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8347" w14:textId="6249FF59" w:rsidR="00F257DB" w:rsidRDefault="00F257DB" w:rsidP="00F257DB">
      <w:pPr>
        <w:pStyle w:val="DefenceHeadingNoTOC1"/>
        <w:keepNext/>
        <w:keepLines/>
        <w:numPr>
          <w:ilvl w:val="0"/>
          <w:numId w:val="0"/>
        </w:numPr>
        <w:ind w:left="964" w:hanging="964"/>
        <w:rPr>
          <w:caps/>
        </w:rPr>
      </w:pPr>
      <w:bookmarkStart w:id="0" w:name="_Ref112326703"/>
      <w:r>
        <w:rPr>
          <w:caps/>
        </w:rPr>
        <w:t>19.</w:t>
      </w:r>
      <w:r>
        <w:rPr>
          <w:caps/>
        </w:rPr>
        <w:tab/>
      </w:r>
      <w:r w:rsidR="009C7186" w:rsidRPr="002E6448">
        <w:rPr>
          <w:caps/>
        </w:rPr>
        <w:t xml:space="preserve">ADJUSTMENT </w:t>
      </w:r>
      <w:r w:rsidRPr="002E6448">
        <w:rPr>
          <w:caps/>
        </w:rPr>
        <w:t>OF</w:t>
      </w:r>
      <w:r w:rsidRPr="00763BBA">
        <w:rPr>
          <w:caps/>
        </w:rPr>
        <w:t xml:space="preserve"> PORTION OF CONTRACT PRICE</w:t>
      </w:r>
      <w:bookmarkEnd w:id="0"/>
    </w:p>
    <w:p w14:paraId="1BC755E3" w14:textId="3A983DA4" w:rsidR="007A77D9" w:rsidRDefault="00F257DB" w:rsidP="00F257DB">
      <w:pPr>
        <w:pStyle w:val="DefenceNormal"/>
        <w:keepNext/>
        <w:keepLines/>
        <w:rPr>
          <w:b/>
          <w:i/>
        </w:rPr>
      </w:pPr>
      <w:r w:rsidRPr="00E1596A">
        <w:rPr>
          <w:b/>
          <w:i/>
        </w:rPr>
        <w:t>[</w:t>
      </w:r>
      <w:r w:rsidR="00523EB1">
        <w:rPr>
          <w:b/>
          <w:i/>
        </w:rPr>
        <w:t xml:space="preserve">USE OF </w:t>
      </w:r>
      <w:r w:rsidR="007A77D9">
        <w:rPr>
          <w:b/>
          <w:i/>
        </w:rPr>
        <w:t>THIS CLAUSE (IN WHOLE OR IN PART) FOR A PARTICULAR PROJECT IS SUBJECT TO OBTAINING DELEGATE APPROVAL.</w:t>
      </w:r>
    </w:p>
    <w:p w14:paraId="413B55B2" w14:textId="77777777" w:rsidR="00201E1F" w:rsidRDefault="007A77D9" w:rsidP="00F257DB">
      <w:pPr>
        <w:pStyle w:val="DefenceNormal"/>
        <w:keepNext/>
        <w:keepLines/>
        <w:rPr>
          <w:b/>
          <w:i/>
        </w:rPr>
      </w:pPr>
      <w:r>
        <w:rPr>
          <w:b/>
          <w:i/>
        </w:rPr>
        <w:t xml:space="preserve">AS A GENERAL GUIDE, </w:t>
      </w:r>
      <w:r w:rsidR="00F257DB" w:rsidRPr="00E1596A">
        <w:rPr>
          <w:b/>
          <w:i/>
        </w:rPr>
        <w:t xml:space="preserve">CLAUSE </w:t>
      </w:r>
      <w:r w:rsidR="009C7186">
        <w:rPr>
          <w:b/>
          <w:i/>
        </w:rPr>
        <w:t>19.</w:t>
      </w:r>
      <w:r w:rsidR="002E6448">
        <w:rPr>
          <w:b/>
          <w:i/>
        </w:rPr>
        <w:t>3</w:t>
      </w:r>
      <w:r w:rsidR="009C7186">
        <w:rPr>
          <w:b/>
          <w:i/>
        </w:rPr>
        <w:t xml:space="preserve"> </w:t>
      </w:r>
      <w:r w:rsidR="00F257DB" w:rsidRPr="00E1596A">
        <w:rPr>
          <w:b/>
          <w:i/>
        </w:rPr>
        <w:t xml:space="preserve">IS </w:t>
      </w:r>
      <w:r w:rsidR="00F257DB">
        <w:rPr>
          <w:b/>
          <w:i/>
        </w:rPr>
        <w:t>INTENDED</w:t>
      </w:r>
      <w:r w:rsidR="00F257DB" w:rsidRPr="00E1596A">
        <w:rPr>
          <w:b/>
          <w:i/>
        </w:rPr>
        <w:t xml:space="preserve"> TO BE USED</w:t>
      </w:r>
      <w:r w:rsidR="009C7186">
        <w:rPr>
          <w:b/>
          <w:i/>
        </w:rPr>
        <w:t xml:space="preserve"> ONLY</w:t>
      </w:r>
      <w:r w:rsidR="00F257DB" w:rsidRPr="00E1596A">
        <w:rPr>
          <w:b/>
          <w:i/>
        </w:rPr>
        <w:t xml:space="preserve"> WHERE IT IS ANTICIPATED THAT COMPLETION OF THE WORKS WILL OCCUR AT LEAST 1</w:t>
      </w:r>
      <w:r w:rsidR="002E6448">
        <w:rPr>
          <w:b/>
          <w:i/>
        </w:rPr>
        <w:t>8</w:t>
      </w:r>
      <w:r w:rsidR="00F257DB" w:rsidRPr="00E1596A">
        <w:rPr>
          <w:b/>
          <w:i/>
        </w:rPr>
        <w:t xml:space="preserve"> MONTHS AFTER THE AWARD DATE</w:t>
      </w:r>
      <w:r w:rsidR="00201E1F">
        <w:rPr>
          <w:b/>
          <w:i/>
        </w:rPr>
        <w:t xml:space="preserve">. </w:t>
      </w:r>
    </w:p>
    <w:p w14:paraId="58BA12DE" w14:textId="0465E34D" w:rsidR="009C7186" w:rsidRDefault="00201E1F" w:rsidP="00F257DB">
      <w:pPr>
        <w:pStyle w:val="DefenceNormal"/>
        <w:keepNext/>
        <w:keepLines/>
        <w:rPr>
          <w:b/>
          <w:i/>
        </w:rPr>
      </w:pPr>
      <w:r>
        <w:rPr>
          <w:b/>
          <w:i/>
        </w:rPr>
        <w:t xml:space="preserve">PROJECT-SPECIFIC AMENDMENTS TO THIS CLAUSE WILL BE REQUIRED IN CIRCUMSTANCES WHERE PAYMENT IS INTENDED TO BE MADE </w:t>
      </w:r>
      <w:r w:rsidR="009C72FA">
        <w:rPr>
          <w:b/>
          <w:i/>
        </w:rPr>
        <w:t xml:space="preserve">OTHER THAN </w:t>
      </w:r>
      <w:r>
        <w:rPr>
          <w:b/>
          <w:i/>
        </w:rPr>
        <w:t>ON A MONTHLY BASIS</w:t>
      </w:r>
      <w:r w:rsidR="002E6448">
        <w:rPr>
          <w:b/>
          <w:i/>
        </w:rPr>
        <w:t>]</w:t>
      </w:r>
    </w:p>
    <w:p w14:paraId="37700C52" w14:textId="77777777" w:rsidR="009C7186" w:rsidRPr="00D44E78" w:rsidRDefault="009C7186" w:rsidP="009C7186">
      <w:pPr>
        <w:pStyle w:val="DefenceNormal"/>
        <w:keepNext/>
        <w:keepLines/>
        <w:rPr>
          <w:rFonts w:asciiTheme="majorHAnsi" w:hAnsiTheme="majorHAnsi" w:cstheme="majorHAnsi"/>
          <w:b/>
          <w:iCs/>
        </w:rPr>
      </w:pPr>
      <w:r w:rsidRPr="00D44E78">
        <w:rPr>
          <w:rFonts w:asciiTheme="majorHAnsi" w:hAnsiTheme="majorHAnsi" w:cstheme="majorHAnsi"/>
          <w:b/>
          <w:iCs/>
          <w:sz w:val="22"/>
          <w:szCs w:val="22"/>
        </w:rPr>
        <w:t>19.1</w:t>
      </w:r>
      <w:r w:rsidRPr="00D44E78">
        <w:rPr>
          <w:rFonts w:asciiTheme="majorHAnsi" w:hAnsiTheme="majorHAnsi" w:cstheme="majorHAnsi"/>
          <w:b/>
          <w:iCs/>
          <w:sz w:val="22"/>
          <w:szCs w:val="22"/>
        </w:rPr>
        <w:tab/>
      </w:r>
      <w:r>
        <w:rPr>
          <w:rFonts w:asciiTheme="majorHAnsi" w:hAnsiTheme="majorHAnsi" w:cstheme="majorHAnsi"/>
          <w:b/>
          <w:iCs/>
          <w:sz w:val="22"/>
          <w:szCs w:val="22"/>
        </w:rPr>
        <w:t>Acknowledgement</w:t>
      </w:r>
    </w:p>
    <w:p w14:paraId="07DC64DC" w14:textId="77777777" w:rsidR="00F257DB" w:rsidRPr="0080293A" w:rsidRDefault="00F257DB" w:rsidP="00205076">
      <w:pPr>
        <w:pStyle w:val="DefenceHeadingNoTOC3"/>
        <w:keepNext/>
        <w:keepLines/>
        <w:numPr>
          <w:ilvl w:val="0"/>
          <w:numId w:val="0"/>
        </w:numPr>
      </w:pPr>
      <w:r w:rsidRPr="0080293A">
        <w:t xml:space="preserve">The parties acknowledge and agree that: </w:t>
      </w:r>
    </w:p>
    <w:p w14:paraId="7A7D9EFB" w14:textId="7281329B" w:rsidR="007B0A1D" w:rsidRDefault="00F257DB">
      <w:pPr>
        <w:pStyle w:val="DefenceHeadingNoTOC3"/>
        <w:keepNext/>
        <w:keepLines/>
        <w:numPr>
          <w:ilvl w:val="2"/>
          <w:numId w:val="27"/>
        </w:numPr>
      </w:pPr>
      <w:bookmarkStart w:id="1" w:name="_Ref226749274"/>
      <w:bookmarkStart w:id="2" w:name="_Ref226722887"/>
      <w:r w:rsidRPr="00AC5476">
        <w:t>other than as set out in this clause</w:t>
      </w:r>
      <w:r w:rsidR="00F97CCA">
        <w:t xml:space="preserve"> 19</w:t>
      </w:r>
      <w:r w:rsidRPr="00AC5476">
        <w:t>,</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Claim for </w:t>
      </w:r>
      <w:r w:rsidRPr="004644E5">
        <w:t>any indexation of the Contract Price or the other amounts payable under the Contra</w:t>
      </w:r>
      <w:r w:rsidRPr="00763BBA">
        <w:t>ct</w:t>
      </w:r>
      <w:r w:rsidR="007B0A1D">
        <w:t>;</w:t>
      </w:r>
      <w:bookmarkEnd w:id="1"/>
      <w:r w:rsidR="007B0A1D">
        <w:t xml:space="preserve"> </w:t>
      </w:r>
      <w:bookmarkEnd w:id="2"/>
    </w:p>
    <w:p w14:paraId="0599A5BC" w14:textId="18EE9F92" w:rsidR="00C8500B" w:rsidRDefault="007B0A1D" w:rsidP="007B0A1D">
      <w:pPr>
        <w:pStyle w:val="DefenceHeadingNoTOC3"/>
        <w:keepNext/>
        <w:keepLines/>
        <w:numPr>
          <w:ilvl w:val="2"/>
          <w:numId w:val="27"/>
        </w:numPr>
      </w:pPr>
      <w:r>
        <w:t>i</w:t>
      </w:r>
      <w:r w:rsidRPr="00763BBA">
        <w:t xml:space="preserve">f an index is discontinued or the basis on which an index is calculated is altered, then an index referred to in </w:t>
      </w:r>
      <w:r>
        <w:t>this clause 19</w:t>
      </w:r>
      <w:r w:rsidRPr="00763BBA">
        <w:t xml:space="preserve"> will be replaced by an index that most closely corresponds with that original index as agreed between the parties or, failing agreement, as determined by the Contract Administrator</w:t>
      </w:r>
      <w:r w:rsidR="00C8500B">
        <w:t>; and</w:t>
      </w:r>
    </w:p>
    <w:p w14:paraId="1D27D64D" w14:textId="04E151A9" w:rsidR="00260243" w:rsidRDefault="00C8500B" w:rsidP="00791AA2">
      <w:pPr>
        <w:pStyle w:val="DefenceHeadingNoTOC3"/>
        <w:keepNext/>
        <w:keepLines/>
        <w:numPr>
          <w:ilvl w:val="2"/>
          <w:numId w:val="27"/>
        </w:numPr>
      </w:pPr>
      <w:r>
        <w:t xml:space="preserve">notwithstanding its terms, the additional notice requirements under clause 16.2 of the Conditions of Contract will not apply to </w:t>
      </w:r>
      <w:r w:rsidR="00201E1F">
        <w:t xml:space="preserve">a Claim for </w:t>
      </w:r>
      <w:r>
        <w:t xml:space="preserve">an adjustment to the </w:t>
      </w:r>
      <w:r w:rsidRPr="00201E1F">
        <w:t>Contract Price in</w:t>
      </w:r>
      <w:r>
        <w:t xml:space="preserve"> accordance with this clause 19</w:t>
      </w:r>
      <w:r w:rsidR="00F257DB" w:rsidRPr="00763BBA">
        <w:t>.</w:t>
      </w:r>
      <w:r w:rsidR="00201E1F">
        <w:t xml:space="preserve"> </w:t>
      </w:r>
    </w:p>
    <w:p w14:paraId="725FE956" w14:textId="092E4F6E" w:rsidR="00E94179" w:rsidRDefault="00E94179" w:rsidP="00E94179">
      <w:pPr>
        <w:pStyle w:val="DefenceHeadingNoTOC1"/>
        <w:keepNext/>
        <w:keepLines/>
        <w:numPr>
          <w:ilvl w:val="0"/>
          <w:numId w:val="0"/>
        </w:numPr>
        <w:rPr>
          <w:rFonts w:asciiTheme="majorHAnsi" w:hAnsiTheme="majorHAnsi" w:cstheme="majorHAnsi"/>
          <w:iCs/>
        </w:rPr>
      </w:pPr>
      <w:r>
        <w:rPr>
          <w:rFonts w:asciiTheme="majorHAnsi" w:hAnsiTheme="majorHAnsi" w:cstheme="majorHAnsi"/>
          <w:iCs/>
        </w:rPr>
        <w:t>19.2</w:t>
      </w:r>
      <w:r>
        <w:rPr>
          <w:rFonts w:asciiTheme="majorHAnsi" w:hAnsiTheme="majorHAnsi" w:cstheme="majorHAnsi"/>
          <w:iCs/>
        </w:rPr>
        <w:tab/>
      </w:r>
      <w:r w:rsidR="006E0ECA">
        <w:rPr>
          <w:rFonts w:asciiTheme="majorHAnsi" w:hAnsiTheme="majorHAnsi" w:cstheme="majorHAnsi"/>
          <w:iCs/>
        </w:rPr>
        <w:t>Indexation (</w:t>
      </w:r>
      <w:r w:rsidR="00BD5F2E">
        <w:rPr>
          <w:rFonts w:asciiTheme="majorHAnsi" w:hAnsiTheme="majorHAnsi" w:cstheme="majorHAnsi"/>
          <w:iCs/>
        </w:rPr>
        <w:t>Rise and Fall</w:t>
      </w:r>
      <w:r w:rsidR="006E0ECA">
        <w:rPr>
          <w:rFonts w:asciiTheme="majorHAnsi" w:hAnsiTheme="majorHAnsi" w:cstheme="majorHAnsi"/>
          <w:iCs/>
        </w:rPr>
        <w:t>)</w:t>
      </w:r>
      <w:r w:rsidR="00BD5F2E">
        <w:rPr>
          <w:rFonts w:asciiTheme="majorHAnsi" w:hAnsiTheme="majorHAnsi" w:cstheme="majorHAnsi"/>
          <w:iCs/>
        </w:rPr>
        <w:t xml:space="preserve"> </w:t>
      </w:r>
      <w:r w:rsidR="00F31AA0">
        <w:rPr>
          <w:rFonts w:asciiTheme="majorHAnsi" w:hAnsiTheme="majorHAnsi" w:cstheme="majorHAnsi"/>
          <w:iCs/>
        </w:rPr>
        <w:t>-</w:t>
      </w:r>
      <w:r w:rsidR="00BD5F2E">
        <w:rPr>
          <w:rFonts w:asciiTheme="majorHAnsi" w:hAnsiTheme="majorHAnsi" w:cstheme="majorHAnsi"/>
          <w:iCs/>
        </w:rPr>
        <w:t xml:space="preserve"> </w:t>
      </w:r>
      <w:r w:rsidRPr="00D44E78">
        <w:rPr>
          <w:rFonts w:asciiTheme="majorHAnsi" w:hAnsiTheme="majorHAnsi" w:cstheme="majorHAnsi"/>
          <w:iCs/>
        </w:rPr>
        <w:t>Volatile Materials</w:t>
      </w:r>
      <w:r w:rsidR="00BF1660">
        <w:rPr>
          <w:rFonts w:asciiTheme="majorHAnsi" w:hAnsiTheme="majorHAnsi" w:cstheme="majorHAnsi"/>
          <w:iCs/>
        </w:rPr>
        <w:t xml:space="preserve"> Component</w:t>
      </w:r>
    </w:p>
    <w:p w14:paraId="64877BC8" w14:textId="7953D62F" w:rsidR="00E94179" w:rsidRPr="0080293A" w:rsidRDefault="00E94179" w:rsidP="00E94179">
      <w:pPr>
        <w:pStyle w:val="DefenceHeadingNoTOC3"/>
        <w:numPr>
          <w:ilvl w:val="2"/>
          <w:numId w:val="30"/>
        </w:numPr>
      </w:pPr>
      <w:bookmarkStart w:id="3" w:name="_Ref226749832"/>
      <w:r w:rsidRPr="0080293A">
        <w:t xml:space="preserve">The </w:t>
      </w:r>
      <w:r w:rsidR="00E4359F">
        <w:t xml:space="preserve">Adjustment </w:t>
      </w:r>
      <w:r w:rsidR="00AC59B8">
        <w:t>Amount</w:t>
      </w:r>
      <w:r w:rsidR="00E4359F">
        <w:t xml:space="preserve"> (</w:t>
      </w:r>
      <w:proofErr w:type="spellStart"/>
      <w:r w:rsidR="00E4359F">
        <w:t>VMC</w:t>
      </w:r>
      <w:proofErr w:type="spellEnd"/>
      <w:r w:rsidR="00E4359F">
        <w:t>)</w:t>
      </w:r>
      <w:r w:rsidR="0004640A">
        <w:t xml:space="preserve"> </w:t>
      </w:r>
      <w:r w:rsidR="00AC59B8">
        <w:t xml:space="preserve">will be calculated </w:t>
      </w:r>
      <w:r w:rsidRPr="0080293A">
        <w:t>in accordance with the following formula:</w:t>
      </w:r>
      <w:bookmarkEnd w:id="3"/>
      <w:r w:rsidR="005770E2">
        <w:t xml:space="preserve"> </w:t>
      </w:r>
    </w:p>
    <w:p w14:paraId="3CA48518" w14:textId="1D6CD95C" w:rsidR="00E94179" w:rsidRPr="0080293A" w:rsidRDefault="00E94179" w:rsidP="00E94179">
      <m:oMathPara>
        <m:oMath>
          <m:r>
            <w:rPr>
              <w:rFonts w:ascii="Cambria Math" w:hAnsi="Cambria Math"/>
            </w:rPr>
            <m:t>AA</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CPD</m:t>
                  </m:r>
                  <m:r>
                    <m:rPr>
                      <m:sty m:val="p"/>
                    </m:rPr>
                    <w:rPr>
                      <w:rFonts w:ascii="Cambria Math" w:hAnsi="Cambria Math"/>
                    </w:rPr>
                    <m:t>-</m:t>
                  </m:r>
                  <m:r>
                    <w:rPr>
                      <w:rFonts w:ascii="Cambria Math" w:hAnsi="Cambria Math"/>
                    </w:rPr>
                    <m:t>BPD</m:t>
                  </m:r>
                </m:e>
              </m:d>
              <m:r>
                <m:rPr>
                  <m:sty m:val="p"/>
                </m:rPr>
                <w:rPr>
                  <w:rFonts w:ascii="Cambria Math" w:hAnsi="Cambria Math"/>
                </w:rPr>
                <m:t xml:space="preserve"> </m:t>
              </m:r>
            </m:num>
            <m:den>
              <m:r>
                <w:rPr>
                  <w:rFonts w:ascii="Cambria Math" w:hAnsi="Cambria Math"/>
                </w:rPr>
                <m:t>BPD</m:t>
              </m:r>
            </m:den>
          </m:f>
          <m:r>
            <m:rPr>
              <m:sty m:val="p"/>
            </m:rPr>
            <w:rPr>
              <w:rFonts w:ascii="Cambria Math" w:hAnsi="Cambria Math"/>
            </w:rPr>
            <m:t>×</m:t>
          </m:r>
          <m:r>
            <w:rPr>
              <w:rFonts w:ascii="Cambria Math" w:hAnsi="Cambria Math"/>
            </w:rPr>
            <m:t>D</m:t>
          </m:r>
        </m:oMath>
      </m:oMathPara>
    </w:p>
    <w:p w14:paraId="0E92B09B" w14:textId="30A3FCF2" w:rsidR="00E94179" w:rsidRPr="00763BBA" w:rsidRDefault="00E94179" w:rsidP="00E94179">
      <w:pPr>
        <w:pStyle w:val="DefenceIndent1"/>
      </w:pPr>
      <w:r w:rsidRPr="00763BBA">
        <w:t>Where:</w:t>
      </w:r>
    </w:p>
    <w:tbl>
      <w:tblPr>
        <w:tblStyle w:val="TableGrid"/>
        <w:tblW w:w="0" w:type="auto"/>
        <w:tblInd w:w="967" w:type="dxa"/>
        <w:tblLook w:val="04A0" w:firstRow="1" w:lastRow="0" w:firstColumn="1" w:lastColumn="0" w:noHBand="0" w:noVBand="1"/>
      </w:tblPr>
      <w:tblGrid>
        <w:gridCol w:w="606"/>
        <w:gridCol w:w="332"/>
        <w:gridCol w:w="6737"/>
      </w:tblGrid>
      <w:tr w:rsidR="00467F6A" w:rsidRPr="002A3718" w14:paraId="68448217" w14:textId="77777777" w:rsidTr="00467F6A">
        <w:tc>
          <w:tcPr>
            <w:tcW w:w="606" w:type="dxa"/>
            <w:tcBorders>
              <w:top w:val="single" w:sz="4" w:space="0" w:color="auto"/>
              <w:left w:val="single" w:sz="4" w:space="0" w:color="auto"/>
              <w:bottom w:val="single" w:sz="4" w:space="0" w:color="auto"/>
              <w:right w:val="nil"/>
            </w:tcBorders>
            <w:hideMark/>
          </w:tcPr>
          <w:p w14:paraId="2C8DD758" w14:textId="5CF343BD" w:rsidR="00467F6A" w:rsidRPr="00763BBA" w:rsidRDefault="00467F6A" w:rsidP="00D44E78">
            <w:pPr>
              <w:pStyle w:val="DefenceHeading4"/>
              <w:numPr>
                <w:ilvl w:val="0"/>
                <w:numId w:val="0"/>
              </w:numPr>
              <w:tabs>
                <w:tab w:val="left" w:pos="720"/>
              </w:tabs>
            </w:pPr>
            <w:r w:rsidRPr="00763BBA">
              <w:t>A</w:t>
            </w:r>
            <w:r>
              <w:t>A</w:t>
            </w:r>
            <w:r w:rsidRPr="00763BBA">
              <w:t xml:space="preserve"> </w:t>
            </w:r>
            <w:r>
              <w:t xml:space="preserve">  </w:t>
            </w:r>
          </w:p>
        </w:tc>
        <w:tc>
          <w:tcPr>
            <w:tcW w:w="332" w:type="dxa"/>
            <w:tcBorders>
              <w:left w:val="nil"/>
            </w:tcBorders>
          </w:tcPr>
          <w:p w14:paraId="57F5D051" w14:textId="7BAC76B8" w:rsidR="00467F6A" w:rsidRDefault="00467F6A" w:rsidP="00D44E78">
            <w:pPr>
              <w:pStyle w:val="DefenceHeading4"/>
              <w:numPr>
                <w:ilvl w:val="0"/>
                <w:numId w:val="0"/>
              </w:numPr>
              <w:tabs>
                <w:tab w:val="left" w:pos="720"/>
              </w:tabs>
            </w:pPr>
            <w:r>
              <w:t>=</w:t>
            </w:r>
          </w:p>
        </w:tc>
        <w:tc>
          <w:tcPr>
            <w:tcW w:w="6737" w:type="dxa"/>
            <w:tcBorders>
              <w:top w:val="single" w:sz="4" w:space="0" w:color="auto"/>
              <w:left w:val="single" w:sz="4" w:space="0" w:color="auto"/>
              <w:bottom w:val="single" w:sz="4" w:space="0" w:color="auto"/>
              <w:right w:val="single" w:sz="4" w:space="0" w:color="auto"/>
            </w:tcBorders>
            <w:hideMark/>
          </w:tcPr>
          <w:p w14:paraId="588B04D0" w14:textId="4EBA30FA" w:rsidR="00467F6A" w:rsidRPr="00716EC7" w:rsidRDefault="00467F6A" w:rsidP="00D44E78">
            <w:pPr>
              <w:pStyle w:val="DefenceHeading4"/>
              <w:numPr>
                <w:ilvl w:val="0"/>
                <w:numId w:val="0"/>
              </w:numPr>
              <w:tabs>
                <w:tab w:val="left" w:pos="720"/>
              </w:tabs>
              <w:rPr>
                <w:b/>
                <w:bCs/>
                <w:i/>
                <w:iCs/>
              </w:rPr>
            </w:pPr>
            <w:r>
              <w:t>Adjustment</w:t>
            </w:r>
            <w:r w:rsidRPr="00763BBA">
              <w:t xml:space="preserve"> Amount</w:t>
            </w:r>
            <w:r>
              <w:t xml:space="preserve"> (</w:t>
            </w:r>
            <w:proofErr w:type="spellStart"/>
            <w:r>
              <w:t>VMC</w:t>
            </w:r>
            <w:proofErr w:type="spellEnd"/>
            <w:r>
              <w:t>).</w:t>
            </w:r>
            <w:r w:rsidRPr="00763BBA">
              <w:t xml:space="preserve"> </w:t>
            </w:r>
          </w:p>
        </w:tc>
      </w:tr>
      <w:tr w:rsidR="00467F6A" w:rsidRPr="002A3718" w14:paraId="40D56A22" w14:textId="77777777" w:rsidTr="00467F6A">
        <w:tc>
          <w:tcPr>
            <w:tcW w:w="606" w:type="dxa"/>
            <w:tcBorders>
              <w:top w:val="single" w:sz="4" w:space="0" w:color="auto"/>
              <w:left w:val="single" w:sz="4" w:space="0" w:color="auto"/>
              <w:bottom w:val="single" w:sz="4" w:space="0" w:color="auto"/>
              <w:right w:val="nil"/>
            </w:tcBorders>
            <w:hideMark/>
          </w:tcPr>
          <w:p w14:paraId="273FA717" w14:textId="7B7A8D03" w:rsidR="00467F6A" w:rsidRPr="00763BBA" w:rsidRDefault="00467F6A" w:rsidP="00D44E78">
            <w:pPr>
              <w:pStyle w:val="DefenceHeading4"/>
              <w:numPr>
                <w:ilvl w:val="0"/>
                <w:numId w:val="0"/>
              </w:numPr>
              <w:tabs>
                <w:tab w:val="left" w:pos="720"/>
              </w:tabs>
            </w:pPr>
            <w:proofErr w:type="spellStart"/>
            <w:r>
              <w:t>CPD</w:t>
            </w:r>
            <w:proofErr w:type="spellEnd"/>
            <w:r w:rsidRPr="00763BBA">
              <w:t xml:space="preserve"> </w:t>
            </w:r>
          </w:p>
        </w:tc>
        <w:tc>
          <w:tcPr>
            <w:tcW w:w="332" w:type="dxa"/>
            <w:tcBorders>
              <w:left w:val="nil"/>
            </w:tcBorders>
          </w:tcPr>
          <w:p w14:paraId="679909B6" w14:textId="23B4C69B" w:rsidR="00467F6A" w:rsidRDefault="00467F6A" w:rsidP="00D44E78">
            <w:pPr>
              <w:pStyle w:val="DefenceHeadingNoTOC8"/>
              <w:numPr>
                <w:ilvl w:val="0"/>
                <w:numId w:val="0"/>
              </w:numPr>
              <w:tabs>
                <w:tab w:val="left" w:pos="720"/>
              </w:tabs>
              <w:outlineLvl w:val="3"/>
            </w:pPr>
            <w:r>
              <w:t>=</w:t>
            </w:r>
          </w:p>
        </w:tc>
        <w:tc>
          <w:tcPr>
            <w:tcW w:w="6737" w:type="dxa"/>
            <w:tcBorders>
              <w:top w:val="single" w:sz="4" w:space="0" w:color="auto"/>
              <w:left w:val="single" w:sz="4" w:space="0" w:color="auto"/>
              <w:bottom w:val="single" w:sz="4" w:space="0" w:color="auto"/>
              <w:right w:val="single" w:sz="4" w:space="0" w:color="auto"/>
            </w:tcBorders>
            <w:hideMark/>
          </w:tcPr>
          <w:p w14:paraId="4FF9E510" w14:textId="0C45AA0A" w:rsidR="00467F6A" w:rsidRPr="00231600" w:rsidRDefault="00467F6A" w:rsidP="00D44E78">
            <w:pPr>
              <w:pStyle w:val="DefenceHeadingNoTOC8"/>
              <w:numPr>
                <w:ilvl w:val="0"/>
                <w:numId w:val="0"/>
              </w:numPr>
              <w:tabs>
                <w:tab w:val="left" w:pos="720"/>
              </w:tabs>
              <w:outlineLvl w:val="3"/>
              <w:rPr>
                <w:lang w:val="x-none"/>
              </w:rPr>
            </w:pPr>
            <w:r>
              <w:t xml:space="preserve">The amount calculated by averaging the weekly </w:t>
            </w:r>
            <w:r>
              <w:rPr>
                <w:b/>
                <w:bCs/>
                <w:i/>
                <w:iCs/>
              </w:rPr>
              <w:t xml:space="preserve">[INSERT, HAVING REGARD TO THE LOCATION(S) OF THE WORKS, E.G. </w:t>
            </w:r>
            <w:r w:rsidRPr="00D44E78">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"Metropolitan (Sydney)",</w:t>
            </w:r>
            <w:r w:rsidRPr="00D44E78">
              <w:rPr>
                <w:b/>
                <w:bCs/>
                <w:i/>
                <w:iCs/>
              </w:rPr>
              <w:t xml:space="preserve"> "</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 )</w:t>
            </w:r>
            <w:r w:rsidRPr="00D44E78">
              <w:rPr>
                <w:b/>
                <w:bCs/>
                <w:i/>
                <w:iCs/>
              </w:rPr>
              <w:t xml:space="preserve">"] </w:t>
            </w:r>
            <w:r w:rsidRPr="00205076">
              <w:t>average</w:t>
            </w:r>
            <w:r>
              <w:rPr>
                <w:b/>
                <w:bCs/>
              </w:rPr>
              <w:t xml:space="preserve"> </w:t>
            </w:r>
            <w:r>
              <w:t xml:space="preserve">retail diesel price in cents per litre as set out in </w:t>
            </w:r>
            <w:r w:rsidRPr="00B81B9D">
              <w:t>each</w:t>
            </w:r>
            <w:r>
              <w:t xml:space="preserve"> </w:t>
            </w:r>
            <w:r>
              <w:rPr>
                <w:lang w:val="x-none"/>
              </w:rPr>
              <w:t xml:space="preserve">Weekly Diesel Prices Report published </w:t>
            </w:r>
            <w:r>
              <w:t>in the relevant Adjustment Period (</w:t>
            </w:r>
            <w:proofErr w:type="spellStart"/>
            <w:r>
              <w:t>VMC</w:t>
            </w:r>
            <w:proofErr w:type="spellEnd"/>
            <w:r>
              <w:t>)</w:t>
            </w:r>
            <w:r>
              <w:rPr>
                <w:lang w:val="x-none"/>
              </w:rPr>
              <w:t>.</w:t>
            </w:r>
          </w:p>
        </w:tc>
      </w:tr>
      <w:tr w:rsidR="00467F6A" w:rsidRPr="002A3718" w14:paraId="6910A538" w14:textId="77777777" w:rsidTr="00467F6A">
        <w:tc>
          <w:tcPr>
            <w:tcW w:w="606" w:type="dxa"/>
            <w:tcBorders>
              <w:top w:val="single" w:sz="4" w:space="0" w:color="auto"/>
              <w:left w:val="single" w:sz="4" w:space="0" w:color="auto"/>
              <w:bottom w:val="single" w:sz="4" w:space="0" w:color="auto"/>
              <w:right w:val="nil"/>
            </w:tcBorders>
          </w:tcPr>
          <w:p w14:paraId="56557397" w14:textId="2780A6C0" w:rsidR="00467F6A" w:rsidRPr="00763BBA" w:rsidRDefault="00467F6A" w:rsidP="00D44E78">
            <w:pPr>
              <w:pStyle w:val="DefenceHeading4"/>
              <w:numPr>
                <w:ilvl w:val="0"/>
                <w:numId w:val="0"/>
              </w:numPr>
              <w:tabs>
                <w:tab w:val="left" w:pos="720"/>
              </w:tabs>
            </w:pPr>
            <w:r>
              <w:t xml:space="preserve">BPD </w:t>
            </w:r>
          </w:p>
        </w:tc>
        <w:tc>
          <w:tcPr>
            <w:tcW w:w="332" w:type="dxa"/>
            <w:tcBorders>
              <w:left w:val="nil"/>
            </w:tcBorders>
          </w:tcPr>
          <w:p w14:paraId="7B6A6BCA" w14:textId="6933FEB3" w:rsidR="00467F6A" w:rsidRPr="00CC4909" w:rsidRDefault="00467F6A" w:rsidP="000A5FDE">
            <w:pPr>
              <w:pStyle w:val="DefenceHeading4"/>
              <w:numPr>
                <w:ilvl w:val="0"/>
                <w:numId w:val="0"/>
              </w:numPr>
              <w:tabs>
                <w:tab w:val="left" w:pos="720"/>
              </w:tabs>
            </w:pPr>
            <w:r w:rsidRPr="00CC4909">
              <w:t>=</w:t>
            </w:r>
          </w:p>
        </w:tc>
        <w:tc>
          <w:tcPr>
            <w:tcW w:w="6737" w:type="dxa"/>
            <w:tcBorders>
              <w:top w:val="single" w:sz="4" w:space="0" w:color="auto"/>
              <w:left w:val="single" w:sz="4" w:space="0" w:color="auto"/>
              <w:bottom w:val="single" w:sz="4" w:space="0" w:color="auto"/>
              <w:right w:val="single" w:sz="4" w:space="0" w:color="auto"/>
            </w:tcBorders>
          </w:tcPr>
          <w:p w14:paraId="27404E82" w14:textId="75168147" w:rsidR="00467F6A" w:rsidRPr="00205076" w:rsidRDefault="00467F6A" w:rsidP="000A5FDE">
            <w:pPr>
              <w:pStyle w:val="DefenceHeading4"/>
              <w:numPr>
                <w:ilvl w:val="0"/>
                <w:numId w:val="0"/>
              </w:numPr>
              <w:tabs>
                <w:tab w:val="left" w:pos="720"/>
              </w:tabs>
              <w:rPr>
                <w:b/>
                <w:bCs/>
                <w:i/>
                <w:iCs/>
              </w:rPr>
            </w:pPr>
            <w:r w:rsidRPr="00763BBA">
              <w:rPr>
                <w:b/>
                <w:bCs/>
                <w:i/>
                <w:iCs/>
              </w:rPr>
              <w:t>[INSERT]</w:t>
            </w:r>
            <w:r>
              <w:t xml:space="preserve"> cents per litre, being the weekly </w:t>
            </w:r>
            <w:r>
              <w:rPr>
                <w:b/>
                <w:bCs/>
                <w:i/>
                <w:iCs/>
              </w:rPr>
              <w:t xml:space="preserve">[INSERT, WHICH MUST BE THE SAME AS THE ABOVE, E.G. </w:t>
            </w:r>
            <w:r w:rsidRPr="00205076">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xml:space="preserve">, "Metropolitan (Sydney)", </w:t>
            </w:r>
            <w:r w:rsidRPr="00D44E78">
              <w:rPr>
                <w:b/>
                <w:bCs/>
                <w:i/>
                <w:iCs/>
              </w:rPr>
              <w:t>"</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w:t>
            </w:r>
            <w:r w:rsidRPr="00205076">
              <w:rPr>
                <w:b/>
                <w:bCs/>
                <w:i/>
                <w:iCs/>
              </w:rPr>
              <w:t xml:space="preserve">] </w:t>
            </w:r>
            <w:r w:rsidRPr="00205076">
              <w:t>average</w:t>
            </w:r>
            <w:r>
              <w:rPr>
                <w:b/>
                <w:bCs/>
                <w:i/>
                <w:iCs/>
              </w:rPr>
              <w:t xml:space="preserve"> </w:t>
            </w:r>
            <w:r>
              <w:t xml:space="preserve">retail diesel price as set out in the </w:t>
            </w:r>
            <w:r>
              <w:rPr>
                <w:lang w:val="x-none"/>
              </w:rPr>
              <w:t>Weekly Diesel Prices Report published immediately prior to the</w:t>
            </w:r>
            <w:r>
              <w:t xml:space="preserve"> time the request for tender for the Contract is published on AusTender or otherwise issued to tenderers. </w:t>
            </w:r>
          </w:p>
        </w:tc>
      </w:tr>
      <w:tr w:rsidR="00467F6A" w:rsidRPr="002A3718" w14:paraId="32E86B1E" w14:textId="77777777" w:rsidTr="00467F6A">
        <w:tc>
          <w:tcPr>
            <w:tcW w:w="606" w:type="dxa"/>
            <w:tcBorders>
              <w:top w:val="single" w:sz="4" w:space="0" w:color="auto"/>
              <w:left w:val="single" w:sz="4" w:space="0" w:color="auto"/>
              <w:bottom w:val="single" w:sz="4" w:space="0" w:color="auto"/>
              <w:right w:val="nil"/>
            </w:tcBorders>
          </w:tcPr>
          <w:p w14:paraId="3E9F46EF" w14:textId="0D89D491" w:rsidR="00467F6A" w:rsidRPr="00763BBA" w:rsidRDefault="00467F6A" w:rsidP="00D44E78">
            <w:pPr>
              <w:pStyle w:val="DefenceHeading4"/>
              <w:numPr>
                <w:ilvl w:val="0"/>
                <w:numId w:val="0"/>
              </w:numPr>
              <w:tabs>
                <w:tab w:val="left" w:pos="720"/>
              </w:tabs>
            </w:pPr>
            <w:r>
              <w:t xml:space="preserve">D </w:t>
            </w:r>
          </w:p>
        </w:tc>
        <w:tc>
          <w:tcPr>
            <w:tcW w:w="332" w:type="dxa"/>
            <w:tcBorders>
              <w:left w:val="nil"/>
            </w:tcBorders>
          </w:tcPr>
          <w:p w14:paraId="2F1A091B" w14:textId="0ABF036E" w:rsidR="00467F6A" w:rsidRPr="00763BBA" w:rsidRDefault="00467F6A" w:rsidP="00523EB1">
            <w:pPr>
              <w:pStyle w:val="DefenceHeading4"/>
              <w:numPr>
                <w:ilvl w:val="0"/>
                <w:numId w:val="0"/>
              </w:numPr>
              <w:tabs>
                <w:tab w:val="left" w:pos="720"/>
              </w:tabs>
            </w:pPr>
            <w:r>
              <w:t>=</w:t>
            </w:r>
          </w:p>
        </w:tc>
        <w:tc>
          <w:tcPr>
            <w:tcW w:w="6737" w:type="dxa"/>
            <w:tcBorders>
              <w:top w:val="single" w:sz="4" w:space="0" w:color="auto"/>
              <w:left w:val="single" w:sz="4" w:space="0" w:color="auto"/>
              <w:bottom w:val="single" w:sz="4" w:space="0" w:color="auto"/>
              <w:right w:val="single" w:sz="4" w:space="0" w:color="auto"/>
            </w:tcBorders>
          </w:tcPr>
          <w:p w14:paraId="7F7126BF" w14:textId="3CB60CE9" w:rsidR="00467F6A" w:rsidRPr="00716EC7" w:rsidRDefault="00467F6A" w:rsidP="00523EB1">
            <w:pPr>
              <w:pStyle w:val="DefenceHeading4"/>
              <w:numPr>
                <w:ilvl w:val="0"/>
                <w:numId w:val="0"/>
              </w:numPr>
              <w:tabs>
                <w:tab w:val="left" w:pos="720"/>
              </w:tabs>
              <w:rPr>
                <w:b/>
                <w:bCs/>
                <w:i/>
                <w:iCs/>
              </w:rPr>
            </w:pPr>
            <w:r w:rsidRPr="00763BBA">
              <w:t>In respect of an Adjustment Period</w:t>
            </w:r>
            <w:r>
              <w:t xml:space="preserve"> (</w:t>
            </w:r>
            <w:proofErr w:type="spellStart"/>
            <w:r>
              <w:t>VMC</w:t>
            </w:r>
            <w:proofErr w:type="spellEnd"/>
            <w:r>
              <w:t>),</w:t>
            </w:r>
            <w:r w:rsidRPr="00763BBA">
              <w:t xml:space="preserve"> the aggregate of the amount</w:t>
            </w:r>
            <w:r>
              <w:t xml:space="preserve"> the </w:t>
            </w:r>
            <w:r w:rsidRPr="00791AA2">
              <w:t xml:space="preserve">Contractor </w:t>
            </w:r>
            <w:r>
              <w:t>was paid, or</w:t>
            </w:r>
            <w:r w:rsidRPr="00791AA2">
              <w:t xml:space="preserve"> entitled to be paid</w:t>
            </w:r>
            <w:r>
              <w:t>,</w:t>
            </w:r>
            <w:r w:rsidRPr="00791AA2">
              <w:t xml:space="preserve"> by the Commonwealth in respect of</w:t>
            </w:r>
            <w:r>
              <w:t xml:space="preserve"> that </w:t>
            </w:r>
            <w:r w:rsidRPr="00763BBA">
              <w:t>Adjustment Period</w:t>
            </w:r>
            <w:r>
              <w:t xml:space="preserve"> (</w:t>
            </w:r>
            <w:proofErr w:type="spellStart"/>
            <w:r>
              <w:t>VMC</w:t>
            </w:r>
            <w:proofErr w:type="spellEnd"/>
            <w:r>
              <w:t>) for the applicable portion of</w:t>
            </w:r>
            <w:r w:rsidRPr="00791AA2">
              <w:t xml:space="preserve"> the Volatile Materials Component</w:t>
            </w:r>
            <w:r w:rsidRPr="00B81B9D">
              <w:t>.</w:t>
            </w:r>
            <w:r>
              <w:t xml:space="preserve"> </w:t>
            </w:r>
          </w:p>
        </w:tc>
      </w:tr>
    </w:tbl>
    <w:p w14:paraId="2C5CDE89" w14:textId="77777777" w:rsidR="00E94179" w:rsidRPr="00B6705B" w:rsidRDefault="00E94179" w:rsidP="00E94179">
      <w:pPr>
        <w:pStyle w:val="DefenceNormal"/>
        <w:rPr>
          <w:rFonts w:eastAsiaTheme="minorHAnsi"/>
        </w:rPr>
      </w:pPr>
    </w:p>
    <w:p w14:paraId="6C22C13C" w14:textId="4AF51CEC" w:rsidR="00237109" w:rsidRDefault="00237109">
      <w:pPr>
        <w:pStyle w:val="DefenceHeadingNoTOC3"/>
      </w:pPr>
      <w:r>
        <w:lastRenderedPageBreak/>
        <w:t xml:space="preserve">The Contract Price will be adjusted </w:t>
      </w:r>
      <w:r w:rsidR="00006C97">
        <w:t>by</w:t>
      </w:r>
      <w:r>
        <w:t xml:space="preserve"> the Adjustment Amount (</w:t>
      </w:r>
      <w:proofErr w:type="spellStart"/>
      <w:r>
        <w:t>VMC</w:t>
      </w:r>
      <w:proofErr w:type="spellEnd"/>
      <w:r>
        <w:t>) for each Adjustment Period (</w:t>
      </w:r>
      <w:proofErr w:type="spellStart"/>
      <w:r>
        <w:t>VMC</w:t>
      </w:r>
      <w:proofErr w:type="spellEnd"/>
      <w:r>
        <w:t xml:space="preserve">) in the </w:t>
      </w:r>
      <w:r w:rsidRPr="00654AF5">
        <w:t>month</w:t>
      </w:r>
      <w:r>
        <w:t xml:space="preserve"> immediately after expiry of the applicable </w:t>
      </w:r>
      <w:r w:rsidRPr="0004640A">
        <w:t>Adjustment Period (</w:t>
      </w:r>
      <w:proofErr w:type="spellStart"/>
      <w:r w:rsidRPr="0004640A">
        <w:t>VMC</w:t>
      </w:r>
      <w:proofErr w:type="spellEnd"/>
      <w:r w:rsidRPr="0004640A">
        <w:t>)</w:t>
      </w:r>
      <w:r w:rsidR="00074BA0">
        <w:t>.</w:t>
      </w:r>
      <w:r>
        <w:t xml:space="preserve"> </w:t>
      </w:r>
    </w:p>
    <w:p w14:paraId="78F222EE" w14:textId="3210390E" w:rsidR="00BD5F2E" w:rsidRDefault="00237109">
      <w:pPr>
        <w:pStyle w:val="DefenceHeadingNoTOC3"/>
      </w:pPr>
      <w:r>
        <w:t>Where the Adjustment Amount (</w:t>
      </w:r>
      <w:proofErr w:type="spellStart"/>
      <w:r>
        <w:t>VMC</w:t>
      </w:r>
      <w:proofErr w:type="spellEnd"/>
      <w:r>
        <w:t>) is a</w:t>
      </w:r>
      <w:r w:rsidR="00BD5F2E">
        <w:t>:</w:t>
      </w:r>
    </w:p>
    <w:p w14:paraId="5D3CFD76" w14:textId="4A8281E2" w:rsidR="00BD5F2E" w:rsidRDefault="00BD5F2E" w:rsidP="00BD5F2E">
      <w:pPr>
        <w:pStyle w:val="DefenceHeadingNoTOC4"/>
        <w:numPr>
          <w:ilvl w:val="3"/>
          <w:numId w:val="27"/>
        </w:numPr>
      </w:pPr>
      <w:r>
        <w:t>positive amount, the Contract Price</w:t>
      </w:r>
      <w:r w:rsidR="003469FC">
        <w:t xml:space="preserve"> </w:t>
      </w:r>
      <w:r>
        <w:t xml:space="preserve">will be increased; </w:t>
      </w:r>
      <w:r w:rsidR="00AB26FC">
        <w:t>or</w:t>
      </w:r>
    </w:p>
    <w:p w14:paraId="2109FD20" w14:textId="7145A775" w:rsidR="00BD5F2E" w:rsidRDefault="00BD5F2E" w:rsidP="00205076">
      <w:pPr>
        <w:pStyle w:val="DefenceHeadingNoTOC4"/>
        <w:numPr>
          <w:ilvl w:val="3"/>
          <w:numId w:val="27"/>
        </w:numPr>
      </w:pPr>
      <w:r w:rsidRPr="00763BBA">
        <w:t>negative amount</w:t>
      </w:r>
      <w:r>
        <w:t>, the Contract Price will be decreased,</w:t>
      </w:r>
      <w:r w:rsidR="00EC4DB7">
        <w:t xml:space="preserve"> </w:t>
      </w:r>
    </w:p>
    <w:p w14:paraId="44B8860D" w14:textId="7006341F" w:rsidR="003469FC" w:rsidRPr="00716EC7" w:rsidRDefault="00C00F9B" w:rsidP="00205076">
      <w:pPr>
        <w:pStyle w:val="DefenceHeadingNoTOC3"/>
        <w:numPr>
          <w:ilvl w:val="0"/>
          <w:numId w:val="0"/>
        </w:numPr>
        <w:ind w:left="964"/>
        <w:rPr>
          <w:b/>
          <w:bCs/>
          <w:i/>
          <w:iCs/>
        </w:rPr>
      </w:pPr>
      <w:r>
        <w:t>by th</w:t>
      </w:r>
      <w:r w:rsidR="00CD6E00">
        <w:t>at</w:t>
      </w:r>
      <w:r>
        <w:t xml:space="preserve"> Adjustment Amount (</w:t>
      </w:r>
      <w:proofErr w:type="spellStart"/>
      <w:r>
        <w:t>VM</w:t>
      </w:r>
      <w:r w:rsidR="00CD6E00">
        <w:t>C</w:t>
      </w:r>
      <w:proofErr w:type="spellEnd"/>
      <w:r>
        <w:t>)</w:t>
      </w:r>
      <w:r w:rsidR="00CD6E00">
        <w:t>.</w:t>
      </w:r>
    </w:p>
    <w:p w14:paraId="434E73B1" w14:textId="390A6C05" w:rsidR="00CB7D3D" w:rsidRDefault="003469FC" w:rsidP="00CB7D3D">
      <w:pPr>
        <w:pStyle w:val="DefenceHeadingNoTOC3"/>
      </w:pPr>
      <w:r>
        <w:t>T</w:t>
      </w:r>
      <w:r w:rsidR="00702422">
        <w:t xml:space="preserve">he Contractor must ensure that </w:t>
      </w:r>
      <w:r w:rsidR="00074BA0">
        <w:t>any relevant</w:t>
      </w:r>
      <w:r w:rsidR="00C8500B">
        <w:t xml:space="preserve"> </w:t>
      </w:r>
      <w:r w:rsidR="00702422" w:rsidRPr="00763BBA">
        <w:t xml:space="preserve">payment claim </w:t>
      </w:r>
      <w:r w:rsidR="00702422">
        <w:t>it submits</w:t>
      </w:r>
      <w:r w:rsidR="00702422" w:rsidRPr="00763BBA">
        <w:t xml:space="preserve"> in accordance with clause </w:t>
      </w:r>
      <w:r w:rsidR="00702422">
        <w:t>12.2</w:t>
      </w:r>
      <w:r w:rsidR="00702422" w:rsidRPr="00763BBA">
        <w:t xml:space="preserve"> of the Conditions of Contract</w:t>
      </w:r>
      <w:r w:rsidR="00CB7D3D">
        <w:t>:</w:t>
      </w:r>
      <w:r w:rsidR="00702422">
        <w:t xml:space="preserve"> </w:t>
      </w:r>
    </w:p>
    <w:p w14:paraId="447A650D" w14:textId="77777777" w:rsidR="00CB7D3D" w:rsidRDefault="00702422" w:rsidP="00CB7D3D">
      <w:pPr>
        <w:pStyle w:val="DefenceHeadingNoTOC4"/>
      </w:pPr>
      <w:r>
        <w:t>reflects the operation of this clause 19.2</w:t>
      </w:r>
      <w:r w:rsidR="00043860">
        <w:t xml:space="preserve">; </w:t>
      </w:r>
    </w:p>
    <w:p w14:paraId="61E3BE6A" w14:textId="1FF87691" w:rsidR="00CB7D3D" w:rsidRPr="00CB7D3D" w:rsidRDefault="00CB7D3D" w:rsidP="00CB7D3D">
      <w:pPr>
        <w:pStyle w:val="DefenceHeadingNoTOC4"/>
      </w:pPr>
      <w:r>
        <w:t xml:space="preserve">attaches copies of the </w:t>
      </w:r>
      <w:r>
        <w:rPr>
          <w:lang w:val="x-none"/>
        </w:rPr>
        <w:t>Weekly Diesel Prices Reports</w:t>
      </w:r>
      <w:r>
        <w:t xml:space="preserve"> relied upon for the purposes of calculating the </w:t>
      </w:r>
      <w:proofErr w:type="spellStart"/>
      <w:r>
        <w:t>CPD</w:t>
      </w:r>
      <w:proofErr w:type="spellEnd"/>
      <w:r>
        <w:t xml:space="preserve"> component of </w:t>
      </w:r>
      <w:r w:rsidRPr="00CB7D3D">
        <w:t>Adjustment Amount (</w:t>
      </w:r>
      <w:proofErr w:type="spellStart"/>
      <w:r w:rsidRPr="00CB7D3D">
        <w:t>VMC</w:t>
      </w:r>
      <w:proofErr w:type="spellEnd"/>
      <w:r w:rsidRPr="00CB7D3D">
        <w:t xml:space="preserve">); and  </w:t>
      </w:r>
    </w:p>
    <w:p w14:paraId="790CC258" w14:textId="77777777" w:rsidR="00CB7D3D" w:rsidRPr="00231600" w:rsidRDefault="00CB7D3D" w:rsidP="00CB7D3D">
      <w:pPr>
        <w:pStyle w:val="DefenceHeadingNoTOC4"/>
      </w:pPr>
      <w:r w:rsidRPr="00231600">
        <w:t>sets out:</w:t>
      </w:r>
    </w:p>
    <w:p w14:paraId="7988A200" w14:textId="745EBEE6" w:rsidR="00CB7D3D" w:rsidRPr="00231600" w:rsidRDefault="00CB7D3D" w:rsidP="00CB7D3D">
      <w:pPr>
        <w:pStyle w:val="DefenceHeadingNoTOC5"/>
        <w:numPr>
          <w:ilvl w:val="4"/>
          <w:numId w:val="27"/>
        </w:numPr>
      </w:pPr>
      <w:r w:rsidRPr="00231600">
        <w:t xml:space="preserve">the Volatile Materials Component portion of the Contract Price relevant to </w:t>
      </w:r>
      <w:r w:rsidR="000A2CF3">
        <w:t xml:space="preserve">the </w:t>
      </w:r>
      <w:r w:rsidR="00B363B8">
        <w:t>Adjustment Period (</w:t>
      </w:r>
      <w:proofErr w:type="spellStart"/>
      <w:r w:rsidR="00B363B8">
        <w:t>VMC</w:t>
      </w:r>
      <w:proofErr w:type="spellEnd"/>
      <w:r w:rsidR="00B363B8">
        <w:t>)</w:t>
      </w:r>
      <w:r w:rsidRPr="00231600">
        <w:t>; and</w:t>
      </w:r>
    </w:p>
    <w:p w14:paraId="09BBD9E8" w14:textId="77777777" w:rsidR="00CB7D3D" w:rsidRPr="00231600" w:rsidRDefault="00CB7D3D" w:rsidP="00CB7D3D">
      <w:pPr>
        <w:pStyle w:val="DefenceHeadingNoTOC5"/>
        <w:numPr>
          <w:ilvl w:val="4"/>
          <w:numId w:val="27"/>
        </w:numPr>
      </w:pPr>
      <w:r w:rsidRPr="00231600">
        <w:t>the amount of the claimed Adjustment Amount (</w:t>
      </w:r>
      <w:proofErr w:type="spellStart"/>
      <w:r w:rsidRPr="00231600">
        <w:t>VMC</w:t>
      </w:r>
      <w:proofErr w:type="spellEnd"/>
      <w:r w:rsidRPr="00231600">
        <w:t>),</w:t>
      </w:r>
    </w:p>
    <w:p w14:paraId="1EF4BCE6" w14:textId="447BECE0" w:rsidR="00E94179" w:rsidRPr="00043860" w:rsidRDefault="00CB7D3D" w:rsidP="00CB7D3D">
      <w:pPr>
        <w:pStyle w:val="DefenceHeadingNoTOC4"/>
        <w:numPr>
          <w:ilvl w:val="0"/>
          <w:numId w:val="0"/>
        </w:numPr>
        <w:ind w:left="1928"/>
      </w:pPr>
      <w:r w:rsidRPr="00231600">
        <w:t>and a breakdown showing how each of these amounts has been calculated including by clearly identifying the claimed Variation Adjustment (</w:t>
      </w:r>
      <w:proofErr w:type="spellStart"/>
      <w:r w:rsidRPr="00231600">
        <w:t>VMC</w:t>
      </w:r>
      <w:proofErr w:type="spellEnd"/>
      <w:r w:rsidRPr="00231600">
        <w:t>)</w:t>
      </w:r>
      <w:r w:rsidR="00CD6E00">
        <w:t xml:space="preserve"> (if any)</w:t>
      </w:r>
      <w:r w:rsidR="00E94179" w:rsidRPr="00CB7D3D">
        <w:t>.</w:t>
      </w:r>
      <w:r w:rsidR="00E94179" w:rsidRPr="00043860">
        <w:t xml:space="preserve"> </w:t>
      </w:r>
    </w:p>
    <w:p w14:paraId="40D60DEB" w14:textId="35C40A43" w:rsidR="00E94179" w:rsidRPr="00763BBA" w:rsidRDefault="00E94179" w:rsidP="00E94179">
      <w:pPr>
        <w:pStyle w:val="DefenceHeadingNoTOC3"/>
      </w:pPr>
      <w:r w:rsidRPr="00763BBA">
        <w:t xml:space="preserve">For the purposes of this clause </w:t>
      </w:r>
      <w:r>
        <w:t>19</w:t>
      </w:r>
      <w:r w:rsidRPr="00763BBA">
        <w:t>:</w:t>
      </w:r>
    </w:p>
    <w:p w14:paraId="522C6E17" w14:textId="19F30C08" w:rsidR="00613611" w:rsidRDefault="00E94179" w:rsidP="00E94179">
      <w:pPr>
        <w:pStyle w:val="DefenceHeadingNoTOC4"/>
        <w:numPr>
          <w:ilvl w:val="3"/>
          <w:numId w:val="27"/>
        </w:numPr>
      </w:pPr>
      <w:r w:rsidRPr="00763BBA">
        <w:t xml:space="preserve">a term defined in the table in paragraph </w:t>
      </w:r>
      <w:r w:rsidR="007A493C">
        <w:fldChar w:fldCharType="begin"/>
      </w:r>
      <w:r w:rsidR="007A493C">
        <w:instrText xml:space="preserve"> REF _Ref226749832 \n \h </w:instrText>
      </w:r>
      <w:r w:rsidR="007A493C">
        <w:fldChar w:fldCharType="separate"/>
      </w:r>
      <w:r w:rsidR="00231600">
        <w:t>(a)</w:t>
      </w:r>
      <w:r w:rsidR="007A493C">
        <w:fldChar w:fldCharType="end"/>
      </w:r>
      <w:r w:rsidRPr="00763BBA">
        <w:t xml:space="preserve"> has the meaning given to it in that table;</w:t>
      </w:r>
    </w:p>
    <w:p w14:paraId="3F391C9E" w14:textId="4688D268" w:rsidR="00E94179" w:rsidRDefault="00E94179" w:rsidP="00E94179">
      <w:pPr>
        <w:pStyle w:val="DefenceHeadingNoTOC4"/>
        <w:numPr>
          <w:ilvl w:val="3"/>
          <w:numId w:val="27"/>
        </w:numPr>
      </w:pPr>
      <w:r>
        <w:rPr>
          <w:b/>
          <w:bCs/>
        </w:rPr>
        <w:t>Adjustment</w:t>
      </w:r>
      <w:r w:rsidRPr="00763BBA">
        <w:rPr>
          <w:b/>
          <w:bCs/>
        </w:rPr>
        <w:t xml:space="preserve"> Amount </w:t>
      </w:r>
      <w:r>
        <w:rPr>
          <w:b/>
          <w:bCs/>
        </w:rPr>
        <w:t>(</w:t>
      </w:r>
      <w:proofErr w:type="spellStart"/>
      <w:r>
        <w:rPr>
          <w:b/>
          <w:bCs/>
        </w:rPr>
        <w:t>VM</w:t>
      </w:r>
      <w:r w:rsidR="00E834C9">
        <w:rPr>
          <w:b/>
          <w:bCs/>
        </w:rPr>
        <w:t>C</w:t>
      </w:r>
      <w:proofErr w:type="spellEnd"/>
      <w:r>
        <w:rPr>
          <w:b/>
          <w:bCs/>
        </w:rPr>
        <w:t xml:space="preserve">) </w:t>
      </w:r>
      <w:r w:rsidRPr="00763BBA">
        <w:t>means</w:t>
      </w:r>
      <w:r w:rsidR="00771F05">
        <w:t>, in respect of an Adjustment Period (</w:t>
      </w:r>
      <w:proofErr w:type="spellStart"/>
      <w:r w:rsidR="00771F05">
        <w:t>VMC</w:t>
      </w:r>
      <w:proofErr w:type="spellEnd"/>
      <w:r w:rsidR="00771F05">
        <w:t>),</w:t>
      </w:r>
      <w:r w:rsidRPr="00763BBA">
        <w:t xml:space="preserve"> </w:t>
      </w:r>
      <w:r w:rsidRPr="00B81B9D">
        <w:t xml:space="preserve">the amount calculated in accordance with paragraph </w:t>
      </w:r>
      <w:r w:rsidR="007A493C" w:rsidRPr="00B81B9D">
        <w:fldChar w:fldCharType="begin"/>
      </w:r>
      <w:r w:rsidR="007A493C" w:rsidRPr="00B81B9D">
        <w:instrText xml:space="preserve"> REF _Ref226749832 \n \h </w:instrText>
      </w:r>
      <w:r w:rsidR="00B81B9D">
        <w:instrText xml:space="preserve"> \* MERGEFORMAT </w:instrText>
      </w:r>
      <w:r w:rsidR="007A493C" w:rsidRPr="00B81B9D">
        <w:fldChar w:fldCharType="separate"/>
      </w:r>
      <w:r w:rsidR="00231600">
        <w:t>(a)</w:t>
      </w:r>
      <w:r w:rsidR="007A493C" w:rsidRPr="00B81B9D">
        <w:fldChar w:fldCharType="end"/>
      </w:r>
      <w:r w:rsidRPr="00B81B9D">
        <w:t>, rounded to two decimal</w:t>
      </w:r>
      <w:r w:rsidRPr="00763BBA">
        <w:t xml:space="preserve"> places; </w:t>
      </w:r>
    </w:p>
    <w:p w14:paraId="37CF23EA" w14:textId="7D60EA80" w:rsidR="00E4359F" w:rsidRDefault="00E4359F" w:rsidP="00E94179">
      <w:pPr>
        <w:pStyle w:val="DefenceHeadingNoTOC4"/>
        <w:numPr>
          <w:ilvl w:val="3"/>
          <w:numId w:val="27"/>
        </w:numPr>
      </w:pPr>
      <w:r>
        <w:rPr>
          <w:b/>
          <w:bCs/>
        </w:rPr>
        <w:t>Adjustment Period (</w:t>
      </w:r>
      <w:proofErr w:type="spellStart"/>
      <w:r>
        <w:rPr>
          <w:b/>
          <w:bCs/>
        </w:rPr>
        <w:t>VMC</w:t>
      </w:r>
      <w:proofErr w:type="spellEnd"/>
      <w:r>
        <w:rPr>
          <w:b/>
          <w:bCs/>
        </w:rPr>
        <w:t xml:space="preserve">) </w:t>
      </w:r>
      <w:r>
        <w:t>means:</w:t>
      </w:r>
    </w:p>
    <w:p w14:paraId="33AAAEAE" w14:textId="2C896481" w:rsidR="00E4359F" w:rsidRPr="00771F05" w:rsidRDefault="00E4359F" w:rsidP="00E4359F">
      <w:pPr>
        <w:pStyle w:val="DefenceHeadingNoTOC5"/>
        <w:numPr>
          <w:ilvl w:val="4"/>
          <w:numId w:val="27"/>
        </w:numPr>
      </w:pPr>
      <w:r>
        <w:t xml:space="preserve">the period from the Award Date </w:t>
      </w:r>
      <w:r w:rsidRPr="00771F05">
        <w:t xml:space="preserve">until the </w:t>
      </w:r>
      <w:r w:rsidR="0004640A" w:rsidRPr="00771F05">
        <w:t>end of the</w:t>
      </w:r>
      <w:r w:rsidR="00CE4299" w:rsidRPr="00771F05">
        <w:t xml:space="preserve"> relevant</w:t>
      </w:r>
      <w:r w:rsidR="0004640A" w:rsidRPr="00771F05">
        <w:t xml:space="preserve"> </w:t>
      </w:r>
      <w:r w:rsidR="00AB26FC" w:rsidRPr="00771F05">
        <w:t xml:space="preserve">calendar </w:t>
      </w:r>
      <w:r w:rsidR="0004640A" w:rsidRPr="00771F05">
        <w:t>month in which the Award Date occurs, provided that the first Adjustment Period (</w:t>
      </w:r>
      <w:proofErr w:type="spellStart"/>
      <w:r w:rsidR="0004640A" w:rsidRPr="00771F05">
        <w:t>VMC</w:t>
      </w:r>
      <w:proofErr w:type="spellEnd"/>
      <w:r w:rsidR="0004640A" w:rsidRPr="00771F05">
        <w:t>) may have a duration of less tha</w:t>
      </w:r>
      <w:r w:rsidR="00CE4299" w:rsidRPr="00771F05">
        <w:t xml:space="preserve">n </w:t>
      </w:r>
      <w:r w:rsidR="0004640A" w:rsidRPr="00771F05">
        <w:t>a full month; and</w:t>
      </w:r>
    </w:p>
    <w:p w14:paraId="63742E47" w14:textId="416296AC" w:rsidR="0004640A" w:rsidRPr="00763BBA" w:rsidRDefault="0004640A" w:rsidP="00231600">
      <w:pPr>
        <w:pStyle w:val="DefenceHeadingNoTOC5"/>
        <w:numPr>
          <w:ilvl w:val="4"/>
          <w:numId w:val="27"/>
        </w:numPr>
      </w:pPr>
      <w:r w:rsidRPr="00771F05">
        <w:t>thereafter, each subsequent</w:t>
      </w:r>
      <w:r w:rsidR="00AB26FC" w:rsidRPr="00771F05">
        <w:t xml:space="preserve"> calendar</w:t>
      </w:r>
      <w:r w:rsidRPr="00771F05">
        <w:t xml:space="preserve"> month until all of the Works have reached Completion or earlier termination of the Contract</w:t>
      </w:r>
      <w:r>
        <w:t xml:space="preserve">, provided that the last </w:t>
      </w:r>
      <w:r w:rsidRPr="0004640A">
        <w:t>Adjustment Period (</w:t>
      </w:r>
      <w:proofErr w:type="spellStart"/>
      <w:r w:rsidRPr="0004640A">
        <w:t>VMC</w:t>
      </w:r>
      <w:proofErr w:type="spellEnd"/>
      <w:r w:rsidRPr="0004640A">
        <w:t>)</w:t>
      </w:r>
      <w:r>
        <w:t xml:space="preserve"> may have a duration of less than a full month</w:t>
      </w:r>
      <w:r w:rsidR="00B7150D">
        <w:t>;</w:t>
      </w:r>
    </w:p>
    <w:p w14:paraId="4AFD1DB6" w14:textId="189617DF" w:rsidR="00BF1660" w:rsidRDefault="00BF1660" w:rsidP="00205076">
      <w:pPr>
        <w:pStyle w:val="DefenceHeadingNoTOC4"/>
        <w:numPr>
          <w:ilvl w:val="3"/>
          <w:numId w:val="27"/>
        </w:numPr>
      </w:pPr>
      <w:r w:rsidRPr="00BF1660">
        <w:rPr>
          <w:b/>
          <w:bCs/>
        </w:rPr>
        <w:t>Variation Adjustment</w:t>
      </w:r>
      <w:r w:rsidR="00BD5F2E">
        <w:rPr>
          <w:b/>
          <w:bCs/>
        </w:rPr>
        <w:t xml:space="preserve"> (</w:t>
      </w:r>
      <w:proofErr w:type="spellStart"/>
      <w:r w:rsidR="00BD5F2E">
        <w:rPr>
          <w:b/>
          <w:bCs/>
        </w:rPr>
        <w:t>VM</w:t>
      </w:r>
      <w:r w:rsidR="00E834C9">
        <w:rPr>
          <w:b/>
          <w:bCs/>
        </w:rPr>
        <w:t>C</w:t>
      </w:r>
      <w:proofErr w:type="spellEnd"/>
      <w:r w:rsidR="00BD5F2E">
        <w:rPr>
          <w:b/>
          <w:bCs/>
        </w:rPr>
        <w:t xml:space="preserve">) </w:t>
      </w:r>
      <w:r w:rsidRPr="00763BBA">
        <w:t xml:space="preserve">means the aggregate of all adjustments to the Contract Price in respect of all Variations agreed or determined under clause </w:t>
      </w:r>
      <w:r>
        <w:t>11.3</w:t>
      </w:r>
      <w:r w:rsidRPr="00763BBA">
        <w:t xml:space="preserve"> of the Conditions of Contract excluding</w:t>
      </w:r>
      <w:r>
        <w:t xml:space="preserve">, </w:t>
      </w:r>
      <w:r w:rsidRPr="00763BBA">
        <w:t xml:space="preserve">if applicable, the additional amounts under clause </w:t>
      </w:r>
      <w:r>
        <w:t>11.3(b)(</w:t>
      </w:r>
      <w:proofErr w:type="spellStart"/>
      <w:r>
        <w:t>i</w:t>
      </w:r>
      <w:proofErr w:type="spellEnd"/>
      <w:r>
        <w:t>)</w:t>
      </w:r>
      <w:r w:rsidRPr="00763BBA">
        <w:t xml:space="preserve"> and </w:t>
      </w:r>
      <w:r>
        <w:t>(ii)</w:t>
      </w:r>
      <w:r w:rsidRPr="00763BBA">
        <w:t xml:space="preserve"> or </w:t>
      </w:r>
      <w:r>
        <w:t>11.3(c)(iii)</w:t>
      </w:r>
      <w:r w:rsidRPr="00763BBA">
        <w:t xml:space="preserve"> and </w:t>
      </w:r>
      <w:r>
        <w:t xml:space="preserve">(iv); </w:t>
      </w:r>
      <w:r w:rsidRPr="009C7186">
        <w:t xml:space="preserve"> </w:t>
      </w:r>
    </w:p>
    <w:p w14:paraId="58E2F0C4" w14:textId="544B23D6" w:rsidR="00BF1660" w:rsidRPr="00763BBA" w:rsidRDefault="00E94179" w:rsidP="00BF1660">
      <w:pPr>
        <w:pStyle w:val="DefenceHeadingNoTOC4"/>
        <w:numPr>
          <w:ilvl w:val="3"/>
          <w:numId w:val="27"/>
        </w:numPr>
      </w:pPr>
      <w:r w:rsidRPr="00D44E78">
        <w:rPr>
          <w:b/>
          <w:bCs/>
        </w:rPr>
        <w:t>Volatile Material</w:t>
      </w:r>
      <w:r>
        <w:rPr>
          <w:b/>
          <w:bCs/>
        </w:rPr>
        <w:t>s</w:t>
      </w:r>
      <w:r w:rsidRPr="00D44E78">
        <w:rPr>
          <w:b/>
          <w:bCs/>
        </w:rPr>
        <w:t xml:space="preserve"> Component</w:t>
      </w:r>
      <w:r>
        <w:t xml:space="preserve"> </w:t>
      </w:r>
      <w:r w:rsidR="00BF1660" w:rsidRPr="00763BBA">
        <w:t xml:space="preserve">means an amount equal to the sum of the following: </w:t>
      </w:r>
    </w:p>
    <w:p w14:paraId="29E89EA5" w14:textId="753DE3B0" w:rsidR="00E94179" w:rsidRPr="00205076" w:rsidRDefault="00E94179" w:rsidP="00BF1660">
      <w:pPr>
        <w:pStyle w:val="DefenceHeadingNoTOC5"/>
        <w:numPr>
          <w:ilvl w:val="4"/>
          <w:numId w:val="27"/>
        </w:numPr>
      </w:pPr>
      <w:bookmarkStart w:id="4" w:name="_Ref227751849"/>
      <w:r w:rsidRPr="00205076">
        <w:rPr>
          <w:b/>
          <w:bCs/>
          <w:i/>
          <w:iCs/>
        </w:rPr>
        <w:t>[INSERT]</w:t>
      </w:r>
      <w:r w:rsidRPr="00763BBA">
        <w:t>%</w:t>
      </w:r>
      <w:r>
        <w:t xml:space="preserve"> </w:t>
      </w:r>
      <w:r w:rsidRPr="00763BBA">
        <w:t>of the original Contract Price specified in the Contract Particulars</w:t>
      </w:r>
      <w:r w:rsidR="00BF1660">
        <w:t>; and</w:t>
      </w:r>
      <w:r w:rsidRPr="00763BBA">
        <w:t xml:space="preserve"> </w:t>
      </w:r>
      <w:r w:rsidRPr="00205076">
        <w:rPr>
          <w:b/>
          <w:bCs/>
          <w:i/>
          <w:iCs/>
        </w:rPr>
        <w:t>[NOTE: TH</w:t>
      </w:r>
      <w:r w:rsidR="00BF1660">
        <w:rPr>
          <w:b/>
          <w:bCs/>
          <w:i/>
          <w:iCs/>
        </w:rPr>
        <w:t>IS</w:t>
      </w:r>
      <w:r w:rsidRPr="00205076">
        <w:rPr>
          <w:b/>
          <w:bCs/>
          <w:i/>
          <w:iCs/>
        </w:rPr>
        <w:t xml:space="preserve"> PERCENTAGE MUST BE INSERTED BEFORE GOING TO TENDER, BEING </w:t>
      </w:r>
      <w:r w:rsidR="00BF1660">
        <w:rPr>
          <w:b/>
          <w:bCs/>
          <w:i/>
          <w:iCs/>
        </w:rPr>
        <w:t>THE PERCENTAGE</w:t>
      </w:r>
      <w:r w:rsidRPr="00205076">
        <w:rPr>
          <w:b/>
          <w:bCs/>
          <w:i/>
          <w:iCs/>
        </w:rPr>
        <w:t xml:space="preserve"> ATTRIBUTABLE TO DIESEL COSTS AS SET OUT IN THE FORECAST PROVIDED BY THE COST PLANNER / QUANTITY SURVEYOR (IF ANY) OR AS DETERMINED BY THE CONTRACT ADMINISTRATOR]</w:t>
      </w:r>
      <w:bookmarkEnd w:id="4"/>
    </w:p>
    <w:p w14:paraId="15A9607D" w14:textId="6F9CD834" w:rsidR="00BF1660" w:rsidRDefault="00BF1660" w:rsidP="00BF1660">
      <w:pPr>
        <w:pStyle w:val="DefenceHeadingNoTOC5"/>
        <w:numPr>
          <w:ilvl w:val="4"/>
          <w:numId w:val="27"/>
        </w:numPr>
        <w:rPr>
          <w:b/>
          <w:bCs/>
          <w:i/>
          <w:iCs/>
        </w:rPr>
      </w:pPr>
      <w:r w:rsidRPr="00763BBA">
        <w:rPr>
          <w:b/>
          <w:bCs/>
          <w:i/>
          <w:iCs/>
        </w:rPr>
        <w:t>[INSERT]</w:t>
      </w:r>
      <w:r w:rsidRPr="00763BBA">
        <w:t>% of the Variation Adjustments</w:t>
      </w:r>
      <w:r w:rsidR="00BD5F2E">
        <w:t xml:space="preserve"> (</w:t>
      </w:r>
      <w:proofErr w:type="spellStart"/>
      <w:r w:rsidR="00BD5F2E">
        <w:t>VM</w:t>
      </w:r>
      <w:r w:rsidR="00E834C9">
        <w:t>C</w:t>
      </w:r>
      <w:proofErr w:type="spellEnd"/>
      <w:r w:rsidR="00BD5F2E">
        <w:t>)</w:t>
      </w:r>
      <w:r w:rsidR="000A2CF3">
        <w:t>;</w:t>
      </w:r>
      <w:r w:rsidRPr="00763BBA">
        <w:t xml:space="preserve"> </w:t>
      </w:r>
      <w:r w:rsidR="00771F05">
        <w:t xml:space="preserve">and </w:t>
      </w:r>
      <w:r w:rsidRPr="00763BBA">
        <w:rPr>
          <w:b/>
          <w:bCs/>
          <w:i/>
          <w:iCs/>
        </w:rPr>
        <w:t xml:space="preserve">[NOTE: THIS PERCENTAGE MUST BE THE SAME AS THE PERCENTAGE IN SUBSUBPARAGRAPH </w:t>
      </w:r>
      <w:r w:rsidR="004F5183">
        <w:rPr>
          <w:b/>
          <w:bCs/>
          <w:i/>
          <w:iCs/>
        </w:rPr>
        <w:fldChar w:fldCharType="begin"/>
      </w:r>
      <w:r w:rsidR="004F5183">
        <w:rPr>
          <w:b/>
          <w:bCs/>
          <w:i/>
          <w:iCs/>
        </w:rPr>
        <w:instrText xml:space="preserve"> REF _Ref227751849 \r \h </w:instrText>
      </w:r>
      <w:r w:rsidR="004F5183">
        <w:rPr>
          <w:b/>
          <w:bCs/>
          <w:i/>
          <w:iCs/>
        </w:rPr>
      </w:r>
      <w:r w:rsidR="004F5183">
        <w:rPr>
          <w:b/>
          <w:bCs/>
          <w:i/>
          <w:iCs/>
        </w:rPr>
        <w:fldChar w:fldCharType="separate"/>
      </w:r>
      <w:r w:rsidR="004F5183">
        <w:rPr>
          <w:b/>
          <w:bCs/>
          <w:i/>
          <w:iCs/>
        </w:rPr>
        <w:t>A</w:t>
      </w:r>
      <w:r w:rsidR="004F5183">
        <w:rPr>
          <w:b/>
          <w:bCs/>
          <w:i/>
          <w:iCs/>
        </w:rPr>
        <w:fldChar w:fldCharType="end"/>
      </w:r>
      <w:r w:rsidRPr="00763BBA">
        <w:rPr>
          <w:b/>
          <w:bCs/>
          <w:i/>
          <w:iCs/>
        </w:rPr>
        <w:t>]</w:t>
      </w:r>
    </w:p>
    <w:p w14:paraId="1501460D" w14:textId="4749A47E" w:rsidR="000A2CF3" w:rsidRPr="00231600" w:rsidRDefault="000A2CF3" w:rsidP="00231600">
      <w:pPr>
        <w:pStyle w:val="DefenceHeadingNoTOC4"/>
        <w:numPr>
          <w:ilvl w:val="3"/>
          <w:numId w:val="27"/>
        </w:numPr>
        <w:rPr>
          <w:b/>
          <w:bCs/>
          <w:i/>
          <w:iCs/>
        </w:rPr>
      </w:pPr>
      <w:r w:rsidRPr="00231600">
        <w:rPr>
          <w:b/>
          <w:bCs/>
          <w:lang w:val="x-none"/>
        </w:rPr>
        <w:lastRenderedPageBreak/>
        <w:t>Weekly Diesel Prices Report</w:t>
      </w:r>
      <w:r>
        <w:rPr>
          <w:lang w:val="x-none"/>
        </w:rPr>
        <w:t xml:space="preserve"> means the report of that name </w:t>
      </w:r>
      <w:r>
        <w:t xml:space="preserve">published </w:t>
      </w:r>
      <w:r>
        <w:rPr>
          <w:lang w:val="x-none"/>
        </w:rPr>
        <w:t>by the</w:t>
      </w:r>
      <w:r w:rsidRPr="000537E4">
        <w:rPr>
          <w:lang w:val="x-none"/>
        </w:rPr>
        <w:t xml:space="preserve"> Australian Institute of Petroleum</w:t>
      </w:r>
      <w:r>
        <w:rPr>
          <w:lang w:val="x-none"/>
        </w:rPr>
        <w:t xml:space="preserve"> at </w:t>
      </w:r>
      <w:r w:rsidR="00771F05" w:rsidRPr="00231600">
        <w:t>https://www.aip.com.au/index.php/pricing/weekly-prices-reports</w:t>
      </w:r>
      <w:r>
        <w:t>.</w:t>
      </w:r>
    </w:p>
    <w:p w14:paraId="18C964A2" w14:textId="1B2CEACE" w:rsidR="00F257DB" w:rsidRPr="00F257DB" w:rsidRDefault="00F257DB" w:rsidP="00205076">
      <w:pPr>
        <w:pStyle w:val="DefenceHeadingNoTOC1"/>
        <w:keepNext/>
        <w:keepLines/>
        <w:numPr>
          <w:ilvl w:val="0"/>
          <w:numId w:val="0"/>
        </w:numPr>
        <w:rPr>
          <w:rFonts w:asciiTheme="majorHAnsi" w:hAnsiTheme="majorHAnsi" w:cstheme="majorHAnsi"/>
          <w:iCs/>
        </w:rPr>
      </w:pPr>
      <w:r w:rsidRPr="00F257DB">
        <w:rPr>
          <w:rFonts w:asciiTheme="majorHAnsi" w:hAnsiTheme="majorHAnsi" w:cstheme="majorHAnsi"/>
          <w:iCs/>
        </w:rPr>
        <w:t>19.</w:t>
      </w:r>
      <w:r w:rsidR="00E94179">
        <w:rPr>
          <w:rFonts w:asciiTheme="majorHAnsi" w:hAnsiTheme="majorHAnsi" w:cstheme="majorHAnsi"/>
          <w:iCs/>
        </w:rPr>
        <w:t>3</w:t>
      </w:r>
      <w:r w:rsidRPr="00F257DB">
        <w:rPr>
          <w:rFonts w:asciiTheme="majorHAnsi" w:hAnsiTheme="majorHAnsi" w:cstheme="majorHAnsi"/>
          <w:iCs/>
        </w:rPr>
        <w:tab/>
      </w:r>
      <w:r w:rsidR="00BD5F2E">
        <w:rPr>
          <w:rFonts w:asciiTheme="majorHAnsi" w:hAnsiTheme="majorHAnsi" w:cstheme="majorHAnsi"/>
          <w:iCs/>
        </w:rPr>
        <w:t xml:space="preserve">Indexation </w:t>
      </w:r>
      <w:r w:rsidR="00F31AA0">
        <w:rPr>
          <w:rFonts w:asciiTheme="majorHAnsi" w:hAnsiTheme="majorHAnsi" w:cstheme="majorHAnsi"/>
          <w:iCs/>
        </w:rPr>
        <w:t>-</w:t>
      </w:r>
      <w:r w:rsidR="00BD5F2E">
        <w:rPr>
          <w:rFonts w:asciiTheme="majorHAnsi" w:hAnsiTheme="majorHAnsi" w:cstheme="majorHAnsi"/>
          <w:iCs/>
        </w:rPr>
        <w:t xml:space="preserve"> </w:t>
      </w:r>
      <w:r w:rsidRPr="00F257DB">
        <w:rPr>
          <w:rFonts w:asciiTheme="majorHAnsi" w:hAnsiTheme="majorHAnsi" w:cstheme="majorHAnsi"/>
          <w:iCs/>
        </w:rPr>
        <w:t>Labour Component and Materials Component</w:t>
      </w:r>
    </w:p>
    <w:p w14:paraId="3F84B35F" w14:textId="2538AD57" w:rsidR="00F257DB" w:rsidRPr="0080293A" w:rsidRDefault="00F257DB" w:rsidP="00205076">
      <w:pPr>
        <w:pStyle w:val="DefenceHeadingNoTOC3"/>
        <w:numPr>
          <w:ilvl w:val="2"/>
          <w:numId w:val="31"/>
        </w:numPr>
      </w:pPr>
      <w:bookmarkStart w:id="5" w:name="_Ref106196042"/>
      <w:r w:rsidRPr="0080293A">
        <w:t xml:space="preserve">The </w:t>
      </w:r>
      <w:r w:rsidR="000A2CF3" w:rsidRPr="00CC6B4F">
        <w:t>Indexation Amount will be calculated</w:t>
      </w:r>
      <w:r w:rsidRPr="00CC6B4F">
        <w:t xml:space="preserve"> in</w:t>
      </w:r>
      <w:r w:rsidRPr="0080293A">
        <w:t xml:space="preserve"> accordance with the following formula:</w:t>
      </w:r>
      <w:bookmarkEnd w:id="5"/>
    </w:p>
    <w:p w14:paraId="60E22B10" w14:textId="77777777" w:rsidR="00F257DB" w:rsidRPr="0080293A" w:rsidRDefault="00F257DB" w:rsidP="00F257DB">
      <m:oMathPara>
        <m:oMath>
          <m:r>
            <w:rPr>
              <w:rFonts w:ascii="Cambria Math" w:hAnsi="Cambria Math"/>
            </w:rPr>
            <m:t>IA</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CIL</m:t>
                  </m:r>
                  <m:r>
                    <m:rPr>
                      <m:sty m:val="p"/>
                    </m:rPr>
                    <w:rPr>
                      <w:rFonts w:ascii="Cambria Math" w:hAnsi="Cambria Math"/>
                    </w:rPr>
                    <m:t>-</m:t>
                  </m:r>
                  <m:r>
                    <w:rPr>
                      <w:rFonts w:ascii="Cambria Math" w:hAnsi="Cambria Math"/>
                    </w:rPr>
                    <m:t>BIL</m:t>
                  </m:r>
                </m:e>
              </m:d>
              <m:r>
                <m:rPr>
                  <m:sty m:val="p"/>
                </m:rPr>
                <w:rPr>
                  <w:rFonts w:ascii="Cambria Math" w:hAnsi="Cambria Math"/>
                </w:rPr>
                <m:t xml:space="preserve"> </m:t>
              </m:r>
            </m:num>
            <m:den>
              <m:r>
                <w:rPr>
                  <w:rFonts w:ascii="Cambria Math" w:hAnsi="Cambria Math"/>
                </w:rPr>
                <m:t>BIL</m:t>
              </m:r>
            </m:den>
          </m:f>
          <m:r>
            <m:rPr>
              <m:sty m:val="p"/>
            </m:rPr>
            <w:rPr>
              <w:rFonts w:ascii="Cambria Math" w:hAnsi="Cambria Math"/>
            </w:rPr>
            <m:t>×</m:t>
          </m:r>
          <m:r>
            <w:rPr>
              <w:rFonts w:ascii="Cambria Math" w:hAnsi="Cambria Math"/>
            </w:rPr>
            <m:t>LC</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CIM</m:t>
                  </m:r>
                  <m:r>
                    <m:rPr>
                      <m:sty m:val="p"/>
                    </m:rPr>
                    <w:rPr>
                      <w:rFonts w:ascii="Cambria Math" w:hAnsi="Cambria Math"/>
                    </w:rPr>
                    <m:t>-</m:t>
                  </m:r>
                  <m:r>
                    <w:rPr>
                      <w:rFonts w:ascii="Cambria Math" w:hAnsi="Cambria Math"/>
                    </w:rPr>
                    <m:t>BIM</m:t>
                  </m:r>
                </m:e>
              </m:d>
              <m:r>
                <m:rPr>
                  <m:sty m:val="p"/>
                </m:rPr>
                <w:rPr>
                  <w:rFonts w:ascii="Cambria Math" w:hAnsi="Cambria Math"/>
                </w:rPr>
                <m:t xml:space="preserve"> </m:t>
              </m:r>
            </m:num>
            <m:den>
              <m:r>
                <w:rPr>
                  <w:rFonts w:ascii="Cambria Math" w:hAnsi="Cambria Math"/>
                </w:rPr>
                <m:t>BIM</m:t>
              </m:r>
            </m:den>
          </m:f>
          <m:r>
            <m:rPr>
              <m:sty m:val="p"/>
            </m:rPr>
            <w:rPr>
              <w:rFonts w:ascii="Cambria Math" w:hAnsi="Cambria Math"/>
            </w:rPr>
            <m:t>×</m:t>
          </m:r>
          <m:r>
            <w:rPr>
              <w:rFonts w:ascii="Cambria Math" w:hAnsi="Cambria Math"/>
            </w:rPr>
            <m:t>MC</m:t>
          </m:r>
        </m:oMath>
      </m:oMathPara>
    </w:p>
    <w:p w14:paraId="5F9ADFB3" w14:textId="77777777" w:rsidR="00F257DB" w:rsidRPr="00763BBA" w:rsidRDefault="00F257DB" w:rsidP="00F257DB">
      <w:pPr>
        <w:pStyle w:val="DefenceIndent1"/>
      </w:pPr>
      <w:r w:rsidRPr="00763BBA">
        <w:t>Where:</w:t>
      </w:r>
    </w:p>
    <w:tbl>
      <w:tblPr>
        <w:tblStyle w:val="TableGrid"/>
        <w:tblW w:w="0" w:type="auto"/>
        <w:tblInd w:w="967" w:type="dxa"/>
        <w:tblLook w:val="04A0" w:firstRow="1" w:lastRow="0" w:firstColumn="1" w:lastColumn="0" w:noHBand="0" w:noVBand="1"/>
      </w:tblPr>
      <w:tblGrid>
        <w:gridCol w:w="594"/>
        <w:gridCol w:w="329"/>
        <w:gridCol w:w="6752"/>
      </w:tblGrid>
      <w:tr w:rsidR="00467F6A" w:rsidRPr="002A3718" w14:paraId="37F76FB4" w14:textId="77777777" w:rsidTr="00467F6A">
        <w:tc>
          <w:tcPr>
            <w:tcW w:w="594" w:type="dxa"/>
            <w:tcBorders>
              <w:top w:val="single" w:sz="4" w:space="0" w:color="auto"/>
              <w:left w:val="single" w:sz="4" w:space="0" w:color="auto"/>
              <w:bottom w:val="single" w:sz="4" w:space="0" w:color="auto"/>
              <w:right w:val="nil"/>
            </w:tcBorders>
            <w:hideMark/>
          </w:tcPr>
          <w:p w14:paraId="5384BC87" w14:textId="478701E6" w:rsidR="00467F6A" w:rsidRPr="00763BBA" w:rsidRDefault="00467F6A" w:rsidP="00D44E78">
            <w:pPr>
              <w:pStyle w:val="DefenceHeading4"/>
              <w:numPr>
                <w:ilvl w:val="0"/>
                <w:numId w:val="0"/>
              </w:numPr>
              <w:tabs>
                <w:tab w:val="left" w:pos="720"/>
              </w:tabs>
            </w:pPr>
            <w:r w:rsidRPr="00763BBA">
              <w:t>IA</w:t>
            </w:r>
          </w:p>
        </w:tc>
        <w:tc>
          <w:tcPr>
            <w:tcW w:w="329" w:type="dxa"/>
            <w:tcBorders>
              <w:left w:val="nil"/>
            </w:tcBorders>
          </w:tcPr>
          <w:p w14:paraId="014E59A7" w14:textId="0CFBABC2" w:rsidR="00467F6A" w:rsidRPr="00763BBA" w:rsidRDefault="00467F6A" w:rsidP="00D44E78">
            <w:pPr>
              <w:pStyle w:val="DefenceHeading4"/>
              <w:numPr>
                <w:ilvl w:val="0"/>
                <w:numId w:val="0"/>
              </w:numPr>
              <w:tabs>
                <w:tab w:val="left" w:pos="720"/>
              </w:tabs>
            </w:pPr>
            <w:r>
              <w:t>=</w:t>
            </w:r>
          </w:p>
        </w:tc>
        <w:tc>
          <w:tcPr>
            <w:tcW w:w="6752" w:type="dxa"/>
            <w:tcBorders>
              <w:top w:val="single" w:sz="4" w:space="0" w:color="auto"/>
              <w:left w:val="single" w:sz="4" w:space="0" w:color="auto"/>
              <w:bottom w:val="single" w:sz="4" w:space="0" w:color="auto"/>
              <w:right w:val="single" w:sz="4" w:space="0" w:color="auto"/>
            </w:tcBorders>
            <w:hideMark/>
          </w:tcPr>
          <w:p w14:paraId="26417377" w14:textId="5145E426" w:rsidR="00467F6A" w:rsidRPr="00763BBA" w:rsidRDefault="00467F6A" w:rsidP="00D44E78">
            <w:pPr>
              <w:pStyle w:val="DefenceHeading4"/>
              <w:numPr>
                <w:ilvl w:val="0"/>
                <w:numId w:val="0"/>
              </w:numPr>
              <w:tabs>
                <w:tab w:val="left" w:pos="720"/>
              </w:tabs>
            </w:pPr>
            <w:r w:rsidRPr="00763BBA">
              <w:t>Indexation Amount</w:t>
            </w:r>
            <w:r>
              <w:t>.</w:t>
            </w:r>
            <w:r w:rsidRPr="00763BBA">
              <w:t xml:space="preserve"> </w:t>
            </w:r>
          </w:p>
        </w:tc>
      </w:tr>
      <w:tr w:rsidR="00467F6A" w:rsidRPr="002A3718" w14:paraId="52BFF8B7" w14:textId="77777777" w:rsidTr="00467F6A">
        <w:tc>
          <w:tcPr>
            <w:tcW w:w="594" w:type="dxa"/>
            <w:tcBorders>
              <w:top w:val="single" w:sz="4" w:space="0" w:color="auto"/>
              <w:left w:val="single" w:sz="4" w:space="0" w:color="auto"/>
              <w:bottom w:val="single" w:sz="4" w:space="0" w:color="auto"/>
              <w:right w:val="nil"/>
            </w:tcBorders>
            <w:hideMark/>
          </w:tcPr>
          <w:p w14:paraId="2A850D35" w14:textId="61AB98E5" w:rsidR="00467F6A" w:rsidRPr="00763BBA" w:rsidRDefault="00467F6A" w:rsidP="00D44E78">
            <w:pPr>
              <w:pStyle w:val="DefenceHeading4"/>
              <w:numPr>
                <w:ilvl w:val="0"/>
                <w:numId w:val="0"/>
              </w:numPr>
              <w:tabs>
                <w:tab w:val="left" w:pos="720"/>
              </w:tabs>
            </w:pPr>
            <w:r w:rsidRPr="00763BBA">
              <w:t>CIL</w:t>
            </w:r>
          </w:p>
        </w:tc>
        <w:tc>
          <w:tcPr>
            <w:tcW w:w="329" w:type="dxa"/>
            <w:tcBorders>
              <w:left w:val="nil"/>
            </w:tcBorders>
          </w:tcPr>
          <w:p w14:paraId="58145F2C" w14:textId="2DF8F1D7" w:rsidR="00467F6A" w:rsidRPr="00763BBA" w:rsidRDefault="00467F6A" w:rsidP="00D44E78">
            <w:pPr>
              <w:pStyle w:val="DefenceHeading4"/>
              <w:numPr>
                <w:ilvl w:val="0"/>
                <w:numId w:val="0"/>
              </w:numPr>
              <w:tabs>
                <w:tab w:val="left" w:pos="720"/>
              </w:tabs>
            </w:pPr>
            <w:r>
              <w:t>=</w:t>
            </w:r>
          </w:p>
        </w:tc>
        <w:tc>
          <w:tcPr>
            <w:tcW w:w="6752" w:type="dxa"/>
            <w:tcBorders>
              <w:top w:val="single" w:sz="4" w:space="0" w:color="auto"/>
              <w:left w:val="single" w:sz="4" w:space="0" w:color="auto"/>
              <w:bottom w:val="single" w:sz="4" w:space="0" w:color="auto"/>
              <w:right w:val="single" w:sz="4" w:space="0" w:color="auto"/>
            </w:tcBorders>
            <w:hideMark/>
          </w:tcPr>
          <w:p w14:paraId="4D58624D" w14:textId="35D218F6" w:rsidR="00467F6A" w:rsidRPr="00763BBA" w:rsidRDefault="00467F6A" w:rsidP="00D44E78">
            <w:pPr>
              <w:pStyle w:val="DefenceHeading4"/>
              <w:numPr>
                <w:ilvl w:val="0"/>
                <w:numId w:val="0"/>
              </w:numPr>
              <w:tabs>
                <w:tab w:val="left" w:pos="720"/>
              </w:tabs>
            </w:pPr>
            <w:r w:rsidRPr="00763BBA">
              <w:t xml:space="preserve">The index number for labour applicable to the last </w:t>
            </w:r>
            <w:r>
              <w:t xml:space="preserve">calendar </w:t>
            </w:r>
            <w:r w:rsidRPr="00763BBA">
              <w:t xml:space="preserve">month of the relevant Adjustment Period, as set out in the </w:t>
            </w:r>
            <w:r>
              <w:t>"</w:t>
            </w:r>
            <w:r w:rsidRPr="00763BBA">
              <w:t>Wage Price Index</w:t>
            </w:r>
            <w:r>
              <w:t>"</w:t>
            </w:r>
            <w:r w:rsidRPr="00763BBA">
              <w:t xml:space="preserve">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467F6A" w:rsidRPr="002A3718" w14:paraId="046262E1" w14:textId="77777777" w:rsidTr="00467F6A">
        <w:tc>
          <w:tcPr>
            <w:tcW w:w="594" w:type="dxa"/>
            <w:tcBorders>
              <w:top w:val="single" w:sz="4" w:space="0" w:color="auto"/>
              <w:left w:val="single" w:sz="4" w:space="0" w:color="auto"/>
              <w:bottom w:val="single" w:sz="4" w:space="0" w:color="auto"/>
              <w:right w:val="nil"/>
            </w:tcBorders>
            <w:hideMark/>
          </w:tcPr>
          <w:p w14:paraId="29B56F08" w14:textId="34F264F1" w:rsidR="00467F6A" w:rsidRPr="00763BBA" w:rsidRDefault="00467F6A" w:rsidP="00D44E78">
            <w:pPr>
              <w:pStyle w:val="DefenceHeading4"/>
              <w:numPr>
                <w:ilvl w:val="0"/>
                <w:numId w:val="0"/>
              </w:numPr>
              <w:tabs>
                <w:tab w:val="left" w:pos="720"/>
              </w:tabs>
            </w:pPr>
            <w:r w:rsidRPr="00763BBA">
              <w:t>BIL</w:t>
            </w:r>
          </w:p>
        </w:tc>
        <w:tc>
          <w:tcPr>
            <w:tcW w:w="329" w:type="dxa"/>
            <w:tcBorders>
              <w:left w:val="nil"/>
            </w:tcBorders>
          </w:tcPr>
          <w:p w14:paraId="68604619" w14:textId="4262A012" w:rsidR="00467F6A" w:rsidRPr="00763BBA" w:rsidRDefault="00467F6A" w:rsidP="00D44E78">
            <w:pPr>
              <w:pStyle w:val="DefenceHeading4"/>
              <w:numPr>
                <w:ilvl w:val="0"/>
                <w:numId w:val="0"/>
              </w:numPr>
              <w:tabs>
                <w:tab w:val="left" w:pos="720"/>
              </w:tabs>
            </w:pPr>
            <w:r>
              <w:t>=</w:t>
            </w:r>
          </w:p>
        </w:tc>
        <w:tc>
          <w:tcPr>
            <w:tcW w:w="6752" w:type="dxa"/>
            <w:tcBorders>
              <w:top w:val="single" w:sz="4" w:space="0" w:color="auto"/>
              <w:left w:val="single" w:sz="4" w:space="0" w:color="auto"/>
              <w:bottom w:val="single" w:sz="4" w:space="0" w:color="auto"/>
              <w:right w:val="single" w:sz="4" w:space="0" w:color="auto"/>
            </w:tcBorders>
            <w:hideMark/>
          </w:tcPr>
          <w:p w14:paraId="3071449F" w14:textId="62C7E7A4" w:rsidR="00467F6A" w:rsidRPr="00763BBA" w:rsidRDefault="00467F6A" w:rsidP="00D44E78">
            <w:pPr>
              <w:pStyle w:val="DefenceHeading4"/>
              <w:numPr>
                <w:ilvl w:val="0"/>
                <w:numId w:val="0"/>
              </w:numPr>
              <w:tabs>
                <w:tab w:val="left" w:pos="720"/>
              </w:tabs>
            </w:pPr>
            <w:r w:rsidRPr="00763BBA">
              <w:t xml:space="preserve">Base index number for labour, being the </w:t>
            </w:r>
            <w:r>
              <w:t>"</w:t>
            </w:r>
            <w:r w:rsidRPr="00763BBA">
              <w:t>Wage Price Index</w:t>
            </w:r>
            <w:r>
              <w:t>"</w:t>
            </w:r>
            <w:r w:rsidRPr="00763BBA">
              <w:t xml:space="preserve"> (ABS Catalogue 6345.0, Table 5b, Total Hourly Rates of Pay Excluding Bonuses, Original (Quarterly Index Numbers), Private; Construction) applicable as at the Award Date. </w:t>
            </w:r>
          </w:p>
        </w:tc>
      </w:tr>
      <w:tr w:rsidR="00467F6A" w:rsidRPr="002A3718" w14:paraId="2A58C70E" w14:textId="77777777" w:rsidTr="00467F6A">
        <w:tc>
          <w:tcPr>
            <w:tcW w:w="594" w:type="dxa"/>
            <w:tcBorders>
              <w:top w:val="single" w:sz="4" w:space="0" w:color="auto"/>
              <w:left w:val="single" w:sz="4" w:space="0" w:color="auto"/>
              <w:bottom w:val="single" w:sz="4" w:space="0" w:color="auto"/>
              <w:right w:val="nil"/>
            </w:tcBorders>
            <w:hideMark/>
          </w:tcPr>
          <w:p w14:paraId="4D78006B" w14:textId="21849C22" w:rsidR="00467F6A" w:rsidRPr="00763BBA" w:rsidRDefault="00467F6A" w:rsidP="00D44E78">
            <w:pPr>
              <w:pStyle w:val="DefenceHeading4"/>
              <w:numPr>
                <w:ilvl w:val="0"/>
                <w:numId w:val="0"/>
              </w:numPr>
              <w:tabs>
                <w:tab w:val="left" w:pos="720"/>
              </w:tabs>
            </w:pPr>
            <w:r w:rsidRPr="00763BBA">
              <w:t>LC</w:t>
            </w:r>
          </w:p>
        </w:tc>
        <w:tc>
          <w:tcPr>
            <w:tcW w:w="329" w:type="dxa"/>
            <w:tcBorders>
              <w:left w:val="nil"/>
            </w:tcBorders>
          </w:tcPr>
          <w:p w14:paraId="29095207" w14:textId="3936195E" w:rsidR="00467F6A" w:rsidRPr="00763BBA" w:rsidRDefault="00467F6A" w:rsidP="00D44E78">
            <w:pPr>
              <w:pStyle w:val="DefenceHeading4"/>
              <w:numPr>
                <w:ilvl w:val="0"/>
                <w:numId w:val="0"/>
              </w:numPr>
              <w:tabs>
                <w:tab w:val="left" w:pos="720"/>
              </w:tabs>
            </w:pPr>
            <w:r>
              <w:t>=</w:t>
            </w:r>
          </w:p>
        </w:tc>
        <w:tc>
          <w:tcPr>
            <w:tcW w:w="6752" w:type="dxa"/>
            <w:tcBorders>
              <w:top w:val="single" w:sz="4" w:space="0" w:color="auto"/>
              <w:left w:val="single" w:sz="4" w:space="0" w:color="auto"/>
              <w:bottom w:val="single" w:sz="4" w:space="0" w:color="auto"/>
              <w:right w:val="single" w:sz="4" w:space="0" w:color="auto"/>
            </w:tcBorders>
            <w:hideMark/>
          </w:tcPr>
          <w:p w14:paraId="0FB4E8EF" w14:textId="506E0D84" w:rsidR="00467F6A" w:rsidRPr="00763BBA" w:rsidRDefault="00467F6A" w:rsidP="00D44E78">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467F6A" w:rsidRPr="002A3718" w14:paraId="221E72EA" w14:textId="77777777" w:rsidTr="00467F6A">
        <w:tc>
          <w:tcPr>
            <w:tcW w:w="594" w:type="dxa"/>
            <w:tcBorders>
              <w:top w:val="single" w:sz="4" w:space="0" w:color="auto"/>
              <w:left w:val="single" w:sz="4" w:space="0" w:color="auto"/>
              <w:bottom w:val="single" w:sz="4" w:space="0" w:color="auto"/>
              <w:right w:val="nil"/>
            </w:tcBorders>
            <w:hideMark/>
          </w:tcPr>
          <w:p w14:paraId="2AD940B3" w14:textId="62B4FA1D" w:rsidR="00467F6A" w:rsidRPr="00763BBA" w:rsidRDefault="00467F6A" w:rsidP="00D44E78">
            <w:pPr>
              <w:pStyle w:val="DefenceHeading4"/>
              <w:keepNext/>
              <w:numPr>
                <w:ilvl w:val="0"/>
                <w:numId w:val="0"/>
              </w:numPr>
              <w:tabs>
                <w:tab w:val="left" w:pos="720"/>
              </w:tabs>
            </w:pPr>
            <w:r w:rsidRPr="00763BBA">
              <w:t>CIM</w:t>
            </w:r>
          </w:p>
        </w:tc>
        <w:tc>
          <w:tcPr>
            <w:tcW w:w="329" w:type="dxa"/>
            <w:tcBorders>
              <w:left w:val="nil"/>
            </w:tcBorders>
          </w:tcPr>
          <w:p w14:paraId="447B500E" w14:textId="6B780ECD" w:rsidR="00467F6A" w:rsidRPr="00763BBA" w:rsidRDefault="00467F6A" w:rsidP="00D44E78">
            <w:pPr>
              <w:pStyle w:val="DefenceHeading4"/>
              <w:keepNext/>
              <w:numPr>
                <w:ilvl w:val="0"/>
                <w:numId w:val="0"/>
              </w:numPr>
              <w:tabs>
                <w:tab w:val="left" w:pos="720"/>
              </w:tabs>
            </w:pPr>
            <w:r>
              <w:t>=</w:t>
            </w:r>
          </w:p>
        </w:tc>
        <w:tc>
          <w:tcPr>
            <w:tcW w:w="6752" w:type="dxa"/>
            <w:tcBorders>
              <w:top w:val="single" w:sz="4" w:space="0" w:color="auto"/>
              <w:left w:val="single" w:sz="4" w:space="0" w:color="auto"/>
              <w:bottom w:val="single" w:sz="4" w:space="0" w:color="auto"/>
              <w:right w:val="single" w:sz="4" w:space="0" w:color="auto"/>
            </w:tcBorders>
            <w:hideMark/>
          </w:tcPr>
          <w:p w14:paraId="6B93D9FB" w14:textId="659C9E8C" w:rsidR="00467F6A" w:rsidRPr="00763BBA" w:rsidRDefault="00467F6A" w:rsidP="00D44E78">
            <w:pPr>
              <w:pStyle w:val="DefenceHeading4"/>
              <w:keepNext/>
              <w:numPr>
                <w:ilvl w:val="0"/>
                <w:numId w:val="0"/>
              </w:numPr>
              <w:tabs>
                <w:tab w:val="left" w:pos="720"/>
              </w:tabs>
            </w:pPr>
            <w:r w:rsidRPr="00763BBA">
              <w:t xml:space="preserve">The index number for materials applicable to the last </w:t>
            </w:r>
            <w:r>
              <w:t xml:space="preserve">calendar </w:t>
            </w:r>
            <w:r w:rsidRPr="00763BBA">
              <w:t xml:space="preserve">month of the relevant Adjustment Period, as set out in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w:t>
            </w:r>
          </w:p>
        </w:tc>
      </w:tr>
      <w:tr w:rsidR="00467F6A" w:rsidRPr="002A3718" w14:paraId="295ED4BC" w14:textId="77777777" w:rsidTr="00467F6A">
        <w:tc>
          <w:tcPr>
            <w:tcW w:w="594" w:type="dxa"/>
            <w:tcBorders>
              <w:top w:val="single" w:sz="4" w:space="0" w:color="auto"/>
              <w:left w:val="single" w:sz="4" w:space="0" w:color="auto"/>
              <w:bottom w:val="single" w:sz="4" w:space="0" w:color="auto"/>
              <w:right w:val="nil"/>
            </w:tcBorders>
            <w:hideMark/>
          </w:tcPr>
          <w:p w14:paraId="052B30E3" w14:textId="679590C2" w:rsidR="00467F6A" w:rsidRPr="00763BBA" w:rsidRDefault="00467F6A" w:rsidP="00D44E78">
            <w:pPr>
              <w:pStyle w:val="DefenceHeading4"/>
              <w:numPr>
                <w:ilvl w:val="0"/>
                <w:numId w:val="0"/>
              </w:numPr>
              <w:tabs>
                <w:tab w:val="left" w:pos="720"/>
              </w:tabs>
            </w:pPr>
            <w:r w:rsidRPr="00763BBA">
              <w:t>BIM</w:t>
            </w:r>
          </w:p>
        </w:tc>
        <w:tc>
          <w:tcPr>
            <w:tcW w:w="329" w:type="dxa"/>
            <w:tcBorders>
              <w:left w:val="nil"/>
            </w:tcBorders>
          </w:tcPr>
          <w:p w14:paraId="23DCAD42" w14:textId="77DCBEA3" w:rsidR="00467F6A" w:rsidRPr="00763BBA" w:rsidRDefault="00467F6A" w:rsidP="00D44E78">
            <w:pPr>
              <w:pStyle w:val="DefenceHeading4"/>
              <w:numPr>
                <w:ilvl w:val="0"/>
                <w:numId w:val="0"/>
              </w:numPr>
              <w:tabs>
                <w:tab w:val="left" w:pos="720"/>
              </w:tabs>
            </w:pPr>
            <w:r>
              <w:t>=</w:t>
            </w:r>
          </w:p>
        </w:tc>
        <w:tc>
          <w:tcPr>
            <w:tcW w:w="6752" w:type="dxa"/>
            <w:tcBorders>
              <w:top w:val="single" w:sz="4" w:space="0" w:color="auto"/>
              <w:left w:val="single" w:sz="4" w:space="0" w:color="auto"/>
              <w:bottom w:val="single" w:sz="4" w:space="0" w:color="auto"/>
              <w:right w:val="single" w:sz="4" w:space="0" w:color="auto"/>
            </w:tcBorders>
            <w:hideMark/>
          </w:tcPr>
          <w:p w14:paraId="64FF1894" w14:textId="49BAF1D7" w:rsidR="00467F6A" w:rsidRPr="00763BBA" w:rsidRDefault="00467F6A" w:rsidP="00D44E78">
            <w:pPr>
              <w:pStyle w:val="DefenceHeading4"/>
              <w:numPr>
                <w:ilvl w:val="0"/>
                <w:numId w:val="0"/>
              </w:numPr>
              <w:tabs>
                <w:tab w:val="left" w:pos="720"/>
              </w:tabs>
            </w:pPr>
            <w:r w:rsidRPr="00763BBA">
              <w:t xml:space="preserve">Base index number for materials, being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 as at the Award Date. </w:t>
            </w:r>
          </w:p>
        </w:tc>
      </w:tr>
      <w:tr w:rsidR="00467F6A" w:rsidRPr="00763BBA" w14:paraId="7D896ACE" w14:textId="77777777" w:rsidTr="00467F6A">
        <w:tc>
          <w:tcPr>
            <w:tcW w:w="594" w:type="dxa"/>
            <w:tcBorders>
              <w:top w:val="single" w:sz="4" w:space="0" w:color="auto"/>
              <w:left w:val="single" w:sz="4" w:space="0" w:color="auto"/>
              <w:bottom w:val="single" w:sz="4" w:space="0" w:color="auto"/>
              <w:right w:val="nil"/>
            </w:tcBorders>
            <w:hideMark/>
          </w:tcPr>
          <w:p w14:paraId="36140A83" w14:textId="5009AB59" w:rsidR="00467F6A" w:rsidRPr="00763BBA" w:rsidRDefault="00467F6A" w:rsidP="00D44E78">
            <w:pPr>
              <w:pStyle w:val="DefenceHeading4"/>
              <w:numPr>
                <w:ilvl w:val="0"/>
                <w:numId w:val="0"/>
              </w:numPr>
              <w:tabs>
                <w:tab w:val="left" w:pos="720"/>
              </w:tabs>
            </w:pPr>
            <w:r w:rsidRPr="00763BBA">
              <w:t>MC</w:t>
            </w:r>
          </w:p>
        </w:tc>
        <w:tc>
          <w:tcPr>
            <w:tcW w:w="329" w:type="dxa"/>
            <w:tcBorders>
              <w:left w:val="nil"/>
            </w:tcBorders>
          </w:tcPr>
          <w:p w14:paraId="767D03FF" w14:textId="6A8A7045" w:rsidR="00467F6A" w:rsidRPr="00763BBA" w:rsidRDefault="00467F6A" w:rsidP="00D44E78">
            <w:pPr>
              <w:pStyle w:val="DefenceHeading4"/>
              <w:numPr>
                <w:ilvl w:val="0"/>
                <w:numId w:val="0"/>
              </w:numPr>
              <w:tabs>
                <w:tab w:val="left" w:pos="720"/>
              </w:tabs>
            </w:pPr>
            <w:r>
              <w:t>=</w:t>
            </w:r>
          </w:p>
        </w:tc>
        <w:tc>
          <w:tcPr>
            <w:tcW w:w="6752" w:type="dxa"/>
            <w:tcBorders>
              <w:top w:val="single" w:sz="4" w:space="0" w:color="auto"/>
              <w:left w:val="single" w:sz="4" w:space="0" w:color="auto"/>
              <w:bottom w:val="single" w:sz="4" w:space="0" w:color="auto"/>
              <w:right w:val="single" w:sz="4" w:space="0" w:color="auto"/>
            </w:tcBorders>
            <w:hideMark/>
          </w:tcPr>
          <w:p w14:paraId="39E411BE" w14:textId="63EF82E2" w:rsidR="00467F6A" w:rsidRPr="00763BBA" w:rsidRDefault="00467F6A" w:rsidP="00D44E78">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1BD3574D" w14:textId="77777777" w:rsidR="00F257DB" w:rsidRPr="00B6705B" w:rsidRDefault="00F257DB" w:rsidP="00F257DB">
      <w:pPr>
        <w:pStyle w:val="DefenceNormal"/>
        <w:rPr>
          <w:rFonts w:eastAsiaTheme="minorHAnsi"/>
        </w:rPr>
      </w:pPr>
    </w:p>
    <w:p w14:paraId="41CD26C5" w14:textId="7E63D057" w:rsidR="00E54376" w:rsidRDefault="007A493C" w:rsidP="00F257DB">
      <w:pPr>
        <w:pStyle w:val="DefenceHeadingNoTOC3"/>
      </w:pPr>
      <w:r>
        <w:t xml:space="preserve">Subject to paragraph </w:t>
      </w:r>
      <w:r w:rsidR="00AB26FC">
        <w:fldChar w:fldCharType="begin"/>
      </w:r>
      <w:r w:rsidR="00AB26FC">
        <w:instrText xml:space="preserve"> REF _Ref227486679 \r \h </w:instrText>
      </w:r>
      <w:r w:rsidR="00AB26FC">
        <w:fldChar w:fldCharType="separate"/>
      </w:r>
      <w:r w:rsidR="00231600">
        <w:t>(c)</w:t>
      </w:r>
      <w:r w:rsidR="00AB26FC">
        <w:fldChar w:fldCharType="end"/>
      </w:r>
      <w:r>
        <w:t>, t</w:t>
      </w:r>
      <w:r w:rsidR="00C8500B">
        <w:t xml:space="preserve">he Contract Price will be adjusted </w:t>
      </w:r>
      <w:r w:rsidR="00006C97">
        <w:t>by</w:t>
      </w:r>
      <w:r w:rsidR="00C8500B">
        <w:t xml:space="preserve"> </w:t>
      </w:r>
      <w:r w:rsidR="00F257DB" w:rsidRPr="00763BBA">
        <w:t xml:space="preserve">the Indexation Amount </w:t>
      </w:r>
      <w:r w:rsidR="00C8500B">
        <w:t>for each</w:t>
      </w:r>
      <w:r w:rsidR="00F257DB" w:rsidRPr="00763BBA">
        <w:t xml:space="preserve"> Adjustment Period</w:t>
      </w:r>
      <w:r w:rsidR="00F0724C">
        <w:t xml:space="preserve"> </w:t>
      </w:r>
      <w:r w:rsidR="00E54376">
        <w:t xml:space="preserve">in the later of the </w:t>
      </w:r>
      <w:r w:rsidR="00E54376" w:rsidRPr="00CC6B4F">
        <w:t>month</w:t>
      </w:r>
      <w:r w:rsidR="00E54376">
        <w:t xml:space="preserve"> immediately after:</w:t>
      </w:r>
    </w:p>
    <w:p w14:paraId="6303C039" w14:textId="2D383993" w:rsidR="00E54376" w:rsidRPr="00763BBA" w:rsidRDefault="00E54376" w:rsidP="00E54376">
      <w:pPr>
        <w:pStyle w:val="DefenceHeadingNoTOC4"/>
      </w:pPr>
      <w:r w:rsidRPr="00763BBA">
        <w:t xml:space="preserve">the </w:t>
      </w:r>
      <w:r w:rsidR="00067026">
        <w:t xml:space="preserve">calendar </w:t>
      </w:r>
      <w:r w:rsidRPr="00763BBA">
        <w:t xml:space="preserve">month in which the CIL and CIM applicable to that Adjustment Period have been published; and </w:t>
      </w:r>
    </w:p>
    <w:p w14:paraId="5023CBA5" w14:textId="482809AC" w:rsidR="00F0724C" w:rsidRDefault="00E54376" w:rsidP="00716EC7">
      <w:pPr>
        <w:pStyle w:val="DefenceHeadingNoTOC4"/>
      </w:pPr>
      <w:r w:rsidRPr="00763BBA">
        <w:t>the expiry of the applicable Adjustment Period</w:t>
      </w:r>
      <w:r w:rsidR="00212345">
        <w:t>.</w:t>
      </w:r>
      <w:r w:rsidR="00C00F9B">
        <w:t xml:space="preserve"> </w:t>
      </w:r>
    </w:p>
    <w:p w14:paraId="67C5C1C5" w14:textId="33BCF82B" w:rsidR="0055291C" w:rsidRDefault="0055291C" w:rsidP="0055291C">
      <w:pPr>
        <w:pStyle w:val="DefenceHeadingNoTOC3"/>
      </w:pPr>
      <w:bookmarkStart w:id="6" w:name="_Ref227486679"/>
      <w:r w:rsidRPr="00763BBA">
        <w:t>If, in respect of an Adjustment Period, there is a negative amount determined from the formula</w:t>
      </w:r>
      <w:r>
        <w:t xml:space="preserve"> specified in paragraph </w:t>
      </w:r>
      <w:r>
        <w:fldChar w:fldCharType="begin"/>
      </w:r>
      <w:r>
        <w:instrText xml:space="preserve"> REF _Ref106196042 \n \h </w:instrText>
      </w:r>
      <w:r>
        <w:fldChar w:fldCharType="separate"/>
      </w:r>
      <w:r w:rsidR="00231600">
        <w:t>(a)</w:t>
      </w:r>
      <w:r>
        <w:fldChar w:fldCharType="end"/>
      </w:r>
      <w:r w:rsidRPr="00763BBA">
        <w:t>, then there will be no adjustment in respect of that Adjustment Period.</w:t>
      </w:r>
      <w:bookmarkEnd w:id="6"/>
    </w:p>
    <w:p w14:paraId="15C8DF32" w14:textId="5472B8AE" w:rsidR="00F257DB" w:rsidRPr="00763BBA" w:rsidRDefault="00212345" w:rsidP="00F257DB">
      <w:pPr>
        <w:pStyle w:val="DefenceHeadingNoTOC3"/>
      </w:pPr>
      <w:r>
        <w:t>T</w:t>
      </w:r>
      <w:r w:rsidR="007809F3">
        <w:t xml:space="preserve">he Contractor must ensure that </w:t>
      </w:r>
      <w:r w:rsidR="00C8500B">
        <w:t xml:space="preserve">any relevant </w:t>
      </w:r>
      <w:r w:rsidR="00F257DB" w:rsidRPr="00763BBA">
        <w:t xml:space="preserve">payment claim </w:t>
      </w:r>
      <w:r w:rsidR="00C8500B">
        <w:t xml:space="preserve">it </w:t>
      </w:r>
      <w:r w:rsidR="00F257DB" w:rsidRPr="00763BBA">
        <w:t>submit</w:t>
      </w:r>
      <w:r w:rsidR="00C8500B">
        <w:t>s</w:t>
      </w:r>
      <w:r w:rsidR="00F257DB" w:rsidRPr="00763BBA">
        <w:t xml:space="preserve"> in accordance with clause </w:t>
      </w:r>
      <w:r w:rsidR="00F257DB">
        <w:t>12.2</w:t>
      </w:r>
      <w:r w:rsidR="00F257DB" w:rsidRPr="00763BBA">
        <w:t xml:space="preserve"> of the Conditions of Contract</w:t>
      </w:r>
      <w:r w:rsidR="007809F3">
        <w:t xml:space="preserve"> reflects the operation of this clause 19.3.</w:t>
      </w:r>
    </w:p>
    <w:p w14:paraId="59582960" w14:textId="28C2C31F" w:rsidR="00F257DB" w:rsidRPr="00763BBA" w:rsidRDefault="00F257DB" w:rsidP="00F257DB">
      <w:pPr>
        <w:pStyle w:val="DefenceHeadingNoTOC3"/>
      </w:pPr>
      <w:r w:rsidRPr="00763BBA">
        <w:lastRenderedPageBreak/>
        <w:t xml:space="preserve">For the purposes of this clause </w:t>
      </w:r>
      <w:r>
        <w:t>19</w:t>
      </w:r>
      <w:r w:rsidRPr="00763BBA">
        <w:t>:</w:t>
      </w:r>
    </w:p>
    <w:p w14:paraId="263836EC" w14:textId="0EE88F52" w:rsidR="00F257DB" w:rsidRPr="00763BBA" w:rsidRDefault="00F257DB" w:rsidP="00F257DB">
      <w:pPr>
        <w:pStyle w:val="DefenceHeadingNoTOC4"/>
        <w:numPr>
          <w:ilvl w:val="3"/>
          <w:numId w:val="27"/>
        </w:numPr>
      </w:pPr>
      <w:r w:rsidRPr="00763BBA">
        <w:t xml:space="preserve">a term defined in the table in paragraph </w:t>
      </w:r>
      <w:r>
        <w:fldChar w:fldCharType="begin"/>
      </w:r>
      <w:r>
        <w:instrText xml:space="preserve"> REF _Ref106196042 \n \h </w:instrText>
      </w:r>
      <w:r>
        <w:fldChar w:fldCharType="separate"/>
      </w:r>
      <w:r w:rsidR="00231600">
        <w:t>(a)</w:t>
      </w:r>
      <w:r>
        <w:fldChar w:fldCharType="end"/>
      </w:r>
      <w:r w:rsidRPr="00763BBA">
        <w:t xml:space="preserve"> has the meaning given to it in that table;</w:t>
      </w:r>
    </w:p>
    <w:p w14:paraId="559FB68D" w14:textId="77777777" w:rsidR="00F257DB" w:rsidRPr="00763BBA" w:rsidRDefault="00F257DB" w:rsidP="00F257DB">
      <w:pPr>
        <w:pStyle w:val="DefenceHeadingNoTOC4"/>
        <w:numPr>
          <w:ilvl w:val="3"/>
          <w:numId w:val="27"/>
        </w:numPr>
      </w:pPr>
      <w:r w:rsidRPr="00763BBA">
        <w:rPr>
          <w:b/>
          <w:bCs/>
        </w:rPr>
        <w:t>Adjustment Period</w:t>
      </w:r>
      <w:r w:rsidRPr="00763BBA">
        <w:t xml:space="preserve"> means:</w:t>
      </w:r>
    </w:p>
    <w:p w14:paraId="6B2B2F9D" w14:textId="77777777" w:rsidR="00F257DB" w:rsidRPr="00763BBA" w:rsidRDefault="00F257DB" w:rsidP="00F257DB">
      <w:pPr>
        <w:pStyle w:val="DefenceHeadingNoTOC5"/>
        <w:numPr>
          <w:ilvl w:val="4"/>
          <w:numId w:val="27"/>
        </w:numPr>
      </w:pPr>
      <w:r w:rsidRPr="00763BBA">
        <w:t>the period from the Initial Adjustment Date until the end of the Quarter in which the Initial Adjustment Date occurred, provided that the first Adjustment Period may have a duration of less than a full Quarter; and</w:t>
      </w:r>
    </w:p>
    <w:p w14:paraId="72CE858E" w14:textId="77777777" w:rsidR="00F257DB" w:rsidRPr="00763BBA" w:rsidRDefault="00F257DB" w:rsidP="00F257DB">
      <w:pPr>
        <w:pStyle w:val="DefenceHeadingNoTOC5"/>
        <w:numPr>
          <w:ilvl w:val="4"/>
          <w:numId w:val="27"/>
        </w:numPr>
      </w:pPr>
      <w:r w:rsidRPr="00763BBA">
        <w:t xml:space="preserve">thereafter, each subsequent Quarter until all of the Works have reached Completion or earlier termination of the Contract, provided that the last Adjustment Period may have a duration of less than a full Quarter;  </w:t>
      </w:r>
    </w:p>
    <w:p w14:paraId="77E68B99" w14:textId="3F8B1662" w:rsidR="00F257DB" w:rsidRPr="00763BBA" w:rsidRDefault="00F257DB" w:rsidP="00F257DB">
      <w:pPr>
        <w:pStyle w:val="DefenceHeadingNoTOC4"/>
        <w:numPr>
          <w:ilvl w:val="3"/>
          <w:numId w:val="27"/>
        </w:numPr>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rsidR="00231600">
        <w:t>(a)</w:t>
      </w:r>
      <w:r>
        <w:fldChar w:fldCharType="end"/>
      </w:r>
      <w:r w:rsidRPr="00763BBA">
        <w:t xml:space="preserve">, rounded to two decimal places; </w:t>
      </w:r>
    </w:p>
    <w:p w14:paraId="628665E4" w14:textId="77777777" w:rsidR="00F257DB" w:rsidRPr="00763BBA" w:rsidRDefault="00F257DB" w:rsidP="00F257DB">
      <w:pPr>
        <w:pStyle w:val="DefenceHeadingNoTOC4"/>
        <w:numPr>
          <w:ilvl w:val="3"/>
          <w:numId w:val="27"/>
        </w:numPr>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Pr>
          <w:b/>
          <w:bCs/>
          <w:i/>
          <w:iCs/>
        </w:rPr>
        <w:t>THE DELEGATE</w:t>
      </w:r>
      <w:r w:rsidRPr="00763BBA">
        <w:rPr>
          <w:b/>
          <w:bCs/>
          <w:i/>
          <w:iCs/>
        </w:rPr>
        <w:t>]</w:t>
      </w:r>
    </w:p>
    <w:p w14:paraId="58FFB8AA" w14:textId="77777777" w:rsidR="00F257DB" w:rsidRPr="00763BBA" w:rsidRDefault="00F257DB" w:rsidP="00F257DB">
      <w:pPr>
        <w:pStyle w:val="DefenceHeadingNoTOC4"/>
        <w:numPr>
          <w:ilvl w:val="3"/>
          <w:numId w:val="27"/>
        </w:numPr>
      </w:pPr>
      <w:r w:rsidRPr="00763BBA">
        <w:rPr>
          <w:b/>
          <w:bCs/>
        </w:rPr>
        <w:t>Labour Component</w:t>
      </w:r>
      <w:r w:rsidRPr="00763BBA">
        <w:t xml:space="preserve"> means an amount equal to the sum of the following:</w:t>
      </w:r>
    </w:p>
    <w:p w14:paraId="655C2D9E" w14:textId="0DAD94F9" w:rsidR="00F257DB" w:rsidRPr="00763BBA" w:rsidRDefault="00F257DB" w:rsidP="00F257DB">
      <w:pPr>
        <w:pStyle w:val="DefenceHeadingNoTOC5"/>
        <w:numPr>
          <w:ilvl w:val="4"/>
          <w:numId w:val="27"/>
        </w:numPr>
      </w:pPr>
      <w:bookmarkStart w:id="7" w:name="_Ref112326774"/>
      <w:r w:rsidRPr="00763BBA">
        <w:rPr>
          <w:b/>
          <w:bCs/>
          <w:i/>
          <w:iCs/>
        </w:rPr>
        <w:t>[INSERT]</w:t>
      </w:r>
      <w:r w:rsidRPr="00763BBA">
        <w:t xml:space="preserve">% of the original Contract Price specified in the Contract Particulars; and </w:t>
      </w:r>
      <w:r w:rsidRPr="00763BBA">
        <w:rPr>
          <w:b/>
          <w:bCs/>
          <w:i/>
          <w:iCs/>
        </w:rPr>
        <w:t>[NOTE: THIS PERCENTAGE MUST BE INSERTED BEFORE GOING TO TENDER. THE PERCENTAGE TO BE INSERTED IS THE PERCENTAGE OF THE CONTRACT PRICE ATTRIBUTABLE TO LABOUR SET OUT IN THE FORECAST PROVIDED BY THE COST PLANNER / QUANTITY SURVEYOR</w:t>
      </w:r>
      <w:bookmarkStart w:id="8" w:name="_Ref106196186"/>
      <w:r>
        <w:rPr>
          <w:b/>
          <w:bCs/>
          <w:i/>
          <w:iCs/>
        </w:rPr>
        <w:t xml:space="preserve"> </w:t>
      </w:r>
      <w:r w:rsidRPr="000F277B">
        <w:rPr>
          <w:b/>
          <w:bCs/>
          <w:i/>
          <w:iCs/>
        </w:rPr>
        <w:t>(IF ANY) OR AS DETERMINED BY THE CONTRACT ADMINISTRATOR</w:t>
      </w:r>
      <w:r>
        <w:rPr>
          <w:b/>
          <w:bCs/>
          <w:i/>
          <w:iCs/>
        </w:rPr>
        <w:t>. THE TOTAL COMBINED PERCENTAGE OF THE</w:t>
      </w:r>
      <w:r w:rsidR="00EC4DB7">
        <w:rPr>
          <w:b/>
          <w:bCs/>
          <w:i/>
          <w:iCs/>
        </w:rPr>
        <w:t xml:space="preserve"> VOLATILE MATERIALS COMPONENT, </w:t>
      </w:r>
      <w:r>
        <w:rPr>
          <w:b/>
          <w:bCs/>
          <w:i/>
          <w:iCs/>
        </w:rPr>
        <w:t xml:space="preserve">LABOUR COMPONENT AND MATERIAL COMPONENT </w:t>
      </w:r>
      <w:r w:rsidR="00212345">
        <w:rPr>
          <w:b/>
          <w:bCs/>
          <w:i/>
          <w:iCs/>
        </w:rPr>
        <w:t xml:space="preserve">SHOULD </w:t>
      </w:r>
      <w:r>
        <w:rPr>
          <w:b/>
          <w:bCs/>
          <w:i/>
          <w:iCs/>
        </w:rPr>
        <w:t>NOT EQUAL 100%, NOTING THAT THE CONTRACT PRICE WILL LIKELY CONTAIN OTHER COMPONENTS (E.G. CONTRACTOR'S PROFIT, SECURITY</w:t>
      </w:r>
      <w:r w:rsidR="004E1549">
        <w:rPr>
          <w:b/>
          <w:bCs/>
          <w:i/>
          <w:iCs/>
        </w:rPr>
        <w:t xml:space="preserve"> AND</w:t>
      </w:r>
      <w:r>
        <w:rPr>
          <w:b/>
          <w:bCs/>
          <w:i/>
          <w:iCs/>
        </w:rPr>
        <w:t xml:space="preserve"> INSURANCE COSTS</w:t>
      </w:r>
      <w:r w:rsidR="00212345">
        <w:rPr>
          <w:b/>
          <w:bCs/>
          <w:i/>
          <w:iCs/>
        </w:rPr>
        <w:t xml:space="preserve"> AND OTHER PRELIMINARIES</w:t>
      </w:r>
      <w:r>
        <w:rPr>
          <w:b/>
          <w:bCs/>
          <w:i/>
          <w:iCs/>
        </w:rPr>
        <w:t>)</w:t>
      </w:r>
      <w:r w:rsidRPr="000F277B">
        <w:rPr>
          <w:b/>
          <w:bCs/>
          <w:i/>
          <w:iCs/>
        </w:rPr>
        <w:t>]</w:t>
      </w:r>
      <w:bookmarkEnd w:id="7"/>
      <w:bookmarkEnd w:id="8"/>
    </w:p>
    <w:p w14:paraId="1C4EFAC4" w14:textId="09BB56A5" w:rsidR="00F257DB" w:rsidRPr="00763BBA" w:rsidRDefault="00F257DB" w:rsidP="00F257DB">
      <w:pPr>
        <w:pStyle w:val="DefenceHeadingNoTOC5"/>
        <w:numPr>
          <w:ilvl w:val="4"/>
          <w:numId w:val="27"/>
        </w:numPr>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sidR="00231600">
        <w:rPr>
          <w:b/>
          <w:bCs/>
          <w:i/>
          <w:iCs/>
        </w:rPr>
        <w:t>A</w:t>
      </w:r>
      <w:r>
        <w:rPr>
          <w:b/>
          <w:bCs/>
          <w:i/>
          <w:iCs/>
        </w:rPr>
        <w:fldChar w:fldCharType="end"/>
      </w:r>
      <w:r w:rsidRPr="00763BBA">
        <w:rPr>
          <w:b/>
          <w:bCs/>
          <w:i/>
          <w:iCs/>
        </w:rPr>
        <w:t>]</w:t>
      </w:r>
    </w:p>
    <w:p w14:paraId="1CF6E80E" w14:textId="77777777" w:rsidR="00F257DB" w:rsidRPr="00763BBA" w:rsidRDefault="00F257DB" w:rsidP="00F257DB">
      <w:pPr>
        <w:pStyle w:val="DefenceHeadingNoTOC4"/>
        <w:numPr>
          <w:ilvl w:val="3"/>
          <w:numId w:val="27"/>
        </w:numPr>
      </w:pPr>
      <w:r w:rsidRPr="00763BBA">
        <w:rPr>
          <w:b/>
          <w:bCs/>
        </w:rPr>
        <w:t>Materials Component</w:t>
      </w:r>
      <w:r w:rsidRPr="00763BBA">
        <w:t xml:space="preserve"> means an amount equal to the sum of the following: </w:t>
      </w:r>
    </w:p>
    <w:p w14:paraId="47311310" w14:textId="23730875" w:rsidR="00F257DB" w:rsidRPr="00763BBA" w:rsidRDefault="00F257DB" w:rsidP="00F257DB">
      <w:pPr>
        <w:pStyle w:val="DefenceHeadingNoTOC5"/>
        <w:numPr>
          <w:ilvl w:val="4"/>
          <w:numId w:val="27"/>
        </w:numPr>
      </w:pPr>
      <w:bookmarkStart w:id="9" w:name="_Ref112326786"/>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BEFORE GOING TO TENDER. THE PERCENTAGE TO BE INSERTED IS THE PERCENTAGE OF THE CONTRACT PRICE ATTRIBUTABLE TO MATERIALS SET OUT IN THE FORECAST PROVIDED BY THE COST PLANNER / QUANTITY </w:t>
      </w:r>
      <w:r w:rsidRPr="000F277B">
        <w:rPr>
          <w:b/>
          <w:bCs/>
          <w:i/>
          <w:iCs/>
        </w:rPr>
        <w:t>SURVEYOR (IF ANY) OR AS DETERMINED BY THE CONTRACT ADMINISTRATOR</w:t>
      </w:r>
      <w:r w:rsidR="00212345">
        <w:rPr>
          <w:b/>
          <w:bCs/>
          <w:i/>
          <w:iCs/>
        </w:rPr>
        <w:t xml:space="preserve">. THIS AMOUNT </w:t>
      </w:r>
      <w:r w:rsidR="00212345" w:rsidRPr="00006C97">
        <w:rPr>
          <w:b/>
          <w:bCs/>
          <w:i/>
          <w:iCs/>
          <w:u w:val="single"/>
        </w:rPr>
        <w:t>MUST EXCLUDE</w:t>
      </w:r>
      <w:r w:rsidR="00212345">
        <w:rPr>
          <w:b/>
          <w:bCs/>
          <w:i/>
          <w:iCs/>
        </w:rPr>
        <w:t xml:space="preserve"> ANY VOLATILE MATERIALS COMPONENT TO AVOID DOUBLE COUNTING</w:t>
      </w:r>
      <w:r w:rsidRPr="000F277B">
        <w:rPr>
          <w:b/>
          <w:bCs/>
          <w:i/>
          <w:iCs/>
        </w:rPr>
        <w:t>]</w:t>
      </w:r>
      <w:bookmarkEnd w:id="9"/>
    </w:p>
    <w:p w14:paraId="40B52C92" w14:textId="253839DC" w:rsidR="00F257DB" w:rsidRDefault="00F257DB" w:rsidP="00F257DB">
      <w:pPr>
        <w:pStyle w:val="DefenceHeadingNoTOC5"/>
        <w:numPr>
          <w:ilvl w:val="4"/>
          <w:numId w:val="27"/>
        </w:numPr>
      </w:pPr>
      <w:r w:rsidRPr="00763BBA">
        <w:rPr>
          <w:b/>
          <w:bCs/>
          <w:i/>
          <w:iCs/>
        </w:rPr>
        <w:t>[INSERT]</w:t>
      </w:r>
      <w:r w:rsidRPr="00763BBA">
        <w:t>% of</w:t>
      </w:r>
      <w:r w:rsidRPr="00763BBA" w:rsidDel="00701B8B">
        <w:t xml:space="preserve"> </w:t>
      </w:r>
      <w:r w:rsidRPr="00763BBA">
        <w:t>the Variation Adjustments</w:t>
      </w:r>
      <w:r w:rsidR="00ED2513">
        <w:t>;</w:t>
      </w:r>
      <w:r w:rsidRPr="00763BBA">
        <w:t xml:space="preserve">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sidR="00231600">
        <w:rPr>
          <w:b/>
          <w:bCs/>
          <w:i/>
          <w:iCs/>
        </w:rPr>
        <w:t>A</w:t>
      </w:r>
      <w:r>
        <w:rPr>
          <w:b/>
          <w:bCs/>
          <w:i/>
          <w:iCs/>
        </w:rPr>
        <w:fldChar w:fldCharType="end"/>
      </w:r>
      <w:r w:rsidRPr="00763BBA">
        <w:rPr>
          <w:b/>
          <w:bCs/>
          <w:i/>
          <w:iCs/>
        </w:rPr>
        <w:t>]</w:t>
      </w:r>
    </w:p>
    <w:p w14:paraId="017BBC21" w14:textId="69BD011D" w:rsidR="00F257DB" w:rsidRPr="00763BBA" w:rsidRDefault="00F257DB" w:rsidP="00F257DB">
      <w:pPr>
        <w:pStyle w:val="DefenceHeadingNoTOC4"/>
        <w:numPr>
          <w:ilvl w:val="3"/>
          <w:numId w:val="27"/>
        </w:numPr>
      </w:pPr>
      <w:r w:rsidRPr="00763BBA">
        <w:rPr>
          <w:b/>
          <w:bCs/>
        </w:rPr>
        <w:t>Quarter</w:t>
      </w:r>
      <w:r w:rsidRPr="00763BBA">
        <w:t xml:space="preserve"> means a </w:t>
      </w:r>
      <w:r w:rsidRPr="00CC6B4F">
        <w:t>calendar</w:t>
      </w:r>
      <w:r w:rsidRPr="00763BBA">
        <w:t xml:space="preserve"> quarter commencing on 1 January, 1 April, 1 July and 1 October in each year; </w:t>
      </w:r>
      <w:r w:rsidRPr="009C7186">
        <w:t>and</w:t>
      </w:r>
    </w:p>
    <w:p w14:paraId="02ECDE5D" w14:textId="2C916AF5" w:rsidR="00F257DB" w:rsidRPr="00763BBA" w:rsidRDefault="00F257DB" w:rsidP="00F257DB">
      <w:pPr>
        <w:pStyle w:val="DefenceHeadingNoTOC4"/>
        <w:numPr>
          <w:ilvl w:val="3"/>
          <w:numId w:val="27"/>
        </w:numPr>
      </w:pPr>
      <w:r w:rsidRPr="00763BBA">
        <w:rPr>
          <w:b/>
          <w:bCs/>
        </w:rPr>
        <w:t>Variation Adjustment</w:t>
      </w:r>
      <w:r w:rsidRPr="00763BBA">
        <w:t xml:space="preserve"> means the aggregate of all adjustments to the Contract Price in respect of all Variations agreed or determined under clause </w:t>
      </w:r>
      <w:r>
        <w:t>11.3</w:t>
      </w:r>
      <w:r w:rsidRPr="00763BBA">
        <w:t xml:space="preserve"> of the Conditions of Contract, excluding:</w:t>
      </w:r>
    </w:p>
    <w:p w14:paraId="541B34E1" w14:textId="4328863E" w:rsidR="00F257DB" w:rsidRPr="00763BBA" w:rsidRDefault="00F257DB" w:rsidP="00F257DB">
      <w:pPr>
        <w:pStyle w:val="DefenceHeadingNoTOC5"/>
        <w:numPr>
          <w:ilvl w:val="4"/>
          <w:numId w:val="27"/>
        </w:numPr>
      </w:pPr>
      <w:r w:rsidRPr="00763BBA">
        <w:lastRenderedPageBreak/>
        <w:t>any adjustment to the Contract Price referable to any Contractor's Activities carried out before the Initial Adjustment Date; and</w:t>
      </w:r>
    </w:p>
    <w:p w14:paraId="784C0971" w14:textId="1CFC08A1" w:rsidR="009C7186" w:rsidRPr="00091062" w:rsidRDefault="00F257DB" w:rsidP="00205076">
      <w:pPr>
        <w:pStyle w:val="DefenceHeadingNoTOC5"/>
        <w:numPr>
          <w:ilvl w:val="4"/>
          <w:numId w:val="27"/>
        </w:numPr>
      </w:pPr>
      <w:r w:rsidRPr="00763BBA">
        <w:t xml:space="preserve">if applicable, the additional amounts under clause </w:t>
      </w:r>
      <w:r>
        <w:t>11.3(b)(</w:t>
      </w:r>
      <w:proofErr w:type="spellStart"/>
      <w:r>
        <w:t>i</w:t>
      </w:r>
      <w:proofErr w:type="spellEnd"/>
      <w:r>
        <w:t>)</w:t>
      </w:r>
      <w:r w:rsidRPr="00763BBA">
        <w:t xml:space="preserve"> and </w:t>
      </w:r>
      <w:r>
        <w:t>(ii)</w:t>
      </w:r>
      <w:r w:rsidRPr="00763BBA">
        <w:t xml:space="preserve"> or </w:t>
      </w:r>
      <w:r>
        <w:t>11.3(c)(iii)</w:t>
      </w:r>
      <w:r w:rsidRPr="00763BBA">
        <w:t xml:space="preserve"> and </w:t>
      </w:r>
      <w:r>
        <w:t>(iv)</w:t>
      </w:r>
      <w:r w:rsidRPr="009C7186">
        <w:t xml:space="preserve">. </w:t>
      </w:r>
    </w:p>
    <w:sectPr w:rsidR="009C7186" w:rsidRPr="00091062" w:rsidSect="005B4BE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DE9D" w14:textId="77777777" w:rsidR="00CF5D3D" w:rsidRDefault="00CF5D3D" w:rsidP="00E3422C">
      <w:pPr>
        <w:spacing w:after="0"/>
      </w:pPr>
      <w:r>
        <w:separator/>
      </w:r>
    </w:p>
  </w:endnote>
  <w:endnote w:type="continuationSeparator" w:id="0">
    <w:p w14:paraId="59577608" w14:textId="77777777" w:rsidR="00CF5D3D" w:rsidRDefault="00CF5D3D"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39FA" w14:textId="6CE32BD4" w:rsidR="00BB70DF" w:rsidRDefault="00B801A5">
    <w:fldSimple w:instr=" DOCVARIABLE  CUFooterText \* MERGEFORMAT " w:fldLock="1">
      <w:r>
        <w:t>L\364191497.7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E89E" w14:textId="38972BB8" w:rsidR="00F257DB" w:rsidRDefault="00B801A5">
    <w:pPr>
      <w:pStyle w:val="Footer"/>
    </w:pPr>
    <w:fldSimple w:instr=" DOCVARIABLE  CUFooterText \* MERGEFORMAT " w:fldLock="1">
      <w:r>
        <w:t>L\364191497.7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7CBC" w14:textId="1AFC2D37" w:rsidR="00BB70DF" w:rsidRDefault="00B801A5">
    <w:fldSimple w:instr=" DOCVARIABLE  CUFooterText \* MERGEFORMAT " w:fldLock="1">
      <w:r>
        <w:t>L\364191497.7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6E46" w14:textId="77777777" w:rsidR="00CF5D3D" w:rsidRDefault="00CF5D3D" w:rsidP="00E3422C">
      <w:pPr>
        <w:spacing w:after="0"/>
      </w:pPr>
      <w:r>
        <w:separator/>
      </w:r>
    </w:p>
  </w:footnote>
  <w:footnote w:type="continuationSeparator" w:id="0">
    <w:p w14:paraId="63A17AD3" w14:textId="77777777" w:rsidR="00CF5D3D" w:rsidRDefault="00CF5D3D"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78FD" w14:textId="77777777" w:rsidR="00F97CCA" w:rsidRDefault="00F9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ABC9" w14:textId="77777777" w:rsidR="00F97CCA" w:rsidRDefault="00F97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AC4D" w14:textId="77777777" w:rsidR="00F97CCA" w:rsidRDefault="00F9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6624E450"/>
    <w:numStyleLink w:val="CUTable"/>
  </w:abstractNum>
  <w:abstractNum w:abstractNumId="2" w15:restartNumberingAfterBreak="0">
    <w:nsid w:val="1E926CA2"/>
    <w:multiLevelType w:val="multilevel"/>
    <w:tmpl w:val="9934E5D8"/>
    <w:styleLink w:val="bullet-list6pt"/>
    <w:lvl w:ilvl="0">
      <w:start w:val="1"/>
      <w:numFmt w:val="bullet"/>
      <w:lvlText w:val="●"/>
      <w:lvlJc w:val="left"/>
      <w:pPr>
        <w:tabs>
          <w:tab w:val="num" w:pos="284"/>
        </w:tabs>
        <w:ind w:left="284" w:hanging="284"/>
      </w:pPr>
      <w:rPr>
        <w:rFonts w:ascii="Arial" w:hAnsi="Arial" w:hint="default"/>
        <w:b w:val="0"/>
        <w:i w:val="0"/>
        <w:color w:val="173C3C" w:themeColor="accent1"/>
        <w:sz w:val="16"/>
      </w:rPr>
    </w:lvl>
    <w:lvl w:ilvl="1">
      <w:start w:val="1"/>
      <w:numFmt w:val="bullet"/>
      <w:lvlText w:val="●"/>
      <w:lvlJc w:val="left"/>
      <w:pPr>
        <w:ind w:left="568" w:hanging="284"/>
      </w:pPr>
      <w:rPr>
        <w:rFonts w:ascii="Arial" w:hAnsi="Arial" w:hint="default"/>
        <w:color w:val="000000"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20B211E2"/>
    <w:multiLevelType w:val="multilevel"/>
    <w:tmpl w:val="12A47432"/>
    <w:numStyleLink w:val="CUSchedule"/>
  </w:abstractNum>
  <w:abstractNum w:abstractNumId="4"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5" w15:restartNumberingAfterBreak="0">
    <w:nsid w:val="287667E9"/>
    <w:multiLevelType w:val="multilevel"/>
    <w:tmpl w:val="E18C4F3E"/>
    <w:lvl w:ilvl="0">
      <w:start w:val="1"/>
      <w:numFmt w:val="decimal"/>
      <w:lvlText w:val="%1."/>
      <w:lvlJc w:val="left"/>
      <w:pPr>
        <w:ind w:left="567" w:hanging="567"/>
      </w:pPr>
      <w:rPr>
        <w:rFonts w:hint="default"/>
        <w:sz w:val="20"/>
      </w:rPr>
    </w:lvl>
    <w:lvl w:ilvl="1">
      <w:start w:val="1"/>
      <w:numFmt w:val="decimal"/>
      <w:lvlText w:val="%1.%2."/>
      <w:lvlJc w:val="left"/>
      <w:pPr>
        <w:ind w:left="567" w:hanging="567"/>
      </w:pPr>
      <w:rPr>
        <w:rFonts w:hint="default"/>
        <w:sz w:val="20"/>
      </w:rPr>
    </w:lvl>
    <w:lvl w:ilvl="2">
      <w:start w:val="1"/>
      <w:numFmt w:val="lowerLetter"/>
      <w:lvlText w:val="(%3)"/>
      <w:lvlJc w:val="left"/>
      <w:pPr>
        <w:ind w:left="1134" w:hanging="567"/>
      </w:pPr>
      <w:rPr>
        <w:rFonts w:hint="default"/>
        <w:sz w:val="20"/>
      </w:rPr>
    </w:lvl>
    <w:lvl w:ilvl="3">
      <w:start w:val="1"/>
      <w:numFmt w:val="lowerRoman"/>
      <w:lvlText w:val="(%4)"/>
      <w:lvlJc w:val="left"/>
      <w:pPr>
        <w:ind w:left="1701" w:hanging="567"/>
      </w:pPr>
      <w:rPr>
        <w:rFonts w:hint="default"/>
        <w:sz w:val="20"/>
      </w:rPr>
    </w:lvl>
    <w:lvl w:ilvl="4">
      <w:start w:val="1"/>
      <w:numFmt w:val="upperLetter"/>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6240FB"/>
    <w:multiLevelType w:val="multilevel"/>
    <w:tmpl w:val="CB7629BE"/>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52D4D84"/>
    <w:multiLevelType w:val="multilevel"/>
    <w:tmpl w:val="12A4743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9" w15:restartNumberingAfterBreak="0">
    <w:nsid w:val="35A53061"/>
    <w:multiLevelType w:val="multilevel"/>
    <w:tmpl w:val="F666617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0" w15:restartNumberingAfterBreak="0">
    <w:nsid w:val="3B9F0EE5"/>
    <w:multiLevelType w:val="multilevel"/>
    <w:tmpl w:val="959E5978"/>
    <w:numStyleLink w:val="CUDefinitions"/>
  </w:abstractNum>
  <w:abstractNum w:abstractNumId="11"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2" w15:restartNumberingAfterBreak="0">
    <w:nsid w:val="45E2354F"/>
    <w:multiLevelType w:val="multilevel"/>
    <w:tmpl w:val="6624E450"/>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4" w15:restartNumberingAfterBreak="0">
    <w:nsid w:val="4DB85624"/>
    <w:multiLevelType w:val="multilevel"/>
    <w:tmpl w:val="B372C442"/>
    <w:numStyleLink w:val="CUIndent"/>
  </w:abstractNum>
  <w:abstractNum w:abstractNumId="15"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8"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688D26AD"/>
    <w:multiLevelType w:val="multilevel"/>
    <w:tmpl w:val="35B24AE4"/>
    <w:numStyleLink w:val="CUNumber"/>
  </w:abstractNum>
  <w:abstractNum w:abstractNumId="20" w15:restartNumberingAfterBreak="0">
    <w:nsid w:val="75F456ED"/>
    <w:multiLevelType w:val="multilevel"/>
    <w:tmpl w:val="6624E450"/>
    <w:numStyleLink w:val="CUTable"/>
  </w:abstractNum>
  <w:abstractNum w:abstractNumId="21"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C436CCD"/>
    <w:multiLevelType w:val="multilevel"/>
    <w:tmpl w:val="01A452F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hint="default"/>
      </w:rPr>
    </w:lvl>
    <w:lvl w:ilvl="4">
      <w:start w:val="1"/>
      <w:numFmt w:val="lowerRoman"/>
      <w:lvlText w:val="(%5)"/>
      <w:lvlJc w:val="left"/>
      <w:pPr>
        <w:tabs>
          <w:tab w:val="num" w:pos="2892"/>
        </w:tabs>
        <w:ind w:left="2892" w:hanging="964"/>
      </w:pPr>
      <w:rPr>
        <w:rFonts w:hint="default"/>
      </w:rPr>
    </w:lvl>
    <w:lvl w:ilvl="5">
      <w:start w:val="1"/>
      <w:numFmt w:val="upperLetter"/>
      <w:lvlText w:val="%6."/>
      <w:lvlJc w:val="left"/>
      <w:pPr>
        <w:tabs>
          <w:tab w:val="num" w:pos="3856"/>
        </w:tabs>
        <w:ind w:left="3856" w:hanging="964"/>
      </w:pPr>
      <w:rPr>
        <w:rFonts w:hint="default"/>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4"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563417640">
    <w:abstractNumId w:val="22"/>
  </w:num>
  <w:num w:numId="2" w16cid:durableId="364255019">
    <w:abstractNumId w:val="17"/>
  </w:num>
  <w:num w:numId="3" w16cid:durableId="2025129351">
    <w:abstractNumId w:val="0"/>
  </w:num>
  <w:num w:numId="4" w16cid:durableId="1075053583">
    <w:abstractNumId w:val="11"/>
  </w:num>
  <w:num w:numId="5" w16cid:durableId="370225880">
    <w:abstractNumId w:val="16"/>
  </w:num>
  <w:num w:numId="6" w16cid:durableId="1500266432">
    <w:abstractNumId w:val="12"/>
  </w:num>
  <w:num w:numId="7" w16cid:durableId="122387362">
    <w:abstractNumId w:val="15"/>
  </w:num>
  <w:num w:numId="8" w16cid:durableId="1256281201">
    <w:abstractNumId w:val="13"/>
  </w:num>
  <w:num w:numId="9" w16cid:durableId="646982058">
    <w:abstractNumId w:val="8"/>
  </w:num>
  <w:num w:numId="10" w16cid:durableId="831289263">
    <w:abstractNumId w:val="7"/>
  </w:num>
  <w:num w:numId="11" w16cid:durableId="1083406393">
    <w:abstractNumId w:val="21"/>
  </w:num>
  <w:num w:numId="12" w16cid:durableId="1888058474">
    <w:abstractNumId w:val="14"/>
  </w:num>
  <w:num w:numId="13" w16cid:durableId="110172604">
    <w:abstractNumId w:val="24"/>
  </w:num>
  <w:num w:numId="14" w16cid:durableId="2066681318">
    <w:abstractNumId w:val="1"/>
  </w:num>
  <w:num w:numId="15" w16cid:durableId="1017270481">
    <w:abstractNumId w:val="18"/>
  </w:num>
  <w:num w:numId="16" w16cid:durableId="95830747">
    <w:abstractNumId w:val="10"/>
  </w:num>
  <w:num w:numId="17" w16cid:durableId="1369991850">
    <w:abstractNumId w:val="13"/>
  </w:num>
  <w:num w:numId="18" w16cid:durableId="599678576">
    <w:abstractNumId w:val="19"/>
  </w:num>
  <w:num w:numId="19" w16cid:durableId="202787403">
    <w:abstractNumId w:val="5"/>
  </w:num>
  <w:num w:numId="20" w16cid:durableId="1893689117">
    <w:abstractNumId w:val="23"/>
  </w:num>
  <w:num w:numId="21" w16cid:durableId="1069883725">
    <w:abstractNumId w:val="2"/>
  </w:num>
  <w:num w:numId="22" w16cid:durableId="1695964290">
    <w:abstractNumId w:val="3"/>
  </w:num>
  <w:num w:numId="23" w16cid:durableId="1477724961">
    <w:abstractNumId w:val="20"/>
  </w:num>
  <w:num w:numId="24" w16cid:durableId="745034007">
    <w:abstractNumId w:val="9"/>
  </w:num>
  <w:num w:numId="25" w16cid:durableId="796602672">
    <w:abstractNumId w:val="4"/>
  </w:num>
  <w:num w:numId="26" w16cid:durableId="935288593">
    <w:abstractNumId w:val="6"/>
  </w:num>
  <w:num w:numId="27" w16cid:durableId="159662440">
    <w:abstractNumId w:val="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28" w16cid:durableId="93064336">
    <w:abstractNumId w:val="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9" w16cid:durableId="1671986476">
    <w:abstractNumId w:val="6"/>
  </w:num>
  <w:num w:numId="30" w16cid:durableId="307127309">
    <w:abstractNumId w:val="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31" w16cid:durableId="292100830">
    <w:abstractNumId w:val="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32" w16cid:durableId="325862904">
    <w:abstractNumId w:val="6"/>
  </w:num>
  <w:num w:numId="33" w16cid:durableId="1048457976">
    <w:abstractNumId w:val="6"/>
  </w:num>
  <w:num w:numId="34" w16cid:durableId="95861219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64191497.7"/>
    <w:docVar w:name="iddDocumentSource" w:val="C:\Program Files\Microsoft Office\Workgroup Templates\Blank.dotm"/>
  </w:docVars>
  <w:rsids>
    <w:rsidRoot w:val="00F257DB"/>
    <w:rsid w:val="00002C94"/>
    <w:rsid w:val="00006C97"/>
    <w:rsid w:val="00007604"/>
    <w:rsid w:val="00016D7C"/>
    <w:rsid w:val="000236D1"/>
    <w:rsid w:val="0002641B"/>
    <w:rsid w:val="00032286"/>
    <w:rsid w:val="00036D71"/>
    <w:rsid w:val="00036F66"/>
    <w:rsid w:val="00043860"/>
    <w:rsid w:val="0004640A"/>
    <w:rsid w:val="000537E4"/>
    <w:rsid w:val="00063912"/>
    <w:rsid w:val="00067026"/>
    <w:rsid w:val="00074BA0"/>
    <w:rsid w:val="000820B8"/>
    <w:rsid w:val="0008645A"/>
    <w:rsid w:val="00091062"/>
    <w:rsid w:val="0009160A"/>
    <w:rsid w:val="000A0C5E"/>
    <w:rsid w:val="000A2CF3"/>
    <w:rsid w:val="000A5184"/>
    <w:rsid w:val="000A5FDE"/>
    <w:rsid w:val="000A6093"/>
    <w:rsid w:val="000B51AD"/>
    <w:rsid w:val="000C0028"/>
    <w:rsid w:val="000C6326"/>
    <w:rsid w:val="000E077E"/>
    <w:rsid w:val="000E4796"/>
    <w:rsid w:val="000F7600"/>
    <w:rsid w:val="001108D5"/>
    <w:rsid w:val="001320E8"/>
    <w:rsid w:val="0013637D"/>
    <w:rsid w:val="00142107"/>
    <w:rsid w:val="00146E77"/>
    <w:rsid w:val="00151256"/>
    <w:rsid w:val="0015478C"/>
    <w:rsid w:val="00163DB8"/>
    <w:rsid w:val="00170EDE"/>
    <w:rsid w:val="00182A17"/>
    <w:rsid w:val="0018533D"/>
    <w:rsid w:val="00187103"/>
    <w:rsid w:val="001951F9"/>
    <w:rsid w:val="001B023D"/>
    <w:rsid w:val="001B0BA9"/>
    <w:rsid w:val="001B341D"/>
    <w:rsid w:val="001D222A"/>
    <w:rsid w:val="001D4C7E"/>
    <w:rsid w:val="001E0DEF"/>
    <w:rsid w:val="001F3DED"/>
    <w:rsid w:val="002008DD"/>
    <w:rsid w:val="00201E1F"/>
    <w:rsid w:val="00205076"/>
    <w:rsid w:val="0021101E"/>
    <w:rsid w:val="00212345"/>
    <w:rsid w:val="00230287"/>
    <w:rsid w:val="00231600"/>
    <w:rsid w:val="00237109"/>
    <w:rsid w:val="002432BB"/>
    <w:rsid w:val="002509D4"/>
    <w:rsid w:val="00251516"/>
    <w:rsid w:val="00252946"/>
    <w:rsid w:val="00253A17"/>
    <w:rsid w:val="00260243"/>
    <w:rsid w:val="00267E66"/>
    <w:rsid w:val="00274E60"/>
    <w:rsid w:val="00275B8B"/>
    <w:rsid w:val="002A78D5"/>
    <w:rsid w:val="002C2B6F"/>
    <w:rsid w:val="002E4EBD"/>
    <w:rsid w:val="002E6448"/>
    <w:rsid w:val="002F1BE5"/>
    <w:rsid w:val="002F60EA"/>
    <w:rsid w:val="003117CD"/>
    <w:rsid w:val="00312604"/>
    <w:rsid w:val="00323975"/>
    <w:rsid w:val="003323B9"/>
    <w:rsid w:val="003469FC"/>
    <w:rsid w:val="00350763"/>
    <w:rsid w:val="00364513"/>
    <w:rsid w:val="00374CCB"/>
    <w:rsid w:val="0037533D"/>
    <w:rsid w:val="003907AD"/>
    <w:rsid w:val="00392336"/>
    <w:rsid w:val="0039359E"/>
    <w:rsid w:val="003A570C"/>
    <w:rsid w:val="003B1280"/>
    <w:rsid w:val="003B176C"/>
    <w:rsid w:val="003C30E7"/>
    <w:rsid w:val="003C41D0"/>
    <w:rsid w:val="003D0340"/>
    <w:rsid w:val="003F0367"/>
    <w:rsid w:val="00412BFF"/>
    <w:rsid w:val="00436FCC"/>
    <w:rsid w:val="00450070"/>
    <w:rsid w:val="0046037C"/>
    <w:rsid w:val="004644E5"/>
    <w:rsid w:val="00467F6A"/>
    <w:rsid w:val="00474E5A"/>
    <w:rsid w:val="0048035C"/>
    <w:rsid w:val="00481884"/>
    <w:rsid w:val="004957E7"/>
    <w:rsid w:val="00496129"/>
    <w:rsid w:val="004A717C"/>
    <w:rsid w:val="004B5E60"/>
    <w:rsid w:val="004C6176"/>
    <w:rsid w:val="004C760C"/>
    <w:rsid w:val="004D6741"/>
    <w:rsid w:val="004E0636"/>
    <w:rsid w:val="004E1549"/>
    <w:rsid w:val="004E1842"/>
    <w:rsid w:val="004E7E82"/>
    <w:rsid w:val="004F5183"/>
    <w:rsid w:val="004F78E8"/>
    <w:rsid w:val="00500EDB"/>
    <w:rsid w:val="00504280"/>
    <w:rsid w:val="00510B10"/>
    <w:rsid w:val="00511F20"/>
    <w:rsid w:val="00523CCC"/>
    <w:rsid w:val="00523EB1"/>
    <w:rsid w:val="00524805"/>
    <w:rsid w:val="005279A4"/>
    <w:rsid w:val="0053437A"/>
    <w:rsid w:val="00537A4D"/>
    <w:rsid w:val="0055291C"/>
    <w:rsid w:val="00555CF6"/>
    <w:rsid w:val="00571CA4"/>
    <w:rsid w:val="005770E2"/>
    <w:rsid w:val="00583D22"/>
    <w:rsid w:val="00584F9C"/>
    <w:rsid w:val="00591054"/>
    <w:rsid w:val="005A1BF7"/>
    <w:rsid w:val="005A2879"/>
    <w:rsid w:val="005A50E6"/>
    <w:rsid w:val="005B4BE6"/>
    <w:rsid w:val="005B5134"/>
    <w:rsid w:val="005B69C9"/>
    <w:rsid w:val="005C303C"/>
    <w:rsid w:val="005D3849"/>
    <w:rsid w:val="005D772D"/>
    <w:rsid w:val="005E3DE4"/>
    <w:rsid w:val="005E41B8"/>
    <w:rsid w:val="005E560B"/>
    <w:rsid w:val="005E568C"/>
    <w:rsid w:val="005F595E"/>
    <w:rsid w:val="0061137F"/>
    <w:rsid w:val="00613611"/>
    <w:rsid w:val="00622B11"/>
    <w:rsid w:val="006343B3"/>
    <w:rsid w:val="0063684C"/>
    <w:rsid w:val="00645C6B"/>
    <w:rsid w:val="0065083C"/>
    <w:rsid w:val="00671EF0"/>
    <w:rsid w:val="00676509"/>
    <w:rsid w:val="00696910"/>
    <w:rsid w:val="006A2732"/>
    <w:rsid w:val="006A4B4F"/>
    <w:rsid w:val="006B0E85"/>
    <w:rsid w:val="006B1A9B"/>
    <w:rsid w:val="006B3EC5"/>
    <w:rsid w:val="006C32DD"/>
    <w:rsid w:val="006C6A1C"/>
    <w:rsid w:val="006C7BA1"/>
    <w:rsid w:val="006E0ECA"/>
    <w:rsid w:val="006E7C5F"/>
    <w:rsid w:val="006F17B6"/>
    <w:rsid w:val="006F249C"/>
    <w:rsid w:val="00702422"/>
    <w:rsid w:val="007055CE"/>
    <w:rsid w:val="00713FDA"/>
    <w:rsid w:val="00716EC7"/>
    <w:rsid w:val="00725B5F"/>
    <w:rsid w:val="00727533"/>
    <w:rsid w:val="00727EEA"/>
    <w:rsid w:val="0074663F"/>
    <w:rsid w:val="007477A6"/>
    <w:rsid w:val="00770DD4"/>
    <w:rsid w:val="00771F05"/>
    <w:rsid w:val="007743F9"/>
    <w:rsid w:val="007809F3"/>
    <w:rsid w:val="00784C4B"/>
    <w:rsid w:val="00791AA2"/>
    <w:rsid w:val="00791F84"/>
    <w:rsid w:val="00792686"/>
    <w:rsid w:val="00792E75"/>
    <w:rsid w:val="007A1BE2"/>
    <w:rsid w:val="007A330E"/>
    <w:rsid w:val="007A48EB"/>
    <w:rsid w:val="007A493C"/>
    <w:rsid w:val="007A77D9"/>
    <w:rsid w:val="007B0A1D"/>
    <w:rsid w:val="007B537D"/>
    <w:rsid w:val="007D571B"/>
    <w:rsid w:val="007E2677"/>
    <w:rsid w:val="007E7213"/>
    <w:rsid w:val="00801DD7"/>
    <w:rsid w:val="00810CE7"/>
    <w:rsid w:val="00834B3B"/>
    <w:rsid w:val="00835B43"/>
    <w:rsid w:val="008372A6"/>
    <w:rsid w:val="00842FF0"/>
    <w:rsid w:val="008444A6"/>
    <w:rsid w:val="00846A1A"/>
    <w:rsid w:val="00857D3F"/>
    <w:rsid w:val="0086145A"/>
    <w:rsid w:val="00877777"/>
    <w:rsid w:val="00885EBB"/>
    <w:rsid w:val="00887EA1"/>
    <w:rsid w:val="008944F6"/>
    <w:rsid w:val="008B6FC9"/>
    <w:rsid w:val="008B6FCC"/>
    <w:rsid w:val="008C01A3"/>
    <w:rsid w:val="008C025D"/>
    <w:rsid w:val="008C0FF7"/>
    <w:rsid w:val="008D34CB"/>
    <w:rsid w:val="008D5E3E"/>
    <w:rsid w:val="008F112D"/>
    <w:rsid w:val="008F3D1A"/>
    <w:rsid w:val="00904697"/>
    <w:rsid w:val="0090529D"/>
    <w:rsid w:val="00926B65"/>
    <w:rsid w:val="00953987"/>
    <w:rsid w:val="00961BA1"/>
    <w:rsid w:val="00975FF9"/>
    <w:rsid w:val="009A76D4"/>
    <w:rsid w:val="009C26F4"/>
    <w:rsid w:val="009C7186"/>
    <w:rsid w:val="009C72FA"/>
    <w:rsid w:val="00A05927"/>
    <w:rsid w:val="00A13B40"/>
    <w:rsid w:val="00A31504"/>
    <w:rsid w:val="00A32BA8"/>
    <w:rsid w:val="00A37B3C"/>
    <w:rsid w:val="00A4141E"/>
    <w:rsid w:val="00A43205"/>
    <w:rsid w:val="00A65D19"/>
    <w:rsid w:val="00A70EC2"/>
    <w:rsid w:val="00A714E0"/>
    <w:rsid w:val="00A7274B"/>
    <w:rsid w:val="00A7530D"/>
    <w:rsid w:val="00A83DF0"/>
    <w:rsid w:val="00A92095"/>
    <w:rsid w:val="00A94B57"/>
    <w:rsid w:val="00A968A2"/>
    <w:rsid w:val="00AA2C43"/>
    <w:rsid w:val="00AB26FC"/>
    <w:rsid w:val="00AB2AB6"/>
    <w:rsid w:val="00AC59B8"/>
    <w:rsid w:val="00AD0044"/>
    <w:rsid w:val="00AD5996"/>
    <w:rsid w:val="00AE33AE"/>
    <w:rsid w:val="00B143AC"/>
    <w:rsid w:val="00B363B8"/>
    <w:rsid w:val="00B36FA4"/>
    <w:rsid w:val="00B37260"/>
    <w:rsid w:val="00B511AF"/>
    <w:rsid w:val="00B54855"/>
    <w:rsid w:val="00B7010A"/>
    <w:rsid w:val="00B7150D"/>
    <w:rsid w:val="00B77BC5"/>
    <w:rsid w:val="00B801A5"/>
    <w:rsid w:val="00B8076C"/>
    <w:rsid w:val="00B81B9D"/>
    <w:rsid w:val="00B9066A"/>
    <w:rsid w:val="00B952E6"/>
    <w:rsid w:val="00BA7E9C"/>
    <w:rsid w:val="00BB70DF"/>
    <w:rsid w:val="00BB76D8"/>
    <w:rsid w:val="00BC7597"/>
    <w:rsid w:val="00BD5F2E"/>
    <w:rsid w:val="00BE1014"/>
    <w:rsid w:val="00BF1660"/>
    <w:rsid w:val="00BF638C"/>
    <w:rsid w:val="00C00F9B"/>
    <w:rsid w:val="00C031AB"/>
    <w:rsid w:val="00C06A58"/>
    <w:rsid w:val="00C24A65"/>
    <w:rsid w:val="00C25F15"/>
    <w:rsid w:val="00C27E4E"/>
    <w:rsid w:val="00C417AE"/>
    <w:rsid w:val="00C43B12"/>
    <w:rsid w:val="00C47DD0"/>
    <w:rsid w:val="00C773B1"/>
    <w:rsid w:val="00C8500B"/>
    <w:rsid w:val="00CA08D0"/>
    <w:rsid w:val="00CB7D3D"/>
    <w:rsid w:val="00CC1689"/>
    <w:rsid w:val="00CC4909"/>
    <w:rsid w:val="00CC6B4F"/>
    <w:rsid w:val="00CD4D20"/>
    <w:rsid w:val="00CD6E00"/>
    <w:rsid w:val="00CE4299"/>
    <w:rsid w:val="00CF0354"/>
    <w:rsid w:val="00CF5D3D"/>
    <w:rsid w:val="00D00C04"/>
    <w:rsid w:val="00D04607"/>
    <w:rsid w:val="00D1168C"/>
    <w:rsid w:val="00D13444"/>
    <w:rsid w:val="00D154AC"/>
    <w:rsid w:val="00D21819"/>
    <w:rsid w:val="00D25C14"/>
    <w:rsid w:val="00D37752"/>
    <w:rsid w:val="00D466F4"/>
    <w:rsid w:val="00D66EBF"/>
    <w:rsid w:val="00D73AC8"/>
    <w:rsid w:val="00D7479A"/>
    <w:rsid w:val="00D87F68"/>
    <w:rsid w:val="00DA1042"/>
    <w:rsid w:val="00DC42FC"/>
    <w:rsid w:val="00DF3C02"/>
    <w:rsid w:val="00DF5A03"/>
    <w:rsid w:val="00E11D02"/>
    <w:rsid w:val="00E14CD4"/>
    <w:rsid w:val="00E22121"/>
    <w:rsid w:val="00E30C08"/>
    <w:rsid w:val="00E3388D"/>
    <w:rsid w:val="00E3422C"/>
    <w:rsid w:val="00E4359F"/>
    <w:rsid w:val="00E501CA"/>
    <w:rsid w:val="00E54376"/>
    <w:rsid w:val="00E62003"/>
    <w:rsid w:val="00E62174"/>
    <w:rsid w:val="00E834C9"/>
    <w:rsid w:val="00E94179"/>
    <w:rsid w:val="00EA0293"/>
    <w:rsid w:val="00EC4DB7"/>
    <w:rsid w:val="00ED0004"/>
    <w:rsid w:val="00ED2513"/>
    <w:rsid w:val="00F0724C"/>
    <w:rsid w:val="00F10BC8"/>
    <w:rsid w:val="00F16BAF"/>
    <w:rsid w:val="00F257DB"/>
    <w:rsid w:val="00F26FC3"/>
    <w:rsid w:val="00F31AA0"/>
    <w:rsid w:val="00F42800"/>
    <w:rsid w:val="00F460F3"/>
    <w:rsid w:val="00F55767"/>
    <w:rsid w:val="00F56444"/>
    <w:rsid w:val="00F57922"/>
    <w:rsid w:val="00F5792E"/>
    <w:rsid w:val="00F73C94"/>
    <w:rsid w:val="00F748A0"/>
    <w:rsid w:val="00F921D7"/>
    <w:rsid w:val="00F97CCA"/>
    <w:rsid w:val="00FA6806"/>
    <w:rsid w:val="00FC2E58"/>
    <w:rsid w:val="00FC5FE2"/>
    <w:rsid w:val="00FD4F69"/>
    <w:rsid w:val="00FE20B1"/>
    <w:rsid w:val="00FE3D55"/>
    <w:rsid w:val="00FF08CE"/>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EA8C5"/>
  <w15:chartTrackingRefBased/>
  <w15:docId w15:val="{2D7FE0EB-FECA-41A4-ACCA-C20F31DA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DB"/>
    <w:pPr>
      <w:spacing w:after="200"/>
    </w:pPr>
    <w:rPr>
      <w:rFonts w:ascii="Times New Roman" w:eastAsia="Times New Roman" w:hAnsi="Times New Roman"/>
      <w:szCs w:val="24"/>
    </w:rPr>
  </w:style>
  <w:style w:type="paragraph" w:styleId="Heading1">
    <w:name w:val="heading 1"/>
    <w:next w:val="IndentParaLevel1"/>
    <w:rsid w:val="005A50E6"/>
    <w:pPr>
      <w:keepNext/>
      <w:numPr>
        <w:numId w:val="17"/>
      </w:numPr>
      <w:spacing w:after="220"/>
      <w:outlineLvl w:val="0"/>
    </w:pPr>
    <w:rPr>
      <w:rFonts w:cs="Arial"/>
      <w:b/>
      <w:bCs/>
      <w:color w:val="173C3C" w:themeColor="accent1"/>
      <w:sz w:val="28"/>
      <w:szCs w:val="32"/>
    </w:rPr>
  </w:style>
  <w:style w:type="paragraph" w:styleId="Heading2">
    <w:name w:val="heading 2"/>
    <w:next w:val="IndentParaLevel1"/>
    <w:rsid w:val="005A50E6"/>
    <w:pPr>
      <w:keepNext/>
      <w:numPr>
        <w:ilvl w:val="1"/>
        <w:numId w:val="17"/>
      </w:numPr>
      <w:spacing w:after="220"/>
      <w:outlineLvl w:val="1"/>
    </w:pPr>
    <w:rPr>
      <w:b/>
      <w:bCs/>
      <w:iCs/>
      <w:color w:val="8E8A93" w:themeColor="accent4"/>
      <w:sz w:val="24"/>
      <w:szCs w:val="28"/>
    </w:rPr>
  </w:style>
  <w:style w:type="paragraph" w:styleId="Heading3">
    <w:name w:val="heading 3"/>
    <w:basedOn w:val="Normal"/>
    <w:rsid w:val="005A50E6"/>
    <w:pPr>
      <w:numPr>
        <w:ilvl w:val="2"/>
        <w:numId w:val="17"/>
      </w:numPr>
      <w:outlineLvl w:val="2"/>
    </w:pPr>
    <w:rPr>
      <w:rFonts w:cs="Arial"/>
      <w:bCs/>
      <w:szCs w:val="26"/>
      <w:lang w:eastAsia="en-AU"/>
    </w:rPr>
  </w:style>
  <w:style w:type="paragraph" w:styleId="Heading4">
    <w:name w:val="heading 4"/>
    <w:basedOn w:val="Normal"/>
    <w:rsid w:val="005A50E6"/>
    <w:pPr>
      <w:numPr>
        <w:ilvl w:val="3"/>
        <w:numId w:val="17"/>
      </w:numPr>
      <w:outlineLvl w:val="3"/>
    </w:pPr>
    <w:rPr>
      <w:bCs/>
      <w:szCs w:val="28"/>
      <w:lang w:eastAsia="en-AU"/>
    </w:rPr>
  </w:style>
  <w:style w:type="paragraph" w:styleId="Heading5">
    <w:name w:val="heading 5"/>
    <w:basedOn w:val="Normal"/>
    <w:rsid w:val="005A50E6"/>
    <w:pPr>
      <w:numPr>
        <w:ilvl w:val="4"/>
        <w:numId w:val="17"/>
      </w:numPr>
      <w:outlineLvl w:val="4"/>
    </w:pPr>
    <w:rPr>
      <w:bCs/>
      <w:iCs/>
      <w:szCs w:val="26"/>
      <w:lang w:eastAsia="en-AU"/>
    </w:rPr>
  </w:style>
  <w:style w:type="paragraph" w:styleId="Heading6">
    <w:name w:val="heading 6"/>
    <w:basedOn w:val="Normal"/>
    <w:rsid w:val="005A50E6"/>
    <w:pPr>
      <w:numPr>
        <w:ilvl w:val="5"/>
        <w:numId w:val="17"/>
      </w:numPr>
      <w:outlineLvl w:val="5"/>
    </w:pPr>
    <w:rPr>
      <w:bCs/>
      <w:lang w:eastAsia="en-AU"/>
    </w:rPr>
  </w:style>
  <w:style w:type="paragraph" w:styleId="Heading7">
    <w:name w:val="heading 7"/>
    <w:basedOn w:val="Normal"/>
    <w:rsid w:val="005A50E6"/>
    <w:pPr>
      <w:numPr>
        <w:ilvl w:val="6"/>
        <w:numId w:val="17"/>
      </w:numPr>
      <w:outlineLvl w:val="6"/>
    </w:pPr>
    <w:rPr>
      <w:lang w:eastAsia="en-AU"/>
    </w:rPr>
  </w:style>
  <w:style w:type="paragraph" w:styleId="Heading8">
    <w:name w:val="heading 8"/>
    <w:basedOn w:val="Normal"/>
    <w:rsid w:val="005A50E6"/>
    <w:pPr>
      <w:numPr>
        <w:ilvl w:val="7"/>
        <w:numId w:val="17"/>
      </w:numPr>
      <w:outlineLvl w:val="7"/>
    </w:pPr>
    <w:rPr>
      <w:iCs/>
      <w:lang w:eastAsia="en-AU"/>
    </w:rPr>
  </w:style>
  <w:style w:type="paragraph" w:styleId="Heading9">
    <w:name w:val="heading 9"/>
    <w:basedOn w:val="Normal"/>
    <w:next w:val="Normal"/>
    <w:rsid w:val="005A50E6"/>
    <w:pPr>
      <w:keepNext/>
      <w:numPr>
        <w:ilvl w:val="8"/>
        <w:numId w:val="17"/>
      </w:numPr>
      <w:outlineLvl w:val="8"/>
    </w:pPr>
    <w:rPr>
      <w:rFonts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5A50E6"/>
    <w:pPr>
      <w:pageBreakBefore/>
      <w:numPr>
        <w:numId w:val="15"/>
      </w:numPr>
      <w:spacing w:after="220"/>
    </w:pPr>
    <w:rPr>
      <w:b/>
      <w:color w:val="173C3C" w:themeColor="accent1"/>
      <w:sz w:val="24"/>
    </w:rPr>
  </w:style>
  <w:style w:type="paragraph" w:customStyle="1" w:styleId="AttachmentHeading">
    <w:name w:val="Attachment Heading"/>
    <w:basedOn w:val="Normal"/>
    <w:next w:val="Normal"/>
    <w:rsid w:val="005B5134"/>
    <w:pPr>
      <w:pageBreakBefore/>
      <w:numPr>
        <w:numId w:val="1"/>
      </w:numPr>
      <w:outlineLvl w:val="0"/>
    </w:pPr>
    <w:rPr>
      <w:b/>
      <w:color w:val="173C3C" w:themeColor="accent1"/>
      <w:sz w:val="24"/>
    </w:rPr>
  </w:style>
  <w:style w:type="paragraph" w:customStyle="1" w:styleId="IndentParaLevel1">
    <w:name w:val="IndentParaLevel1"/>
    <w:basedOn w:val="Normal"/>
    <w:rsid w:val="00CA08D0"/>
    <w:pPr>
      <w:numPr>
        <w:numId w:val="12"/>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qFormat/>
    <w:rsid w:val="005A50E6"/>
    <w:pPr>
      <w:numPr>
        <w:numId w:val="18"/>
      </w:numPr>
      <w:outlineLvl w:val="0"/>
    </w:pPr>
  </w:style>
  <w:style w:type="paragraph" w:customStyle="1" w:styleId="CUNumber2">
    <w:name w:val="CU_Number2"/>
    <w:basedOn w:val="Normal"/>
    <w:qFormat/>
    <w:rsid w:val="005A50E6"/>
    <w:pPr>
      <w:numPr>
        <w:ilvl w:val="1"/>
        <w:numId w:val="18"/>
      </w:numPr>
      <w:outlineLvl w:val="1"/>
    </w:pPr>
  </w:style>
  <w:style w:type="paragraph" w:customStyle="1" w:styleId="CUNumber3">
    <w:name w:val="CU_Number3"/>
    <w:basedOn w:val="Normal"/>
    <w:qFormat/>
    <w:rsid w:val="005A50E6"/>
    <w:pPr>
      <w:numPr>
        <w:ilvl w:val="2"/>
        <w:numId w:val="18"/>
      </w:numPr>
      <w:outlineLvl w:val="2"/>
    </w:pPr>
  </w:style>
  <w:style w:type="paragraph" w:customStyle="1" w:styleId="CUNumber4">
    <w:name w:val="CU_Number4"/>
    <w:basedOn w:val="Normal"/>
    <w:qFormat/>
    <w:rsid w:val="005A50E6"/>
    <w:pPr>
      <w:numPr>
        <w:ilvl w:val="3"/>
        <w:numId w:val="18"/>
      </w:numPr>
      <w:outlineLvl w:val="3"/>
    </w:pPr>
  </w:style>
  <w:style w:type="paragraph" w:customStyle="1" w:styleId="CUNumber5">
    <w:name w:val="CU_Number5"/>
    <w:basedOn w:val="Normal"/>
    <w:qFormat/>
    <w:rsid w:val="005A50E6"/>
    <w:pPr>
      <w:numPr>
        <w:ilvl w:val="4"/>
        <w:numId w:val="18"/>
      </w:numPr>
      <w:outlineLvl w:val="4"/>
    </w:pPr>
  </w:style>
  <w:style w:type="paragraph" w:customStyle="1" w:styleId="CUNumber6">
    <w:name w:val="CU_Number6"/>
    <w:basedOn w:val="Normal"/>
    <w:qFormat/>
    <w:rsid w:val="005A50E6"/>
    <w:pPr>
      <w:numPr>
        <w:ilvl w:val="5"/>
        <w:numId w:val="18"/>
      </w:numPr>
      <w:outlineLvl w:val="5"/>
    </w:pPr>
  </w:style>
  <w:style w:type="paragraph" w:customStyle="1" w:styleId="CUNumber7">
    <w:name w:val="CU_Number7"/>
    <w:basedOn w:val="Normal"/>
    <w:qFormat/>
    <w:rsid w:val="005A50E6"/>
    <w:pPr>
      <w:numPr>
        <w:ilvl w:val="6"/>
        <w:numId w:val="18"/>
      </w:numPr>
      <w:outlineLvl w:val="6"/>
    </w:pPr>
  </w:style>
  <w:style w:type="paragraph" w:customStyle="1" w:styleId="CUNumber8">
    <w:name w:val="CU_Number8"/>
    <w:basedOn w:val="Normal"/>
    <w:qFormat/>
    <w:rsid w:val="005A50E6"/>
    <w:pPr>
      <w:numPr>
        <w:ilvl w:val="7"/>
        <w:numId w:val="18"/>
      </w:numPr>
      <w:outlineLvl w:val="7"/>
    </w:pPr>
  </w:style>
  <w:style w:type="paragraph" w:customStyle="1" w:styleId="Definition">
    <w:name w:val="Definition"/>
    <w:basedOn w:val="Normal"/>
    <w:rsid w:val="005A50E6"/>
    <w:pPr>
      <w:numPr>
        <w:numId w:val="16"/>
      </w:numPr>
    </w:pPr>
    <w:rPr>
      <w:lang w:eastAsia="en-AU"/>
    </w:rPr>
  </w:style>
  <w:style w:type="paragraph" w:customStyle="1" w:styleId="DefinitionNum2">
    <w:name w:val="DefinitionNum2"/>
    <w:basedOn w:val="Normal"/>
    <w:rsid w:val="005A50E6"/>
    <w:pPr>
      <w:numPr>
        <w:ilvl w:val="1"/>
        <w:numId w:val="16"/>
      </w:numPr>
    </w:pPr>
    <w:rPr>
      <w:color w:val="000000"/>
      <w:lang w:eastAsia="en-AU"/>
    </w:rPr>
  </w:style>
  <w:style w:type="paragraph" w:customStyle="1" w:styleId="DefinitionNum3">
    <w:name w:val="DefinitionNum3"/>
    <w:basedOn w:val="Normal"/>
    <w:rsid w:val="005A50E6"/>
    <w:pPr>
      <w:numPr>
        <w:ilvl w:val="2"/>
        <w:numId w:val="16"/>
      </w:numPr>
      <w:outlineLvl w:val="2"/>
    </w:pPr>
    <w:rPr>
      <w:color w:val="000000"/>
      <w:lang w:eastAsia="en-AU"/>
    </w:rPr>
  </w:style>
  <w:style w:type="paragraph" w:customStyle="1" w:styleId="DefinitionNum4">
    <w:name w:val="DefinitionNum4"/>
    <w:basedOn w:val="Normal"/>
    <w:rsid w:val="005A50E6"/>
    <w:pPr>
      <w:numPr>
        <w:ilvl w:val="3"/>
        <w:numId w:val="16"/>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5B5134"/>
    <w:pPr>
      <w:pageBreakBefore/>
      <w:numPr>
        <w:numId w:val="2"/>
      </w:numPr>
      <w:outlineLvl w:val="0"/>
    </w:pPr>
    <w:rPr>
      <w:b/>
      <w:color w:val="173C3C" w:themeColor="accent1"/>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2"/>
      </w:numPr>
    </w:pPr>
  </w:style>
  <w:style w:type="paragraph" w:customStyle="1" w:styleId="IndentParaLevel3">
    <w:name w:val="IndentParaLevel3"/>
    <w:basedOn w:val="Normal"/>
    <w:rsid w:val="00CA08D0"/>
    <w:pPr>
      <w:numPr>
        <w:ilvl w:val="2"/>
        <w:numId w:val="12"/>
      </w:numPr>
    </w:pPr>
  </w:style>
  <w:style w:type="paragraph" w:customStyle="1" w:styleId="IndentParaLevel4">
    <w:name w:val="IndentParaLevel4"/>
    <w:basedOn w:val="Normal"/>
    <w:rsid w:val="00CA08D0"/>
    <w:pPr>
      <w:numPr>
        <w:ilvl w:val="3"/>
        <w:numId w:val="12"/>
      </w:numPr>
    </w:pPr>
  </w:style>
  <w:style w:type="paragraph" w:customStyle="1" w:styleId="IndentParaLevel5">
    <w:name w:val="IndentParaLevel5"/>
    <w:basedOn w:val="Normal"/>
    <w:rsid w:val="00CA08D0"/>
    <w:pPr>
      <w:numPr>
        <w:ilvl w:val="4"/>
        <w:numId w:val="12"/>
      </w:numPr>
    </w:pPr>
  </w:style>
  <w:style w:type="paragraph" w:customStyle="1" w:styleId="IndentParaLevel6">
    <w:name w:val="IndentParaLevel6"/>
    <w:basedOn w:val="Normal"/>
    <w:rsid w:val="00CA08D0"/>
    <w:pPr>
      <w:numPr>
        <w:ilvl w:val="5"/>
        <w:numId w:val="12"/>
      </w:numPr>
    </w:pPr>
  </w:style>
  <w:style w:type="paragraph" w:styleId="ListBullet">
    <w:name w:val="List Bullet"/>
    <w:basedOn w:val="Normal"/>
    <w:rsid w:val="002432BB"/>
    <w:pPr>
      <w:numPr>
        <w:numId w:val="5"/>
      </w:numPr>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5A50E6"/>
    <w:pPr>
      <w:pageBreakBefore/>
      <w:numPr>
        <w:numId w:val="22"/>
      </w:numPr>
      <w:spacing w:after="220"/>
      <w:outlineLvl w:val="0"/>
    </w:pPr>
    <w:rPr>
      <w:b/>
      <w:color w:val="173C3C" w:themeColor="accent1"/>
      <w:sz w:val="24"/>
    </w:rPr>
  </w:style>
  <w:style w:type="paragraph" w:customStyle="1" w:styleId="Schedule1">
    <w:name w:val="Schedule_1"/>
    <w:basedOn w:val="Normal"/>
    <w:next w:val="IndentParaLevel1"/>
    <w:rsid w:val="005B5134"/>
    <w:pPr>
      <w:keepNext/>
      <w:numPr>
        <w:ilvl w:val="1"/>
        <w:numId w:val="22"/>
      </w:numPr>
      <w:outlineLvl w:val="0"/>
    </w:pPr>
    <w:rPr>
      <w:b/>
      <w:color w:val="173C3C" w:themeColor="accent1"/>
      <w:sz w:val="28"/>
      <w:lang w:eastAsia="en-AU"/>
    </w:rPr>
  </w:style>
  <w:style w:type="paragraph" w:customStyle="1" w:styleId="Schedule2">
    <w:name w:val="Schedule_2"/>
    <w:basedOn w:val="Normal"/>
    <w:next w:val="IndentParaLevel1"/>
    <w:rsid w:val="005B5134"/>
    <w:pPr>
      <w:keepNext/>
      <w:numPr>
        <w:ilvl w:val="2"/>
        <w:numId w:val="22"/>
      </w:numPr>
      <w:outlineLvl w:val="1"/>
    </w:pPr>
    <w:rPr>
      <w:b/>
      <w:color w:val="8E8A93" w:themeColor="accent4"/>
      <w:sz w:val="24"/>
      <w:lang w:eastAsia="en-AU"/>
    </w:rPr>
  </w:style>
  <w:style w:type="paragraph" w:customStyle="1" w:styleId="Schedule3">
    <w:name w:val="Schedule_3"/>
    <w:basedOn w:val="Normal"/>
    <w:rsid w:val="003D0340"/>
    <w:pPr>
      <w:numPr>
        <w:ilvl w:val="3"/>
        <w:numId w:val="22"/>
      </w:numPr>
      <w:outlineLvl w:val="2"/>
    </w:pPr>
    <w:rPr>
      <w:lang w:eastAsia="en-AU"/>
    </w:rPr>
  </w:style>
  <w:style w:type="paragraph" w:customStyle="1" w:styleId="Schedule4">
    <w:name w:val="Schedule_4"/>
    <w:basedOn w:val="Normal"/>
    <w:rsid w:val="003D0340"/>
    <w:pPr>
      <w:numPr>
        <w:ilvl w:val="4"/>
        <w:numId w:val="22"/>
      </w:numPr>
      <w:outlineLvl w:val="3"/>
    </w:pPr>
    <w:rPr>
      <w:lang w:eastAsia="en-AU"/>
    </w:rPr>
  </w:style>
  <w:style w:type="paragraph" w:customStyle="1" w:styleId="Schedule5">
    <w:name w:val="Schedule_5"/>
    <w:basedOn w:val="Normal"/>
    <w:rsid w:val="003D0340"/>
    <w:pPr>
      <w:numPr>
        <w:ilvl w:val="5"/>
        <w:numId w:val="22"/>
      </w:numPr>
      <w:outlineLvl w:val="5"/>
    </w:pPr>
    <w:rPr>
      <w:lang w:eastAsia="en-AU"/>
    </w:rPr>
  </w:style>
  <w:style w:type="paragraph" w:customStyle="1" w:styleId="Schedule6">
    <w:name w:val="Schedule_6"/>
    <w:basedOn w:val="Normal"/>
    <w:rsid w:val="003D0340"/>
    <w:pPr>
      <w:numPr>
        <w:ilvl w:val="6"/>
        <w:numId w:val="22"/>
      </w:numPr>
      <w:outlineLvl w:val="6"/>
    </w:pPr>
    <w:rPr>
      <w:lang w:eastAsia="en-AU"/>
    </w:rPr>
  </w:style>
  <w:style w:type="paragraph" w:customStyle="1" w:styleId="Schedule7">
    <w:name w:val="Schedule_7"/>
    <w:basedOn w:val="Normal"/>
    <w:rsid w:val="003D0340"/>
    <w:pPr>
      <w:numPr>
        <w:ilvl w:val="7"/>
        <w:numId w:val="22"/>
      </w:numPr>
      <w:outlineLvl w:val="7"/>
    </w:pPr>
    <w:rPr>
      <w:lang w:eastAsia="en-AU"/>
    </w:rPr>
  </w:style>
  <w:style w:type="paragraph" w:customStyle="1" w:styleId="Schedule8">
    <w:name w:val="Schedule_8"/>
    <w:basedOn w:val="Normal"/>
    <w:rsid w:val="003D0340"/>
    <w:pPr>
      <w:numPr>
        <w:ilvl w:val="8"/>
        <w:numId w:val="22"/>
      </w:numPr>
      <w:outlineLvl w:val="8"/>
    </w:pPr>
    <w:rPr>
      <w:lang w:eastAsia="en-AU"/>
    </w:rPr>
  </w:style>
  <w:style w:type="paragraph" w:styleId="NormalWeb">
    <w:name w:val="Normal (Web)"/>
    <w:basedOn w:val="Normal"/>
    <w:uiPriority w:val="99"/>
    <w:semiHidden/>
    <w:unhideWhenUsed/>
    <w:rsid w:val="007A1BE2"/>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4F78E8"/>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5B5134"/>
    <w:pPr>
      <w:keepNext/>
    </w:pPr>
    <w:rPr>
      <w:b/>
      <w:color w:val="173C3C" w:themeColor="accent1"/>
      <w:sz w:val="24"/>
    </w:rPr>
  </w:style>
  <w:style w:type="numbering" w:customStyle="1" w:styleId="CUNumber">
    <w:name w:val="CU_Number"/>
    <w:uiPriority w:val="99"/>
    <w:rsid w:val="005A50E6"/>
    <w:pPr>
      <w:numPr>
        <w:numId w:val="3"/>
      </w:numPr>
    </w:pPr>
  </w:style>
  <w:style w:type="numbering" w:customStyle="1" w:styleId="CUHeading">
    <w:name w:val="CU_Heading"/>
    <w:uiPriority w:val="99"/>
    <w:rsid w:val="005A50E6"/>
    <w:pPr>
      <w:numPr>
        <w:numId w:val="8"/>
      </w:numPr>
    </w:pPr>
  </w:style>
  <w:style w:type="numbering" w:customStyle="1" w:styleId="CUIndent">
    <w:name w:val="CU_Indent"/>
    <w:uiPriority w:val="99"/>
    <w:rsid w:val="00CA08D0"/>
    <w:pPr>
      <w:numPr>
        <w:numId w:val="4"/>
      </w:numPr>
    </w:pPr>
  </w:style>
  <w:style w:type="numbering" w:customStyle="1" w:styleId="CUSchedule">
    <w:name w:val="CU_Schedule"/>
    <w:uiPriority w:val="99"/>
    <w:rsid w:val="00975FF9"/>
    <w:pPr>
      <w:numPr>
        <w:numId w:val="9"/>
      </w:numPr>
    </w:pPr>
  </w:style>
  <w:style w:type="numbering" w:customStyle="1" w:styleId="CUBullet">
    <w:name w:val="CU_Bullet"/>
    <w:uiPriority w:val="99"/>
    <w:rsid w:val="002432BB"/>
    <w:pPr>
      <w:numPr>
        <w:numId w:val="5"/>
      </w:numPr>
    </w:pPr>
  </w:style>
  <w:style w:type="numbering" w:customStyle="1" w:styleId="CUTable">
    <w:name w:val="CU_Table"/>
    <w:uiPriority w:val="99"/>
    <w:rsid w:val="00975FF9"/>
    <w:pPr>
      <w:numPr>
        <w:numId w:val="6"/>
      </w:numPr>
    </w:pPr>
  </w:style>
  <w:style w:type="paragraph" w:customStyle="1" w:styleId="CUTable1">
    <w:name w:val="CU_Table1"/>
    <w:basedOn w:val="ListParagraph"/>
    <w:rsid w:val="005A50E6"/>
    <w:pPr>
      <w:numPr>
        <w:ilvl w:val="1"/>
        <w:numId w:val="23"/>
      </w:numPr>
      <w:contextualSpacing w:val="0"/>
    </w:pPr>
  </w:style>
  <w:style w:type="paragraph" w:customStyle="1" w:styleId="CUTable2">
    <w:name w:val="CU_Table2"/>
    <w:basedOn w:val="ListParagraph"/>
    <w:rsid w:val="005A50E6"/>
    <w:pPr>
      <w:numPr>
        <w:ilvl w:val="2"/>
        <w:numId w:val="23"/>
      </w:numPr>
      <w:contextualSpacing w:val="0"/>
    </w:pPr>
  </w:style>
  <w:style w:type="paragraph" w:customStyle="1" w:styleId="CUTable3">
    <w:name w:val="CU_Table3"/>
    <w:basedOn w:val="ListParagraph"/>
    <w:rsid w:val="005A50E6"/>
    <w:pPr>
      <w:numPr>
        <w:ilvl w:val="3"/>
        <w:numId w:val="23"/>
      </w:numPr>
      <w:contextualSpacing w:val="0"/>
    </w:pPr>
  </w:style>
  <w:style w:type="paragraph" w:customStyle="1" w:styleId="CUTable4">
    <w:name w:val="CU_Table4"/>
    <w:basedOn w:val="ListParagraph"/>
    <w:rsid w:val="005A50E6"/>
    <w:pPr>
      <w:numPr>
        <w:ilvl w:val="4"/>
        <w:numId w:val="23"/>
      </w:numPr>
      <w:contextualSpacing w:val="0"/>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nhideWhenUsed/>
    <w:rsid w:val="00524805"/>
    <w:pPr>
      <w:spacing w:after="0"/>
    </w:pPr>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qFormat/>
    <w:rsid w:val="00ED0004"/>
    <w:pPr>
      <w:keepNext/>
    </w:pPr>
    <w:rPr>
      <w:rFonts w:cs="Arial"/>
      <w:b/>
      <w:bCs/>
      <w:color w:val="173C3C" w:themeColor="accent1"/>
      <w:sz w:val="28"/>
      <w:szCs w:val="32"/>
    </w:rPr>
  </w:style>
  <w:style w:type="character" w:customStyle="1" w:styleId="TitleChar">
    <w:name w:val="Title Char"/>
    <w:basedOn w:val="DefaultParagraphFont"/>
    <w:link w:val="Title"/>
    <w:rsid w:val="00ED0004"/>
    <w:rPr>
      <w:rFonts w:cs="Arial"/>
      <w:b/>
      <w:bCs/>
      <w:color w:val="173C3C" w:themeColor="accent1"/>
      <w:sz w:val="28"/>
      <w:szCs w:val="32"/>
      <w:lang w:bidi="en-US"/>
    </w:rPr>
  </w:style>
  <w:style w:type="paragraph" w:styleId="Subtitle">
    <w:name w:val="Subtitle"/>
    <w:basedOn w:val="Normal"/>
    <w:link w:val="SubtitleChar"/>
    <w:qFormat/>
    <w:rsid w:val="00ED0004"/>
    <w:pPr>
      <w:keepNext/>
    </w:pPr>
    <w:rPr>
      <w:rFonts w:cs="Arial"/>
      <w:color w:val="173C3C" w:themeColor="accent1"/>
      <w:sz w:val="24"/>
    </w:rPr>
  </w:style>
  <w:style w:type="character" w:customStyle="1" w:styleId="SubtitleChar">
    <w:name w:val="Subtitle Char"/>
    <w:basedOn w:val="DefaultParagraphFont"/>
    <w:link w:val="Subtitle"/>
    <w:rsid w:val="00ED0004"/>
    <w:rPr>
      <w:rFonts w:cs="Arial"/>
      <w:color w:val="173C3C" w:themeColor="accent1"/>
      <w:sz w:val="24"/>
      <w:szCs w:val="22"/>
      <w:lang w:bidi="en-US"/>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ListParagraph"/>
    <w:rsid w:val="005A50E6"/>
    <w:pPr>
      <w:numPr>
        <w:ilvl w:val="5"/>
        <w:numId w:val="23"/>
      </w:numPr>
      <w:contextualSpacing w:val="0"/>
    </w:pPr>
  </w:style>
  <w:style w:type="table" w:styleId="TableGrid">
    <w:name w:val="Table Grid"/>
    <w:basedOn w:val="TableNormal"/>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5A50E6"/>
    <w:pPr>
      <w:numPr>
        <w:numId w:val="7"/>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5B5134"/>
    <w:pPr>
      <w:spacing w:before="120" w:after="120"/>
    </w:pPr>
    <w:rPr>
      <w:rFonts w:cs="Arial"/>
      <w:bCs/>
      <w:color w:val="173C3C" w:themeColor="accent1"/>
      <w:sz w:val="40"/>
      <w:szCs w:val="40"/>
    </w:rPr>
  </w:style>
  <w:style w:type="paragraph" w:customStyle="1" w:styleId="CUTableBullet1">
    <w:name w:val="CU_Table Bullet1"/>
    <w:basedOn w:val="Normal"/>
    <w:qFormat/>
    <w:rsid w:val="0048035C"/>
    <w:pPr>
      <w:numPr>
        <w:numId w:val="10"/>
      </w:numPr>
    </w:pPr>
  </w:style>
  <w:style w:type="paragraph" w:customStyle="1" w:styleId="CUTableBullet2">
    <w:name w:val="CU_Table Bullet2"/>
    <w:basedOn w:val="Normal"/>
    <w:qFormat/>
    <w:rsid w:val="0048035C"/>
    <w:pPr>
      <w:numPr>
        <w:ilvl w:val="1"/>
        <w:numId w:val="10"/>
      </w:numPr>
    </w:pPr>
  </w:style>
  <w:style w:type="paragraph" w:customStyle="1" w:styleId="CUTableBullet3">
    <w:name w:val="CU_Table Bullet3"/>
    <w:basedOn w:val="Normal"/>
    <w:qFormat/>
    <w:rsid w:val="0048035C"/>
    <w:pPr>
      <w:numPr>
        <w:ilvl w:val="2"/>
        <w:numId w:val="10"/>
      </w:numPr>
    </w:pPr>
  </w:style>
  <w:style w:type="paragraph" w:customStyle="1" w:styleId="CUTableIndent1">
    <w:name w:val="CU_Table Indent1"/>
    <w:basedOn w:val="Normal"/>
    <w:qFormat/>
    <w:rsid w:val="004E0636"/>
    <w:pPr>
      <w:numPr>
        <w:numId w:val="11"/>
      </w:numPr>
    </w:pPr>
  </w:style>
  <w:style w:type="paragraph" w:customStyle="1" w:styleId="CUTableIndent2">
    <w:name w:val="CU_Table Indent2"/>
    <w:basedOn w:val="Normal"/>
    <w:qFormat/>
    <w:rsid w:val="004E0636"/>
    <w:pPr>
      <w:numPr>
        <w:ilvl w:val="1"/>
        <w:numId w:val="11"/>
      </w:numPr>
    </w:pPr>
  </w:style>
  <w:style w:type="paragraph" w:customStyle="1" w:styleId="CUTableIndent3">
    <w:name w:val="CU_Table Indent3"/>
    <w:basedOn w:val="Normal"/>
    <w:qFormat/>
    <w:rsid w:val="004E0636"/>
    <w:pPr>
      <w:numPr>
        <w:ilvl w:val="2"/>
        <w:numId w:val="11"/>
      </w:numPr>
    </w:pPr>
  </w:style>
  <w:style w:type="numbering" w:customStyle="1" w:styleId="CUTableBullet">
    <w:name w:val="CUTable Bullet"/>
    <w:uiPriority w:val="99"/>
    <w:rsid w:val="0048035C"/>
    <w:pPr>
      <w:numPr>
        <w:numId w:val="10"/>
      </w:numPr>
    </w:pPr>
  </w:style>
  <w:style w:type="numbering" w:customStyle="1" w:styleId="CUTableIndent">
    <w:name w:val="CUTableIndent"/>
    <w:uiPriority w:val="99"/>
    <w:rsid w:val="004E0636"/>
    <w:pPr>
      <w:numPr>
        <w:numId w:val="11"/>
      </w:numPr>
    </w:pPr>
  </w:style>
  <w:style w:type="paragraph" w:customStyle="1" w:styleId="CUTableHeadingLegal">
    <w:name w:val="CU_TableHeadingLegal"/>
    <w:qFormat/>
    <w:rsid w:val="00D13444"/>
    <w:pPr>
      <w:keepNext/>
      <w:numPr>
        <w:numId w:val="13"/>
      </w:numPr>
    </w:pPr>
    <w:rPr>
      <w:b/>
      <w:sz w:val="18"/>
      <w:szCs w:val="24"/>
    </w:rPr>
  </w:style>
  <w:style w:type="paragraph" w:customStyle="1" w:styleId="CUTableNumberingLegal1">
    <w:name w:val="CU_TableNumberingLegal1"/>
    <w:basedOn w:val="Normal"/>
    <w:rsid w:val="00D13444"/>
    <w:pPr>
      <w:numPr>
        <w:ilvl w:val="1"/>
        <w:numId w:val="13"/>
      </w:numPr>
      <w:spacing w:before="60" w:after="60"/>
    </w:pPr>
    <w:rPr>
      <w:sz w:val="18"/>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975FF9"/>
    <w:pPr>
      <w:numPr>
        <w:numId w:val="23"/>
      </w:numPr>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Text">
    <w:name w:val="CU_TableText"/>
    <w:basedOn w:val="Normal"/>
    <w:qFormat/>
    <w:rsid w:val="00A65D19"/>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pPr>
      <w:spacing w:after="0"/>
    </w:pPr>
  </w:style>
  <w:style w:type="paragraph" w:styleId="ListParagraph">
    <w:name w:val="List Paragraph"/>
    <w:basedOn w:val="Normal"/>
    <w:uiPriority w:val="34"/>
    <w:rsid w:val="005A50E6"/>
    <w:pPr>
      <w:ind w:left="720"/>
      <w:contextualSpacing/>
    </w:pPr>
  </w:style>
  <w:style w:type="numbering" w:customStyle="1" w:styleId="bullet-list6pt">
    <w:name w:val=".bullet - list 6pt"/>
    <w:uiPriority w:val="99"/>
    <w:rsid w:val="007743F9"/>
    <w:pPr>
      <w:numPr>
        <w:numId w:val="21"/>
      </w:numPr>
    </w:pPr>
  </w:style>
  <w:style w:type="table" w:customStyle="1" w:styleId="CUDark">
    <w:name w:val="CU Dark"/>
    <w:basedOn w:val="TableNormal"/>
    <w:uiPriority w:val="99"/>
    <w:rsid w:val="00770DD4"/>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tcBorders>
          <w:top w:val="nil"/>
          <w:left w:val="nil"/>
          <w:bottom w:val="nil"/>
          <w:right w:val="nil"/>
          <w:insideH w:val="nil"/>
          <w:insideV w:val="nil"/>
          <w:tl2br w:val="nil"/>
          <w:tr2bl w:val="nil"/>
        </w:tcBorders>
        <w:shd w:val="clear" w:color="auto" w:fill="173C3C" w:themeFill="accent1"/>
      </w:tcPr>
    </w:tblStylePr>
    <w:tblStylePr w:type="band2Horz">
      <w:tblPr/>
      <w:tcPr>
        <w:shd w:val="clear" w:color="auto" w:fill="ECEDED" w:themeFill="accent6"/>
      </w:tcPr>
    </w:tblStylePr>
  </w:style>
  <w:style w:type="table" w:customStyle="1" w:styleId="CULightbandedrows">
    <w:name w:val="CU Light_banded rows"/>
    <w:basedOn w:val="TableNormal"/>
    <w:uiPriority w:val="99"/>
    <w:rsid w:val="009A76D4"/>
    <w:pPr>
      <w:spacing w:after="0"/>
    </w:p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tblStylePr w:type="band2Horz">
      <w:tblPr/>
      <w:tcPr>
        <w:shd w:val="clear" w:color="auto" w:fill="ECEDED" w:themeFill="accent6"/>
      </w:tcPr>
    </w:tblStylePr>
  </w:style>
  <w:style w:type="table" w:customStyle="1" w:styleId="CULightInternalborders">
    <w:name w:val="CU Light Internal borders"/>
    <w:basedOn w:val="TableNormal"/>
    <w:uiPriority w:val="99"/>
    <w:rsid w:val="005E568C"/>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style>
  <w:style w:type="table" w:customStyle="1" w:styleId="CUDarkInternalborders">
    <w:name w:val="CU Dark Internal borders"/>
    <w:basedOn w:val="TableNormal"/>
    <w:uiPriority w:val="99"/>
    <w:rsid w:val="00F26FC3"/>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shd w:val="clear" w:color="auto" w:fill="173C3C" w:themeFill="accent1"/>
      </w:tcPr>
    </w:tblStylePr>
  </w:style>
  <w:style w:type="table" w:customStyle="1" w:styleId="CULight">
    <w:name w:val="CU Light"/>
    <w:basedOn w:val="TableNormal"/>
    <w:uiPriority w:val="99"/>
    <w:rsid w:val="00500EDB"/>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cPr>
      <w:shd w:val="clear" w:color="auto" w:fill="auto"/>
      <w:vAlign w:val="center"/>
    </w:tcPr>
    <w:tblStylePr w:type="firstRow">
      <w:pPr>
        <w:jc w:val="left"/>
      </w:pPr>
      <w:rPr>
        <w:rFonts w:ascii="Arial" w:hAnsi="Arial"/>
        <w:b/>
        <w:color w:val="173C3C" w:themeColor="accent1"/>
        <w:sz w:val="20"/>
      </w:rPr>
      <w:tblPr/>
      <w:tcPr>
        <w:tcBorders>
          <w:top w:val="single" w:sz="4" w:space="0" w:color="173C3C" w:themeColor="accent1"/>
          <w:left w:val="single" w:sz="4" w:space="0" w:color="173C3C" w:themeColor="accent1"/>
          <w:bottom w:val="nil"/>
          <w:right w:val="single" w:sz="4" w:space="0" w:color="173C3C" w:themeColor="accent1"/>
          <w:insideH w:val="nil"/>
          <w:insideV w:val="nil"/>
          <w:tl2br w:val="nil"/>
          <w:tr2bl w:val="nil"/>
        </w:tcBorders>
        <w:shd w:val="clear" w:color="auto" w:fill="CFE57F" w:themeFill="accent2"/>
      </w:tcPr>
    </w:tblStylePr>
    <w:tblStylePr w:type="band1Horz">
      <w:rPr>
        <w:rFonts w:ascii="Arial" w:hAnsi="Arial"/>
        <w:sz w:val="18"/>
      </w:rPr>
    </w:tblStylePr>
    <w:tblStylePr w:type="band2Horz">
      <w:rPr>
        <w:rFonts w:ascii="Arial" w:hAnsi="Arial"/>
        <w:sz w:val="18"/>
      </w:rPr>
      <w:tblPr/>
      <w:tcPr>
        <w:shd w:val="clear" w:color="auto" w:fill="ECEDED" w:themeFill="accent6"/>
      </w:tcPr>
    </w:tblStylePr>
  </w:style>
  <w:style w:type="paragraph" w:customStyle="1" w:styleId="DefenceNormal">
    <w:name w:val="DefenceNormal"/>
    <w:link w:val="DefenceNormalChar"/>
    <w:rsid w:val="00F257DB"/>
    <w:pPr>
      <w:spacing w:after="200"/>
    </w:pPr>
    <w:rPr>
      <w:rFonts w:ascii="Times New Roman" w:eastAsia="Times New Roman" w:hAnsi="Times New Roman"/>
    </w:rPr>
  </w:style>
  <w:style w:type="paragraph" w:customStyle="1" w:styleId="DefenceHeading9">
    <w:name w:val="DefenceHeading 9"/>
    <w:next w:val="DefenceNormal"/>
    <w:rsid w:val="00F257DB"/>
    <w:pPr>
      <w:numPr>
        <w:ilvl w:val="8"/>
        <w:numId w:val="25"/>
      </w:numPr>
      <w:ind w:left="0"/>
      <w:jc w:val="center"/>
    </w:pPr>
    <w:rPr>
      <w:rFonts w:ascii="Arial Bold" w:eastAsia="Times New Roman" w:hAnsi="Arial Bold"/>
      <w:b/>
      <w:caps/>
      <w:sz w:val="28"/>
      <w:szCs w:val="28"/>
    </w:rPr>
  </w:style>
  <w:style w:type="paragraph" w:customStyle="1" w:styleId="DefenceHeading1">
    <w:name w:val="DefenceHeading 1"/>
    <w:next w:val="DefenceHeading2"/>
    <w:qFormat/>
    <w:rsid w:val="00F257DB"/>
    <w:pPr>
      <w:keepNext/>
      <w:numPr>
        <w:numId w:val="25"/>
      </w:numPr>
      <w:spacing w:after="220"/>
      <w:outlineLvl w:val="0"/>
    </w:pPr>
    <w:rPr>
      <w:rFonts w:ascii="Arial Bold" w:eastAsia="Times New Roman" w:hAnsi="Arial Bold" w:cs="Tahoma"/>
      <w:b/>
      <w:caps/>
      <w:sz w:val="22"/>
      <w:szCs w:val="22"/>
    </w:rPr>
  </w:style>
  <w:style w:type="paragraph" w:customStyle="1" w:styleId="DefenceHeading2">
    <w:name w:val="DefenceHeading 2"/>
    <w:next w:val="DefenceNormal"/>
    <w:qFormat/>
    <w:rsid w:val="00F257DB"/>
    <w:pPr>
      <w:keepNext/>
      <w:numPr>
        <w:ilvl w:val="1"/>
        <w:numId w:val="25"/>
      </w:numPr>
      <w:spacing w:after="200"/>
      <w:outlineLvl w:val="1"/>
    </w:pPr>
    <w:rPr>
      <w:rFonts w:eastAsia="Times New Roman"/>
      <w:b/>
      <w:bCs/>
      <w:iCs/>
      <w:sz w:val="22"/>
      <w:szCs w:val="28"/>
    </w:rPr>
  </w:style>
  <w:style w:type="paragraph" w:customStyle="1" w:styleId="DefenceHeading3">
    <w:name w:val="DefenceHeading 3"/>
    <w:basedOn w:val="DefenceNormal"/>
    <w:qFormat/>
    <w:rsid w:val="00F257DB"/>
    <w:pPr>
      <w:numPr>
        <w:ilvl w:val="2"/>
        <w:numId w:val="25"/>
      </w:numPr>
      <w:tabs>
        <w:tab w:val="clear" w:pos="964"/>
        <w:tab w:val="num" w:pos="360"/>
      </w:tabs>
      <w:ind w:left="0" w:firstLine="0"/>
      <w:outlineLvl w:val="2"/>
    </w:pPr>
    <w:rPr>
      <w:rFonts w:cs="Arial"/>
      <w:bCs/>
      <w:szCs w:val="26"/>
    </w:rPr>
  </w:style>
  <w:style w:type="paragraph" w:customStyle="1" w:styleId="DefenceHeading4">
    <w:name w:val="DefenceHeading 4"/>
    <w:basedOn w:val="DefenceNormal"/>
    <w:link w:val="DefenceHeading4Char"/>
    <w:qFormat/>
    <w:rsid w:val="00F257DB"/>
    <w:pPr>
      <w:numPr>
        <w:ilvl w:val="3"/>
        <w:numId w:val="25"/>
      </w:numPr>
      <w:tabs>
        <w:tab w:val="clear" w:pos="1928"/>
        <w:tab w:val="num" w:pos="360"/>
      </w:tabs>
      <w:ind w:left="0" w:firstLine="0"/>
      <w:outlineLvl w:val="3"/>
    </w:pPr>
  </w:style>
  <w:style w:type="paragraph" w:customStyle="1" w:styleId="DefenceHeading5">
    <w:name w:val="DefenceHeading 5"/>
    <w:basedOn w:val="DefenceNormal"/>
    <w:qFormat/>
    <w:rsid w:val="00F257DB"/>
    <w:pPr>
      <w:numPr>
        <w:ilvl w:val="4"/>
        <w:numId w:val="25"/>
      </w:numPr>
      <w:tabs>
        <w:tab w:val="clear" w:pos="2892"/>
        <w:tab w:val="num" w:pos="360"/>
      </w:tabs>
      <w:ind w:left="0" w:firstLine="0"/>
      <w:outlineLvl w:val="4"/>
    </w:pPr>
    <w:rPr>
      <w:bCs/>
      <w:iCs/>
      <w:szCs w:val="26"/>
    </w:rPr>
  </w:style>
  <w:style w:type="paragraph" w:customStyle="1" w:styleId="DefenceHeading6">
    <w:name w:val="DefenceHeading 6"/>
    <w:basedOn w:val="DefenceNormal"/>
    <w:rsid w:val="00F257DB"/>
    <w:pPr>
      <w:numPr>
        <w:ilvl w:val="5"/>
        <w:numId w:val="25"/>
      </w:numPr>
      <w:tabs>
        <w:tab w:val="clear" w:pos="3856"/>
        <w:tab w:val="num" w:pos="360"/>
      </w:tabs>
      <w:ind w:left="0" w:firstLine="0"/>
      <w:outlineLvl w:val="5"/>
    </w:pPr>
  </w:style>
  <w:style w:type="paragraph" w:customStyle="1" w:styleId="DefenceHeading7">
    <w:name w:val="DefenceHeading 7"/>
    <w:basedOn w:val="DefenceNormal"/>
    <w:rsid w:val="00F257DB"/>
    <w:pPr>
      <w:numPr>
        <w:ilvl w:val="6"/>
        <w:numId w:val="25"/>
      </w:numPr>
      <w:tabs>
        <w:tab w:val="clear" w:pos="4820"/>
        <w:tab w:val="num" w:pos="360"/>
      </w:tabs>
      <w:ind w:left="0" w:firstLine="0"/>
      <w:outlineLvl w:val="6"/>
    </w:pPr>
  </w:style>
  <w:style w:type="paragraph" w:customStyle="1" w:styleId="DefenceHeading8">
    <w:name w:val="DefenceHeading 8"/>
    <w:basedOn w:val="DefenceNormal"/>
    <w:rsid w:val="00F257DB"/>
    <w:pPr>
      <w:numPr>
        <w:ilvl w:val="7"/>
        <w:numId w:val="25"/>
      </w:numPr>
      <w:tabs>
        <w:tab w:val="clear" w:pos="5783"/>
        <w:tab w:val="num" w:pos="360"/>
      </w:tabs>
      <w:ind w:left="0" w:firstLine="0"/>
      <w:outlineLvl w:val="7"/>
    </w:pPr>
  </w:style>
  <w:style w:type="character" w:customStyle="1" w:styleId="DefenceHeading4Char">
    <w:name w:val="DefenceHeading 4 Char"/>
    <w:link w:val="DefenceHeading4"/>
    <w:locked/>
    <w:rsid w:val="00F257DB"/>
    <w:rPr>
      <w:rFonts w:ascii="Times New Roman" w:eastAsia="Times New Roman" w:hAnsi="Times New Roman"/>
    </w:rPr>
  </w:style>
  <w:style w:type="paragraph" w:customStyle="1" w:styleId="DefenceHeadingNoTOC1">
    <w:name w:val="DefenceHeading No TOC 1"/>
    <w:uiPriority w:val="99"/>
    <w:qFormat/>
    <w:rsid w:val="00F257DB"/>
    <w:pPr>
      <w:numPr>
        <w:numId w:val="26"/>
      </w:numPr>
      <w:spacing w:after="220"/>
    </w:pPr>
    <w:rPr>
      <w:rFonts w:eastAsia="Times New Roman"/>
      <w:b/>
      <w:sz w:val="22"/>
    </w:rPr>
  </w:style>
  <w:style w:type="paragraph" w:customStyle="1" w:styleId="DefenceHeadingNoTOC2">
    <w:name w:val="DefenceHeading No TOC 2"/>
    <w:uiPriority w:val="99"/>
    <w:qFormat/>
    <w:rsid w:val="00F257DB"/>
    <w:pPr>
      <w:numPr>
        <w:ilvl w:val="1"/>
        <w:numId w:val="26"/>
      </w:numPr>
      <w:spacing w:after="220"/>
    </w:pPr>
    <w:rPr>
      <w:rFonts w:eastAsia="Times New Roman"/>
      <w:b/>
      <w:sz w:val="22"/>
    </w:rPr>
  </w:style>
  <w:style w:type="paragraph" w:customStyle="1" w:styleId="DefenceHeadingNoTOC3">
    <w:name w:val="DefenceHeading No TOC 3"/>
    <w:basedOn w:val="DefenceNormal"/>
    <w:uiPriority w:val="99"/>
    <w:qFormat/>
    <w:rsid w:val="00F257DB"/>
    <w:pPr>
      <w:numPr>
        <w:ilvl w:val="2"/>
        <w:numId w:val="26"/>
      </w:numPr>
    </w:pPr>
  </w:style>
  <w:style w:type="paragraph" w:customStyle="1" w:styleId="DefenceHeadingNoTOC4">
    <w:name w:val="DefenceHeading No TOC 4"/>
    <w:basedOn w:val="DefenceNormal"/>
    <w:uiPriority w:val="99"/>
    <w:qFormat/>
    <w:rsid w:val="00F257DB"/>
    <w:pPr>
      <w:numPr>
        <w:ilvl w:val="3"/>
        <w:numId w:val="26"/>
      </w:numPr>
    </w:pPr>
  </w:style>
  <w:style w:type="paragraph" w:customStyle="1" w:styleId="DefenceHeadingNoTOC5">
    <w:name w:val="DefenceHeading No TOC 5"/>
    <w:basedOn w:val="DefenceNormal"/>
    <w:uiPriority w:val="99"/>
    <w:qFormat/>
    <w:rsid w:val="00F257DB"/>
    <w:pPr>
      <w:numPr>
        <w:ilvl w:val="4"/>
        <w:numId w:val="26"/>
      </w:numPr>
    </w:pPr>
  </w:style>
  <w:style w:type="paragraph" w:customStyle="1" w:styleId="DefenceHeadingNoTOC6">
    <w:name w:val="DefenceHeading No TOC 6"/>
    <w:basedOn w:val="DefenceNormal"/>
    <w:uiPriority w:val="99"/>
    <w:qFormat/>
    <w:rsid w:val="00F257DB"/>
    <w:pPr>
      <w:numPr>
        <w:ilvl w:val="5"/>
        <w:numId w:val="26"/>
      </w:numPr>
      <w:tabs>
        <w:tab w:val="clear" w:pos="3856"/>
        <w:tab w:val="num" w:pos="360"/>
      </w:tabs>
      <w:ind w:left="0" w:firstLine="0"/>
    </w:pPr>
  </w:style>
  <w:style w:type="paragraph" w:customStyle="1" w:styleId="DefenceHeadingNoTOC7">
    <w:name w:val="DefenceHeading No TOC 7"/>
    <w:basedOn w:val="DefenceNormal"/>
    <w:uiPriority w:val="99"/>
    <w:qFormat/>
    <w:rsid w:val="00F257DB"/>
    <w:pPr>
      <w:numPr>
        <w:ilvl w:val="6"/>
        <w:numId w:val="26"/>
      </w:numPr>
      <w:tabs>
        <w:tab w:val="clear" w:pos="4820"/>
        <w:tab w:val="num" w:pos="360"/>
      </w:tabs>
      <w:ind w:left="0" w:firstLine="0"/>
    </w:pPr>
  </w:style>
  <w:style w:type="paragraph" w:customStyle="1" w:styleId="DefenceHeadingNoTOC8">
    <w:name w:val="DefenceHeading No TOC 8"/>
    <w:basedOn w:val="DefenceNormal"/>
    <w:uiPriority w:val="99"/>
    <w:qFormat/>
    <w:rsid w:val="00F257DB"/>
    <w:pPr>
      <w:numPr>
        <w:ilvl w:val="7"/>
        <w:numId w:val="26"/>
      </w:numPr>
      <w:tabs>
        <w:tab w:val="clear" w:pos="5783"/>
        <w:tab w:val="num" w:pos="360"/>
      </w:tabs>
      <w:ind w:left="0" w:firstLine="0"/>
    </w:pPr>
  </w:style>
  <w:style w:type="character" w:customStyle="1" w:styleId="DefenceNormalChar">
    <w:name w:val="DefenceNormal Char"/>
    <w:link w:val="DefenceNormal"/>
    <w:locked/>
    <w:rsid w:val="00F257DB"/>
    <w:rPr>
      <w:rFonts w:ascii="Times New Roman" w:eastAsia="Times New Roman" w:hAnsi="Times New Roman"/>
    </w:rPr>
  </w:style>
  <w:style w:type="numbering" w:customStyle="1" w:styleId="DefenceHeading">
    <w:name w:val="DefenceHeading"/>
    <w:rsid w:val="00F257DB"/>
    <w:pPr>
      <w:numPr>
        <w:numId w:val="25"/>
      </w:numPr>
    </w:pPr>
  </w:style>
  <w:style w:type="numbering" w:customStyle="1" w:styleId="DefenceHeadingNoTOC">
    <w:name w:val="DefenceHeading NoTOC"/>
    <w:rsid w:val="00F257DB"/>
    <w:pPr>
      <w:numPr>
        <w:numId w:val="26"/>
      </w:numPr>
    </w:pPr>
  </w:style>
  <w:style w:type="paragraph" w:customStyle="1" w:styleId="DefenceIndent1">
    <w:name w:val="DefenceIndent1"/>
    <w:basedOn w:val="DefenceNormal"/>
    <w:rsid w:val="00F257DB"/>
    <w:pPr>
      <w:ind w:left="964"/>
    </w:pPr>
  </w:style>
  <w:style w:type="paragraph" w:styleId="Revision">
    <w:name w:val="Revision"/>
    <w:hidden/>
    <w:uiPriority w:val="99"/>
    <w:semiHidden/>
    <w:rsid w:val="00F257DB"/>
    <w:pPr>
      <w:spacing w:after="0"/>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7B0A1D"/>
    <w:rPr>
      <w:color w:val="605E5C"/>
      <w:shd w:val="clear" w:color="auto" w:fill="E1DFDD"/>
    </w:rPr>
  </w:style>
  <w:style w:type="character" w:styleId="CommentReference">
    <w:name w:val="annotation reference"/>
    <w:basedOn w:val="DefaultParagraphFont"/>
    <w:uiPriority w:val="99"/>
    <w:semiHidden/>
    <w:unhideWhenUsed/>
    <w:rsid w:val="007B0A1D"/>
    <w:rPr>
      <w:sz w:val="16"/>
      <w:szCs w:val="16"/>
    </w:rPr>
  </w:style>
  <w:style w:type="paragraph" w:styleId="CommentText">
    <w:name w:val="annotation text"/>
    <w:basedOn w:val="Normal"/>
    <w:link w:val="CommentTextChar"/>
    <w:uiPriority w:val="99"/>
    <w:unhideWhenUsed/>
    <w:rsid w:val="007B0A1D"/>
    <w:rPr>
      <w:szCs w:val="20"/>
    </w:rPr>
  </w:style>
  <w:style w:type="character" w:customStyle="1" w:styleId="CommentTextChar">
    <w:name w:val="Comment Text Char"/>
    <w:basedOn w:val="DefaultParagraphFont"/>
    <w:link w:val="CommentText"/>
    <w:uiPriority w:val="99"/>
    <w:rsid w:val="007B0A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0A1D"/>
    <w:rPr>
      <w:b/>
      <w:bCs/>
    </w:rPr>
  </w:style>
  <w:style w:type="character" w:customStyle="1" w:styleId="CommentSubjectChar">
    <w:name w:val="Comment Subject Char"/>
    <w:basedOn w:val="CommentTextChar"/>
    <w:link w:val="CommentSubject"/>
    <w:uiPriority w:val="99"/>
    <w:semiHidden/>
    <w:rsid w:val="007B0A1D"/>
    <w:rPr>
      <w:rFonts w:ascii="Times New Roman" w:eastAsia="Times New Roman" w:hAnsi="Times New Roman"/>
      <w:b/>
      <w:bCs/>
    </w:rPr>
  </w:style>
  <w:style w:type="character" w:styleId="FollowedHyperlink">
    <w:name w:val="FollowedHyperlink"/>
    <w:basedOn w:val="DefaultParagraphFont"/>
    <w:uiPriority w:val="99"/>
    <w:semiHidden/>
    <w:unhideWhenUsed/>
    <w:rsid w:val="004A717C"/>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Blank.dotm" TargetMode="External"/></Relationships>
</file>

<file path=word/theme/theme1.xml><?xml version="1.0" encoding="utf-8"?>
<a:theme xmlns:a="http://schemas.openxmlformats.org/drawingml/2006/main" name="Clayton Utz Word">
  <a:themeElements>
    <a:clrScheme name="Clayton Utz">
      <a:dk1>
        <a:srgbClr val="000000"/>
      </a:dk1>
      <a:lt1>
        <a:srgbClr val="FFFFFF"/>
      </a:lt1>
      <a:dk2>
        <a:srgbClr val="000000"/>
      </a:dk2>
      <a:lt2>
        <a:srgbClr val="FFFFFF"/>
      </a:lt2>
      <a:accent1>
        <a:srgbClr val="173C3C"/>
      </a:accent1>
      <a:accent2>
        <a:srgbClr val="CFE57F"/>
      </a:accent2>
      <a:accent3>
        <a:srgbClr val="87D1C9"/>
      </a:accent3>
      <a:accent4>
        <a:srgbClr val="8E8A93"/>
      </a:accent4>
      <a:accent5>
        <a:srgbClr val="FFFFFF"/>
      </a:accent5>
      <a:accent6>
        <a:srgbClr val="ECEDED"/>
      </a:accent6>
      <a:hlink>
        <a:srgbClr val="0000FF"/>
      </a:hlink>
      <a:folHlink>
        <a:srgbClr val="7030A0"/>
      </a:folHlink>
    </a:clrScheme>
    <a:fontScheme name="Clayton Ut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olidFill>
        </a:ln>
      </a:spPr>
      <a:bodyPr rtlCol="0" anchor="ctr"/>
      <a:lstStyle/>
      <a:style>
        <a:lnRef idx="2">
          <a:schemeClr val="accent3">
            <a:shade val="50000"/>
          </a:schemeClr>
        </a:lnRef>
        <a:fillRef idx="1">
          <a:schemeClr val="accent3"/>
        </a:fillRef>
        <a:effectRef idx="0">
          <a:schemeClr val="accent3"/>
        </a:effectRef>
        <a:fontRef idx="minor">
          <a:schemeClr val="lt1"/>
        </a:fontRef>
      </a:style>
    </a:spDef>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Legal!364191497.7</documentid>
  <senderid>ZJOHNSON</senderid>
  <senderemail>ZJOHNSON@CLAYTONUTZ.COM</senderemail>
  <lastmodified>2026-04-22T12:04:00.0000000+10:00</lastmodified>
  <database>Legal</database>
</properties>
</file>

<file path=customXML/itemProps2.xml><?xml version="1.0" encoding="utf-8"?>
<ds:datastoreItem xmlns:ds="http://schemas.openxmlformats.org/officeDocument/2006/customXml" ds:itemID="{D142E2AE-4DE9-4668-9B41-CDE56D38BB2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1910-777B-4739-9A61-0691C86A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9</TotalTime>
  <Pages>5</Pages>
  <Words>1748</Words>
  <Characters>9406</Characters>
  <Application>Microsoft Office Word</Application>
  <DocSecurity>0</DocSecurity>
  <Lines>229</Lines>
  <Paragraphs>117</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10</cp:revision>
  <cp:lastPrinted>2026-04-10T05:52:00Z</cp:lastPrinted>
  <dcterms:created xsi:type="dcterms:W3CDTF">2026-04-21T04:06:00Z</dcterms:created>
  <dcterms:modified xsi:type="dcterms:W3CDTF">2026-04-22T02:04:00Z</dcterms:modified>
</cp:coreProperties>
</file>