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AF49F" w14:textId="77777777" w:rsidR="002F28BD" w:rsidRDefault="00881225" w:rsidP="00C61A11">
      <w:pPr>
        <w:pStyle w:val="DefenceHeading9"/>
      </w:pPr>
      <w:r>
        <w:t xml:space="preserve">Collateral </w:t>
      </w:r>
      <w:r w:rsidR="002F28BD">
        <w:t>Warranty</w:t>
      </w:r>
    </w:p>
    <w:p w14:paraId="05474085" w14:textId="0A3B935A" w:rsidR="00B03D3B" w:rsidRPr="00B03D3B" w:rsidRDefault="00B03D3B" w:rsidP="00850056">
      <w:pPr>
        <w:pStyle w:val="DefenceNormal"/>
      </w:pPr>
      <w:r w:rsidRPr="00AF3A9E">
        <w:rPr>
          <w:rFonts w:ascii="Arial" w:hAnsi="Arial" w:cs="Arial"/>
          <w:b/>
        </w:rPr>
        <w:t xml:space="preserve">[FOR USE WITH </w:t>
      </w:r>
      <w:r w:rsidR="005C660B">
        <w:rPr>
          <w:rFonts w:ascii="Arial" w:hAnsi="Arial" w:cs="Arial"/>
          <w:b/>
        </w:rPr>
        <w:t>GENERAL REMEDIATION CONTRACT</w:t>
      </w:r>
      <w:r w:rsidR="00CB0378" w:rsidRPr="00AF3A9E">
        <w:rPr>
          <w:rFonts w:ascii="Arial" w:hAnsi="Arial" w:cs="Arial"/>
          <w:b/>
        </w:rPr>
        <w:t xml:space="preserve"> ONLY</w:t>
      </w:r>
      <w:r w:rsidRPr="00AF3A9E">
        <w:rPr>
          <w:rFonts w:ascii="Arial" w:hAnsi="Arial" w:cs="Arial"/>
          <w:b/>
        </w:rPr>
        <w:t>]</w:t>
      </w:r>
    </w:p>
    <w:p w14:paraId="1982F01B" w14:textId="77777777" w:rsidR="002F28BD" w:rsidRPr="001E5B27" w:rsidRDefault="002F28BD" w:rsidP="00850056">
      <w:pPr>
        <w:pStyle w:val="DefenceNormal"/>
        <w:rPr>
          <w:rFonts w:ascii="Arial" w:hAnsi="Arial" w:cs="Arial"/>
          <w:b/>
        </w:rPr>
      </w:pPr>
      <w:r w:rsidRPr="001E5B27">
        <w:rPr>
          <w:rFonts w:ascii="Arial" w:hAnsi="Arial" w:cs="Arial"/>
          <w:b/>
        </w:rPr>
        <w:t xml:space="preserve">Deed </w:t>
      </w:r>
      <w:r w:rsidR="006B0C9C" w:rsidRPr="001E5B27">
        <w:rPr>
          <w:rFonts w:ascii="Arial" w:hAnsi="Arial" w:cs="Arial"/>
          <w:b/>
        </w:rPr>
        <w:t xml:space="preserve">Poll </w:t>
      </w:r>
      <w:r w:rsidRPr="001E5B27">
        <w:rPr>
          <w:rFonts w:ascii="Arial" w:hAnsi="Arial" w:cs="Arial"/>
          <w:b/>
          <w:bCs/>
        </w:rPr>
        <w:t>made at</w:t>
      </w:r>
      <w:r w:rsidRPr="001E5B27">
        <w:rPr>
          <w:rFonts w:ascii="Arial" w:hAnsi="Arial" w:cs="Arial"/>
          <w:b/>
        </w:rPr>
        <w:t xml:space="preserve"> </w:t>
      </w:r>
      <w:r w:rsidRPr="001E5B27">
        <w:rPr>
          <w:rFonts w:ascii="Arial" w:hAnsi="Arial" w:cs="Arial"/>
        </w:rPr>
        <w:t>…………</w:t>
      </w:r>
      <w:r w:rsidRPr="001E5B27">
        <w:rPr>
          <w:rFonts w:ascii="Arial" w:hAnsi="Arial" w:cs="Arial"/>
          <w:b/>
        </w:rPr>
        <w:t xml:space="preserve"> </w:t>
      </w:r>
      <w:r w:rsidRPr="001E5B27">
        <w:rPr>
          <w:rFonts w:ascii="Arial" w:hAnsi="Arial" w:cs="Arial"/>
          <w:b/>
          <w:bCs/>
        </w:rPr>
        <w:t>on</w:t>
      </w:r>
      <w:r w:rsidRPr="001E5B27">
        <w:rPr>
          <w:rFonts w:ascii="Arial" w:hAnsi="Arial" w:cs="Arial"/>
          <w:b/>
        </w:rPr>
        <w:t xml:space="preserve"> </w:t>
      </w:r>
      <w:r w:rsidRPr="001E5B27">
        <w:rPr>
          <w:rFonts w:ascii="Arial" w:hAnsi="Arial" w:cs="Arial"/>
        </w:rPr>
        <w:t>……………………….</w:t>
      </w:r>
      <w:r w:rsidRPr="00FD010A">
        <w:rPr>
          <w:rFonts w:ascii="Arial" w:hAnsi="Arial" w:cs="Arial"/>
        </w:rPr>
        <w:t>, 20……</w:t>
      </w:r>
    </w:p>
    <w:p w14:paraId="4F4201B7" w14:textId="77777777" w:rsidR="006B0C9C" w:rsidRPr="001E5B27" w:rsidRDefault="006B0C9C" w:rsidP="00850056">
      <w:pPr>
        <w:pStyle w:val="DefenceNormal"/>
        <w:ind w:left="1928" w:hanging="1928"/>
        <w:rPr>
          <w:rFonts w:ascii="Arial" w:hAnsi="Arial" w:cs="Arial"/>
          <w:b/>
        </w:rPr>
      </w:pPr>
      <w:r w:rsidRPr="001E5B27">
        <w:rPr>
          <w:rFonts w:ascii="Arial" w:hAnsi="Arial" w:cs="Arial"/>
          <w:b/>
        </w:rPr>
        <w:t>By:</w:t>
      </w:r>
      <w:r w:rsidRPr="001E5B27">
        <w:rPr>
          <w:rFonts w:ascii="Arial" w:hAnsi="Arial" w:cs="Arial"/>
          <w:b/>
        </w:rPr>
        <w:tab/>
        <w:t>The person described in Item 1 of the Schedule ("Warrantor" which expression will include its successors and assigns).</w:t>
      </w:r>
    </w:p>
    <w:p w14:paraId="3248B561" w14:textId="77777777" w:rsidR="002F28BD" w:rsidRPr="001E5B27" w:rsidRDefault="006B0C9C" w:rsidP="00850056">
      <w:pPr>
        <w:pStyle w:val="DefenceNormal"/>
        <w:rPr>
          <w:rFonts w:ascii="Arial" w:hAnsi="Arial" w:cs="Arial"/>
          <w:b/>
        </w:rPr>
      </w:pPr>
      <w:r w:rsidRPr="001E5B27">
        <w:rPr>
          <w:rFonts w:ascii="Arial" w:hAnsi="Arial" w:cs="Arial"/>
          <w:b/>
        </w:rPr>
        <w:t>In favour of:</w:t>
      </w:r>
      <w:r w:rsidR="002F28BD" w:rsidRPr="001E5B27">
        <w:rPr>
          <w:rFonts w:ascii="Arial" w:hAnsi="Arial" w:cs="Arial"/>
          <w:b/>
        </w:rPr>
        <w:tab/>
        <w:t>Commonwealth of Australia (</w:t>
      </w:r>
      <w:r w:rsidR="002F28BD" w:rsidRPr="001E5B27">
        <w:rPr>
          <w:rFonts w:ascii="Arial" w:hAnsi="Arial" w:cs="Arial"/>
          <w:b/>
          <w:bCs/>
        </w:rPr>
        <w:t>"Commonwealth"</w:t>
      </w:r>
      <w:r w:rsidR="002F28BD" w:rsidRPr="001E5B27">
        <w:rPr>
          <w:rFonts w:ascii="Arial" w:hAnsi="Arial" w:cs="Arial"/>
          <w:b/>
        </w:rPr>
        <w:t>)</w:t>
      </w:r>
    </w:p>
    <w:p w14:paraId="2A63134C" w14:textId="77777777" w:rsidR="002F28BD" w:rsidRDefault="002F28BD" w:rsidP="0030362E">
      <w:pPr>
        <w:pStyle w:val="DefenceSubTitle"/>
      </w:pPr>
      <w:r>
        <w:t>Recitals</w:t>
      </w:r>
    </w:p>
    <w:p w14:paraId="35E801E8" w14:textId="77777777" w:rsidR="002F28BD" w:rsidRDefault="002F28BD" w:rsidP="00850056">
      <w:pPr>
        <w:pStyle w:val="DefenceNormal"/>
        <w:ind w:left="964" w:hanging="964"/>
      </w:pPr>
      <w:r>
        <w:t>A.</w:t>
      </w:r>
      <w:r>
        <w:tab/>
        <w:t>The Commonwealth and the party described in Item 2 of the Schedule (</w:t>
      </w:r>
      <w:r w:rsidRPr="00E10A5B">
        <w:t>"</w:t>
      </w:r>
      <w:r w:rsidRPr="00C61A11">
        <w:rPr>
          <w:b/>
        </w:rPr>
        <w:t>Contractor</w:t>
      </w:r>
      <w:r w:rsidRPr="00E10A5B">
        <w:t>"</w:t>
      </w:r>
      <w:r>
        <w:t>) have entered into the contract described in Item 3 of the Schedule (</w:t>
      </w:r>
      <w:r w:rsidRPr="00E10A5B">
        <w:t>"</w:t>
      </w:r>
      <w:r w:rsidRPr="00C61A11">
        <w:rPr>
          <w:b/>
        </w:rPr>
        <w:t>Contract</w:t>
      </w:r>
      <w:r w:rsidRPr="00E10A5B">
        <w:t>"</w:t>
      </w:r>
      <w:r>
        <w:t>).</w:t>
      </w:r>
    </w:p>
    <w:p w14:paraId="209DFD12" w14:textId="77777777" w:rsidR="002F28BD" w:rsidRDefault="002F28BD" w:rsidP="00850056">
      <w:pPr>
        <w:pStyle w:val="DefenceNormal"/>
        <w:ind w:left="964" w:hanging="964"/>
      </w:pPr>
      <w:r>
        <w:t>B.</w:t>
      </w:r>
      <w:r>
        <w:tab/>
        <w:t>The Warrantor is to supply the goods described in Item 4 of the Schedule (</w:t>
      </w:r>
      <w:r w:rsidRPr="00E10A5B">
        <w:t>"</w:t>
      </w:r>
      <w:r w:rsidRPr="00C61A11">
        <w:rPr>
          <w:b/>
        </w:rPr>
        <w:t>Equipment</w:t>
      </w:r>
      <w:r w:rsidRPr="00E10A5B">
        <w:t>"</w:t>
      </w:r>
      <w:r>
        <w:t>) which will be incorporated into the</w:t>
      </w:r>
      <w:r w:rsidR="00D92156">
        <w:t xml:space="preserve"> Remediation</w:t>
      </w:r>
      <w:r>
        <w:t xml:space="preserve"> Works (as defined in the Contract).</w:t>
      </w:r>
    </w:p>
    <w:p w14:paraId="68026292" w14:textId="77777777" w:rsidR="002F28BD" w:rsidRDefault="002F28BD" w:rsidP="00850056">
      <w:pPr>
        <w:pStyle w:val="DefenceNormal"/>
      </w:pPr>
      <w:r>
        <w:t>C.</w:t>
      </w:r>
      <w:r>
        <w:tab/>
        <w:t>The Warrantor has agreed to give warranties to the Commonwealth in respect of the Equipment.</w:t>
      </w:r>
    </w:p>
    <w:p w14:paraId="3E8C5C5F" w14:textId="77777777" w:rsidR="002F28BD" w:rsidRDefault="002F28BD" w:rsidP="0050512E">
      <w:pPr>
        <w:pStyle w:val="DefenceSubTitle"/>
      </w:pPr>
      <w:r>
        <w:t xml:space="preserve">This deed </w:t>
      </w:r>
      <w:r w:rsidR="006B0C9C">
        <w:t xml:space="preserve">poll </w:t>
      </w:r>
      <w:r>
        <w:t>provides</w:t>
      </w:r>
    </w:p>
    <w:p w14:paraId="29C0807B" w14:textId="77777777" w:rsidR="002F28BD" w:rsidRDefault="002F28BD" w:rsidP="00AB3990">
      <w:pPr>
        <w:pStyle w:val="DefenceSchedule1"/>
      </w:pPr>
      <w:r>
        <w:t>The Warrantor:</w:t>
      </w:r>
    </w:p>
    <w:p w14:paraId="590DAB99" w14:textId="77777777" w:rsidR="002F28BD" w:rsidRDefault="002F28BD" w:rsidP="00AB3990">
      <w:pPr>
        <w:pStyle w:val="DefenceSchedule3"/>
      </w:pPr>
      <w:r>
        <w:t>warrants to the Commonwealth that the Equipment will be to the quality and standard stipulated by the Contract and will be of merchantable quality and fit for the purpose for which it is required; and</w:t>
      </w:r>
    </w:p>
    <w:p w14:paraId="7C7D0045" w14:textId="2EF49A28" w:rsidR="002F28BD" w:rsidRDefault="002F28BD" w:rsidP="00AB3990">
      <w:pPr>
        <w:pStyle w:val="DefenceSchedule3"/>
      </w:pPr>
      <w:r>
        <w:t>gives the warranty more particularly set out in Item 5 of the Schedule with respect to the Equipment.</w:t>
      </w:r>
    </w:p>
    <w:p w14:paraId="62804249" w14:textId="77777777" w:rsidR="002F28BD" w:rsidRDefault="002F28BD" w:rsidP="006252F8">
      <w:pPr>
        <w:pStyle w:val="DefenceNormal"/>
        <w:ind w:left="964"/>
      </w:pPr>
      <w:r>
        <w:t>The above warranties are in addition to and do not derogate from any warranty implied by law in respect of the Equipment.</w:t>
      </w:r>
    </w:p>
    <w:p w14:paraId="6D7BE806" w14:textId="77777777" w:rsidR="002F28BD" w:rsidRDefault="002F28BD" w:rsidP="00AB3990">
      <w:pPr>
        <w:pStyle w:val="DefenceSchedule1"/>
      </w:pPr>
      <w:r>
        <w:t>The Warrantor must make good or replace at its sole cost so much of the Equipment as within the period described in Item 6 of the Schedule:</w:t>
      </w:r>
    </w:p>
    <w:p w14:paraId="45811189" w14:textId="78CAC5A6" w:rsidR="002F28BD" w:rsidRDefault="002F28BD" w:rsidP="00AB3990">
      <w:pPr>
        <w:pStyle w:val="DefenceSchedule3"/>
      </w:pPr>
      <w:r>
        <w:t>is found to be of a lower quality or standard than that referred to in clause 1; or</w:t>
      </w:r>
    </w:p>
    <w:p w14:paraId="038A8938" w14:textId="160D5855" w:rsidR="002F28BD" w:rsidRDefault="002F28BD" w:rsidP="00AB3990">
      <w:pPr>
        <w:pStyle w:val="DefenceSchedule3"/>
      </w:pPr>
      <w:r>
        <w:t>shows deterioration of such extent that in the opinion of the Commonwealth the Equipment ought to be made good or replaced in order to achieve fitness for the purpose for which it is required, whether on account of utility, performance, appearance or otherwise.</w:t>
      </w:r>
    </w:p>
    <w:p w14:paraId="74BED1A7" w14:textId="77777777" w:rsidR="002F28BD" w:rsidRDefault="002F28BD" w:rsidP="00AB3990">
      <w:pPr>
        <w:pStyle w:val="DefenceSchedule1"/>
      </w:pPr>
      <w:r>
        <w:t xml:space="preserve">The Warrantor will be liable for the cost of any work necessary to any part of the </w:t>
      </w:r>
      <w:r w:rsidR="00D92156">
        <w:t xml:space="preserve">Remediation </w:t>
      </w:r>
      <w:r>
        <w:t xml:space="preserve">Works to enable the requirements of clause 2 to be carried out or to make good the </w:t>
      </w:r>
      <w:r w:rsidR="00D92156">
        <w:t xml:space="preserve">Remediation </w:t>
      </w:r>
      <w:r>
        <w:t>Works afterwards.</w:t>
      </w:r>
    </w:p>
    <w:p w14:paraId="577DE93B" w14:textId="77777777" w:rsidR="002F28BD" w:rsidRDefault="002F28BD" w:rsidP="00AB3990">
      <w:pPr>
        <w:pStyle w:val="DefenceSchedule1"/>
      </w:pPr>
      <w:r>
        <w:t>If the Warrantor does not, within 14 days of the Commonwealth giving the Warrantor notice to do so, make good or replace the Equipment as required by clause 2, then:</w:t>
      </w:r>
    </w:p>
    <w:p w14:paraId="14695620" w14:textId="1902856E" w:rsidR="002F28BD" w:rsidRDefault="002F28BD" w:rsidP="00AB3990">
      <w:pPr>
        <w:pStyle w:val="DefenceSchedule3"/>
      </w:pPr>
      <w:r>
        <w:t>without limiting any other rights or remedies which the Commonwealth may have against the Warrantor, the Commonwealth may do so; and</w:t>
      </w:r>
    </w:p>
    <w:p w14:paraId="2819CD5D" w14:textId="77777777" w:rsidR="002F28BD" w:rsidRDefault="002F28BD" w:rsidP="00AB3990">
      <w:pPr>
        <w:pStyle w:val="DefenceSchedule3"/>
      </w:pPr>
      <w:r>
        <w:t>the costs, expenses, losses and damages suffered or incurred by the Commonwealth in making good or replacing the Equipment as required by clause 2 will be a debt due from the Warrantor to the Commonwealth.</w:t>
      </w:r>
    </w:p>
    <w:p w14:paraId="00E8240F" w14:textId="77777777" w:rsidR="002F28BD" w:rsidRDefault="002F28BD" w:rsidP="00AB3990">
      <w:pPr>
        <w:pStyle w:val="DefenceSchedule1"/>
      </w:pPr>
      <w:r>
        <w:t>The Warrantor will indemnify the Commonwealth against all costs, expenses, losses and damages suffered or incurred by the Commonwealth arising out of or in connection with any breach by the Warrantor of:</w:t>
      </w:r>
    </w:p>
    <w:p w14:paraId="64BBFA8F" w14:textId="77777777" w:rsidR="002F28BD" w:rsidRDefault="002F28BD" w:rsidP="00AB3990">
      <w:pPr>
        <w:pStyle w:val="DefenceSchedule3"/>
      </w:pPr>
      <w:r>
        <w:t>the warranties given by it under this Deed; or</w:t>
      </w:r>
    </w:p>
    <w:p w14:paraId="1A88391D" w14:textId="77777777" w:rsidR="002F28BD" w:rsidRDefault="002F28BD" w:rsidP="00AB3990">
      <w:pPr>
        <w:pStyle w:val="DefenceSchedule3"/>
      </w:pPr>
      <w:r>
        <w:lastRenderedPageBreak/>
        <w:t>its other obligations under this Deed.</w:t>
      </w:r>
    </w:p>
    <w:p w14:paraId="7703C175" w14:textId="484E5286" w:rsidR="002F28BD" w:rsidRDefault="002F28BD" w:rsidP="00AB3990">
      <w:pPr>
        <w:pStyle w:val="DefenceSchedule1"/>
      </w:pPr>
      <w:r>
        <w:t>Nothing contained in this Deed is intended to nor will render the Commonwealth in any way liable to the Warrantor in relation to any matters arising out of the Contract or otherwise.</w:t>
      </w:r>
    </w:p>
    <w:p w14:paraId="6621A0FC" w14:textId="77777777" w:rsidR="002F28BD" w:rsidRDefault="002F28BD" w:rsidP="0030362E">
      <w:pPr>
        <w:pStyle w:val="DefenceSubTitle"/>
      </w:pPr>
      <w:bookmarkStart w:id="0" w:name="_Toc20668935"/>
      <w:r>
        <w:t>Schedule</w:t>
      </w:r>
      <w:bookmarkEnd w:id="0"/>
    </w:p>
    <w:tbl>
      <w:tblPr>
        <w:tblW w:w="0" w:type="auto"/>
        <w:tblLook w:val="01E0" w:firstRow="1" w:lastRow="1" w:firstColumn="1" w:lastColumn="1" w:noHBand="0" w:noVBand="0"/>
      </w:tblPr>
      <w:tblGrid>
        <w:gridCol w:w="1711"/>
        <w:gridCol w:w="4055"/>
        <w:gridCol w:w="3588"/>
      </w:tblGrid>
      <w:tr w:rsidR="00873A39" w14:paraId="73036A38" w14:textId="77777777">
        <w:tc>
          <w:tcPr>
            <w:tcW w:w="1758" w:type="dxa"/>
          </w:tcPr>
          <w:p w14:paraId="3329CA93" w14:textId="77777777" w:rsidR="00873A39" w:rsidRDefault="00873A39" w:rsidP="00873A39">
            <w:pPr>
              <w:pStyle w:val="DefenceNormal"/>
            </w:pPr>
            <w:r>
              <w:t>Item 1:</w:t>
            </w:r>
          </w:p>
        </w:tc>
        <w:tc>
          <w:tcPr>
            <w:tcW w:w="4180" w:type="dxa"/>
          </w:tcPr>
          <w:p w14:paraId="654D39E0" w14:textId="452D5D09" w:rsidR="00873A39" w:rsidRDefault="00873A39" w:rsidP="00873A39">
            <w:pPr>
              <w:pStyle w:val="DefenceNormal"/>
            </w:pPr>
            <w:r>
              <w:t>Name</w:t>
            </w:r>
            <w:r w:rsidR="00C136E9">
              <w:t>, ABN</w:t>
            </w:r>
            <w:r>
              <w:t xml:space="preserve"> and Address of Warrantor</w:t>
            </w:r>
          </w:p>
        </w:tc>
        <w:tc>
          <w:tcPr>
            <w:tcW w:w="3632" w:type="dxa"/>
          </w:tcPr>
          <w:p w14:paraId="5EB2235C" w14:textId="10C58A8E" w:rsidR="00873A39" w:rsidRDefault="00873A39" w:rsidP="00873A39">
            <w:pPr>
              <w:pStyle w:val="DefenceNormal"/>
            </w:pPr>
            <w:r>
              <w:rPr>
                <w:b/>
                <w:bCs/>
                <w:i/>
                <w:iCs/>
              </w:rPr>
              <w:t>[INSERT NAME</w:t>
            </w:r>
            <w:r w:rsidR="00C136E9">
              <w:rPr>
                <w:b/>
                <w:bCs/>
                <w:i/>
                <w:iCs/>
              </w:rPr>
              <w:t xml:space="preserve">, </w:t>
            </w:r>
            <w:r>
              <w:rPr>
                <w:b/>
                <w:bCs/>
                <w:i/>
                <w:iCs/>
              </w:rPr>
              <w:t xml:space="preserve"> ABN </w:t>
            </w:r>
            <w:r w:rsidR="00C136E9">
              <w:rPr>
                <w:b/>
                <w:bCs/>
                <w:i/>
                <w:iCs/>
              </w:rPr>
              <w:t xml:space="preserve">AND ADDRESS </w:t>
            </w:r>
            <w:r>
              <w:rPr>
                <w:b/>
                <w:bCs/>
                <w:i/>
                <w:iCs/>
              </w:rPr>
              <w:t>OF WARRANTOR]</w:t>
            </w:r>
          </w:p>
        </w:tc>
      </w:tr>
      <w:tr w:rsidR="00873A39" w14:paraId="035B8FE3" w14:textId="77777777">
        <w:tc>
          <w:tcPr>
            <w:tcW w:w="1758" w:type="dxa"/>
          </w:tcPr>
          <w:p w14:paraId="650ED277" w14:textId="77777777" w:rsidR="00873A39" w:rsidRDefault="00873A39" w:rsidP="00873A39">
            <w:pPr>
              <w:pStyle w:val="DefenceNormal"/>
            </w:pPr>
            <w:r>
              <w:t>Item 2:</w:t>
            </w:r>
          </w:p>
        </w:tc>
        <w:tc>
          <w:tcPr>
            <w:tcW w:w="4180" w:type="dxa"/>
          </w:tcPr>
          <w:p w14:paraId="04ACFD45" w14:textId="77777777" w:rsidR="00873A39" w:rsidRDefault="00873A39" w:rsidP="00873A39">
            <w:pPr>
              <w:pStyle w:val="DefenceNormal"/>
            </w:pPr>
            <w:r>
              <w:t>The Contractor</w:t>
            </w:r>
            <w:r>
              <w:br/>
              <w:t>(Recital A)</w:t>
            </w:r>
          </w:p>
        </w:tc>
        <w:tc>
          <w:tcPr>
            <w:tcW w:w="3632" w:type="dxa"/>
          </w:tcPr>
          <w:p w14:paraId="7B7CF1F7" w14:textId="77777777" w:rsidR="00873A39" w:rsidRDefault="00873A39" w:rsidP="00873A39">
            <w:pPr>
              <w:pStyle w:val="DefenceNormal"/>
            </w:pPr>
            <w:r>
              <w:rPr>
                <w:b/>
                <w:bCs/>
                <w:i/>
                <w:iCs/>
              </w:rPr>
              <w:t>[INSERT NAME AND ABN OF CONTRACTOR]</w:t>
            </w:r>
          </w:p>
        </w:tc>
      </w:tr>
      <w:tr w:rsidR="00873A39" w14:paraId="594653DB" w14:textId="77777777">
        <w:tc>
          <w:tcPr>
            <w:tcW w:w="1758" w:type="dxa"/>
          </w:tcPr>
          <w:p w14:paraId="6AABB461" w14:textId="77777777" w:rsidR="00873A39" w:rsidRDefault="00873A39" w:rsidP="00873A39">
            <w:pPr>
              <w:pStyle w:val="DefenceNormal"/>
            </w:pPr>
            <w:r>
              <w:t>Item 3:</w:t>
            </w:r>
          </w:p>
        </w:tc>
        <w:tc>
          <w:tcPr>
            <w:tcW w:w="4180" w:type="dxa"/>
          </w:tcPr>
          <w:p w14:paraId="5833E0ED" w14:textId="77777777" w:rsidR="00873A39" w:rsidRDefault="00873A39" w:rsidP="00873A39">
            <w:pPr>
              <w:pStyle w:val="DefenceNormal"/>
            </w:pPr>
            <w:r>
              <w:t>The Contract</w:t>
            </w:r>
            <w:r>
              <w:br/>
              <w:t>(Recital A)</w:t>
            </w:r>
          </w:p>
        </w:tc>
        <w:tc>
          <w:tcPr>
            <w:tcW w:w="3632" w:type="dxa"/>
          </w:tcPr>
          <w:p w14:paraId="5948CF52" w14:textId="77777777" w:rsidR="00873A39" w:rsidRDefault="00873A39" w:rsidP="00873A39">
            <w:pPr>
              <w:pStyle w:val="DefenceNormal"/>
              <w:rPr>
                <w:b/>
                <w:bCs/>
                <w:i/>
                <w:iCs/>
              </w:rPr>
            </w:pPr>
            <w:r>
              <w:rPr>
                <w:b/>
                <w:bCs/>
                <w:i/>
                <w:iCs/>
              </w:rPr>
              <w:t>[INSERT BRIEF DETAILS, INCLUDING PROJECT DESCRIPTION/NUMBER]</w:t>
            </w:r>
          </w:p>
        </w:tc>
      </w:tr>
      <w:tr w:rsidR="00873A39" w14:paraId="16FCAE7D" w14:textId="77777777">
        <w:tc>
          <w:tcPr>
            <w:tcW w:w="1758" w:type="dxa"/>
          </w:tcPr>
          <w:p w14:paraId="7A0BD4F1" w14:textId="77777777" w:rsidR="00873A39" w:rsidRDefault="00873A39" w:rsidP="00873A39">
            <w:pPr>
              <w:pStyle w:val="DefenceNormal"/>
            </w:pPr>
            <w:r>
              <w:t>Item 4:</w:t>
            </w:r>
          </w:p>
        </w:tc>
        <w:tc>
          <w:tcPr>
            <w:tcW w:w="4180" w:type="dxa"/>
          </w:tcPr>
          <w:p w14:paraId="32F52055" w14:textId="77777777" w:rsidR="00873A39" w:rsidRDefault="00873A39" w:rsidP="00873A39">
            <w:pPr>
              <w:pStyle w:val="DefenceNormal"/>
            </w:pPr>
            <w:r>
              <w:t>The Equipment</w:t>
            </w:r>
            <w:r>
              <w:br/>
              <w:t>(Recital B)</w:t>
            </w:r>
          </w:p>
        </w:tc>
        <w:tc>
          <w:tcPr>
            <w:tcW w:w="3632" w:type="dxa"/>
          </w:tcPr>
          <w:p w14:paraId="00E61D3F" w14:textId="77777777" w:rsidR="00873A39" w:rsidRDefault="00873A39" w:rsidP="00873A39">
            <w:pPr>
              <w:pStyle w:val="DefenceNormal"/>
              <w:rPr>
                <w:b/>
                <w:bCs/>
                <w:i/>
                <w:iCs/>
              </w:rPr>
            </w:pPr>
            <w:r>
              <w:rPr>
                <w:b/>
                <w:bCs/>
                <w:i/>
                <w:iCs/>
              </w:rPr>
              <w:t>[INSERT DETAILS]</w:t>
            </w:r>
          </w:p>
        </w:tc>
      </w:tr>
      <w:tr w:rsidR="00873A39" w14:paraId="2324CF50" w14:textId="77777777">
        <w:tc>
          <w:tcPr>
            <w:tcW w:w="1758" w:type="dxa"/>
          </w:tcPr>
          <w:p w14:paraId="76BEB884" w14:textId="77777777" w:rsidR="00873A39" w:rsidRDefault="00873A39" w:rsidP="00873A39">
            <w:pPr>
              <w:pStyle w:val="DefenceNormal"/>
            </w:pPr>
            <w:r>
              <w:t>Item 5:</w:t>
            </w:r>
          </w:p>
        </w:tc>
        <w:tc>
          <w:tcPr>
            <w:tcW w:w="4180" w:type="dxa"/>
          </w:tcPr>
          <w:p w14:paraId="0DB993C2" w14:textId="77777777" w:rsidR="00873A39" w:rsidRDefault="00873A39" w:rsidP="00873A39">
            <w:pPr>
              <w:pStyle w:val="DefenceNormal"/>
            </w:pPr>
            <w:r>
              <w:t>Detailed Warranty of Warrantor</w:t>
            </w:r>
            <w:r>
              <w:br/>
              <w:t>(Clause 1)</w:t>
            </w:r>
          </w:p>
        </w:tc>
        <w:tc>
          <w:tcPr>
            <w:tcW w:w="3632" w:type="dxa"/>
          </w:tcPr>
          <w:p w14:paraId="236635A5" w14:textId="77777777" w:rsidR="00873A39" w:rsidRDefault="00873A39" w:rsidP="00873A39">
            <w:pPr>
              <w:pStyle w:val="DefenceNormal"/>
              <w:rPr>
                <w:b/>
                <w:bCs/>
                <w:i/>
                <w:iCs/>
              </w:rPr>
            </w:pPr>
            <w:r>
              <w:rPr>
                <w:b/>
                <w:bCs/>
                <w:i/>
                <w:iCs/>
              </w:rPr>
              <w:t>[INSERT DETAILS]</w:t>
            </w:r>
          </w:p>
        </w:tc>
      </w:tr>
      <w:tr w:rsidR="00873A39" w14:paraId="7C25140A" w14:textId="77777777">
        <w:tc>
          <w:tcPr>
            <w:tcW w:w="1758" w:type="dxa"/>
          </w:tcPr>
          <w:p w14:paraId="5631F7C5" w14:textId="77777777" w:rsidR="00873A39" w:rsidRDefault="00873A39" w:rsidP="00873A39">
            <w:pPr>
              <w:pStyle w:val="DefenceNormal"/>
            </w:pPr>
            <w:r>
              <w:t>Item 6:</w:t>
            </w:r>
          </w:p>
        </w:tc>
        <w:tc>
          <w:tcPr>
            <w:tcW w:w="4180" w:type="dxa"/>
          </w:tcPr>
          <w:p w14:paraId="55FB13E3" w14:textId="77777777" w:rsidR="00873A39" w:rsidRDefault="00873A39" w:rsidP="00873A39">
            <w:pPr>
              <w:pStyle w:val="DefenceNormal"/>
            </w:pPr>
            <w:r>
              <w:t>Period of Years</w:t>
            </w:r>
            <w:r>
              <w:br/>
              <w:t>(Clause 2)</w:t>
            </w:r>
          </w:p>
        </w:tc>
        <w:tc>
          <w:tcPr>
            <w:tcW w:w="3632" w:type="dxa"/>
          </w:tcPr>
          <w:p w14:paraId="1C36C4B5" w14:textId="77777777" w:rsidR="00873A39" w:rsidRDefault="00873A39" w:rsidP="00D92156">
            <w:pPr>
              <w:pStyle w:val="DefenceNormal"/>
              <w:rPr>
                <w:b/>
                <w:bCs/>
                <w:i/>
                <w:iCs/>
              </w:rPr>
            </w:pPr>
            <w:r>
              <w:rPr>
                <w:b/>
                <w:bCs/>
                <w:i/>
                <w:iCs/>
              </w:rPr>
              <w:t xml:space="preserve">[INSERT] </w:t>
            </w:r>
            <w:r>
              <w:t xml:space="preserve">years from the </w:t>
            </w:r>
            <w:r w:rsidRPr="00D92156">
              <w:t>Date</w:t>
            </w:r>
            <w:r w:rsidRPr="00DC44FC">
              <w:rPr>
                <w:b/>
              </w:rPr>
              <w:t xml:space="preserve"> </w:t>
            </w:r>
            <w:r>
              <w:t xml:space="preserve">of </w:t>
            </w:r>
            <w:r w:rsidR="00D92156">
              <w:t xml:space="preserve">Remediation </w:t>
            </w:r>
            <w:r>
              <w:t xml:space="preserve">Completion of the </w:t>
            </w:r>
            <w:r w:rsidR="00D92156">
              <w:t xml:space="preserve">Remediation </w:t>
            </w:r>
            <w:r>
              <w:t>Works (each as defined in the Contract).</w:t>
            </w:r>
          </w:p>
        </w:tc>
      </w:tr>
    </w:tbl>
    <w:p w14:paraId="357EBDFE" w14:textId="77777777" w:rsidR="00873A39" w:rsidRDefault="00873A39" w:rsidP="00873A39">
      <w:pPr>
        <w:pStyle w:val="DefenceNormal"/>
      </w:pPr>
    </w:p>
    <w:p w14:paraId="5A4B8493" w14:textId="77777777" w:rsidR="002F28BD" w:rsidRDefault="002F28BD" w:rsidP="00850056">
      <w:pPr>
        <w:pStyle w:val="DefenceNormal"/>
      </w:pPr>
    </w:p>
    <w:p w14:paraId="1E29EA4C" w14:textId="77777777" w:rsidR="002F28BD" w:rsidRDefault="002F28BD" w:rsidP="00850056">
      <w:pPr>
        <w:pStyle w:val="DefenceNormal"/>
      </w:pPr>
      <w:r>
        <w:rPr>
          <w:rFonts w:ascii="Arial" w:hAnsi="Arial" w:cs="Arial"/>
          <w:b/>
          <w:bCs/>
        </w:rPr>
        <w:t>Executed</w:t>
      </w:r>
      <w:r>
        <w:t xml:space="preserve"> as a deed</w:t>
      </w:r>
      <w:r w:rsidR="006B0C9C">
        <w:t xml:space="preserve"> poll</w:t>
      </w:r>
      <w:r>
        <w:t>.</w:t>
      </w:r>
    </w:p>
    <w:p w14:paraId="490E38DB" w14:textId="77777777" w:rsidR="002F28BD" w:rsidRDefault="002F28BD" w:rsidP="00850056">
      <w:pPr>
        <w:pStyle w:val="DefenceNormal"/>
        <w:rPr>
          <w:b/>
          <w:bCs/>
        </w:rPr>
      </w:pPr>
    </w:p>
    <w:p w14:paraId="41A7FBD5" w14:textId="77777777" w:rsidR="00AC0391" w:rsidRDefault="002F28BD" w:rsidP="00850056">
      <w:pPr>
        <w:pStyle w:val="DefenceNormal"/>
      </w:pPr>
      <w:r>
        <w:rPr>
          <w:b/>
          <w:i/>
          <w:iCs/>
        </w:rPr>
        <w:t xml:space="preserve">[INSERT APPROPRIATE </w:t>
      </w:r>
      <w:r w:rsidR="001E5B27">
        <w:rPr>
          <w:b/>
          <w:i/>
          <w:iCs/>
        </w:rPr>
        <w:t>SIGNING BLOCK</w:t>
      </w:r>
      <w:r>
        <w:rPr>
          <w:b/>
          <w:i/>
          <w:iCs/>
        </w:rPr>
        <w:t xml:space="preserve"> FOR WARRANTOR</w:t>
      </w:r>
      <w:r w:rsidR="008D3EEE">
        <w:rPr>
          <w:b/>
          <w:i/>
          <w:iCs/>
        </w:rPr>
        <w:t>]</w:t>
      </w:r>
      <w:r>
        <w:rPr>
          <w:b/>
          <w:i/>
          <w:iCs/>
        </w:rPr>
        <w:t xml:space="preserve"> </w:t>
      </w:r>
    </w:p>
    <w:sectPr w:rsidR="00AC0391" w:rsidSect="00DF3CF8">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7CC2" w14:textId="77777777" w:rsidR="009E0F30" w:rsidRDefault="009E0F30">
      <w:pPr>
        <w:spacing w:after="0"/>
      </w:pPr>
      <w:r>
        <w:separator/>
      </w:r>
    </w:p>
  </w:endnote>
  <w:endnote w:type="continuationSeparator" w:id="0">
    <w:p w14:paraId="04E205BF" w14:textId="77777777" w:rsidR="009E0F30" w:rsidRDefault="009E0F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8C38" w14:textId="77777777" w:rsidR="0062509C" w:rsidRDefault="0062509C" w:rsidP="00AC0391">
    <w:pPr>
      <w:framePr w:wrap="around" w:vAnchor="text" w:hAnchor="margin" w:xAlign="right" w:y="1"/>
    </w:pPr>
    <w:r>
      <w:fldChar w:fldCharType="begin"/>
    </w:r>
    <w:r>
      <w:instrText xml:space="preserve">PAGE  </w:instrText>
    </w:r>
    <w:r>
      <w:fldChar w:fldCharType="separate"/>
    </w:r>
    <w:r>
      <w:rPr>
        <w:noProof/>
      </w:rPr>
      <w:t>1</w:t>
    </w:r>
    <w:r>
      <w:fldChar w:fldCharType="end"/>
    </w:r>
  </w:p>
  <w:p w14:paraId="606F166F" w14:textId="77777777" w:rsidR="0062509C" w:rsidRPr="00C206FF" w:rsidRDefault="0062509C">
    <w:pP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3478D0">
      <w:rPr>
        <w:rStyle w:val="DocsOpenFilename"/>
      </w:rPr>
      <w:t>L\335052794.3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203D" w14:textId="285CDFCA" w:rsidR="0062509C" w:rsidRPr="00C206FF" w:rsidRDefault="001F162E" w:rsidP="00C206FF">
    <w:pPr>
      <w:pBdr>
        <w:top w:val="single" w:sz="4" w:space="1" w:color="auto"/>
      </w:pBdr>
      <w:tabs>
        <w:tab w:val="right" w:pos="9350"/>
      </w:tabs>
      <w:ind w:right="4"/>
      <w:rPr>
        <w:sz w:val="16"/>
        <w:szCs w:val="16"/>
      </w:rPr>
    </w:pPr>
    <w:r>
      <w:rPr>
        <w:rStyle w:val="DocsOpenFilename"/>
      </w:rPr>
      <w:tab/>
    </w:r>
    <w:r w:rsidR="005C660B">
      <w:rPr>
        <w:sz w:val="16"/>
        <w:szCs w:val="16"/>
      </w:rPr>
      <w:t xml:space="preserve">March </w:t>
    </w:r>
    <w:r w:rsidR="00525334">
      <w:rPr>
        <w:sz w:val="16"/>
        <w:szCs w:val="16"/>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12E5" w14:textId="77777777" w:rsidR="0062509C" w:rsidRPr="00C206FF" w:rsidRDefault="0062509C">
    <w:pP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3478D0">
      <w:rPr>
        <w:rStyle w:val="DocsOpenFilename"/>
      </w:rPr>
      <w:t>L\335052794.3</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4DEC9" w14:textId="77777777" w:rsidR="009E0F30" w:rsidRDefault="009E0F30">
      <w:pPr>
        <w:spacing w:after="0"/>
      </w:pPr>
      <w:r>
        <w:separator/>
      </w:r>
    </w:p>
  </w:footnote>
  <w:footnote w:type="continuationSeparator" w:id="0">
    <w:p w14:paraId="2913581D" w14:textId="77777777" w:rsidR="009E0F30" w:rsidRDefault="009E0F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D43A" w14:textId="77777777" w:rsidR="00683043" w:rsidRDefault="00683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D616" w14:textId="2A908EEE" w:rsidR="0062509C" w:rsidRPr="00C61A11" w:rsidRDefault="0062509C" w:rsidP="00C61A11">
    <w:pPr>
      <w:pStyle w:val="DefenceNormal"/>
      <w:pBdr>
        <w:bottom w:val="single" w:sz="4" w:space="1" w:color="auto"/>
      </w:pBdr>
      <w:rPr>
        <w:i/>
        <w:sz w:val="18"/>
        <w:szCs w:val="18"/>
      </w:rPr>
    </w:pPr>
    <w:r w:rsidRPr="00C61A11">
      <w:rPr>
        <w:i/>
        <w:sz w:val="18"/>
        <w:szCs w:val="18"/>
      </w:rPr>
      <w:t xml:space="preserve">Department of Defence - Collateral </w:t>
    </w:r>
    <w:r w:rsidRPr="00AF3A9E">
      <w:rPr>
        <w:i/>
        <w:sz w:val="18"/>
        <w:szCs w:val="18"/>
      </w:rPr>
      <w:t xml:space="preserve">Warranty </w:t>
    </w:r>
    <w:r w:rsidR="00CB0378" w:rsidRPr="00C12178">
      <w:rPr>
        <w:i/>
      </w:rPr>
      <w:t xml:space="preserve">(for use with </w:t>
    </w:r>
    <w:r w:rsidR="005C660B">
      <w:rPr>
        <w:i/>
      </w:rPr>
      <w:t>General Remediation Contract</w:t>
    </w:r>
    <w:r w:rsidR="00CB0378" w:rsidRPr="00C12178">
      <w:rPr>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DC26" w14:textId="77777777" w:rsidR="00683043" w:rsidRDefault="00683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1"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2"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3" w15:restartNumberingAfterBreak="0">
    <w:nsid w:val="7F9A1C6A"/>
    <w:multiLevelType w:val="multilevel"/>
    <w:tmpl w:val="C66A66C8"/>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16cid:durableId="1183670176">
    <w:abstractNumId w:val="1"/>
  </w:num>
  <w:num w:numId="2" w16cid:durableId="514730471">
    <w:abstractNumId w:val="2"/>
  </w:num>
  <w:num w:numId="3" w16cid:durableId="816455823">
    <w:abstractNumId w:val="0"/>
  </w:num>
  <w:num w:numId="4" w16cid:durableId="2058117319">
    <w:abstractNumId w:val="3"/>
  </w:num>
  <w:num w:numId="5" w16cid:durableId="19123556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AU" w:vendorID="64" w:dllVersion="5" w:nlCheck="1" w:checkStyle="1"/>
  <w:activeWritingStyle w:appName="MSWord" w:lang="en-AU" w:vendorID="64" w:dllVersion="6" w:nlCheck="1" w:checkStyle="1"/>
  <w:activeWritingStyle w:appName="MSWord" w:lang="en-AU"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481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35052794.3"/>
  </w:docVars>
  <w:rsids>
    <w:rsidRoot w:val="00EF6329"/>
    <w:rsid w:val="00011A7E"/>
    <w:rsid w:val="00022132"/>
    <w:rsid w:val="00035A2C"/>
    <w:rsid w:val="00040DB9"/>
    <w:rsid w:val="000412FC"/>
    <w:rsid w:val="000445D7"/>
    <w:rsid w:val="00046C24"/>
    <w:rsid w:val="0005414A"/>
    <w:rsid w:val="0008687B"/>
    <w:rsid w:val="00090646"/>
    <w:rsid w:val="000C382C"/>
    <w:rsid w:val="000D26C5"/>
    <w:rsid w:val="000D636F"/>
    <w:rsid w:val="00102212"/>
    <w:rsid w:val="001116BA"/>
    <w:rsid w:val="00155D2F"/>
    <w:rsid w:val="00162195"/>
    <w:rsid w:val="001924CB"/>
    <w:rsid w:val="001A41D8"/>
    <w:rsid w:val="001B779F"/>
    <w:rsid w:val="001B7FB6"/>
    <w:rsid w:val="001D20A6"/>
    <w:rsid w:val="001E5B27"/>
    <w:rsid w:val="001E6BB0"/>
    <w:rsid w:val="001F162E"/>
    <w:rsid w:val="0022419D"/>
    <w:rsid w:val="00244568"/>
    <w:rsid w:val="0027013C"/>
    <w:rsid w:val="00280CCB"/>
    <w:rsid w:val="00287C8A"/>
    <w:rsid w:val="00295992"/>
    <w:rsid w:val="002B3574"/>
    <w:rsid w:val="002E0B14"/>
    <w:rsid w:val="002E4832"/>
    <w:rsid w:val="002F28BD"/>
    <w:rsid w:val="0030362E"/>
    <w:rsid w:val="003115F8"/>
    <w:rsid w:val="003478D0"/>
    <w:rsid w:val="00351CF0"/>
    <w:rsid w:val="00361CC4"/>
    <w:rsid w:val="0037624D"/>
    <w:rsid w:val="003811F4"/>
    <w:rsid w:val="00390890"/>
    <w:rsid w:val="003D148F"/>
    <w:rsid w:val="003E1459"/>
    <w:rsid w:val="003F1C8C"/>
    <w:rsid w:val="00434606"/>
    <w:rsid w:val="00436061"/>
    <w:rsid w:val="004408FB"/>
    <w:rsid w:val="00440BBE"/>
    <w:rsid w:val="0045159A"/>
    <w:rsid w:val="004777A6"/>
    <w:rsid w:val="00485FDB"/>
    <w:rsid w:val="004B67B8"/>
    <w:rsid w:val="004C13F0"/>
    <w:rsid w:val="004C5D6A"/>
    <w:rsid w:val="004E2A86"/>
    <w:rsid w:val="0050512E"/>
    <w:rsid w:val="00522DD7"/>
    <w:rsid w:val="00525334"/>
    <w:rsid w:val="00547F29"/>
    <w:rsid w:val="005578B9"/>
    <w:rsid w:val="0058234A"/>
    <w:rsid w:val="005B50F7"/>
    <w:rsid w:val="005C660B"/>
    <w:rsid w:val="005E4454"/>
    <w:rsid w:val="005F7299"/>
    <w:rsid w:val="00606DF7"/>
    <w:rsid w:val="00607254"/>
    <w:rsid w:val="0062509C"/>
    <w:rsid w:val="006252F8"/>
    <w:rsid w:val="006371D6"/>
    <w:rsid w:val="00683043"/>
    <w:rsid w:val="0068334F"/>
    <w:rsid w:val="006B0C9C"/>
    <w:rsid w:val="006B0E83"/>
    <w:rsid w:val="006E01A5"/>
    <w:rsid w:val="006E6446"/>
    <w:rsid w:val="00706B68"/>
    <w:rsid w:val="00716567"/>
    <w:rsid w:val="00721C6E"/>
    <w:rsid w:val="007739DE"/>
    <w:rsid w:val="00785D45"/>
    <w:rsid w:val="00791836"/>
    <w:rsid w:val="007A286E"/>
    <w:rsid w:val="007C64CC"/>
    <w:rsid w:val="007D1219"/>
    <w:rsid w:val="007D2194"/>
    <w:rsid w:val="0080716C"/>
    <w:rsid w:val="00835AA0"/>
    <w:rsid w:val="0084279B"/>
    <w:rsid w:val="00850056"/>
    <w:rsid w:val="008560A3"/>
    <w:rsid w:val="00857D33"/>
    <w:rsid w:val="00873A39"/>
    <w:rsid w:val="00881225"/>
    <w:rsid w:val="00885311"/>
    <w:rsid w:val="00893C7C"/>
    <w:rsid w:val="00897323"/>
    <w:rsid w:val="008D3EEE"/>
    <w:rsid w:val="008E15BA"/>
    <w:rsid w:val="008F0C09"/>
    <w:rsid w:val="008F7990"/>
    <w:rsid w:val="009021B1"/>
    <w:rsid w:val="009233C3"/>
    <w:rsid w:val="009370EB"/>
    <w:rsid w:val="009450B0"/>
    <w:rsid w:val="00946A4F"/>
    <w:rsid w:val="00946ADD"/>
    <w:rsid w:val="00954432"/>
    <w:rsid w:val="00954615"/>
    <w:rsid w:val="009839AF"/>
    <w:rsid w:val="009A4D12"/>
    <w:rsid w:val="009B25A2"/>
    <w:rsid w:val="009D7EA5"/>
    <w:rsid w:val="009E0F30"/>
    <w:rsid w:val="00A1152E"/>
    <w:rsid w:val="00A501E5"/>
    <w:rsid w:val="00A61B05"/>
    <w:rsid w:val="00AA3E30"/>
    <w:rsid w:val="00AB3990"/>
    <w:rsid w:val="00AC0391"/>
    <w:rsid w:val="00AC074A"/>
    <w:rsid w:val="00AE6369"/>
    <w:rsid w:val="00AF3A9E"/>
    <w:rsid w:val="00B03D3B"/>
    <w:rsid w:val="00B07018"/>
    <w:rsid w:val="00B21154"/>
    <w:rsid w:val="00B32615"/>
    <w:rsid w:val="00B444DC"/>
    <w:rsid w:val="00B53D03"/>
    <w:rsid w:val="00B61135"/>
    <w:rsid w:val="00B82D49"/>
    <w:rsid w:val="00B9437C"/>
    <w:rsid w:val="00BC44F8"/>
    <w:rsid w:val="00C06C49"/>
    <w:rsid w:val="00C11BD6"/>
    <w:rsid w:val="00C12178"/>
    <w:rsid w:val="00C136E9"/>
    <w:rsid w:val="00C206FF"/>
    <w:rsid w:val="00C47503"/>
    <w:rsid w:val="00C61A11"/>
    <w:rsid w:val="00C677E1"/>
    <w:rsid w:val="00CB0378"/>
    <w:rsid w:val="00CB75D0"/>
    <w:rsid w:val="00CC3775"/>
    <w:rsid w:val="00CD6C5F"/>
    <w:rsid w:val="00CF2AE6"/>
    <w:rsid w:val="00CF3ECD"/>
    <w:rsid w:val="00D10D88"/>
    <w:rsid w:val="00D418F8"/>
    <w:rsid w:val="00D65238"/>
    <w:rsid w:val="00D6748F"/>
    <w:rsid w:val="00D7094E"/>
    <w:rsid w:val="00D76424"/>
    <w:rsid w:val="00D77B98"/>
    <w:rsid w:val="00D87759"/>
    <w:rsid w:val="00D92156"/>
    <w:rsid w:val="00DA0C95"/>
    <w:rsid w:val="00DB737F"/>
    <w:rsid w:val="00DC0F3D"/>
    <w:rsid w:val="00DC32A9"/>
    <w:rsid w:val="00DC44FC"/>
    <w:rsid w:val="00DD3D78"/>
    <w:rsid w:val="00DF3CF8"/>
    <w:rsid w:val="00E10A5B"/>
    <w:rsid w:val="00E1568B"/>
    <w:rsid w:val="00E365CA"/>
    <w:rsid w:val="00E36D2F"/>
    <w:rsid w:val="00E72EC5"/>
    <w:rsid w:val="00E91749"/>
    <w:rsid w:val="00EC6F7E"/>
    <w:rsid w:val="00ED2167"/>
    <w:rsid w:val="00ED44CA"/>
    <w:rsid w:val="00EF0E77"/>
    <w:rsid w:val="00EF6329"/>
    <w:rsid w:val="00F13AC3"/>
    <w:rsid w:val="00F13C72"/>
    <w:rsid w:val="00F21A10"/>
    <w:rsid w:val="00F37933"/>
    <w:rsid w:val="00F573E8"/>
    <w:rsid w:val="00FA672F"/>
    <w:rsid w:val="00FA7F0D"/>
    <w:rsid w:val="00FB4649"/>
    <w:rsid w:val="00FD010A"/>
    <w:rsid w:val="00FE15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5319C31D"/>
  <w15:chartTrackingRefBased/>
  <w15:docId w15:val="{A027667C-E169-4093-905F-D9EAC8FF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2E"/>
    <w:pPr>
      <w:spacing w:after="200"/>
    </w:pPr>
    <w:rPr>
      <w:szCs w:val="24"/>
      <w:lang w:eastAsia="en-US"/>
    </w:rPr>
  </w:style>
  <w:style w:type="paragraph" w:styleId="Heading1">
    <w:name w:val="heading 1"/>
    <w:next w:val="Normal"/>
    <w:autoRedefine/>
    <w:qFormat/>
    <w:rsid w:val="0030362E"/>
    <w:pPr>
      <w:keepNext/>
      <w:widowControl w:val="0"/>
      <w:numPr>
        <w:numId w:val="4"/>
      </w:numPr>
      <w:tabs>
        <w:tab w:val="clear" w:pos="964"/>
        <w:tab w:val="num" w:pos="360"/>
      </w:tabs>
      <w:spacing w:after="220"/>
      <w:ind w:left="0" w:firstLine="0"/>
      <w:outlineLvl w:val="0"/>
    </w:pPr>
    <w:rPr>
      <w:rFonts w:ascii="Arial" w:hAnsi="Arial" w:cs="Arial"/>
      <w:b/>
      <w:bCs/>
      <w:i/>
      <w:sz w:val="32"/>
      <w:szCs w:val="32"/>
      <w:lang w:eastAsia="en-US"/>
    </w:rPr>
  </w:style>
  <w:style w:type="paragraph" w:styleId="Heading2">
    <w:name w:val="heading 2"/>
    <w:next w:val="Normal"/>
    <w:qFormat/>
    <w:rsid w:val="0030362E"/>
    <w:pPr>
      <w:keepNext/>
      <w:widowControl w:val="0"/>
      <w:numPr>
        <w:ilvl w:val="1"/>
        <w:numId w:val="4"/>
      </w:numPr>
      <w:tabs>
        <w:tab w:val="clear" w:pos="964"/>
        <w:tab w:val="num" w:pos="360"/>
      </w:tabs>
      <w:spacing w:after="220"/>
      <w:ind w:left="0" w:firstLine="0"/>
      <w:outlineLvl w:val="1"/>
    </w:pPr>
    <w:rPr>
      <w:rFonts w:ascii="Arial" w:hAnsi="Arial"/>
      <w:b/>
      <w:bCs/>
      <w:i/>
      <w:iCs/>
      <w:sz w:val="32"/>
      <w:szCs w:val="28"/>
      <w:lang w:eastAsia="en-US"/>
    </w:rPr>
  </w:style>
  <w:style w:type="paragraph" w:styleId="Heading3">
    <w:name w:val="heading 3"/>
    <w:basedOn w:val="Normal"/>
    <w:qFormat/>
    <w:rsid w:val="00AC074A"/>
    <w:pPr>
      <w:numPr>
        <w:ilvl w:val="2"/>
        <w:numId w:val="4"/>
      </w:numPr>
      <w:tabs>
        <w:tab w:val="num" w:pos="360"/>
        <w:tab w:val="left" w:pos="1928"/>
      </w:tabs>
      <w:spacing w:after="220"/>
      <w:ind w:left="0" w:firstLine="0"/>
      <w:outlineLvl w:val="2"/>
    </w:pPr>
    <w:rPr>
      <w:rFonts w:cs="Arial"/>
      <w:bCs/>
      <w:sz w:val="22"/>
      <w:szCs w:val="26"/>
    </w:rPr>
  </w:style>
  <w:style w:type="paragraph" w:styleId="Heading4">
    <w:name w:val="heading 4"/>
    <w:basedOn w:val="Normal"/>
    <w:qFormat/>
    <w:rsid w:val="0030362E"/>
    <w:pPr>
      <w:numPr>
        <w:ilvl w:val="3"/>
        <w:numId w:val="4"/>
      </w:numPr>
      <w:tabs>
        <w:tab w:val="clear" w:pos="2892"/>
        <w:tab w:val="num" w:pos="360"/>
      </w:tabs>
      <w:ind w:left="0" w:firstLine="0"/>
      <w:outlineLvl w:val="3"/>
    </w:pPr>
    <w:rPr>
      <w:bCs/>
      <w:szCs w:val="28"/>
    </w:rPr>
  </w:style>
  <w:style w:type="paragraph" w:styleId="Heading5">
    <w:name w:val="heading 5"/>
    <w:basedOn w:val="Normal"/>
    <w:qFormat/>
    <w:rsid w:val="0030362E"/>
    <w:pPr>
      <w:numPr>
        <w:ilvl w:val="4"/>
        <w:numId w:val="4"/>
      </w:numPr>
      <w:tabs>
        <w:tab w:val="clear" w:pos="3856"/>
        <w:tab w:val="num" w:pos="360"/>
      </w:tabs>
      <w:ind w:left="0" w:firstLine="0"/>
      <w:outlineLvl w:val="4"/>
    </w:pPr>
    <w:rPr>
      <w:bCs/>
      <w:iCs/>
      <w:szCs w:val="26"/>
    </w:rPr>
  </w:style>
  <w:style w:type="paragraph" w:styleId="Heading6">
    <w:name w:val="heading 6"/>
    <w:basedOn w:val="Normal"/>
    <w:qFormat/>
    <w:rsid w:val="0030362E"/>
    <w:pPr>
      <w:numPr>
        <w:ilvl w:val="5"/>
        <w:numId w:val="4"/>
      </w:numPr>
      <w:tabs>
        <w:tab w:val="clear" w:pos="4820"/>
        <w:tab w:val="num" w:pos="360"/>
      </w:tabs>
      <w:ind w:left="0" w:firstLine="0"/>
      <w:outlineLvl w:val="5"/>
    </w:pPr>
    <w:rPr>
      <w:bCs/>
      <w:szCs w:val="22"/>
    </w:rPr>
  </w:style>
  <w:style w:type="paragraph" w:styleId="Heading7">
    <w:name w:val="heading 7"/>
    <w:basedOn w:val="Normal"/>
    <w:qFormat/>
    <w:rsid w:val="0030362E"/>
    <w:pPr>
      <w:numPr>
        <w:ilvl w:val="6"/>
        <w:numId w:val="4"/>
      </w:numPr>
      <w:tabs>
        <w:tab w:val="clear" w:pos="5783"/>
        <w:tab w:val="num" w:pos="360"/>
      </w:tabs>
      <w:ind w:left="0" w:firstLine="0"/>
      <w:outlineLvl w:val="6"/>
    </w:pPr>
  </w:style>
  <w:style w:type="paragraph" w:styleId="Heading8">
    <w:name w:val="heading 8"/>
    <w:basedOn w:val="Normal"/>
    <w:qFormat/>
    <w:rsid w:val="0030362E"/>
    <w:pPr>
      <w:numPr>
        <w:ilvl w:val="7"/>
        <w:numId w:val="4"/>
      </w:numPr>
      <w:tabs>
        <w:tab w:val="clear" w:pos="6747"/>
        <w:tab w:val="num" w:pos="360"/>
      </w:tabs>
      <w:ind w:left="0" w:firstLine="0"/>
      <w:outlineLvl w:val="7"/>
    </w:pPr>
    <w:rPr>
      <w:iCs/>
    </w:rPr>
  </w:style>
  <w:style w:type="paragraph" w:styleId="Heading9">
    <w:name w:val="heading 9"/>
    <w:basedOn w:val="Normal"/>
    <w:next w:val="Normal"/>
    <w:qFormat/>
    <w:rsid w:val="0030362E"/>
    <w:pPr>
      <w:numPr>
        <w:ilvl w:val="8"/>
        <w:numId w:val="4"/>
      </w:numPr>
      <w:tabs>
        <w:tab w:val="num" w:pos="360"/>
      </w:tabs>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enceBoldNormal">
    <w:name w:val="DefenceBoldNormal"/>
    <w:basedOn w:val="Normal"/>
    <w:rsid w:val="0030362E"/>
    <w:pPr>
      <w:keepNext/>
    </w:pPr>
    <w:rPr>
      <w:b/>
      <w:szCs w:val="20"/>
    </w:rPr>
  </w:style>
  <w:style w:type="paragraph" w:customStyle="1" w:styleId="DefenceDefinition">
    <w:name w:val="DefenceDefinition"/>
    <w:rsid w:val="0030362E"/>
    <w:pPr>
      <w:numPr>
        <w:numId w:val="2"/>
      </w:numPr>
      <w:spacing w:after="220"/>
      <w:outlineLvl w:val="0"/>
    </w:pPr>
    <w:rPr>
      <w:szCs w:val="22"/>
      <w:lang w:eastAsia="en-US"/>
    </w:rPr>
  </w:style>
  <w:style w:type="paragraph" w:customStyle="1" w:styleId="DefenceIndent2">
    <w:name w:val="DefenceIndent2"/>
    <w:basedOn w:val="Normal"/>
    <w:rsid w:val="0030362E"/>
    <w:pPr>
      <w:ind w:left="1928"/>
    </w:pPr>
    <w:rPr>
      <w:szCs w:val="20"/>
    </w:rPr>
  </w:style>
  <w:style w:type="paragraph" w:customStyle="1" w:styleId="DefenceSubTitle">
    <w:name w:val="DefenceSubTitle"/>
    <w:basedOn w:val="Normal"/>
    <w:rsid w:val="0030362E"/>
    <w:rPr>
      <w:rFonts w:ascii="Arial" w:hAnsi="Arial"/>
      <w:b/>
      <w:szCs w:val="20"/>
    </w:rPr>
  </w:style>
  <w:style w:type="paragraph" w:customStyle="1" w:styleId="DefenceDefinitionNum">
    <w:name w:val="DefenceDefinitionNum"/>
    <w:rsid w:val="0030362E"/>
    <w:pPr>
      <w:numPr>
        <w:ilvl w:val="1"/>
        <w:numId w:val="2"/>
      </w:numPr>
      <w:spacing w:after="200"/>
      <w:outlineLvl w:val="1"/>
    </w:pPr>
    <w:rPr>
      <w:color w:val="000000"/>
      <w:szCs w:val="24"/>
      <w:lang w:eastAsia="en-US"/>
    </w:rPr>
  </w:style>
  <w:style w:type="paragraph" w:customStyle="1" w:styleId="DefenceDefinitionNum2">
    <w:name w:val="DefenceDefinitionNum2"/>
    <w:rsid w:val="0030362E"/>
    <w:pPr>
      <w:numPr>
        <w:ilvl w:val="2"/>
        <w:numId w:val="2"/>
      </w:numPr>
      <w:tabs>
        <w:tab w:val="left" w:pos="1928"/>
      </w:tabs>
      <w:spacing w:after="200"/>
      <w:outlineLvl w:val="1"/>
    </w:pPr>
    <w:rPr>
      <w:bCs/>
      <w:szCs w:val="28"/>
      <w:lang w:eastAsia="en-US"/>
    </w:rPr>
  </w:style>
  <w:style w:type="paragraph" w:customStyle="1" w:styleId="DefenceNormal">
    <w:name w:val="DefenceNormal"/>
    <w:rsid w:val="0030362E"/>
    <w:pPr>
      <w:spacing w:after="200"/>
    </w:pPr>
    <w:rPr>
      <w:lang w:eastAsia="en-US"/>
    </w:rPr>
  </w:style>
  <w:style w:type="paragraph" w:customStyle="1" w:styleId="DefenceHeading1">
    <w:name w:val="DefenceHeading 1"/>
    <w:next w:val="Normal"/>
    <w:rsid w:val="0030362E"/>
    <w:pPr>
      <w:keepNext/>
      <w:numPr>
        <w:numId w:val="3"/>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30362E"/>
    <w:pPr>
      <w:keepNext/>
      <w:numPr>
        <w:ilvl w:val="1"/>
        <w:numId w:val="3"/>
      </w:numPr>
      <w:spacing w:after="200"/>
      <w:outlineLvl w:val="1"/>
    </w:pPr>
    <w:rPr>
      <w:rFonts w:ascii="Arial" w:hAnsi="Arial"/>
      <w:b/>
      <w:bCs/>
      <w:iCs/>
      <w:sz w:val="22"/>
      <w:szCs w:val="28"/>
      <w:lang w:eastAsia="en-US"/>
    </w:rPr>
  </w:style>
  <w:style w:type="paragraph" w:customStyle="1" w:styleId="DefenceHeading3">
    <w:name w:val="DefenceHeading 3"/>
    <w:basedOn w:val="Normal"/>
    <w:rsid w:val="0030362E"/>
    <w:pPr>
      <w:numPr>
        <w:ilvl w:val="2"/>
        <w:numId w:val="3"/>
      </w:numPr>
      <w:outlineLvl w:val="2"/>
    </w:pPr>
    <w:rPr>
      <w:rFonts w:cs="Arial"/>
      <w:bCs/>
      <w:szCs w:val="26"/>
    </w:rPr>
  </w:style>
  <w:style w:type="paragraph" w:customStyle="1" w:styleId="DefenceHeading4">
    <w:name w:val="DefenceHeading 4"/>
    <w:basedOn w:val="Normal"/>
    <w:rsid w:val="0030362E"/>
    <w:pPr>
      <w:numPr>
        <w:ilvl w:val="3"/>
        <w:numId w:val="3"/>
      </w:numPr>
      <w:outlineLvl w:val="3"/>
    </w:pPr>
    <w:rPr>
      <w:szCs w:val="20"/>
    </w:rPr>
  </w:style>
  <w:style w:type="paragraph" w:customStyle="1" w:styleId="DefenceHeading5">
    <w:name w:val="DefenceHeading 5"/>
    <w:basedOn w:val="Normal"/>
    <w:rsid w:val="0030362E"/>
    <w:pPr>
      <w:numPr>
        <w:ilvl w:val="4"/>
        <w:numId w:val="3"/>
      </w:numPr>
      <w:outlineLvl w:val="4"/>
    </w:pPr>
    <w:rPr>
      <w:bCs/>
      <w:iCs/>
      <w:szCs w:val="26"/>
    </w:rPr>
  </w:style>
  <w:style w:type="paragraph" w:customStyle="1" w:styleId="DefenceHeading6">
    <w:name w:val="DefenceHeading 6"/>
    <w:basedOn w:val="Normal"/>
    <w:rsid w:val="0030362E"/>
    <w:pPr>
      <w:numPr>
        <w:ilvl w:val="5"/>
        <w:numId w:val="3"/>
      </w:numPr>
      <w:outlineLvl w:val="5"/>
    </w:pPr>
    <w:rPr>
      <w:szCs w:val="20"/>
    </w:rPr>
  </w:style>
  <w:style w:type="paragraph" w:customStyle="1" w:styleId="DefenceHeading7">
    <w:name w:val="DefenceHeading 7"/>
    <w:basedOn w:val="Normal"/>
    <w:rsid w:val="0030362E"/>
    <w:pPr>
      <w:numPr>
        <w:ilvl w:val="6"/>
        <w:numId w:val="3"/>
      </w:numPr>
      <w:outlineLvl w:val="6"/>
    </w:pPr>
    <w:rPr>
      <w:szCs w:val="20"/>
    </w:rPr>
  </w:style>
  <w:style w:type="paragraph" w:customStyle="1" w:styleId="DefenceHeading8">
    <w:name w:val="DefenceHeading 8"/>
    <w:basedOn w:val="Normal"/>
    <w:rsid w:val="0030362E"/>
    <w:pPr>
      <w:numPr>
        <w:ilvl w:val="7"/>
        <w:numId w:val="3"/>
      </w:numPr>
      <w:outlineLvl w:val="7"/>
    </w:pPr>
    <w:rPr>
      <w:szCs w:val="20"/>
    </w:rPr>
  </w:style>
  <w:style w:type="paragraph" w:customStyle="1" w:styleId="DefenceTitle">
    <w:name w:val="DefenceTitle"/>
    <w:rsid w:val="0030362E"/>
    <w:pPr>
      <w:spacing w:after="240"/>
      <w:jc w:val="center"/>
    </w:pPr>
    <w:rPr>
      <w:rFonts w:ascii="Arial" w:hAnsi="Arial" w:cs="Arial"/>
      <w:b/>
      <w:bCs/>
      <w:sz w:val="32"/>
      <w:szCs w:val="32"/>
      <w:lang w:eastAsia="en-US"/>
    </w:rPr>
  </w:style>
  <w:style w:type="paragraph" w:customStyle="1" w:styleId="DefenceHeading9">
    <w:name w:val="DefenceHeading 9"/>
    <w:next w:val="Normal"/>
    <w:rsid w:val="0030362E"/>
    <w:pPr>
      <w:numPr>
        <w:ilvl w:val="8"/>
        <w:numId w:val="3"/>
      </w:numPr>
      <w:spacing w:after="240"/>
      <w:jc w:val="center"/>
    </w:pPr>
    <w:rPr>
      <w:rFonts w:ascii="Arial Bold" w:hAnsi="Arial Bold"/>
      <w:b/>
      <w:caps/>
      <w:sz w:val="28"/>
      <w:szCs w:val="28"/>
      <w:lang w:eastAsia="en-US"/>
    </w:rPr>
  </w:style>
  <w:style w:type="paragraph" w:customStyle="1" w:styleId="DefenceIndent">
    <w:name w:val="DefenceIndent"/>
    <w:basedOn w:val="Normal"/>
    <w:rsid w:val="0030362E"/>
    <w:pPr>
      <w:ind w:left="964"/>
    </w:pPr>
    <w:rPr>
      <w:szCs w:val="20"/>
    </w:rPr>
  </w:style>
  <w:style w:type="paragraph" w:customStyle="1" w:styleId="DefenceIndent3">
    <w:name w:val="DefenceIndent3"/>
    <w:basedOn w:val="Normal"/>
    <w:rsid w:val="0030362E"/>
    <w:pPr>
      <w:ind w:left="2892"/>
    </w:pPr>
    <w:rPr>
      <w:szCs w:val="20"/>
    </w:rPr>
  </w:style>
  <w:style w:type="paragraph" w:customStyle="1" w:styleId="DefenceSchedule1">
    <w:name w:val="DefenceSchedule1"/>
    <w:basedOn w:val="Normal"/>
    <w:rsid w:val="0030362E"/>
    <w:pPr>
      <w:numPr>
        <w:numId w:val="1"/>
      </w:numPr>
      <w:outlineLvl w:val="0"/>
    </w:pPr>
    <w:rPr>
      <w:szCs w:val="20"/>
    </w:rPr>
  </w:style>
  <w:style w:type="paragraph" w:customStyle="1" w:styleId="DefenceSchedule2">
    <w:name w:val="DefenceSchedule2"/>
    <w:basedOn w:val="Normal"/>
    <w:rsid w:val="0030362E"/>
    <w:pPr>
      <w:numPr>
        <w:ilvl w:val="1"/>
        <w:numId w:val="1"/>
      </w:numPr>
      <w:spacing w:after="220"/>
      <w:outlineLvl w:val="1"/>
    </w:pPr>
    <w:rPr>
      <w:szCs w:val="20"/>
    </w:rPr>
  </w:style>
  <w:style w:type="paragraph" w:customStyle="1" w:styleId="DefenceSchedule3">
    <w:name w:val="DefenceSchedule3"/>
    <w:basedOn w:val="Normal"/>
    <w:rsid w:val="0030362E"/>
    <w:pPr>
      <w:numPr>
        <w:ilvl w:val="2"/>
        <w:numId w:val="1"/>
      </w:numPr>
      <w:spacing w:after="220"/>
      <w:outlineLvl w:val="2"/>
    </w:pPr>
    <w:rPr>
      <w:szCs w:val="20"/>
    </w:rPr>
  </w:style>
  <w:style w:type="paragraph" w:customStyle="1" w:styleId="DefenceSchedule4">
    <w:name w:val="DefenceSchedule4"/>
    <w:basedOn w:val="Normal"/>
    <w:rsid w:val="0030362E"/>
    <w:pPr>
      <w:numPr>
        <w:ilvl w:val="3"/>
        <w:numId w:val="1"/>
      </w:numPr>
      <w:spacing w:after="220"/>
      <w:outlineLvl w:val="3"/>
    </w:pPr>
    <w:rPr>
      <w:szCs w:val="20"/>
    </w:rPr>
  </w:style>
  <w:style w:type="paragraph" w:customStyle="1" w:styleId="DefenceSchedule5">
    <w:name w:val="DefenceSchedule5"/>
    <w:basedOn w:val="Normal"/>
    <w:rsid w:val="0030362E"/>
    <w:pPr>
      <w:numPr>
        <w:ilvl w:val="4"/>
        <w:numId w:val="1"/>
      </w:numPr>
      <w:outlineLvl w:val="4"/>
    </w:pPr>
    <w:rPr>
      <w:szCs w:val="20"/>
    </w:rPr>
  </w:style>
  <w:style w:type="paragraph" w:customStyle="1" w:styleId="DefenceSchedule6">
    <w:name w:val="DefenceSchedule6"/>
    <w:basedOn w:val="Normal"/>
    <w:rsid w:val="0030362E"/>
    <w:pPr>
      <w:numPr>
        <w:ilvl w:val="5"/>
        <w:numId w:val="1"/>
      </w:numPr>
      <w:outlineLvl w:val="5"/>
    </w:pPr>
  </w:style>
  <w:style w:type="paragraph" w:styleId="Header">
    <w:name w:val="header"/>
    <w:basedOn w:val="Normal"/>
    <w:rsid w:val="00C61A11"/>
    <w:pPr>
      <w:tabs>
        <w:tab w:val="center" w:pos="4153"/>
        <w:tab w:val="right" w:pos="8306"/>
      </w:tabs>
    </w:pPr>
  </w:style>
  <w:style w:type="character" w:customStyle="1" w:styleId="DocsOpenFilename">
    <w:name w:val="DocsOpen Filename"/>
    <w:rsid w:val="00C61A11"/>
    <w:rPr>
      <w:rFonts w:ascii="Times New Roman" w:hAnsi="Times New Roman" w:cs="Times New Roman"/>
      <w:sz w:val="16"/>
      <w:bdr w:val="none" w:sz="0" w:space="0" w:color="auto"/>
      <w:shd w:val="clear" w:color="auto" w:fill="auto"/>
    </w:rPr>
  </w:style>
  <w:style w:type="paragraph" w:styleId="Footer">
    <w:name w:val="footer"/>
    <w:basedOn w:val="Normal"/>
    <w:rsid w:val="00C61A11"/>
    <w:pPr>
      <w:tabs>
        <w:tab w:val="center" w:pos="4153"/>
        <w:tab w:val="right" w:pos="8306"/>
      </w:tabs>
    </w:pPr>
  </w:style>
  <w:style w:type="character" w:styleId="PageNumber">
    <w:name w:val="page number"/>
    <w:basedOn w:val="DefaultParagraphFont"/>
    <w:rsid w:val="00C61A11"/>
  </w:style>
  <w:style w:type="paragraph" w:styleId="Revision">
    <w:name w:val="Revision"/>
    <w:hidden/>
    <w:uiPriority w:val="99"/>
    <w:semiHidden/>
    <w:rsid w:val="00FA7F0D"/>
    <w:rPr>
      <w:szCs w:val="24"/>
      <w:lang w:eastAsia="en-US"/>
    </w:rPr>
  </w:style>
  <w:style w:type="character" w:styleId="CommentReference">
    <w:name w:val="annotation reference"/>
    <w:basedOn w:val="DefaultParagraphFont"/>
    <w:uiPriority w:val="99"/>
    <w:semiHidden/>
    <w:unhideWhenUsed/>
    <w:rsid w:val="007739DE"/>
    <w:rPr>
      <w:sz w:val="16"/>
      <w:szCs w:val="16"/>
    </w:rPr>
  </w:style>
  <w:style w:type="paragraph" w:styleId="CommentText">
    <w:name w:val="annotation text"/>
    <w:basedOn w:val="Normal"/>
    <w:link w:val="CommentTextChar"/>
    <w:uiPriority w:val="99"/>
    <w:unhideWhenUsed/>
    <w:rsid w:val="007739DE"/>
    <w:rPr>
      <w:szCs w:val="20"/>
    </w:rPr>
  </w:style>
  <w:style w:type="character" w:customStyle="1" w:styleId="CommentTextChar">
    <w:name w:val="Comment Text Char"/>
    <w:basedOn w:val="DefaultParagraphFont"/>
    <w:link w:val="CommentText"/>
    <w:uiPriority w:val="99"/>
    <w:rsid w:val="007739DE"/>
    <w:rPr>
      <w:lang w:eastAsia="en-US"/>
    </w:rPr>
  </w:style>
  <w:style w:type="paragraph" w:styleId="CommentSubject">
    <w:name w:val="annotation subject"/>
    <w:basedOn w:val="CommentText"/>
    <w:next w:val="CommentText"/>
    <w:link w:val="CommentSubjectChar"/>
    <w:uiPriority w:val="99"/>
    <w:semiHidden/>
    <w:unhideWhenUsed/>
    <w:rsid w:val="007739DE"/>
    <w:rPr>
      <w:b/>
      <w:bCs/>
    </w:rPr>
  </w:style>
  <w:style w:type="character" w:customStyle="1" w:styleId="CommentSubjectChar">
    <w:name w:val="Comment Subject Char"/>
    <w:basedOn w:val="CommentTextChar"/>
    <w:link w:val="CommentSubject"/>
    <w:uiPriority w:val="99"/>
    <w:semiHidden/>
    <w:rsid w:val="007739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Dept%20of%20Defence\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43318-D53F-440E-9582-8C3381AA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4</TotalTime>
  <Pages>2</Pages>
  <Words>596</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dc:description/>
  <cp:lastModifiedBy>Sparke Helmore</cp:lastModifiedBy>
  <cp:revision>16</cp:revision>
  <cp:lastPrinted>2005-09-16T07:47:00Z</cp:lastPrinted>
  <dcterms:created xsi:type="dcterms:W3CDTF">2026-03-12T22:32:00Z</dcterms:created>
  <dcterms:modified xsi:type="dcterms:W3CDTF">2026-04-02T08:49:00Z</dcterms:modified>
</cp:coreProperties>
</file>