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36FEF7" w14:textId="77777777" w:rsidR="00285A98" w:rsidRPr="00572CD9" w:rsidRDefault="00285A98" w:rsidP="00113A86">
      <w:pPr>
        <w:tabs>
          <w:tab w:val="left" w:pos="5387"/>
        </w:tabs>
      </w:pPr>
    </w:p>
    <w:p w14:paraId="07E04BCF" w14:textId="0B8E2F4F" w:rsidR="00785989" w:rsidRPr="00572CD9" w:rsidRDefault="00A356E1" w:rsidP="00D72698">
      <w:pPr>
        <w:pStyle w:val="DefenceNormal"/>
        <w:jc w:val="center"/>
      </w:pPr>
      <w:bookmarkStart w:id="0" w:name="_Ref74030207"/>
      <w:bookmarkEnd w:id="0"/>
      <w:r w:rsidRPr="007B2ABD">
        <w:rPr>
          <w:noProof/>
          <w:lang w:eastAsia="en-AU"/>
        </w:rPr>
        <w:drawing>
          <wp:inline distT="0" distB="0" distL="0" distR="0" wp14:anchorId="5F8693CF" wp14:editId="48E15540">
            <wp:extent cx="2438400" cy="762000"/>
            <wp:effectExtent l="0" t="0" r="0" b="0"/>
            <wp:docPr id="222848790" name="Picture 2"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848790" name="Picture 2" descr="A black text on a white background&#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38400" cy="762000"/>
                    </a:xfrm>
                    <a:prstGeom prst="rect">
                      <a:avLst/>
                    </a:prstGeom>
                    <a:noFill/>
                    <a:ln>
                      <a:noFill/>
                    </a:ln>
                  </pic:spPr>
                </pic:pic>
              </a:graphicData>
            </a:graphic>
          </wp:inline>
        </w:drawing>
      </w:r>
    </w:p>
    <w:p w14:paraId="42C90443" w14:textId="77777777" w:rsidR="00785989" w:rsidRPr="00572CD9" w:rsidRDefault="00785989" w:rsidP="00785989">
      <w:pPr>
        <w:pStyle w:val="DefenceTitle"/>
      </w:pPr>
    </w:p>
    <w:p w14:paraId="34B563CB" w14:textId="77777777" w:rsidR="00785989" w:rsidRPr="00572CD9" w:rsidRDefault="00785989" w:rsidP="00785989">
      <w:pPr>
        <w:pStyle w:val="DefenceTitle"/>
      </w:pPr>
    </w:p>
    <w:p w14:paraId="2DC23A57" w14:textId="6328C1A2" w:rsidR="00785989" w:rsidRPr="00572CD9" w:rsidRDefault="00785989" w:rsidP="00F24A2B">
      <w:pPr>
        <w:pStyle w:val="DefenceNormal"/>
      </w:pPr>
    </w:p>
    <w:p w14:paraId="0F44DC0C" w14:textId="77777777" w:rsidR="00DB6124" w:rsidRPr="00572CD9" w:rsidRDefault="00DB6124" w:rsidP="00F24A2B">
      <w:pPr>
        <w:pStyle w:val="DefenceNormal"/>
      </w:pPr>
    </w:p>
    <w:p w14:paraId="5FBA73ED" w14:textId="77777777" w:rsidR="003C4CB6" w:rsidRPr="00572CD9" w:rsidRDefault="003C4CB6" w:rsidP="00A00A78">
      <w:pPr>
        <w:pStyle w:val="DefenceNormal"/>
      </w:pPr>
    </w:p>
    <w:p w14:paraId="0EFE3473" w14:textId="77777777" w:rsidR="0072799C" w:rsidRPr="00572CD9" w:rsidRDefault="009C0083" w:rsidP="00A53654">
      <w:pPr>
        <w:pStyle w:val="DefenceTitle"/>
        <w:rPr>
          <w:rFonts w:ascii="Arial" w:hAnsi="Arial"/>
          <w:i/>
        </w:rPr>
      </w:pPr>
      <w:r w:rsidRPr="00572CD9">
        <w:rPr>
          <w:rFonts w:ascii="Arial" w:hAnsi="Arial"/>
        </w:rPr>
        <w:t xml:space="preserve">PROJECT NUMBER: </w:t>
      </w:r>
      <w:r w:rsidRPr="00572CD9">
        <w:rPr>
          <w:rFonts w:ascii="Arial" w:hAnsi="Arial"/>
          <w:i/>
        </w:rPr>
        <w:t>[INSERT PROJECT NUMBER]</w:t>
      </w:r>
    </w:p>
    <w:p w14:paraId="492EE217" w14:textId="77777777" w:rsidR="009C0083" w:rsidRPr="00572CD9" w:rsidRDefault="009C0083" w:rsidP="00A53654">
      <w:pPr>
        <w:pStyle w:val="DefenceTitle"/>
        <w:rPr>
          <w:rFonts w:ascii="Arial" w:hAnsi="Arial"/>
          <w:i/>
        </w:rPr>
      </w:pPr>
      <w:r w:rsidRPr="00572CD9">
        <w:rPr>
          <w:rFonts w:ascii="Arial" w:hAnsi="Arial"/>
        </w:rPr>
        <w:t>PROJECT NAME:</w:t>
      </w:r>
      <w:r w:rsidRPr="00572CD9">
        <w:rPr>
          <w:rFonts w:ascii="Arial" w:hAnsi="Arial"/>
          <w:i/>
        </w:rPr>
        <w:t xml:space="preserve"> [INSERT PROJECT NAME</w:t>
      </w:r>
      <w:r w:rsidR="008B7774" w:rsidRPr="00572CD9">
        <w:rPr>
          <w:rFonts w:ascii="Arial" w:hAnsi="Arial"/>
          <w:i/>
        </w:rPr>
        <w:t xml:space="preserve"> and description of works, as applicable</w:t>
      </w:r>
      <w:r w:rsidRPr="00572CD9">
        <w:rPr>
          <w:rFonts w:ascii="Arial" w:hAnsi="Arial"/>
          <w:i/>
        </w:rPr>
        <w:t>]</w:t>
      </w:r>
    </w:p>
    <w:p w14:paraId="3FC4D738" w14:textId="77777777" w:rsidR="00220494" w:rsidRDefault="00220494" w:rsidP="006D1C33">
      <w:pPr>
        <w:pStyle w:val="DefenceTitle"/>
        <w:rPr>
          <w:rFonts w:ascii="Arial" w:hAnsi="Arial"/>
        </w:rPr>
      </w:pPr>
    </w:p>
    <w:p w14:paraId="26A45CAE" w14:textId="4380D053" w:rsidR="00285A98" w:rsidRPr="00572CD9" w:rsidRDefault="0030202F" w:rsidP="006D1C33">
      <w:pPr>
        <w:pStyle w:val="DefenceTitle"/>
        <w:rPr>
          <w:rFonts w:ascii="Arial" w:hAnsi="Arial"/>
        </w:rPr>
      </w:pPr>
      <w:r w:rsidRPr="00572CD9">
        <w:rPr>
          <w:rFonts w:ascii="Arial" w:hAnsi="Arial"/>
        </w:rPr>
        <w:t>MEDIUM WORKS</w:t>
      </w:r>
      <w:r w:rsidR="00713C1C" w:rsidRPr="00572CD9">
        <w:rPr>
          <w:rFonts w:ascii="Arial" w:hAnsi="Arial"/>
        </w:rPr>
        <w:t xml:space="preserve"> </w:t>
      </w:r>
      <w:r w:rsidR="00285A98" w:rsidRPr="00572CD9">
        <w:rPr>
          <w:rFonts w:ascii="Arial" w:hAnsi="Arial"/>
        </w:rPr>
        <w:t>SUBCONTRACT</w:t>
      </w:r>
    </w:p>
    <w:p w14:paraId="10BB2C05" w14:textId="2B6B1182" w:rsidR="006D1C33" w:rsidRPr="00572CD9" w:rsidRDefault="00C322AA" w:rsidP="00D8187B">
      <w:pPr>
        <w:pStyle w:val="DefenceTitle"/>
        <w:rPr>
          <w:rFonts w:ascii="Arial" w:hAnsi="Arial"/>
        </w:rPr>
      </w:pPr>
      <w:r w:rsidRPr="00572CD9">
        <w:rPr>
          <w:rFonts w:ascii="Arial" w:hAnsi="Arial"/>
        </w:rPr>
        <w:t xml:space="preserve">(FOR USE WITH </w:t>
      </w:r>
      <w:r w:rsidR="00B94C3A">
        <w:rPr>
          <w:rFonts w:ascii="Arial" w:hAnsi="Arial"/>
        </w:rPr>
        <w:t xml:space="preserve">DEFENCE </w:t>
      </w:r>
      <w:r w:rsidRPr="00572CD9">
        <w:rPr>
          <w:rFonts w:ascii="Arial" w:hAnsi="Arial"/>
        </w:rPr>
        <w:t>M</w:t>
      </w:r>
      <w:r w:rsidR="00220494">
        <w:rPr>
          <w:rFonts w:ascii="Arial" w:hAnsi="Arial"/>
        </w:rPr>
        <w:t xml:space="preserve">ANAGING </w:t>
      </w:r>
      <w:r w:rsidRPr="00572CD9">
        <w:rPr>
          <w:rFonts w:ascii="Arial" w:hAnsi="Arial"/>
        </w:rPr>
        <w:t>C</w:t>
      </w:r>
      <w:r w:rsidR="00220494">
        <w:rPr>
          <w:rFonts w:ascii="Arial" w:hAnsi="Arial"/>
        </w:rPr>
        <w:t xml:space="preserve">ONTRACTOR </w:t>
      </w:r>
      <w:r w:rsidRPr="00572CD9">
        <w:rPr>
          <w:rFonts w:ascii="Arial" w:hAnsi="Arial"/>
        </w:rPr>
        <w:t>C</w:t>
      </w:r>
      <w:r w:rsidR="00220494">
        <w:rPr>
          <w:rFonts w:ascii="Arial" w:hAnsi="Arial"/>
        </w:rPr>
        <w:t>ONTRACT</w:t>
      </w:r>
      <w:r w:rsidRPr="00572CD9">
        <w:rPr>
          <w:rFonts w:ascii="Arial" w:hAnsi="Arial"/>
        </w:rPr>
        <w:t>)</w:t>
      </w:r>
    </w:p>
    <w:p w14:paraId="779480D3" w14:textId="77777777" w:rsidR="006D1C33" w:rsidRPr="00572CD9" w:rsidRDefault="006D1C33" w:rsidP="00E85B08">
      <w:pPr>
        <w:pStyle w:val="DefenceNormal"/>
        <w:tabs>
          <w:tab w:val="left" w:pos="3308"/>
        </w:tabs>
      </w:pPr>
    </w:p>
    <w:p w14:paraId="2D0D4019" w14:textId="4B53532D" w:rsidR="00B94C3A" w:rsidRPr="00230195" w:rsidRDefault="006D1C33" w:rsidP="00E31BAD">
      <w:pPr>
        <w:pStyle w:val="DefenceSubTitle"/>
        <w:jc w:val="center"/>
        <w:rPr>
          <w:i/>
          <w:sz w:val="20"/>
        </w:rPr>
      </w:pPr>
      <w:r w:rsidRPr="00230195">
        <w:rPr>
          <w:i/>
          <w:sz w:val="20"/>
        </w:rPr>
        <w:t>[</w:t>
      </w:r>
      <w:r w:rsidRPr="00230195">
        <w:rPr>
          <w:i/>
          <w:caps/>
          <w:sz w:val="20"/>
        </w:rPr>
        <w:t xml:space="preserve">Last </w:t>
      </w:r>
      <w:r w:rsidR="009C0083" w:rsidRPr="00230195">
        <w:rPr>
          <w:i/>
          <w:caps/>
          <w:sz w:val="20"/>
        </w:rPr>
        <w:t>Amended</w:t>
      </w:r>
      <w:r w:rsidRPr="00230195">
        <w:rPr>
          <w:i/>
          <w:caps/>
          <w:sz w:val="20"/>
        </w:rPr>
        <w:t xml:space="preserve">: </w:t>
      </w:r>
      <w:r w:rsidR="002835BE">
        <w:rPr>
          <w:i/>
          <w:caps/>
          <w:sz w:val="20"/>
        </w:rPr>
        <w:t>17 OCTOBER</w:t>
      </w:r>
      <w:r w:rsidR="004A3D86" w:rsidRPr="00230195">
        <w:rPr>
          <w:i/>
          <w:caps/>
          <w:sz w:val="20"/>
        </w:rPr>
        <w:t xml:space="preserve"> </w:t>
      </w:r>
      <w:r w:rsidR="00983BEA" w:rsidRPr="00230195">
        <w:rPr>
          <w:i/>
          <w:caps/>
          <w:sz w:val="20"/>
        </w:rPr>
        <w:t>202</w:t>
      </w:r>
      <w:r w:rsidR="00220494" w:rsidRPr="00230195">
        <w:rPr>
          <w:i/>
          <w:caps/>
          <w:sz w:val="20"/>
        </w:rPr>
        <w:t>5</w:t>
      </w:r>
      <w:r w:rsidR="00785989" w:rsidRPr="00230195">
        <w:rPr>
          <w:i/>
          <w:caps/>
          <w:sz w:val="20"/>
        </w:rPr>
        <w:t xml:space="preserve"> </w:t>
      </w:r>
      <w:r w:rsidRPr="00230195">
        <w:rPr>
          <w:i/>
          <w:sz w:val="20"/>
        </w:rPr>
        <w:t xml:space="preserve">- PLEASE REMOVE PRIOR TO </w:t>
      </w:r>
      <w:r w:rsidR="00CA789F" w:rsidRPr="00230195">
        <w:rPr>
          <w:i/>
          <w:sz w:val="20"/>
        </w:rPr>
        <w:t xml:space="preserve">PUBLICATION </w:t>
      </w:r>
      <w:r w:rsidR="00571367" w:rsidRPr="00230195">
        <w:rPr>
          <w:i/>
          <w:sz w:val="20"/>
        </w:rPr>
        <w:t>OF TENDER DOCUMENTS</w:t>
      </w:r>
      <w:r w:rsidRPr="00230195">
        <w:rPr>
          <w:i/>
          <w:sz w:val="20"/>
        </w:rPr>
        <w:t>]</w:t>
      </w:r>
    </w:p>
    <w:p w14:paraId="1BDC182E" w14:textId="77777777" w:rsidR="00770511" w:rsidRPr="00572CD9" w:rsidRDefault="00770511" w:rsidP="006D1C33">
      <w:pPr>
        <w:pStyle w:val="DefenceSubTitle"/>
        <w:jc w:val="center"/>
      </w:pPr>
    </w:p>
    <w:p w14:paraId="65984F83" w14:textId="77777777" w:rsidR="006D1C33" w:rsidRPr="00572CD9" w:rsidRDefault="006D1C33" w:rsidP="00F24A2B">
      <w:pPr>
        <w:pStyle w:val="DefenceNormal"/>
      </w:pPr>
    </w:p>
    <w:p w14:paraId="1F2F3447" w14:textId="79C61B21" w:rsidR="006B32EE" w:rsidRPr="00572CD9" w:rsidRDefault="006B32EE" w:rsidP="00F24A2B">
      <w:pPr>
        <w:pStyle w:val="DefenceNormal"/>
      </w:pPr>
    </w:p>
    <w:p w14:paraId="70F5398B" w14:textId="77777777" w:rsidR="006B32EE" w:rsidRPr="00572CD9" w:rsidRDefault="006B32EE" w:rsidP="00F24A2B">
      <w:pPr>
        <w:pStyle w:val="DefenceNormal"/>
      </w:pPr>
    </w:p>
    <w:p w14:paraId="0AAD7AB7" w14:textId="77777777" w:rsidR="006B32EE" w:rsidRPr="00572CD9" w:rsidRDefault="006B32EE" w:rsidP="00F24A2B">
      <w:pPr>
        <w:pStyle w:val="DefenceNormal"/>
      </w:pPr>
    </w:p>
    <w:p w14:paraId="3C4983A4" w14:textId="77777777" w:rsidR="006B32EE" w:rsidRPr="00572CD9" w:rsidRDefault="006B32EE" w:rsidP="00F24A2B">
      <w:pPr>
        <w:pStyle w:val="DefenceNormal"/>
      </w:pPr>
    </w:p>
    <w:p w14:paraId="6B4BF727" w14:textId="77777777" w:rsidR="006B32EE" w:rsidRPr="00572CD9" w:rsidRDefault="006B32EE" w:rsidP="00F24A2B">
      <w:pPr>
        <w:pStyle w:val="DefenceNormal"/>
      </w:pPr>
    </w:p>
    <w:p w14:paraId="5C55856F" w14:textId="77777777" w:rsidR="006B32EE" w:rsidRPr="00572CD9" w:rsidRDefault="006B32EE" w:rsidP="00F24A2B">
      <w:pPr>
        <w:pStyle w:val="DefenceNormal"/>
      </w:pPr>
    </w:p>
    <w:p w14:paraId="57ECCD50" w14:textId="77777777" w:rsidR="006B32EE" w:rsidRPr="00572CD9" w:rsidRDefault="006B32EE" w:rsidP="00F24A2B">
      <w:pPr>
        <w:pStyle w:val="DefenceNormal"/>
      </w:pPr>
    </w:p>
    <w:p w14:paraId="731C78A1" w14:textId="77777777" w:rsidR="006B32EE" w:rsidRPr="00572CD9" w:rsidRDefault="006B32EE" w:rsidP="00F24A2B">
      <w:pPr>
        <w:pStyle w:val="DefenceNormal"/>
      </w:pPr>
    </w:p>
    <w:p w14:paraId="264CADD4" w14:textId="77777777" w:rsidR="00285A98" w:rsidRPr="00572CD9" w:rsidRDefault="00285A98" w:rsidP="006D1C33">
      <w:pPr>
        <w:pStyle w:val="DefenceTitle"/>
        <w:rPr>
          <w:sz w:val="24"/>
        </w:rPr>
        <w:sectPr w:rsidR="00285A98" w:rsidRPr="00572CD9" w:rsidSect="00232EA2">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418" w:header="720" w:footer="720" w:gutter="0"/>
          <w:pgNumType w:start="1"/>
          <w:cols w:space="720"/>
          <w:titlePg/>
          <w:docGrid w:linePitch="272"/>
        </w:sectPr>
      </w:pPr>
      <w:bookmarkStart w:id="1" w:name="_GoBack"/>
      <w:bookmarkEnd w:id="1"/>
    </w:p>
    <w:p w14:paraId="66B562DF" w14:textId="77777777" w:rsidR="00285A98" w:rsidRPr="00572CD9" w:rsidRDefault="00285A98" w:rsidP="00062786">
      <w:pPr>
        <w:pStyle w:val="TOCHeader"/>
      </w:pPr>
      <w:r w:rsidRPr="00572CD9">
        <w:lastRenderedPageBreak/>
        <w:t>T</w:t>
      </w:r>
      <w:r w:rsidR="00062786" w:rsidRPr="00572CD9">
        <w:t xml:space="preserve">able of </w:t>
      </w:r>
      <w:r w:rsidR="009C0083" w:rsidRPr="00572CD9">
        <w:t>Contents</w:t>
      </w:r>
    </w:p>
    <w:p w14:paraId="56B198B0" w14:textId="00847177" w:rsidR="00191C52" w:rsidRDefault="009837DF">
      <w:pPr>
        <w:pStyle w:val="TOC1"/>
        <w:rPr>
          <w:rFonts w:asciiTheme="minorHAnsi" w:eastAsiaTheme="minorEastAsia" w:hAnsiTheme="minorHAnsi" w:cstheme="minorBidi"/>
          <w:b w:val="0"/>
          <w:caps w:val="0"/>
          <w:noProof/>
          <w:kern w:val="2"/>
          <w:sz w:val="24"/>
          <w:szCs w:val="24"/>
          <w:lang w:eastAsia="en-AU"/>
          <w14:ligatures w14:val="standardContextual"/>
        </w:rPr>
      </w:pPr>
      <w:r w:rsidRPr="00572CD9">
        <w:rPr>
          <w:iCs/>
          <w:sz w:val="22"/>
        </w:rPr>
        <w:fldChar w:fldCharType="begin"/>
      </w:r>
      <w:r w:rsidRPr="00572CD9">
        <w:rPr>
          <w:iCs/>
        </w:rPr>
        <w:instrText xml:space="preserve"> TOC \h \z \t "DefenceHeading 2,2,DefenceHeading 9,1,DefenceHeading 1,1,DEFENCE ANNEXURE HEADING,1" </w:instrText>
      </w:r>
      <w:r w:rsidRPr="00572CD9">
        <w:rPr>
          <w:iCs/>
          <w:sz w:val="22"/>
        </w:rPr>
        <w:fldChar w:fldCharType="separate"/>
      </w:r>
      <w:hyperlink w:anchor="_Toc208310368" w:history="1">
        <w:r w:rsidR="00191C52" w:rsidRPr="00C45B1E">
          <w:rPr>
            <w:rStyle w:val="Hyperlink"/>
            <w:noProof/>
          </w:rPr>
          <w:t>FORMAL AGREEMENT</w:t>
        </w:r>
        <w:r w:rsidR="00191C52">
          <w:rPr>
            <w:noProof/>
            <w:webHidden/>
          </w:rPr>
          <w:tab/>
        </w:r>
        <w:r w:rsidR="00191C52">
          <w:rPr>
            <w:noProof/>
            <w:webHidden/>
          </w:rPr>
          <w:fldChar w:fldCharType="begin"/>
        </w:r>
        <w:r w:rsidR="00191C52">
          <w:rPr>
            <w:noProof/>
            <w:webHidden/>
          </w:rPr>
          <w:instrText xml:space="preserve"> PAGEREF _Toc208310368 \h </w:instrText>
        </w:r>
        <w:r w:rsidR="00191C52">
          <w:rPr>
            <w:noProof/>
            <w:webHidden/>
          </w:rPr>
        </w:r>
        <w:r w:rsidR="00191C52">
          <w:rPr>
            <w:noProof/>
            <w:webHidden/>
          </w:rPr>
          <w:fldChar w:fldCharType="separate"/>
        </w:r>
        <w:r w:rsidR="00986C52">
          <w:rPr>
            <w:noProof/>
            <w:webHidden/>
          </w:rPr>
          <w:t>5</w:t>
        </w:r>
        <w:r w:rsidR="00191C52">
          <w:rPr>
            <w:noProof/>
            <w:webHidden/>
          </w:rPr>
          <w:fldChar w:fldCharType="end"/>
        </w:r>
      </w:hyperlink>
    </w:p>
    <w:p w14:paraId="763B8182" w14:textId="7CD6070B" w:rsidR="00191C52" w:rsidRDefault="00F9473F">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8310369" w:history="1">
        <w:r w:rsidR="00191C52" w:rsidRPr="00C45B1E">
          <w:rPr>
            <w:rStyle w:val="Hyperlink"/>
            <w:noProof/>
          </w:rPr>
          <w:t>CONDITIONS OF SUBCONTRACT</w:t>
        </w:r>
        <w:r w:rsidR="00191C52">
          <w:rPr>
            <w:noProof/>
            <w:webHidden/>
          </w:rPr>
          <w:tab/>
        </w:r>
        <w:r w:rsidR="00191C52">
          <w:rPr>
            <w:noProof/>
            <w:webHidden/>
          </w:rPr>
          <w:fldChar w:fldCharType="begin"/>
        </w:r>
        <w:r w:rsidR="00191C52">
          <w:rPr>
            <w:noProof/>
            <w:webHidden/>
          </w:rPr>
          <w:instrText xml:space="preserve"> PAGEREF _Toc208310369 \h </w:instrText>
        </w:r>
        <w:r w:rsidR="00191C52">
          <w:rPr>
            <w:noProof/>
            <w:webHidden/>
          </w:rPr>
        </w:r>
        <w:r w:rsidR="00191C52">
          <w:rPr>
            <w:noProof/>
            <w:webHidden/>
          </w:rPr>
          <w:fldChar w:fldCharType="separate"/>
        </w:r>
        <w:r w:rsidR="00986C52">
          <w:rPr>
            <w:noProof/>
            <w:webHidden/>
          </w:rPr>
          <w:t>8</w:t>
        </w:r>
        <w:r w:rsidR="00191C52">
          <w:rPr>
            <w:noProof/>
            <w:webHidden/>
          </w:rPr>
          <w:fldChar w:fldCharType="end"/>
        </w:r>
      </w:hyperlink>
    </w:p>
    <w:p w14:paraId="63E455CE" w14:textId="5B4FCE23" w:rsidR="00191C52" w:rsidRDefault="00F9473F">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8310370" w:history="1">
        <w:r w:rsidR="00191C52" w:rsidRPr="00C45B1E">
          <w:rPr>
            <w:rStyle w:val="Hyperlink"/>
            <w:noProof/>
          </w:rPr>
          <w:t>1.</w:t>
        </w:r>
        <w:r w:rsidR="00191C52">
          <w:rPr>
            <w:rFonts w:asciiTheme="minorHAnsi" w:eastAsiaTheme="minorEastAsia" w:hAnsiTheme="minorHAnsi" w:cstheme="minorBidi"/>
            <w:b w:val="0"/>
            <w:caps w:val="0"/>
            <w:noProof/>
            <w:kern w:val="2"/>
            <w:sz w:val="24"/>
            <w:szCs w:val="24"/>
            <w:lang w:eastAsia="en-AU"/>
            <w14:ligatures w14:val="standardContextual"/>
          </w:rPr>
          <w:tab/>
        </w:r>
        <w:r w:rsidR="00191C52" w:rsidRPr="00C45B1E">
          <w:rPr>
            <w:rStyle w:val="Hyperlink"/>
            <w:noProof/>
          </w:rPr>
          <w:t>COMMENCEMENT</w:t>
        </w:r>
        <w:r w:rsidR="00191C52">
          <w:rPr>
            <w:noProof/>
            <w:webHidden/>
          </w:rPr>
          <w:tab/>
        </w:r>
        <w:r w:rsidR="00191C52">
          <w:rPr>
            <w:noProof/>
            <w:webHidden/>
          </w:rPr>
          <w:fldChar w:fldCharType="begin"/>
        </w:r>
        <w:r w:rsidR="00191C52">
          <w:rPr>
            <w:noProof/>
            <w:webHidden/>
          </w:rPr>
          <w:instrText xml:space="preserve"> PAGEREF _Toc208310370 \h </w:instrText>
        </w:r>
        <w:r w:rsidR="00191C52">
          <w:rPr>
            <w:noProof/>
            <w:webHidden/>
          </w:rPr>
        </w:r>
        <w:r w:rsidR="00191C52">
          <w:rPr>
            <w:noProof/>
            <w:webHidden/>
          </w:rPr>
          <w:fldChar w:fldCharType="separate"/>
        </w:r>
        <w:r w:rsidR="00986C52">
          <w:rPr>
            <w:noProof/>
            <w:webHidden/>
          </w:rPr>
          <w:t>8</w:t>
        </w:r>
        <w:r w:rsidR="00191C52">
          <w:rPr>
            <w:noProof/>
            <w:webHidden/>
          </w:rPr>
          <w:fldChar w:fldCharType="end"/>
        </w:r>
      </w:hyperlink>
    </w:p>
    <w:p w14:paraId="49BCAA29" w14:textId="70202274"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371" w:history="1">
        <w:r w:rsidR="00191C52" w:rsidRPr="00C45B1E">
          <w:rPr>
            <w:rStyle w:val="Hyperlink"/>
            <w:rFonts w:ascii="Arial Bold" w:hAnsi="Arial Bold"/>
            <w:noProof/>
          </w:rPr>
          <w:t>1.1</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Nature of Subcontract</w:t>
        </w:r>
        <w:r w:rsidR="00191C52">
          <w:rPr>
            <w:noProof/>
            <w:webHidden/>
          </w:rPr>
          <w:tab/>
        </w:r>
        <w:r w:rsidR="00191C52">
          <w:rPr>
            <w:noProof/>
            <w:webHidden/>
          </w:rPr>
          <w:fldChar w:fldCharType="begin"/>
        </w:r>
        <w:r w:rsidR="00191C52">
          <w:rPr>
            <w:noProof/>
            <w:webHidden/>
          </w:rPr>
          <w:instrText xml:space="preserve"> PAGEREF _Toc208310371 \h </w:instrText>
        </w:r>
        <w:r w:rsidR="00191C52">
          <w:rPr>
            <w:noProof/>
            <w:webHidden/>
          </w:rPr>
        </w:r>
        <w:r w:rsidR="00191C52">
          <w:rPr>
            <w:noProof/>
            <w:webHidden/>
          </w:rPr>
          <w:fldChar w:fldCharType="separate"/>
        </w:r>
        <w:r w:rsidR="00986C52">
          <w:rPr>
            <w:noProof/>
            <w:webHidden/>
          </w:rPr>
          <w:t>8</w:t>
        </w:r>
        <w:r w:rsidR="00191C52">
          <w:rPr>
            <w:noProof/>
            <w:webHidden/>
          </w:rPr>
          <w:fldChar w:fldCharType="end"/>
        </w:r>
      </w:hyperlink>
    </w:p>
    <w:p w14:paraId="65D8B711" w14:textId="144CD873"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372" w:history="1">
        <w:r w:rsidR="00191C52" w:rsidRPr="00C45B1E">
          <w:rPr>
            <w:rStyle w:val="Hyperlink"/>
            <w:rFonts w:ascii="Arial Bold" w:hAnsi="Arial Bold"/>
            <w:noProof/>
          </w:rPr>
          <w:t>1.2</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Subcontractor's Obligations</w:t>
        </w:r>
        <w:r w:rsidR="00191C52">
          <w:rPr>
            <w:noProof/>
            <w:webHidden/>
          </w:rPr>
          <w:tab/>
        </w:r>
        <w:r w:rsidR="00191C52">
          <w:rPr>
            <w:noProof/>
            <w:webHidden/>
          </w:rPr>
          <w:fldChar w:fldCharType="begin"/>
        </w:r>
        <w:r w:rsidR="00191C52">
          <w:rPr>
            <w:noProof/>
            <w:webHidden/>
          </w:rPr>
          <w:instrText xml:space="preserve"> PAGEREF _Toc208310372 \h </w:instrText>
        </w:r>
        <w:r w:rsidR="00191C52">
          <w:rPr>
            <w:noProof/>
            <w:webHidden/>
          </w:rPr>
        </w:r>
        <w:r w:rsidR="00191C52">
          <w:rPr>
            <w:noProof/>
            <w:webHidden/>
          </w:rPr>
          <w:fldChar w:fldCharType="separate"/>
        </w:r>
        <w:r w:rsidR="00986C52">
          <w:rPr>
            <w:noProof/>
            <w:webHidden/>
          </w:rPr>
          <w:t>8</w:t>
        </w:r>
        <w:r w:rsidR="00191C52">
          <w:rPr>
            <w:noProof/>
            <w:webHidden/>
          </w:rPr>
          <w:fldChar w:fldCharType="end"/>
        </w:r>
      </w:hyperlink>
    </w:p>
    <w:p w14:paraId="45F3EEA7" w14:textId="3D5FF634"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373" w:history="1">
        <w:r w:rsidR="00191C52" w:rsidRPr="00C45B1E">
          <w:rPr>
            <w:rStyle w:val="Hyperlink"/>
            <w:rFonts w:ascii="Arial Bold" w:hAnsi="Arial Bold"/>
            <w:noProof/>
          </w:rPr>
          <w:t>1.3</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Contractor's Obligations</w:t>
        </w:r>
        <w:r w:rsidR="00191C52">
          <w:rPr>
            <w:noProof/>
            <w:webHidden/>
          </w:rPr>
          <w:tab/>
        </w:r>
        <w:r w:rsidR="00191C52">
          <w:rPr>
            <w:noProof/>
            <w:webHidden/>
          </w:rPr>
          <w:fldChar w:fldCharType="begin"/>
        </w:r>
        <w:r w:rsidR="00191C52">
          <w:rPr>
            <w:noProof/>
            <w:webHidden/>
          </w:rPr>
          <w:instrText xml:space="preserve"> PAGEREF _Toc208310373 \h </w:instrText>
        </w:r>
        <w:r w:rsidR="00191C52">
          <w:rPr>
            <w:noProof/>
            <w:webHidden/>
          </w:rPr>
        </w:r>
        <w:r w:rsidR="00191C52">
          <w:rPr>
            <w:noProof/>
            <w:webHidden/>
          </w:rPr>
          <w:fldChar w:fldCharType="separate"/>
        </w:r>
        <w:r w:rsidR="00986C52">
          <w:rPr>
            <w:noProof/>
            <w:webHidden/>
          </w:rPr>
          <w:t>8</w:t>
        </w:r>
        <w:r w:rsidR="00191C52">
          <w:rPr>
            <w:noProof/>
            <w:webHidden/>
          </w:rPr>
          <w:fldChar w:fldCharType="end"/>
        </w:r>
      </w:hyperlink>
    </w:p>
    <w:p w14:paraId="3A175097" w14:textId="15107072"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374" w:history="1">
        <w:r w:rsidR="00191C52" w:rsidRPr="00C45B1E">
          <w:rPr>
            <w:rStyle w:val="Hyperlink"/>
            <w:rFonts w:ascii="Arial Bold" w:hAnsi="Arial Bold"/>
            <w:noProof/>
          </w:rPr>
          <w:t>1.4</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Delayed Access</w:t>
        </w:r>
        <w:r w:rsidR="00191C52">
          <w:rPr>
            <w:noProof/>
            <w:webHidden/>
          </w:rPr>
          <w:tab/>
        </w:r>
        <w:r w:rsidR="00191C52">
          <w:rPr>
            <w:noProof/>
            <w:webHidden/>
          </w:rPr>
          <w:fldChar w:fldCharType="begin"/>
        </w:r>
        <w:r w:rsidR="00191C52">
          <w:rPr>
            <w:noProof/>
            <w:webHidden/>
          </w:rPr>
          <w:instrText xml:space="preserve"> PAGEREF _Toc208310374 \h </w:instrText>
        </w:r>
        <w:r w:rsidR="00191C52">
          <w:rPr>
            <w:noProof/>
            <w:webHidden/>
          </w:rPr>
        </w:r>
        <w:r w:rsidR="00191C52">
          <w:rPr>
            <w:noProof/>
            <w:webHidden/>
          </w:rPr>
          <w:fldChar w:fldCharType="separate"/>
        </w:r>
        <w:r w:rsidR="00986C52">
          <w:rPr>
            <w:noProof/>
            <w:webHidden/>
          </w:rPr>
          <w:t>8</w:t>
        </w:r>
        <w:r w:rsidR="00191C52">
          <w:rPr>
            <w:noProof/>
            <w:webHidden/>
          </w:rPr>
          <w:fldChar w:fldCharType="end"/>
        </w:r>
      </w:hyperlink>
    </w:p>
    <w:p w14:paraId="2B7B751E" w14:textId="1D683314" w:rsidR="00191C52" w:rsidRDefault="00F9473F">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8310375" w:history="1">
        <w:r w:rsidR="00191C52" w:rsidRPr="00C45B1E">
          <w:rPr>
            <w:rStyle w:val="Hyperlink"/>
            <w:noProof/>
          </w:rPr>
          <w:t>2.</w:t>
        </w:r>
        <w:r w:rsidR="00191C52">
          <w:rPr>
            <w:rFonts w:asciiTheme="minorHAnsi" w:eastAsiaTheme="minorEastAsia" w:hAnsiTheme="minorHAnsi" w:cstheme="minorBidi"/>
            <w:b w:val="0"/>
            <w:caps w:val="0"/>
            <w:noProof/>
            <w:kern w:val="2"/>
            <w:sz w:val="24"/>
            <w:szCs w:val="24"/>
            <w:lang w:eastAsia="en-AU"/>
            <w14:ligatures w14:val="standardContextual"/>
          </w:rPr>
          <w:tab/>
        </w:r>
        <w:r w:rsidR="00191C52" w:rsidRPr="00C45B1E">
          <w:rPr>
            <w:rStyle w:val="Hyperlink"/>
            <w:noProof/>
          </w:rPr>
          <w:t>PERSONNEL</w:t>
        </w:r>
        <w:r w:rsidR="00191C52">
          <w:rPr>
            <w:noProof/>
            <w:webHidden/>
          </w:rPr>
          <w:tab/>
        </w:r>
        <w:r w:rsidR="00191C52">
          <w:rPr>
            <w:noProof/>
            <w:webHidden/>
          </w:rPr>
          <w:fldChar w:fldCharType="begin"/>
        </w:r>
        <w:r w:rsidR="00191C52">
          <w:rPr>
            <w:noProof/>
            <w:webHidden/>
          </w:rPr>
          <w:instrText xml:space="preserve"> PAGEREF _Toc208310375 \h </w:instrText>
        </w:r>
        <w:r w:rsidR="00191C52">
          <w:rPr>
            <w:noProof/>
            <w:webHidden/>
          </w:rPr>
        </w:r>
        <w:r w:rsidR="00191C52">
          <w:rPr>
            <w:noProof/>
            <w:webHidden/>
          </w:rPr>
          <w:fldChar w:fldCharType="separate"/>
        </w:r>
        <w:r w:rsidR="00986C52">
          <w:rPr>
            <w:noProof/>
            <w:webHidden/>
          </w:rPr>
          <w:t>9</w:t>
        </w:r>
        <w:r w:rsidR="00191C52">
          <w:rPr>
            <w:noProof/>
            <w:webHidden/>
          </w:rPr>
          <w:fldChar w:fldCharType="end"/>
        </w:r>
      </w:hyperlink>
    </w:p>
    <w:p w14:paraId="3A48C595" w14:textId="5A632A48"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376" w:history="1">
        <w:r w:rsidR="00191C52" w:rsidRPr="00C45B1E">
          <w:rPr>
            <w:rStyle w:val="Hyperlink"/>
            <w:rFonts w:ascii="Arial Bold" w:hAnsi="Arial Bold"/>
            <w:noProof/>
          </w:rPr>
          <w:t>2.1</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Contractor's Representative</w:t>
        </w:r>
        <w:r w:rsidR="00191C52">
          <w:rPr>
            <w:noProof/>
            <w:webHidden/>
          </w:rPr>
          <w:tab/>
        </w:r>
        <w:r w:rsidR="00191C52">
          <w:rPr>
            <w:noProof/>
            <w:webHidden/>
          </w:rPr>
          <w:fldChar w:fldCharType="begin"/>
        </w:r>
        <w:r w:rsidR="00191C52">
          <w:rPr>
            <w:noProof/>
            <w:webHidden/>
          </w:rPr>
          <w:instrText xml:space="preserve"> PAGEREF _Toc208310376 \h </w:instrText>
        </w:r>
        <w:r w:rsidR="00191C52">
          <w:rPr>
            <w:noProof/>
            <w:webHidden/>
          </w:rPr>
        </w:r>
        <w:r w:rsidR="00191C52">
          <w:rPr>
            <w:noProof/>
            <w:webHidden/>
          </w:rPr>
          <w:fldChar w:fldCharType="separate"/>
        </w:r>
        <w:r w:rsidR="00986C52">
          <w:rPr>
            <w:noProof/>
            <w:webHidden/>
          </w:rPr>
          <w:t>9</w:t>
        </w:r>
        <w:r w:rsidR="00191C52">
          <w:rPr>
            <w:noProof/>
            <w:webHidden/>
          </w:rPr>
          <w:fldChar w:fldCharType="end"/>
        </w:r>
      </w:hyperlink>
    </w:p>
    <w:p w14:paraId="14D0BC20" w14:textId="7C6E300D"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377" w:history="1">
        <w:r w:rsidR="00191C52" w:rsidRPr="00C45B1E">
          <w:rPr>
            <w:rStyle w:val="Hyperlink"/>
            <w:rFonts w:ascii="Arial Bold" w:hAnsi="Arial Bold"/>
            <w:noProof/>
          </w:rPr>
          <w:t>2.2</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Subcontractor's Representative</w:t>
        </w:r>
        <w:r w:rsidR="00191C52">
          <w:rPr>
            <w:noProof/>
            <w:webHidden/>
          </w:rPr>
          <w:tab/>
        </w:r>
        <w:r w:rsidR="00191C52">
          <w:rPr>
            <w:noProof/>
            <w:webHidden/>
          </w:rPr>
          <w:fldChar w:fldCharType="begin"/>
        </w:r>
        <w:r w:rsidR="00191C52">
          <w:rPr>
            <w:noProof/>
            <w:webHidden/>
          </w:rPr>
          <w:instrText xml:space="preserve"> PAGEREF _Toc208310377 \h </w:instrText>
        </w:r>
        <w:r w:rsidR="00191C52">
          <w:rPr>
            <w:noProof/>
            <w:webHidden/>
          </w:rPr>
        </w:r>
        <w:r w:rsidR="00191C52">
          <w:rPr>
            <w:noProof/>
            <w:webHidden/>
          </w:rPr>
          <w:fldChar w:fldCharType="separate"/>
        </w:r>
        <w:r w:rsidR="00986C52">
          <w:rPr>
            <w:noProof/>
            <w:webHidden/>
          </w:rPr>
          <w:t>9</w:t>
        </w:r>
        <w:r w:rsidR="00191C52">
          <w:rPr>
            <w:noProof/>
            <w:webHidden/>
          </w:rPr>
          <w:fldChar w:fldCharType="end"/>
        </w:r>
      </w:hyperlink>
    </w:p>
    <w:p w14:paraId="26CDC6AF" w14:textId="01E2E244"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378" w:history="1">
        <w:r w:rsidR="00191C52" w:rsidRPr="00C45B1E">
          <w:rPr>
            <w:rStyle w:val="Hyperlink"/>
            <w:rFonts w:ascii="Arial Bold" w:hAnsi="Arial Bold"/>
            <w:noProof/>
          </w:rPr>
          <w:t>2.3</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Key People for the Subcontractor’s Activities</w:t>
        </w:r>
        <w:r w:rsidR="00191C52">
          <w:rPr>
            <w:noProof/>
            <w:webHidden/>
          </w:rPr>
          <w:tab/>
        </w:r>
        <w:r w:rsidR="00191C52">
          <w:rPr>
            <w:noProof/>
            <w:webHidden/>
          </w:rPr>
          <w:fldChar w:fldCharType="begin"/>
        </w:r>
        <w:r w:rsidR="00191C52">
          <w:rPr>
            <w:noProof/>
            <w:webHidden/>
          </w:rPr>
          <w:instrText xml:space="preserve"> PAGEREF _Toc208310378 \h </w:instrText>
        </w:r>
        <w:r w:rsidR="00191C52">
          <w:rPr>
            <w:noProof/>
            <w:webHidden/>
          </w:rPr>
        </w:r>
        <w:r w:rsidR="00191C52">
          <w:rPr>
            <w:noProof/>
            <w:webHidden/>
          </w:rPr>
          <w:fldChar w:fldCharType="separate"/>
        </w:r>
        <w:r w:rsidR="00986C52">
          <w:rPr>
            <w:noProof/>
            <w:webHidden/>
          </w:rPr>
          <w:t>9</w:t>
        </w:r>
        <w:r w:rsidR="00191C52">
          <w:rPr>
            <w:noProof/>
            <w:webHidden/>
          </w:rPr>
          <w:fldChar w:fldCharType="end"/>
        </w:r>
      </w:hyperlink>
    </w:p>
    <w:p w14:paraId="3F4BDDBF" w14:textId="743C853C"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379" w:history="1">
        <w:r w:rsidR="00191C52" w:rsidRPr="00C45B1E">
          <w:rPr>
            <w:rStyle w:val="Hyperlink"/>
            <w:rFonts w:ascii="Arial Bold" w:hAnsi="Arial Bold"/>
            <w:noProof/>
          </w:rPr>
          <w:t>2.4</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Removal of Persons</w:t>
        </w:r>
        <w:r w:rsidR="00191C52">
          <w:rPr>
            <w:noProof/>
            <w:webHidden/>
          </w:rPr>
          <w:tab/>
        </w:r>
        <w:r w:rsidR="00191C52">
          <w:rPr>
            <w:noProof/>
            <w:webHidden/>
          </w:rPr>
          <w:fldChar w:fldCharType="begin"/>
        </w:r>
        <w:r w:rsidR="00191C52">
          <w:rPr>
            <w:noProof/>
            <w:webHidden/>
          </w:rPr>
          <w:instrText xml:space="preserve"> PAGEREF _Toc208310379 \h </w:instrText>
        </w:r>
        <w:r w:rsidR="00191C52">
          <w:rPr>
            <w:noProof/>
            <w:webHidden/>
          </w:rPr>
        </w:r>
        <w:r w:rsidR="00191C52">
          <w:rPr>
            <w:noProof/>
            <w:webHidden/>
          </w:rPr>
          <w:fldChar w:fldCharType="separate"/>
        </w:r>
        <w:r w:rsidR="00986C52">
          <w:rPr>
            <w:noProof/>
            <w:webHidden/>
          </w:rPr>
          <w:t>9</w:t>
        </w:r>
        <w:r w:rsidR="00191C52">
          <w:rPr>
            <w:noProof/>
            <w:webHidden/>
          </w:rPr>
          <w:fldChar w:fldCharType="end"/>
        </w:r>
      </w:hyperlink>
    </w:p>
    <w:p w14:paraId="5C86CEBD" w14:textId="5EC4AF2A"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380" w:history="1">
        <w:r w:rsidR="00191C52" w:rsidRPr="00C45B1E">
          <w:rPr>
            <w:rStyle w:val="Hyperlink"/>
            <w:rFonts w:ascii="Arial Bold" w:hAnsi="Arial Bold"/>
            <w:noProof/>
          </w:rPr>
          <w:t>2.5</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Monthly Meeting</w:t>
        </w:r>
        <w:r w:rsidR="00191C52">
          <w:rPr>
            <w:noProof/>
            <w:webHidden/>
          </w:rPr>
          <w:tab/>
        </w:r>
        <w:r w:rsidR="00191C52">
          <w:rPr>
            <w:noProof/>
            <w:webHidden/>
          </w:rPr>
          <w:fldChar w:fldCharType="begin"/>
        </w:r>
        <w:r w:rsidR="00191C52">
          <w:rPr>
            <w:noProof/>
            <w:webHidden/>
          </w:rPr>
          <w:instrText xml:space="preserve"> PAGEREF _Toc208310380 \h </w:instrText>
        </w:r>
        <w:r w:rsidR="00191C52">
          <w:rPr>
            <w:noProof/>
            <w:webHidden/>
          </w:rPr>
        </w:r>
        <w:r w:rsidR="00191C52">
          <w:rPr>
            <w:noProof/>
            <w:webHidden/>
          </w:rPr>
          <w:fldChar w:fldCharType="separate"/>
        </w:r>
        <w:r w:rsidR="00986C52">
          <w:rPr>
            <w:noProof/>
            <w:webHidden/>
          </w:rPr>
          <w:t>9</w:t>
        </w:r>
        <w:r w:rsidR="00191C52">
          <w:rPr>
            <w:noProof/>
            <w:webHidden/>
          </w:rPr>
          <w:fldChar w:fldCharType="end"/>
        </w:r>
      </w:hyperlink>
    </w:p>
    <w:p w14:paraId="3AB60725" w14:textId="79766DFB"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381" w:history="1">
        <w:r w:rsidR="00191C52" w:rsidRPr="00C45B1E">
          <w:rPr>
            <w:rStyle w:val="Hyperlink"/>
            <w:rFonts w:ascii="Arial Bold" w:hAnsi="Arial Bold"/>
            <w:noProof/>
          </w:rPr>
          <w:t>2.6</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Subcontractor’s Monthly Report</w:t>
        </w:r>
        <w:r w:rsidR="00191C52">
          <w:rPr>
            <w:noProof/>
            <w:webHidden/>
          </w:rPr>
          <w:tab/>
        </w:r>
        <w:r w:rsidR="00191C52">
          <w:rPr>
            <w:noProof/>
            <w:webHidden/>
          </w:rPr>
          <w:fldChar w:fldCharType="begin"/>
        </w:r>
        <w:r w:rsidR="00191C52">
          <w:rPr>
            <w:noProof/>
            <w:webHidden/>
          </w:rPr>
          <w:instrText xml:space="preserve"> PAGEREF _Toc208310381 \h </w:instrText>
        </w:r>
        <w:r w:rsidR="00191C52">
          <w:rPr>
            <w:noProof/>
            <w:webHidden/>
          </w:rPr>
        </w:r>
        <w:r w:rsidR="00191C52">
          <w:rPr>
            <w:noProof/>
            <w:webHidden/>
          </w:rPr>
          <w:fldChar w:fldCharType="separate"/>
        </w:r>
        <w:r w:rsidR="00986C52">
          <w:rPr>
            <w:noProof/>
            <w:webHidden/>
          </w:rPr>
          <w:t>10</w:t>
        </w:r>
        <w:r w:rsidR="00191C52">
          <w:rPr>
            <w:noProof/>
            <w:webHidden/>
          </w:rPr>
          <w:fldChar w:fldCharType="end"/>
        </w:r>
      </w:hyperlink>
    </w:p>
    <w:p w14:paraId="743CF227" w14:textId="1DD43610" w:rsidR="00191C52" w:rsidRDefault="00F9473F">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8310382" w:history="1">
        <w:r w:rsidR="00191C52" w:rsidRPr="00C45B1E">
          <w:rPr>
            <w:rStyle w:val="Hyperlink"/>
            <w:noProof/>
          </w:rPr>
          <w:t>3.</w:t>
        </w:r>
        <w:r w:rsidR="00191C52">
          <w:rPr>
            <w:rFonts w:asciiTheme="minorHAnsi" w:eastAsiaTheme="minorEastAsia" w:hAnsiTheme="minorHAnsi" w:cstheme="minorBidi"/>
            <w:b w:val="0"/>
            <w:caps w:val="0"/>
            <w:noProof/>
            <w:kern w:val="2"/>
            <w:sz w:val="24"/>
            <w:szCs w:val="24"/>
            <w:lang w:eastAsia="en-AU"/>
            <w14:ligatures w14:val="standardContextual"/>
          </w:rPr>
          <w:tab/>
        </w:r>
        <w:r w:rsidR="00191C52" w:rsidRPr="00C45B1E">
          <w:rPr>
            <w:rStyle w:val="Hyperlink"/>
            <w:noProof/>
          </w:rPr>
          <w:t>SECURITY</w:t>
        </w:r>
        <w:r w:rsidR="00191C52">
          <w:rPr>
            <w:noProof/>
            <w:webHidden/>
          </w:rPr>
          <w:tab/>
        </w:r>
        <w:r w:rsidR="00191C52">
          <w:rPr>
            <w:noProof/>
            <w:webHidden/>
          </w:rPr>
          <w:fldChar w:fldCharType="begin"/>
        </w:r>
        <w:r w:rsidR="00191C52">
          <w:rPr>
            <w:noProof/>
            <w:webHidden/>
          </w:rPr>
          <w:instrText xml:space="preserve"> PAGEREF _Toc208310382 \h </w:instrText>
        </w:r>
        <w:r w:rsidR="00191C52">
          <w:rPr>
            <w:noProof/>
            <w:webHidden/>
          </w:rPr>
        </w:r>
        <w:r w:rsidR="00191C52">
          <w:rPr>
            <w:noProof/>
            <w:webHidden/>
          </w:rPr>
          <w:fldChar w:fldCharType="separate"/>
        </w:r>
        <w:r w:rsidR="00986C52">
          <w:rPr>
            <w:noProof/>
            <w:webHidden/>
          </w:rPr>
          <w:t>13</w:t>
        </w:r>
        <w:r w:rsidR="00191C52">
          <w:rPr>
            <w:noProof/>
            <w:webHidden/>
          </w:rPr>
          <w:fldChar w:fldCharType="end"/>
        </w:r>
      </w:hyperlink>
    </w:p>
    <w:p w14:paraId="6122A898" w14:textId="1266D9C9"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383" w:history="1">
        <w:r w:rsidR="00191C52" w:rsidRPr="00C45B1E">
          <w:rPr>
            <w:rStyle w:val="Hyperlink"/>
            <w:rFonts w:ascii="Arial Bold" w:hAnsi="Arial Bold"/>
            <w:noProof/>
          </w:rPr>
          <w:t>3.1</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Form</w:t>
        </w:r>
        <w:r w:rsidR="00191C52">
          <w:rPr>
            <w:noProof/>
            <w:webHidden/>
          </w:rPr>
          <w:tab/>
        </w:r>
        <w:r w:rsidR="00191C52">
          <w:rPr>
            <w:noProof/>
            <w:webHidden/>
          </w:rPr>
          <w:fldChar w:fldCharType="begin"/>
        </w:r>
        <w:r w:rsidR="00191C52">
          <w:rPr>
            <w:noProof/>
            <w:webHidden/>
          </w:rPr>
          <w:instrText xml:space="preserve"> PAGEREF _Toc208310383 \h </w:instrText>
        </w:r>
        <w:r w:rsidR="00191C52">
          <w:rPr>
            <w:noProof/>
            <w:webHidden/>
          </w:rPr>
        </w:r>
        <w:r w:rsidR="00191C52">
          <w:rPr>
            <w:noProof/>
            <w:webHidden/>
          </w:rPr>
          <w:fldChar w:fldCharType="separate"/>
        </w:r>
        <w:r w:rsidR="00986C52">
          <w:rPr>
            <w:noProof/>
            <w:webHidden/>
          </w:rPr>
          <w:t>13</w:t>
        </w:r>
        <w:r w:rsidR="00191C52">
          <w:rPr>
            <w:noProof/>
            <w:webHidden/>
          </w:rPr>
          <w:fldChar w:fldCharType="end"/>
        </w:r>
      </w:hyperlink>
    </w:p>
    <w:p w14:paraId="09AAB4C0" w14:textId="1E7EB169"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384" w:history="1">
        <w:r w:rsidR="00191C52" w:rsidRPr="00C45B1E">
          <w:rPr>
            <w:rStyle w:val="Hyperlink"/>
            <w:rFonts w:ascii="Arial Bold" w:hAnsi="Arial Bold"/>
            <w:noProof/>
          </w:rPr>
          <w:t>3.2</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Release of Security</w:t>
        </w:r>
        <w:r w:rsidR="00191C52">
          <w:rPr>
            <w:noProof/>
            <w:webHidden/>
          </w:rPr>
          <w:tab/>
        </w:r>
        <w:r w:rsidR="00191C52">
          <w:rPr>
            <w:noProof/>
            <w:webHidden/>
          </w:rPr>
          <w:fldChar w:fldCharType="begin"/>
        </w:r>
        <w:r w:rsidR="00191C52">
          <w:rPr>
            <w:noProof/>
            <w:webHidden/>
          </w:rPr>
          <w:instrText xml:space="preserve"> PAGEREF _Toc208310384 \h </w:instrText>
        </w:r>
        <w:r w:rsidR="00191C52">
          <w:rPr>
            <w:noProof/>
            <w:webHidden/>
          </w:rPr>
        </w:r>
        <w:r w:rsidR="00191C52">
          <w:rPr>
            <w:noProof/>
            <w:webHidden/>
          </w:rPr>
          <w:fldChar w:fldCharType="separate"/>
        </w:r>
        <w:r w:rsidR="00986C52">
          <w:rPr>
            <w:noProof/>
            <w:webHidden/>
          </w:rPr>
          <w:t>13</w:t>
        </w:r>
        <w:r w:rsidR="00191C52">
          <w:rPr>
            <w:noProof/>
            <w:webHidden/>
          </w:rPr>
          <w:fldChar w:fldCharType="end"/>
        </w:r>
      </w:hyperlink>
    </w:p>
    <w:p w14:paraId="74E4E1F1" w14:textId="3B20B77F"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385" w:history="1">
        <w:r w:rsidR="00191C52" w:rsidRPr="00C45B1E">
          <w:rPr>
            <w:rStyle w:val="Hyperlink"/>
            <w:rFonts w:ascii="Arial Bold" w:hAnsi="Arial Bold"/>
            <w:noProof/>
          </w:rPr>
          <w:t>3.3</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Interest</w:t>
        </w:r>
        <w:r w:rsidR="00191C52">
          <w:rPr>
            <w:noProof/>
            <w:webHidden/>
          </w:rPr>
          <w:tab/>
        </w:r>
        <w:r w:rsidR="00191C52">
          <w:rPr>
            <w:noProof/>
            <w:webHidden/>
          </w:rPr>
          <w:fldChar w:fldCharType="begin"/>
        </w:r>
        <w:r w:rsidR="00191C52">
          <w:rPr>
            <w:noProof/>
            <w:webHidden/>
          </w:rPr>
          <w:instrText xml:space="preserve"> PAGEREF _Toc208310385 \h </w:instrText>
        </w:r>
        <w:r w:rsidR="00191C52">
          <w:rPr>
            <w:noProof/>
            <w:webHidden/>
          </w:rPr>
        </w:r>
        <w:r w:rsidR="00191C52">
          <w:rPr>
            <w:noProof/>
            <w:webHidden/>
          </w:rPr>
          <w:fldChar w:fldCharType="separate"/>
        </w:r>
        <w:r w:rsidR="00986C52">
          <w:rPr>
            <w:noProof/>
            <w:webHidden/>
          </w:rPr>
          <w:t>13</w:t>
        </w:r>
        <w:r w:rsidR="00191C52">
          <w:rPr>
            <w:noProof/>
            <w:webHidden/>
          </w:rPr>
          <w:fldChar w:fldCharType="end"/>
        </w:r>
      </w:hyperlink>
    </w:p>
    <w:p w14:paraId="0BBCE399" w14:textId="4D343D49" w:rsidR="00191C52" w:rsidRDefault="00F9473F">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8310386" w:history="1">
        <w:r w:rsidR="00191C52" w:rsidRPr="00C45B1E">
          <w:rPr>
            <w:rStyle w:val="Hyperlink"/>
            <w:noProof/>
          </w:rPr>
          <w:t>4.</w:t>
        </w:r>
        <w:r w:rsidR="00191C52">
          <w:rPr>
            <w:rFonts w:asciiTheme="minorHAnsi" w:eastAsiaTheme="minorEastAsia" w:hAnsiTheme="minorHAnsi" w:cstheme="minorBidi"/>
            <w:b w:val="0"/>
            <w:caps w:val="0"/>
            <w:noProof/>
            <w:kern w:val="2"/>
            <w:sz w:val="24"/>
            <w:szCs w:val="24"/>
            <w:lang w:eastAsia="en-AU"/>
            <w14:ligatures w14:val="standardContextual"/>
          </w:rPr>
          <w:tab/>
        </w:r>
        <w:r w:rsidR="00191C52" w:rsidRPr="00C45B1E">
          <w:rPr>
            <w:rStyle w:val="Hyperlink"/>
            <w:noProof/>
          </w:rPr>
          <w:t>RISKS AND INSURANCE</w:t>
        </w:r>
        <w:r w:rsidR="00191C52">
          <w:rPr>
            <w:noProof/>
            <w:webHidden/>
          </w:rPr>
          <w:tab/>
        </w:r>
        <w:r w:rsidR="00191C52">
          <w:rPr>
            <w:noProof/>
            <w:webHidden/>
          </w:rPr>
          <w:fldChar w:fldCharType="begin"/>
        </w:r>
        <w:r w:rsidR="00191C52">
          <w:rPr>
            <w:noProof/>
            <w:webHidden/>
          </w:rPr>
          <w:instrText xml:space="preserve"> PAGEREF _Toc208310386 \h </w:instrText>
        </w:r>
        <w:r w:rsidR="00191C52">
          <w:rPr>
            <w:noProof/>
            <w:webHidden/>
          </w:rPr>
        </w:r>
        <w:r w:rsidR="00191C52">
          <w:rPr>
            <w:noProof/>
            <w:webHidden/>
          </w:rPr>
          <w:fldChar w:fldCharType="separate"/>
        </w:r>
        <w:r w:rsidR="00986C52">
          <w:rPr>
            <w:noProof/>
            <w:webHidden/>
          </w:rPr>
          <w:t>14</w:t>
        </w:r>
        <w:r w:rsidR="00191C52">
          <w:rPr>
            <w:noProof/>
            <w:webHidden/>
          </w:rPr>
          <w:fldChar w:fldCharType="end"/>
        </w:r>
      </w:hyperlink>
    </w:p>
    <w:p w14:paraId="68742099" w14:textId="2E7CCE70"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387" w:history="1">
        <w:r w:rsidR="00191C52" w:rsidRPr="00C45B1E">
          <w:rPr>
            <w:rStyle w:val="Hyperlink"/>
            <w:rFonts w:ascii="Arial Bold" w:hAnsi="Arial Bold"/>
            <w:noProof/>
          </w:rPr>
          <w:t>4.1</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Risk of Subcontract Works</w:t>
        </w:r>
        <w:r w:rsidR="00191C52">
          <w:rPr>
            <w:noProof/>
            <w:webHidden/>
          </w:rPr>
          <w:tab/>
        </w:r>
        <w:r w:rsidR="00191C52">
          <w:rPr>
            <w:noProof/>
            <w:webHidden/>
          </w:rPr>
          <w:fldChar w:fldCharType="begin"/>
        </w:r>
        <w:r w:rsidR="00191C52">
          <w:rPr>
            <w:noProof/>
            <w:webHidden/>
          </w:rPr>
          <w:instrText xml:space="preserve"> PAGEREF _Toc208310387 \h </w:instrText>
        </w:r>
        <w:r w:rsidR="00191C52">
          <w:rPr>
            <w:noProof/>
            <w:webHidden/>
          </w:rPr>
        </w:r>
        <w:r w:rsidR="00191C52">
          <w:rPr>
            <w:noProof/>
            <w:webHidden/>
          </w:rPr>
          <w:fldChar w:fldCharType="separate"/>
        </w:r>
        <w:r w:rsidR="00986C52">
          <w:rPr>
            <w:noProof/>
            <w:webHidden/>
          </w:rPr>
          <w:t>14</w:t>
        </w:r>
        <w:r w:rsidR="00191C52">
          <w:rPr>
            <w:noProof/>
            <w:webHidden/>
          </w:rPr>
          <w:fldChar w:fldCharType="end"/>
        </w:r>
      </w:hyperlink>
    </w:p>
    <w:p w14:paraId="4A137A61" w14:textId="2F107B38"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388" w:history="1">
        <w:r w:rsidR="00191C52" w:rsidRPr="00C45B1E">
          <w:rPr>
            <w:rStyle w:val="Hyperlink"/>
            <w:rFonts w:ascii="Arial Bold" w:hAnsi="Arial Bold"/>
            <w:noProof/>
          </w:rPr>
          <w:t>4.2</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Other Risks</w:t>
        </w:r>
        <w:r w:rsidR="00191C52">
          <w:rPr>
            <w:noProof/>
            <w:webHidden/>
          </w:rPr>
          <w:tab/>
        </w:r>
        <w:r w:rsidR="00191C52">
          <w:rPr>
            <w:noProof/>
            <w:webHidden/>
          </w:rPr>
          <w:fldChar w:fldCharType="begin"/>
        </w:r>
        <w:r w:rsidR="00191C52">
          <w:rPr>
            <w:noProof/>
            <w:webHidden/>
          </w:rPr>
          <w:instrText xml:space="preserve"> PAGEREF _Toc208310388 \h </w:instrText>
        </w:r>
        <w:r w:rsidR="00191C52">
          <w:rPr>
            <w:noProof/>
            <w:webHidden/>
          </w:rPr>
        </w:r>
        <w:r w:rsidR="00191C52">
          <w:rPr>
            <w:noProof/>
            <w:webHidden/>
          </w:rPr>
          <w:fldChar w:fldCharType="separate"/>
        </w:r>
        <w:r w:rsidR="00986C52">
          <w:rPr>
            <w:noProof/>
            <w:webHidden/>
          </w:rPr>
          <w:t>14</w:t>
        </w:r>
        <w:r w:rsidR="00191C52">
          <w:rPr>
            <w:noProof/>
            <w:webHidden/>
          </w:rPr>
          <w:fldChar w:fldCharType="end"/>
        </w:r>
      </w:hyperlink>
    </w:p>
    <w:p w14:paraId="684AAB2F" w14:textId="7AE78AF4"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389" w:history="1">
        <w:r w:rsidR="00191C52" w:rsidRPr="00C45B1E">
          <w:rPr>
            <w:rStyle w:val="Hyperlink"/>
            <w:rFonts w:ascii="Arial Bold" w:hAnsi="Arial Bold"/>
            <w:noProof/>
          </w:rPr>
          <w:t>4.3</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Subcontractor Insurance Obligations</w:t>
        </w:r>
        <w:r w:rsidR="00191C52">
          <w:rPr>
            <w:noProof/>
            <w:webHidden/>
          </w:rPr>
          <w:tab/>
        </w:r>
        <w:r w:rsidR="00191C52">
          <w:rPr>
            <w:noProof/>
            <w:webHidden/>
          </w:rPr>
          <w:fldChar w:fldCharType="begin"/>
        </w:r>
        <w:r w:rsidR="00191C52">
          <w:rPr>
            <w:noProof/>
            <w:webHidden/>
          </w:rPr>
          <w:instrText xml:space="preserve"> PAGEREF _Toc208310389 \h </w:instrText>
        </w:r>
        <w:r w:rsidR="00191C52">
          <w:rPr>
            <w:noProof/>
            <w:webHidden/>
          </w:rPr>
        </w:r>
        <w:r w:rsidR="00191C52">
          <w:rPr>
            <w:noProof/>
            <w:webHidden/>
          </w:rPr>
          <w:fldChar w:fldCharType="separate"/>
        </w:r>
        <w:r w:rsidR="00986C52">
          <w:rPr>
            <w:noProof/>
            <w:webHidden/>
          </w:rPr>
          <w:t>14</w:t>
        </w:r>
        <w:r w:rsidR="00191C52">
          <w:rPr>
            <w:noProof/>
            <w:webHidden/>
          </w:rPr>
          <w:fldChar w:fldCharType="end"/>
        </w:r>
      </w:hyperlink>
    </w:p>
    <w:p w14:paraId="13962303" w14:textId="3BF73457"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390" w:history="1">
        <w:r w:rsidR="00191C52" w:rsidRPr="00C45B1E">
          <w:rPr>
            <w:rStyle w:val="Hyperlink"/>
            <w:rFonts w:ascii="Arial Bold" w:hAnsi="Arial Bold"/>
            <w:noProof/>
          </w:rPr>
          <w:t>4.4</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Contractor Insurance Obligations</w:t>
        </w:r>
        <w:r w:rsidR="00191C52">
          <w:rPr>
            <w:noProof/>
            <w:webHidden/>
          </w:rPr>
          <w:tab/>
        </w:r>
        <w:r w:rsidR="00191C52">
          <w:rPr>
            <w:noProof/>
            <w:webHidden/>
          </w:rPr>
          <w:fldChar w:fldCharType="begin"/>
        </w:r>
        <w:r w:rsidR="00191C52">
          <w:rPr>
            <w:noProof/>
            <w:webHidden/>
          </w:rPr>
          <w:instrText xml:space="preserve"> PAGEREF _Toc208310390 \h </w:instrText>
        </w:r>
        <w:r w:rsidR="00191C52">
          <w:rPr>
            <w:noProof/>
            <w:webHidden/>
          </w:rPr>
        </w:r>
        <w:r w:rsidR="00191C52">
          <w:rPr>
            <w:noProof/>
            <w:webHidden/>
          </w:rPr>
          <w:fldChar w:fldCharType="separate"/>
        </w:r>
        <w:r w:rsidR="00986C52">
          <w:rPr>
            <w:noProof/>
            <w:webHidden/>
          </w:rPr>
          <w:t>16</w:t>
        </w:r>
        <w:r w:rsidR="00191C52">
          <w:rPr>
            <w:noProof/>
            <w:webHidden/>
          </w:rPr>
          <w:fldChar w:fldCharType="end"/>
        </w:r>
      </w:hyperlink>
    </w:p>
    <w:p w14:paraId="01C9E403" w14:textId="2CF29AC1"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391" w:history="1">
        <w:r w:rsidR="00191C52" w:rsidRPr="00C45B1E">
          <w:rPr>
            <w:rStyle w:val="Hyperlink"/>
            <w:rFonts w:ascii="Arial Bold" w:hAnsi="Arial Bold"/>
            <w:noProof/>
          </w:rPr>
          <w:t>4.5</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Failure to Insure</w:t>
        </w:r>
        <w:r w:rsidR="00191C52">
          <w:rPr>
            <w:noProof/>
            <w:webHidden/>
          </w:rPr>
          <w:tab/>
        </w:r>
        <w:r w:rsidR="00191C52">
          <w:rPr>
            <w:noProof/>
            <w:webHidden/>
          </w:rPr>
          <w:fldChar w:fldCharType="begin"/>
        </w:r>
        <w:r w:rsidR="00191C52">
          <w:rPr>
            <w:noProof/>
            <w:webHidden/>
          </w:rPr>
          <w:instrText xml:space="preserve"> PAGEREF _Toc208310391 \h </w:instrText>
        </w:r>
        <w:r w:rsidR="00191C52">
          <w:rPr>
            <w:noProof/>
            <w:webHidden/>
          </w:rPr>
        </w:r>
        <w:r w:rsidR="00191C52">
          <w:rPr>
            <w:noProof/>
            <w:webHidden/>
          </w:rPr>
          <w:fldChar w:fldCharType="separate"/>
        </w:r>
        <w:r w:rsidR="00986C52">
          <w:rPr>
            <w:noProof/>
            <w:webHidden/>
          </w:rPr>
          <w:t>17</w:t>
        </w:r>
        <w:r w:rsidR="00191C52">
          <w:rPr>
            <w:noProof/>
            <w:webHidden/>
          </w:rPr>
          <w:fldChar w:fldCharType="end"/>
        </w:r>
      </w:hyperlink>
    </w:p>
    <w:p w14:paraId="393D0A3A" w14:textId="741A333D"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392" w:history="1">
        <w:r w:rsidR="00191C52" w:rsidRPr="00C45B1E">
          <w:rPr>
            <w:rStyle w:val="Hyperlink"/>
            <w:rFonts w:ascii="Arial Bold" w:hAnsi="Arial Bold"/>
            <w:noProof/>
          </w:rPr>
          <w:t>4.6</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Period of Insurance</w:t>
        </w:r>
        <w:r w:rsidR="00191C52">
          <w:rPr>
            <w:noProof/>
            <w:webHidden/>
          </w:rPr>
          <w:tab/>
        </w:r>
        <w:r w:rsidR="00191C52">
          <w:rPr>
            <w:noProof/>
            <w:webHidden/>
          </w:rPr>
          <w:fldChar w:fldCharType="begin"/>
        </w:r>
        <w:r w:rsidR="00191C52">
          <w:rPr>
            <w:noProof/>
            <w:webHidden/>
          </w:rPr>
          <w:instrText xml:space="preserve"> PAGEREF _Toc208310392 \h </w:instrText>
        </w:r>
        <w:r w:rsidR="00191C52">
          <w:rPr>
            <w:noProof/>
            <w:webHidden/>
          </w:rPr>
        </w:r>
        <w:r w:rsidR="00191C52">
          <w:rPr>
            <w:noProof/>
            <w:webHidden/>
          </w:rPr>
          <w:fldChar w:fldCharType="separate"/>
        </w:r>
        <w:r w:rsidR="00986C52">
          <w:rPr>
            <w:noProof/>
            <w:webHidden/>
          </w:rPr>
          <w:t>17</w:t>
        </w:r>
        <w:r w:rsidR="00191C52">
          <w:rPr>
            <w:noProof/>
            <w:webHidden/>
          </w:rPr>
          <w:fldChar w:fldCharType="end"/>
        </w:r>
      </w:hyperlink>
    </w:p>
    <w:p w14:paraId="75BE2351" w14:textId="477AAEC2"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393" w:history="1">
        <w:r w:rsidR="00191C52" w:rsidRPr="00C45B1E">
          <w:rPr>
            <w:rStyle w:val="Hyperlink"/>
            <w:rFonts w:ascii="Arial Bold" w:hAnsi="Arial Bold"/>
            <w:noProof/>
          </w:rPr>
          <w:t>4.7</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Cross Liability</w:t>
        </w:r>
        <w:r w:rsidR="00191C52">
          <w:rPr>
            <w:noProof/>
            <w:webHidden/>
          </w:rPr>
          <w:tab/>
        </w:r>
        <w:r w:rsidR="00191C52">
          <w:rPr>
            <w:noProof/>
            <w:webHidden/>
          </w:rPr>
          <w:fldChar w:fldCharType="begin"/>
        </w:r>
        <w:r w:rsidR="00191C52">
          <w:rPr>
            <w:noProof/>
            <w:webHidden/>
          </w:rPr>
          <w:instrText xml:space="preserve"> PAGEREF _Toc208310393 \h </w:instrText>
        </w:r>
        <w:r w:rsidR="00191C52">
          <w:rPr>
            <w:noProof/>
            <w:webHidden/>
          </w:rPr>
        </w:r>
        <w:r w:rsidR="00191C52">
          <w:rPr>
            <w:noProof/>
            <w:webHidden/>
          </w:rPr>
          <w:fldChar w:fldCharType="separate"/>
        </w:r>
        <w:r w:rsidR="00986C52">
          <w:rPr>
            <w:noProof/>
            <w:webHidden/>
          </w:rPr>
          <w:t>18</w:t>
        </w:r>
        <w:r w:rsidR="00191C52">
          <w:rPr>
            <w:noProof/>
            <w:webHidden/>
          </w:rPr>
          <w:fldChar w:fldCharType="end"/>
        </w:r>
      </w:hyperlink>
    </w:p>
    <w:p w14:paraId="1A5DDFE0" w14:textId="36103001"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394" w:history="1">
        <w:r w:rsidR="00191C52" w:rsidRPr="00C45B1E">
          <w:rPr>
            <w:rStyle w:val="Hyperlink"/>
            <w:rFonts w:ascii="Arial Bold" w:hAnsi="Arial Bold"/>
            <w:noProof/>
          </w:rPr>
          <w:t>4.8</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Insurances Secondary</w:t>
        </w:r>
        <w:r w:rsidR="00191C52">
          <w:rPr>
            <w:noProof/>
            <w:webHidden/>
          </w:rPr>
          <w:tab/>
        </w:r>
        <w:r w:rsidR="00191C52">
          <w:rPr>
            <w:noProof/>
            <w:webHidden/>
          </w:rPr>
          <w:fldChar w:fldCharType="begin"/>
        </w:r>
        <w:r w:rsidR="00191C52">
          <w:rPr>
            <w:noProof/>
            <w:webHidden/>
          </w:rPr>
          <w:instrText xml:space="preserve"> PAGEREF _Toc208310394 \h </w:instrText>
        </w:r>
        <w:r w:rsidR="00191C52">
          <w:rPr>
            <w:noProof/>
            <w:webHidden/>
          </w:rPr>
        </w:r>
        <w:r w:rsidR="00191C52">
          <w:rPr>
            <w:noProof/>
            <w:webHidden/>
          </w:rPr>
          <w:fldChar w:fldCharType="separate"/>
        </w:r>
        <w:r w:rsidR="00986C52">
          <w:rPr>
            <w:noProof/>
            <w:webHidden/>
          </w:rPr>
          <w:t>18</w:t>
        </w:r>
        <w:r w:rsidR="00191C52">
          <w:rPr>
            <w:noProof/>
            <w:webHidden/>
          </w:rPr>
          <w:fldChar w:fldCharType="end"/>
        </w:r>
      </w:hyperlink>
    </w:p>
    <w:p w14:paraId="1E625B2F" w14:textId="1174FDC4"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395" w:history="1">
        <w:r w:rsidR="00191C52" w:rsidRPr="00C45B1E">
          <w:rPr>
            <w:rStyle w:val="Hyperlink"/>
            <w:rFonts w:ascii="Arial Bold" w:hAnsi="Arial Bold"/>
            <w:noProof/>
          </w:rPr>
          <w:t>4.9</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Exclusion of Consequential Loss and Limitation on Liability</w:t>
        </w:r>
        <w:r w:rsidR="00191C52">
          <w:rPr>
            <w:noProof/>
            <w:webHidden/>
          </w:rPr>
          <w:tab/>
        </w:r>
        <w:r w:rsidR="00191C52">
          <w:rPr>
            <w:noProof/>
            <w:webHidden/>
          </w:rPr>
          <w:fldChar w:fldCharType="begin"/>
        </w:r>
        <w:r w:rsidR="00191C52">
          <w:rPr>
            <w:noProof/>
            <w:webHidden/>
          </w:rPr>
          <w:instrText xml:space="preserve"> PAGEREF _Toc208310395 \h </w:instrText>
        </w:r>
        <w:r w:rsidR="00191C52">
          <w:rPr>
            <w:noProof/>
            <w:webHidden/>
          </w:rPr>
        </w:r>
        <w:r w:rsidR="00191C52">
          <w:rPr>
            <w:noProof/>
            <w:webHidden/>
          </w:rPr>
          <w:fldChar w:fldCharType="separate"/>
        </w:r>
        <w:r w:rsidR="00986C52">
          <w:rPr>
            <w:noProof/>
            <w:webHidden/>
          </w:rPr>
          <w:t>18</w:t>
        </w:r>
        <w:r w:rsidR="00191C52">
          <w:rPr>
            <w:noProof/>
            <w:webHidden/>
          </w:rPr>
          <w:fldChar w:fldCharType="end"/>
        </w:r>
      </w:hyperlink>
    </w:p>
    <w:p w14:paraId="3E50E680" w14:textId="105461A7" w:rsidR="00191C52" w:rsidRDefault="00F9473F">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8310396" w:history="1">
        <w:r w:rsidR="00191C52" w:rsidRPr="00C45B1E">
          <w:rPr>
            <w:rStyle w:val="Hyperlink"/>
            <w:noProof/>
          </w:rPr>
          <w:t>5.</w:t>
        </w:r>
        <w:r w:rsidR="00191C52">
          <w:rPr>
            <w:rFonts w:asciiTheme="minorHAnsi" w:eastAsiaTheme="minorEastAsia" w:hAnsiTheme="minorHAnsi" w:cstheme="minorBidi"/>
            <w:b w:val="0"/>
            <w:caps w:val="0"/>
            <w:noProof/>
            <w:kern w:val="2"/>
            <w:sz w:val="24"/>
            <w:szCs w:val="24"/>
            <w:lang w:eastAsia="en-AU"/>
            <w14:ligatures w14:val="standardContextual"/>
          </w:rPr>
          <w:tab/>
        </w:r>
        <w:r w:rsidR="00191C52" w:rsidRPr="00C45B1E">
          <w:rPr>
            <w:rStyle w:val="Hyperlink"/>
            <w:noProof/>
          </w:rPr>
          <w:t>POST CONTRACT DOCUMENTS</w:t>
        </w:r>
        <w:r w:rsidR="00191C52">
          <w:rPr>
            <w:noProof/>
            <w:webHidden/>
          </w:rPr>
          <w:tab/>
        </w:r>
        <w:r w:rsidR="00191C52">
          <w:rPr>
            <w:noProof/>
            <w:webHidden/>
          </w:rPr>
          <w:fldChar w:fldCharType="begin"/>
        </w:r>
        <w:r w:rsidR="00191C52">
          <w:rPr>
            <w:noProof/>
            <w:webHidden/>
          </w:rPr>
          <w:instrText xml:space="preserve"> PAGEREF _Toc208310396 \h </w:instrText>
        </w:r>
        <w:r w:rsidR="00191C52">
          <w:rPr>
            <w:noProof/>
            <w:webHidden/>
          </w:rPr>
        </w:r>
        <w:r w:rsidR="00191C52">
          <w:rPr>
            <w:noProof/>
            <w:webHidden/>
          </w:rPr>
          <w:fldChar w:fldCharType="separate"/>
        </w:r>
        <w:r w:rsidR="00986C52">
          <w:rPr>
            <w:noProof/>
            <w:webHidden/>
          </w:rPr>
          <w:t>20</w:t>
        </w:r>
        <w:r w:rsidR="00191C52">
          <w:rPr>
            <w:noProof/>
            <w:webHidden/>
          </w:rPr>
          <w:fldChar w:fldCharType="end"/>
        </w:r>
      </w:hyperlink>
    </w:p>
    <w:p w14:paraId="40A7A0D4" w14:textId="0D574298"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397" w:history="1">
        <w:r w:rsidR="00191C52" w:rsidRPr="00C45B1E">
          <w:rPr>
            <w:rStyle w:val="Hyperlink"/>
            <w:rFonts w:ascii="Arial Bold" w:hAnsi="Arial Bold"/>
            <w:noProof/>
          </w:rPr>
          <w:t>5.1</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Subcontractor’s Design</w:t>
        </w:r>
        <w:r w:rsidR="00191C52">
          <w:rPr>
            <w:noProof/>
            <w:webHidden/>
          </w:rPr>
          <w:tab/>
        </w:r>
        <w:r w:rsidR="00191C52">
          <w:rPr>
            <w:noProof/>
            <w:webHidden/>
          </w:rPr>
          <w:fldChar w:fldCharType="begin"/>
        </w:r>
        <w:r w:rsidR="00191C52">
          <w:rPr>
            <w:noProof/>
            <w:webHidden/>
          </w:rPr>
          <w:instrText xml:space="preserve"> PAGEREF _Toc208310397 \h </w:instrText>
        </w:r>
        <w:r w:rsidR="00191C52">
          <w:rPr>
            <w:noProof/>
            <w:webHidden/>
          </w:rPr>
        </w:r>
        <w:r w:rsidR="00191C52">
          <w:rPr>
            <w:noProof/>
            <w:webHidden/>
          </w:rPr>
          <w:fldChar w:fldCharType="separate"/>
        </w:r>
        <w:r w:rsidR="00986C52">
          <w:rPr>
            <w:noProof/>
            <w:webHidden/>
          </w:rPr>
          <w:t>20</w:t>
        </w:r>
        <w:r w:rsidR="00191C52">
          <w:rPr>
            <w:noProof/>
            <w:webHidden/>
          </w:rPr>
          <w:fldChar w:fldCharType="end"/>
        </w:r>
      </w:hyperlink>
    </w:p>
    <w:p w14:paraId="79D1C72B" w14:textId="5C9A96E6"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398" w:history="1">
        <w:r w:rsidR="00191C52" w:rsidRPr="00C45B1E">
          <w:rPr>
            <w:rStyle w:val="Hyperlink"/>
            <w:rFonts w:ascii="Arial Bold" w:hAnsi="Arial Bold"/>
            <w:noProof/>
          </w:rPr>
          <w:t>5.2</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Contractor's Representative to Give Permission to Use Design</w:t>
        </w:r>
        <w:r w:rsidR="00191C52">
          <w:rPr>
            <w:noProof/>
            <w:webHidden/>
          </w:rPr>
          <w:tab/>
        </w:r>
        <w:r w:rsidR="00191C52">
          <w:rPr>
            <w:noProof/>
            <w:webHidden/>
          </w:rPr>
          <w:fldChar w:fldCharType="begin"/>
        </w:r>
        <w:r w:rsidR="00191C52">
          <w:rPr>
            <w:noProof/>
            <w:webHidden/>
          </w:rPr>
          <w:instrText xml:space="preserve"> PAGEREF _Toc208310398 \h </w:instrText>
        </w:r>
        <w:r w:rsidR="00191C52">
          <w:rPr>
            <w:noProof/>
            <w:webHidden/>
          </w:rPr>
        </w:r>
        <w:r w:rsidR="00191C52">
          <w:rPr>
            <w:noProof/>
            <w:webHidden/>
          </w:rPr>
          <w:fldChar w:fldCharType="separate"/>
        </w:r>
        <w:r w:rsidR="00986C52">
          <w:rPr>
            <w:noProof/>
            <w:webHidden/>
          </w:rPr>
          <w:t>20</w:t>
        </w:r>
        <w:r w:rsidR="00191C52">
          <w:rPr>
            <w:noProof/>
            <w:webHidden/>
          </w:rPr>
          <w:fldChar w:fldCharType="end"/>
        </w:r>
      </w:hyperlink>
    </w:p>
    <w:p w14:paraId="7FD2BADF" w14:textId="41D4C2D6"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399" w:history="1">
        <w:r w:rsidR="00191C52" w:rsidRPr="00C45B1E">
          <w:rPr>
            <w:rStyle w:val="Hyperlink"/>
            <w:rFonts w:ascii="Arial Bold" w:hAnsi="Arial Bold"/>
            <w:noProof/>
          </w:rPr>
          <w:t>5.3</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Fitness for Purpose</w:t>
        </w:r>
        <w:r w:rsidR="00191C52">
          <w:rPr>
            <w:noProof/>
            <w:webHidden/>
          </w:rPr>
          <w:tab/>
        </w:r>
        <w:r w:rsidR="00191C52">
          <w:rPr>
            <w:noProof/>
            <w:webHidden/>
          </w:rPr>
          <w:fldChar w:fldCharType="begin"/>
        </w:r>
        <w:r w:rsidR="00191C52">
          <w:rPr>
            <w:noProof/>
            <w:webHidden/>
          </w:rPr>
          <w:instrText xml:space="preserve"> PAGEREF _Toc208310399 \h </w:instrText>
        </w:r>
        <w:r w:rsidR="00191C52">
          <w:rPr>
            <w:noProof/>
            <w:webHidden/>
          </w:rPr>
        </w:r>
        <w:r w:rsidR="00191C52">
          <w:rPr>
            <w:noProof/>
            <w:webHidden/>
          </w:rPr>
          <w:fldChar w:fldCharType="separate"/>
        </w:r>
        <w:r w:rsidR="00986C52">
          <w:rPr>
            <w:noProof/>
            <w:webHidden/>
          </w:rPr>
          <w:t>20</w:t>
        </w:r>
        <w:r w:rsidR="00191C52">
          <w:rPr>
            <w:noProof/>
            <w:webHidden/>
          </w:rPr>
          <w:fldChar w:fldCharType="end"/>
        </w:r>
      </w:hyperlink>
    </w:p>
    <w:p w14:paraId="5257FFC3" w14:textId="27ED27AC"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400" w:history="1">
        <w:r w:rsidR="00191C52" w:rsidRPr="00C45B1E">
          <w:rPr>
            <w:rStyle w:val="Hyperlink"/>
            <w:rFonts w:ascii="Arial Bold" w:hAnsi="Arial Bold"/>
            <w:noProof/>
          </w:rPr>
          <w:t>5.4</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No Duty to Review</w:t>
        </w:r>
        <w:r w:rsidR="00191C52">
          <w:rPr>
            <w:noProof/>
            <w:webHidden/>
          </w:rPr>
          <w:tab/>
        </w:r>
        <w:r w:rsidR="00191C52">
          <w:rPr>
            <w:noProof/>
            <w:webHidden/>
          </w:rPr>
          <w:fldChar w:fldCharType="begin"/>
        </w:r>
        <w:r w:rsidR="00191C52">
          <w:rPr>
            <w:noProof/>
            <w:webHidden/>
          </w:rPr>
          <w:instrText xml:space="preserve"> PAGEREF _Toc208310400 \h </w:instrText>
        </w:r>
        <w:r w:rsidR="00191C52">
          <w:rPr>
            <w:noProof/>
            <w:webHidden/>
          </w:rPr>
        </w:r>
        <w:r w:rsidR="00191C52">
          <w:rPr>
            <w:noProof/>
            <w:webHidden/>
          </w:rPr>
          <w:fldChar w:fldCharType="separate"/>
        </w:r>
        <w:r w:rsidR="00986C52">
          <w:rPr>
            <w:noProof/>
            <w:webHidden/>
          </w:rPr>
          <w:t>20</w:t>
        </w:r>
        <w:r w:rsidR="00191C52">
          <w:rPr>
            <w:noProof/>
            <w:webHidden/>
          </w:rPr>
          <w:fldChar w:fldCharType="end"/>
        </w:r>
      </w:hyperlink>
    </w:p>
    <w:p w14:paraId="14FBB455" w14:textId="388A473C"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401" w:history="1">
        <w:r w:rsidR="00191C52" w:rsidRPr="00C45B1E">
          <w:rPr>
            <w:rStyle w:val="Hyperlink"/>
            <w:rFonts w:ascii="Arial Bold" w:hAnsi="Arial Bold"/>
            <w:noProof/>
          </w:rPr>
          <w:t>5.5</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Licence over Project Documents</w:t>
        </w:r>
        <w:r w:rsidR="00191C52">
          <w:rPr>
            <w:noProof/>
            <w:webHidden/>
          </w:rPr>
          <w:tab/>
        </w:r>
        <w:r w:rsidR="00191C52">
          <w:rPr>
            <w:noProof/>
            <w:webHidden/>
          </w:rPr>
          <w:fldChar w:fldCharType="begin"/>
        </w:r>
        <w:r w:rsidR="00191C52">
          <w:rPr>
            <w:noProof/>
            <w:webHidden/>
          </w:rPr>
          <w:instrText xml:space="preserve"> PAGEREF _Toc208310401 \h </w:instrText>
        </w:r>
        <w:r w:rsidR="00191C52">
          <w:rPr>
            <w:noProof/>
            <w:webHidden/>
          </w:rPr>
        </w:r>
        <w:r w:rsidR="00191C52">
          <w:rPr>
            <w:noProof/>
            <w:webHidden/>
          </w:rPr>
          <w:fldChar w:fldCharType="separate"/>
        </w:r>
        <w:r w:rsidR="00986C52">
          <w:rPr>
            <w:noProof/>
            <w:webHidden/>
          </w:rPr>
          <w:t>20</w:t>
        </w:r>
        <w:r w:rsidR="00191C52">
          <w:rPr>
            <w:noProof/>
            <w:webHidden/>
          </w:rPr>
          <w:fldChar w:fldCharType="end"/>
        </w:r>
      </w:hyperlink>
    </w:p>
    <w:p w14:paraId="1741E837" w14:textId="235D0000"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402" w:history="1">
        <w:r w:rsidR="00191C52" w:rsidRPr="00C45B1E">
          <w:rPr>
            <w:rStyle w:val="Hyperlink"/>
            <w:rFonts w:ascii="Arial Bold" w:hAnsi="Arial Bold"/>
            <w:noProof/>
          </w:rPr>
          <w:t>5.6</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Intellectual Property</w:t>
        </w:r>
        <w:r w:rsidR="00191C52">
          <w:rPr>
            <w:noProof/>
            <w:webHidden/>
          </w:rPr>
          <w:tab/>
        </w:r>
        <w:r w:rsidR="00191C52">
          <w:rPr>
            <w:noProof/>
            <w:webHidden/>
          </w:rPr>
          <w:fldChar w:fldCharType="begin"/>
        </w:r>
        <w:r w:rsidR="00191C52">
          <w:rPr>
            <w:noProof/>
            <w:webHidden/>
          </w:rPr>
          <w:instrText xml:space="preserve"> PAGEREF _Toc208310402 \h </w:instrText>
        </w:r>
        <w:r w:rsidR="00191C52">
          <w:rPr>
            <w:noProof/>
            <w:webHidden/>
          </w:rPr>
        </w:r>
        <w:r w:rsidR="00191C52">
          <w:rPr>
            <w:noProof/>
            <w:webHidden/>
          </w:rPr>
          <w:fldChar w:fldCharType="separate"/>
        </w:r>
        <w:r w:rsidR="00986C52">
          <w:rPr>
            <w:noProof/>
            <w:webHidden/>
          </w:rPr>
          <w:t>21</w:t>
        </w:r>
        <w:r w:rsidR="00191C52">
          <w:rPr>
            <w:noProof/>
            <w:webHidden/>
          </w:rPr>
          <w:fldChar w:fldCharType="end"/>
        </w:r>
      </w:hyperlink>
    </w:p>
    <w:p w14:paraId="56763675" w14:textId="437A85A2"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403" w:history="1">
        <w:r w:rsidR="00191C52" w:rsidRPr="00C45B1E">
          <w:rPr>
            <w:rStyle w:val="Hyperlink"/>
            <w:rFonts w:ascii="Arial Bold" w:hAnsi="Arial Bold"/>
            <w:noProof/>
          </w:rPr>
          <w:t>5.7</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Access to Premises and Project Documents</w:t>
        </w:r>
        <w:r w:rsidR="00191C52">
          <w:rPr>
            <w:noProof/>
            <w:webHidden/>
          </w:rPr>
          <w:tab/>
        </w:r>
        <w:r w:rsidR="00191C52">
          <w:rPr>
            <w:noProof/>
            <w:webHidden/>
          </w:rPr>
          <w:fldChar w:fldCharType="begin"/>
        </w:r>
        <w:r w:rsidR="00191C52">
          <w:rPr>
            <w:noProof/>
            <w:webHidden/>
          </w:rPr>
          <w:instrText xml:space="preserve"> PAGEREF _Toc208310403 \h </w:instrText>
        </w:r>
        <w:r w:rsidR="00191C52">
          <w:rPr>
            <w:noProof/>
            <w:webHidden/>
          </w:rPr>
        </w:r>
        <w:r w:rsidR="00191C52">
          <w:rPr>
            <w:noProof/>
            <w:webHidden/>
          </w:rPr>
          <w:fldChar w:fldCharType="separate"/>
        </w:r>
        <w:r w:rsidR="00986C52">
          <w:rPr>
            <w:noProof/>
            <w:webHidden/>
          </w:rPr>
          <w:t>21</w:t>
        </w:r>
        <w:r w:rsidR="00191C52">
          <w:rPr>
            <w:noProof/>
            <w:webHidden/>
          </w:rPr>
          <w:fldChar w:fldCharType="end"/>
        </w:r>
      </w:hyperlink>
    </w:p>
    <w:p w14:paraId="1014145A" w14:textId="22F2DA0E"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404" w:history="1">
        <w:r w:rsidR="00191C52" w:rsidRPr="00C45B1E">
          <w:rPr>
            <w:rStyle w:val="Hyperlink"/>
            <w:rFonts w:ascii="Arial Bold" w:hAnsi="Arial Bold"/>
            <w:noProof/>
          </w:rPr>
          <w:t>5.8</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Design Certification</w:t>
        </w:r>
        <w:r w:rsidR="00191C52">
          <w:rPr>
            <w:noProof/>
            <w:webHidden/>
          </w:rPr>
          <w:tab/>
        </w:r>
        <w:r w:rsidR="00191C52">
          <w:rPr>
            <w:noProof/>
            <w:webHidden/>
          </w:rPr>
          <w:fldChar w:fldCharType="begin"/>
        </w:r>
        <w:r w:rsidR="00191C52">
          <w:rPr>
            <w:noProof/>
            <w:webHidden/>
          </w:rPr>
          <w:instrText xml:space="preserve"> PAGEREF _Toc208310404 \h </w:instrText>
        </w:r>
        <w:r w:rsidR="00191C52">
          <w:rPr>
            <w:noProof/>
            <w:webHidden/>
          </w:rPr>
        </w:r>
        <w:r w:rsidR="00191C52">
          <w:rPr>
            <w:noProof/>
            <w:webHidden/>
          </w:rPr>
          <w:fldChar w:fldCharType="separate"/>
        </w:r>
        <w:r w:rsidR="00986C52">
          <w:rPr>
            <w:noProof/>
            <w:webHidden/>
          </w:rPr>
          <w:t>22</w:t>
        </w:r>
        <w:r w:rsidR="00191C52">
          <w:rPr>
            <w:noProof/>
            <w:webHidden/>
          </w:rPr>
          <w:fldChar w:fldCharType="end"/>
        </w:r>
      </w:hyperlink>
    </w:p>
    <w:p w14:paraId="6D5D7F1C" w14:textId="0646AB03"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405" w:history="1">
        <w:r w:rsidR="00191C52" w:rsidRPr="00C45B1E">
          <w:rPr>
            <w:rStyle w:val="Hyperlink"/>
            <w:rFonts w:ascii="Arial Bold" w:hAnsi="Arial Bold"/>
            <w:noProof/>
          </w:rPr>
          <w:t>5.9</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Samples</w:t>
        </w:r>
        <w:r w:rsidR="00191C52">
          <w:rPr>
            <w:noProof/>
            <w:webHidden/>
          </w:rPr>
          <w:tab/>
        </w:r>
        <w:r w:rsidR="00191C52">
          <w:rPr>
            <w:noProof/>
            <w:webHidden/>
          </w:rPr>
          <w:fldChar w:fldCharType="begin"/>
        </w:r>
        <w:r w:rsidR="00191C52">
          <w:rPr>
            <w:noProof/>
            <w:webHidden/>
          </w:rPr>
          <w:instrText xml:space="preserve"> PAGEREF _Toc208310405 \h </w:instrText>
        </w:r>
        <w:r w:rsidR="00191C52">
          <w:rPr>
            <w:noProof/>
            <w:webHidden/>
          </w:rPr>
        </w:r>
        <w:r w:rsidR="00191C52">
          <w:rPr>
            <w:noProof/>
            <w:webHidden/>
          </w:rPr>
          <w:fldChar w:fldCharType="separate"/>
        </w:r>
        <w:r w:rsidR="00986C52">
          <w:rPr>
            <w:noProof/>
            <w:webHidden/>
          </w:rPr>
          <w:t>22</w:t>
        </w:r>
        <w:r w:rsidR="00191C52">
          <w:rPr>
            <w:noProof/>
            <w:webHidden/>
          </w:rPr>
          <w:fldChar w:fldCharType="end"/>
        </w:r>
      </w:hyperlink>
    </w:p>
    <w:p w14:paraId="36E23AC7" w14:textId="0EF5981F" w:rsidR="00191C52" w:rsidRDefault="00F9473F">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8310406" w:history="1">
        <w:r w:rsidR="00191C52" w:rsidRPr="00C45B1E">
          <w:rPr>
            <w:rStyle w:val="Hyperlink"/>
            <w:noProof/>
          </w:rPr>
          <w:t>6.</w:t>
        </w:r>
        <w:r w:rsidR="00191C52">
          <w:rPr>
            <w:rFonts w:asciiTheme="minorHAnsi" w:eastAsiaTheme="minorEastAsia" w:hAnsiTheme="minorHAnsi" w:cstheme="minorBidi"/>
            <w:b w:val="0"/>
            <w:caps w:val="0"/>
            <w:noProof/>
            <w:kern w:val="2"/>
            <w:sz w:val="24"/>
            <w:szCs w:val="24"/>
            <w:lang w:eastAsia="en-AU"/>
            <w14:ligatures w14:val="standardContextual"/>
          </w:rPr>
          <w:tab/>
        </w:r>
        <w:r w:rsidR="00191C52" w:rsidRPr="00C45B1E">
          <w:rPr>
            <w:rStyle w:val="Hyperlink"/>
            <w:noProof/>
          </w:rPr>
          <w:t>Site</w:t>
        </w:r>
        <w:r w:rsidR="00191C52">
          <w:rPr>
            <w:noProof/>
            <w:webHidden/>
          </w:rPr>
          <w:tab/>
        </w:r>
        <w:r w:rsidR="00191C52">
          <w:rPr>
            <w:noProof/>
            <w:webHidden/>
          </w:rPr>
          <w:fldChar w:fldCharType="begin"/>
        </w:r>
        <w:r w:rsidR="00191C52">
          <w:rPr>
            <w:noProof/>
            <w:webHidden/>
          </w:rPr>
          <w:instrText xml:space="preserve"> PAGEREF _Toc208310406 \h </w:instrText>
        </w:r>
        <w:r w:rsidR="00191C52">
          <w:rPr>
            <w:noProof/>
            <w:webHidden/>
          </w:rPr>
        </w:r>
        <w:r w:rsidR="00191C52">
          <w:rPr>
            <w:noProof/>
            <w:webHidden/>
          </w:rPr>
          <w:fldChar w:fldCharType="separate"/>
        </w:r>
        <w:r w:rsidR="00986C52">
          <w:rPr>
            <w:noProof/>
            <w:webHidden/>
          </w:rPr>
          <w:t>23</w:t>
        </w:r>
        <w:r w:rsidR="00191C52">
          <w:rPr>
            <w:noProof/>
            <w:webHidden/>
          </w:rPr>
          <w:fldChar w:fldCharType="end"/>
        </w:r>
      </w:hyperlink>
    </w:p>
    <w:p w14:paraId="1FF5A376" w14:textId="7CDD0575"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407" w:history="1">
        <w:r w:rsidR="00191C52" w:rsidRPr="00C45B1E">
          <w:rPr>
            <w:rStyle w:val="Hyperlink"/>
            <w:rFonts w:ascii="Arial Bold" w:hAnsi="Arial Bold"/>
            <w:noProof/>
          </w:rPr>
          <w:t>6.1</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Contractor and Commonwealth Right of Entry</w:t>
        </w:r>
        <w:r w:rsidR="00191C52">
          <w:rPr>
            <w:noProof/>
            <w:webHidden/>
          </w:rPr>
          <w:tab/>
        </w:r>
        <w:r w:rsidR="00191C52">
          <w:rPr>
            <w:noProof/>
            <w:webHidden/>
          </w:rPr>
          <w:fldChar w:fldCharType="begin"/>
        </w:r>
        <w:r w:rsidR="00191C52">
          <w:rPr>
            <w:noProof/>
            <w:webHidden/>
          </w:rPr>
          <w:instrText xml:space="preserve"> PAGEREF _Toc208310407 \h </w:instrText>
        </w:r>
        <w:r w:rsidR="00191C52">
          <w:rPr>
            <w:noProof/>
            <w:webHidden/>
          </w:rPr>
        </w:r>
        <w:r w:rsidR="00191C52">
          <w:rPr>
            <w:noProof/>
            <w:webHidden/>
          </w:rPr>
          <w:fldChar w:fldCharType="separate"/>
        </w:r>
        <w:r w:rsidR="00986C52">
          <w:rPr>
            <w:noProof/>
            <w:webHidden/>
          </w:rPr>
          <w:t>23</w:t>
        </w:r>
        <w:r w:rsidR="00191C52">
          <w:rPr>
            <w:noProof/>
            <w:webHidden/>
          </w:rPr>
          <w:fldChar w:fldCharType="end"/>
        </w:r>
      </w:hyperlink>
    </w:p>
    <w:p w14:paraId="2D8C9E11" w14:textId="6C929E8E"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408" w:history="1">
        <w:r w:rsidR="00191C52" w:rsidRPr="00C45B1E">
          <w:rPr>
            <w:rStyle w:val="Hyperlink"/>
            <w:rFonts w:ascii="Arial Bold" w:hAnsi="Arial Bold"/>
            <w:noProof/>
          </w:rPr>
          <w:t>6.2</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Setting Out</w:t>
        </w:r>
        <w:r w:rsidR="00191C52">
          <w:rPr>
            <w:noProof/>
            <w:webHidden/>
          </w:rPr>
          <w:tab/>
        </w:r>
        <w:r w:rsidR="00191C52">
          <w:rPr>
            <w:noProof/>
            <w:webHidden/>
          </w:rPr>
          <w:fldChar w:fldCharType="begin"/>
        </w:r>
        <w:r w:rsidR="00191C52">
          <w:rPr>
            <w:noProof/>
            <w:webHidden/>
          </w:rPr>
          <w:instrText xml:space="preserve"> PAGEREF _Toc208310408 \h </w:instrText>
        </w:r>
        <w:r w:rsidR="00191C52">
          <w:rPr>
            <w:noProof/>
            <w:webHidden/>
          </w:rPr>
        </w:r>
        <w:r w:rsidR="00191C52">
          <w:rPr>
            <w:noProof/>
            <w:webHidden/>
          </w:rPr>
          <w:fldChar w:fldCharType="separate"/>
        </w:r>
        <w:r w:rsidR="00986C52">
          <w:rPr>
            <w:noProof/>
            <w:webHidden/>
          </w:rPr>
          <w:t>23</w:t>
        </w:r>
        <w:r w:rsidR="00191C52">
          <w:rPr>
            <w:noProof/>
            <w:webHidden/>
          </w:rPr>
          <w:fldChar w:fldCharType="end"/>
        </w:r>
      </w:hyperlink>
    </w:p>
    <w:p w14:paraId="0698AE7F" w14:textId="680A884F"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409" w:history="1">
        <w:r w:rsidR="00191C52" w:rsidRPr="00C45B1E">
          <w:rPr>
            <w:rStyle w:val="Hyperlink"/>
            <w:rFonts w:ascii="Arial Bold" w:hAnsi="Arial Bold"/>
            <w:noProof/>
          </w:rPr>
          <w:t>6.3</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Co-operation with Other Contractors</w:t>
        </w:r>
        <w:r w:rsidR="00191C52">
          <w:rPr>
            <w:noProof/>
            <w:webHidden/>
          </w:rPr>
          <w:tab/>
        </w:r>
        <w:r w:rsidR="00191C52">
          <w:rPr>
            <w:noProof/>
            <w:webHidden/>
          </w:rPr>
          <w:fldChar w:fldCharType="begin"/>
        </w:r>
        <w:r w:rsidR="00191C52">
          <w:rPr>
            <w:noProof/>
            <w:webHidden/>
          </w:rPr>
          <w:instrText xml:space="preserve"> PAGEREF _Toc208310409 \h </w:instrText>
        </w:r>
        <w:r w:rsidR="00191C52">
          <w:rPr>
            <w:noProof/>
            <w:webHidden/>
          </w:rPr>
        </w:r>
        <w:r w:rsidR="00191C52">
          <w:rPr>
            <w:noProof/>
            <w:webHidden/>
          </w:rPr>
          <w:fldChar w:fldCharType="separate"/>
        </w:r>
        <w:r w:rsidR="00986C52">
          <w:rPr>
            <w:noProof/>
            <w:webHidden/>
          </w:rPr>
          <w:t>23</w:t>
        </w:r>
        <w:r w:rsidR="00191C52">
          <w:rPr>
            <w:noProof/>
            <w:webHidden/>
          </w:rPr>
          <w:fldChar w:fldCharType="end"/>
        </w:r>
      </w:hyperlink>
    </w:p>
    <w:p w14:paraId="2A6AFA15" w14:textId="10052858"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410" w:history="1">
        <w:r w:rsidR="00191C52" w:rsidRPr="00C45B1E">
          <w:rPr>
            <w:rStyle w:val="Hyperlink"/>
            <w:rFonts w:ascii="Arial Bold" w:hAnsi="Arial Bold"/>
            <w:noProof/>
          </w:rPr>
          <w:t>6.4</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Site Information</w:t>
        </w:r>
        <w:r w:rsidR="00191C52">
          <w:rPr>
            <w:noProof/>
            <w:webHidden/>
          </w:rPr>
          <w:tab/>
        </w:r>
        <w:r w:rsidR="00191C52">
          <w:rPr>
            <w:noProof/>
            <w:webHidden/>
          </w:rPr>
          <w:fldChar w:fldCharType="begin"/>
        </w:r>
        <w:r w:rsidR="00191C52">
          <w:rPr>
            <w:noProof/>
            <w:webHidden/>
          </w:rPr>
          <w:instrText xml:space="preserve"> PAGEREF _Toc208310410 \h </w:instrText>
        </w:r>
        <w:r w:rsidR="00191C52">
          <w:rPr>
            <w:noProof/>
            <w:webHidden/>
          </w:rPr>
        </w:r>
        <w:r w:rsidR="00191C52">
          <w:rPr>
            <w:noProof/>
            <w:webHidden/>
          </w:rPr>
          <w:fldChar w:fldCharType="separate"/>
        </w:r>
        <w:r w:rsidR="00986C52">
          <w:rPr>
            <w:noProof/>
            <w:webHidden/>
          </w:rPr>
          <w:t>23</w:t>
        </w:r>
        <w:r w:rsidR="00191C52">
          <w:rPr>
            <w:noProof/>
            <w:webHidden/>
          </w:rPr>
          <w:fldChar w:fldCharType="end"/>
        </w:r>
      </w:hyperlink>
    </w:p>
    <w:p w14:paraId="6508B717" w14:textId="090D6096"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411" w:history="1">
        <w:r w:rsidR="00191C52" w:rsidRPr="00C45B1E">
          <w:rPr>
            <w:rStyle w:val="Hyperlink"/>
            <w:rFonts w:ascii="Arial Bold" w:hAnsi="Arial Bold"/>
            <w:noProof/>
          </w:rPr>
          <w:t>6.5</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Latent Condition</w:t>
        </w:r>
        <w:r w:rsidR="00191C52">
          <w:rPr>
            <w:noProof/>
            <w:webHidden/>
          </w:rPr>
          <w:tab/>
        </w:r>
        <w:r w:rsidR="00191C52">
          <w:rPr>
            <w:noProof/>
            <w:webHidden/>
          </w:rPr>
          <w:fldChar w:fldCharType="begin"/>
        </w:r>
        <w:r w:rsidR="00191C52">
          <w:rPr>
            <w:noProof/>
            <w:webHidden/>
          </w:rPr>
          <w:instrText xml:space="preserve"> PAGEREF _Toc208310411 \h </w:instrText>
        </w:r>
        <w:r w:rsidR="00191C52">
          <w:rPr>
            <w:noProof/>
            <w:webHidden/>
          </w:rPr>
        </w:r>
        <w:r w:rsidR="00191C52">
          <w:rPr>
            <w:noProof/>
            <w:webHidden/>
          </w:rPr>
          <w:fldChar w:fldCharType="separate"/>
        </w:r>
        <w:r w:rsidR="00986C52">
          <w:rPr>
            <w:noProof/>
            <w:webHidden/>
          </w:rPr>
          <w:t>24</w:t>
        </w:r>
        <w:r w:rsidR="00191C52">
          <w:rPr>
            <w:noProof/>
            <w:webHidden/>
          </w:rPr>
          <w:fldChar w:fldCharType="end"/>
        </w:r>
      </w:hyperlink>
    </w:p>
    <w:p w14:paraId="1A64E7CA" w14:textId="4A163FA1"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412" w:history="1">
        <w:r w:rsidR="00191C52" w:rsidRPr="00C45B1E">
          <w:rPr>
            <w:rStyle w:val="Hyperlink"/>
            <w:rFonts w:ascii="Arial Bold" w:hAnsi="Arial Bold"/>
            <w:noProof/>
          </w:rPr>
          <w:t>6.6</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Cleaning Up</w:t>
        </w:r>
        <w:r w:rsidR="00191C52">
          <w:rPr>
            <w:noProof/>
            <w:webHidden/>
          </w:rPr>
          <w:tab/>
        </w:r>
        <w:r w:rsidR="00191C52">
          <w:rPr>
            <w:noProof/>
            <w:webHidden/>
          </w:rPr>
          <w:fldChar w:fldCharType="begin"/>
        </w:r>
        <w:r w:rsidR="00191C52">
          <w:rPr>
            <w:noProof/>
            <w:webHidden/>
          </w:rPr>
          <w:instrText xml:space="preserve"> PAGEREF _Toc208310412 \h </w:instrText>
        </w:r>
        <w:r w:rsidR="00191C52">
          <w:rPr>
            <w:noProof/>
            <w:webHidden/>
          </w:rPr>
        </w:r>
        <w:r w:rsidR="00191C52">
          <w:rPr>
            <w:noProof/>
            <w:webHidden/>
          </w:rPr>
          <w:fldChar w:fldCharType="separate"/>
        </w:r>
        <w:r w:rsidR="00986C52">
          <w:rPr>
            <w:noProof/>
            <w:webHidden/>
          </w:rPr>
          <w:t>24</w:t>
        </w:r>
        <w:r w:rsidR="00191C52">
          <w:rPr>
            <w:noProof/>
            <w:webHidden/>
          </w:rPr>
          <w:fldChar w:fldCharType="end"/>
        </w:r>
      </w:hyperlink>
    </w:p>
    <w:p w14:paraId="2C1D0295" w14:textId="0DAFF06A"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413" w:history="1">
        <w:r w:rsidR="00191C52" w:rsidRPr="00C45B1E">
          <w:rPr>
            <w:rStyle w:val="Hyperlink"/>
            <w:rFonts w:ascii="Arial Bold" w:hAnsi="Arial Bold"/>
            <w:noProof/>
          </w:rPr>
          <w:t>6.7</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Urgent Protection</w:t>
        </w:r>
        <w:r w:rsidR="00191C52">
          <w:rPr>
            <w:noProof/>
            <w:webHidden/>
          </w:rPr>
          <w:tab/>
        </w:r>
        <w:r w:rsidR="00191C52">
          <w:rPr>
            <w:noProof/>
            <w:webHidden/>
          </w:rPr>
          <w:fldChar w:fldCharType="begin"/>
        </w:r>
        <w:r w:rsidR="00191C52">
          <w:rPr>
            <w:noProof/>
            <w:webHidden/>
          </w:rPr>
          <w:instrText xml:space="preserve"> PAGEREF _Toc208310413 \h </w:instrText>
        </w:r>
        <w:r w:rsidR="00191C52">
          <w:rPr>
            <w:noProof/>
            <w:webHidden/>
          </w:rPr>
        </w:r>
        <w:r w:rsidR="00191C52">
          <w:rPr>
            <w:noProof/>
            <w:webHidden/>
          </w:rPr>
          <w:fldChar w:fldCharType="separate"/>
        </w:r>
        <w:r w:rsidR="00986C52">
          <w:rPr>
            <w:noProof/>
            <w:webHidden/>
          </w:rPr>
          <w:t>24</w:t>
        </w:r>
        <w:r w:rsidR="00191C52">
          <w:rPr>
            <w:noProof/>
            <w:webHidden/>
          </w:rPr>
          <w:fldChar w:fldCharType="end"/>
        </w:r>
      </w:hyperlink>
    </w:p>
    <w:p w14:paraId="6FF8CB91" w14:textId="68000F75"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414" w:history="1">
        <w:r w:rsidR="00191C52" w:rsidRPr="00C45B1E">
          <w:rPr>
            <w:rStyle w:val="Hyperlink"/>
            <w:rFonts w:ascii="Arial Bold" w:hAnsi="Arial Bold"/>
            <w:noProof/>
          </w:rPr>
          <w:t>6.8</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Valuable, Archaeological or Special Interest Items</w:t>
        </w:r>
        <w:r w:rsidR="00191C52">
          <w:rPr>
            <w:noProof/>
            <w:webHidden/>
          </w:rPr>
          <w:tab/>
        </w:r>
        <w:r w:rsidR="00191C52">
          <w:rPr>
            <w:noProof/>
            <w:webHidden/>
          </w:rPr>
          <w:fldChar w:fldCharType="begin"/>
        </w:r>
        <w:r w:rsidR="00191C52">
          <w:rPr>
            <w:noProof/>
            <w:webHidden/>
          </w:rPr>
          <w:instrText xml:space="preserve"> PAGEREF _Toc208310414 \h </w:instrText>
        </w:r>
        <w:r w:rsidR="00191C52">
          <w:rPr>
            <w:noProof/>
            <w:webHidden/>
          </w:rPr>
        </w:r>
        <w:r w:rsidR="00191C52">
          <w:rPr>
            <w:noProof/>
            <w:webHidden/>
          </w:rPr>
          <w:fldChar w:fldCharType="separate"/>
        </w:r>
        <w:r w:rsidR="00986C52">
          <w:rPr>
            <w:noProof/>
            <w:webHidden/>
          </w:rPr>
          <w:t>25</w:t>
        </w:r>
        <w:r w:rsidR="00191C52">
          <w:rPr>
            <w:noProof/>
            <w:webHidden/>
          </w:rPr>
          <w:fldChar w:fldCharType="end"/>
        </w:r>
      </w:hyperlink>
    </w:p>
    <w:p w14:paraId="36A677C8" w14:textId="5C471D35"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415" w:history="1">
        <w:r w:rsidR="00191C52" w:rsidRPr="00C45B1E">
          <w:rPr>
            <w:rStyle w:val="Hyperlink"/>
            <w:rFonts w:ascii="Arial Bold" w:hAnsi="Arial Bold"/>
            <w:noProof/>
          </w:rPr>
          <w:t>6.9</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The Environment</w:t>
        </w:r>
        <w:r w:rsidR="00191C52">
          <w:rPr>
            <w:noProof/>
            <w:webHidden/>
          </w:rPr>
          <w:tab/>
        </w:r>
        <w:r w:rsidR="00191C52">
          <w:rPr>
            <w:noProof/>
            <w:webHidden/>
          </w:rPr>
          <w:fldChar w:fldCharType="begin"/>
        </w:r>
        <w:r w:rsidR="00191C52">
          <w:rPr>
            <w:noProof/>
            <w:webHidden/>
          </w:rPr>
          <w:instrText xml:space="preserve"> PAGEREF _Toc208310415 \h </w:instrText>
        </w:r>
        <w:r w:rsidR="00191C52">
          <w:rPr>
            <w:noProof/>
            <w:webHidden/>
          </w:rPr>
        </w:r>
        <w:r w:rsidR="00191C52">
          <w:rPr>
            <w:noProof/>
            <w:webHidden/>
          </w:rPr>
          <w:fldChar w:fldCharType="separate"/>
        </w:r>
        <w:r w:rsidR="00986C52">
          <w:rPr>
            <w:noProof/>
            <w:webHidden/>
          </w:rPr>
          <w:t>25</w:t>
        </w:r>
        <w:r w:rsidR="00191C52">
          <w:rPr>
            <w:noProof/>
            <w:webHidden/>
          </w:rPr>
          <w:fldChar w:fldCharType="end"/>
        </w:r>
      </w:hyperlink>
    </w:p>
    <w:p w14:paraId="2B4E021C" w14:textId="21BC4ED6"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416" w:history="1">
        <w:r w:rsidR="00191C52" w:rsidRPr="00C45B1E">
          <w:rPr>
            <w:rStyle w:val="Hyperlink"/>
            <w:rFonts w:ascii="Arial Bold" w:hAnsi="Arial Bold"/>
            <w:noProof/>
          </w:rPr>
          <w:t>6.10</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Salvaged Materials</w:t>
        </w:r>
        <w:r w:rsidR="00191C52">
          <w:rPr>
            <w:noProof/>
            <w:webHidden/>
          </w:rPr>
          <w:tab/>
        </w:r>
        <w:r w:rsidR="00191C52">
          <w:rPr>
            <w:noProof/>
            <w:webHidden/>
          </w:rPr>
          <w:fldChar w:fldCharType="begin"/>
        </w:r>
        <w:r w:rsidR="00191C52">
          <w:rPr>
            <w:noProof/>
            <w:webHidden/>
          </w:rPr>
          <w:instrText xml:space="preserve"> PAGEREF _Toc208310416 \h </w:instrText>
        </w:r>
        <w:r w:rsidR="00191C52">
          <w:rPr>
            <w:noProof/>
            <w:webHidden/>
          </w:rPr>
        </w:r>
        <w:r w:rsidR="00191C52">
          <w:rPr>
            <w:noProof/>
            <w:webHidden/>
          </w:rPr>
          <w:fldChar w:fldCharType="separate"/>
        </w:r>
        <w:r w:rsidR="00986C52">
          <w:rPr>
            <w:noProof/>
            <w:webHidden/>
          </w:rPr>
          <w:t>26</w:t>
        </w:r>
        <w:r w:rsidR="00191C52">
          <w:rPr>
            <w:noProof/>
            <w:webHidden/>
          </w:rPr>
          <w:fldChar w:fldCharType="end"/>
        </w:r>
      </w:hyperlink>
    </w:p>
    <w:p w14:paraId="6AB3A677" w14:textId="587E118B"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417" w:history="1">
        <w:r w:rsidR="00191C52" w:rsidRPr="00C45B1E">
          <w:rPr>
            <w:rStyle w:val="Hyperlink"/>
            <w:rFonts w:ascii="Arial Bold" w:hAnsi="Arial Bold"/>
            <w:noProof/>
          </w:rPr>
          <w:t>6.11</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Project Signboards</w:t>
        </w:r>
        <w:r w:rsidR="00191C52">
          <w:rPr>
            <w:noProof/>
            <w:webHidden/>
          </w:rPr>
          <w:tab/>
        </w:r>
        <w:r w:rsidR="00191C52">
          <w:rPr>
            <w:noProof/>
            <w:webHidden/>
          </w:rPr>
          <w:fldChar w:fldCharType="begin"/>
        </w:r>
        <w:r w:rsidR="00191C52">
          <w:rPr>
            <w:noProof/>
            <w:webHidden/>
          </w:rPr>
          <w:instrText xml:space="preserve"> PAGEREF _Toc208310417 \h </w:instrText>
        </w:r>
        <w:r w:rsidR="00191C52">
          <w:rPr>
            <w:noProof/>
            <w:webHidden/>
          </w:rPr>
        </w:r>
        <w:r w:rsidR="00191C52">
          <w:rPr>
            <w:noProof/>
            <w:webHidden/>
          </w:rPr>
          <w:fldChar w:fldCharType="separate"/>
        </w:r>
        <w:r w:rsidR="00986C52">
          <w:rPr>
            <w:noProof/>
            <w:webHidden/>
          </w:rPr>
          <w:t>26</w:t>
        </w:r>
        <w:r w:rsidR="00191C52">
          <w:rPr>
            <w:noProof/>
            <w:webHidden/>
          </w:rPr>
          <w:fldChar w:fldCharType="end"/>
        </w:r>
      </w:hyperlink>
    </w:p>
    <w:p w14:paraId="09060936" w14:textId="340B3465"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418" w:history="1">
        <w:r w:rsidR="00191C52" w:rsidRPr="00C45B1E">
          <w:rPr>
            <w:rStyle w:val="Hyperlink"/>
            <w:rFonts w:ascii="Arial Bold" w:hAnsi="Arial Bold"/>
            <w:noProof/>
          </w:rPr>
          <w:t>6.12</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Measurements and Dimensions</w:t>
        </w:r>
        <w:r w:rsidR="00191C52">
          <w:rPr>
            <w:noProof/>
            <w:webHidden/>
          </w:rPr>
          <w:tab/>
        </w:r>
        <w:r w:rsidR="00191C52">
          <w:rPr>
            <w:noProof/>
            <w:webHidden/>
          </w:rPr>
          <w:fldChar w:fldCharType="begin"/>
        </w:r>
        <w:r w:rsidR="00191C52">
          <w:rPr>
            <w:noProof/>
            <w:webHidden/>
          </w:rPr>
          <w:instrText xml:space="preserve"> PAGEREF _Toc208310418 \h </w:instrText>
        </w:r>
        <w:r w:rsidR="00191C52">
          <w:rPr>
            <w:noProof/>
            <w:webHidden/>
          </w:rPr>
        </w:r>
        <w:r w:rsidR="00191C52">
          <w:rPr>
            <w:noProof/>
            <w:webHidden/>
          </w:rPr>
          <w:fldChar w:fldCharType="separate"/>
        </w:r>
        <w:r w:rsidR="00986C52">
          <w:rPr>
            <w:noProof/>
            <w:webHidden/>
          </w:rPr>
          <w:t>27</w:t>
        </w:r>
        <w:r w:rsidR="00191C52">
          <w:rPr>
            <w:noProof/>
            <w:webHidden/>
          </w:rPr>
          <w:fldChar w:fldCharType="end"/>
        </w:r>
      </w:hyperlink>
    </w:p>
    <w:p w14:paraId="479C1843" w14:textId="0A790C5B"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419" w:history="1">
        <w:r w:rsidR="00191C52" w:rsidRPr="00C45B1E">
          <w:rPr>
            <w:rStyle w:val="Hyperlink"/>
            <w:rFonts w:ascii="Arial Bold" w:hAnsi="Arial Bold"/>
            <w:noProof/>
          </w:rPr>
          <w:t>6.13</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Method of Work Plan for Airfield Activities and Operating Airfield</w:t>
        </w:r>
        <w:r w:rsidR="00191C52">
          <w:rPr>
            <w:noProof/>
            <w:webHidden/>
          </w:rPr>
          <w:tab/>
        </w:r>
        <w:r w:rsidR="00191C52">
          <w:rPr>
            <w:noProof/>
            <w:webHidden/>
          </w:rPr>
          <w:fldChar w:fldCharType="begin"/>
        </w:r>
        <w:r w:rsidR="00191C52">
          <w:rPr>
            <w:noProof/>
            <w:webHidden/>
          </w:rPr>
          <w:instrText xml:space="preserve"> PAGEREF _Toc208310419 \h </w:instrText>
        </w:r>
        <w:r w:rsidR="00191C52">
          <w:rPr>
            <w:noProof/>
            <w:webHidden/>
          </w:rPr>
        </w:r>
        <w:r w:rsidR="00191C52">
          <w:rPr>
            <w:noProof/>
            <w:webHidden/>
          </w:rPr>
          <w:fldChar w:fldCharType="separate"/>
        </w:r>
        <w:r w:rsidR="00986C52">
          <w:rPr>
            <w:noProof/>
            <w:webHidden/>
          </w:rPr>
          <w:t>27</w:t>
        </w:r>
        <w:r w:rsidR="00191C52">
          <w:rPr>
            <w:noProof/>
            <w:webHidden/>
          </w:rPr>
          <w:fldChar w:fldCharType="end"/>
        </w:r>
      </w:hyperlink>
    </w:p>
    <w:p w14:paraId="4A5B8C4B" w14:textId="69AD28CC" w:rsidR="00191C52" w:rsidRDefault="00F9473F">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8310420" w:history="1">
        <w:r w:rsidR="00191C52" w:rsidRPr="00C45B1E">
          <w:rPr>
            <w:rStyle w:val="Hyperlink"/>
            <w:noProof/>
          </w:rPr>
          <w:t>7.</w:t>
        </w:r>
        <w:r w:rsidR="00191C52">
          <w:rPr>
            <w:rFonts w:asciiTheme="minorHAnsi" w:eastAsiaTheme="minorEastAsia" w:hAnsiTheme="minorHAnsi" w:cstheme="minorBidi"/>
            <w:b w:val="0"/>
            <w:caps w:val="0"/>
            <w:noProof/>
            <w:kern w:val="2"/>
            <w:sz w:val="24"/>
            <w:szCs w:val="24"/>
            <w:lang w:eastAsia="en-AU"/>
            <w14:ligatures w14:val="standardContextual"/>
          </w:rPr>
          <w:tab/>
        </w:r>
        <w:r w:rsidR="00191C52" w:rsidRPr="00C45B1E">
          <w:rPr>
            <w:rStyle w:val="Hyperlink"/>
            <w:noProof/>
          </w:rPr>
          <w:t>CONSTRUCTION</w:t>
        </w:r>
        <w:r w:rsidR="00191C52">
          <w:rPr>
            <w:noProof/>
            <w:webHidden/>
          </w:rPr>
          <w:tab/>
        </w:r>
        <w:r w:rsidR="00191C52">
          <w:rPr>
            <w:noProof/>
            <w:webHidden/>
          </w:rPr>
          <w:fldChar w:fldCharType="begin"/>
        </w:r>
        <w:r w:rsidR="00191C52">
          <w:rPr>
            <w:noProof/>
            <w:webHidden/>
          </w:rPr>
          <w:instrText xml:space="preserve"> PAGEREF _Toc208310420 \h </w:instrText>
        </w:r>
        <w:r w:rsidR="00191C52">
          <w:rPr>
            <w:noProof/>
            <w:webHidden/>
          </w:rPr>
        </w:r>
        <w:r w:rsidR="00191C52">
          <w:rPr>
            <w:noProof/>
            <w:webHidden/>
          </w:rPr>
          <w:fldChar w:fldCharType="separate"/>
        </w:r>
        <w:r w:rsidR="00986C52">
          <w:rPr>
            <w:noProof/>
            <w:webHidden/>
          </w:rPr>
          <w:t>28</w:t>
        </w:r>
        <w:r w:rsidR="00191C52">
          <w:rPr>
            <w:noProof/>
            <w:webHidden/>
          </w:rPr>
          <w:fldChar w:fldCharType="end"/>
        </w:r>
      </w:hyperlink>
    </w:p>
    <w:p w14:paraId="3521FDCD" w14:textId="18464A0C"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421" w:history="1">
        <w:r w:rsidR="00191C52" w:rsidRPr="00C45B1E">
          <w:rPr>
            <w:rStyle w:val="Hyperlink"/>
            <w:rFonts w:ascii="Arial Bold" w:hAnsi="Arial Bold"/>
            <w:noProof/>
          </w:rPr>
          <w:t>7.1</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Description of Subcontract Works</w:t>
        </w:r>
        <w:r w:rsidR="00191C52">
          <w:rPr>
            <w:noProof/>
            <w:webHidden/>
          </w:rPr>
          <w:tab/>
        </w:r>
        <w:r w:rsidR="00191C52">
          <w:rPr>
            <w:noProof/>
            <w:webHidden/>
          </w:rPr>
          <w:fldChar w:fldCharType="begin"/>
        </w:r>
        <w:r w:rsidR="00191C52">
          <w:rPr>
            <w:noProof/>
            <w:webHidden/>
          </w:rPr>
          <w:instrText xml:space="preserve"> PAGEREF _Toc208310421 \h </w:instrText>
        </w:r>
        <w:r w:rsidR="00191C52">
          <w:rPr>
            <w:noProof/>
            <w:webHidden/>
          </w:rPr>
        </w:r>
        <w:r w:rsidR="00191C52">
          <w:rPr>
            <w:noProof/>
            <w:webHidden/>
          </w:rPr>
          <w:fldChar w:fldCharType="separate"/>
        </w:r>
        <w:r w:rsidR="00986C52">
          <w:rPr>
            <w:noProof/>
            <w:webHidden/>
          </w:rPr>
          <w:t>28</w:t>
        </w:r>
        <w:r w:rsidR="00191C52">
          <w:rPr>
            <w:noProof/>
            <w:webHidden/>
          </w:rPr>
          <w:fldChar w:fldCharType="end"/>
        </w:r>
      </w:hyperlink>
    </w:p>
    <w:p w14:paraId="7412722B" w14:textId="4444B090"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422" w:history="1">
        <w:r w:rsidR="00191C52" w:rsidRPr="00C45B1E">
          <w:rPr>
            <w:rStyle w:val="Hyperlink"/>
            <w:rFonts w:ascii="Arial Bold" w:hAnsi="Arial Bold"/>
            <w:noProof/>
          </w:rPr>
          <w:t>7.2</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Resolution of Ambiguities</w:t>
        </w:r>
        <w:r w:rsidR="00191C52">
          <w:rPr>
            <w:noProof/>
            <w:webHidden/>
          </w:rPr>
          <w:tab/>
        </w:r>
        <w:r w:rsidR="00191C52">
          <w:rPr>
            <w:noProof/>
            <w:webHidden/>
          </w:rPr>
          <w:fldChar w:fldCharType="begin"/>
        </w:r>
        <w:r w:rsidR="00191C52">
          <w:rPr>
            <w:noProof/>
            <w:webHidden/>
          </w:rPr>
          <w:instrText xml:space="preserve"> PAGEREF _Toc208310422 \h </w:instrText>
        </w:r>
        <w:r w:rsidR="00191C52">
          <w:rPr>
            <w:noProof/>
            <w:webHidden/>
          </w:rPr>
        </w:r>
        <w:r w:rsidR="00191C52">
          <w:rPr>
            <w:noProof/>
            <w:webHidden/>
          </w:rPr>
          <w:fldChar w:fldCharType="separate"/>
        </w:r>
        <w:r w:rsidR="00986C52">
          <w:rPr>
            <w:noProof/>
            <w:webHidden/>
          </w:rPr>
          <w:t>28</w:t>
        </w:r>
        <w:r w:rsidR="00191C52">
          <w:rPr>
            <w:noProof/>
            <w:webHidden/>
          </w:rPr>
          <w:fldChar w:fldCharType="end"/>
        </w:r>
      </w:hyperlink>
    </w:p>
    <w:p w14:paraId="02B2CD84" w14:textId="342B3FCE"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423" w:history="1">
        <w:r w:rsidR="00191C52" w:rsidRPr="00C45B1E">
          <w:rPr>
            <w:rStyle w:val="Hyperlink"/>
            <w:rFonts w:ascii="Arial Bold" w:hAnsi="Arial Bold"/>
            <w:noProof/>
          </w:rPr>
          <w:t>7.3</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Statutory Requirements</w:t>
        </w:r>
        <w:r w:rsidR="00191C52">
          <w:rPr>
            <w:noProof/>
            <w:webHidden/>
          </w:rPr>
          <w:tab/>
        </w:r>
        <w:r w:rsidR="00191C52">
          <w:rPr>
            <w:noProof/>
            <w:webHidden/>
          </w:rPr>
          <w:fldChar w:fldCharType="begin"/>
        </w:r>
        <w:r w:rsidR="00191C52">
          <w:rPr>
            <w:noProof/>
            <w:webHidden/>
          </w:rPr>
          <w:instrText xml:space="preserve"> PAGEREF _Toc208310423 \h </w:instrText>
        </w:r>
        <w:r w:rsidR="00191C52">
          <w:rPr>
            <w:noProof/>
            <w:webHidden/>
          </w:rPr>
        </w:r>
        <w:r w:rsidR="00191C52">
          <w:rPr>
            <w:noProof/>
            <w:webHidden/>
          </w:rPr>
          <w:fldChar w:fldCharType="separate"/>
        </w:r>
        <w:r w:rsidR="00986C52">
          <w:rPr>
            <w:noProof/>
            <w:webHidden/>
          </w:rPr>
          <w:t>28</w:t>
        </w:r>
        <w:r w:rsidR="00191C52">
          <w:rPr>
            <w:noProof/>
            <w:webHidden/>
          </w:rPr>
          <w:fldChar w:fldCharType="end"/>
        </w:r>
      </w:hyperlink>
    </w:p>
    <w:p w14:paraId="2082F807" w14:textId="59E76381"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424" w:history="1">
        <w:r w:rsidR="00191C52" w:rsidRPr="00C45B1E">
          <w:rPr>
            <w:rStyle w:val="Hyperlink"/>
            <w:rFonts w:ascii="Arial Bold" w:hAnsi="Arial Bold"/>
            <w:noProof/>
          </w:rPr>
          <w:t>7.4</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Subcontracting</w:t>
        </w:r>
        <w:r w:rsidR="00191C52">
          <w:rPr>
            <w:noProof/>
            <w:webHidden/>
          </w:rPr>
          <w:tab/>
        </w:r>
        <w:r w:rsidR="00191C52">
          <w:rPr>
            <w:noProof/>
            <w:webHidden/>
          </w:rPr>
          <w:fldChar w:fldCharType="begin"/>
        </w:r>
        <w:r w:rsidR="00191C52">
          <w:rPr>
            <w:noProof/>
            <w:webHidden/>
          </w:rPr>
          <w:instrText xml:space="preserve"> PAGEREF _Toc208310424 \h </w:instrText>
        </w:r>
        <w:r w:rsidR="00191C52">
          <w:rPr>
            <w:noProof/>
            <w:webHidden/>
          </w:rPr>
        </w:r>
        <w:r w:rsidR="00191C52">
          <w:rPr>
            <w:noProof/>
            <w:webHidden/>
          </w:rPr>
          <w:fldChar w:fldCharType="separate"/>
        </w:r>
        <w:r w:rsidR="00986C52">
          <w:rPr>
            <w:noProof/>
            <w:webHidden/>
          </w:rPr>
          <w:t>29</w:t>
        </w:r>
        <w:r w:rsidR="00191C52">
          <w:rPr>
            <w:noProof/>
            <w:webHidden/>
          </w:rPr>
          <w:fldChar w:fldCharType="end"/>
        </w:r>
      </w:hyperlink>
    </w:p>
    <w:p w14:paraId="5B71EB6D" w14:textId="05E02B83"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425" w:history="1">
        <w:r w:rsidR="00191C52" w:rsidRPr="00C45B1E">
          <w:rPr>
            <w:rStyle w:val="Hyperlink"/>
            <w:rFonts w:ascii="Arial Bold" w:hAnsi="Arial Bold"/>
            <w:noProof/>
          </w:rPr>
          <w:t>7.5</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Provisional Sum Work</w:t>
        </w:r>
        <w:r w:rsidR="00191C52">
          <w:rPr>
            <w:noProof/>
            <w:webHidden/>
          </w:rPr>
          <w:tab/>
        </w:r>
        <w:r w:rsidR="00191C52">
          <w:rPr>
            <w:noProof/>
            <w:webHidden/>
          </w:rPr>
          <w:fldChar w:fldCharType="begin"/>
        </w:r>
        <w:r w:rsidR="00191C52">
          <w:rPr>
            <w:noProof/>
            <w:webHidden/>
          </w:rPr>
          <w:instrText xml:space="preserve"> PAGEREF _Toc208310425 \h </w:instrText>
        </w:r>
        <w:r w:rsidR="00191C52">
          <w:rPr>
            <w:noProof/>
            <w:webHidden/>
          </w:rPr>
        </w:r>
        <w:r w:rsidR="00191C52">
          <w:rPr>
            <w:noProof/>
            <w:webHidden/>
          </w:rPr>
          <w:fldChar w:fldCharType="separate"/>
        </w:r>
        <w:r w:rsidR="00986C52">
          <w:rPr>
            <w:noProof/>
            <w:webHidden/>
          </w:rPr>
          <w:t>30</w:t>
        </w:r>
        <w:r w:rsidR="00191C52">
          <w:rPr>
            <w:noProof/>
            <w:webHidden/>
          </w:rPr>
          <w:fldChar w:fldCharType="end"/>
        </w:r>
      </w:hyperlink>
    </w:p>
    <w:p w14:paraId="3C619EFF" w14:textId="758BB211"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426" w:history="1">
        <w:r w:rsidR="00191C52" w:rsidRPr="00C45B1E">
          <w:rPr>
            <w:rStyle w:val="Hyperlink"/>
            <w:rFonts w:ascii="Arial Bold" w:hAnsi="Arial Bold"/>
            <w:noProof/>
          </w:rPr>
          <w:t>7.6</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Imported Items</w:t>
        </w:r>
        <w:r w:rsidR="00191C52">
          <w:rPr>
            <w:noProof/>
            <w:webHidden/>
          </w:rPr>
          <w:tab/>
        </w:r>
        <w:r w:rsidR="00191C52">
          <w:rPr>
            <w:noProof/>
            <w:webHidden/>
          </w:rPr>
          <w:fldChar w:fldCharType="begin"/>
        </w:r>
        <w:r w:rsidR="00191C52">
          <w:rPr>
            <w:noProof/>
            <w:webHidden/>
          </w:rPr>
          <w:instrText xml:space="preserve"> PAGEREF _Toc208310426 \h </w:instrText>
        </w:r>
        <w:r w:rsidR="00191C52">
          <w:rPr>
            <w:noProof/>
            <w:webHidden/>
          </w:rPr>
        </w:r>
        <w:r w:rsidR="00191C52">
          <w:rPr>
            <w:noProof/>
            <w:webHidden/>
          </w:rPr>
          <w:fldChar w:fldCharType="separate"/>
        </w:r>
        <w:r w:rsidR="00986C52">
          <w:rPr>
            <w:noProof/>
            <w:webHidden/>
          </w:rPr>
          <w:t>30</w:t>
        </w:r>
        <w:r w:rsidR="00191C52">
          <w:rPr>
            <w:noProof/>
            <w:webHidden/>
          </w:rPr>
          <w:fldChar w:fldCharType="end"/>
        </w:r>
      </w:hyperlink>
    </w:p>
    <w:p w14:paraId="081D73C8" w14:textId="78F580BE"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427" w:history="1">
        <w:r w:rsidR="00191C52" w:rsidRPr="00C45B1E">
          <w:rPr>
            <w:rStyle w:val="Hyperlink"/>
            <w:rFonts w:ascii="Arial Bold" w:hAnsi="Arial Bold"/>
            <w:noProof/>
          </w:rPr>
          <w:t>7.7</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Pandemic Adjustment Event</w:t>
        </w:r>
        <w:r w:rsidR="00191C52">
          <w:rPr>
            <w:noProof/>
            <w:webHidden/>
          </w:rPr>
          <w:tab/>
        </w:r>
        <w:r w:rsidR="00191C52">
          <w:rPr>
            <w:noProof/>
            <w:webHidden/>
          </w:rPr>
          <w:fldChar w:fldCharType="begin"/>
        </w:r>
        <w:r w:rsidR="00191C52">
          <w:rPr>
            <w:noProof/>
            <w:webHidden/>
          </w:rPr>
          <w:instrText xml:space="preserve"> PAGEREF _Toc208310427 \h </w:instrText>
        </w:r>
        <w:r w:rsidR="00191C52">
          <w:rPr>
            <w:noProof/>
            <w:webHidden/>
          </w:rPr>
        </w:r>
        <w:r w:rsidR="00191C52">
          <w:rPr>
            <w:noProof/>
            <w:webHidden/>
          </w:rPr>
          <w:fldChar w:fldCharType="separate"/>
        </w:r>
        <w:r w:rsidR="00986C52">
          <w:rPr>
            <w:noProof/>
            <w:webHidden/>
          </w:rPr>
          <w:t>31</w:t>
        </w:r>
        <w:r w:rsidR="00191C52">
          <w:rPr>
            <w:noProof/>
            <w:webHidden/>
          </w:rPr>
          <w:fldChar w:fldCharType="end"/>
        </w:r>
      </w:hyperlink>
    </w:p>
    <w:p w14:paraId="6CEF7CA5" w14:textId="5727B15E" w:rsidR="00191C52" w:rsidRDefault="00F9473F">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8310428" w:history="1">
        <w:r w:rsidR="00191C52" w:rsidRPr="00C45B1E">
          <w:rPr>
            <w:rStyle w:val="Hyperlink"/>
            <w:noProof/>
          </w:rPr>
          <w:t>8.</w:t>
        </w:r>
        <w:r w:rsidR="00191C52">
          <w:rPr>
            <w:rFonts w:asciiTheme="minorHAnsi" w:eastAsiaTheme="minorEastAsia" w:hAnsiTheme="minorHAnsi" w:cstheme="minorBidi"/>
            <w:b w:val="0"/>
            <w:caps w:val="0"/>
            <w:noProof/>
            <w:kern w:val="2"/>
            <w:sz w:val="24"/>
            <w:szCs w:val="24"/>
            <w:lang w:eastAsia="en-AU"/>
            <w14:ligatures w14:val="standardContextual"/>
          </w:rPr>
          <w:tab/>
        </w:r>
        <w:r w:rsidR="00191C52" w:rsidRPr="00C45B1E">
          <w:rPr>
            <w:rStyle w:val="Hyperlink"/>
            <w:noProof/>
          </w:rPr>
          <w:t>QUALITY</w:t>
        </w:r>
        <w:r w:rsidR="00191C52">
          <w:rPr>
            <w:noProof/>
            <w:webHidden/>
          </w:rPr>
          <w:tab/>
        </w:r>
        <w:r w:rsidR="00191C52">
          <w:rPr>
            <w:noProof/>
            <w:webHidden/>
          </w:rPr>
          <w:fldChar w:fldCharType="begin"/>
        </w:r>
        <w:r w:rsidR="00191C52">
          <w:rPr>
            <w:noProof/>
            <w:webHidden/>
          </w:rPr>
          <w:instrText xml:space="preserve"> PAGEREF _Toc208310428 \h </w:instrText>
        </w:r>
        <w:r w:rsidR="00191C52">
          <w:rPr>
            <w:noProof/>
            <w:webHidden/>
          </w:rPr>
        </w:r>
        <w:r w:rsidR="00191C52">
          <w:rPr>
            <w:noProof/>
            <w:webHidden/>
          </w:rPr>
          <w:fldChar w:fldCharType="separate"/>
        </w:r>
        <w:r w:rsidR="00986C52">
          <w:rPr>
            <w:noProof/>
            <w:webHidden/>
          </w:rPr>
          <w:t>33</w:t>
        </w:r>
        <w:r w:rsidR="00191C52">
          <w:rPr>
            <w:noProof/>
            <w:webHidden/>
          </w:rPr>
          <w:fldChar w:fldCharType="end"/>
        </w:r>
      </w:hyperlink>
    </w:p>
    <w:p w14:paraId="3A8DC09A" w14:textId="41436571"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429" w:history="1">
        <w:r w:rsidR="00191C52" w:rsidRPr="00C45B1E">
          <w:rPr>
            <w:rStyle w:val="Hyperlink"/>
            <w:rFonts w:ascii="Arial Bold" w:hAnsi="Arial Bold"/>
            <w:noProof/>
          </w:rPr>
          <w:t>8.1</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Workmanship, Materials and Other Requirements</w:t>
        </w:r>
        <w:r w:rsidR="00191C52">
          <w:rPr>
            <w:noProof/>
            <w:webHidden/>
          </w:rPr>
          <w:tab/>
        </w:r>
        <w:r w:rsidR="00191C52">
          <w:rPr>
            <w:noProof/>
            <w:webHidden/>
          </w:rPr>
          <w:fldChar w:fldCharType="begin"/>
        </w:r>
        <w:r w:rsidR="00191C52">
          <w:rPr>
            <w:noProof/>
            <w:webHidden/>
          </w:rPr>
          <w:instrText xml:space="preserve"> PAGEREF _Toc208310429 \h </w:instrText>
        </w:r>
        <w:r w:rsidR="00191C52">
          <w:rPr>
            <w:noProof/>
            <w:webHidden/>
          </w:rPr>
        </w:r>
        <w:r w:rsidR="00191C52">
          <w:rPr>
            <w:noProof/>
            <w:webHidden/>
          </w:rPr>
          <w:fldChar w:fldCharType="separate"/>
        </w:r>
        <w:r w:rsidR="00986C52">
          <w:rPr>
            <w:noProof/>
            <w:webHidden/>
          </w:rPr>
          <w:t>33</w:t>
        </w:r>
        <w:r w:rsidR="00191C52">
          <w:rPr>
            <w:noProof/>
            <w:webHidden/>
          </w:rPr>
          <w:fldChar w:fldCharType="end"/>
        </w:r>
      </w:hyperlink>
    </w:p>
    <w:p w14:paraId="6B2294C2" w14:textId="3909CA13"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430" w:history="1">
        <w:r w:rsidR="00191C52" w:rsidRPr="00C45B1E">
          <w:rPr>
            <w:rStyle w:val="Hyperlink"/>
            <w:rFonts w:ascii="Arial Bold" w:hAnsi="Arial Bold"/>
            <w:noProof/>
          </w:rPr>
          <w:t>8.2</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Quality Assurance</w:t>
        </w:r>
        <w:r w:rsidR="00191C52">
          <w:rPr>
            <w:noProof/>
            <w:webHidden/>
          </w:rPr>
          <w:tab/>
        </w:r>
        <w:r w:rsidR="00191C52">
          <w:rPr>
            <w:noProof/>
            <w:webHidden/>
          </w:rPr>
          <w:fldChar w:fldCharType="begin"/>
        </w:r>
        <w:r w:rsidR="00191C52">
          <w:rPr>
            <w:noProof/>
            <w:webHidden/>
          </w:rPr>
          <w:instrText xml:space="preserve"> PAGEREF _Toc208310430 \h </w:instrText>
        </w:r>
        <w:r w:rsidR="00191C52">
          <w:rPr>
            <w:noProof/>
            <w:webHidden/>
          </w:rPr>
        </w:r>
        <w:r w:rsidR="00191C52">
          <w:rPr>
            <w:noProof/>
            <w:webHidden/>
          </w:rPr>
          <w:fldChar w:fldCharType="separate"/>
        </w:r>
        <w:r w:rsidR="00986C52">
          <w:rPr>
            <w:noProof/>
            <w:webHidden/>
          </w:rPr>
          <w:t>33</w:t>
        </w:r>
        <w:r w:rsidR="00191C52">
          <w:rPr>
            <w:noProof/>
            <w:webHidden/>
          </w:rPr>
          <w:fldChar w:fldCharType="end"/>
        </w:r>
      </w:hyperlink>
    </w:p>
    <w:p w14:paraId="28B1B4E3" w14:textId="79A53686"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431" w:history="1">
        <w:r w:rsidR="00191C52" w:rsidRPr="00C45B1E">
          <w:rPr>
            <w:rStyle w:val="Hyperlink"/>
            <w:rFonts w:ascii="Arial Bold" w:hAnsi="Arial Bold"/>
            <w:noProof/>
          </w:rPr>
          <w:t>8.3</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Inspections and Tests</w:t>
        </w:r>
        <w:r w:rsidR="00191C52">
          <w:rPr>
            <w:noProof/>
            <w:webHidden/>
          </w:rPr>
          <w:tab/>
        </w:r>
        <w:r w:rsidR="00191C52">
          <w:rPr>
            <w:noProof/>
            <w:webHidden/>
          </w:rPr>
          <w:fldChar w:fldCharType="begin"/>
        </w:r>
        <w:r w:rsidR="00191C52">
          <w:rPr>
            <w:noProof/>
            <w:webHidden/>
          </w:rPr>
          <w:instrText xml:space="preserve"> PAGEREF _Toc208310431 \h </w:instrText>
        </w:r>
        <w:r w:rsidR="00191C52">
          <w:rPr>
            <w:noProof/>
            <w:webHidden/>
          </w:rPr>
        </w:r>
        <w:r w:rsidR="00191C52">
          <w:rPr>
            <w:noProof/>
            <w:webHidden/>
          </w:rPr>
          <w:fldChar w:fldCharType="separate"/>
        </w:r>
        <w:r w:rsidR="00986C52">
          <w:rPr>
            <w:noProof/>
            <w:webHidden/>
          </w:rPr>
          <w:t>33</w:t>
        </w:r>
        <w:r w:rsidR="00191C52">
          <w:rPr>
            <w:noProof/>
            <w:webHidden/>
          </w:rPr>
          <w:fldChar w:fldCharType="end"/>
        </w:r>
      </w:hyperlink>
    </w:p>
    <w:p w14:paraId="44753D35" w14:textId="252D94F0"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432" w:history="1">
        <w:r w:rsidR="00191C52" w:rsidRPr="00C45B1E">
          <w:rPr>
            <w:rStyle w:val="Hyperlink"/>
            <w:rFonts w:ascii="Arial Bold" w:hAnsi="Arial Bold"/>
            <w:noProof/>
          </w:rPr>
          <w:t>8.4</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Non-Complying Activities Before Completion</w:t>
        </w:r>
        <w:r w:rsidR="00191C52">
          <w:rPr>
            <w:noProof/>
            <w:webHidden/>
          </w:rPr>
          <w:tab/>
        </w:r>
        <w:r w:rsidR="00191C52">
          <w:rPr>
            <w:noProof/>
            <w:webHidden/>
          </w:rPr>
          <w:fldChar w:fldCharType="begin"/>
        </w:r>
        <w:r w:rsidR="00191C52">
          <w:rPr>
            <w:noProof/>
            <w:webHidden/>
          </w:rPr>
          <w:instrText xml:space="preserve"> PAGEREF _Toc208310432 \h </w:instrText>
        </w:r>
        <w:r w:rsidR="00191C52">
          <w:rPr>
            <w:noProof/>
            <w:webHidden/>
          </w:rPr>
        </w:r>
        <w:r w:rsidR="00191C52">
          <w:rPr>
            <w:noProof/>
            <w:webHidden/>
          </w:rPr>
          <w:fldChar w:fldCharType="separate"/>
        </w:r>
        <w:r w:rsidR="00986C52">
          <w:rPr>
            <w:noProof/>
            <w:webHidden/>
          </w:rPr>
          <w:t>34</w:t>
        </w:r>
        <w:r w:rsidR="00191C52">
          <w:rPr>
            <w:noProof/>
            <w:webHidden/>
          </w:rPr>
          <w:fldChar w:fldCharType="end"/>
        </w:r>
      </w:hyperlink>
    </w:p>
    <w:p w14:paraId="60BA04CD" w14:textId="789E9B9B"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433" w:history="1">
        <w:r w:rsidR="00191C52" w:rsidRPr="00C45B1E">
          <w:rPr>
            <w:rStyle w:val="Hyperlink"/>
            <w:rFonts w:ascii="Arial Bold" w:hAnsi="Arial Bold"/>
            <w:noProof/>
          </w:rPr>
          <w:t>8.5</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Defects Liability Period</w:t>
        </w:r>
        <w:r w:rsidR="00191C52">
          <w:rPr>
            <w:noProof/>
            <w:webHidden/>
          </w:rPr>
          <w:tab/>
        </w:r>
        <w:r w:rsidR="00191C52">
          <w:rPr>
            <w:noProof/>
            <w:webHidden/>
          </w:rPr>
          <w:fldChar w:fldCharType="begin"/>
        </w:r>
        <w:r w:rsidR="00191C52">
          <w:rPr>
            <w:noProof/>
            <w:webHidden/>
          </w:rPr>
          <w:instrText xml:space="preserve"> PAGEREF _Toc208310433 \h </w:instrText>
        </w:r>
        <w:r w:rsidR="00191C52">
          <w:rPr>
            <w:noProof/>
            <w:webHidden/>
          </w:rPr>
        </w:r>
        <w:r w:rsidR="00191C52">
          <w:rPr>
            <w:noProof/>
            <w:webHidden/>
          </w:rPr>
          <w:fldChar w:fldCharType="separate"/>
        </w:r>
        <w:r w:rsidR="00986C52">
          <w:rPr>
            <w:noProof/>
            <w:webHidden/>
          </w:rPr>
          <w:t>34</w:t>
        </w:r>
        <w:r w:rsidR="00191C52">
          <w:rPr>
            <w:noProof/>
            <w:webHidden/>
          </w:rPr>
          <w:fldChar w:fldCharType="end"/>
        </w:r>
      </w:hyperlink>
    </w:p>
    <w:p w14:paraId="5B57118D" w14:textId="4ABF4E32"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434" w:history="1">
        <w:r w:rsidR="00191C52" w:rsidRPr="00C45B1E">
          <w:rPr>
            <w:rStyle w:val="Hyperlink"/>
            <w:rFonts w:ascii="Arial Bold" w:hAnsi="Arial Bold"/>
            <w:noProof/>
          </w:rPr>
          <w:t>8.6</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Records and Reports</w:t>
        </w:r>
        <w:r w:rsidR="00191C52">
          <w:rPr>
            <w:noProof/>
            <w:webHidden/>
          </w:rPr>
          <w:tab/>
        </w:r>
        <w:r w:rsidR="00191C52">
          <w:rPr>
            <w:noProof/>
            <w:webHidden/>
          </w:rPr>
          <w:fldChar w:fldCharType="begin"/>
        </w:r>
        <w:r w:rsidR="00191C52">
          <w:rPr>
            <w:noProof/>
            <w:webHidden/>
          </w:rPr>
          <w:instrText xml:space="preserve"> PAGEREF _Toc208310434 \h </w:instrText>
        </w:r>
        <w:r w:rsidR="00191C52">
          <w:rPr>
            <w:noProof/>
            <w:webHidden/>
          </w:rPr>
        </w:r>
        <w:r w:rsidR="00191C52">
          <w:rPr>
            <w:noProof/>
            <w:webHidden/>
          </w:rPr>
          <w:fldChar w:fldCharType="separate"/>
        </w:r>
        <w:r w:rsidR="00986C52">
          <w:rPr>
            <w:noProof/>
            <w:webHidden/>
          </w:rPr>
          <w:t>35</w:t>
        </w:r>
        <w:r w:rsidR="00191C52">
          <w:rPr>
            <w:noProof/>
            <w:webHidden/>
          </w:rPr>
          <w:fldChar w:fldCharType="end"/>
        </w:r>
      </w:hyperlink>
    </w:p>
    <w:p w14:paraId="36492956" w14:textId="1487B6D5"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435" w:history="1">
        <w:r w:rsidR="00191C52" w:rsidRPr="00C45B1E">
          <w:rPr>
            <w:rStyle w:val="Hyperlink"/>
            <w:rFonts w:ascii="Arial Bold" w:hAnsi="Arial Bold"/>
            <w:noProof/>
          </w:rPr>
          <w:t>8.7</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Project Plans</w:t>
        </w:r>
        <w:r w:rsidR="00191C52">
          <w:rPr>
            <w:noProof/>
            <w:webHidden/>
          </w:rPr>
          <w:tab/>
        </w:r>
        <w:r w:rsidR="00191C52">
          <w:rPr>
            <w:noProof/>
            <w:webHidden/>
          </w:rPr>
          <w:fldChar w:fldCharType="begin"/>
        </w:r>
        <w:r w:rsidR="00191C52">
          <w:rPr>
            <w:noProof/>
            <w:webHidden/>
          </w:rPr>
          <w:instrText xml:space="preserve"> PAGEREF _Toc208310435 \h </w:instrText>
        </w:r>
        <w:r w:rsidR="00191C52">
          <w:rPr>
            <w:noProof/>
            <w:webHidden/>
          </w:rPr>
        </w:r>
        <w:r w:rsidR="00191C52">
          <w:rPr>
            <w:noProof/>
            <w:webHidden/>
          </w:rPr>
          <w:fldChar w:fldCharType="separate"/>
        </w:r>
        <w:r w:rsidR="00986C52">
          <w:rPr>
            <w:noProof/>
            <w:webHidden/>
          </w:rPr>
          <w:t>35</w:t>
        </w:r>
        <w:r w:rsidR="00191C52">
          <w:rPr>
            <w:noProof/>
            <w:webHidden/>
          </w:rPr>
          <w:fldChar w:fldCharType="end"/>
        </w:r>
      </w:hyperlink>
    </w:p>
    <w:p w14:paraId="2FC39D4A" w14:textId="35721BD5"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436" w:history="1">
        <w:r w:rsidR="00191C52" w:rsidRPr="00C45B1E">
          <w:rPr>
            <w:rStyle w:val="Hyperlink"/>
            <w:rFonts w:ascii="Arial Bold" w:hAnsi="Arial Bold"/>
            <w:noProof/>
          </w:rPr>
          <w:t>8.8</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HOTO Process</w:t>
        </w:r>
        <w:r w:rsidR="00191C52">
          <w:rPr>
            <w:noProof/>
            <w:webHidden/>
          </w:rPr>
          <w:tab/>
        </w:r>
        <w:r w:rsidR="00191C52">
          <w:rPr>
            <w:noProof/>
            <w:webHidden/>
          </w:rPr>
          <w:fldChar w:fldCharType="begin"/>
        </w:r>
        <w:r w:rsidR="00191C52">
          <w:rPr>
            <w:noProof/>
            <w:webHidden/>
          </w:rPr>
          <w:instrText xml:space="preserve"> PAGEREF _Toc208310436 \h </w:instrText>
        </w:r>
        <w:r w:rsidR="00191C52">
          <w:rPr>
            <w:noProof/>
            <w:webHidden/>
          </w:rPr>
        </w:r>
        <w:r w:rsidR="00191C52">
          <w:rPr>
            <w:noProof/>
            <w:webHidden/>
          </w:rPr>
          <w:fldChar w:fldCharType="separate"/>
        </w:r>
        <w:r w:rsidR="00986C52">
          <w:rPr>
            <w:noProof/>
            <w:webHidden/>
          </w:rPr>
          <w:t>37</w:t>
        </w:r>
        <w:r w:rsidR="00191C52">
          <w:rPr>
            <w:noProof/>
            <w:webHidden/>
          </w:rPr>
          <w:fldChar w:fldCharType="end"/>
        </w:r>
      </w:hyperlink>
    </w:p>
    <w:p w14:paraId="7E75D993" w14:textId="7865024A"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437" w:history="1">
        <w:r w:rsidR="00191C52" w:rsidRPr="00C45B1E">
          <w:rPr>
            <w:rStyle w:val="Hyperlink"/>
            <w:rFonts w:ascii="Arial Bold" w:hAnsi="Arial Bold"/>
            <w:noProof/>
          </w:rPr>
          <w:t>8.9</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Work Health and Safety</w:t>
        </w:r>
        <w:r w:rsidR="00191C52">
          <w:rPr>
            <w:noProof/>
            <w:webHidden/>
          </w:rPr>
          <w:tab/>
        </w:r>
        <w:r w:rsidR="00191C52">
          <w:rPr>
            <w:noProof/>
            <w:webHidden/>
          </w:rPr>
          <w:fldChar w:fldCharType="begin"/>
        </w:r>
        <w:r w:rsidR="00191C52">
          <w:rPr>
            <w:noProof/>
            <w:webHidden/>
          </w:rPr>
          <w:instrText xml:space="preserve"> PAGEREF _Toc208310437 \h </w:instrText>
        </w:r>
        <w:r w:rsidR="00191C52">
          <w:rPr>
            <w:noProof/>
            <w:webHidden/>
          </w:rPr>
        </w:r>
        <w:r w:rsidR="00191C52">
          <w:rPr>
            <w:noProof/>
            <w:webHidden/>
          </w:rPr>
          <w:fldChar w:fldCharType="separate"/>
        </w:r>
        <w:r w:rsidR="00986C52">
          <w:rPr>
            <w:noProof/>
            <w:webHidden/>
          </w:rPr>
          <w:t>37</w:t>
        </w:r>
        <w:r w:rsidR="00191C52">
          <w:rPr>
            <w:noProof/>
            <w:webHidden/>
          </w:rPr>
          <w:fldChar w:fldCharType="end"/>
        </w:r>
      </w:hyperlink>
    </w:p>
    <w:p w14:paraId="0A28D75D" w14:textId="1D3F9389" w:rsidR="00191C52" w:rsidRDefault="00F9473F">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8310438" w:history="1">
        <w:r w:rsidR="00191C52" w:rsidRPr="00C45B1E">
          <w:rPr>
            <w:rStyle w:val="Hyperlink"/>
            <w:noProof/>
          </w:rPr>
          <w:t>9.</w:t>
        </w:r>
        <w:r w:rsidR="00191C52">
          <w:rPr>
            <w:rFonts w:asciiTheme="minorHAnsi" w:eastAsiaTheme="minorEastAsia" w:hAnsiTheme="minorHAnsi" w:cstheme="minorBidi"/>
            <w:b w:val="0"/>
            <w:caps w:val="0"/>
            <w:noProof/>
            <w:kern w:val="2"/>
            <w:sz w:val="24"/>
            <w:szCs w:val="24"/>
            <w:lang w:eastAsia="en-AU"/>
            <w14:ligatures w14:val="standardContextual"/>
          </w:rPr>
          <w:tab/>
        </w:r>
        <w:r w:rsidR="00191C52" w:rsidRPr="00C45B1E">
          <w:rPr>
            <w:rStyle w:val="Hyperlink"/>
            <w:noProof/>
          </w:rPr>
          <w:t>TIME</w:t>
        </w:r>
        <w:r w:rsidR="00191C52">
          <w:rPr>
            <w:noProof/>
            <w:webHidden/>
          </w:rPr>
          <w:tab/>
        </w:r>
        <w:r w:rsidR="00191C52">
          <w:rPr>
            <w:noProof/>
            <w:webHidden/>
          </w:rPr>
          <w:fldChar w:fldCharType="begin"/>
        </w:r>
        <w:r w:rsidR="00191C52">
          <w:rPr>
            <w:noProof/>
            <w:webHidden/>
          </w:rPr>
          <w:instrText xml:space="preserve"> PAGEREF _Toc208310438 \h </w:instrText>
        </w:r>
        <w:r w:rsidR="00191C52">
          <w:rPr>
            <w:noProof/>
            <w:webHidden/>
          </w:rPr>
        </w:r>
        <w:r w:rsidR="00191C52">
          <w:rPr>
            <w:noProof/>
            <w:webHidden/>
          </w:rPr>
          <w:fldChar w:fldCharType="separate"/>
        </w:r>
        <w:r w:rsidR="00986C52">
          <w:rPr>
            <w:noProof/>
            <w:webHidden/>
          </w:rPr>
          <w:t>42</w:t>
        </w:r>
        <w:r w:rsidR="00191C52">
          <w:rPr>
            <w:noProof/>
            <w:webHidden/>
          </w:rPr>
          <w:fldChar w:fldCharType="end"/>
        </w:r>
      </w:hyperlink>
    </w:p>
    <w:p w14:paraId="5BDAC11B" w14:textId="7B169D21"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439" w:history="1">
        <w:r w:rsidR="00191C52" w:rsidRPr="00C45B1E">
          <w:rPr>
            <w:rStyle w:val="Hyperlink"/>
            <w:rFonts w:ascii="Arial Bold" w:hAnsi="Arial Bold"/>
            <w:noProof/>
          </w:rPr>
          <w:t>9.1</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Progress</w:t>
        </w:r>
        <w:r w:rsidR="00191C52">
          <w:rPr>
            <w:noProof/>
            <w:webHidden/>
          </w:rPr>
          <w:tab/>
        </w:r>
        <w:r w:rsidR="00191C52">
          <w:rPr>
            <w:noProof/>
            <w:webHidden/>
          </w:rPr>
          <w:fldChar w:fldCharType="begin"/>
        </w:r>
        <w:r w:rsidR="00191C52">
          <w:rPr>
            <w:noProof/>
            <w:webHidden/>
          </w:rPr>
          <w:instrText xml:space="preserve"> PAGEREF _Toc208310439 \h </w:instrText>
        </w:r>
        <w:r w:rsidR="00191C52">
          <w:rPr>
            <w:noProof/>
            <w:webHidden/>
          </w:rPr>
        </w:r>
        <w:r w:rsidR="00191C52">
          <w:rPr>
            <w:noProof/>
            <w:webHidden/>
          </w:rPr>
          <w:fldChar w:fldCharType="separate"/>
        </w:r>
        <w:r w:rsidR="00986C52">
          <w:rPr>
            <w:noProof/>
            <w:webHidden/>
          </w:rPr>
          <w:t>42</w:t>
        </w:r>
        <w:r w:rsidR="00191C52">
          <w:rPr>
            <w:noProof/>
            <w:webHidden/>
          </w:rPr>
          <w:fldChar w:fldCharType="end"/>
        </w:r>
      </w:hyperlink>
    </w:p>
    <w:p w14:paraId="722F1D18" w14:textId="1385C01B"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440" w:history="1">
        <w:r w:rsidR="00191C52" w:rsidRPr="00C45B1E">
          <w:rPr>
            <w:rStyle w:val="Hyperlink"/>
            <w:rFonts w:ascii="Arial Bold" w:hAnsi="Arial Bold"/>
            <w:noProof/>
          </w:rPr>
          <w:t>9.2</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Programming</w:t>
        </w:r>
        <w:r w:rsidR="00191C52">
          <w:rPr>
            <w:noProof/>
            <w:webHidden/>
          </w:rPr>
          <w:tab/>
        </w:r>
        <w:r w:rsidR="00191C52">
          <w:rPr>
            <w:noProof/>
            <w:webHidden/>
          </w:rPr>
          <w:fldChar w:fldCharType="begin"/>
        </w:r>
        <w:r w:rsidR="00191C52">
          <w:rPr>
            <w:noProof/>
            <w:webHidden/>
          </w:rPr>
          <w:instrText xml:space="preserve"> PAGEREF _Toc208310440 \h </w:instrText>
        </w:r>
        <w:r w:rsidR="00191C52">
          <w:rPr>
            <w:noProof/>
            <w:webHidden/>
          </w:rPr>
        </w:r>
        <w:r w:rsidR="00191C52">
          <w:rPr>
            <w:noProof/>
            <w:webHidden/>
          </w:rPr>
          <w:fldChar w:fldCharType="separate"/>
        </w:r>
        <w:r w:rsidR="00986C52">
          <w:rPr>
            <w:noProof/>
            <w:webHidden/>
          </w:rPr>
          <w:t>42</w:t>
        </w:r>
        <w:r w:rsidR="00191C52">
          <w:rPr>
            <w:noProof/>
            <w:webHidden/>
          </w:rPr>
          <w:fldChar w:fldCharType="end"/>
        </w:r>
      </w:hyperlink>
    </w:p>
    <w:p w14:paraId="147C1E54" w14:textId="412AEF98"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441" w:history="1">
        <w:r w:rsidR="00191C52" w:rsidRPr="00C45B1E">
          <w:rPr>
            <w:rStyle w:val="Hyperlink"/>
            <w:rFonts w:ascii="Arial Bold" w:hAnsi="Arial Bold"/>
            <w:noProof/>
          </w:rPr>
          <w:t>9.3</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Time for Completion</w:t>
        </w:r>
        <w:r w:rsidR="00191C52">
          <w:rPr>
            <w:noProof/>
            <w:webHidden/>
          </w:rPr>
          <w:tab/>
        </w:r>
        <w:r w:rsidR="00191C52">
          <w:rPr>
            <w:noProof/>
            <w:webHidden/>
          </w:rPr>
          <w:fldChar w:fldCharType="begin"/>
        </w:r>
        <w:r w:rsidR="00191C52">
          <w:rPr>
            <w:noProof/>
            <w:webHidden/>
          </w:rPr>
          <w:instrText xml:space="preserve"> PAGEREF _Toc208310441 \h </w:instrText>
        </w:r>
        <w:r w:rsidR="00191C52">
          <w:rPr>
            <w:noProof/>
            <w:webHidden/>
          </w:rPr>
        </w:r>
        <w:r w:rsidR="00191C52">
          <w:rPr>
            <w:noProof/>
            <w:webHidden/>
          </w:rPr>
          <w:fldChar w:fldCharType="separate"/>
        </w:r>
        <w:r w:rsidR="00986C52">
          <w:rPr>
            <w:noProof/>
            <w:webHidden/>
          </w:rPr>
          <w:t>42</w:t>
        </w:r>
        <w:r w:rsidR="00191C52">
          <w:rPr>
            <w:noProof/>
            <w:webHidden/>
          </w:rPr>
          <w:fldChar w:fldCharType="end"/>
        </w:r>
      </w:hyperlink>
    </w:p>
    <w:p w14:paraId="78A432B0" w14:textId="6F5711E3"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442" w:history="1">
        <w:r w:rsidR="00191C52" w:rsidRPr="00C45B1E">
          <w:rPr>
            <w:rStyle w:val="Hyperlink"/>
            <w:rFonts w:ascii="Arial Bold" w:hAnsi="Arial Bold"/>
            <w:noProof/>
          </w:rPr>
          <w:t>9.4</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Delays Entitling Claim for Extension of Time</w:t>
        </w:r>
        <w:r w:rsidR="00191C52">
          <w:rPr>
            <w:noProof/>
            <w:webHidden/>
          </w:rPr>
          <w:tab/>
        </w:r>
        <w:r w:rsidR="00191C52">
          <w:rPr>
            <w:noProof/>
            <w:webHidden/>
          </w:rPr>
          <w:fldChar w:fldCharType="begin"/>
        </w:r>
        <w:r w:rsidR="00191C52">
          <w:rPr>
            <w:noProof/>
            <w:webHidden/>
          </w:rPr>
          <w:instrText xml:space="preserve"> PAGEREF _Toc208310442 \h </w:instrText>
        </w:r>
        <w:r w:rsidR="00191C52">
          <w:rPr>
            <w:noProof/>
            <w:webHidden/>
          </w:rPr>
        </w:r>
        <w:r w:rsidR="00191C52">
          <w:rPr>
            <w:noProof/>
            <w:webHidden/>
          </w:rPr>
          <w:fldChar w:fldCharType="separate"/>
        </w:r>
        <w:r w:rsidR="00986C52">
          <w:rPr>
            <w:noProof/>
            <w:webHidden/>
          </w:rPr>
          <w:t>43</w:t>
        </w:r>
        <w:r w:rsidR="00191C52">
          <w:rPr>
            <w:noProof/>
            <w:webHidden/>
          </w:rPr>
          <w:fldChar w:fldCharType="end"/>
        </w:r>
      </w:hyperlink>
    </w:p>
    <w:p w14:paraId="4E39704A" w14:textId="53BA0D1C"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443" w:history="1">
        <w:r w:rsidR="00191C52" w:rsidRPr="00C45B1E">
          <w:rPr>
            <w:rStyle w:val="Hyperlink"/>
            <w:rFonts w:ascii="Arial Bold" w:hAnsi="Arial Bold"/>
            <w:noProof/>
          </w:rPr>
          <w:t>9.5</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Extension of Time</w:t>
        </w:r>
        <w:r w:rsidR="00191C52">
          <w:rPr>
            <w:noProof/>
            <w:webHidden/>
          </w:rPr>
          <w:tab/>
        </w:r>
        <w:r w:rsidR="00191C52">
          <w:rPr>
            <w:noProof/>
            <w:webHidden/>
          </w:rPr>
          <w:fldChar w:fldCharType="begin"/>
        </w:r>
        <w:r w:rsidR="00191C52">
          <w:rPr>
            <w:noProof/>
            <w:webHidden/>
          </w:rPr>
          <w:instrText xml:space="preserve"> PAGEREF _Toc208310443 \h </w:instrText>
        </w:r>
        <w:r w:rsidR="00191C52">
          <w:rPr>
            <w:noProof/>
            <w:webHidden/>
          </w:rPr>
        </w:r>
        <w:r w:rsidR="00191C52">
          <w:rPr>
            <w:noProof/>
            <w:webHidden/>
          </w:rPr>
          <w:fldChar w:fldCharType="separate"/>
        </w:r>
        <w:r w:rsidR="00986C52">
          <w:rPr>
            <w:noProof/>
            <w:webHidden/>
          </w:rPr>
          <w:t>43</w:t>
        </w:r>
        <w:r w:rsidR="00191C52">
          <w:rPr>
            <w:noProof/>
            <w:webHidden/>
          </w:rPr>
          <w:fldChar w:fldCharType="end"/>
        </w:r>
      </w:hyperlink>
    </w:p>
    <w:p w14:paraId="0C95A585" w14:textId="47BEA734"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444" w:history="1">
        <w:r w:rsidR="00191C52" w:rsidRPr="00C45B1E">
          <w:rPr>
            <w:rStyle w:val="Hyperlink"/>
            <w:rFonts w:ascii="Arial Bold" w:hAnsi="Arial Bold"/>
            <w:noProof/>
          </w:rPr>
          <w:t>9.6</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Delay Damages</w:t>
        </w:r>
        <w:r w:rsidR="00191C52">
          <w:rPr>
            <w:noProof/>
            <w:webHidden/>
          </w:rPr>
          <w:tab/>
        </w:r>
        <w:r w:rsidR="00191C52">
          <w:rPr>
            <w:noProof/>
            <w:webHidden/>
          </w:rPr>
          <w:fldChar w:fldCharType="begin"/>
        </w:r>
        <w:r w:rsidR="00191C52">
          <w:rPr>
            <w:noProof/>
            <w:webHidden/>
          </w:rPr>
          <w:instrText xml:space="preserve"> PAGEREF _Toc208310444 \h </w:instrText>
        </w:r>
        <w:r w:rsidR="00191C52">
          <w:rPr>
            <w:noProof/>
            <w:webHidden/>
          </w:rPr>
        </w:r>
        <w:r w:rsidR="00191C52">
          <w:rPr>
            <w:noProof/>
            <w:webHidden/>
          </w:rPr>
          <w:fldChar w:fldCharType="separate"/>
        </w:r>
        <w:r w:rsidR="00986C52">
          <w:rPr>
            <w:noProof/>
            <w:webHidden/>
          </w:rPr>
          <w:t>44</w:t>
        </w:r>
        <w:r w:rsidR="00191C52">
          <w:rPr>
            <w:noProof/>
            <w:webHidden/>
          </w:rPr>
          <w:fldChar w:fldCharType="end"/>
        </w:r>
      </w:hyperlink>
    </w:p>
    <w:p w14:paraId="63FBA29A" w14:textId="32CE35A8"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445" w:history="1">
        <w:r w:rsidR="00191C52" w:rsidRPr="00C45B1E">
          <w:rPr>
            <w:rStyle w:val="Hyperlink"/>
            <w:rFonts w:ascii="Arial Bold" w:hAnsi="Arial Bold"/>
            <w:noProof/>
          </w:rPr>
          <w:t>9.7</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Suspension</w:t>
        </w:r>
        <w:r w:rsidR="00191C52">
          <w:rPr>
            <w:noProof/>
            <w:webHidden/>
          </w:rPr>
          <w:tab/>
        </w:r>
        <w:r w:rsidR="00191C52">
          <w:rPr>
            <w:noProof/>
            <w:webHidden/>
          </w:rPr>
          <w:fldChar w:fldCharType="begin"/>
        </w:r>
        <w:r w:rsidR="00191C52">
          <w:rPr>
            <w:noProof/>
            <w:webHidden/>
          </w:rPr>
          <w:instrText xml:space="preserve"> PAGEREF _Toc208310445 \h </w:instrText>
        </w:r>
        <w:r w:rsidR="00191C52">
          <w:rPr>
            <w:noProof/>
            <w:webHidden/>
          </w:rPr>
        </w:r>
        <w:r w:rsidR="00191C52">
          <w:rPr>
            <w:noProof/>
            <w:webHidden/>
          </w:rPr>
          <w:fldChar w:fldCharType="separate"/>
        </w:r>
        <w:r w:rsidR="00986C52">
          <w:rPr>
            <w:noProof/>
            <w:webHidden/>
          </w:rPr>
          <w:t>44</w:t>
        </w:r>
        <w:r w:rsidR="00191C52">
          <w:rPr>
            <w:noProof/>
            <w:webHidden/>
          </w:rPr>
          <w:fldChar w:fldCharType="end"/>
        </w:r>
      </w:hyperlink>
    </w:p>
    <w:p w14:paraId="4799CC21" w14:textId="4689A31A" w:rsidR="00191C52" w:rsidRDefault="00F9473F">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8310446" w:history="1">
        <w:r w:rsidR="00191C52" w:rsidRPr="00C45B1E">
          <w:rPr>
            <w:rStyle w:val="Hyperlink"/>
            <w:noProof/>
          </w:rPr>
          <w:t>10.</w:t>
        </w:r>
        <w:r w:rsidR="00191C52">
          <w:rPr>
            <w:rFonts w:asciiTheme="minorHAnsi" w:eastAsiaTheme="minorEastAsia" w:hAnsiTheme="minorHAnsi" w:cstheme="minorBidi"/>
            <w:b w:val="0"/>
            <w:caps w:val="0"/>
            <w:noProof/>
            <w:kern w:val="2"/>
            <w:sz w:val="24"/>
            <w:szCs w:val="24"/>
            <w:lang w:eastAsia="en-AU"/>
            <w14:ligatures w14:val="standardContextual"/>
          </w:rPr>
          <w:tab/>
        </w:r>
        <w:r w:rsidR="00191C52" w:rsidRPr="00C45B1E">
          <w:rPr>
            <w:rStyle w:val="Hyperlink"/>
            <w:noProof/>
          </w:rPr>
          <w:t>VARIATIONS</w:t>
        </w:r>
        <w:r w:rsidR="00191C52">
          <w:rPr>
            <w:noProof/>
            <w:webHidden/>
          </w:rPr>
          <w:tab/>
        </w:r>
        <w:r w:rsidR="00191C52">
          <w:rPr>
            <w:noProof/>
            <w:webHidden/>
          </w:rPr>
          <w:fldChar w:fldCharType="begin"/>
        </w:r>
        <w:r w:rsidR="00191C52">
          <w:rPr>
            <w:noProof/>
            <w:webHidden/>
          </w:rPr>
          <w:instrText xml:space="preserve"> PAGEREF _Toc208310446 \h </w:instrText>
        </w:r>
        <w:r w:rsidR="00191C52">
          <w:rPr>
            <w:noProof/>
            <w:webHidden/>
          </w:rPr>
        </w:r>
        <w:r w:rsidR="00191C52">
          <w:rPr>
            <w:noProof/>
            <w:webHidden/>
          </w:rPr>
          <w:fldChar w:fldCharType="separate"/>
        </w:r>
        <w:r w:rsidR="00986C52">
          <w:rPr>
            <w:noProof/>
            <w:webHidden/>
          </w:rPr>
          <w:t>45</w:t>
        </w:r>
        <w:r w:rsidR="00191C52">
          <w:rPr>
            <w:noProof/>
            <w:webHidden/>
          </w:rPr>
          <w:fldChar w:fldCharType="end"/>
        </w:r>
      </w:hyperlink>
    </w:p>
    <w:p w14:paraId="7238F430" w14:textId="07906FF9"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447" w:history="1">
        <w:r w:rsidR="00191C52" w:rsidRPr="00C45B1E">
          <w:rPr>
            <w:rStyle w:val="Hyperlink"/>
            <w:rFonts w:ascii="Arial Bold" w:hAnsi="Arial Bold"/>
            <w:noProof/>
          </w:rPr>
          <w:t>10.1</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Variation Price Request</w:t>
        </w:r>
        <w:r w:rsidR="00191C52">
          <w:rPr>
            <w:noProof/>
            <w:webHidden/>
          </w:rPr>
          <w:tab/>
        </w:r>
        <w:r w:rsidR="00191C52">
          <w:rPr>
            <w:noProof/>
            <w:webHidden/>
          </w:rPr>
          <w:fldChar w:fldCharType="begin"/>
        </w:r>
        <w:r w:rsidR="00191C52">
          <w:rPr>
            <w:noProof/>
            <w:webHidden/>
          </w:rPr>
          <w:instrText xml:space="preserve"> PAGEREF _Toc208310447 \h </w:instrText>
        </w:r>
        <w:r w:rsidR="00191C52">
          <w:rPr>
            <w:noProof/>
            <w:webHidden/>
          </w:rPr>
        </w:r>
        <w:r w:rsidR="00191C52">
          <w:rPr>
            <w:noProof/>
            <w:webHidden/>
          </w:rPr>
          <w:fldChar w:fldCharType="separate"/>
        </w:r>
        <w:r w:rsidR="00986C52">
          <w:rPr>
            <w:noProof/>
            <w:webHidden/>
          </w:rPr>
          <w:t>45</w:t>
        </w:r>
        <w:r w:rsidR="00191C52">
          <w:rPr>
            <w:noProof/>
            <w:webHidden/>
          </w:rPr>
          <w:fldChar w:fldCharType="end"/>
        </w:r>
      </w:hyperlink>
    </w:p>
    <w:p w14:paraId="0DFCCC5A" w14:textId="4CB1DA4A"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448" w:history="1">
        <w:r w:rsidR="00191C52" w:rsidRPr="00C45B1E">
          <w:rPr>
            <w:rStyle w:val="Hyperlink"/>
            <w:rFonts w:ascii="Arial Bold" w:hAnsi="Arial Bold"/>
            <w:noProof/>
          </w:rPr>
          <w:t>10.2</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Variation Order</w:t>
        </w:r>
        <w:r w:rsidR="00191C52">
          <w:rPr>
            <w:noProof/>
            <w:webHidden/>
          </w:rPr>
          <w:tab/>
        </w:r>
        <w:r w:rsidR="00191C52">
          <w:rPr>
            <w:noProof/>
            <w:webHidden/>
          </w:rPr>
          <w:fldChar w:fldCharType="begin"/>
        </w:r>
        <w:r w:rsidR="00191C52">
          <w:rPr>
            <w:noProof/>
            <w:webHidden/>
          </w:rPr>
          <w:instrText xml:space="preserve"> PAGEREF _Toc208310448 \h </w:instrText>
        </w:r>
        <w:r w:rsidR="00191C52">
          <w:rPr>
            <w:noProof/>
            <w:webHidden/>
          </w:rPr>
        </w:r>
        <w:r w:rsidR="00191C52">
          <w:rPr>
            <w:noProof/>
            <w:webHidden/>
          </w:rPr>
          <w:fldChar w:fldCharType="separate"/>
        </w:r>
        <w:r w:rsidR="00986C52">
          <w:rPr>
            <w:noProof/>
            <w:webHidden/>
          </w:rPr>
          <w:t>45</w:t>
        </w:r>
        <w:r w:rsidR="00191C52">
          <w:rPr>
            <w:noProof/>
            <w:webHidden/>
          </w:rPr>
          <w:fldChar w:fldCharType="end"/>
        </w:r>
      </w:hyperlink>
    </w:p>
    <w:p w14:paraId="3638565D" w14:textId="2B19B001"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449" w:history="1">
        <w:r w:rsidR="00191C52" w:rsidRPr="00C45B1E">
          <w:rPr>
            <w:rStyle w:val="Hyperlink"/>
            <w:rFonts w:ascii="Arial Bold" w:hAnsi="Arial Bold"/>
            <w:noProof/>
          </w:rPr>
          <w:t>10.3</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Valuation of Variation</w:t>
        </w:r>
        <w:r w:rsidR="00191C52">
          <w:rPr>
            <w:noProof/>
            <w:webHidden/>
          </w:rPr>
          <w:tab/>
        </w:r>
        <w:r w:rsidR="00191C52">
          <w:rPr>
            <w:noProof/>
            <w:webHidden/>
          </w:rPr>
          <w:fldChar w:fldCharType="begin"/>
        </w:r>
        <w:r w:rsidR="00191C52">
          <w:rPr>
            <w:noProof/>
            <w:webHidden/>
          </w:rPr>
          <w:instrText xml:space="preserve"> PAGEREF _Toc208310449 \h </w:instrText>
        </w:r>
        <w:r w:rsidR="00191C52">
          <w:rPr>
            <w:noProof/>
            <w:webHidden/>
          </w:rPr>
        </w:r>
        <w:r w:rsidR="00191C52">
          <w:rPr>
            <w:noProof/>
            <w:webHidden/>
          </w:rPr>
          <w:fldChar w:fldCharType="separate"/>
        </w:r>
        <w:r w:rsidR="00986C52">
          <w:rPr>
            <w:noProof/>
            <w:webHidden/>
          </w:rPr>
          <w:t>45</w:t>
        </w:r>
        <w:r w:rsidR="00191C52">
          <w:rPr>
            <w:noProof/>
            <w:webHidden/>
          </w:rPr>
          <w:fldChar w:fldCharType="end"/>
        </w:r>
      </w:hyperlink>
    </w:p>
    <w:p w14:paraId="2A55F412" w14:textId="76767FC6"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450" w:history="1">
        <w:r w:rsidR="00191C52" w:rsidRPr="00C45B1E">
          <w:rPr>
            <w:rStyle w:val="Hyperlink"/>
            <w:rFonts w:ascii="Arial Bold" w:hAnsi="Arial Bold"/>
            <w:noProof/>
          </w:rPr>
          <w:t>10.4</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Notice of Variation</w:t>
        </w:r>
        <w:r w:rsidR="00191C52">
          <w:rPr>
            <w:noProof/>
            <w:webHidden/>
          </w:rPr>
          <w:tab/>
        </w:r>
        <w:r w:rsidR="00191C52">
          <w:rPr>
            <w:noProof/>
            <w:webHidden/>
          </w:rPr>
          <w:fldChar w:fldCharType="begin"/>
        </w:r>
        <w:r w:rsidR="00191C52">
          <w:rPr>
            <w:noProof/>
            <w:webHidden/>
          </w:rPr>
          <w:instrText xml:space="preserve"> PAGEREF _Toc208310450 \h </w:instrText>
        </w:r>
        <w:r w:rsidR="00191C52">
          <w:rPr>
            <w:noProof/>
            <w:webHidden/>
          </w:rPr>
        </w:r>
        <w:r w:rsidR="00191C52">
          <w:rPr>
            <w:noProof/>
            <w:webHidden/>
          </w:rPr>
          <w:fldChar w:fldCharType="separate"/>
        </w:r>
        <w:r w:rsidR="00986C52">
          <w:rPr>
            <w:noProof/>
            <w:webHidden/>
          </w:rPr>
          <w:t>45</w:t>
        </w:r>
        <w:r w:rsidR="00191C52">
          <w:rPr>
            <w:noProof/>
            <w:webHidden/>
          </w:rPr>
          <w:fldChar w:fldCharType="end"/>
        </w:r>
      </w:hyperlink>
    </w:p>
    <w:p w14:paraId="3E81188D" w14:textId="0C2F7C66"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451" w:history="1">
        <w:r w:rsidR="00191C52" w:rsidRPr="00C45B1E">
          <w:rPr>
            <w:rStyle w:val="Hyperlink"/>
            <w:rFonts w:ascii="Arial Bold" w:hAnsi="Arial Bold"/>
            <w:noProof/>
          </w:rPr>
          <w:t>10.5</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Managing Contractor Contract Variations</w:t>
        </w:r>
        <w:r w:rsidR="00191C52">
          <w:rPr>
            <w:noProof/>
            <w:webHidden/>
          </w:rPr>
          <w:tab/>
        </w:r>
        <w:r w:rsidR="00191C52">
          <w:rPr>
            <w:noProof/>
            <w:webHidden/>
          </w:rPr>
          <w:fldChar w:fldCharType="begin"/>
        </w:r>
        <w:r w:rsidR="00191C52">
          <w:rPr>
            <w:noProof/>
            <w:webHidden/>
          </w:rPr>
          <w:instrText xml:space="preserve"> PAGEREF _Toc208310451 \h </w:instrText>
        </w:r>
        <w:r w:rsidR="00191C52">
          <w:rPr>
            <w:noProof/>
            <w:webHidden/>
          </w:rPr>
        </w:r>
        <w:r w:rsidR="00191C52">
          <w:rPr>
            <w:noProof/>
            <w:webHidden/>
          </w:rPr>
          <w:fldChar w:fldCharType="separate"/>
        </w:r>
        <w:r w:rsidR="00986C52">
          <w:rPr>
            <w:noProof/>
            <w:webHidden/>
          </w:rPr>
          <w:t>46</w:t>
        </w:r>
        <w:r w:rsidR="00191C52">
          <w:rPr>
            <w:noProof/>
            <w:webHidden/>
          </w:rPr>
          <w:fldChar w:fldCharType="end"/>
        </w:r>
      </w:hyperlink>
    </w:p>
    <w:p w14:paraId="7997B408" w14:textId="407C7016" w:rsidR="00191C52" w:rsidRDefault="00F9473F">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8310452" w:history="1">
        <w:r w:rsidR="00191C52" w:rsidRPr="00C45B1E">
          <w:rPr>
            <w:rStyle w:val="Hyperlink"/>
            <w:noProof/>
          </w:rPr>
          <w:t>11.</w:t>
        </w:r>
        <w:r w:rsidR="00191C52">
          <w:rPr>
            <w:rFonts w:asciiTheme="minorHAnsi" w:eastAsiaTheme="minorEastAsia" w:hAnsiTheme="minorHAnsi" w:cstheme="minorBidi"/>
            <w:b w:val="0"/>
            <w:caps w:val="0"/>
            <w:noProof/>
            <w:kern w:val="2"/>
            <w:sz w:val="24"/>
            <w:szCs w:val="24"/>
            <w:lang w:eastAsia="en-AU"/>
            <w14:ligatures w14:val="standardContextual"/>
          </w:rPr>
          <w:tab/>
        </w:r>
        <w:r w:rsidR="00191C52" w:rsidRPr="00C45B1E">
          <w:rPr>
            <w:rStyle w:val="Hyperlink"/>
            <w:noProof/>
          </w:rPr>
          <w:t>PAYMENT</w:t>
        </w:r>
        <w:r w:rsidR="00191C52">
          <w:rPr>
            <w:noProof/>
            <w:webHidden/>
          </w:rPr>
          <w:tab/>
        </w:r>
        <w:r w:rsidR="00191C52">
          <w:rPr>
            <w:noProof/>
            <w:webHidden/>
          </w:rPr>
          <w:fldChar w:fldCharType="begin"/>
        </w:r>
        <w:r w:rsidR="00191C52">
          <w:rPr>
            <w:noProof/>
            <w:webHidden/>
          </w:rPr>
          <w:instrText xml:space="preserve"> PAGEREF _Toc208310452 \h </w:instrText>
        </w:r>
        <w:r w:rsidR="00191C52">
          <w:rPr>
            <w:noProof/>
            <w:webHidden/>
          </w:rPr>
        </w:r>
        <w:r w:rsidR="00191C52">
          <w:rPr>
            <w:noProof/>
            <w:webHidden/>
          </w:rPr>
          <w:fldChar w:fldCharType="separate"/>
        </w:r>
        <w:r w:rsidR="00986C52">
          <w:rPr>
            <w:noProof/>
            <w:webHidden/>
          </w:rPr>
          <w:t>47</w:t>
        </w:r>
        <w:r w:rsidR="00191C52">
          <w:rPr>
            <w:noProof/>
            <w:webHidden/>
          </w:rPr>
          <w:fldChar w:fldCharType="end"/>
        </w:r>
      </w:hyperlink>
    </w:p>
    <w:p w14:paraId="4BE29CCD" w14:textId="651A477D"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453" w:history="1">
        <w:r w:rsidR="00191C52" w:rsidRPr="00C45B1E">
          <w:rPr>
            <w:rStyle w:val="Hyperlink"/>
            <w:rFonts w:ascii="Arial Bold" w:hAnsi="Arial Bold"/>
            <w:noProof/>
          </w:rPr>
          <w:t>11.1</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Payment Obligation</w:t>
        </w:r>
        <w:r w:rsidR="00191C52">
          <w:rPr>
            <w:noProof/>
            <w:webHidden/>
          </w:rPr>
          <w:tab/>
        </w:r>
        <w:r w:rsidR="00191C52">
          <w:rPr>
            <w:noProof/>
            <w:webHidden/>
          </w:rPr>
          <w:fldChar w:fldCharType="begin"/>
        </w:r>
        <w:r w:rsidR="00191C52">
          <w:rPr>
            <w:noProof/>
            <w:webHidden/>
          </w:rPr>
          <w:instrText xml:space="preserve"> PAGEREF _Toc208310453 \h </w:instrText>
        </w:r>
        <w:r w:rsidR="00191C52">
          <w:rPr>
            <w:noProof/>
            <w:webHidden/>
          </w:rPr>
        </w:r>
        <w:r w:rsidR="00191C52">
          <w:rPr>
            <w:noProof/>
            <w:webHidden/>
          </w:rPr>
          <w:fldChar w:fldCharType="separate"/>
        </w:r>
        <w:r w:rsidR="00986C52">
          <w:rPr>
            <w:noProof/>
            <w:webHidden/>
          </w:rPr>
          <w:t>47</w:t>
        </w:r>
        <w:r w:rsidR="00191C52">
          <w:rPr>
            <w:noProof/>
            <w:webHidden/>
          </w:rPr>
          <w:fldChar w:fldCharType="end"/>
        </w:r>
      </w:hyperlink>
    </w:p>
    <w:p w14:paraId="4FA65517" w14:textId="6B7FFD6C"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454" w:history="1">
        <w:r w:rsidR="00191C52" w:rsidRPr="00C45B1E">
          <w:rPr>
            <w:rStyle w:val="Hyperlink"/>
            <w:rFonts w:ascii="Arial Bold" w:hAnsi="Arial Bold"/>
            <w:noProof/>
          </w:rPr>
          <w:t>11.2</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Payment Claims</w:t>
        </w:r>
        <w:r w:rsidR="00191C52">
          <w:rPr>
            <w:noProof/>
            <w:webHidden/>
          </w:rPr>
          <w:tab/>
        </w:r>
        <w:r w:rsidR="00191C52">
          <w:rPr>
            <w:noProof/>
            <w:webHidden/>
          </w:rPr>
          <w:fldChar w:fldCharType="begin"/>
        </w:r>
        <w:r w:rsidR="00191C52">
          <w:rPr>
            <w:noProof/>
            <w:webHidden/>
          </w:rPr>
          <w:instrText xml:space="preserve"> PAGEREF _Toc208310454 \h </w:instrText>
        </w:r>
        <w:r w:rsidR="00191C52">
          <w:rPr>
            <w:noProof/>
            <w:webHidden/>
          </w:rPr>
        </w:r>
        <w:r w:rsidR="00191C52">
          <w:rPr>
            <w:noProof/>
            <w:webHidden/>
          </w:rPr>
          <w:fldChar w:fldCharType="separate"/>
        </w:r>
        <w:r w:rsidR="00986C52">
          <w:rPr>
            <w:noProof/>
            <w:webHidden/>
          </w:rPr>
          <w:t>47</w:t>
        </w:r>
        <w:r w:rsidR="00191C52">
          <w:rPr>
            <w:noProof/>
            <w:webHidden/>
          </w:rPr>
          <w:fldChar w:fldCharType="end"/>
        </w:r>
      </w:hyperlink>
    </w:p>
    <w:p w14:paraId="3B1B2D6B" w14:textId="6CF08C5F"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455" w:history="1">
        <w:r w:rsidR="00191C52" w:rsidRPr="00C45B1E">
          <w:rPr>
            <w:rStyle w:val="Hyperlink"/>
            <w:rFonts w:ascii="Arial Bold" w:hAnsi="Arial Bold"/>
            <w:noProof/>
          </w:rPr>
          <w:t>11.3</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Certification to Accompany Submission of Payment Claim</w:t>
        </w:r>
        <w:r w:rsidR="00191C52">
          <w:rPr>
            <w:noProof/>
            <w:webHidden/>
          </w:rPr>
          <w:tab/>
        </w:r>
        <w:r w:rsidR="00191C52">
          <w:rPr>
            <w:noProof/>
            <w:webHidden/>
          </w:rPr>
          <w:fldChar w:fldCharType="begin"/>
        </w:r>
        <w:r w:rsidR="00191C52">
          <w:rPr>
            <w:noProof/>
            <w:webHidden/>
          </w:rPr>
          <w:instrText xml:space="preserve"> PAGEREF _Toc208310455 \h </w:instrText>
        </w:r>
        <w:r w:rsidR="00191C52">
          <w:rPr>
            <w:noProof/>
            <w:webHidden/>
          </w:rPr>
        </w:r>
        <w:r w:rsidR="00191C52">
          <w:rPr>
            <w:noProof/>
            <w:webHidden/>
          </w:rPr>
          <w:fldChar w:fldCharType="separate"/>
        </w:r>
        <w:r w:rsidR="00986C52">
          <w:rPr>
            <w:noProof/>
            <w:webHidden/>
          </w:rPr>
          <w:t>47</w:t>
        </w:r>
        <w:r w:rsidR="00191C52">
          <w:rPr>
            <w:noProof/>
            <w:webHidden/>
          </w:rPr>
          <w:fldChar w:fldCharType="end"/>
        </w:r>
      </w:hyperlink>
    </w:p>
    <w:p w14:paraId="1CAA4873" w14:textId="0F2144FE"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456" w:history="1">
        <w:r w:rsidR="00191C52" w:rsidRPr="00C45B1E">
          <w:rPr>
            <w:rStyle w:val="Hyperlink"/>
            <w:rFonts w:ascii="Arial Bold" w:hAnsi="Arial Bold"/>
            <w:noProof/>
          </w:rPr>
          <w:t>11.4</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Payment Statement</w:t>
        </w:r>
        <w:r w:rsidR="00191C52">
          <w:rPr>
            <w:noProof/>
            <w:webHidden/>
          </w:rPr>
          <w:tab/>
        </w:r>
        <w:r w:rsidR="00191C52">
          <w:rPr>
            <w:noProof/>
            <w:webHidden/>
          </w:rPr>
          <w:fldChar w:fldCharType="begin"/>
        </w:r>
        <w:r w:rsidR="00191C52">
          <w:rPr>
            <w:noProof/>
            <w:webHidden/>
          </w:rPr>
          <w:instrText xml:space="preserve"> PAGEREF _Toc208310456 \h </w:instrText>
        </w:r>
        <w:r w:rsidR="00191C52">
          <w:rPr>
            <w:noProof/>
            <w:webHidden/>
          </w:rPr>
        </w:r>
        <w:r w:rsidR="00191C52">
          <w:rPr>
            <w:noProof/>
            <w:webHidden/>
          </w:rPr>
          <w:fldChar w:fldCharType="separate"/>
        </w:r>
        <w:r w:rsidR="00986C52">
          <w:rPr>
            <w:noProof/>
            <w:webHidden/>
          </w:rPr>
          <w:t>48</w:t>
        </w:r>
        <w:r w:rsidR="00191C52">
          <w:rPr>
            <w:noProof/>
            <w:webHidden/>
          </w:rPr>
          <w:fldChar w:fldCharType="end"/>
        </w:r>
      </w:hyperlink>
    </w:p>
    <w:p w14:paraId="4BAA30CE" w14:textId="329F69C2"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457" w:history="1">
        <w:r w:rsidR="00191C52" w:rsidRPr="00C45B1E">
          <w:rPr>
            <w:rStyle w:val="Hyperlink"/>
            <w:rFonts w:ascii="Arial Bold" w:hAnsi="Arial Bold"/>
            <w:noProof/>
          </w:rPr>
          <w:t>11.5</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Payment</w:t>
        </w:r>
        <w:r w:rsidR="00191C52">
          <w:rPr>
            <w:noProof/>
            <w:webHidden/>
          </w:rPr>
          <w:tab/>
        </w:r>
        <w:r w:rsidR="00191C52">
          <w:rPr>
            <w:noProof/>
            <w:webHidden/>
          </w:rPr>
          <w:fldChar w:fldCharType="begin"/>
        </w:r>
        <w:r w:rsidR="00191C52">
          <w:rPr>
            <w:noProof/>
            <w:webHidden/>
          </w:rPr>
          <w:instrText xml:space="preserve"> PAGEREF _Toc208310457 \h </w:instrText>
        </w:r>
        <w:r w:rsidR="00191C52">
          <w:rPr>
            <w:noProof/>
            <w:webHidden/>
          </w:rPr>
        </w:r>
        <w:r w:rsidR="00191C52">
          <w:rPr>
            <w:noProof/>
            <w:webHidden/>
          </w:rPr>
          <w:fldChar w:fldCharType="separate"/>
        </w:r>
        <w:r w:rsidR="00986C52">
          <w:rPr>
            <w:noProof/>
            <w:webHidden/>
          </w:rPr>
          <w:t>48</w:t>
        </w:r>
        <w:r w:rsidR="00191C52">
          <w:rPr>
            <w:noProof/>
            <w:webHidden/>
          </w:rPr>
          <w:fldChar w:fldCharType="end"/>
        </w:r>
      </w:hyperlink>
    </w:p>
    <w:p w14:paraId="5B1F1E2F" w14:textId="77D68FEF"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458" w:history="1">
        <w:r w:rsidR="00191C52" w:rsidRPr="00C45B1E">
          <w:rPr>
            <w:rStyle w:val="Hyperlink"/>
            <w:rFonts w:ascii="Arial Bold" w:hAnsi="Arial Bold"/>
            <w:noProof/>
          </w:rPr>
          <w:t>11.6</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Payment on Account</w:t>
        </w:r>
        <w:r w:rsidR="00191C52">
          <w:rPr>
            <w:noProof/>
            <w:webHidden/>
          </w:rPr>
          <w:tab/>
        </w:r>
        <w:r w:rsidR="00191C52">
          <w:rPr>
            <w:noProof/>
            <w:webHidden/>
          </w:rPr>
          <w:fldChar w:fldCharType="begin"/>
        </w:r>
        <w:r w:rsidR="00191C52">
          <w:rPr>
            <w:noProof/>
            <w:webHidden/>
          </w:rPr>
          <w:instrText xml:space="preserve"> PAGEREF _Toc208310458 \h </w:instrText>
        </w:r>
        <w:r w:rsidR="00191C52">
          <w:rPr>
            <w:noProof/>
            <w:webHidden/>
          </w:rPr>
        </w:r>
        <w:r w:rsidR="00191C52">
          <w:rPr>
            <w:noProof/>
            <w:webHidden/>
          </w:rPr>
          <w:fldChar w:fldCharType="separate"/>
        </w:r>
        <w:r w:rsidR="00986C52">
          <w:rPr>
            <w:noProof/>
            <w:webHidden/>
          </w:rPr>
          <w:t>48</w:t>
        </w:r>
        <w:r w:rsidR="00191C52">
          <w:rPr>
            <w:noProof/>
            <w:webHidden/>
          </w:rPr>
          <w:fldChar w:fldCharType="end"/>
        </w:r>
      </w:hyperlink>
    </w:p>
    <w:p w14:paraId="53D5D8A0" w14:textId="67DF54A2"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459" w:history="1">
        <w:r w:rsidR="00191C52" w:rsidRPr="00C45B1E">
          <w:rPr>
            <w:rStyle w:val="Hyperlink"/>
            <w:rFonts w:ascii="Arial Bold" w:hAnsi="Arial Bold"/>
            <w:noProof/>
          </w:rPr>
          <w:t>11.7</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Unfixed Goods and Materials</w:t>
        </w:r>
        <w:r w:rsidR="00191C52">
          <w:rPr>
            <w:noProof/>
            <w:webHidden/>
          </w:rPr>
          <w:tab/>
        </w:r>
        <w:r w:rsidR="00191C52">
          <w:rPr>
            <w:noProof/>
            <w:webHidden/>
          </w:rPr>
          <w:fldChar w:fldCharType="begin"/>
        </w:r>
        <w:r w:rsidR="00191C52">
          <w:rPr>
            <w:noProof/>
            <w:webHidden/>
          </w:rPr>
          <w:instrText xml:space="preserve"> PAGEREF _Toc208310459 \h </w:instrText>
        </w:r>
        <w:r w:rsidR="00191C52">
          <w:rPr>
            <w:noProof/>
            <w:webHidden/>
          </w:rPr>
        </w:r>
        <w:r w:rsidR="00191C52">
          <w:rPr>
            <w:noProof/>
            <w:webHidden/>
          </w:rPr>
          <w:fldChar w:fldCharType="separate"/>
        </w:r>
        <w:r w:rsidR="00986C52">
          <w:rPr>
            <w:noProof/>
            <w:webHidden/>
          </w:rPr>
          <w:t>49</w:t>
        </w:r>
        <w:r w:rsidR="00191C52">
          <w:rPr>
            <w:noProof/>
            <w:webHidden/>
          </w:rPr>
          <w:fldChar w:fldCharType="end"/>
        </w:r>
      </w:hyperlink>
    </w:p>
    <w:p w14:paraId="4DE44D03" w14:textId="1A7835A9"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460" w:history="1">
        <w:r w:rsidR="00191C52" w:rsidRPr="00C45B1E">
          <w:rPr>
            <w:rStyle w:val="Hyperlink"/>
            <w:rFonts w:ascii="Arial Bold" w:hAnsi="Arial Bold"/>
            <w:noProof/>
          </w:rPr>
          <w:t>11.8</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Release of Additional Approved Security</w:t>
        </w:r>
        <w:r w:rsidR="00191C52">
          <w:rPr>
            <w:noProof/>
            <w:webHidden/>
          </w:rPr>
          <w:tab/>
        </w:r>
        <w:r w:rsidR="00191C52">
          <w:rPr>
            <w:noProof/>
            <w:webHidden/>
          </w:rPr>
          <w:fldChar w:fldCharType="begin"/>
        </w:r>
        <w:r w:rsidR="00191C52">
          <w:rPr>
            <w:noProof/>
            <w:webHidden/>
          </w:rPr>
          <w:instrText xml:space="preserve"> PAGEREF _Toc208310460 \h </w:instrText>
        </w:r>
        <w:r w:rsidR="00191C52">
          <w:rPr>
            <w:noProof/>
            <w:webHidden/>
          </w:rPr>
        </w:r>
        <w:r w:rsidR="00191C52">
          <w:rPr>
            <w:noProof/>
            <w:webHidden/>
          </w:rPr>
          <w:fldChar w:fldCharType="separate"/>
        </w:r>
        <w:r w:rsidR="00986C52">
          <w:rPr>
            <w:noProof/>
            <w:webHidden/>
          </w:rPr>
          <w:t>49</w:t>
        </w:r>
        <w:r w:rsidR="00191C52">
          <w:rPr>
            <w:noProof/>
            <w:webHidden/>
          </w:rPr>
          <w:fldChar w:fldCharType="end"/>
        </w:r>
      </w:hyperlink>
    </w:p>
    <w:p w14:paraId="4A6B5297" w14:textId="2EAD0FF6"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461" w:history="1">
        <w:r w:rsidR="00191C52" w:rsidRPr="00C45B1E">
          <w:rPr>
            <w:rStyle w:val="Hyperlink"/>
            <w:rFonts w:ascii="Arial Bold" w:hAnsi="Arial Bold"/>
            <w:noProof/>
          </w:rPr>
          <w:t>11.9</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Completion Payment Claim and Notice</w:t>
        </w:r>
        <w:r w:rsidR="00191C52">
          <w:rPr>
            <w:noProof/>
            <w:webHidden/>
          </w:rPr>
          <w:tab/>
        </w:r>
        <w:r w:rsidR="00191C52">
          <w:rPr>
            <w:noProof/>
            <w:webHidden/>
          </w:rPr>
          <w:fldChar w:fldCharType="begin"/>
        </w:r>
        <w:r w:rsidR="00191C52">
          <w:rPr>
            <w:noProof/>
            <w:webHidden/>
          </w:rPr>
          <w:instrText xml:space="preserve"> PAGEREF _Toc208310461 \h </w:instrText>
        </w:r>
        <w:r w:rsidR="00191C52">
          <w:rPr>
            <w:noProof/>
            <w:webHidden/>
          </w:rPr>
        </w:r>
        <w:r w:rsidR="00191C52">
          <w:rPr>
            <w:noProof/>
            <w:webHidden/>
          </w:rPr>
          <w:fldChar w:fldCharType="separate"/>
        </w:r>
        <w:r w:rsidR="00986C52">
          <w:rPr>
            <w:noProof/>
            <w:webHidden/>
          </w:rPr>
          <w:t>49</w:t>
        </w:r>
        <w:r w:rsidR="00191C52">
          <w:rPr>
            <w:noProof/>
            <w:webHidden/>
          </w:rPr>
          <w:fldChar w:fldCharType="end"/>
        </w:r>
      </w:hyperlink>
    </w:p>
    <w:p w14:paraId="124C5748" w14:textId="7778CDFA"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462" w:history="1">
        <w:r w:rsidR="00191C52" w:rsidRPr="00C45B1E">
          <w:rPr>
            <w:rStyle w:val="Hyperlink"/>
            <w:rFonts w:ascii="Arial Bold" w:hAnsi="Arial Bold"/>
            <w:noProof/>
          </w:rPr>
          <w:t>11.10</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Release after Completion Payment Claim and Notice</w:t>
        </w:r>
        <w:r w:rsidR="00191C52">
          <w:rPr>
            <w:noProof/>
            <w:webHidden/>
          </w:rPr>
          <w:tab/>
        </w:r>
        <w:r w:rsidR="00191C52">
          <w:rPr>
            <w:noProof/>
            <w:webHidden/>
          </w:rPr>
          <w:fldChar w:fldCharType="begin"/>
        </w:r>
        <w:r w:rsidR="00191C52">
          <w:rPr>
            <w:noProof/>
            <w:webHidden/>
          </w:rPr>
          <w:instrText xml:space="preserve"> PAGEREF _Toc208310462 \h </w:instrText>
        </w:r>
        <w:r w:rsidR="00191C52">
          <w:rPr>
            <w:noProof/>
            <w:webHidden/>
          </w:rPr>
        </w:r>
        <w:r w:rsidR="00191C52">
          <w:rPr>
            <w:noProof/>
            <w:webHidden/>
          </w:rPr>
          <w:fldChar w:fldCharType="separate"/>
        </w:r>
        <w:r w:rsidR="00986C52">
          <w:rPr>
            <w:noProof/>
            <w:webHidden/>
          </w:rPr>
          <w:t>50</w:t>
        </w:r>
        <w:r w:rsidR="00191C52">
          <w:rPr>
            <w:noProof/>
            <w:webHidden/>
          </w:rPr>
          <w:fldChar w:fldCharType="end"/>
        </w:r>
      </w:hyperlink>
    </w:p>
    <w:p w14:paraId="15BD1244" w14:textId="676A8884"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463" w:history="1">
        <w:r w:rsidR="00191C52" w:rsidRPr="00C45B1E">
          <w:rPr>
            <w:rStyle w:val="Hyperlink"/>
            <w:rFonts w:ascii="Arial Bold" w:hAnsi="Arial Bold"/>
            <w:noProof/>
          </w:rPr>
          <w:t>11.11</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Interest</w:t>
        </w:r>
        <w:r w:rsidR="00191C52">
          <w:rPr>
            <w:noProof/>
            <w:webHidden/>
          </w:rPr>
          <w:tab/>
        </w:r>
        <w:r w:rsidR="00191C52">
          <w:rPr>
            <w:noProof/>
            <w:webHidden/>
          </w:rPr>
          <w:fldChar w:fldCharType="begin"/>
        </w:r>
        <w:r w:rsidR="00191C52">
          <w:rPr>
            <w:noProof/>
            <w:webHidden/>
          </w:rPr>
          <w:instrText xml:space="preserve"> PAGEREF _Toc208310463 \h </w:instrText>
        </w:r>
        <w:r w:rsidR="00191C52">
          <w:rPr>
            <w:noProof/>
            <w:webHidden/>
          </w:rPr>
        </w:r>
        <w:r w:rsidR="00191C52">
          <w:rPr>
            <w:noProof/>
            <w:webHidden/>
          </w:rPr>
          <w:fldChar w:fldCharType="separate"/>
        </w:r>
        <w:r w:rsidR="00986C52">
          <w:rPr>
            <w:noProof/>
            <w:webHidden/>
          </w:rPr>
          <w:t>50</w:t>
        </w:r>
        <w:r w:rsidR="00191C52">
          <w:rPr>
            <w:noProof/>
            <w:webHidden/>
          </w:rPr>
          <w:fldChar w:fldCharType="end"/>
        </w:r>
      </w:hyperlink>
    </w:p>
    <w:p w14:paraId="11727B85" w14:textId="205CF262"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464" w:history="1">
        <w:r w:rsidR="00191C52" w:rsidRPr="00C45B1E">
          <w:rPr>
            <w:rStyle w:val="Hyperlink"/>
            <w:rFonts w:ascii="Arial Bold" w:hAnsi="Arial Bold"/>
            <w:noProof/>
          </w:rPr>
          <w:t>11.12</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Correction of Payment Statements</w:t>
        </w:r>
        <w:r w:rsidR="00191C52">
          <w:rPr>
            <w:noProof/>
            <w:webHidden/>
          </w:rPr>
          <w:tab/>
        </w:r>
        <w:r w:rsidR="00191C52">
          <w:rPr>
            <w:noProof/>
            <w:webHidden/>
          </w:rPr>
          <w:fldChar w:fldCharType="begin"/>
        </w:r>
        <w:r w:rsidR="00191C52">
          <w:rPr>
            <w:noProof/>
            <w:webHidden/>
          </w:rPr>
          <w:instrText xml:space="preserve"> PAGEREF _Toc208310464 \h </w:instrText>
        </w:r>
        <w:r w:rsidR="00191C52">
          <w:rPr>
            <w:noProof/>
            <w:webHidden/>
          </w:rPr>
        </w:r>
        <w:r w:rsidR="00191C52">
          <w:rPr>
            <w:noProof/>
            <w:webHidden/>
          </w:rPr>
          <w:fldChar w:fldCharType="separate"/>
        </w:r>
        <w:r w:rsidR="00986C52">
          <w:rPr>
            <w:noProof/>
            <w:webHidden/>
          </w:rPr>
          <w:t>50</w:t>
        </w:r>
        <w:r w:rsidR="00191C52">
          <w:rPr>
            <w:noProof/>
            <w:webHidden/>
          </w:rPr>
          <w:fldChar w:fldCharType="end"/>
        </w:r>
      </w:hyperlink>
    </w:p>
    <w:p w14:paraId="6FF9555C" w14:textId="1E359D74"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465" w:history="1">
        <w:r w:rsidR="00191C52" w:rsidRPr="00C45B1E">
          <w:rPr>
            <w:rStyle w:val="Hyperlink"/>
            <w:rFonts w:ascii="Arial Bold" w:hAnsi="Arial Bold"/>
            <w:noProof/>
          </w:rPr>
          <w:t>11.13</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Right of Set-Off</w:t>
        </w:r>
        <w:r w:rsidR="00191C52">
          <w:rPr>
            <w:noProof/>
            <w:webHidden/>
          </w:rPr>
          <w:tab/>
        </w:r>
        <w:r w:rsidR="00191C52">
          <w:rPr>
            <w:noProof/>
            <w:webHidden/>
          </w:rPr>
          <w:fldChar w:fldCharType="begin"/>
        </w:r>
        <w:r w:rsidR="00191C52">
          <w:rPr>
            <w:noProof/>
            <w:webHidden/>
          </w:rPr>
          <w:instrText xml:space="preserve"> PAGEREF _Toc208310465 \h </w:instrText>
        </w:r>
        <w:r w:rsidR="00191C52">
          <w:rPr>
            <w:noProof/>
            <w:webHidden/>
          </w:rPr>
        </w:r>
        <w:r w:rsidR="00191C52">
          <w:rPr>
            <w:noProof/>
            <w:webHidden/>
          </w:rPr>
          <w:fldChar w:fldCharType="separate"/>
        </w:r>
        <w:r w:rsidR="00986C52">
          <w:rPr>
            <w:noProof/>
            <w:webHidden/>
          </w:rPr>
          <w:t>50</w:t>
        </w:r>
        <w:r w:rsidR="00191C52">
          <w:rPr>
            <w:noProof/>
            <w:webHidden/>
          </w:rPr>
          <w:fldChar w:fldCharType="end"/>
        </w:r>
      </w:hyperlink>
    </w:p>
    <w:p w14:paraId="4B4CA587" w14:textId="5C6522BE"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466" w:history="1">
        <w:r w:rsidR="00191C52" w:rsidRPr="00C45B1E">
          <w:rPr>
            <w:rStyle w:val="Hyperlink"/>
            <w:rFonts w:ascii="Arial Bold" w:hAnsi="Arial Bold"/>
            <w:noProof/>
          </w:rPr>
          <w:t>11.14</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Payment of Workers and Subsubcontractors</w:t>
        </w:r>
        <w:r w:rsidR="00191C52">
          <w:rPr>
            <w:noProof/>
            <w:webHidden/>
          </w:rPr>
          <w:tab/>
        </w:r>
        <w:r w:rsidR="00191C52">
          <w:rPr>
            <w:noProof/>
            <w:webHidden/>
          </w:rPr>
          <w:fldChar w:fldCharType="begin"/>
        </w:r>
        <w:r w:rsidR="00191C52">
          <w:rPr>
            <w:noProof/>
            <w:webHidden/>
          </w:rPr>
          <w:instrText xml:space="preserve"> PAGEREF _Toc208310466 \h </w:instrText>
        </w:r>
        <w:r w:rsidR="00191C52">
          <w:rPr>
            <w:noProof/>
            <w:webHidden/>
          </w:rPr>
        </w:r>
        <w:r w:rsidR="00191C52">
          <w:rPr>
            <w:noProof/>
            <w:webHidden/>
          </w:rPr>
          <w:fldChar w:fldCharType="separate"/>
        </w:r>
        <w:r w:rsidR="00986C52">
          <w:rPr>
            <w:noProof/>
            <w:webHidden/>
          </w:rPr>
          <w:t>51</w:t>
        </w:r>
        <w:r w:rsidR="00191C52">
          <w:rPr>
            <w:noProof/>
            <w:webHidden/>
          </w:rPr>
          <w:fldChar w:fldCharType="end"/>
        </w:r>
      </w:hyperlink>
    </w:p>
    <w:p w14:paraId="567716AA" w14:textId="2F2EE856"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467" w:history="1">
        <w:r w:rsidR="00191C52" w:rsidRPr="00C45B1E">
          <w:rPr>
            <w:rStyle w:val="Hyperlink"/>
            <w:rFonts w:ascii="Arial Bold" w:hAnsi="Arial Bold"/>
            <w:noProof/>
          </w:rPr>
          <w:t>11.15</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GST</w:t>
        </w:r>
        <w:r w:rsidR="00191C52">
          <w:rPr>
            <w:noProof/>
            <w:webHidden/>
          </w:rPr>
          <w:tab/>
        </w:r>
        <w:r w:rsidR="00191C52">
          <w:rPr>
            <w:noProof/>
            <w:webHidden/>
          </w:rPr>
          <w:fldChar w:fldCharType="begin"/>
        </w:r>
        <w:r w:rsidR="00191C52">
          <w:rPr>
            <w:noProof/>
            <w:webHidden/>
          </w:rPr>
          <w:instrText xml:space="preserve"> PAGEREF _Toc208310467 \h </w:instrText>
        </w:r>
        <w:r w:rsidR="00191C52">
          <w:rPr>
            <w:noProof/>
            <w:webHidden/>
          </w:rPr>
        </w:r>
        <w:r w:rsidR="00191C52">
          <w:rPr>
            <w:noProof/>
            <w:webHidden/>
          </w:rPr>
          <w:fldChar w:fldCharType="separate"/>
        </w:r>
        <w:r w:rsidR="00986C52">
          <w:rPr>
            <w:noProof/>
            <w:webHidden/>
          </w:rPr>
          <w:t>51</w:t>
        </w:r>
        <w:r w:rsidR="00191C52">
          <w:rPr>
            <w:noProof/>
            <w:webHidden/>
          </w:rPr>
          <w:fldChar w:fldCharType="end"/>
        </w:r>
      </w:hyperlink>
    </w:p>
    <w:p w14:paraId="31AD63CE" w14:textId="0A770999"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468" w:history="1">
        <w:r w:rsidR="00191C52" w:rsidRPr="00C45B1E">
          <w:rPr>
            <w:rStyle w:val="Hyperlink"/>
            <w:rFonts w:ascii="Arial Bold" w:hAnsi="Arial Bold"/>
            <w:noProof/>
          </w:rPr>
          <w:t>11.16</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Security of Payment Legislation</w:t>
        </w:r>
        <w:r w:rsidR="00191C52">
          <w:rPr>
            <w:noProof/>
            <w:webHidden/>
          </w:rPr>
          <w:tab/>
        </w:r>
        <w:r w:rsidR="00191C52">
          <w:rPr>
            <w:noProof/>
            <w:webHidden/>
          </w:rPr>
          <w:fldChar w:fldCharType="begin"/>
        </w:r>
        <w:r w:rsidR="00191C52">
          <w:rPr>
            <w:noProof/>
            <w:webHidden/>
          </w:rPr>
          <w:instrText xml:space="preserve"> PAGEREF _Toc208310468 \h </w:instrText>
        </w:r>
        <w:r w:rsidR="00191C52">
          <w:rPr>
            <w:noProof/>
            <w:webHidden/>
          </w:rPr>
        </w:r>
        <w:r w:rsidR="00191C52">
          <w:rPr>
            <w:noProof/>
            <w:webHidden/>
          </w:rPr>
          <w:fldChar w:fldCharType="separate"/>
        </w:r>
        <w:r w:rsidR="00986C52">
          <w:rPr>
            <w:noProof/>
            <w:webHidden/>
          </w:rPr>
          <w:t>51</w:t>
        </w:r>
        <w:r w:rsidR="00191C52">
          <w:rPr>
            <w:noProof/>
            <w:webHidden/>
          </w:rPr>
          <w:fldChar w:fldCharType="end"/>
        </w:r>
      </w:hyperlink>
    </w:p>
    <w:p w14:paraId="63DAACD3" w14:textId="115D9AFC"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469" w:history="1">
        <w:r w:rsidR="00191C52" w:rsidRPr="00C45B1E">
          <w:rPr>
            <w:rStyle w:val="Hyperlink"/>
            <w:rFonts w:ascii="Arial Bold" w:hAnsi="Arial Bold"/>
            <w:noProof/>
          </w:rPr>
          <w:t>11.17</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Cost Allocation Advice</w:t>
        </w:r>
        <w:r w:rsidR="00191C52">
          <w:rPr>
            <w:noProof/>
            <w:webHidden/>
          </w:rPr>
          <w:tab/>
        </w:r>
        <w:r w:rsidR="00191C52">
          <w:rPr>
            <w:noProof/>
            <w:webHidden/>
          </w:rPr>
          <w:fldChar w:fldCharType="begin"/>
        </w:r>
        <w:r w:rsidR="00191C52">
          <w:rPr>
            <w:noProof/>
            <w:webHidden/>
          </w:rPr>
          <w:instrText xml:space="preserve"> PAGEREF _Toc208310469 \h </w:instrText>
        </w:r>
        <w:r w:rsidR="00191C52">
          <w:rPr>
            <w:noProof/>
            <w:webHidden/>
          </w:rPr>
        </w:r>
        <w:r w:rsidR="00191C52">
          <w:rPr>
            <w:noProof/>
            <w:webHidden/>
          </w:rPr>
          <w:fldChar w:fldCharType="separate"/>
        </w:r>
        <w:r w:rsidR="00986C52">
          <w:rPr>
            <w:noProof/>
            <w:webHidden/>
          </w:rPr>
          <w:t>52</w:t>
        </w:r>
        <w:r w:rsidR="00191C52">
          <w:rPr>
            <w:noProof/>
            <w:webHidden/>
          </w:rPr>
          <w:fldChar w:fldCharType="end"/>
        </w:r>
      </w:hyperlink>
    </w:p>
    <w:p w14:paraId="5725166F" w14:textId="20677862"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470" w:history="1">
        <w:r w:rsidR="00191C52" w:rsidRPr="00C45B1E">
          <w:rPr>
            <w:rStyle w:val="Hyperlink"/>
            <w:rFonts w:ascii="Arial Bold" w:hAnsi="Arial Bold"/>
            <w:noProof/>
          </w:rPr>
          <w:t>11.18</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Facilities and Infrastructure Accounting</w:t>
        </w:r>
        <w:r w:rsidR="00191C52">
          <w:rPr>
            <w:noProof/>
            <w:webHidden/>
          </w:rPr>
          <w:tab/>
        </w:r>
        <w:r w:rsidR="00191C52">
          <w:rPr>
            <w:noProof/>
            <w:webHidden/>
          </w:rPr>
          <w:fldChar w:fldCharType="begin"/>
        </w:r>
        <w:r w:rsidR="00191C52">
          <w:rPr>
            <w:noProof/>
            <w:webHidden/>
          </w:rPr>
          <w:instrText xml:space="preserve"> PAGEREF _Toc208310470 \h </w:instrText>
        </w:r>
        <w:r w:rsidR="00191C52">
          <w:rPr>
            <w:noProof/>
            <w:webHidden/>
          </w:rPr>
        </w:r>
        <w:r w:rsidR="00191C52">
          <w:rPr>
            <w:noProof/>
            <w:webHidden/>
          </w:rPr>
          <w:fldChar w:fldCharType="separate"/>
        </w:r>
        <w:r w:rsidR="00986C52">
          <w:rPr>
            <w:noProof/>
            <w:webHidden/>
          </w:rPr>
          <w:t>52</w:t>
        </w:r>
        <w:r w:rsidR="00191C52">
          <w:rPr>
            <w:noProof/>
            <w:webHidden/>
          </w:rPr>
          <w:fldChar w:fldCharType="end"/>
        </w:r>
      </w:hyperlink>
    </w:p>
    <w:p w14:paraId="44DA7CDC" w14:textId="658951E5" w:rsidR="00191C52" w:rsidRDefault="00F9473F">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8310471" w:history="1">
        <w:r w:rsidR="00191C52" w:rsidRPr="00C45B1E">
          <w:rPr>
            <w:rStyle w:val="Hyperlink"/>
            <w:noProof/>
          </w:rPr>
          <w:t>12.</w:t>
        </w:r>
        <w:r w:rsidR="00191C52">
          <w:rPr>
            <w:rFonts w:asciiTheme="minorHAnsi" w:eastAsiaTheme="minorEastAsia" w:hAnsiTheme="minorHAnsi" w:cstheme="minorBidi"/>
            <w:b w:val="0"/>
            <w:caps w:val="0"/>
            <w:noProof/>
            <w:kern w:val="2"/>
            <w:sz w:val="24"/>
            <w:szCs w:val="24"/>
            <w:lang w:eastAsia="en-AU"/>
            <w14:ligatures w14:val="standardContextual"/>
          </w:rPr>
          <w:tab/>
        </w:r>
        <w:r w:rsidR="00191C52" w:rsidRPr="00C45B1E">
          <w:rPr>
            <w:rStyle w:val="Hyperlink"/>
            <w:noProof/>
          </w:rPr>
          <w:t>NOTIFICATION OF CLAIMS</w:t>
        </w:r>
        <w:r w:rsidR="00191C52">
          <w:rPr>
            <w:noProof/>
            <w:webHidden/>
          </w:rPr>
          <w:tab/>
        </w:r>
        <w:r w:rsidR="00191C52">
          <w:rPr>
            <w:noProof/>
            <w:webHidden/>
          </w:rPr>
          <w:fldChar w:fldCharType="begin"/>
        </w:r>
        <w:r w:rsidR="00191C52">
          <w:rPr>
            <w:noProof/>
            <w:webHidden/>
          </w:rPr>
          <w:instrText xml:space="preserve"> PAGEREF _Toc208310471 \h </w:instrText>
        </w:r>
        <w:r w:rsidR="00191C52">
          <w:rPr>
            <w:noProof/>
            <w:webHidden/>
          </w:rPr>
        </w:r>
        <w:r w:rsidR="00191C52">
          <w:rPr>
            <w:noProof/>
            <w:webHidden/>
          </w:rPr>
          <w:fldChar w:fldCharType="separate"/>
        </w:r>
        <w:r w:rsidR="00986C52">
          <w:rPr>
            <w:noProof/>
            <w:webHidden/>
          </w:rPr>
          <w:t>54</w:t>
        </w:r>
        <w:r w:rsidR="00191C52">
          <w:rPr>
            <w:noProof/>
            <w:webHidden/>
          </w:rPr>
          <w:fldChar w:fldCharType="end"/>
        </w:r>
      </w:hyperlink>
    </w:p>
    <w:p w14:paraId="0CF4EA47" w14:textId="087A4B2E"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472" w:history="1">
        <w:r w:rsidR="00191C52" w:rsidRPr="00C45B1E">
          <w:rPr>
            <w:rStyle w:val="Hyperlink"/>
            <w:rFonts w:ascii="Arial Bold" w:hAnsi="Arial Bold"/>
            <w:noProof/>
          </w:rPr>
          <w:t>12.1</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Notices</w:t>
        </w:r>
        <w:r w:rsidR="00191C52">
          <w:rPr>
            <w:noProof/>
            <w:webHidden/>
          </w:rPr>
          <w:tab/>
        </w:r>
        <w:r w:rsidR="00191C52">
          <w:rPr>
            <w:noProof/>
            <w:webHidden/>
          </w:rPr>
          <w:fldChar w:fldCharType="begin"/>
        </w:r>
        <w:r w:rsidR="00191C52">
          <w:rPr>
            <w:noProof/>
            <w:webHidden/>
          </w:rPr>
          <w:instrText xml:space="preserve"> PAGEREF _Toc208310472 \h </w:instrText>
        </w:r>
        <w:r w:rsidR="00191C52">
          <w:rPr>
            <w:noProof/>
            <w:webHidden/>
          </w:rPr>
        </w:r>
        <w:r w:rsidR="00191C52">
          <w:rPr>
            <w:noProof/>
            <w:webHidden/>
          </w:rPr>
          <w:fldChar w:fldCharType="separate"/>
        </w:r>
        <w:r w:rsidR="00986C52">
          <w:rPr>
            <w:noProof/>
            <w:webHidden/>
          </w:rPr>
          <w:t>54</w:t>
        </w:r>
        <w:r w:rsidR="00191C52">
          <w:rPr>
            <w:noProof/>
            <w:webHidden/>
          </w:rPr>
          <w:fldChar w:fldCharType="end"/>
        </w:r>
      </w:hyperlink>
    </w:p>
    <w:p w14:paraId="2ACC5DEA" w14:textId="3FE12137"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473" w:history="1">
        <w:r w:rsidR="00191C52" w:rsidRPr="00C45B1E">
          <w:rPr>
            <w:rStyle w:val="Hyperlink"/>
            <w:rFonts w:ascii="Arial Bold" w:hAnsi="Arial Bold"/>
            <w:noProof/>
          </w:rPr>
          <w:t>12.2</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Continuing Events</w:t>
        </w:r>
        <w:r w:rsidR="00191C52">
          <w:rPr>
            <w:noProof/>
            <w:webHidden/>
          </w:rPr>
          <w:tab/>
        </w:r>
        <w:r w:rsidR="00191C52">
          <w:rPr>
            <w:noProof/>
            <w:webHidden/>
          </w:rPr>
          <w:fldChar w:fldCharType="begin"/>
        </w:r>
        <w:r w:rsidR="00191C52">
          <w:rPr>
            <w:noProof/>
            <w:webHidden/>
          </w:rPr>
          <w:instrText xml:space="preserve"> PAGEREF _Toc208310473 \h </w:instrText>
        </w:r>
        <w:r w:rsidR="00191C52">
          <w:rPr>
            <w:noProof/>
            <w:webHidden/>
          </w:rPr>
        </w:r>
        <w:r w:rsidR="00191C52">
          <w:rPr>
            <w:noProof/>
            <w:webHidden/>
          </w:rPr>
          <w:fldChar w:fldCharType="separate"/>
        </w:r>
        <w:r w:rsidR="00986C52">
          <w:rPr>
            <w:noProof/>
            <w:webHidden/>
          </w:rPr>
          <w:t>54</w:t>
        </w:r>
        <w:r w:rsidR="00191C52">
          <w:rPr>
            <w:noProof/>
            <w:webHidden/>
          </w:rPr>
          <w:fldChar w:fldCharType="end"/>
        </w:r>
      </w:hyperlink>
    </w:p>
    <w:p w14:paraId="7D3BB5B7" w14:textId="0CE16AAD"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474" w:history="1">
        <w:r w:rsidR="00191C52" w:rsidRPr="00C45B1E">
          <w:rPr>
            <w:rStyle w:val="Hyperlink"/>
            <w:rFonts w:ascii="Arial Bold" w:hAnsi="Arial Bold"/>
            <w:noProof/>
          </w:rPr>
          <w:t>12.3</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Bar</w:t>
        </w:r>
        <w:r w:rsidR="00191C52">
          <w:rPr>
            <w:noProof/>
            <w:webHidden/>
          </w:rPr>
          <w:tab/>
        </w:r>
        <w:r w:rsidR="00191C52">
          <w:rPr>
            <w:noProof/>
            <w:webHidden/>
          </w:rPr>
          <w:fldChar w:fldCharType="begin"/>
        </w:r>
        <w:r w:rsidR="00191C52">
          <w:rPr>
            <w:noProof/>
            <w:webHidden/>
          </w:rPr>
          <w:instrText xml:space="preserve"> PAGEREF _Toc208310474 \h </w:instrText>
        </w:r>
        <w:r w:rsidR="00191C52">
          <w:rPr>
            <w:noProof/>
            <w:webHidden/>
          </w:rPr>
        </w:r>
        <w:r w:rsidR="00191C52">
          <w:rPr>
            <w:noProof/>
            <w:webHidden/>
          </w:rPr>
          <w:fldChar w:fldCharType="separate"/>
        </w:r>
        <w:r w:rsidR="00986C52">
          <w:rPr>
            <w:noProof/>
            <w:webHidden/>
          </w:rPr>
          <w:t>54</w:t>
        </w:r>
        <w:r w:rsidR="00191C52">
          <w:rPr>
            <w:noProof/>
            <w:webHidden/>
          </w:rPr>
          <w:fldChar w:fldCharType="end"/>
        </w:r>
      </w:hyperlink>
    </w:p>
    <w:p w14:paraId="76B73A45" w14:textId="512E26B0" w:rsidR="00191C52" w:rsidRDefault="00F9473F">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8310475" w:history="1">
        <w:r w:rsidR="00191C52" w:rsidRPr="00C45B1E">
          <w:rPr>
            <w:rStyle w:val="Hyperlink"/>
            <w:noProof/>
          </w:rPr>
          <w:t>13.</w:t>
        </w:r>
        <w:r w:rsidR="00191C52">
          <w:rPr>
            <w:rFonts w:asciiTheme="minorHAnsi" w:eastAsiaTheme="minorEastAsia" w:hAnsiTheme="minorHAnsi" w:cstheme="minorBidi"/>
            <w:b w:val="0"/>
            <w:caps w:val="0"/>
            <w:noProof/>
            <w:kern w:val="2"/>
            <w:sz w:val="24"/>
            <w:szCs w:val="24"/>
            <w:lang w:eastAsia="en-AU"/>
            <w14:ligatures w14:val="standardContextual"/>
          </w:rPr>
          <w:tab/>
        </w:r>
        <w:r w:rsidR="00191C52" w:rsidRPr="00C45B1E">
          <w:rPr>
            <w:rStyle w:val="Hyperlink"/>
            <w:noProof/>
          </w:rPr>
          <w:t>COMPLETION</w:t>
        </w:r>
        <w:r w:rsidR="00191C52">
          <w:rPr>
            <w:noProof/>
            <w:webHidden/>
          </w:rPr>
          <w:tab/>
        </w:r>
        <w:r w:rsidR="00191C52">
          <w:rPr>
            <w:noProof/>
            <w:webHidden/>
          </w:rPr>
          <w:fldChar w:fldCharType="begin"/>
        </w:r>
        <w:r w:rsidR="00191C52">
          <w:rPr>
            <w:noProof/>
            <w:webHidden/>
          </w:rPr>
          <w:instrText xml:space="preserve"> PAGEREF _Toc208310475 \h </w:instrText>
        </w:r>
        <w:r w:rsidR="00191C52">
          <w:rPr>
            <w:noProof/>
            <w:webHidden/>
          </w:rPr>
        </w:r>
        <w:r w:rsidR="00191C52">
          <w:rPr>
            <w:noProof/>
            <w:webHidden/>
          </w:rPr>
          <w:fldChar w:fldCharType="separate"/>
        </w:r>
        <w:r w:rsidR="00986C52">
          <w:rPr>
            <w:noProof/>
            <w:webHidden/>
          </w:rPr>
          <w:t>55</w:t>
        </w:r>
        <w:r w:rsidR="00191C52">
          <w:rPr>
            <w:noProof/>
            <w:webHidden/>
          </w:rPr>
          <w:fldChar w:fldCharType="end"/>
        </w:r>
      </w:hyperlink>
    </w:p>
    <w:p w14:paraId="6E434E97" w14:textId="743B6E30"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476" w:history="1">
        <w:r w:rsidR="00191C52" w:rsidRPr="00C45B1E">
          <w:rPr>
            <w:rStyle w:val="Hyperlink"/>
            <w:rFonts w:ascii="Arial Bold" w:hAnsi="Arial Bold"/>
            <w:noProof/>
          </w:rPr>
          <w:t>13.1</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Notice of Completion</w:t>
        </w:r>
        <w:r w:rsidR="00191C52">
          <w:rPr>
            <w:noProof/>
            <w:webHidden/>
          </w:rPr>
          <w:tab/>
        </w:r>
        <w:r w:rsidR="00191C52">
          <w:rPr>
            <w:noProof/>
            <w:webHidden/>
          </w:rPr>
          <w:fldChar w:fldCharType="begin"/>
        </w:r>
        <w:r w:rsidR="00191C52">
          <w:rPr>
            <w:noProof/>
            <w:webHidden/>
          </w:rPr>
          <w:instrText xml:space="preserve"> PAGEREF _Toc208310476 \h </w:instrText>
        </w:r>
        <w:r w:rsidR="00191C52">
          <w:rPr>
            <w:noProof/>
            <w:webHidden/>
          </w:rPr>
        </w:r>
        <w:r w:rsidR="00191C52">
          <w:rPr>
            <w:noProof/>
            <w:webHidden/>
          </w:rPr>
          <w:fldChar w:fldCharType="separate"/>
        </w:r>
        <w:r w:rsidR="00986C52">
          <w:rPr>
            <w:noProof/>
            <w:webHidden/>
          </w:rPr>
          <w:t>55</w:t>
        </w:r>
        <w:r w:rsidR="00191C52">
          <w:rPr>
            <w:noProof/>
            <w:webHidden/>
          </w:rPr>
          <w:fldChar w:fldCharType="end"/>
        </w:r>
      </w:hyperlink>
    </w:p>
    <w:p w14:paraId="272AFBDB" w14:textId="21DABBC8"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477" w:history="1">
        <w:r w:rsidR="00191C52" w:rsidRPr="00C45B1E">
          <w:rPr>
            <w:rStyle w:val="Hyperlink"/>
            <w:rFonts w:ascii="Arial Bold" w:hAnsi="Arial Bold"/>
            <w:noProof/>
          </w:rPr>
          <w:t>13.2</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Unilateral Issue of Completion Notice</w:t>
        </w:r>
        <w:r w:rsidR="00191C52">
          <w:rPr>
            <w:noProof/>
            <w:webHidden/>
          </w:rPr>
          <w:tab/>
        </w:r>
        <w:r w:rsidR="00191C52">
          <w:rPr>
            <w:noProof/>
            <w:webHidden/>
          </w:rPr>
          <w:fldChar w:fldCharType="begin"/>
        </w:r>
        <w:r w:rsidR="00191C52">
          <w:rPr>
            <w:noProof/>
            <w:webHidden/>
          </w:rPr>
          <w:instrText xml:space="preserve"> PAGEREF _Toc208310477 \h </w:instrText>
        </w:r>
        <w:r w:rsidR="00191C52">
          <w:rPr>
            <w:noProof/>
            <w:webHidden/>
          </w:rPr>
        </w:r>
        <w:r w:rsidR="00191C52">
          <w:rPr>
            <w:noProof/>
            <w:webHidden/>
          </w:rPr>
          <w:fldChar w:fldCharType="separate"/>
        </w:r>
        <w:r w:rsidR="00986C52">
          <w:rPr>
            <w:noProof/>
            <w:webHidden/>
          </w:rPr>
          <w:t>55</w:t>
        </w:r>
        <w:r w:rsidR="00191C52">
          <w:rPr>
            <w:noProof/>
            <w:webHidden/>
          </w:rPr>
          <w:fldChar w:fldCharType="end"/>
        </w:r>
      </w:hyperlink>
    </w:p>
    <w:p w14:paraId="370CC3EC" w14:textId="666A4790"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478" w:history="1">
        <w:r w:rsidR="00191C52" w:rsidRPr="00C45B1E">
          <w:rPr>
            <w:rStyle w:val="Hyperlink"/>
            <w:rFonts w:ascii="Arial Bold" w:hAnsi="Arial Bold"/>
            <w:noProof/>
          </w:rPr>
          <w:t>13.3</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Possession Upon Completion</w:t>
        </w:r>
        <w:r w:rsidR="00191C52">
          <w:rPr>
            <w:noProof/>
            <w:webHidden/>
          </w:rPr>
          <w:tab/>
        </w:r>
        <w:r w:rsidR="00191C52">
          <w:rPr>
            <w:noProof/>
            <w:webHidden/>
          </w:rPr>
          <w:fldChar w:fldCharType="begin"/>
        </w:r>
        <w:r w:rsidR="00191C52">
          <w:rPr>
            <w:noProof/>
            <w:webHidden/>
          </w:rPr>
          <w:instrText xml:space="preserve"> PAGEREF _Toc208310478 \h </w:instrText>
        </w:r>
        <w:r w:rsidR="00191C52">
          <w:rPr>
            <w:noProof/>
            <w:webHidden/>
          </w:rPr>
        </w:r>
        <w:r w:rsidR="00191C52">
          <w:rPr>
            <w:noProof/>
            <w:webHidden/>
          </w:rPr>
          <w:fldChar w:fldCharType="separate"/>
        </w:r>
        <w:r w:rsidR="00986C52">
          <w:rPr>
            <w:noProof/>
            <w:webHidden/>
          </w:rPr>
          <w:t>55</w:t>
        </w:r>
        <w:r w:rsidR="00191C52">
          <w:rPr>
            <w:noProof/>
            <w:webHidden/>
          </w:rPr>
          <w:fldChar w:fldCharType="end"/>
        </w:r>
      </w:hyperlink>
    </w:p>
    <w:p w14:paraId="7FC4F385" w14:textId="6E911EA3"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479" w:history="1">
        <w:r w:rsidR="00191C52" w:rsidRPr="00C45B1E">
          <w:rPr>
            <w:rStyle w:val="Hyperlink"/>
            <w:rFonts w:ascii="Arial Bold" w:hAnsi="Arial Bold"/>
            <w:noProof/>
          </w:rPr>
          <w:t>13.4</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Part of the Subcontract Works or Stage</w:t>
        </w:r>
        <w:r w:rsidR="00191C52">
          <w:rPr>
            <w:noProof/>
            <w:webHidden/>
          </w:rPr>
          <w:tab/>
        </w:r>
        <w:r w:rsidR="00191C52">
          <w:rPr>
            <w:noProof/>
            <w:webHidden/>
          </w:rPr>
          <w:fldChar w:fldCharType="begin"/>
        </w:r>
        <w:r w:rsidR="00191C52">
          <w:rPr>
            <w:noProof/>
            <w:webHidden/>
          </w:rPr>
          <w:instrText xml:space="preserve"> PAGEREF _Toc208310479 \h </w:instrText>
        </w:r>
        <w:r w:rsidR="00191C52">
          <w:rPr>
            <w:noProof/>
            <w:webHidden/>
          </w:rPr>
        </w:r>
        <w:r w:rsidR="00191C52">
          <w:rPr>
            <w:noProof/>
            <w:webHidden/>
          </w:rPr>
          <w:fldChar w:fldCharType="separate"/>
        </w:r>
        <w:r w:rsidR="00986C52">
          <w:rPr>
            <w:noProof/>
            <w:webHidden/>
          </w:rPr>
          <w:t>55</w:t>
        </w:r>
        <w:r w:rsidR="00191C52">
          <w:rPr>
            <w:noProof/>
            <w:webHidden/>
          </w:rPr>
          <w:fldChar w:fldCharType="end"/>
        </w:r>
      </w:hyperlink>
    </w:p>
    <w:p w14:paraId="41BF3DC3" w14:textId="569BD400"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480" w:history="1">
        <w:r w:rsidR="00191C52" w:rsidRPr="00C45B1E">
          <w:rPr>
            <w:rStyle w:val="Hyperlink"/>
            <w:rFonts w:ascii="Arial Bold" w:hAnsi="Arial Bold"/>
            <w:noProof/>
          </w:rPr>
          <w:t>13.5</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Effect of Notice of Completion</w:t>
        </w:r>
        <w:r w:rsidR="00191C52">
          <w:rPr>
            <w:noProof/>
            <w:webHidden/>
          </w:rPr>
          <w:tab/>
        </w:r>
        <w:r w:rsidR="00191C52">
          <w:rPr>
            <w:noProof/>
            <w:webHidden/>
          </w:rPr>
          <w:fldChar w:fldCharType="begin"/>
        </w:r>
        <w:r w:rsidR="00191C52">
          <w:rPr>
            <w:noProof/>
            <w:webHidden/>
          </w:rPr>
          <w:instrText xml:space="preserve"> PAGEREF _Toc208310480 \h </w:instrText>
        </w:r>
        <w:r w:rsidR="00191C52">
          <w:rPr>
            <w:noProof/>
            <w:webHidden/>
          </w:rPr>
        </w:r>
        <w:r w:rsidR="00191C52">
          <w:rPr>
            <w:noProof/>
            <w:webHidden/>
          </w:rPr>
          <w:fldChar w:fldCharType="separate"/>
        </w:r>
        <w:r w:rsidR="00986C52">
          <w:rPr>
            <w:noProof/>
            <w:webHidden/>
          </w:rPr>
          <w:t>55</w:t>
        </w:r>
        <w:r w:rsidR="00191C52">
          <w:rPr>
            <w:noProof/>
            <w:webHidden/>
          </w:rPr>
          <w:fldChar w:fldCharType="end"/>
        </w:r>
      </w:hyperlink>
    </w:p>
    <w:p w14:paraId="60B132D6" w14:textId="0FB76999"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481" w:history="1">
        <w:r w:rsidR="00191C52" w:rsidRPr="00C45B1E">
          <w:rPr>
            <w:rStyle w:val="Hyperlink"/>
            <w:rFonts w:ascii="Arial Bold" w:hAnsi="Arial Bold"/>
            <w:noProof/>
          </w:rPr>
          <w:t>13.6</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Liquidated Damages</w:t>
        </w:r>
        <w:r w:rsidR="00191C52">
          <w:rPr>
            <w:noProof/>
            <w:webHidden/>
          </w:rPr>
          <w:tab/>
        </w:r>
        <w:r w:rsidR="00191C52">
          <w:rPr>
            <w:noProof/>
            <w:webHidden/>
          </w:rPr>
          <w:fldChar w:fldCharType="begin"/>
        </w:r>
        <w:r w:rsidR="00191C52">
          <w:rPr>
            <w:noProof/>
            <w:webHidden/>
          </w:rPr>
          <w:instrText xml:space="preserve"> PAGEREF _Toc208310481 \h </w:instrText>
        </w:r>
        <w:r w:rsidR="00191C52">
          <w:rPr>
            <w:noProof/>
            <w:webHidden/>
          </w:rPr>
        </w:r>
        <w:r w:rsidR="00191C52">
          <w:rPr>
            <w:noProof/>
            <w:webHidden/>
          </w:rPr>
          <w:fldChar w:fldCharType="separate"/>
        </w:r>
        <w:r w:rsidR="00986C52">
          <w:rPr>
            <w:noProof/>
            <w:webHidden/>
          </w:rPr>
          <w:t>55</w:t>
        </w:r>
        <w:r w:rsidR="00191C52">
          <w:rPr>
            <w:noProof/>
            <w:webHidden/>
          </w:rPr>
          <w:fldChar w:fldCharType="end"/>
        </w:r>
      </w:hyperlink>
    </w:p>
    <w:p w14:paraId="08F82326" w14:textId="5980C732"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482" w:history="1">
        <w:r w:rsidR="00191C52" w:rsidRPr="00C45B1E">
          <w:rPr>
            <w:rStyle w:val="Hyperlink"/>
            <w:rFonts w:ascii="Arial Bold" w:hAnsi="Arial Bold"/>
            <w:noProof/>
          </w:rPr>
          <w:t>13.7</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Liability to the Commonwealth</w:t>
        </w:r>
        <w:r w:rsidR="00191C52">
          <w:rPr>
            <w:noProof/>
            <w:webHidden/>
          </w:rPr>
          <w:tab/>
        </w:r>
        <w:r w:rsidR="00191C52">
          <w:rPr>
            <w:noProof/>
            <w:webHidden/>
          </w:rPr>
          <w:fldChar w:fldCharType="begin"/>
        </w:r>
        <w:r w:rsidR="00191C52">
          <w:rPr>
            <w:noProof/>
            <w:webHidden/>
          </w:rPr>
          <w:instrText xml:space="preserve"> PAGEREF _Toc208310482 \h </w:instrText>
        </w:r>
        <w:r w:rsidR="00191C52">
          <w:rPr>
            <w:noProof/>
            <w:webHidden/>
          </w:rPr>
        </w:r>
        <w:r w:rsidR="00191C52">
          <w:rPr>
            <w:noProof/>
            <w:webHidden/>
          </w:rPr>
          <w:fldChar w:fldCharType="separate"/>
        </w:r>
        <w:r w:rsidR="00986C52">
          <w:rPr>
            <w:noProof/>
            <w:webHidden/>
          </w:rPr>
          <w:t>55</w:t>
        </w:r>
        <w:r w:rsidR="00191C52">
          <w:rPr>
            <w:noProof/>
            <w:webHidden/>
          </w:rPr>
          <w:fldChar w:fldCharType="end"/>
        </w:r>
      </w:hyperlink>
    </w:p>
    <w:p w14:paraId="32690F65" w14:textId="4931C768" w:rsidR="00191C52" w:rsidRDefault="00F9473F">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8310483" w:history="1">
        <w:r w:rsidR="00191C52" w:rsidRPr="00C45B1E">
          <w:rPr>
            <w:rStyle w:val="Hyperlink"/>
            <w:noProof/>
          </w:rPr>
          <w:t>14.</w:t>
        </w:r>
        <w:r w:rsidR="00191C52">
          <w:rPr>
            <w:rFonts w:asciiTheme="minorHAnsi" w:eastAsiaTheme="minorEastAsia" w:hAnsiTheme="minorHAnsi" w:cstheme="minorBidi"/>
            <w:b w:val="0"/>
            <w:caps w:val="0"/>
            <w:noProof/>
            <w:kern w:val="2"/>
            <w:sz w:val="24"/>
            <w:szCs w:val="24"/>
            <w:lang w:eastAsia="en-AU"/>
            <w14:ligatures w14:val="standardContextual"/>
          </w:rPr>
          <w:tab/>
        </w:r>
        <w:r w:rsidR="00191C52" w:rsidRPr="00C45B1E">
          <w:rPr>
            <w:rStyle w:val="Hyperlink"/>
            <w:noProof/>
          </w:rPr>
          <w:t>TERMINATION</w:t>
        </w:r>
        <w:r w:rsidR="00191C52">
          <w:rPr>
            <w:noProof/>
            <w:webHidden/>
          </w:rPr>
          <w:tab/>
        </w:r>
        <w:r w:rsidR="00191C52">
          <w:rPr>
            <w:noProof/>
            <w:webHidden/>
          </w:rPr>
          <w:fldChar w:fldCharType="begin"/>
        </w:r>
        <w:r w:rsidR="00191C52">
          <w:rPr>
            <w:noProof/>
            <w:webHidden/>
          </w:rPr>
          <w:instrText xml:space="preserve"> PAGEREF _Toc208310483 \h </w:instrText>
        </w:r>
        <w:r w:rsidR="00191C52">
          <w:rPr>
            <w:noProof/>
            <w:webHidden/>
          </w:rPr>
        </w:r>
        <w:r w:rsidR="00191C52">
          <w:rPr>
            <w:noProof/>
            <w:webHidden/>
          </w:rPr>
          <w:fldChar w:fldCharType="separate"/>
        </w:r>
        <w:r w:rsidR="00986C52">
          <w:rPr>
            <w:noProof/>
            <w:webHidden/>
          </w:rPr>
          <w:t>56</w:t>
        </w:r>
        <w:r w:rsidR="00191C52">
          <w:rPr>
            <w:noProof/>
            <w:webHidden/>
          </w:rPr>
          <w:fldChar w:fldCharType="end"/>
        </w:r>
      </w:hyperlink>
    </w:p>
    <w:p w14:paraId="03805E13" w14:textId="5BF0AE95"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484" w:history="1">
        <w:r w:rsidR="00191C52" w:rsidRPr="00C45B1E">
          <w:rPr>
            <w:rStyle w:val="Hyperlink"/>
            <w:rFonts w:ascii="Arial Bold" w:hAnsi="Arial Bold"/>
            <w:noProof/>
          </w:rPr>
          <w:t>14.1</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Notice of Default</w:t>
        </w:r>
        <w:r w:rsidR="00191C52">
          <w:rPr>
            <w:noProof/>
            <w:webHidden/>
          </w:rPr>
          <w:tab/>
        </w:r>
        <w:r w:rsidR="00191C52">
          <w:rPr>
            <w:noProof/>
            <w:webHidden/>
          </w:rPr>
          <w:fldChar w:fldCharType="begin"/>
        </w:r>
        <w:r w:rsidR="00191C52">
          <w:rPr>
            <w:noProof/>
            <w:webHidden/>
          </w:rPr>
          <w:instrText xml:space="preserve"> PAGEREF _Toc208310484 \h </w:instrText>
        </w:r>
        <w:r w:rsidR="00191C52">
          <w:rPr>
            <w:noProof/>
            <w:webHidden/>
          </w:rPr>
        </w:r>
        <w:r w:rsidR="00191C52">
          <w:rPr>
            <w:noProof/>
            <w:webHidden/>
          </w:rPr>
          <w:fldChar w:fldCharType="separate"/>
        </w:r>
        <w:r w:rsidR="00986C52">
          <w:rPr>
            <w:noProof/>
            <w:webHidden/>
          </w:rPr>
          <w:t>56</w:t>
        </w:r>
        <w:r w:rsidR="00191C52">
          <w:rPr>
            <w:noProof/>
            <w:webHidden/>
          </w:rPr>
          <w:fldChar w:fldCharType="end"/>
        </w:r>
      </w:hyperlink>
    </w:p>
    <w:p w14:paraId="6EA5C435" w14:textId="63550469"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485" w:history="1">
        <w:r w:rsidR="00191C52" w:rsidRPr="00C45B1E">
          <w:rPr>
            <w:rStyle w:val="Hyperlink"/>
            <w:rFonts w:ascii="Arial Bold" w:hAnsi="Arial Bold"/>
            <w:noProof/>
          </w:rPr>
          <w:t>14.2</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Termination for Insolvency or Breach</w:t>
        </w:r>
        <w:r w:rsidR="00191C52">
          <w:rPr>
            <w:noProof/>
            <w:webHidden/>
          </w:rPr>
          <w:tab/>
        </w:r>
        <w:r w:rsidR="00191C52">
          <w:rPr>
            <w:noProof/>
            <w:webHidden/>
          </w:rPr>
          <w:fldChar w:fldCharType="begin"/>
        </w:r>
        <w:r w:rsidR="00191C52">
          <w:rPr>
            <w:noProof/>
            <w:webHidden/>
          </w:rPr>
          <w:instrText xml:space="preserve"> PAGEREF _Toc208310485 \h </w:instrText>
        </w:r>
        <w:r w:rsidR="00191C52">
          <w:rPr>
            <w:noProof/>
            <w:webHidden/>
          </w:rPr>
        </w:r>
        <w:r w:rsidR="00191C52">
          <w:rPr>
            <w:noProof/>
            <w:webHidden/>
          </w:rPr>
          <w:fldChar w:fldCharType="separate"/>
        </w:r>
        <w:r w:rsidR="00986C52">
          <w:rPr>
            <w:noProof/>
            <w:webHidden/>
          </w:rPr>
          <w:t>56</w:t>
        </w:r>
        <w:r w:rsidR="00191C52">
          <w:rPr>
            <w:noProof/>
            <w:webHidden/>
          </w:rPr>
          <w:fldChar w:fldCharType="end"/>
        </w:r>
      </w:hyperlink>
    </w:p>
    <w:p w14:paraId="68652621" w14:textId="70C5B5F3"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486" w:history="1">
        <w:r w:rsidR="00191C52" w:rsidRPr="00C45B1E">
          <w:rPr>
            <w:rStyle w:val="Hyperlink"/>
            <w:rFonts w:ascii="Arial Bold" w:hAnsi="Arial Bold"/>
            <w:noProof/>
          </w:rPr>
          <w:t>14.3</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Contractor's Entitlements after Termination by Contractor</w:t>
        </w:r>
        <w:r w:rsidR="00191C52">
          <w:rPr>
            <w:noProof/>
            <w:webHidden/>
          </w:rPr>
          <w:tab/>
        </w:r>
        <w:r w:rsidR="00191C52">
          <w:rPr>
            <w:noProof/>
            <w:webHidden/>
          </w:rPr>
          <w:fldChar w:fldCharType="begin"/>
        </w:r>
        <w:r w:rsidR="00191C52">
          <w:rPr>
            <w:noProof/>
            <w:webHidden/>
          </w:rPr>
          <w:instrText xml:space="preserve"> PAGEREF _Toc208310486 \h </w:instrText>
        </w:r>
        <w:r w:rsidR="00191C52">
          <w:rPr>
            <w:noProof/>
            <w:webHidden/>
          </w:rPr>
        </w:r>
        <w:r w:rsidR="00191C52">
          <w:rPr>
            <w:noProof/>
            <w:webHidden/>
          </w:rPr>
          <w:fldChar w:fldCharType="separate"/>
        </w:r>
        <w:r w:rsidR="00986C52">
          <w:rPr>
            <w:noProof/>
            <w:webHidden/>
          </w:rPr>
          <w:t>56</w:t>
        </w:r>
        <w:r w:rsidR="00191C52">
          <w:rPr>
            <w:noProof/>
            <w:webHidden/>
          </w:rPr>
          <w:fldChar w:fldCharType="end"/>
        </w:r>
      </w:hyperlink>
    </w:p>
    <w:p w14:paraId="0B74AA04" w14:textId="5B77A45D"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487" w:history="1">
        <w:r w:rsidR="00191C52" w:rsidRPr="00C45B1E">
          <w:rPr>
            <w:rStyle w:val="Hyperlink"/>
            <w:rFonts w:ascii="Arial Bold" w:hAnsi="Arial Bold"/>
            <w:noProof/>
          </w:rPr>
          <w:t>14.4</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Subcontractor’s Entitlements after Termination by Subcontractor</w:t>
        </w:r>
        <w:r w:rsidR="00191C52">
          <w:rPr>
            <w:noProof/>
            <w:webHidden/>
          </w:rPr>
          <w:tab/>
        </w:r>
        <w:r w:rsidR="00191C52">
          <w:rPr>
            <w:noProof/>
            <w:webHidden/>
          </w:rPr>
          <w:fldChar w:fldCharType="begin"/>
        </w:r>
        <w:r w:rsidR="00191C52">
          <w:rPr>
            <w:noProof/>
            <w:webHidden/>
          </w:rPr>
          <w:instrText xml:space="preserve"> PAGEREF _Toc208310487 \h </w:instrText>
        </w:r>
        <w:r w:rsidR="00191C52">
          <w:rPr>
            <w:noProof/>
            <w:webHidden/>
          </w:rPr>
        </w:r>
        <w:r w:rsidR="00191C52">
          <w:rPr>
            <w:noProof/>
            <w:webHidden/>
          </w:rPr>
          <w:fldChar w:fldCharType="separate"/>
        </w:r>
        <w:r w:rsidR="00986C52">
          <w:rPr>
            <w:noProof/>
            <w:webHidden/>
          </w:rPr>
          <w:t>57</w:t>
        </w:r>
        <w:r w:rsidR="00191C52">
          <w:rPr>
            <w:noProof/>
            <w:webHidden/>
          </w:rPr>
          <w:fldChar w:fldCharType="end"/>
        </w:r>
      </w:hyperlink>
    </w:p>
    <w:p w14:paraId="15AB0FC2" w14:textId="6E8B96DD"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488" w:history="1">
        <w:r w:rsidR="00191C52" w:rsidRPr="00C45B1E">
          <w:rPr>
            <w:rStyle w:val="Hyperlink"/>
            <w:rFonts w:ascii="Arial Bold" w:hAnsi="Arial Bold"/>
            <w:noProof/>
          </w:rPr>
          <w:t>14.5</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Termination for Convenience</w:t>
        </w:r>
        <w:r w:rsidR="00191C52">
          <w:rPr>
            <w:noProof/>
            <w:webHidden/>
          </w:rPr>
          <w:tab/>
        </w:r>
        <w:r w:rsidR="00191C52">
          <w:rPr>
            <w:noProof/>
            <w:webHidden/>
          </w:rPr>
          <w:fldChar w:fldCharType="begin"/>
        </w:r>
        <w:r w:rsidR="00191C52">
          <w:rPr>
            <w:noProof/>
            <w:webHidden/>
          </w:rPr>
          <w:instrText xml:space="preserve"> PAGEREF _Toc208310488 \h </w:instrText>
        </w:r>
        <w:r w:rsidR="00191C52">
          <w:rPr>
            <w:noProof/>
            <w:webHidden/>
          </w:rPr>
        </w:r>
        <w:r w:rsidR="00191C52">
          <w:rPr>
            <w:noProof/>
            <w:webHidden/>
          </w:rPr>
          <w:fldChar w:fldCharType="separate"/>
        </w:r>
        <w:r w:rsidR="00986C52">
          <w:rPr>
            <w:noProof/>
            <w:webHidden/>
          </w:rPr>
          <w:t>57</w:t>
        </w:r>
        <w:r w:rsidR="00191C52">
          <w:rPr>
            <w:noProof/>
            <w:webHidden/>
          </w:rPr>
          <w:fldChar w:fldCharType="end"/>
        </w:r>
      </w:hyperlink>
    </w:p>
    <w:p w14:paraId="5E8830B5" w14:textId="14FC0C8F"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489" w:history="1">
        <w:r w:rsidR="00191C52" w:rsidRPr="00C45B1E">
          <w:rPr>
            <w:rStyle w:val="Hyperlink"/>
            <w:rFonts w:ascii="Arial Bold" w:hAnsi="Arial Bold"/>
            <w:noProof/>
          </w:rPr>
          <w:t>14.6</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Subcontractor’s Entitlements after Termination for Convenience by Contractor</w:t>
        </w:r>
        <w:r w:rsidR="00191C52">
          <w:rPr>
            <w:noProof/>
            <w:webHidden/>
          </w:rPr>
          <w:tab/>
        </w:r>
        <w:r w:rsidR="00191C52">
          <w:rPr>
            <w:noProof/>
            <w:webHidden/>
          </w:rPr>
          <w:fldChar w:fldCharType="begin"/>
        </w:r>
        <w:r w:rsidR="00191C52">
          <w:rPr>
            <w:noProof/>
            <w:webHidden/>
          </w:rPr>
          <w:instrText xml:space="preserve"> PAGEREF _Toc208310489 \h </w:instrText>
        </w:r>
        <w:r w:rsidR="00191C52">
          <w:rPr>
            <w:noProof/>
            <w:webHidden/>
          </w:rPr>
        </w:r>
        <w:r w:rsidR="00191C52">
          <w:rPr>
            <w:noProof/>
            <w:webHidden/>
          </w:rPr>
          <w:fldChar w:fldCharType="separate"/>
        </w:r>
        <w:r w:rsidR="00986C52">
          <w:rPr>
            <w:noProof/>
            <w:webHidden/>
          </w:rPr>
          <w:t>57</w:t>
        </w:r>
        <w:r w:rsidR="00191C52">
          <w:rPr>
            <w:noProof/>
            <w:webHidden/>
          </w:rPr>
          <w:fldChar w:fldCharType="end"/>
        </w:r>
      </w:hyperlink>
    </w:p>
    <w:p w14:paraId="29C1888A" w14:textId="0BCE3D64"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490" w:history="1">
        <w:r w:rsidR="00191C52" w:rsidRPr="00C45B1E">
          <w:rPr>
            <w:rStyle w:val="Hyperlink"/>
            <w:rFonts w:ascii="Arial Bold" w:hAnsi="Arial Bold"/>
            <w:noProof/>
          </w:rPr>
          <w:t>14.7</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Termination of Managing Contractor Contract</w:t>
        </w:r>
        <w:r w:rsidR="00191C52">
          <w:rPr>
            <w:noProof/>
            <w:webHidden/>
          </w:rPr>
          <w:tab/>
        </w:r>
        <w:r w:rsidR="00191C52">
          <w:rPr>
            <w:noProof/>
            <w:webHidden/>
          </w:rPr>
          <w:fldChar w:fldCharType="begin"/>
        </w:r>
        <w:r w:rsidR="00191C52">
          <w:rPr>
            <w:noProof/>
            <w:webHidden/>
          </w:rPr>
          <w:instrText xml:space="preserve"> PAGEREF _Toc208310490 \h </w:instrText>
        </w:r>
        <w:r w:rsidR="00191C52">
          <w:rPr>
            <w:noProof/>
            <w:webHidden/>
          </w:rPr>
        </w:r>
        <w:r w:rsidR="00191C52">
          <w:rPr>
            <w:noProof/>
            <w:webHidden/>
          </w:rPr>
          <w:fldChar w:fldCharType="separate"/>
        </w:r>
        <w:r w:rsidR="00986C52">
          <w:rPr>
            <w:noProof/>
            <w:webHidden/>
          </w:rPr>
          <w:t>58</w:t>
        </w:r>
        <w:r w:rsidR="00191C52">
          <w:rPr>
            <w:noProof/>
            <w:webHidden/>
          </w:rPr>
          <w:fldChar w:fldCharType="end"/>
        </w:r>
      </w:hyperlink>
    </w:p>
    <w:p w14:paraId="009FE87C" w14:textId="1CEB9456"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491" w:history="1">
        <w:r w:rsidR="00191C52" w:rsidRPr="00C45B1E">
          <w:rPr>
            <w:rStyle w:val="Hyperlink"/>
            <w:rFonts w:ascii="Arial Bold" w:hAnsi="Arial Bold"/>
            <w:noProof/>
          </w:rPr>
          <w:t>14.8</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Consequences following Managing Contractor Contract Termination</w:t>
        </w:r>
        <w:r w:rsidR="00191C52">
          <w:rPr>
            <w:noProof/>
            <w:webHidden/>
          </w:rPr>
          <w:tab/>
        </w:r>
        <w:r w:rsidR="00191C52">
          <w:rPr>
            <w:noProof/>
            <w:webHidden/>
          </w:rPr>
          <w:fldChar w:fldCharType="begin"/>
        </w:r>
        <w:r w:rsidR="00191C52">
          <w:rPr>
            <w:noProof/>
            <w:webHidden/>
          </w:rPr>
          <w:instrText xml:space="preserve"> PAGEREF _Toc208310491 \h </w:instrText>
        </w:r>
        <w:r w:rsidR="00191C52">
          <w:rPr>
            <w:noProof/>
            <w:webHidden/>
          </w:rPr>
        </w:r>
        <w:r w:rsidR="00191C52">
          <w:rPr>
            <w:noProof/>
            <w:webHidden/>
          </w:rPr>
          <w:fldChar w:fldCharType="separate"/>
        </w:r>
        <w:r w:rsidR="00986C52">
          <w:rPr>
            <w:noProof/>
            <w:webHidden/>
          </w:rPr>
          <w:t>58</w:t>
        </w:r>
        <w:r w:rsidR="00191C52">
          <w:rPr>
            <w:noProof/>
            <w:webHidden/>
          </w:rPr>
          <w:fldChar w:fldCharType="end"/>
        </w:r>
      </w:hyperlink>
    </w:p>
    <w:p w14:paraId="11A68211" w14:textId="4E465E42" w:rsidR="00191C52" w:rsidRDefault="00F9473F">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8310492" w:history="1">
        <w:r w:rsidR="00191C52" w:rsidRPr="00C45B1E">
          <w:rPr>
            <w:rStyle w:val="Hyperlink"/>
            <w:noProof/>
          </w:rPr>
          <w:t>15.</w:t>
        </w:r>
        <w:r w:rsidR="00191C52">
          <w:rPr>
            <w:rFonts w:asciiTheme="minorHAnsi" w:eastAsiaTheme="minorEastAsia" w:hAnsiTheme="minorHAnsi" w:cstheme="minorBidi"/>
            <w:b w:val="0"/>
            <w:caps w:val="0"/>
            <w:noProof/>
            <w:kern w:val="2"/>
            <w:sz w:val="24"/>
            <w:szCs w:val="24"/>
            <w:lang w:eastAsia="en-AU"/>
            <w14:ligatures w14:val="standardContextual"/>
          </w:rPr>
          <w:tab/>
        </w:r>
        <w:r w:rsidR="00191C52" w:rsidRPr="00C45B1E">
          <w:rPr>
            <w:rStyle w:val="Hyperlink"/>
            <w:noProof/>
          </w:rPr>
          <w:t>DISPUTES</w:t>
        </w:r>
        <w:r w:rsidR="00191C52">
          <w:rPr>
            <w:noProof/>
            <w:webHidden/>
          </w:rPr>
          <w:tab/>
        </w:r>
        <w:r w:rsidR="00191C52">
          <w:rPr>
            <w:noProof/>
            <w:webHidden/>
          </w:rPr>
          <w:fldChar w:fldCharType="begin"/>
        </w:r>
        <w:r w:rsidR="00191C52">
          <w:rPr>
            <w:noProof/>
            <w:webHidden/>
          </w:rPr>
          <w:instrText xml:space="preserve"> PAGEREF _Toc208310492 \h </w:instrText>
        </w:r>
        <w:r w:rsidR="00191C52">
          <w:rPr>
            <w:noProof/>
            <w:webHidden/>
          </w:rPr>
        </w:r>
        <w:r w:rsidR="00191C52">
          <w:rPr>
            <w:noProof/>
            <w:webHidden/>
          </w:rPr>
          <w:fldChar w:fldCharType="separate"/>
        </w:r>
        <w:r w:rsidR="00986C52">
          <w:rPr>
            <w:noProof/>
            <w:webHidden/>
          </w:rPr>
          <w:t>59</w:t>
        </w:r>
        <w:r w:rsidR="00191C52">
          <w:rPr>
            <w:noProof/>
            <w:webHidden/>
          </w:rPr>
          <w:fldChar w:fldCharType="end"/>
        </w:r>
      </w:hyperlink>
    </w:p>
    <w:p w14:paraId="3BD86F50" w14:textId="5D92B58D"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493" w:history="1">
        <w:r w:rsidR="00191C52" w:rsidRPr="00C45B1E">
          <w:rPr>
            <w:rStyle w:val="Hyperlink"/>
            <w:rFonts w:ascii="Arial Bold" w:hAnsi="Arial Bold"/>
            <w:noProof/>
          </w:rPr>
          <w:t>15.1</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Notice of Dispute</w:t>
        </w:r>
        <w:r w:rsidR="00191C52">
          <w:rPr>
            <w:noProof/>
            <w:webHidden/>
          </w:rPr>
          <w:tab/>
        </w:r>
        <w:r w:rsidR="00191C52">
          <w:rPr>
            <w:noProof/>
            <w:webHidden/>
          </w:rPr>
          <w:fldChar w:fldCharType="begin"/>
        </w:r>
        <w:r w:rsidR="00191C52">
          <w:rPr>
            <w:noProof/>
            <w:webHidden/>
          </w:rPr>
          <w:instrText xml:space="preserve"> PAGEREF _Toc208310493 \h </w:instrText>
        </w:r>
        <w:r w:rsidR="00191C52">
          <w:rPr>
            <w:noProof/>
            <w:webHidden/>
          </w:rPr>
        </w:r>
        <w:r w:rsidR="00191C52">
          <w:rPr>
            <w:noProof/>
            <w:webHidden/>
          </w:rPr>
          <w:fldChar w:fldCharType="separate"/>
        </w:r>
        <w:r w:rsidR="00986C52">
          <w:rPr>
            <w:noProof/>
            <w:webHidden/>
          </w:rPr>
          <w:t>59</w:t>
        </w:r>
        <w:r w:rsidR="00191C52">
          <w:rPr>
            <w:noProof/>
            <w:webHidden/>
          </w:rPr>
          <w:fldChar w:fldCharType="end"/>
        </w:r>
      </w:hyperlink>
    </w:p>
    <w:p w14:paraId="79332AAF" w14:textId="59150E76"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494" w:history="1">
        <w:r w:rsidR="00191C52" w:rsidRPr="00C45B1E">
          <w:rPr>
            <w:rStyle w:val="Hyperlink"/>
            <w:rFonts w:ascii="Arial Bold" w:hAnsi="Arial Bold"/>
            <w:noProof/>
          </w:rPr>
          <w:t>15.2</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Expert Determination</w:t>
        </w:r>
        <w:r w:rsidR="00191C52">
          <w:rPr>
            <w:noProof/>
            <w:webHidden/>
          </w:rPr>
          <w:tab/>
        </w:r>
        <w:r w:rsidR="00191C52">
          <w:rPr>
            <w:noProof/>
            <w:webHidden/>
          </w:rPr>
          <w:fldChar w:fldCharType="begin"/>
        </w:r>
        <w:r w:rsidR="00191C52">
          <w:rPr>
            <w:noProof/>
            <w:webHidden/>
          </w:rPr>
          <w:instrText xml:space="preserve"> PAGEREF _Toc208310494 \h </w:instrText>
        </w:r>
        <w:r w:rsidR="00191C52">
          <w:rPr>
            <w:noProof/>
            <w:webHidden/>
          </w:rPr>
        </w:r>
        <w:r w:rsidR="00191C52">
          <w:rPr>
            <w:noProof/>
            <w:webHidden/>
          </w:rPr>
          <w:fldChar w:fldCharType="separate"/>
        </w:r>
        <w:r w:rsidR="00986C52">
          <w:rPr>
            <w:noProof/>
            <w:webHidden/>
          </w:rPr>
          <w:t>59</w:t>
        </w:r>
        <w:r w:rsidR="00191C52">
          <w:rPr>
            <w:noProof/>
            <w:webHidden/>
          </w:rPr>
          <w:fldChar w:fldCharType="end"/>
        </w:r>
      </w:hyperlink>
    </w:p>
    <w:p w14:paraId="3AF98332" w14:textId="6BFCDB0B"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495" w:history="1">
        <w:r w:rsidR="00191C52" w:rsidRPr="00C45B1E">
          <w:rPr>
            <w:rStyle w:val="Hyperlink"/>
            <w:rFonts w:ascii="Arial Bold" w:hAnsi="Arial Bold"/>
            <w:noProof/>
          </w:rPr>
          <w:t>15.3</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The Expert</w:t>
        </w:r>
        <w:r w:rsidR="00191C52">
          <w:rPr>
            <w:noProof/>
            <w:webHidden/>
          </w:rPr>
          <w:tab/>
        </w:r>
        <w:r w:rsidR="00191C52">
          <w:rPr>
            <w:noProof/>
            <w:webHidden/>
          </w:rPr>
          <w:fldChar w:fldCharType="begin"/>
        </w:r>
        <w:r w:rsidR="00191C52">
          <w:rPr>
            <w:noProof/>
            <w:webHidden/>
          </w:rPr>
          <w:instrText xml:space="preserve"> PAGEREF _Toc208310495 \h </w:instrText>
        </w:r>
        <w:r w:rsidR="00191C52">
          <w:rPr>
            <w:noProof/>
            <w:webHidden/>
          </w:rPr>
        </w:r>
        <w:r w:rsidR="00191C52">
          <w:rPr>
            <w:noProof/>
            <w:webHidden/>
          </w:rPr>
          <w:fldChar w:fldCharType="separate"/>
        </w:r>
        <w:r w:rsidR="00986C52">
          <w:rPr>
            <w:noProof/>
            <w:webHidden/>
          </w:rPr>
          <w:t>59</w:t>
        </w:r>
        <w:r w:rsidR="00191C52">
          <w:rPr>
            <w:noProof/>
            <w:webHidden/>
          </w:rPr>
          <w:fldChar w:fldCharType="end"/>
        </w:r>
      </w:hyperlink>
    </w:p>
    <w:p w14:paraId="112AE651" w14:textId="783BF788"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496" w:history="1">
        <w:r w:rsidR="00191C52" w:rsidRPr="00C45B1E">
          <w:rPr>
            <w:rStyle w:val="Hyperlink"/>
            <w:rFonts w:ascii="Arial Bold" w:hAnsi="Arial Bold"/>
            <w:noProof/>
          </w:rPr>
          <w:t>15.4</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Not Arbitration</w:t>
        </w:r>
        <w:r w:rsidR="00191C52">
          <w:rPr>
            <w:noProof/>
            <w:webHidden/>
          </w:rPr>
          <w:tab/>
        </w:r>
        <w:r w:rsidR="00191C52">
          <w:rPr>
            <w:noProof/>
            <w:webHidden/>
          </w:rPr>
          <w:fldChar w:fldCharType="begin"/>
        </w:r>
        <w:r w:rsidR="00191C52">
          <w:rPr>
            <w:noProof/>
            <w:webHidden/>
          </w:rPr>
          <w:instrText xml:space="preserve"> PAGEREF _Toc208310496 \h </w:instrText>
        </w:r>
        <w:r w:rsidR="00191C52">
          <w:rPr>
            <w:noProof/>
            <w:webHidden/>
          </w:rPr>
        </w:r>
        <w:r w:rsidR="00191C52">
          <w:rPr>
            <w:noProof/>
            <w:webHidden/>
          </w:rPr>
          <w:fldChar w:fldCharType="separate"/>
        </w:r>
        <w:r w:rsidR="00986C52">
          <w:rPr>
            <w:noProof/>
            <w:webHidden/>
          </w:rPr>
          <w:t>59</w:t>
        </w:r>
        <w:r w:rsidR="00191C52">
          <w:rPr>
            <w:noProof/>
            <w:webHidden/>
          </w:rPr>
          <w:fldChar w:fldCharType="end"/>
        </w:r>
      </w:hyperlink>
    </w:p>
    <w:p w14:paraId="35D25A0A" w14:textId="5C90E714"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497" w:history="1">
        <w:r w:rsidR="00191C52" w:rsidRPr="00C45B1E">
          <w:rPr>
            <w:rStyle w:val="Hyperlink"/>
            <w:rFonts w:ascii="Arial Bold" w:hAnsi="Arial Bold"/>
            <w:noProof/>
          </w:rPr>
          <w:t>15.5</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Procedure for Determination</w:t>
        </w:r>
        <w:r w:rsidR="00191C52">
          <w:rPr>
            <w:noProof/>
            <w:webHidden/>
          </w:rPr>
          <w:tab/>
        </w:r>
        <w:r w:rsidR="00191C52">
          <w:rPr>
            <w:noProof/>
            <w:webHidden/>
          </w:rPr>
          <w:fldChar w:fldCharType="begin"/>
        </w:r>
        <w:r w:rsidR="00191C52">
          <w:rPr>
            <w:noProof/>
            <w:webHidden/>
          </w:rPr>
          <w:instrText xml:space="preserve"> PAGEREF _Toc208310497 \h </w:instrText>
        </w:r>
        <w:r w:rsidR="00191C52">
          <w:rPr>
            <w:noProof/>
            <w:webHidden/>
          </w:rPr>
        </w:r>
        <w:r w:rsidR="00191C52">
          <w:rPr>
            <w:noProof/>
            <w:webHidden/>
          </w:rPr>
          <w:fldChar w:fldCharType="separate"/>
        </w:r>
        <w:r w:rsidR="00986C52">
          <w:rPr>
            <w:noProof/>
            <w:webHidden/>
          </w:rPr>
          <w:t>59</w:t>
        </w:r>
        <w:r w:rsidR="00191C52">
          <w:rPr>
            <w:noProof/>
            <w:webHidden/>
          </w:rPr>
          <w:fldChar w:fldCharType="end"/>
        </w:r>
      </w:hyperlink>
    </w:p>
    <w:p w14:paraId="61D4F657" w14:textId="5018FAC6"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498" w:history="1">
        <w:r w:rsidR="00191C52" w:rsidRPr="00C45B1E">
          <w:rPr>
            <w:rStyle w:val="Hyperlink"/>
            <w:rFonts w:ascii="Arial Bold" w:hAnsi="Arial Bold"/>
            <w:noProof/>
          </w:rPr>
          <w:t>15.6</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Disclosure of Interest</w:t>
        </w:r>
        <w:r w:rsidR="00191C52">
          <w:rPr>
            <w:noProof/>
            <w:webHidden/>
          </w:rPr>
          <w:tab/>
        </w:r>
        <w:r w:rsidR="00191C52">
          <w:rPr>
            <w:noProof/>
            <w:webHidden/>
          </w:rPr>
          <w:fldChar w:fldCharType="begin"/>
        </w:r>
        <w:r w:rsidR="00191C52">
          <w:rPr>
            <w:noProof/>
            <w:webHidden/>
          </w:rPr>
          <w:instrText xml:space="preserve"> PAGEREF _Toc208310498 \h </w:instrText>
        </w:r>
        <w:r w:rsidR="00191C52">
          <w:rPr>
            <w:noProof/>
            <w:webHidden/>
          </w:rPr>
        </w:r>
        <w:r w:rsidR="00191C52">
          <w:rPr>
            <w:noProof/>
            <w:webHidden/>
          </w:rPr>
          <w:fldChar w:fldCharType="separate"/>
        </w:r>
        <w:r w:rsidR="00986C52">
          <w:rPr>
            <w:noProof/>
            <w:webHidden/>
          </w:rPr>
          <w:t>60</w:t>
        </w:r>
        <w:r w:rsidR="00191C52">
          <w:rPr>
            <w:noProof/>
            <w:webHidden/>
          </w:rPr>
          <w:fldChar w:fldCharType="end"/>
        </w:r>
      </w:hyperlink>
    </w:p>
    <w:p w14:paraId="41FB5719" w14:textId="26B0ADE6"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499" w:history="1">
        <w:r w:rsidR="00191C52" w:rsidRPr="00C45B1E">
          <w:rPr>
            <w:rStyle w:val="Hyperlink"/>
            <w:rFonts w:ascii="Arial Bold" w:hAnsi="Arial Bold"/>
            <w:noProof/>
          </w:rPr>
          <w:t>15.7</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Costs</w:t>
        </w:r>
        <w:r w:rsidR="00191C52">
          <w:rPr>
            <w:noProof/>
            <w:webHidden/>
          </w:rPr>
          <w:tab/>
        </w:r>
        <w:r w:rsidR="00191C52">
          <w:rPr>
            <w:noProof/>
            <w:webHidden/>
          </w:rPr>
          <w:fldChar w:fldCharType="begin"/>
        </w:r>
        <w:r w:rsidR="00191C52">
          <w:rPr>
            <w:noProof/>
            <w:webHidden/>
          </w:rPr>
          <w:instrText xml:space="preserve"> PAGEREF _Toc208310499 \h </w:instrText>
        </w:r>
        <w:r w:rsidR="00191C52">
          <w:rPr>
            <w:noProof/>
            <w:webHidden/>
          </w:rPr>
        </w:r>
        <w:r w:rsidR="00191C52">
          <w:rPr>
            <w:noProof/>
            <w:webHidden/>
          </w:rPr>
          <w:fldChar w:fldCharType="separate"/>
        </w:r>
        <w:r w:rsidR="00986C52">
          <w:rPr>
            <w:noProof/>
            <w:webHidden/>
          </w:rPr>
          <w:t>60</w:t>
        </w:r>
        <w:r w:rsidR="00191C52">
          <w:rPr>
            <w:noProof/>
            <w:webHidden/>
          </w:rPr>
          <w:fldChar w:fldCharType="end"/>
        </w:r>
      </w:hyperlink>
    </w:p>
    <w:p w14:paraId="62493EB5" w14:textId="63A0E36C"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500" w:history="1">
        <w:r w:rsidR="00191C52" w:rsidRPr="00C45B1E">
          <w:rPr>
            <w:rStyle w:val="Hyperlink"/>
            <w:rFonts w:ascii="Arial Bold" w:hAnsi="Arial Bold"/>
            <w:noProof/>
          </w:rPr>
          <w:t>15.8</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Conclusion of Expert Determination</w:t>
        </w:r>
        <w:r w:rsidR="00191C52">
          <w:rPr>
            <w:noProof/>
            <w:webHidden/>
          </w:rPr>
          <w:tab/>
        </w:r>
        <w:r w:rsidR="00191C52">
          <w:rPr>
            <w:noProof/>
            <w:webHidden/>
          </w:rPr>
          <w:fldChar w:fldCharType="begin"/>
        </w:r>
        <w:r w:rsidR="00191C52">
          <w:rPr>
            <w:noProof/>
            <w:webHidden/>
          </w:rPr>
          <w:instrText xml:space="preserve"> PAGEREF _Toc208310500 \h </w:instrText>
        </w:r>
        <w:r w:rsidR="00191C52">
          <w:rPr>
            <w:noProof/>
            <w:webHidden/>
          </w:rPr>
        </w:r>
        <w:r w:rsidR="00191C52">
          <w:rPr>
            <w:noProof/>
            <w:webHidden/>
          </w:rPr>
          <w:fldChar w:fldCharType="separate"/>
        </w:r>
        <w:r w:rsidR="00986C52">
          <w:rPr>
            <w:noProof/>
            <w:webHidden/>
          </w:rPr>
          <w:t>60</w:t>
        </w:r>
        <w:r w:rsidR="00191C52">
          <w:rPr>
            <w:noProof/>
            <w:webHidden/>
          </w:rPr>
          <w:fldChar w:fldCharType="end"/>
        </w:r>
      </w:hyperlink>
    </w:p>
    <w:p w14:paraId="2EF7A3C9" w14:textId="26AC5318"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501" w:history="1">
        <w:r w:rsidR="00191C52" w:rsidRPr="00C45B1E">
          <w:rPr>
            <w:rStyle w:val="Hyperlink"/>
            <w:rFonts w:ascii="Arial Bold" w:hAnsi="Arial Bold"/>
            <w:noProof/>
          </w:rPr>
          <w:t>15.9</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Expert Determination Agreement</w:t>
        </w:r>
        <w:r w:rsidR="00191C52">
          <w:rPr>
            <w:noProof/>
            <w:webHidden/>
          </w:rPr>
          <w:tab/>
        </w:r>
        <w:r w:rsidR="00191C52">
          <w:rPr>
            <w:noProof/>
            <w:webHidden/>
          </w:rPr>
          <w:fldChar w:fldCharType="begin"/>
        </w:r>
        <w:r w:rsidR="00191C52">
          <w:rPr>
            <w:noProof/>
            <w:webHidden/>
          </w:rPr>
          <w:instrText xml:space="preserve"> PAGEREF _Toc208310501 \h </w:instrText>
        </w:r>
        <w:r w:rsidR="00191C52">
          <w:rPr>
            <w:noProof/>
            <w:webHidden/>
          </w:rPr>
        </w:r>
        <w:r w:rsidR="00191C52">
          <w:rPr>
            <w:noProof/>
            <w:webHidden/>
          </w:rPr>
          <w:fldChar w:fldCharType="separate"/>
        </w:r>
        <w:r w:rsidR="00986C52">
          <w:rPr>
            <w:noProof/>
            <w:webHidden/>
          </w:rPr>
          <w:t>60</w:t>
        </w:r>
        <w:r w:rsidR="00191C52">
          <w:rPr>
            <w:noProof/>
            <w:webHidden/>
          </w:rPr>
          <w:fldChar w:fldCharType="end"/>
        </w:r>
      </w:hyperlink>
    </w:p>
    <w:p w14:paraId="6D531D6C" w14:textId="640EFAF5"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502" w:history="1">
        <w:r w:rsidR="00191C52" w:rsidRPr="00C45B1E">
          <w:rPr>
            <w:rStyle w:val="Hyperlink"/>
            <w:rFonts w:ascii="Arial Bold" w:hAnsi="Arial Bold"/>
            <w:noProof/>
          </w:rPr>
          <w:t>15.10</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Determination of Expert</w:t>
        </w:r>
        <w:r w:rsidR="00191C52">
          <w:rPr>
            <w:noProof/>
            <w:webHidden/>
          </w:rPr>
          <w:tab/>
        </w:r>
        <w:r w:rsidR="00191C52">
          <w:rPr>
            <w:noProof/>
            <w:webHidden/>
          </w:rPr>
          <w:fldChar w:fldCharType="begin"/>
        </w:r>
        <w:r w:rsidR="00191C52">
          <w:rPr>
            <w:noProof/>
            <w:webHidden/>
          </w:rPr>
          <w:instrText xml:space="preserve"> PAGEREF _Toc208310502 \h </w:instrText>
        </w:r>
        <w:r w:rsidR="00191C52">
          <w:rPr>
            <w:noProof/>
            <w:webHidden/>
          </w:rPr>
        </w:r>
        <w:r w:rsidR="00191C52">
          <w:rPr>
            <w:noProof/>
            <w:webHidden/>
          </w:rPr>
          <w:fldChar w:fldCharType="separate"/>
        </w:r>
        <w:r w:rsidR="00986C52">
          <w:rPr>
            <w:noProof/>
            <w:webHidden/>
          </w:rPr>
          <w:t>60</w:t>
        </w:r>
        <w:r w:rsidR="00191C52">
          <w:rPr>
            <w:noProof/>
            <w:webHidden/>
          </w:rPr>
          <w:fldChar w:fldCharType="end"/>
        </w:r>
      </w:hyperlink>
    </w:p>
    <w:p w14:paraId="289CBC69" w14:textId="7D559974"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503" w:history="1">
        <w:r w:rsidR="00191C52" w:rsidRPr="00C45B1E">
          <w:rPr>
            <w:rStyle w:val="Hyperlink"/>
            <w:rFonts w:ascii="Arial Bold" w:hAnsi="Arial Bold"/>
            <w:noProof/>
          </w:rPr>
          <w:t>15.11</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Executive Negotiation</w:t>
        </w:r>
        <w:r w:rsidR="00191C52">
          <w:rPr>
            <w:noProof/>
            <w:webHidden/>
          </w:rPr>
          <w:tab/>
        </w:r>
        <w:r w:rsidR="00191C52">
          <w:rPr>
            <w:noProof/>
            <w:webHidden/>
          </w:rPr>
          <w:fldChar w:fldCharType="begin"/>
        </w:r>
        <w:r w:rsidR="00191C52">
          <w:rPr>
            <w:noProof/>
            <w:webHidden/>
          </w:rPr>
          <w:instrText xml:space="preserve"> PAGEREF _Toc208310503 \h </w:instrText>
        </w:r>
        <w:r w:rsidR="00191C52">
          <w:rPr>
            <w:noProof/>
            <w:webHidden/>
          </w:rPr>
        </w:r>
        <w:r w:rsidR="00191C52">
          <w:rPr>
            <w:noProof/>
            <w:webHidden/>
          </w:rPr>
          <w:fldChar w:fldCharType="separate"/>
        </w:r>
        <w:r w:rsidR="00986C52">
          <w:rPr>
            <w:noProof/>
            <w:webHidden/>
          </w:rPr>
          <w:t>61</w:t>
        </w:r>
        <w:r w:rsidR="00191C52">
          <w:rPr>
            <w:noProof/>
            <w:webHidden/>
          </w:rPr>
          <w:fldChar w:fldCharType="end"/>
        </w:r>
      </w:hyperlink>
    </w:p>
    <w:p w14:paraId="1FF4CB82" w14:textId="399A5420"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504" w:history="1">
        <w:r w:rsidR="00191C52" w:rsidRPr="00C45B1E">
          <w:rPr>
            <w:rStyle w:val="Hyperlink"/>
            <w:rFonts w:ascii="Arial Bold" w:hAnsi="Arial Bold"/>
            <w:noProof/>
          </w:rPr>
          <w:t>15.12</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Arbitration Agreement</w:t>
        </w:r>
        <w:r w:rsidR="00191C52">
          <w:rPr>
            <w:noProof/>
            <w:webHidden/>
          </w:rPr>
          <w:tab/>
        </w:r>
        <w:r w:rsidR="00191C52">
          <w:rPr>
            <w:noProof/>
            <w:webHidden/>
          </w:rPr>
          <w:fldChar w:fldCharType="begin"/>
        </w:r>
        <w:r w:rsidR="00191C52">
          <w:rPr>
            <w:noProof/>
            <w:webHidden/>
          </w:rPr>
          <w:instrText xml:space="preserve"> PAGEREF _Toc208310504 \h </w:instrText>
        </w:r>
        <w:r w:rsidR="00191C52">
          <w:rPr>
            <w:noProof/>
            <w:webHidden/>
          </w:rPr>
        </w:r>
        <w:r w:rsidR="00191C52">
          <w:rPr>
            <w:noProof/>
            <w:webHidden/>
          </w:rPr>
          <w:fldChar w:fldCharType="separate"/>
        </w:r>
        <w:r w:rsidR="00986C52">
          <w:rPr>
            <w:noProof/>
            <w:webHidden/>
          </w:rPr>
          <w:t>61</w:t>
        </w:r>
        <w:r w:rsidR="00191C52">
          <w:rPr>
            <w:noProof/>
            <w:webHidden/>
          </w:rPr>
          <w:fldChar w:fldCharType="end"/>
        </w:r>
      </w:hyperlink>
    </w:p>
    <w:p w14:paraId="0D2FF905" w14:textId="6618A1AF"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505" w:history="1">
        <w:r w:rsidR="00191C52" w:rsidRPr="00C45B1E">
          <w:rPr>
            <w:rStyle w:val="Hyperlink"/>
            <w:rFonts w:ascii="Arial Bold" w:hAnsi="Arial Bold"/>
            <w:noProof/>
          </w:rPr>
          <w:t>15.13</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Arbitration</w:t>
        </w:r>
        <w:r w:rsidR="00191C52">
          <w:rPr>
            <w:noProof/>
            <w:webHidden/>
          </w:rPr>
          <w:tab/>
        </w:r>
        <w:r w:rsidR="00191C52">
          <w:rPr>
            <w:noProof/>
            <w:webHidden/>
          </w:rPr>
          <w:fldChar w:fldCharType="begin"/>
        </w:r>
        <w:r w:rsidR="00191C52">
          <w:rPr>
            <w:noProof/>
            <w:webHidden/>
          </w:rPr>
          <w:instrText xml:space="preserve"> PAGEREF _Toc208310505 \h </w:instrText>
        </w:r>
        <w:r w:rsidR="00191C52">
          <w:rPr>
            <w:noProof/>
            <w:webHidden/>
          </w:rPr>
        </w:r>
        <w:r w:rsidR="00191C52">
          <w:rPr>
            <w:noProof/>
            <w:webHidden/>
          </w:rPr>
          <w:fldChar w:fldCharType="separate"/>
        </w:r>
        <w:r w:rsidR="00986C52">
          <w:rPr>
            <w:noProof/>
            <w:webHidden/>
          </w:rPr>
          <w:t>61</w:t>
        </w:r>
        <w:r w:rsidR="00191C52">
          <w:rPr>
            <w:noProof/>
            <w:webHidden/>
          </w:rPr>
          <w:fldChar w:fldCharType="end"/>
        </w:r>
      </w:hyperlink>
    </w:p>
    <w:p w14:paraId="0470F08A" w14:textId="3F39A2D0"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506" w:history="1">
        <w:r w:rsidR="00191C52" w:rsidRPr="00C45B1E">
          <w:rPr>
            <w:rStyle w:val="Hyperlink"/>
            <w:rFonts w:ascii="Arial Bold" w:hAnsi="Arial Bold"/>
            <w:noProof/>
          </w:rPr>
          <w:t>15.14</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Proportionate Liability</w:t>
        </w:r>
        <w:r w:rsidR="00191C52">
          <w:rPr>
            <w:noProof/>
            <w:webHidden/>
          </w:rPr>
          <w:tab/>
        </w:r>
        <w:r w:rsidR="00191C52">
          <w:rPr>
            <w:noProof/>
            <w:webHidden/>
          </w:rPr>
          <w:fldChar w:fldCharType="begin"/>
        </w:r>
        <w:r w:rsidR="00191C52">
          <w:rPr>
            <w:noProof/>
            <w:webHidden/>
          </w:rPr>
          <w:instrText xml:space="preserve"> PAGEREF _Toc208310506 \h </w:instrText>
        </w:r>
        <w:r w:rsidR="00191C52">
          <w:rPr>
            <w:noProof/>
            <w:webHidden/>
          </w:rPr>
        </w:r>
        <w:r w:rsidR="00191C52">
          <w:rPr>
            <w:noProof/>
            <w:webHidden/>
          </w:rPr>
          <w:fldChar w:fldCharType="separate"/>
        </w:r>
        <w:r w:rsidR="00986C52">
          <w:rPr>
            <w:noProof/>
            <w:webHidden/>
          </w:rPr>
          <w:t>62</w:t>
        </w:r>
        <w:r w:rsidR="00191C52">
          <w:rPr>
            <w:noProof/>
            <w:webHidden/>
          </w:rPr>
          <w:fldChar w:fldCharType="end"/>
        </w:r>
      </w:hyperlink>
    </w:p>
    <w:p w14:paraId="7BC888B0" w14:textId="1344B1FD"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507" w:history="1">
        <w:r w:rsidR="00191C52" w:rsidRPr="00C45B1E">
          <w:rPr>
            <w:rStyle w:val="Hyperlink"/>
            <w:rFonts w:ascii="Arial Bold" w:hAnsi="Arial Bold"/>
            <w:noProof/>
          </w:rPr>
          <w:t>15.15</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MCC Dispute Procedures</w:t>
        </w:r>
        <w:r w:rsidR="00191C52">
          <w:rPr>
            <w:noProof/>
            <w:webHidden/>
          </w:rPr>
          <w:tab/>
        </w:r>
        <w:r w:rsidR="00191C52">
          <w:rPr>
            <w:noProof/>
            <w:webHidden/>
          </w:rPr>
          <w:fldChar w:fldCharType="begin"/>
        </w:r>
        <w:r w:rsidR="00191C52">
          <w:rPr>
            <w:noProof/>
            <w:webHidden/>
          </w:rPr>
          <w:instrText xml:space="preserve"> PAGEREF _Toc208310507 \h </w:instrText>
        </w:r>
        <w:r w:rsidR="00191C52">
          <w:rPr>
            <w:noProof/>
            <w:webHidden/>
          </w:rPr>
        </w:r>
        <w:r w:rsidR="00191C52">
          <w:rPr>
            <w:noProof/>
            <w:webHidden/>
          </w:rPr>
          <w:fldChar w:fldCharType="separate"/>
        </w:r>
        <w:r w:rsidR="00986C52">
          <w:rPr>
            <w:noProof/>
            <w:webHidden/>
          </w:rPr>
          <w:t>62</w:t>
        </w:r>
        <w:r w:rsidR="00191C52">
          <w:rPr>
            <w:noProof/>
            <w:webHidden/>
          </w:rPr>
          <w:fldChar w:fldCharType="end"/>
        </w:r>
      </w:hyperlink>
    </w:p>
    <w:p w14:paraId="5730CEBB" w14:textId="661DECFF"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508" w:history="1">
        <w:r w:rsidR="00191C52" w:rsidRPr="00C45B1E">
          <w:rPr>
            <w:rStyle w:val="Hyperlink"/>
            <w:rFonts w:ascii="Arial Bold" w:hAnsi="Arial Bold"/>
            <w:noProof/>
          </w:rPr>
          <w:t>15.16</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Managing Contractor Contract Disputes</w:t>
        </w:r>
        <w:r w:rsidR="00191C52">
          <w:rPr>
            <w:noProof/>
            <w:webHidden/>
          </w:rPr>
          <w:tab/>
        </w:r>
        <w:r w:rsidR="00191C52">
          <w:rPr>
            <w:noProof/>
            <w:webHidden/>
          </w:rPr>
          <w:fldChar w:fldCharType="begin"/>
        </w:r>
        <w:r w:rsidR="00191C52">
          <w:rPr>
            <w:noProof/>
            <w:webHidden/>
          </w:rPr>
          <w:instrText xml:space="preserve"> PAGEREF _Toc208310508 \h </w:instrText>
        </w:r>
        <w:r w:rsidR="00191C52">
          <w:rPr>
            <w:noProof/>
            <w:webHidden/>
          </w:rPr>
        </w:r>
        <w:r w:rsidR="00191C52">
          <w:rPr>
            <w:noProof/>
            <w:webHidden/>
          </w:rPr>
          <w:fldChar w:fldCharType="separate"/>
        </w:r>
        <w:r w:rsidR="00986C52">
          <w:rPr>
            <w:noProof/>
            <w:webHidden/>
          </w:rPr>
          <w:t>63</w:t>
        </w:r>
        <w:r w:rsidR="00191C52">
          <w:rPr>
            <w:noProof/>
            <w:webHidden/>
          </w:rPr>
          <w:fldChar w:fldCharType="end"/>
        </w:r>
      </w:hyperlink>
    </w:p>
    <w:p w14:paraId="0677D373" w14:textId="6E440242"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509" w:history="1">
        <w:r w:rsidR="00191C52" w:rsidRPr="00C45B1E">
          <w:rPr>
            <w:rStyle w:val="Hyperlink"/>
            <w:rFonts w:ascii="Arial Bold" w:hAnsi="Arial Bold"/>
            <w:noProof/>
          </w:rPr>
          <w:t>15.17</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Procedure for Managing Contractor Contract Disputes</w:t>
        </w:r>
        <w:r w:rsidR="00191C52">
          <w:rPr>
            <w:noProof/>
            <w:webHidden/>
          </w:rPr>
          <w:tab/>
        </w:r>
        <w:r w:rsidR="00191C52">
          <w:rPr>
            <w:noProof/>
            <w:webHidden/>
          </w:rPr>
          <w:fldChar w:fldCharType="begin"/>
        </w:r>
        <w:r w:rsidR="00191C52">
          <w:rPr>
            <w:noProof/>
            <w:webHidden/>
          </w:rPr>
          <w:instrText xml:space="preserve"> PAGEREF _Toc208310509 \h </w:instrText>
        </w:r>
        <w:r w:rsidR="00191C52">
          <w:rPr>
            <w:noProof/>
            <w:webHidden/>
          </w:rPr>
        </w:r>
        <w:r w:rsidR="00191C52">
          <w:rPr>
            <w:noProof/>
            <w:webHidden/>
          </w:rPr>
          <w:fldChar w:fldCharType="separate"/>
        </w:r>
        <w:r w:rsidR="00986C52">
          <w:rPr>
            <w:noProof/>
            <w:webHidden/>
          </w:rPr>
          <w:t>63</w:t>
        </w:r>
        <w:r w:rsidR="00191C52">
          <w:rPr>
            <w:noProof/>
            <w:webHidden/>
          </w:rPr>
          <w:fldChar w:fldCharType="end"/>
        </w:r>
      </w:hyperlink>
    </w:p>
    <w:p w14:paraId="3DF78B64" w14:textId="1F38DB2B"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510" w:history="1">
        <w:r w:rsidR="00191C52" w:rsidRPr="00C45B1E">
          <w:rPr>
            <w:rStyle w:val="Hyperlink"/>
            <w:rFonts w:ascii="Arial Bold" w:hAnsi="Arial Bold"/>
            <w:noProof/>
          </w:rPr>
          <w:t>15.18</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Further Procedures</w:t>
        </w:r>
        <w:r w:rsidR="00191C52">
          <w:rPr>
            <w:noProof/>
            <w:webHidden/>
          </w:rPr>
          <w:tab/>
        </w:r>
        <w:r w:rsidR="00191C52">
          <w:rPr>
            <w:noProof/>
            <w:webHidden/>
          </w:rPr>
          <w:fldChar w:fldCharType="begin"/>
        </w:r>
        <w:r w:rsidR="00191C52">
          <w:rPr>
            <w:noProof/>
            <w:webHidden/>
          </w:rPr>
          <w:instrText xml:space="preserve"> PAGEREF _Toc208310510 \h </w:instrText>
        </w:r>
        <w:r w:rsidR="00191C52">
          <w:rPr>
            <w:noProof/>
            <w:webHidden/>
          </w:rPr>
        </w:r>
        <w:r w:rsidR="00191C52">
          <w:rPr>
            <w:noProof/>
            <w:webHidden/>
          </w:rPr>
          <w:fldChar w:fldCharType="separate"/>
        </w:r>
        <w:r w:rsidR="00986C52">
          <w:rPr>
            <w:noProof/>
            <w:webHidden/>
          </w:rPr>
          <w:t>63</w:t>
        </w:r>
        <w:r w:rsidR="00191C52">
          <w:rPr>
            <w:noProof/>
            <w:webHidden/>
          </w:rPr>
          <w:fldChar w:fldCharType="end"/>
        </w:r>
      </w:hyperlink>
    </w:p>
    <w:p w14:paraId="5CAB4009" w14:textId="2B62CE6B"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511" w:history="1">
        <w:r w:rsidR="00191C52" w:rsidRPr="00C45B1E">
          <w:rPr>
            <w:rStyle w:val="Hyperlink"/>
            <w:rFonts w:ascii="Arial Bold" w:hAnsi="Arial Bold"/>
            <w:noProof/>
          </w:rPr>
          <w:t>15.19</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Continuation of Subcontractor's Activities</w:t>
        </w:r>
        <w:r w:rsidR="00191C52">
          <w:rPr>
            <w:noProof/>
            <w:webHidden/>
          </w:rPr>
          <w:tab/>
        </w:r>
        <w:r w:rsidR="00191C52">
          <w:rPr>
            <w:noProof/>
            <w:webHidden/>
          </w:rPr>
          <w:fldChar w:fldCharType="begin"/>
        </w:r>
        <w:r w:rsidR="00191C52">
          <w:rPr>
            <w:noProof/>
            <w:webHidden/>
          </w:rPr>
          <w:instrText xml:space="preserve"> PAGEREF _Toc208310511 \h </w:instrText>
        </w:r>
        <w:r w:rsidR="00191C52">
          <w:rPr>
            <w:noProof/>
            <w:webHidden/>
          </w:rPr>
        </w:r>
        <w:r w:rsidR="00191C52">
          <w:rPr>
            <w:noProof/>
            <w:webHidden/>
          </w:rPr>
          <w:fldChar w:fldCharType="separate"/>
        </w:r>
        <w:r w:rsidR="00986C52">
          <w:rPr>
            <w:noProof/>
            <w:webHidden/>
          </w:rPr>
          <w:t>64</w:t>
        </w:r>
        <w:r w:rsidR="00191C52">
          <w:rPr>
            <w:noProof/>
            <w:webHidden/>
          </w:rPr>
          <w:fldChar w:fldCharType="end"/>
        </w:r>
      </w:hyperlink>
    </w:p>
    <w:p w14:paraId="30C488C4" w14:textId="7146A205" w:rsidR="00191C52" w:rsidRDefault="00F9473F">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8310512" w:history="1">
        <w:r w:rsidR="00191C52" w:rsidRPr="00C45B1E">
          <w:rPr>
            <w:rStyle w:val="Hyperlink"/>
            <w:noProof/>
          </w:rPr>
          <w:t>16.</w:t>
        </w:r>
        <w:r w:rsidR="00191C52">
          <w:rPr>
            <w:rFonts w:asciiTheme="minorHAnsi" w:eastAsiaTheme="minorEastAsia" w:hAnsiTheme="minorHAnsi" w:cstheme="minorBidi"/>
            <w:b w:val="0"/>
            <w:caps w:val="0"/>
            <w:noProof/>
            <w:kern w:val="2"/>
            <w:sz w:val="24"/>
            <w:szCs w:val="24"/>
            <w:lang w:eastAsia="en-AU"/>
            <w14:ligatures w14:val="standardContextual"/>
          </w:rPr>
          <w:tab/>
        </w:r>
        <w:r w:rsidR="00191C52" w:rsidRPr="00C45B1E">
          <w:rPr>
            <w:rStyle w:val="Hyperlink"/>
            <w:noProof/>
          </w:rPr>
          <w:t>NOTICES</w:t>
        </w:r>
        <w:r w:rsidR="00191C52">
          <w:rPr>
            <w:noProof/>
            <w:webHidden/>
          </w:rPr>
          <w:tab/>
        </w:r>
        <w:r w:rsidR="00191C52">
          <w:rPr>
            <w:noProof/>
            <w:webHidden/>
          </w:rPr>
          <w:fldChar w:fldCharType="begin"/>
        </w:r>
        <w:r w:rsidR="00191C52">
          <w:rPr>
            <w:noProof/>
            <w:webHidden/>
          </w:rPr>
          <w:instrText xml:space="preserve"> PAGEREF _Toc208310512 \h </w:instrText>
        </w:r>
        <w:r w:rsidR="00191C52">
          <w:rPr>
            <w:noProof/>
            <w:webHidden/>
          </w:rPr>
        </w:r>
        <w:r w:rsidR="00191C52">
          <w:rPr>
            <w:noProof/>
            <w:webHidden/>
          </w:rPr>
          <w:fldChar w:fldCharType="separate"/>
        </w:r>
        <w:r w:rsidR="00986C52">
          <w:rPr>
            <w:noProof/>
            <w:webHidden/>
          </w:rPr>
          <w:t>65</w:t>
        </w:r>
        <w:r w:rsidR="00191C52">
          <w:rPr>
            <w:noProof/>
            <w:webHidden/>
          </w:rPr>
          <w:fldChar w:fldCharType="end"/>
        </w:r>
      </w:hyperlink>
    </w:p>
    <w:p w14:paraId="7EBF8577" w14:textId="6E61DA90"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513" w:history="1">
        <w:r w:rsidR="00191C52" w:rsidRPr="00C45B1E">
          <w:rPr>
            <w:rStyle w:val="Hyperlink"/>
            <w:rFonts w:ascii="Arial Bold" w:hAnsi="Arial Bold"/>
            <w:noProof/>
          </w:rPr>
          <w:t>16.1</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Address for Service</w:t>
        </w:r>
        <w:r w:rsidR="00191C52">
          <w:rPr>
            <w:noProof/>
            <w:webHidden/>
          </w:rPr>
          <w:tab/>
        </w:r>
        <w:r w:rsidR="00191C52">
          <w:rPr>
            <w:noProof/>
            <w:webHidden/>
          </w:rPr>
          <w:fldChar w:fldCharType="begin"/>
        </w:r>
        <w:r w:rsidR="00191C52">
          <w:rPr>
            <w:noProof/>
            <w:webHidden/>
          </w:rPr>
          <w:instrText xml:space="preserve"> PAGEREF _Toc208310513 \h </w:instrText>
        </w:r>
        <w:r w:rsidR="00191C52">
          <w:rPr>
            <w:noProof/>
            <w:webHidden/>
          </w:rPr>
        </w:r>
        <w:r w:rsidR="00191C52">
          <w:rPr>
            <w:noProof/>
            <w:webHidden/>
          </w:rPr>
          <w:fldChar w:fldCharType="separate"/>
        </w:r>
        <w:r w:rsidR="00986C52">
          <w:rPr>
            <w:noProof/>
            <w:webHidden/>
          </w:rPr>
          <w:t>65</w:t>
        </w:r>
        <w:r w:rsidR="00191C52">
          <w:rPr>
            <w:noProof/>
            <w:webHidden/>
          </w:rPr>
          <w:fldChar w:fldCharType="end"/>
        </w:r>
      </w:hyperlink>
    </w:p>
    <w:p w14:paraId="14702443" w14:textId="24FEC3D7"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514" w:history="1">
        <w:r w:rsidR="00191C52" w:rsidRPr="00C45B1E">
          <w:rPr>
            <w:rStyle w:val="Hyperlink"/>
            <w:rFonts w:ascii="Arial Bold" w:hAnsi="Arial Bold"/>
            <w:noProof/>
          </w:rPr>
          <w:t>16.2</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Receipt of Notices</w:t>
        </w:r>
        <w:r w:rsidR="00191C52">
          <w:rPr>
            <w:noProof/>
            <w:webHidden/>
          </w:rPr>
          <w:tab/>
        </w:r>
        <w:r w:rsidR="00191C52">
          <w:rPr>
            <w:noProof/>
            <w:webHidden/>
          </w:rPr>
          <w:fldChar w:fldCharType="begin"/>
        </w:r>
        <w:r w:rsidR="00191C52">
          <w:rPr>
            <w:noProof/>
            <w:webHidden/>
          </w:rPr>
          <w:instrText xml:space="preserve"> PAGEREF _Toc208310514 \h </w:instrText>
        </w:r>
        <w:r w:rsidR="00191C52">
          <w:rPr>
            <w:noProof/>
            <w:webHidden/>
          </w:rPr>
        </w:r>
        <w:r w:rsidR="00191C52">
          <w:rPr>
            <w:noProof/>
            <w:webHidden/>
          </w:rPr>
          <w:fldChar w:fldCharType="separate"/>
        </w:r>
        <w:r w:rsidR="00986C52">
          <w:rPr>
            <w:noProof/>
            <w:webHidden/>
          </w:rPr>
          <w:t>65</w:t>
        </w:r>
        <w:r w:rsidR="00191C52">
          <w:rPr>
            <w:noProof/>
            <w:webHidden/>
          </w:rPr>
          <w:fldChar w:fldCharType="end"/>
        </w:r>
      </w:hyperlink>
    </w:p>
    <w:p w14:paraId="2D2BE5E6" w14:textId="482313F6" w:rsidR="00191C52" w:rsidRDefault="00F9473F">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8310515" w:history="1">
        <w:r w:rsidR="00191C52" w:rsidRPr="00C45B1E">
          <w:rPr>
            <w:rStyle w:val="Hyperlink"/>
            <w:noProof/>
          </w:rPr>
          <w:t>17.</w:t>
        </w:r>
        <w:r w:rsidR="00191C52">
          <w:rPr>
            <w:rFonts w:asciiTheme="minorHAnsi" w:eastAsiaTheme="minorEastAsia" w:hAnsiTheme="minorHAnsi" w:cstheme="minorBidi"/>
            <w:b w:val="0"/>
            <w:caps w:val="0"/>
            <w:noProof/>
            <w:kern w:val="2"/>
            <w:sz w:val="24"/>
            <w:szCs w:val="24"/>
            <w:lang w:eastAsia="en-AU"/>
            <w14:ligatures w14:val="standardContextual"/>
          </w:rPr>
          <w:tab/>
        </w:r>
        <w:r w:rsidR="00191C52" w:rsidRPr="00C45B1E">
          <w:rPr>
            <w:rStyle w:val="Hyperlink"/>
            <w:noProof/>
          </w:rPr>
          <w:t>WHOLE OF LIFE</w:t>
        </w:r>
        <w:r w:rsidR="00191C52">
          <w:rPr>
            <w:noProof/>
            <w:webHidden/>
          </w:rPr>
          <w:tab/>
        </w:r>
        <w:r w:rsidR="00191C52">
          <w:rPr>
            <w:noProof/>
            <w:webHidden/>
          </w:rPr>
          <w:fldChar w:fldCharType="begin"/>
        </w:r>
        <w:r w:rsidR="00191C52">
          <w:rPr>
            <w:noProof/>
            <w:webHidden/>
          </w:rPr>
          <w:instrText xml:space="preserve"> PAGEREF _Toc208310515 \h </w:instrText>
        </w:r>
        <w:r w:rsidR="00191C52">
          <w:rPr>
            <w:noProof/>
            <w:webHidden/>
          </w:rPr>
        </w:r>
        <w:r w:rsidR="00191C52">
          <w:rPr>
            <w:noProof/>
            <w:webHidden/>
          </w:rPr>
          <w:fldChar w:fldCharType="separate"/>
        </w:r>
        <w:r w:rsidR="00986C52">
          <w:rPr>
            <w:noProof/>
            <w:webHidden/>
          </w:rPr>
          <w:t>66</w:t>
        </w:r>
        <w:r w:rsidR="00191C52">
          <w:rPr>
            <w:noProof/>
            <w:webHidden/>
          </w:rPr>
          <w:fldChar w:fldCharType="end"/>
        </w:r>
      </w:hyperlink>
    </w:p>
    <w:p w14:paraId="081F6DF1" w14:textId="1069A540"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516" w:history="1">
        <w:r w:rsidR="00191C52" w:rsidRPr="00C45B1E">
          <w:rPr>
            <w:rStyle w:val="Hyperlink"/>
            <w:rFonts w:ascii="Arial Bold" w:hAnsi="Arial Bold"/>
            <w:noProof/>
          </w:rPr>
          <w:t>17.1</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Design and Construction</w:t>
        </w:r>
        <w:r w:rsidR="00191C52">
          <w:rPr>
            <w:noProof/>
            <w:webHidden/>
          </w:rPr>
          <w:tab/>
        </w:r>
        <w:r w:rsidR="00191C52">
          <w:rPr>
            <w:noProof/>
            <w:webHidden/>
          </w:rPr>
          <w:fldChar w:fldCharType="begin"/>
        </w:r>
        <w:r w:rsidR="00191C52">
          <w:rPr>
            <w:noProof/>
            <w:webHidden/>
          </w:rPr>
          <w:instrText xml:space="preserve"> PAGEREF _Toc208310516 \h </w:instrText>
        </w:r>
        <w:r w:rsidR="00191C52">
          <w:rPr>
            <w:noProof/>
            <w:webHidden/>
          </w:rPr>
        </w:r>
        <w:r w:rsidR="00191C52">
          <w:rPr>
            <w:noProof/>
            <w:webHidden/>
          </w:rPr>
          <w:fldChar w:fldCharType="separate"/>
        </w:r>
        <w:r w:rsidR="00986C52">
          <w:rPr>
            <w:noProof/>
            <w:webHidden/>
          </w:rPr>
          <w:t>66</w:t>
        </w:r>
        <w:r w:rsidR="00191C52">
          <w:rPr>
            <w:noProof/>
            <w:webHidden/>
          </w:rPr>
          <w:fldChar w:fldCharType="end"/>
        </w:r>
      </w:hyperlink>
    </w:p>
    <w:p w14:paraId="38C971AC" w14:textId="40F51E3B"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517" w:history="1">
        <w:r w:rsidR="00191C52" w:rsidRPr="00C45B1E">
          <w:rPr>
            <w:rStyle w:val="Hyperlink"/>
            <w:rFonts w:ascii="Arial Bold" w:hAnsi="Arial Bold"/>
            <w:noProof/>
          </w:rPr>
          <w:t>17.2</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Consultation</w:t>
        </w:r>
        <w:r w:rsidR="00191C52">
          <w:rPr>
            <w:noProof/>
            <w:webHidden/>
          </w:rPr>
          <w:tab/>
        </w:r>
        <w:r w:rsidR="00191C52">
          <w:rPr>
            <w:noProof/>
            <w:webHidden/>
          </w:rPr>
          <w:fldChar w:fldCharType="begin"/>
        </w:r>
        <w:r w:rsidR="00191C52">
          <w:rPr>
            <w:noProof/>
            <w:webHidden/>
          </w:rPr>
          <w:instrText xml:space="preserve"> PAGEREF _Toc208310517 \h </w:instrText>
        </w:r>
        <w:r w:rsidR="00191C52">
          <w:rPr>
            <w:noProof/>
            <w:webHidden/>
          </w:rPr>
        </w:r>
        <w:r w:rsidR="00191C52">
          <w:rPr>
            <w:noProof/>
            <w:webHidden/>
          </w:rPr>
          <w:fldChar w:fldCharType="separate"/>
        </w:r>
        <w:r w:rsidR="00986C52">
          <w:rPr>
            <w:noProof/>
            <w:webHidden/>
          </w:rPr>
          <w:t>66</w:t>
        </w:r>
        <w:r w:rsidR="00191C52">
          <w:rPr>
            <w:noProof/>
            <w:webHidden/>
          </w:rPr>
          <w:fldChar w:fldCharType="end"/>
        </w:r>
      </w:hyperlink>
    </w:p>
    <w:p w14:paraId="231A9307" w14:textId="02551B91"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518" w:history="1">
        <w:r w:rsidR="00191C52" w:rsidRPr="00C45B1E">
          <w:rPr>
            <w:rStyle w:val="Hyperlink"/>
            <w:rFonts w:ascii="Arial Bold" w:hAnsi="Arial Bold"/>
            <w:noProof/>
          </w:rPr>
          <w:t>17.3</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WOL Proposals</w:t>
        </w:r>
        <w:r w:rsidR="00191C52">
          <w:rPr>
            <w:noProof/>
            <w:webHidden/>
          </w:rPr>
          <w:tab/>
        </w:r>
        <w:r w:rsidR="00191C52">
          <w:rPr>
            <w:noProof/>
            <w:webHidden/>
          </w:rPr>
          <w:fldChar w:fldCharType="begin"/>
        </w:r>
        <w:r w:rsidR="00191C52">
          <w:rPr>
            <w:noProof/>
            <w:webHidden/>
          </w:rPr>
          <w:instrText xml:space="preserve"> PAGEREF _Toc208310518 \h </w:instrText>
        </w:r>
        <w:r w:rsidR="00191C52">
          <w:rPr>
            <w:noProof/>
            <w:webHidden/>
          </w:rPr>
        </w:r>
        <w:r w:rsidR="00191C52">
          <w:rPr>
            <w:noProof/>
            <w:webHidden/>
          </w:rPr>
          <w:fldChar w:fldCharType="separate"/>
        </w:r>
        <w:r w:rsidR="00986C52">
          <w:rPr>
            <w:noProof/>
            <w:webHidden/>
          </w:rPr>
          <w:t>66</w:t>
        </w:r>
        <w:r w:rsidR="00191C52">
          <w:rPr>
            <w:noProof/>
            <w:webHidden/>
          </w:rPr>
          <w:fldChar w:fldCharType="end"/>
        </w:r>
      </w:hyperlink>
    </w:p>
    <w:p w14:paraId="4D872838" w14:textId="5EBB9498"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519" w:history="1">
        <w:r w:rsidR="00191C52" w:rsidRPr="00C45B1E">
          <w:rPr>
            <w:rStyle w:val="Hyperlink"/>
            <w:rFonts w:ascii="Arial Bold" w:hAnsi="Arial Bold"/>
            <w:noProof/>
          </w:rPr>
          <w:t>17.4</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Post Occupancy Evaluation</w:t>
        </w:r>
        <w:r w:rsidR="00191C52">
          <w:rPr>
            <w:noProof/>
            <w:webHidden/>
          </w:rPr>
          <w:tab/>
        </w:r>
        <w:r w:rsidR="00191C52">
          <w:rPr>
            <w:noProof/>
            <w:webHidden/>
          </w:rPr>
          <w:fldChar w:fldCharType="begin"/>
        </w:r>
        <w:r w:rsidR="00191C52">
          <w:rPr>
            <w:noProof/>
            <w:webHidden/>
          </w:rPr>
          <w:instrText xml:space="preserve"> PAGEREF _Toc208310519 \h </w:instrText>
        </w:r>
        <w:r w:rsidR="00191C52">
          <w:rPr>
            <w:noProof/>
            <w:webHidden/>
          </w:rPr>
        </w:r>
        <w:r w:rsidR="00191C52">
          <w:rPr>
            <w:noProof/>
            <w:webHidden/>
          </w:rPr>
          <w:fldChar w:fldCharType="separate"/>
        </w:r>
        <w:r w:rsidR="00986C52">
          <w:rPr>
            <w:noProof/>
            <w:webHidden/>
          </w:rPr>
          <w:t>66</w:t>
        </w:r>
        <w:r w:rsidR="00191C52">
          <w:rPr>
            <w:noProof/>
            <w:webHidden/>
          </w:rPr>
          <w:fldChar w:fldCharType="end"/>
        </w:r>
      </w:hyperlink>
    </w:p>
    <w:p w14:paraId="551EBA6B" w14:textId="0E0998BD"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520" w:history="1">
        <w:r w:rsidR="00191C52" w:rsidRPr="00C45B1E">
          <w:rPr>
            <w:rStyle w:val="Hyperlink"/>
            <w:rFonts w:ascii="Arial Bold" w:hAnsi="Arial Bold"/>
            <w:noProof/>
          </w:rPr>
          <w:t>17.5</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Rights and Obligations Not Affected</w:t>
        </w:r>
        <w:r w:rsidR="00191C52">
          <w:rPr>
            <w:noProof/>
            <w:webHidden/>
          </w:rPr>
          <w:tab/>
        </w:r>
        <w:r w:rsidR="00191C52">
          <w:rPr>
            <w:noProof/>
            <w:webHidden/>
          </w:rPr>
          <w:fldChar w:fldCharType="begin"/>
        </w:r>
        <w:r w:rsidR="00191C52">
          <w:rPr>
            <w:noProof/>
            <w:webHidden/>
          </w:rPr>
          <w:instrText xml:space="preserve"> PAGEREF _Toc208310520 \h </w:instrText>
        </w:r>
        <w:r w:rsidR="00191C52">
          <w:rPr>
            <w:noProof/>
            <w:webHidden/>
          </w:rPr>
        </w:r>
        <w:r w:rsidR="00191C52">
          <w:rPr>
            <w:noProof/>
            <w:webHidden/>
          </w:rPr>
          <w:fldChar w:fldCharType="separate"/>
        </w:r>
        <w:r w:rsidR="00986C52">
          <w:rPr>
            <w:noProof/>
            <w:webHidden/>
          </w:rPr>
          <w:t>67</w:t>
        </w:r>
        <w:r w:rsidR="00191C52">
          <w:rPr>
            <w:noProof/>
            <w:webHidden/>
          </w:rPr>
          <w:fldChar w:fldCharType="end"/>
        </w:r>
      </w:hyperlink>
    </w:p>
    <w:p w14:paraId="16E27F0E" w14:textId="16242DC8" w:rsidR="00191C52" w:rsidRDefault="00F9473F">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8310521" w:history="1">
        <w:r w:rsidR="00191C52" w:rsidRPr="00C45B1E">
          <w:rPr>
            <w:rStyle w:val="Hyperlink"/>
            <w:noProof/>
          </w:rPr>
          <w:t>18.</w:t>
        </w:r>
        <w:r w:rsidR="00191C52">
          <w:rPr>
            <w:rFonts w:asciiTheme="minorHAnsi" w:eastAsiaTheme="minorEastAsia" w:hAnsiTheme="minorHAnsi" w:cstheme="minorBidi"/>
            <w:b w:val="0"/>
            <w:caps w:val="0"/>
            <w:noProof/>
            <w:kern w:val="2"/>
            <w:sz w:val="24"/>
            <w:szCs w:val="24"/>
            <w:lang w:eastAsia="en-AU"/>
            <w14:ligatures w14:val="standardContextual"/>
          </w:rPr>
          <w:tab/>
        </w:r>
        <w:r w:rsidR="00191C52" w:rsidRPr="00C45B1E">
          <w:rPr>
            <w:rStyle w:val="Hyperlink"/>
            <w:noProof/>
          </w:rPr>
          <w:t>GENERAL</w:t>
        </w:r>
        <w:r w:rsidR="00191C52">
          <w:rPr>
            <w:noProof/>
            <w:webHidden/>
          </w:rPr>
          <w:tab/>
        </w:r>
        <w:r w:rsidR="00191C52">
          <w:rPr>
            <w:noProof/>
            <w:webHidden/>
          </w:rPr>
          <w:fldChar w:fldCharType="begin"/>
        </w:r>
        <w:r w:rsidR="00191C52">
          <w:rPr>
            <w:noProof/>
            <w:webHidden/>
          </w:rPr>
          <w:instrText xml:space="preserve"> PAGEREF _Toc208310521 \h </w:instrText>
        </w:r>
        <w:r w:rsidR="00191C52">
          <w:rPr>
            <w:noProof/>
            <w:webHidden/>
          </w:rPr>
        </w:r>
        <w:r w:rsidR="00191C52">
          <w:rPr>
            <w:noProof/>
            <w:webHidden/>
          </w:rPr>
          <w:fldChar w:fldCharType="separate"/>
        </w:r>
        <w:r w:rsidR="00986C52">
          <w:rPr>
            <w:noProof/>
            <w:webHidden/>
          </w:rPr>
          <w:t>68</w:t>
        </w:r>
        <w:r w:rsidR="00191C52">
          <w:rPr>
            <w:noProof/>
            <w:webHidden/>
          </w:rPr>
          <w:fldChar w:fldCharType="end"/>
        </w:r>
      </w:hyperlink>
    </w:p>
    <w:p w14:paraId="0A30E9F2" w14:textId="7B3629F3"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522" w:history="1">
        <w:r w:rsidR="00191C52" w:rsidRPr="00C45B1E">
          <w:rPr>
            <w:rStyle w:val="Hyperlink"/>
            <w:rFonts w:ascii="Arial Bold" w:hAnsi="Arial Bold"/>
            <w:noProof/>
          </w:rPr>
          <w:t>18.1</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Workplace Gender Equality</w:t>
        </w:r>
        <w:r w:rsidR="00191C52">
          <w:rPr>
            <w:noProof/>
            <w:webHidden/>
          </w:rPr>
          <w:tab/>
        </w:r>
        <w:r w:rsidR="00191C52">
          <w:rPr>
            <w:noProof/>
            <w:webHidden/>
          </w:rPr>
          <w:fldChar w:fldCharType="begin"/>
        </w:r>
        <w:r w:rsidR="00191C52">
          <w:rPr>
            <w:noProof/>
            <w:webHidden/>
          </w:rPr>
          <w:instrText xml:space="preserve"> PAGEREF _Toc208310522 \h </w:instrText>
        </w:r>
        <w:r w:rsidR="00191C52">
          <w:rPr>
            <w:noProof/>
            <w:webHidden/>
          </w:rPr>
        </w:r>
        <w:r w:rsidR="00191C52">
          <w:rPr>
            <w:noProof/>
            <w:webHidden/>
          </w:rPr>
          <w:fldChar w:fldCharType="separate"/>
        </w:r>
        <w:r w:rsidR="00986C52">
          <w:rPr>
            <w:noProof/>
            <w:webHidden/>
          </w:rPr>
          <w:t>68</w:t>
        </w:r>
        <w:r w:rsidR="00191C52">
          <w:rPr>
            <w:noProof/>
            <w:webHidden/>
          </w:rPr>
          <w:fldChar w:fldCharType="end"/>
        </w:r>
      </w:hyperlink>
    </w:p>
    <w:p w14:paraId="118BA2B0" w14:textId="2180401B"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523" w:history="1">
        <w:r w:rsidR="00191C52" w:rsidRPr="00C45B1E">
          <w:rPr>
            <w:rStyle w:val="Hyperlink"/>
            <w:rFonts w:ascii="Arial Bold" w:hAnsi="Arial Bold"/>
            <w:noProof/>
          </w:rPr>
          <w:t>18.2</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Indigenous Procurement Policy - Option 1 (Non-High Value Contract)</w:t>
        </w:r>
        <w:r w:rsidR="00191C52">
          <w:rPr>
            <w:noProof/>
            <w:webHidden/>
          </w:rPr>
          <w:tab/>
        </w:r>
        <w:r w:rsidR="00191C52">
          <w:rPr>
            <w:noProof/>
            <w:webHidden/>
          </w:rPr>
          <w:fldChar w:fldCharType="begin"/>
        </w:r>
        <w:r w:rsidR="00191C52">
          <w:rPr>
            <w:noProof/>
            <w:webHidden/>
          </w:rPr>
          <w:instrText xml:space="preserve"> PAGEREF _Toc208310523 \h </w:instrText>
        </w:r>
        <w:r w:rsidR="00191C52">
          <w:rPr>
            <w:noProof/>
            <w:webHidden/>
          </w:rPr>
        </w:r>
        <w:r w:rsidR="00191C52">
          <w:rPr>
            <w:noProof/>
            <w:webHidden/>
          </w:rPr>
          <w:fldChar w:fldCharType="separate"/>
        </w:r>
        <w:r w:rsidR="00986C52">
          <w:rPr>
            <w:noProof/>
            <w:webHidden/>
          </w:rPr>
          <w:t>68</w:t>
        </w:r>
        <w:r w:rsidR="00191C52">
          <w:rPr>
            <w:noProof/>
            <w:webHidden/>
          </w:rPr>
          <w:fldChar w:fldCharType="end"/>
        </w:r>
      </w:hyperlink>
    </w:p>
    <w:p w14:paraId="34ECEF23" w14:textId="2D7B9706"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524" w:history="1">
        <w:r w:rsidR="00191C52" w:rsidRPr="00C45B1E">
          <w:rPr>
            <w:rStyle w:val="Hyperlink"/>
            <w:noProof/>
          </w:rPr>
          <w:t>18.2</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Indigenous Procurement Policy - Option 2 (High Value Contract)</w:t>
        </w:r>
        <w:r w:rsidR="00191C52">
          <w:rPr>
            <w:noProof/>
            <w:webHidden/>
          </w:rPr>
          <w:tab/>
        </w:r>
        <w:r w:rsidR="00191C52">
          <w:rPr>
            <w:noProof/>
            <w:webHidden/>
          </w:rPr>
          <w:fldChar w:fldCharType="begin"/>
        </w:r>
        <w:r w:rsidR="00191C52">
          <w:rPr>
            <w:noProof/>
            <w:webHidden/>
          </w:rPr>
          <w:instrText xml:space="preserve"> PAGEREF _Toc208310524 \h </w:instrText>
        </w:r>
        <w:r w:rsidR="00191C52">
          <w:rPr>
            <w:noProof/>
            <w:webHidden/>
          </w:rPr>
        </w:r>
        <w:r w:rsidR="00191C52">
          <w:rPr>
            <w:noProof/>
            <w:webHidden/>
          </w:rPr>
          <w:fldChar w:fldCharType="separate"/>
        </w:r>
        <w:r w:rsidR="00986C52">
          <w:rPr>
            <w:noProof/>
            <w:webHidden/>
          </w:rPr>
          <w:t>69</w:t>
        </w:r>
        <w:r w:rsidR="00191C52">
          <w:rPr>
            <w:noProof/>
            <w:webHidden/>
          </w:rPr>
          <w:fldChar w:fldCharType="end"/>
        </w:r>
      </w:hyperlink>
    </w:p>
    <w:p w14:paraId="009EEA36" w14:textId="14FD186B"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525" w:history="1">
        <w:r w:rsidR="00191C52" w:rsidRPr="00C45B1E">
          <w:rPr>
            <w:rStyle w:val="Hyperlink"/>
            <w:rFonts w:ascii="Arial Bold" w:hAnsi="Arial Bold"/>
            <w:noProof/>
          </w:rPr>
          <w:t>18.3</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Defence's Security Alert System</w:t>
        </w:r>
        <w:r w:rsidR="00191C52">
          <w:rPr>
            <w:noProof/>
            <w:webHidden/>
          </w:rPr>
          <w:tab/>
        </w:r>
        <w:r w:rsidR="00191C52">
          <w:rPr>
            <w:noProof/>
            <w:webHidden/>
          </w:rPr>
          <w:fldChar w:fldCharType="begin"/>
        </w:r>
        <w:r w:rsidR="00191C52">
          <w:rPr>
            <w:noProof/>
            <w:webHidden/>
          </w:rPr>
          <w:instrText xml:space="preserve"> PAGEREF _Toc208310525 \h </w:instrText>
        </w:r>
        <w:r w:rsidR="00191C52">
          <w:rPr>
            <w:noProof/>
            <w:webHidden/>
          </w:rPr>
        </w:r>
        <w:r w:rsidR="00191C52">
          <w:rPr>
            <w:noProof/>
            <w:webHidden/>
          </w:rPr>
          <w:fldChar w:fldCharType="separate"/>
        </w:r>
        <w:r w:rsidR="00986C52">
          <w:rPr>
            <w:noProof/>
            <w:webHidden/>
          </w:rPr>
          <w:t>70</w:t>
        </w:r>
        <w:r w:rsidR="00191C52">
          <w:rPr>
            <w:noProof/>
            <w:webHidden/>
          </w:rPr>
          <w:fldChar w:fldCharType="end"/>
        </w:r>
      </w:hyperlink>
    </w:p>
    <w:p w14:paraId="6B8BBA95" w14:textId="7519150E"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526" w:history="1">
        <w:r w:rsidR="00191C52" w:rsidRPr="00C45B1E">
          <w:rPr>
            <w:rStyle w:val="Hyperlink"/>
            <w:rFonts w:ascii="Arial Bold" w:hAnsi="Arial Bold"/>
            <w:noProof/>
          </w:rPr>
          <w:t>18.4</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IT Equipment</w:t>
        </w:r>
        <w:r w:rsidR="00191C52">
          <w:rPr>
            <w:noProof/>
            <w:webHidden/>
          </w:rPr>
          <w:tab/>
        </w:r>
        <w:r w:rsidR="00191C52">
          <w:rPr>
            <w:noProof/>
            <w:webHidden/>
          </w:rPr>
          <w:fldChar w:fldCharType="begin"/>
        </w:r>
        <w:r w:rsidR="00191C52">
          <w:rPr>
            <w:noProof/>
            <w:webHidden/>
          </w:rPr>
          <w:instrText xml:space="preserve"> PAGEREF _Toc208310526 \h </w:instrText>
        </w:r>
        <w:r w:rsidR="00191C52">
          <w:rPr>
            <w:noProof/>
            <w:webHidden/>
          </w:rPr>
        </w:r>
        <w:r w:rsidR="00191C52">
          <w:rPr>
            <w:noProof/>
            <w:webHidden/>
          </w:rPr>
          <w:fldChar w:fldCharType="separate"/>
        </w:r>
        <w:r w:rsidR="00986C52">
          <w:rPr>
            <w:noProof/>
            <w:webHidden/>
          </w:rPr>
          <w:t>71</w:t>
        </w:r>
        <w:r w:rsidR="00191C52">
          <w:rPr>
            <w:noProof/>
            <w:webHidden/>
          </w:rPr>
          <w:fldChar w:fldCharType="end"/>
        </w:r>
      </w:hyperlink>
    </w:p>
    <w:p w14:paraId="6A81E355" w14:textId="4AA81B38"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527" w:history="1">
        <w:r w:rsidR="00191C52" w:rsidRPr="00C45B1E">
          <w:rPr>
            <w:rStyle w:val="Hyperlink"/>
            <w:rFonts w:ascii="Arial Bold" w:hAnsi="Arial Bold"/>
            <w:noProof/>
          </w:rPr>
          <w:t>18.5</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Privacy</w:t>
        </w:r>
        <w:r w:rsidR="00191C52">
          <w:rPr>
            <w:noProof/>
            <w:webHidden/>
          </w:rPr>
          <w:tab/>
        </w:r>
        <w:r w:rsidR="00191C52">
          <w:rPr>
            <w:noProof/>
            <w:webHidden/>
          </w:rPr>
          <w:fldChar w:fldCharType="begin"/>
        </w:r>
        <w:r w:rsidR="00191C52">
          <w:rPr>
            <w:noProof/>
            <w:webHidden/>
          </w:rPr>
          <w:instrText xml:space="preserve"> PAGEREF _Toc208310527 \h </w:instrText>
        </w:r>
        <w:r w:rsidR="00191C52">
          <w:rPr>
            <w:noProof/>
            <w:webHidden/>
          </w:rPr>
        </w:r>
        <w:r w:rsidR="00191C52">
          <w:rPr>
            <w:noProof/>
            <w:webHidden/>
          </w:rPr>
          <w:fldChar w:fldCharType="separate"/>
        </w:r>
        <w:r w:rsidR="00986C52">
          <w:rPr>
            <w:noProof/>
            <w:webHidden/>
          </w:rPr>
          <w:t>71</w:t>
        </w:r>
        <w:r w:rsidR="00191C52">
          <w:rPr>
            <w:noProof/>
            <w:webHidden/>
          </w:rPr>
          <w:fldChar w:fldCharType="end"/>
        </w:r>
      </w:hyperlink>
    </w:p>
    <w:p w14:paraId="13FB2D57" w14:textId="794D25D6"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528" w:history="1">
        <w:r w:rsidR="00191C52" w:rsidRPr="00C45B1E">
          <w:rPr>
            <w:rStyle w:val="Hyperlink"/>
            <w:rFonts w:ascii="Arial Bold" w:hAnsi="Arial Bold"/>
            <w:noProof/>
          </w:rPr>
          <w:t>18.6</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Moral Rights</w:t>
        </w:r>
        <w:r w:rsidR="00191C52">
          <w:rPr>
            <w:noProof/>
            <w:webHidden/>
          </w:rPr>
          <w:tab/>
        </w:r>
        <w:r w:rsidR="00191C52">
          <w:rPr>
            <w:noProof/>
            <w:webHidden/>
          </w:rPr>
          <w:fldChar w:fldCharType="begin"/>
        </w:r>
        <w:r w:rsidR="00191C52">
          <w:rPr>
            <w:noProof/>
            <w:webHidden/>
          </w:rPr>
          <w:instrText xml:space="preserve"> PAGEREF _Toc208310528 \h </w:instrText>
        </w:r>
        <w:r w:rsidR="00191C52">
          <w:rPr>
            <w:noProof/>
            <w:webHidden/>
          </w:rPr>
        </w:r>
        <w:r w:rsidR="00191C52">
          <w:rPr>
            <w:noProof/>
            <w:webHidden/>
          </w:rPr>
          <w:fldChar w:fldCharType="separate"/>
        </w:r>
        <w:r w:rsidR="00986C52">
          <w:rPr>
            <w:noProof/>
            <w:webHidden/>
          </w:rPr>
          <w:t>73</w:t>
        </w:r>
        <w:r w:rsidR="00191C52">
          <w:rPr>
            <w:noProof/>
            <w:webHidden/>
          </w:rPr>
          <w:fldChar w:fldCharType="end"/>
        </w:r>
      </w:hyperlink>
    </w:p>
    <w:p w14:paraId="260726F1" w14:textId="76AEBE75"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529" w:history="1">
        <w:r w:rsidR="00191C52" w:rsidRPr="00C45B1E">
          <w:rPr>
            <w:rStyle w:val="Hyperlink"/>
            <w:rFonts w:ascii="Arial Bold" w:hAnsi="Arial Bold"/>
            <w:noProof/>
          </w:rPr>
          <w:t>18.7</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Freedom of Information</w:t>
        </w:r>
        <w:r w:rsidR="00191C52">
          <w:rPr>
            <w:noProof/>
            <w:webHidden/>
          </w:rPr>
          <w:tab/>
        </w:r>
        <w:r w:rsidR="00191C52">
          <w:rPr>
            <w:noProof/>
            <w:webHidden/>
          </w:rPr>
          <w:fldChar w:fldCharType="begin"/>
        </w:r>
        <w:r w:rsidR="00191C52">
          <w:rPr>
            <w:noProof/>
            <w:webHidden/>
          </w:rPr>
          <w:instrText xml:space="preserve"> PAGEREF _Toc208310529 \h </w:instrText>
        </w:r>
        <w:r w:rsidR="00191C52">
          <w:rPr>
            <w:noProof/>
            <w:webHidden/>
          </w:rPr>
        </w:r>
        <w:r w:rsidR="00191C52">
          <w:rPr>
            <w:noProof/>
            <w:webHidden/>
          </w:rPr>
          <w:fldChar w:fldCharType="separate"/>
        </w:r>
        <w:r w:rsidR="00986C52">
          <w:rPr>
            <w:noProof/>
            <w:webHidden/>
          </w:rPr>
          <w:t>73</w:t>
        </w:r>
        <w:r w:rsidR="00191C52">
          <w:rPr>
            <w:noProof/>
            <w:webHidden/>
          </w:rPr>
          <w:fldChar w:fldCharType="end"/>
        </w:r>
      </w:hyperlink>
    </w:p>
    <w:p w14:paraId="7B6DB833" w14:textId="6D1FD328"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530" w:history="1">
        <w:r w:rsidR="00191C52" w:rsidRPr="00C45B1E">
          <w:rPr>
            <w:rStyle w:val="Hyperlink"/>
            <w:rFonts w:ascii="Arial Bold" w:hAnsi="Arial Bold"/>
            <w:noProof/>
          </w:rPr>
          <w:t>18.8</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Long Service Leave</w:t>
        </w:r>
        <w:r w:rsidR="00191C52">
          <w:rPr>
            <w:noProof/>
            <w:webHidden/>
          </w:rPr>
          <w:tab/>
        </w:r>
        <w:r w:rsidR="00191C52">
          <w:rPr>
            <w:noProof/>
            <w:webHidden/>
          </w:rPr>
          <w:fldChar w:fldCharType="begin"/>
        </w:r>
        <w:r w:rsidR="00191C52">
          <w:rPr>
            <w:noProof/>
            <w:webHidden/>
          </w:rPr>
          <w:instrText xml:space="preserve"> PAGEREF _Toc208310530 \h </w:instrText>
        </w:r>
        <w:r w:rsidR="00191C52">
          <w:rPr>
            <w:noProof/>
            <w:webHidden/>
          </w:rPr>
        </w:r>
        <w:r w:rsidR="00191C52">
          <w:rPr>
            <w:noProof/>
            <w:webHidden/>
          </w:rPr>
          <w:fldChar w:fldCharType="separate"/>
        </w:r>
        <w:r w:rsidR="00986C52">
          <w:rPr>
            <w:noProof/>
            <w:webHidden/>
          </w:rPr>
          <w:t>74</w:t>
        </w:r>
        <w:r w:rsidR="00191C52">
          <w:rPr>
            <w:noProof/>
            <w:webHidden/>
          </w:rPr>
          <w:fldChar w:fldCharType="end"/>
        </w:r>
      </w:hyperlink>
    </w:p>
    <w:p w14:paraId="3B4075C3" w14:textId="59F4ACBC"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531" w:history="1">
        <w:r w:rsidR="00191C52" w:rsidRPr="00C45B1E">
          <w:rPr>
            <w:rStyle w:val="Hyperlink"/>
            <w:rFonts w:ascii="Arial Bold" w:hAnsi="Arial Bold"/>
            <w:noProof/>
          </w:rPr>
          <w:t>18.9</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Assignment</w:t>
        </w:r>
        <w:r w:rsidR="00191C52">
          <w:rPr>
            <w:noProof/>
            <w:webHidden/>
          </w:rPr>
          <w:tab/>
        </w:r>
        <w:r w:rsidR="00191C52">
          <w:rPr>
            <w:noProof/>
            <w:webHidden/>
          </w:rPr>
          <w:fldChar w:fldCharType="begin"/>
        </w:r>
        <w:r w:rsidR="00191C52">
          <w:rPr>
            <w:noProof/>
            <w:webHidden/>
          </w:rPr>
          <w:instrText xml:space="preserve"> PAGEREF _Toc208310531 \h </w:instrText>
        </w:r>
        <w:r w:rsidR="00191C52">
          <w:rPr>
            <w:noProof/>
            <w:webHidden/>
          </w:rPr>
        </w:r>
        <w:r w:rsidR="00191C52">
          <w:rPr>
            <w:noProof/>
            <w:webHidden/>
          </w:rPr>
          <w:fldChar w:fldCharType="separate"/>
        </w:r>
        <w:r w:rsidR="00986C52">
          <w:rPr>
            <w:noProof/>
            <w:webHidden/>
          </w:rPr>
          <w:t>74</w:t>
        </w:r>
        <w:r w:rsidR="00191C52">
          <w:rPr>
            <w:noProof/>
            <w:webHidden/>
          </w:rPr>
          <w:fldChar w:fldCharType="end"/>
        </w:r>
      </w:hyperlink>
    </w:p>
    <w:p w14:paraId="32F28FC9" w14:textId="27AF4D7E"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532" w:history="1">
        <w:r w:rsidR="00191C52" w:rsidRPr="00C45B1E">
          <w:rPr>
            <w:rStyle w:val="Hyperlink"/>
            <w:rFonts w:ascii="Arial Bold" w:hAnsi="Arial Bold"/>
            <w:noProof/>
          </w:rPr>
          <w:t>18.10</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Publicity</w:t>
        </w:r>
        <w:r w:rsidR="00191C52">
          <w:rPr>
            <w:noProof/>
            <w:webHidden/>
          </w:rPr>
          <w:tab/>
        </w:r>
        <w:r w:rsidR="00191C52">
          <w:rPr>
            <w:noProof/>
            <w:webHidden/>
          </w:rPr>
          <w:fldChar w:fldCharType="begin"/>
        </w:r>
        <w:r w:rsidR="00191C52">
          <w:rPr>
            <w:noProof/>
            <w:webHidden/>
          </w:rPr>
          <w:instrText xml:space="preserve"> PAGEREF _Toc208310532 \h </w:instrText>
        </w:r>
        <w:r w:rsidR="00191C52">
          <w:rPr>
            <w:noProof/>
            <w:webHidden/>
          </w:rPr>
        </w:r>
        <w:r w:rsidR="00191C52">
          <w:rPr>
            <w:noProof/>
            <w:webHidden/>
          </w:rPr>
          <w:fldChar w:fldCharType="separate"/>
        </w:r>
        <w:r w:rsidR="00986C52">
          <w:rPr>
            <w:noProof/>
            <w:webHidden/>
          </w:rPr>
          <w:t>74</w:t>
        </w:r>
        <w:r w:rsidR="00191C52">
          <w:rPr>
            <w:noProof/>
            <w:webHidden/>
          </w:rPr>
          <w:fldChar w:fldCharType="end"/>
        </w:r>
      </w:hyperlink>
    </w:p>
    <w:p w14:paraId="1E82D29C" w14:textId="306B996B"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533" w:history="1">
        <w:r w:rsidR="00191C52" w:rsidRPr="00C45B1E">
          <w:rPr>
            <w:rStyle w:val="Hyperlink"/>
            <w:rFonts w:ascii="Arial Bold" w:hAnsi="Arial Bold"/>
            <w:noProof/>
          </w:rPr>
          <w:t>18.11</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Access Hours</w:t>
        </w:r>
        <w:r w:rsidR="00191C52">
          <w:rPr>
            <w:noProof/>
            <w:webHidden/>
          </w:rPr>
          <w:tab/>
        </w:r>
        <w:r w:rsidR="00191C52">
          <w:rPr>
            <w:noProof/>
            <w:webHidden/>
          </w:rPr>
          <w:fldChar w:fldCharType="begin"/>
        </w:r>
        <w:r w:rsidR="00191C52">
          <w:rPr>
            <w:noProof/>
            <w:webHidden/>
          </w:rPr>
          <w:instrText xml:space="preserve"> PAGEREF _Toc208310533 \h </w:instrText>
        </w:r>
        <w:r w:rsidR="00191C52">
          <w:rPr>
            <w:noProof/>
            <w:webHidden/>
          </w:rPr>
        </w:r>
        <w:r w:rsidR="00191C52">
          <w:rPr>
            <w:noProof/>
            <w:webHidden/>
          </w:rPr>
          <w:fldChar w:fldCharType="separate"/>
        </w:r>
        <w:r w:rsidR="00986C52">
          <w:rPr>
            <w:noProof/>
            <w:webHidden/>
          </w:rPr>
          <w:t>74</w:t>
        </w:r>
        <w:r w:rsidR="00191C52">
          <w:rPr>
            <w:noProof/>
            <w:webHidden/>
          </w:rPr>
          <w:fldChar w:fldCharType="end"/>
        </w:r>
      </w:hyperlink>
    </w:p>
    <w:p w14:paraId="1BD6742E" w14:textId="58B0DDA7"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534" w:history="1">
        <w:r w:rsidR="00191C52" w:rsidRPr="00C45B1E">
          <w:rPr>
            <w:rStyle w:val="Hyperlink"/>
            <w:rFonts w:ascii="Arial Bold" w:hAnsi="Arial Bold"/>
            <w:noProof/>
          </w:rPr>
          <w:t>18.12</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Building Works Manual and National Construction Code Certification</w:t>
        </w:r>
        <w:r w:rsidR="00191C52">
          <w:rPr>
            <w:noProof/>
            <w:webHidden/>
          </w:rPr>
          <w:tab/>
        </w:r>
        <w:r w:rsidR="00191C52">
          <w:rPr>
            <w:noProof/>
            <w:webHidden/>
          </w:rPr>
          <w:fldChar w:fldCharType="begin"/>
        </w:r>
        <w:r w:rsidR="00191C52">
          <w:rPr>
            <w:noProof/>
            <w:webHidden/>
          </w:rPr>
          <w:instrText xml:space="preserve"> PAGEREF _Toc208310534 \h </w:instrText>
        </w:r>
        <w:r w:rsidR="00191C52">
          <w:rPr>
            <w:noProof/>
            <w:webHidden/>
          </w:rPr>
        </w:r>
        <w:r w:rsidR="00191C52">
          <w:rPr>
            <w:noProof/>
            <w:webHidden/>
          </w:rPr>
          <w:fldChar w:fldCharType="separate"/>
        </w:r>
        <w:r w:rsidR="00986C52">
          <w:rPr>
            <w:noProof/>
            <w:webHidden/>
          </w:rPr>
          <w:t>74</w:t>
        </w:r>
        <w:r w:rsidR="00191C52">
          <w:rPr>
            <w:noProof/>
            <w:webHidden/>
          </w:rPr>
          <w:fldChar w:fldCharType="end"/>
        </w:r>
      </w:hyperlink>
    </w:p>
    <w:p w14:paraId="0D33C375" w14:textId="303A7120"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535" w:history="1">
        <w:r w:rsidR="00191C52" w:rsidRPr="00C45B1E">
          <w:rPr>
            <w:rStyle w:val="Hyperlink"/>
            <w:rFonts w:ascii="Arial Bold" w:hAnsi="Arial Bold"/>
            <w:noProof/>
          </w:rPr>
          <w:t>18.13</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Applicable Standards</w:t>
        </w:r>
        <w:r w:rsidR="00191C52">
          <w:rPr>
            <w:noProof/>
            <w:webHidden/>
          </w:rPr>
          <w:tab/>
        </w:r>
        <w:r w:rsidR="00191C52">
          <w:rPr>
            <w:noProof/>
            <w:webHidden/>
          </w:rPr>
          <w:fldChar w:fldCharType="begin"/>
        </w:r>
        <w:r w:rsidR="00191C52">
          <w:rPr>
            <w:noProof/>
            <w:webHidden/>
          </w:rPr>
          <w:instrText xml:space="preserve"> PAGEREF _Toc208310535 \h </w:instrText>
        </w:r>
        <w:r w:rsidR="00191C52">
          <w:rPr>
            <w:noProof/>
            <w:webHidden/>
          </w:rPr>
        </w:r>
        <w:r w:rsidR="00191C52">
          <w:rPr>
            <w:noProof/>
            <w:webHidden/>
          </w:rPr>
          <w:fldChar w:fldCharType="separate"/>
        </w:r>
        <w:r w:rsidR="00986C52">
          <w:rPr>
            <w:noProof/>
            <w:webHidden/>
          </w:rPr>
          <w:t>74</w:t>
        </w:r>
        <w:r w:rsidR="00191C52">
          <w:rPr>
            <w:noProof/>
            <w:webHidden/>
          </w:rPr>
          <w:fldChar w:fldCharType="end"/>
        </w:r>
      </w:hyperlink>
    </w:p>
    <w:p w14:paraId="15DE2291" w14:textId="5D8F7C5B"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536" w:history="1">
        <w:r w:rsidR="00191C52" w:rsidRPr="00C45B1E">
          <w:rPr>
            <w:rStyle w:val="Hyperlink"/>
            <w:rFonts w:ascii="Arial Bold" w:hAnsi="Arial Bold"/>
            <w:noProof/>
          </w:rPr>
          <w:t>18.14</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Contractor May Act and Commonwealth's Actions</w:t>
        </w:r>
        <w:r w:rsidR="00191C52">
          <w:rPr>
            <w:noProof/>
            <w:webHidden/>
          </w:rPr>
          <w:tab/>
        </w:r>
        <w:r w:rsidR="00191C52">
          <w:rPr>
            <w:noProof/>
            <w:webHidden/>
          </w:rPr>
          <w:fldChar w:fldCharType="begin"/>
        </w:r>
        <w:r w:rsidR="00191C52">
          <w:rPr>
            <w:noProof/>
            <w:webHidden/>
          </w:rPr>
          <w:instrText xml:space="preserve"> PAGEREF _Toc208310536 \h </w:instrText>
        </w:r>
        <w:r w:rsidR="00191C52">
          <w:rPr>
            <w:noProof/>
            <w:webHidden/>
          </w:rPr>
        </w:r>
        <w:r w:rsidR="00191C52">
          <w:rPr>
            <w:noProof/>
            <w:webHidden/>
          </w:rPr>
          <w:fldChar w:fldCharType="separate"/>
        </w:r>
        <w:r w:rsidR="00986C52">
          <w:rPr>
            <w:noProof/>
            <w:webHidden/>
          </w:rPr>
          <w:t>75</w:t>
        </w:r>
        <w:r w:rsidR="00191C52">
          <w:rPr>
            <w:noProof/>
            <w:webHidden/>
          </w:rPr>
          <w:fldChar w:fldCharType="end"/>
        </w:r>
      </w:hyperlink>
    </w:p>
    <w:p w14:paraId="05E0DDF6" w14:textId="4AE36BCB"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537" w:history="1">
        <w:r w:rsidR="00191C52" w:rsidRPr="00C45B1E">
          <w:rPr>
            <w:rStyle w:val="Hyperlink"/>
            <w:rFonts w:ascii="Arial Bold" w:hAnsi="Arial Bold"/>
            <w:noProof/>
          </w:rPr>
          <w:t>18.15</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Shadow Economy Procurement Connected Policy</w:t>
        </w:r>
        <w:r w:rsidR="00191C52">
          <w:rPr>
            <w:noProof/>
            <w:webHidden/>
          </w:rPr>
          <w:tab/>
        </w:r>
        <w:r w:rsidR="00191C52">
          <w:rPr>
            <w:noProof/>
            <w:webHidden/>
          </w:rPr>
          <w:fldChar w:fldCharType="begin"/>
        </w:r>
        <w:r w:rsidR="00191C52">
          <w:rPr>
            <w:noProof/>
            <w:webHidden/>
          </w:rPr>
          <w:instrText xml:space="preserve"> PAGEREF _Toc208310537 \h </w:instrText>
        </w:r>
        <w:r w:rsidR="00191C52">
          <w:rPr>
            <w:noProof/>
            <w:webHidden/>
          </w:rPr>
        </w:r>
        <w:r w:rsidR="00191C52">
          <w:rPr>
            <w:noProof/>
            <w:webHidden/>
          </w:rPr>
          <w:fldChar w:fldCharType="separate"/>
        </w:r>
        <w:r w:rsidR="00986C52">
          <w:rPr>
            <w:noProof/>
            <w:webHidden/>
          </w:rPr>
          <w:t>75</w:t>
        </w:r>
        <w:r w:rsidR="00191C52">
          <w:rPr>
            <w:noProof/>
            <w:webHidden/>
          </w:rPr>
          <w:fldChar w:fldCharType="end"/>
        </w:r>
      </w:hyperlink>
    </w:p>
    <w:p w14:paraId="1EAFCC35" w14:textId="7064C09B"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538" w:history="1">
        <w:r w:rsidR="00191C52" w:rsidRPr="00C45B1E">
          <w:rPr>
            <w:rStyle w:val="Hyperlink"/>
            <w:rFonts w:ascii="Arial Bold" w:hAnsi="Arial Bold"/>
            <w:noProof/>
            <w:lang w:eastAsia="en-AU"/>
          </w:rPr>
          <w:t>18.16</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lang w:eastAsia="en-AU"/>
          </w:rPr>
          <w:t>Commonwealth Publication and Reporting Requirements</w:t>
        </w:r>
        <w:r w:rsidR="00191C52">
          <w:rPr>
            <w:noProof/>
            <w:webHidden/>
          </w:rPr>
          <w:tab/>
        </w:r>
        <w:r w:rsidR="00191C52">
          <w:rPr>
            <w:noProof/>
            <w:webHidden/>
          </w:rPr>
          <w:fldChar w:fldCharType="begin"/>
        </w:r>
        <w:r w:rsidR="00191C52">
          <w:rPr>
            <w:noProof/>
            <w:webHidden/>
          </w:rPr>
          <w:instrText xml:space="preserve"> PAGEREF _Toc208310538 \h </w:instrText>
        </w:r>
        <w:r w:rsidR="00191C52">
          <w:rPr>
            <w:noProof/>
            <w:webHidden/>
          </w:rPr>
        </w:r>
        <w:r w:rsidR="00191C52">
          <w:rPr>
            <w:noProof/>
            <w:webHidden/>
          </w:rPr>
          <w:fldChar w:fldCharType="separate"/>
        </w:r>
        <w:r w:rsidR="00986C52">
          <w:rPr>
            <w:noProof/>
            <w:webHidden/>
          </w:rPr>
          <w:t>76</w:t>
        </w:r>
        <w:r w:rsidR="00191C52">
          <w:rPr>
            <w:noProof/>
            <w:webHidden/>
          </w:rPr>
          <w:fldChar w:fldCharType="end"/>
        </w:r>
      </w:hyperlink>
    </w:p>
    <w:p w14:paraId="5939DCAD" w14:textId="37789415"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539" w:history="1">
        <w:r w:rsidR="00191C52" w:rsidRPr="00C45B1E">
          <w:rPr>
            <w:rStyle w:val="Hyperlink"/>
            <w:rFonts w:ascii="Arial Bold" w:hAnsi="Arial Bold"/>
            <w:noProof/>
          </w:rPr>
          <w:t>18.17</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Modern Slavery</w:t>
        </w:r>
        <w:r w:rsidR="00191C52">
          <w:rPr>
            <w:noProof/>
            <w:webHidden/>
          </w:rPr>
          <w:tab/>
        </w:r>
        <w:r w:rsidR="00191C52">
          <w:rPr>
            <w:noProof/>
            <w:webHidden/>
          </w:rPr>
          <w:fldChar w:fldCharType="begin"/>
        </w:r>
        <w:r w:rsidR="00191C52">
          <w:rPr>
            <w:noProof/>
            <w:webHidden/>
          </w:rPr>
          <w:instrText xml:space="preserve"> PAGEREF _Toc208310539 \h </w:instrText>
        </w:r>
        <w:r w:rsidR="00191C52">
          <w:rPr>
            <w:noProof/>
            <w:webHidden/>
          </w:rPr>
        </w:r>
        <w:r w:rsidR="00191C52">
          <w:rPr>
            <w:noProof/>
            <w:webHidden/>
          </w:rPr>
          <w:fldChar w:fldCharType="separate"/>
        </w:r>
        <w:r w:rsidR="00986C52">
          <w:rPr>
            <w:noProof/>
            <w:webHidden/>
          </w:rPr>
          <w:t>76</w:t>
        </w:r>
        <w:r w:rsidR="00191C52">
          <w:rPr>
            <w:noProof/>
            <w:webHidden/>
          </w:rPr>
          <w:fldChar w:fldCharType="end"/>
        </w:r>
      </w:hyperlink>
    </w:p>
    <w:p w14:paraId="1BD3C75F" w14:textId="4B5D2AEF"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540" w:history="1">
        <w:r w:rsidR="00191C52" w:rsidRPr="00C45B1E">
          <w:rPr>
            <w:rStyle w:val="Hyperlink"/>
            <w:rFonts w:ascii="Arial Bold" w:hAnsi="Arial Bold"/>
            <w:noProof/>
            <w:lang w:eastAsia="en-AU"/>
          </w:rPr>
          <w:t>18.18</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lang w:eastAsia="en-AU"/>
          </w:rPr>
          <w:t>Compliance with the Commonwealth Supplier Code of Conduct</w:t>
        </w:r>
        <w:r w:rsidR="00191C52">
          <w:rPr>
            <w:noProof/>
            <w:webHidden/>
          </w:rPr>
          <w:tab/>
        </w:r>
        <w:r w:rsidR="00191C52">
          <w:rPr>
            <w:noProof/>
            <w:webHidden/>
          </w:rPr>
          <w:fldChar w:fldCharType="begin"/>
        </w:r>
        <w:r w:rsidR="00191C52">
          <w:rPr>
            <w:noProof/>
            <w:webHidden/>
          </w:rPr>
          <w:instrText xml:space="preserve"> PAGEREF _Toc208310540 \h </w:instrText>
        </w:r>
        <w:r w:rsidR="00191C52">
          <w:rPr>
            <w:noProof/>
            <w:webHidden/>
          </w:rPr>
        </w:r>
        <w:r w:rsidR="00191C52">
          <w:rPr>
            <w:noProof/>
            <w:webHidden/>
          </w:rPr>
          <w:fldChar w:fldCharType="separate"/>
        </w:r>
        <w:r w:rsidR="00986C52">
          <w:rPr>
            <w:noProof/>
            <w:webHidden/>
          </w:rPr>
          <w:t>77</w:t>
        </w:r>
        <w:r w:rsidR="00191C52">
          <w:rPr>
            <w:noProof/>
            <w:webHidden/>
          </w:rPr>
          <w:fldChar w:fldCharType="end"/>
        </w:r>
      </w:hyperlink>
    </w:p>
    <w:p w14:paraId="269437EB" w14:textId="7FD62050" w:rsidR="00191C52" w:rsidRDefault="00F9473F">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8310541" w:history="1">
        <w:r w:rsidR="00191C52" w:rsidRPr="00C45B1E">
          <w:rPr>
            <w:rStyle w:val="Hyperlink"/>
            <w:noProof/>
          </w:rPr>
          <w:t>19.</w:t>
        </w:r>
        <w:r w:rsidR="00191C52">
          <w:rPr>
            <w:rFonts w:asciiTheme="minorHAnsi" w:eastAsiaTheme="minorEastAsia" w:hAnsiTheme="minorHAnsi" w:cstheme="minorBidi"/>
            <w:b w:val="0"/>
            <w:caps w:val="0"/>
            <w:noProof/>
            <w:kern w:val="2"/>
            <w:sz w:val="24"/>
            <w:szCs w:val="24"/>
            <w:lang w:eastAsia="en-AU"/>
            <w14:ligatures w14:val="standardContextual"/>
          </w:rPr>
          <w:tab/>
        </w:r>
        <w:r w:rsidR="00191C52" w:rsidRPr="00C45B1E">
          <w:rPr>
            <w:rStyle w:val="Hyperlink"/>
            <w:noProof/>
          </w:rPr>
          <w:t>COMMERCIAL-IN-CONFIDENCE INFORMATION</w:t>
        </w:r>
        <w:r w:rsidR="00191C52">
          <w:rPr>
            <w:noProof/>
            <w:webHidden/>
          </w:rPr>
          <w:tab/>
        </w:r>
        <w:r w:rsidR="00191C52">
          <w:rPr>
            <w:noProof/>
            <w:webHidden/>
          </w:rPr>
          <w:fldChar w:fldCharType="begin"/>
        </w:r>
        <w:r w:rsidR="00191C52">
          <w:rPr>
            <w:noProof/>
            <w:webHidden/>
          </w:rPr>
          <w:instrText xml:space="preserve"> PAGEREF _Toc208310541 \h </w:instrText>
        </w:r>
        <w:r w:rsidR="00191C52">
          <w:rPr>
            <w:noProof/>
            <w:webHidden/>
          </w:rPr>
        </w:r>
        <w:r w:rsidR="00191C52">
          <w:rPr>
            <w:noProof/>
            <w:webHidden/>
          </w:rPr>
          <w:fldChar w:fldCharType="separate"/>
        </w:r>
        <w:r w:rsidR="00986C52">
          <w:rPr>
            <w:noProof/>
            <w:webHidden/>
          </w:rPr>
          <w:t>79</w:t>
        </w:r>
        <w:r w:rsidR="00191C52">
          <w:rPr>
            <w:noProof/>
            <w:webHidden/>
          </w:rPr>
          <w:fldChar w:fldCharType="end"/>
        </w:r>
      </w:hyperlink>
    </w:p>
    <w:p w14:paraId="1F31F2E3" w14:textId="7DEDE612" w:rsidR="00191C52" w:rsidRDefault="00F9473F">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8310542" w:history="1">
        <w:r w:rsidR="00191C52" w:rsidRPr="00C45B1E">
          <w:rPr>
            <w:rStyle w:val="Hyperlink"/>
            <w:noProof/>
          </w:rPr>
          <w:t>20.</w:t>
        </w:r>
        <w:r w:rsidR="00191C52">
          <w:rPr>
            <w:rFonts w:asciiTheme="minorHAnsi" w:eastAsiaTheme="minorEastAsia" w:hAnsiTheme="minorHAnsi" w:cstheme="minorBidi"/>
            <w:b w:val="0"/>
            <w:caps w:val="0"/>
            <w:noProof/>
            <w:kern w:val="2"/>
            <w:sz w:val="24"/>
            <w:szCs w:val="24"/>
            <w:lang w:eastAsia="en-AU"/>
            <w14:ligatures w14:val="standardContextual"/>
          </w:rPr>
          <w:tab/>
        </w:r>
        <w:r w:rsidR="00191C52" w:rsidRPr="00C45B1E">
          <w:rPr>
            <w:rStyle w:val="Hyperlink"/>
            <w:noProof/>
          </w:rPr>
          <w:t>INFORMATION SECURITY</w:t>
        </w:r>
        <w:r w:rsidR="00191C52">
          <w:rPr>
            <w:noProof/>
            <w:webHidden/>
          </w:rPr>
          <w:tab/>
        </w:r>
        <w:r w:rsidR="00191C52">
          <w:rPr>
            <w:noProof/>
            <w:webHidden/>
          </w:rPr>
          <w:fldChar w:fldCharType="begin"/>
        </w:r>
        <w:r w:rsidR="00191C52">
          <w:rPr>
            <w:noProof/>
            <w:webHidden/>
          </w:rPr>
          <w:instrText xml:space="preserve"> PAGEREF _Toc208310542 \h </w:instrText>
        </w:r>
        <w:r w:rsidR="00191C52">
          <w:rPr>
            <w:noProof/>
            <w:webHidden/>
          </w:rPr>
        </w:r>
        <w:r w:rsidR="00191C52">
          <w:rPr>
            <w:noProof/>
            <w:webHidden/>
          </w:rPr>
          <w:fldChar w:fldCharType="separate"/>
        </w:r>
        <w:r w:rsidR="00986C52">
          <w:rPr>
            <w:noProof/>
            <w:webHidden/>
          </w:rPr>
          <w:t>80</w:t>
        </w:r>
        <w:r w:rsidR="00191C52">
          <w:rPr>
            <w:noProof/>
            <w:webHidden/>
          </w:rPr>
          <w:fldChar w:fldCharType="end"/>
        </w:r>
      </w:hyperlink>
    </w:p>
    <w:p w14:paraId="5A3FB100" w14:textId="5E7C4664"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543" w:history="1">
        <w:r w:rsidR="00191C52" w:rsidRPr="00C45B1E">
          <w:rPr>
            <w:rStyle w:val="Hyperlink"/>
            <w:rFonts w:ascii="Arial Bold" w:hAnsi="Arial Bold"/>
            <w:noProof/>
          </w:rPr>
          <w:t>20.1</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DISP Membership</w:t>
        </w:r>
        <w:r w:rsidR="00191C52">
          <w:rPr>
            <w:noProof/>
            <w:webHidden/>
          </w:rPr>
          <w:tab/>
        </w:r>
        <w:r w:rsidR="00191C52">
          <w:rPr>
            <w:noProof/>
            <w:webHidden/>
          </w:rPr>
          <w:fldChar w:fldCharType="begin"/>
        </w:r>
        <w:r w:rsidR="00191C52">
          <w:rPr>
            <w:noProof/>
            <w:webHidden/>
          </w:rPr>
          <w:instrText xml:space="preserve"> PAGEREF _Toc208310543 \h </w:instrText>
        </w:r>
        <w:r w:rsidR="00191C52">
          <w:rPr>
            <w:noProof/>
            <w:webHidden/>
          </w:rPr>
        </w:r>
        <w:r w:rsidR="00191C52">
          <w:rPr>
            <w:noProof/>
            <w:webHidden/>
          </w:rPr>
          <w:fldChar w:fldCharType="separate"/>
        </w:r>
        <w:r w:rsidR="00986C52">
          <w:rPr>
            <w:noProof/>
            <w:webHidden/>
          </w:rPr>
          <w:t>80</w:t>
        </w:r>
        <w:r w:rsidR="00191C52">
          <w:rPr>
            <w:noProof/>
            <w:webHidden/>
          </w:rPr>
          <w:fldChar w:fldCharType="end"/>
        </w:r>
      </w:hyperlink>
    </w:p>
    <w:p w14:paraId="5876323A" w14:textId="408B07E7"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544" w:history="1">
        <w:r w:rsidR="00191C52" w:rsidRPr="00C45B1E">
          <w:rPr>
            <w:rStyle w:val="Hyperlink"/>
            <w:rFonts w:ascii="Arial Bold" w:hAnsi="Arial Bold"/>
            <w:noProof/>
          </w:rPr>
          <w:t>20.2</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Confidential Information and Information Security</w:t>
        </w:r>
        <w:r w:rsidR="00191C52">
          <w:rPr>
            <w:noProof/>
            <w:webHidden/>
          </w:rPr>
          <w:tab/>
        </w:r>
        <w:r w:rsidR="00191C52">
          <w:rPr>
            <w:noProof/>
            <w:webHidden/>
          </w:rPr>
          <w:fldChar w:fldCharType="begin"/>
        </w:r>
        <w:r w:rsidR="00191C52">
          <w:rPr>
            <w:noProof/>
            <w:webHidden/>
          </w:rPr>
          <w:instrText xml:space="preserve"> PAGEREF _Toc208310544 \h </w:instrText>
        </w:r>
        <w:r w:rsidR="00191C52">
          <w:rPr>
            <w:noProof/>
            <w:webHidden/>
          </w:rPr>
        </w:r>
        <w:r w:rsidR="00191C52">
          <w:rPr>
            <w:noProof/>
            <w:webHidden/>
          </w:rPr>
          <w:fldChar w:fldCharType="separate"/>
        </w:r>
        <w:r w:rsidR="00986C52">
          <w:rPr>
            <w:noProof/>
            <w:webHidden/>
          </w:rPr>
          <w:t>80</w:t>
        </w:r>
        <w:r w:rsidR="00191C52">
          <w:rPr>
            <w:noProof/>
            <w:webHidden/>
          </w:rPr>
          <w:fldChar w:fldCharType="end"/>
        </w:r>
      </w:hyperlink>
    </w:p>
    <w:p w14:paraId="4971C41F" w14:textId="12937093"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545" w:history="1">
        <w:r w:rsidR="00191C52" w:rsidRPr="00C45B1E">
          <w:rPr>
            <w:rStyle w:val="Hyperlink"/>
            <w:rFonts w:ascii="Arial Bold" w:hAnsi="Arial Bold"/>
            <w:noProof/>
          </w:rPr>
          <w:t>20.3</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Security or Confidentiality Incidents</w:t>
        </w:r>
        <w:r w:rsidR="00191C52">
          <w:rPr>
            <w:noProof/>
            <w:webHidden/>
          </w:rPr>
          <w:tab/>
        </w:r>
        <w:r w:rsidR="00191C52">
          <w:rPr>
            <w:noProof/>
            <w:webHidden/>
          </w:rPr>
          <w:fldChar w:fldCharType="begin"/>
        </w:r>
        <w:r w:rsidR="00191C52">
          <w:rPr>
            <w:noProof/>
            <w:webHidden/>
          </w:rPr>
          <w:instrText xml:space="preserve"> PAGEREF _Toc208310545 \h </w:instrText>
        </w:r>
        <w:r w:rsidR="00191C52">
          <w:rPr>
            <w:noProof/>
            <w:webHidden/>
          </w:rPr>
        </w:r>
        <w:r w:rsidR="00191C52">
          <w:rPr>
            <w:noProof/>
            <w:webHidden/>
          </w:rPr>
          <w:fldChar w:fldCharType="separate"/>
        </w:r>
        <w:r w:rsidR="00986C52">
          <w:rPr>
            <w:noProof/>
            <w:webHidden/>
          </w:rPr>
          <w:t>81</w:t>
        </w:r>
        <w:r w:rsidR="00191C52">
          <w:rPr>
            <w:noProof/>
            <w:webHidden/>
          </w:rPr>
          <w:fldChar w:fldCharType="end"/>
        </w:r>
      </w:hyperlink>
    </w:p>
    <w:p w14:paraId="2C7DA611" w14:textId="1C2EBEAF"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546" w:history="1">
        <w:r w:rsidR="00191C52" w:rsidRPr="00C45B1E">
          <w:rPr>
            <w:rStyle w:val="Hyperlink"/>
            <w:rFonts w:ascii="Arial Bold" w:hAnsi="Arial Bold"/>
            <w:noProof/>
          </w:rPr>
          <w:t>20.4</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Return and Retention of Confidential Information</w:t>
        </w:r>
        <w:r w:rsidR="00191C52">
          <w:rPr>
            <w:noProof/>
            <w:webHidden/>
          </w:rPr>
          <w:tab/>
        </w:r>
        <w:r w:rsidR="00191C52">
          <w:rPr>
            <w:noProof/>
            <w:webHidden/>
          </w:rPr>
          <w:fldChar w:fldCharType="begin"/>
        </w:r>
        <w:r w:rsidR="00191C52">
          <w:rPr>
            <w:noProof/>
            <w:webHidden/>
          </w:rPr>
          <w:instrText xml:space="preserve"> PAGEREF _Toc208310546 \h </w:instrText>
        </w:r>
        <w:r w:rsidR="00191C52">
          <w:rPr>
            <w:noProof/>
            <w:webHidden/>
          </w:rPr>
        </w:r>
        <w:r w:rsidR="00191C52">
          <w:rPr>
            <w:noProof/>
            <w:webHidden/>
          </w:rPr>
          <w:fldChar w:fldCharType="separate"/>
        </w:r>
        <w:r w:rsidR="00986C52">
          <w:rPr>
            <w:noProof/>
            <w:webHidden/>
          </w:rPr>
          <w:t>82</w:t>
        </w:r>
        <w:r w:rsidR="00191C52">
          <w:rPr>
            <w:noProof/>
            <w:webHidden/>
          </w:rPr>
          <w:fldChar w:fldCharType="end"/>
        </w:r>
      </w:hyperlink>
    </w:p>
    <w:p w14:paraId="6B58949E" w14:textId="24516BC9"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547" w:history="1">
        <w:r w:rsidR="00191C52" w:rsidRPr="00C45B1E">
          <w:rPr>
            <w:rStyle w:val="Hyperlink"/>
            <w:rFonts w:ascii="Arial Bold" w:hAnsi="Arial Bold"/>
            <w:noProof/>
          </w:rPr>
          <w:t>20.5</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Release and Indemnity</w:t>
        </w:r>
        <w:r w:rsidR="00191C52">
          <w:rPr>
            <w:noProof/>
            <w:webHidden/>
          </w:rPr>
          <w:tab/>
        </w:r>
        <w:r w:rsidR="00191C52">
          <w:rPr>
            <w:noProof/>
            <w:webHidden/>
          </w:rPr>
          <w:fldChar w:fldCharType="begin"/>
        </w:r>
        <w:r w:rsidR="00191C52">
          <w:rPr>
            <w:noProof/>
            <w:webHidden/>
          </w:rPr>
          <w:instrText xml:space="preserve"> PAGEREF _Toc208310547 \h </w:instrText>
        </w:r>
        <w:r w:rsidR="00191C52">
          <w:rPr>
            <w:noProof/>
            <w:webHidden/>
          </w:rPr>
        </w:r>
        <w:r w:rsidR="00191C52">
          <w:rPr>
            <w:noProof/>
            <w:webHidden/>
          </w:rPr>
          <w:fldChar w:fldCharType="separate"/>
        </w:r>
        <w:r w:rsidR="00986C52">
          <w:rPr>
            <w:noProof/>
            <w:webHidden/>
          </w:rPr>
          <w:t>82</w:t>
        </w:r>
        <w:r w:rsidR="00191C52">
          <w:rPr>
            <w:noProof/>
            <w:webHidden/>
          </w:rPr>
          <w:fldChar w:fldCharType="end"/>
        </w:r>
      </w:hyperlink>
    </w:p>
    <w:p w14:paraId="404A6550" w14:textId="4B8F323F" w:rsidR="00191C52" w:rsidRDefault="00F9473F">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8310548" w:history="1">
        <w:r w:rsidR="00191C52" w:rsidRPr="00C45B1E">
          <w:rPr>
            <w:rStyle w:val="Hyperlink"/>
            <w:noProof/>
          </w:rPr>
          <w:t>21.</w:t>
        </w:r>
        <w:r w:rsidR="00191C52">
          <w:rPr>
            <w:rFonts w:asciiTheme="minorHAnsi" w:eastAsiaTheme="minorEastAsia" w:hAnsiTheme="minorHAnsi" w:cstheme="minorBidi"/>
            <w:b w:val="0"/>
            <w:caps w:val="0"/>
            <w:noProof/>
            <w:kern w:val="2"/>
            <w:sz w:val="24"/>
            <w:szCs w:val="24"/>
            <w:lang w:eastAsia="en-AU"/>
            <w14:ligatures w14:val="standardContextual"/>
          </w:rPr>
          <w:tab/>
        </w:r>
        <w:r w:rsidR="00191C52" w:rsidRPr="00C45B1E">
          <w:rPr>
            <w:rStyle w:val="Hyperlink"/>
            <w:noProof/>
          </w:rPr>
          <w:t>STRATEGIC NOTICE EVENT</w:t>
        </w:r>
        <w:r w:rsidR="00191C52">
          <w:rPr>
            <w:noProof/>
            <w:webHidden/>
          </w:rPr>
          <w:tab/>
        </w:r>
        <w:r w:rsidR="00191C52">
          <w:rPr>
            <w:noProof/>
            <w:webHidden/>
          </w:rPr>
          <w:fldChar w:fldCharType="begin"/>
        </w:r>
        <w:r w:rsidR="00191C52">
          <w:rPr>
            <w:noProof/>
            <w:webHidden/>
          </w:rPr>
          <w:instrText xml:space="preserve"> PAGEREF _Toc208310548 \h </w:instrText>
        </w:r>
        <w:r w:rsidR="00191C52">
          <w:rPr>
            <w:noProof/>
            <w:webHidden/>
          </w:rPr>
        </w:r>
        <w:r w:rsidR="00191C52">
          <w:rPr>
            <w:noProof/>
            <w:webHidden/>
          </w:rPr>
          <w:fldChar w:fldCharType="separate"/>
        </w:r>
        <w:r w:rsidR="00986C52">
          <w:rPr>
            <w:noProof/>
            <w:webHidden/>
          </w:rPr>
          <w:t>83</w:t>
        </w:r>
        <w:r w:rsidR="00191C52">
          <w:rPr>
            <w:noProof/>
            <w:webHidden/>
          </w:rPr>
          <w:fldChar w:fldCharType="end"/>
        </w:r>
      </w:hyperlink>
    </w:p>
    <w:p w14:paraId="011D87E8" w14:textId="1A0EBB53"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549" w:history="1">
        <w:r w:rsidR="00191C52" w:rsidRPr="00C45B1E">
          <w:rPr>
            <w:rStyle w:val="Hyperlink"/>
            <w:rFonts w:ascii="Arial Bold" w:hAnsi="Arial Bold"/>
            <w:noProof/>
          </w:rPr>
          <w:t>21.1</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Subcontractor's Warranty on Award Date</w:t>
        </w:r>
        <w:r w:rsidR="00191C52">
          <w:rPr>
            <w:noProof/>
            <w:webHidden/>
          </w:rPr>
          <w:tab/>
        </w:r>
        <w:r w:rsidR="00191C52">
          <w:rPr>
            <w:noProof/>
            <w:webHidden/>
          </w:rPr>
          <w:fldChar w:fldCharType="begin"/>
        </w:r>
        <w:r w:rsidR="00191C52">
          <w:rPr>
            <w:noProof/>
            <w:webHidden/>
          </w:rPr>
          <w:instrText xml:space="preserve"> PAGEREF _Toc208310549 \h </w:instrText>
        </w:r>
        <w:r w:rsidR="00191C52">
          <w:rPr>
            <w:noProof/>
            <w:webHidden/>
          </w:rPr>
        </w:r>
        <w:r w:rsidR="00191C52">
          <w:rPr>
            <w:noProof/>
            <w:webHidden/>
          </w:rPr>
          <w:fldChar w:fldCharType="separate"/>
        </w:r>
        <w:r w:rsidR="00986C52">
          <w:rPr>
            <w:noProof/>
            <w:webHidden/>
          </w:rPr>
          <w:t>83</w:t>
        </w:r>
        <w:r w:rsidR="00191C52">
          <w:rPr>
            <w:noProof/>
            <w:webHidden/>
          </w:rPr>
          <w:fldChar w:fldCharType="end"/>
        </w:r>
      </w:hyperlink>
    </w:p>
    <w:p w14:paraId="64F37A96" w14:textId="094F19B5"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550" w:history="1">
        <w:r w:rsidR="00191C52" w:rsidRPr="00C45B1E">
          <w:rPr>
            <w:rStyle w:val="Hyperlink"/>
            <w:rFonts w:ascii="Arial Bold" w:hAnsi="Arial Bold"/>
            <w:noProof/>
          </w:rPr>
          <w:t>21.2</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Subcontractor to Give Notice</w:t>
        </w:r>
        <w:r w:rsidR="00191C52">
          <w:rPr>
            <w:noProof/>
            <w:webHidden/>
          </w:rPr>
          <w:tab/>
        </w:r>
        <w:r w:rsidR="00191C52">
          <w:rPr>
            <w:noProof/>
            <w:webHidden/>
          </w:rPr>
          <w:fldChar w:fldCharType="begin"/>
        </w:r>
        <w:r w:rsidR="00191C52">
          <w:rPr>
            <w:noProof/>
            <w:webHidden/>
          </w:rPr>
          <w:instrText xml:space="preserve"> PAGEREF _Toc208310550 \h </w:instrText>
        </w:r>
        <w:r w:rsidR="00191C52">
          <w:rPr>
            <w:noProof/>
            <w:webHidden/>
          </w:rPr>
        </w:r>
        <w:r w:rsidR="00191C52">
          <w:rPr>
            <w:noProof/>
            <w:webHidden/>
          </w:rPr>
          <w:fldChar w:fldCharType="separate"/>
        </w:r>
        <w:r w:rsidR="00986C52">
          <w:rPr>
            <w:noProof/>
            <w:webHidden/>
          </w:rPr>
          <w:t>83</w:t>
        </w:r>
        <w:r w:rsidR="00191C52">
          <w:rPr>
            <w:noProof/>
            <w:webHidden/>
          </w:rPr>
          <w:fldChar w:fldCharType="end"/>
        </w:r>
      </w:hyperlink>
    </w:p>
    <w:p w14:paraId="6BB2CC3E" w14:textId="3D215499"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551" w:history="1">
        <w:r w:rsidR="00191C52" w:rsidRPr="00C45B1E">
          <w:rPr>
            <w:rStyle w:val="Hyperlink"/>
            <w:rFonts w:ascii="Arial Bold" w:hAnsi="Arial Bold"/>
            <w:noProof/>
          </w:rPr>
          <w:t>21.3</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Contractor Rights Upon Occurrence of Strategic Notice Event</w:t>
        </w:r>
        <w:r w:rsidR="00191C52">
          <w:rPr>
            <w:noProof/>
            <w:webHidden/>
          </w:rPr>
          <w:tab/>
        </w:r>
        <w:r w:rsidR="00191C52">
          <w:rPr>
            <w:noProof/>
            <w:webHidden/>
          </w:rPr>
          <w:fldChar w:fldCharType="begin"/>
        </w:r>
        <w:r w:rsidR="00191C52">
          <w:rPr>
            <w:noProof/>
            <w:webHidden/>
          </w:rPr>
          <w:instrText xml:space="preserve"> PAGEREF _Toc208310551 \h </w:instrText>
        </w:r>
        <w:r w:rsidR="00191C52">
          <w:rPr>
            <w:noProof/>
            <w:webHidden/>
          </w:rPr>
        </w:r>
        <w:r w:rsidR="00191C52">
          <w:rPr>
            <w:noProof/>
            <w:webHidden/>
          </w:rPr>
          <w:fldChar w:fldCharType="separate"/>
        </w:r>
        <w:r w:rsidR="00986C52">
          <w:rPr>
            <w:noProof/>
            <w:webHidden/>
          </w:rPr>
          <w:t>83</w:t>
        </w:r>
        <w:r w:rsidR="00191C52">
          <w:rPr>
            <w:noProof/>
            <w:webHidden/>
          </w:rPr>
          <w:fldChar w:fldCharType="end"/>
        </w:r>
      </w:hyperlink>
    </w:p>
    <w:p w14:paraId="45526693" w14:textId="0C316748"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552" w:history="1">
        <w:r w:rsidR="00191C52" w:rsidRPr="00C45B1E">
          <w:rPr>
            <w:rStyle w:val="Hyperlink"/>
            <w:rFonts w:ascii="Arial Bold" w:hAnsi="Arial Bold"/>
            <w:noProof/>
          </w:rPr>
          <w:t>21.4</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Strategic Notice Event Remediation Plan</w:t>
        </w:r>
        <w:r w:rsidR="00191C52">
          <w:rPr>
            <w:noProof/>
            <w:webHidden/>
          </w:rPr>
          <w:tab/>
        </w:r>
        <w:r w:rsidR="00191C52">
          <w:rPr>
            <w:noProof/>
            <w:webHidden/>
          </w:rPr>
          <w:fldChar w:fldCharType="begin"/>
        </w:r>
        <w:r w:rsidR="00191C52">
          <w:rPr>
            <w:noProof/>
            <w:webHidden/>
          </w:rPr>
          <w:instrText xml:space="preserve"> PAGEREF _Toc208310552 \h </w:instrText>
        </w:r>
        <w:r w:rsidR="00191C52">
          <w:rPr>
            <w:noProof/>
            <w:webHidden/>
          </w:rPr>
        </w:r>
        <w:r w:rsidR="00191C52">
          <w:rPr>
            <w:noProof/>
            <w:webHidden/>
          </w:rPr>
          <w:fldChar w:fldCharType="separate"/>
        </w:r>
        <w:r w:rsidR="00986C52">
          <w:rPr>
            <w:noProof/>
            <w:webHidden/>
          </w:rPr>
          <w:t>84</w:t>
        </w:r>
        <w:r w:rsidR="00191C52">
          <w:rPr>
            <w:noProof/>
            <w:webHidden/>
          </w:rPr>
          <w:fldChar w:fldCharType="end"/>
        </w:r>
      </w:hyperlink>
    </w:p>
    <w:p w14:paraId="0535FF94" w14:textId="54B43927"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553" w:history="1">
        <w:r w:rsidR="00191C52" w:rsidRPr="00C45B1E">
          <w:rPr>
            <w:rStyle w:val="Hyperlink"/>
            <w:rFonts w:ascii="Arial Bold" w:hAnsi="Arial Bold"/>
            <w:noProof/>
          </w:rPr>
          <w:t>21.5</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Additional Obligations in respect of Known or Suspected Fraud or Corruption</w:t>
        </w:r>
        <w:r w:rsidR="00191C52">
          <w:rPr>
            <w:noProof/>
            <w:webHidden/>
          </w:rPr>
          <w:tab/>
        </w:r>
        <w:r w:rsidR="00191C52">
          <w:rPr>
            <w:noProof/>
            <w:webHidden/>
          </w:rPr>
          <w:fldChar w:fldCharType="begin"/>
        </w:r>
        <w:r w:rsidR="00191C52">
          <w:rPr>
            <w:noProof/>
            <w:webHidden/>
          </w:rPr>
          <w:instrText xml:space="preserve"> PAGEREF _Toc208310553 \h </w:instrText>
        </w:r>
        <w:r w:rsidR="00191C52">
          <w:rPr>
            <w:noProof/>
            <w:webHidden/>
          </w:rPr>
        </w:r>
        <w:r w:rsidR="00191C52">
          <w:rPr>
            <w:noProof/>
            <w:webHidden/>
          </w:rPr>
          <w:fldChar w:fldCharType="separate"/>
        </w:r>
        <w:r w:rsidR="00986C52">
          <w:rPr>
            <w:noProof/>
            <w:webHidden/>
          </w:rPr>
          <w:t>84</w:t>
        </w:r>
        <w:r w:rsidR="00191C52">
          <w:rPr>
            <w:noProof/>
            <w:webHidden/>
          </w:rPr>
          <w:fldChar w:fldCharType="end"/>
        </w:r>
      </w:hyperlink>
    </w:p>
    <w:p w14:paraId="039A9302" w14:textId="4D133252"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554" w:history="1">
        <w:r w:rsidR="00191C52" w:rsidRPr="00C45B1E">
          <w:rPr>
            <w:rStyle w:val="Hyperlink"/>
            <w:rFonts w:ascii="Arial Bold" w:hAnsi="Arial Bold"/>
            <w:noProof/>
          </w:rPr>
          <w:t>21.6</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Release</w:t>
        </w:r>
        <w:r w:rsidR="00191C52">
          <w:rPr>
            <w:noProof/>
            <w:webHidden/>
          </w:rPr>
          <w:tab/>
        </w:r>
        <w:r w:rsidR="00191C52">
          <w:rPr>
            <w:noProof/>
            <w:webHidden/>
          </w:rPr>
          <w:fldChar w:fldCharType="begin"/>
        </w:r>
        <w:r w:rsidR="00191C52">
          <w:rPr>
            <w:noProof/>
            <w:webHidden/>
          </w:rPr>
          <w:instrText xml:space="preserve"> PAGEREF _Toc208310554 \h </w:instrText>
        </w:r>
        <w:r w:rsidR="00191C52">
          <w:rPr>
            <w:noProof/>
            <w:webHidden/>
          </w:rPr>
        </w:r>
        <w:r w:rsidR="00191C52">
          <w:rPr>
            <w:noProof/>
            <w:webHidden/>
          </w:rPr>
          <w:fldChar w:fldCharType="separate"/>
        </w:r>
        <w:r w:rsidR="00986C52">
          <w:rPr>
            <w:noProof/>
            <w:webHidden/>
          </w:rPr>
          <w:t>85</w:t>
        </w:r>
        <w:r w:rsidR="00191C52">
          <w:rPr>
            <w:noProof/>
            <w:webHidden/>
          </w:rPr>
          <w:fldChar w:fldCharType="end"/>
        </w:r>
      </w:hyperlink>
    </w:p>
    <w:p w14:paraId="5C0656B7" w14:textId="2EC230A6"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555" w:history="1">
        <w:r w:rsidR="00191C52" w:rsidRPr="00C45B1E">
          <w:rPr>
            <w:rStyle w:val="Hyperlink"/>
            <w:rFonts w:ascii="Arial Bold" w:hAnsi="Arial Bold"/>
            <w:noProof/>
          </w:rPr>
          <w:t>21.7</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Subcontractor's Compliance</w:t>
        </w:r>
        <w:r w:rsidR="00191C52">
          <w:rPr>
            <w:noProof/>
            <w:webHidden/>
          </w:rPr>
          <w:tab/>
        </w:r>
        <w:r w:rsidR="00191C52">
          <w:rPr>
            <w:noProof/>
            <w:webHidden/>
          </w:rPr>
          <w:fldChar w:fldCharType="begin"/>
        </w:r>
        <w:r w:rsidR="00191C52">
          <w:rPr>
            <w:noProof/>
            <w:webHidden/>
          </w:rPr>
          <w:instrText xml:space="preserve"> PAGEREF _Toc208310555 \h </w:instrText>
        </w:r>
        <w:r w:rsidR="00191C52">
          <w:rPr>
            <w:noProof/>
            <w:webHidden/>
          </w:rPr>
        </w:r>
        <w:r w:rsidR="00191C52">
          <w:rPr>
            <w:noProof/>
            <w:webHidden/>
          </w:rPr>
          <w:fldChar w:fldCharType="separate"/>
        </w:r>
        <w:r w:rsidR="00986C52">
          <w:rPr>
            <w:noProof/>
            <w:webHidden/>
          </w:rPr>
          <w:t>85</w:t>
        </w:r>
        <w:r w:rsidR="00191C52">
          <w:rPr>
            <w:noProof/>
            <w:webHidden/>
          </w:rPr>
          <w:fldChar w:fldCharType="end"/>
        </w:r>
      </w:hyperlink>
    </w:p>
    <w:p w14:paraId="7A39A403" w14:textId="751CA12E" w:rsidR="00191C52" w:rsidRDefault="00F9473F">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8310556" w:history="1">
        <w:r w:rsidR="00191C52" w:rsidRPr="00C45B1E">
          <w:rPr>
            <w:rStyle w:val="Hyperlink"/>
            <w:noProof/>
          </w:rPr>
          <w:t>22.</w:t>
        </w:r>
        <w:r w:rsidR="00191C52">
          <w:rPr>
            <w:rFonts w:asciiTheme="minorHAnsi" w:eastAsiaTheme="minorEastAsia" w:hAnsiTheme="minorHAnsi" w:cstheme="minorBidi"/>
            <w:b w:val="0"/>
            <w:caps w:val="0"/>
            <w:noProof/>
            <w:kern w:val="2"/>
            <w:sz w:val="24"/>
            <w:szCs w:val="24"/>
            <w:lang w:eastAsia="en-AU"/>
            <w14:ligatures w14:val="standardContextual"/>
          </w:rPr>
          <w:tab/>
        </w:r>
        <w:r w:rsidR="00191C52" w:rsidRPr="00C45B1E">
          <w:rPr>
            <w:rStyle w:val="Hyperlink"/>
            <w:noProof/>
          </w:rPr>
          <w:t>financial viability</w:t>
        </w:r>
        <w:r w:rsidR="00191C52">
          <w:rPr>
            <w:noProof/>
            <w:webHidden/>
          </w:rPr>
          <w:tab/>
        </w:r>
        <w:r w:rsidR="00191C52">
          <w:rPr>
            <w:noProof/>
            <w:webHidden/>
          </w:rPr>
          <w:fldChar w:fldCharType="begin"/>
        </w:r>
        <w:r w:rsidR="00191C52">
          <w:rPr>
            <w:noProof/>
            <w:webHidden/>
          </w:rPr>
          <w:instrText xml:space="preserve"> PAGEREF _Toc208310556 \h </w:instrText>
        </w:r>
        <w:r w:rsidR="00191C52">
          <w:rPr>
            <w:noProof/>
            <w:webHidden/>
          </w:rPr>
        </w:r>
        <w:r w:rsidR="00191C52">
          <w:rPr>
            <w:noProof/>
            <w:webHidden/>
          </w:rPr>
          <w:fldChar w:fldCharType="separate"/>
        </w:r>
        <w:r w:rsidR="00986C52">
          <w:rPr>
            <w:noProof/>
            <w:webHidden/>
          </w:rPr>
          <w:t>86</w:t>
        </w:r>
        <w:r w:rsidR="00191C52">
          <w:rPr>
            <w:noProof/>
            <w:webHidden/>
          </w:rPr>
          <w:fldChar w:fldCharType="end"/>
        </w:r>
      </w:hyperlink>
    </w:p>
    <w:p w14:paraId="1055F8C2" w14:textId="18EFB2E6" w:rsidR="00191C52" w:rsidRDefault="00F9473F">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8310557" w:history="1">
        <w:r w:rsidR="00191C52" w:rsidRPr="00C45B1E">
          <w:rPr>
            <w:rStyle w:val="Hyperlink"/>
            <w:noProof/>
          </w:rPr>
          <w:t>23.</w:t>
        </w:r>
        <w:r w:rsidR="00191C52">
          <w:rPr>
            <w:rFonts w:asciiTheme="minorHAnsi" w:eastAsiaTheme="minorEastAsia" w:hAnsiTheme="minorHAnsi" w:cstheme="minorBidi"/>
            <w:b w:val="0"/>
            <w:caps w:val="0"/>
            <w:noProof/>
            <w:kern w:val="2"/>
            <w:sz w:val="24"/>
            <w:szCs w:val="24"/>
            <w:lang w:eastAsia="en-AU"/>
            <w14:ligatures w14:val="standardContextual"/>
          </w:rPr>
          <w:tab/>
        </w:r>
        <w:r w:rsidR="00191C52" w:rsidRPr="00C45B1E">
          <w:rPr>
            <w:rStyle w:val="Hyperlink"/>
            <w:noProof/>
          </w:rPr>
          <w:t>ESTATE INFORMATION</w:t>
        </w:r>
        <w:r w:rsidR="00191C52">
          <w:rPr>
            <w:noProof/>
            <w:webHidden/>
          </w:rPr>
          <w:tab/>
        </w:r>
        <w:r w:rsidR="00191C52">
          <w:rPr>
            <w:noProof/>
            <w:webHidden/>
          </w:rPr>
          <w:fldChar w:fldCharType="begin"/>
        </w:r>
        <w:r w:rsidR="00191C52">
          <w:rPr>
            <w:noProof/>
            <w:webHidden/>
          </w:rPr>
          <w:instrText xml:space="preserve"> PAGEREF _Toc208310557 \h </w:instrText>
        </w:r>
        <w:r w:rsidR="00191C52">
          <w:rPr>
            <w:noProof/>
            <w:webHidden/>
          </w:rPr>
        </w:r>
        <w:r w:rsidR="00191C52">
          <w:rPr>
            <w:noProof/>
            <w:webHidden/>
          </w:rPr>
          <w:fldChar w:fldCharType="separate"/>
        </w:r>
        <w:r w:rsidR="00986C52">
          <w:rPr>
            <w:noProof/>
            <w:webHidden/>
          </w:rPr>
          <w:t>88</w:t>
        </w:r>
        <w:r w:rsidR="00191C52">
          <w:rPr>
            <w:noProof/>
            <w:webHidden/>
          </w:rPr>
          <w:fldChar w:fldCharType="end"/>
        </w:r>
      </w:hyperlink>
    </w:p>
    <w:p w14:paraId="4D34F315" w14:textId="5494010D"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558" w:history="1">
        <w:r w:rsidR="00191C52" w:rsidRPr="00C45B1E">
          <w:rPr>
            <w:rStyle w:val="Hyperlink"/>
            <w:rFonts w:ascii="Arial Bold" w:hAnsi="Arial Bold"/>
            <w:noProof/>
          </w:rPr>
          <w:t>23.1</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Subcontractor Estate Information Obligations</w:t>
        </w:r>
        <w:r w:rsidR="00191C52">
          <w:rPr>
            <w:noProof/>
            <w:webHidden/>
          </w:rPr>
          <w:tab/>
        </w:r>
        <w:r w:rsidR="00191C52">
          <w:rPr>
            <w:noProof/>
            <w:webHidden/>
          </w:rPr>
          <w:fldChar w:fldCharType="begin"/>
        </w:r>
        <w:r w:rsidR="00191C52">
          <w:rPr>
            <w:noProof/>
            <w:webHidden/>
          </w:rPr>
          <w:instrText xml:space="preserve"> PAGEREF _Toc208310558 \h </w:instrText>
        </w:r>
        <w:r w:rsidR="00191C52">
          <w:rPr>
            <w:noProof/>
            <w:webHidden/>
          </w:rPr>
        </w:r>
        <w:r w:rsidR="00191C52">
          <w:rPr>
            <w:noProof/>
            <w:webHidden/>
          </w:rPr>
          <w:fldChar w:fldCharType="separate"/>
        </w:r>
        <w:r w:rsidR="00986C52">
          <w:rPr>
            <w:noProof/>
            <w:webHidden/>
          </w:rPr>
          <w:t>88</w:t>
        </w:r>
        <w:r w:rsidR="00191C52">
          <w:rPr>
            <w:noProof/>
            <w:webHidden/>
          </w:rPr>
          <w:fldChar w:fldCharType="end"/>
        </w:r>
      </w:hyperlink>
    </w:p>
    <w:p w14:paraId="035E46D9" w14:textId="0F0C9BDB"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559" w:history="1">
        <w:r w:rsidR="00191C52" w:rsidRPr="00C45B1E">
          <w:rPr>
            <w:rStyle w:val="Hyperlink"/>
            <w:rFonts w:ascii="Arial Bold" w:hAnsi="Arial Bold"/>
            <w:noProof/>
          </w:rPr>
          <w:t>23.2</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No Obligation to Review</w:t>
        </w:r>
        <w:r w:rsidR="00191C52">
          <w:rPr>
            <w:noProof/>
            <w:webHidden/>
          </w:rPr>
          <w:tab/>
        </w:r>
        <w:r w:rsidR="00191C52">
          <w:rPr>
            <w:noProof/>
            <w:webHidden/>
          </w:rPr>
          <w:fldChar w:fldCharType="begin"/>
        </w:r>
        <w:r w:rsidR="00191C52">
          <w:rPr>
            <w:noProof/>
            <w:webHidden/>
          </w:rPr>
          <w:instrText xml:space="preserve"> PAGEREF _Toc208310559 \h </w:instrText>
        </w:r>
        <w:r w:rsidR="00191C52">
          <w:rPr>
            <w:noProof/>
            <w:webHidden/>
          </w:rPr>
        </w:r>
        <w:r w:rsidR="00191C52">
          <w:rPr>
            <w:noProof/>
            <w:webHidden/>
          </w:rPr>
          <w:fldChar w:fldCharType="separate"/>
        </w:r>
        <w:r w:rsidR="00986C52">
          <w:rPr>
            <w:noProof/>
            <w:webHidden/>
          </w:rPr>
          <w:t>88</w:t>
        </w:r>
        <w:r w:rsidR="00191C52">
          <w:rPr>
            <w:noProof/>
            <w:webHidden/>
          </w:rPr>
          <w:fldChar w:fldCharType="end"/>
        </w:r>
      </w:hyperlink>
    </w:p>
    <w:p w14:paraId="52D09A9E" w14:textId="03143324" w:rsidR="00191C52" w:rsidRDefault="00F9473F">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8310560" w:history="1">
        <w:r w:rsidR="00191C52" w:rsidRPr="00C45B1E">
          <w:rPr>
            <w:rStyle w:val="Hyperlink"/>
            <w:noProof/>
          </w:rPr>
          <w:t>24.</w:t>
        </w:r>
        <w:r w:rsidR="00191C52">
          <w:rPr>
            <w:rFonts w:asciiTheme="minorHAnsi" w:eastAsiaTheme="minorEastAsia" w:hAnsiTheme="minorHAnsi" w:cstheme="minorBidi"/>
            <w:b w:val="0"/>
            <w:caps w:val="0"/>
            <w:noProof/>
            <w:kern w:val="2"/>
            <w:sz w:val="24"/>
            <w:szCs w:val="24"/>
            <w:lang w:eastAsia="en-AU"/>
            <w14:ligatures w14:val="standardContextual"/>
          </w:rPr>
          <w:tab/>
        </w:r>
        <w:r w:rsidR="00191C52" w:rsidRPr="00C45B1E">
          <w:rPr>
            <w:rStyle w:val="Hyperlink"/>
            <w:noProof/>
          </w:rPr>
          <w:t>GLOSSARY OF TERMS, INTERPRETATION and Miscellaneous</w:t>
        </w:r>
        <w:r w:rsidR="00191C52">
          <w:rPr>
            <w:noProof/>
            <w:webHidden/>
          </w:rPr>
          <w:tab/>
        </w:r>
        <w:r w:rsidR="00191C52">
          <w:rPr>
            <w:noProof/>
            <w:webHidden/>
          </w:rPr>
          <w:fldChar w:fldCharType="begin"/>
        </w:r>
        <w:r w:rsidR="00191C52">
          <w:rPr>
            <w:noProof/>
            <w:webHidden/>
          </w:rPr>
          <w:instrText xml:space="preserve"> PAGEREF _Toc208310560 \h </w:instrText>
        </w:r>
        <w:r w:rsidR="00191C52">
          <w:rPr>
            <w:noProof/>
            <w:webHidden/>
          </w:rPr>
        </w:r>
        <w:r w:rsidR="00191C52">
          <w:rPr>
            <w:noProof/>
            <w:webHidden/>
          </w:rPr>
          <w:fldChar w:fldCharType="separate"/>
        </w:r>
        <w:r w:rsidR="00986C52">
          <w:rPr>
            <w:noProof/>
            <w:webHidden/>
          </w:rPr>
          <w:t>89</w:t>
        </w:r>
        <w:r w:rsidR="00191C52">
          <w:rPr>
            <w:noProof/>
            <w:webHidden/>
          </w:rPr>
          <w:fldChar w:fldCharType="end"/>
        </w:r>
      </w:hyperlink>
    </w:p>
    <w:p w14:paraId="27C88A8C" w14:textId="012CA33F"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561" w:history="1">
        <w:r w:rsidR="00191C52" w:rsidRPr="00C45B1E">
          <w:rPr>
            <w:rStyle w:val="Hyperlink"/>
            <w:rFonts w:ascii="Arial Bold" w:hAnsi="Arial Bold"/>
            <w:noProof/>
          </w:rPr>
          <w:t>24.1</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Glossary of Terms</w:t>
        </w:r>
        <w:r w:rsidR="00191C52">
          <w:rPr>
            <w:noProof/>
            <w:webHidden/>
          </w:rPr>
          <w:tab/>
        </w:r>
        <w:r w:rsidR="00191C52">
          <w:rPr>
            <w:noProof/>
            <w:webHidden/>
          </w:rPr>
          <w:fldChar w:fldCharType="begin"/>
        </w:r>
        <w:r w:rsidR="00191C52">
          <w:rPr>
            <w:noProof/>
            <w:webHidden/>
          </w:rPr>
          <w:instrText xml:space="preserve"> PAGEREF _Toc208310561 \h </w:instrText>
        </w:r>
        <w:r w:rsidR="00191C52">
          <w:rPr>
            <w:noProof/>
            <w:webHidden/>
          </w:rPr>
        </w:r>
        <w:r w:rsidR="00191C52">
          <w:rPr>
            <w:noProof/>
            <w:webHidden/>
          </w:rPr>
          <w:fldChar w:fldCharType="separate"/>
        </w:r>
        <w:r w:rsidR="00986C52">
          <w:rPr>
            <w:noProof/>
            <w:webHidden/>
          </w:rPr>
          <w:t>89</w:t>
        </w:r>
        <w:r w:rsidR="00191C52">
          <w:rPr>
            <w:noProof/>
            <w:webHidden/>
          </w:rPr>
          <w:fldChar w:fldCharType="end"/>
        </w:r>
      </w:hyperlink>
    </w:p>
    <w:p w14:paraId="5377ECF5" w14:textId="3B1CD6B9"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562" w:history="1">
        <w:r w:rsidR="00191C52" w:rsidRPr="00C45B1E">
          <w:rPr>
            <w:rStyle w:val="Hyperlink"/>
            <w:rFonts w:ascii="Arial Bold" w:hAnsi="Arial Bold"/>
            <w:noProof/>
          </w:rPr>
          <w:t>24.2</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Interpretation</w:t>
        </w:r>
        <w:r w:rsidR="00191C52">
          <w:rPr>
            <w:noProof/>
            <w:webHidden/>
          </w:rPr>
          <w:tab/>
        </w:r>
        <w:r w:rsidR="00191C52">
          <w:rPr>
            <w:noProof/>
            <w:webHidden/>
          </w:rPr>
          <w:fldChar w:fldCharType="begin"/>
        </w:r>
        <w:r w:rsidR="00191C52">
          <w:rPr>
            <w:noProof/>
            <w:webHidden/>
          </w:rPr>
          <w:instrText xml:space="preserve"> PAGEREF _Toc208310562 \h </w:instrText>
        </w:r>
        <w:r w:rsidR="00191C52">
          <w:rPr>
            <w:noProof/>
            <w:webHidden/>
          </w:rPr>
        </w:r>
        <w:r w:rsidR="00191C52">
          <w:rPr>
            <w:noProof/>
            <w:webHidden/>
          </w:rPr>
          <w:fldChar w:fldCharType="separate"/>
        </w:r>
        <w:r w:rsidR="00986C52">
          <w:rPr>
            <w:noProof/>
            <w:webHidden/>
          </w:rPr>
          <w:t>115</w:t>
        </w:r>
        <w:r w:rsidR="00191C52">
          <w:rPr>
            <w:noProof/>
            <w:webHidden/>
          </w:rPr>
          <w:fldChar w:fldCharType="end"/>
        </w:r>
      </w:hyperlink>
    </w:p>
    <w:p w14:paraId="3ACA5383" w14:textId="5BBD40E0" w:rsidR="00191C52" w:rsidRDefault="00F9473F">
      <w:pPr>
        <w:pStyle w:val="TOC2"/>
        <w:rPr>
          <w:rFonts w:asciiTheme="minorHAnsi" w:eastAsiaTheme="minorEastAsia" w:hAnsiTheme="minorHAnsi" w:cstheme="minorBidi"/>
          <w:noProof/>
          <w:kern w:val="2"/>
          <w:sz w:val="24"/>
          <w:szCs w:val="24"/>
          <w:lang w:eastAsia="en-AU"/>
          <w14:ligatures w14:val="standardContextual"/>
        </w:rPr>
      </w:pPr>
      <w:hyperlink w:anchor="_Toc208310563" w:history="1">
        <w:r w:rsidR="00191C52" w:rsidRPr="00C45B1E">
          <w:rPr>
            <w:rStyle w:val="Hyperlink"/>
            <w:rFonts w:ascii="Arial Bold" w:hAnsi="Arial Bold"/>
            <w:noProof/>
          </w:rPr>
          <w:t>24.3</w:t>
        </w:r>
        <w:r w:rsidR="00191C52">
          <w:rPr>
            <w:rFonts w:asciiTheme="minorHAnsi" w:eastAsiaTheme="minorEastAsia" w:hAnsiTheme="minorHAnsi" w:cstheme="minorBidi"/>
            <w:noProof/>
            <w:kern w:val="2"/>
            <w:sz w:val="24"/>
            <w:szCs w:val="24"/>
            <w:lang w:eastAsia="en-AU"/>
            <w14:ligatures w14:val="standardContextual"/>
          </w:rPr>
          <w:tab/>
        </w:r>
        <w:r w:rsidR="00191C52" w:rsidRPr="00C45B1E">
          <w:rPr>
            <w:rStyle w:val="Hyperlink"/>
            <w:noProof/>
          </w:rPr>
          <w:t>Miscellaneous</w:t>
        </w:r>
        <w:r w:rsidR="00191C52">
          <w:rPr>
            <w:noProof/>
            <w:webHidden/>
          </w:rPr>
          <w:tab/>
        </w:r>
        <w:r w:rsidR="00191C52">
          <w:rPr>
            <w:noProof/>
            <w:webHidden/>
          </w:rPr>
          <w:fldChar w:fldCharType="begin"/>
        </w:r>
        <w:r w:rsidR="00191C52">
          <w:rPr>
            <w:noProof/>
            <w:webHidden/>
          </w:rPr>
          <w:instrText xml:space="preserve"> PAGEREF _Toc208310563 \h </w:instrText>
        </w:r>
        <w:r w:rsidR="00191C52">
          <w:rPr>
            <w:noProof/>
            <w:webHidden/>
          </w:rPr>
        </w:r>
        <w:r w:rsidR="00191C52">
          <w:rPr>
            <w:noProof/>
            <w:webHidden/>
          </w:rPr>
          <w:fldChar w:fldCharType="separate"/>
        </w:r>
        <w:r w:rsidR="00986C52">
          <w:rPr>
            <w:noProof/>
            <w:webHidden/>
          </w:rPr>
          <w:t>117</w:t>
        </w:r>
        <w:r w:rsidR="00191C52">
          <w:rPr>
            <w:noProof/>
            <w:webHidden/>
          </w:rPr>
          <w:fldChar w:fldCharType="end"/>
        </w:r>
      </w:hyperlink>
    </w:p>
    <w:p w14:paraId="7EF2A0A1" w14:textId="632EBAA9" w:rsidR="00191C52" w:rsidRDefault="00F9473F">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8310564" w:history="1">
        <w:r w:rsidR="00191C52" w:rsidRPr="00C45B1E">
          <w:rPr>
            <w:rStyle w:val="Hyperlink"/>
            <w:noProof/>
          </w:rPr>
          <w:t>Subcontract Particulars</w:t>
        </w:r>
        <w:r w:rsidR="00191C52">
          <w:rPr>
            <w:noProof/>
            <w:webHidden/>
          </w:rPr>
          <w:tab/>
        </w:r>
        <w:r w:rsidR="00191C52">
          <w:rPr>
            <w:noProof/>
            <w:webHidden/>
          </w:rPr>
          <w:fldChar w:fldCharType="begin"/>
        </w:r>
        <w:r w:rsidR="00191C52">
          <w:rPr>
            <w:noProof/>
            <w:webHidden/>
          </w:rPr>
          <w:instrText xml:space="preserve"> PAGEREF _Toc208310564 \h </w:instrText>
        </w:r>
        <w:r w:rsidR="00191C52">
          <w:rPr>
            <w:noProof/>
            <w:webHidden/>
          </w:rPr>
        </w:r>
        <w:r w:rsidR="00191C52">
          <w:rPr>
            <w:noProof/>
            <w:webHidden/>
          </w:rPr>
          <w:fldChar w:fldCharType="separate"/>
        </w:r>
        <w:r w:rsidR="00986C52">
          <w:rPr>
            <w:noProof/>
            <w:webHidden/>
          </w:rPr>
          <w:t>119</w:t>
        </w:r>
        <w:r w:rsidR="00191C52">
          <w:rPr>
            <w:noProof/>
            <w:webHidden/>
          </w:rPr>
          <w:fldChar w:fldCharType="end"/>
        </w:r>
      </w:hyperlink>
    </w:p>
    <w:p w14:paraId="3D092ABD" w14:textId="4C447D30" w:rsidR="00191C52" w:rsidRDefault="00F9473F">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8310565" w:history="1">
        <w:r w:rsidR="00191C52" w:rsidRPr="00C45B1E">
          <w:rPr>
            <w:rStyle w:val="Hyperlink"/>
            <w:noProof/>
          </w:rPr>
          <w:t>Annexure 1 - Estate Information</w:t>
        </w:r>
        <w:r w:rsidR="00191C52">
          <w:rPr>
            <w:noProof/>
            <w:webHidden/>
          </w:rPr>
          <w:tab/>
        </w:r>
        <w:r w:rsidR="00191C52">
          <w:rPr>
            <w:noProof/>
            <w:webHidden/>
          </w:rPr>
          <w:fldChar w:fldCharType="begin"/>
        </w:r>
        <w:r w:rsidR="00191C52">
          <w:rPr>
            <w:noProof/>
            <w:webHidden/>
          </w:rPr>
          <w:instrText xml:space="preserve"> PAGEREF _Toc208310565 \h </w:instrText>
        </w:r>
        <w:r w:rsidR="00191C52">
          <w:rPr>
            <w:noProof/>
            <w:webHidden/>
          </w:rPr>
        </w:r>
        <w:r w:rsidR="00191C52">
          <w:rPr>
            <w:noProof/>
            <w:webHidden/>
          </w:rPr>
          <w:fldChar w:fldCharType="separate"/>
        </w:r>
        <w:r w:rsidR="00986C52">
          <w:rPr>
            <w:noProof/>
            <w:webHidden/>
          </w:rPr>
          <w:t>133</w:t>
        </w:r>
        <w:r w:rsidR="00191C52">
          <w:rPr>
            <w:noProof/>
            <w:webHidden/>
          </w:rPr>
          <w:fldChar w:fldCharType="end"/>
        </w:r>
      </w:hyperlink>
    </w:p>
    <w:p w14:paraId="23B95E04" w14:textId="1E83EB50" w:rsidR="00191C52" w:rsidRDefault="00F9473F">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8310566" w:history="1">
        <w:r w:rsidR="00191C52" w:rsidRPr="00C45B1E">
          <w:rPr>
            <w:rStyle w:val="Hyperlink"/>
            <w:noProof/>
          </w:rPr>
          <w:t>Annexure 2 - SPECIAL CONDITIONS</w:t>
        </w:r>
        <w:r w:rsidR="00191C52">
          <w:rPr>
            <w:noProof/>
            <w:webHidden/>
          </w:rPr>
          <w:tab/>
        </w:r>
        <w:r w:rsidR="00191C52">
          <w:rPr>
            <w:noProof/>
            <w:webHidden/>
          </w:rPr>
          <w:fldChar w:fldCharType="begin"/>
        </w:r>
        <w:r w:rsidR="00191C52">
          <w:rPr>
            <w:noProof/>
            <w:webHidden/>
          </w:rPr>
          <w:instrText xml:space="preserve"> PAGEREF _Toc208310566 \h </w:instrText>
        </w:r>
        <w:r w:rsidR="00191C52">
          <w:rPr>
            <w:noProof/>
            <w:webHidden/>
          </w:rPr>
        </w:r>
        <w:r w:rsidR="00191C52">
          <w:rPr>
            <w:noProof/>
            <w:webHidden/>
          </w:rPr>
          <w:fldChar w:fldCharType="separate"/>
        </w:r>
        <w:r w:rsidR="00986C52">
          <w:rPr>
            <w:noProof/>
            <w:webHidden/>
          </w:rPr>
          <w:t>141</w:t>
        </w:r>
        <w:r w:rsidR="00191C52">
          <w:rPr>
            <w:noProof/>
            <w:webHidden/>
          </w:rPr>
          <w:fldChar w:fldCharType="end"/>
        </w:r>
      </w:hyperlink>
    </w:p>
    <w:p w14:paraId="195892A0" w14:textId="50F7BD01" w:rsidR="00191C52" w:rsidRDefault="00F9473F">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8310567" w:history="1">
        <w:r w:rsidR="00191C52" w:rsidRPr="00C45B1E">
          <w:rPr>
            <w:rStyle w:val="Hyperlink"/>
            <w:noProof/>
          </w:rPr>
          <w:t>Annexure 3 - SUBCONTRACT WORKS DESCRIPTION</w:t>
        </w:r>
        <w:r w:rsidR="00191C52">
          <w:rPr>
            <w:noProof/>
            <w:webHidden/>
          </w:rPr>
          <w:tab/>
        </w:r>
        <w:r w:rsidR="00191C52">
          <w:rPr>
            <w:noProof/>
            <w:webHidden/>
          </w:rPr>
          <w:fldChar w:fldCharType="begin"/>
        </w:r>
        <w:r w:rsidR="00191C52">
          <w:rPr>
            <w:noProof/>
            <w:webHidden/>
          </w:rPr>
          <w:instrText xml:space="preserve"> PAGEREF _Toc208310567 \h </w:instrText>
        </w:r>
        <w:r w:rsidR="00191C52">
          <w:rPr>
            <w:noProof/>
            <w:webHidden/>
          </w:rPr>
        </w:r>
        <w:r w:rsidR="00191C52">
          <w:rPr>
            <w:noProof/>
            <w:webHidden/>
          </w:rPr>
          <w:fldChar w:fldCharType="separate"/>
        </w:r>
        <w:r w:rsidR="00986C52">
          <w:rPr>
            <w:noProof/>
            <w:webHidden/>
          </w:rPr>
          <w:t>165</w:t>
        </w:r>
        <w:r w:rsidR="00191C52">
          <w:rPr>
            <w:noProof/>
            <w:webHidden/>
          </w:rPr>
          <w:fldChar w:fldCharType="end"/>
        </w:r>
      </w:hyperlink>
    </w:p>
    <w:p w14:paraId="75FDCF6D" w14:textId="5A94ADA5" w:rsidR="00191C52" w:rsidRDefault="00F9473F">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8310568" w:history="1">
        <w:r w:rsidR="00191C52" w:rsidRPr="00C45B1E">
          <w:rPr>
            <w:rStyle w:val="Hyperlink"/>
            <w:noProof/>
          </w:rPr>
          <w:t>Annexure 4 - INDIGENOUS PROCUREMENT PLAN</w:t>
        </w:r>
        <w:r w:rsidR="00191C52">
          <w:rPr>
            <w:noProof/>
            <w:webHidden/>
          </w:rPr>
          <w:tab/>
        </w:r>
        <w:r w:rsidR="00191C52">
          <w:rPr>
            <w:noProof/>
            <w:webHidden/>
          </w:rPr>
          <w:fldChar w:fldCharType="begin"/>
        </w:r>
        <w:r w:rsidR="00191C52">
          <w:rPr>
            <w:noProof/>
            <w:webHidden/>
          </w:rPr>
          <w:instrText xml:space="preserve"> PAGEREF _Toc208310568 \h </w:instrText>
        </w:r>
        <w:r w:rsidR="00191C52">
          <w:rPr>
            <w:noProof/>
            <w:webHidden/>
          </w:rPr>
        </w:r>
        <w:r w:rsidR="00191C52">
          <w:rPr>
            <w:noProof/>
            <w:webHidden/>
          </w:rPr>
          <w:fldChar w:fldCharType="separate"/>
        </w:r>
        <w:r w:rsidR="00986C52">
          <w:rPr>
            <w:noProof/>
            <w:webHidden/>
          </w:rPr>
          <w:t>166</w:t>
        </w:r>
        <w:r w:rsidR="00191C52">
          <w:rPr>
            <w:noProof/>
            <w:webHidden/>
          </w:rPr>
          <w:fldChar w:fldCharType="end"/>
        </w:r>
      </w:hyperlink>
    </w:p>
    <w:p w14:paraId="7EF47879" w14:textId="412C891C" w:rsidR="00285A98" w:rsidRPr="00572CD9" w:rsidRDefault="009837DF" w:rsidP="00F24A2B">
      <w:pPr>
        <w:pStyle w:val="DefenceNormal"/>
      </w:pPr>
      <w:r w:rsidRPr="00572CD9">
        <w:fldChar w:fldCharType="end"/>
      </w:r>
    </w:p>
    <w:p w14:paraId="03BEA376" w14:textId="77777777" w:rsidR="0025522B" w:rsidRPr="00572CD9" w:rsidRDefault="005638FB" w:rsidP="005D13AB">
      <w:pPr>
        <w:pStyle w:val="DefenceHeading9"/>
        <w:numPr>
          <w:ilvl w:val="0"/>
          <w:numId w:val="0"/>
        </w:numPr>
      </w:pPr>
      <w:r w:rsidRPr="00572CD9">
        <w:br w:type="page"/>
      </w:r>
      <w:bookmarkStart w:id="2" w:name="_Toc208310368"/>
      <w:r w:rsidR="0025522B" w:rsidRPr="00572CD9">
        <w:lastRenderedPageBreak/>
        <w:t>FORMAL AGREEMENT</w:t>
      </w:r>
      <w:bookmarkEnd w:id="2"/>
    </w:p>
    <w:p w14:paraId="43918FC1" w14:textId="77777777" w:rsidR="0025522B" w:rsidRPr="00572CD9" w:rsidRDefault="009678D4" w:rsidP="00F24A2B">
      <w:pPr>
        <w:pStyle w:val="DefenceNormal"/>
      </w:pPr>
      <w:r w:rsidRPr="00572CD9">
        <w:t xml:space="preserve">The </w:t>
      </w:r>
      <w:r w:rsidR="00591E06" w:rsidRPr="00572CD9">
        <w:t>Subcontract</w:t>
      </w:r>
      <w:r w:rsidR="0025522B" w:rsidRPr="00572CD9">
        <w:t xml:space="preserve"> is made on                                         day of</w:t>
      </w:r>
    </w:p>
    <w:p w14:paraId="4244A732" w14:textId="77777777" w:rsidR="0025522B" w:rsidRPr="00572CD9" w:rsidRDefault="0025522B" w:rsidP="00F24A2B">
      <w:pPr>
        <w:pStyle w:val="DefenceNormal"/>
      </w:pPr>
      <w:r w:rsidRPr="00572CD9">
        <w:rPr>
          <w:rFonts w:ascii="Arial" w:hAnsi="Arial" w:cs="Arial"/>
          <w:b/>
          <w:sz w:val="22"/>
          <w:szCs w:val="22"/>
        </w:rPr>
        <w:t>Parties</w:t>
      </w:r>
      <w:r w:rsidRPr="00572CD9">
        <w:rPr>
          <w:rFonts w:ascii="Arial" w:hAnsi="Arial" w:cs="Arial"/>
          <w:b/>
          <w:sz w:val="22"/>
          <w:szCs w:val="22"/>
        </w:rPr>
        <w:tab/>
      </w:r>
      <w:r w:rsidR="00642029" w:rsidRPr="00572CD9">
        <w:rPr>
          <w:rFonts w:ascii="Arial" w:hAnsi="Arial" w:cs="Arial"/>
          <w:b/>
          <w:sz w:val="22"/>
          <w:szCs w:val="22"/>
        </w:rPr>
        <w:t xml:space="preserve">The contractor </w:t>
      </w:r>
      <w:r w:rsidR="008B7774" w:rsidRPr="00572CD9">
        <w:rPr>
          <w:rFonts w:ascii="Arial" w:hAnsi="Arial" w:cs="Arial"/>
          <w:b/>
          <w:sz w:val="22"/>
          <w:szCs w:val="22"/>
        </w:rPr>
        <w:t>specified</w:t>
      </w:r>
      <w:r w:rsidR="00642029" w:rsidRPr="00572CD9">
        <w:rPr>
          <w:rFonts w:ascii="Arial" w:hAnsi="Arial" w:cs="Arial"/>
          <w:b/>
          <w:sz w:val="22"/>
          <w:szCs w:val="22"/>
        </w:rPr>
        <w:t xml:space="preserve"> in the </w:t>
      </w:r>
      <w:r w:rsidR="001C15B7" w:rsidRPr="00572CD9">
        <w:rPr>
          <w:rFonts w:ascii="Arial" w:hAnsi="Arial" w:cs="Arial"/>
          <w:b/>
          <w:sz w:val="22"/>
          <w:szCs w:val="22"/>
        </w:rPr>
        <w:t xml:space="preserve">Subcontract </w:t>
      </w:r>
      <w:r w:rsidR="00642029" w:rsidRPr="00572CD9">
        <w:rPr>
          <w:rFonts w:ascii="Arial" w:hAnsi="Arial" w:cs="Arial"/>
          <w:b/>
          <w:sz w:val="22"/>
          <w:szCs w:val="22"/>
        </w:rPr>
        <w:t>Particulars</w:t>
      </w:r>
      <w:r w:rsidRPr="00572CD9">
        <w:rPr>
          <w:rFonts w:ascii="Arial" w:hAnsi="Arial" w:cs="Arial"/>
          <w:b/>
          <w:sz w:val="22"/>
          <w:szCs w:val="22"/>
        </w:rPr>
        <w:t xml:space="preserve"> </w:t>
      </w:r>
      <w:r w:rsidRPr="007D09A5">
        <w:rPr>
          <w:b/>
          <w:bCs/>
        </w:rPr>
        <w:t>(</w:t>
      </w:r>
      <w:r w:rsidR="00D921F1" w:rsidRPr="00572CD9">
        <w:rPr>
          <w:rFonts w:ascii="Arial" w:hAnsi="Arial" w:cs="Arial"/>
          <w:b/>
        </w:rPr>
        <w:t>Contractor</w:t>
      </w:r>
      <w:r w:rsidRPr="007D09A5">
        <w:rPr>
          <w:b/>
          <w:bCs/>
        </w:rPr>
        <w:t>)</w:t>
      </w:r>
    </w:p>
    <w:p w14:paraId="5ECEF8F6" w14:textId="77777777" w:rsidR="0025522B" w:rsidRPr="00572CD9" w:rsidRDefault="001F1C5C" w:rsidP="00F24A2B">
      <w:pPr>
        <w:pStyle w:val="DefenceNormal"/>
      </w:pPr>
      <w:r w:rsidRPr="00572CD9">
        <w:tab/>
      </w:r>
      <w:r w:rsidR="0025522B" w:rsidRPr="00572CD9">
        <w:rPr>
          <w:rFonts w:ascii="Arial" w:hAnsi="Arial" w:cs="Arial"/>
          <w:b/>
          <w:sz w:val="22"/>
          <w:szCs w:val="22"/>
        </w:rPr>
        <w:t xml:space="preserve">The </w:t>
      </w:r>
      <w:r w:rsidR="00642029" w:rsidRPr="00572CD9">
        <w:rPr>
          <w:rFonts w:ascii="Arial" w:hAnsi="Arial" w:cs="Arial"/>
          <w:b/>
          <w:sz w:val="22"/>
          <w:szCs w:val="22"/>
        </w:rPr>
        <w:t>sub</w:t>
      </w:r>
      <w:r w:rsidR="0025522B" w:rsidRPr="00572CD9">
        <w:rPr>
          <w:rFonts w:ascii="Arial" w:hAnsi="Arial" w:cs="Arial"/>
          <w:b/>
          <w:sz w:val="22"/>
          <w:szCs w:val="22"/>
        </w:rPr>
        <w:t xml:space="preserve">contractor </w:t>
      </w:r>
      <w:r w:rsidR="008B7774" w:rsidRPr="00572CD9">
        <w:rPr>
          <w:rFonts w:ascii="Arial" w:hAnsi="Arial" w:cs="Arial"/>
          <w:b/>
          <w:sz w:val="22"/>
          <w:szCs w:val="22"/>
        </w:rPr>
        <w:t>specified</w:t>
      </w:r>
      <w:r w:rsidR="0025522B" w:rsidRPr="00572CD9">
        <w:rPr>
          <w:rFonts w:ascii="Arial" w:hAnsi="Arial" w:cs="Arial"/>
          <w:b/>
          <w:sz w:val="22"/>
          <w:szCs w:val="22"/>
        </w:rPr>
        <w:t xml:space="preserve"> in the </w:t>
      </w:r>
      <w:r w:rsidR="001C15B7" w:rsidRPr="00572CD9">
        <w:rPr>
          <w:rFonts w:ascii="Arial" w:hAnsi="Arial" w:cs="Arial"/>
          <w:b/>
          <w:sz w:val="22"/>
          <w:szCs w:val="22"/>
        </w:rPr>
        <w:t xml:space="preserve">Subcontract </w:t>
      </w:r>
      <w:r w:rsidR="0025522B" w:rsidRPr="00572CD9">
        <w:rPr>
          <w:rFonts w:ascii="Arial" w:hAnsi="Arial" w:cs="Arial"/>
          <w:b/>
          <w:sz w:val="22"/>
          <w:szCs w:val="22"/>
        </w:rPr>
        <w:t>Particulars</w:t>
      </w:r>
      <w:r w:rsidR="0025522B" w:rsidRPr="00572CD9">
        <w:t xml:space="preserve"> </w:t>
      </w:r>
      <w:r w:rsidR="0025522B" w:rsidRPr="007D09A5">
        <w:rPr>
          <w:b/>
          <w:bCs/>
        </w:rPr>
        <w:t>(</w:t>
      </w:r>
      <w:r w:rsidR="005E134E" w:rsidRPr="00572CD9">
        <w:rPr>
          <w:rFonts w:ascii="Arial" w:hAnsi="Arial" w:cs="Arial"/>
          <w:b/>
        </w:rPr>
        <w:t>Subcontractor</w:t>
      </w:r>
      <w:r w:rsidR="0025522B" w:rsidRPr="007D09A5">
        <w:rPr>
          <w:b/>
          <w:bCs/>
        </w:rPr>
        <w:t>)</w:t>
      </w:r>
    </w:p>
    <w:p w14:paraId="4531E05D" w14:textId="1011DD90" w:rsidR="00EA72C5" w:rsidRPr="00572CD9" w:rsidRDefault="00EA72C5" w:rsidP="007D09A5">
      <w:pPr>
        <w:pStyle w:val="DefenceHeading3"/>
      </w:pPr>
      <w:bookmarkStart w:id="3" w:name="_Toc490386490"/>
      <w:r w:rsidRPr="00572CD9">
        <w:t>The Commonwealth of Australia (</w:t>
      </w:r>
      <w:r w:rsidR="002816FF" w:rsidRPr="00572CD9">
        <w:rPr>
          <w:b/>
        </w:rPr>
        <w:t>Commonwealth</w:t>
      </w:r>
      <w:r w:rsidRPr="00572CD9">
        <w:t xml:space="preserve">) and the </w:t>
      </w:r>
      <w:r w:rsidR="00D921F1" w:rsidRPr="00572CD9">
        <w:t>Contractor</w:t>
      </w:r>
      <w:r w:rsidRPr="00572CD9">
        <w:t xml:space="preserve"> entered</w:t>
      </w:r>
      <w:r w:rsidR="00032ED7">
        <w:t xml:space="preserve"> into</w:t>
      </w:r>
      <w:r w:rsidRPr="00572CD9">
        <w:t xml:space="preserve"> the </w:t>
      </w:r>
      <w:r w:rsidR="00B10836" w:rsidRPr="00572CD9">
        <w:t>Managing Contractor Contract</w:t>
      </w:r>
      <w:r w:rsidRPr="00572CD9">
        <w:t xml:space="preserve"> for the design and construction of the </w:t>
      </w:r>
      <w:r w:rsidR="00B10836" w:rsidRPr="00572CD9">
        <w:t>MCC Works</w:t>
      </w:r>
      <w:r w:rsidRPr="00572CD9">
        <w:t>.</w:t>
      </w:r>
    </w:p>
    <w:p w14:paraId="25793850" w14:textId="186D9822" w:rsidR="00EA72C5" w:rsidRPr="00572CD9" w:rsidRDefault="00BF4B71" w:rsidP="007D09A5">
      <w:pPr>
        <w:pStyle w:val="DefenceHeading3"/>
      </w:pPr>
      <w:r w:rsidRPr="00572CD9">
        <w:t xml:space="preserve">The </w:t>
      </w:r>
      <w:r w:rsidR="00D921F1" w:rsidRPr="00572CD9">
        <w:t>Contractor</w:t>
      </w:r>
      <w:r w:rsidR="00EA72C5" w:rsidRPr="00572CD9">
        <w:t xml:space="preserve"> wishes to subcontract certain obligations under the </w:t>
      </w:r>
      <w:r w:rsidR="00B10836" w:rsidRPr="00572CD9">
        <w:t>Managing Contractor Contract</w:t>
      </w:r>
      <w:r w:rsidR="00EA72C5" w:rsidRPr="00572CD9">
        <w:t xml:space="preserve"> </w:t>
      </w:r>
      <w:r w:rsidR="00821B88" w:rsidRPr="00572CD9">
        <w:t xml:space="preserve">to the </w:t>
      </w:r>
      <w:r w:rsidR="005E134E" w:rsidRPr="00572CD9">
        <w:t>Subcontractor</w:t>
      </w:r>
      <w:r w:rsidR="00821B88" w:rsidRPr="00572CD9">
        <w:t xml:space="preserve"> under </w:t>
      </w:r>
      <w:r w:rsidR="00F84DE6" w:rsidRPr="00572CD9">
        <w:t>the</w:t>
      </w:r>
      <w:r w:rsidR="00821B88" w:rsidRPr="00572CD9">
        <w:t xml:space="preserve"> </w:t>
      </w:r>
      <w:r w:rsidR="00591E06" w:rsidRPr="00572CD9">
        <w:t>Subcontract</w:t>
      </w:r>
      <w:r w:rsidR="00821B88" w:rsidRPr="00572CD9">
        <w:t>.</w:t>
      </w:r>
    </w:p>
    <w:p w14:paraId="36721773" w14:textId="3F721A62" w:rsidR="00642029" w:rsidRPr="00572CD9" w:rsidRDefault="00BF4B71" w:rsidP="007D09A5">
      <w:pPr>
        <w:pStyle w:val="DefenceHeading3"/>
      </w:pPr>
      <w:r w:rsidRPr="00572CD9">
        <w:t xml:space="preserve">The </w:t>
      </w:r>
      <w:r w:rsidR="00D921F1" w:rsidRPr="00572CD9">
        <w:t>Contractor</w:t>
      </w:r>
      <w:r w:rsidR="00642029" w:rsidRPr="00572CD9">
        <w:t xml:space="preserve"> and the </w:t>
      </w:r>
      <w:r w:rsidR="005E134E" w:rsidRPr="00572CD9">
        <w:t>Subcontractor</w:t>
      </w:r>
      <w:r w:rsidR="00642029" w:rsidRPr="00572CD9">
        <w:t xml:space="preserve"> </w:t>
      </w:r>
      <w:r w:rsidR="001C15B7" w:rsidRPr="00572CD9">
        <w:t xml:space="preserve">therefore </w:t>
      </w:r>
      <w:r w:rsidR="00642029" w:rsidRPr="00572CD9">
        <w:t>promise to carry out and complete their respective obligations in accordance with</w:t>
      </w:r>
      <w:r w:rsidR="00D56BF7" w:rsidRPr="00572CD9">
        <w:t xml:space="preserve"> the</w:t>
      </w:r>
      <w:r w:rsidR="00642029" w:rsidRPr="00572CD9">
        <w:t>:</w:t>
      </w:r>
    </w:p>
    <w:p w14:paraId="51FA6E11" w14:textId="176AE6C3" w:rsidR="00642029" w:rsidRPr="00572CD9" w:rsidRDefault="007D1679" w:rsidP="007D09A5">
      <w:pPr>
        <w:pStyle w:val="DefenceHeading4"/>
      </w:pPr>
      <w:r w:rsidRPr="00572CD9">
        <w:t xml:space="preserve">attached Conditions of </w:t>
      </w:r>
      <w:r w:rsidR="00591E06" w:rsidRPr="00572CD9">
        <w:t>Subcontract</w:t>
      </w:r>
      <w:r w:rsidR="00642029" w:rsidRPr="00572CD9">
        <w:t>; and</w:t>
      </w:r>
    </w:p>
    <w:p w14:paraId="0F5D7378" w14:textId="4CB610CB" w:rsidR="00642029" w:rsidRDefault="00642029" w:rsidP="007D09A5">
      <w:pPr>
        <w:pStyle w:val="DefenceHeading4"/>
      </w:pPr>
      <w:r w:rsidRPr="00572CD9">
        <w:t>other do</w:t>
      </w:r>
      <w:r w:rsidR="007D1679" w:rsidRPr="00572CD9">
        <w:t xml:space="preserve">cuments referred to in </w:t>
      </w:r>
      <w:r w:rsidR="00D56BF7" w:rsidRPr="00572CD9">
        <w:t xml:space="preserve">the definition of "Subcontract" in </w:t>
      </w:r>
      <w:r w:rsidR="007D1679" w:rsidRPr="00572CD9">
        <w:t xml:space="preserve">clause </w:t>
      </w:r>
      <w:r w:rsidR="00760231" w:rsidRPr="00572CD9">
        <w:fldChar w:fldCharType="begin"/>
      </w:r>
      <w:r w:rsidR="00760231" w:rsidRPr="00572CD9">
        <w:instrText xml:space="preserve"> REF _Ref73864465 \r \h </w:instrText>
      </w:r>
      <w:r w:rsidR="00760231" w:rsidRPr="00572CD9">
        <w:fldChar w:fldCharType="separate"/>
      </w:r>
      <w:r w:rsidR="00191C52">
        <w:t>24.1</w:t>
      </w:r>
      <w:r w:rsidR="00760231" w:rsidRPr="00572CD9">
        <w:fldChar w:fldCharType="end"/>
      </w:r>
      <w:r w:rsidR="007D1679" w:rsidRPr="00572CD9">
        <w:t xml:space="preserve"> of the Conditions of </w:t>
      </w:r>
      <w:r w:rsidR="00591E06" w:rsidRPr="00572CD9">
        <w:t>Subcontract</w:t>
      </w:r>
      <w:r w:rsidRPr="00572CD9">
        <w:t>.</w:t>
      </w:r>
    </w:p>
    <w:p w14:paraId="018AD811" w14:textId="5494FD8E" w:rsidR="004432CE" w:rsidRDefault="004432CE" w:rsidP="007D09A5">
      <w:pPr>
        <w:pStyle w:val="DefenceHeading3"/>
      </w:pPr>
      <w:r w:rsidRPr="004432CE">
        <w:t>This Formal Agreement may be executed in any number of counterparts and all such counterparts taken together will be deemed to constitute one and the same instrument.</w:t>
      </w:r>
    </w:p>
    <w:p w14:paraId="0245B655" w14:textId="79FE971E" w:rsidR="004838DF" w:rsidRDefault="004838DF" w:rsidP="007D09A5">
      <w:pPr>
        <w:pStyle w:val="DefenceHeading3"/>
      </w:pPr>
      <w:r w:rsidRPr="005C2341">
        <w:rPr>
          <w:b/>
          <w:i/>
          <w:iCs/>
        </w:rPr>
        <w:t xml:space="preserve">[IF NONE OF THE </w:t>
      </w:r>
      <w:r>
        <w:rPr>
          <w:b/>
          <w:i/>
          <w:iCs/>
        </w:rPr>
        <w:t>SUB</w:t>
      </w:r>
      <w:r w:rsidRPr="005C2341">
        <w:rPr>
          <w:b/>
          <w:i/>
          <w:iCs/>
        </w:rPr>
        <w:t>CONTRACTOR'S ACTIVITIES ARE TO BE CARRIED OUT IN QUEENSLAND, DELETE THE BELOW:</w:t>
      </w:r>
      <w:r>
        <w:t xml:space="preserve"> This Subcontract is not subject to the condition that would otherwise be implied by section 67K(2) of the </w:t>
      </w:r>
      <w:r w:rsidRPr="005C2341">
        <w:rPr>
          <w:i/>
          <w:iCs/>
        </w:rPr>
        <w:t>Queensland Building and Construction Commission Act 1991</w:t>
      </w:r>
      <w:r>
        <w:t xml:space="preserve"> (Qld).  Section 67K(2) implies a condition into building contracts that the total value of security is not to be more than 5% of the Subcontract Price of the Subcontract, unless the Subcontract expressly provides otherwise.  Under this Subcontract, the parties agree that the amount of the security provided by the Subcontractor is governed by clause </w:t>
      </w:r>
      <w:r w:rsidR="005C488F">
        <w:fldChar w:fldCharType="begin"/>
      </w:r>
      <w:r w:rsidR="005C488F">
        <w:instrText xml:space="preserve"> REF _Ref73893163 \w \h </w:instrText>
      </w:r>
      <w:r w:rsidR="005C488F">
        <w:fldChar w:fldCharType="separate"/>
      </w:r>
      <w:r w:rsidR="00191C52">
        <w:t>3</w:t>
      </w:r>
      <w:r w:rsidR="005C488F">
        <w:fldChar w:fldCharType="end"/>
      </w:r>
      <w:r>
        <w:t>.</w:t>
      </w:r>
    </w:p>
    <w:p w14:paraId="47709061" w14:textId="78C11FD1" w:rsidR="004838DF" w:rsidRPr="005C2341" w:rsidRDefault="004838DF" w:rsidP="007D09A5">
      <w:pPr>
        <w:pStyle w:val="DefenceHeadingNoTOC3"/>
        <w:numPr>
          <w:ilvl w:val="0"/>
          <w:numId w:val="0"/>
        </w:numPr>
        <w:ind w:left="964"/>
        <w:rPr>
          <w:b/>
          <w:bCs/>
        </w:rPr>
      </w:pPr>
      <w:r w:rsidRPr="005C2341">
        <w:rPr>
          <w:b/>
          <w:bCs/>
        </w:rPr>
        <w:t xml:space="preserve">Initialled for and on behalf of the </w:t>
      </w:r>
      <w:r>
        <w:rPr>
          <w:b/>
          <w:bCs/>
        </w:rPr>
        <w:t>Subc</w:t>
      </w:r>
      <w:r w:rsidRPr="005C2341">
        <w:rPr>
          <w:b/>
          <w:bCs/>
        </w:rPr>
        <w:t xml:space="preserve">ontractor: </w:t>
      </w:r>
    </w:p>
    <w:p w14:paraId="445FA73E" w14:textId="1DDE352A" w:rsidR="004838DF" w:rsidRPr="005C2341" w:rsidRDefault="004838DF" w:rsidP="007D09A5">
      <w:pPr>
        <w:pStyle w:val="DefenceHeadingNoTOC3"/>
        <w:numPr>
          <w:ilvl w:val="0"/>
          <w:numId w:val="0"/>
        </w:numPr>
        <w:ind w:left="964"/>
        <w:rPr>
          <w:b/>
          <w:bCs/>
        </w:rPr>
      </w:pPr>
      <w:r w:rsidRPr="005C2341">
        <w:rPr>
          <w:b/>
          <w:bCs/>
        </w:rPr>
        <w:t>Initialled for and on behalf of the Co</w:t>
      </w:r>
      <w:r>
        <w:rPr>
          <w:b/>
          <w:bCs/>
        </w:rPr>
        <w:t>ntractor</w:t>
      </w:r>
      <w:r w:rsidRPr="005C2341">
        <w:rPr>
          <w:b/>
          <w:bCs/>
        </w:rPr>
        <w:t>:</w:t>
      </w:r>
    </w:p>
    <w:p w14:paraId="249FC360" w14:textId="7A257A52" w:rsidR="004838DF" w:rsidRDefault="004838DF" w:rsidP="007D09A5">
      <w:pPr>
        <w:pStyle w:val="DefenceHeadingNoTOC3"/>
        <w:numPr>
          <w:ilvl w:val="0"/>
          <w:numId w:val="0"/>
        </w:numPr>
        <w:ind w:left="964"/>
      </w:pPr>
      <w:r>
        <w:t>Despite any other provision of the Subcontract, the parties agree that where:</w:t>
      </w:r>
    </w:p>
    <w:p w14:paraId="20170927" w14:textId="77777777" w:rsidR="004838DF" w:rsidRDefault="004838DF" w:rsidP="004838DF">
      <w:pPr>
        <w:pStyle w:val="DefenceHeadingNoTOC4"/>
      </w:pPr>
      <w:r>
        <w:t xml:space="preserve">section 67N of the </w:t>
      </w:r>
      <w:r w:rsidRPr="005C2341">
        <w:rPr>
          <w:i/>
          <w:iCs/>
        </w:rPr>
        <w:t>Queensland Building and Construction Commission Act 1991</w:t>
      </w:r>
      <w:r>
        <w:t xml:space="preserve"> (Qld) applies; and</w:t>
      </w:r>
    </w:p>
    <w:p w14:paraId="2EC6D763" w14:textId="410DB47C" w:rsidR="004838DF" w:rsidRDefault="004838DF" w:rsidP="004838DF">
      <w:pPr>
        <w:pStyle w:val="DefenceHeadingNoTOC4"/>
      </w:pPr>
      <w:r>
        <w:t xml:space="preserve">to the extent that the </w:t>
      </w:r>
      <w:r w:rsidR="00D72686">
        <w:t>Subc</w:t>
      </w:r>
      <w:r>
        <w:t xml:space="preserve">ontract provides that the total of all securities held by the Contractor shall exceed 2.5% of the Subcontract Price after Completion, </w:t>
      </w:r>
    </w:p>
    <w:p w14:paraId="35ACF8BD" w14:textId="451C8BB0" w:rsidR="004838DF" w:rsidRPr="00572CD9" w:rsidRDefault="004838DF" w:rsidP="007D09A5">
      <w:pPr>
        <w:pStyle w:val="DefenceHeadingNoTOC3"/>
        <w:numPr>
          <w:ilvl w:val="0"/>
          <w:numId w:val="0"/>
        </w:numPr>
        <w:ind w:left="964"/>
      </w:pPr>
      <w:r>
        <w:t>the amount of the excess does not relate to the need to correct defects identified in the Defects Liability Period, but instead to the recovery by the Contractor of any costs, damages, liabilities or other amounts which may become payable to the Contractor by the Subcontractor under or in connection with the Subcontract, the Subcontractor’s performance of the Subcontract or any breach of Subcontract by the Subcontractor.</w:t>
      </w:r>
      <w:r w:rsidRPr="005C2341">
        <w:rPr>
          <w:b/>
          <w:bCs/>
          <w:i/>
          <w:iCs/>
        </w:rPr>
        <w:t>]</w:t>
      </w:r>
    </w:p>
    <w:bookmarkEnd w:id="3"/>
    <w:p w14:paraId="0F238EA6" w14:textId="2C5159E6" w:rsidR="00527285" w:rsidRPr="00572CD9" w:rsidRDefault="00502B99" w:rsidP="007D09A5">
      <w:pPr>
        <w:keepNext/>
        <w:keepLines/>
        <w:spacing w:after="200"/>
        <w:rPr>
          <w:rFonts w:ascii="Arial" w:hAnsi="Arial" w:cs="Arial"/>
          <w:b/>
        </w:rPr>
      </w:pPr>
      <w:r>
        <w:rPr>
          <w:rFonts w:ascii="Arial" w:hAnsi="Arial" w:cs="Arial"/>
          <w:b/>
        </w:rPr>
        <w:lastRenderedPageBreak/>
        <w:br/>
      </w:r>
      <w:r w:rsidR="00527285" w:rsidRPr="00572CD9">
        <w:rPr>
          <w:rFonts w:ascii="Arial" w:hAnsi="Arial" w:cs="Arial"/>
          <w:b/>
        </w:rPr>
        <w:t xml:space="preserve">SIGNED as an </w:t>
      </w:r>
      <w:r w:rsidR="007B6C8E" w:rsidRPr="00572CD9">
        <w:rPr>
          <w:rFonts w:ascii="Arial" w:hAnsi="Arial" w:cs="Arial"/>
          <w:b/>
        </w:rPr>
        <w:t>a</w:t>
      </w:r>
      <w:r w:rsidR="00527285" w:rsidRPr="00572CD9">
        <w:rPr>
          <w:rFonts w:ascii="Arial" w:hAnsi="Arial" w:cs="Arial"/>
          <w:b/>
        </w:rPr>
        <w:t>greement</w:t>
      </w:r>
    </w:p>
    <w:p w14:paraId="622437CA" w14:textId="77777777" w:rsidR="00527285" w:rsidRPr="00572CD9" w:rsidRDefault="00527285" w:rsidP="007D09A5">
      <w:pPr>
        <w:keepNext/>
        <w:keepLines/>
        <w:spacing w:after="200"/>
        <w:rPr>
          <w:b/>
          <w:i/>
        </w:rPr>
      </w:pPr>
      <w:r w:rsidRPr="00572CD9">
        <w:rPr>
          <w:b/>
          <w:i/>
        </w:rPr>
        <w:t>[S 127 OF CORPORATIONS ACT]</w:t>
      </w:r>
    </w:p>
    <w:tbl>
      <w:tblPr>
        <w:tblW w:w="0" w:type="dxa"/>
        <w:tblLayout w:type="fixed"/>
        <w:tblCellMar>
          <w:left w:w="0" w:type="dxa"/>
          <w:right w:w="0" w:type="dxa"/>
        </w:tblCellMar>
        <w:tblLook w:val="04A0" w:firstRow="1" w:lastRow="0" w:firstColumn="1" w:lastColumn="0" w:noHBand="0" w:noVBand="1"/>
      </w:tblPr>
      <w:tblGrid>
        <w:gridCol w:w="4400"/>
        <w:gridCol w:w="330"/>
        <w:gridCol w:w="330"/>
        <w:gridCol w:w="4290"/>
      </w:tblGrid>
      <w:tr w:rsidR="00444010" w:rsidRPr="00444010" w14:paraId="0B2A7A14" w14:textId="77777777" w:rsidTr="00444010">
        <w:trPr>
          <w:cantSplit/>
        </w:trPr>
        <w:tc>
          <w:tcPr>
            <w:tcW w:w="4400" w:type="dxa"/>
            <w:hideMark/>
          </w:tcPr>
          <w:p w14:paraId="69D37B58" w14:textId="77777777" w:rsidR="00444010" w:rsidRPr="00444010" w:rsidRDefault="00444010" w:rsidP="008577BD">
            <w:pPr>
              <w:keepNext/>
              <w:keepLines/>
              <w:numPr>
                <w:ilvl w:val="0"/>
                <w:numId w:val="60"/>
              </w:numPr>
              <w:spacing w:after="0"/>
              <w:rPr>
                <w:rFonts w:eastAsia="SimSun"/>
                <w:color w:val="000000"/>
              </w:rPr>
            </w:pPr>
            <w:r w:rsidRPr="00444010">
              <w:rPr>
                <w:rFonts w:eastAsia="SimSun" w:cs="Arial"/>
                <w:b/>
                <w:bCs/>
              </w:rPr>
              <w:t xml:space="preserve">Executed </w:t>
            </w:r>
            <w:r w:rsidRPr="00444010">
              <w:rPr>
                <w:rFonts w:eastAsia="SimSun"/>
              </w:rPr>
              <w:t xml:space="preserve">by the </w:t>
            </w:r>
            <w:r w:rsidRPr="00444010">
              <w:rPr>
                <w:rFonts w:eastAsia="SimSun" w:cs="Arial"/>
                <w:b/>
                <w:bCs/>
              </w:rPr>
              <w:t>Contractor</w:t>
            </w:r>
            <w:r w:rsidRPr="00444010">
              <w:rPr>
                <w:rFonts w:eastAsia="SimSun"/>
                <w:b/>
                <w:bCs/>
              </w:rPr>
              <w:t xml:space="preserve"> </w:t>
            </w:r>
            <w:r w:rsidRPr="00444010">
              <w:rPr>
                <w:rFonts w:eastAsia="SimSun"/>
              </w:rPr>
              <w:t xml:space="preserve">in accordance with section 127 of the </w:t>
            </w:r>
            <w:r w:rsidRPr="00444010">
              <w:rPr>
                <w:rFonts w:eastAsia="SimSun"/>
                <w:i/>
              </w:rPr>
              <w:t>Corporations Act 2001</w:t>
            </w:r>
            <w:r w:rsidRPr="00444010">
              <w:rPr>
                <w:rFonts w:eastAsia="SimSun"/>
              </w:rPr>
              <w:t xml:space="preserve"> (Cth):</w:t>
            </w:r>
          </w:p>
        </w:tc>
        <w:tc>
          <w:tcPr>
            <w:tcW w:w="330" w:type="dxa"/>
            <w:tcBorders>
              <w:top w:val="nil"/>
              <w:left w:val="nil"/>
              <w:bottom w:val="nil"/>
              <w:right w:val="single" w:sz="4" w:space="0" w:color="auto"/>
            </w:tcBorders>
          </w:tcPr>
          <w:p w14:paraId="712FC29F" w14:textId="77777777" w:rsidR="00444010" w:rsidRPr="00444010" w:rsidRDefault="00444010" w:rsidP="008577BD">
            <w:pPr>
              <w:keepNext/>
              <w:keepLines/>
              <w:numPr>
                <w:ilvl w:val="0"/>
                <w:numId w:val="60"/>
              </w:numPr>
              <w:spacing w:after="0"/>
              <w:rPr>
                <w:rFonts w:eastAsia="SimSun"/>
                <w:color w:val="000000"/>
              </w:rPr>
            </w:pPr>
          </w:p>
        </w:tc>
        <w:tc>
          <w:tcPr>
            <w:tcW w:w="330" w:type="dxa"/>
            <w:tcBorders>
              <w:top w:val="nil"/>
              <w:left w:val="single" w:sz="4" w:space="0" w:color="auto"/>
              <w:bottom w:val="nil"/>
              <w:right w:val="nil"/>
            </w:tcBorders>
          </w:tcPr>
          <w:p w14:paraId="504A3DEE" w14:textId="77777777" w:rsidR="00444010" w:rsidRPr="00444010" w:rsidRDefault="00444010" w:rsidP="008577BD">
            <w:pPr>
              <w:keepNext/>
              <w:keepLines/>
              <w:numPr>
                <w:ilvl w:val="0"/>
                <w:numId w:val="60"/>
              </w:numPr>
              <w:spacing w:after="0"/>
              <w:rPr>
                <w:rFonts w:eastAsia="SimSun"/>
                <w:color w:val="000000"/>
              </w:rPr>
            </w:pPr>
          </w:p>
        </w:tc>
        <w:tc>
          <w:tcPr>
            <w:tcW w:w="4290" w:type="dxa"/>
          </w:tcPr>
          <w:p w14:paraId="4B36AA27" w14:textId="77777777" w:rsidR="00444010" w:rsidRPr="00444010" w:rsidRDefault="00444010" w:rsidP="008577BD">
            <w:pPr>
              <w:keepNext/>
              <w:keepLines/>
              <w:numPr>
                <w:ilvl w:val="0"/>
                <w:numId w:val="60"/>
              </w:numPr>
              <w:spacing w:after="0"/>
              <w:rPr>
                <w:rFonts w:eastAsia="SimSun"/>
                <w:color w:val="000000"/>
              </w:rPr>
            </w:pPr>
          </w:p>
        </w:tc>
      </w:tr>
      <w:tr w:rsidR="00444010" w:rsidRPr="00444010" w14:paraId="0121B202" w14:textId="77777777" w:rsidTr="00444010">
        <w:trPr>
          <w:cantSplit/>
          <w:trHeight w:hRule="exact" w:val="737"/>
        </w:trPr>
        <w:tc>
          <w:tcPr>
            <w:tcW w:w="4400" w:type="dxa"/>
            <w:tcBorders>
              <w:top w:val="nil"/>
              <w:left w:val="nil"/>
              <w:bottom w:val="single" w:sz="4" w:space="0" w:color="auto"/>
              <w:right w:val="nil"/>
            </w:tcBorders>
          </w:tcPr>
          <w:p w14:paraId="779A17EC" w14:textId="77777777" w:rsidR="00444010" w:rsidRPr="00444010" w:rsidRDefault="00444010" w:rsidP="008577BD">
            <w:pPr>
              <w:keepNext/>
              <w:keepLines/>
              <w:numPr>
                <w:ilvl w:val="0"/>
                <w:numId w:val="60"/>
              </w:numPr>
              <w:spacing w:after="0"/>
              <w:rPr>
                <w:rFonts w:eastAsia="SimSun"/>
                <w:color w:val="000000"/>
              </w:rPr>
            </w:pPr>
          </w:p>
        </w:tc>
        <w:tc>
          <w:tcPr>
            <w:tcW w:w="330" w:type="dxa"/>
            <w:tcBorders>
              <w:top w:val="nil"/>
              <w:left w:val="nil"/>
              <w:bottom w:val="nil"/>
              <w:right w:val="single" w:sz="4" w:space="0" w:color="auto"/>
            </w:tcBorders>
          </w:tcPr>
          <w:p w14:paraId="6D949D96" w14:textId="77777777" w:rsidR="00444010" w:rsidRPr="00444010" w:rsidRDefault="00444010" w:rsidP="008577BD">
            <w:pPr>
              <w:keepNext/>
              <w:keepLines/>
              <w:numPr>
                <w:ilvl w:val="0"/>
                <w:numId w:val="60"/>
              </w:numPr>
              <w:spacing w:after="0"/>
              <w:rPr>
                <w:rFonts w:eastAsia="SimSun"/>
                <w:color w:val="000000"/>
              </w:rPr>
            </w:pPr>
          </w:p>
        </w:tc>
        <w:tc>
          <w:tcPr>
            <w:tcW w:w="330" w:type="dxa"/>
            <w:tcBorders>
              <w:top w:val="nil"/>
              <w:left w:val="single" w:sz="4" w:space="0" w:color="auto"/>
              <w:bottom w:val="nil"/>
              <w:right w:val="nil"/>
            </w:tcBorders>
          </w:tcPr>
          <w:p w14:paraId="796E7036" w14:textId="77777777" w:rsidR="00444010" w:rsidRPr="00444010" w:rsidRDefault="00444010" w:rsidP="008577BD">
            <w:pPr>
              <w:keepNext/>
              <w:keepLines/>
              <w:numPr>
                <w:ilvl w:val="0"/>
                <w:numId w:val="60"/>
              </w:numPr>
              <w:spacing w:after="0"/>
              <w:rPr>
                <w:rFonts w:eastAsia="SimSun"/>
                <w:color w:val="000000"/>
              </w:rPr>
            </w:pPr>
          </w:p>
        </w:tc>
        <w:tc>
          <w:tcPr>
            <w:tcW w:w="4290" w:type="dxa"/>
            <w:tcBorders>
              <w:top w:val="nil"/>
              <w:left w:val="nil"/>
              <w:bottom w:val="single" w:sz="4" w:space="0" w:color="auto"/>
              <w:right w:val="nil"/>
            </w:tcBorders>
          </w:tcPr>
          <w:p w14:paraId="1CD3B70A" w14:textId="77777777" w:rsidR="00444010" w:rsidRPr="00444010" w:rsidRDefault="00444010" w:rsidP="008577BD">
            <w:pPr>
              <w:keepNext/>
              <w:keepLines/>
              <w:numPr>
                <w:ilvl w:val="0"/>
                <w:numId w:val="60"/>
              </w:numPr>
              <w:spacing w:after="0"/>
              <w:rPr>
                <w:rFonts w:eastAsia="SimSun"/>
                <w:color w:val="000000"/>
              </w:rPr>
            </w:pPr>
          </w:p>
        </w:tc>
      </w:tr>
      <w:tr w:rsidR="00444010" w:rsidRPr="00444010" w14:paraId="6589499E" w14:textId="77777777" w:rsidTr="00444010">
        <w:trPr>
          <w:cantSplit/>
        </w:trPr>
        <w:tc>
          <w:tcPr>
            <w:tcW w:w="4400" w:type="dxa"/>
            <w:tcBorders>
              <w:top w:val="single" w:sz="4" w:space="0" w:color="auto"/>
              <w:left w:val="nil"/>
              <w:bottom w:val="nil"/>
              <w:right w:val="nil"/>
            </w:tcBorders>
            <w:hideMark/>
          </w:tcPr>
          <w:p w14:paraId="04B6B31F" w14:textId="77777777" w:rsidR="00444010" w:rsidRPr="00444010" w:rsidRDefault="00444010" w:rsidP="008577BD">
            <w:pPr>
              <w:keepNext/>
              <w:keepLines/>
              <w:numPr>
                <w:ilvl w:val="0"/>
                <w:numId w:val="60"/>
              </w:numPr>
              <w:spacing w:after="0"/>
              <w:rPr>
                <w:rFonts w:eastAsia="SimSun"/>
                <w:color w:val="000000"/>
              </w:rPr>
            </w:pPr>
            <w:r w:rsidRPr="00444010">
              <w:rPr>
                <w:rFonts w:eastAsia="SimSun"/>
                <w:color w:val="000000"/>
              </w:rPr>
              <w:t>Signature of director</w:t>
            </w:r>
          </w:p>
        </w:tc>
        <w:tc>
          <w:tcPr>
            <w:tcW w:w="330" w:type="dxa"/>
          </w:tcPr>
          <w:p w14:paraId="70026F2C" w14:textId="77777777" w:rsidR="00444010" w:rsidRPr="00444010" w:rsidRDefault="00444010" w:rsidP="008577BD">
            <w:pPr>
              <w:keepNext/>
              <w:keepLines/>
              <w:numPr>
                <w:ilvl w:val="0"/>
                <w:numId w:val="60"/>
              </w:numPr>
              <w:spacing w:after="0"/>
              <w:rPr>
                <w:rFonts w:eastAsia="SimSun"/>
                <w:color w:val="000000"/>
              </w:rPr>
            </w:pPr>
          </w:p>
        </w:tc>
        <w:tc>
          <w:tcPr>
            <w:tcW w:w="330" w:type="dxa"/>
          </w:tcPr>
          <w:p w14:paraId="286FD830" w14:textId="77777777" w:rsidR="00444010" w:rsidRPr="00444010" w:rsidRDefault="00444010" w:rsidP="008577BD">
            <w:pPr>
              <w:keepNext/>
              <w:keepLines/>
              <w:numPr>
                <w:ilvl w:val="0"/>
                <w:numId w:val="60"/>
              </w:numPr>
              <w:spacing w:after="0"/>
              <w:rPr>
                <w:rFonts w:eastAsia="SimSun"/>
                <w:color w:val="000000"/>
              </w:rPr>
            </w:pPr>
          </w:p>
        </w:tc>
        <w:tc>
          <w:tcPr>
            <w:tcW w:w="4290" w:type="dxa"/>
            <w:tcBorders>
              <w:top w:val="single" w:sz="4" w:space="0" w:color="auto"/>
              <w:left w:val="nil"/>
              <w:bottom w:val="nil"/>
              <w:right w:val="nil"/>
            </w:tcBorders>
            <w:hideMark/>
          </w:tcPr>
          <w:p w14:paraId="65C584EC" w14:textId="77777777" w:rsidR="00444010" w:rsidRPr="00444010" w:rsidRDefault="00444010" w:rsidP="008577BD">
            <w:pPr>
              <w:keepNext/>
              <w:keepLines/>
              <w:numPr>
                <w:ilvl w:val="0"/>
                <w:numId w:val="60"/>
              </w:numPr>
              <w:spacing w:after="0"/>
              <w:rPr>
                <w:rFonts w:eastAsia="SimSun"/>
                <w:color w:val="000000"/>
              </w:rPr>
            </w:pPr>
            <w:r w:rsidRPr="00444010">
              <w:rPr>
                <w:rFonts w:eastAsia="SimSun"/>
              </w:rPr>
              <w:t xml:space="preserve">Signature of company secretary/director </w:t>
            </w:r>
            <w:r w:rsidRPr="00444010">
              <w:rPr>
                <w:rFonts w:eastAsia="SimSun"/>
                <w:b/>
                <w:i/>
              </w:rPr>
              <w:t>[</w:t>
            </w:r>
            <w:r w:rsidRPr="00444010">
              <w:rPr>
                <w:rFonts w:eastAsia="SimSun"/>
                <w:b/>
                <w:i/>
                <w:iCs/>
              </w:rPr>
              <w:t>delete position as appropriate</w:t>
            </w:r>
            <w:r w:rsidRPr="00444010">
              <w:rPr>
                <w:rFonts w:eastAsia="SimSun"/>
                <w:b/>
                <w:i/>
              </w:rPr>
              <w:t>]</w:t>
            </w:r>
          </w:p>
        </w:tc>
      </w:tr>
      <w:tr w:rsidR="00444010" w:rsidRPr="00444010" w14:paraId="7274ED85" w14:textId="77777777" w:rsidTr="00444010">
        <w:trPr>
          <w:cantSplit/>
          <w:trHeight w:hRule="exact" w:val="737"/>
        </w:trPr>
        <w:tc>
          <w:tcPr>
            <w:tcW w:w="4400" w:type="dxa"/>
          </w:tcPr>
          <w:p w14:paraId="5EDA2437" w14:textId="77777777" w:rsidR="00444010" w:rsidRPr="00444010" w:rsidRDefault="00444010" w:rsidP="008577BD">
            <w:pPr>
              <w:keepNext/>
              <w:keepLines/>
              <w:numPr>
                <w:ilvl w:val="0"/>
                <w:numId w:val="60"/>
              </w:numPr>
              <w:spacing w:after="0"/>
              <w:rPr>
                <w:rFonts w:eastAsia="SimSun"/>
                <w:color w:val="000000"/>
              </w:rPr>
            </w:pPr>
          </w:p>
        </w:tc>
        <w:tc>
          <w:tcPr>
            <w:tcW w:w="330" w:type="dxa"/>
          </w:tcPr>
          <w:p w14:paraId="71AC2872" w14:textId="77777777" w:rsidR="00444010" w:rsidRPr="00444010" w:rsidRDefault="00444010" w:rsidP="008577BD">
            <w:pPr>
              <w:keepNext/>
              <w:keepLines/>
              <w:numPr>
                <w:ilvl w:val="0"/>
                <w:numId w:val="60"/>
              </w:numPr>
              <w:spacing w:after="0"/>
              <w:rPr>
                <w:rFonts w:eastAsia="SimSun"/>
                <w:color w:val="000000"/>
              </w:rPr>
            </w:pPr>
          </w:p>
        </w:tc>
        <w:tc>
          <w:tcPr>
            <w:tcW w:w="330" w:type="dxa"/>
          </w:tcPr>
          <w:p w14:paraId="74988EC7" w14:textId="77777777" w:rsidR="00444010" w:rsidRPr="00444010" w:rsidRDefault="00444010" w:rsidP="008577BD">
            <w:pPr>
              <w:keepNext/>
              <w:keepLines/>
              <w:numPr>
                <w:ilvl w:val="0"/>
                <w:numId w:val="60"/>
              </w:numPr>
              <w:spacing w:after="0"/>
              <w:rPr>
                <w:rFonts w:eastAsia="SimSun"/>
                <w:color w:val="000000"/>
              </w:rPr>
            </w:pPr>
          </w:p>
        </w:tc>
        <w:tc>
          <w:tcPr>
            <w:tcW w:w="4290" w:type="dxa"/>
          </w:tcPr>
          <w:p w14:paraId="1BAA61C1" w14:textId="77777777" w:rsidR="00444010" w:rsidRPr="00444010" w:rsidRDefault="00444010" w:rsidP="008577BD">
            <w:pPr>
              <w:keepNext/>
              <w:keepLines/>
              <w:numPr>
                <w:ilvl w:val="0"/>
                <w:numId w:val="60"/>
              </w:numPr>
              <w:spacing w:after="0"/>
              <w:rPr>
                <w:rFonts w:eastAsia="SimSun"/>
                <w:color w:val="000000"/>
              </w:rPr>
            </w:pPr>
          </w:p>
        </w:tc>
      </w:tr>
      <w:tr w:rsidR="00444010" w:rsidRPr="00444010" w14:paraId="557421A7" w14:textId="77777777" w:rsidTr="00444010">
        <w:trPr>
          <w:cantSplit/>
        </w:trPr>
        <w:tc>
          <w:tcPr>
            <w:tcW w:w="4400" w:type="dxa"/>
            <w:tcBorders>
              <w:top w:val="single" w:sz="4" w:space="0" w:color="auto"/>
              <w:left w:val="nil"/>
              <w:bottom w:val="nil"/>
              <w:right w:val="nil"/>
            </w:tcBorders>
            <w:hideMark/>
          </w:tcPr>
          <w:p w14:paraId="0AC9014E" w14:textId="77777777" w:rsidR="00444010" w:rsidRPr="00444010" w:rsidRDefault="00444010" w:rsidP="008577BD">
            <w:pPr>
              <w:keepLines/>
              <w:numPr>
                <w:ilvl w:val="0"/>
                <w:numId w:val="60"/>
              </w:numPr>
              <w:spacing w:after="0"/>
              <w:rPr>
                <w:rFonts w:eastAsia="SimSun"/>
                <w:noProof/>
                <w:color w:val="000000"/>
              </w:rPr>
            </w:pPr>
            <w:r w:rsidRPr="00444010">
              <w:rPr>
                <w:rFonts w:eastAsia="SimSun"/>
              </w:rPr>
              <w:t xml:space="preserve">Full name of director who states that they are a director of the </w:t>
            </w:r>
            <w:r w:rsidRPr="00444010">
              <w:rPr>
                <w:rFonts w:eastAsia="SimSun" w:cs="Arial"/>
                <w:b/>
                <w:bCs/>
              </w:rPr>
              <w:t>Contractor</w:t>
            </w:r>
          </w:p>
        </w:tc>
        <w:tc>
          <w:tcPr>
            <w:tcW w:w="330" w:type="dxa"/>
          </w:tcPr>
          <w:p w14:paraId="5C43B5B9" w14:textId="77777777" w:rsidR="00444010" w:rsidRPr="00444010" w:rsidRDefault="00444010" w:rsidP="008577BD">
            <w:pPr>
              <w:keepLines/>
              <w:numPr>
                <w:ilvl w:val="0"/>
                <w:numId w:val="60"/>
              </w:numPr>
              <w:spacing w:after="0"/>
              <w:rPr>
                <w:rFonts w:eastAsia="SimSun"/>
                <w:color w:val="000000"/>
              </w:rPr>
            </w:pPr>
          </w:p>
        </w:tc>
        <w:tc>
          <w:tcPr>
            <w:tcW w:w="330" w:type="dxa"/>
          </w:tcPr>
          <w:p w14:paraId="2C9F5060" w14:textId="77777777" w:rsidR="00444010" w:rsidRPr="00444010" w:rsidRDefault="00444010" w:rsidP="008577BD">
            <w:pPr>
              <w:keepLines/>
              <w:numPr>
                <w:ilvl w:val="0"/>
                <w:numId w:val="60"/>
              </w:numPr>
              <w:spacing w:after="0"/>
              <w:rPr>
                <w:rFonts w:eastAsia="SimSun"/>
                <w:color w:val="000000"/>
              </w:rPr>
            </w:pPr>
          </w:p>
        </w:tc>
        <w:tc>
          <w:tcPr>
            <w:tcW w:w="4290" w:type="dxa"/>
            <w:tcBorders>
              <w:top w:val="single" w:sz="4" w:space="0" w:color="auto"/>
              <w:left w:val="nil"/>
              <w:bottom w:val="nil"/>
              <w:right w:val="nil"/>
            </w:tcBorders>
            <w:hideMark/>
          </w:tcPr>
          <w:p w14:paraId="76DB485D" w14:textId="77777777" w:rsidR="00444010" w:rsidRPr="00444010" w:rsidRDefault="00444010" w:rsidP="008577BD">
            <w:pPr>
              <w:keepLines/>
              <w:numPr>
                <w:ilvl w:val="0"/>
                <w:numId w:val="60"/>
              </w:numPr>
              <w:spacing w:after="0"/>
              <w:rPr>
                <w:rFonts w:eastAsia="SimSun"/>
                <w:color w:val="000000"/>
              </w:rPr>
            </w:pPr>
            <w:r w:rsidRPr="00444010">
              <w:rPr>
                <w:rFonts w:eastAsia="SimSun"/>
              </w:rPr>
              <w:t xml:space="preserve">Full name of company secretary/director </w:t>
            </w:r>
            <w:r w:rsidRPr="00444010">
              <w:rPr>
                <w:rFonts w:eastAsia="SimSun"/>
                <w:b/>
                <w:i/>
              </w:rPr>
              <w:t>[</w:t>
            </w:r>
            <w:r w:rsidRPr="00444010">
              <w:rPr>
                <w:rFonts w:eastAsia="SimSun"/>
                <w:b/>
                <w:i/>
                <w:iCs/>
              </w:rPr>
              <w:t>delete position as appropriate</w:t>
            </w:r>
            <w:r w:rsidRPr="00444010">
              <w:rPr>
                <w:rFonts w:eastAsia="SimSun"/>
                <w:b/>
                <w:i/>
              </w:rPr>
              <w:t xml:space="preserve">] </w:t>
            </w:r>
            <w:r w:rsidRPr="00444010">
              <w:rPr>
                <w:rFonts w:eastAsia="SimSun"/>
              </w:rPr>
              <w:t xml:space="preserve">who states that they are a company secretary/director </w:t>
            </w:r>
            <w:r w:rsidRPr="00444010">
              <w:rPr>
                <w:rFonts w:eastAsia="SimSun"/>
                <w:b/>
                <w:i/>
              </w:rPr>
              <w:t>[</w:t>
            </w:r>
            <w:r w:rsidRPr="00444010">
              <w:rPr>
                <w:rFonts w:eastAsia="SimSun"/>
                <w:b/>
                <w:i/>
                <w:iCs/>
              </w:rPr>
              <w:t>delete position as appropriate</w:t>
            </w:r>
            <w:r w:rsidRPr="00444010">
              <w:rPr>
                <w:rFonts w:eastAsia="SimSun"/>
                <w:b/>
                <w:i/>
              </w:rPr>
              <w:t>]</w:t>
            </w:r>
            <w:r w:rsidRPr="00444010">
              <w:rPr>
                <w:rFonts w:eastAsia="SimSun"/>
              </w:rPr>
              <w:t xml:space="preserve"> of the </w:t>
            </w:r>
            <w:r w:rsidRPr="00444010">
              <w:rPr>
                <w:rFonts w:eastAsia="SimSun" w:cs="Arial"/>
                <w:b/>
                <w:bCs/>
              </w:rPr>
              <w:t>Contractor</w:t>
            </w:r>
          </w:p>
        </w:tc>
      </w:tr>
    </w:tbl>
    <w:p w14:paraId="61ADC113" w14:textId="217A001D" w:rsidR="00527285" w:rsidRPr="00572CD9" w:rsidRDefault="00527285" w:rsidP="00527285">
      <w:pPr>
        <w:rPr>
          <w:b/>
          <w:i/>
        </w:rPr>
      </w:pPr>
      <w:r w:rsidRPr="00572CD9">
        <w:rPr>
          <w:b/>
          <w:i/>
        </w:rPr>
        <w:br/>
        <w:t>[OR - AUTHORISED SIGNATORY OF COMPANY]</w:t>
      </w:r>
    </w:p>
    <w:tbl>
      <w:tblPr>
        <w:tblW w:w="9350" w:type="dxa"/>
        <w:tblLayout w:type="fixed"/>
        <w:tblCellMar>
          <w:left w:w="0" w:type="dxa"/>
          <w:right w:w="0" w:type="dxa"/>
        </w:tblCellMar>
        <w:tblLook w:val="0000" w:firstRow="0" w:lastRow="0" w:firstColumn="0" w:lastColumn="0" w:noHBand="0" w:noVBand="0"/>
      </w:tblPr>
      <w:tblGrid>
        <w:gridCol w:w="4400"/>
        <w:gridCol w:w="330"/>
        <w:gridCol w:w="330"/>
        <w:gridCol w:w="4290"/>
      </w:tblGrid>
      <w:tr w:rsidR="00527285" w:rsidRPr="00572CD9" w14:paraId="4089B121" w14:textId="77777777" w:rsidTr="006322AE">
        <w:trPr>
          <w:cantSplit/>
        </w:trPr>
        <w:tc>
          <w:tcPr>
            <w:tcW w:w="4400" w:type="dxa"/>
          </w:tcPr>
          <w:p w14:paraId="61D4E10C" w14:textId="77777777" w:rsidR="00527285" w:rsidRPr="00572CD9" w:rsidRDefault="00527285" w:rsidP="00B7282B">
            <w:pPr>
              <w:keepNext/>
              <w:keepLines/>
              <w:spacing w:after="0"/>
            </w:pPr>
            <w:r w:rsidRPr="00572CD9">
              <w:rPr>
                <w:rFonts w:cs="Arial"/>
                <w:b/>
                <w:bCs/>
              </w:rPr>
              <w:t xml:space="preserve">Signed </w:t>
            </w:r>
            <w:r w:rsidRPr="00572CD9">
              <w:t xml:space="preserve">for and on behalf of the </w:t>
            </w:r>
            <w:r w:rsidR="00565F28" w:rsidRPr="00572CD9">
              <w:rPr>
                <w:b/>
              </w:rPr>
              <w:t>Contractor</w:t>
            </w:r>
            <w:r w:rsidRPr="00572CD9">
              <w:rPr>
                <w:b/>
              </w:rPr>
              <w:t xml:space="preserve"> </w:t>
            </w:r>
            <w:r w:rsidRPr="00572CD9">
              <w:t>by its authorised signatory in the presence of:</w:t>
            </w:r>
          </w:p>
        </w:tc>
        <w:tc>
          <w:tcPr>
            <w:tcW w:w="330" w:type="dxa"/>
            <w:tcBorders>
              <w:right w:val="single" w:sz="4" w:space="0" w:color="auto"/>
            </w:tcBorders>
          </w:tcPr>
          <w:p w14:paraId="3ECA7FD2" w14:textId="77777777" w:rsidR="00527285" w:rsidRPr="00572CD9" w:rsidRDefault="00527285" w:rsidP="006322AE">
            <w:pPr>
              <w:keepNext/>
              <w:keepLines/>
              <w:spacing w:after="0"/>
            </w:pPr>
          </w:p>
        </w:tc>
        <w:tc>
          <w:tcPr>
            <w:tcW w:w="330" w:type="dxa"/>
            <w:tcBorders>
              <w:left w:val="single" w:sz="4" w:space="0" w:color="auto"/>
            </w:tcBorders>
          </w:tcPr>
          <w:p w14:paraId="79967BCB" w14:textId="77777777" w:rsidR="00527285" w:rsidRPr="00572CD9" w:rsidRDefault="00527285" w:rsidP="006322AE">
            <w:pPr>
              <w:keepNext/>
              <w:keepLines/>
              <w:spacing w:after="0"/>
            </w:pPr>
          </w:p>
        </w:tc>
        <w:tc>
          <w:tcPr>
            <w:tcW w:w="4290" w:type="dxa"/>
          </w:tcPr>
          <w:p w14:paraId="1D181927" w14:textId="77777777" w:rsidR="00527285" w:rsidRPr="00572CD9" w:rsidRDefault="00527285" w:rsidP="006322AE">
            <w:pPr>
              <w:keepNext/>
              <w:keepLines/>
              <w:spacing w:after="0"/>
            </w:pPr>
          </w:p>
        </w:tc>
      </w:tr>
      <w:tr w:rsidR="00527285" w:rsidRPr="00572CD9" w14:paraId="6A0FA2EF" w14:textId="77777777" w:rsidTr="006322AE">
        <w:trPr>
          <w:cantSplit/>
          <w:trHeight w:hRule="exact" w:val="737"/>
        </w:trPr>
        <w:tc>
          <w:tcPr>
            <w:tcW w:w="4400" w:type="dxa"/>
            <w:tcBorders>
              <w:bottom w:val="single" w:sz="4" w:space="0" w:color="auto"/>
            </w:tcBorders>
          </w:tcPr>
          <w:p w14:paraId="7D5D0F28" w14:textId="77777777" w:rsidR="00527285" w:rsidRPr="00572CD9" w:rsidRDefault="00527285" w:rsidP="006322AE">
            <w:pPr>
              <w:keepNext/>
              <w:keepLines/>
              <w:spacing w:after="0"/>
            </w:pPr>
          </w:p>
        </w:tc>
        <w:tc>
          <w:tcPr>
            <w:tcW w:w="330" w:type="dxa"/>
            <w:tcBorders>
              <w:right w:val="single" w:sz="4" w:space="0" w:color="auto"/>
            </w:tcBorders>
          </w:tcPr>
          <w:p w14:paraId="761B7F5E" w14:textId="77777777" w:rsidR="00527285" w:rsidRPr="00572CD9" w:rsidRDefault="00527285" w:rsidP="006322AE">
            <w:pPr>
              <w:keepNext/>
              <w:keepLines/>
              <w:spacing w:after="0"/>
            </w:pPr>
          </w:p>
        </w:tc>
        <w:tc>
          <w:tcPr>
            <w:tcW w:w="330" w:type="dxa"/>
            <w:tcBorders>
              <w:left w:val="single" w:sz="4" w:space="0" w:color="auto"/>
            </w:tcBorders>
          </w:tcPr>
          <w:p w14:paraId="17F23382" w14:textId="77777777" w:rsidR="00527285" w:rsidRPr="00572CD9" w:rsidRDefault="00527285" w:rsidP="006322AE">
            <w:pPr>
              <w:keepNext/>
              <w:keepLines/>
              <w:spacing w:after="0"/>
            </w:pPr>
          </w:p>
        </w:tc>
        <w:tc>
          <w:tcPr>
            <w:tcW w:w="4290" w:type="dxa"/>
            <w:tcBorders>
              <w:bottom w:val="single" w:sz="4" w:space="0" w:color="auto"/>
            </w:tcBorders>
          </w:tcPr>
          <w:p w14:paraId="41AECD88" w14:textId="77777777" w:rsidR="00527285" w:rsidRPr="00572CD9" w:rsidRDefault="00527285" w:rsidP="006322AE">
            <w:pPr>
              <w:keepNext/>
              <w:keepLines/>
              <w:spacing w:after="0"/>
            </w:pPr>
          </w:p>
        </w:tc>
      </w:tr>
      <w:tr w:rsidR="00527285" w:rsidRPr="00572CD9" w14:paraId="205C8BBA" w14:textId="77777777" w:rsidTr="006322AE">
        <w:trPr>
          <w:cantSplit/>
        </w:trPr>
        <w:tc>
          <w:tcPr>
            <w:tcW w:w="4400" w:type="dxa"/>
            <w:tcBorders>
              <w:top w:val="single" w:sz="4" w:space="0" w:color="auto"/>
            </w:tcBorders>
          </w:tcPr>
          <w:p w14:paraId="74EAA46E" w14:textId="77777777" w:rsidR="00527285" w:rsidRPr="00572CD9" w:rsidRDefault="00527285" w:rsidP="006322AE">
            <w:pPr>
              <w:keepNext/>
              <w:keepLines/>
              <w:spacing w:after="0"/>
            </w:pPr>
            <w:r w:rsidRPr="00572CD9">
              <w:t>Signature of witness</w:t>
            </w:r>
          </w:p>
        </w:tc>
        <w:tc>
          <w:tcPr>
            <w:tcW w:w="330" w:type="dxa"/>
          </w:tcPr>
          <w:p w14:paraId="68B30898" w14:textId="77777777" w:rsidR="00527285" w:rsidRPr="00572CD9" w:rsidRDefault="00527285" w:rsidP="006322AE">
            <w:pPr>
              <w:keepNext/>
              <w:keepLines/>
              <w:spacing w:after="0"/>
            </w:pPr>
          </w:p>
        </w:tc>
        <w:tc>
          <w:tcPr>
            <w:tcW w:w="330" w:type="dxa"/>
          </w:tcPr>
          <w:p w14:paraId="375D9A24" w14:textId="77777777" w:rsidR="00527285" w:rsidRPr="00572CD9" w:rsidRDefault="00527285" w:rsidP="006322AE">
            <w:pPr>
              <w:keepNext/>
              <w:keepLines/>
              <w:spacing w:after="0"/>
            </w:pPr>
          </w:p>
        </w:tc>
        <w:tc>
          <w:tcPr>
            <w:tcW w:w="4290" w:type="dxa"/>
            <w:tcBorders>
              <w:top w:val="single" w:sz="4" w:space="0" w:color="auto"/>
            </w:tcBorders>
          </w:tcPr>
          <w:p w14:paraId="1CEF38A3" w14:textId="77777777" w:rsidR="00527285" w:rsidRPr="00572CD9" w:rsidRDefault="00527285" w:rsidP="006322AE">
            <w:pPr>
              <w:keepNext/>
              <w:keepLines/>
              <w:spacing w:after="0"/>
            </w:pPr>
            <w:r w:rsidRPr="00572CD9">
              <w:t>Signature of authorised signatory</w:t>
            </w:r>
          </w:p>
        </w:tc>
      </w:tr>
      <w:tr w:rsidR="00527285" w:rsidRPr="00572CD9" w14:paraId="0A63CED9" w14:textId="77777777" w:rsidTr="006322AE">
        <w:trPr>
          <w:cantSplit/>
          <w:trHeight w:hRule="exact" w:val="737"/>
        </w:trPr>
        <w:tc>
          <w:tcPr>
            <w:tcW w:w="4400" w:type="dxa"/>
            <w:tcBorders>
              <w:bottom w:val="single" w:sz="4" w:space="0" w:color="auto"/>
            </w:tcBorders>
          </w:tcPr>
          <w:p w14:paraId="19690F20" w14:textId="77777777" w:rsidR="00527285" w:rsidRPr="00572CD9" w:rsidRDefault="00527285" w:rsidP="006322AE">
            <w:pPr>
              <w:keepNext/>
              <w:keepLines/>
              <w:spacing w:after="0"/>
            </w:pPr>
          </w:p>
        </w:tc>
        <w:tc>
          <w:tcPr>
            <w:tcW w:w="330" w:type="dxa"/>
          </w:tcPr>
          <w:p w14:paraId="6E760D13" w14:textId="77777777" w:rsidR="00527285" w:rsidRPr="00572CD9" w:rsidRDefault="00527285" w:rsidP="006322AE">
            <w:pPr>
              <w:keepNext/>
              <w:keepLines/>
              <w:spacing w:after="0"/>
            </w:pPr>
          </w:p>
        </w:tc>
        <w:tc>
          <w:tcPr>
            <w:tcW w:w="330" w:type="dxa"/>
          </w:tcPr>
          <w:p w14:paraId="41E0728F" w14:textId="77777777" w:rsidR="00527285" w:rsidRPr="00572CD9" w:rsidRDefault="00527285" w:rsidP="006322AE">
            <w:pPr>
              <w:keepNext/>
              <w:keepLines/>
              <w:spacing w:after="0"/>
            </w:pPr>
          </w:p>
        </w:tc>
        <w:tc>
          <w:tcPr>
            <w:tcW w:w="4290" w:type="dxa"/>
            <w:tcBorders>
              <w:bottom w:val="single" w:sz="4" w:space="0" w:color="auto"/>
            </w:tcBorders>
          </w:tcPr>
          <w:p w14:paraId="5A97BE13" w14:textId="77777777" w:rsidR="00527285" w:rsidRPr="00572CD9" w:rsidRDefault="00527285" w:rsidP="006322AE">
            <w:pPr>
              <w:keepNext/>
              <w:keepLines/>
              <w:spacing w:after="0"/>
            </w:pPr>
          </w:p>
        </w:tc>
      </w:tr>
      <w:tr w:rsidR="00527285" w:rsidRPr="00572CD9" w14:paraId="74549E73" w14:textId="77777777" w:rsidTr="006322AE">
        <w:trPr>
          <w:cantSplit/>
        </w:trPr>
        <w:tc>
          <w:tcPr>
            <w:tcW w:w="4400" w:type="dxa"/>
            <w:tcBorders>
              <w:top w:val="single" w:sz="4" w:space="0" w:color="auto"/>
            </w:tcBorders>
          </w:tcPr>
          <w:p w14:paraId="32031C8C" w14:textId="77777777" w:rsidR="00527285" w:rsidRPr="00572CD9" w:rsidRDefault="00527285" w:rsidP="006322AE">
            <w:pPr>
              <w:keepLines/>
              <w:spacing w:after="0"/>
            </w:pPr>
            <w:r w:rsidRPr="00572CD9">
              <w:t>Full name of witness</w:t>
            </w:r>
          </w:p>
        </w:tc>
        <w:tc>
          <w:tcPr>
            <w:tcW w:w="330" w:type="dxa"/>
          </w:tcPr>
          <w:p w14:paraId="3C6AE5CD" w14:textId="77777777" w:rsidR="00527285" w:rsidRPr="00572CD9" w:rsidRDefault="00527285" w:rsidP="006322AE">
            <w:pPr>
              <w:keepLines/>
              <w:spacing w:after="0"/>
            </w:pPr>
          </w:p>
        </w:tc>
        <w:tc>
          <w:tcPr>
            <w:tcW w:w="330" w:type="dxa"/>
          </w:tcPr>
          <w:p w14:paraId="6BFEB320" w14:textId="77777777" w:rsidR="00527285" w:rsidRPr="00572CD9" w:rsidRDefault="00527285" w:rsidP="006322AE">
            <w:pPr>
              <w:keepLines/>
              <w:spacing w:after="0"/>
            </w:pPr>
          </w:p>
        </w:tc>
        <w:tc>
          <w:tcPr>
            <w:tcW w:w="4290" w:type="dxa"/>
          </w:tcPr>
          <w:p w14:paraId="252AC1AC" w14:textId="77777777" w:rsidR="00527285" w:rsidRPr="00572CD9" w:rsidRDefault="00527285" w:rsidP="006322AE">
            <w:pPr>
              <w:keepLines/>
              <w:spacing w:after="0"/>
            </w:pPr>
            <w:r w:rsidRPr="00572CD9">
              <w:t>Full name of authorised signatory</w:t>
            </w:r>
          </w:p>
        </w:tc>
      </w:tr>
    </w:tbl>
    <w:p w14:paraId="3B9C795D" w14:textId="0EE6B2BA" w:rsidR="00527285" w:rsidRPr="00572CD9" w:rsidRDefault="00527285" w:rsidP="00527285">
      <w:pPr>
        <w:spacing w:after="200"/>
        <w:rPr>
          <w:b/>
          <w:i/>
        </w:rPr>
      </w:pPr>
      <w:r w:rsidRPr="00572CD9">
        <w:rPr>
          <w:b/>
          <w:i/>
        </w:rPr>
        <w:br/>
        <w:t>[THESE ARE EXAMPLE EXECUTION CLAUSES ONLY. INSERT APPROPRIATE EXECUTION CLAUSE FOR CONTRACTOR]</w:t>
      </w:r>
    </w:p>
    <w:p w14:paraId="7DFE7832" w14:textId="77777777" w:rsidR="00B00F93" w:rsidRPr="00572CD9" w:rsidRDefault="00B00F93" w:rsidP="00527285">
      <w:pPr>
        <w:spacing w:after="200"/>
      </w:pPr>
    </w:p>
    <w:p w14:paraId="26562355" w14:textId="77777777" w:rsidR="00527285" w:rsidRPr="00572CD9" w:rsidRDefault="00527285" w:rsidP="00527285">
      <w:pPr>
        <w:spacing w:after="200"/>
        <w:rPr>
          <w:b/>
          <w:i/>
        </w:rPr>
      </w:pPr>
      <w:r w:rsidRPr="00572CD9">
        <w:rPr>
          <w:b/>
          <w:i/>
        </w:rPr>
        <w:t>[S 127 OF CORPORATIONS ACT]</w:t>
      </w:r>
    </w:p>
    <w:tbl>
      <w:tblPr>
        <w:tblW w:w="0" w:type="dxa"/>
        <w:tblLayout w:type="fixed"/>
        <w:tblCellMar>
          <w:left w:w="0" w:type="dxa"/>
          <w:right w:w="0" w:type="dxa"/>
        </w:tblCellMar>
        <w:tblLook w:val="04A0" w:firstRow="1" w:lastRow="0" w:firstColumn="1" w:lastColumn="0" w:noHBand="0" w:noVBand="1"/>
      </w:tblPr>
      <w:tblGrid>
        <w:gridCol w:w="4400"/>
        <w:gridCol w:w="330"/>
        <w:gridCol w:w="330"/>
        <w:gridCol w:w="4290"/>
      </w:tblGrid>
      <w:tr w:rsidR="00E078F9" w:rsidRPr="00E078F9" w14:paraId="65B94653" w14:textId="77777777" w:rsidTr="00E078F9">
        <w:trPr>
          <w:cantSplit/>
        </w:trPr>
        <w:tc>
          <w:tcPr>
            <w:tcW w:w="4400" w:type="dxa"/>
            <w:hideMark/>
          </w:tcPr>
          <w:p w14:paraId="339C5B01" w14:textId="2C7CDE94" w:rsidR="00E078F9" w:rsidRPr="00E078F9" w:rsidRDefault="00E078F9" w:rsidP="008577BD">
            <w:pPr>
              <w:keepNext/>
              <w:keepLines/>
              <w:numPr>
                <w:ilvl w:val="0"/>
                <w:numId w:val="60"/>
              </w:numPr>
              <w:spacing w:after="0"/>
              <w:rPr>
                <w:rFonts w:eastAsia="SimSun"/>
                <w:color w:val="000000"/>
              </w:rPr>
            </w:pPr>
            <w:r w:rsidRPr="00E078F9">
              <w:rPr>
                <w:rFonts w:eastAsia="SimSun" w:cs="Arial"/>
                <w:b/>
                <w:bCs/>
              </w:rPr>
              <w:t xml:space="preserve">Executed </w:t>
            </w:r>
            <w:r w:rsidRPr="00E078F9">
              <w:rPr>
                <w:rFonts w:eastAsia="SimSun"/>
              </w:rPr>
              <w:t xml:space="preserve">by the </w:t>
            </w:r>
            <w:r w:rsidRPr="00E078F9">
              <w:rPr>
                <w:rFonts w:eastAsia="SimSun"/>
                <w:b/>
              </w:rPr>
              <w:t>Subc</w:t>
            </w:r>
            <w:r w:rsidRPr="00E078F9">
              <w:rPr>
                <w:rFonts w:eastAsia="SimSun" w:cs="Arial"/>
                <w:b/>
                <w:bCs/>
              </w:rPr>
              <w:t>ontractor</w:t>
            </w:r>
            <w:r w:rsidRPr="00E078F9">
              <w:rPr>
                <w:rFonts w:eastAsia="SimSun"/>
                <w:b/>
                <w:bCs/>
              </w:rPr>
              <w:t xml:space="preserve"> </w:t>
            </w:r>
            <w:r w:rsidRPr="00E078F9">
              <w:rPr>
                <w:rFonts w:eastAsia="SimSun"/>
              </w:rPr>
              <w:t xml:space="preserve">in accordance with section 127 of the </w:t>
            </w:r>
            <w:r w:rsidRPr="00E078F9">
              <w:rPr>
                <w:rFonts w:eastAsia="SimSun"/>
                <w:i/>
              </w:rPr>
              <w:t>Corporations Act 2001</w:t>
            </w:r>
            <w:r w:rsidRPr="00E078F9">
              <w:rPr>
                <w:rFonts w:eastAsia="SimSun"/>
              </w:rPr>
              <w:t xml:space="preserve"> (Cth):</w:t>
            </w:r>
          </w:p>
        </w:tc>
        <w:tc>
          <w:tcPr>
            <w:tcW w:w="330" w:type="dxa"/>
            <w:tcBorders>
              <w:top w:val="nil"/>
              <w:left w:val="nil"/>
              <w:bottom w:val="nil"/>
              <w:right w:val="single" w:sz="4" w:space="0" w:color="auto"/>
            </w:tcBorders>
          </w:tcPr>
          <w:p w14:paraId="105BF714" w14:textId="77777777" w:rsidR="00E078F9" w:rsidRPr="00E078F9" w:rsidRDefault="00E078F9" w:rsidP="008577BD">
            <w:pPr>
              <w:keepNext/>
              <w:keepLines/>
              <w:numPr>
                <w:ilvl w:val="0"/>
                <w:numId w:val="60"/>
              </w:numPr>
              <w:spacing w:after="0"/>
              <w:rPr>
                <w:rFonts w:eastAsia="SimSun"/>
                <w:color w:val="000000"/>
              </w:rPr>
            </w:pPr>
          </w:p>
        </w:tc>
        <w:tc>
          <w:tcPr>
            <w:tcW w:w="330" w:type="dxa"/>
            <w:tcBorders>
              <w:top w:val="nil"/>
              <w:left w:val="single" w:sz="4" w:space="0" w:color="auto"/>
              <w:bottom w:val="nil"/>
              <w:right w:val="nil"/>
            </w:tcBorders>
          </w:tcPr>
          <w:p w14:paraId="33227935" w14:textId="77777777" w:rsidR="00E078F9" w:rsidRPr="00E078F9" w:rsidRDefault="00E078F9" w:rsidP="008577BD">
            <w:pPr>
              <w:keepNext/>
              <w:keepLines/>
              <w:numPr>
                <w:ilvl w:val="0"/>
                <w:numId w:val="60"/>
              </w:numPr>
              <w:spacing w:after="0"/>
              <w:rPr>
                <w:rFonts w:eastAsia="SimSun"/>
                <w:color w:val="000000"/>
              </w:rPr>
            </w:pPr>
          </w:p>
        </w:tc>
        <w:tc>
          <w:tcPr>
            <w:tcW w:w="4290" w:type="dxa"/>
          </w:tcPr>
          <w:p w14:paraId="4C90AFE8" w14:textId="77777777" w:rsidR="00E078F9" w:rsidRPr="00E078F9" w:rsidRDefault="00E078F9" w:rsidP="008577BD">
            <w:pPr>
              <w:keepNext/>
              <w:keepLines/>
              <w:numPr>
                <w:ilvl w:val="0"/>
                <w:numId w:val="60"/>
              </w:numPr>
              <w:spacing w:after="0"/>
              <w:rPr>
                <w:rFonts w:eastAsia="SimSun"/>
                <w:color w:val="000000"/>
              </w:rPr>
            </w:pPr>
          </w:p>
        </w:tc>
      </w:tr>
      <w:tr w:rsidR="00E078F9" w:rsidRPr="00E078F9" w14:paraId="54FF293A" w14:textId="77777777" w:rsidTr="00E078F9">
        <w:trPr>
          <w:cantSplit/>
          <w:trHeight w:hRule="exact" w:val="737"/>
        </w:trPr>
        <w:tc>
          <w:tcPr>
            <w:tcW w:w="4400" w:type="dxa"/>
            <w:tcBorders>
              <w:top w:val="nil"/>
              <w:left w:val="nil"/>
              <w:bottom w:val="single" w:sz="4" w:space="0" w:color="auto"/>
              <w:right w:val="nil"/>
            </w:tcBorders>
          </w:tcPr>
          <w:p w14:paraId="0FCBBF56" w14:textId="77777777" w:rsidR="00E078F9" w:rsidRPr="00E078F9" w:rsidRDefault="00E078F9" w:rsidP="008577BD">
            <w:pPr>
              <w:keepNext/>
              <w:keepLines/>
              <w:numPr>
                <w:ilvl w:val="0"/>
                <w:numId w:val="60"/>
              </w:numPr>
              <w:spacing w:after="0"/>
              <w:rPr>
                <w:rFonts w:eastAsia="SimSun"/>
                <w:color w:val="000000"/>
              </w:rPr>
            </w:pPr>
          </w:p>
        </w:tc>
        <w:tc>
          <w:tcPr>
            <w:tcW w:w="330" w:type="dxa"/>
            <w:tcBorders>
              <w:top w:val="nil"/>
              <w:left w:val="nil"/>
              <w:bottom w:val="nil"/>
              <w:right w:val="single" w:sz="4" w:space="0" w:color="auto"/>
            </w:tcBorders>
          </w:tcPr>
          <w:p w14:paraId="16781046" w14:textId="77777777" w:rsidR="00E078F9" w:rsidRPr="00E078F9" w:rsidRDefault="00E078F9" w:rsidP="008577BD">
            <w:pPr>
              <w:keepNext/>
              <w:keepLines/>
              <w:numPr>
                <w:ilvl w:val="0"/>
                <w:numId w:val="60"/>
              </w:numPr>
              <w:spacing w:after="0"/>
              <w:rPr>
                <w:rFonts w:eastAsia="SimSun"/>
                <w:color w:val="000000"/>
              </w:rPr>
            </w:pPr>
          </w:p>
        </w:tc>
        <w:tc>
          <w:tcPr>
            <w:tcW w:w="330" w:type="dxa"/>
            <w:tcBorders>
              <w:top w:val="nil"/>
              <w:left w:val="single" w:sz="4" w:space="0" w:color="auto"/>
              <w:bottom w:val="nil"/>
              <w:right w:val="nil"/>
            </w:tcBorders>
          </w:tcPr>
          <w:p w14:paraId="17151297" w14:textId="77777777" w:rsidR="00E078F9" w:rsidRPr="00E078F9" w:rsidRDefault="00E078F9" w:rsidP="008577BD">
            <w:pPr>
              <w:keepNext/>
              <w:keepLines/>
              <w:numPr>
                <w:ilvl w:val="0"/>
                <w:numId w:val="60"/>
              </w:numPr>
              <w:spacing w:after="0"/>
              <w:rPr>
                <w:rFonts w:eastAsia="SimSun"/>
                <w:color w:val="000000"/>
              </w:rPr>
            </w:pPr>
          </w:p>
        </w:tc>
        <w:tc>
          <w:tcPr>
            <w:tcW w:w="4290" w:type="dxa"/>
            <w:tcBorders>
              <w:top w:val="nil"/>
              <w:left w:val="nil"/>
              <w:bottom w:val="single" w:sz="4" w:space="0" w:color="auto"/>
              <w:right w:val="nil"/>
            </w:tcBorders>
          </w:tcPr>
          <w:p w14:paraId="1E76F76F" w14:textId="77777777" w:rsidR="00E078F9" w:rsidRPr="00E078F9" w:rsidRDefault="00E078F9" w:rsidP="008577BD">
            <w:pPr>
              <w:keepNext/>
              <w:keepLines/>
              <w:numPr>
                <w:ilvl w:val="0"/>
                <w:numId w:val="60"/>
              </w:numPr>
              <w:spacing w:after="0"/>
              <w:rPr>
                <w:rFonts w:eastAsia="SimSun"/>
                <w:color w:val="000000"/>
              </w:rPr>
            </w:pPr>
          </w:p>
        </w:tc>
      </w:tr>
      <w:tr w:rsidR="00E078F9" w:rsidRPr="00E078F9" w14:paraId="0864425E" w14:textId="77777777" w:rsidTr="00E078F9">
        <w:trPr>
          <w:cantSplit/>
        </w:trPr>
        <w:tc>
          <w:tcPr>
            <w:tcW w:w="4400" w:type="dxa"/>
            <w:tcBorders>
              <w:top w:val="single" w:sz="4" w:space="0" w:color="auto"/>
              <w:left w:val="nil"/>
              <w:bottom w:val="nil"/>
              <w:right w:val="nil"/>
            </w:tcBorders>
            <w:hideMark/>
          </w:tcPr>
          <w:p w14:paraId="5BDD6FFC" w14:textId="77777777" w:rsidR="00E078F9" w:rsidRPr="00E078F9" w:rsidRDefault="00E078F9" w:rsidP="008577BD">
            <w:pPr>
              <w:keepNext/>
              <w:keepLines/>
              <w:numPr>
                <w:ilvl w:val="0"/>
                <w:numId w:val="60"/>
              </w:numPr>
              <w:spacing w:after="0"/>
              <w:rPr>
                <w:rFonts w:eastAsia="SimSun"/>
                <w:color w:val="000000"/>
              </w:rPr>
            </w:pPr>
            <w:r w:rsidRPr="00E078F9">
              <w:rPr>
                <w:rFonts w:eastAsia="SimSun"/>
                <w:color w:val="000000"/>
              </w:rPr>
              <w:t>Signature of director</w:t>
            </w:r>
          </w:p>
        </w:tc>
        <w:tc>
          <w:tcPr>
            <w:tcW w:w="330" w:type="dxa"/>
          </w:tcPr>
          <w:p w14:paraId="591DEF30" w14:textId="77777777" w:rsidR="00E078F9" w:rsidRPr="00E078F9" w:rsidRDefault="00E078F9" w:rsidP="008577BD">
            <w:pPr>
              <w:keepNext/>
              <w:keepLines/>
              <w:numPr>
                <w:ilvl w:val="0"/>
                <w:numId w:val="60"/>
              </w:numPr>
              <w:spacing w:after="0"/>
              <w:rPr>
                <w:rFonts w:eastAsia="SimSun"/>
                <w:color w:val="000000"/>
              </w:rPr>
            </w:pPr>
          </w:p>
        </w:tc>
        <w:tc>
          <w:tcPr>
            <w:tcW w:w="330" w:type="dxa"/>
          </w:tcPr>
          <w:p w14:paraId="6C6DD9B4" w14:textId="77777777" w:rsidR="00E078F9" w:rsidRPr="00E078F9" w:rsidRDefault="00E078F9" w:rsidP="008577BD">
            <w:pPr>
              <w:keepNext/>
              <w:keepLines/>
              <w:numPr>
                <w:ilvl w:val="0"/>
                <w:numId w:val="60"/>
              </w:numPr>
              <w:spacing w:after="0"/>
              <w:rPr>
                <w:rFonts w:eastAsia="SimSun"/>
                <w:color w:val="000000"/>
              </w:rPr>
            </w:pPr>
          </w:p>
        </w:tc>
        <w:tc>
          <w:tcPr>
            <w:tcW w:w="4290" w:type="dxa"/>
            <w:tcBorders>
              <w:top w:val="single" w:sz="4" w:space="0" w:color="auto"/>
              <w:left w:val="nil"/>
              <w:bottom w:val="nil"/>
              <w:right w:val="nil"/>
            </w:tcBorders>
            <w:hideMark/>
          </w:tcPr>
          <w:p w14:paraId="4D45C35A" w14:textId="77777777" w:rsidR="00E078F9" w:rsidRPr="00E078F9" w:rsidRDefault="00E078F9" w:rsidP="008577BD">
            <w:pPr>
              <w:keepNext/>
              <w:keepLines/>
              <w:numPr>
                <w:ilvl w:val="0"/>
                <w:numId w:val="60"/>
              </w:numPr>
              <w:spacing w:after="0"/>
              <w:rPr>
                <w:rFonts w:eastAsia="SimSun"/>
                <w:color w:val="000000"/>
              </w:rPr>
            </w:pPr>
            <w:r w:rsidRPr="00E078F9">
              <w:rPr>
                <w:rFonts w:eastAsia="SimSun"/>
              </w:rPr>
              <w:t xml:space="preserve">Signature of company secretary/director </w:t>
            </w:r>
            <w:r w:rsidRPr="00E078F9">
              <w:rPr>
                <w:rFonts w:eastAsia="SimSun"/>
                <w:b/>
                <w:i/>
              </w:rPr>
              <w:t>[</w:t>
            </w:r>
            <w:r w:rsidRPr="00E078F9">
              <w:rPr>
                <w:rFonts w:eastAsia="SimSun"/>
                <w:b/>
                <w:i/>
                <w:iCs/>
              </w:rPr>
              <w:t>delete position as appropriate</w:t>
            </w:r>
            <w:r w:rsidRPr="00E078F9">
              <w:rPr>
                <w:rFonts w:eastAsia="SimSun"/>
                <w:b/>
                <w:i/>
              </w:rPr>
              <w:t>]</w:t>
            </w:r>
          </w:p>
        </w:tc>
      </w:tr>
      <w:tr w:rsidR="00E078F9" w:rsidRPr="00E078F9" w14:paraId="0EB560D5" w14:textId="77777777" w:rsidTr="00E078F9">
        <w:trPr>
          <w:cantSplit/>
          <w:trHeight w:hRule="exact" w:val="737"/>
        </w:trPr>
        <w:tc>
          <w:tcPr>
            <w:tcW w:w="4400" w:type="dxa"/>
          </w:tcPr>
          <w:p w14:paraId="0952CE7E" w14:textId="77777777" w:rsidR="00E078F9" w:rsidRPr="00E078F9" w:rsidRDefault="00E078F9" w:rsidP="008577BD">
            <w:pPr>
              <w:keepNext/>
              <w:keepLines/>
              <w:numPr>
                <w:ilvl w:val="0"/>
                <w:numId w:val="60"/>
              </w:numPr>
              <w:spacing w:after="0"/>
              <w:rPr>
                <w:rFonts w:eastAsia="SimSun"/>
                <w:color w:val="000000"/>
              </w:rPr>
            </w:pPr>
          </w:p>
        </w:tc>
        <w:tc>
          <w:tcPr>
            <w:tcW w:w="330" w:type="dxa"/>
          </w:tcPr>
          <w:p w14:paraId="48C8700B" w14:textId="77777777" w:rsidR="00E078F9" w:rsidRPr="00E078F9" w:rsidRDefault="00E078F9" w:rsidP="008577BD">
            <w:pPr>
              <w:keepNext/>
              <w:keepLines/>
              <w:numPr>
                <w:ilvl w:val="0"/>
                <w:numId w:val="60"/>
              </w:numPr>
              <w:spacing w:after="0"/>
              <w:rPr>
                <w:rFonts w:eastAsia="SimSun"/>
                <w:color w:val="000000"/>
              </w:rPr>
            </w:pPr>
          </w:p>
        </w:tc>
        <w:tc>
          <w:tcPr>
            <w:tcW w:w="330" w:type="dxa"/>
          </w:tcPr>
          <w:p w14:paraId="4C7F3FA5" w14:textId="77777777" w:rsidR="00E078F9" w:rsidRPr="00E078F9" w:rsidRDefault="00E078F9" w:rsidP="008577BD">
            <w:pPr>
              <w:keepNext/>
              <w:keepLines/>
              <w:numPr>
                <w:ilvl w:val="0"/>
                <w:numId w:val="60"/>
              </w:numPr>
              <w:spacing w:after="0"/>
              <w:rPr>
                <w:rFonts w:eastAsia="SimSun"/>
                <w:color w:val="000000"/>
              </w:rPr>
            </w:pPr>
          </w:p>
        </w:tc>
        <w:tc>
          <w:tcPr>
            <w:tcW w:w="4290" w:type="dxa"/>
          </w:tcPr>
          <w:p w14:paraId="48B97B20" w14:textId="77777777" w:rsidR="00E078F9" w:rsidRPr="00E078F9" w:rsidRDefault="00E078F9" w:rsidP="008577BD">
            <w:pPr>
              <w:keepNext/>
              <w:keepLines/>
              <w:numPr>
                <w:ilvl w:val="0"/>
                <w:numId w:val="60"/>
              </w:numPr>
              <w:spacing w:after="0"/>
              <w:rPr>
                <w:rFonts w:eastAsia="SimSun"/>
                <w:color w:val="000000"/>
              </w:rPr>
            </w:pPr>
          </w:p>
        </w:tc>
      </w:tr>
      <w:tr w:rsidR="00E078F9" w:rsidRPr="00E078F9" w14:paraId="6F0DAABC" w14:textId="77777777" w:rsidTr="00E078F9">
        <w:trPr>
          <w:cantSplit/>
        </w:trPr>
        <w:tc>
          <w:tcPr>
            <w:tcW w:w="4400" w:type="dxa"/>
            <w:tcBorders>
              <w:top w:val="single" w:sz="4" w:space="0" w:color="auto"/>
              <w:left w:val="nil"/>
              <w:bottom w:val="nil"/>
              <w:right w:val="nil"/>
            </w:tcBorders>
            <w:hideMark/>
          </w:tcPr>
          <w:p w14:paraId="5F507590" w14:textId="32B00FA9" w:rsidR="00E078F9" w:rsidRPr="00E078F9" w:rsidRDefault="00E078F9" w:rsidP="008577BD">
            <w:pPr>
              <w:keepLines/>
              <w:numPr>
                <w:ilvl w:val="0"/>
                <w:numId w:val="60"/>
              </w:numPr>
              <w:spacing w:after="0"/>
              <w:rPr>
                <w:rFonts w:eastAsia="SimSun"/>
                <w:noProof/>
                <w:color w:val="000000"/>
              </w:rPr>
            </w:pPr>
            <w:r w:rsidRPr="00E078F9">
              <w:rPr>
                <w:rFonts w:eastAsia="SimSun"/>
              </w:rPr>
              <w:t xml:space="preserve">Full name of director who states that they are a director of the </w:t>
            </w:r>
            <w:r w:rsidRPr="00E078F9">
              <w:rPr>
                <w:rFonts w:eastAsia="SimSun"/>
                <w:b/>
              </w:rPr>
              <w:t>Subc</w:t>
            </w:r>
            <w:r w:rsidRPr="00E078F9">
              <w:rPr>
                <w:rFonts w:eastAsia="SimSun" w:cs="Arial"/>
                <w:b/>
                <w:bCs/>
              </w:rPr>
              <w:t>ontractor</w:t>
            </w:r>
          </w:p>
        </w:tc>
        <w:tc>
          <w:tcPr>
            <w:tcW w:w="330" w:type="dxa"/>
          </w:tcPr>
          <w:p w14:paraId="2CBAF945" w14:textId="77777777" w:rsidR="00E078F9" w:rsidRPr="00E078F9" w:rsidRDefault="00E078F9" w:rsidP="008577BD">
            <w:pPr>
              <w:keepLines/>
              <w:numPr>
                <w:ilvl w:val="0"/>
                <w:numId w:val="60"/>
              </w:numPr>
              <w:spacing w:after="0"/>
              <w:rPr>
                <w:rFonts w:eastAsia="SimSun"/>
                <w:color w:val="000000"/>
              </w:rPr>
            </w:pPr>
          </w:p>
        </w:tc>
        <w:tc>
          <w:tcPr>
            <w:tcW w:w="330" w:type="dxa"/>
          </w:tcPr>
          <w:p w14:paraId="1BF98B62" w14:textId="77777777" w:rsidR="00E078F9" w:rsidRPr="00E078F9" w:rsidRDefault="00E078F9" w:rsidP="008577BD">
            <w:pPr>
              <w:keepLines/>
              <w:numPr>
                <w:ilvl w:val="0"/>
                <w:numId w:val="60"/>
              </w:numPr>
              <w:spacing w:after="0"/>
              <w:rPr>
                <w:rFonts w:eastAsia="SimSun"/>
                <w:color w:val="000000"/>
              </w:rPr>
            </w:pPr>
          </w:p>
        </w:tc>
        <w:tc>
          <w:tcPr>
            <w:tcW w:w="4290" w:type="dxa"/>
            <w:tcBorders>
              <w:top w:val="single" w:sz="4" w:space="0" w:color="auto"/>
              <w:left w:val="nil"/>
              <w:bottom w:val="nil"/>
              <w:right w:val="nil"/>
            </w:tcBorders>
            <w:hideMark/>
          </w:tcPr>
          <w:p w14:paraId="4F64F4BC" w14:textId="112E968F" w:rsidR="00E078F9" w:rsidRPr="00E078F9" w:rsidRDefault="00E078F9" w:rsidP="008577BD">
            <w:pPr>
              <w:keepLines/>
              <w:numPr>
                <w:ilvl w:val="0"/>
                <w:numId w:val="60"/>
              </w:numPr>
              <w:spacing w:after="0"/>
              <w:rPr>
                <w:rFonts w:eastAsia="SimSun"/>
                <w:color w:val="000000"/>
              </w:rPr>
            </w:pPr>
            <w:r w:rsidRPr="00E078F9">
              <w:rPr>
                <w:rFonts w:eastAsia="SimSun"/>
              </w:rPr>
              <w:t xml:space="preserve">Full name of company secretary/director </w:t>
            </w:r>
            <w:r w:rsidRPr="00E078F9">
              <w:rPr>
                <w:rFonts w:eastAsia="SimSun"/>
                <w:b/>
                <w:i/>
              </w:rPr>
              <w:t>[</w:t>
            </w:r>
            <w:r w:rsidRPr="00E078F9">
              <w:rPr>
                <w:rFonts w:eastAsia="SimSun"/>
                <w:b/>
                <w:i/>
                <w:iCs/>
              </w:rPr>
              <w:t>delete position as appropriate</w:t>
            </w:r>
            <w:r w:rsidRPr="00E078F9">
              <w:rPr>
                <w:rFonts w:eastAsia="SimSun"/>
                <w:b/>
                <w:i/>
              </w:rPr>
              <w:t xml:space="preserve">] </w:t>
            </w:r>
            <w:r w:rsidRPr="00E078F9">
              <w:rPr>
                <w:rFonts w:eastAsia="SimSun"/>
              </w:rPr>
              <w:t xml:space="preserve">who states that they are a company secretary/director </w:t>
            </w:r>
            <w:r w:rsidRPr="00E078F9">
              <w:rPr>
                <w:rFonts w:eastAsia="SimSun"/>
                <w:b/>
                <w:i/>
              </w:rPr>
              <w:t>[</w:t>
            </w:r>
            <w:r w:rsidRPr="00E078F9">
              <w:rPr>
                <w:rFonts w:eastAsia="SimSun"/>
                <w:b/>
                <w:i/>
                <w:iCs/>
              </w:rPr>
              <w:t>delete position as appropriate</w:t>
            </w:r>
            <w:r w:rsidRPr="00E078F9">
              <w:rPr>
                <w:rFonts w:eastAsia="SimSun"/>
                <w:b/>
                <w:i/>
              </w:rPr>
              <w:t>]</w:t>
            </w:r>
            <w:r w:rsidRPr="00E078F9">
              <w:rPr>
                <w:rFonts w:eastAsia="SimSun"/>
              </w:rPr>
              <w:t xml:space="preserve"> of the </w:t>
            </w:r>
            <w:r w:rsidRPr="00E078F9">
              <w:rPr>
                <w:rFonts w:eastAsia="SimSun"/>
                <w:b/>
              </w:rPr>
              <w:t>Subc</w:t>
            </w:r>
            <w:r w:rsidRPr="00E078F9">
              <w:rPr>
                <w:rFonts w:eastAsia="SimSun" w:cs="Arial"/>
                <w:b/>
                <w:bCs/>
              </w:rPr>
              <w:t>ontractor</w:t>
            </w:r>
          </w:p>
        </w:tc>
      </w:tr>
    </w:tbl>
    <w:p w14:paraId="04CD8655" w14:textId="77777777" w:rsidR="00527285" w:rsidRPr="00572CD9" w:rsidRDefault="00527285" w:rsidP="007D09A5">
      <w:pPr>
        <w:keepNext/>
        <w:rPr>
          <w:b/>
          <w:i/>
        </w:rPr>
      </w:pPr>
      <w:r w:rsidRPr="00572CD9">
        <w:rPr>
          <w:b/>
          <w:i/>
        </w:rPr>
        <w:lastRenderedPageBreak/>
        <w:br/>
        <w:t>[OR - AUTHORISED SIGNATORY OF COMPANY]</w:t>
      </w:r>
    </w:p>
    <w:tbl>
      <w:tblPr>
        <w:tblW w:w="9350" w:type="dxa"/>
        <w:tblLayout w:type="fixed"/>
        <w:tblCellMar>
          <w:left w:w="0" w:type="dxa"/>
          <w:right w:w="0" w:type="dxa"/>
        </w:tblCellMar>
        <w:tblLook w:val="0000" w:firstRow="0" w:lastRow="0" w:firstColumn="0" w:lastColumn="0" w:noHBand="0" w:noVBand="0"/>
      </w:tblPr>
      <w:tblGrid>
        <w:gridCol w:w="4400"/>
        <w:gridCol w:w="330"/>
        <w:gridCol w:w="330"/>
        <w:gridCol w:w="4290"/>
      </w:tblGrid>
      <w:tr w:rsidR="00527285" w:rsidRPr="00572CD9" w14:paraId="02226E35" w14:textId="77777777" w:rsidTr="006322AE">
        <w:trPr>
          <w:cantSplit/>
        </w:trPr>
        <w:tc>
          <w:tcPr>
            <w:tcW w:w="4400" w:type="dxa"/>
          </w:tcPr>
          <w:p w14:paraId="5BA710CB" w14:textId="77777777" w:rsidR="00527285" w:rsidRPr="00572CD9" w:rsidRDefault="00527285" w:rsidP="006322AE">
            <w:pPr>
              <w:keepNext/>
              <w:keepLines/>
              <w:spacing w:after="0"/>
            </w:pPr>
            <w:r w:rsidRPr="00572CD9">
              <w:rPr>
                <w:rFonts w:cs="Arial"/>
                <w:b/>
                <w:bCs/>
              </w:rPr>
              <w:t xml:space="preserve">Signed </w:t>
            </w:r>
            <w:r w:rsidRPr="00572CD9">
              <w:t xml:space="preserve">for and on behalf of the </w:t>
            </w:r>
            <w:r w:rsidR="00565F28" w:rsidRPr="00572CD9">
              <w:rPr>
                <w:b/>
              </w:rPr>
              <w:t>Subcontractor</w:t>
            </w:r>
            <w:r w:rsidRPr="00572CD9">
              <w:rPr>
                <w:b/>
              </w:rPr>
              <w:t xml:space="preserve"> </w:t>
            </w:r>
            <w:r w:rsidRPr="00572CD9">
              <w:t>by its authorised signatory in the presence of:</w:t>
            </w:r>
          </w:p>
        </w:tc>
        <w:tc>
          <w:tcPr>
            <w:tcW w:w="330" w:type="dxa"/>
            <w:tcBorders>
              <w:right w:val="single" w:sz="4" w:space="0" w:color="auto"/>
            </w:tcBorders>
          </w:tcPr>
          <w:p w14:paraId="333C1224" w14:textId="77777777" w:rsidR="00527285" w:rsidRPr="00572CD9" w:rsidRDefault="00527285" w:rsidP="006322AE">
            <w:pPr>
              <w:keepNext/>
              <w:keepLines/>
              <w:spacing w:after="0"/>
            </w:pPr>
          </w:p>
        </w:tc>
        <w:tc>
          <w:tcPr>
            <w:tcW w:w="330" w:type="dxa"/>
            <w:tcBorders>
              <w:left w:val="single" w:sz="4" w:space="0" w:color="auto"/>
            </w:tcBorders>
          </w:tcPr>
          <w:p w14:paraId="2290B31D" w14:textId="77777777" w:rsidR="00527285" w:rsidRPr="00572CD9" w:rsidRDefault="00527285" w:rsidP="006322AE">
            <w:pPr>
              <w:keepNext/>
              <w:keepLines/>
              <w:spacing w:after="0"/>
            </w:pPr>
          </w:p>
        </w:tc>
        <w:tc>
          <w:tcPr>
            <w:tcW w:w="4290" w:type="dxa"/>
          </w:tcPr>
          <w:p w14:paraId="243436AE" w14:textId="77777777" w:rsidR="00527285" w:rsidRPr="00572CD9" w:rsidRDefault="00527285" w:rsidP="006322AE">
            <w:pPr>
              <w:keepNext/>
              <w:keepLines/>
              <w:spacing w:after="0"/>
            </w:pPr>
          </w:p>
        </w:tc>
      </w:tr>
      <w:tr w:rsidR="00527285" w:rsidRPr="00572CD9" w14:paraId="50370362" w14:textId="77777777" w:rsidTr="006322AE">
        <w:trPr>
          <w:cantSplit/>
          <w:trHeight w:hRule="exact" w:val="737"/>
        </w:trPr>
        <w:tc>
          <w:tcPr>
            <w:tcW w:w="4400" w:type="dxa"/>
            <w:tcBorders>
              <w:bottom w:val="single" w:sz="4" w:space="0" w:color="auto"/>
            </w:tcBorders>
          </w:tcPr>
          <w:p w14:paraId="7DEA952E" w14:textId="77777777" w:rsidR="00527285" w:rsidRPr="00572CD9" w:rsidRDefault="00527285" w:rsidP="006322AE">
            <w:pPr>
              <w:keepNext/>
              <w:keepLines/>
              <w:spacing w:after="0"/>
            </w:pPr>
          </w:p>
        </w:tc>
        <w:tc>
          <w:tcPr>
            <w:tcW w:w="330" w:type="dxa"/>
            <w:tcBorders>
              <w:right w:val="single" w:sz="4" w:space="0" w:color="auto"/>
            </w:tcBorders>
          </w:tcPr>
          <w:p w14:paraId="2B6A132E" w14:textId="77777777" w:rsidR="00527285" w:rsidRPr="00572CD9" w:rsidRDefault="00527285" w:rsidP="006322AE">
            <w:pPr>
              <w:keepNext/>
              <w:keepLines/>
              <w:spacing w:after="0"/>
            </w:pPr>
          </w:p>
        </w:tc>
        <w:tc>
          <w:tcPr>
            <w:tcW w:w="330" w:type="dxa"/>
            <w:tcBorders>
              <w:left w:val="single" w:sz="4" w:space="0" w:color="auto"/>
            </w:tcBorders>
          </w:tcPr>
          <w:p w14:paraId="1F6E93DF" w14:textId="77777777" w:rsidR="00527285" w:rsidRPr="00572CD9" w:rsidRDefault="00527285" w:rsidP="006322AE">
            <w:pPr>
              <w:keepNext/>
              <w:keepLines/>
              <w:spacing w:after="0"/>
            </w:pPr>
          </w:p>
        </w:tc>
        <w:tc>
          <w:tcPr>
            <w:tcW w:w="4290" w:type="dxa"/>
            <w:tcBorders>
              <w:bottom w:val="single" w:sz="4" w:space="0" w:color="auto"/>
            </w:tcBorders>
          </w:tcPr>
          <w:p w14:paraId="702B826A" w14:textId="77777777" w:rsidR="00527285" w:rsidRPr="00572CD9" w:rsidRDefault="00527285" w:rsidP="006322AE">
            <w:pPr>
              <w:keepNext/>
              <w:keepLines/>
              <w:spacing w:after="0"/>
            </w:pPr>
          </w:p>
        </w:tc>
      </w:tr>
      <w:tr w:rsidR="00527285" w:rsidRPr="00572CD9" w14:paraId="42C7B27D" w14:textId="77777777" w:rsidTr="006322AE">
        <w:trPr>
          <w:cantSplit/>
        </w:trPr>
        <w:tc>
          <w:tcPr>
            <w:tcW w:w="4400" w:type="dxa"/>
            <w:tcBorders>
              <w:top w:val="single" w:sz="4" w:space="0" w:color="auto"/>
            </w:tcBorders>
          </w:tcPr>
          <w:p w14:paraId="6989AF93" w14:textId="77777777" w:rsidR="00527285" w:rsidRPr="00572CD9" w:rsidRDefault="00527285" w:rsidP="006322AE">
            <w:pPr>
              <w:keepNext/>
              <w:keepLines/>
              <w:spacing w:after="0"/>
            </w:pPr>
            <w:r w:rsidRPr="00572CD9">
              <w:t>Signature of witness</w:t>
            </w:r>
          </w:p>
        </w:tc>
        <w:tc>
          <w:tcPr>
            <w:tcW w:w="330" w:type="dxa"/>
          </w:tcPr>
          <w:p w14:paraId="62218699" w14:textId="77777777" w:rsidR="00527285" w:rsidRPr="00572CD9" w:rsidRDefault="00527285" w:rsidP="006322AE">
            <w:pPr>
              <w:keepNext/>
              <w:keepLines/>
              <w:spacing w:after="0"/>
            </w:pPr>
          </w:p>
        </w:tc>
        <w:tc>
          <w:tcPr>
            <w:tcW w:w="330" w:type="dxa"/>
          </w:tcPr>
          <w:p w14:paraId="3B358083" w14:textId="77777777" w:rsidR="00527285" w:rsidRPr="00572CD9" w:rsidRDefault="00527285" w:rsidP="006322AE">
            <w:pPr>
              <w:keepNext/>
              <w:keepLines/>
              <w:spacing w:after="0"/>
            </w:pPr>
          </w:p>
        </w:tc>
        <w:tc>
          <w:tcPr>
            <w:tcW w:w="4290" w:type="dxa"/>
            <w:tcBorders>
              <w:top w:val="single" w:sz="4" w:space="0" w:color="auto"/>
            </w:tcBorders>
          </w:tcPr>
          <w:p w14:paraId="0E8FEEC5" w14:textId="77777777" w:rsidR="00527285" w:rsidRPr="00572CD9" w:rsidRDefault="00527285" w:rsidP="006322AE">
            <w:pPr>
              <w:keepNext/>
              <w:keepLines/>
              <w:spacing w:after="0"/>
            </w:pPr>
            <w:r w:rsidRPr="00572CD9">
              <w:t>Signature of authorised signatory</w:t>
            </w:r>
          </w:p>
        </w:tc>
      </w:tr>
      <w:tr w:rsidR="00527285" w:rsidRPr="00572CD9" w14:paraId="1F11942F" w14:textId="77777777" w:rsidTr="006322AE">
        <w:trPr>
          <w:cantSplit/>
          <w:trHeight w:hRule="exact" w:val="737"/>
        </w:trPr>
        <w:tc>
          <w:tcPr>
            <w:tcW w:w="4400" w:type="dxa"/>
            <w:tcBorders>
              <w:bottom w:val="single" w:sz="4" w:space="0" w:color="auto"/>
            </w:tcBorders>
          </w:tcPr>
          <w:p w14:paraId="021744B9" w14:textId="77777777" w:rsidR="00527285" w:rsidRPr="00572CD9" w:rsidRDefault="00527285" w:rsidP="006322AE">
            <w:pPr>
              <w:keepNext/>
              <w:keepLines/>
              <w:spacing w:after="0"/>
            </w:pPr>
          </w:p>
        </w:tc>
        <w:tc>
          <w:tcPr>
            <w:tcW w:w="330" w:type="dxa"/>
          </w:tcPr>
          <w:p w14:paraId="51B4227B" w14:textId="77777777" w:rsidR="00527285" w:rsidRPr="00572CD9" w:rsidRDefault="00527285" w:rsidP="006322AE">
            <w:pPr>
              <w:keepNext/>
              <w:keepLines/>
              <w:spacing w:after="0"/>
            </w:pPr>
          </w:p>
        </w:tc>
        <w:tc>
          <w:tcPr>
            <w:tcW w:w="330" w:type="dxa"/>
          </w:tcPr>
          <w:p w14:paraId="069BA826" w14:textId="77777777" w:rsidR="00527285" w:rsidRPr="00572CD9" w:rsidRDefault="00527285" w:rsidP="006322AE">
            <w:pPr>
              <w:keepNext/>
              <w:keepLines/>
              <w:spacing w:after="0"/>
            </w:pPr>
          </w:p>
        </w:tc>
        <w:tc>
          <w:tcPr>
            <w:tcW w:w="4290" w:type="dxa"/>
            <w:tcBorders>
              <w:bottom w:val="single" w:sz="4" w:space="0" w:color="auto"/>
            </w:tcBorders>
          </w:tcPr>
          <w:p w14:paraId="1C8E6DA8" w14:textId="77777777" w:rsidR="00527285" w:rsidRPr="00572CD9" w:rsidRDefault="00527285" w:rsidP="006322AE">
            <w:pPr>
              <w:keepNext/>
              <w:keepLines/>
              <w:spacing w:after="0"/>
            </w:pPr>
          </w:p>
        </w:tc>
      </w:tr>
      <w:tr w:rsidR="00527285" w:rsidRPr="00572CD9" w14:paraId="3E0F314F" w14:textId="77777777" w:rsidTr="006322AE">
        <w:trPr>
          <w:cantSplit/>
        </w:trPr>
        <w:tc>
          <w:tcPr>
            <w:tcW w:w="4400" w:type="dxa"/>
            <w:tcBorders>
              <w:top w:val="single" w:sz="4" w:space="0" w:color="auto"/>
            </w:tcBorders>
          </w:tcPr>
          <w:p w14:paraId="006E93DD" w14:textId="77777777" w:rsidR="00527285" w:rsidRPr="00572CD9" w:rsidRDefault="00527285" w:rsidP="006322AE">
            <w:pPr>
              <w:keepLines/>
              <w:spacing w:after="0"/>
            </w:pPr>
            <w:r w:rsidRPr="00572CD9">
              <w:t>Full name of witness</w:t>
            </w:r>
          </w:p>
        </w:tc>
        <w:tc>
          <w:tcPr>
            <w:tcW w:w="330" w:type="dxa"/>
          </w:tcPr>
          <w:p w14:paraId="2D2B2F06" w14:textId="77777777" w:rsidR="00527285" w:rsidRPr="00572CD9" w:rsidRDefault="00527285" w:rsidP="006322AE">
            <w:pPr>
              <w:keepLines/>
              <w:spacing w:after="0"/>
            </w:pPr>
          </w:p>
        </w:tc>
        <w:tc>
          <w:tcPr>
            <w:tcW w:w="330" w:type="dxa"/>
          </w:tcPr>
          <w:p w14:paraId="6CB7B353" w14:textId="77777777" w:rsidR="00527285" w:rsidRPr="00572CD9" w:rsidRDefault="00527285" w:rsidP="006322AE">
            <w:pPr>
              <w:keepLines/>
              <w:spacing w:after="0"/>
            </w:pPr>
          </w:p>
        </w:tc>
        <w:tc>
          <w:tcPr>
            <w:tcW w:w="4290" w:type="dxa"/>
          </w:tcPr>
          <w:p w14:paraId="5E675AB1" w14:textId="77777777" w:rsidR="00527285" w:rsidRPr="00572CD9" w:rsidRDefault="00527285" w:rsidP="006322AE">
            <w:pPr>
              <w:keepLines/>
              <w:spacing w:after="0"/>
            </w:pPr>
            <w:r w:rsidRPr="00572CD9">
              <w:t>Full name of authorised signatory</w:t>
            </w:r>
          </w:p>
        </w:tc>
      </w:tr>
    </w:tbl>
    <w:p w14:paraId="7B2DE9E5" w14:textId="4762C2DB" w:rsidR="0025522B" w:rsidRPr="00572CD9" w:rsidRDefault="00527285" w:rsidP="00F24A2B">
      <w:pPr>
        <w:pStyle w:val="DefenceNormal"/>
        <w:rPr>
          <w:b/>
          <w:i/>
        </w:rPr>
        <w:sectPr w:rsidR="0025522B" w:rsidRPr="00572CD9" w:rsidSect="00232EA2">
          <w:footerReference w:type="default" r:id="rId17"/>
          <w:pgSz w:w="11909" w:h="16834"/>
          <w:pgMar w:top="1134" w:right="1134" w:bottom="566" w:left="1417" w:header="720" w:footer="720" w:gutter="0"/>
          <w:pgNumType w:start="1"/>
          <w:cols w:space="720"/>
          <w:noEndnote/>
          <w:docGrid w:linePitch="272"/>
        </w:sectPr>
      </w:pPr>
      <w:r w:rsidRPr="00572CD9">
        <w:rPr>
          <w:b/>
          <w:i/>
        </w:rPr>
        <w:br/>
        <w:t>[THESE ARE EXAMPLE EXECUTION CLAUSES ONLY. INSERT APPROPRIATE EXECUTION CLAUSE FOR SUBCONTRACTOR]</w:t>
      </w:r>
    </w:p>
    <w:p w14:paraId="2B72EDB4" w14:textId="77777777" w:rsidR="00285A98" w:rsidRPr="00572CD9" w:rsidRDefault="00285A98" w:rsidP="001E03DB">
      <w:pPr>
        <w:pStyle w:val="DefenceHeading9"/>
        <w:numPr>
          <w:ilvl w:val="0"/>
          <w:numId w:val="0"/>
        </w:numPr>
      </w:pPr>
      <w:bookmarkStart w:id="4" w:name="_Toc208310369"/>
      <w:r w:rsidRPr="00572CD9">
        <w:lastRenderedPageBreak/>
        <w:t>CONDITIONS OF SUBCONTRACT</w:t>
      </w:r>
      <w:bookmarkEnd w:id="4"/>
    </w:p>
    <w:p w14:paraId="7315E170" w14:textId="77777777" w:rsidR="00285A98" w:rsidRPr="00572CD9" w:rsidRDefault="00285A98" w:rsidP="008577BD">
      <w:pPr>
        <w:pStyle w:val="DefenceHeading1"/>
        <w:numPr>
          <w:ilvl w:val="0"/>
          <w:numId w:val="94"/>
        </w:numPr>
      </w:pPr>
      <w:bookmarkStart w:id="5" w:name="_Ref73893107"/>
      <w:bookmarkStart w:id="6" w:name="_Toc208310370"/>
      <w:r w:rsidRPr="00572CD9">
        <w:t>COMMENCEMENT</w:t>
      </w:r>
      <w:bookmarkEnd w:id="5"/>
      <w:bookmarkEnd w:id="6"/>
    </w:p>
    <w:p w14:paraId="297677BB" w14:textId="77777777" w:rsidR="00285A98" w:rsidRPr="00572CD9" w:rsidRDefault="00285A98" w:rsidP="008B3E6C">
      <w:pPr>
        <w:pStyle w:val="DefenceHeading2"/>
      </w:pPr>
      <w:bookmarkStart w:id="7" w:name="_Ref459894106"/>
      <w:bookmarkStart w:id="8" w:name="_Ref459898575"/>
      <w:bookmarkStart w:id="9" w:name="_Toc208310371"/>
      <w:r w:rsidRPr="00572CD9">
        <w:t xml:space="preserve">Nature of </w:t>
      </w:r>
      <w:r w:rsidR="00E9276D" w:rsidRPr="00572CD9">
        <w:t>Subcontract</w:t>
      </w:r>
      <w:bookmarkEnd w:id="7"/>
      <w:bookmarkEnd w:id="8"/>
      <w:bookmarkEnd w:id="9"/>
    </w:p>
    <w:p w14:paraId="40DC0618" w14:textId="77777777" w:rsidR="00FC4377" w:rsidRPr="005A3B07" w:rsidRDefault="00FC4377" w:rsidP="00E55C40">
      <w:pPr>
        <w:pStyle w:val="DefenceHeading3"/>
        <w:numPr>
          <w:ilvl w:val="0"/>
          <w:numId w:val="0"/>
        </w:numPr>
      </w:pPr>
      <w:bookmarkStart w:id="10" w:name="_Ref146684821"/>
      <w:r w:rsidRPr="005A3B07">
        <w:t xml:space="preserve">The </w:t>
      </w:r>
      <w:r w:rsidR="005E134E" w:rsidRPr="005A3B07">
        <w:t>Subcontractor</w:t>
      </w:r>
      <w:r w:rsidRPr="005A3B07">
        <w:t xml:space="preserve"> must carry out the </w:t>
      </w:r>
      <w:r w:rsidR="00CA7884" w:rsidRPr="005A3B07">
        <w:t>Subcontractor's Activities</w:t>
      </w:r>
      <w:r w:rsidR="000953E1" w:rsidRPr="005A3B07">
        <w:t xml:space="preserve"> in accordance with the</w:t>
      </w:r>
      <w:r w:rsidRPr="005A3B07">
        <w:t xml:space="preserve"> </w:t>
      </w:r>
      <w:r w:rsidR="00591E06" w:rsidRPr="005A3B07">
        <w:t>Subcontract</w:t>
      </w:r>
      <w:r w:rsidRPr="005A3B07">
        <w:t>.</w:t>
      </w:r>
      <w:bookmarkEnd w:id="10"/>
    </w:p>
    <w:p w14:paraId="445B0AF2" w14:textId="77777777" w:rsidR="00285A98" w:rsidRPr="00572CD9" w:rsidRDefault="00285A98" w:rsidP="00D84400">
      <w:pPr>
        <w:pStyle w:val="DefenceHeading2"/>
      </w:pPr>
      <w:bookmarkStart w:id="11" w:name="_Toc77318956"/>
      <w:bookmarkStart w:id="12" w:name="_Toc77318957"/>
      <w:bookmarkStart w:id="13" w:name="_Toc77318958"/>
      <w:bookmarkStart w:id="14" w:name="_Toc77318959"/>
      <w:bookmarkStart w:id="15" w:name="_Toc77318960"/>
      <w:bookmarkStart w:id="16" w:name="_Toc77318961"/>
      <w:bookmarkStart w:id="17" w:name="_Toc208310372"/>
      <w:bookmarkEnd w:id="11"/>
      <w:bookmarkEnd w:id="12"/>
      <w:bookmarkEnd w:id="13"/>
      <w:bookmarkEnd w:id="14"/>
      <w:bookmarkEnd w:id="15"/>
      <w:bookmarkEnd w:id="16"/>
      <w:r w:rsidRPr="00572CD9">
        <w:t>Subcontractor's Obligations</w:t>
      </w:r>
      <w:bookmarkEnd w:id="17"/>
    </w:p>
    <w:p w14:paraId="73BFCA9D" w14:textId="77777777" w:rsidR="00285A98" w:rsidRPr="00572CD9" w:rsidRDefault="00285A98" w:rsidP="00F24A2B">
      <w:pPr>
        <w:pStyle w:val="DefenceNormal"/>
      </w:pPr>
      <w:r w:rsidRPr="00572CD9">
        <w:t xml:space="preserve">The </w:t>
      </w:r>
      <w:r w:rsidR="005E134E" w:rsidRPr="00572CD9">
        <w:t>Subcontractor</w:t>
      </w:r>
      <w:r w:rsidRPr="00572CD9">
        <w:t xml:space="preserve"> must:</w:t>
      </w:r>
    </w:p>
    <w:p w14:paraId="1FCCEE09" w14:textId="722697DC" w:rsidR="00285A98" w:rsidRPr="00572CD9" w:rsidRDefault="00D56BF7" w:rsidP="00F24A2B">
      <w:pPr>
        <w:pStyle w:val="DefenceHeading3"/>
      </w:pPr>
      <w:r w:rsidRPr="00572CD9">
        <w:t xml:space="preserve">without limiting the operation of clause </w:t>
      </w:r>
      <w:r w:rsidRPr="00572CD9">
        <w:fldChar w:fldCharType="begin"/>
      </w:r>
      <w:r w:rsidRPr="00572CD9">
        <w:instrText xml:space="preserve"> REF _Ref101519199 \r \h  \* MERGEFORMAT </w:instrText>
      </w:r>
      <w:r w:rsidRPr="00572CD9">
        <w:fldChar w:fldCharType="separate"/>
      </w:r>
      <w:r w:rsidR="00191C52">
        <w:t>1.3(a)</w:t>
      </w:r>
      <w:r w:rsidRPr="00572CD9">
        <w:fldChar w:fldCharType="end"/>
      </w:r>
      <w:r w:rsidRPr="00572CD9">
        <w:t xml:space="preserve">, </w:t>
      </w:r>
      <w:r w:rsidR="00285A98" w:rsidRPr="00572CD9">
        <w:t xml:space="preserve">immediately commence to perform the </w:t>
      </w:r>
      <w:r w:rsidR="00CA7884" w:rsidRPr="00572CD9">
        <w:t>Subcontractor's Activities</w:t>
      </w:r>
      <w:r w:rsidR="00285A98" w:rsidRPr="00572CD9">
        <w:t>;</w:t>
      </w:r>
      <w:r w:rsidRPr="00572CD9">
        <w:t xml:space="preserve"> and</w:t>
      </w:r>
    </w:p>
    <w:p w14:paraId="5D0A0FA4" w14:textId="77777777" w:rsidR="00285A98" w:rsidRPr="00572CD9" w:rsidRDefault="00B62986" w:rsidP="00F24A2B">
      <w:pPr>
        <w:pStyle w:val="DefenceHeading3"/>
      </w:pPr>
      <w:bookmarkStart w:id="18" w:name="_Ref101519216"/>
      <w:bookmarkStart w:id="19" w:name="_Ref459383667"/>
      <w:r w:rsidRPr="00572CD9">
        <w:t>if requested by the Contractor’s Representative, execute a Subcontractor Deed of Covenant (duly completed with all relevant particulars) within the period specified by the Contractor’s Representative in such a request and deliver the executed Subcontractor Deed of Covenant to the Contractor’s Representative</w:t>
      </w:r>
      <w:r w:rsidR="00285A98" w:rsidRPr="00572CD9">
        <w:t>.</w:t>
      </w:r>
      <w:bookmarkEnd w:id="18"/>
      <w:bookmarkEnd w:id="19"/>
    </w:p>
    <w:p w14:paraId="6606E8A8" w14:textId="77777777" w:rsidR="00285A98" w:rsidRPr="00572CD9" w:rsidRDefault="00FE025E" w:rsidP="00D84400">
      <w:pPr>
        <w:pStyle w:val="DefenceHeading2"/>
      </w:pPr>
      <w:bookmarkStart w:id="20" w:name="_Toc208310373"/>
      <w:r w:rsidRPr="00572CD9">
        <w:t>Contractor</w:t>
      </w:r>
      <w:r w:rsidR="00285A98" w:rsidRPr="00572CD9">
        <w:t>'s Obligations</w:t>
      </w:r>
      <w:bookmarkEnd w:id="20"/>
      <w:r w:rsidR="00285A98" w:rsidRPr="00572CD9">
        <w:t xml:space="preserve"> </w:t>
      </w:r>
    </w:p>
    <w:p w14:paraId="32186C51" w14:textId="77777777" w:rsidR="00285A98" w:rsidRPr="00572CD9" w:rsidRDefault="00612423" w:rsidP="00F24A2B">
      <w:pPr>
        <w:pStyle w:val="DefenceNormal"/>
      </w:pPr>
      <w:r w:rsidRPr="00572CD9">
        <w:t xml:space="preserve">The </w:t>
      </w:r>
      <w:r w:rsidR="00D921F1" w:rsidRPr="00572CD9">
        <w:t>Contractor</w:t>
      </w:r>
      <w:r w:rsidR="00285A98" w:rsidRPr="00572CD9">
        <w:t xml:space="preserve"> must:</w:t>
      </w:r>
    </w:p>
    <w:p w14:paraId="6E003FDB" w14:textId="77777777" w:rsidR="00285A98" w:rsidRPr="00572CD9" w:rsidRDefault="00285A98" w:rsidP="00F24A2B">
      <w:pPr>
        <w:pStyle w:val="DefenceHeading3"/>
      </w:pPr>
      <w:bookmarkStart w:id="21" w:name="_Ref101519199"/>
      <w:r w:rsidRPr="00572CD9">
        <w:t xml:space="preserve">give the </w:t>
      </w:r>
      <w:r w:rsidR="005E134E" w:rsidRPr="00572CD9">
        <w:t>Subcontractor</w:t>
      </w:r>
      <w:r w:rsidR="003C2E17" w:rsidRPr="00572CD9">
        <w:t xml:space="preserve"> </w:t>
      </w:r>
      <w:r w:rsidRPr="00572CD9">
        <w:t xml:space="preserve">sufficient access to the </w:t>
      </w:r>
      <w:r w:rsidR="006074CD" w:rsidRPr="00572CD9">
        <w:t>Site</w:t>
      </w:r>
      <w:r w:rsidRPr="00572CD9">
        <w:t xml:space="preserve"> to allow it to commence work on </w:t>
      </w:r>
      <w:r w:rsidR="006074CD" w:rsidRPr="00572CD9">
        <w:t>Site</w:t>
      </w:r>
      <w:r w:rsidRPr="00572CD9">
        <w:t xml:space="preserve"> on the later of:</w:t>
      </w:r>
      <w:bookmarkEnd w:id="21"/>
    </w:p>
    <w:p w14:paraId="1A9EABFF" w14:textId="6C5CBD81" w:rsidR="00B360D3" w:rsidRPr="00572CD9" w:rsidRDefault="00D56BF7" w:rsidP="007A5B5D">
      <w:pPr>
        <w:pStyle w:val="DefenceHeading4"/>
      </w:pPr>
      <w:bookmarkStart w:id="22" w:name="_Ref66202104"/>
      <w:r w:rsidRPr="00572CD9">
        <w:t>the satisfaction of the following conditions precedent to access</w:t>
      </w:r>
      <w:r w:rsidR="00B360D3" w:rsidRPr="00572CD9">
        <w:t>:</w:t>
      </w:r>
      <w:bookmarkEnd w:id="22"/>
    </w:p>
    <w:p w14:paraId="54391DCB" w14:textId="1311B32C" w:rsidR="00285A98" w:rsidRPr="00572CD9" w:rsidRDefault="00D56BF7" w:rsidP="00F925A4">
      <w:pPr>
        <w:pStyle w:val="DefenceHeading5"/>
      </w:pPr>
      <w:r w:rsidRPr="00572CD9">
        <w:t xml:space="preserve">the Subcontractor providing the Contractor's Representative with </w:t>
      </w:r>
      <w:r w:rsidR="00FC4377" w:rsidRPr="00572CD9">
        <w:t xml:space="preserve">evidence satisfactory to the </w:t>
      </w:r>
      <w:r w:rsidR="00A46C28" w:rsidRPr="00572CD9">
        <w:t>Contractor's Representative</w:t>
      </w:r>
      <w:r w:rsidR="00FC4377" w:rsidRPr="00572CD9">
        <w:t xml:space="preserve"> </w:t>
      </w:r>
      <w:r w:rsidR="00380D8F" w:rsidRPr="00572CD9">
        <w:t xml:space="preserve">that each insurance policy required under </w:t>
      </w:r>
      <w:r w:rsidR="002A074E" w:rsidRPr="00572CD9">
        <w:t xml:space="preserve">clause </w:t>
      </w:r>
      <w:r w:rsidR="000D4D93" w:rsidRPr="00572CD9">
        <w:fldChar w:fldCharType="begin"/>
      </w:r>
      <w:r w:rsidR="000D4D93" w:rsidRPr="00572CD9">
        <w:instrText xml:space="preserve"> REF _Ref146685076 \w \h </w:instrText>
      </w:r>
      <w:r w:rsidR="00D84400" w:rsidRPr="00572CD9">
        <w:instrText xml:space="preserve"> \* MERGEFORMAT </w:instrText>
      </w:r>
      <w:r w:rsidR="000D4D93" w:rsidRPr="00572CD9">
        <w:fldChar w:fldCharType="separate"/>
      </w:r>
      <w:r w:rsidR="00191C52">
        <w:t>4.3</w:t>
      </w:r>
      <w:r w:rsidR="000D4D93" w:rsidRPr="00572CD9">
        <w:fldChar w:fldCharType="end"/>
      </w:r>
      <w:r w:rsidR="00380D8F" w:rsidRPr="00572CD9">
        <w:t xml:space="preserve"> is current</w:t>
      </w:r>
      <w:r w:rsidR="00285A98" w:rsidRPr="00572CD9">
        <w:t xml:space="preserve">; </w:t>
      </w:r>
    </w:p>
    <w:p w14:paraId="2E38CB84" w14:textId="56AACF12" w:rsidR="00B360D3" w:rsidRPr="00572CD9" w:rsidRDefault="006541CC" w:rsidP="00F925A4">
      <w:pPr>
        <w:pStyle w:val="DefenceHeading5"/>
      </w:pPr>
      <w:r w:rsidRPr="00572CD9">
        <w:t xml:space="preserve">the Environmental Management </w:t>
      </w:r>
      <w:r w:rsidR="00220494">
        <w:t xml:space="preserve">and Sustainability </w:t>
      </w:r>
      <w:r w:rsidRPr="00572CD9">
        <w:t xml:space="preserve">Plan, </w:t>
      </w:r>
      <w:r w:rsidR="00B360D3" w:rsidRPr="00572CD9">
        <w:t xml:space="preserve">the </w:t>
      </w:r>
      <w:r w:rsidR="00D87B10" w:rsidRPr="00572CD9">
        <w:t>Site Management Plan</w:t>
      </w:r>
      <w:r w:rsidR="00191C52">
        <w:t>,</w:t>
      </w:r>
      <w:r w:rsidR="00FC4626" w:rsidRPr="00572CD9">
        <w:t xml:space="preserve"> the </w:t>
      </w:r>
      <w:r w:rsidR="00B11A80" w:rsidRPr="00572CD9">
        <w:t xml:space="preserve">Work </w:t>
      </w:r>
      <w:r w:rsidR="00FC4626" w:rsidRPr="00572CD9">
        <w:t xml:space="preserve">Health and Safety Plan </w:t>
      </w:r>
      <w:r w:rsidR="00191C52">
        <w:t>and</w:t>
      </w:r>
      <w:r w:rsidR="002835BE">
        <w:t>,</w:t>
      </w:r>
      <w:r w:rsidR="00191C52">
        <w:t xml:space="preserve"> if clause </w:t>
      </w:r>
      <w:r w:rsidR="00191C52">
        <w:fldChar w:fldCharType="begin"/>
      </w:r>
      <w:r w:rsidR="00191C52">
        <w:instrText xml:space="preserve"> REF _Ref208310184 \w \h </w:instrText>
      </w:r>
      <w:r w:rsidR="00191C52">
        <w:fldChar w:fldCharType="separate"/>
      </w:r>
      <w:r w:rsidR="00191C52">
        <w:t>6.13</w:t>
      </w:r>
      <w:r w:rsidR="00191C52">
        <w:fldChar w:fldCharType="end"/>
      </w:r>
      <w:r w:rsidR="00191C52">
        <w:t xml:space="preserve"> applies, the Method of Work Plan for Airfield Activities </w:t>
      </w:r>
      <w:r w:rsidR="007B7048" w:rsidRPr="00572CD9">
        <w:t xml:space="preserve">having </w:t>
      </w:r>
      <w:r w:rsidR="00FC4626" w:rsidRPr="00572CD9">
        <w:t xml:space="preserve">been finalised under clause </w:t>
      </w:r>
      <w:r w:rsidR="00FC4626" w:rsidRPr="00572CD9">
        <w:fldChar w:fldCharType="begin"/>
      </w:r>
      <w:r w:rsidR="00FC4626" w:rsidRPr="00572CD9">
        <w:instrText xml:space="preserve"> REF _Ref184439106 \r \h </w:instrText>
      </w:r>
      <w:r w:rsidR="00D84400" w:rsidRPr="00572CD9">
        <w:instrText xml:space="preserve"> \* MERGEFORMAT </w:instrText>
      </w:r>
      <w:r w:rsidR="00FC4626" w:rsidRPr="00572CD9">
        <w:fldChar w:fldCharType="separate"/>
      </w:r>
      <w:r w:rsidR="00191C52">
        <w:t>8.7</w:t>
      </w:r>
      <w:r w:rsidR="00FC4626" w:rsidRPr="00572CD9">
        <w:fldChar w:fldCharType="end"/>
      </w:r>
      <w:r w:rsidR="00B360D3" w:rsidRPr="00572CD9">
        <w:t>; and</w:t>
      </w:r>
    </w:p>
    <w:p w14:paraId="3F7A4D59" w14:textId="2C12B2CF" w:rsidR="00D56BF7" w:rsidRPr="00572CD9" w:rsidRDefault="00D56BF7" w:rsidP="00F925A4">
      <w:pPr>
        <w:pStyle w:val="DefenceHeading5"/>
      </w:pPr>
      <w:bookmarkStart w:id="23" w:name="_Ref66211371"/>
      <w:r w:rsidRPr="00572CD9">
        <w:t>the Subcontractor has satisfied the conditions precedent to access specified in the Subcontract Particulars or elsewhere in the Subcontract; and</w:t>
      </w:r>
      <w:bookmarkEnd w:id="23"/>
    </w:p>
    <w:p w14:paraId="53E44777" w14:textId="5854835C" w:rsidR="00285A98" w:rsidRPr="00572CD9" w:rsidRDefault="00285A98" w:rsidP="007A5B5D">
      <w:pPr>
        <w:pStyle w:val="DefenceHeading4"/>
      </w:pPr>
      <w:bookmarkStart w:id="24" w:name="_Ref66202105"/>
      <w:r w:rsidRPr="00635AFA">
        <w:t xml:space="preserve">the date specified in the </w:t>
      </w:r>
      <w:r w:rsidR="00635AFA" w:rsidRPr="00635AFA">
        <w:t>Subcontract Particulars</w:t>
      </w:r>
      <w:r w:rsidRPr="00635AFA">
        <w:t>;</w:t>
      </w:r>
      <w:r w:rsidRPr="00572CD9">
        <w:t xml:space="preserve"> and</w:t>
      </w:r>
      <w:bookmarkEnd w:id="24"/>
    </w:p>
    <w:p w14:paraId="77968921" w14:textId="77777777" w:rsidR="00285A98" w:rsidRPr="00572CD9" w:rsidRDefault="00285A98" w:rsidP="00F24A2B">
      <w:pPr>
        <w:pStyle w:val="DefenceHeading3"/>
      </w:pPr>
      <w:bookmarkStart w:id="25" w:name="_Ref473796218"/>
      <w:r w:rsidRPr="00572CD9">
        <w:t xml:space="preserve">subject to other provisions of the </w:t>
      </w:r>
      <w:r w:rsidR="00591E06" w:rsidRPr="00572CD9">
        <w:t>Subcontract</w:t>
      </w:r>
      <w:r w:rsidRPr="00572CD9">
        <w:t xml:space="preserve"> affecting access, continue to allow the </w:t>
      </w:r>
      <w:r w:rsidR="005E134E" w:rsidRPr="00572CD9">
        <w:t>Subcontractor</w:t>
      </w:r>
      <w:r w:rsidRPr="00572CD9">
        <w:t xml:space="preserve"> sufficient access to the </w:t>
      </w:r>
      <w:r w:rsidR="00596CA4" w:rsidRPr="00572CD9">
        <w:t>Site</w:t>
      </w:r>
      <w:r w:rsidRPr="00572CD9">
        <w:t xml:space="preserve"> to enable it to </w:t>
      </w:r>
      <w:r w:rsidR="009C0083" w:rsidRPr="00572CD9">
        <w:t xml:space="preserve">perform its </w:t>
      </w:r>
      <w:r w:rsidR="00591E06" w:rsidRPr="00572CD9">
        <w:t>Subcontract</w:t>
      </w:r>
      <w:r w:rsidR="009C0083" w:rsidRPr="00572CD9">
        <w:t xml:space="preserve"> obligations</w:t>
      </w:r>
      <w:r w:rsidRPr="00572CD9">
        <w:t>.</w:t>
      </w:r>
      <w:bookmarkEnd w:id="25"/>
    </w:p>
    <w:p w14:paraId="65179C37" w14:textId="77777777" w:rsidR="00285A98" w:rsidRPr="00572CD9" w:rsidRDefault="00285A98" w:rsidP="00D84400">
      <w:pPr>
        <w:pStyle w:val="DefenceHeading2"/>
      </w:pPr>
      <w:bookmarkStart w:id="26" w:name="_Ref463513029"/>
      <w:bookmarkStart w:id="27" w:name="_Toc208310374"/>
      <w:r w:rsidRPr="00572CD9">
        <w:t>Delayed Access</w:t>
      </w:r>
      <w:bookmarkEnd w:id="26"/>
      <w:bookmarkEnd w:id="27"/>
    </w:p>
    <w:p w14:paraId="55D0D31B" w14:textId="14E9B107" w:rsidR="00285A98" w:rsidRPr="00572CD9" w:rsidRDefault="00070272" w:rsidP="00F3391F">
      <w:pPr>
        <w:pStyle w:val="DefenceHeading3"/>
      </w:pPr>
      <w:r w:rsidRPr="00572CD9">
        <w:t>Any f</w:t>
      </w:r>
      <w:r w:rsidR="00285A98" w:rsidRPr="00572CD9">
        <w:t xml:space="preserve">ailure by the </w:t>
      </w:r>
      <w:r w:rsidR="00D921F1" w:rsidRPr="00572CD9">
        <w:t>Contractor</w:t>
      </w:r>
      <w:r w:rsidR="00285A98" w:rsidRPr="00572CD9">
        <w:t xml:space="preserve"> to give access as required by clause </w:t>
      </w:r>
      <w:r w:rsidR="00760231" w:rsidRPr="00572CD9">
        <w:fldChar w:fldCharType="begin"/>
      </w:r>
      <w:r w:rsidR="00760231" w:rsidRPr="00572CD9">
        <w:instrText xml:space="preserve"> REF _Ref101519199 \r \h </w:instrText>
      </w:r>
      <w:r w:rsidR="00D84400" w:rsidRPr="00572CD9">
        <w:instrText xml:space="preserve"> \* MERGEFORMAT </w:instrText>
      </w:r>
      <w:r w:rsidR="00760231" w:rsidRPr="00572CD9">
        <w:fldChar w:fldCharType="separate"/>
      </w:r>
      <w:r w:rsidR="00191C52">
        <w:t>1.3(a)</w:t>
      </w:r>
      <w:r w:rsidR="00760231" w:rsidRPr="00572CD9">
        <w:fldChar w:fldCharType="end"/>
      </w:r>
      <w:r w:rsidR="00285A98" w:rsidRPr="00572CD9">
        <w:t xml:space="preserve"> will not be a breach of </w:t>
      </w:r>
      <w:r w:rsidR="00591E06" w:rsidRPr="00572CD9">
        <w:t>Subcontract</w:t>
      </w:r>
      <w:r w:rsidR="00FC4377" w:rsidRPr="00572CD9">
        <w:t xml:space="preserve"> </w:t>
      </w:r>
      <w:r w:rsidR="00285A98" w:rsidRPr="00572CD9">
        <w:t xml:space="preserve">but will entitle the </w:t>
      </w:r>
      <w:r w:rsidR="005E134E" w:rsidRPr="00572CD9">
        <w:t>Subcontractor</w:t>
      </w:r>
      <w:r w:rsidR="00285A98" w:rsidRPr="00572CD9">
        <w:t xml:space="preserve"> to:</w:t>
      </w:r>
    </w:p>
    <w:p w14:paraId="473F8694" w14:textId="7C3C6468" w:rsidR="005400BA" w:rsidRPr="00572CD9" w:rsidRDefault="00285A98" w:rsidP="00E55C40">
      <w:pPr>
        <w:pStyle w:val="DefenceHeading4"/>
      </w:pPr>
      <w:bookmarkStart w:id="28" w:name="_Ref464033940"/>
      <w:r w:rsidRPr="00572CD9">
        <w:t xml:space="preserve">an extension of time to </w:t>
      </w:r>
      <w:r w:rsidR="00D56BF7" w:rsidRPr="00572CD9">
        <w:t>any relevant</w:t>
      </w:r>
      <w:r w:rsidR="00D56BF7" w:rsidRPr="00572CD9" w:rsidDel="00D56BF7">
        <w:t xml:space="preserve"> </w:t>
      </w:r>
      <w:r w:rsidRPr="00572CD9">
        <w:t xml:space="preserve">Date for Completion </w:t>
      </w:r>
      <w:r w:rsidR="00D56BF7" w:rsidRPr="00572CD9">
        <w:t xml:space="preserve">where it is otherwise so entitled </w:t>
      </w:r>
      <w:r w:rsidRPr="00572CD9">
        <w:t xml:space="preserve">under clause </w:t>
      </w:r>
      <w:r w:rsidR="00572CD9" w:rsidRPr="00572CD9">
        <w:fldChar w:fldCharType="begin"/>
      </w:r>
      <w:r w:rsidR="00572CD9" w:rsidRPr="00572CD9">
        <w:instrText xml:space="preserve"> REF _Ref101239722 \w \h </w:instrText>
      </w:r>
      <w:r w:rsidR="00572CD9" w:rsidRPr="00572CD9">
        <w:fldChar w:fldCharType="separate"/>
      </w:r>
      <w:r w:rsidR="00191C52">
        <w:t>9.5</w:t>
      </w:r>
      <w:r w:rsidR="00572CD9" w:rsidRPr="00572CD9">
        <w:fldChar w:fldCharType="end"/>
      </w:r>
      <w:bookmarkStart w:id="29" w:name="_Ref101500537"/>
      <w:r w:rsidR="005400BA" w:rsidRPr="00572CD9">
        <w:t>; and</w:t>
      </w:r>
      <w:bookmarkEnd w:id="28"/>
    </w:p>
    <w:p w14:paraId="6B1AB873" w14:textId="6F981E3A" w:rsidR="00285A98" w:rsidRPr="00572CD9" w:rsidRDefault="001200A8" w:rsidP="00E55C40">
      <w:pPr>
        <w:pStyle w:val="DefenceHeading4"/>
      </w:pPr>
      <w:bookmarkStart w:id="30" w:name="_Ref460317184"/>
      <w:bookmarkStart w:id="31" w:name="_Ref66115832"/>
      <w:r w:rsidRPr="00572CD9">
        <w:t xml:space="preserve">have the Subcontract Price increased by </w:t>
      </w:r>
      <w:r w:rsidR="00070272" w:rsidRPr="00572CD9">
        <w:t xml:space="preserve">the </w:t>
      </w:r>
      <w:r w:rsidR="00285A98" w:rsidRPr="00572CD9">
        <w:t xml:space="preserve">extra costs </w:t>
      </w:r>
      <w:r w:rsidRPr="00572CD9">
        <w:t>reasonably</w:t>
      </w:r>
      <w:r w:rsidR="004E4906" w:rsidRPr="00572CD9">
        <w:t xml:space="preserve"> </w:t>
      </w:r>
      <w:r w:rsidR="00285A98" w:rsidRPr="00572CD9">
        <w:t>incurred by</w:t>
      </w:r>
      <w:r w:rsidRPr="00572CD9">
        <w:t xml:space="preserve"> the Subcontractor </w:t>
      </w:r>
      <w:r w:rsidR="00532022" w:rsidRPr="00572CD9">
        <w:t xml:space="preserve">which arise directly out of </w:t>
      </w:r>
      <w:r w:rsidR="00ED2B6B" w:rsidRPr="00572CD9">
        <w:t>the</w:t>
      </w:r>
      <w:r w:rsidR="00285A98" w:rsidRPr="00572CD9">
        <w:t xml:space="preserve"> </w:t>
      </w:r>
      <w:r w:rsidR="00D921F1" w:rsidRPr="00572CD9">
        <w:t>Contractor</w:t>
      </w:r>
      <w:r w:rsidR="00285A98" w:rsidRPr="00572CD9">
        <w:t xml:space="preserve">'s </w:t>
      </w:r>
      <w:r w:rsidR="00070272" w:rsidRPr="00572CD9">
        <w:t>failure to give</w:t>
      </w:r>
      <w:r w:rsidR="00285A98" w:rsidRPr="00572CD9">
        <w:t xml:space="preserve"> the </w:t>
      </w:r>
      <w:r w:rsidR="005E134E" w:rsidRPr="00572CD9">
        <w:t>Subcontractor</w:t>
      </w:r>
      <w:r w:rsidR="00285A98" w:rsidRPr="00572CD9">
        <w:t xml:space="preserve"> access to the </w:t>
      </w:r>
      <w:r w:rsidR="006074CD" w:rsidRPr="00572CD9">
        <w:t>Site</w:t>
      </w:r>
      <w:r w:rsidR="00532022" w:rsidRPr="00572CD9">
        <w:t xml:space="preserve">, as determined by the </w:t>
      </w:r>
      <w:r w:rsidR="00A46C28" w:rsidRPr="00572CD9">
        <w:t>Contractor's Representative</w:t>
      </w:r>
      <w:r w:rsidR="00285A98" w:rsidRPr="00572CD9">
        <w:t>.</w:t>
      </w:r>
      <w:bookmarkEnd w:id="29"/>
      <w:bookmarkEnd w:id="30"/>
      <w:r w:rsidR="00D56BF7" w:rsidRPr="00572CD9">
        <w:t xml:space="preserve"> Such entitlement will be subject to the Subcontractor complying with clause </w:t>
      </w:r>
      <w:r w:rsidR="00D56BF7" w:rsidRPr="00572CD9">
        <w:fldChar w:fldCharType="begin"/>
      </w:r>
      <w:r w:rsidR="00D56BF7" w:rsidRPr="00572CD9">
        <w:instrText xml:space="preserve"> REF _Ref73893897 \r \h  \* MERGEFORMAT </w:instrText>
      </w:r>
      <w:r w:rsidR="00D56BF7" w:rsidRPr="00572CD9">
        <w:fldChar w:fldCharType="separate"/>
      </w:r>
      <w:r w:rsidR="00191C52">
        <w:t>12</w:t>
      </w:r>
      <w:r w:rsidR="00D56BF7" w:rsidRPr="00572CD9">
        <w:fldChar w:fldCharType="end"/>
      </w:r>
      <w:r w:rsidR="00D56BF7" w:rsidRPr="00572CD9">
        <w:t>.</w:t>
      </w:r>
      <w:bookmarkEnd w:id="31"/>
    </w:p>
    <w:p w14:paraId="2B15ED64" w14:textId="6CD4B4FA" w:rsidR="005C5231" w:rsidRDefault="00285A98" w:rsidP="00F3391F">
      <w:pPr>
        <w:pStyle w:val="DefenceHeading3"/>
      </w:pPr>
      <w:r w:rsidRPr="00572CD9">
        <w:t>T</w:t>
      </w:r>
      <w:r w:rsidR="001200A8" w:rsidRPr="00572CD9">
        <w:t>o t</w:t>
      </w:r>
      <w:r w:rsidRPr="00572CD9">
        <w:t>he</w:t>
      </w:r>
      <w:r w:rsidR="001200A8" w:rsidRPr="00572CD9">
        <w:t xml:space="preserve"> extent permitted by law,</w:t>
      </w:r>
      <w:r w:rsidR="00AA0F57" w:rsidRPr="00572CD9">
        <w:t xml:space="preserve"> </w:t>
      </w:r>
      <w:r w:rsidR="00D9412A" w:rsidRPr="00572CD9">
        <w:t xml:space="preserve">the Subcontractor will not be entitled to make (nor will the Contractor be liable upon) any claim (whether under the </w:t>
      </w:r>
      <w:r w:rsidR="003305E6" w:rsidRPr="00572CD9">
        <w:t xml:space="preserve">Subcontract </w:t>
      </w:r>
      <w:r w:rsidR="00D9412A" w:rsidRPr="00572CD9">
        <w:t xml:space="preserve">or otherwise at law or in equity) arising out of or in connection with the Contractor's failure to give access as required by clause </w:t>
      </w:r>
      <w:r w:rsidR="00D9412A" w:rsidRPr="00572CD9">
        <w:fldChar w:fldCharType="begin"/>
      </w:r>
      <w:r w:rsidR="00D9412A" w:rsidRPr="00572CD9">
        <w:instrText xml:space="preserve"> REF _Ref101519199 \r \h  \* MERGEFORMAT </w:instrText>
      </w:r>
      <w:r w:rsidR="00D9412A" w:rsidRPr="00572CD9">
        <w:fldChar w:fldCharType="separate"/>
      </w:r>
      <w:r w:rsidR="00191C52">
        <w:t>1.3(a)</w:t>
      </w:r>
      <w:r w:rsidR="00D9412A" w:rsidRPr="00572CD9">
        <w:fldChar w:fldCharType="end"/>
      </w:r>
      <w:r w:rsidR="00D9412A" w:rsidRPr="00572CD9">
        <w:t>, other than under paragraphs</w:t>
      </w:r>
      <w:r w:rsidR="00483D29" w:rsidRPr="00572CD9">
        <w:t xml:space="preserve"> </w:t>
      </w:r>
      <w:r w:rsidR="00BE6A42">
        <w:fldChar w:fldCharType="begin"/>
      </w:r>
      <w:r w:rsidR="00BE6A42">
        <w:instrText xml:space="preserve"> REF _Ref464033940 \r \h </w:instrText>
      </w:r>
      <w:r w:rsidR="00BE6A42">
        <w:fldChar w:fldCharType="separate"/>
      </w:r>
      <w:r w:rsidR="00191C52">
        <w:t>(a)(i)</w:t>
      </w:r>
      <w:r w:rsidR="00BE6A42">
        <w:fldChar w:fldCharType="end"/>
      </w:r>
      <w:r w:rsidR="00D9412A" w:rsidRPr="00572CD9">
        <w:t xml:space="preserve"> and </w:t>
      </w:r>
      <w:r w:rsidR="00BE6A42">
        <w:fldChar w:fldCharType="begin"/>
      </w:r>
      <w:r w:rsidR="00BE6A42">
        <w:instrText xml:space="preserve"> REF _Ref66115832 \r \h </w:instrText>
      </w:r>
      <w:r w:rsidR="00BE6A42">
        <w:fldChar w:fldCharType="separate"/>
      </w:r>
      <w:r w:rsidR="00191C52">
        <w:t>(a)(ii)</w:t>
      </w:r>
      <w:r w:rsidR="00BE6A42">
        <w:fldChar w:fldCharType="end"/>
      </w:r>
      <w:r w:rsidR="00D9412A" w:rsidRPr="00572CD9">
        <w:t>.</w:t>
      </w:r>
    </w:p>
    <w:p w14:paraId="7B230810" w14:textId="3EE9348D" w:rsidR="00D9412A" w:rsidRPr="005C5231" w:rsidRDefault="005C5231" w:rsidP="00E55C40">
      <w:pPr>
        <w:spacing w:after="0"/>
      </w:pPr>
      <w:r>
        <w:br w:type="page"/>
      </w:r>
    </w:p>
    <w:p w14:paraId="1A4241D7" w14:textId="2A45BCA2" w:rsidR="00285A98" w:rsidRPr="00572CD9" w:rsidRDefault="00285A98" w:rsidP="007D09A5">
      <w:pPr>
        <w:pStyle w:val="DefenceHeading1"/>
        <w:spacing w:before="240"/>
      </w:pPr>
      <w:bookmarkStart w:id="32" w:name="_Toc77318965"/>
      <w:bookmarkStart w:id="33" w:name="_Toc77318966"/>
      <w:bookmarkStart w:id="34" w:name="_Toc77318967"/>
      <w:bookmarkStart w:id="35" w:name="_Ref73893142"/>
      <w:bookmarkStart w:id="36" w:name="_Toc208310375"/>
      <w:bookmarkEnd w:id="32"/>
      <w:bookmarkEnd w:id="33"/>
      <w:bookmarkEnd w:id="34"/>
      <w:r w:rsidRPr="00572CD9">
        <w:lastRenderedPageBreak/>
        <w:t>PERSONNEL</w:t>
      </w:r>
      <w:bookmarkEnd w:id="35"/>
      <w:bookmarkEnd w:id="36"/>
    </w:p>
    <w:p w14:paraId="7AE48A73" w14:textId="77777777" w:rsidR="00285A98" w:rsidRPr="00572CD9" w:rsidRDefault="00FD0A0E" w:rsidP="00D84400">
      <w:pPr>
        <w:pStyle w:val="DefenceHeading2"/>
      </w:pPr>
      <w:bookmarkStart w:id="37" w:name="_Toc208310376"/>
      <w:r w:rsidRPr="00572CD9">
        <w:t>Contractor's Representative</w:t>
      </w:r>
      <w:bookmarkEnd w:id="37"/>
    </w:p>
    <w:p w14:paraId="2CA06A92" w14:textId="602BB627" w:rsidR="00285A98" w:rsidRPr="00572CD9" w:rsidRDefault="00285A98" w:rsidP="00E55C40">
      <w:pPr>
        <w:pStyle w:val="DefenceHeading3"/>
      </w:pPr>
      <w:r w:rsidRPr="00572CD9">
        <w:t xml:space="preserve">The </w:t>
      </w:r>
      <w:r w:rsidR="00A46C28" w:rsidRPr="00572CD9">
        <w:t>Contractor's Representative</w:t>
      </w:r>
      <w:r w:rsidRPr="00572CD9">
        <w:t xml:space="preserve"> </w:t>
      </w:r>
      <w:r w:rsidR="00AC611E" w:rsidRPr="00572CD9">
        <w:t xml:space="preserve">will </w:t>
      </w:r>
      <w:r w:rsidR="00ED2B6B" w:rsidRPr="00572CD9">
        <w:t xml:space="preserve">act as the agent of the </w:t>
      </w:r>
      <w:r w:rsidR="00D921F1" w:rsidRPr="00572CD9">
        <w:t>Contractor</w:t>
      </w:r>
      <w:r w:rsidR="00ED4D9D" w:rsidRPr="00572CD9">
        <w:t xml:space="preserve"> </w:t>
      </w:r>
      <w:r w:rsidR="00ED2B6B" w:rsidRPr="00572CD9">
        <w:t>(</w:t>
      </w:r>
      <w:r w:rsidR="006D5E3B">
        <w:t xml:space="preserve">and </w:t>
      </w:r>
      <w:r w:rsidR="00ED2B6B" w:rsidRPr="00572CD9">
        <w:t>not as a</w:t>
      </w:r>
      <w:r w:rsidR="00B21EB0" w:rsidRPr="00572CD9">
        <w:t>n independent</w:t>
      </w:r>
      <w:r w:rsidR="00ED2B6B" w:rsidRPr="00572CD9">
        <w:t xml:space="preserve"> </w:t>
      </w:r>
      <w:r w:rsidR="005400BA" w:rsidRPr="00572CD9">
        <w:t>certifier</w:t>
      </w:r>
      <w:r w:rsidR="00B21EB0" w:rsidRPr="00572CD9">
        <w:t>, assessor or valuer</w:t>
      </w:r>
      <w:r w:rsidR="00ED2B6B" w:rsidRPr="00572CD9">
        <w:t>) in discharging each</w:t>
      </w:r>
      <w:r w:rsidRPr="00572CD9">
        <w:t xml:space="preserve"> </w:t>
      </w:r>
      <w:r w:rsidR="00FC4377" w:rsidRPr="00572CD9">
        <w:t xml:space="preserve">of the </w:t>
      </w:r>
      <w:r w:rsidRPr="00572CD9">
        <w:t xml:space="preserve">functions </w:t>
      </w:r>
      <w:r w:rsidR="00FC4377" w:rsidRPr="00572CD9">
        <w:t xml:space="preserve">of the </w:t>
      </w:r>
      <w:r w:rsidR="00A46C28" w:rsidRPr="00572CD9">
        <w:t>Contractor's Representative</w:t>
      </w:r>
      <w:r w:rsidR="00FC4377" w:rsidRPr="00572CD9">
        <w:t xml:space="preserve"> </w:t>
      </w:r>
      <w:r w:rsidRPr="00572CD9">
        <w:t xml:space="preserve">under the </w:t>
      </w:r>
      <w:r w:rsidR="00591E06" w:rsidRPr="00572CD9">
        <w:t>Subcontract</w:t>
      </w:r>
      <w:r w:rsidRPr="00572CD9">
        <w:t>.</w:t>
      </w:r>
    </w:p>
    <w:p w14:paraId="0EFF7268" w14:textId="77777777" w:rsidR="00593070" w:rsidRDefault="00285A98" w:rsidP="003A14E2">
      <w:pPr>
        <w:pStyle w:val="DefenceHeading3"/>
      </w:pPr>
      <w:r w:rsidRPr="00572CD9">
        <w:t xml:space="preserve">The </w:t>
      </w:r>
      <w:r w:rsidR="005E134E" w:rsidRPr="00572CD9">
        <w:t>Subcontractor</w:t>
      </w:r>
      <w:r w:rsidRPr="00572CD9">
        <w:t xml:space="preserve"> must</w:t>
      </w:r>
      <w:r w:rsidR="00593070">
        <w:t>:</w:t>
      </w:r>
      <w:r w:rsidR="008B6B96">
        <w:t xml:space="preserve"> </w:t>
      </w:r>
    </w:p>
    <w:p w14:paraId="50F73575" w14:textId="602C84AC" w:rsidR="00FC4377" w:rsidRDefault="00ED2B6B" w:rsidP="00593070">
      <w:pPr>
        <w:pStyle w:val="DefenceHeading4"/>
      </w:pPr>
      <w:r w:rsidRPr="00572CD9">
        <w:t xml:space="preserve">comply with any </w:t>
      </w:r>
      <w:r w:rsidR="004C3B93" w:rsidRPr="00572CD9">
        <w:t>direction</w:t>
      </w:r>
      <w:r w:rsidRPr="00572CD9">
        <w:t xml:space="preserve"> by the </w:t>
      </w:r>
      <w:r w:rsidR="00A46C28" w:rsidRPr="00572CD9">
        <w:t>Contractor's Representative</w:t>
      </w:r>
      <w:r w:rsidRPr="00572CD9">
        <w:t xml:space="preserve"> given or purported to be given </w:t>
      </w:r>
      <w:r w:rsidRPr="00E55C40">
        <w:t xml:space="preserve">under a provision of the </w:t>
      </w:r>
      <w:r w:rsidR="00591E06" w:rsidRPr="00E55C40">
        <w:t>Subcontract</w:t>
      </w:r>
      <w:r w:rsidR="00593070">
        <w:t>; and</w:t>
      </w:r>
    </w:p>
    <w:p w14:paraId="77E5BE52" w14:textId="3C3C5425" w:rsidR="00593070" w:rsidRPr="00E55C40" w:rsidRDefault="00593070" w:rsidP="007D09A5">
      <w:pPr>
        <w:pStyle w:val="DefenceHeading4"/>
      </w:pPr>
      <w:r w:rsidRPr="00D676DF">
        <w:t xml:space="preserve">not comply with any direction of the </w:t>
      </w:r>
      <w:r>
        <w:t>Contractor</w:t>
      </w:r>
      <w:r w:rsidRPr="00D676DF">
        <w:t xml:space="preserve"> other than as expressly stated in the </w:t>
      </w:r>
      <w:r>
        <w:t>Subc</w:t>
      </w:r>
      <w:r w:rsidRPr="00D676DF">
        <w:t>ontract.</w:t>
      </w:r>
    </w:p>
    <w:p w14:paraId="182E0A08" w14:textId="77777777" w:rsidR="001C72D0" w:rsidRPr="00572CD9" w:rsidRDefault="001C72D0" w:rsidP="00E55C40">
      <w:pPr>
        <w:pStyle w:val="DefenceHeading3"/>
      </w:pPr>
      <w:r w:rsidRPr="00572CD9">
        <w:t xml:space="preserve">Except where the </w:t>
      </w:r>
      <w:r w:rsidR="00591E06" w:rsidRPr="00572CD9">
        <w:t>Subcontract</w:t>
      </w:r>
      <w:r w:rsidR="00ED4D9D" w:rsidRPr="00572CD9">
        <w:t xml:space="preserve"> </w:t>
      </w:r>
      <w:r w:rsidRPr="00572CD9">
        <w:t xml:space="preserve">otherwise provides, the </w:t>
      </w:r>
      <w:r w:rsidR="00A46C28" w:rsidRPr="00572CD9">
        <w:t>Contractor's Representative</w:t>
      </w:r>
      <w:r w:rsidRPr="00572CD9">
        <w:t xml:space="preserve"> may give a </w:t>
      </w:r>
      <w:r w:rsidR="004C3B93" w:rsidRPr="00572CD9">
        <w:t>direction</w:t>
      </w:r>
      <w:r w:rsidRPr="00572CD9">
        <w:t xml:space="preserve"> orally but will as soon as </w:t>
      </w:r>
      <w:r w:rsidR="00A07F18" w:rsidRPr="00572CD9">
        <w:t xml:space="preserve">practicable </w:t>
      </w:r>
      <w:r w:rsidRPr="00572CD9">
        <w:t xml:space="preserve">confirm it in writing. </w:t>
      </w:r>
    </w:p>
    <w:p w14:paraId="3943829D" w14:textId="77777777" w:rsidR="00285A98" w:rsidRPr="00572CD9" w:rsidRDefault="00D80BB7" w:rsidP="00D84400">
      <w:pPr>
        <w:pStyle w:val="DefenceHeading2"/>
      </w:pPr>
      <w:bookmarkStart w:id="38" w:name="_Toc208310377"/>
      <w:r w:rsidRPr="00572CD9">
        <w:t>Subcontractor's Representative</w:t>
      </w:r>
      <w:bookmarkEnd w:id="38"/>
    </w:p>
    <w:p w14:paraId="6DF6933B" w14:textId="39D7930A" w:rsidR="00285A98" w:rsidRPr="00872696" w:rsidRDefault="00285A98" w:rsidP="00E55C40">
      <w:pPr>
        <w:pStyle w:val="DefenceHeading3"/>
      </w:pPr>
      <w:r w:rsidRPr="00572CD9">
        <w:t xml:space="preserve">The </w:t>
      </w:r>
      <w:r w:rsidR="005E134E" w:rsidRPr="0046076B">
        <w:t>Subcontractor</w:t>
      </w:r>
      <w:r w:rsidRPr="0046076B">
        <w:t xml:space="preserve"> must ensure that the </w:t>
      </w:r>
      <w:r w:rsidR="00D80BB7" w:rsidRPr="0046076B">
        <w:t>Subcontractor's Representative</w:t>
      </w:r>
      <w:r w:rsidRPr="0046076B">
        <w:t xml:space="preserve"> is present on the </w:t>
      </w:r>
      <w:r w:rsidR="006074CD" w:rsidRPr="0046076B">
        <w:t>Site</w:t>
      </w:r>
      <w:r w:rsidRPr="0046076B">
        <w:t xml:space="preserve"> at all times</w:t>
      </w:r>
      <w:r w:rsidR="001C72D0" w:rsidRPr="00B77D3B">
        <w:t xml:space="preserve"> </w:t>
      </w:r>
      <w:r w:rsidR="00B21EB0" w:rsidRPr="00B77D3B">
        <w:t>reas</w:t>
      </w:r>
      <w:r w:rsidR="003A12F8">
        <w:t>onably necessary to ensure that</w:t>
      </w:r>
      <w:r w:rsidR="001C72D0" w:rsidRPr="00551A3A">
        <w:t xml:space="preserve"> the </w:t>
      </w:r>
      <w:r w:rsidR="00CA7884" w:rsidRPr="00551A3A">
        <w:t>Subcontractor</w:t>
      </w:r>
      <w:r w:rsidR="00B21EB0" w:rsidRPr="00420BD4">
        <w:t xml:space="preserve"> is complying with its obligations under the Subcontract</w:t>
      </w:r>
      <w:r w:rsidRPr="00420BD4">
        <w:t>.</w:t>
      </w:r>
    </w:p>
    <w:p w14:paraId="277B223D" w14:textId="77777777" w:rsidR="00285A98" w:rsidRPr="00572CD9" w:rsidRDefault="00285A98" w:rsidP="00E55C40">
      <w:pPr>
        <w:pStyle w:val="DefenceHeading3"/>
      </w:pPr>
      <w:r w:rsidRPr="00572CD9">
        <w:t xml:space="preserve">A </w:t>
      </w:r>
      <w:r w:rsidR="004C3B93" w:rsidRPr="00572CD9">
        <w:t>direction</w:t>
      </w:r>
      <w:r w:rsidRPr="00572CD9">
        <w:t xml:space="preserve"> is deemed to be given to the </w:t>
      </w:r>
      <w:r w:rsidR="005E134E" w:rsidRPr="00572CD9">
        <w:t>Subcontractor</w:t>
      </w:r>
      <w:r w:rsidRPr="00572CD9">
        <w:t xml:space="preserve"> if it is given to the </w:t>
      </w:r>
      <w:r w:rsidR="00DF6E07" w:rsidRPr="00572CD9">
        <w:t>Subcontractor's Representative</w:t>
      </w:r>
      <w:r w:rsidRPr="00572CD9">
        <w:t>.</w:t>
      </w:r>
    </w:p>
    <w:p w14:paraId="39DD55E7" w14:textId="77777777" w:rsidR="00285A98" w:rsidRPr="00572CD9" w:rsidRDefault="00285A98" w:rsidP="00D84400">
      <w:pPr>
        <w:pStyle w:val="DefenceHeading2"/>
      </w:pPr>
      <w:bookmarkStart w:id="39" w:name="_Ref101581097"/>
      <w:bookmarkStart w:id="40" w:name="_Ref459296752"/>
      <w:bookmarkStart w:id="41" w:name="_Toc208310378"/>
      <w:r w:rsidRPr="00572CD9">
        <w:t xml:space="preserve">Key </w:t>
      </w:r>
      <w:bookmarkEnd w:id="39"/>
      <w:r w:rsidR="009C0083" w:rsidRPr="00572CD9">
        <w:t>People</w:t>
      </w:r>
      <w:r w:rsidR="00D44883" w:rsidRPr="00572CD9">
        <w:t xml:space="preserve"> for the Subcontractor’s Activities</w:t>
      </w:r>
      <w:bookmarkEnd w:id="40"/>
      <w:bookmarkEnd w:id="41"/>
    </w:p>
    <w:p w14:paraId="7B354D4A" w14:textId="732A0C17" w:rsidR="00285A98" w:rsidRPr="00572CD9" w:rsidRDefault="00285A98" w:rsidP="00F24A2B">
      <w:pPr>
        <w:pStyle w:val="DefenceNormal"/>
      </w:pPr>
      <w:r w:rsidRPr="00572CD9">
        <w:t xml:space="preserve">The </w:t>
      </w:r>
      <w:r w:rsidR="005E134E" w:rsidRPr="00572CD9">
        <w:t>Subcontractor</w:t>
      </w:r>
      <w:r w:rsidRPr="00572CD9">
        <w:t xml:space="preserve"> must </w:t>
      </w:r>
      <w:r w:rsidR="005341EE" w:rsidRPr="00572CD9">
        <w:t xml:space="preserve">employ those people </w:t>
      </w:r>
      <w:r w:rsidRPr="00572CD9">
        <w:t xml:space="preserve">specified in </w:t>
      </w:r>
      <w:r w:rsidR="00C322AA" w:rsidRPr="00572CD9">
        <w:t xml:space="preserve">the </w:t>
      </w:r>
      <w:r w:rsidR="00CF6F55" w:rsidRPr="00572CD9">
        <w:t>Subcontract Particulars</w:t>
      </w:r>
      <w:r w:rsidR="009B6990" w:rsidRPr="00572CD9">
        <w:t>, including the Subcontractor’s Representative and the Quality Manager,</w:t>
      </w:r>
      <w:r w:rsidR="0087094E" w:rsidRPr="00572CD9">
        <w:t xml:space="preserve"> </w:t>
      </w:r>
      <w:r w:rsidRPr="00572CD9">
        <w:t xml:space="preserve">in the jobs specified in </w:t>
      </w:r>
      <w:r w:rsidR="0087094E" w:rsidRPr="00572CD9">
        <w:t xml:space="preserve">the </w:t>
      </w:r>
      <w:r w:rsidR="00CF6F55" w:rsidRPr="00572CD9">
        <w:t>Subcontract Particulars</w:t>
      </w:r>
      <w:r w:rsidRPr="00572CD9">
        <w:t xml:space="preserve">. The </w:t>
      </w:r>
      <w:r w:rsidR="005E134E" w:rsidRPr="00572CD9">
        <w:t>Subcontractor</w:t>
      </w:r>
      <w:r w:rsidRPr="00572CD9">
        <w:t xml:space="preserve"> must not replace them without the </w:t>
      </w:r>
      <w:r w:rsidR="00FD0A0E" w:rsidRPr="00572CD9">
        <w:t>Contractor's Representative</w:t>
      </w:r>
      <w:r w:rsidRPr="00572CD9">
        <w:t xml:space="preserve">'s written approval unless any of them die, become seriously ill or resign from the employment of the </w:t>
      </w:r>
      <w:r w:rsidR="005E134E" w:rsidRPr="00572CD9">
        <w:t>Subcontractor</w:t>
      </w:r>
      <w:r w:rsidRPr="00572CD9">
        <w:t xml:space="preserve"> in which case they will be replaced with persons of at least equivalent experience, ability and expertise approved by the </w:t>
      </w:r>
      <w:r w:rsidR="00A46C28" w:rsidRPr="00572CD9">
        <w:t>Contractor's Representative</w:t>
      </w:r>
      <w:r w:rsidRPr="00572CD9">
        <w:t>.</w:t>
      </w:r>
      <w:r w:rsidR="00593070">
        <w:t xml:space="preserve"> The Subc</w:t>
      </w:r>
      <w:r w:rsidR="00593070" w:rsidRPr="00AB71CE">
        <w:t>ontractor</w:t>
      </w:r>
      <w:r w:rsidR="00593070" w:rsidRPr="00074F48">
        <w:t xml:space="preserve"> </w:t>
      </w:r>
      <w:r w:rsidR="00593070">
        <w:t>must put in place succession planning and training to the satisfaction of the Contractor's Representative to ensure that the Subc</w:t>
      </w:r>
      <w:r w:rsidR="00593070" w:rsidRPr="00AB71CE">
        <w:t>ontractor</w:t>
      </w:r>
      <w:r w:rsidR="00593070" w:rsidRPr="00074F48">
        <w:t xml:space="preserve"> </w:t>
      </w:r>
      <w:r w:rsidR="00593070">
        <w:t>is able to replace these people without any disruption to the Subc</w:t>
      </w:r>
      <w:r w:rsidR="00593070" w:rsidRPr="00AB71CE">
        <w:t>ontractor's Activities</w:t>
      </w:r>
      <w:r w:rsidR="00593070">
        <w:t>.</w:t>
      </w:r>
    </w:p>
    <w:p w14:paraId="46E30FEF" w14:textId="77777777" w:rsidR="00285A98" w:rsidRPr="00572CD9" w:rsidRDefault="00285A98" w:rsidP="00D84400">
      <w:pPr>
        <w:pStyle w:val="DefenceHeading2"/>
      </w:pPr>
      <w:bookmarkStart w:id="42" w:name="_Ref159935202"/>
      <w:bookmarkStart w:id="43" w:name="_Toc208310379"/>
      <w:r w:rsidRPr="00572CD9">
        <w:t>Removal of Persons</w:t>
      </w:r>
      <w:bookmarkEnd w:id="42"/>
      <w:bookmarkEnd w:id="43"/>
    </w:p>
    <w:p w14:paraId="0FE72E00" w14:textId="683CAE0B" w:rsidR="000701A8" w:rsidRPr="00572CD9" w:rsidRDefault="00285A98" w:rsidP="00F24A2B">
      <w:pPr>
        <w:pStyle w:val="DefenceNormal"/>
        <w:rPr>
          <w:b/>
          <w:i/>
        </w:rPr>
      </w:pPr>
      <w:r w:rsidRPr="00572CD9">
        <w:t xml:space="preserve">The </w:t>
      </w:r>
      <w:r w:rsidR="00A46C28" w:rsidRPr="00572CD9">
        <w:t>Contractor's Representative</w:t>
      </w:r>
      <w:r w:rsidRPr="00572CD9">
        <w:t xml:space="preserve"> may by notice in writing </w:t>
      </w:r>
      <w:r w:rsidR="005341EE" w:rsidRPr="00572CD9">
        <w:t xml:space="preserve">direct </w:t>
      </w:r>
      <w:r w:rsidRPr="00572CD9">
        <w:t xml:space="preserve">the </w:t>
      </w:r>
      <w:r w:rsidR="005E134E" w:rsidRPr="00572CD9">
        <w:t>Subcontractor</w:t>
      </w:r>
      <w:r w:rsidRPr="00572CD9">
        <w:t xml:space="preserve"> to remove any person from the </w:t>
      </w:r>
      <w:r w:rsidR="006074CD" w:rsidRPr="00572CD9">
        <w:t>Site</w:t>
      </w:r>
      <w:r w:rsidR="00DA6F62" w:rsidRPr="00572CD9">
        <w:t xml:space="preserve"> </w:t>
      </w:r>
      <w:r w:rsidR="005341EE" w:rsidRPr="00572CD9">
        <w:t xml:space="preserve">and </w:t>
      </w:r>
      <w:r w:rsidRPr="00572CD9">
        <w:t xml:space="preserve">the </w:t>
      </w:r>
      <w:r w:rsidR="00CA7884" w:rsidRPr="00572CD9">
        <w:t>Subcontractor's Activities</w:t>
      </w:r>
      <w:r w:rsidR="00B21EB0" w:rsidRPr="00572CD9">
        <w:t xml:space="preserve"> who in the reasonable opinion of the Contractor's Representative is guilty of misconduct or is incompetent, negligent or is otherwise not a fit and proper person to be engaged in connection with the Subcontractor's Activities</w:t>
      </w:r>
      <w:r w:rsidRPr="00572CD9">
        <w:t xml:space="preserve">. The </w:t>
      </w:r>
      <w:r w:rsidR="005E134E" w:rsidRPr="00572CD9">
        <w:t>Subcontractor</w:t>
      </w:r>
      <w:r w:rsidRPr="00572CD9">
        <w:t xml:space="preserve"> must ensure that this person is not again </w:t>
      </w:r>
      <w:r w:rsidR="00070272" w:rsidRPr="00572CD9">
        <w:t xml:space="preserve">involved </w:t>
      </w:r>
      <w:r w:rsidRPr="00572CD9">
        <w:t xml:space="preserve">in the </w:t>
      </w:r>
      <w:r w:rsidR="00CA7884" w:rsidRPr="00572CD9">
        <w:t>Subcontractor's Activities</w:t>
      </w:r>
      <w:r w:rsidRPr="00572CD9">
        <w:t>.</w:t>
      </w:r>
      <w:bookmarkStart w:id="44" w:name="_BPDC_LN_INS_3492"/>
      <w:bookmarkStart w:id="45" w:name="_BPDC_PR_INS_3493"/>
      <w:bookmarkStart w:id="46" w:name="_BPDC_LN_INS_3490"/>
      <w:bookmarkStart w:id="47" w:name="_BPDC_PR_INS_3491"/>
      <w:bookmarkStart w:id="48" w:name="_BPDC_LN_INS_3488"/>
      <w:bookmarkStart w:id="49" w:name="_BPDC_PR_INS_3489"/>
      <w:bookmarkStart w:id="50" w:name="_BPDC_LN_INS_3486"/>
      <w:bookmarkStart w:id="51" w:name="_BPDC_PR_INS_3487"/>
      <w:bookmarkStart w:id="52" w:name="_BPDC_LN_INS_3484"/>
      <w:bookmarkStart w:id="53" w:name="_BPDC_PR_INS_3485"/>
      <w:bookmarkStart w:id="54" w:name="_BPDC_LN_INS_3482"/>
      <w:bookmarkStart w:id="55" w:name="_BPDC_PR_INS_3483"/>
      <w:bookmarkStart w:id="56" w:name="_BPDC_LN_INS_3480"/>
      <w:bookmarkStart w:id="57" w:name="_BPDC_PR_INS_3481"/>
      <w:bookmarkStart w:id="58" w:name="_BPDC_LN_INS_3478"/>
      <w:bookmarkStart w:id="59" w:name="_BPDC_PR_INS_3479"/>
      <w:bookmarkStart w:id="60" w:name="_BPDC_LN_INS_3476"/>
      <w:bookmarkStart w:id="61" w:name="_BPDC_PR_INS_3477"/>
      <w:bookmarkStart w:id="62" w:name="_BPDC_LN_INS_3474"/>
      <w:bookmarkStart w:id="63" w:name="_BPDC_PR_INS_3475"/>
      <w:bookmarkStart w:id="64" w:name="_BPDC_LN_INS_3472"/>
      <w:bookmarkStart w:id="65" w:name="_BPDC_PR_INS_3473"/>
      <w:bookmarkStart w:id="66" w:name="_BPDC_LN_INS_3470"/>
      <w:bookmarkStart w:id="67" w:name="_BPDC_PR_INS_3471"/>
      <w:bookmarkStart w:id="68" w:name="_BPDC_LN_INS_3468"/>
      <w:bookmarkStart w:id="69" w:name="_BPDC_PR_INS_3469"/>
      <w:bookmarkStart w:id="70" w:name="_BPDC_LN_INS_3466"/>
      <w:bookmarkStart w:id="71" w:name="_BPDC_PR_INS_3467"/>
      <w:bookmarkStart w:id="72" w:name="_BPDC_LN_INS_3464"/>
      <w:bookmarkStart w:id="73" w:name="_BPDC_PR_INS_3465"/>
      <w:bookmarkStart w:id="74" w:name="_BPDC_LN_INS_3462"/>
      <w:bookmarkStart w:id="75" w:name="_BPDC_PR_INS_3463"/>
      <w:bookmarkStart w:id="76" w:name="_BPDC_LN_INS_3460"/>
      <w:bookmarkStart w:id="77" w:name="_BPDC_PR_INS_3461"/>
      <w:bookmarkStart w:id="78" w:name="_BPDC_LN_INS_3458"/>
      <w:bookmarkStart w:id="79" w:name="_BPDC_PR_INS_3459"/>
      <w:bookmarkStart w:id="80" w:name="_BPDC_LN_INS_3456"/>
      <w:bookmarkStart w:id="81" w:name="_BPDC_PR_INS_3457"/>
      <w:bookmarkStart w:id="82" w:name="_BPDC_LN_INS_3454"/>
      <w:bookmarkStart w:id="83" w:name="_BPDC_PR_INS_3455"/>
      <w:bookmarkStart w:id="84" w:name="_BPDC_LN_INS_3452"/>
      <w:bookmarkStart w:id="85" w:name="_BPDC_PR_INS_3453"/>
      <w:bookmarkStart w:id="86" w:name="_BPDC_LN_INS_3450"/>
      <w:bookmarkStart w:id="87" w:name="_BPDC_PR_INS_3451"/>
      <w:bookmarkStart w:id="88" w:name="_BPDC_LN_INS_3448"/>
      <w:bookmarkStart w:id="89" w:name="_BPDC_PR_INS_3449"/>
      <w:bookmarkStart w:id="90" w:name="_BPDC_LN_INS_3446"/>
      <w:bookmarkStart w:id="91" w:name="_BPDC_PR_INS_3447"/>
      <w:bookmarkStart w:id="92" w:name="_BPDC_LN_INS_3444"/>
      <w:bookmarkStart w:id="93" w:name="_BPDC_PR_INS_3445"/>
      <w:bookmarkStart w:id="94" w:name="_BPDC_LN_INS_3442"/>
      <w:bookmarkStart w:id="95" w:name="_BPDC_PR_INS_3443"/>
      <w:bookmarkStart w:id="96" w:name="_BPDC_LN_INS_3440"/>
      <w:bookmarkStart w:id="97" w:name="_BPDC_PR_INS_3441"/>
      <w:bookmarkStart w:id="98" w:name="_BPDC_LN_INS_3438"/>
      <w:bookmarkStart w:id="99" w:name="_BPDC_PR_INS_3439"/>
      <w:bookmarkStart w:id="100" w:name="_BPDC_LN_INS_3436"/>
      <w:bookmarkStart w:id="101" w:name="_BPDC_PR_INS_3437"/>
      <w:bookmarkStart w:id="102" w:name="_BPDC_LN_INS_3434"/>
      <w:bookmarkStart w:id="103" w:name="_BPDC_PR_INS_3435"/>
      <w:bookmarkStart w:id="104" w:name="_BPDC_LN_INS_3432"/>
      <w:bookmarkStart w:id="105" w:name="_BPDC_PR_INS_3433"/>
      <w:bookmarkStart w:id="106" w:name="_BPDC_LN_INS_3430"/>
      <w:bookmarkStart w:id="107" w:name="_BPDC_PR_INS_3431"/>
      <w:bookmarkStart w:id="108" w:name="_BPDC_LN_INS_3428"/>
      <w:bookmarkStart w:id="109" w:name="_BPDC_PR_INS_3429"/>
      <w:bookmarkStart w:id="110" w:name="_BPDC_LN_INS_3426"/>
      <w:bookmarkStart w:id="111" w:name="_BPDC_PR_INS_3427"/>
      <w:bookmarkStart w:id="112" w:name="_BPDC_LN_INS_3424"/>
      <w:bookmarkStart w:id="113" w:name="_BPDC_PR_INS_3425"/>
      <w:bookmarkStart w:id="114" w:name="_BPDC_LN_INS_3422"/>
      <w:bookmarkStart w:id="115" w:name="_BPDC_PR_INS_3423"/>
      <w:bookmarkStart w:id="116" w:name="_BPDC_LN_INS_3420"/>
      <w:bookmarkStart w:id="117" w:name="_BPDC_PR_INS_3421"/>
      <w:bookmarkStart w:id="118" w:name="_BPDC_LN_INS_3418"/>
      <w:bookmarkStart w:id="119" w:name="_BPDC_PR_INS_3419"/>
      <w:bookmarkStart w:id="120" w:name="_BPDC_LN_INS_3416"/>
      <w:bookmarkStart w:id="121" w:name="_BPDC_PR_INS_3417"/>
      <w:bookmarkStart w:id="122" w:name="_BPDC_LN_INS_3414"/>
      <w:bookmarkStart w:id="123" w:name="_BPDC_PR_INS_3415"/>
      <w:bookmarkStart w:id="124" w:name="_BPDC_LN_INS_3412"/>
      <w:bookmarkStart w:id="125" w:name="_BPDC_PR_INS_3413"/>
      <w:bookmarkStart w:id="126" w:name="_BPDC_LN_INS_3410"/>
      <w:bookmarkStart w:id="127" w:name="_BPDC_PR_INS_3411"/>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32DC783D" w14:textId="77777777" w:rsidR="004837DD" w:rsidRPr="00572CD9" w:rsidRDefault="004837DD" w:rsidP="004837DD">
      <w:pPr>
        <w:pStyle w:val="DefenceHeading2"/>
      </w:pPr>
      <w:bookmarkStart w:id="128" w:name="_Ref451331886"/>
      <w:bookmarkStart w:id="129" w:name="_Toc463347414"/>
      <w:bookmarkStart w:id="130" w:name="_Toc208310380"/>
      <w:bookmarkStart w:id="131" w:name="_Ref451163185"/>
      <w:r w:rsidRPr="00572CD9">
        <w:t>Monthly Meeting</w:t>
      </w:r>
      <w:bookmarkEnd w:id="128"/>
      <w:bookmarkEnd w:id="129"/>
      <w:bookmarkEnd w:id="130"/>
    </w:p>
    <w:p w14:paraId="4EFD8584" w14:textId="378FE45A" w:rsidR="004837DD" w:rsidRPr="00572CD9" w:rsidRDefault="004837DD" w:rsidP="004837DD">
      <w:pPr>
        <w:pStyle w:val="DefenceNormal"/>
      </w:pPr>
      <w:r w:rsidRPr="00572CD9">
        <w:t xml:space="preserve">Clause </w:t>
      </w:r>
      <w:r w:rsidRPr="00572CD9">
        <w:fldChar w:fldCharType="begin"/>
      </w:r>
      <w:r w:rsidRPr="00572CD9">
        <w:instrText xml:space="preserve"> REF _Ref451331886 \r \h  \* MERGEFORMAT </w:instrText>
      </w:r>
      <w:r w:rsidRPr="00572CD9">
        <w:fldChar w:fldCharType="separate"/>
      </w:r>
      <w:r w:rsidR="00191C52">
        <w:t>2.5</w:t>
      </w:r>
      <w:r w:rsidRPr="00572CD9">
        <w:fldChar w:fldCharType="end"/>
      </w:r>
      <w:r w:rsidRPr="00572CD9">
        <w:t xml:space="preserve"> applies unless the </w:t>
      </w:r>
      <w:r w:rsidR="00DC56BC" w:rsidRPr="00572CD9">
        <w:t>Subcontract Particulars</w:t>
      </w:r>
      <w:r w:rsidRPr="00572CD9">
        <w:t xml:space="preserve"> state that clauses </w:t>
      </w:r>
      <w:r w:rsidRPr="00572CD9">
        <w:fldChar w:fldCharType="begin"/>
      </w:r>
      <w:r w:rsidRPr="00572CD9">
        <w:instrText xml:space="preserve"> REF _Ref451331886 \r \h  \* MERGEFORMAT </w:instrText>
      </w:r>
      <w:r w:rsidRPr="00572CD9">
        <w:fldChar w:fldCharType="separate"/>
      </w:r>
      <w:r w:rsidR="00191C52">
        <w:t>2.5</w:t>
      </w:r>
      <w:r w:rsidRPr="00572CD9">
        <w:fldChar w:fldCharType="end"/>
      </w:r>
      <w:r w:rsidRPr="00572CD9">
        <w:t xml:space="preserve"> and </w:t>
      </w:r>
      <w:r w:rsidRPr="00572CD9">
        <w:fldChar w:fldCharType="begin"/>
      </w:r>
      <w:r w:rsidRPr="00572CD9">
        <w:instrText xml:space="preserve"> REF _Ref451331919 \r \h </w:instrText>
      </w:r>
      <w:r w:rsidR="00DC56BC" w:rsidRPr="00572CD9">
        <w:instrText xml:space="preserve"> \* MERGEFORMAT </w:instrText>
      </w:r>
      <w:r w:rsidRPr="00572CD9">
        <w:fldChar w:fldCharType="separate"/>
      </w:r>
      <w:r w:rsidR="00191C52">
        <w:t>2.6</w:t>
      </w:r>
      <w:r w:rsidRPr="00572CD9">
        <w:fldChar w:fldCharType="end"/>
      </w:r>
      <w:r w:rsidRPr="00572CD9">
        <w:t xml:space="preserve"> do not apply.</w:t>
      </w:r>
    </w:p>
    <w:p w14:paraId="6EF7EC1F" w14:textId="77777777" w:rsidR="001200A8" w:rsidRPr="00572CD9" w:rsidRDefault="001200A8" w:rsidP="004837DD">
      <w:pPr>
        <w:pStyle w:val="DefenceHeading3"/>
      </w:pPr>
      <w:r w:rsidRPr="00572CD9">
        <w:t>The Subcontractor must:</w:t>
      </w:r>
    </w:p>
    <w:p w14:paraId="382A52EE" w14:textId="77777777" w:rsidR="004837DD" w:rsidRPr="00572CD9" w:rsidRDefault="004837DD" w:rsidP="007A5B5D">
      <w:pPr>
        <w:pStyle w:val="DefenceHeading4"/>
      </w:pPr>
      <w:r w:rsidRPr="00572CD9">
        <w:t xml:space="preserve">meet monthly (or at such other times as the Contractor's Representative may require) with the Contractor's Representative and any other persons whom the Contractor's Representative nominates; </w:t>
      </w:r>
    </w:p>
    <w:p w14:paraId="4ABC3D11" w14:textId="50356470" w:rsidR="004837DD" w:rsidRPr="00572CD9" w:rsidRDefault="004837DD" w:rsidP="007A5B5D">
      <w:pPr>
        <w:pStyle w:val="DefenceHeading4"/>
      </w:pPr>
      <w:r w:rsidRPr="00572CD9">
        <w:t xml:space="preserve">discuss the report it has prepared under clause </w:t>
      </w:r>
      <w:r w:rsidRPr="00572CD9">
        <w:fldChar w:fldCharType="begin"/>
      </w:r>
      <w:r w:rsidRPr="00572CD9">
        <w:instrText xml:space="preserve"> REF _Ref451331919 \r \h </w:instrText>
      </w:r>
      <w:r w:rsidRPr="00572CD9">
        <w:fldChar w:fldCharType="separate"/>
      </w:r>
      <w:r w:rsidR="00191C52">
        <w:t>2.6</w:t>
      </w:r>
      <w:r w:rsidRPr="00572CD9">
        <w:fldChar w:fldCharType="end"/>
      </w:r>
      <w:r w:rsidRPr="00572CD9">
        <w:t xml:space="preserve"> and such other matters as the Contractor's Representative may from time to time require; </w:t>
      </w:r>
    </w:p>
    <w:p w14:paraId="327F8F64" w14:textId="77777777" w:rsidR="004837DD" w:rsidRPr="00572CD9" w:rsidRDefault="004837DD" w:rsidP="007A5B5D">
      <w:pPr>
        <w:pStyle w:val="DefenceHeading4"/>
      </w:pPr>
      <w:r w:rsidRPr="00572CD9">
        <w:t>promptly and fully respond to any questions which the Contractor's Representative asks in relation to any report; and</w:t>
      </w:r>
    </w:p>
    <w:p w14:paraId="62ACBD7A" w14:textId="77777777" w:rsidR="004837DD" w:rsidRPr="00572CD9" w:rsidRDefault="004837DD" w:rsidP="007A5B5D">
      <w:pPr>
        <w:pStyle w:val="DefenceHeading4"/>
      </w:pPr>
      <w:r w:rsidRPr="00572CD9">
        <w:t xml:space="preserve">if it requires instructions from the Contractor, make all necessary recommendations with respect to the instructions required. </w:t>
      </w:r>
    </w:p>
    <w:p w14:paraId="17EDDC78" w14:textId="77777777" w:rsidR="001200A8" w:rsidRPr="00572CD9" w:rsidRDefault="001200A8" w:rsidP="004837DD">
      <w:pPr>
        <w:pStyle w:val="DefenceHeading3"/>
      </w:pPr>
      <w:r w:rsidRPr="00572CD9">
        <w:lastRenderedPageBreak/>
        <w:t xml:space="preserve">The Contractor's Representative must: </w:t>
      </w:r>
    </w:p>
    <w:p w14:paraId="1B2FB7B2" w14:textId="77777777" w:rsidR="004837DD" w:rsidRPr="00572CD9" w:rsidRDefault="004837DD" w:rsidP="007A5B5D">
      <w:pPr>
        <w:pStyle w:val="DefenceHeading4"/>
      </w:pPr>
      <w:r w:rsidRPr="00572CD9">
        <w:t xml:space="preserve">before each meeting: </w:t>
      </w:r>
    </w:p>
    <w:p w14:paraId="10A6E1D0" w14:textId="77777777" w:rsidR="004837DD" w:rsidRPr="00572CD9" w:rsidRDefault="004837DD" w:rsidP="00F925A4">
      <w:pPr>
        <w:pStyle w:val="DefenceHeading5"/>
      </w:pPr>
      <w:r w:rsidRPr="00572CD9">
        <w:t>prepare an agenda for the meeting; and</w:t>
      </w:r>
    </w:p>
    <w:p w14:paraId="6D319A3D" w14:textId="77777777" w:rsidR="004837DD" w:rsidRPr="00572CD9" w:rsidRDefault="004837DD" w:rsidP="00F925A4">
      <w:pPr>
        <w:pStyle w:val="DefenceHeading5"/>
      </w:pPr>
      <w:r w:rsidRPr="00572CD9">
        <w:t>issue an agenda for the meeting; and</w:t>
      </w:r>
    </w:p>
    <w:p w14:paraId="22F70069" w14:textId="77777777" w:rsidR="004837DD" w:rsidRPr="00572CD9" w:rsidRDefault="004837DD" w:rsidP="007A5B5D">
      <w:pPr>
        <w:pStyle w:val="DefenceHeading4"/>
      </w:pPr>
      <w:r w:rsidRPr="00572CD9">
        <w:t>after each meeting:</w:t>
      </w:r>
    </w:p>
    <w:p w14:paraId="78D7857F" w14:textId="77777777" w:rsidR="004837DD" w:rsidRPr="00572CD9" w:rsidRDefault="004837DD" w:rsidP="00F925A4">
      <w:pPr>
        <w:pStyle w:val="DefenceHeading5"/>
      </w:pPr>
      <w:r w:rsidRPr="00572CD9">
        <w:t>prepare minutes of the meeting; and</w:t>
      </w:r>
    </w:p>
    <w:p w14:paraId="7F2952AB" w14:textId="77777777" w:rsidR="004837DD" w:rsidRPr="00572CD9" w:rsidRDefault="004837DD" w:rsidP="00F925A4">
      <w:pPr>
        <w:pStyle w:val="DefenceHeading5"/>
      </w:pPr>
      <w:r w:rsidRPr="00572CD9">
        <w:t>issue minutes of the meeting.</w:t>
      </w:r>
    </w:p>
    <w:p w14:paraId="6F555BEF" w14:textId="77777777" w:rsidR="004837DD" w:rsidRPr="00572CD9" w:rsidRDefault="004837DD" w:rsidP="004837DD">
      <w:pPr>
        <w:pStyle w:val="DefenceHeading2"/>
      </w:pPr>
      <w:bookmarkStart w:id="132" w:name="_Ref451331919"/>
      <w:bookmarkStart w:id="133" w:name="_Toc463347415"/>
      <w:bookmarkStart w:id="134" w:name="_Toc208310381"/>
      <w:r w:rsidRPr="00572CD9">
        <w:t>Subcontractor’s Monthly Report</w:t>
      </w:r>
      <w:bookmarkEnd w:id="131"/>
      <w:bookmarkEnd w:id="132"/>
      <w:bookmarkEnd w:id="133"/>
      <w:bookmarkEnd w:id="134"/>
    </w:p>
    <w:p w14:paraId="38B4DCBB" w14:textId="14C2D106" w:rsidR="004837DD" w:rsidRPr="00572CD9" w:rsidRDefault="004837DD" w:rsidP="006C61E3">
      <w:pPr>
        <w:pStyle w:val="DefenceNormal"/>
      </w:pPr>
      <w:r w:rsidRPr="00572CD9">
        <w:t xml:space="preserve">Clause </w:t>
      </w:r>
      <w:r w:rsidRPr="00572CD9">
        <w:fldChar w:fldCharType="begin"/>
      </w:r>
      <w:r w:rsidRPr="00572CD9">
        <w:instrText xml:space="preserve"> REF _Ref451331919 \r \h </w:instrText>
      </w:r>
      <w:r w:rsidRPr="00572CD9">
        <w:fldChar w:fldCharType="separate"/>
      </w:r>
      <w:r w:rsidR="00191C52">
        <w:t>2.6</w:t>
      </w:r>
      <w:r w:rsidRPr="00572CD9">
        <w:fldChar w:fldCharType="end"/>
      </w:r>
      <w:r w:rsidRPr="00572CD9">
        <w:t xml:space="preserve"> applies unless the </w:t>
      </w:r>
      <w:r w:rsidR="00170C9D" w:rsidRPr="00572CD9">
        <w:t>Subcontract Particulars</w:t>
      </w:r>
      <w:r w:rsidRPr="00572CD9">
        <w:t xml:space="preserve"> state that clauses </w:t>
      </w:r>
      <w:r w:rsidRPr="00572CD9">
        <w:fldChar w:fldCharType="begin"/>
      </w:r>
      <w:r w:rsidRPr="00572CD9">
        <w:instrText xml:space="preserve"> REF _Ref451331886 \r \h </w:instrText>
      </w:r>
      <w:r w:rsidRPr="00572CD9">
        <w:fldChar w:fldCharType="separate"/>
      </w:r>
      <w:r w:rsidR="00191C52">
        <w:t>2.5</w:t>
      </w:r>
      <w:r w:rsidRPr="00572CD9">
        <w:fldChar w:fldCharType="end"/>
      </w:r>
      <w:r w:rsidRPr="00572CD9">
        <w:t xml:space="preserve"> and </w:t>
      </w:r>
      <w:r w:rsidRPr="00572CD9">
        <w:fldChar w:fldCharType="begin"/>
      </w:r>
      <w:r w:rsidRPr="00572CD9">
        <w:instrText xml:space="preserve"> REF _Ref451331919 \r \h </w:instrText>
      </w:r>
      <w:r w:rsidRPr="00572CD9">
        <w:fldChar w:fldCharType="separate"/>
      </w:r>
      <w:r w:rsidR="00191C52">
        <w:t>2.6</w:t>
      </w:r>
      <w:r w:rsidRPr="00572CD9">
        <w:fldChar w:fldCharType="end"/>
      </w:r>
      <w:r w:rsidRPr="00572CD9">
        <w:t xml:space="preserve"> do not apply. </w:t>
      </w:r>
    </w:p>
    <w:p w14:paraId="0D84C3FC" w14:textId="05433EDE" w:rsidR="004837DD" w:rsidRPr="00572CD9" w:rsidRDefault="004837DD" w:rsidP="006C61E3">
      <w:pPr>
        <w:pStyle w:val="DefenceNormal"/>
      </w:pPr>
      <w:r w:rsidRPr="00572CD9">
        <w:t xml:space="preserve">At least 7 days prior to each meeting under clause </w:t>
      </w:r>
      <w:r w:rsidRPr="00572CD9">
        <w:fldChar w:fldCharType="begin"/>
      </w:r>
      <w:r w:rsidRPr="00572CD9">
        <w:instrText xml:space="preserve"> REF _Ref451331886 \r \h </w:instrText>
      </w:r>
      <w:r w:rsidRPr="00572CD9">
        <w:fldChar w:fldCharType="separate"/>
      </w:r>
      <w:r w:rsidR="00191C52">
        <w:t>2.5</w:t>
      </w:r>
      <w:r w:rsidRPr="00572CD9">
        <w:fldChar w:fldCharType="end"/>
      </w:r>
      <w:r w:rsidRPr="00572CD9">
        <w:t>, the Subcontractor must provide the Contractor's Representative with a monthly report in such form as the Contractor's Representative requires from time to time and which must include a</w:t>
      </w:r>
      <w:r w:rsidR="00250B4C" w:rsidRPr="00572CD9">
        <w:t>t</w:t>
      </w:r>
      <w:r w:rsidRPr="00572CD9">
        <w:t xml:space="preserve"> a minimum:</w:t>
      </w:r>
    </w:p>
    <w:p w14:paraId="395F4A0D" w14:textId="0144916A" w:rsidR="004837DD" w:rsidRPr="00572CD9" w:rsidRDefault="004837DD" w:rsidP="004837DD">
      <w:pPr>
        <w:pStyle w:val="DefenceHeading3"/>
      </w:pPr>
      <w:r w:rsidRPr="00572CD9">
        <w:t>detailed particulars o</w:t>
      </w:r>
      <w:r w:rsidR="00B21EB0" w:rsidRPr="00572CD9">
        <w:t>f</w:t>
      </w:r>
      <w:r w:rsidRPr="00572CD9">
        <w:t xml:space="preserve"> the progress of the Subcontractor's Activities and the </w:t>
      </w:r>
      <w:r w:rsidR="00170C9D" w:rsidRPr="00572CD9">
        <w:t>Subcontract Works</w:t>
      </w:r>
      <w:r w:rsidRPr="00572CD9">
        <w:t xml:space="preserve"> including: </w:t>
      </w:r>
    </w:p>
    <w:p w14:paraId="17A8B4B5" w14:textId="77777777" w:rsidR="004837DD" w:rsidRPr="00572CD9" w:rsidRDefault="004837DD" w:rsidP="007A5B5D">
      <w:pPr>
        <w:pStyle w:val="DefenceHeading4"/>
      </w:pPr>
      <w:r w:rsidRPr="00572CD9">
        <w:t xml:space="preserve">key activities, meetings and other events in the previous month; </w:t>
      </w:r>
    </w:p>
    <w:p w14:paraId="3E295161" w14:textId="77777777" w:rsidR="004837DD" w:rsidRPr="00572CD9" w:rsidRDefault="004837DD" w:rsidP="007A5B5D">
      <w:pPr>
        <w:pStyle w:val="DefenceHeading4"/>
      </w:pPr>
      <w:r w:rsidRPr="00572CD9">
        <w:t xml:space="preserve">if the </w:t>
      </w:r>
      <w:r w:rsidR="00170C9D" w:rsidRPr="00572CD9">
        <w:t xml:space="preserve">Subcontract </w:t>
      </w:r>
      <w:r w:rsidRPr="00572CD9">
        <w:t xml:space="preserve">requires the Subcontractor to design any part of the </w:t>
      </w:r>
      <w:r w:rsidR="00170C9D" w:rsidRPr="00572CD9">
        <w:t>Subcontract Works</w:t>
      </w:r>
      <w:r w:rsidRPr="00572CD9">
        <w:t xml:space="preserve">, the status of all design (including any </w:t>
      </w:r>
      <w:r w:rsidR="001200A8" w:rsidRPr="00572CD9">
        <w:t xml:space="preserve">alternative solutions or </w:t>
      </w:r>
      <w:r w:rsidRPr="00572CD9">
        <w:t xml:space="preserve">dispensations being pursued); </w:t>
      </w:r>
    </w:p>
    <w:p w14:paraId="5223D6F8" w14:textId="77777777" w:rsidR="004837DD" w:rsidRPr="00572CD9" w:rsidRDefault="004837DD" w:rsidP="007A5B5D">
      <w:pPr>
        <w:pStyle w:val="DefenceHeading4"/>
      </w:pPr>
      <w:r w:rsidRPr="00572CD9">
        <w:t xml:space="preserve">the status of all Approvals; </w:t>
      </w:r>
    </w:p>
    <w:p w14:paraId="43FAD50A" w14:textId="77777777" w:rsidR="004837DD" w:rsidRPr="00572CD9" w:rsidRDefault="004837DD" w:rsidP="007A5B5D">
      <w:pPr>
        <w:pStyle w:val="DefenceHeading4"/>
      </w:pPr>
      <w:r w:rsidRPr="00572CD9">
        <w:t xml:space="preserve">photographs of the Subcontractor's Activities and the </w:t>
      </w:r>
      <w:r w:rsidR="00170C9D" w:rsidRPr="00572CD9">
        <w:t>Subcontract Works</w:t>
      </w:r>
      <w:r w:rsidRPr="00572CD9">
        <w:t xml:space="preserve">; and </w:t>
      </w:r>
    </w:p>
    <w:p w14:paraId="08CBBE86" w14:textId="58FDA294" w:rsidR="004837DD" w:rsidRPr="00572CD9" w:rsidRDefault="004837DD" w:rsidP="007A5B5D">
      <w:pPr>
        <w:pStyle w:val="DefenceHeading4"/>
      </w:pPr>
      <w:r w:rsidRPr="00572CD9">
        <w:t xml:space="preserve">any deviations from the Subcontractor’s program under clause </w:t>
      </w:r>
      <w:r w:rsidR="00170C9D" w:rsidRPr="00572CD9">
        <w:fldChar w:fldCharType="begin"/>
      </w:r>
      <w:r w:rsidR="00170C9D" w:rsidRPr="00572CD9">
        <w:instrText xml:space="preserve"> REF _Ref100627771 \r \h </w:instrText>
      </w:r>
      <w:r w:rsidR="00170C9D" w:rsidRPr="00572CD9">
        <w:fldChar w:fldCharType="separate"/>
      </w:r>
      <w:r w:rsidR="00191C52">
        <w:t>9.2</w:t>
      </w:r>
      <w:r w:rsidR="00170C9D" w:rsidRPr="00572CD9">
        <w:fldChar w:fldCharType="end"/>
      </w:r>
      <w:r w:rsidRPr="00572CD9">
        <w:t>;</w:t>
      </w:r>
    </w:p>
    <w:p w14:paraId="0B58BEA6" w14:textId="77777777" w:rsidR="004837DD" w:rsidRPr="00572CD9" w:rsidRDefault="004837DD" w:rsidP="004837DD">
      <w:pPr>
        <w:pStyle w:val="DefenceHeading3"/>
      </w:pPr>
      <w:r w:rsidRPr="00572CD9">
        <w:t>detailed particulars of all:</w:t>
      </w:r>
    </w:p>
    <w:p w14:paraId="6696A0F9" w14:textId="77777777" w:rsidR="004837DD" w:rsidRPr="00572CD9" w:rsidRDefault="004837DD" w:rsidP="007A5B5D">
      <w:pPr>
        <w:pStyle w:val="DefenceHeading4"/>
      </w:pPr>
      <w:r w:rsidRPr="00572CD9">
        <w:t xml:space="preserve">payment claims, payment statements and payments; </w:t>
      </w:r>
    </w:p>
    <w:p w14:paraId="3BAA52EA" w14:textId="3A1286A5" w:rsidR="004837DD" w:rsidRPr="00572CD9" w:rsidRDefault="00F461E2" w:rsidP="007A5B5D">
      <w:pPr>
        <w:pStyle w:val="DefenceHeading4"/>
      </w:pPr>
      <w:r w:rsidRPr="00572CD9">
        <w:t xml:space="preserve">Variation Price Requests, responses, </w:t>
      </w:r>
      <w:r w:rsidR="001200A8" w:rsidRPr="00572CD9">
        <w:t>V</w:t>
      </w:r>
      <w:r w:rsidR="004837DD" w:rsidRPr="00572CD9">
        <w:t xml:space="preserve">ariation </w:t>
      </w:r>
      <w:r w:rsidR="001200A8" w:rsidRPr="00572CD9">
        <w:t>O</w:t>
      </w:r>
      <w:r w:rsidR="004837DD" w:rsidRPr="00572CD9">
        <w:t xml:space="preserve">rders and </w:t>
      </w:r>
      <w:r w:rsidR="00B21EB0" w:rsidRPr="00572CD9">
        <w:t xml:space="preserve">proposed </w:t>
      </w:r>
      <w:r w:rsidR="004837DD" w:rsidRPr="00572CD9">
        <w:t>adjustments to the</w:t>
      </w:r>
      <w:r w:rsidR="00170C9D" w:rsidRPr="00572CD9">
        <w:t xml:space="preserve"> Subcontract Price</w:t>
      </w:r>
      <w:r w:rsidR="004837DD" w:rsidRPr="00572CD9">
        <w:t>;</w:t>
      </w:r>
    </w:p>
    <w:p w14:paraId="103BA869" w14:textId="2691D566" w:rsidR="004837DD" w:rsidRPr="00572CD9" w:rsidRDefault="004837DD" w:rsidP="007A5B5D">
      <w:pPr>
        <w:pStyle w:val="DefenceHeading4"/>
      </w:pPr>
      <w:r w:rsidRPr="00572CD9">
        <w:t>written claims</w:t>
      </w:r>
      <w:r w:rsidR="001200A8" w:rsidRPr="00572CD9">
        <w:t xml:space="preserve"> </w:t>
      </w:r>
      <w:r w:rsidRPr="00572CD9">
        <w:t>and notices given under clause</w:t>
      </w:r>
      <w:r w:rsidR="00AA0F57" w:rsidRPr="00572CD9">
        <w:t xml:space="preserve"> </w:t>
      </w:r>
      <w:r w:rsidR="00AA0F57" w:rsidRPr="00572CD9">
        <w:fldChar w:fldCharType="begin"/>
      </w:r>
      <w:r w:rsidR="00AA0F57" w:rsidRPr="00572CD9">
        <w:instrText xml:space="preserve"> REF _Ref73893868 \r \h </w:instrText>
      </w:r>
      <w:r w:rsidR="00AA0F57" w:rsidRPr="00572CD9">
        <w:fldChar w:fldCharType="separate"/>
      </w:r>
      <w:r w:rsidR="00191C52">
        <w:t>9</w:t>
      </w:r>
      <w:r w:rsidR="00AA0F57" w:rsidRPr="00572CD9">
        <w:fldChar w:fldCharType="end"/>
      </w:r>
      <w:r w:rsidR="00AA0F57" w:rsidRPr="00572CD9">
        <w:t xml:space="preserve"> i</w:t>
      </w:r>
      <w:r w:rsidRPr="00572CD9">
        <w:t xml:space="preserve">n respect of delays and extensions of time and extensions of time to the Date for Completion; </w:t>
      </w:r>
    </w:p>
    <w:p w14:paraId="5BB88FF8" w14:textId="04C58E90" w:rsidR="004837DD" w:rsidRPr="00572CD9" w:rsidRDefault="004837DD" w:rsidP="007A5B5D">
      <w:pPr>
        <w:pStyle w:val="DefenceHeading4"/>
      </w:pPr>
      <w:r w:rsidRPr="00572CD9">
        <w:t xml:space="preserve">other claims made by the Subcontractor (including in respect of Latent Conditions, the resolution of ambiguities under clause </w:t>
      </w:r>
      <w:r w:rsidR="00170C9D" w:rsidRPr="00572CD9">
        <w:fldChar w:fldCharType="begin"/>
      </w:r>
      <w:r w:rsidR="00170C9D" w:rsidRPr="00572CD9">
        <w:instrText xml:space="preserve"> REF _Ref101239698 \r \h </w:instrText>
      </w:r>
      <w:r w:rsidR="00170C9D" w:rsidRPr="00572CD9">
        <w:fldChar w:fldCharType="separate"/>
      </w:r>
      <w:r w:rsidR="00191C52">
        <w:t>7.2</w:t>
      </w:r>
      <w:r w:rsidR="00170C9D" w:rsidRPr="00572CD9">
        <w:fldChar w:fldCharType="end"/>
      </w:r>
      <w:r w:rsidRPr="00572CD9">
        <w:t xml:space="preserve"> and changes to </w:t>
      </w:r>
      <w:r w:rsidR="00294C13" w:rsidRPr="00572CD9">
        <w:t xml:space="preserve">Statutory Requirements </w:t>
      </w:r>
      <w:r w:rsidRPr="00572CD9">
        <w:t xml:space="preserve">under clause </w:t>
      </w:r>
      <w:r w:rsidR="00170C9D" w:rsidRPr="00572CD9">
        <w:fldChar w:fldCharType="begin"/>
      </w:r>
      <w:r w:rsidR="00170C9D" w:rsidRPr="00572CD9">
        <w:instrText xml:space="preserve"> REF _Ref146687304 \r \h </w:instrText>
      </w:r>
      <w:r w:rsidR="00170C9D" w:rsidRPr="00572CD9">
        <w:fldChar w:fldCharType="separate"/>
      </w:r>
      <w:r w:rsidR="00191C52">
        <w:t>7.3</w:t>
      </w:r>
      <w:r w:rsidR="00170C9D" w:rsidRPr="00572CD9">
        <w:fldChar w:fldCharType="end"/>
      </w:r>
      <w:r w:rsidRPr="00572CD9">
        <w:t>);</w:t>
      </w:r>
      <w:r w:rsidR="00170C9D" w:rsidRPr="00572CD9">
        <w:t xml:space="preserve"> </w:t>
      </w:r>
    </w:p>
    <w:p w14:paraId="52781667" w14:textId="4DF3FF4B" w:rsidR="004837DD" w:rsidRPr="00572CD9" w:rsidRDefault="004837DD" w:rsidP="007A5B5D">
      <w:pPr>
        <w:pStyle w:val="DefenceHeading4"/>
      </w:pPr>
      <w:r w:rsidRPr="00572CD9">
        <w:t xml:space="preserve">calls, attendances, recommendations and actions taken in respect of all </w:t>
      </w:r>
      <w:r w:rsidR="00294C13" w:rsidRPr="00572CD9">
        <w:t xml:space="preserve">non-compliances, </w:t>
      </w:r>
      <w:r w:rsidRPr="00572CD9">
        <w:t xml:space="preserve">defects and omissions in the </w:t>
      </w:r>
      <w:r w:rsidR="00170C9D" w:rsidRPr="00572CD9">
        <w:t>Subcontract Works</w:t>
      </w:r>
      <w:r w:rsidRPr="00572CD9">
        <w:t xml:space="preserve"> (in accordance with clause </w:t>
      </w:r>
      <w:r w:rsidR="00294C13" w:rsidRPr="00572CD9">
        <w:fldChar w:fldCharType="begin"/>
      </w:r>
      <w:r w:rsidR="00294C13" w:rsidRPr="00572CD9">
        <w:instrText xml:space="preserve"> REF _Ref101578418 \r \h  \* MERGEFORMAT </w:instrText>
      </w:r>
      <w:r w:rsidR="00294C13" w:rsidRPr="00572CD9">
        <w:fldChar w:fldCharType="separate"/>
      </w:r>
      <w:r w:rsidR="00191C52">
        <w:t>8.4</w:t>
      </w:r>
      <w:r w:rsidR="00294C13" w:rsidRPr="00572CD9">
        <w:fldChar w:fldCharType="end"/>
      </w:r>
      <w:r w:rsidR="00294C13" w:rsidRPr="00572CD9">
        <w:t xml:space="preserve"> and </w:t>
      </w:r>
      <w:r w:rsidR="00294C13" w:rsidRPr="00572CD9">
        <w:rPr>
          <w:highlight w:val="green"/>
        </w:rPr>
        <w:fldChar w:fldCharType="begin"/>
      </w:r>
      <w:r w:rsidR="00294C13" w:rsidRPr="00572CD9">
        <w:instrText xml:space="preserve"> REF _Ref101578989 \r \h </w:instrText>
      </w:r>
      <w:r w:rsidR="00294C13" w:rsidRPr="00572CD9">
        <w:rPr>
          <w:highlight w:val="green"/>
        </w:rPr>
      </w:r>
      <w:r w:rsidR="00294C13" w:rsidRPr="00572CD9">
        <w:rPr>
          <w:highlight w:val="green"/>
        </w:rPr>
        <w:fldChar w:fldCharType="separate"/>
      </w:r>
      <w:r w:rsidR="00191C52">
        <w:t>8.5</w:t>
      </w:r>
      <w:r w:rsidR="00294C13" w:rsidRPr="00572CD9">
        <w:rPr>
          <w:highlight w:val="green"/>
        </w:rPr>
        <w:fldChar w:fldCharType="end"/>
      </w:r>
      <w:r w:rsidRPr="00572CD9">
        <w:t>);</w:t>
      </w:r>
      <w:r w:rsidR="006757A1" w:rsidRPr="00572CD9">
        <w:t xml:space="preserve"> </w:t>
      </w:r>
    </w:p>
    <w:p w14:paraId="64004A2D" w14:textId="1D44C45C" w:rsidR="004837DD" w:rsidRPr="00572CD9" w:rsidRDefault="004837DD" w:rsidP="007A5B5D">
      <w:pPr>
        <w:pStyle w:val="DefenceHeading4"/>
      </w:pPr>
      <w:r w:rsidRPr="00572CD9">
        <w:t xml:space="preserve">notices under clause </w:t>
      </w:r>
      <w:r w:rsidR="006757A1" w:rsidRPr="00572CD9">
        <w:fldChar w:fldCharType="begin"/>
      </w:r>
      <w:r w:rsidR="006757A1" w:rsidRPr="00572CD9">
        <w:instrText xml:space="preserve"> REF _Ref126719304 \r \h </w:instrText>
      </w:r>
      <w:r w:rsidR="006757A1" w:rsidRPr="00572CD9">
        <w:fldChar w:fldCharType="separate"/>
      </w:r>
      <w:r w:rsidR="00191C52">
        <w:t>12.1</w:t>
      </w:r>
      <w:r w:rsidR="006757A1" w:rsidRPr="00572CD9">
        <w:fldChar w:fldCharType="end"/>
      </w:r>
      <w:r w:rsidRPr="00572CD9">
        <w:t>;</w:t>
      </w:r>
      <w:r w:rsidR="00294C13" w:rsidRPr="00572CD9">
        <w:t xml:space="preserve"> and</w:t>
      </w:r>
    </w:p>
    <w:p w14:paraId="7A2A9B9A" w14:textId="5EEAED96" w:rsidR="00294C13" w:rsidRPr="00572CD9" w:rsidRDefault="00294C13" w:rsidP="007A5B5D">
      <w:pPr>
        <w:pStyle w:val="DefenceHeading4"/>
      </w:pPr>
      <w:r w:rsidRPr="00572CD9">
        <w:t xml:space="preserve">disputes under clause </w:t>
      </w:r>
      <w:r w:rsidRPr="00572CD9">
        <w:fldChar w:fldCharType="begin"/>
      </w:r>
      <w:r w:rsidRPr="00572CD9">
        <w:instrText xml:space="preserve"> REF _Ref73893961 \r \h </w:instrText>
      </w:r>
      <w:r w:rsidRPr="00572CD9">
        <w:fldChar w:fldCharType="separate"/>
      </w:r>
      <w:r w:rsidR="00191C52">
        <w:t>15</w:t>
      </w:r>
      <w:r w:rsidRPr="00572CD9">
        <w:fldChar w:fldCharType="end"/>
      </w:r>
      <w:r w:rsidRPr="00572CD9">
        <w:t xml:space="preserve">; </w:t>
      </w:r>
    </w:p>
    <w:p w14:paraId="4FA05B6E" w14:textId="77777777" w:rsidR="004837DD" w:rsidRPr="00572CD9" w:rsidRDefault="004837DD" w:rsidP="004837DD">
      <w:pPr>
        <w:pStyle w:val="DefenceHeading3"/>
      </w:pPr>
      <w:r w:rsidRPr="00572CD9">
        <w:t xml:space="preserve">detailed particulars of any risks, opportunities, issues or matters which in the Subcontractor’s opinion: </w:t>
      </w:r>
    </w:p>
    <w:p w14:paraId="55E067CC" w14:textId="77777777" w:rsidR="004837DD" w:rsidRPr="00572CD9" w:rsidRDefault="004837DD" w:rsidP="007A5B5D">
      <w:pPr>
        <w:pStyle w:val="DefenceHeading4"/>
      </w:pPr>
      <w:r w:rsidRPr="00572CD9">
        <w:t xml:space="preserve">are significantly impacting; or </w:t>
      </w:r>
    </w:p>
    <w:p w14:paraId="1CFAD8F9" w14:textId="77777777" w:rsidR="004837DD" w:rsidRPr="00572CD9" w:rsidRDefault="004837DD" w:rsidP="007A5B5D">
      <w:pPr>
        <w:pStyle w:val="DefenceHeading4"/>
      </w:pPr>
      <w:r w:rsidRPr="00572CD9">
        <w:t xml:space="preserve">have the potential to significantly impact, </w:t>
      </w:r>
    </w:p>
    <w:p w14:paraId="5E629675" w14:textId="77777777" w:rsidR="004837DD" w:rsidRPr="00572CD9" w:rsidRDefault="004837DD" w:rsidP="006C61E3">
      <w:pPr>
        <w:pStyle w:val="DefenceIndent"/>
      </w:pPr>
      <w:r w:rsidRPr="00572CD9">
        <w:t xml:space="preserve">the Subcontractor's Activities or the </w:t>
      </w:r>
      <w:r w:rsidR="00170C9D" w:rsidRPr="00572CD9">
        <w:t>Subcontract Works</w:t>
      </w:r>
      <w:r w:rsidRPr="00572CD9">
        <w:t xml:space="preserve"> (in terms of time, cost or quality) and the preventative and remedial action which has been, is being or is proposed </w:t>
      </w:r>
      <w:r w:rsidR="00294C13" w:rsidRPr="00572CD9">
        <w:t xml:space="preserve">to </w:t>
      </w:r>
      <w:r w:rsidRPr="00572CD9">
        <w:t xml:space="preserve">be taken in respect of such risks, opportunities, issues or matters; </w:t>
      </w:r>
    </w:p>
    <w:p w14:paraId="0732E3B8" w14:textId="01AB9258" w:rsidR="004837DD" w:rsidRPr="00572CD9" w:rsidRDefault="004837DD" w:rsidP="004837DD">
      <w:pPr>
        <w:pStyle w:val="DefenceHeading3"/>
      </w:pPr>
      <w:r w:rsidRPr="00572CD9">
        <w:lastRenderedPageBreak/>
        <w:t xml:space="preserve">confirmation of compliance with the WHS Legislation and detailed particulars of all work health and safety matters arising out of or in connection with clause </w:t>
      </w:r>
      <w:r w:rsidR="006757A1" w:rsidRPr="00572CD9">
        <w:fldChar w:fldCharType="begin"/>
      </w:r>
      <w:r w:rsidR="006757A1" w:rsidRPr="00572CD9">
        <w:instrText xml:space="preserve"> REF _Ref309825601 \r \h </w:instrText>
      </w:r>
      <w:r w:rsidR="006757A1" w:rsidRPr="00572CD9">
        <w:fldChar w:fldCharType="separate"/>
      </w:r>
      <w:r w:rsidR="00191C52">
        <w:t>8.9</w:t>
      </w:r>
      <w:r w:rsidR="006757A1" w:rsidRPr="00572CD9">
        <w:fldChar w:fldCharType="end"/>
      </w:r>
      <w:r w:rsidRPr="00572CD9">
        <w:t>, including:</w:t>
      </w:r>
      <w:r w:rsidR="006757A1" w:rsidRPr="00572CD9">
        <w:t xml:space="preserve"> </w:t>
      </w:r>
    </w:p>
    <w:p w14:paraId="4656BBD2" w14:textId="35DEE742" w:rsidR="004837DD" w:rsidRPr="00572CD9" w:rsidRDefault="004837DD" w:rsidP="007A5B5D">
      <w:pPr>
        <w:pStyle w:val="DefenceHeading4"/>
      </w:pPr>
      <w:r w:rsidRPr="00572CD9">
        <w:t xml:space="preserve">the Work Health and Safety Plan (including all reviews, updates and amendments to the Work Health and Safety Plan in accordance with clause </w:t>
      </w:r>
      <w:r w:rsidR="006757A1" w:rsidRPr="00572CD9">
        <w:fldChar w:fldCharType="begin"/>
      </w:r>
      <w:r w:rsidR="006757A1" w:rsidRPr="00572CD9">
        <w:instrText xml:space="preserve"> REF _Ref184439106 \r \h </w:instrText>
      </w:r>
      <w:r w:rsidR="006757A1" w:rsidRPr="00572CD9">
        <w:fldChar w:fldCharType="separate"/>
      </w:r>
      <w:r w:rsidR="00191C52">
        <w:t>8.7</w:t>
      </w:r>
      <w:r w:rsidR="006757A1" w:rsidRPr="00572CD9">
        <w:fldChar w:fldCharType="end"/>
      </w:r>
      <w:r w:rsidRPr="00572CD9">
        <w:t>);</w:t>
      </w:r>
    </w:p>
    <w:p w14:paraId="0DDEA438" w14:textId="17E35816" w:rsidR="00A356E1" w:rsidRDefault="004837DD" w:rsidP="00A356E1">
      <w:pPr>
        <w:pStyle w:val="DefenceHeading4"/>
      </w:pPr>
      <w:r w:rsidRPr="00572CD9">
        <w:t xml:space="preserve">details of all proactive risk management measures implemented by the Subcontractor to prevent systemic work health and safety issues, incidents or accidents during the </w:t>
      </w:r>
      <w:r w:rsidR="006757A1" w:rsidRPr="00572CD9">
        <w:t>Subcontractor's Activities</w:t>
      </w:r>
      <w:r w:rsidRPr="00572CD9">
        <w:t xml:space="preserve"> and the </w:t>
      </w:r>
      <w:r w:rsidR="00170C9D" w:rsidRPr="00572CD9">
        <w:t>Subcontract Works</w:t>
      </w:r>
      <w:r w:rsidRPr="00572CD9">
        <w:t xml:space="preserve">; </w:t>
      </w:r>
    </w:p>
    <w:p w14:paraId="7764F2F9" w14:textId="0D80C30A" w:rsidR="00A356E1" w:rsidRPr="00572CD9" w:rsidRDefault="00A356E1" w:rsidP="00A356E1">
      <w:pPr>
        <w:pStyle w:val="DefenceHeading4"/>
      </w:pPr>
      <w:r>
        <w:t xml:space="preserve">written assurances from the Subcontractor, each Other Contractor and subsubcontractors confirming </w:t>
      </w:r>
      <w:r w:rsidRPr="00036CCE">
        <w:t>their ongoing compliance with the WHS Legislation</w:t>
      </w:r>
      <w:r>
        <w:t xml:space="preserve"> in accordance with clause</w:t>
      </w:r>
      <w:r w:rsidR="00C2023C">
        <w:t xml:space="preserve"> </w:t>
      </w:r>
      <w:r>
        <w:fldChar w:fldCharType="begin"/>
      </w:r>
      <w:r>
        <w:instrText xml:space="preserve"> REF _Ref207966543 \w \h </w:instrText>
      </w:r>
      <w:r>
        <w:fldChar w:fldCharType="separate"/>
      </w:r>
      <w:r w:rsidR="00191C52">
        <w:t>8.9(h)(ii)A</w:t>
      </w:r>
      <w:r>
        <w:fldChar w:fldCharType="end"/>
      </w:r>
      <w:r>
        <w:t>;</w:t>
      </w:r>
    </w:p>
    <w:p w14:paraId="56627671" w14:textId="77777777" w:rsidR="004837DD" w:rsidRPr="00572CD9" w:rsidRDefault="004837DD" w:rsidP="007A5B5D">
      <w:pPr>
        <w:pStyle w:val="DefenceHeading4"/>
      </w:pPr>
      <w:r w:rsidRPr="00572CD9">
        <w:t>details of lead indicator data, including:</w:t>
      </w:r>
    </w:p>
    <w:p w14:paraId="1A66BA26" w14:textId="77777777" w:rsidR="004837DD" w:rsidRPr="00572CD9" w:rsidRDefault="004837DD" w:rsidP="00F925A4">
      <w:pPr>
        <w:pStyle w:val="DefenceHeading5"/>
      </w:pPr>
      <w:r w:rsidRPr="00572CD9">
        <w:t xml:space="preserve">inductions, training and other work health and safety awareness </w:t>
      </w:r>
      <w:r w:rsidRPr="00572CD9">
        <w:rPr>
          <w:rStyle w:val="Hyperlink"/>
          <w:color w:val="auto"/>
        </w:rPr>
        <w:t>programmes</w:t>
      </w:r>
      <w:r w:rsidRPr="00572CD9">
        <w:t xml:space="preserve"> conducted; </w:t>
      </w:r>
    </w:p>
    <w:p w14:paraId="72000943" w14:textId="77777777" w:rsidR="004837DD" w:rsidRPr="00572CD9" w:rsidRDefault="004837DD" w:rsidP="00F925A4">
      <w:pPr>
        <w:pStyle w:val="DefenceHeading5"/>
      </w:pPr>
      <w:r w:rsidRPr="00572CD9">
        <w:t xml:space="preserve">Site </w:t>
      </w:r>
      <w:r w:rsidRPr="00572CD9">
        <w:rPr>
          <w:rStyle w:val="Hyperlink"/>
          <w:color w:val="auto"/>
        </w:rPr>
        <w:t>audits</w:t>
      </w:r>
      <w:r w:rsidRPr="00572CD9">
        <w:t xml:space="preserve"> and verification activities (including copies of Site audit reports and verification activity reports); and </w:t>
      </w:r>
    </w:p>
    <w:p w14:paraId="067037CB" w14:textId="77777777" w:rsidR="004837DD" w:rsidRPr="00572CD9" w:rsidRDefault="004837DD" w:rsidP="00F925A4">
      <w:pPr>
        <w:pStyle w:val="DefenceHeading5"/>
      </w:pPr>
      <w:r w:rsidRPr="00572CD9">
        <w:rPr>
          <w:rStyle w:val="Hyperlink"/>
          <w:color w:val="auto"/>
        </w:rPr>
        <w:t>inspections</w:t>
      </w:r>
      <w:r w:rsidRPr="00572CD9">
        <w:t xml:space="preserve"> of plant, equipment and </w:t>
      </w:r>
      <w:r w:rsidR="00294C13" w:rsidRPr="00572CD9">
        <w:t xml:space="preserve">temporary </w:t>
      </w:r>
      <w:r w:rsidRPr="00572CD9">
        <w:t xml:space="preserve">work; </w:t>
      </w:r>
    </w:p>
    <w:p w14:paraId="1A192251" w14:textId="77777777" w:rsidR="004837DD" w:rsidRPr="00572CD9" w:rsidRDefault="004837DD" w:rsidP="007A5B5D">
      <w:pPr>
        <w:pStyle w:val="DefenceHeading4"/>
      </w:pPr>
      <w:r w:rsidRPr="00572CD9">
        <w:t>without</w:t>
      </w:r>
      <w:r w:rsidRPr="00572CD9">
        <w:rPr>
          <w:color w:val="000000"/>
        </w:rPr>
        <w:t xml:space="preserve"> limiting the </w:t>
      </w:r>
      <w:r w:rsidRPr="00572CD9">
        <w:t>Subcontractor’s</w:t>
      </w:r>
      <w:r w:rsidRPr="00572CD9">
        <w:rPr>
          <w:color w:val="000000"/>
        </w:rPr>
        <w:t xml:space="preserve"> obligations to notify the </w:t>
      </w:r>
      <w:r w:rsidRPr="00572CD9">
        <w:t>Contractor's Representative</w:t>
      </w:r>
      <w:r w:rsidRPr="00572CD9">
        <w:rPr>
          <w:rStyle w:val="Hyperlink"/>
        </w:rPr>
        <w:t xml:space="preserve"> </w:t>
      </w:r>
      <w:r w:rsidRPr="00572CD9">
        <w:rPr>
          <w:color w:val="000000"/>
        </w:rPr>
        <w:t>under:</w:t>
      </w:r>
    </w:p>
    <w:p w14:paraId="51464069" w14:textId="582ACA61" w:rsidR="004837DD" w:rsidRPr="00572CD9" w:rsidRDefault="004837DD" w:rsidP="00F925A4">
      <w:pPr>
        <w:pStyle w:val="DefenceHeading5"/>
      </w:pPr>
      <w:r w:rsidRPr="00572CD9">
        <w:t xml:space="preserve">clause </w:t>
      </w:r>
      <w:r w:rsidR="00FD465E" w:rsidRPr="00572CD9">
        <w:fldChar w:fldCharType="begin"/>
      </w:r>
      <w:r w:rsidR="00FD465E" w:rsidRPr="00572CD9">
        <w:instrText xml:space="preserve"> REF _Ref450032843 \r \h </w:instrText>
      </w:r>
      <w:r w:rsidR="00FD465E" w:rsidRPr="00572CD9">
        <w:fldChar w:fldCharType="separate"/>
      </w:r>
      <w:r w:rsidR="00191C52">
        <w:t>8.9(b)(i)</w:t>
      </w:r>
      <w:r w:rsidR="00FD465E" w:rsidRPr="00572CD9">
        <w:fldChar w:fldCharType="end"/>
      </w:r>
      <w:r w:rsidRPr="00572CD9">
        <w:t xml:space="preserve"> and </w:t>
      </w:r>
      <w:r w:rsidR="0021642C">
        <w:rPr>
          <w:b/>
          <w:highlight w:val="cyan"/>
        </w:rPr>
        <w:fldChar w:fldCharType="begin"/>
      </w:r>
      <w:r w:rsidR="0021642C">
        <w:instrText xml:space="preserve"> REF _Ref449088999 \n \h </w:instrText>
      </w:r>
      <w:r w:rsidR="0021642C">
        <w:rPr>
          <w:b/>
          <w:highlight w:val="cyan"/>
        </w:rPr>
      </w:r>
      <w:r w:rsidR="0021642C">
        <w:rPr>
          <w:b/>
          <w:highlight w:val="cyan"/>
        </w:rPr>
        <w:fldChar w:fldCharType="separate"/>
      </w:r>
      <w:r w:rsidR="00191C52">
        <w:t>(c)</w:t>
      </w:r>
      <w:r w:rsidR="0021642C">
        <w:rPr>
          <w:b/>
          <w:highlight w:val="cyan"/>
        </w:rPr>
        <w:fldChar w:fldCharType="end"/>
      </w:r>
      <w:r w:rsidRPr="00572CD9">
        <w:t xml:space="preserve">, summary data regarding notifiable </w:t>
      </w:r>
      <w:r w:rsidRPr="00572CD9">
        <w:rPr>
          <w:rStyle w:val="Hyperlink"/>
          <w:color w:val="auto"/>
        </w:rPr>
        <w:t>incidents</w:t>
      </w:r>
      <w:r w:rsidR="00A356E1">
        <w:rPr>
          <w:color w:val="000000"/>
        </w:rPr>
        <w:t xml:space="preserve">, including any notices issued to or from the relevant regulator, copies of all witness statements and investigation reports, actions to be taken and any impact on the </w:t>
      </w:r>
      <w:r w:rsidR="0084214F">
        <w:rPr>
          <w:color w:val="000000"/>
        </w:rPr>
        <w:t>Subcontract</w:t>
      </w:r>
      <w:r w:rsidR="00A356E1">
        <w:rPr>
          <w:color w:val="000000"/>
        </w:rPr>
        <w:t xml:space="preserve"> due to the notifiable incident</w:t>
      </w:r>
      <w:r w:rsidRPr="00572CD9">
        <w:t>;</w:t>
      </w:r>
    </w:p>
    <w:p w14:paraId="268E6364" w14:textId="5E27CEA7" w:rsidR="00A356E1" w:rsidRDefault="00294C13" w:rsidP="00F925A4">
      <w:pPr>
        <w:pStyle w:val="DefenceHeading5"/>
      </w:pPr>
      <w:r w:rsidRPr="00572CD9">
        <w:t>clause</w:t>
      </w:r>
      <w:r w:rsidR="004837DD" w:rsidRPr="00572CD9">
        <w:t xml:space="preserve"> </w:t>
      </w:r>
      <w:r w:rsidR="00FD465E" w:rsidRPr="00572CD9">
        <w:fldChar w:fldCharType="begin"/>
      </w:r>
      <w:r w:rsidR="00FD465E" w:rsidRPr="00572CD9">
        <w:instrText xml:space="preserve"> REF _Ref449089107 \r \h </w:instrText>
      </w:r>
      <w:r w:rsidR="002C1686" w:rsidRPr="00572CD9">
        <w:instrText xml:space="preserve"> \* MERGEFORMAT </w:instrText>
      </w:r>
      <w:r w:rsidR="00FD465E" w:rsidRPr="00572CD9">
        <w:fldChar w:fldCharType="separate"/>
      </w:r>
      <w:r w:rsidR="00191C52">
        <w:t>8.9(b)(ii)</w:t>
      </w:r>
      <w:r w:rsidR="00FD465E" w:rsidRPr="00572CD9">
        <w:fldChar w:fldCharType="end"/>
      </w:r>
      <w:r w:rsidR="00A356E1">
        <w:t xml:space="preserve">, </w:t>
      </w:r>
      <w:r w:rsidR="00A356E1" w:rsidRPr="00BB78E4">
        <w:rPr>
          <w:color w:val="000000"/>
        </w:rPr>
        <w:t>work health and safety incidents or accidents (which are not notifiable incidents) where the nature of the incident or accident indicates a potential systemic failure to identify hazards and manage risks to health and safety</w:t>
      </w:r>
      <w:r w:rsidR="00A356E1">
        <w:rPr>
          <w:color w:val="000000"/>
        </w:rPr>
        <w:t xml:space="preserve"> </w:t>
      </w:r>
      <w:r w:rsidR="00A356E1" w:rsidRPr="00BB78E4">
        <w:rPr>
          <w:color w:val="000000"/>
        </w:rPr>
        <w:t>and the preventative, corrective and remedial action which has been, is being or is proposed to be taken</w:t>
      </w:r>
      <w:r w:rsidR="00A356E1">
        <w:rPr>
          <w:color w:val="000000"/>
        </w:rPr>
        <w:t>;</w:t>
      </w:r>
      <w:r w:rsidR="004837DD" w:rsidRPr="00572CD9">
        <w:t xml:space="preserve"> and </w:t>
      </w:r>
    </w:p>
    <w:p w14:paraId="0F21E4D3" w14:textId="1E8DB76A" w:rsidR="004837DD" w:rsidRPr="00572CD9" w:rsidRDefault="00A356E1" w:rsidP="00F925A4">
      <w:pPr>
        <w:pStyle w:val="DefenceHeading5"/>
      </w:pPr>
      <w:r>
        <w:t xml:space="preserve">clause </w:t>
      </w:r>
      <w:r>
        <w:fldChar w:fldCharType="begin"/>
      </w:r>
      <w:r>
        <w:instrText xml:space="preserve"> REF _Ref450125977 \w \h </w:instrText>
      </w:r>
      <w:r>
        <w:fldChar w:fldCharType="separate"/>
      </w:r>
      <w:r w:rsidR="00191C52">
        <w:t>8.9(b)(iii)</w:t>
      </w:r>
      <w:r>
        <w:fldChar w:fldCharType="end"/>
      </w:r>
      <w:r w:rsidR="004837DD" w:rsidRPr="00572CD9">
        <w:t xml:space="preserve">, details of all incidents and accidents </w:t>
      </w:r>
      <w:r>
        <w:t xml:space="preserve">(which are not notifiable incidents) </w:t>
      </w:r>
      <w:r w:rsidR="004837DD" w:rsidRPr="00572CD9">
        <w:t>and the preventative, corrective and remedial action which has been, is being or is proposed to be taken;</w:t>
      </w:r>
    </w:p>
    <w:p w14:paraId="22541C9D" w14:textId="77777777" w:rsidR="004837DD" w:rsidRPr="00572CD9" w:rsidRDefault="004837DD" w:rsidP="007A5B5D">
      <w:pPr>
        <w:pStyle w:val="DefenceHeading4"/>
      </w:pPr>
      <w:r w:rsidRPr="00572CD9">
        <w:t>relevant statistics and other information regarding lost time injury days; and</w:t>
      </w:r>
    </w:p>
    <w:p w14:paraId="0FDA8216" w14:textId="6BEC8307" w:rsidR="004837DD" w:rsidRPr="00572CD9" w:rsidRDefault="004837DD" w:rsidP="007A5B5D">
      <w:pPr>
        <w:pStyle w:val="DefenceHeading4"/>
      </w:pPr>
      <w:r w:rsidRPr="00572CD9">
        <w:t>all other work health and safety matters</w:t>
      </w:r>
      <w:r w:rsidRPr="00572CD9">
        <w:rPr>
          <w:color w:val="000000"/>
        </w:rPr>
        <w:t xml:space="preserve"> required by </w:t>
      </w:r>
      <w:r w:rsidRPr="00572CD9">
        <w:t>the</w:t>
      </w:r>
      <w:r w:rsidR="006757A1" w:rsidRPr="00572CD9">
        <w:t xml:space="preserve"> Subcontract</w:t>
      </w:r>
      <w:r w:rsidRPr="00572CD9">
        <w:t xml:space="preserve"> </w:t>
      </w:r>
      <w:r w:rsidRPr="00572CD9">
        <w:rPr>
          <w:color w:val="000000"/>
        </w:rPr>
        <w:t xml:space="preserve">or </w:t>
      </w:r>
      <w:r w:rsidR="00B21EB0" w:rsidRPr="00572CD9">
        <w:rPr>
          <w:color w:val="000000"/>
        </w:rPr>
        <w:t xml:space="preserve">the </w:t>
      </w:r>
      <w:r w:rsidRPr="00572CD9">
        <w:t>Contractor's Representative</w:t>
      </w:r>
      <w:r w:rsidRPr="00572CD9">
        <w:rPr>
          <w:color w:val="000000"/>
        </w:rPr>
        <w:t xml:space="preserve">; </w:t>
      </w:r>
    </w:p>
    <w:p w14:paraId="4CBD51AB" w14:textId="69B4CD7B" w:rsidR="004837DD" w:rsidRPr="00572CD9" w:rsidRDefault="004837DD" w:rsidP="004837DD">
      <w:pPr>
        <w:pStyle w:val="DefenceHeading3"/>
      </w:pPr>
      <w:r w:rsidRPr="00572CD9">
        <w:t>confirmation of compliance with</w:t>
      </w:r>
      <w:r w:rsidR="00B21EB0" w:rsidRPr="00572CD9">
        <w:t>, and (as applicable) an update in respect of</w:t>
      </w:r>
      <w:r w:rsidRPr="00572CD9">
        <w:t xml:space="preserve">: </w:t>
      </w:r>
    </w:p>
    <w:p w14:paraId="2533DEC7" w14:textId="77777777" w:rsidR="004837DD" w:rsidRPr="00572CD9" w:rsidRDefault="006118D0" w:rsidP="007A5B5D">
      <w:pPr>
        <w:pStyle w:val="DefenceHeading4"/>
      </w:pPr>
      <w:bookmarkStart w:id="135" w:name="_Ref112227906"/>
      <w:bookmarkStart w:id="136" w:name="_Ref450898678"/>
      <w:r w:rsidRPr="00572CD9">
        <w:t xml:space="preserve">the </w:t>
      </w:r>
      <w:r w:rsidR="004837DD" w:rsidRPr="00572CD9">
        <w:t>WHS Accreditation Scheme;</w:t>
      </w:r>
      <w:bookmarkEnd w:id="135"/>
      <w:r w:rsidR="004837DD" w:rsidRPr="00572CD9">
        <w:t xml:space="preserve"> </w:t>
      </w:r>
    </w:p>
    <w:p w14:paraId="51F64C70" w14:textId="77777777" w:rsidR="004837DD" w:rsidRPr="00572CD9" w:rsidRDefault="004837DD" w:rsidP="007A5B5D">
      <w:pPr>
        <w:pStyle w:val="DefenceHeading4"/>
      </w:pPr>
      <w:r w:rsidRPr="00572CD9">
        <w:t xml:space="preserve">quality assurance requirements, including the Quality Plan; </w:t>
      </w:r>
    </w:p>
    <w:bookmarkEnd w:id="136"/>
    <w:p w14:paraId="3F54B3E1" w14:textId="77777777" w:rsidR="004837DD" w:rsidRPr="00572CD9" w:rsidRDefault="004837DD" w:rsidP="007A5B5D">
      <w:pPr>
        <w:pStyle w:val="DefenceHeading4"/>
      </w:pPr>
      <w:r w:rsidRPr="00572CD9">
        <w:t xml:space="preserve">Site-related requirements, including the Site Management Plan; </w:t>
      </w:r>
    </w:p>
    <w:p w14:paraId="2F8596EE" w14:textId="322F45B4" w:rsidR="004837DD" w:rsidRPr="00572CD9" w:rsidRDefault="004837DD" w:rsidP="007A5B5D">
      <w:pPr>
        <w:pStyle w:val="DefenceHeading4"/>
      </w:pPr>
      <w:r w:rsidRPr="00572CD9">
        <w:t xml:space="preserve">commissioning and handover requirements, including the </w:t>
      </w:r>
      <w:r w:rsidR="005126F4" w:rsidRPr="00572CD9">
        <w:t>Project Lifecycle and HOTO Plan</w:t>
      </w:r>
      <w:r w:rsidRPr="00572CD9">
        <w:t xml:space="preserve"> and </w:t>
      </w:r>
      <w:r w:rsidR="004F3658">
        <w:fldChar w:fldCharType="begin"/>
      </w:r>
      <w:r w:rsidR="004F3658">
        <w:instrText xml:space="preserve"> REF _Ref459963232 \n \h </w:instrText>
      </w:r>
      <w:r w:rsidR="004F3658">
        <w:fldChar w:fldCharType="separate"/>
      </w:r>
      <w:r w:rsidR="00191C52">
        <w:t>Annexure 1</w:t>
      </w:r>
      <w:r w:rsidR="004F3658">
        <w:fldChar w:fldCharType="end"/>
      </w:r>
      <w:r w:rsidRPr="00572CD9">
        <w:t>;</w:t>
      </w:r>
    </w:p>
    <w:p w14:paraId="32FBFA49" w14:textId="022C1B5A" w:rsidR="004837DD" w:rsidRPr="00572CD9" w:rsidRDefault="004837DD" w:rsidP="007A5B5D">
      <w:pPr>
        <w:pStyle w:val="DefenceHeading4"/>
      </w:pPr>
      <w:r w:rsidRPr="00572CD9">
        <w:t xml:space="preserve">environmental requirements, including the Environmental Management </w:t>
      </w:r>
      <w:r w:rsidR="00CC1530">
        <w:t xml:space="preserve">and Sustainability </w:t>
      </w:r>
      <w:r w:rsidRPr="00572CD9">
        <w:t xml:space="preserve">Plan; </w:t>
      </w:r>
    </w:p>
    <w:p w14:paraId="3ED60CE5" w14:textId="2A3839BF" w:rsidR="00B21EB0" w:rsidRPr="00572CD9" w:rsidRDefault="00B21EB0" w:rsidP="00B21EB0">
      <w:pPr>
        <w:pStyle w:val="DefenceHeading4"/>
      </w:pPr>
      <w:r w:rsidRPr="00572CD9">
        <w:t xml:space="preserve">indigenous employment and procurement requirements, including (if required under clause </w:t>
      </w:r>
      <w:r w:rsidRPr="00572CD9">
        <w:fldChar w:fldCharType="begin"/>
      </w:r>
      <w:r w:rsidRPr="00572CD9">
        <w:instrText xml:space="preserve"> REF _Ref531682361 \n \h </w:instrText>
      </w:r>
      <w:r w:rsidRPr="00572CD9">
        <w:fldChar w:fldCharType="separate"/>
      </w:r>
      <w:r w:rsidR="00191C52">
        <w:t>18.2</w:t>
      </w:r>
      <w:r w:rsidRPr="00572CD9">
        <w:fldChar w:fldCharType="end"/>
      </w:r>
      <w:r w:rsidRPr="00572CD9">
        <w:t>) the Indigenous Participation Plan;</w:t>
      </w:r>
    </w:p>
    <w:p w14:paraId="07BD837C" w14:textId="4BB5EE06" w:rsidR="004837DD" w:rsidRPr="00572CD9" w:rsidRDefault="004837DD" w:rsidP="007A5B5D">
      <w:pPr>
        <w:pStyle w:val="DefenceHeading4"/>
      </w:pPr>
      <w:r w:rsidRPr="00572CD9">
        <w:t xml:space="preserve">information security requirements, including clause </w:t>
      </w:r>
      <w:r w:rsidR="00FD465E" w:rsidRPr="00572CD9">
        <w:fldChar w:fldCharType="begin"/>
      </w:r>
      <w:r w:rsidR="00FD465E" w:rsidRPr="00572CD9">
        <w:instrText xml:space="preserve"> REF _Ref445715532 \r \h </w:instrText>
      </w:r>
      <w:r w:rsidR="00FD465E" w:rsidRPr="00572CD9">
        <w:fldChar w:fldCharType="separate"/>
      </w:r>
      <w:r w:rsidR="00191C52">
        <w:t>20</w:t>
      </w:r>
      <w:r w:rsidR="00FD465E" w:rsidRPr="00572CD9">
        <w:fldChar w:fldCharType="end"/>
      </w:r>
      <w:r w:rsidRPr="00572CD9">
        <w:t xml:space="preserve">; and </w:t>
      </w:r>
    </w:p>
    <w:p w14:paraId="0C69F209" w14:textId="77777777" w:rsidR="004837DD" w:rsidRPr="00572CD9" w:rsidRDefault="004837DD" w:rsidP="006C61E3">
      <w:pPr>
        <w:pStyle w:val="DefenceHeading4"/>
      </w:pPr>
      <w:bookmarkStart w:id="137" w:name="_Ref446523694"/>
      <w:bookmarkStart w:id="138" w:name="_Ref450898692"/>
      <w:r w:rsidRPr="00572CD9">
        <w:lastRenderedPageBreak/>
        <w:t>any other security requirements</w:t>
      </w:r>
      <w:bookmarkEnd w:id="137"/>
      <w:r w:rsidRPr="00572CD9">
        <w:t>,</w:t>
      </w:r>
      <w:bookmarkEnd w:id="138"/>
      <w:r w:rsidRPr="00572CD9">
        <w:t xml:space="preserve"> </w:t>
      </w:r>
    </w:p>
    <w:p w14:paraId="5776E968" w14:textId="7D6DAB3E" w:rsidR="004837DD" w:rsidRPr="00572CD9" w:rsidRDefault="004837DD" w:rsidP="006C61E3">
      <w:pPr>
        <w:pStyle w:val="DefenceIndent"/>
      </w:pPr>
      <w:r w:rsidRPr="00572CD9">
        <w:t xml:space="preserve">together with detailed particulars of all matters relevant to the items described in subparagraphs </w:t>
      </w:r>
      <w:r w:rsidR="006B2B58">
        <w:fldChar w:fldCharType="begin"/>
      </w:r>
      <w:r w:rsidR="006B2B58">
        <w:instrText xml:space="preserve"> REF _Ref112227906 \r \h </w:instrText>
      </w:r>
      <w:r w:rsidR="006B2B58">
        <w:fldChar w:fldCharType="separate"/>
      </w:r>
      <w:r w:rsidR="00191C52">
        <w:t>(i)</w:t>
      </w:r>
      <w:r w:rsidR="006B2B58">
        <w:fldChar w:fldCharType="end"/>
      </w:r>
      <w:r w:rsidRPr="00572CD9">
        <w:t xml:space="preserve"> - </w:t>
      </w:r>
      <w:r w:rsidRPr="00572CD9">
        <w:fldChar w:fldCharType="begin"/>
      </w:r>
      <w:r w:rsidRPr="00572CD9">
        <w:instrText xml:space="preserve"> REF _Ref450898692 \n \h </w:instrText>
      </w:r>
      <w:r w:rsidR="006118D0" w:rsidRPr="00572CD9">
        <w:instrText xml:space="preserve"> \* MERGEFORMAT </w:instrText>
      </w:r>
      <w:r w:rsidRPr="00572CD9">
        <w:fldChar w:fldCharType="separate"/>
      </w:r>
      <w:r w:rsidR="00191C52">
        <w:t>(viii)</w:t>
      </w:r>
      <w:r w:rsidRPr="00572CD9">
        <w:fldChar w:fldCharType="end"/>
      </w:r>
      <w:r w:rsidRPr="00572CD9">
        <w:t xml:space="preserve"> above; </w:t>
      </w:r>
    </w:p>
    <w:p w14:paraId="57AB9BB1" w14:textId="77777777" w:rsidR="00EB1ED2" w:rsidRDefault="004837DD" w:rsidP="004837DD">
      <w:pPr>
        <w:pStyle w:val="DefenceHeading3"/>
      </w:pPr>
      <w:r w:rsidRPr="00572CD9">
        <w:t>in respect of Hazardous Substances (if any)</w:t>
      </w:r>
      <w:r w:rsidR="00B07F72" w:rsidRPr="00572CD9">
        <w:t xml:space="preserve"> any information required by the Special Conditions</w:t>
      </w:r>
      <w:r w:rsidR="00A356E1">
        <w:t>, including providing all ChemAlert Information and any subsequent updates to the ChemAlert Information</w:t>
      </w:r>
      <w:r w:rsidR="00B07F72" w:rsidRPr="00572CD9">
        <w:t xml:space="preserve">; </w:t>
      </w:r>
    </w:p>
    <w:p w14:paraId="07E52615" w14:textId="2C3C04CC" w:rsidR="004837DD" w:rsidRPr="00572CD9" w:rsidRDefault="00EB1ED2" w:rsidP="004837DD">
      <w:pPr>
        <w:pStyle w:val="DefenceHeading3"/>
      </w:pPr>
      <w:r>
        <w:t xml:space="preserve">such information as the Contractor's Representative may </w:t>
      </w:r>
      <w:r w:rsidRPr="00981493">
        <w:rPr>
          <w:bCs w:val="0"/>
        </w:rPr>
        <w:t>reasonably require to enable the Contractor to comply with its obligations under the Environmentally Sustainable Procurement Policy and the Australian Skills Guarantee Procurement Connected Policy</w:t>
      </w:r>
      <w:r>
        <w:rPr>
          <w:bCs w:val="0"/>
        </w:rPr>
        <w:t xml:space="preserve"> (each as published on </w:t>
      </w:r>
      <w:r w:rsidRPr="00962F08">
        <w:rPr>
          <w:bCs w:val="0"/>
        </w:rPr>
        <w:t>https://www.finance.gov.au/government/procurement/buying-australian-government/procurement-connected-policies</w:t>
      </w:r>
      <w:r>
        <w:rPr>
          <w:bCs w:val="0"/>
        </w:rPr>
        <w:t>)</w:t>
      </w:r>
      <w:r w:rsidRPr="00981493">
        <w:rPr>
          <w:bCs w:val="0"/>
        </w:rPr>
        <w:t>;</w:t>
      </w:r>
      <w:r>
        <w:rPr>
          <w:b/>
          <w:i/>
          <w:iCs/>
        </w:rPr>
        <w:t xml:space="preserve"> </w:t>
      </w:r>
      <w:r w:rsidR="00B07F72" w:rsidRPr="00572CD9">
        <w:t xml:space="preserve">and </w:t>
      </w:r>
      <w:r w:rsidR="004837DD" w:rsidRPr="00572CD9">
        <w:t xml:space="preserve"> </w:t>
      </w:r>
    </w:p>
    <w:p w14:paraId="6944DA19" w14:textId="77777777" w:rsidR="004837DD" w:rsidRPr="00572CD9" w:rsidRDefault="004837DD" w:rsidP="009C5E2B">
      <w:pPr>
        <w:pStyle w:val="DefenceHeading3"/>
      </w:pPr>
      <w:r w:rsidRPr="00572CD9">
        <w:t>any other matters required by the Contractor's Representative.</w:t>
      </w:r>
    </w:p>
    <w:p w14:paraId="116FE23A" w14:textId="77777777" w:rsidR="00285A98" w:rsidRPr="00572CD9" w:rsidRDefault="00285A98" w:rsidP="00D84400">
      <w:pPr>
        <w:pStyle w:val="DefenceHeading1"/>
      </w:pPr>
      <w:r w:rsidRPr="00572CD9">
        <w:br w:type="page"/>
      </w:r>
      <w:bookmarkStart w:id="139" w:name="_Ref73893163"/>
      <w:bookmarkStart w:id="140" w:name="_Toc208310382"/>
      <w:r w:rsidRPr="00572CD9">
        <w:lastRenderedPageBreak/>
        <w:t>SECURITY</w:t>
      </w:r>
      <w:bookmarkEnd w:id="139"/>
      <w:bookmarkEnd w:id="140"/>
    </w:p>
    <w:p w14:paraId="0C468930" w14:textId="77777777" w:rsidR="00285A98" w:rsidRPr="00917B2A" w:rsidRDefault="00285A98" w:rsidP="00D84400">
      <w:pPr>
        <w:pStyle w:val="DefenceHeading2"/>
      </w:pPr>
      <w:bookmarkStart w:id="141" w:name="_Ref83694350"/>
      <w:bookmarkStart w:id="142" w:name="_Toc208310383"/>
      <w:r w:rsidRPr="00917B2A">
        <w:t>Form</w:t>
      </w:r>
      <w:bookmarkEnd w:id="141"/>
      <w:bookmarkEnd w:id="142"/>
    </w:p>
    <w:p w14:paraId="0909C02C" w14:textId="77777777" w:rsidR="00285A98" w:rsidRPr="00572CD9" w:rsidRDefault="00354922" w:rsidP="00F24A2B">
      <w:pPr>
        <w:pStyle w:val="DefenceNormal"/>
      </w:pPr>
      <w:r w:rsidRPr="00572CD9">
        <w:t xml:space="preserve">The </w:t>
      </w:r>
      <w:r w:rsidR="005E134E" w:rsidRPr="00572CD9">
        <w:t>Subcontractor</w:t>
      </w:r>
      <w:r w:rsidRPr="00572CD9">
        <w:t xml:space="preserve"> must provide security to the </w:t>
      </w:r>
      <w:r w:rsidR="00D921F1" w:rsidRPr="00572CD9">
        <w:t>Contractor</w:t>
      </w:r>
      <w:r w:rsidRPr="00572CD9">
        <w:t xml:space="preserve">: </w:t>
      </w:r>
    </w:p>
    <w:p w14:paraId="3D141C5C" w14:textId="77777777" w:rsidR="00BE6A42" w:rsidRDefault="00BE6A42" w:rsidP="00BE6A42">
      <w:pPr>
        <w:pStyle w:val="DefenceHeading3"/>
      </w:pPr>
      <w:bookmarkStart w:id="143" w:name="_Ref163140604"/>
      <w:r>
        <w:t>in the case of Approved Security:</w:t>
      </w:r>
      <w:bookmarkEnd w:id="143"/>
      <w:r>
        <w:t xml:space="preserve"> </w:t>
      </w:r>
    </w:p>
    <w:p w14:paraId="561E0145" w14:textId="77777777" w:rsidR="00285A98" w:rsidRPr="00572CD9" w:rsidRDefault="00354922" w:rsidP="00E55C40">
      <w:pPr>
        <w:pStyle w:val="DefenceHeading4"/>
      </w:pPr>
      <w:r w:rsidRPr="00572CD9">
        <w:t xml:space="preserve">in the form of </w:t>
      </w:r>
      <w:r w:rsidR="00285A98" w:rsidRPr="00572CD9">
        <w:t xml:space="preserve">Approved Security; </w:t>
      </w:r>
    </w:p>
    <w:p w14:paraId="58239120" w14:textId="45E7F0D9" w:rsidR="00354922" w:rsidRPr="00572CD9" w:rsidRDefault="00354922" w:rsidP="00E55C40">
      <w:pPr>
        <w:pStyle w:val="DefenceHeading4"/>
      </w:pPr>
      <w:bookmarkStart w:id="144" w:name="_Ref464051465"/>
      <w:bookmarkStart w:id="145" w:name="_Ref101577791"/>
      <w:r w:rsidRPr="00572CD9">
        <w:t xml:space="preserve">in the amount </w:t>
      </w:r>
      <w:r w:rsidR="006541CC" w:rsidRPr="00572CD9">
        <w:t>specified</w:t>
      </w:r>
      <w:r w:rsidRPr="00572CD9">
        <w:t xml:space="preserve"> in the </w:t>
      </w:r>
      <w:r w:rsidR="00CF6F55" w:rsidRPr="00572CD9">
        <w:t>Subcontract Particulars</w:t>
      </w:r>
      <w:r w:rsidR="00356AA8" w:rsidRPr="00572CD9">
        <w:t xml:space="preserve"> for the Subcontract Works or </w:t>
      </w:r>
      <w:r w:rsidR="00294C13" w:rsidRPr="00572CD9">
        <w:t>the</w:t>
      </w:r>
      <w:r w:rsidR="00356AA8" w:rsidRPr="00572CD9">
        <w:t xml:space="preserve"> </w:t>
      </w:r>
      <w:r w:rsidR="003C3FCB" w:rsidRPr="00572CD9">
        <w:rPr>
          <w:shd w:val="clear" w:color="000000" w:fill="auto"/>
        </w:rPr>
        <w:t>Stage</w:t>
      </w:r>
      <w:r w:rsidRPr="00572CD9">
        <w:t>; and</w:t>
      </w:r>
      <w:bookmarkEnd w:id="144"/>
    </w:p>
    <w:p w14:paraId="4DED9380" w14:textId="77777777" w:rsidR="00BE6A42" w:rsidRDefault="00354922" w:rsidP="00E55C40">
      <w:pPr>
        <w:pStyle w:val="DefenceHeading4"/>
      </w:pPr>
      <w:r w:rsidRPr="00572CD9">
        <w:t xml:space="preserve">within 14 days of the </w:t>
      </w:r>
      <w:r w:rsidR="006D487F" w:rsidRPr="00572CD9">
        <w:t>Award Date</w:t>
      </w:r>
      <w:r w:rsidR="00BE6A42">
        <w:t>; or</w:t>
      </w:r>
    </w:p>
    <w:p w14:paraId="67836964" w14:textId="48F991EB" w:rsidR="00354922" w:rsidRPr="00572CD9" w:rsidRDefault="00BE6A42" w:rsidP="00F24A2B">
      <w:pPr>
        <w:pStyle w:val="DefenceHeading3"/>
      </w:pPr>
      <w:r>
        <w:t xml:space="preserve">in the case of Retention Moneys, in accordance with clause </w:t>
      </w:r>
      <w:r w:rsidR="003A12F8">
        <w:fldChar w:fldCharType="begin"/>
      </w:r>
      <w:r w:rsidR="003A12F8">
        <w:instrText xml:space="preserve"> REF _Ref285810666 \w \h </w:instrText>
      </w:r>
      <w:r w:rsidR="003A12F8">
        <w:fldChar w:fldCharType="separate"/>
      </w:r>
      <w:r w:rsidR="00191C52">
        <w:t>11.5(a)</w:t>
      </w:r>
      <w:r w:rsidR="003A12F8">
        <w:fldChar w:fldCharType="end"/>
      </w:r>
      <w:r w:rsidR="00354922" w:rsidRPr="00572CD9">
        <w:t>.</w:t>
      </w:r>
      <w:r w:rsidR="00917B2A">
        <w:t xml:space="preserve"> </w:t>
      </w:r>
    </w:p>
    <w:p w14:paraId="376F0954" w14:textId="77777777" w:rsidR="00285A98" w:rsidRPr="00572CD9" w:rsidRDefault="00285A98" w:rsidP="00D84400">
      <w:pPr>
        <w:pStyle w:val="DefenceHeading2"/>
      </w:pPr>
      <w:bookmarkStart w:id="146" w:name="_Ref459893044"/>
      <w:bookmarkStart w:id="147" w:name="_Ref459893052"/>
      <w:bookmarkStart w:id="148" w:name="_Toc208310384"/>
      <w:bookmarkEnd w:id="145"/>
      <w:r w:rsidRPr="00572CD9">
        <w:t>Release</w:t>
      </w:r>
      <w:r w:rsidR="006541CC" w:rsidRPr="00572CD9">
        <w:t xml:space="preserve"> of Security</w:t>
      </w:r>
      <w:bookmarkEnd w:id="146"/>
      <w:bookmarkEnd w:id="147"/>
      <w:bookmarkEnd w:id="148"/>
    </w:p>
    <w:p w14:paraId="39C5B9DA" w14:textId="5C0D8CE3" w:rsidR="00285A98" w:rsidRPr="00572CD9" w:rsidRDefault="006541CC" w:rsidP="00F24A2B">
      <w:pPr>
        <w:pStyle w:val="DefenceNormal"/>
      </w:pPr>
      <w:r w:rsidRPr="00572CD9">
        <w:t xml:space="preserve">Subject to any other rights or remedies of the Contractor under the Subcontract or otherwise at law or in equity (including the right of set-off in clause </w:t>
      </w:r>
      <w:r w:rsidR="00A549C4" w:rsidRPr="00572CD9">
        <w:fldChar w:fldCharType="begin"/>
      </w:r>
      <w:r w:rsidR="00A549C4" w:rsidRPr="00572CD9">
        <w:instrText xml:space="preserve"> REF _Ref458613696 \r \h </w:instrText>
      </w:r>
      <w:r w:rsidR="00D84400" w:rsidRPr="00572CD9">
        <w:instrText xml:space="preserve"> \* MERGEFORMAT </w:instrText>
      </w:r>
      <w:r w:rsidR="00A549C4" w:rsidRPr="00572CD9">
        <w:fldChar w:fldCharType="separate"/>
      </w:r>
      <w:r w:rsidR="00191C52">
        <w:t>11.13</w:t>
      </w:r>
      <w:r w:rsidR="00A549C4" w:rsidRPr="00572CD9">
        <w:fldChar w:fldCharType="end"/>
      </w:r>
      <w:r w:rsidRPr="00572CD9">
        <w:t>)</w:t>
      </w:r>
      <w:r w:rsidR="00EE3DD5" w:rsidRPr="00572CD9">
        <w:t>, t</w:t>
      </w:r>
      <w:r w:rsidR="00285A98" w:rsidRPr="00572CD9">
        <w:t xml:space="preserve">he </w:t>
      </w:r>
      <w:r w:rsidR="00D921F1" w:rsidRPr="00572CD9">
        <w:t>Contractor</w:t>
      </w:r>
      <w:r w:rsidR="00285A98" w:rsidRPr="00572CD9">
        <w:t xml:space="preserve"> must:</w:t>
      </w:r>
    </w:p>
    <w:p w14:paraId="7177ADF8" w14:textId="47631479" w:rsidR="008D1F5A" w:rsidRPr="00572CD9" w:rsidRDefault="008D1F5A" w:rsidP="008D1F5A">
      <w:pPr>
        <w:pStyle w:val="DefenceHeading3"/>
      </w:pPr>
      <w:r w:rsidRPr="00572CD9">
        <w:t>release one-hal</w:t>
      </w:r>
      <w:r w:rsidR="00A27638" w:rsidRPr="00572CD9">
        <w:t>f</w:t>
      </w:r>
      <w:r w:rsidRPr="00572CD9">
        <w:t xml:space="preserve"> of any </w:t>
      </w:r>
      <w:r w:rsidR="00BE6A42">
        <w:t>S</w:t>
      </w:r>
      <w:r w:rsidRPr="00572CD9">
        <w:t xml:space="preserve">ecurity held for the Subcontract Works or a </w:t>
      </w:r>
      <w:r w:rsidR="003C3FCB" w:rsidRPr="00572CD9">
        <w:rPr>
          <w:shd w:val="clear" w:color="000000" w:fill="auto"/>
        </w:rPr>
        <w:t>Stage</w:t>
      </w:r>
      <w:r w:rsidRPr="00572CD9">
        <w:t xml:space="preserve"> when a</w:t>
      </w:r>
      <w:r w:rsidR="0068098C" w:rsidRPr="00572CD9">
        <w:t xml:space="preserve"> Notice of</w:t>
      </w:r>
      <w:r w:rsidRPr="00572CD9">
        <w:t xml:space="preserve"> Completion has been issued for the Subcontract Works or </w:t>
      </w:r>
      <w:r w:rsidR="0068098C" w:rsidRPr="00572CD9">
        <w:t>the</w:t>
      </w:r>
      <w:r w:rsidRPr="00572CD9">
        <w:t xml:space="preserve"> </w:t>
      </w:r>
      <w:r w:rsidR="003C3FCB" w:rsidRPr="00572CD9">
        <w:rPr>
          <w:shd w:val="clear" w:color="000000" w:fill="auto"/>
        </w:rPr>
        <w:t>Stage</w:t>
      </w:r>
      <w:r w:rsidRPr="00572CD9">
        <w:t>; and</w:t>
      </w:r>
    </w:p>
    <w:p w14:paraId="1759F1C4" w14:textId="43AC9925" w:rsidR="008D1F5A" w:rsidRPr="00572CD9" w:rsidRDefault="008D1F5A" w:rsidP="007344C1">
      <w:pPr>
        <w:pStyle w:val="DefenceHeading3"/>
      </w:pPr>
      <w:r w:rsidRPr="00572CD9">
        <w:t xml:space="preserve">release the balance of the </w:t>
      </w:r>
      <w:r w:rsidR="00BE6A42">
        <w:t>S</w:t>
      </w:r>
      <w:r w:rsidRPr="00572CD9">
        <w:t xml:space="preserve">ecurity </w:t>
      </w:r>
      <w:r w:rsidR="0068098C" w:rsidRPr="00572CD9">
        <w:t xml:space="preserve">then </w:t>
      </w:r>
      <w:r w:rsidR="007344C1" w:rsidRPr="00572CD9">
        <w:t xml:space="preserve">held </w:t>
      </w:r>
      <w:r w:rsidRPr="00572CD9">
        <w:t xml:space="preserve">for the Subcontract Works or a </w:t>
      </w:r>
      <w:r w:rsidR="003C3FCB" w:rsidRPr="00572CD9">
        <w:rPr>
          <w:shd w:val="clear" w:color="000000" w:fill="auto"/>
        </w:rPr>
        <w:t>Stage</w:t>
      </w:r>
      <w:r w:rsidR="007344C1" w:rsidRPr="00572CD9">
        <w:rPr>
          <w:shd w:val="clear" w:color="000000" w:fill="auto"/>
        </w:rPr>
        <w:t xml:space="preserve"> </w:t>
      </w:r>
      <w:r w:rsidRPr="00572CD9">
        <w:t>following the latest of:</w:t>
      </w:r>
    </w:p>
    <w:p w14:paraId="709CAA9E" w14:textId="77777777" w:rsidR="009678D4" w:rsidRPr="00572CD9" w:rsidRDefault="008D1F5A" w:rsidP="007A5B5D">
      <w:pPr>
        <w:pStyle w:val="DefenceHeading4"/>
      </w:pPr>
      <w:bookmarkStart w:id="149" w:name="_Ref114452115"/>
      <w:r w:rsidRPr="00572CD9">
        <w:t xml:space="preserve">the expiry of the last Defects Liability Period; </w:t>
      </w:r>
      <w:bookmarkEnd w:id="149"/>
      <w:r w:rsidRPr="00572CD9">
        <w:t>or</w:t>
      </w:r>
    </w:p>
    <w:p w14:paraId="454A5500" w14:textId="77777777" w:rsidR="009678D4" w:rsidRPr="00572CD9" w:rsidRDefault="008D1F5A" w:rsidP="007A5B5D">
      <w:pPr>
        <w:pStyle w:val="DefenceHeading4"/>
      </w:pPr>
      <w:r w:rsidRPr="00572CD9">
        <w:t>the Subcontractor ha</w:t>
      </w:r>
      <w:r w:rsidR="00A27638" w:rsidRPr="00572CD9">
        <w:t>ving</w:t>
      </w:r>
      <w:r w:rsidRPr="00572CD9">
        <w:t xml:space="preserve"> complied with all its obligations under the Subcontract</w:t>
      </w:r>
      <w:r w:rsidR="009678D4" w:rsidRPr="00572CD9">
        <w:t>.</w:t>
      </w:r>
    </w:p>
    <w:p w14:paraId="4FABC687" w14:textId="77777777" w:rsidR="00285A98" w:rsidRPr="00572CD9" w:rsidRDefault="00285A98" w:rsidP="00D84400">
      <w:pPr>
        <w:pStyle w:val="DefenceHeading2"/>
      </w:pPr>
      <w:bookmarkStart w:id="150" w:name="_Toc208310385"/>
      <w:r w:rsidRPr="00572CD9">
        <w:t>Interest</w:t>
      </w:r>
      <w:bookmarkEnd w:id="150"/>
    </w:p>
    <w:p w14:paraId="0BEC079B" w14:textId="77777777" w:rsidR="00AC0DF3" w:rsidRPr="00572CD9" w:rsidRDefault="00285A98" w:rsidP="00F24A2B">
      <w:pPr>
        <w:pStyle w:val="DefenceHeading3"/>
      </w:pPr>
      <w:r w:rsidRPr="00572CD9">
        <w:t xml:space="preserve">The </w:t>
      </w:r>
      <w:r w:rsidR="00D921F1" w:rsidRPr="00572CD9">
        <w:t>Contractor</w:t>
      </w:r>
      <w:r w:rsidR="00AC0DF3" w:rsidRPr="00572CD9">
        <w:t>:</w:t>
      </w:r>
    </w:p>
    <w:p w14:paraId="78EC819F" w14:textId="77777777" w:rsidR="00285A98" w:rsidRPr="00572CD9" w:rsidRDefault="00285A98" w:rsidP="007A5B5D">
      <w:pPr>
        <w:pStyle w:val="DefenceHeading4"/>
      </w:pPr>
      <w:bookmarkStart w:id="151" w:name="_Ref459970755"/>
      <w:r w:rsidRPr="00572CD9">
        <w:t xml:space="preserve">is not obliged to pay the </w:t>
      </w:r>
      <w:r w:rsidR="005E134E" w:rsidRPr="00572CD9">
        <w:t>Subcontractor</w:t>
      </w:r>
      <w:r w:rsidRPr="00572CD9">
        <w:t xml:space="preserve"> interest on:</w:t>
      </w:r>
      <w:bookmarkEnd w:id="151"/>
    </w:p>
    <w:p w14:paraId="2435B96F" w14:textId="4F7BF782" w:rsidR="00285A98" w:rsidRPr="00572CD9" w:rsidRDefault="00AC0DF3" w:rsidP="00F925A4">
      <w:pPr>
        <w:pStyle w:val="DefenceHeading5"/>
      </w:pPr>
      <w:bookmarkStart w:id="152" w:name="_Ref126669975"/>
      <w:r w:rsidRPr="00572CD9">
        <w:t xml:space="preserve">the </w:t>
      </w:r>
      <w:r w:rsidR="006D487F" w:rsidRPr="00572CD9">
        <w:t>Security</w:t>
      </w:r>
      <w:r w:rsidR="00285A98" w:rsidRPr="00572CD9">
        <w:t>;</w:t>
      </w:r>
      <w:bookmarkEnd w:id="152"/>
      <w:r w:rsidR="00825041" w:rsidRPr="00572CD9">
        <w:t xml:space="preserve"> or </w:t>
      </w:r>
    </w:p>
    <w:p w14:paraId="3C1796CA" w14:textId="2D737898" w:rsidR="00285A98" w:rsidRPr="00572CD9" w:rsidRDefault="009F23B6" w:rsidP="00F925A4">
      <w:pPr>
        <w:pStyle w:val="DefenceHeading5"/>
      </w:pPr>
      <w:r w:rsidRPr="00572CD9">
        <w:t xml:space="preserve">subject to paragraph </w:t>
      </w:r>
      <w:r w:rsidRPr="00572CD9">
        <w:fldChar w:fldCharType="begin"/>
      </w:r>
      <w:r w:rsidRPr="00572CD9">
        <w:instrText xml:space="preserve"> REF _Ref83694338 \r \h </w:instrText>
      </w:r>
      <w:r w:rsidR="00D84400" w:rsidRPr="00572CD9">
        <w:instrText xml:space="preserve"> \* MERGEFORMAT </w:instrText>
      </w:r>
      <w:r w:rsidRPr="00572CD9">
        <w:fldChar w:fldCharType="separate"/>
      </w:r>
      <w:r w:rsidR="00191C52">
        <w:t>(b)</w:t>
      </w:r>
      <w:r w:rsidRPr="00572CD9">
        <w:fldChar w:fldCharType="end"/>
      </w:r>
      <w:r w:rsidRPr="00572CD9">
        <w:t xml:space="preserve">, </w:t>
      </w:r>
      <w:r w:rsidR="00285A98" w:rsidRPr="00572CD9">
        <w:t xml:space="preserve">the proceeds of </w:t>
      </w:r>
      <w:r w:rsidR="00BE6A42">
        <w:t>any</w:t>
      </w:r>
      <w:r w:rsidR="00BE6A42" w:rsidRPr="00572CD9">
        <w:t xml:space="preserve"> </w:t>
      </w:r>
      <w:r w:rsidR="006D487F" w:rsidRPr="00572CD9">
        <w:t>Approved Security</w:t>
      </w:r>
      <w:r w:rsidR="00285A98" w:rsidRPr="00572CD9">
        <w:t xml:space="preserve"> if it is converted into cash; </w:t>
      </w:r>
      <w:r w:rsidR="00AC611E" w:rsidRPr="00572CD9">
        <w:t>and</w:t>
      </w:r>
    </w:p>
    <w:p w14:paraId="70009773" w14:textId="33A43A1C" w:rsidR="00AC0DF3" w:rsidRPr="00572CD9" w:rsidRDefault="00AC0DF3" w:rsidP="007A5B5D">
      <w:pPr>
        <w:pStyle w:val="DefenceHeading4"/>
      </w:pPr>
      <w:bookmarkStart w:id="153" w:name="_Ref126669887"/>
      <w:r w:rsidRPr="00572CD9">
        <w:t xml:space="preserve">does not hold the </w:t>
      </w:r>
      <w:r w:rsidR="00BE6A42">
        <w:t xml:space="preserve">Security or the </w:t>
      </w:r>
      <w:r w:rsidRPr="00572CD9">
        <w:t>proceeds or money referred to in subparagraph</w:t>
      </w:r>
      <w:bookmarkEnd w:id="153"/>
      <w:r w:rsidRPr="00572CD9">
        <w:t xml:space="preserve"> </w:t>
      </w:r>
      <w:r w:rsidR="00C12B62" w:rsidRPr="00572CD9">
        <w:fldChar w:fldCharType="begin"/>
      </w:r>
      <w:r w:rsidR="00C12B62" w:rsidRPr="00572CD9">
        <w:instrText xml:space="preserve"> REF _Ref459970755 \n \h </w:instrText>
      </w:r>
      <w:r w:rsidR="00D84400" w:rsidRPr="00572CD9">
        <w:instrText xml:space="preserve"> \* MERGEFORMAT </w:instrText>
      </w:r>
      <w:r w:rsidR="00C12B62" w:rsidRPr="00572CD9">
        <w:fldChar w:fldCharType="separate"/>
      </w:r>
      <w:r w:rsidR="00191C52">
        <w:t>(i)</w:t>
      </w:r>
      <w:r w:rsidR="00C12B62" w:rsidRPr="00572CD9">
        <w:fldChar w:fldCharType="end"/>
      </w:r>
      <w:r w:rsidRPr="00572CD9">
        <w:t xml:space="preserve"> on trust for the </w:t>
      </w:r>
      <w:r w:rsidR="005E134E" w:rsidRPr="00572CD9">
        <w:t>Subcontractor</w:t>
      </w:r>
      <w:r w:rsidRPr="00572CD9">
        <w:t>.</w:t>
      </w:r>
    </w:p>
    <w:p w14:paraId="61BF0F56" w14:textId="6D81C494" w:rsidR="009F23B6" w:rsidRPr="00572CD9" w:rsidRDefault="009F23B6" w:rsidP="00F24A2B">
      <w:pPr>
        <w:pStyle w:val="DefenceHeading3"/>
      </w:pPr>
      <w:bookmarkStart w:id="154" w:name="_Ref83694338"/>
      <w:r w:rsidRPr="00572CD9">
        <w:t xml:space="preserve">If the </w:t>
      </w:r>
      <w:r w:rsidR="00D921F1" w:rsidRPr="00572CD9">
        <w:t>Contractor</w:t>
      </w:r>
      <w:r w:rsidRPr="00572CD9">
        <w:t xml:space="preserve"> makes a call upon any </w:t>
      </w:r>
      <w:r w:rsidR="00BE6A42">
        <w:t>S</w:t>
      </w:r>
      <w:r w:rsidRPr="00572CD9">
        <w:t xml:space="preserve">ecurity </w:t>
      </w:r>
      <w:bookmarkEnd w:id="154"/>
      <w:r w:rsidRPr="00572CD9">
        <w:t>and obtains cash as a consequence:</w:t>
      </w:r>
    </w:p>
    <w:p w14:paraId="79BC3A1E" w14:textId="09C71F62" w:rsidR="009F23B6" w:rsidRPr="00572CD9" w:rsidRDefault="009F23B6" w:rsidP="007A5B5D">
      <w:pPr>
        <w:pStyle w:val="DefenceHeading4"/>
      </w:pPr>
      <w:bookmarkStart w:id="155" w:name="_Ref101577908"/>
      <w:r w:rsidRPr="00572CD9">
        <w:t xml:space="preserve">the </w:t>
      </w:r>
      <w:r w:rsidR="00D921F1" w:rsidRPr="00572CD9">
        <w:t>Contractor</w:t>
      </w:r>
      <w:r w:rsidRPr="00572CD9">
        <w:t xml:space="preserve"> will pay simple interest, at the rate applying </w:t>
      </w:r>
      <w:r w:rsidR="00497589" w:rsidRPr="00572CD9">
        <w:t xml:space="preserve">to </w:t>
      </w:r>
      <w:r w:rsidRPr="00572CD9">
        <w:t>damages for the purpose of clause</w:t>
      </w:r>
      <w:r w:rsidR="006D2D32" w:rsidRPr="00572CD9">
        <w:t xml:space="preserve"> </w:t>
      </w:r>
      <w:r w:rsidR="004F5E60" w:rsidRPr="00572CD9">
        <w:fldChar w:fldCharType="begin"/>
      </w:r>
      <w:r w:rsidR="004F5E60" w:rsidRPr="00572CD9">
        <w:instrText xml:space="preserve"> REF _Ref156994629 \n \h </w:instrText>
      </w:r>
      <w:r w:rsidR="00D84400" w:rsidRPr="00572CD9">
        <w:instrText xml:space="preserve"> \* MERGEFORMAT </w:instrText>
      </w:r>
      <w:r w:rsidR="004F5E60" w:rsidRPr="00572CD9">
        <w:fldChar w:fldCharType="separate"/>
      </w:r>
      <w:r w:rsidR="00191C52">
        <w:t>11.11</w:t>
      </w:r>
      <w:r w:rsidR="004F5E60" w:rsidRPr="00572CD9">
        <w:fldChar w:fldCharType="end"/>
      </w:r>
      <w:r w:rsidR="004E17D1" w:rsidRPr="00572CD9">
        <w:t>,</w:t>
      </w:r>
      <w:r w:rsidR="00825041" w:rsidRPr="00572CD9">
        <w:t xml:space="preserve"> </w:t>
      </w:r>
      <w:r w:rsidRPr="00572CD9">
        <w:t xml:space="preserve">on the amount of any cash obtained in excess of the sum to which the </w:t>
      </w:r>
      <w:r w:rsidR="00D921F1" w:rsidRPr="00572CD9">
        <w:t>Contractor</w:t>
      </w:r>
      <w:r w:rsidRPr="00572CD9">
        <w:t xml:space="preserve"> is entitled at the time of such call; and</w:t>
      </w:r>
      <w:bookmarkEnd w:id="155"/>
    </w:p>
    <w:p w14:paraId="450E95F9" w14:textId="5802BB80" w:rsidR="009F23B6" w:rsidRPr="00572CD9" w:rsidRDefault="009F23B6" w:rsidP="007A5B5D">
      <w:pPr>
        <w:pStyle w:val="DefenceHeading4"/>
      </w:pPr>
      <w:r w:rsidRPr="00572CD9">
        <w:t xml:space="preserve">the sum attracting interest pursuant to subparagraph </w:t>
      </w:r>
      <w:r w:rsidR="00853838" w:rsidRPr="00572CD9">
        <w:fldChar w:fldCharType="begin"/>
      </w:r>
      <w:r w:rsidR="00853838" w:rsidRPr="00572CD9">
        <w:instrText xml:space="preserve"> REF _Ref101577908 \r \h </w:instrText>
      </w:r>
      <w:r w:rsidR="00D84400" w:rsidRPr="00572CD9">
        <w:instrText xml:space="preserve"> \* MERGEFORMAT </w:instrText>
      </w:r>
      <w:r w:rsidR="00853838" w:rsidRPr="00572CD9">
        <w:fldChar w:fldCharType="separate"/>
      </w:r>
      <w:r w:rsidR="00191C52">
        <w:t>(i)</w:t>
      </w:r>
      <w:r w:rsidR="00853838" w:rsidRPr="00572CD9">
        <w:fldChar w:fldCharType="end"/>
      </w:r>
      <w:r w:rsidRPr="00572CD9">
        <w:t xml:space="preserve"> will be further reduced by any unsatisfied amounts which subsequently become payable (whether as a debt, by way of damages or otherwise) by the </w:t>
      </w:r>
      <w:r w:rsidR="005E134E" w:rsidRPr="00572CD9">
        <w:t>Subcontractor</w:t>
      </w:r>
      <w:r w:rsidRPr="00572CD9">
        <w:t xml:space="preserve"> to the </w:t>
      </w:r>
      <w:r w:rsidR="00D921F1" w:rsidRPr="00572CD9">
        <w:t>Contractor</w:t>
      </w:r>
      <w:r w:rsidRPr="00572CD9">
        <w:t xml:space="preserve"> at the time such amounts become payable.</w:t>
      </w:r>
    </w:p>
    <w:p w14:paraId="5B9C3BB6" w14:textId="77777777" w:rsidR="00285A98" w:rsidRPr="00572CD9" w:rsidRDefault="00FC4377" w:rsidP="00D84400">
      <w:pPr>
        <w:pStyle w:val="DefenceHeading1"/>
      </w:pPr>
      <w:r w:rsidRPr="00572CD9">
        <w:br w:type="page"/>
      </w:r>
      <w:bookmarkStart w:id="156" w:name="_Ref73893181"/>
      <w:bookmarkStart w:id="157" w:name="_Toc208310386"/>
      <w:r w:rsidR="00285A98" w:rsidRPr="00572CD9">
        <w:lastRenderedPageBreak/>
        <w:t>RISKS AND INSURANCE</w:t>
      </w:r>
      <w:bookmarkEnd w:id="156"/>
      <w:bookmarkEnd w:id="157"/>
    </w:p>
    <w:p w14:paraId="13AB8F2F" w14:textId="77777777" w:rsidR="00285A98" w:rsidRPr="00572CD9" w:rsidRDefault="00B5256E" w:rsidP="00D84400">
      <w:pPr>
        <w:pStyle w:val="DefenceHeading2"/>
      </w:pPr>
      <w:bookmarkStart w:id="158" w:name="_Ref460318845"/>
      <w:bookmarkStart w:id="159" w:name="_Toc208310387"/>
      <w:r w:rsidRPr="00572CD9">
        <w:t xml:space="preserve">Risk of </w:t>
      </w:r>
      <w:r w:rsidR="002D4D52" w:rsidRPr="00572CD9">
        <w:t xml:space="preserve">Subcontract </w:t>
      </w:r>
      <w:r w:rsidRPr="00572CD9">
        <w:t>Works</w:t>
      </w:r>
      <w:bookmarkEnd w:id="158"/>
      <w:bookmarkEnd w:id="159"/>
    </w:p>
    <w:p w14:paraId="37A0BE4A" w14:textId="77777777" w:rsidR="00285A98" w:rsidRPr="00572CD9" w:rsidRDefault="00285A98" w:rsidP="00F24A2B">
      <w:pPr>
        <w:pStyle w:val="DefenceNormal"/>
      </w:pPr>
      <w:r w:rsidRPr="00572CD9">
        <w:t xml:space="preserve">Except </w:t>
      </w:r>
      <w:r w:rsidR="00FC4377" w:rsidRPr="00572CD9">
        <w:t xml:space="preserve">to the extent that </w:t>
      </w:r>
      <w:r w:rsidRPr="00572CD9">
        <w:t xml:space="preserve">it arises from a Contractor Risk, the </w:t>
      </w:r>
      <w:r w:rsidR="005E134E" w:rsidRPr="00572CD9">
        <w:t>Subcontractor</w:t>
      </w:r>
      <w:r w:rsidRPr="00572CD9">
        <w:t xml:space="preserve"> will bear the risk of and indemnify the </w:t>
      </w:r>
      <w:r w:rsidR="00D921F1" w:rsidRPr="00572CD9">
        <w:t>Contractor</w:t>
      </w:r>
      <w:r w:rsidRPr="00572CD9">
        <w:t xml:space="preserve"> against:</w:t>
      </w:r>
    </w:p>
    <w:p w14:paraId="2CB0E9E9" w14:textId="77777777" w:rsidR="009F23B6" w:rsidRPr="00572CD9" w:rsidRDefault="009F23B6" w:rsidP="00F24A2B">
      <w:pPr>
        <w:pStyle w:val="DefenceHeading3"/>
      </w:pPr>
      <w:bookmarkStart w:id="160" w:name="_Ref101577926"/>
      <w:r w:rsidRPr="00572CD9">
        <w:t>any loss of or damage to:</w:t>
      </w:r>
      <w:bookmarkEnd w:id="160"/>
    </w:p>
    <w:p w14:paraId="1A0A5EFF" w14:textId="265F5635" w:rsidR="009F23B6" w:rsidRPr="00572CD9" w:rsidRDefault="009F23B6" w:rsidP="007A5B5D">
      <w:pPr>
        <w:pStyle w:val="DefenceHeading4"/>
      </w:pPr>
      <w:r w:rsidRPr="00572CD9">
        <w:t xml:space="preserve">the </w:t>
      </w:r>
      <w:r w:rsidR="00DF64DA" w:rsidRPr="00572CD9">
        <w:t>Subcontract Works</w:t>
      </w:r>
      <w:r w:rsidRPr="00572CD9">
        <w:t xml:space="preserve"> or a </w:t>
      </w:r>
      <w:r w:rsidR="003C3FCB" w:rsidRPr="00572CD9">
        <w:rPr>
          <w:shd w:val="clear" w:color="000000" w:fill="auto"/>
        </w:rPr>
        <w:t>Stage</w:t>
      </w:r>
      <w:r w:rsidRPr="00572CD9">
        <w:t>;</w:t>
      </w:r>
    </w:p>
    <w:p w14:paraId="1AEB1DD4" w14:textId="77777777" w:rsidR="009F23B6" w:rsidRPr="00572CD9" w:rsidRDefault="009F23B6" w:rsidP="007A5B5D">
      <w:pPr>
        <w:pStyle w:val="DefenceHeading4"/>
      </w:pPr>
      <w:r w:rsidRPr="00572CD9">
        <w:t>plant, equipment</w:t>
      </w:r>
      <w:r w:rsidR="00497589" w:rsidRPr="00572CD9">
        <w:t xml:space="preserve"> and</w:t>
      </w:r>
      <w:r w:rsidRPr="00572CD9">
        <w:t xml:space="preserve"> temporary work; and</w:t>
      </w:r>
    </w:p>
    <w:p w14:paraId="48E4028A" w14:textId="77777777" w:rsidR="009F23B6" w:rsidRPr="00572CD9" w:rsidRDefault="009F23B6" w:rsidP="007A5B5D">
      <w:pPr>
        <w:pStyle w:val="DefenceHeading4"/>
      </w:pPr>
      <w:r w:rsidRPr="00572CD9">
        <w:t xml:space="preserve">unfixed goods and materials (whether on or off </w:t>
      </w:r>
      <w:r w:rsidR="006074CD" w:rsidRPr="00572CD9">
        <w:t>Site</w:t>
      </w:r>
      <w:r w:rsidRPr="00572CD9">
        <w:t xml:space="preserve">), including anything provided by the </w:t>
      </w:r>
      <w:r w:rsidR="00D921F1" w:rsidRPr="00572CD9">
        <w:t>Contractor</w:t>
      </w:r>
      <w:r w:rsidRPr="00572CD9">
        <w:t xml:space="preserve"> to the </w:t>
      </w:r>
      <w:r w:rsidR="005E134E" w:rsidRPr="00572CD9">
        <w:t>Subcontractor</w:t>
      </w:r>
      <w:r w:rsidRPr="00572CD9">
        <w:t xml:space="preserve"> or brought onto </w:t>
      </w:r>
      <w:r w:rsidR="006074CD" w:rsidRPr="00572CD9">
        <w:t>Site</w:t>
      </w:r>
      <w:r w:rsidRPr="00572CD9">
        <w:t xml:space="preserve"> </w:t>
      </w:r>
      <w:r w:rsidR="00AC611E" w:rsidRPr="00572CD9">
        <w:t xml:space="preserve">by a subsubcontractor, </w:t>
      </w:r>
      <w:r w:rsidRPr="00572CD9">
        <w:t xml:space="preserve">used or to be used in carrying out the </w:t>
      </w:r>
      <w:r w:rsidR="00CA7884" w:rsidRPr="00572CD9">
        <w:t>Subcontractor's Activities</w:t>
      </w:r>
      <w:r w:rsidRPr="00572CD9">
        <w:t>,</w:t>
      </w:r>
    </w:p>
    <w:p w14:paraId="6E424EA2" w14:textId="77777777" w:rsidR="009F23B6" w:rsidRPr="00572CD9" w:rsidRDefault="009F23B6" w:rsidP="006C61E3">
      <w:pPr>
        <w:pStyle w:val="DefenceIndent"/>
      </w:pPr>
      <w:r w:rsidRPr="00572CD9">
        <w:t>until</w:t>
      </w:r>
      <w:r w:rsidR="00A4218B" w:rsidRPr="00572CD9">
        <w:t>:</w:t>
      </w:r>
    </w:p>
    <w:p w14:paraId="00CF8947" w14:textId="50BB8964" w:rsidR="009F23B6" w:rsidRPr="00572CD9" w:rsidRDefault="009F23B6" w:rsidP="007A5B5D">
      <w:pPr>
        <w:pStyle w:val="DefenceHeading4"/>
      </w:pPr>
      <w:r w:rsidRPr="00572CD9">
        <w:t xml:space="preserve">in the case of loss of or damage to the </w:t>
      </w:r>
      <w:r w:rsidR="00DF64DA" w:rsidRPr="00572CD9">
        <w:t>Subcontract Works</w:t>
      </w:r>
      <w:r w:rsidRPr="00572CD9">
        <w:t xml:space="preserve"> or </w:t>
      </w:r>
      <w:r w:rsidR="00AC0DF3" w:rsidRPr="00572CD9">
        <w:t xml:space="preserve">a </w:t>
      </w:r>
      <w:r w:rsidR="003C3FCB" w:rsidRPr="00572CD9">
        <w:rPr>
          <w:shd w:val="clear" w:color="000000" w:fill="auto"/>
        </w:rPr>
        <w:t>Stage</w:t>
      </w:r>
      <w:r w:rsidRPr="00572CD9">
        <w:t xml:space="preserve">, a </w:t>
      </w:r>
      <w:r w:rsidR="0068098C" w:rsidRPr="00572CD9">
        <w:t xml:space="preserve">Notice of </w:t>
      </w:r>
      <w:r w:rsidR="009C735A" w:rsidRPr="00572CD9">
        <w:t>Completion</w:t>
      </w:r>
      <w:r w:rsidRPr="00572CD9">
        <w:t xml:space="preserve"> </w:t>
      </w:r>
      <w:r w:rsidR="00AC0DF3" w:rsidRPr="00572CD9">
        <w:t xml:space="preserve">is issued </w:t>
      </w:r>
      <w:r w:rsidRPr="00572CD9">
        <w:t xml:space="preserve">for the </w:t>
      </w:r>
      <w:r w:rsidR="00DF64DA" w:rsidRPr="00572CD9">
        <w:t>Subcontract Works</w:t>
      </w:r>
      <w:r w:rsidRPr="00572CD9">
        <w:t xml:space="preserve"> or the </w:t>
      </w:r>
      <w:r w:rsidR="003C3FCB" w:rsidRPr="00572CD9">
        <w:rPr>
          <w:shd w:val="clear" w:color="000000" w:fill="auto"/>
        </w:rPr>
        <w:t>Stage</w:t>
      </w:r>
      <w:r w:rsidRPr="00572CD9">
        <w:t>; and</w:t>
      </w:r>
    </w:p>
    <w:p w14:paraId="34D215FA" w14:textId="24B66E07" w:rsidR="009F23B6" w:rsidRPr="00572CD9" w:rsidRDefault="009F23B6" w:rsidP="007A5B5D">
      <w:pPr>
        <w:pStyle w:val="DefenceHeading4"/>
      </w:pPr>
      <w:r w:rsidRPr="00572CD9">
        <w:t xml:space="preserve">otherwise, a </w:t>
      </w:r>
      <w:r w:rsidR="0068098C" w:rsidRPr="00572CD9">
        <w:t xml:space="preserve">Notice of </w:t>
      </w:r>
      <w:r w:rsidR="009C735A" w:rsidRPr="00572CD9">
        <w:t>Completion</w:t>
      </w:r>
      <w:r w:rsidRPr="00572CD9">
        <w:t xml:space="preserve"> </w:t>
      </w:r>
      <w:r w:rsidR="00AC0DF3" w:rsidRPr="00572CD9">
        <w:t xml:space="preserve">is issued </w:t>
      </w:r>
      <w:r w:rsidRPr="00572CD9">
        <w:t xml:space="preserve">for the </w:t>
      </w:r>
      <w:r w:rsidR="00DF64DA" w:rsidRPr="00572CD9">
        <w:t>Subcontract Works</w:t>
      </w:r>
      <w:r w:rsidRPr="00572CD9">
        <w:t xml:space="preserve"> or the last </w:t>
      </w:r>
      <w:r w:rsidR="003C3FCB" w:rsidRPr="00572CD9">
        <w:rPr>
          <w:shd w:val="clear" w:color="000000" w:fill="auto"/>
        </w:rPr>
        <w:t>Stage</w:t>
      </w:r>
      <w:r w:rsidR="00D80BB7" w:rsidRPr="00572CD9">
        <w:t xml:space="preserve"> </w:t>
      </w:r>
      <w:r w:rsidRPr="00572CD9">
        <w:t xml:space="preserve">to reach </w:t>
      </w:r>
      <w:r w:rsidR="009C735A" w:rsidRPr="00572CD9">
        <w:t>Completion</w:t>
      </w:r>
      <w:r w:rsidRPr="00572CD9">
        <w:t>; and</w:t>
      </w:r>
    </w:p>
    <w:p w14:paraId="7AA1DF99" w14:textId="7043FC5C" w:rsidR="009F23B6" w:rsidRPr="00572CD9" w:rsidRDefault="009F23B6" w:rsidP="00F24A2B">
      <w:pPr>
        <w:pStyle w:val="DefenceHeading3"/>
      </w:pPr>
      <w:r w:rsidRPr="00572CD9">
        <w:t xml:space="preserve">after the issue of a </w:t>
      </w:r>
      <w:r w:rsidR="0068098C" w:rsidRPr="00572CD9">
        <w:t xml:space="preserve">Notice of </w:t>
      </w:r>
      <w:r w:rsidR="009C735A" w:rsidRPr="00572CD9">
        <w:t>Completion</w:t>
      </w:r>
      <w:r w:rsidRPr="00572CD9">
        <w:t xml:space="preserve"> for the </w:t>
      </w:r>
      <w:r w:rsidR="00DF64DA" w:rsidRPr="00572CD9">
        <w:t>Subcontract Works</w:t>
      </w:r>
      <w:r w:rsidRPr="00572CD9">
        <w:t xml:space="preserve"> or </w:t>
      </w:r>
      <w:r w:rsidR="0068098C" w:rsidRPr="00572CD9">
        <w:t xml:space="preserve">a </w:t>
      </w:r>
      <w:r w:rsidR="003C3FCB" w:rsidRPr="00572CD9">
        <w:rPr>
          <w:shd w:val="clear" w:color="000000" w:fill="auto"/>
        </w:rPr>
        <w:t>Stage</w:t>
      </w:r>
      <w:r w:rsidRPr="00572CD9">
        <w:t xml:space="preserve">, any loss of or damage to the </w:t>
      </w:r>
      <w:r w:rsidR="00DF64DA" w:rsidRPr="00572CD9">
        <w:t>Subcontract Works</w:t>
      </w:r>
      <w:r w:rsidRPr="00572CD9">
        <w:t xml:space="preserve"> or the </w:t>
      </w:r>
      <w:r w:rsidR="003C3FCB" w:rsidRPr="00572CD9">
        <w:rPr>
          <w:shd w:val="clear" w:color="000000" w:fill="auto"/>
        </w:rPr>
        <w:t>Stage</w:t>
      </w:r>
      <w:r w:rsidRPr="00572CD9">
        <w:t xml:space="preserve"> arising from any act or omission of the </w:t>
      </w:r>
      <w:r w:rsidR="005E134E" w:rsidRPr="00572CD9">
        <w:t>Subcontractor</w:t>
      </w:r>
      <w:r w:rsidRPr="00572CD9">
        <w:t xml:space="preserve"> during the </w:t>
      </w:r>
      <w:r w:rsidR="004C3B93" w:rsidRPr="00572CD9">
        <w:t>Defects Liability Period</w:t>
      </w:r>
      <w:r w:rsidRPr="00572CD9">
        <w:t xml:space="preserve"> or from an event which occurred prior to the issue of the </w:t>
      </w:r>
      <w:r w:rsidR="0068098C" w:rsidRPr="00572CD9">
        <w:t xml:space="preserve">Notice of </w:t>
      </w:r>
      <w:r w:rsidR="009C735A" w:rsidRPr="00572CD9">
        <w:t>Completion</w:t>
      </w:r>
      <w:r w:rsidR="00BE21A5" w:rsidRPr="00572CD9">
        <w:t xml:space="preserve"> </w:t>
      </w:r>
      <w:r w:rsidRPr="00572CD9">
        <w:t xml:space="preserve">for the </w:t>
      </w:r>
      <w:r w:rsidR="00DF64DA" w:rsidRPr="00572CD9">
        <w:t>Subcontract Works</w:t>
      </w:r>
      <w:r w:rsidRPr="00572CD9">
        <w:t xml:space="preserve"> or the </w:t>
      </w:r>
      <w:r w:rsidR="003C3FCB" w:rsidRPr="00572CD9">
        <w:rPr>
          <w:shd w:val="clear" w:color="000000" w:fill="auto"/>
        </w:rPr>
        <w:t>Stage</w:t>
      </w:r>
      <w:r w:rsidRPr="00572CD9">
        <w:t>.</w:t>
      </w:r>
    </w:p>
    <w:p w14:paraId="2F0BFCBD" w14:textId="77777777" w:rsidR="00285A98" w:rsidRPr="00572CD9" w:rsidRDefault="00285A98" w:rsidP="00D84400">
      <w:pPr>
        <w:pStyle w:val="DefenceHeading2"/>
      </w:pPr>
      <w:bookmarkStart w:id="161" w:name="_Ref101577994"/>
      <w:bookmarkStart w:id="162" w:name="_Toc208310388"/>
      <w:r w:rsidRPr="00572CD9">
        <w:t>Other Risks</w:t>
      </w:r>
      <w:bookmarkEnd w:id="161"/>
      <w:bookmarkEnd w:id="162"/>
    </w:p>
    <w:p w14:paraId="79EB9C2C" w14:textId="77777777" w:rsidR="00285A98" w:rsidRPr="00572CD9" w:rsidRDefault="00285A98" w:rsidP="00F24A2B">
      <w:pPr>
        <w:pStyle w:val="DefenceNormal"/>
      </w:pPr>
      <w:r w:rsidRPr="00572CD9">
        <w:t xml:space="preserve">Except </w:t>
      </w:r>
      <w:r w:rsidR="00AC0DF3" w:rsidRPr="00572CD9">
        <w:t xml:space="preserve">to the extent that </w:t>
      </w:r>
      <w:r w:rsidRPr="00572CD9">
        <w:t xml:space="preserve">it arises from a </w:t>
      </w:r>
      <w:r w:rsidR="00F23E81" w:rsidRPr="00572CD9">
        <w:t>Contractor Risk</w:t>
      </w:r>
      <w:r w:rsidRPr="00572CD9">
        <w:t xml:space="preserve">, the </w:t>
      </w:r>
      <w:r w:rsidR="005E134E" w:rsidRPr="00572CD9">
        <w:t>Subcontractor</w:t>
      </w:r>
      <w:r w:rsidRPr="00572CD9">
        <w:t xml:space="preserve"> will</w:t>
      </w:r>
      <w:r w:rsidR="00BE6BCE" w:rsidRPr="00572CD9">
        <w:t xml:space="preserve"> bear the risk</w:t>
      </w:r>
      <w:r w:rsidR="00A93F59" w:rsidRPr="00572CD9">
        <w:t xml:space="preserve"> of</w:t>
      </w:r>
      <w:r w:rsidR="00BE6BCE" w:rsidRPr="00572CD9">
        <w:t xml:space="preserve"> and</w:t>
      </w:r>
      <w:r w:rsidRPr="00572CD9">
        <w:t xml:space="preserve"> indemnify the </w:t>
      </w:r>
      <w:r w:rsidR="00D921F1" w:rsidRPr="00572CD9">
        <w:t>Contractor</w:t>
      </w:r>
      <w:r w:rsidRPr="00572CD9">
        <w:t xml:space="preserve"> against:</w:t>
      </w:r>
    </w:p>
    <w:p w14:paraId="5ED3490E" w14:textId="5D50F18C" w:rsidR="00285A98" w:rsidRPr="00572CD9" w:rsidRDefault="00285A98" w:rsidP="00F24A2B">
      <w:pPr>
        <w:pStyle w:val="DefenceHeading3"/>
      </w:pPr>
      <w:r w:rsidRPr="00572CD9">
        <w:t xml:space="preserve">any loss of or damage to property of the </w:t>
      </w:r>
      <w:r w:rsidR="00D921F1" w:rsidRPr="00572CD9">
        <w:t>Contractor</w:t>
      </w:r>
      <w:r w:rsidRPr="00572CD9">
        <w:t xml:space="preserve"> (other than property referred to in clause </w:t>
      </w:r>
      <w:r w:rsidR="00853838" w:rsidRPr="00572CD9">
        <w:fldChar w:fldCharType="begin"/>
      </w:r>
      <w:r w:rsidR="00853838" w:rsidRPr="00572CD9">
        <w:instrText xml:space="preserve"> REF _Ref101577926 \r \h </w:instrText>
      </w:r>
      <w:r w:rsidR="00D84400" w:rsidRPr="00572CD9">
        <w:instrText xml:space="preserve"> \* MERGEFORMAT </w:instrText>
      </w:r>
      <w:r w:rsidR="00853838" w:rsidRPr="00572CD9">
        <w:fldChar w:fldCharType="separate"/>
      </w:r>
      <w:r w:rsidR="00191C52">
        <w:t>4.1(a)</w:t>
      </w:r>
      <w:r w:rsidR="00853838" w:rsidRPr="00572CD9">
        <w:fldChar w:fldCharType="end"/>
      </w:r>
      <w:r w:rsidRPr="00572CD9">
        <w:t>); and</w:t>
      </w:r>
    </w:p>
    <w:p w14:paraId="6AA68EB3" w14:textId="77777777" w:rsidR="00285A98" w:rsidRPr="00572CD9" w:rsidRDefault="00285A98" w:rsidP="00F24A2B">
      <w:pPr>
        <w:pStyle w:val="DefenceHeading3"/>
      </w:pPr>
      <w:r w:rsidRPr="00572CD9">
        <w:t>any liability to or claims by a third party in respect of loss of or damage to property or injury to or death of persons,</w:t>
      </w:r>
    </w:p>
    <w:p w14:paraId="12BD6975" w14:textId="7B3539AC" w:rsidR="00285A98" w:rsidRPr="00572CD9" w:rsidRDefault="00285A98" w:rsidP="00F24A2B">
      <w:pPr>
        <w:pStyle w:val="DefenceNormal"/>
      </w:pPr>
      <w:r w:rsidRPr="00572CD9">
        <w:t>caused by</w:t>
      </w:r>
      <w:r w:rsidR="00643B71" w:rsidRPr="00572CD9">
        <w:t xml:space="preserve"> or</w:t>
      </w:r>
      <w:r w:rsidRPr="00572CD9">
        <w:t xml:space="preserve"> arising out of</w:t>
      </w:r>
      <w:r w:rsidR="00BE6BCE" w:rsidRPr="00572CD9">
        <w:t xml:space="preserve"> or</w:t>
      </w:r>
      <w:r w:rsidR="00FC4377" w:rsidRPr="00572CD9">
        <w:t xml:space="preserve"> in </w:t>
      </w:r>
      <w:r w:rsidRPr="00572CD9">
        <w:t xml:space="preserve">connection with the </w:t>
      </w:r>
      <w:r w:rsidR="00CA7884" w:rsidRPr="00572CD9">
        <w:t>Subcontractor's Activities</w:t>
      </w:r>
      <w:r w:rsidR="00FC4377" w:rsidRPr="00572CD9">
        <w:t xml:space="preserve"> </w:t>
      </w:r>
      <w:r w:rsidR="00BE6BCE" w:rsidRPr="00572CD9">
        <w:t xml:space="preserve">or the Subcontract Works </w:t>
      </w:r>
      <w:r w:rsidR="00FC4377" w:rsidRPr="00572CD9">
        <w:t xml:space="preserve">provided that the Subcontractor's responsibility to indemnify the </w:t>
      </w:r>
      <w:r w:rsidR="00D921F1" w:rsidRPr="00572CD9">
        <w:t>Contractor</w:t>
      </w:r>
      <w:r w:rsidR="00FC4377" w:rsidRPr="00572CD9">
        <w:t xml:space="preserve"> will be reduced to the extent that an act or omission of the </w:t>
      </w:r>
      <w:r w:rsidR="002816FF" w:rsidRPr="00572CD9">
        <w:t>Commonwealth</w:t>
      </w:r>
      <w:r w:rsidR="00FC4377" w:rsidRPr="00572CD9">
        <w:t xml:space="preserve">, </w:t>
      </w:r>
      <w:r w:rsidR="00AE76BF" w:rsidRPr="00572CD9">
        <w:t xml:space="preserve">the </w:t>
      </w:r>
      <w:r w:rsidR="00B10836" w:rsidRPr="00572CD9">
        <w:t>MCC Contract Administrator</w:t>
      </w:r>
      <w:r w:rsidR="00AE76BF" w:rsidRPr="00572CD9">
        <w:t xml:space="preserve">, </w:t>
      </w:r>
      <w:r w:rsidR="00FC4377" w:rsidRPr="00572CD9">
        <w:t xml:space="preserve">the </w:t>
      </w:r>
      <w:r w:rsidR="00D921F1" w:rsidRPr="00572CD9">
        <w:t>Contractor</w:t>
      </w:r>
      <w:r w:rsidR="00FC4377" w:rsidRPr="00572CD9">
        <w:t xml:space="preserve">, the </w:t>
      </w:r>
      <w:r w:rsidR="00A46C28" w:rsidRPr="00572CD9">
        <w:t>Contractor's Representative</w:t>
      </w:r>
      <w:r w:rsidR="00FC4377" w:rsidRPr="00572CD9">
        <w:t xml:space="preserve"> or an </w:t>
      </w:r>
      <w:r w:rsidR="00623500" w:rsidRPr="00572CD9">
        <w:t>Other Contractor</w:t>
      </w:r>
      <w:r w:rsidR="00FC4377" w:rsidRPr="00572CD9">
        <w:t xml:space="preserve"> contributed to the loss, damage, injury or death</w:t>
      </w:r>
      <w:r w:rsidRPr="00572CD9">
        <w:t>.</w:t>
      </w:r>
    </w:p>
    <w:p w14:paraId="07836DB9" w14:textId="77777777" w:rsidR="00285A98" w:rsidRPr="00572CD9" w:rsidRDefault="003C2E17" w:rsidP="00D84400">
      <w:pPr>
        <w:pStyle w:val="DefenceHeading2"/>
      </w:pPr>
      <w:bookmarkStart w:id="163" w:name="_Ref101519203"/>
      <w:bookmarkStart w:id="164" w:name="_Ref146685076"/>
      <w:bookmarkStart w:id="165" w:name="_Toc208310389"/>
      <w:r w:rsidRPr="00572CD9">
        <w:t>Subcontractor</w:t>
      </w:r>
      <w:bookmarkEnd w:id="163"/>
      <w:r w:rsidR="00354922" w:rsidRPr="00572CD9">
        <w:t xml:space="preserve"> </w:t>
      </w:r>
      <w:r w:rsidR="00AC611E" w:rsidRPr="00572CD9">
        <w:t>I</w:t>
      </w:r>
      <w:r w:rsidR="00354922" w:rsidRPr="00572CD9">
        <w:t xml:space="preserve">nsurance </w:t>
      </w:r>
      <w:r w:rsidR="00AC611E" w:rsidRPr="00572CD9">
        <w:t>O</w:t>
      </w:r>
      <w:r w:rsidR="00354922" w:rsidRPr="00572CD9">
        <w:t>bligations</w:t>
      </w:r>
      <w:bookmarkEnd w:id="164"/>
      <w:bookmarkEnd w:id="165"/>
    </w:p>
    <w:p w14:paraId="5814F8DE" w14:textId="77777777" w:rsidR="00F17467" w:rsidRPr="00572CD9" w:rsidRDefault="00F17467" w:rsidP="00F24A2B">
      <w:pPr>
        <w:pStyle w:val="DefenceNormal"/>
      </w:pPr>
      <w:r w:rsidRPr="00572CD9">
        <w:t xml:space="preserve">The </w:t>
      </w:r>
      <w:r w:rsidR="005E134E" w:rsidRPr="00572CD9">
        <w:t>Subcontractor</w:t>
      </w:r>
      <w:r w:rsidRPr="00572CD9">
        <w:t xml:space="preserve"> must:</w:t>
      </w:r>
    </w:p>
    <w:p w14:paraId="5D7A99B4" w14:textId="43F27D2F" w:rsidR="00643B71" w:rsidRPr="00572CD9" w:rsidRDefault="00F17467" w:rsidP="00F24A2B">
      <w:pPr>
        <w:pStyle w:val="DefenceHeading3"/>
      </w:pPr>
      <w:bookmarkStart w:id="166" w:name="_Ref465353289"/>
      <w:bookmarkStart w:id="167" w:name="_Ref126671646"/>
      <w:r w:rsidRPr="00572CD9">
        <w:t xml:space="preserve">from the </w:t>
      </w:r>
      <w:r w:rsidR="006D487F" w:rsidRPr="00572CD9">
        <w:t>Award Date</w:t>
      </w:r>
      <w:r w:rsidRPr="00572CD9">
        <w:t xml:space="preserve"> </w:t>
      </w:r>
      <w:r w:rsidR="002A074E" w:rsidRPr="00572CD9">
        <w:t>cause to be effected and maintained or otherwise have the benefit of</w:t>
      </w:r>
      <w:r w:rsidRPr="00572CD9">
        <w:t xml:space="preserve"> </w:t>
      </w:r>
      <w:r w:rsidR="00CA2968" w:rsidRPr="00572CD9">
        <w:t>the</w:t>
      </w:r>
      <w:r w:rsidR="00643B71" w:rsidRPr="00572CD9">
        <w:t xml:space="preserve"> following</w:t>
      </w:r>
      <w:r w:rsidR="00CA2968" w:rsidRPr="00572CD9">
        <w:t xml:space="preserve"> insurance</w:t>
      </w:r>
      <w:r w:rsidR="00643B71" w:rsidRPr="00572CD9">
        <w:t>:</w:t>
      </w:r>
      <w:r w:rsidR="00CA2968" w:rsidRPr="00572CD9">
        <w:t xml:space="preserve"> </w:t>
      </w:r>
    </w:p>
    <w:p w14:paraId="044C024F" w14:textId="77777777" w:rsidR="00643B71" w:rsidRPr="00572CD9" w:rsidRDefault="00643B71" w:rsidP="00643B71">
      <w:pPr>
        <w:pStyle w:val="DefenceHeading4"/>
      </w:pPr>
      <w:r w:rsidRPr="00572CD9">
        <w:t>Workers Compensation Insurance;</w:t>
      </w:r>
    </w:p>
    <w:p w14:paraId="6EF0A342" w14:textId="14AB5CCA" w:rsidR="004838DF" w:rsidRPr="00F55E9E" w:rsidRDefault="004838DF" w:rsidP="004838DF">
      <w:pPr>
        <w:pStyle w:val="DefenceHeading4"/>
      </w:pPr>
      <w:r w:rsidRPr="009732AD">
        <w:t xml:space="preserve">if the </w:t>
      </w:r>
      <w:r>
        <w:t>Subc</w:t>
      </w:r>
      <w:r w:rsidRPr="009732AD">
        <w:t>ontractor's Activities are performed</w:t>
      </w:r>
      <w:r>
        <w:t>,</w:t>
      </w:r>
      <w:r w:rsidRPr="009732AD">
        <w:t xml:space="preserve"> or the </w:t>
      </w:r>
      <w:r>
        <w:t>Subc</w:t>
      </w:r>
      <w:r w:rsidRPr="009732AD">
        <w:t>ontractor's employees perform work, are employed or normally reside</w:t>
      </w:r>
      <w:r>
        <w:t>,</w:t>
      </w:r>
      <w:r w:rsidRPr="009732AD">
        <w:t xml:space="preserve"> in any jurisdiction outside Australia, Employers' Liability Insurance;</w:t>
      </w:r>
    </w:p>
    <w:p w14:paraId="730152A2" w14:textId="12FEDF30" w:rsidR="00643B71" w:rsidRPr="00572CD9" w:rsidRDefault="00673F13" w:rsidP="00643B71">
      <w:pPr>
        <w:pStyle w:val="DefenceHeading4"/>
      </w:pPr>
      <w:r>
        <w:t xml:space="preserve">if the </w:t>
      </w:r>
      <w:r w:rsidRPr="00777751">
        <w:t>Subcontract</w:t>
      </w:r>
      <w:r>
        <w:t xml:space="preserve"> requires the </w:t>
      </w:r>
      <w:r w:rsidRPr="00777751">
        <w:t>Subcontractor</w:t>
      </w:r>
      <w:r>
        <w:t xml:space="preserve"> to design any part of the </w:t>
      </w:r>
      <w:r w:rsidRPr="00777751">
        <w:t>Subcontract Works</w:t>
      </w:r>
      <w:r>
        <w:t xml:space="preserve">, </w:t>
      </w:r>
      <w:r w:rsidRPr="00777751">
        <w:t>Professional Indemnity Insurance</w:t>
      </w:r>
      <w:r w:rsidR="00643B71" w:rsidRPr="00572CD9">
        <w:t>; and</w:t>
      </w:r>
      <w:r w:rsidR="00643B71" w:rsidRPr="00572CD9">
        <w:rPr>
          <w:b/>
          <w:i/>
          <w:highlight w:val="yellow"/>
        </w:rPr>
        <w:t xml:space="preserve"> </w:t>
      </w:r>
    </w:p>
    <w:p w14:paraId="527CB5A9" w14:textId="00A965AA" w:rsidR="00643B71" w:rsidRPr="00572CD9" w:rsidRDefault="00643B71" w:rsidP="00E55C40">
      <w:pPr>
        <w:pStyle w:val="DefenceHeading4"/>
      </w:pPr>
      <w:r w:rsidRPr="00572CD9">
        <w:t xml:space="preserve">such other insurances on such terms as are </w:t>
      </w:r>
      <w:r w:rsidR="00CA2968" w:rsidRPr="00572CD9">
        <w:t xml:space="preserve">specified in the Subcontract Particulars, </w:t>
      </w:r>
    </w:p>
    <w:p w14:paraId="379C525D" w14:textId="530DC649" w:rsidR="00E6379F" w:rsidRPr="00572CD9" w:rsidRDefault="00CA2968" w:rsidP="00E55C40">
      <w:pPr>
        <w:pStyle w:val="DefenceHeading3"/>
        <w:numPr>
          <w:ilvl w:val="0"/>
          <w:numId w:val="0"/>
        </w:numPr>
        <w:ind w:left="964"/>
      </w:pPr>
      <w:r w:rsidRPr="00572CD9">
        <w:t>each of which must be:</w:t>
      </w:r>
      <w:bookmarkEnd w:id="166"/>
    </w:p>
    <w:bookmarkEnd w:id="167"/>
    <w:p w14:paraId="03107AFA" w14:textId="77777777" w:rsidR="00F17467" w:rsidRPr="00572CD9" w:rsidRDefault="00F17467" w:rsidP="007A5B5D">
      <w:pPr>
        <w:pStyle w:val="DefenceHeading4"/>
      </w:pPr>
      <w:r w:rsidRPr="00572CD9">
        <w:lastRenderedPageBreak/>
        <w:t>for the amount</w:t>
      </w:r>
      <w:r w:rsidR="002A074E" w:rsidRPr="00572CD9">
        <w:t>s specified</w:t>
      </w:r>
      <w:r w:rsidRPr="00572CD9">
        <w:t xml:space="preserve"> in the </w:t>
      </w:r>
      <w:r w:rsidR="00CF6F55" w:rsidRPr="00572CD9">
        <w:t>Subcontract Particulars</w:t>
      </w:r>
      <w:r w:rsidRPr="00572CD9">
        <w:t>;</w:t>
      </w:r>
    </w:p>
    <w:p w14:paraId="2A4A7D59" w14:textId="77777777" w:rsidR="00F17467" w:rsidRPr="00572CD9" w:rsidRDefault="00F17467" w:rsidP="007A5B5D">
      <w:pPr>
        <w:pStyle w:val="DefenceHeading4"/>
      </w:pPr>
      <w:r w:rsidRPr="00572CD9">
        <w:t>with insurers having a Standard and Poors, Moodys, A M Best, Fitch's or equivalent rating agency's financial strength rating of A- or better; and</w:t>
      </w:r>
    </w:p>
    <w:p w14:paraId="06B77F7A" w14:textId="77777777" w:rsidR="00F17467" w:rsidRPr="00572CD9" w:rsidRDefault="00F17467" w:rsidP="007A5B5D">
      <w:pPr>
        <w:pStyle w:val="DefenceHeading4"/>
      </w:pPr>
      <w:r w:rsidRPr="00572CD9">
        <w:t xml:space="preserve">on terms which are satisfactory to the </w:t>
      </w:r>
      <w:r w:rsidR="00A46C28" w:rsidRPr="00572CD9">
        <w:t>Contractor's Representative</w:t>
      </w:r>
      <w:r w:rsidR="00B60D56" w:rsidRPr="00572CD9">
        <w:t xml:space="preserve"> (confirmation of which must not be unreasonably withheld or delayed);</w:t>
      </w:r>
    </w:p>
    <w:p w14:paraId="48A22205" w14:textId="23A84945" w:rsidR="002A074E" w:rsidRPr="00572CD9" w:rsidRDefault="00C322AA" w:rsidP="00F24A2B">
      <w:pPr>
        <w:pStyle w:val="DefenceHeading3"/>
      </w:pPr>
      <w:r w:rsidRPr="00572CD9">
        <w:t xml:space="preserve">in </w:t>
      </w:r>
      <w:r w:rsidR="00F17467" w:rsidRPr="00572CD9">
        <w:t xml:space="preserve">relation to </w:t>
      </w:r>
      <w:r w:rsidRPr="00572CD9">
        <w:t xml:space="preserve">the </w:t>
      </w:r>
      <w:r w:rsidR="006F68C7" w:rsidRPr="00572CD9">
        <w:t>Workers Compensation Insurance</w:t>
      </w:r>
      <w:r w:rsidR="002A074E" w:rsidRPr="00572CD9">
        <w:t xml:space="preserve"> </w:t>
      </w:r>
      <w:r w:rsidR="00CA2968" w:rsidRPr="00572CD9">
        <w:t>and Employers</w:t>
      </w:r>
      <w:r w:rsidR="00BC4B52" w:rsidRPr="009732AD">
        <w:t>'</w:t>
      </w:r>
      <w:r w:rsidR="00CA2968" w:rsidRPr="00572CD9">
        <w:t xml:space="preserve"> Liability Insurance</w:t>
      </w:r>
      <w:r w:rsidR="00246F0E">
        <w:t>,</w:t>
      </w:r>
      <w:r w:rsidR="00CA2968" w:rsidRPr="00572CD9">
        <w:rPr>
          <w:rStyle w:val="Hyperlink"/>
        </w:rPr>
        <w:t xml:space="preserve"> </w:t>
      </w:r>
      <w:r w:rsidR="00BC3221" w:rsidRPr="00572CD9">
        <w:t>ensure that</w:t>
      </w:r>
      <w:r w:rsidR="002A074E" w:rsidRPr="00572CD9">
        <w:t>:</w:t>
      </w:r>
    </w:p>
    <w:p w14:paraId="0EFFE439" w14:textId="05E385C8" w:rsidR="00285A98" w:rsidRPr="00572CD9" w:rsidRDefault="00F17467" w:rsidP="007A5B5D">
      <w:pPr>
        <w:pStyle w:val="DefenceHeading4"/>
      </w:pPr>
      <w:bookmarkStart w:id="168" w:name="_Ref463431466"/>
      <w:r w:rsidRPr="00572CD9">
        <w:t xml:space="preserve">to the extent </w:t>
      </w:r>
      <w:r w:rsidR="00C322AA" w:rsidRPr="00572CD9">
        <w:t xml:space="preserve">permitted by law the insurance </w:t>
      </w:r>
      <w:r w:rsidRPr="00572CD9">
        <w:t xml:space="preserve">extends </w:t>
      </w:r>
      <w:r w:rsidR="00C322AA" w:rsidRPr="00572CD9">
        <w:t xml:space="preserve">to provide indemnity to </w:t>
      </w:r>
      <w:r w:rsidR="00285A98" w:rsidRPr="00572CD9">
        <w:t xml:space="preserve">the </w:t>
      </w:r>
      <w:r w:rsidR="00E6379F" w:rsidRPr="00572CD9">
        <w:t xml:space="preserve">Contractor </w:t>
      </w:r>
      <w:r w:rsidR="004838DF">
        <w:t xml:space="preserve">as the Subcontractor's principal </w:t>
      </w:r>
      <w:r w:rsidRPr="00572CD9">
        <w:t xml:space="preserve">in respect of any </w:t>
      </w:r>
      <w:r w:rsidR="00285A98" w:rsidRPr="00572CD9">
        <w:t>statutory</w:t>
      </w:r>
      <w:r w:rsidR="004C2E85" w:rsidRPr="00572CD9">
        <w:t xml:space="preserve"> </w:t>
      </w:r>
      <w:r w:rsidR="00E6379F" w:rsidRPr="00572CD9">
        <w:t xml:space="preserve">and common law </w:t>
      </w:r>
      <w:r w:rsidR="00285A98" w:rsidRPr="00572CD9">
        <w:t xml:space="preserve">liability to </w:t>
      </w:r>
      <w:r w:rsidR="00FB09E8" w:rsidRPr="00572CD9">
        <w:t xml:space="preserve">the </w:t>
      </w:r>
      <w:r w:rsidR="00B60D56" w:rsidRPr="00572CD9">
        <w:t xml:space="preserve">Subcontractor's </w:t>
      </w:r>
      <w:r w:rsidRPr="00572CD9">
        <w:t>employees</w:t>
      </w:r>
      <w:r w:rsidR="00285A98" w:rsidRPr="00572CD9">
        <w:t>; and</w:t>
      </w:r>
      <w:bookmarkEnd w:id="168"/>
    </w:p>
    <w:p w14:paraId="09E32059" w14:textId="542CC1A0" w:rsidR="00C322AA" w:rsidRPr="00572CD9" w:rsidRDefault="00C322AA" w:rsidP="007A5B5D">
      <w:pPr>
        <w:pStyle w:val="DefenceHeading4"/>
      </w:pPr>
      <w:r w:rsidRPr="00572CD9">
        <w:t xml:space="preserve">each of its </w:t>
      </w:r>
      <w:r w:rsidR="00E6379F" w:rsidRPr="00572CD9">
        <w:t>subsubcontractors</w:t>
      </w:r>
      <w:r w:rsidR="00F17467" w:rsidRPr="00572CD9">
        <w:t xml:space="preserve"> has </w:t>
      </w:r>
      <w:r w:rsidR="00452AA4" w:rsidRPr="00572CD9">
        <w:t>Workers Compensation Insurance</w:t>
      </w:r>
      <w:r w:rsidR="00E6379F" w:rsidRPr="00572CD9">
        <w:t xml:space="preserve"> </w:t>
      </w:r>
      <w:r w:rsidR="004838DF" w:rsidRPr="002404D0">
        <w:rPr>
          <w:rStyle w:val="Hyperlink"/>
          <w:color w:val="auto"/>
        </w:rPr>
        <w:t xml:space="preserve">to the extent required by law, </w:t>
      </w:r>
      <w:r w:rsidR="00CA2968" w:rsidRPr="00572CD9">
        <w:t>and Employers</w:t>
      </w:r>
      <w:r w:rsidR="00BC4B52" w:rsidRPr="009732AD">
        <w:t>'</w:t>
      </w:r>
      <w:r w:rsidR="00CA2968" w:rsidRPr="00572CD9">
        <w:t xml:space="preserve"> Liability </w:t>
      </w:r>
      <w:r w:rsidR="00CA2968" w:rsidRPr="004838DF">
        <w:t>Insurance</w:t>
      </w:r>
      <w:r w:rsidR="004838DF">
        <w:t xml:space="preserve"> (i</w:t>
      </w:r>
      <w:r w:rsidR="004838DF" w:rsidRPr="00D77FBA">
        <w:t xml:space="preserve">f the </w:t>
      </w:r>
      <w:r w:rsidR="004838DF">
        <w:t>relevant Subc</w:t>
      </w:r>
      <w:r w:rsidR="004838DF" w:rsidRPr="00B644E7">
        <w:t>ontractor's Activities</w:t>
      </w:r>
      <w:r w:rsidR="004838DF" w:rsidRPr="00D77FBA">
        <w:t xml:space="preserve"> are performed or the </w:t>
      </w:r>
      <w:r w:rsidR="004838DF">
        <w:t>subsubc</w:t>
      </w:r>
      <w:r w:rsidR="004838DF" w:rsidRPr="00B644E7">
        <w:t>ontractor's</w:t>
      </w:r>
      <w:r w:rsidR="004838DF" w:rsidRPr="00D77FBA">
        <w:t xml:space="preserve"> employees </w:t>
      </w:r>
      <w:r w:rsidR="004838DF" w:rsidRPr="000C4EBF">
        <w:t xml:space="preserve">perform work, </w:t>
      </w:r>
      <w:r w:rsidR="004838DF">
        <w:t>are</w:t>
      </w:r>
      <w:r w:rsidR="004838DF" w:rsidRPr="000C4EBF">
        <w:t xml:space="preserve"> employed or normally reside</w:t>
      </w:r>
      <w:r w:rsidR="004838DF">
        <w:t xml:space="preserve"> </w:t>
      </w:r>
      <w:r w:rsidR="004838DF" w:rsidRPr="00D77FBA">
        <w:t>in any jurisdiction outside Australia</w:t>
      </w:r>
      <w:r w:rsidR="004838DF">
        <w:t xml:space="preserve">), </w:t>
      </w:r>
      <w:r w:rsidRPr="00572CD9">
        <w:t>covering the</w:t>
      </w:r>
      <w:r w:rsidR="00FB09E8" w:rsidRPr="00572CD9">
        <w:t xml:space="preserve"> subsubcontractor in respect of its statutory </w:t>
      </w:r>
      <w:r w:rsidR="00E6379F" w:rsidRPr="00572CD9">
        <w:t xml:space="preserve">and common law </w:t>
      </w:r>
      <w:r w:rsidR="00FB09E8" w:rsidRPr="00572CD9">
        <w:t xml:space="preserve">liability to </w:t>
      </w:r>
      <w:r w:rsidR="00E6379F" w:rsidRPr="00572CD9">
        <w:t xml:space="preserve">its </w:t>
      </w:r>
      <w:r w:rsidR="00FB09E8" w:rsidRPr="00572CD9">
        <w:t>employees</w:t>
      </w:r>
      <w:r w:rsidR="008C7401" w:rsidRPr="00572CD9">
        <w:t>,</w:t>
      </w:r>
      <w:r w:rsidR="00FB09E8" w:rsidRPr="00572CD9">
        <w:t xml:space="preserve"> in the same manner as the </w:t>
      </w:r>
      <w:r w:rsidR="005E134E" w:rsidRPr="00572CD9">
        <w:t>Subcontractor</w:t>
      </w:r>
      <w:r w:rsidR="00FB09E8" w:rsidRPr="00572CD9">
        <w:t xml:space="preserve"> is required to do under </w:t>
      </w:r>
      <w:r w:rsidR="00F20305" w:rsidRPr="00572CD9">
        <w:t>sub</w:t>
      </w:r>
      <w:r w:rsidR="00FB09E8" w:rsidRPr="00572CD9">
        <w:t>paragraph</w:t>
      </w:r>
      <w:r w:rsidR="00F20305" w:rsidRPr="00572CD9">
        <w:t xml:space="preserve"> </w:t>
      </w:r>
      <w:r w:rsidR="00F20305" w:rsidRPr="00572CD9">
        <w:fldChar w:fldCharType="begin"/>
      </w:r>
      <w:r w:rsidR="00F20305" w:rsidRPr="00572CD9">
        <w:instrText xml:space="preserve"> REF _Ref463431466 \n \h </w:instrText>
      </w:r>
      <w:r w:rsidR="00F20305" w:rsidRPr="00572CD9">
        <w:fldChar w:fldCharType="separate"/>
      </w:r>
      <w:r w:rsidR="00191C52">
        <w:t>(i)</w:t>
      </w:r>
      <w:r w:rsidR="00F20305" w:rsidRPr="00572CD9">
        <w:fldChar w:fldCharType="end"/>
      </w:r>
      <w:r w:rsidRPr="00572CD9">
        <w:t>;</w:t>
      </w:r>
    </w:p>
    <w:p w14:paraId="2397B41D" w14:textId="3ABC75B7" w:rsidR="00A77FD1" w:rsidRPr="00572CD9" w:rsidRDefault="00A77FD1" w:rsidP="00F24A2B">
      <w:pPr>
        <w:pStyle w:val="DefenceHeading3"/>
      </w:pPr>
      <w:r w:rsidRPr="00572CD9">
        <w:t xml:space="preserve">in relation to </w:t>
      </w:r>
      <w:r w:rsidR="006F68C7" w:rsidRPr="00572CD9">
        <w:t>Professional Indemnity Insurance</w:t>
      </w:r>
      <w:r w:rsidRPr="00572CD9">
        <w:t xml:space="preserve">, ensure the insurance: </w:t>
      </w:r>
    </w:p>
    <w:p w14:paraId="0DE584D8" w14:textId="77777777" w:rsidR="00A77FD1" w:rsidRPr="00572CD9" w:rsidRDefault="00A77FD1" w:rsidP="007A5B5D">
      <w:pPr>
        <w:pStyle w:val="DefenceHeading4"/>
      </w:pPr>
      <w:r w:rsidRPr="00572CD9">
        <w:t xml:space="preserve">has a retroactive date of no later than the commencement of the Subcontractor's Activities; and </w:t>
      </w:r>
    </w:p>
    <w:p w14:paraId="392610CF" w14:textId="21F55857" w:rsidR="00A77FD1" w:rsidRPr="00572CD9" w:rsidRDefault="00A77FD1" w:rsidP="007A5B5D">
      <w:pPr>
        <w:pStyle w:val="DefenceHeading4"/>
      </w:pPr>
      <w:r w:rsidRPr="00572CD9">
        <w:t xml:space="preserve">is not subject to any worldwide </w:t>
      </w:r>
      <w:r w:rsidR="00F20305" w:rsidRPr="00572CD9">
        <w:t>or</w:t>
      </w:r>
      <w:r w:rsidRPr="00572CD9">
        <w:t xml:space="preserve"> jurisdictional limits </w:t>
      </w:r>
      <w:r w:rsidR="00F20305" w:rsidRPr="00572CD9">
        <w:t xml:space="preserve">which might limit or exclude the jurisdictions in which </w:t>
      </w:r>
      <w:r w:rsidRPr="00572CD9">
        <w:t>the Subcontract</w:t>
      </w:r>
      <w:r w:rsidR="00F20305" w:rsidRPr="00572CD9">
        <w:t>or's Activities are being carried out</w:t>
      </w:r>
      <w:r w:rsidRPr="00572CD9">
        <w:t>;</w:t>
      </w:r>
    </w:p>
    <w:p w14:paraId="045FB3D6" w14:textId="77777777" w:rsidR="00A77FD1" w:rsidRPr="00572CD9" w:rsidRDefault="00A77FD1" w:rsidP="00F24A2B">
      <w:pPr>
        <w:pStyle w:val="DefenceHeading3"/>
      </w:pPr>
      <w:bookmarkStart w:id="169" w:name="_Ref459892984"/>
      <w:r w:rsidRPr="00572CD9">
        <w:t xml:space="preserve">promptly </w:t>
      </w:r>
      <w:r w:rsidR="00285A98" w:rsidRPr="00572CD9">
        <w:t xml:space="preserve">provide the </w:t>
      </w:r>
      <w:r w:rsidR="00A46C28" w:rsidRPr="00572CD9">
        <w:t>Contractor's Representative</w:t>
      </w:r>
      <w:r w:rsidR="00285A98" w:rsidRPr="00572CD9">
        <w:t xml:space="preserve"> with evidence </w:t>
      </w:r>
      <w:r w:rsidR="00E765BF" w:rsidRPr="00572CD9">
        <w:t xml:space="preserve">satisfactory to the </w:t>
      </w:r>
      <w:r w:rsidR="00A46C28" w:rsidRPr="00572CD9">
        <w:t>Contractor's Representative</w:t>
      </w:r>
      <w:r w:rsidR="00E765BF" w:rsidRPr="00572CD9">
        <w:t xml:space="preserve"> that</w:t>
      </w:r>
      <w:r w:rsidRPr="00572CD9">
        <w:t>:</w:t>
      </w:r>
      <w:bookmarkEnd w:id="169"/>
    </w:p>
    <w:p w14:paraId="6682DC07" w14:textId="1184AE63" w:rsidR="00A77FD1" w:rsidRPr="00572CD9" w:rsidRDefault="00A77FD1" w:rsidP="007A5B5D">
      <w:pPr>
        <w:pStyle w:val="DefenceHeading4"/>
      </w:pPr>
      <w:r w:rsidRPr="00572CD9">
        <w:t xml:space="preserve">it has complied with clause </w:t>
      </w:r>
      <w:r w:rsidR="00AE59A6" w:rsidRPr="00572CD9">
        <w:fldChar w:fldCharType="begin"/>
      </w:r>
      <w:r w:rsidR="00AE59A6" w:rsidRPr="00572CD9">
        <w:instrText xml:space="preserve"> REF _Ref146685076 \w \h </w:instrText>
      </w:r>
      <w:r w:rsidR="00D84400" w:rsidRPr="00572CD9">
        <w:instrText xml:space="preserve"> \* MERGEFORMAT </w:instrText>
      </w:r>
      <w:r w:rsidR="00AE59A6" w:rsidRPr="00572CD9">
        <w:fldChar w:fldCharType="separate"/>
      </w:r>
      <w:r w:rsidR="00191C52">
        <w:t>4.3</w:t>
      </w:r>
      <w:r w:rsidR="00AE59A6" w:rsidRPr="00572CD9">
        <w:fldChar w:fldCharType="end"/>
      </w:r>
      <w:r w:rsidRPr="00572CD9">
        <w:t>; and</w:t>
      </w:r>
    </w:p>
    <w:p w14:paraId="453FD6BA" w14:textId="0448F306" w:rsidR="00A77FD1" w:rsidRPr="00572CD9" w:rsidRDefault="00A77FD1" w:rsidP="007A5B5D">
      <w:pPr>
        <w:pStyle w:val="DefenceHeading4"/>
      </w:pPr>
      <w:r w:rsidRPr="00572CD9">
        <w:t xml:space="preserve">each insurance required under clause </w:t>
      </w:r>
      <w:r w:rsidR="00AE59A6" w:rsidRPr="00572CD9">
        <w:fldChar w:fldCharType="begin"/>
      </w:r>
      <w:r w:rsidR="00AE59A6" w:rsidRPr="00572CD9">
        <w:instrText xml:space="preserve"> REF _Ref146685076 \w \h </w:instrText>
      </w:r>
      <w:r w:rsidR="00D84400" w:rsidRPr="00572CD9">
        <w:instrText xml:space="preserve"> \* MERGEFORMAT </w:instrText>
      </w:r>
      <w:r w:rsidR="00AE59A6" w:rsidRPr="00572CD9">
        <w:fldChar w:fldCharType="separate"/>
      </w:r>
      <w:r w:rsidR="00191C52">
        <w:t>4.3</w:t>
      </w:r>
      <w:r w:rsidR="00AE59A6" w:rsidRPr="00572CD9">
        <w:fldChar w:fldCharType="end"/>
      </w:r>
      <w:r w:rsidRPr="00572CD9">
        <w:t xml:space="preserve"> is current and complies with clause </w:t>
      </w:r>
      <w:r w:rsidR="00AE59A6" w:rsidRPr="00572CD9">
        <w:fldChar w:fldCharType="begin"/>
      </w:r>
      <w:r w:rsidR="00AE59A6" w:rsidRPr="00572CD9">
        <w:instrText xml:space="preserve"> REF _Ref146685076 \w \h </w:instrText>
      </w:r>
      <w:r w:rsidR="00D84400" w:rsidRPr="00572CD9">
        <w:instrText xml:space="preserve"> \* MERGEFORMAT </w:instrText>
      </w:r>
      <w:r w:rsidR="00AE59A6" w:rsidRPr="00572CD9">
        <w:fldChar w:fldCharType="separate"/>
      </w:r>
      <w:r w:rsidR="00191C52">
        <w:t>4.3</w:t>
      </w:r>
      <w:r w:rsidR="00AE59A6" w:rsidRPr="00572CD9">
        <w:fldChar w:fldCharType="end"/>
      </w:r>
      <w:r w:rsidRPr="00572CD9">
        <w:t>,</w:t>
      </w:r>
      <w:r w:rsidR="00E765BF" w:rsidRPr="00572CD9">
        <w:t xml:space="preserve"> </w:t>
      </w:r>
    </w:p>
    <w:p w14:paraId="3D1D83C6" w14:textId="77777777" w:rsidR="00285A98" w:rsidRPr="00572CD9" w:rsidRDefault="00E765BF" w:rsidP="005B047D">
      <w:pPr>
        <w:pStyle w:val="DefenceIndent"/>
      </w:pPr>
      <w:r w:rsidRPr="00572CD9">
        <w:t>as required by</w:t>
      </w:r>
      <w:r w:rsidR="00FB09E8" w:rsidRPr="00572CD9">
        <w:t xml:space="preserve"> the </w:t>
      </w:r>
      <w:r w:rsidR="00A46C28" w:rsidRPr="00572CD9">
        <w:t>Contractor's Representative</w:t>
      </w:r>
      <w:r w:rsidR="00FB09E8" w:rsidRPr="00572CD9">
        <w:t xml:space="preserve"> from time to time</w:t>
      </w:r>
      <w:r w:rsidR="00285A98" w:rsidRPr="00572CD9">
        <w:t>;</w:t>
      </w:r>
    </w:p>
    <w:p w14:paraId="1D47AFD9" w14:textId="77777777" w:rsidR="00673F13" w:rsidRDefault="00673F13" w:rsidP="00673F13">
      <w:pPr>
        <w:pStyle w:val="DefenceHeading3"/>
        <w:keepNext/>
      </w:pPr>
      <w:r>
        <w:t>ensure that:</w:t>
      </w:r>
    </w:p>
    <w:p w14:paraId="6231DC17" w14:textId="20BAD3AE" w:rsidR="00673F13" w:rsidRPr="00471027" w:rsidRDefault="00673F13" w:rsidP="00673F13">
      <w:pPr>
        <w:pStyle w:val="DefenceHeading4"/>
      </w:pPr>
      <w:r w:rsidRPr="00471027">
        <w:t>if the insurer gives the</w:t>
      </w:r>
      <w:r w:rsidRPr="00471027">
        <w:rPr>
          <w:rStyle w:val="Hyperlink"/>
        </w:rPr>
        <w:t xml:space="preserve"> </w:t>
      </w:r>
      <w:r w:rsidRPr="00471027">
        <w:t>Subcontractor notice of expiry, cancellation or rescission of any required insurance policy, the Subcontractor as soon as possible informs the</w:t>
      </w:r>
      <w:r w:rsidRPr="00471027">
        <w:rPr>
          <w:rStyle w:val="Hyperlink"/>
        </w:rPr>
        <w:t xml:space="preserve"> </w:t>
      </w:r>
      <w:r w:rsidRPr="00471027">
        <w:t xml:space="preserve">Contractor in writing that the notice has been given and effects replacement insurance </w:t>
      </w:r>
      <w:r w:rsidR="00BC4B52" w:rsidRPr="00471027">
        <w:t>as required by the Subcontract and informs the Contractor in writing as soon as possible of the identity of the replacement insurer, and provides such evidence as the Contractor's Representative reasonably requires that the replacement insurance complies in all relevant respects with the requirements of the Subcontract</w:t>
      </w:r>
      <w:r w:rsidRPr="00471027">
        <w:t>; and</w:t>
      </w:r>
    </w:p>
    <w:p w14:paraId="2DD54A67" w14:textId="77777777" w:rsidR="00673F13" w:rsidRDefault="00673F13" w:rsidP="00673F13">
      <w:pPr>
        <w:pStyle w:val="DefenceHeading4"/>
      </w:pPr>
      <w:r>
        <w:t xml:space="preserve">if the </w:t>
      </w:r>
      <w:r w:rsidRPr="00777751">
        <w:t>Subcontractor</w:t>
      </w:r>
      <w:r>
        <w:t xml:space="preserve"> cancels, rescinds or fails to renew any required insurance policy, the </w:t>
      </w:r>
      <w:r w:rsidRPr="00777751">
        <w:t>Subcontractor</w:t>
      </w:r>
      <w:r>
        <w:t xml:space="preserve"> as soon as possible obtains replacement insurance as required by the </w:t>
      </w:r>
      <w:r w:rsidRPr="00777751">
        <w:t>Subcontract</w:t>
      </w:r>
      <w:r>
        <w:t xml:space="preserve"> and informs the </w:t>
      </w:r>
      <w:r w:rsidRPr="00777751">
        <w:t>Contractor</w:t>
      </w:r>
      <w:r w:rsidRPr="00491E6D">
        <w:t xml:space="preserve"> </w:t>
      </w:r>
      <w:r>
        <w:t xml:space="preserve">in writing as soon as possible of the identity of the replacement insurer, and provides such evidence as the </w:t>
      </w:r>
      <w:r w:rsidRPr="00777751">
        <w:t>Contractor’s Representative</w:t>
      </w:r>
      <w:r w:rsidRPr="00491E6D">
        <w:rPr>
          <w:rStyle w:val="Hyperlink"/>
        </w:rPr>
        <w:t xml:space="preserve"> </w:t>
      </w:r>
      <w:r>
        <w:t xml:space="preserve">reasonably requires that the replacement insurance complies in all relevant respects with the requirements of the </w:t>
      </w:r>
      <w:r w:rsidRPr="00777751">
        <w:t>Subcontract</w:t>
      </w:r>
      <w:r>
        <w:t xml:space="preserve">; </w:t>
      </w:r>
    </w:p>
    <w:p w14:paraId="3055137B" w14:textId="77777777" w:rsidR="00285A98" w:rsidRPr="00572CD9" w:rsidRDefault="00FB09E8" w:rsidP="00F24A2B">
      <w:pPr>
        <w:pStyle w:val="DefenceHeading3"/>
      </w:pPr>
      <w:r w:rsidRPr="00572CD9">
        <w:t>ensure that it:</w:t>
      </w:r>
    </w:p>
    <w:p w14:paraId="4AD91346" w14:textId="77777777" w:rsidR="00294C13" w:rsidRPr="00572CD9" w:rsidRDefault="00FB09E8" w:rsidP="007A5B5D">
      <w:pPr>
        <w:pStyle w:val="DefenceHeading4"/>
      </w:pPr>
      <w:r w:rsidRPr="00572CD9">
        <w:t>does not do or omit to do anything whereby any insurance may be prejudiced</w:t>
      </w:r>
      <w:r w:rsidR="00294C13" w:rsidRPr="00572CD9">
        <w:t>;</w:t>
      </w:r>
      <w:r w:rsidRPr="00572CD9">
        <w:t xml:space="preserve"> </w:t>
      </w:r>
    </w:p>
    <w:p w14:paraId="1BF4B6B9" w14:textId="77777777" w:rsidR="00F20305" w:rsidRPr="00572CD9" w:rsidRDefault="00F20305" w:rsidP="007A5B5D">
      <w:pPr>
        <w:pStyle w:val="DefenceHeading4"/>
      </w:pPr>
      <w:r w:rsidRPr="00572CD9">
        <w:t>complies at all times with the terms of each insurance policy;</w:t>
      </w:r>
    </w:p>
    <w:p w14:paraId="04C54A1C" w14:textId="60F11663" w:rsidR="00FB09E8" w:rsidRPr="00572CD9" w:rsidRDefault="00FB09E8" w:rsidP="007A5B5D">
      <w:pPr>
        <w:pStyle w:val="DefenceHeading4"/>
      </w:pPr>
      <w:r w:rsidRPr="00572CD9">
        <w:t>if</w:t>
      </w:r>
      <w:r w:rsidR="00B60D56" w:rsidRPr="00572CD9">
        <w:t xml:space="preserve"> </w:t>
      </w:r>
      <w:r w:rsidRPr="00572CD9">
        <w:t>necessary, takes all possible steps to rectify any situation which might prejudice any insurance;</w:t>
      </w:r>
    </w:p>
    <w:p w14:paraId="48AB1665" w14:textId="77777777" w:rsidR="00F20305" w:rsidRPr="00572CD9" w:rsidRDefault="00F20305" w:rsidP="00F20305">
      <w:pPr>
        <w:pStyle w:val="DefenceHeading4"/>
      </w:pPr>
      <w:r w:rsidRPr="00572CD9">
        <w:lastRenderedPageBreak/>
        <w:t>punctually pays all premiums and other amounts payable in connection with all of the required insurance policies, and gives the Contractor's Representative copies of receipts for payment of premiums upon request by the Contractor's Representative;</w:t>
      </w:r>
    </w:p>
    <w:p w14:paraId="1FB8DA4F" w14:textId="77777777" w:rsidR="00FB09E8" w:rsidRPr="00572CD9" w:rsidRDefault="00FB09E8" w:rsidP="007A5B5D">
      <w:pPr>
        <w:pStyle w:val="DefenceHeading4"/>
      </w:pPr>
      <w:r w:rsidRPr="00572CD9">
        <w:t>renews any required insurance policy if it expires during the relevant period, unless appropriate replacement insurance is obtained;</w:t>
      </w:r>
    </w:p>
    <w:p w14:paraId="707A4A80" w14:textId="77777777" w:rsidR="00F20305" w:rsidRPr="00572CD9" w:rsidRDefault="00F20305" w:rsidP="00F20305">
      <w:pPr>
        <w:pStyle w:val="DefenceHeading4"/>
      </w:pPr>
      <w:r w:rsidRPr="00572CD9">
        <w:t xml:space="preserve">immediately notifies the Contractor's Representative (in writing) if the Subcontractor fails to renew any required insurance policy or pay a premium; </w:t>
      </w:r>
    </w:p>
    <w:p w14:paraId="119BBCC7" w14:textId="77777777" w:rsidR="00FB09E8" w:rsidRPr="00572CD9" w:rsidRDefault="00FB09E8" w:rsidP="007A5B5D">
      <w:pPr>
        <w:pStyle w:val="DefenceHeading4"/>
      </w:pPr>
      <w:r w:rsidRPr="00572CD9">
        <w:t xml:space="preserve">does not cancel or allow an insurance policy to lapse during the period for which it is required by the </w:t>
      </w:r>
      <w:r w:rsidR="00591E06" w:rsidRPr="00572CD9">
        <w:t>Subcontract</w:t>
      </w:r>
      <w:r w:rsidR="007B7048" w:rsidRPr="00572CD9">
        <w:t xml:space="preserve"> </w:t>
      </w:r>
      <w:r w:rsidRPr="00572CD9">
        <w:t xml:space="preserve">without the prior written consent of the </w:t>
      </w:r>
      <w:r w:rsidR="00A46C28" w:rsidRPr="00572CD9">
        <w:t>Contractor's Representative</w:t>
      </w:r>
      <w:r w:rsidRPr="00572CD9">
        <w:t>;</w:t>
      </w:r>
    </w:p>
    <w:p w14:paraId="1EA5DAFD" w14:textId="5C4ABA1A" w:rsidR="00FB09E8" w:rsidRPr="00572CD9" w:rsidRDefault="00FB09E8" w:rsidP="007A5B5D">
      <w:pPr>
        <w:pStyle w:val="DefenceHeading4"/>
      </w:pPr>
      <w:r w:rsidRPr="00572CD9">
        <w:t xml:space="preserve">immediately notifies the </w:t>
      </w:r>
      <w:r w:rsidR="00A46C28" w:rsidRPr="00572CD9">
        <w:t>Contractor's Representative</w:t>
      </w:r>
      <w:r w:rsidRPr="00572CD9">
        <w:t xml:space="preserve"> (in writing) of any event which may result in a required insurance policy lapsing, being cancelled or rescinded; </w:t>
      </w:r>
    </w:p>
    <w:p w14:paraId="5BCED454" w14:textId="39D24FA3" w:rsidR="00FB09E8" w:rsidRPr="00572CD9" w:rsidRDefault="00FB09E8" w:rsidP="007A5B5D">
      <w:pPr>
        <w:pStyle w:val="DefenceHeading4"/>
      </w:pPr>
      <w:r w:rsidRPr="00572CD9">
        <w:t xml:space="preserve">complies fully with its duty of disclosure and obligations of utmost good faith toward the insurer and in connection with all of the required insurance policies; </w:t>
      </w:r>
    </w:p>
    <w:p w14:paraId="2B97D9E8" w14:textId="5CA84D15" w:rsidR="00F20305" w:rsidRPr="00572CD9" w:rsidRDefault="00F20305" w:rsidP="00F20305">
      <w:pPr>
        <w:pStyle w:val="DefenceHeading4"/>
      </w:pPr>
      <w:r w:rsidRPr="00572CD9">
        <w:t xml:space="preserve">does everything reasonably required by the Contractor and the Contractor's Representative to enable the </w:t>
      </w:r>
      <w:r w:rsidRPr="00E55C40">
        <w:t>Contractor and the Commonwealth</w:t>
      </w:r>
      <w:r w:rsidRPr="00572CD9">
        <w:t xml:space="preserve"> to claim and to collect or recover money due under any of the insurances in respect of which </w:t>
      </w:r>
      <w:r w:rsidR="00FA6A90">
        <w:t>they are</w:t>
      </w:r>
      <w:r w:rsidRPr="00572CD9">
        <w:t xml:space="preserve"> required to have the benefit of coverage under this Subcontract; and </w:t>
      </w:r>
    </w:p>
    <w:p w14:paraId="7B8F5D03" w14:textId="77777777" w:rsidR="00F20305" w:rsidRPr="00572CD9" w:rsidRDefault="00F20305" w:rsidP="00F20305">
      <w:pPr>
        <w:pStyle w:val="DefenceHeading4"/>
      </w:pPr>
      <w:r w:rsidRPr="00572CD9">
        <w:t>maintains full and appropriate records of incidents relevant to any insurance claim for a period of 10 years from the date of the claim;</w:t>
      </w:r>
    </w:p>
    <w:p w14:paraId="14B2B06B" w14:textId="78C266FA" w:rsidR="00F20305" w:rsidRPr="00572CD9" w:rsidRDefault="00FB09E8" w:rsidP="00F24A2B">
      <w:pPr>
        <w:pStyle w:val="DefenceHeading3"/>
      </w:pPr>
      <w:bookmarkStart w:id="170" w:name="_Ref156956293"/>
      <w:r w:rsidRPr="00572CD9">
        <w:t xml:space="preserve">ensure that any subsubcontractors that perform any design work forming part of the </w:t>
      </w:r>
      <w:r w:rsidR="00CA7884" w:rsidRPr="00572CD9">
        <w:t>Subcontractor's Activities</w:t>
      </w:r>
      <w:r w:rsidRPr="00572CD9">
        <w:t xml:space="preserve"> also maintain </w:t>
      </w:r>
      <w:r w:rsidR="00452AA4" w:rsidRPr="00572CD9">
        <w:t>Professional Indemnity Insurance</w:t>
      </w:r>
      <w:r w:rsidRPr="00572CD9">
        <w:t xml:space="preserve"> in the same manner and on the same terms as those required to be obtained by the </w:t>
      </w:r>
      <w:r w:rsidR="005E134E" w:rsidRPr="00572CD9">
        <w:t>Subcontractor</w:t>
      </w:r>
      <w:r w:rsidRPr="00572CD9">
        <w:t xml:space="preserve"> under </w:t>
      </w:r>
      <w:r w:rsidR="00497289" w:rsidRPr="00572CD9">
        <w:t xml:space="preserve">clause </w:t>
      </w:r>
      <w:r w:rsidR="00497289" w:rsidRPr="00572CD9">
        <w:fldChar w:fldCharType="begin"/>
      </w:r>
      <w:r w:rsidR="00497289" w:rsidRPr="00572CD9">
        <w:instrText xml:space="preserve"> REF _Ref146685076 \r \h </w:instrText>
      </w:r>
      <w:r w:rsidR="00497289" w:rsidRPr="00572CD9">
        <w:fldChar w:fldCharType="separate"/>
      </w:r>
      <w:r w:rsidR="00191C52">
        <w:t>4.3</w:t>
      </w:r>
      <w:r w:rsidR="00497289" w:rsidRPr="00572CD9">
        <w:fldChar w:fldCharType="end"/>
      </w:r>
      <w:r w:rsidRPr="00572CD9">
        <w:t>, for the amount</w:t>
      </w:r>
      <w:r w:rsidR="00A77FD1" w:rsidRPr="00572CD9">
        <w:t>s specified</w:t>
      </w:r>
      <w:r w:rsidRPr="00572CD9">
        <w:t xml:space="preserve"> in the </w:t>
      </w:r>
      <w:r w:rsidR="00CF6F55" w:rsidRPr="00572CD9">
        <w:t>Subcontract Particulars</w:t>
      </w:r>
      <w:r w:rsidR="00F20305" w:rsidRPr="00572CD9">
        <w:t>; and</w:t>
      </w:r>
    </w:p>
    <w:p w14:paraId="28B4921A" w14:textId="693991B8" w:rsidR="00FB09E8" w:rsidRPr="00572CD9" w:rsidRDefault="00F20305" w:rsidP="00F24A2B">
      <w:pPr>
        <w:pStyle w:val="DefenceHeading3"/>
      </w:pPr>
      <w:r w:rsidRPr="00572CD9">
        <w:t xml:space="preserve">bear the excess applicable to any insurance claim made under any of the insurance policies required to be maintained by the Subcontractor under this clause </w:t>
      </w:r>
      <w:r w:rsidRPr="00572CD9">
        <w:fldChar w:fldCharType="begin"/>
      </w:r>
      <w:r w:rsidRPr="00572CD9">
        <w:instrText xml:space="preserve"> REF _Ref146685076 \r \h </w:instrText>
      </w:r>
      <w:r w:rsidRPr="00572CD9">
        <w:fldChar w:fldCharType="separate"/>
      </w:r>
      <w:r w:rsidR="00191C52">
        <w:t>4.3</w:t>
      </w:r>
      <w:r w:rsidRPr="00572CD9">
        <w:fldChar w:fldCharType="end"/>
      </w:r>
      <w:r w:rsidRPr="00572CD9">
        <w:t>.  Any excess borne by the Contractor will be a debt due from the Subcontractor to the Contractor</w:t>
      </w:r>
      <w:r w:rsidR="00FB09E8" w:rsidRPr="00572CD9">
        <w:t>.</w:t>
      </w:r>
      <w:bookmarkEnd w:id="170"/>
    </w:p>
    <w:p w14:paraId="3255C564" w14:textId="0DE3954B" w:rsidR="00A77FD1" w:rsidRPr="00572CD9" w:rsidRDefault="00A77FD1" w:rsidP="00F24A2B">
      <w:pPr>
        <w:pStyle w:val="DefenceNormal"/>
      </w:pPr>
      <w:r w:rsidRPr="00572CD9">
        <w:t xml:space="preserve">For the purpose of paragraph </w:t>
      </w:r>
      <w:r w:rsidR="00497289" w:rsidRPr="00572CD9">
        <w:fldChar w:fldCharType="begin"/>
      </w:r>
      <w:r w:rsidR="00497289" w:rsidRPr="00572CD9">
        <w:instrText xml:space="preserve"> REF _Ref459892984 \r \h </w:instrText>
      </w:r>
      <w:r w:rsidR="00497289" w:rsidRPr="00572CD9">
        <w:fldChar w:fldCharType="separate"/>
      </w:r>
      <w:r w:rsidR="00191C52">
        <w:t>(d)</w:t>
      </w:r>
      <w:r w:rsidR="00497289" w:rsidRPr="00572CD9">
        <w:fldChar w:fldCharType="end"/>
      </w:r>
      <w:r w:rsidRPr="00572CD9">
        <w:t xml:space="preserve">, such evidence may include certificates of currency (no more than 20 days old), current policy wordings (except where such insurances are prescribed by Statutory Requirement) and written confirmation from a relevant insurer or reputable broker stating that the relevant insurance is current and complies with clause </w:t>
      </w:r>
      <w:r w:rsidR="00AE59A6" w:rsidRPr="00572CD9">
        <w:fldChar w:fldCharType="begin"/>
      </w:r>
      <w:r w:rsidR="00AE59A6" w:rsidRPr="00572CD9">
        <w:instrText xml:space="preserve"> REF _Ref146685076 \w \h </w:instrText>
      </w:r>
      <w:r w:rsidR="00D84400" w:rsidRPr="00572CD9">
        <w:instrText xml:space="preserve"> \* MERGEFORMAT </w:instrText>
      </w:r>
      <w:r w:rsidR="00AE59A6" w:rsidRPr="00572CD9">
        <w:fldChar w:fldCharType="separate"/>
      </w:r>
      <w:r w:rsidR="00191C52">
        <w:t>4.3</w:t>
      </w:r>
      <w:r w:rsidR="00AE59A6" w:rsidRPr="00572CD9">
        <w:fldChar w:fldCharType="end"/>
      </w:r>
      <w:r w:rsidRPr="00572CD9">
        <w:t>.</w:t>
      </w:r>
    </w:p>
    <w:p w14:paraId="1F824DEB" w14:textId="1A0BC249" w:rsidR="00FB09E8" w:rsidRPr="00572CD9" w:rsidRDefault="00FB09E8" w:rsidP="00F24A2B">
      <w:pPr>
        <w:pStyle w:val="DefenceNormal"/>
      </w:pPr>
      <w:r w:rsidRPr="00572CD9">
        <w:t xml:space="preserve">The </w:t>
      </w:r>
      <w:r w:rsidR="00B60D56" w:rsidRPr="00572CD9">
        <w:t xml:space="preserve">obtaining of insurance as required under clause </w:t>
      </w:r>
      <w:r w:rsidR="00AC611E" w:rsidRPr="00572CD9">
        <w:fldChar w:fldCharType="begin"/>
      </w:r>
      <w:r w:rsidR="00AC611E" w:rsidRPr="00572CD9">
        <w:instrText xml:space="preserve"> REF _Ref146685076 \w \h </w:instrText>
      </w:r>
      <w:r w:rsidR="00D84400" w:rsidRPr="00572CD9">
        <w:instrText xml:space="preserve"> \* MERGEFORMAT </w:instrText>
      </w:r>
      <w:r w:rsidR="00AC611E" w:rsidRPr="00572CD9">
        <w:fldChar w:fldCharType="separate"/>
      </w:r>
      <w:r w:rsidR="00191C52">
        <w:t>4.3</w:t>
      </w:r>
      <w:r w:rsidR="00AC611E" w:rsidRPr="00572CD9">
        <w:fldChar w:fldCharType="end"/>
      </w:r>
      <w:r w:rsidR="00AC611E" w:rsidRPr="00572CD9">
        <w:t xml:space="preserve"> </w:t>
      </w:r>
      <w:r w:rsidR="00B60D56" w:rsidRPr="00572CD9">
        <w:t xml:space="preserve">will not in any way limit, reduce or otherwise affect any of the obligations, responsibilities and liabilities of the </w:t>
      </w:r>
      <w:r w:rsidR="005E134E" w:rsidRPr="00572CD9">
        <w:t>Subcontractor</w:t>
      </w:r>
      <w:r w:rsidR="00B60D56" w:rsidRPr="00572CD9">
        <w:t xml:space="preserve"> under the </w:t>
      </w:r>
      <w:r w:rsidR="00591E06" w:rsidRPr="00572CD9">
        <w:t>Subcontract</w:t>
      </w:r>
      <w:r w:rsidR="00B60D56" w:rsidRPr="00572CD9">
        <w:t xml:space="preserve"> or otherwise at law or in equity.</w:t>
      </w:r>
    </w:p>
    <w:p w14:paraId="64F3F9E0" w14:textId="77777777" w:rsidR="00DA5494" w:rsidRPr="00572CD9" w:rsidRDefault="00DA5494" w:rsidP="00D84400">
      <w:pPr>
        <w:pStyle w:val="DefenceHeading2"/>
      </w:pPr>
      <w:bookmarkStart w:id="171" w:name="_Ref101581153"/>
      <w:bookmarkStart w:id="172" w:name="_Toc114330779"/>
      <w:bookmarkStart w:id="173" w:name="_Ref465453975"/>
      <w:bookmarkStart w:id="174" w:name="_Ref465453991"/>
      <w:bookmarkStart w:id="175" w:name="_Toc208310390"/>
      <w:r w:rsidRPr="00572CD9">
        <w:t>Contractor</w:t>
      </w:r>
      <w:bookmarkEnd w:id="171"/>
      <w:bookmarkEnd w:id="172"/>
      <w:r w:rsidR="00A07F18" w:rsidRPr="00572CD9">
        <w:t xml:space="preserve"> Insurance Obligations</w:t>
      </w:r>
      <w:bookmarkEnd w:id="173"/>
      <w:bookmarkEnd w:id="174"/>
      <w:bookmarkEnd w:id="175"/>
    </w:p>
    <w:p w14:paraId="60429D6F" w14:textId="77777777" w:rsidR="00673F13" w:rsidRDefault="00DA5494" w:rsidP="00E55C40">
      <w:pPr>
        <w:pStyle w:val="DefenceHeading3"/>
      </w:pPr>
      <w:r w:rsidRPr="00572CD9">
        <w:t xml:space="preserve">The </w:t>
      </w:r>
      <w:r w:rsidR="00D921F1" w:rsidRPr="00572CD9">
        <w:t>Contractor</w:t>
      </w:r>
      <w:r w:rsidRPr="00572CD9">
        <w:t xml:space="preserve"> must</w:t>
      </w:r>
      <w:r w:rsidR="00673F13">
        <w:t>:</w:t>
      </w:r>
      <w:r w:rsidRPr="00572CD9">
        <w:t xml:space="preserve"> </w:t>
      </w:r>
    </w:p>
    <w:p w14:paraId="6D31CC78" w14:textId="77777777" w:rsidR="00673F13" w:rsidRDefault="00DA5494" w:rsidP="00E55C40">
      <w:pPr>
        <w:pStyle w:val="DefenceHeading4"/>
      </w:pPr>
      <w:bookmarkStart w:id="176" w:name="_Ref70437859"/>
      <w:r w:rsidRPr="00572CD9">
        <w:t xml:space="preserve">from the </w:t>
      </w:r>
      <w:r w:rsidR="006D487F" w:rsidRPr="00572CD9">
        <w:t>Award Date</w:t>
      </w:r>
      <w:r w:rsidR="00A77FD1" w:rsidRPr="00572CD9">
        <w:t xml:space="preserve"> cause to be</w:t>
      </w:r>
      <w:r w:rsidRPr="00572CD9">
        <w:t xml:space="preserve"> effect</w:t>
      </w:r>
      <w:r w:rsidR="00A77FD1" w:rsidRPr="00572CD9">
        <w:t>ed and maintained or otherwise have the benefit of</w:t>
      </w:r>
      <w:r w:rsidRPr="00572CD9">
        <w:t xml:space="preserve"> </w:t>
      </w:r>
      <w:r w:rsidR="00673F13">
        <w:t xml:space="preserve">Construction Risks Insurance, Public Liability Insurance and </w:t>
      </w:r>
      <w:r w:rsidRPr="00572CD9">
        <w:t xml:space="preserve">the </w:t>
      </w:r>
      <w:r w:rsidR="00673F13">
        <w:t>other</w:t>
      </w:r>
      <w:r w:rsidR="00673F13" w:rsidRPr="00572CD9">
        <w:t xml:space="preserve"> </w:t>
      </w:r>
      <w:r w:rsidRPr="00572CD9">
        <w:t>insurance</w:t>
      </w:r>
      <w:r w:rsidR="006076F7" w:rsidRPr="00572CD9">
        <w:t xml:space="preserve"> (if any)</w:t>
      </w:r>
      <w:r w:rsidRPr="00572CD9">
        <w:t xml:space="preserve"> specified in the </w:t>
      </w:r>
      <w:r w:rsidR="00CF6F55" w:rsidRPr="00572CD9">
        <w:t>Subcontract Particulars</w:t>
      </w:r>
      <w:r w:rsidRPr="00572CD9">
        <w:t xml:space="preserve"> </w:t>
      </w:r>
      <w:r w:rsidR="00673F13">
        <w:t>for the amounts specified in the Subcontract Particulars;</w:t>
      </w:r>
      <w:r w:rsidR="00673F13" w:rsidRPr="00572CD9">
        <w:t xml:space="preserve"> </w:t>
      </w:r>
      <w:r w:rsidRPr="00572CD9">
        <w:t>and</w:t>
      </w:r>
      <w:bookmarkEnd w:id="176"/>
      <w:r w:rsidRPr="00572CD9">
        <w:t xml:space="preserve"> </w:t>
      </w:r>
    </w:p>
    <w:p w14:paraId="7EC5E77B" w14:textId="54BB4DF2" w:rsidR="00DA5494" w:rsidRPr="00572CD9" w:rsidRDefault="00673F13" w:rsidP="00E55C40">
      <w:pPr>
        <w:pStyle w:val="DefenceHeading4"/>
      </w:pPr>
      <w:r>
        <w:t xml:space="preserve">promptly </w:t>
      </w:r>
      <w:r w:rsidR="00DA5494" w:rsidRPr="00572CD9">
        <w:t xml:space="preserve">provide the </w:t>
      </w:r>
      <w:r w:rsidR="005E134E" w:rsidRPr="00572CD9">
        <w:t>Subcontractor</w:t>
      </w:r>
      <w:r w:rsidR="00DA5494" w:rsidRPr="00572CD9">
        <w:t xml:space="preserve"> with</w:t>
      </w:r>
      <w:r w:rsidR="00A07F18" w:rsidRPr="00572CD9">
        <w:t xml:space="preserve"> evidence satisfactory to the </w:t>
      </w:r>
      <w:r w:rsidR="005E134E" w:rsidRPr="00572CD9">
        <w:t>Subcontractor</w:t>
      </w:r>
      <w:r w:rsidR="00A07F18" w:rsidRPr="00572CD9">
        <w:t xml:space="preserve"> that the </w:t>
      </w:r>
      <w:r>
        <w:t xml:space="preserve">insurances required under subparagraph </w:t>
      </w:r>
      <w:r>
        <w:fldChar w:fldCharType="begin"/>
      </w:r>
      <w:r>
        <w:instrText xml:space="preserve"> REF _Ref70437859 \r \h </w:instrText>
      </w:r>
      <w:r>
        <w:fldChar w:fldCharType="separate"/>
      </w:r>
      <w:r w:rsidR="00191C52">
        <w:t>(i)</w:t>
      </w:r>
      <w:r>
        <w:fldChar w:fldCharType="end"/>
      </w:r>
      <w:r>
        <w:t xml:space="preserve"> are</w:t>
      </w:r>
      <w:r w:rsidR="00A07F18" w:rsidRPr="00572CD9">
        <w:t xml:space="preserve"> current</w:t>
      </w:r>
      <w:r w:rsidR="00891902">
        <w:t>,</w:t>
      </w:r>
      <w:r w:rsidR="00A07F18" w:rsidRPr="00572CD9">
        <w:t xml:space="preserve"> as required by the </w:t>
      </w:r>
      <w:r w:rsidR="005E134E" w:rsidRPr="00572CD9">
        <w:t>Subcontractor</w:t>
      </w:r>
      <w:r w:rsidR="00A07F18" w:rsidRPr="00572CD9">
        <w:t xml:space="preserve"> from time to time</w:t>
      </w:r>
      <w:r w:rsidR="00DA5494" w:rsidRPr="00572CD9">
        <w:t xml:space="preserve">. </w:t>
      </w:r>
    </w:p>
    <w:p w14:paraId="094E431D" w14:textId="09572EDB" w:rsidR="00DA5494" w:rsidRPr="00572CD9" w:rsidRDefault="00DA5494" w:rsidP="00E55C40">
      <w:pPr>
        <w:pStyle w:val="DefenceHeading3"/>
      </w:pPr>
      <w:r w:rsidRPr="00572CD9">
        <w:t>Th</w:t>
      </w:r>
      <w:r w:rsidR="00092C08" w:rsidRPr="00572CD9">
        <w:t xml:space="preserve">e </w:t>
      </w:r>
      <w:r w:rsidRPr="00572CD9">
        <w:t>insurance</w:t>
      </w:r>
      <w:r w:rsidR="00673F13">
        <w:t xml:space="preserve">s referred to in paragraph </w:t>
      </w:r>
      <w:r w:rsidR="00673F13">
        <w:fldChar w:fldCharType="begin"/>
      </w:r>
      <w:r w:rsidR="00673F13">
        <w:instrText xml:space="preserve"> REF _Ref101577926 \n \h </w:instrText>
      </w:r>
      <w:r w:rsidR="00673F13">
        <w:fldChar w:fldCharType="separate"/>
      </w:r>
      <w:r w:rsidR="00191C52">
        <w:t>(a)</w:t>
      </w:r>
      <w:r w:rsidR="00673F13">
        <w:fldChar w:fldCharType="end"/>
      </w:r>
      <w:r w:rsidR="00673F13">
        <w:t xml:space="preserve"> are</w:t>
      </w:r>
      <w:r w:rsidRPr="00572CD9">
        <w:t xml:space="preserve"> subject to the exclusions, conditions and excesses noted on the policies and the </w:t>
      </w:r>
      <w:r w:rsidR="005E134E" w:rsidRPr="00572CD9">
        <w:t>Subcontractor</w:t>
      </w:r>
      <w:r w:rsidRPr="00572CD9">
        <w:t xml:space="preserve"> must:</w:t>
      </w:r>
    </w:p>
    <w:p w14:paraId="1A715287" w14:textId="77777777" w:rsidR="00DA5494" w:rsidRPr="00572CD9" w:rsidRDefault="00DA5494" w:rsidP="00E55C40">
      <w:pPr>
        <w:pStyle w:val="DefenceHeading4"/>
      </w:pPr>
      <w:bookmarkStart w:id="177" w:name="_Ref465353259"/>
      <w:r w:rsidRPr="00572CD9">
        <w:t>satisfy itself of the nature and extent of the Contractor's insurance;</w:t>
      </w:r>
      <w:bookmarkEnd w:id="177"/>
    </w:p>
    <w:p w14:paraId="0877D838" w14:textId="77777777" w:rsidR="00DA5494" w:rsidRPr="00572CD9" w:rsidRDefault="00DA5494" w:rsidP="00E55C40">
      <w:pPr>
        <w:pStyle w:val="DefenceHeading4"/>
      </w:pPr>
      <w:bookmarkStart w:id="178" w:name="_Ref465353247"/>
      <w:r w:rsidRPr="00572CD9">
        <w:lastRenderedPageBreak/>
        <w:t xml:space="preserve">if required by the </w:t>
      </w:r>
      <w:r w:rsidR="005E134E" w:rsidRPr="00572CD9">
        <w:t>Subcontractor</w:t>
      </w:r>
      <w:r w:rsidRPr="00572CD9">
        <w:t>, take out insurance to:</w:t>
      </w:r>
      <w:bookmarkEnd w:id="178"/>
    </w:p>
    <w:p w14:paraId="78AE8148" w14:textId="77777777" w:rsidR="00DA5494" w:rsidRPr="00572CD9" w:rsidRDefault="00DA5494" w:rsidP="00E55C40">
      <w:pPr>
        <w:pStyle w:val="DefenceHeading5"/>
      </w:pPr>
      <w:r w:rsidRPr="00572CD9">
        <w:t>insure any risks not insured by the Contractor's insurance; or</w:t>
      </w:r>
    </w:p>
    <w:p w14:paraId="59A2960D" w14:textId="77777777" w:rsidR="00DA5494" w:rsidRPr="00572CD9" w:rsidRDefault="00DA5494" w:rsidP="00E55C40">
      <w:pPr>
        <w:pStyle w:val="DefenceHeading5"/>
      </w:pPr>
      <w:r w:rsidRPr="00572CD9">
        <w:t>cover any such exclusions, conditions or excesses in that insurance,</w:t>
      </w:r>
    </w:p>
    <w:p w14:paraId="4D6343F8" w14:textId="77777777" w:rsidR="00DA5494" w:rsidRPr="00572CD9" w:rsidRDefault="00DA5494" w:rsidP="00E55C40">
      <w:pPr>
        <w:pStyle w:val="DefenceIndent"/>
        <w:ind w:firstLine="964"/>
      </w:pPr>
      <w:r w:rsidRPr="00572CD9">
        <w:t xml:space="preserve">which the </w:t>
      </w:r>
      <w:r w:rsidR="005E134E" w:rsidRPr="00572CD9">
        <w:t>Subcontractor</w:t>
      </w:r>
      <w:r w:rsidRPr="00572CD9">
        <w:t xml:space="preserve"> wants to insure against or cover; and</w:t>
      </w:r>
    </w:p>
    <w:p w14:paraId="7433535D" w14:textId="13A8E454" w:rsidR="00DA5494" w:rsidRPr="00572CD9" w:rsidRDefault="00DA5494" w:rsidP="00BE6A42">
      <w:pPr>
        <w:pStyle w:val="DefenceHeading4"/>
      </w:pPr>
      <w:r w:rsidRPr="00572CD9">
        <w:t xml:space="preserve">where it bears the risk of the relevant loss or damage under clause </w:t>
      </w:r>
      <w:r w:rsidR="00657D74" w:rsidRPr="00572CD9">
        <w:fldChar w:fldCharType="begin"/>
      </w:r>
      <w:r w:rsidR="00657D74" w:rsidRPr="00572CD9">
        <w:instrText xml:space="preserve"> REF _Ref460318845 \r \h </w:instrText>
      </w:r>
      <w:r w:rsidR="00D84400" w:rsidRPr="00572CD9">
        <w:instrText xml:space="preserve"> \* MERGEFORMAT </w:instrText>
      </w:r>
      <w:r w:rsidR="00657D74" w:rsidRPr="00572CD9">
        <w:fldChar w:fldCharType="separate"/>
      </w:r>
      <w:r w:rsidR="00191C52">
        <w:t>4.1</w:t>
      </w:r>
      <w:r w:rsidR="00657D74" w:rsidRPr="00572CD9">
        <w:fldChar w:fldCharType="end"/>
      </w:r>
      <w:r w:rsidRPr="00572CD9">
        <w:t xml:space="preserve"> or is required to indemnify the </w:t>
      </w:r>
      <w:r w:rsidR="00D921F1" w:rsidRPr="00572CD9">
        <w:t>Contractor</w:t>
      </w:r>
      <w:r w:rsidRPr="00572CD9">
        <w:t xml:space="preserve"> under clause </w:t>
      </w:r>
      <w:r w:rsidRPr="00572CD9">
        <w:fldChar w:fldCharType="begin"/>
      </w:r>
      <w:r w:rsidRPr="00572CD9">
        <w:instrText xml:space="preserve"> REF _Ref101577994 \r \h </w:instrText>
      </w:r>
      <w:r w:rsidR="00D84400" w:rsidRPr="00572CD9">
        <w:instrText xml:space="preserve"> \* MERGEFORMAT </w:instrText>
      </w:r>
      <w:r w:rsidRPr="00572CD9">
        <w:fldChar w:fldCharType="separate"/>
      </w:r>
      <w:r w:rsidR="00191C52">
        <w:t>4.2</w:t>
      </w:r>
      <w:r w:rsidRPr="00572CD9">
        <w:fldChar w:fldCharType="end"/>
      </w:r>
      <w:r w:rsidRPr="00572CD9">
        <w:t>, bear the cost of any excesses in the Contractor's insurance.</w:t>
      </w:r>
    </w:p>
    <w:p w14:paraId="7012018E" w14:textId="77777777" w:rsidR="00285A98" w:rsidRPr="00572CD9" w:rsidRDefault="00285A98" w:rsidP="00D84400">
      <w:pPr>
        <w:pStyle w:val="DefenceHeading2"/>
      </w:pPr>
      <w:bookmarkStart w:id="179" w:name="_Ref459899551"/>
      <w:bookmarkStart w:id="180" w:name="_Ref459899594"/>
      <w:bookmarkStart w:id="181" w:name="_Ref459899599"/>
      <w:bookmarkStart w:id="182" w:name="_Toc208310391"/>
      <w:r w:rsidRPr="00572CD9">
        <w:t>Failure to Insure</w:t>
      </w:r>
      <w:bookmarkEnd w:id="179"/>
      <w:bookmarkEnd w:id="180"/>
      <w:bookmarkEnd w:id="181"/>
      <w:bookmarkEnd w:id="182"/>
    </w:p>
    <w:p w14:paraId="7DD29EA4" w14:textId="7089268C" w:rsidR="00A77FD1" w:rsidRPr="00572CD9" w:rsidRDefault="00A77FD1" w:rsidP="00F24A2B">
      <w:pPr>
        <w:pStyle w:val="DefenceHeading3"/>
      </w:pPr>
      <w:bookmarkStart w:id="183" w:name="_Ref459893167"/>
      <w:r w:rsidRPr="00572CD9">
        <w:t xml:space="preserve">If the Subcontractor fails to comply with clause </w:t>
      </w:r>
      <w:r w:rsidR="00AE59A6" w:rsidRPr="00572CD9">
        <w:fldChar w:fldCharType="begin"/>
      </w:r>
      <w:r w:rsidR="00AE59A6" w:rsidRPr="00572CD9">
        <w:instrText xml:space="preserve"> REF _Ref146685076 \w \h </w:instrText>
      </w:r>
      <w:r w:rsidR="00D84400" w:rsidRPr="00572CD9">
        <w:instrText xml:space="preserve"> \* MERGEFORMAT </w:instrText>
      </w:r>
      <w:r w:rsidR="00AE59A6" w:rsidRPr="00572CD9">
        <w:fldChar w:fldCharType="separate"/>
      </w:r>
      <w:r w:rsidR="00191C52">
        <w:t>4.3</w:t>
      </w:r>
      <w:r w:rsidR="00AE59A6" w:rsidRPr="00572CD9">
        <w:fldChar w:fldCharType="end"/>
      </w:r>
      <w:r w:rsidRPr="00572CD9">
        <w:t xml:space="preserve">, the Contractor may </w:t>
      </w:r>
      <w:r w:rsidR="00497289" w:rsidRPr="00572CD9">
        <w:t>(</w:t>
      </w:r>
      <w:r w:rsidRPr="00572CD9">
        <w:t>in its absolute discretion and without prejudice to any other rights it may have</w:t>
      </w:r>
      <w:r w:rsidR="00497289" w:rsidRPr="00572CD9">
        <w:t>)</w:t>
      </w:r>
      <w:r w:rsidRPr="00572CD9">
        <w:t xml:space="preserve"> take out the relevant insurance and the cost </w:t>
      </w:r>
      <w:r w:rsidR="00F20305" w:rsidRPr="00572CD9">
        <w:t xml:space="preserve">of such insurances </w:t>
      </w:r>
      <w:r w:rsidRPr="00572CD9">
        <w:t>will be a debt due from the Subcontractor to the Contractor.</w:t>
      </w:r>
      <w:bookmarkEnd w:id="183"/>
      <w:r w:rsidRPr="00572CD9">
        <w:t xml:space="preserve"> </w:t>
      </w:r>
    </w:p>
    <w:p w14:paraId="141CF5BD" w14:textId="73598E03" w:rsidR="00A77FD1" w:rsidRPr="00572CD9" w:rsidRDefault="00A77FD1" w:rsidP="00F24A2B">
      <w:pPr>
        <w:pStyle w:val="DefenceHeading3"/>
      </w:pPr>
      <w:bookmarkStart w:id="184" w:name="_BPDC_LN_INS_3384"/>
      <w:bookmarkStart w:id="185" w:name="_BPDC_PR_INS_3385"/>
      <w:bookmarkStart w:id="186" w:name="_Ref459893175"/>
      <w:bookmarkEnd w:id="184"/>
      <w:bookmarkEnd w:id="185"/>
      <w:r w:rsidRPr="00572CD9">
        <w:t>The Subcontractor must take all</w:t>
      </w:r>
      <w:r w:rsidR="006118D0" w:rsidRPr="00572CD9">
        <w:t xml:space="preserve"> </w:t>
      </w:r>
      <w:r w:rsidRPr="00572CD9">
        <w:t>necessary</w:t>
      </w:r>
      <w:r w:rsidR="009678D4" w:rsidRPr="00572CD9">
        <w:t xml:space="preserve"> steps</w:t>
      </w:r>
      <w:r w:rsidRPr="00572CD9">
        <w:t xml:space="preserve"> to assist the Contractor in exercising its discretion under </w:t>
      </w:r>
      <w:r w:rsidR="006721D9" w:rsidRPr="00572CD9">
        <w:t xml:space="preserve">paragraph </w:t>
      </w:r>
      <w:r w:rsidR="006721D9" w:rsidRPr="00572CD9">
        <w:fldChar w:fldCharType="begin"/>
      </w:r>
      <w:r w:rsidR="006721D9" w:rsidRPr="00572CD9">
        <w:instrText xml:space="preserve"> REF _Ref459893167 \r \h </w:instrText>
      </w:r>
      <w:r w:rsidR="006721D9" w:rsidRPr="00572CD9">
        <w:fldChar w:fldCharType="separate"/>
      </w:r>
      <w:r w:rsidR="00191C52">
        <w:t>(a)</w:t>
      </w:r>
      <w:r w:rsidR="006721D9" w:rsidRPr="00572CD9">
        <w:fldChar w:fldCharType="end"/>
      </w:r>
      <w:r w:rsidRPr="00572CD9">
        <w:t xml:space="preserve">. For the purpose of </w:t>
      </w:r>
      <w:r w:rsidR="006721D9" w:rsidRPr="00572CD9">
        <w:t xml:space="preserve">this paragraph </w:t>
      </w:r>
      <w:r w:rsidR="006721D9" w:rsidRPr="00572CD9">
        <w:fldChar w:fldCharType="begin"/>
      </w:r>
      <w:r w:rsidR="006721D9" w:rsidRPr="00572CD9">
        <w:instrText xml:space="preserve"> REF _Ref459893175 \r \h </w:instrText>
      </w:r>
      <w:r w:rsidR="006721D9" w:rsidRPr="00572CD9">
        <w:fldChar w:fldCharType="separate"/>
      </w:r>
      <w:r w:rsidR="00191C52">
        <w:t>(b)</w:t>
      </w:r>
      <w:r w:rsidR="006721D9" w:rsidRPr="00572CD9">
        <w:fldChar w:fldCharType="end"/>
      </w:r>
      <w:r w:rsidRPr="00572CD9">
        <w:t>, "</w:t>
      </w:r>
      <w:r w:rsidRPr="00572CD9">
        <w:rPr>
          <w:b/>
        </w:rPr>
        <w:t>all necessary steps</w:t>
      </w:r>
      <w:r w:rsidRPr="00572CD9">
        <w:t xml:space="preserve">" includes providing all </w:t>
      </w:r>
      <w:r w:rsidR="004838DF">
        <w:t>relevant</w:t>
      </w:r>
      <w:r w:rsidR="004838DF" w:rsidRPr="00572CD9">
        <w:t xml:space="preserve"> </w:t>
      </w:r>
      <w:r w:rsidRPr="00572CD9">
        <w:t xml:space="preserve">information and documents (including </w:t>
      </w:r>
      <w:r w:rsidR="004838DF">
        <w:t xml:space="preserve">for insurance </w:t>
      </w:r>
      <w:r w:rsidRPr="00572CD9">
        <w:t xml:space="preserve">proposals), answering questions, co-operating with and doing everything necessary to assist the Contractor’s Representative or </w:t>
      </w:r>
      <w:r w:rsidR="009B6990" w:rsidRPr="00572CD9">
        <w:t>anyone</w:t>
      </w:r>
      <w:r w:rsidRPr="00572CD9">
        <w:t xml:space="preserve"> else acting on behalf of the Contractor.</w:t>
      </w:r>
      <w:bookmarkEnd w:id="186"/>
      <w:r w:rsidRPr="00572CD9">
        <w:t xml:space="preserve"> </w:t>
      </w:r>
    </w:p>
    <w:p w14:paraId="360C0663" w14:textId="77777777" w:rsidR="00285A98" w:rsidRPr="00572CD9" w:rsidRDefault="00285A98" w:rsidP="00D84400">
      <w:pPr>
        <w:pStyle w:val="DefenceHeading2"/>
        <w:keepLines/>
      </w:pPr>
      <w:bookmarkStart w:id="187" w:name="_Ref156925518"/>
      <w:bookmarkStart w:id="188" w:name="_Ref156959053"/>
      <w:bookmarkStart w:id="189" w:name="_Toc208310392"/>
      <w:r w:rsidRPr="00572CD9">
        <w:t>Period of Insurance</w:t>
      </w:r>
      <w:bookmarkEnd w:id="187"/>
      <w:bookmarkEnd w:id="188"/>
      <w:bookmarkEnd w:id="189"/>
    </w:p>
    <w:p w14:paraId="065DDCAF" w14:textId="1096348A" w:rsidR="00285A98" w:rsidRPr="00572CD9" w:rsidRDefault="00285A98" w:rsidP="00F24A2B">
      <w:pPr>
        <w:pStyle w:val="DefenceNormal"/>
      </w:pPr>
      <w:r w:rsidRPr="00572CD9">
        <w:t xml:space="preserve">The insurance </w:t>
      </w:r>
      <w:r w:rsidR="00DB5B42" w:rsidRPr="00572CD9">
        <w:t xml:space="preserve">which the </w:t>
      </w:r>
      <w:r w:rsidR="00AB778B" w:rsidRPr="00572CD9">
        <w:t>Contractor</w:t>
      </w:r>
      <w:r w:rsidR="00CD682B" w:rsidRPr="00572CD9">
        <w:t xml:space="preserve"> is required to </w:t>
      </w:r>
      <w:r w:rsidR="00A77FD1" w:rsidRPr="00572CD9">
        <w:t xml:space="preserve">cause to be effected and maintained or otherwise have the benefit of </w:t>
      </w:r>
      <w:r w:rsidR="00F20305" w:rsidRPr="00572CD9">
        <w:t xml:space="preserve">under clause </w:t>
      </w:r>
      <w:r w:rsidR="00F20305" w:rsidRPr="00572CD9">
        <w:fldChar w:fldCharType="begin"/>
      </w:r>
      <w:r w:rsidR="00F20305" w:rsidRPr="00572CD9">
        <w:instrText xml:space="preserve"> REF _Ref465453975 \n \h </w:instrText>
      </w:r>
      <w:r w:rsidR="00F20305" w:rsidRPr="00572CD9">
        <w:fldChar w:fldCharType="separate"/>
      </w:r>
      <w:r w:rsidR="00191C52">
        <w:t>4.4</w:t>
      </w:r>
      <w:r w:rsidR="00F20305" w:rsidRPr="00572CD9">
        <w:fldChar w:fldCharType="end"/>
      </w:r>
      <w:r w:rsidR="00F20305" w:rsidRPr="00572CD9">
        <w:t xml:space="preserve"> </w:t>
      </w:r>
      <w:r w:rsidR="00CD682B" w:rsidRPr="00572CD9">
        <w:t xml:space="preserve">and the insurance </w:t>
      </w:r>
      <w:r w:rsidR="00FA6A90">
        <w:t xml:space="preserve">which </w:t>
      </w:r>
      <w:r w:rsidR="00CD682B" w:rsidRPr="00572CD9">
        <w:t xml:space="preserve">the </w:t>
      </w:r>
      <w:r w:rsidR="005E134E" w:rsidRPr="00572CD9">
        <w:t>Subcontractor</w:t>
      </w:r>
      <w:r w:rsidR="00DB5B42" w:rsidRPr="00572CD9">
        <w:t xml:space="preserve"> is </w:t>
      </w:r>
      <w:r w:rsidRPr="00572CD9">
        <w:t xml:space="preserve">required </w:t>
      </w:r>
      <w:r w:rsidR="00DB5B42" w:rsidRPr="00572CD9">
        <w:t>to</w:t>
      </w:r>
      <w:r w:rsidR="00A77FD1" w:rsidRPr="00572CD9">
        <w:t xml:space="preserve"> cause to be effected and maintained or otherwise have the benefit of</w:t>
      </w:r>
      <w:r w:rsidR="00DB5B42" w:rsidRPr="00572CD9">
        <w:t xml:space="preserve"> under </w:t>
      </w:r>
      <w:r w:rsidRPr="00572CD9">
        <w:t xml:space="preserve">clause </w:t>
      </w:r>
      <w:r w:rsidR="00294C13" w:rsidRPr="00572CD9">
        <w:fldChar w:fldCharType="begin"/>
      </w:r>
      <w:r w:rsidR="00294C13" w:rsidRPr="00572CD9">
        <w:instrText xml:space="preserve"> REF _Ref146685076 \r \h </w:instrText>
      </w:r>
      <w:r w:rsidR="00294C13" w:rsidRPr="00572CD9">
        <w:fldChar w:fldCharType="separate"/>
      </w:r>
      <w:r w:rsidR="00191C52">
        <w:t>4.3</w:t>
      </w:r>
      <w:r w:rsidR="00294C13" w:rsidRPr="00572CD9">
        <w:fldChar w:fldCharType="end"/>
      </w:r>
      <w:r w:rsidR="006076F7" w:rsidRPr="00572CD9">
        <w:t xml:space="preserve"> </w:t>
      </w:r>
      <w:r w:rsidRPr="00572CD9">
        <w:t>must be maintained:</w:t>
      </w:r>
    </w:p>
    <w:p w14:paraId="59E7DB72" w14:textId="23A69BB3" w:rsidR="00713C1C" w:rsidRPr="00572CD9" w:rsidRDefault="00713C1C" w:rsidP="00F24A2B">
      <w:pPr>
        <w:pStyle w:val="DefenceHeading3"/>
      </w:pPr>
      <w:r w:rsidRPr="00572CD9">
        <w:t xml:space="preserve">in the case of </w:t>
      </w:r>
      <w:r w:rsidR="00452AA4" w:rsidRPr="00572CD9">
        <w:t>Construction Risks Insurance</w:t>
      </w:r>
      <w:r w:rsidRPr="00572CD9">
        <w:t xml:space="preserve">, until the </w:t>
      </w:r>
      <w:r w:rsidR="005E134E" w:rsidRPr="00572CD9">
        <w:t>Subcontractor</w:t>
      </w:r>
      <w:r w:rsidRPr="00572CD9">
        <w:t xml:space="preserve"> ceases to bear the risk of loss </w:t>
      </w:r>
      <w:r w:rsidR="00DB5B42" w:rsidRPr="00572CD9">
        <w:t xml:space="preserve">of </w:t>
      </w:r>
      <w:r w:rsidRPr="00572CD9">
        <w:t xml:space="preserve">or damage to anything under clause </w:t>
      </w:r>
      <w:r w:rsidR="00126C9A" w:rsidRPr="00572CD9">
        <w:fldChar w:fldCharType="begin"/>
      </w:r>
      <w:r w:rsidR="00126C9A" w:rsidRPr="00572CD9">
        <w:instrText xml:space="preserve"> REF _Ref460318845 \r \h </w:instrText>
      </w:r>
      <w:r w:rsidR="00D84400" w:rsidRPr="00572CD9">
        <w:instrText xml:space="preserve"> \* MERGEFORMAT </w:instrText>
      </w:r>
      <w:r w:rsidR="00126C9A" w:rsidRPr="00572CD9">
        <w:fldChar w:fldCharType="separate"/>
      </w:r>
      <w:r w:rsidR="00191C52">
        <w:t>4.1</w:t>
      </w:r>
      <w:r w:rsidR="00126C9A" w:rsidRPr="00572CD9">
        <w:fldChar w:fldCharType="end"/>
      </w:r>
      <w:r w:rsidRPr="00572CD9">
        <w:t>;</w:t>
      </w:r>
    </w:p>
    <w:p w14:paraId="2EDA9542" w14:textId="77777777" w:rsidR="00285A98" w:rsidRPr="00572CD9" w:rsidRDefault="00285A98" w:rsidP="00F24A2B">
      <w:pPr>
        <w:pStyle w:val="DefenceHeading3"/>
      </w:pPr>
      <w:bookmarkStart w:id="190" w:name="_Ref459896041"/>
      <w:r w:rsidRPr="00572CD9">
        <w:t xml:space="preserve">in the case of </w:t>
      </w:r>
      <w:r w:rsidR="00452AA4" w:rsidRPr="00572CD9">
        <w:t>Public Liability Insurance</w:t>
      </w:r>
      <w:r w:rsidR="00DB5B42" w:rsidRPr="00572CD9">
        <w:t>:</w:t>
      </w:r>
      <w:bookmarkEnd w:id="190"/>
    </w:p>
    <w:p w14:paraId="3D03CF0C" w14:textId="5A845589" w:rsidR="00DB5B42" w:rsidRPr="00572CD9" w:rsidRDefault="00AE12AD" w:rsidP="00E55C40">
      <w:pPr>
        <w:pStyle w:val="DefenceHeading4"/>
      </w:pPr>
      <w:r w:rsidRPr="00572CD9">
        <w:t xml:space="preserve">written on an occurrence basis, until </w:t>
      </w:r>
      <w:r w:rsidR="00C66609" w:rsidRPr="00572CD9">
        <w:t>completion of</w:t>
      </w:r>
      <w:r w:rsidR="00DB5B42" w:rsidRPr="00572CD9">
        <w:t xml:space="preserve"> the </w:t>
      </w:r>
      <w:r w:rsidR="00CA7884" w:rsidRPr="00572CD9">
        <w:t>Subcontractor's Activities</w:t>
      </w:r>
      <w:r w:rsidR="00DB5B42" w:rsidRPr="00572CD9">
        <w:t>;</w:t>
      </w:r>
      <w:r w:rsidRPr="00572CD9">
        <w:t xml:space="preserve"> or</w:t>
      </w:r>
    </w:p>
    <w:p w14:paraId="562ACF76" w14:textId="379160AD" w:rsidR="00AE12AD" w:rsidRPr="00572CD9" w:rsidRDefault="00AE12AD" w:rsidP="007A5B5D">
      <w:pPr>
        <w:pStyle w:val="DefenceHeading4"/>
      </w:pPr>
      <w:bookmarkStart w:id="191" w:name="_Ref463024877"/>
      <w:r w:rsidRPr="00572CD9">
        <w:t xml:space="preserve">written on a claims made basis, until the expiration of the </w:t>
      </w:r>
      <w:r w:rsidR="00F20305" w:rsidRPr="00572CD9">
        <w:t xml:space="preserve">run-off </w:t>
      </w:r>
      <w:r w:rsidRPr="00572CD9">
        <w:t>period specified in the Subcontract Particulars following the latest of</w:t>
      </w:r>
      <w:r w:rsidR="00B50D46">
        <w:t xml:space="preserve"> the</w:t>
      </w:r>
      <w:r w:rsidRPr="00572CD9">
        <w:t>:</w:t>
      </w:r>
      <w:bookmarkEnd w:id="191"/>
    </w:p>
    <w:p w14:paraId="4365B304" w14:textId="3A6AC577" w:rsidR="00C66609" w:rsidRPr="00572CD9" w:rsidRDefault="00C66609" w:rsidP="00F925A4">
      <w:pPr>
        <w:pStyle w:val="DefenceHeading5"/>
      </w:pPr>
      <w:bookmarkStart w:id="192" w:name="_BPDC_LN_INS_3372"/>
      <w:bookmarkStart w:id="193" w:name="_BPDC_PR_INS_3373"/>
      <w:bookmarkEnd w:id="192"/>
      <w:bookmarkEnd w:id="193"/>
      <w:r w:rsidRPr="00572CD9">
        <w:t xml:space="preserve">end of the last Defects Liability Period; </w:t>
      </w:r>
    </w:p>
    <w:p w14:paraId="2F916F6E" w14:textId="2E46F1CB" w:rsidR="00AE12AD" w:rsidRPr="00572CD9" w:rsidRDefault="00294C13" w:rsidP="00F925A4">
      <w:pPr>
        <w:pStyle w:val="DefenceHeading5"/>
      </w:pPr>
      <w:r w:rsidRPr="00572CD9">
        <w:t>date upon which all defects and</w:t>
      </w:r>
      <w:r w:rsidR="00C66609" w:rsidRPr="00572CD9">
        <w:t xml:space="preserve"> omissions in the Subcontract Works have been rectified in accordance with the Subcontract</w:t>
      </w:r>
      <w:r w:rsidR="00AE12AD" w:rsidRPr="00572CD9">
        <w:t>; and</w:t>
      </w:r>
    </w:p>
    <w:p w14:paraId="796C93AB" w14:textId="72B6B67C" w:rsidR="00AE12AD" w:rsidRPr="00572CD9" w:rsidRDefault="00C66609" w:rsidP="00F925A4">
      <w:pPr>
        <w:pStyle w:val="DefenceHeading5"/>
      </w:pPr>
      <w:bookmarkStart w:id="194" w:name="_BPDC_LN_INS_3370"/>
      <w:bookmarkStart w:id="195" w:name="_BPDC_PR_INS_3371"/>
      <w:bookmarkEnd w:id="194"/>
      <w:bookmarkEnd w:id="195"/>
      <w:r w:rsidRPr="00572CD9">
        <w:t xml:space="preserve">completion of the </w:t>
      </w:r>
      <w:r w:rsidR="00AE12AD" w:rsidRPr="00572CD9">
        <w:t>Subcontractor's Activities;</w:t>
      </w:r>
    </w:p>
    <w:p w14:paraId="5569F69D" w14:textId="5ABA39D7" w:rsidR="00AE12AD" w:rsidRPr="00572CD9" w:rsidRDefault="00AE12AD" w:rsidP="00F24A2B">
      <w:pPr>
        <w:pStyle w:val="DefenceHeading3"/>
      </w:pPr>
      <w:r w:rsidRPr="00572CD9">
        <w:t xml:space="preserve">in the case of </w:t>
      </w:r>
      <w:r w:rsidR="00452AA4" w:rsidRPr="00572CD9">
        <w:t>Workers Compensation Insurance</w:t>
      </w:r>
      <w:r w:rsidR="004838DF">
        <w:t xml:space="preserve"> and Employers' Liability Insurance</w:t>
      </w:r>
      <w:r w:rsidRPr="00572CD9">
        <w:t>, until the latest of</w:t>
      </w:r>
      <w:r w:rsidR="00F20305" w:rsidRPr="00572CD9">
        <w:t xml:space="preserve"> the</w:t>
      </w:r>
      <w:r w:rsidRPr="00572CD9">
        <w:t>:</w:t>
      </w:r>
    </w:p>
    <w:p w14:paraId="5D26C9AA" w14:textId="6683A6A9" w:rsidR="00AE12AD" w:rsidRPr="00572CD9" w:rsidRDefault="00AE12AD" w:rsidP="007A5B5D">
      <w:pPr>
        <w:pStyle w:val="DefenceHeading4"/>
      </w:pPr>
      <w:r w:rsidRPr="00572CD9">
        <w:t xml:space="preserve">end of the last Defects Liability Period; </w:t>
      </w:r>
    </w:p>
    <w:p w14:paraId="3413566D" w14:textId="639D85B9" w:rsidR="00AE12AD" w:rsidRPr="00572CD9" w:rsidRDefault="00AE12AD" w:rsidP="007A5B5D">
      <w:pPr>
        <w:pStyle w:val="DefenceHeading4"/>
      </w:pPr>
      <w:r w:rsidRPr="00572CD9">
        <w:t xml:space="preserve">date upon which all defects </w:t>
      </w:r>
      <w:r w:rsidR="00294C13" w:rsidRPr="00572CD9">
        <w:t>and</w:t>
      </w:r>
      <w:r w:rsidRPr="00572CD9">
        <w:t xml:space="preserve"> omissions in the Subcontract Works have been rectified in accordance with the Subcontract; and</w:t>
      </w:r>
    </w:p>
    <w:p w14:paraId="64E75B01" w14:textId="2D1FEC5D" w:rsidR="00AE12AD" w:rsidRPr="00572CD9" w:rsidRDefault="00C66609" w:rsidP="007A5B5D">
      <w:pPr>
        <w:pStyle w:val="DefenceHeading4"/>
      </w:pPr>
      <w:r w:rsidRPr="00572CD9">
        <w:t xml:space="preserve">completion of the </w:t>
      </w:r>
      <w:r w:rsidR="00AE12AD" w:rsidRPr="00572CD9">
        <w:t>Subcontractor's Activities; and</w:t>
      </w:r>
    </w:p>
    <w:p w14:paraId="1A9B132D" w14:textId="4D77FA73" w:rsidR="00DB5B42" w:rsidRPr="00572CD9" w:rsidRDefault="00285A98" w:rsidP="00F24A2B">
      <w:pPr>
        <w:pStyle w:val="DefenceHeading3"/>
      </w:pPr>
      <w:bookmarkStart w:id="196" w:name="_Ref459896052"/>
      <w:r w:rsidRPr="00572CD9">
        <w:t xml:space="preserve">in the case of </w:t>
      </w:r>
      <w:r w:rsidR="00452AA4" w:rsidRPr="00572CD9">
        <w:t>Professional Indemnity Insurance</w:t>
      </w:r>
      <w:r w:rsidRPr="00572CD9">
        <w:t xml:space="preserve">, </w:t>
      </w:r>
      <w:r w:rsidR="00E765BF" w:rsidRPr="00572CD9">
        <w:t xml:space="preserve">until </w:t>
      </w:r>
      <w:r w:rsidRPr="00572CD9">
        <w:t xml:space="preserve">the expiration of </w:t>
      </w:r>
      <w:r w:rsidR="00E765BF" w:rsidRPr="00572CD9">
        <w:t xml:space="preserve">the </w:t>
      </w:r>
      <w:r w:rsidR="00F20305" w:rsidRPr="00572CD9">
        <w:t xml:space="preserve">run-off </w:t>
      </w:r>
      <w:r w:rsidR="00E765BF" w:rsidRPr="00572CD9">
        <w:t>period</w:t>
      </w:r>
      <w:r w:rsidR="00DB5B42" w:rsidRPr="00572CD9">
        <w:t xml:space="preserve"> specified in the </w:t>
      </w:r>
      <w:r w:rsidR="00CF6F55" w:rsidRPr="00572CD9">
        <w:t>Subcontract Particulars</w:t>
      </w:r>
      <w:r w:rsidR="00DB5B42" w:rsidRPr="00572CD9">
        <w:t xml:space="preserve"> following the latest of</w:t>
      </w:r>
      <w:r w:rsidR="00F20305" w:rsidRPr="00572CD9">
        <w:t xml:space="preserve"> the</w:t>
      </w:r>
      <w:r w:rsidR="00DB5B42" w:rsidRPr="00572CD9">
        <w:t>:</w:t>
      </w:r>
      <w:bookmarkEnd w:id="196"/>
    </w:p>
    <w:p w14:paraId="4A3B68B5" w14:textId="01F37F03" w:rsidR="00C66609" w:rsidRPr="00572CD9" w:rsidRDefault="00C66609" w:rsidP="007A5B5D">
      <w:pPr>
        <w:pStyle w:val="DefenceHeading4"/>
      </w:pPr>
      <w:r w:rsidRPr="00572CD9">
        <w:t xml:space="preserve">end of the last Defects Liability Period; </w:t>
      </w:r>
    </w:p>
    <w:p w14:paraId="642CCCE8" w14:textId="6F00C28C" w:rsidR="00285A98" w:rsidRPr="00572CD9" w:rsidRDefault="00C66609" w:rsidP="007A5B5D">
      <w:pPr>
        <w:pStyle w:val="DefenceHeading4"/>
      </w:pPr>
      <w:r w:rsidRPr="00572CD9">
        <w:t xml:space="preserve">date upon which all defects </w:t>
      </w:r>
      <w:r w:rsidR="00F3391F">
        <w:t>and</w:t>
      </w:r>
      <w:r w:rsidR="00F3391F" w:rsidRPr="00572CD9">
        <w:t xml:space="preserve"> </w:t>
      </w:r>
      <w:r w:rsidRPr="00572CD9">
        <w:t>omissions in the Subcontract Works have been rectified in accordance with the Subcontract</w:t>
      </w:r>
      <w:r w:rsidR="00DB5B42" w:rsidRPr="00572CD9">
        <w:t>; and</w:t>
      </w:r>
    </w:p>
    <w:p w14:paraId="25BDC25D" w14:textId="0B347045" w:rsidR="00DB5B42" w:rsidRPr="00572CD9" w:rsidRDefault="00C66609" w:rsidP="007A5B5D">
      <w:pPr>
        <w:pStyle w:val="DefenceHeading4"/>
      </w:pPr>
      <w:r w:rsidRPr="00572CD9">
        <w:lastRenderedPageBreak/>
        <w:t xml:space="preserve">completion of the </w:t>
      </w:r>
      <w:r w:rsidR="00CA7884" w:rsidRPr="00572CD9">
        <w:t>Subcontractor's Activities</w:t>
      </w:r>
      <w:r w:rsidR="00DB5B42" w:rsidRPr="00572CD9">
        <w:t>.</w:t>
      </w:r>
    </w:p>
    <w:p w14:paraId="7BD63AB4" w14:textId="77777777" w:rsidR="007545C3" w:rsidRPr="00572CD9" w:rsidRDefault="00A65F35" w:rsidP="00D84400">
      <w:pPr>
        <w:pStyle w:val="DefenceHeading2"/>
      </w:pPr>
      <w:bookmarkStart w:id="197" w:name="_Ref126674997"/>
      <w:bookmarkStart w:id="198" w:name="_Toc208310393"/>
      <w:r w:rsidRPr="00572CD9">
        <w:t>Cross Liability</w:t>
      </w:r>
      <w:bookmarkEnd w:id="197"/>
      <w:bookmarkEnd w:id="198"/>
    </w:p>
    <w:p w14:paraId="66404BB1" w14:textId="7B5373E0" w:rsidR="00F20305" w:rsidRPr="00572CD9" w:rsidRDefault="00013736" w:rsidP="00F3391F">
      <w:pPr>
        <w:pStyle w:val="DefenceHeading3"/>
      </w:pPr>
      <w:r w:rsidRPr="00572CD9">
        <w:t>C</w:t>
      </w:r>
      <w:r w:rsidR="00A65F35" w:rsidRPr="00572CD9">
        <w:t xml:space="preserve">lause </w:t>
      </w:r>
      <w:r w:rsidR="00A65F35" w:rsidRPr="00572CD9">
        <w:fldChar w:fldCharType="begin"/>
      </w:r>
      <w:r w:rsidR="00A65F35" w:rsidRPr="00572CD9">
        <w:instrText xml:space="preserve"> REF _Ref126674997 \r \h </w:instrText>
      </w:r>
      <w:r w:rsidR="00D84400" w:rsidRPr="00572CD9">
        <w:instrText xml:space="preserve"> \* MERGEFORMAT </w:instrText>
      </w:r>
      <w:r w:rsidR="00A65F35" w:rsidRPr="00572CD9">
        <w:fldChar w:fldCharType="separate"/>
      </w:r>
      <w:r w:rsidR="00191C52">
        <w:t>4.7</w:t>
      </w:r>
      <w:r w:rsidR="00A65F35" w:rsidRPr="00572CD9">
        <w:fldChar w:fldCharType="end"/>
      </w:r>
      <w:r w:rsidR="00A65F35" w:rsidRPr="00572CD9">
        <w:t xml:space="preserve"> does not apply to </w:t>
      </w:r>
      <w:r w:rsidR="00452AA4" w:rsidRPr="00572CD9">
        <w:t>Professional Indemnity Insurance</w:t>
      </w:r>
      <w:r w:rsidR="00A65F35" w:rsidRPr="00572CD9">
        <w:t xml:space="preserve"> or </w:t>
      </w:r>
      <w:r w:rsidR="006118D0" w:rsidRPr="00572CD9">
        <w:t>Workers Compensation Insurance</w:t>
      </w:r>
      <w:r w:rsidR="00A65F35" w:rsidRPr="00572CD9">
        <w:t>.</w:t>
      </w:r>
      <w:r w:rsidR="001C38E3" w:rsidRPr="00572CD9">
        <w:t xml:space="preserve">  </w:t>
      </w:r>
    </w:p>
    <w:p w14:paraId="6497122F" w14:textId="6E4BDBA9" w:rsidR="00A65F35" w:rsidRPr="00572CD9" w:rsidRDefault="00A65F35" w:rsidP="00E55C40">
      <w:pPr>
        <w:pStyle w:val="DefenceHeading3"/>
      </w:pPr>
      <w:r w:rsidRPr="00572CD9">
        <w:t xml:space="preserve">Where the </w:t>
      </w:r>
      <w:r w:rsidR="00591E06" w:rsidRPr="00572CD9">
        <w:t>Subcontract</w:t>
      </w:r>
      <w:r w:rsidRPr="00572CD9">
        <w:t xml:space="preserve"> requires insurance to provide cover to more than one insured, the </w:t>
      </w:r>
      <w:r w:rsidR="005E134E" w:rsidRPr="00572CD9">
        <w:t>Subcontractor</w:t>
      </w:r>
      <w:r w:rsidRPr="00572CD9">
        <w:t xml:space="preserve"> must ensure that</w:t>
      </w:r>
      <w:r w:rsidR="00F20305" w:rsidRPr="00572CD9">
        <w:t>, to the extent permitted by law,</w:t>
      </w:r>
      <w:r w:rsidRPr="00572CD9">
        <w:t xml:space="preserve"> the insurance policy provides that:</w:t>
      </w:r>
    </w:p>
    <w:p w14:paraId="12A18C97" w14:textId="2ACE5341" w:rsidR="00A65F35" w:rsidRPr="00572CD9" w:rsidRDefault="00F20305" w:rsidP="00E55C40">
      <w:pPr>
        <w:pStyle w:val="DefenceHeading4"/>
      </w:pPr>
      <w:r w:rsidRPr="00572CD9">
        <w:t>the insurer agrees to treat each insured as a separate insured as though a separate contract of insurance had been entered into with each insured, without increasing the overall limit of indemnity</w:t>
      </w:r>
      <w:r w:rsidR="00A65F35" w:rsidRPr="00572CD9">
        <w:t>;</w:t>
      </w:r>
    </w:p>
    <w:p w14:paraId="0F53CD46" w14:textId="6883AD7E" w:rsidR="00F20305" w:rsidRPr="00572CD9" w:rsidRDefault="00F20305" w:rsidP="00E55C40">
      <w:pPr>
        <w:pStyle w:val="DefenceHeading4"/>
      </w:pPr>
      <w:r w:rsidRPr="00572CD9">
        <w:t>the insurer will not impute to any insured any knowledge or intention or a state of mind possessed or allegedly possessed by any other insured;</w:t>
      </w:r>
    </w:p>
    <w:p w14:paraId="5A9B2577" w14:textId="665D8929" w:rsidR="00A65F35" w:rsidRPr="00572CD9" w:rsidRDefault="00A65F35" w:rsidP="00E55C40">
      <w:pPr>
        <w:pStyle w:val="DefenceHeading4"/>
      </w:pPr>
      <w:r w:rsidRPr="00572CD9">
        <w:t xml:space="preserve">the insurer waives all rights, remedies or relief to which it might become entitled by subrogation against any of the parties to whom </w:t>
      </w:r>
      <w:r w:rsidR="00F20305" w:rsidRPr="00572CD9">
        <w:t xml:space="preserve">the benefit of insurance </w:t>
      </w:r>
      <w:r w:rsidRPr="00572CD9">
        <w:t xml:space="preserve">cover extends and that failure by any insured to observe and fulfil the terms of the policy will not prejudice the insurance in regard to any other insured; </w:t>
      </w:r>
    </w:p>
    <w:p w14:paraId="5F628E4C" w14:textId="77777777" w:rsidR="00F20305" w:rsidRPr="00572CD9" w:rsidRDefault="00A65F35" w:rsidP="00E55C40">
      <w:pPr>
        <w:pStyle w:val="DefenceHeading4"/>
      </w:pPr>
      <w:r w:rsidRPr="00572CD9">
        <w:t>a notice to the insurer by one insured will be deemed to be notice on behalf of all insureds</w:t>
      </w:r>
      <w:r w:rsidR="00F20305" w:rsidRPr="00572CD9">
        <w:t>; and</w:t>
      </w:r>
    </w:p>
    <w:p w14:paraId="2087C83C" w14:textId="77777777" w:rsidR="00F20305" w:rsidRPr="00572CD9" w:rsidRDefault="00F20305" w:rsidP="00F20305">
      <w:pPr>
        <w:pStyle w:val="DefenceHeading4"/>
      </w:pPr>
      <w:r w:rsidRPr="00572CD9">
        <w:t>the insurer agrees not to reduce or exclude the insurance cover of an insured because the:</w:t>
      </w:r>
    </w:p>
    <w:p w14:paraId="14197201" w14:textId="77777777" w:rsidR="00F20305" w:rsidRPr="00572CD9" w:rsidRDefault="00F20305" w:rsidP="00F20305">
      <w:pPr>
        <w:pStyle w:val="DefenceHeading5"/>
      </w:pPr>
      <w:r w:rsidRPr="00572CD9">
        <w:t>liability of the insured is limited by the operation of the proportionate liability legislation of any Australian jurisdiction; or</w:t>
      </w:r>
    </w:p>
    <w:p w14:paraId="0CF9314E" w14:textId="2D5CAECD" w:rsidR="00A65F35" w:rsidRPr="00572CD9" w:rsidRDefault="00F20305" w:rsidP="00E55C40">
      <w:pPr>
        <w:pStyle w:val="DefenceHeading5"/>
      </w:pPr>
      <w:r w:rsidRPr="00572CD9">
        <w:t>proportionate liability legislation of any Australian jurisdiction is lawfully excluded by the contract</w:t>
      </w:r>
      <w:r w:rsidR="00A65F35" w:rsidRPr="00572CD9">
        <w:t>.</w:t>
      </w:r>
    </w:p>
    <w:p w14:paraId="26861534" w14:textId="27F7E5D7" w:rsidR="00AF582E" w:rsidRPr="00572CD9" w:rsidRDefault="00AF582E" w:rsidP="00AF582E">
      <w:pPr>
        <w:pStyle w:val="DefenceHeading2"/>
      </w:pPr>
      <w:bookmarkStart w:id="199" w:name="_Toc65482581"/>
      <w:bookmarkStart w:id="200" w:name="_Toc66091354"/>
      <w:bookmarkStart w:id="201" w:name="_Toc208310394"/>
      <w:r w:rsidRPr="00572CD9">
        <w:t xml:space="preserve">Insurances </w:t>
      </w:r>
      <w:r w:rsidR="007668D7">
        <w:t>Secondary</w:t>
      </w:r>
      <w:bookmarkEnd w:id="199"/>
      <w:bookmarkEnd w:id="200"/>
      <w:bookmarkEnd w:id="201"/>
    </w:p>
    <w:p w14:paraId="00E83613" w14:textId="28711701" w:rsidR="00AF582E" w:rsidRPr="00572CD9" w:rsidRDefault="00AF582E" w:rsidP="00AF582E">
      <w:pPr>
        <w:pStyle w:val="DefenceHeading3"/>
      </w:pPr>
      <w:r w:rsidRPr="00572CD9">
        <w:t xml:space="preserve">The Contractor is not obliged to make a claim or institute proceedings against any insurer under the insurances </w:t>
      </w:r>
      <w:r w:rsidR="00FA6A90">
        <w:t xml:space="preserve">required to be effected by the Contractor or the Subcontractor under this Subcontract </w:t>
      </w:r>
      <w:r w:rsidRPr="00572CD9">
        <w:t xml:space="preserve">before enforcing any of its rights or remedies under the indemnities referred to in this Subcontract or generally. </w:t>
      </w:r>
    </w:p>
    <w:p w14:paraId="676F23A2" w14:textId="5EC30C33" w:rsidR="00AF582E" w:rsidRPr="00572CD9" w:rsidRDefault="00AF582E" w:rsidP="00AF582E">
      <w:pPr>
        <w:pStyle w:val="DefenceHeading3"/>
      </w:pPr>
      <w:r w:rsidRPr="00572CD9">
        <w:t xml:space="preserve">The Subcontractor is not relieved from and remains fully responsible for its obligations and liabilities in accordance with this </w:t>
      </w:r>
      <w:r w:rsidR="00071DEF">
        <w:t>Subc</w:t>
      </w:r>
      <w:r w:rsidRPr="00572CD9">
        <w:t>ontract and at law regardless of whether the insurances respond or fail to respond to any claim and regardless of the reason why any insurance responds or fails to respond.</w:t>
      </w:r>
    </w:p>
    <w:p w14:paraId="2DB6E88D" w14:textId="77CDF4FB" w:rsidR="00AF582E" w:rsidRPr="00572CD9" w:rsidRDefault="00AF582E" w:rsidP="00AF582E">
      <w:pPr>
        <w:pStyle w:val="DefenceHeading2"/>
      </w:pPr>
      <w:bookmarkStart w:id="202" w:name="_Ref47105552"/>
      <w:bookmarkStart w:id="203" w:name="_Toc65482582"/>
      <w:bookmarkStart w:id="204" w:name="_Toc66091355"/>
      <w:bookmarkStart w:id="205" w:name="_Toc208310395"/>
      <w:r w:rsidRPr="00572CD9">
        <w:t>Exclusion of Consequential Loss and Limitation on Liability</w:t>
      </w:r>
      <w:bookmarkEnd w:id="202"/>
      <w:bookmarkEnd w:id="203"/>
      <w:bookmarkEnd w:id="204"/>
      <w:bookmarkEnd w:id="205"/>
    </w:p>
    <w:p w14:paraId="5D044156" w14:textId="29B1E39E" w:rsidR="00AF582E" w:rsidRPr="00572CD9" w:rsidRDefault="00AF582E" w:rsidP="00AF582E">
      <w:pPr>
        <w:pStyle w:val="DefenceHeading3"/>
      </w:pPr>
      <w:bookmarkStart w:id="206" w:name="_Ref76049390"/>
      <w:bookmarkStart w:id="207" w:name="_Ref56429598"/>
      <w:r w:rsidRPr="00572CD9">
        <w:t xml:space="preserve">Subject to paragraphs </w:t>
      </w:r>
      <w:r w:rsidRPr="00572CD9">
        <w:fldChar w:fldCharType="begin"/>
      </w:r>
      <w:r w:rsidRPr="00572CD9">
        <w:instrText xml:space="preserve"> REF _Ref56429579 \r \h  \* MERGEFORMAT </w:instrText>
      </w:r>
      <w:r w:rsidRPr="00572CD9">
        <w:fldChar w:fldCharType="separate"/>
      </w:r>
      <w:r w:rsidR="00191C52">
        <w:t>(b)</w:t>
      </w:r>
      <w:r w:rsidRPr="00572CD9">
        <w:fldChar w:fldCharType="end"/>
      </w:r>
      <w:r w:rsidRPr="00572CD9">
        <w:t xml:space="preserve"> and </w:t>
      </w:r>
      <w:r w:rsidRPr="00572CD9">
        <w:fldChar w:fldCharType="begin"/>
      </w:r>
      <w:r w:rsidRPr="00572CD9">
        <w:instrText xml:space="preserve"> REF _Ref56429588 \r \h  \* MERGEFORMAT </w:instrText>
      </w:r>
      <w:r w:rsidRPr="00572CD9">
        <w:fldChar w:fldCharType="separate"/>
      </w:r>
      <w:r w:rsidR="00191C52">
        <w:t>(c)</w:t>
      </w:r>
      <w:r w:rsidRPr="00572CD9">
        <w:fldChar w:fldCharType="end"/>
      </w:r>
      <w:r w:rsidRPr="00572CD9">
        <w:t>:</w:t>
      </w:r>
      <w:bookmarkEnd w:id="206"/>
      <w:r w:rsidRPr="00572CD9">
        <w:t xml:space="preserve">  </w:t>
      </w:r>
      <w:bookmarkEnd w:id="207"/>
    </w:p>
    <w:p w14:paraId="074B7176" w14:textId="77777777" w:rsidR="00AF582E" w:rsidRPr="00572CD9" w:rsidRDefault="00AF582E" w:rsidP="00AF582E">
      <w:pPr>
        <w:pStyle w:val="DefenceHeading4"/>
      </w:pPr>
      <w:bookmarkStart w:id="208" w:name="_Ref56429608"/>
      <w:r w:rsidRPr="00572CD9">
        <w:t>neither the Contractor nor the Subcontractor will be liable to the other for any Consequential Loss howsoever arising; and</w:t>
      </w:r>
      <w:bookmarkEnd w:id="208"/>
    </w:p>
    <w:p w14:paraId="744C80F3" w14:textId="77777777" w:rsidR="00AF582E" w:rsidRPr="00572CD9" w:rsidRDefault="00AF582E" w:rsidP="00AF582E">
      <w:pPr>
        <w:pStyle w:val="DefenceHeading4"/>
      </w:pPr>
      <w:bookmarkStart w:id="209" w:name="_Ref66259067"/>
      <w:r w:rsidRPr="00572CD9">
        <w:t>to the extent permitted by law, the maximum aggregate liability of the Subcontractor to the Contractor arising out of or in connection with the Subcontract (whether arising in contract, in equity, tort (including negligence), by way of indemnity, under statute or otherwise at law) is limited to the amount specified in the Subcontract Particulars.</w:t>
      </w:r>
      <w:bookmarkEnd w:id="209"/>
    </w:p>
    <w:p w14:paraId="35FBD640" w14:textId="4D320F2D" w:rsidR="00AF582E" w:rsidRPr="00572CD9" w:rsidRDefault="00AF582E" w:rsidP="00AF582E">
      <w:pPr>
        <w:pStyle w:val="DefenceHeading3"/>
      </w:pPr>
      <w:bookmarkStart w:id="210" w:name="_Ref56429579"/>
      <w:r w:rsidRPr="00572CD9">
        <w:t xml:space="preserve">Paragraph </w:t>
      </w:r>
      <w:r w:rsidR="003A12F8">
        <w:fldChar w:fldCharType="begin"/>
      </w:r>
      <w:r w:rsidR="003A12F8">
        <w:instrText xml:space="preserve"> REF _Ref76049390 \n \h </w:instrText>
      </w:r>
      <w:r w:rsidR="003A12F8">
        <w:fldChar w:fldCharType="separate"/>
      </w:r>
      <w:r w:rsidR="00191C52">
        <w:t>(a)</w:t>
      </w:r>
      <w:r w:rsidR="003A12F8">
        <w:fldChar w:fldCharType="end"/>
      </w:r>
      <w:r w:rsidRPr="00572CD9">
        <w:t xml:space="preserve"> does not apply to a liability of the Subcontractor:</w:t>
      </w:r>
      <w:bookmarkEnd w:id="210"/>
    </w:p>
    <w:p w14:paraId="1957255A" w14:textId="77777777" w:rsidR="00AF582E" w:rsidRPr="00572CD9" w:rsidRDefault="00AF582E" w:rsidP="00AF582E">
      <w:pPr>
        <w:pStyle w:val="DefenceHeading4"/>
      </w:pPr>
      <w:r w:rsidRPr="00572CD9">
        <w:t>for any deliberate breach or repudiation of the Subcontract;</w:t>
      </w:r>
    </w:p>
    <w:p w14:paraId="3F40A7D7" w14:textId="61B03840" w:rsidR="00AF582E" w:rsidRPr="00572CD9" w:rsidRDefault="00AF582E" w:rsidP="00AF582E">
      <w:pPr>
        <w:pStyle w:val="DefenceHeading4"/>
      </w:pPr>
      <w:r w:rsidRPr="00572CD9">
        <w:t>under the indemnities in clauses</w:t>
      </w:r>
      <w:r w:rsidR="00F3391F">
        <w:t xml:space="preserve"> </w:t>
      </w:r>
      <w:r w:rsidRPr="00572CD9">
        <w:fldChar w:fldCharType="begin"/>
      </w:r>
      <w:r w:rsidRPr="00572CD9">
        <w:instrText xml:space="preserve"> REF _Ref460318845 \n \h </w:instrText>
      </w:r>
      <w:r w:rsidRPr="00572CD9">
        <w:fldChar w:fldCharType="separate"/>
      </w:r>
      <w:r w:rsidR="00191C52">
        <w:t>4.1</w:t>
      </w:r>
      <w:r w:rsidRPr="00572CD9">
        <w:fldChar w:fldCharType="end"/>
      </w:r>
      <w:r w:rsidR="00F3391F">
        <w:t xml:space="preserve">, </w:t>
      </w:r>
      <w:r w:rsidRPr="00572CD9">
        <w:fldChar w:fldCharType="begin"/>
      </w:r>
      <w:r w:rsidRPr="00572CD9">
        <w:instrText xml:space="preserve"> REF _Ref101577994 \n \h </w:instrText>
      </w:r>
      <w:r w:rsidRPr="00572CD9">
        <w:fldChar w:fldCharType="separate"/>
      </w:r>
      <w:r w:rsidR="00191C52">
        <w:t>4.2</w:t>
      </w:r>
      <w:r w:rsidRPr="00572CD9">
        <w:fldChar w:fldCharType="end"/>
      </w:r>
      <w:r w:rsidR="00F3391F">
        <w:t xml:space="preserve">, </w:t>
      </w:r>
      <w:r w:rsidR="00F3391F" w:rsidRPr="00E55C40">
        <w:fldChar w:fldCharType="begin"/>
      </w:r>
      <w:r w:rsidR="00F3391F" w:rsidRPr="00F844C1">
        <w:instrText xml:space="preserve"> REF _Ref66098897 \w \h </w:instrText>
      </w:r>
      <w:r w:rsidR="00F844C1">
        <w:instrText xml:space="preserve"> \* MERGEFORMAT </w:instrText>
      </w:r>
      <w:r w:rsidR="00F3391F" w:rsidRPr="00E55C40">
        <w:fldChar w:fldCharType="separate"/>
      </w:r>
      <w:r w:rsidR="00191C52">
        <w:t>5.6(b)</w:t>
      </w:r>
      <w:r w:rsidR="00F3391F" w:rsidRPr="00E55C40">
        <w:fldChar w:fldCharType="end"/>
      </w:r>
      <w:r w:rsidR="00F3391F" w:rsidRPr="00F844C1">
        <w:t xml:space="preserve">, </w:t>
      </w:r>
      <w:r w:rsidR="00F3391F" w:rsidRPr="00E55C40">
        <w:fldChar w:fldCharType="begin"/>
      </w:r>
      <w:r w:rsidR="00F3391F" w:rsidRPr="00F844C1">
        <w:instrText xml:space="preserve"> REF _Ref459894583 \n \h </w:instrText>
      </w:r>
      <w:r w:rsidR="00F844C1">
        <w:instrText xml:space="preserve"> \* MERGEFORMAT </w:instrText>
      </w:r>
      <w:r w:rsidR="00F3391F" w:rsidRPr="00E55C40">
        <w:fldChar w:fldCharType="separate"/>
      </w:r>
      <w:r w:rsidR="00191C52">
        <w:t>18.5</w:t>
      </w:r>
      <w:r w:rsidR="00F3391F" w:rsidRPr="00E55C40">
        <w:fldChar w:fldCharType="end"/>
      </w:r>
      <w:r w:rsidR="00F3391F" w:rsidRPr="00E55C40">
        <w:fldChar w:fldCharType="begin"/>
      </w:r>
      <w:r w:rsidR="00F3391F" w:rsidRPr="00F844C1">
        <w:instrText xml:space="preserve"> REF _Ref114401688 \n \h </w:instrText>
      </w:r>
      <w:r w:rsidR="00F844C1">
        <w:instrText xml:space="preserve"> \* MERGEFORMAT </w:instrText>
      </w:r>
      <w:r w:rsidR="00F3391F" w:rsidRPr="00E55C40">
        <w:fldChar w:fldCharType="separate"/>
      </w:r>
      <w:r w:rsidR="00191C52">
        <w:t>(a)</w:t>
      </w:r>
      <w:r w:rsidR="00F3391F" w:rsidRPr="00E55C40">
        <w:fldChar w:fldCharType="end"/>
      </w:r>
      <w:r w:rsidR="00F3391F" w:rsidRPr="00E55C40">
        <w:fldChar w:fldCharType="begin"/>
      </w:r>
      <w:r w:rsidR="00F3391F" w:rsidRPr="00F844C1">
        <w:instrText xml:space="preserve"> REF _Ref114401656 \n \h </w:instrText>
      </w:r>
      <w:r w:rsidR="00F844C1">
        <w:instrText xml:space="preserve"> \* MERGEFORMAT </w:instrText>
      </w:r>
      <w:r w:rsidR="00F3391F" w:rsidRPr="00E55C40">
        <w:fldChar w:fldCharType="separate"/>
      </w:r>
      <w:r w:rsidR="00191C52">
        <w:t>(xiv)</w:t>
      </w:r>
      <w:r w:rsidR="00F3391F" w:rsidRPr="00E55C40">
        <w:fldChar w:fldCharType="end"/>
      </w:r>
      <w:r w:rsidR="00F3391F" w:rsidRPr="00F844C1">
        <w:t xml:space="preserve">, </w:t>
      </w:r>
      <w:r w:rsidR="00865C77">
        <w:fldChar w:fldCharType="begin"/>
      </w:r>
      <w:r w:rsidR="00865C77">
        <w:instrText xml:space="preserve"> REF _Ref160092347 \w \h </w:instrText>
      </w:r>
      <w:r w:rsidR="00865C77">
        <w:fldChar w:fldCharType="separate"/>
      </w:r>
      <w:r w:rsidR="00191C52">
        <w:t>20.5(b)</w:t>
      </w:r>
      <w:r w:rsidR="00865C77">
        <w:fldChar w:fldCharType="end"/>
      </w:r>
      <w:r w:rsidR="00F3391F">
        <w:t xml:space="preserve"> and </w:t>
      </w:r>
      <w:r w:rsidR="00F3391F">
        <w:fldChar w:fldCharType="begin"/>
      </w:r>
      <w:r w:rsidR="00F3391F">
        <w:instrText xml:space="preserve"> REF _Ref66202558 \w \h </w:instrText>
      </w:r>
      <w:r w:rsidR="00F3391F">
        <w:fldChar w:fldCharType="separate"/>
      </w:r>
      <w:r w:rsidR="00191C52">
        <w:t>24.3(f)(i)</w:t>
      </w:r>
      <w:r w:rsidR="00F3391F">
        <w:fldChar w:fldCharType="end"/>
      </w:r>
      <w:r w:rsidRPr="00572CD9">
        <w:t>;</w:t>
      </w:r>
    </w:p>
    <w:p w14:paraId="2E73BB26" w14:textId="77777777" w:rsidR="00AF582E" w:rsidRPr="00572CD9" w:rsidRDefault="00AF582E" w:rsidP="00AF582E">
      <w:pPr>
        <w:pStyle w:val="DefenceHeading4"/>
      </w:pPr>
      <w:r w:rsidRPr="00572CD9">
        <w:t>for Fraud;</w:t>
      </w:r>
    </w:p>
    <w:p w14:paraId="31EF1A2F" w14:textId="1115E578" w:rsidR="004838DF" w:rsidRDefault="00AF582E" w:rsidP="00AF582E">
      <w:pPr>
        <w:pStyle w:val="DefenceHeading4"/>
      </w:pPr>
      <w:r w:rsidRPr="00572CD9">
        <w:t>to the extent that</w:t>
      </w:r>
      <w:r w:rsidR="004838DF">
        <w:t>:</w:t>
      </w:r>
    </w:p>
    <w:p w14:paraId="731F9AA0" w14:textId="739D0846" w:rsidR="004838DF" w:rsidRDefault="00AF582E" w:rsidP="004838DF">
      <w:pPr>
        <w:pStyle w:val="DefenceHeading5"/>
      </w:pPr>
      <w:r w:rsidRPr="00572CD9">
        <w:t>payments are received by the Subcontractor</w:t>
      </w:r>
      <w:r w:rsidR="004838DF">
        <w:t>; or</w:t>
      </w:r>
      <w:r w:rsidRPr="00572CD9">
        <w:t xml:space="preserve"> </w:t>
      </w:r>
    </w:p>
    <w:p w14:paraId="6A2E2B77" w14:textId="247EEE62" w:rsidR="004838DF" w:rsidRDefault="004838DF" w:rsidP="004838DF">
      <w:pPr>
        <w:pStyle w:val="DefenceHeading5"/>
      </w:pPr>
      <w:r>
        <w:lastRenderedPageBreak/>
        <w:t>the Subcontractor is entitled to be indemnified (other than in circumstances where the relevant insurer is insolvent),</w:t>
      </w:r>
    </w:p>
    <w:p w14:paraId="28DF64B1" w14:textId="6A535CDD" w:rsidR="00AF582E" w:rsidRPr="00572CD9" w:rsidRDefault="00AF582E" w:rsidP="007D09A5">
      <w:pPr>
        <w:pStyle w:val="DefenceHeading5"/>
        <w:numPr>
          <w:ilvl w:val="0"/>
          <w:numId w:val="0"/>
        </w:numPr>
        <w:ind w:left="1928"/>
      </w:pPr>
      <w:r w:rsidRPr="00572CD9">
        <w:t xml:space="preserve">under any insurance policy or policies required to be effected and maintained under the Subcontract in relation to that liability or </w:t>
      </w:r>
      <w:r w:rsidR="004838DF">
        <w:t>payments</w:t>
      </w:r>
      <w:r w:rsidRPr="00572CD9">
        <w:t xml:space="preserve"> would have been received by the Subcontractor </w:t>
      </w:r>
      <w:r w:rsidR="004838DF">
        <w:t xml:space="preserve">or the Subcontractor would have been entitled to be indemnified </w:t>
      </w:r>
      <w:r w:rsidRPr="00572CD9">
        <w:t>under such insurance policy or policies but for:</w:t>
      </w:r>
    </w:p>
    <w:p w14:paraId="1D26A382" w14:textId="77777777" w:rsidR="00AF582E" w:rsidRPr="00572CD9" w:rsidRDefault="00AF582E" w:rsidP="00AF582E">
      <w:pPr>
        <w:pStyle w:val="DefenceHeading5"/>
      </w:pPr>
      <w:r w:rsidRPr="00572CD9">
        <w:t>the failure of the Subcontractor to effect and maintain the required insurance policy or insurance policies;</w:t>
      </w:r>
    </w:p>
    <w:p w14:paraId="6E5B7775" w14:textId="618679C2" w:rsidR="00AF582E" w:rsidRPr="00572CD9" w:rsidRDefault="00AF582E" w:rsidP="00AF582E">
      <w:pPr>
        <w:pStyle w:val="DefenceHeading5"/>
      </w:pPr>
      <w:r w:rsidRPr="00572CD9">
        <w:t xml:space="preserve">any failure of an insurance policy to respond due to the misconduct of the Subcontractor (including a </w:t>
      </w:r>
      <w:r w:rsidR="00390DF3">
        <w:t xml:space="preserve">misrepresentation to the insurer or </w:t>
      </w:r>
      <w:r w:rsidRPr="00572CD9">
        <w:t>failure to make proper disclosure or to comply with the requirements of the policy);</w:t>
      </w:r>
    </w:p>
    <w:p w14:paraId="4602BD6A" w14:textId="77777777" w:rsidR="00AF582E" w:rsidRPr="00572CD9" w:rsidRDefault="00AF582E" w:rsidP="00AF582E">
      <w:pPr>
        <w:pStyle w:val="DefenceHeading5"/>
      </w:pPr>
      <w:r w:rsidRPr="00572CD9">
        <w:t>the failure by the Subcontractor to diligently pursue any claim for indemnity under any insurance policy or insurance policies; or</w:t>
      </w:r>
    </w:p>
    <w:p w14:paraId="7229535C" w14:textId="607CB1CE" w:rsidR="00AF582E" w:rsidRPr="00572CD9" w:rsidRDefault="00AF582E" w:rsidP="00AF582E">
      <w:pPr>
        <w:pStyle w:val="DefenceHeading5"/>
      </w:pPr>
      <w:r w:rsidRPr="00572CD9">
        <w:t xml:space="preserve">the reliance by the insurer of the required insurance on this clause </w:t>
      </w:r>
      <w:r w:rsidRPr="00572CD9">
        <w:fldChar w:fldCharType="begin"/>
      </w:r>
      <w:r w:rsidRPr="00572CD9">
        <w:instrText xml:space="preserve"> REF _Ref47105552 \r \h </w:instrText>
      </w:r>
      <w:r w:rsidRPr="00572CD9">
        <w:fldChar w:fldCharType="separate"/>
      </w:r>
      <w:r w:rsidR="00191C52">
        <w:t>4.9</w:t>
      </w:r>
      <w:r w:rsidRPr="00572CD9">
        <w:fldChar w:fldCharType="end"/>
      </w:r>
      <w:r w:rsidRPr="00572CD9">
        <w:t xml:space="preserve"> to deny liability on the basis that the party has no liability to the Commonwealth; and</w:t>
      </w:r>
    </w:p>
    <w:p w14:paraId="366FF80B" w14:textId="3DC211A9" w:rsidR="00AF582E" w:rsidRPr="00572CD9" w:rsidRDefault="00AF582E" w:rsidP="00AF582E">
      <w:pPr>
        <w:pStyle w:val="DefenceHeading4"/>
      </w:pPr>
      <w:r w:rsidRPr="00572CD9">
        <w:t>for fines or penalties incurred by the Contractor arising from the Subcontractor</w:t>
      </w:r>
      <w:r w:rsidR="00B42AE7">
        <w:t>'</w:t>
      </w:r>
      <w:r w:rsidRPr="00572CD9">
        <w:t>s Activities; and</w:t>
      </w:r>
    </w:p>
    <w:p w14:paraId="008B8F26" w14:textId="33189C59" w:rsidR="00AF582E" w:rsidRPr="00572CD9" w:rsidRDefault="00AF582E" w:rsidP="00AF582E">
      <w:pPr>
        <w:pStyle w:val="DefenceHeading4"/>
      </w:pPr>
      <w:r w:rsidRPr="00572CD9">
        <w:t xml:space="preserve">in respect of paragraph </w:t>
      </w:r>
      <w:r w:rsidRPr="00572CD9">
        <w:fldChar w:fldCharType="begin"/>
      </w:r>
      <w:r w:rsidRPr="00572CD9">
        <w:instrText xml:space="preserve"> REF _Ref56429608 \r \h </w:instrText>
      </w:r>
      <w:r w:rsidRPr="00572CD9">
        <w:fldChar w:fldCharType="separate"/>
      </w:r>
      <w:r w:rsidR="00191C52">
        <w:t>(a)(i)</w:t>
      </w:r>
      <w:r w:rsidRPr="00572CD9">
        <w:fldChar w:fldCharType="end"/>
      </w:r>
      <w:r w:rsidRPr="00572CD9">
        <w:t xml:space="preserve"> only, for liquidated damages under clause </w:t>
      </w:r>
      <w:r w:rsidR="00235196">
        <w:fldChar w:fldCharType="begin"/>
      </w:r>
      <w:r w:rsidR="00235196">
        <w:instrText xml:space="preserve"> REF _Ref101519468 \w \h </w:instrText>
      </w:r>
      <w:r w:rsidR="00235196">
        <w:fldChar w:fldCharType="separate"/>
      </w:r>
      <w:r w:rsidR="00191C52">
        <w:t>13.6</w:t>
      </w:r>
      <w:r w:rsidR="00235196">
        <w:fldChar w:fldCharType="end"/>
      </w:r>
      <w:r w:rsidRPr="00572CD9">
        <w:t>.</w:t>
      </w:r>
    </w:p>
    <w:p w14:paraId="04FF4D6B" w14:textId="7F9B7D19" w:rsidR="00AF582E" w:rsidRPr="00572CD9" w:rsidRDefault="000A5048" w:rsidP="00AF582E">
      <w:pPr>
        <w:pStyle w:val="DefenceHeading3"/>
      </w:pPr>
      <w:bookmarkStart w:id="211" w:name="_Ref56429588"/>
      <w:r>
        <w:t>P</w:t>
      </w:r>
      <w:r w:rsidR="00AF582E" w:rsidRPr="00572CD9">
        <w:t xml:space="preserve">aragraph </w:t>
      </w:r>
      <w:r w:rsidR="00AF582E" w:rsidRPr="00572CD9">
        <w:fldChar w:fldCharType="begin"/>
      </w:r>
      <w:r w:rsidR="00AF582E" w:rsidRPr="00572CD9">
        <w:instrText xml:space="preserve"> REF _Ref56429608 \r \h </w:instrText>
      </w:r>
      <w:r w:rsidR="00AF582E" w:rsidRPr="00572CD9">
        <w:fldChar w:fldCharType="separate"/>
      </w:r>
      <w:r w:rsidR="00191C52">
        <w:t>(a)(i)</w:t>
      </w:r>
      <w:r w:rsidR="00AF582E" w:rsidRPr="00572CD9">
        <w:fldChar w:fldCharType="end"/>
      </w:r>
      <w:r w:rsidR="00AF582E" w:rsidRPr="00572CD9">
        <w:t xml:space="preserve"> does not apply to a liability of the Contractor for:</w:t>
      </w:r>
      <w:bookmarkEnd w:id="211"/>
    </w:p>
    <w:p w14:paraId="5149C695" w14:textId="77777777" w:rsidR="00AF582E" w:rsidRPr="00572CD9" w:rsidRDefault="00AF582E" w:rsidP="00AF582E">
      <w:pPr>
        <w:pStyle w:val="DefenceHeading4"/>
      </w:pPr>
      <w:r w:rsidRPr="00572CD9">
        <w:t>any deliberate breach or repudiation of the Subcontract;</w:t>
      </w:r>
    </w:p>
    <w:p w14:paraId="165416C2" w14:textId="77777777" w:rsidR="00AF582E" w:rsidRPr="00572CD9" w:rsidRDefault="00AF582E" w:rsidP="00AF582E">
      <w:pPr>
        <w:pStyle w:val="DefenceHeading4"/>
      </w:pPr>
      <w:r w:rsidRPr="00572CD9">
        <w:t>Fraud; or</w:t>
      </w:r>
    </w:p>
    <w:p w14:paraId="32F9D5C9" w14:textId="77777777" w:rsidR="00AF582E" w:rsidRPr="00572CD9" w:rsidRDefault="00AF582E" w:rsidP="00AF582E">
      <w:pPr>
        <w:pStyle w:val="DefenceHeading4"/>
      </w:pPr>
      <w:r w:rsidRPr="00572CD9">
        <w:t>fines or penalties incurred by the Subcontractor arising from an act or omission of the Contractor.</w:t>
      </w:r>
    </w:p>
    <w:p w14:paraId="79333F9F" w14:textId="04663376" w:rsidR="00AF582E" w:rsidRPr="00572CD9" w:rsidRDefault="00AF582E" w:rsidP="002C11BD">
      <w:pPr>
        <w:pStyle w:val="DefenceHeading3"/>
      </w:pPr>
      <w:r w:rsidRPr="00572CD9">
        <w:t xml:space="preserve">For the purposes of this clause </w:t>
      </w:r>
      <w:r w:rsidRPr="00572CD9">
        <w:rPr>
          <w:bCs w:val="0"/>
        </w:rPr>
        <w:fldChar w:fldCharType="begin"/>
      </w:r>
      <w:r w:rsidRPr="00572CD9">
        <w:instrText xml:space="preserve"> REF _Ref47105552 \r \h </w:instrText>
      </w:r>
      <w:r w:rsidRPr="00572CD9">
        <w:rPr>
          <w:bCs w:val="0"/>
        </w:rPr>
      </w:r>
      <w:r w:rsidRPr="00572CD9">
        <w:rPr>
          <w:bCs w:val="0"/>
        </w:rPr>
        <w:fldChar w:fldCharType="separate"/>
      </w:r>
      <w:r w:rsidR="00191C52">
        <w:t>4.9</w:t>
      </w:r>
      <w:r w:rsidRPr="00572CD9">
        <w:rPr>
          <w:bCs w:val="0"/>
        </w:rPr>
        <w:fldChar w:fldCharType="end"/>
      </w:r>
      <w:r w:rsidR="00CC1530">
        <w:t xml:space="preserve">, </w:t>
      </w:r>
      <w:r w:rsidRPr="00CC1530">
        <w:rPr>
          <w:b/>
        </w:rPr>
        <w:t xml:space="preserve">Consequential Loss </w:t>
      </w:r>
      <w:r w:rsidRPr="00572CD9">
        <w:t xml:space="preserve">means any loss of income, loss of revenue, loss of profit, loss of financial opportunity, loss of business or loss of business opportunity, loss of goodwill, loss of use (other than loss of use of the </w:t>
      </w:r>
      <w:r w:rsidRPr="00E55C40">
        <w:t>Subcontract Works, MCC Works or other Commonwealth property</w:t>
      </w:r>
      <w:r w:rsidRPr="00572CD9">
        <w:t>) or loss of production or financing costs, whether present or future, fixed or unascertained, actual or contingent.</w:t>
      </w:r>
    </w:p>
    <w:p w14:paraId="57AAAE9C" w14:textId="77777777" w:rsidR="00AF582E" w:rsidRPr="00572CD9" w:rsidRDefault="00AF582E" w:rsidP="00E55C40">
      <w:pPr>
        <w:pStyle w:val="DefenceHeading2"/>
        <w:numPr>
          <w:ilvl w:val="0"/>
          <w:numId w:val="0"/>
        </w:numPr>
      </w:pPr>
    </w:p>
    <w:p w14:paraId="4EE54677" w14:textId="77777777" w:rsidR="00285A98" w:rsidRPr="00572CD9" w:rsidRDefault="00285A98" w:rsidP="00D84400">
      <w:pPr>
        <w:pStyle w:val="DefenceHeading1"/>
      </w:pPr>
      <w:r w:rsidRPr="00572CD9">
        <w:br w:type="page"/>
      </w:r>
      <w:bookmarkStart w:id="212" w:name="_Ref73893810"/>
      <w:bookmarkStart w:id="213" w:name="_Toc208310396"/>
      <w:r w:rsidRPr="00572CD9">
        <w:lastRenderedPageBreak/>
        <w:t>POST CONTRACT DOCUMENTS</w:t>
      </w:r>
      <w:bookmarkEnd w:id="212"/>
      <w:bookmarkEnd w:id="213"/>
    </w:p>
    <w:p w14:paraId="4CCD27DC" w14:textId="77777777" w:rsidR="00285A98" w:rsidRPr="00572CD9" w:rsidRDefault="00294C13" w:rsidP="00D84400">
      <w:pPr>
        <w:pStyle w:val="DefenceHeading2"/>
      </w:pPr>
      <w:bookmarkStart w:id="214" w:name="_Ref459895591"/>
      <w:bookmarkStart w:id="215" w:name="_Ref459896920"/>
      <w:bookmarkStart w:id="216" w:name="_Ref459897204"/>
      <w:bookmarkStart w:id="217" w:name="_Ref459897456"/>
      <w:bookmarkStart w:id="218" w:name="_Ref459897771"/>
      <w:bookmarkStart w:id="219" w:name="_Ref459898298"/>
      <w:bookmarkStart w:id="220" w:name="_Ref464465938"/>
      <w:bookmarkStart w:id="221" w:name="_Toc208310397"/>
      <w:r w:rsidRPr="00572CD9">
        <w:t xml:space="preserve">Subcontractor’s </w:t>
      </w:r>
      <w:r w:rsidR="00285A98" w:rsidRPr="00572CD9">
        <w:t>Design</w:t>
      </w:r>
      <w:bookmarkEnd w:id="214"/>
      <w:bookmarkEnd w:id="215"/>
      <w:bookmarkEnd w:id="216"/>
      <w:bookmarkEnd w:id="217"/>
      <w:bookmarkEnd w:id="218"/>
      <w:bookmarkEnd w:id="219"/>
      <w:bookmarkEnd w:id="220"/>
      <w:bookmarkEnd w:id="221"/>
    </w:p>
    <w:p w14:paraId="757EFA96" w14:textId="77777777" w:rsidR="00285A98" w:rsidRPr="00572CD9" w:rsidRDefault="00285A98" w:rsidP="00F24A2B">
      <w:pPr>
        <w:pStyle w:val="DefenceHeading3"/>
      </w:pPr>
      <w:bookmarkStart w:id="222" w:name="_Ref126675247"/>
      <w:r w:rsidRPr="00572CD9">
        <w:t xml:space="preserve">The </w:t>
      </w:r>
      <w:r w:rsidR="005E134E" w:rsidRPr="00572CD9">
        <w:t>Subcontractor</w:t>
      </w:r>
      <w:r w:rsidRPr="00572CD9">
        <w:t xml:space="preserve"> must:</w:t>
      </w:r>
      <w:bookmarkEnd w:id="222"/>
    </w:p>
    <w:p w14:paraId="23603A44" w14:textId="08DB3B81" w:rsidR="00285A98" w:rsidRPr="00572CD9" w:rsidRDefault="00285A98" w:rsidP="007A5B5D">
      <w:pPr>
        <w:pStyle w:val="DefenceHeading4"/>
      </w:pPr>
      <w:r w:rsidRPr="00572CD9">
        <w:t xml:space="preserve">design the parts of the </w:t>
      </w:r>
      <w:r w:rsidR="00DF64DA" w:rsidRPr="00572CD9">
        <w:t>Subcontract Works</w:t>
      </w:r>
      <w:r w:rsidRPr="00572CD9">
        <w:t xml:space="preserve"> which the </w:t>
      </w:r>
      <w:r w:rsidR="001172E9" w:rsidRPr="00572CD9">
        <w:t xml:space="preserve">Subcontract </w:t>
      </w:r>
      <w:r w:rsidR="00AF582E" w:rsidRPr="00572CD9">
        <w:t>Works Description</w:t>
      </w:r>
      <w:r w:rsidR="00DB21AA" w:rsidRPr="00572CD9">
        <w:t xml:space="preserve"> </w:t>
      </w:r>
      <w:r w:rsidRPr="00572CD9">
        <w:t>expressly or impliedly require it to design;</w:t>
      </w:r>
    </w:p>
    <w:p w14:paraId="3DA7FA3A" w14:textId="4D87CDF8" w:rsidR="00285A98" w:rsidRPr="00572CD9" w:rsidRDefault="00285A98" w:rsidP="007A5B5D">
      <w:pPr>
        <w:pStyle w:val="DefenceHeading4"/>
      </w:pPr>
      <w:r w:rsidRPr="00572CD9">
        <w:t xml:space="preserve">ensure that its design complies with the </w:t>
      </w:r>
      <w:r w:rsidR="00381B91" w:rsidRPr="00572CD9">
        <w:t>Subcontract</w:t>
      </w:r>
      <w:r w:rsidR="00504B78" w:rsidRPr="00572CD9">
        <w:t xml:space="preserve"> and the Preliminary Design Solution</w:t>
      </w:r>
      <w:r w:rsidR="00AF582E" w:rsidRPr="00572CD9">
        <w:t xml:space="preserve"> (if any)</w:t>
      </w:r>
      <w:r w:rsidRPr="00572CD9">
        <w:t>; and</w:t>
      </w:r>
    </w:p>
    <w:p w14:paraId="70374D66" w14:textId="77777777" w:rsidR="00285A98" w:rsidRPr="00572CD9" w:rsidRDefault="00285A98" w:rsidP="007A5B5D">
      <w:pPr>
        <w:pStyle w:val="DefenceHeading4"/>
      </w:pPr>
      <w:bookmarkStart w:id="223" w:name="_Ref101580354"/>
      <w:r w:rsidRPr="00572CD9">
        <w:t xml:space="preserve">provide the design it prepares to the </w:t>
      </w:r>
      <w:r w:rsidR="00A46C28" w:rsidRPr="00572CD9">
        <w:t>Contractor's Representative</w:t>
      </w:r>
      <w:r w:rsidRPr="00572CD9">
        <w:t xml:space="preserve"> for</w:t>
      </w:r>
      <w:r w:rsidR="00354922" w:rsidRPr="00572CD9">
        <w:t xml:space="preserve"> </w:t>
      </w:r>
      <w:r w:rsidRPr="00572CD9">
        <w:t>permission to use the design.</w:t>
      </w:r>
      <w:bookmarkEnd w:id="223"/>
    </w:p>
    <w:p w14:paraId="14A12317" w14:textId="70D48B25" w:rsidR="00A65F35" w:rsidRPr="00572CD9" w:rsidRDefault="00A65F35" w:rsidP="00F24A2B">
      <w:pPr>
        <w:pStyle w:val="DefenceHeading3"/>
      </w:pPr>
      <w:r w:rsidRPr="00572CD9">
        <w:t xml:space="preserve">For the purposes of paragraph </w:t>
      </w:r>
      <w:r w:rsidRPr="00572CD9">
        <w:fldChar w:fldCharType="begin"/>
      </w:r>
      <w:r w:rsidRPr="00572CD9">
        <w:instrText xml:space="preserve"> REF _Ref126675247 \n \h </w:instrText>
      </w:r>
      <w:r w:rsidR="00954DB2" w:rsidRPr="00572CD9">
        <w:instrText xml:space="preserve"> \* MERGEFORMAT </w:instrText>
      </w:r>
      <w:r w:rsidRPr="00572CD9">
        <w:fldChar w:fldCharType="separate"/>
      </w:r>
      <w:r w:rsidR="00191C52">
        <w:t>(a)</w:t>
      </w:r>
      <w:r w:rsidRPr="00572CD9">
        <w:fldChar w:fldCharType="end"/>
      </w:r>
      <w:r w:rsidRPr="00572CD9">
        <w:fldChar w:fldCharType="begin"/>
      </w:r>
      <w:r w:rsidRPr="00572CD9">
        <w:instrText xml:space="preserve"> REF _Ref101580354 \n \h </w:instrText>
      </w:r>
      <w:r w:rsidR="00954DB2" w:rsidRPr="00572CD9">
        <w:instrText xml:space="preserve"> \* MERGEFORMAT </w:instrText>
      </w:r>
      <w:r w:rsidRPr="00572CD9">
        <w:fldChar w:fldCharType="separate"/>
      </w:r>
      <w:r w:rsidR="00191C52">
        <w:t>(iii)</w:t>
      </w:r>
      <w:r w:rsidRPr="00572CD9">
        <w:fldChar w:fldCharType="end"/>
      </w:r>
      <w:r w:rsidR="00D235F3" w:rsidRPr="00572CD9">
        <w:t>, the Subcontractor must provide its design in:</w:t>
      </w:r>
    </w:p>
    <w:p w14:paraId="04CBE587" w14:textId="77777777" w:rsidR="00D235F3" w:rsidRPr="00572CD9" w:rsidRDefault="00D235F3" w:rsidP="007A5B5D">
      <w:pPr>
        <w:pStyle w:val="DefenceHeading4"/>
      </w:pPr>
      <w:bookmarkStart w:id="224" w:name="_Ref156956777"/>
      <w:r w:rsidRPr="00572CD9">
        <w:t>hard copy; and</w:t>
      </w:r>
      <w:bookmarkEnd w:id="224"/>
    </w:p>
    <w:p w14:paraId="1D311A0D" w14:textId="77777777" w:rsidR="00D235F3" w:rsidRPr="00572CD9" w:rsidRDefault="00D235F3" w:rsidP="007A5B5D">
      <w:pPr>
        <w:pStyle w:val="DefenceHeading4"/>
      </w:pPr>
      <w:bookmarkStart w:id="225" w:name="_Ref156957048"/>
      <w:r w:rsidRPr="00572CD9">
        <w:t>electronic copy,</w:t>
      </w:r>
      <w:bookmarkEnd w:id="225"/>
    </w:p>
    <w:p w14:paraId="7FC12C6D" w14:textId="77777777" w:rsidR="00D235F3" w:rsidRPr="00572CD9" w:rsidRDefault="00D235F3" w:rsidP="005B047D">
      <w:pPr>
        <w:pStyle w:val="DefenceIndent"/>
      </w:pPr>
      <w:r w:rsidRPr="00572CD9">
        <w:t xml:space="preserve">in accordance with the requirements </w:t>
      </w:r>
      <w:r w:rsidR="00DC44C2" w:rsidRPr="00572CD9">
        <w:t>specified</w:t>
      </w:r>
      <w:r w:rsidRPr="00572CD9">
        <w:t xml:space="preserve"> in the </w:t>
      </w:r>
      <w:r w:rsidR="00CF6F55" w:rsidRPr="00572CD9">
        <w:t>Subcontract Particulars</w:t>
      </w:r>
      <w:r w:rsidRPr="00572CD9">
        <w:t>.</w:t>
      </w:r>
    </w:p>
    <w:p w14:paraId="30D24B48" w14:textId="77777777" w:rsidR="00285A98" w:rsidRPr="00572CD9" w:rsidRDefault="00FD0A0E" w:rsidP="00D84400">
      <w:pPr>
        <w:pStyle w:val="DefenceHeading2"/>
      </w:pPr>
      <w:bookmarkStart w:id="226" w:name="_Ref101239688"/>
      <w:bookmarkStart w:id="227" w:name="_Toc208310398"/>
      <w:r w:rsidRPr="00572CD9">
        <w:t>Contractor's Representative</w:t>
      </w:r>
      <w:r w:rsidR="00285A98" w:rsidRPr="00572CD9">
        <w:t xml:space="preserve"> to Give Permission to Use Design</w:t>
      </w:r>
      <w:bookmarkEnd w:id="226"/>
      <w:bookmarkEnd w:id="227"/>
      <w:r w:rsidR="00285A98" w:rsidRPr="00572CD9">
        <w:t xml:space="preserve"> </w:t>
      </w:r>
    </w:p>
    <w:p w14:paraId="0E9EE266" w14:textId="5470C44D" w:rsidR="00285A98" w:rsidRPr="00572CD9" w:rsidRDefault="00285A98" w:rsidP="00F24A2B">
      <w:pPr>
        <w:pStyle w:val="DefenceNormal"/>
      </w:pPr>
      <w:r w:rsidRPr="00572CD9">
        <w:t xml:space="preserve">The </w:t>
      </w:r>
      <w:r w:rsidR="00A46C28" w:rsidRPr="00572CD9">
        <w:t>Contractor's Representative</w:t>
      </w:r>
      <w:r w:rsidRPr="00572CD9">
        <w:t xml:space="preserve"> must reject or give permission to use the design provided by the </w:t>
      </w:r>
      <w:r w:rsidR="005E134E" w:rsidRPr="00572CD9">
        <w:t>Subcontractor</w:t>
      </w:r>
      <w:r w:rsidRPr="00572CD9">
        <w:t xml:space="preserve"> or any resubmitted design within </w:t>
      </w:r>
      <w:r w:rsidR="00713C1C" w:rsidRPr="00572CD9">
        <w:rPr>
          <w:bCs/>
          <w:shd w:val="clear" w:color="auto" w:fill="FFFFFF"/>
        </w:rPr>
        <w:t>14</w:t>
      </w:r>
      <w:r w:rsidRPr="00572CD9">
        <w:rPr>
          <w:b/>
          <w:bCs/>
          <w:shd w:val="clear" w:color="auto" w:fill="FFFFFF"/>
        </w:rPr>
        <w:t xml:space="preserve"> </w:t>
      </w:r>
      <w:r w:rsidRPr="00572CD9">
        <w:t xml:space="preserve">days of submission by the </w:t>
      </w:r>
      <w:r w:rsidR="005E134E" w:rsidRPr="00572CD9">
        <w:t>Subcontractor</w:t>
      </w:r>
      <w:r w:rsidRPr="00572CD9">
        <w:t xml:space="preserve">. </w:t>
      </w:r>
      <w:r w:rsidR="00AF582E" w:rsidRPr="00572CD9">
        <w:t xml:space="preserve"> </w:t>
      </w:r>
      <w:r w:rsidRPr="00572CD9">
        <w:t>Where the design is rejected</w:t>
      </w:r>
      <w:r w:rsidR="00294C13" w:rsidRPr="00572CD9">
        <w:t>,</w:t>
      </w:r>
      <w:r w:rsidRPr="00572CD9">
        <w:t xml:space="preserve"> the </w:t>
      </w:r>
      <w:r w:rsidR="005E134E" w:rsidRPr="00572CD9">
        <w:t>Subcontractor</w:t>
      </w:r>
      <w:r w:rsidRPr="00572CD9">
        <w:t xml:space="preserve"> must submit an amended design to the </w:t>
      </w:r>
      <w:r w:rsidR="00A46C28" w:rsidRPr="00572CD9">
        <w:t>Contractor's Representative</w:t>
      </w:r>
      <w:r w:rsidRPr="00572CD9">
        <w:t xml:space="preserve"> and must not commence construction of the part of the </w:t>
      </w:r>
      <w:r w:rsidR="00DF64DA" w:rsidRPr="00572CD9">
        <w:t>Subcontract Works</w:t>
      </w:r>
      <w:r w:rsidRPr="00572CD9">
        <w:t xml:space="preserve"> to which it applies until the</w:t>
      </w:r>
      <w:r w:rsidR="00CF76AA" w:rsidRPr="00572CD9">
        <w:t xml:space="preserve"> Contractor's Representative</w:t>
      </w:r>
      <w:r w:rsidRPr="00572CD9">
        <w:t xml:space="preserve"> gives permission to use the design.</w:t>
      </w:r>
    </w:p>
    <w:p w14:paraId="00602359" w14:textId="77777777" w:rsidR="00285A98" w:rsidRPr="00572CD9" w:rsidRDefault="00881786" w:rsidP="00D84400">
      <w:pPr>
        <w:pStyle w:val="DefenceHeading2"/>
      </w:pPr>
      <w:bookmarkStart w:id="228" w:name="_Toc208310399"/>
      <w:r w:rsidRPr="00572CD9">
        <w:t>Fitness for Purpose</w:t>
      </w:r>
      <w:bookmarkEnd w:id="228"/>
    </w:p>
    <w:p w14:paraId="2CD39540" w14:textId="77777777" w:rsidR="00847227" w:rsidRDefault="00285A98" w:rsidP="00F24A2B">
      <w:pPr>
        <w:pStyle w:val="DefenceNormal"/>
      </w:pPr>
      <w:r w:rsidRPr="00572CD9">
        <w:t xml:space="preserve">The </w:t>
      </w:r>
      <w:r w:rsidR="005E134E" w:rsidRPr="00572CD9">
        <w:t>Subcontractor</w:t>
      </w:r>
      <w:r w:rsidRPr="00572CD9">
        <w:t xml:space="preserve"> warrants that</w:t>
      </w:r>
      <w:r w:rsidR="00847227">
        <w:t>:</w:t>
      </w:r>
      <w:r w:rsidRPr="00572CD9">
        <w:t xml:space="preserve"> </w:t>
      </w:r>
    </w:p>
    <w:p w14:paraId="67ADE7A0" w14:textId="5D8671DE" w:rsidR="00847227" w:rsidRDefault="00285A98" w:rsidP="00E55C40">
      <w:pPr>
        <w:pStyle w:val="DefenceHeading3"/>
      </w:pPr>
      <w:r w:rsidRPr="00572CD9">
        <w:t xml:space="preserve">any design which it prepares will be fit for </w:t>
      </w:r>
      <w:r w:rsidR="00AF582E" w:rsidRPr="00572CD9">
        <w:t>the</w:t>
      </w:r>
      <w:r w:rsidRPr="00572CD9">
        <w:t xml:space="preserve"> purpose</w:t>
      </w:r>
      <w:r w:rsidR="00AF582E" w:rsidRPr="00572CD9">
        <w:t xml:space="preserve">s as set out in, or reasonably to be inferred from, the </w:t>
      </w:r>
      <w:r w:rsidR="001172E9" w:rsidRPr="00572CD9">
        <w:t xml:space="preserve">Subcontract </w:t>
      </w:r>
      <w:r w:rsidR="00AF582E" w:rsidRPr="00572CD9">
        <w:t>Works Description</w:t>
      </w:r>
      <w:r w:rsidR="00847227">
        <w:t>; and</w:t>
      </w:r>
    </w:p>
    <w:p w14:paraId="0338BAF8" w14:textId="212B89A3" w:rsidR="00285A98" w:rsidRPr="00572CD9" w:rsidRDefault="00847227" w:rsidP="00E55C40">
      <w:pPr>
        <w:pStyle w:val="DefenceHeading3"/>
      </w:pPr>
      <w:r>
        <w:t xml:space="preserve">upon </w:t>
      </w:r>
      <w:r w:rsidRPr="00777751">
        <w:t>Completion</w:t>
      </w:r>
      <w:r>
        <w:t xml:space="preserve">, the </w:t>
      </w:r>
      <w:r w:rsidRPr="00777751">
        <w:t>Subcontract Works</w:t>
      </w:r>
      <w:r>
        <w:t xml:space="preserve"> or the </w:t>
      </w:r>
      <w:r w:rsidRPr="00777751">
        <w:t>Stage</w:t>
      </w:r>
      <w:r>
        <w:t xml:space="preserve"> will, to the extent that the </w:t>
      </w:r>
      <w:r w:rsidRPr="00777751">
        <w:t>Subcontract Works</w:t>
      </w:r>
      <w:r>
        <w:t xml:space="preserve"> have or the </w:t>
      </w:r>
      <w:r w:rsidRPr="00777751">
        <w:t>Stage</w:t>
      </w:r>
      <w:r>
        <w:t xml:space="preserve"> has been designed by the </w:t>
      </w:r>
      <w:r w:rsidRPr="00777751">
        <w:t>Subcontractor</w:t>
      </w:r>
      <w:r w:rsidRPr="00491E6D">
        <w:t xml:space="preserve">, </w:t>
      </w:r>
      <w:r>
        <w:t>be fit for the purposes as set out in, or reasonably to be inferred from, the Subcontract Works Description</w:t>
      </w:r>
      <w:r w:rsidR="00285A98" w:rsidRPr="00572CD9">
        <w:t>.</w:t>
      </w:r>
    </w:p>
    <w:p w14:paraId="326960F6" w14:textId="77777777" w:rsidR="00285A98" w:rsidRPr="00572CD9" w:rsidRDefault="00285A98" w:rsidP="00D84400">
      <w:pPr>
        <w:pStyle w:val="DefenceHeading2"/>
      </w:pPr>
      <w:bookmarkStart w:id="229" w:name="_Toc208310400"/>
      <w:r w:rsidRPr="00572CD9">
        <w:t>No Duty to Review</w:t>
      </w:r>
      <w:bookmarkEnd w:id="229"/>
    </w:p>
    <w:p w14:paraId="0FB98D4F" w14:textId="621106D0" w:rsidR="00285A98" w:rsidRPr="00572CD9" w:rsidRDefault="001156EA" w:rsidP="009C5E2B">
      <w:pPr>
        <w:pStyle w:val="DefenceNormal"/>
      </w:pPr>
      <w:r w:rsidRPr="00572CD9">
        <w:t>Without limiting the Contractor’s obligations and liability to the Commonwealth under the Managing Contractor Contract, t</w:t>
      </w:r>
      <w:r w:rsidR="00285A98" w:rsidRPr="00572CD9">
        <w:t xml:space="preserve">he </w:t>
      </w:r>
      <w:r w:rsidR="00A46C28" w:rsidRPr="00572CD9">
        <w:t>Contractor's Representative</w:t>
      </w:r>
      <w:r w:rsidR="00285A98" w:rsidRPr="00572CD9">
        <w:t xml:space="preserve"> owes no duty to the </w:t>
      </w:r>
      <w:r w:rsidR="005E134E" w:rsidRPr="00572CD9">
        <w:t>Subcontractor</w:t>
      </w:r>
      <w:r w:rsidR="00285A98" w:rsidRPr="00572CD9">
        <w:t xml:space="preserve"> to review the design submitted by the </w:t>
      </w:r>
      <w:r w:rsidR="005E134E" w:rsidRPr="00572CD9">
        <w:t>Subcontractor</w:t>
      </w:r>
      <w:r w:rsidR="00285A98" w:rsidRPr="00572CD9">
        <w:t xml:space="preserve"> for errors, omissions or compliance with the </w:t>
      </w:r>
      <w:r w:rsidR="00381B91" w:rsidRPr="00572CD9">
        <w:t>Subcontract</w:t>
      </w:r>
      <w:r w:rsidR="00005FBC" w:rsidRPr="00572CD9">
        <w:t xml:space="preserve">. </w:t>
      </w:r>
      <w:r w:rsidR="00AF582E" w:rsidRPr="00572CD9">
        <w:t xml:space="preserve"> </w:t>
      </w:r>
      <w:r w:rsidR="00005FBC" w:rsidRPr="00572CD9">
        <w:t>N</w:t>
      </w:r>
      <w:r w:rsidR="00285A98" w:rsidRPr="00572CD9">
        <w:t xml:space="preserve">o comments on, reviews or rejection of or permission to use the design by the </w:t>
      </w:r>
      <w:r w:rsidR="00A46C28" w:rsidRPr="00572CD9">
        <w:t>Contractor's Representative</w:t>
      </w:r>
      <w:r w:rsidR="00285A98" w:rsidRPr="00572CD9">
        <w:t xml:space="preserve"> </w:t>
      </w:r>
      <w:r w:rsidR="00AF582E" w:rsidRPr="00572CD9">
        <w:t xml:space="preserve">or otherwise by or on behalf of the Contractor </w:t>
      </w:r>
      <w:r w:rsidR="00285A98" w:rsidRPr="00572CD9">
        <w:t xml:space="preserve">will relieve the </w:t>
      </w:r>
      <w:r w:rsidR="005E134E" w:rsidRPr="00572CD9">
        <w:t>Subcontractor</w:t>
      </w:r>
      <w:r w:rsidR="00285A98" w:rsidRPr="00572CD9">
        <w:t xml:space="preserve"> from, or alter or affect, the </w:t>
      </w:r>
      <w:r w:rsidR="003C2E17" w:rsidRPr="00572CD9">
        <w:t>Subcontractor</w:t>
      </w:r>
      <w:r w:rsidR="00285A98" w:rsidRPr="00572CD9">
        <w:t xml:space="preserve">'s </w:t>
      </w:r>
      <w:r w:rsidR="00DB21AA" w:rsidRPr="00572CD9">
        <w:t>obligations</w:t>
      </w:r>
      <w:r w:rsidR="00285A98" w:rsidRPr="00572CD9">
        <w:t xml:space="preserve"> under the </w:t>
      </w:r>
      <w:r w:rsidR="00381B91" w:rsidRPr="00572CD9">
        <w:t>Subcontract</w:t>
      </w:r>
      <w:r w:rsidR="00285A98" w:rsidRPr="00572CD9">
        <w:t xml:space="preserve"> or otherwise</w:t>
      </w:r>
      <w:r w:rsidR="00DB21AA" w:rsidRPr="00572CD9">
        <w:t xml:space="preserve"> at law or in equity</w:t>
      </w:r>
      <w:r w:rsidR="00285A98" w:rsidRPr="00572CD9">
        <w:t>.</w:t>
      </w:r>
    </w:p>
    <w:p w14:paraId="5C6EBC05" w14:textId="77777777" w:rsidR="00285A98" w:rsidRPr="00572CD9" w:rsidRDefault="00285A98" w:rsidP="00D84400">
      <w:pPr>
        <w:pStyle w:val="DefenceHeading2"/>
      </w:pPr>
      <w:bookmarkStart w:id="230" w:name="_Toc16493279"/>
      <w:bookmarkStart w:id="231" w:name="_Toc18741292"/>
      <w:bookmarkStart w:id="232" w:name="_Ref458535477"/>
      <w:bookmarkStart w:id="233" w:name="_Toc208310401"/>
      <w:r w:rsidRPr="00572CD9">
        <w:t xml:space="preserve">Licence over </w:t>
      </w:r>
      <w:bookmarkEnd w:id="230"/>
      <w:bookmarkEnd w:id="231"/>
      <w:bookmarkEnd w:id="232"/>
      <w:r w:rsidR="00E21B6B" w:rsidRPr="00572CD9">
        <w:t>Project Documents</w:t>
      </w:r>
      <w:bookmarkEnd w:id="233"/>
    </w:p>
    <w:p w14:paraId="1F2FE35F" w14:textId="5F75B4F3" w:rsidR="00285A98" w:rsidRPr="00572CD9" w:rsidRDefault="00285A98" w:rsidP="00F24A2B">
      <w:pPr>
        <w:pStyle w:val="DefenceNormal"/>
      </w:pPr>
      <w:r w:rsidRPr="00572CD9">
        <w:t xml:space="preserve">The </w:t>
      </w:r>
      <w:r w:rsidR="00BB18C6" w:rsidRPr="00572CD9">
        <w:t>Subcontractor</w:t>
      </w:r>
      <w:r w:rsidRPr="00572CD9">
        <w:t xml:space="preserve"> grants to the </w:t>
      </w:r>
      <w:r w:rsidR="00AB778B" w:rsidRPr="00572CD9">
        <w:t>Contractor</w:t>
      </w:r>
      <w:r w:rsidRPr="00572CD9">
        <w:t xml:space="preserve"> a perpetual, royalty-free, irrevocable, non-exclusive, worldwide licence to exercise all rights of the owner of the </w:t>
      </w:r>
      <w:r w:rsidR="007B6EB2" w:rsidRPr="00572CD9">
        <w:t>Intellectual Property Rights</w:t>
      </w:r>
      <w:r w:rsidRPr="00572CD9">
        <w:t xml:space="preserve"> in the </w:t>
      </w:r>
      <w:r w:rsidR="00E21B6B" w:rsidRPr="00572CD9">
        <w:t>Project Documents</w:t>
      </w:r>
      <w:r w:rsidRPr="00572CD9">
        <w:t xml:space="preserve">, including to use, re-use, reproduce, communicate to the public, modify and adapt </w:t>
      </w:r>
      <w:r w:rsidR="00865C77">
        <w:t xml:space="preserve">any of </w:t>
      </w:r>
      <w:r w:rsidRPr="00572CD9">
        <w:t xml:space="preserve">the </w:t>
      </w:r>
      <w:r w:rsidR="00E21B6B" w:rsidRPr="00572CD9">
        <w:t>Project Documents</w:t>
      </w:r>
      <w:r w:rsidRPr="00572CD9">
        <w:t>.</w:t>
      </w:r>
    </w:p>
    <w:p w14:paraId="0B3283B0" w14:textId="77777777" w:rsidR="00285A98" w:rsidRPr="00572CD9" w:rsidRDefault="00285A98" w:rsidP="00F24A2B">
      <w:pPr>
        <w:pStyle w:val="DefenceNormal"/>
      </w:pPr>
      <w:r w:rsidRPr="00572CD9">
        <w:t>This licence:</w:t>
      </w:r>
    </w:p>
    <w:p w14:paraId="2BF2B80D" w14:textId="77777777" w:rsidR="00285A98" w:rsidRPr="00572CD9" w:rsidRDefault="00285A98" w:rsidP="00F24A2B">
      <w:pPr>
        <w:pStyle w:val="DefenceHeading3"/>
      </w:pPr>
      <w:r w:rsidRPr="00572CD9">
        <w:t xml:space="preserve">arises immediately upon the creation of any </w:t>
      </w:r>
      <w:r w:rsidR="00E21B6B" w:rsidRPr="00572CD9">
        <w:t>Project Documents</w:t>
      </w:r>
      <w:r w:rsidRPr="00572CD9">
        <w:t>;</w:t>
      </w:r>
    </w:p>
    <w:p w14:paraId="198B9EA5" w14:textId="77777777" w:rsidR="00285A98" w:rsidRPr="00572CD9" w:rsidRDefault="00285A98" w:rsidP="00F24A2B">
      <w:pPr>
        <w:pStyle w:val="DefenceHeading3"/>
      </w:pPr>
      <w:r w:rsidRPr="00572CD9">
        <w:t>includes an unlimited right to sublicen</w:t>
      </w:r>
      <w:r w:rsidR="00354922" w:rsidRPr="00572CD9">
        <w:t>s</w:t>
      </w:r>
      <w:r w:rsidRPr="00572CD9">
        <w:t>e;</w:t>
      </w:r>
    </w:p>
    <w:p w14:paraId="1C51E434" w14:textId="77777777" w:rsidR="00285A98" w:rsidRPr="00572CD9" w:rsidRDefault="00285A98" w:rsidP="00F24A2B">
      <w:pPr>
        <w:pStyle w:val="DefenceHeading3"/>
      </w:pPr>
      <w:r w:rsidRPr="00572CD9">
        <w:t>without limitation, extends to:</w:t>
      </w:r>
    </w:p>
    <w:p w14:paraId="0CAC6494" w14:textId="77777777" w:rsidR="00285A98" w:rsidRPr="00572CD9" w:rsidRDefault="00285A98" w:rsidP="007A5B5D">
      <w:pPr>
        <w:pStyle w:val="DefenceHeading4"/>
      </w:pPr>
      <w:r w:rsidRPr="00572CD9">
        <w:lastRenderedPageBreak/>
        <w:t xml:space="preserve">any subsequent </w:t>
      </w:r>
      <w:r w:rsidR="00A267AD" w:rsidRPr="00572CD9">
        <w:t xml:space="preserve">occupation, use, </w:t>
      </w:r>
      <w:r w:rsidR="00D53555" w:rsidRPr="00572CD9">
        <w:t>operation</w:t>
      </w:r>
      <w:r w:rsidR="00DB21AA" w:rsidRPr="00572CD9">
        <w:t xml:space="preserve"> and</w:t>
      </w:r>
      <w:r w:rsidR="00D53555" w:rsidRPr="00572CD9">
        <w:t xml:space="preserve"> </w:t>
      </w:r>
      <w:r w:rsidRPr="00572CD9">
        <w:t xml:space="preserve">maintenance of, or additions, alterations or repairs to the </w:t>
      </w:r>
      <w:r w:rsidR="00DF64DA" w:rsidRPr="00572CD9">
        <w:t>Subcontract Works</w:t>
      </w:r>
      <w:r w:rsidRPr="00572CD9">
        <w:t>; and</w:t>
      </w:r>
    </w:p>
    <w:p w14:paraId="4C9B3265" w14:textId="77777777" w:rsidR="00285A98" w:rsidRPr="00572CD9" w:rsidRDefault="001D5C91" w:rsidP="007A5B5D">
      <w:pPr>
        <w:pStyle w:val="DefenceHeading4"/>
      </w:pPr>
      <w:r w:rsidRPr="00572CD9">
        <w:t xml:space="preserve">in the case of the corresponding licence granted by the </w:t>
      </w:r>
      <w:r w:rsidR="00AB778B" w:rsidRPr="00572CD9">
        <w:t>Contractor</w:t>
      </w:r>
      <w:r w:rsidR="00ED4D9D" w:rsidRPr="00572CD9">
        <w:t xml:space="preserve"> </w:t>
      </w:r>
      <w:r w:rsidRPr="00572CD9">
        <w:t xml:space="preserve">to the </w:t>
      </w:r>
      <w:r w:rsidR="002816FF" w:rsidRPr="00572CD9">
        <w:t>Commonwealth</w:t>
      </w:r>
      <w:r w:rsidR="00ED4D9D" w:rsidRPr="00572CD9">
        <w:t xml:space="preserve"> </w:t>
      </w:r>
      <w:r w:rsidRPr="00572CD9">
        <w:t xml:space="preserve">- </w:t>
      </w:r>
      <w:r w:rsidR="00285A98" w:rsidRPr="00572CD9">
        <w:t xml:space="preserve">use in any way for any other </w:t>
      </w:r>
      <w:r w:rsidR="002816FF" w:rsidRPr="00572CD9">
        <w:t>Commonwealth</w:t>
      </w:r>
      <w:r w:rsidR="00285A98" w:rsidRPr="00572CD9">
        <w:t xml:space="preserve"> project; and </w:t>
      </w:r>
    </w:p>
    <w:p w14:paraId="78E9221B" w14:textId="77777777" w:rsidR="00285A98" w:rsidRPr="00572CD9" w:rsidRDefault="00285A98" w:rsidP="00F24A2B">
      <w:pPr>
        <w:pStyle w:val="DefenceHeading3"/>
      </w:pPr>
      <w:r w:rsidRPr="00572CD9">
        <w:t xml:space="preserve">survives the termination of </w:t>
      </w:r>
      <w:r w:rsidR="00DB21AA" w:rsidRPr="00572CD9">
        <w:t xml:space="preserve">the </w:t>
      </w:r>
      <w:r w:rsidR="00381B91" w:rsidRPr="00572CD9">
        <w:t>Subcontract</w:t>
      </w:r>
      <w:r w:rsidRPr="00572CD9">
        <w:t xml:space="preserve"> on any basis.</w:t>
      </w:r>
    </w:p>
    <w:p w14:paraId="22CE68B6" w14:textId="77777777" w:rsidR="00285A98" w:rsidRPr="00572CD9" w:rsidRDefault="00285A98" w:rsidP="00D84400">
      <w:pPr>
        <w:pStyle w:val="DefenceHeading2"/>
      </w:pPr>
      <w:bookmarkStart w:id="234" w:name="_Toc16493280"/>
      <w:bookmarkStart w:id="235" w:name="_Toc18741293"/>
      <w:bookmarkStart w:id="236" w:name="_Toc208310402"/>
      <w:r w:rsidRPr="00572CD9">
        <w:t>Intellectual Property</w:t>
      </w:r>
      <w:bookmarkEnd w:id="234"/>
      <w:bookmarkEnd w:id="235"/>
      <w:bookmarkEnd w:id="236"/>
    </w:p>
    <w:p w14:paraId="6393CE2E" w14:textId="77777777" w:rsidR="00285A98" w:rsidRPr="00572CD9" w:rsidRDefault="00285A98" w:rsidP="00F24A2B">
      <w:pPr>
        <w:pStyle w:val="DefenceHeading3"/>
      </w:pPr>
      <w:r w:rsidRPr="00572CD9">
        <w:t xml:space="preserve">The </w:t>
      </w:r>
      <w:r w:rsidR="00BB18C6" w:rsidRPr="00572CD9">
        <w:t>Subcontractor</w:t>
      </w:r>
      <w:r w:rsidRPr="00572CD9">
        <w:t xml:space="preserve"> warrants that:</w:t>
      </w:r>
    </w:p>
    <w:p w14:paraId="3859A02A" w14:textId="77777777" w:rsidR="00285A98" w:rsidRPr="00572CD9" w:rsidRDefault="00285A98" w:rsidP="007A5B5D">
      <w:pPr>
        <w:pStyle w:val="DefenceHeading4"/>
      </w:pPr>
      <w:r w:rsidRPr="00572CD9">
        <w:t xml:space="preserve">the </w:t>
      </w:r>
      <w:r w:rsidR="00BB18C6" w:rsidRPr="00572CD9">
        <w:t>Subcontractor</w:t>
      </w:r>
      <w:r w:rsidRPr="00572CD9">
        <w:t xml:space="preserve"> owns all </w:t>
      </w:r>
      <w:r w:rsidR="00B10836" w:rsidRPr="00572CD9">
        <w:t>Intellectual Property Rights</w:t>
      </w:r>
      <w:r w:rsidRPr="00572CD9">
        <w:t xml:space="preserve"> in the </w:t>
      </w:r>
      <w:r w:rsidR="00E21B6B" w:rsidRPr="00572CD9">
        <w:t>Project Documents</w:t>
      </w:r>
      <w:r w:rsidRPr="00572CD9">
        <w:t xml:space="preserve"> </w:t>
      </w:r>
      <w:r w:rsidR="00D53555" w:rsidRPr="00572CD9">
        <w:t>or, to the extent that it does not,</w:t>
      </w:r>
      <w:r w:rsidRPr="00572CD9">
        <w:t xml:space="preserve"> is </w:t>
      </w:r>
      <w:r w:rsidR="00D53555" w:rsidRPr="00572CD9">
        <w:t>entitled</w:t>
      </w:r>
      <w:r w:rsidRPr="00572CD9">
        <w:t xml:space="preserve"> to grant the assignments and licences contemplated by th</w:t>
      </w:r>
      <w:r w:rsidR="000D1794" w:rsidRPr="00572CD9">
        <w:t>e</w:t>
      </w:r>
      <w:r w:rsidRPr="00572CD9">
        <w:t xml:space="preserve"> </w:t>
      </w:r>
      <w:r w:rsidR="00381B91" w:rsidRPr="00572CD9">
        <w:t>Subcontract</w:t>
      </w:r>
      <w:r w:rsidRPr="00572CD9">
        <w:t>;</w:t>
      </w:r>
    </w:p>
    <w:p w14:paraId="616242D9" w14:textId="77777777" w:rsidR="00285A98" w:rsidRPr="00572CD9" w:rsidRDefault="00285A98" w:rsidP="007A5B5D">
      <w:pPr>
        <w:pStyle w:val="DefenceHeading4"/>
      </w:pPr>
      <w:r w:rsidRPr="00572CD9">
        <w:t xml:space="preserve">use by the </w:t>
      </w:r>
      <w:r w:rsidR="00AB778B" w:rsidRPr="00572CD9">
        <w:t>Contractor</w:t>
      </w:r>
      <w:r w:rsidR="00ED4D9D" w:rsidRPr="00572CD9">
        <w:t xml:space="preserve"> </w:t>
      </w:r>
      <w:r w:rsidRPr="00572CD9">
        <w:t>or any sublicensee or subsublicensee of the</w:t>
      </w:r>
      <w:r w:rsidR="00ED4D9D" w:rsidRPr="00572CD9">
        <w:t xml:space="preserve"> </w:t>
      </w:r>
      <w:r w:rsidR="00E21B6B" w:rsidRPr="00572CD9">
        <w:t>Project Documents</w:t>
      </w:r>
      <w:r w:rsidRPr="00572CD9">
        <w:t xml:space="preserve"> in accordance with th</w:t>
      </w:r>
      <w:r w:rsidR="001200A8" w:rsidRPr="00572CD9">
        <w:t>e</w:t>
      </w:r>
      <w:r w:rsidRPr="00572CD9">
        <w:t xml:space="preserve"> </w:t>
      </w:r>
      <w:r w:rsidR="00381B91" w:rsidRPr="00572CD9">
        <w:t>Subcontract</w:t>
      </w:r>
      <w:r w:rsidR="006363F0" w:rsidRPr="00572CD9">
        <w:t xml:space="preserve"> </w:t>
      </w:r>
      <w:r w:rsidRPr="00572CD9">
        <w:t xml:space="preserve">will not infringe the rights (including </w:t>
      </w:r>
      <w:r w:rsidR="00B10836" w:rsidRPr="00572CD9">
        <w:t>Intellectual Property Rights</w:t>
      </w:r>
      <w:r w:rsidRPr="00572CD9">
        <w:t xml:space="preserve"> and Moral Rights) of any third party;</w:t>
      </w:r>
    </w:p>
    <w:p w14:paraId="11AB65A3" w14:textId="77777777" w:rsidR="00285A98" w:rsidRPr="00572CD9" w:rsidRDefault="00285A98" w:rsidP="007A5B5D">
      <w:pPr>
        <w:pStyle w:val="DefenceHeading4"/>
      </w:pPr>
      <w:r w:rsidRPr="00572CD9">
        <w:t xml:space="preserve">neither the </w:t>
      </w:r>
      <w:r w:rsidR="00AB778B" w:rsidRPr="00572CD9">
        <w:t>Contractor</w:t>
      </w:r>
      <w:r w:rsidR="00CD682B" w:rsidRPr="00572CD9">
        <w:t xml:space="preserve"> </w:t>
      </w:r>
      <w:r w:rsidRPr="00572CD9">
        <w:t xml:space="preserve">nor any sublicensee or subsublicensee is liable to pay any third party any licence or other fee in respect of the use of the </w:t>
      </w:r>
      <w:r w:rsidR="00E21B6B" w:rsidRPr="00572CD9">
        <w:t>Project Documents</w:t>
      </w:r>
      <w:r w:rsidRPr="00572CD9">
        <w:t xml:space="preserve">, whether by reason of </w:t>
      </w:r>
      <w:r w:rsidR="00B10836" w:rsidRPr="00572CD9">
        <w:t>Intellectual Property Rights</w:t>
      </w:r>
      <w:r w:rsidRPr="00572CD9">
        <w:t xml:space="preserve"> or </w:t>
      </w:r>
      <w:r w:rsidR="00B10836" w:rsidRPr="00572CD9">
        <w:t>Moral Rights</w:t>
      </w:r>
      <w:r w:rsidRPr="00572CD9">
        <w:t xml:space="preserve"> of that third party or otherwise; and</w:t>
      </w:r>
    </w:p>
    <w:p w14:paraId="7766D9C8" w14:textId="7C3BFBFD" w:rsidR="00285A98" w:rsidRPr="00572CD9" w:rsidRDefault="00AF582E" w:rsidP="007A5B5D">
      <w:pPr>
        <w:pStyle w:val="DefenceHeading4"/>
      </w:pPr>
      <w:r w:rsidRPr="00572CD9">
        <w:t xml:space="preserve">the </w:t>
      </w:r>
      <w:r w:rsidR="00285A98" w:rsidRPr="00572CD9">
        <w:t xml:space="preserve">use by the </w:t>
      </w:r>
      <w:r w:rsidR="00AB778B" w:rsidRPr="00572CD9">
        <w:t>Contractor</w:t>
      </w:r>
      <w:r w:rsidR="00285A98" w:rsidRPr="00572CD9">
        <w:t xml:space="preserve"> or by any sublicensee or subsublicensee of the </w:t>
      </w:r>
      <w:r w:rsidR="00E21B6B" w:rsidRPr="00572CD9">
        <w:t>Project Documents</w:t>
      </w:r>
      <w:r w:rsidR="00285A98" w:rsidRPr="00572CD9">
        <w:t xml:space="preserve"> in accordance with th</w:t>
      </w:r>
      <w:r w:rsidR="00A317C6" w:rsidRPr="00572CD9">
        <w:t>e</w:t>
      </w:r>
      <w:r w:rsidR="00285A98" w:rsidRPr="00572CD9">
        <w:t xml:space="preserve"> </w:t>
      </w:r>
      <w:r w:rsidR="00CF6F55" w:rsidRPr="00572CD9">
        <w:t>Subcontract</w:t>
      </w:r>
      <w:r w:rsidR="00285A98" w:rsidRPr="00572CD9">
        <w:t xml:space="preserve"> will not breach any laws (including any laws in respect of </w:t>
      </w:r>
      <w:r w:rsidR="00B10836" w:rsidRPr="00572CD9">
        <w:t>Intellectual Property Rights</w:t>
      </w:r>
      <w:r w:rsidR="00285A98" w:rsidRPr="00572CD9">
        <w:t xml:space="preserve"> and </w:t>
      </w:r>
      <w:r w:rsidR="00B10836" w:rsidRPr="00572CD9">
        <w:t>Moral Rights</w:t>
      </w:r>
      <w:r w:rsidR="00285A98" w:rsidRPr="00572CD9">
        <w:t>)</w:t>
      </w:r>
      <w:r w:rsidR="00FC4626" w:rsidRPr="00572CD9">
        <w:t>.</w:t>
      </w:r>
    </w:p>
    <w:p w14:paraId="3FBDB701" w14:textId="0F41B9AC" w:rsidR="00285A98" w:rsidRPr="00572CD9" w:rsidRDefault="00ED2B6B" w:rsidP="00F24A2B">
      <w:pPr>
        <w:pStyle w:val="DefenceHeading3"/>
      </w:pPr>
      <w:bookmarkStart w:id="237" w:name="_Ref66098897"/>
      <w:r w:rsidRPr="00572CD9">
        <w:t xml:space="preserve">The </w:t>
      </w:r>
      <w:r w:rsidR="00BB18C6" w:rsidRPr="00572CD9">
        <w:t>Subcontractor</w:t>
      </w:r>
      <w:r w:rsidR="00ED4D9D" w:rsidRPr="00572CD9">
        <w:t xml:space="preserve"> </w:t>
      </w:r>
      <w:r w:rsidRPr="00572CD9">
        <w:t xml:space="preserve">indemnifies </w:t>
      </w:r>
      <w:r w:rsidR="00285A98" w:rsidRPr="00572CD9">
        <w:t xml:space="preserve">the </w:t>
      </w:r>
      <w:r w:rsidR="00AB778B" w:rsidRPr="00572CD9">
        <w:t>Contractor</w:t>
      </w:r>
      <w:r w:rsidR="00285A98" w:rsidRPr="00572CD9">
        <w:t xml:space="preserve"> </w:t>
      </w:r>
      <w:r w:rsidR="00261872" w:rsidRPr="00572CD9">
        <w:t>in respect of all</w:t>
      </w:r>
      <w:r w:rsidR="00285A98" w:rsidRPr="00572CD9">
        <w:t xml:space="preserve"> </w:t>
      </w:r>
      <w:r w:rsidR="00E21B6B" w:rsidRPr="00572CD9">
        <w:t>claims against,</w:t>
      </w:r>
      <w:r w:rsidR="00AF582E" w:rsidRPr="00572CD9">
        <w:t xml:space="preserve"> and</w:t>
      </w:r>
      <w:r w:rsidR="00E21B6B" w:rsidRPr="00572CD9">
        <w:t xml:space="preserve"> </w:t>
      </w:r>
      <w:r w:rsidR="00285A98" w:rsidRPr="00572CD9">
        <w:t>costs, losses</w:t>
      </w:r>
      <w:r w:rsidR="00261872" w:rsidRPr="00572CD9">
        <w:t>,</w:t>
      </w:r>
      <w:r w:rsidR="00285A98" w:rsidRPr="00572CD9">
        <w:t xml:space="preserve"> damages</w:t>
      </w:r>
      <w:r w:rsidR="00261872" w:rsidRPr="00572CD9">
        <w:t xml:space="preserve"> or liabilities</w:t>
      </w:r>
      <w:r w:rsidR="00285A98" w:rsidRPr="00572CD9">
        <w:t xml:space="preserve"> suffered or incurred by</w:t>
      </w:r>
      <w:r w:rsidR="00AF582E" w:rsidRPr="00572CD9">
        <w:t>,</w:t>
      </w:r>
      <w:r w:rsidR="00285A98" w:rsidRPr="00572CD9">
        <w:t xml:space="preserve"> the </w:t>
      </w:r>
      <w:r w:rsidR="00AB778B" w:rsidRPr="00572CD9">
        <w:t>Contractor</w:t>
      </w:r>
      <w:r w:rsidR="00285A98" w:rsidRPr="00572CD9">
        <w:t xml:space="preserve"> arising out of or in connection with any actual or alleged infringement of any patent, registered design, trade mark or name, copyright</w:t>
      </w:r>
      <w:r w:rsidR="00D53555" w:rsidRPr="00572CD9">
        <w:t xml:space="preserve">, </w:t>
      </w:r>
      <w:r w:rsidR="00B10836" w:rsidRPr="00572CD9">
        <w:t>Moral Rights</w:t>
      </w:r>
      <w:r w:rsidR="00285A98" w:rsidRPr="00572CD9">
        <w:t xml:space="preserve"> or other protected right.</w:t>
      </w:r>
      <w:bookmarkEnd w:id="237"/>
    </w:p>
    <w:p w14:paraId="6C228A30" w14:textId="77777777" w:rsidR="00285A98" w:rsidRPr="00572CD9" w:rsidRDefault="00285A98" w:rsidP="00D84400">
      <w:pPr>
        <w:pStyle w:val="DefenceHeading2"/>
      </w:pPr>
      <w:bookmarkStart w:id="238" w:name="_Toc16493284"/>
      <w:bookmarkStart w:id="239" w:name="_Toc18741297"/>
      <w:bookmarkStart w:id="240" w:name="_Ref271642236"/>
      <w:bookmarkStart w:id="241" w:name="_Toc208310403"/>
      <w:r w:rsidRPr="00572CD9">
        <w:t xml:space="preserve">Access to </w:t>
      </w:r>
      <w:bookmarkEnd w:id="238"/>
      <w:bookmarkEnd w:id="239"/>
      <w:r w:rsidR="007B7048" w:rsidRPr="00572CD9">
        <w:t xml:space="preserve">Premises and </w:t>
      </w:r>
      <w:r w:rsidR="00A522C6" w:rsidRPr="00572CD9">
        <w:t>Project Documents</w:t>
      </w:r>
      <w:bookmarkEnd w:id="240"/>
      <w:bookmarkEnd w:id="241"/>
    </w:p>
    <w:p w14:paraId="041C31B4" w14:textId="77777777" w:rsidR="00285A98" w:rsidRPr="00572CD9" w:rsidRDefault="00285A98" w:rsidP="00F24A2B">
      <w:pPr>
        <w:pStyle w:val="DefenceNormal"/>
      </w:pPr>
      <w:r w:rsidRPr="00572CD9">
        <w:t xml:space="preserve">The </w:t>
      </w:r>
      <w:r w:rsidR="00BB18C6" w:rsidRPr="00572CD9">
        <w:t>Subcontractor</w:t>
      </w:r>
      <w:r w:rsidRPr="00572CD9">
        <w:t xml:space="preserve"> must</w:t>
      </w:r>
      <w:r w:rsidR="00A4218B" w:rsidRPr="00572CD9">
        <w:t>:</w:t>
      </w:r>
    </w:p>
    <w:p w14:paraId="48AB66FC" w14:textId="77798A90" w:rsidR="00285A98" w:rsidRPr="00572CD9" w:rsidRDefault="00285A98" w:rsidP="00F24A2B">
      <w:pPr>
        <w:pStyle w:val="DefenceHeading3"/>
      </w:pPr>
      <w:bookmarkStart w:id="242" w:name="_Ref100659204"/>
      <w:r w:rsidRPr="00572CD9">
        <w:t>at the request of the</w:t>
      </w:r>
      <w:r w:rsidR="00393809" w:rsidRPr="00572CD9">
        <w:t xml:space="preserve"> Contractor</w:t>
      </w:r>
      <w:r w:rsidRPr="00572CD9">
        <w:t xml:space="preserve"> at any time during the </w:t>
      </w:r>
      <w:r w:rsidR="00CA7884" w:rsidRPr="00572CD9">
        <w:t>Subcontractor's Activities</w:t>
      </w:r>
      <w:r w:rsidRPr="00572CD9">
        <w:t xml:space="preserve"> and the period of 10 years following </w:t>
      </w:r>
      <w:r w:rsidR="00DB21AA" w:rsidRPr="00572CD9">
        <w:t>the latest of</w:t>
      </w:r>
      <w:r w:rsidR="00AF582E" w:rsidRPr="00572CD9">
        <w:t xml:space="preserve"> the</w:t>
      </w:r>
      <w:r w:rsidRPr="00572CD9">
        <w:t>:</w:t>
      </w:r>
      <w:bookmarkEnd w:id="242"/>
    </w:p>
    <w:p w14:paraId="729AABE8" w14:textId="2B8A1F66" w:rsidR="00DB21AA" w:rsidRPr="00572CD9" w:rsidRDefault="00DB21AA" w:rsidP="007A5B5D">
      <w:pPr>
        <w:pStyle w:val="DefenceHeading4"/>
        <w:rPr>
          <w:rStyle w:val="Hyperlink"/>
          <w:color w:val="auto"/>
        </w:rPr>
      </w:pPr>
      <w:r w:rsidRPr="00572CD9">
        <w:t xml:space="preserve">end of </w:t>
      </w:r>
      <w:r w:rsidRPr="00572CD9">
        <w:rPr>
          <w:rStyle w:val="Hyperlink"/>
          <w:color w:val="auto"/>
        </w:rPr>
        <w:t>the</w:t>
      </w:r>
      <w:r w:rsidRPr="00572CD9">
        <w:t xml:space="preserve"> last Defects Liability Period</w:t>
      </w:r>
      <w:r w:rsidRPr="00572CD9">
        <w:rPr>
          <w:rStyle w:val="Hyperlink"/>
          <w:color w:val="auto"/>
        </w:rPr>
        <w:t>;</w:t>
      </w:r>
    </w:p>
    <w:p w14:paraId="32C1E5BC" w14:textId="6CE34D51" w:rsidR="00DB21AA" w:rsidRPr="00572CD9" w:rsidRDefault="00DB21AA" w:rsidP="007A5B5D">
      <w:pPr>
        <w:pStyle w:val="DefenceHeading4"/>
      </w:pPr>
      <w:r w:rsidRPr="00572CD9">
        <w:t>date upon which all defects and omissions in the Subcontract Works have been rectified in accordance with the Subcontract; and</w:t>
      </w:r>
    </w:p>
    <w:p w14:paraId="539719EA" w14:textId="6719FE48" w:rsidR="00DB21AA" w:rsidRPr="00572CD9" w:rsidRDefault="00DB21AA" w:rsidP="007A5B5D">
      <w:pPr>
        <w:pStyle w:val="DefenceHeading4"/>
      </w:pPr>
      <w:r w:rsidRPr="00572CD9">
        <w:t xml:space="preserve">completion of the Subcontractor's Activities, </w:t>
      </w:r>
    </w:p>
    <w:p w14:paraId="66C9FDD2" w14:textId="77777777" w:rsidR="00DB21AA" w:rsidRPr="00572CD9" w:rsidRDefault="00DB21AA" w:rsidP="006C61E3">
      <w:pPr>
        <w:pStyle w:val="DefenceIndent"/>
      </w:pPr>
      <w:r w:rsidRPr="00572CD9">
        <w:t>provide and make available:</w:t>
      </w:r>
    </w:p>
    <w:p w14:paraId="6E1B5CFE" w14:textId="265A2636" w:rsidR="006B662C" w:rsidRPr="00572CD9" w:rsidRDefault="00FC7285" w:rsidP="007A5B5D">
      <w:pPr>
        <w:pStyle w:val="DefenceHeading4"/>
      </w:pPr>
      <w:r w:rsidRPr="00572CD9">
        <w:t xml:space="preserve">access to its premises and </w:t>
      </w:r>
      <w:r w:rsidR="00EB5CFE" w:rsidRPr="00572CD9">
        <w:t xml:space="preserve">make </w:t>
      </w:r>
      <w:r w:rsidR="006B662C" w:rsidRPr="00572CD9">
        <w:t>the Project Documents</w:t>
      </w:r>
      <w:r w:rsidRPr="00572CD9">
        <w:t xml:space="preserve"> </w:t>
      </w:r>
      <w:r w:rsidR="00EB5CFE" w:rsidRPr="00572CD9">
        <w:t xml:space="preserve">available </w:t>
      </w:r>
      <w:r w:rsidR="006B662C" w:rsidRPr="00572CD9">
        <w:t xml:space="preserve">for inspection </w:t>
      </w:r>
      <w:r w:rsidR="00AF582E" w:rsidRPr="00572CD9">
        <w:t xml:space="preserve">and copying </w:t>
      </w:r>
      <w:r w:rsidR="006B662C" w:rsidRPr="00572CD9">
        <w:t>by the Contractor’s Representative, the MCC Contract Administrator or anyone else acting on behalf of the Contractor or the Commonwealth;</w:t>
      </w:r>
    </w:p>
    <w:p w14:paraId="2ACB7835" w14:textId="77777777" w:rsidR="006B662C" w:rsidRPr="00572CD9" w:rsidRDefault="006B662C" w:rsidP="007A5B5D">
      <w:pPr>
        <w:pStyle w:val="DefenceHeading4"/>
      </w:pPr>
      <w:r w:rsidRPr="00572CD9">
        <w:t xml:space="preserve">such copies of the </w:t>
      </w:r>
      <w:r w:rsidR="00B64D55" w:rsidRPr="00572CD9">
        <w:t xml:space="preserve">Project Documents </w:t>
      </w:r>
      <w:r w:rsidRPr="00572CD9">
        <w:t xml:space="preserve">as the </w:t>
      </w:r>
      <w:r w:rsidR="00B64D55" w:rsidRPr="00572CD9">
        <w:t>Contractor’s Representative</w:t>
      </w:r>
      <w:r w:rsidRPr="00572CD9">
        <w:t xml:space="preserve">, the </w:t>
      </w:r>
      <w:r w:rsidR="00B64D55" w:rsidRPr="00572CD9">
        <w:t>MCC Contract Administrator</w:t>
      </w:r>
      <w:r w:rsidRPr="00572CD9">
        <w:t xml:space="preserve"> or anyone else acting on behalf of the </w:t>
      </w:r>
      <w:r w:rsidR="00B64D55" w:rsidRPr="00572CD9">
        <w:t xml:space="preserve">Contractor </w:t>
      </w:r>
      <w:r w:rsidRPr="00572CD9">
        <w:t xml:space="preserve">or the </w:t>
      </w:r>
      <w:r w:rsidR="00B64D55" w:rsidRPr="00572CD9">
        <w:t xml:space="preserve">Commonwealth </w:t>
      </w:r>
      <w:r w:rsidRPr="00572CD9">
        <w:t>may require</w:t>
      </w:r>
      <w:r w:rsidR="00D124CA" w:rsidRPr="00572CD9">
        <w:t>, in such formats as may be required</w:t>
      </w:r>
      <w:r w:rsidRPr="00572CD9">
        <w:t>;</w:t>
      </w:r>
    </w:p>
    <w:p w14:paraId="5ACF4D83" w14:textId="4AD94F7D" w:rsidR="006B662C" w:rsidRPr="00572CD9" w:rsidRDefault="006B662C" w:rsidP="007A5B5D">
      <w:pPr>
        <w:pStyle w:val="DefenceHeading4"/>
      </w:pPr>
      <w:r w:rsidRPr="00572CD9">
        <w:t xml:space="preserve">all such facilities and assistance, answer all questions of, co-operate with and do everything necessary to assist the </w:t>
      </w:r>
      <w:r w:rsidR="00B64D55" w:rsidRPr="00572CD9">
        <w:t>Contractor’s Representative</w:t>
      </w:r>
      <w:r w:rsidRPr="00572CD9">
        <w:t xml:space="preserve">, the </w:t>
      </w:r>
      <w:r w:rsidR="00B64D55" w:rsidRPr="00572CD9">
        <w:t>MCC Contract Administrator</w:t>
      </w:r>
      <w:r w:rsidRPr="00572CD9">
        <w:t xml:space="preserve"> or anyone else acting on behalf of the </w:t>
      </w:r>
      <w:r w:rsidR="00B64D55" w:rsidRPr="00572CD9">
        <w:t xml:space="preserve">Contractor </w:t>
      </w:r>
      <w:r w:rsidRPr="00572CD9">
        <w:t>or</w:t>
      </w:r>
      <w:r w:rsidR="00471027">
        <w:t xml:space="preserve"> the</w:t>
      </w:r>
      <w:r w:rsidRPr="00572CD9">
        <w:t xml:space="preserve"> </w:t>
      </w:r>
      <w:r w:rsidR="00B64D55" w:rsidRPr="00572CD9">
        <w:t>Commonwealth</w:t>
      </w:r>
      <w:r w:rsidRPr="00572CD9">
        <w:t>; and</w:t>
      </w:r>
    </w:p>
    <w:p w14:paraId="5DDD86A3" w14:textId="1B93C6E7" w:rsidR="006B662C" w:rsidRPr="00572CD9" w:rsidRDefault="006B662C" w:rsidP="007A5B5D">
      <w:pPr>
        <w:pStyle w:val="DefenceHeading4"/>
      </w:pPr>
      <w:r w:rsidRPr="00572CD9">
        <w:t xml:space="preserve">any officers, employees, agents or subsubcontractors for interviews with the </w:t>
      </w:r>
      <w:r w:rsidR="00B64D55" w:rsidRPr="00572CD9">
        <w:t>Contractor’s Representative</w:t>
      </w:r>
      <w:r w:rsidRPr="00572CD9">
        <w:t xml:space="preserve">, the </w:t>
      </w:r>
      <w:r w:rsidR="00B64D55" w:rsidRPr="00572CD9">
        <w:t xml:space="preserve">MCC Contract Administrator </w:t>
      </w:r>
      <w:r w:rsidRPr="00572CD9">
        <w:t xml:space="preserve">or anyone else acting on behalf of the </w:t>
      </w:r>
      <w:r w:rsidR="00B64D55" w:rsidRPr="00572CD9">
        <w:t xml:space="preserve">Contractor </w:t>
      </w:r>
      <w:r w:rsidRPr="00572CD9">
        <w:t xml:space="preserve">or the </w:t>
      </w:r>
      <w:r w:rsidR="00B64D55" w:rsidRPr="00572CD9">
        <w:t>Commonwealth</w:t>
      </w:r>
      <w:r w:rsidRPr="00572CD9">
        <w:t xml:space="preserve">; </w:t>
      </w:r>
      <w:r w:rsidR="00EB5CFE" w:rsidRPr="00572CD9">
        <w:t>and</w:t>
      </w:r>
    </w:p>
    <w:p w14:paraId="1682F236" w14:textId="68184CDB" w:rsidR="00285A98" w:rsidRPr="00572CD9" w:rsidRDefault="00285A98" w:rsidP="00F24A2B">
      <w:pPr>
        <w:pStyle w:val="DefenceHeading3"/>
      </w:pPr>
      <w:r w:rsidRPr="00572CD9">
        <w:lastRenderedPageBreak/>
        <w:t xml:space="preserve">ensure that </w:t>
      </w:r>
      <w:r w:rsidR="007B7048" w:rsidRPr="00572CD9">
        <w:t xml:space="preserve">any subsubcontract made in connection with </w:t>
      </w:r>
      <w:r w:rsidR="00147849" w:rsidRPr="00572CD9">
        <w:t xml:space="preserve">the </w:t>
      </w:r>
      <w:r w:rsidR="00CF6F55" w:rsidRPr="00572CD9">
        <w:t>Subcontract</w:t>
      </w:r>
      <w:r w:rsidR="007B7048" w:rsidRPr="00572CD9">
        <w:t xml:space="preserve"> contains enforceable obligation</w:t>
      </w:r>
      <w:r w:rsidR="00D96D2B" w:rsidRPr="00572CD9">
        <w:t>s</w:t>
      </w:r>
      <w:r w:rsidR="007B7048" w:rsidRPr="00572CD9">
        <w:t xml:space="preserve"> requiring the </w:t>
      </w:r>
      <w:r w:rsidRPr="00572CD9">
        <w:t xml:space="preserve">subsubcontractor </w:t>
      </w:r>
      <w:r w:rsidR="007B7048" w:rsidRPr="00572CD9">
        <w:t xml:space="preserve">to </w:t>
      </w:r>
      <w:r w:rsidRPr="00572CD9">
        <w:t xml:space="preserve">comply with </w:t>
      </w:r>
      <w:r w:rsidR="007B7048" w:rsidRPr="00572CD9">
        <w:t xml:space="preserve">the Subcontractor's </w:t>
      </w:r>
      <w:r w:rsidRPr="00572CD9">
        <w:t xml:space="preserve">obligations </w:t>
      </w:r>
      <w:r w:rsidR="00B25F14" w:rsidRPr="00572CD9">
        <w:t>under</w:t>
      </w:r>
      <w:r w:rsidR="007B7048" w:rsidRPr="00572CD9">
        <w:t xml:space="preserve"> clause </w:t>
      </w:r>
      <w:r w:rsidR="007B7048" w:rsidRPr="00572CD9">
        <w:fldChar w:fldCharType="begin"/>
      </w:r>
      <w:r w:rsidR="007B7048" w:rsidRPr="00572CD9">
        <w:instrText xml:space="preserve"> REF _Ref271642236 \r \h </w:instrText>
      </w:r>
      <w:r w:rsidR="00F1210D" w:rsidRPr="00572CD9">
        <w:instrText xml:space="preserve"> \* MERGEFORMAT </w:instrText>
      </w:r>
      <w:r w:rsidR="007B7048" w:rsidRPr="00572CD9">
        <w:fldChar w:fldCharType="separate"/>
      </w:r>
      <w:r w:rsidR="00191C52">
        <w:t>5.7</w:t>
      </w:r>
      <w:r w:rsidR="007B7048" w:rsidRPr="00572CD9">
        <w:fldChar w:fldCharType="end"/>
      </w:r>
      <w:r w:rsidR="007B7048" w:rsidRPr="00572CD9">
        <w:t xml:space="preserve"> as if the subsubcontractor were the </w:t>
      </w:r>
      <w:r w:rsidR="00BD61E7" w:rsidRPr="00572CD9">
        <w:t>Subcontractor</w:t>
      </w:r>
      <w:r w:rsidRPr="00572CD9">
        <w:t>.</w:t>
      </w:r>
    </w:p>
    <w:p w14:paraId="3892B0AC" w14:textId="77777777" w:rsidR="00D235F3" w:rsidRPr="00572CD9" w:rsidRDefault="00D235F3" w:rsidP="00D84400">
      <w:pPr>
        <w:pStyle w:val="DefenceHeading2"/>
      </w:pPr>
      <w:bookmarkStart w:id="243" w:name="_Ref126992363"/>
      <w:bookmarkStart w:id="244" w:name="_Toc208310404"/>
      <w:r w:rsidRPr="00572CD9">
        <w:t>Design Certification</w:t>
      </w:r>
      <w:bookmarkEnd w:id="243"/>
      <w:bookmarkEnd w:id="244"/>
    </w:p>
    <w:p w14:paraId="6E909305" w14:textId="4FF97ED7" w:rsidR="000B4D77" w:rsidRPr="00572CD9" w:rsidRDefault="00D235F3" w:rsidP="009C5E2B">
      <w:pPr>
        <w:pStyle w:val="DefenceNormal"/>
      </w:pPr>
      <w:r w:rsidRPr="00572CD9">
        <w:t xml:space="preserve">Without limiting the </w:t>
      </w:r>
      <w:r w:rsidR="00CD682B" w:rsidRPr="00572CD9">
        <w:t>Contractor's obligations</w:t>
      </w:r>
      <w:r w:rsidR="006573E2" w:rsidRPr="00572CD9">
        <w:t xml:space="preserve"> </w:t>
      </w:r>
      <w:r w:rsidR="00CD682B" w:rsidRPr="00572CD9">
        <w:t xml:space="preserve">and liability to the </w:t>
      </w:r>
      <w:r w:rsidR="002816FF" w:rsidRPr="00572CD9">
        <w:t>Commonwealth</w:t>
      </w:r>
      <w:r w:rsidR="00B436BC" w:rsidRPr="00572CD9">
        <w:t xml:space="preserve"> </w:t>
      </w:r>
      <w:r w:rsidR="00CD682B" w:rsidRPr="00572CD9">
        <w:t xml:space="preserve">under </w:t>
      </w:r>
      <w:r w:rsidR="00B436BC" w:rsidRPr="00572CD9">
        <w:t>the Managing Contractor Contract</w:t>
      </w:r>
      <w:r w:rsidR="006363F0" w:rsidRPr="00572CD9">
        <w:t xml:space="preserve"> and the</w:t>
      </w:r>
      <w:r w:rsidR="00B436BC" w:rsidRPr="00572CD9">
        <w:t xml:space="preserve"> </w:t>
      </w:r>
      <w:r w:rsidRPr="00572CD9">
        <w:t>Subcontractor's obligations</w:t>
      </w:r>
      <w:r w:rsidR="006573E2" w:rsidRPr="00572CD9">
        <w:t xml:space="preserve"> under the Subcontract or otherwise at law or in equity</w:t>
      </w:r>
      <w:r w:rsidRPr="00572CD9">
        <w:t xml:space="preserve">, </w:t>
      </w:r>
      <w:r w:rsidR="001A0D38" w:rsidRPr="00572CD9">
        <w:t xml:space="preserve">if </w:t>
      </w:r>
      <w:r w:rsidRPr="00572CD9">
        <w:t xml:space="preserve">the </w:t>
      </w:r>
      <w:r w:rsidR="00CF6F55" w:rsidRPr="00572CD9">
        <w:t>Subcontract</w:t>
      </w:r>
      <w:r w:rsidRPr="00572CD9">
        <w:t xml:space="preserve"> requires the </w:t>
      </w:r>
      <w:r w:rsidR="00BD61E7" w:rsidRPr="00572CD9">
        <w:t>Subcontractor</w:t>
      </w:r>
      <w:r w:rsidR="00881E68" w:rsidRPr="00572CD9">
        <w:t xml:space="preserve"> </w:t>
      </w:r>
      <w:r w:rsidRPr="00572CD9">
        <w:t xml:space="preserve">to design any part of the </w:t>
      </w:r>
      <w:r w:rsidR="00DF64DA" w:rsidRPr="00572CD9">
        <w:t>Subcontract Works</w:t>
      </w:r>
      <w:r w:rsidRPr="00572CD9">
        <w:t xml:space="preserve">, the </w:t>
      </w:r>
      <w:r w:rsidR="00BD61E7" w:rsidRPr="00572CD9">
        <w:t>Subcontractor</w:t>
      </w:r>
      <w:r w:rsidR="00354922" w:rsidRPr="00572CD9">
        <w:t xml:space="preserve"> </w:t>
      </w:r>
      <w:r w:rsidRPr="00572CD9">
        <w:t xml:space="preserve">must, with each </w:t>
      </w:r>
      <w:r w:rsidR="003F7855" w:rsidRPr="00572CD9">
        <w:t xml:space="preserve">submission of its design under clause </w:t>
      </w:r>
      <w:r w:rsidR="003F7855" w:rsidRPr="00572CD9">
        <w:fldChar w:fldCharType="begin"/>
      </w:r>
      <w:r w:rsidR="003F7855" w:rsidRPr="00572CD9">
        <w:instrText xml:space="preserve"> REF _Ref464465938 \r \h </w:instrText>
      </w:r>
      <w:r w:rsidR="003F7855" w:rsidRPr="00572CD9">
        <w:fldChar w:fldCharType="separate"/>
      </w:r>
      <w:r w:rsidR="00191C52">
        <w:t>5.1</w:t>
      </w:r>
      <w:r w:rsidR="003F7855" w:rsidRPr="00572CD9">
        <w:fldChar w:fldCharType="end"/>
      </w:r>
      <w:r w:rsidR="003F7855" w:rsidRPr="00572CD9">
        <w:t xml:space="preserve">, </w:t>
      </w:r>
      <w:r w:rsidRPr="00572CD9">
        <w:t xml:space="preserve">payment claim under clause </w:t>
      </w:r>
      <w:r w:rsidRPr="00572CD9">
        <w:fldChar w:fldCharType="begin"/>
      </w:r>
      <w:r w:rsidRPr="00572CD9">
        <w:instrText xml:space="preserve"> REF _Ref126675778 \n \h </w:instrText>
      </w:r>
      <w:r w:rsidR="00193C0A" w:rsidRPr="00572CD9">
        <w:instrText xml:space="preserve"> \* MERGEFORMAT </w:instrText>
      </w:r>
      <w:r w:rsidRPr="00572CD9">
        <w:fldChar w:fldCharType="separate"/>
      </w:r>
      <w:r w:rsidR="00191C52">
        <w:t>11.2</w:t>
      </w:r>
      <w:r w:rsidRPr="00572CD9">
        <w:fldChar w:fldCharType="end"/>
      </w:r>
      <w:r w:rsidRPr="00572CD9">
        <w:t xml:space="preserve"> and as a condition precedent to </w:t>
      </w:r>
      <w:r w:rsidR="009C735A" w:rsidRPr="00572CD9">
        <w:t>Completion</w:t>
      </w:r>
      <w:r w:rsidR="00AF582E" w:rsidRPr="00572CD9">
        <w:t xml:space="preserve"> of the </w:t>
      </w:r>
      <w:r w:rsidR="00CC42F6" w:rsidRPr="00572CD9">
        <w:t>Subcontract</w:t>
      </w:r>
      <w:r w:rsidR="00CC42F6">
        <w:t xml:space="preserve"> </w:t>
      </w:r>
      <w:r w:rsidR="00AF582E" w:rsidRPr="00572CD9">
        <w:t>Works or a Stage</w:t>
      </w:r>
      <w:r w:rsidRPr="00572CD9">
        <w:t xml:space="preserve">, provide the </w:t>
      </w:r>
      <w:r w:rsidR="00A46C28" w:rsidRPr="00572CD9">
        <w:t>Contractor's Representative</w:t>
      </w:r>
      <w:r w:rsidRPr="00572CD9">
        <w:t xml:space="preserve"> with</w:t>
      </w:r>
      <w:r w:rsidR="000B4D77" w:rsidRPr="00572CD9">
        <w:t>:</w:t>
      </w:r>
      <w:r w:rsidR="00A066F7" w:rsidRPr="00572CD9">
        <w:t xml:space="preserve"> </w:t>
      </w:r>
    </w:p>
    <w:p w14:paraId="3B650D2B" w14:textId="77777777" w:rsidR="00D235F3" w:rsidRPr="00572CD9" w:rsidRDefault="00D235F3" w:rsidP="000B4D77">
      <w:pPr>
        <w:pStyle w:val="DefenceHeading3"/>
      </w:pPr>
      <w:r w:rsidRPr="00572CD9">
        <w:t xml:space="preserve">a certificate in the form of the </w:t>
      </w:r>
      <w:r w:rsidR="00C05571" w:rsidRPr="00572CD9">
        <w:t>Subcontractor Design Certificate</w:t>
      </w:r>
      <w:r w:rsidR="00061E61" w:rsidRPr="00572CD9">
        <w:rPr>
          <w:b/>
        </w:rPr>
        <w:t xml:space="preserve"> </w:t>
      </w:r>
      <w:r w:rsidRPr="00572CD9">
        <w:t xml:space="preserve">which certifies that </w:t>
      </w:r>
      <w:r w:rsidR="000B4D77" w:rsidRPr="00572CD9">
        <w:t>(to the extent then applicable):</w:t>
      </w:r>
    </w:p>
    <w:p w14:paraId="2EB70942" w14:textId="77777777" w:rsidR="00D235F3" w:rsidRPr="00572CD9" w:rsidRDefault="00D235F3" w:rsidP="007A5B5D">
      <w:pPr>
        <w:pStyle w:val="DefenceHeading4"/>
      </w:pPr>
      <w:r w:rsidRPr="00572CD9">
        <w:t>the design carried out by it complies with:</w:t>
      </w:r>
    </w:p>
    <w:p w14:paraId="3EEAEC43" w14:textId="2C9832B7" w:rsidR="00D235F3" w:rsidRPr="00572CD9" w:rsidRDefault="00D235F3" w:rsidP="00F925A4">
      <w:pPr>
        <w:pStyle w:val="DefenceHeading5"/>
      </w:pPr>
      <w:r w:rsidRPr="00572CD9">
        <w:t xml:space="preserve">subject to clause </w:t>
      </w:r>
      <w:r w:rsidRPr="00572CD9">
        <w:fldChar w:fldCharType="begin"/>
      </w:r>
      <w:r w:rsidRPr="00572CD9">
        <w:instrText xml:space="preserve"> REF _Ref126675917 \w \h </w:instrText>
      </w:r>
      <w:r w:rsidR="00D84400" w:rsidRPr="00572CD9">
        <w:instrText xml:space="preserve"> \* MERGEFORMAT </w:instrText>
      </w:r>
      <w:r w:rsidRPr="00572CD9">
        <w:fldChar w:fldCharType="separate"/>
      </w:r>
      <w:r w:rsidR="00191C52">
        <w:t>7.3(a)(i)</w:t>
      </w:r>
      <w:r w:rsidRPr="00572CD9">
        <w:fldChar w:fldCharType="end"/>
      </w:r>
      <w:r w:rsidRPr="00572CD9">
        <w:t xml:space="preserve">, all </w:t>
      </w:r>
      <w:r w:rsidR="00AB2352" w:rsidRPr="00572CD9">
        <w:t>Statutory Requirements</w:t>
      </w:r>
      <w:r w:rsidR="00B11A80" w:rsidRPr="00572CD9">
        <w:t xml:space="preserve"> (including the </w:t>
      </w:r>
      <w:r w:rsidR="00DF6E07" w:rsidRPr="00572CD9">
        <w:t>WHS Legislation</w:t>
      </w:r>
      <w:r w:rsidR="00B11A80" w:rsidRPr="00572CD9">
        <w:t>)</w:t>
      </w:r>
      <w:r w:rsidRPr="00572CD9">
        <w:t>; and</w:t>
      </w:r>
    </w:p>
    <w:p w14:paraId="5576A486" w14:textId="77777777" w:rsidR="00D235F3" w:rsidRPr="00572CD9" w:rsidRDefault="00D235F3" w:rsidP="00F925A4">
      <w:pPr>
        <w:pStyle w:val="DefenceHeading5"/>
      </w:pPr>
      <w:r w:rsidRPr="00572CD9">
        <w:t xml:space="preserve">the requirements of the </w:t>
      </w:r>
      <w:r w:rsidR="00CF6F55" w:rsidRPr="00572CD9">
        <w:t>Subcontract</w:t>
      </w:r>
      <w:r w:rsidRPr="00572CD9">
        <w:t>;</w:t>
      </w:r>
    </w:p>
    <w:p w14:paraId="43928EE2" w14:textId="1CC7E22B" w:rsidR="00D235F3" w:rsidRPr="00572CD9" w:rsidRDefault="00D235F3" w:rsidP="007A5B5D">
      <w:pPr>
        <w:pStyle w:val="DefenceHeading4"/>
      </w:pPr>
      <w:r w:rsidRPr="00572CD9">
        <w:t xml:space="preserve">the </w:t>
      </w:r>
      <w:r w:rsidR="00DF64DA" w:rsidRPr="00572CD9">
        <w:t>Subcontract Works</w:t>
      </w:r>
      <w:r w:rsidR="00881E68" w:rsidRPr="00572CD9">
        <w:t xml:space="preserve"> </w:t>
      </w:r>
      <w:r w:rsidRPr="00572CD9">
        <w:t xml:space="preserve">comply or the </w:t>
      </w:r>
      <w:r w:rsidR="003C3FCB" w:rsidRPr="00572CD9">
        <w:rPr>
          <w:shd w:val="clear" w:color="000000" w:fill="auto"/>
        </w:rPr>
        <w:t>Stage</w:t>
      </w:r>
      <w:r w:rsidR="00881E68" w:rsidRPr="00572CD9">
        <w:t xml:space="preserve"> </w:t>
      </w:r>
      <w:r w:rsidRPr="00572CD9">
        <w:t xml:space="preserve">complies with the design which has been the subject of the </w:t>
      </w:r>
      <w:r w:rsidR="00881E68" w:rsidRPr="00572CD9">
        <w:t>Contractor's Representative</w:t>
      </w:r>
      <w:r w:rsidR="00061E61" w:rsidRPr="00572CD9">
        <w:t>'s</w:t>
      </w:r>
      <w:r w:rsidR="00881E68" w:rsidRPr="00572CD9">
        <w:t xml:space="preserve"> </w:t>
      </w:r>
      <w:r w:rsidRPr="00572CD9">
        <w:t xml:space="preserve">permission under clause </w:t>
      </w:r>
      <w:r w:rsidR="00881E68" w:rsidRPr="00572CD9">
        <w:fldChar w:fldCharType="begin"/>
      </w:r>
      <w:r w:rsidR="00881E68" w:rsidRPr="00572CD9">
        <w:instrText xml:space="preserve"> REF _Ref101239688 \w \h </w:instrText>
      </w:r>
      <w:r w:rsidR="00D84400" w:rsidRPr="00572CD9">
        <w:instrText xml:space="preserve"> \* MERGEFORMAT </w:instrText>
      </w:r>
      <w:r w:rsidR="00881E68" w:rsidRPr="00572CD9">
        <w:fldChar w:fldCharType="separate"/>
      </w:r>
      <w:r w:rsidR="00191C52">
        <w:t>5.2</w:t>
      </w:r>
      <w:r w:rsidR="00881E68" w:rsidRPr="00572CD9">
        <w:fldChar w:fldCharType="end"/>
      </w:r>
      <w:r w:rsidR="006B662C" w:rsidRPr="00572CD9">
        <w:t>; and</w:t>
      </w:r>
    </w:p>
    <w:p w14:paraId="688044A6" w14:textId="77777777" w:rsidR="006B662C" w:rsidRPr="00572CD9" w:rsidRDefault="006B662C" w:rsidP="006B662C">
      <w:pPr>
        <w:pStyle w:val="DefenceHeading3"/>
      </w:pPr>
      <w:r w:rsidRPr="00572CD9">
        <w:t>a corresponding certificate from each subsubcontractor that performs design work forming part of the Subcontractor’s Activities in the form of the Consultant Design Certificate or Subsubcontractor Design Certificate which certifies that (to the extent then applicable):</w:t>
      </w:r>
    </w:p>
    <w:p w14:paraId="1BD67843" w14:textId="77777777" w:rsidR="006B662C" w:rsidRPr="00572CD9" w:rsidRDefault="006B662C" w:rsidP="007A5B5D">
      <w:pPr>
        <w:pStyle w:val="DefenceHeading4"/>
      </w:pPr>
      <w:r w:rsidRPr="00572CD9">
        <w:t>all design carried out by that subsubcontractor complies with:</w:t>
      </w:r>
    </w:p>
    <w:p w14:paraId="0DD061A8" w14:textId="77777777" w:rsidR="006B662C" w:rsidRPr="00572CD9" w:rsidRDefault="006B662C" w:rsidP="00F925A4">
      <w:pPr>
        <w:pStyle w:val="DefenceHeading5"/>
      </w:pPr>
      <w:r w:rsidRPr="00572CD9">
        <w:t>subject to the subsubcontract, all Statutory Requirements (including the WHS Legislation); and</w:t>
      </w:r>
    </w:p>
    <w:p w14:paraId="0E3F302B" w14:textId="77777777" w:rsidR="006B662C" w:rsidRPr="00572CD9" w:rsidRDefault="006B662C" w:rsidP="00F925A4">
      <w:pPr>
        <w:pStyle w:val="DefenceHeading5"/>
      </w:pPr>
      <w:r w:rsidRPr="00572CD9">
        <w:t>the requirements of the subsubcontract; and</w:t>
      </w:r>
    </w:p>
    <w:p w14:paraId="292795B3" w14:textId="34035B78" w:rsidR="006B662C" w:rsidRPr="00572CD9" w:rsidRDefault="006B662C" w:rsidP="007A5B5D">
      <w:pPr>
        <w:pStyle w:val="DefenceHeading4"/>
      </w:pPr>
      <w:r w:rsidRPr="00572CD9">
        <w:t xml:space="preserve">the Subcontract Works comply or the </w:t>
      </w:r>
      <w:r w:rsidR="003C3FCB" w:rsidRPr="00572CD9">
        <w:t>Stage</w:t>
      </w:r>
      <w:r w:rsidRPr="00572CD9">
        <w:t xml:space="preserve"> complies with the design carried out by that subsubcontractor,</w:t>
      </w:r>
    </w:p>
    <w:p w14:paraId="6EA6B0B7" w14:textId="77777777" w:rsidR="00D235F3" w:rsidRPr="00572CD9" w:rsidRDefault="00D235F3" w:rsidP="006C61E3">
      <w:pPr>
        <w:pStyle w:val="DefenceIndent"/>
      </w:pPr>
      <w:r w:rsidRPr="00572CD9">
        <w:t xml:space="preserve">except to the extent set out in </w:t>
      </w:r>
      <w:r w:rsidR="006B662C" w:rsidRPr="00572CD9">
        <w:t xml:space="preserve">such </w:t>
      </w:r>
      <w:r w:rsidRPr="00572CD9">
        <w:t>certificate</w:t>
      </w:r>
      <w:r w:rsidR="006B662C" w:rsidRPr="00572CD9">
        <w:t>s</w:t>
      </w:r>
      <w:r w:rsidRPr="00572CD9">
        <w:t>.</w:t>
      </w:r>
    </w:p>
    <w:p w14:paraId="0BD661A2" w14:textId="77777777" w:rsidR="00D235F3" w:rsidRPr="00572CD9" w:rsidRDefault="00D235F3" w:rsidP="00D84400">
      <w:pPr>
        <w:pStyle w:val="DefenceHeading2"/>
      </w:pPr>
      <w:bookmarkStart w:id="245" w:name="_Ref459896953"/>
      <w:bookmarkStart w:id="246" w:name="_Ref459897249"/>
      <w:bookmarkStart w:id="247" w:name="_Ref459897488"/>
      <w:bookmarkStart w:id="248" w:name="_Ref459897801"/>
      <w:bookmarkStart w:id="249" w:name="_Ref459898328"/>
      <w:bookmarkStart w:id="250" w:name="_Toc208310405"/>
      <w:r w:rsidRPr="00572CD9">
        <w:t>Samples</w:t>
      </w:r>
      <w:bookmarkEnd w:id="245"/>
      <w:bookmarkEnd w:id="246"/>
      <w:bookmarkEnd w:id="247"/>
      <w:bookmarkEnd w:id="248"/>
      <w:bookmarkEnd w:id="249"/>
      <w:bookmarkEnd w:id="250"/>
    </w:p>
    <w:p w14:paraId="3A6C2EC9" w14:textId="13C2F76F" w:rsidR="00D235F3" w:rsidRPr="00572CD9" w:rsidRDefault="00D235F3" w:rsidP="00F24A2B">
      <w:pPr>
        <w:pStyle w:val="DefenceHeading3"/>
      </w:pPr>
      <w:r w:rsidRPr="00572CD9">
        <w:t xml:space="preserve">The </w:t>
      </w:r>
      <w:r w:rsidR="00BD61E7" w:rsidRPr="00572CD9">
        <w:t>Subcontractor</w:t>
      </w:r>
      <w:r w:rsidR="00881E68" w:rsidRPr="00572CD9">
        <w:t xml:space="preserve"> </w:t>
      </w:r>
      <w:r w:rsidRPr="00572CD9">
        <w:t xml:space="preserve">must obtain each sample required by the </w:t>
      </w:r>
      <w:r w:rsidR="00CF6F55" w:rsidRPr="00572CD9">
        <w:t>Subcontract</w:t>
      </w:r>
      <w:r w:rsidR="00881E68" w:rsidRPr="00572CD9">
        <w:t xml:space="preserve"> </w:t>
      </w:r>
      <w:r w:rsidRPr="00572CD9">
        <w:t>and submit the sample to the</w:t>
      </w:r>
      <w:r w:rsidR="00881E68" w:rsidRPr="00572CD9">
        <w:t xml:space="preserve"> </w:t>
      </w:r>
      <w:r w:rsidR="00A46C28" w:rsidRPr="00572CD9">
        <w:t>Contractor's Representative</w:t>
      </w:r>
      <w:r w:rsidRPr="00572CD9">
        <w:t xml:space="preserve"> in accordance with the program </w:t>
      </w:r>
      <w:r w:rsidR="009D3A42">
        <w:t xml:space="preserve">it is to prepare </w:t>
      </w:r>
      <w:r w:rsidRPr="00572CD9">
        <w:t xml:space="preserve">under clause </w:t>
      </w:r>
      <w:r w:rsidR="00881E68" w:rsidRPr="00572CD9">
        <w:fldChar w:fldCharType="begin"/>
      </w:r>
      <w:r w:rsidR="00881E68" w:rsidRPr="00572CD9">
        <w:instrText xml:space="preserve"> REF _Ref100627771 \w \h </w:instrText>
      </w:r>
      <w:r w:rsidR="00D84400" w:rsidRPr="00572CD9">
        <w:instrText xml:space="preserve"> \* MERGEFORMAT </w:instrText>
      </w:r>
      <w:r w:rsidR="00881E68" w:rsidRPr="00572CD9">
        <w:fldChar w:fldCharType="separate"/>
      </w:r>
      <w:r w:rsidR="00191C52">
        <w:t>9.2</w:t>
      </w:r>
      <w:r w:rsidR="00881E68" w:rsidRPr="00572CD9">
        <w:fldChar w:fldCharType="end"/>
      </w:r>
      <w:r w:rsidRPr="00572CD9">
        <w:t>.</w:t>
      </w:r>
    </w:p>
    <w:p w14:paraId="634BB1EE" w14:textId="300B0783" w:rsidR="00D235F3" w:rsidRPr="00572CD9" w:rsidRDefault="00D235F3" w:rsidP="002757CD">
      <w:pPr>
        <w:pStyle w:val="DefenceHeading3"/>
      </w:pPr>
      <w:bookmarkStart w:id="251" w:name="_Ref463017843"/>
      <w:r w:rsidRPr="00572CD9">
        <w:t>The</w:t>
      </w:r>
      <w:r w:rsidR="00881E68" w:rsidRPr="00572CD9">
        <w:t xml:space="preserve"> </w:t>
      </w:r>
      <w:r w:rsidR="00A46C28" w:rsidRPr="00572CD9">
        <w:t>Contractor's Representative</w:t>
      </w:r>
      <w:r w:rsidRPr="00572CD9">
        <w:t xml:space="preserve"> must reject or give permission to use the sample</w:t>
      </w:r>
      <w:r w:rsidR="00235196">
        <w:t>s</w:t>
      </w:r>
      <w:r w:rsidRPr="00572CD9">
        <w:t xml:space="preserve"> provided by the </w:t>
      </w:r>
      <w:r w:rsidR="00BD61E7" w:rsidRPr="00572CD9">
        <w:t>Subcontractor</w:t>
      </w:r>
      <w:r w:rsidRPr="00572CD9">
        <w:t xml:space="preserve"> or any resubmitted sample</w:t>
      </w:r>
      <w:r w:rsidR="00235196">
        <w:t>s</w:t>
      </w:r>
      <w:r w:rsidRPr="00572CD9">
        <w:t xml:space="preserve"> within 14 days of submission by the </w:t>
      </w:r>
      <w:r w:rsidR="00BD61E7" w:rsidRPr="00572CD9">
        <w:t>Subcontractor</w:t>
      </w:r>
      <w:r w:rsidRPr="00572CD9">
        <w:t>.</w:t>
      </w:r>
      <w:bookmarkEnd w:id="251"/>
      <w:r w:rsidR="00E21B6B" w:rsidRPr="00572CD9">
        <w:t xml:space="preserve"> </w:t>
      </w:r>
      <w:r w:rsidRPr="00572CD9">
        <w:t xml:space="preserve">Where </w:t>
      </w:r>
      <w:r w:rsidR="00235196">
        <w:t>a</w:t>
      </w:r>
      <w:r w:rsidR="00235196" w:rsidRPr="00572CD9">
        <w:t xml:space="preserve"> </w:t>
      </w:r>
      <w:r w:rsidRPr="00572CD9">
        <w:t>sample is rejected</w:t>
      </w:r>
      <w:r w:rsidR="00E21B6B" w:rsidRPr="00572CD9">
        <w:t>,</w:t>
      </w:r>
      <w:r w:rsidRPr="00572CD9">
        <w:t xml:space="preserve"> the </w:t>
      </w:r>
      <w:r w:rsidR="00BD61E7" w:rsidRPr="00572CD9">
        <w:t>Subcontractor</w:t>
      </w:r>
      <w:r w:rsidR="00881E68" w:rsidRPr="00572CD9">
        <w:t xml:space="preserve"> </w:t>
      </w:r>
      <w:r w:rsidRPr="00572CD9">
        <w:t xml:space="preserve">must submit an amended </w:t>
      </w:r>
      <w:r w:rsidR="00AF582E" w:rsidRPr="00572CD9">
        <w:t xml:space="preserve">or substituted </w:t>
      </w:r>
      <w:r w:rsidRPr="00572CD9">
        <w:t>sample to the</w:t>
      </w:r>
      <w:r w:rsidR="00881E68" w:rsidRPr="00572CD9">
        <w:t xml:space="preserve"> </w:t>
      </w:r>
      <w:r w:rsidR="00A46C28" w:rsidRPr="00572CD9">
        <w:t>Contractor's Representative</w:t>
      </w:r>
      <w:r w:rsidRPr="00572CD9">
        <w:t xml:space="preserve"> and must not commence construction of </w:t>
      </w:r>
      <w:r w:rsidR="00EB5CFE" w:rsidRPr="00572CD9">
        <w:t xml:space="preserve">any </w:t>
      </w:r>
      <w:r w:rsidRPr="00572CD9">
        <w:t xml:space="preserve">part of the </w:t>
      </w:r>
      <w:r w:rsidR="00DF64DA" w:rsidRPr="00572CD9">
        <w:t>Subcontract Works</w:t>
      </w:r>
      <w:r w:rsidR="00881E68" w:rsidRPr="00572CD9">
        <w:t xml:space="preserve"> </w:t>
      </w:r>
      <w:r w:rsidRPr="00572CD9">
        <w:t xml:space="preserve">to which it applies until the </w:t>
      </w:r>
      <w:r w:rsidR="00A46C28" w:rsidRPr="00572CD9">
        <w:t>Contractor's Representative</w:t>
      </w:r>
      <w:r w:rsidRPr="00572CD9">
        <w:t xml:space="preserve"> gives permission to use the sample.</w:t>
      </w:r>
    </w:p>
    <w:p w14:paraId="69F5DA4A" w14:textId="322BE9F5" w:rsidR="00D235F3" w:rsidRPr="00572CD9" w:rsidRDefault="00EF1E39" w:rsidP="00F24A2B">
      <w:pPr>
        <w:pStyle w:val="DefenceHeading3"/>
      </w:pPr>
      <w:r w:rsidRPr="00572CD9">
        <w:t xml:space="preserve">Without limiting the Contractor's obligations to the </w:t>
      </w:r>
      <w:r w:rsidR="002816FF" w:rsidRPr="00572CD9">
        <w:t>Commonwealth</w:t>
      </w:r>
      <w:r w:rsidRPr="00572CD9">
        <w:t xml:space="preserve"> under the </w:t>
      </w:r>
      <w:r w:rsidR="00B10836" w:rsidRPr="00572CD9">
        <w:t>Managing Contractor Contract</w:t>
      </w:r>
      <w:r w:rsidRPr="00572CD9">
        <w:t xml:space="preserve">, the </w:t>
      </w:r>
      <w:r w:rsidR="00A46C28" w:rsidRPr="00572CD9">
        <w:t>Contractor's Representative</w:t>
      </w:r>
      <w:r w:rsidR="00D235F3" w:rsidRPr="00572CD9">
        <w:t xml:space="preserve"> owes no duty to the </w:t>
      </w:r>
      <w:r w:rsidR="00BD61E7" w:rsidRPr="00572CD9">
        <w:t>Subcontractor</w:t>
      </w:r>
      <w:r w:rsidR="00881E68" w:rsidRPr="00572CD9">
        <w:t xml:space="preserve"> </w:t>
      </w:r>
      <w:r w:rsidR="00D235F3" w:rsidRPr="00572CD9">
        <w:t xml:space="preserve">to review the sample submitted by the </w:t>
      </w:r>
      <w:r w:rsidR="00BD61E7" w:rsidRPr="00572CD9">
        <w:t>Subcontractor</w:t>
      </w:r>
      <w:r w:rsidR="00881E68" w:rsidRPr="00572CD9">
        <w:t xml:space="preserve"> </w:t>
      </w:r>
      <w:r w:rsidR="00D235F3" w:rsidRPr="00572CD9">
        <w:t xml:space="preserve">for errors, omissions or compliance with the </w:t>
      </w:r>
      <w:r w:rsidR="00CF6F55" w:rsidRPr="00572CD9">
        <w:t>Subcontract</w:t>
      </w:r>
      <w:r w:rsidR="00D235F3" w:rsidRPr="00572CD9">
        <w:t xml:space="preserve">. No comments on, reviews or rejection of or permission to use the sample </w:t>
      </w:r>
      <w:r w:rsidR="00E21B6B" w:rsidRPr="00572CD9">
        <w:t xml:space="preserve">by the Contractor's Representative </w:t>
      </w:r>
      <w:r w:rsidR="00D235F3" w:rsidRPr="00572CD9">
        <w:t xml:space="preserve">will relieve the </w:t>
      </w:r>
      <w:r w:rsidR="00BD61E7" w:rsidRPr="00572CD9">
        <w:t>Subcontractor</w:t>
      </w:r>
      <w:r w:rsidR="00D235F3" w:rsidRPr="00572CD9">
        <w:t xml:space="preserve"> from, or alter or affect, the </w:t>
      </w:r>
      <w:r w:rsidR="00881E68" w:rsidRPr="00572CD9">
        <w:t>Subcontractor</w:t>
      </w:r>
      <w:r w:rsidR="00D235F3" w:rsidRPr="00572CD9">
        <w:t xml:space="preserve">'s </w:t>
      </w:r>
      <w:r w:rsidR="001A0D38" w:rsidRPr="00572CD9">
        <w:t>obligations</w:t>
      </w:r>
      <w:r w:rsidR="00D235F3" w:rsidRPr="00572CD9">
        <w:t xml:space="preserve"> under the </w:t>
      </w:r>
      <w:r w:rsidR="00CF6F55" w:rsidRPr="00572CD9">
        <w:t>Subcontract</w:t>
      </w:r>
      <w:r w:rsidR="00D235F3" w:rsidRPr="00572CD9">
        <w:t xml:space="preserve"> or otherwise</w:t>
      </w:r>
      <w:r w:rsidR="001A0D38" w:rsidRPr="00572CD9">
        <w:t xml:space="preserve"> at law or in equity</w:t>
      </w:r>
      <w:r w:rsidR="00D235F3" w:rsidRPr="00572CD9">
        <w:t>.</w:t>
      </w:r>
    </w:p>
    <w:p w14:paraId="17C43921" w14:textId="77777777" w:rsidR="00285A98" w:rsidRPr="00572CD9" w:rsidRDefault="00285A98" w:rsidP="00D84400">
      <w:pPr>
        <w:pStyle w:val="DefenceHeading1"/>
      </w:pPr>
      <w:r w:rsidRPr="00572CD9">
        <w:br w:type="page"/>
      </w:r>
      <w:bookmarkStart w:id="252" w:name="_Ref459892912"/>
      <w:bookmarkStart w:id="253" w:name="_Toc208310406"/>
      <w:r w:rsidR="00596CA4" w:rsidRPr="00572CD9">
        <w:lastRenderedPageBreak/>
        <w:t>Site</w:t>
      </w:r>
      <w:bookmarkEnd w:id="252"/>
      <w:bookmarkEnd w:id="253"/>
    </w:p>
    <w:p w14:paraId="5DD05E35" w14:textId="77777777" w:rsidR="00285A98" w:rsidRPr="00572CD9" w:rsidRDefault="00354922" w:rsidP="00D84400">
      <w:pPr>
        <w:pStyle w:val="DefenceHeading2"/>
      </w:pPr>
      <w:bookmarkStart w:id="254" w:name="_Toc208310407"/>
      <w:r w:rsidRPr="00572CD9">
        <w:t>Contractor and Commonwealth Right of Entry</w:t>
      </w:r>
      <w:bookmarkEnd w:id="254"/>
    </w:p>
    <w:p w14:paraId="1DBB1270" w14:textId="77777777" w:rsidR="00DC22D6" w:rsidRPr="00572CD9" w:rsidRDefault="00285A98" w:rsidP="00F24A2B">
      <w:pPr>
        <w:pStyle w:val="DefenceHeading3"/>
      </w:pPr>
      <w:r w:rsidRPr="00572CD9">
        <w:t xml:space="preserve">The </w:t>
      </w:r>
      <w:r w:rsidR="00BD61E7" w:rsidRPr="00572CD9">
        <w:t>Subcontractor</w:t>
      </w:r>
      <w:r w:rsidRPr="00572CD9">
        <w:t xml:space="preserve"> must:</w:t>
      </w:r>
      <w:r w:rsidR="00DC22D6" w:rsidRPr="00572CD9">
        <w:t xml:space="preserve"> </w:t>
      </w:r>
    </w:p>
    <w:p w14:paraId="2CBF1DD8" w14:textId="69B673D5" w:rsidR="00285A98" w:rsidRPr="00572CD9" w:rsidRDefault="00F17655" w:rsidP="007A5B5D">
      <w:pPr>
        <w:pStyle w:val="DefenceHeading4"/>
      </w:pPr>
      <w:r w:rsidRPr="00572CD9">
        <w:t>at all reasonable times give</w:t>
      </w:r>
      <w:r w:rsidR="00CF188C" w:rsidRPr="00572CD9">
        <w:t xml:space="preserve"> to</w:t>
      </w:r>
      <w:r w:rsidRPr="00572CD9">
        <w:t xml:space="preserve"> </w:t>
      </w:r>
      <w:r w:rsidR="00CF188C" w:rsidRPr="00572CD9">
        <w:t xml:space="preserve">the Commonwealth, </w:t>
      </w:r>
      <w:r w:rsidR="006B662C" w:rsidRPr="00572CD9">
        <w:t xml:space="preserve">the </w:t>
      </w:r>
      <w:r w:rsidRPr="00572CD9">
        <w:t xml:space="preserve">MCC Contract Administrator, </w:t>
      </w:r>
      <w:r w:rsidR="00CF188C" w:rsidRPr="00572CD9">
        <w:t xml:space="preserve">the Contractor, </w:t>
      </w:r>
      <w:r w:rsidRPr="00572CD9">
        <w:t>the Contractor’s Representative, Other Contractor</w:t>
      </w:r>
      <w:r w:rsidR="00CF188C" w:rsidRPr="00572CD9">
        <w:rPr>
          <w:rStyle w:val="Hyperlink"/>
          <w:color w:val="auto"/>
        </w:rPr>
        <w:t>s</w:t>
      </w:r>
      <w:r w:rsidRPr="00572CD9">
        <w:rPr>
          <w:rStyle w:val="Hyperlink"/>
          <w:color w:val="auto"/>
        </w:rPr>
        <w:t xml:space="preserve"> </w:t>
      </w:r>
      <w:r w:rsidRPr="00572CD9">
        <w:t>and any person authorised by</w:t>
      </w:r>
      <w:r w:rsidR="00F00C51" w:rsidRPr="00572CD9">
        <w:t xml:space="preserve"> </w:t>
      </w:r>
      <w:r w:rsidR="004E11F8" w:rsidRPr="00572CD9">
        <w:t>the MCC Contract Administrator</w:t>
      </w:r>
      <w:r w:rsidR="00F00C51" w:rsidRPr="00572CD9">
        <w:t xml:space="preserve"> </w:t>
      </w:r>
      <w:r w:rsidR="004E11F8" w:rsidRPr="00572CD9">
        <w:t>or the Contractor’s Representative</w:t>
      </w:r>
      <w:r w:rsidRPr="00572CD9">
        <w:t xml:space="preserve"> access to the Subcontract Works, the Site or any areas off-Site where the Subcontractor’s Activities are being </w:t>
      </w:r>
      <w:r w:rsidR="00CF188C" w:rsidRPr="00572CD9">
        <w:t>performed</w:t>
      </w:r>
      <w:r w:rsidRPr="00572CD9">
        <w:t xml:space="preserve">; </w:t>
      </w:r>
    </w:p>
    <w:p w14:paraId="3AE8A210" w14:textId="44E462AB" w:rsidR="00285A98" w:rsidRPr="00572CD9" w:rsidRDefault="00F17655" w:rsidP="007A5B5D">
      <w:pPr>
        <w:pStyle w:val="DefenceHeading4"/>
      </w:pPr>
      <w:r w:rsidRPr="00572CD9">
        <w:t xml:space="preserve">provide the Commonwealth, the MCC Contract Administrator, the Contractor and the Contractor’s Representative </w:t>
      </w:r>
      <w:r w:rsidR="00285A98" w:rsidRPr="00572CD9">
        <w:t xml:space="preserve">with every reasonable facility </w:t>
      </w:r>
      <w:r w:rsidR="00E21B6B" w:rsidRPr="00572CD9">
        <w:t xml:space="preserve">necessary </w:t>
      </w:r>
      <w:r w:rsidR="00285A98" w:rsidRPr="00572CD9">
        <w:t>for the supervision, examination</w:t>
      </w:r>
      <w:r w:rsidR="001A0D38" w:rsidRPr="00572CD9">
        <w:t>, inspection</w:t>
      </w:r>
      <w:r w:rsidR="00285A98" w:rsidRPr="00572CD9">
        <w:t xml:space="preserve"> and </w:t>
      </w:r>
      <w:r w:rsidR="00DC22D6" w:rsidRPr="00572CD9">
        <w:t>testing of any work or materials; and</w:t>
      </w:r>
    </w:p>
    <w:p w14:paraId="099E1B4E" w14:textId="0F899B7F" w:rsidR="00DC22D6" w:rsidRPr="00572CD9" w:rsidRDefault="00F17655" w:rsidP="007A5B5D">
      <w:pPr>
        <w:pStyle w:val="DefenceHeading4"/>
      </w:pPr>
      <w:r w:rsidRPr="00572CD9">
        <w:t>minimise disruption or inconvenience to the Commonwealth, the Contractor, Other Contractor</w:t>
      </w:r>
      <w:r w:rsidR="004E11F8" w:rsidRPr="00572CD9">
        <w:rPr>
          <w:rStyle w:val="Hyperlink"/>
          <w:color w:val="auto"/>
        </w:rPr>
        <w:t>s</w:t>
      </w:r>
      <w:r w:rsidRPr="00572CD9">
        <w:t xml:space="preserve"> and any person authorised by </w:t>
      </w:r>
      <w:r w:rsidR="00CF188C" w:rsidRPr="00572CD9">
        <w:t>the MCC Contract Administrator</w:t>
      </w:r>
      <w:r w:rsidR="00F00C51" w:rsidRPr="00572CD9">
        <w:t xml:space="preserve"> </w:t>
      </w:r>
      <w:r w:rsidR="004E11F8" w:rsidRPr="00572CD9">
        <w:t>or</w:t>
      </w:r>
      <w:r w:rsidR="00CF188C" w:rsidRPr="00572CD9">
        <w:t xml:space="preserve"> the Contractor’s Representative </w:t>
      </w:r>
      <w:r w:rsidR="004E11F8" w:rsidRPr="00572CD9">
        <w:t xml:space="preserve">in </w:t>
      </w:r>
      <w:r w:rsidRPr="00572CD9">
        <w:t xml:space="preserve">their </w:t>
      </w:r>
      <w:r w:rsidR="004E11F8" w:rsidRPr="00572CD9">
        <w:t>occupation of</w:t>
      </w:r>
      <w:r w:rsidRPr="00572CD9">
        <w:t xml:space="preserve"> any part of the Site, </w:t>
      </w:r>
      <w:r w:rsidR="00DC22D6" w:rsidRPr="00572CD9">
        <w:t xml:space="preserve">and comply with any </w:t>
      </w:r>
      <w:r w:rsidR="00BE1324">
        <w:t xml:space="preserve">reasonable </w:t>
      </w:r>
      <w:r w:rsidR="00DC22D6" w:rsidRPr="00572CD9">
        <w:t xml:space="preserve">restrictions imposed by the </w:t>
      </w:r>
      <w:r w:rsidR="00F00C51" w:rsidRPr="00572CD9">
        <w:t>Contractor</w:t>
      </w:r>
      <w:r w:rsidR="00DC22D6" w:rsidRPr="00572CD9">
        <w:t xml:space="preserve"> under paragraph </w:t>
      </w:r>
      <w:r w:rsidR="00DC22D6" w:rsidRPr="00572CD9">
        <w:fldChar w:fldCharType="begin"/>
      </w:r>
      <w:r w:rsidR="00DC22D6" w:rsidRPr="00572CD9">
        <w:instrText xml:space="preserve"> REF _Ref101578049 \r \h </w:instrText>
      </w:r>
      <w:r w:rsidR="00193C0A" w:rsidRPr="00572CD9">
        <w:instrText xml:space="preserve"> \* MERGEFORMAT </w:instrText>
      </w:r>
      <w:r w:rsidR="00DC22D6" w:rsidRPr="00572CD9">
        <w:fldChar w:fldCharType="separate"/>
      </w:r>
      <w:r w:rsidR="00191C52">
        <w:t>(b)(iii)</w:t>
      </w:r>
      <w:r w:rsidR="00DC22D6" w:rsidRPr="00572CD9">
        <w:fldChar w:fldCharType="end"/>
      </w:r>
      <w:r w:rsidR="00DC22D6" w:rsidRPr="00572CD9">
        <w:t>.</w:t>
      </w:r>
    </w:p>
    <w:p w14:paraId="118A2A7F" w14:textId="77777777" w:rsidR="00BD13B0" w:rsidRPr="00572CD9" w:rsidRDefault="00BD13B0" w:rsidP="00F24A2B">
      <w:pPr>
        <w:pStyle w:val="DefenceHeading3"/>
      </w:pPr>
      <w:r w:rsidRPr="00572CD9">
        <w:t xml:space="preserve">The </w:t>
      </w:r>
      <w:r w:rsidR="00AB778B" w:rsidRPr="00572CD9">
        <w:t>Contractor</w:t>
      </w:r>
      <w:r w:rsidRPr="00572CD9">
        <w:t>:</w:t>
      </w:r>
    </w:p>
    <w:p w14:paraId="7C8D1596" w14:textId="45723EB3" w:rsidR="00BD13B0" w:rsidRPr="00572CD9" w:rsidRDefault="00BD13B0" w:rsidP="007A5B5D">
      <w:pPr>
        <w:pStyle w:val="DefenceHeading4"/>
      </w:pPr>
      <w:r w:rsidRPr="00572CD9">
        <w:t xml:space="preserve">is not obliged to provide the </w:t>
      </w:r>
      <w:r w:rsidR="00BD61E7" w:rsidRPr="00572CD9">
        <w:t>Subcontractor</w:t>
      </w:r>
      <w:r w:rsidRPr="00572CD9">
        <w:t xml:space="preserve"> with sole </w:t>
      </w:r>
      <w:r w:rsidR="003D3A8A">
        <w:t xml:space="preserve">access </w:t>
      </w:r>
      <w:r w:rsidRPr="00572CD9">
        <w:t xml:space="preserve">to the </w:t>
      </w:r>
      <w:r w:rsidR="006074CD" w:rsidRPr="00572CD9">
        <w:t>Site</w:t>
      </w:r>
      <w:r w:rsidRPr="00572CD9">
        <w:t xml:space="preserve"> or to </w:t>
      </w:r>
      <w:r w:rsidR="003D3A8A">
        <w:t>carry out</w:t>
      </w:r>
      <w:r w:rsidR="003D3A8A" w:rsidRPr="00572CD9">
        <w:t xml:space="preserve"> </w:t>
      </w:r>
      <w:r w:rsidRPr="00572CD9">
        <w:t xml:space="preserve">any work or provide any facilities to the </w:t>
      </w:r>
      <w:r w:rsidR="00BD61E7" w:rsidRPr="00572CD9">
        <w:t>Subcontractor</w:t>
      </w:r>
      <w:r w:rsidRPr="00572CD9">
        <w:t xml:space="preserve"> (other than as stated in the </w:t>
      </w:r>
      <w:r w:rsidR="00CF6F55" w:rsidRPr="00572CD9">
        <w:t>Subcontract</w:t>
      </w:r>
      <w:r w:rsidRPr="00572CD9">
        <w:t xml:space="preserve">) which may be necessary to enable the </w:t>
      </w:r>
      <w:r w:rsidR="00BD61E7" w:rsidRPr="00572CD9">
        <w:t>Subcontractor</w:t>
      </w:r>
      <w:r w:rsidRPr="00572CD9">
        <w:t xml:space="preserve"> to obtain adequate access to perform the </w:t>
      </w:r>
      <w:r w:rsidR="00CA7884" w:rsidRPr="00572CD9">
        <w:t>Subcontractor's Activities</w:t>
      </w:r>
      <w:r w:rsidRPr="00572CD9">
        <w:t>;</w:t>
      </w:r>
    </w:p>
    <w:p w14:paraId="4B821853" w14:textId="5A6A1FF4" w:rsidR="00BD13B0" w:rsidRPr="00572CD9" w:rsidRDefault="00BD13B0" w:rsidP="007A5B5D">
      <w:pPr>
        <w:pStyle w:val="DefenceHeading4"/>
      </w:pPr>
      <w:r w:rsidRPr="00572CD9">
        <w:t xml:space="preserve">may use or occupy any part of the </w:t>
      </w:r>
      <w:r w:rsidR="006074CD" w:rsidRPr="00572CD9">
        <w:t>Site</w:t>
      </w:r>
      <w:r w:rsidRPr="00572CD9">
        <w:t xml:space="preserve"> notwithstanding that the </w:t>
      </w:r>
      <w:r w:rsidR="00BD61E7" w:rsidRPr="00572CD9">
        <w:t>Subcontractor</w:t>
      </w:r>
      <w:r w:rsidRPr="00572CD9">
        <w:t xml:space="preserve"> is executing the </w:t>
      </w:r>
      <w:r w:rsidR="00DF64DA" w:rsidRPr="00572CD9">
        <w:t>Subcontract Works</w:t>
      </w:r>
      <w:r w:rsidRPr="00572CD9">
        <w:t>;</w:t>
      </w:r>
      <w:r w:rsidR="004336EC" w:rsidRPr="00572CD9">
        <w:t xml:space="preserve"> and</w:t>
      </w:r>
    </w:p>
    <w:p w14:paraId="58EBF34E" w14:textId="7743F7B9" w:rsidR="00BD13B0" w:rsidRPr="00572CD9" w:rsidRDefault="00BD13B0" w:rsidP="007A5B5D">
      <w:pPr>
        <w:pStyle w:val="DefenceHeading4"/>
      </w:pPr>
      <w:bookmarkStart w:id="255" w:name="_Ref101578049"/>
      <w:r w:rsidRPr="00572CD9">
        <w:t xml:space="preserve">may </w:t>
      </w:r>
      <w:r w:rsidR="003D3A8A">
        <w:t xml:space="preserve">from time to time </w:t>
      </w:r>
      <w:r w:rsidRPr="00572CD9">
        <w:t xml:space="preserve">impose </w:t>
      </w:r>
      <w:r w:rsidR="00EB5CFE" w:rsidRPr="00572CD9">
        <w:t xml:space="preserve">such reasonable </w:t>
      </w:r>
      <w:r w:rsidRPr="00572CD9">
        <w:t xml:space="preserve">restrictions upon the Subcontractor's </w:t>
      </w:r>
      <w:r w:rsidR="003D3A8A">
        <w:t xml:space="preserve">right of </w:t>
      </w:r>
      <w:r w:rsidRPr="00572CD9">
        <w:t xml:space="preserve">access </w:t>
      </w:r>
      <w:r w:rsidR="003D3A8A">
        <w:t xml:space="preserve">as may be reasonably necessary to facilitate the work being carried out by </w:t>
      </w:r>
      <w:r w:rsidR="003D3A8A" w:rsidRPr="00777751">
        <w:t>Other Contractors</w:t>
      </w:r>
      <w:r w:rsidR="003D3A8A">
        <w:t xml:space="preserve"> and the </w:t>
      </w:r>
      <w:r w:rsidR="003D3A8A" w:rsidRPr="00777751">
        <w:t>Subcontractor</w:t>
      </w:r>
      <w:r w:rsidR="003D3A8A">
        <w:t xml:space="preserve"> must observe, and carry out the </w:t>
      </w:r>
      <w:r w:rsidR="003D3A8A" w:rsidRPr="00777751">
        <w:t>Subcontractor’s Activities</w:t>
      </w:r>
      <w:r w:rsidR="003D3A8A">
        <w:t xml:space="preserve"> subject to, such reasonable restrictions</w:t>
      </w:r>
      <w:r w:rsidR="004336EC" w:rsidRPr="00572CD9">
        <w:t>.</w:t>
      </w:r>
      <w:bookmarkEnd w:id="255"/>
    </w:p>
    <w:p w14:paraId="6EE1D84A" w14:textId="42102FE6" w:rsidR="00BD13B0" w:rsidRPr="00572CD9" w:rsidRDefault="00EB5CFE" w:rsidP="00E55C40">
      <w:pPr>
        <w:pStyle w:val="DefenceHeading3"/>
      </w:pPr>
      <w:r w:rsidRPr="00572CD9">
        <w:t xml:space="preserve">The Subcontractor acknowledges and agrees that the Commonwealth and the Contractor </w:t>
      </w:r>
      <w:r w:rsidR="00BD13B0" w:rsidRPr="00572CD9">
        <w:t xml:space="preserve">may engage </w:t>
      </w:r>
      <w:r w:rsidRPr="00572CD9">
        <w:t>O</w:t>
      </w:r>
      <w:r w:rsidR="00BD13B0" w:rsidRPr="00572CD9">
        <w:t xml:space="preserve">ther </w:t>
      </w:r>
      <w:r w:rsidRPr="00572CD9">
        <w:t>C</w:t>
      </w:r>
      <w:r w:rsidR="00BD13B0" w:rsidRPr="00572CD9">
        <w:t xml:space="preserve">ontractors to work upon or in the vicinity of the </w:t>
      </w:r>
      <w:r w:rsidR="006074CD" w:rsidRPr="00572CD9">
        <w:t>Site</w:t>
      </w:r>
      <w:r w:rsidR="00BD13B0" w:rsidRPr="00572CD9">
        <w:t xml:space="preserve"> at the same time as the </w:t>
      </w:r>
      <w:r w:rsidR="00BD61E7" w:rsidRPr="00572CD9">
        <w:t>Subcontractor</w:t>
      </w:r>
      <w:r w:rsidR="00BD13B0" w:rsidRPr="00572CD9">
        <w:t>.</w:t>
      </w:r>
    </w:p>
    <w:p w14:paraId="693390BB" w14:textId="77777777" w:rsidR="00285A98" w:rsidRPr="00572CD9" w:rsidRDefault="00285A98" w:rsidP="00D84400">
      <w:pPr>
        <w:pStyle w:val="DefenceHeading2"/>
      </w:pPr>
      <w:bookmarkStart w:id="256" w:name="_Ref126679012"/>
      <w:bookmarkStart w:id="257" w:name="_Toc208310408"/>
      <w:r w:rsidRPr="00572CD9">
        <w:t>Setting Out</w:t>
      </w:r>
      <w:bookmarkEnd w:id="256"/>
      <w:bookmarkEnd w:id="257"/>
    </w:p>
    <w:p w14:paraId="7A444DE4" w14:textId="77777777" w:rsidR="00285A98" w:rsidRPr="00572CD9" w:rsidRDefault="00285A98" w:rsidP="009C5E2B">
      <w:pPr>
        <w:pStyle w:val="DefenceNormal"/>
      </w:pPr>
      <w:r w:rsidRPr="00572CD9">
        <w:t xml:space="preserve">The </w:t>
      </w:r>
      <w:r w:rsidR="00BD61E7" w:rsidRPr="00572CD9">
        <w:t>Subcontractor</w:t>
      </w:r>
      <w:r w:rsidRPr="00572CD9">
        <w:t xml:space="preserve"> must</w:t>
      </w:r>
      <w:r w:rsidR="00E21B6B" w:rsidRPr="00572CD9">
        <w:t xml:space="preserve"> </w:t>
      </w:r>
      <w:r w:rsidRPr="00572CD9">
        <w:t xml:space="preserve">set out the </w:t>
      </w:r>
      <w:r w:rsidR="00DF64DA" w:rsidRPr="00572CD9">
        <w:t>Subcontract Works</w:t>
      </w:r>
      <w:r w:rsidR="00E21B6B" w:rsidRPr="00572CD9">
        <w:t xml:space="preserve"> in accordance with the requirements of the Subcontract</w:t>
      </w:r>
      <w:r w:rsidRPr="00572CD9">
        <w:t xml:space="preserve"> and</w:t>
      </w:r>
      <w:r w:rsidR="00E21B6B" w:rsidRPr="00572CD9">
        <w:t xml:space="preserve"> </w:t>
      </w:r>
      <w:r w:rsidRPr="00572CD9">
        <w:t>carry out any survey which may be necessary for this purpose</w:t>
      </w:r>
      <w:r w:rsidR="00E21B6B" w:rsidRPr="00572CD9">
        <w:t>.</w:t>
      </w:r>
    </w:p>
    <w:p w14:paraId="296D1C9D" w14:textId="77777777" w:rsidR="00285A98" w:rsidRPr="00572CD9" w:rsidRDefault="00CD3846" w:rsidP="00D84400">
      <w:pPr>
        <w:pStyle w:val="DefenceHeading2"/>
        <w:keepLines/>
      </w:pPr>
      <w:bookmarkStart w:id="258" w:name="_Ref458705586"/>
      <w:bookmarkStart w:id="259" w:name="_Toc208310409"/>
      <w:r w:rsidRPr="00572CD9">
        <w:t xml:space="preserve">Co-operation with </w:t>
      </w:r>
      <w:r w:rsidR="00A522C6" w:rsidRPr="00572CD9">
        <w:t>Other Contractor</w:t>
      </w:r>
      <w:r w:rsidR="00285A98" w:rsidRPr="00572CD9">
        <w:t>s</w:t>
      </w:r>
      <w:bookmarkEnd w:id="258"/>
      <w:bookmarkEnd w:id="259"/>
    </w:p>
    <w:p w14:paraId="59EF8561" w14:textId="1DF1F7A9" w:rsidR="00285A98" w:rsidRPr="00572CD9" w:rsidRDefault="00B11A80" w:rsidP="00F24A2B">
      <w:pPr>
        <w:pStyle w:val="DefenceNormal"/>
      </w:pPr>
      <w:r w:rsidRPr="00572CD9">
        <w:t xml:space="preserve">Without limiting clause </w:t>
      </w:r>
      <w:r w:rsidR="004336EC" w:rsidRPr="00572CD9">
        <w:fldChar w:fldCharType="begin"/>
      </w:r>
      <w:r w:rsidR="004336EC" w:rsidRPr="00572CD9">
        <w:instrText xml:space="preserve"> REF _Ref41897398 \w \h </w:instrText>
      </w:r>
      <w:r w:rsidR="004336EC" w:rsidRPr="00572CD9">
        <w:fldChar w:fldCharType="separate"/>
      </w:r>
      <w:r w:rsidR="00191C52">
        <w:t>8.9(a)(iii)</w:t>
      </w:r>
      <w:r w:rsidR="004336EC" w:rsidRPr="00572CD9">
        <w:fldChar w:fldCharType="end"/>
      </w:r>
      <w:r w:rsidR="00727688" w:rsidRPr="00572CD9">
        <w:t>, the</w:t>
      </w:r>
      <w:r w:rsidR="00285A98" w:rsidRPr="00572CD9">
        <w:t xml:space="preserve"> </w:t>
      </w:r>
      <w:r w:rsidR="00BD61E7" w:rsidRPr="00572CD9">
        <w:t>Subcontractor</w:t>
      </w:r>
      <w:r w:rsidR="00285A98" w:rsidRPr="00572CD9">
        <w:t xml:space="preserve"> must:</w:t>
      </w:r>
    </w:p>
    <w:p w14:paraId="54DCCBFA" w14:textId="77777777" w:rsidR="00CD3846" w:rsidRPr="00572CD9" w:rsidRDefault="00CD3846" w:rsidP="00F24A2B">
      <w:pPr>
        <w:pStyle w:val="DefenceHeading3"/>
      </w:pPr>
      <w:r w:rsidRPr="00572CD9">
        <w:t>permit Other Contractors to carry out their work;</w:t>
      </w:r>
    </w:p>
    <w:p w14:paraId="358A2BAF" w14:textId="77777777" w:rsidR="00285A98" w:rsidRPr="00572CD9" w:rsidRDefault="00CD3846" w:rsidP="00F24A2B">
      <w:pPr>
        <w:pStyle w:val="DefenceHeading3"/>
      </w:pPr>
      <w:r w:rsidRPr="00572CD9">
        <w:t xml:space="preserve">fully </w:t>
      </w:r>
      <w:r w:rsidR="00285A98" w:rsidRPr="00572CD9">
        <w:t xml:space="preserve">co-operate with </w:t>
      </w:r>
      <w:r w:rsidR="00A522C6" w:rsidRPr="00572CD9">
        <w:t>Other Contractor</w:t>
      </w:r>
      <w:r w:rsidR="00285A98" w:rsidRPr="00572CD9">
        <w:t>s;</w:t>
      </w:r>
    </w:p>
    <w:p w14:paraId="10BAA7B4" w14:textId="77777777" w:rsidR="00285A98" w:rsidRPr="00572CD9" w:rsidRDefault="00CD3846" w:rsidP="00F24A2B">
      <w:pPr>
        <w:pStyle w:val="DefenceHeading3"/>
      </w:pPr>
      <w:r w:rsidRPr="00572CD9">
        <w:t xml:space="preserve">carefully </w:t>
      </w:r>
      <w:r w:rsidR="00285A98" w:rsidRPr="00572CD9">
        <w:t xml:space="preserve">co-ordinate </w:t>
      </w:r>
      <w:r w:rsidR="00B049DF" w:rsidRPr="00572CD9">
        <w:t xml:space="preserve">and interface </w:t>
      </w:r>
      <w:r w:rsidR="00285A98" w:rsidRPr="00572CD9">
        <w:t xml:space="preserve">the </w:t>
      </w:r>
      <w:r w:rsidR="00CA7884" w:rsidRPr="00572CD9">
        <w:t>Subcontractor's Activities</w:t>
      </w:r>
      <w:r w:rsidR="00285A98" w:rsidRPr="00572CD9">
        <w:t xml:space="preserve"> with the work </w:t>
      </w:r>
      <w:r w:rsidRPr="00572CD9">
        <w:t xml:space="preserve">carried out or to be carried out by </w:t>
      </w:r>
      <w:r w:rsidR="00A522C6" w:rsidRPr="00572CD9">
        <w:t>Other Contractor</w:t>
      </w:r>
      <w:r w:rsidR="00285A98" w:rsidRPr="00572CD9">
        <w:t>s; and</w:t>
      </w:r>
    </w:p>
    <w:p w14:paraId="63C050AC" w14:textId="77777777" w:rsidR="00285A98" w:rsidRPr="00572CD9" w:rsidRDefault="00285A98" w:rsidP="00F24A2B">
      <w:pPr>
        <w:pStyle w:val="DefenceHeading3"/>
      </w:pPr>
      <w:r w:rsidRPr="00572CD9">
        <w:t xml:space="preserve">use its best endeavours to </w:t>
      </w:r>
      <w:r w:rsidR="00CD3846" w:rsidRPr="00572CD9">
        <w:t>carry out the Subcontractor's Activities so as to avoid inconveniencing, interfering with, disrupting or delaying the work of</w:t>
      </w:r>
      <w:r w:rsidRPr="00572CD9">
        <w:t xml:space="preserve"> </w:t>
      </w:r>
      <w:r w:rsidR="00A522C6" w:rsidRPr="00572CD9">
        <w:t>Other Contractor</w:t>
      </w:r>
      <w:r w:rsidRPr="00572CD9">
        <w:t>s.</w:t>
      </w:r>
    </w:p>
    <w:p w14:paraId="63E3BDBC" w14:textId="77777777" w:rsidR="00285A98" w:rsidRPr="00572CD9" w:rsidRDefault="00596CA4" w:rsidP="00D84400">
      <w:pPr>
        <w:pStyle w:val="DefenceHeading2"/>
      </w:pPr>
      <w:bookmarkStart w:id="260" w:name="_Ref460321048"/>
      <w:bookmarkStart w:id="261" w:name="_Toc208310410"/>
      <w:r w:rsidRPr="00572CD9">
        <w:t>Site</w:t>
      </w:r>
      <w:r w:rsidR="00285A98" w:rsidRPr="00572CD9">
        <w:t xml:space="preserve"> Information</w:t>
      </w:r>
      <w:bookmarkEnd w:id="260"/>
      <w:bookmarkEnd w:id="261"/>
    </w:p>
    <w:p w14:paraId="32F2BAAD" w14:textId="3D7BCA26" w:rsidR="00285A98" w:rsidRPr="00572CD9" w:rsidRDefault="00285A98" w:rsidP="00E55C40">
      <w:pPr>
        <w:pStyle w:val="DefenceHeading3"/>
      </w:pPr>
      <w:r w:rsidRPr="00572CD9">
        <w:t xml:space="preserve">The </w:t>
      </w:r>
      <w:r w:rsidR="00AB778B" w:rsidRPr="00572CD9">
        <w:t>Contractor</w:t>
      </w:r>
      <w:r w:rsidRPr="00572CD9">
        <w:t xml:space="preserve"> does not warrant, guarantee or make any representation about the</w:t>
      </w:r>
      <w:r w:rsidR="001A0D38" w:rsidRPr="00572CD9">
        <w:t xml:space="preserve"> relevance, completeness,</w:t>
      </w:r>
      <w:r w:rsidRPr="00572CD9">
        <w:t xml:space="preserve"> accuracy or adequacy of any information</w:t>
      </w:r>
      <w:r w:rsidR="00CD3846" w:rsidRPr="00572CD9">
        <w:t>, documents</w:t>
      </w:r>
      <w:r w:rsidRPr="00572CD9">
        <w:t xml:space="preserve"> or data made available to the </w:t>
      </w:r>
      <w:r w:rsidR="00BD61E7" w:rsidRPr="00572CD9">
        <w:t>Subcontractor</w:t>
      </w:r>
      <w:r w:rsidR="004336EC" w:rsidRPr="00572CD9">
        <w:t xml:space="preserve">, or that the Contractor may make available to the Subcontractor on or after the Award </w:t>
      </w:r>
      <w:r w:rsidR="004336EC" w:rsidRPr="00572CD9">
        <w:lastRenderedPageBreak/>
        <w:t>Date,</w:t>
      </w:r>
      <w:r w:rsidRPr="00572CD9">
        <w:t xml:space="preserve"> as to the existing conditions </w:t>
      </w:r>
      <w:r w:rsidR="00CD3846" w:rsidRPr="00572CD9">
        <w:t>on, in, under or in the vicinity of</w:t>
      </w:r>
      <w:r w:rsidRPr="00572CD9">
        <w:t xml:space="preserve"> the </w:t>
      </w:r>
      <w:r w:rsidR="006074CD" w:rsidRPr="00572CD9">
        <w:t>Site</w:t>
      </w:r>
      <w:r w:rsidRPr="00572CD9">
        <w:t>. Such information</w:t>
      </w:r>
      <w:r w:rsidR="00CD3846" w:rsidRPr="00572CD9">
        <w:t>, documents</w:t>
      </w:r>
      <w:r w:rsidRPr="00572CD9">
        <w:t xml:space="preserve"> or data do not form part of the </w:t>
      </w:r>
      <w:r w:rsidR="00CF6F55" w:rsidRPr="00572CD9">
        <w:t>Subcontract</w:t>
      </w:r>
      <w:r w:rsidRPr="00572CD9">
        <w:t>.</w:t>
      </w:r>
    </w:p>
    <w:p w14:paraId="24F04F79" w14:textId="77777777" w:rsidR="00285A98" w:rsidRPr="00572CD9" w:rsidRDefault="00285A98" w:rsidP="00E55C40">
      <w:pPr>
        <w:pStyle w:val="DefenceHeading3"/>
      </w:pPr>
      <w:r w:rsidRPr="00572CD9">
        <w:t xml:space="preserve">The </w:t>
      </w:r>
      <w:r w:rsidR="00BD61E7" w:rsidRPr="00572CD9">
        <w:t>Subcontractor</w:t>
      </w:r>
      <w:r w:rsidR="00ED4D9D" w:rsidRPr="00572CD9">
        <w:t xml:space="preserve"> </w:t>
      </w:r>
      <w:r w:rsidRPr="00572CD9">
        <w:t xml:space="preserve">warrants that it </w:t>
      </w:r>
      <w:r w:rsidR="00CD3846" w:rsidRPr="00572CD9">
        <w:t xml:space="preserve">did </w:t>
      </w:r>
      <w:r w:rsidRPr="00572CD9">
        <w:t xml:space="preserve">not </w:t>
      </w:r>
      <w:r w:rsidR="00CD3846" w:rsidRPr="00572CD9">
        <w:t xml:space="preserve">in </w:t>
      </w:r>
      <w:r w:rsidRPr="00572CD9">
        <w:t xml:space="preserve">any </w:t>
      </w:r>
      <w:r w:rsidR="00CD3846" w:rsidRPr="00572CD9">
        <w:t xml:space="preserve">way rely </w:t>
      </w:r>
      <w:r w:rsidRPr="00572CD9">
        <w:t>upon the</w:t>
      </w:r>
      <w:r w:rsidR="001A0D38" w:rsidRPr="00572CD9">
        <w:t xml:space="preserve"> relevance, completeness,</w:t>
      </w:r>
      <w:r w:rsidRPr="00572CD9">
        <w:t xml:space="preserve"> accuracy or adequacy of such information</w:t>
      </w:r>
      <w:r w:rsidR="00CD3846" w:rsidRPr="00572CD9">
        <w:t>, documents</w:t>
      </w:r>
      <w:r w:rsidRPr="00572CD9">
        <w:t xml:space="preserve"> or data and acknowledges </w:t>
      </w:r>
      <w:r w:rsidR="001A0D38" w:rsidRPr="00572CD9">
        <w:t>and agrees</w:t>
      </w:r>
      <w:r w:rsidRPr="00572CD9">
        <w:t xml:space="preserve"> that the </w:t>
      </w:r>
      <w:r w:rsidR="00AB778B" w:rsidRPr="00572CD9">
        <w:t>Contractor</w:t>
      </w:r>
      <w:r w:rsidRPr="00572CD9">
        <w:t xml:space="preserve"> entered the </w:t>
      </w:r>
      <w:r w:rsidR="00CF6F55" w:rsidRPr="00572CD9">
        <w:t>Subcontract</w:t>
      </w:r>
      <w:r w:rsidRPr="00572CD9">
        <w:t xml:space="preserve"> relying upon this warranty.</w:t>
      </w:r>
    </w:p>
    <w:p w14:paraId="32259985" w14:textId="77777777" w:rsidR="00285A98" w:rsidRPr="00572CD9" w:rsidRDefault="00B64D55" w:rsidP="00E55C40">
      <w:pPr>
        <w:pStyle w:val="DefenceHeading3"/>
      </w:pPr>
      <w:r w:rsidRPr="00572CD9">
        <w:t xml:space="preserve">To the extent permitted by law, the Subcontractor will not be entitled to make (nor will the Contractor be liable upon) any claim (whether under the Subcontract or otherwise at law or in equity) arising out of or in connection with </w:t>
      </w:r>
      <w:r w:rsidR="00285A98" w:rsidRPr="00572CD9">
        <w:t>such information</w:t>
      </w:r>
      <w:r w:rsidR="00CD3846" w:rsidRPr="00572CD9">
        <w:t>, documents</w:t>
      </w:r>
      <w:r w:rsidR="00285A98" w:rsidRPr="00572CD9">
        <w:t xml:space="preserve"> or data.</w:t>
      </w:r>
    </w:p>
    <w:p w14:paraId="677F3E82" w14:textId="77777777" w:rsidR="00285A98" w:rsidRPr="00572CD9" w:rsidRDefault="00285A98" w:rsidP="00D84400">
      <w:pPr>
        <w:pStyle w:val="DefenceHeading2"/>
      </w:pPr>
      <w:bookmarkStart w:id="262" w:name="_Ref83694919"/>
      <w:bookmarkStart w:id="263" w:name="_Ref83694932"/>
      <w:bookmarkStart w:id="264" w:name="_Ref83696136"/>
      <w:bookmarkStart w:id="265" w:name="_Toc208310411"/>
      <w:r w:rsidRPr="00572CD9">
        <w:t>Latent Condition</w:t>
      </w:r>
      <w:bookmarkEnd w:id="262"/>
      <w:bookmarkEnd w:id="263"/>
      <w:bookmarkEnd w:id="264"/>
      <w:bookmarkEnd w:id="265"/>
    </w:p>
    <w:p w14:paraId="178DEE1A" w14:textId="47752B27" w:rsidR="00285A98" w:rsidRPr="00572CD9" w:rsidRDefault="00285A98" w:rsidP="00E55C40">
      <w:pPr>
        <w:pStyle w:val="DefenceHeading3"/>
      </w:pPr>
      <w:bookmarkStart w:id="266" w:name="_Ref66103247"/>
      <w:r w:rsidRPr="00572CD9">
        <w:t xml:space="preserve">If the </w:t>
      </w:r>
      <w:r w:rsidR="00BD61E7" w:rsidRPr="00572CD9">
        <w:t>Subcontractor</w:t>
      </w:r>
      <w:r w:rsidRPr="00572CD9">
        <w:t xml:space="preserve"> considers it has encountered </w:t>
      </w:r>
      <w:r w:rsidR="00CD3846" w:rsidRPr="00572CD9">
        <w:t xml:space="preserve">or found </w:t>
      </w:r>
      <w:r w:rsidRPr="00572CD9">
        <w:t xml:space="preserve">a Latent Condition it must immediately give the </w:t>
      </w:r>
      <w:r w:rsidR="00A46C28" w:rsidRPr="00572CD9">
        <w:t>Contractor's Representative</w:t>
      </w:r>
      <w:r w:rsidRPr="00572CD9">
        <w:t xml:space="preserve"> notice in writing.</w:t>
      </w:r>
      <w:bookmarkEnd w:id="266"/>
    </w:p>
    <w:p w14:paraId="3AF40C00" w14:textId="77777777" w:rsidR="007C2F67" w:rsidRPr="00572CD9" w:rsidRDefault="00CD3846" w:rsidP="00E55C40">
      <w:pPr>
        <w:pStyle w:val="DefenceHeading3"/>
        <w:rPr>
          <w:rStyle w:val="Hyperlink"/>
          <w:color w:val="auto"/>
        </w:rPr>
      </w:pPr>
      <w:r w:rsidRPr="00572CD9">
        <w:t>The Contractor's Representative must, within 14 days of receipt of the Subcontractor's</w:t>
      </w:r>
      <w:r w:rsidRPr="00572CD9">
        <w:rPr>
          <w:rStyle w:val="Hyperlink"/>
        </w:rPr>
        <w:t xml:space="preserve"> </w:t>
      </w:r>
      <w:r w:rsidRPr="00572CD9">
        <w:rPr>
          <w:rStyle w:val="Hyperlink"/>
          <w:color w:val="auto"/>
        </w:rPr>
        <w:t xml:space="preserve">notice: </w:t>
      </w:r>
      <w:bookmarkStart w:id="267" w:name="_Ref464051862"/>
    </w:p>
    <w:p w14:paraId="3F7D2A73" w14:textId="525E0974" w:rsidR="00CD3846" w:rsidRPr="00572CD9" w:rsidRDefault="00CD3846" w:rsidP="00E55C40">
      <w:pPr>
        <w:pStyle w:val="DefenceHeading4"/>
      </w:pPr>
      <w:bookmarkStart w:id="268" w:name="_Ref465455423"/>
      <w:r w:rsidRPr="00572CD9">
        <w:t>notify the Subcontractor of its determination whether a Latent Condition has been encountered</w:t>
      </w:r>
      <w:r w:rsidR="004F1DBD" w:rsidRPr="00572CD9">
        <w:t xml:space="preserve"> or found</w:t>
      </w:r>
      <w:r w:rsidRPr="00572CD9">
        <w:t>; and</w:t>
      </w:r>
      <w:bookmarkEnd w:id="267"/>
      <w:bookmarkEnd w:id="268"/>
    </w:p>
    <w:p w14:paraId="3FD25E6F" w14:textId="77777777" w:rsidR="004F1DBD" w:rsidRPr="00572CD9" w:rsidRDefault="004F1DBD" w:rsidP="00E55C40">
      <w:pPr>
        <w:pStyle w:val="DefenceHeading4"/>
      </w:pPr>
      <w:bookmarkStart w:id="269" w:name="_Ref66103273"/>
      <w:r w:rsidRPr="00572CD9">
        <w:t>instruct the Subcontractor as to the course it must adopt insofar as the Subcontractor's Activities are affected by the Latent Condition.</w:t>
      </w:r>
      <w:bookmarkEnd w:id="269"/>
    </w:p>
    <w:p w14:paraId="047DAE4E" w14:textId="77777777" w:rsidR="00285A98" w:rsidRPr="00572CD9" w:rsidRDefault="00285A98" w:rsidP="00E55C40">
      <w:pPr>
        <w:pStyle w:val="DefenceHeading3"/>
      </w:pPr>
      <w:bookmarkStart w:id="270" w:name="_Ref66103308"/>
      <w:r w:rsidRPr="00572CD9">
        <w:t xml:space="preserve">If </w:t>
      </w:r>
      <w:r w:rsidR="004F1DBD" w:rsidRPr="00572CD9">
        <w:t xml:space="preserve">the Contractor's Representative determines that </w:t>
      </w:r>
      <w:r w:rsidRPr="00572CD9">
        <w:t xml:space="preserve">a </w:t>
      </w:r>
      <w:r w:rsidR="00627363" w:rsidRPr="00572CD9">
        <w:t>Latent Condition</w:t>
      </w:r>
      <w:r w:rsidRPr="00572CD9">
        <w:t xml:space="preserve"> has been encountered</w:t>
      </w:r>
      <w:r w:rsidR="004F1DBD" w:rsidRPr="00572CD9">
        <w:t xml:space="preserve"> or found,</w:t>
      </w:r>
      <w:r w:rsidRPr="00572CD9">
        <w:t xml:space="preserve"> the </w:t>
      </w:r>
      <w:r w:rsidR="00BD61E7" w:rsidRPr="00572CD9">
        <w:t>Subcontractor</w:t>
      </w:r>
      <w:r w:rsidRPr="00572CD9">
        <w:t xml:space="preserve"> will be entitled to:</w:t>
      </w:r>
      <w:bookmarkEnd w:id="270"/>
    </w:p>
    <w:p w14:paraId="6494A1FA" w14:textId="1142FF9F" w:rsidR="00285A98" w:rsidRPr="00572CD9" w:rsidRDefault="00285A98" w:rsidP="00E55C40">
      <w:pPr>
        <w:pStyle w:val="DefenceHeading4"/>
      </w:pPr>
      <w:bookmarkStart w:id="271" w:name="_Ref463436326"/>
      <w:r w:rsidRPr="00572CD9">
        <w:t xml:space="preserve">an extension of time to </w:t>
      </w:r>
      <w:r w:rsidR="004336EC" w:rsidRPr="00572CD9">
        <w:t xml:space="preserve">any relevant </w:t>
      </w:r>
      <w:r w:rsidR="004C3B93" w:rsidRPr="00572CD9">
        <w:t>Date for Completion</w:t>
      </w:r>
      <w:r w:rsidRPr="00572CD9">
        <w:t xml:space="preserve"> </w:t>
      </w:r>
      <w:r w:rsidR="004336EC" w:rsidRPr="00572CD9">
        <w:t xml:space="preserve">where it is otherwise so entitled </w:t>
      </w:r>
      <w:r w:rsidRPr="00572CD9">
        <w:t>under clause </w:t>
      </w:r>
      <w:r w:rsidR="00572CD9" w:rsidRPr="00572CD9">
        <w:fldChar w:fldCharType="begin"/>
      </w:r>
      <w:r w:rsidR="00572CD9" w:rsidRPr="00572CD9">
        <w:instrText xml:space="preserve"> REF _Ref101239722 \w \h </w:instrText>
      </w:r>
      <w:r w:rsidR="00572CD9" w:rsidRPr="00572CD9">
        <w:fldChar w:fldCharType="separate"/>
      </w:r>
      <w:r w:rsidR="00191C52">
        <w:t>9.5</w:t>
      </w:r>
      <w:r w:rsidR="00572CD9" w:rsidRPr="00572CD9">
        <w:fldChar w:fldCharType="end"/>
      </w:r>
      <w:r w:rsidRPr="00572CD9">
        <w:t>; and</w:t>
      </w:r>
      <w:bookmarkEnd w:id="271"/>
    </w:p>
    <w:p w14:paraId="3516E424" w14:textId="1FD0E7F8" w:rsidR="00285A98" w:rsidRPr="00572CD9" w:rsidRDefault="00D508C1" w:rsidP="00F3391F">
      <w:pPr>
        <w:pStyle w:val="DefenceHeading4"/>
      </w:pPr>
      <w:bookmarkStart w:id="272" w:name="_Ref101578111"/>
      <w:bookmarkStart w:id="273" w:name="_Ref66115846"/>
      <w:r w:rsidRPr="00572CD9">
        <w:t>have the Subcontract Price increased</w:t>
      </w:r>
      <w:r w:rsidR="00285A98" w:rsidRPr="00572CD9">
        <w:t xml:space="preserve"> by the extra costs</w:t>
      </w:r>
      <w:r w:rsidRPr="00572CD9">
        <w:t xml:space="preserve"> reasonably</w:t>
      </w:r>
      <w:r w:rsidR="00285A98" w:rsidRPr="00572CD9">
        <w:t xml:space="preserve"> incurred by the </w:t>
      </w:r>
      <w:r w:rsidR="00BD61E7" w:rsidRPr="00572CD9">
        <w:t>Subcontractor</w:t>
      </w:r>
      <w:r w:rsidR="00285A98" w:rsidRPr="00572CD9">
        <w:t xml:space="preserve"> after the giving of </w:t>
      </w:r>
      <w:r w:rsidRPr="00572CD9">
        <w:t>the</w:t>
      </w:r>
      <w:r w:rsidR="00285A98" w:rsidRPr="00572CD9">
        <w:t xml:space="preserve"> notice under </w:t>
      </w:r>
      <w:r w:rsidR="004336EC" w:rsidRPr="00572CD9">
        <w:t xml:space="preserve">paragraph </w:t>
      </w:r>
      <w:r w:rsidR="004336EC" w:rsidRPr="00572CD9">
        <w:fldChar w:fldCharType="begin"/>
      </w:r>
      <w:r w:rsidR="004336EC" w:rsidRPr="00572CD9">
        <w:instrText xml:space="preserve"> REF _Ref66103247 \n \h </w:instrText>
      </w:r>
      <w:r w:rsidR="004336EC" w:rsidRPr="00572CD9">
        <w:fldChar w:fldCharType="separate"/>
      </w:r>
      <w:r w:rsidR="00191C52">
        <w:t>(a)</w:t>
      </w:r>
      <w:r w:rsidR="004336EC" w:rsidRPr="00572CD9">
        <w:fldChar w:fldCharType="end"/>
      </w:r>
      <w:r w:rsidR="00F1210D" w:rsidRPr="00572CD9">
        <w:t xml:space="preserve"> </w:t>
      </w:r>
      <w:r w:rsidRPr="00572CD9">
        <w:t xml:space="preserve">which arise directly </w:t>
      </w:r>
      <w:r w:rsidR="00285A98" w:rsidRPr="00572CD9">
        <w:t xml:space="preserve">from the </w:t>
      </w:r>
      <w:r w:rsidR="00627363" w:rsidRPr="00572CD9">
        <w:t>Latent Condition</w:t>
      </w:r>
      <w:r w:rsidRPr="00572CD9">
        <w:t xml:space="preserve"> and the Contractor's Representative’s instruction under </w:t>
      </w:r>
      <w:r w:rsidR="00FF0C15">
        <w:t xml:space="preserve">paragraph </w:t>
      </w:r>
      <w:r w:rsidR="00FF0C15">
        <w:fldChar w:fldCharType="begin"/>
      </w:r>
      <w:r w:rsidR="00FF0C15">
        <w:instrText xml:space="preserve"> REF _Ref66103273 \r \h </w:instrText>
      </w:r>
      <w:r w:rsidR="00FF0C15">
        <w:fldChar w:fldCharType="separate"/>
      </w:r>
      <w:r w:rsidR="00191C52">
        <w:t>(b)(ii)</w:t>
      </w:r>
      <w:r w:rsidR="00FF0C15">
        <w:fldChar w:fldCharType="end"/>
      </w:r>
      <w:r w:rsidR="00285A98" w:rsidRPr="00572CD9">
        <w:t>, valued as a Variation</w:t>
      </w:r>
      <w:r w:rsidR="004336EC" w:rsidRPr="00572CD9">
        <w:t xml:space="preserve"> in accordance with clause </w:t>
      </w:r>
      <w:r w:rsidR="004336EC" w:rsidRPr="00572CD9">
        <w:fldChar w:fldCharType="begin"/>
      </w:r>
      <w:r w:rsidR="004336EC" w:rsidRPr="00572CD9">
        <w:instrText xml:space="preserve"> REF _Ref101579224 \r \h </w:instrText>
      </w:r>
      <w:r w:rsidR="004336EC" w:rsidRPr="00572CD9">
        <w:fldChar w:fldCharType="separate"/>
      </w:r>
      <w:r w:rsidR="00191C52">
        <w:t>10.3</w:t>
      </w:r>
      <w:r w:rsidR="004336EC" w:rsidRPr="00572CD9">
        <w:fldChar w:fldCharType="end"/>
      </w:r>
      <w:r w:rsidR="00285A98" w:rsidRPr="00572CD9">
        <w:t>.</w:t>
      </w:r>
      <w:bookmarkEnd w:id="272"/>
      <w:r w:rsidR="004336EC" w:rsidRPr="00572CD9">
        <w:t xml:space="preserve">  Such entitlement will be subject to the Subcontractor complying with clause </w:t>
      </w:r>
      <w:r w:rsidR="004336EC" w:rsidRPr="00572CD9">
        <w:fldChar w:fldCharType="begin"/>
      </w:r>
      <w:r w:rsidR="004336EC" w:rsidRPr="00572CD9">
        <w:instrText xml:space="preserve"> REF _Ref73893897 \r \h  \* MERGEFORMAT </w:instrText>
      </w:r>
      <w:r w:rsidR="004336EC" w:rsidRPr="00572CD9">
        <w:fldChar w:fldCharType="separate"/>
      </w:r>
      <w:r w:rsidR="00191C52">
        <w:t>12</w:t>
      </w:r>
      <w:r w:rsidR="004336EC" w:rsidRPr="00572CD9">
        <w:fldChar w:fldCharType="end"/>
      </w:r>
      <w:r w:rsidR="004336EC" w:rsidRPr="00572CD9">
        <w:t>.</w:t>
      </w:r>
      <w:bookmarkEnd w:id="273"/>
    </w:p>
    <w:p w14:paraId="4A3AF745" w14:textId="0889CAF0" w:rsidR="00D967C9" w:rsidRPr="00572CD9" w:rsidRDefault="00D967C9" w:rsidP="004336EC">
      <w:pPr>
        <w:pStyle w:val="DefenceHeading3"/>
      </w:pPr>
      <w:r w:rsidRPr="00572CD9">
        <w:t xml:space="preserve">To the extent permitted by law, the Subcontractor will not be entitled to make (nor will the Contractor be liable upon) any claim (whether under the </w:t>
      </w:r>
      <w:r w:rsidR="003305E6" w:rsidRPr="00572CD9">
        <w:t xml:space="preserve">Subcontract </w:t>
      </w:r>
      <w:r w:rsidRPr="00572CD9">
        <w:t xml:space="preserve">or otherwise at law or in equity) arising out of or in connection with </w:t>
      </w:r>
      <w:r w:rsidR="004336EC" w:rsidRPr="00572CD9">
        <w:t xml:space="preserve">a </w:t>
      </w:r>
      <w:r w:rsidRPr="00572CD9">
        <w:t xml:space="preserve">Latent Condition or the Contractor's Representative’s instruction under </w:t>
      </w:r>
      <w:r w:rsidR="004336EC" w:rsidRPr="00572CD9">
        <w:t xml:space="preserve">paragraph </w:t>
      </w:r>
      <w:r w:rsidR="004336EC" w:rsidRPr="00572CD9">
        <w:fldChar w:fldCharType="begin"/>
      </w:r>
      <w:r w:rsidR="004336EC" w:rsidRPr="00572CD9">
        <w:instrText xml:space="preserve"> REF _Ref66103273 \r \h </w:instrText>
      </w:r>
      <w:r w:rsidR="004336EC" w:rsidRPr="00572CD9">
        <w:fldChar w:fldCharType="separate"/>
      </w:r>
      <w:r w:rsidR="00191C52">
        <w:t>(b)(ii)</w:t>
      </w:r>
      <w:r w:rsidR="004336EC" w:rsidRPr="00572CD9">
        <w:fldChar w:fldCharType="end"/>
      </w:r>
      <w:r w:rsidRPr="00572CD9">
        <w:t>, other than under paragraph</w:t>
      </w:r>
      <w:r w:rsidR="004336EC" w:rsidRPr="00572CD9">
        <w:t xml:space="preserve"> </w:t>
      </w:r>
      <w:r w:rsidR="004336EC" w:rsidRPr="00572CD9">
        <w:fldChar w:fldCharType="begin"/>
      </w:r>
      <w:r w:rsidR="004336EC" w:rsidRPr="00572CD9">
        <w:instrText xml:space="preserve"> REF _Ref66103308 \r \h </w:instrText>
      </w:r>
      <w:r w:rsidR="004336EC" w:rsidRPr="00572CD9">
        <w:fldChar w:fldCharType="separate"/>
      </w:r>
      <w:r w:rsidR="00191C52">
        <w:t>(c)</w:t>
      </w:r>
      <w:r w:rsidR="004336EC" w:rsidRPr="00572CD9">
        <w:fldChar w:fldCharType="end"/>
      </w:r>
      <w:r w:rsidRPr="00572CD9">
        <w:t>.</w:t>
      </w:r>
    </w:p>
    <w:p w14:paraId="23477BF6" w14:textId="77777777" w:rsidR="00285A98" w:rsidRPr="00572CD9" w:rsidRDefault="00285A98" w:rsidP="00D84400">
      <w:pPr>
        <w:pStyle w:val="DefenceHeading2"/>
      </w:pPr>
      <w:bookmarkStart w:id="274" w:name="_Toc208310412"/>
      <w:r w:rsidRPr="00572CD9">
        <w:t>Cleaning Up</w:t>
      </w:r>
      <w:bookmarkEnd w:id="274"/>
    </w:p>
    <w:p w14:paraId="0AC86CDB" w14:textId="77777777" w:rsidR="004336EC" w:rsidRPr="00572CD9" w:rsidRDefault="00845B69" w:rsidP="00F24A2B">
      <w:pPr>
        <w:pStyle w:val="DefenceNormal"/>
      </w:pPr>
      <w:r w:rsidRPr="00572CD9">
        <w:t>T</w:t>
      </w:r>
      <w:r w:rsidR="0002718D" w:rsidRPr="00572CD9">
        <w:t xml:space="preserve">he </w:t>
      </w:r>
      <w:r w:rsidR="00BD61E7" w:rsidRPr="00572CD9">
        <w:t>Subcontractor</w:t>
      </w:r>
      <w:r w:rsidR="0002718D" w:rsidRPr="00572CD9">
        <w:t xml:space="preserve"> must</w:t>
      </w:r>
      <w:r w:rsidR="004336EC" w:rsidRPr="00572CD9">
        <w:t>:</w:t>
      </w:r>
      <w:r w:rsidR="00544177" w:rsidRPr="00572CD9">
        <w:t xml:space="preserve"> </w:t>
      </w:r>
    </w:p>
    <w:p w14:paraId="622AE8CE" w14:textId="77777777" w:rsidR="004336EC" w:rsidRPr="00572CD9" w:rsidRDefault="00845B69" w:rsidP="00E55C40">
      <w:pPr>
        <w:pStyle w:val="DefenceHeading3"/>
      </w:pPr>
      <w:r w:rsidRPr="00572CD9">
        <w:t xml:space="preserve">keep the </w:t>
      </w:r>
      <w:r w:rsidR="006074CD" w:rsidRPr="00572CD9">
        <w:t>Site</w:t>
      </w:r>
      <w:r w:rsidR="00ED2B6B" w:rsidRPr="00572CD9">
        <w:t xml:space="preserve">, </w:t>
      </w:r>
      <w:r w:rsidRPr="00572CD9">
        <w:t xml:space="preserve">the </w:t>
      </w:r>
      <w:r w:rsidR="00DF64DA" w:rsidRPr="00572CD9">
        <w:t>Subcontract Works</w:t>
      </w:r>
      <w:r w:rsidRPr="00572CD9">
        <w:t xml:space="preserve"> and the </w:t>
      </w:r>
      <w:r w:rsidR="004C3B93" w:rsidRPr="00572CD9">
        <w:t>Environment</w:t>
      </w:r>
      <w:r w:rsidRPr="00572CD9">
        <w:t xml:space="preserve"> clean and tidy</w:t>
      </w:r>
      <w:r w:rsidR="004336EC" w:rsidRPr="00572CD9">
        <w:t>; and</w:t>
      </w:r>
    </w:p>
    <w:p w14:paraId="086B4218" w14:textId="05D8DB0E" w:rsidR="0002718D" w:rsidRPr="00572CD9" w:rsidRDefault="004336EC" w:rsidP="00E55C40">
      <w:pPr>
        <w:pStyle w:val="DefenceHeading3"/>
      </w:pPr>
      <w:r w:rsidRPr="00572CD9">
        <w:t>as a condition precedent to Completion, remove all rubbish, materials and plant, equipment and temporary work from the part of the Site relevant to the Subcontract Works or the Stage</w:t>
      </w:r>
      <w:r w:rsidR="00845B69" w:rsidRPr="00572CD9">
        <w:t>.</w:t>
      </w:r>
    </w:p>
    <w:p w14:paraId="15D34F44" w14:textId="77777777" w:rsidR="00564981" w:rsidRPr="00572CD9" w:rsidRDefault="00285A98" w:rsidP="00D84400">
      <w:pPr>
        <w:pStyle w:val="DefenceHeading2"/>
        <w:rPr>
          <w:i/>
        </w:rPr>
      </w:pPr>
      <w:bookmarkStart w:id="275" w:name="_Ref459893247"/>
      <w:bookmarkStart w:id="276" w:name="_Toc208310413"/>
      <w:r w:rsidRPr="00572CD9">
        <w:t>Urgent Protection</w:t>
      </w:r>
      <w:bookmarkEnd w:id="275"/>
      <w:bookmarkEnd w:id="276"/>
    </w:p>
    <w:p w14:paraId="66948E2F" w14:textId="77777777" w:rsidR="00285A98" w:rsidRPr="00572CD9" w:rsidRDefault="00285A98" w:rsidP="00E55C40">
      <w:pPr>
        <w:pStyle w:val="DefenceHeading3"/>
      </w:pPr>
      <w:r w:rsidRPr="00572CD9">
        <w:t xml:space="preserve">The </w:t>
      </w:r>
      <w:r w:rsidR="00AB778B" w:rsidRPr="00572CD9">
        <w:t>Contractor</w:t>
      </w:r>
      <w:r w:rsidRPr="00572CD9">
        <w:t xml:space="preserve"> may take any action necessary to protect the </w:t>
      </w:r>
      <w:r w:rsidR="00DF64DA" w:rsidRPr="00572CD9">
        <w:t>Subcontract Works</w:t>
      </w:r>
      <w:r w:rsidRPr="00572CD9">
        <w:t xml:space="preserve">, other property, the </w:t>
      </w:r>
      <w:r w:rsidR="004C3B93" w:rsidRPr="00572CD9">
        <w:t>Environment</w:t>
      </w:r>
      <w:r w:rsidRPr="00572CD9">
        <w:t xml:space="preserve"> or </w:t>
      </w:r>
      <w:r w:rsidR="00B11A80" w:rsidRPr="00572CD9">
        <w:t>to prevent or minimise risks to the health and safety of persons</w:t>
      </w:r>
      <w:r w:rsidRPr="00572CD9">
        <w:t xml:space="preserve"> if:</w:t>
      </w:r>
    </w:p>
    <w:p w14:paraId="6C1FA0E6" w14:textId="77777777" w:rsidR="00285A98" w:rsidRPr="00572CD9" w:rsidRDefault="00285A98" w:rsidP="00E55C40">
      <w:pPr>
        <w:pStyle w:val="DefenceHeading4"/>
      </w:pPr>
      <w:bookmarkStart w:id="277" w:name="_Ref101578150"/>
      <w:r w:rsidRPr="00572CD9">
        <w:t xml:space="preserve">this is necessary and it is not practicable to have the </w:t>
      </w:r>
      <w:r w:rsidR="00BD61E7" w:rsidRPr="00572CD9">
        <w:t>Subcontractor</w:t>
      </w:r>
      <w:r w:rsidRPr="00572CD9">
        <w:t xml:space="preserve"> take the action; or</w:t>
      </w:r>
      <w:bookmarkEnd w:id="277"/>
    </w:p>
    <w:p w14:paraId="146C931D" w14:textId="62ED2E77" w:rsidR="00285A98" w:rsidRPr="00572CD9" w:rsidRDefault="00285A98" w:rsidP="00E55C40">
      <w:pPr>
        <w:pStyle w:val="DefenceHeading4"/>
      </w:pPr>
      <w:bookmarkStart w:id="278" w:name="_Ref101578152"/>
      <w:r w:rsidRPr="00572CD9">
        <w:t xml:space="preserve">it was action which the </w:t>
      </w:r>
      <w:r w:rsidR="00BD61E7" w:rsidRPr="00572CD9">
        <w:t>Subcontractor</w:t>
      </w:r>
      <w:r w:rsidRPr="00572CD9">
        <w:t xml:space="preserve"> should have taken but did not.</w:t>
      </w:r>
      <w:bookmarkEnd w:id="278"/>
    </w:p>
    <w:p w14:paraId="2454873E" w14:textId="59BAC36B" w:rsidR="00285A98" w:rsidRPr="00572CD9" w:rsidRDefault="00285A98" w:rsidP="00F3391F">
      <w:pPr>
        <w:pStyle w:val="DefenceHeading3"/>
      </w:pPr>
      <w:r w:rsidRPr="00572CD9">
        <w:t xml:space="preserve">Where the </w:t>
      </w:r>
      <w:r w:rsidR="00AB778B" w:rsidRPr="00572CD9">
        <w:t>Contractor</w:t>
      </w:r>
      <w:r w:rsidRPr="00572CD9">
        <w:t xml:space="preserve"> takes action under </w:t>
      </w:r>
      <w:r w:rsidR="00E77BCE" w:rsidRPr="00572CD9">
        <w:t xml:space="preserve">this </w:t>
      </w:r>
      <w:r w:rsidRPr="00572CD9">
        <w:t>clause</w:t>
      </w:r>
      <w:r w:rsidR="00F1210D" w:rsidRPr="00572CD9">
        <w:t xml:space="preserve"> </w:t>
      </w:r>
      <w:r w:rsidR="00AE59A6" w:rsidRPr="00572CD9">
        <w:fldChar w:fldCharType="begin"/>
      </w:r>
      <w:r w:rsidR="00AE59A6" w:rsidRPr="00572CD9">
        <w:instrText xml:space="preserve"> REF _Ref459893247 \w \h </w:instrText>
      </w:r>
      <w:r w:rsidR="00D84400" w:rsidRPr="00572CD9">
        <w:instrText xml:space="preserve"> \* MERGEFORMAT </w:instrText>
      </w:r>
      <w:r w:rsidR="00AE59A6" w:rsidRPr="00572CD9">
        <w:fldChar w:fldCharType="separate"/>
      </w:r>
      <w:r w:rsidR="00191C52">
        <w:t>6.7</w:t>
      </w:r>
      <w:r w:rsidR="00AE59A6" w:rsidRPr="00572CD9">
        <w:fldChar w:fldCharType="end"/>
      </w:r>
      <w:r w:rsidRPr="00572CD9">
        <w:t>:</w:t>
      </w:r>
    </w:p>
    <w:p w14:paraId="59D528D8" w14:textId="14950136" w:rsidR="00285A98" w:rsidRPr="00572CD9" w:rsidRDefault="00285A98" w:rsidP="00E55C40">
      <w:pPr>
        <w:pStyle w:val="DefenceHeading4"/>
      </w:pPr>
      <w:r w:rsidRPr="00572CD9">
        <w:t xml:space="preserve">in the case of paragraph </w:t>
      </w:r>
      <w:r w:rsidR="00853838" w:rsidRPr="00572CD9">
        <w:fldChar w:fldCharType="begin"/>
      </w:r>
      <w:r w:rsidR="00853838" w:rsidRPr="00572CD9">
        <w:instrText xml:space="preserve"> REF _Ref101578150 \r \h </w:instrText>
      </w:r>
      <w:r w:rsidR="00D84400" w:rsidRPr="00572CD9">
        <w:instrText xml:space="preserve"> \* MERGEFORMAT </w:instrText>
      </w:r>
      <w:r w:rsidR="00853838" w:rsidRPr="00572CD9">
        <w:fldChar w:fldCharType="separate"/>
      </w:r>
      <w:r w:rsidR="00191C52">
        <w:t>(a)(i)</w:t>
      </w:r>
      <w:r w:rsidR="00853838" w:rsidRPr="00572CD9">
        <w:fldChar w:fldCharType="end"/>
      </w:r>
      <w:r w:rsidRPr="00572CD9">
        <w:t xml:space="preserve">, the reasonable costs incurred by the </w:t>
      </w:r>
      <w:r w:rsidR="00AB778B" w:rsidRPr="00572CD9">
        <w:t>Contractor</w:t>
      </w:r>
      <w:r w:rsidRPr="00572CD9">
        <w:t xml:space="preserve"> </w:t>
      </w:r>
      <w:r w:rsidR="00D508C1" w:rsidRPr="00572CD9">
        <w:t xml:space="preserve">in taking such action </w:t>
      </w:r>
      <w:r w:rsidRPr="00572CD9">
        <w:t xml:space="preserve">will be a debt due from the </w:t>
      </w:r>
      <w:r w:rsidR="00BD61E7" w:rsidRPr="00572CD9">
        <w:t>Subcontractor</w:t>
      </w:r>
      <w:r w:rsidRPr="00572CD9">
        <w:t xml:space="preserve"> to the </w:t>
      </w:r>
      <w:r w:rsidR="00AB778B" w:rsidRPr="00572CD9">
        <w:t>Contractor</w:t>
      </w:r>
      <w:r w:rsidRPr="00572CD9">
        <w:t>; or</w:t>
      </w:r>
    </w:p>
    <w:p w14:paraId="618CBFB5" w14:textId="7044805B" w:rsidR="00285A98" w:rsidRPr="00572CD9" w:rsidRDefault="00285A98" w:rsidP="00E55C40">
      <w:pPr>
        <w:pStyle w:val="DefenceHeading4"/>
      </w:pPr>
      <w:r w:rsidRPr="00572CD9">
        <w:lastRenderedPageBreak/>
        <w:t xml:space="preserve">in the case of paragraph </w:t>
      </w:r>
      <w:r w:rsidR="00853838" w:rsidRPr="00572CD9">
        <w:fldChar w:fldCharType="begin"/>
      </w:r>
      <w:r w:rsidR="00853838" w:rsidRPr="00572CD9">
        <w:instrText xml:space="preserve"> REF _Ref101578152 \r \h </w:instrText>
      </w:r>
      <w:r w:rsidR="00D84400" w:rsidRPr="00572CD9">
        <w:instrText xml:space="preserve"> \* MERGEFORMAT </w:instrText>
      </w:r>
      <w:r w:rsidR="00853838" w:rsidRPr="00572CD9">
        <w:fldChar w:fldCharType="separate"/>
      </w:r>
      <w:r w:rsidR="00191C52">
        <w:t>(a)(ii)</w:t>
      </w:r>
      <w:r w:rsidR="00853838" w:rsidRPr="00572CD9">
        <w:fldChar w:fldCharType="end"/>
      </w:r>
      <w:r w:rsidRPr="00572CD9">
        <w:t>, all costs</w:t>
      </w:r>
      <w:r w:rsidR="004F1DBD" w:rsidRPr="00572CD9">
        <w:t xml:space="preserve"> </w:t>
      </w:r>
      <w:r w:rsidRPr="00572CD9">
        <w:t xml:space="preserve">incurred by the </w:t>
      </w:r>
      <w:r w:rsidR="00AB778B" w:rsidRPr="00572CD9">
        <w:t>Contractor</w:t>
      </w:r>
      <w:r w:rsidRPr="00572CD9">
        <w:t xml:space="preserve"> </w:t>
      </w:r>
      <w:r w:rsidR="00D508C1" w:rsidRPr="00572CD9">
        <w:t xml:space="preserve">in taking such action </w:t>
      </w:r>
      <w:r w:rsidRPr="00572CD9">
        <w:t xml:space="preserve">will be a debt due from the </w:t>
      </w:r>
      <w:r w:rsidR="00BD61E7" w:rsidRPr="00572CD9">
        <w:t>Subcontractor</w:t>
      </w:r>
      <w:r w:rsidRPr="00572CD9">
        <w:t xml:space="preserve"> to the </w:t>
      </w:r>
      <w:r w:rsidR="00AB778B" w:rsidRPr="00572CD9">
        <w:t>Contractor</w:t>
      </w:r>
      <w:r w:rsidRPr="00572CD9">
        <w:t>.</w:t>
      </w:r>
    </w:p>
    <w:p w14:paraId="49F93D30" w14:textId="77777777" w:rsidR="00285A98" w:rsidRPr="00572CD9" w:rsidRDefault="00285A98" w:rsidP="00D84400">
      <w:pPr>
        <w:pStyle w:val="DefenceHeading2"/>
      </w:pPr>
      <w:bookmarkStart w:id="279" w:name="_Toc77319007"/>
      <w:bookmarkStart w:id="280" w:name="_Toc77319008"/>
      <w:bookmarkStart w:id="281" w:name="_Toc77319009"/>
      <w:bookmarkStart w:id="282" w:name="_Toc77319010"/>
      <w:bookmarkStart w:id="283" w:name="_Toc77319011"/>
      <w:bookmarkStart w:id="284" w:name="_Toc208310414"/>
      <w:bookmarkStart w:id="285" w:name="_Ref126678259"/>
      <w:bookmarkEnd w:id="279"/>
      <w:bookmarkEnd w:id="280"/>
      <w:bookmarkEnd w:id="281"/>
      <w:bookmarkEnd w:id="282"/>
      <w:bookmarkEnd w:id="283"/>
      <w:r w:rsidRPr="00572CD9">
        <w:t>Valuable</w:t>
      </w:r>
      <w:r w:rsidR="00D508C1" w:rsidRPr="00572CD9">
        <w:t>, Archaeological or Special Interest Items</w:t>
      </w:r>
      <w:bookmarkEnd w:id="284"/>
      <w:r w:rsidRPr="00572CD9">
        <w:t xml:space="preserve"> </w:t>
      </w:r>
      <w:bookmarkEnd w:id="285"/>
    </w:p>
    <w:p w14:paraId="79AD34A6" w14:textId="77777777" w:rsidR="00D508C1" w:rsidRPr="00572CD9" w:rsidRDefault="00285A98" w:rsidP="009C5E2B">
      <w:pPr>
        <w:pStyle w:val="DefenceHeading3"/>
      </w:pPr>
      <w:r w:rsidRPr="00572CD9">
        <w:t>Any valu</w:t>
      </w:r>
      <w:r w:rsidR="00D508C1" w:rsidRPr="00572CD9">
        <w:t>abl</w:t>
      </w:r>
      <w:r w:rsidRPr="00572CD9">
        <w:t>e</w:t>
      </w:r>
      <w:r w:rsidR="00D508C1" w:rsidRPr="00572CD9">
        <w:t>,</w:t>
      </w:r>
      <w:r w:rsidRPr="00572CD9">
        <w:t xml:space="preserve"> archaeological or special interest </w:t>
      </w:r>
      <w:r w:rsidR="00D508C1" w:rsidRPr="00572CD9">
        <w:t xml:space="preserve">items </w:t>
      </w:r>
      <w:r w:rsidRPr="00572CD9">
        <w:t xml:space="preserve">found on or in the </w:t>
      </w:r>
      <w:r w:rsidR="006074CD" w:rsidRPr="00572CD9">
        <w:t>Site</w:t>
      </w:r>
      <w:r w:rsidRPr="00572CD9">
        <w:t xml:space="preserve"> will, as between the parties, be the property of the </w:t>
      </w:r>
      <w:r w:rsidR="00AB778B" w:rsidRPr="00572CD9">
        <w:t>Contractor</w:t>
      </w:r>
      <w:r w:rsidR="00F17655" w:rsidRPr="00572CD9">
        <w:t xml:space="preserve">. </w:t>
      </w:r>
    </w:p>
    <w:p w14:paraId="04C9B8D2" w14:textId="77777777" w:rsidR="00285A98" w:rsidRPr="00572CD9" w:rsidRDefault="00285A98" w:rsidP="009C5E2B">
      <w:pPr>
        <w:pStyle w:val="DefenceHeading3"/>
      </w:pPr>
      <w:r w:rsidRPr="00572CD9">
        <w:t xml:space="preserve">Where such an item is found </w:t>
      </w:r>
      <w:r w:rsidR="00D508C1" w:rsidRPr="00572CD9">
        <w:t xml:space="preserve">on or in the Site, </w:t>
      </w:r>
      <w:r w:rsidRPr="00572CD9">
        <w:t xml:space="preserve">the </w:t>
      </w:r>
      <w:r w:rsidR="00BD61E7" w:rsidRPr="00572CD9">
        <w:t>Subcontractor</w:t>
      </w:r>
      <w:r w:rsidRPr="00572CD9">
        <w:t xml:space="preserve"> must:</w:t>
      </w:r>
    </w:p>
    <w:p w14:paraId="49C41526" w14:textId="77777777" w:rsidR="00285A98" w:rsidRPr="00572CD9" w:rsidRDefault="00285A98" w:rsidP="007A5B5D">
      <w:pPr>
        <w:pStyle w:val="DefenceHeading4"/>
      </w:pPr>
      <w:bookmarkStart w:id="286" w:name="_Ref101578175"/>
      <w:r w:rsidRPr="00572CD9">
        <w:t xml:space="preserve">immediately </w:t>
      </w:r>
      <w:r w:rsidR="00D508C1" w:rsidRPr="00572CD9">
        <w:t xml:space="preserve">give </w:t>
      </w:r>
      <w:r w:rsidRPr="00572CD9">
        <w:t xml:space="preserve">the </w:t>
      </w:r>
      <w:r w:rsidR="00A46C28" w:rsidRPr="00572CD9">
        <w:t>Contractor's Representative</w:t>
      </w:r>
      <w:r w:rsidR="00D508C1" w:rsidRPr="00572CD9">
        <w:t xml:space="preserve"> notice in writing</w:t>
      </w:r>
      <w:r w:rsidRPr="00572CD9">
        <w:t>;</w:t>
      </w:r>
      <w:bookmarkEnd w:id="286"/>
    </w:p>
    <w:p w14:paraId="026C29E0" w14:textId="1DE2EE3F" w:rsidR="00D508C1" w:rsidRPr="00572CD9" w:rsidRDefault="00D508C1" w:rsidP="007A5B5D">
      <w:pPr>
        <w:pStyle w:val="DefenceHeading4"/>
      </w:pPr>
      <w:r w:rsidRPr="00572CD9">
        <w:t xml:space="preserve">not disturb the item under any circumstances other than where such disturbance is necessary to comply with subparagraph </w:t>
      </w:r>
      <w:r w:rsidR="009D527A">
        <w:fldChar w:fldCharType="begin"/>
      </w:r>
      <w:r w:rsidR="009D527A">
        <w:instrText xml:space="preserve"> REF _Ref73558287 \n \h </w:instrText>
      </w:r>
      <w:r w:rsidR="009D527A">
        <w:fldChar w:fldCharType="separate"/>
      </w:r>
      <w:r w:rsidR="00191C52">
        <w:t>(iii)</w:t>
      </w:r>
      <w:r w:rsidR="009D527A">
        <w:fldChar w:fldCharType="end"/>
      </w:r>
      <w:r w:rsidRPr="00572CD9">
        <w:t xml:space="preserve">; and </w:t>
      </w:r>
    </w:p>
    <w:p w14:paraId="0A8F2C67" w14:textId="77777777" w:rsidR="00961AB6" w:rsidRPr="00572CD9" w:rsidRDefault="00961AB6" w:rsidP="007A5B5D">
      <w:pPr>
        <w:pStyle w:val="DefenceHeading4"/>
      </w:pPr>
      <w:bookmarkStart w:id="287" w:name="_Ref73558287"/>
      <w:r w:rsidRPr="00572CD9">
        <w:t>ensure that the item is protected until the nature of the item has been competently determined.</w:t>
      </w:r>
      <w:bookmarkEnd w:id="287"/>
    </w:p>
    <w:p w14:paraId="31A71D79" w14:textId="5290E338" w:rsidR="00D508C1" w:rsidRPr="00572CD9" w:rsidRDefault="00D508C1" w:rsidP="00D508C1">
      <w:pPr>
        <w:pStyle w:val="DefenceHeading3"/>
      </w:pPr>
      <w:bookmarkStart w:id="288" w:name="_Ref461528366"/>
      <w:r w:rsidRPr="00572CD9">
        <w:t xml:space="preserve">The </w:t>
      </w:r>
      <w:r w:rsidR="00353925" w:rsidRPr="00572CD9">
        <w:t>Contractor's Representative</w:t>
      </w:r>
      <w:r w:rsidRPr="00572CD9">
        <w:t xml:space="preserve"> must, within 14 days of receipt of a notice under paragraph </w:t>
      </w:r>
      <w:r w:rsidR="000369F5" w:rsidRPr="00572CD9">
        <w:fldChar w:fldCharType="begin"/>
      </w:r>
      <w:r w:rsidR="000369F5" w:rsidRPr="00572CD9">
        <w:instrText xml:space="preserve"> REF _Ref101578175 \r \h </w:instrText>
      </w:r>
      <w:r w:rsidR="000369F5" w:rsidRPr="00572CD9">
        <w:fldChar w:fldCharType="separate"/>
      </w:r>
      <w:r w:rsidR="00191C52">
        <w:t>(b)(i)</w:t>
      </w:r>
      <w:r w:rsidR="000369F5" w:rsidRPr="00572CD9">
        <w:fldChar w:fldCharType="end"/>
      </w:r>
      <w:r w:rsidRPr="00572CD9">
        <w:t xml:space="preserve">, instruct the </w:t>
      </w:r>
      <w:r w:rsidR="00B25B29" w:rsidRPr="00572CD9">
        <w:t xml:space="preserve">Subcontractor </w:t>
      </w:r>
      <w:r w:rsidRPr="00572CD9">
        <w:t xml:space="preserve">as to the course it must adopt insofar as the </w:t>
      </w:r>
      <w:r w:rsidR="00B25B29" w:rsidRPr="00572CD9">
        <w:t>Subcontractor's Activities</w:t>
      </w:r>
      <w:r w:rsidRPr="00572CD9">
        <w:t xml:space="preserve"> are affected by the finding</w:t>
      </w:r>
      <w:r w:rsidR="004F1DBD" w:rsidRPr="00572CD9">
        <w:t xml:space="preserve"> of the item</w:t>
      </w:r>
      <w:r w:rsidRPr="00572CD9">
        <w:t>.</w:t>
      </w:r>
      <w:bookmarkEnd w:id="288"/>
      <w:r w:rsidRPr="00572CD9">
        <w:t xml:space="preserve"> </w:t>
      </w:r>
    </w:p>
    <w:p w14:paraId="73228250" w14:textId="77777777" w:rsidR="00D508C1" w:rsidRPr="00572CD9" w:rsidRDefault="00D508C1" w:rsidP="00D508C1">
      <w:pPr>
        <w:pStyle w:val="DefenceHeading3"/>
      </w:pPr>
      <w:bookmarkStart w:id="289" w:name="_Ref461528381"/>
      <w:r w:rsidRPr="00572CD9">
        <w:t xml:space="preserve">The </w:t>
      </w:r>
      <w:r w:rsidR="00353925" w:rsidRPr="00572CD9">
        <w:t>Subcontractor</w:t>
      </w:r>
      <w:r w:rsidRPr="00572CD9">
        <w:t xml:space="preserve"> will be entitled to:</w:t>
      </w:r>
      <w:bookmarkEnd w:id="289"/>
    </w:p>
    <w:p w14:paraId="0DEE2014" w14:textId="40E2C30C" w:rsidR="00D508C1" w:rsidRPr="00572CD9" w:rsidRDefault="00D508C1" w:rsidP="007A5B5D">
      <w:pPr>
        <w:pStyle w:val="DefenceHeading4"/>
      </w:pPr>
      <w:bookmarkStart w:id="290" w:name="_Ref464036613"/>
      <w:r w:rsidRPr="00572CD9">
        <w:t xml:space="preserve">an extension of time to </w:t>
      </w:r>
      <w:r w:rsidR="004336EC" w:rsidRPr="00572CD9">
        <w:t xml:space="preserve">any relevant </w:t>
      </w:r>
      <w:r w:rsidRPr="00572CD9">
        <w:t xml:space="preserve">Date for Completion </w:t>
      </w:r>
      <w:r w:rsidR="004336EC" w:rsidRPr="00572CD9">
        <w:t xml:space="preserve">where it is otherwise so entitled </w:t>
      </w:r>
      <w:r w:rsidRPr="00572CD9">
        <w:t xml:space="preserve">under clause </w:t>
      </w:r>
      <w:r w:rsidR="00572CD9" w:rsidRPr="00572CD9">
        <w:fldChar w:fldCharType="begin"/>
      </w:r>
      <w:r w:rsidR="00572CD9" w:rsidRPr="00572CD9">
        <w:instrText xml:space="preserve"> REF _Ref101239722 \w \h </w:instrText>
      </w:r>
      <w:r w:rsidR="00572CD9" w:rsidRPr="00572CD9">
        <w:fldChar w:fldCharType="separate"/>
      </w:r>
      <w:r w:rsidR="00191C52">
        <w:t>9.5</w:t>
      </w:r>
      <w:r w:rsidR="00572CD9" w:rsidRPr="00572CD9">
        <w:fldChar w:fldCharType="end"/>
      </w:r>
      <w:r w:rsidRPr="00572CD9">
        <w:t>; and</w:t>
      </w:r>
      <w:bookmarkEnd w:id="290"/>
      <w:r w:rsidRPr="00572CD9">
        <w:t xml:space="preserve"> </w:t>
      </w:r>
    </w:p>
    <w:p w14:paraId="03515571" w14:textId="46A2A3DF" w:rsidR="00D508C1" w:rsidRPr="00572CD9" w:rsidRDefault="00D508C1" w:rsidP="007A5B5D">
      <w:pPr>
        <w:pStyle w:val="DefenceHeading4"/>
      </w:pPr>
      <w:bookmarkStart w:id="291" w:name="_Ref464036614"/>
      <w:bookmarkStart w:id="292" w:name="_Ref66115910"/>
      <w:r w:rsidRPr="00572CD9">
        <w:t xml:space="preserve">have the </w:t>
      </w:r>
      <w:r w:rsidR="00353925" w:rsidRPr="00572CD9">
        <w:t>Subc</w:t>
      </w:r>
      <w:r w:rsidRPr="00572CD9">
        <w:t xml:space="preserve">ontract Price increased by the extra costs reasonably incurred by the </w:t>
      </w:r>
      <w:r w:rsidR="00353925" w:rsidRPr="00572CD9">
        <w:t>Subcontractor</w:t>
      </w:r>
      <w:r w:rsidRPr="00572CD9">
        <w:t xml:space="preserve"> after the giving of the notice under paragraph </w:t>
      </w:r>
      <w:r w:rsidR="000369F5" w:rsidRPr="00572CD9">
        <w:fldChar w:fldCharType="begin"/>
      </w:r>
      <w:r w:rsidR="000369F5" w:rsidRPr="00572CD9">
        <w:instrText xml:space="preserve"> REF _Ref101578175 \r \h </w:instrText>
      </w:r>
      <w:r w:rsidR="000369F5" w:rsidRPr="00572CD9">
        <w:fldChar w:fldCharType="separate"/>
      </w:r>
      <w:r w:rsidR="00191C52">
        <w:t>(b)(i)</w:t>
      </w:r>
      <w:r w:rsidR="000369F5" w:rsidRPr="00572CD9">
        <w:fldChar w:fldCharType="end"/>
      </w:r>
      <w:r w:rsidRPr="00572CD9">
        <w:t xml:space="preserve"> which arise directly from the finding </w:t>
      </w:r>
      <w:r w:rsidR="004F1DBD" w:rsidRPr="00572CD9">
        <w:t xml:space="preserve">of the item </w:t>
      </w:r>
      <w:r w:rsidRPr="00572CD9">
        <w:t xml:space="preserve">and the </w:t>
      </w:r>
      <w:r w:rsidR="00353925" w:rsidRPr="00572CD9">
        <w:t>Contractor's Representative’s</w:t>
      </w:r>
      <w:r w:rsidRPr="00572CD9">
        <w:t xml:space="preserve"> instruction under paragraph </w:t>
      </w:r>
      <w:r w:rsidR="000369F5" w:rsidRPr="00572CD9">
        <w:fldChar w:fldCharType="begin"/>
      </w:r>
      <w:r w:rsidR="000369F5" w:rsidRPr="00572CD9">
        <w:instrText xml:space="preserve"> REF _Ref461528366 \r \h </w:instrText>
      </w:r>
      <w:r w:rsidR="000369F5" w:rsidRPr="00572CD9">
        <w:fldChar w:fldCharType="separate"/>
      </w:r>
      <w:r w:rsidR="00191C52">
        <w:t>(c)</w:t>
      </w:r>
      <w:r w:rsidR="000369F5" w:rsidRPr="00572CD9">
        <w:fldChar w:fldCharType="end"/>
      </w:r>
      <w:r w:rsidRPr="00572CD9">
        <w:t xml:space="preserve">, </w:t>
      </w:r>
      <w:r w:rsidR="004F1DBD" w:rsidRPr="00572CD9">
        <w:t>valued</w:t>
      </w:r>
      <w:r w:rsidRPr="00572CD9">
        <w:t xml:space="preserve"> </w:t>
      </w:r>
      <w:r w:rsidR="004F1DBD" w:rsidRPr="00572CD9">
        <w:t>as a Variation</w:t>
      </w:r>
      <w:r w:rsidR="00E77BCE" w:rsidRPr="00572CD9">
        <w:t xml:space="preserve"> in accordance with clause </w:t>
      </w:r>
      <w:r w:rsidR="00E77BCE" w:rsidRPr="00572CD9">
        <w:fldChar w:fldCharType="begin"/>
      </w:r>
      <w:r w:rsidR="00E77BCE" w:rsidRPr="00572CD9">
        <w:instrText xml:space="preserve"> REF _Ref101579224 \r \h </w:instrText>
      </w:r>
      <w:r w:rsidR="00E77BCE" w:rsidRPr="00572CD9">
        <w:fldChar w:fldCharType="separate"/>
      </w:r>
      <w:r w:rsidR="00191C52">
        <w:t>10.3</w:t>
      </w:r>
      <w:r w:rsidR="00E77BCE" w:rsidRPr="00572CD9">
        <w:fldChar w:fldCharType="end"/>
      </w:r>
      <w:r w:rsidRPr="00572CD9">
        <w:t>.</w:t>
      </w:r>
      <w:bookmarkEnd w:id="291"/>
      <w:r w:rsidRPr="00572CD9">
        <w:t xml:space="preserve"> </w:t>
      </w:r>
      <w:r w:rsidR="00E77BCE" w:rsidRPr="00572CD9">
        <w:t xml:space="preserve">Such entitlement will be subject to the Subcontractor complying with clause </w:t>
      </w:r>
      <w:r w:rsidR="00E77BCE" w:rsidRPr="00572CD9">
        <w:fldChar w:fldCharType="begin"/>
      </w:r>
      <w:r w:rsidR="00E77BCE" w:rsidRPr="00572CD9">
        <w:instrText xml:space="preserve"> REF _Ref73893897 \r \h  \* MERGEFORMAT </w:instrText>
      </w:r>
      <w:r w:rsidR="00E77BCE" w:rsidRPr="00572CD9">
        <w:fldChar w:fldCharType="separate"/>
      </w:r>
      <w:r w:rsidR="00191C52">
        <w:t>12</w:t>
      </w:r>
      <w:r w:rsidR="00E77BCE" w:rsidRPr="00572CD9">
        <w:fldChar w:fldCharType="end"/>
      </w:r>
      <w:r w:rsidR="00E77BCE" w:rsidRPr="00572CD9">
        <w:t>.</w:t>
      </w:r>
      <w:bookmarkEnd w:id="292"/>
    </w:p>
    <w:p w14:paraId="6247900A" w14:textId="7DA775AA" w:rsidR="00D967C9" w:rsidRPr="00572CD9" w:rsidRDefault="00D967C9" w:rsidP="00F3391F">
      <w:pPr>
        <w:pStyle w:val="DefenceHeading3"/>
      </w:pPr>
      <w:r w:rsidRPr="00572CD9">
        <w:t xml:space="preserve">To the extent permitted by law, the Subcontractor will not be entitled to make (nor will the Contractor be liable upon) any claim (whether under the </w:t>
      </w:r>
      <w:r w:rsidR="003305E6" w:rsidRPr="00572CD9">
        <w:t xml:space="preserve">Subcontract </w:t>
      </w:r>
      <w:r w:rsidRPr="00572CD9">
        <w:t xml:space="preserve">or otherwise at law or in equity) arising out of or in connection with the finding of the item or the Contractor's Representative’s instruction under paragraph </w:t>
      </w:r>
      <w:r w:rsidRPr="00572CD9">
        <w:fldChar w:fldCharType="begin"/>
      </w:r>
      <w:r w:rsidRPr="00572CD9">
        <w:instrText xml:space="preserve"> REF _Ref461528366 \r \h </w:instrText>
      </w:r>
      <w:r w:rsidRPr="00572CD9">
        <w:fldChar w:fldCharType="separate"/>
      </w:r>
      <w:r w:rsidR="00191C52">
        <w:t>(c)</w:t>
      </w:r>
      <w:r w:rsidRPr="00572CD9">
        <w:fldChar w:fldCharType="end"/>
      </w:r>
      <w:r w:rsidRPr="00572CD9">
        <w:t xml:space="preserve">, other than under paragraph </w:t>
      </w:r>
      <w:r w:rsidRPr="00572CD9">
        <w:fldChar w:fldCharType="begin"/>
      </w:r>
      <w:r w:rsidRPr="00572CD9">
        <w:instrText xml:space="preserve"> REF _Ref464036613 \r \h </w:instrText>
      </w:r>
      <w:r w:rsidRPr="00572CD9">
        <w:fldChar w:fldCharType="separate"/>
      </w:r>
      <w:r w:rsidR="00191C52">
        <w:t>(d)(i)</w:t>
      </w:r>
      <w:r w:rsidRPr="00572CD9">
        <w:fldChar w:fldCharType="end"/>
      </w:r>
      <w:r w:rsidRPr="00572CD9">
        <w:t xml:space="preserve"> and </w:t>
      </w:r>
      <w:r w:rsidRPr="00572CD9">
        <w:fldChar w:fldCharType="begin"/>
      </w:r>
      <w:r w:rsidRPr="00572CD9">
        <w:instrText xml:space="preserve"> REF _Ref464036614 \r \h </w:instrText>
      </w:r>
      <w:r w:rsidRPr="00572CD9">
        <w:fldChar w:fldCharType="separate"/>
      </w:r>
      <w:r w:rsidR="00191C52">
        <w:t>(d)(ii)</w:t>
      </w:r>
      <w:r w:rsidRPr="00572CD9">
        <w:fldChar w:fldCharType="end"/>
      </w:r>
      <w:r w:rsidRPr="00572CD9">
        <w:t xml:space="preserve">. </w:t>
      </w:r>
    </w:p>
    <w:p w14:paraId="6E6DAE1E" w14:textId="77777777" w:rsidR="00285A98" w:rsidRPr="00572CD9" w:rsidRDefault="00CA1C63" w:rsidP="00D84400">
      <w:pPr>
        <w:pStyle w:val="DefenceHeading2"/>
        <w:keepLines/>
      </w:pPr>
      <w:bookmarkStart w:id="293" w:name="_Ref101578226"/>
      <w:bookmarkStart w:id="294" w:name="_Toc208310415"/>
      <w:r w:rsidRPr="00572CD9">
        <w:t xml:space="preserve">The </w:t>
      </w:r>
      <w:r w:rsidR="003669A9" w:rsidRPr="00572CD9">
        <w:t>Environment</w:t>
      </w:r>
      <w:bookmarkEnd w:id="293"/>
      <w:bookmarkEnd w:id="294"/>
    </w:p>
    <w:p w14:paraId="00BDA79E" w14:textId="77777777" w:rsidR="00285A98" w:rsidRPr="00572CD9" w:rsidRDefault="00285A98" w:rsidP="00F24A2B">
      <w:pPr>
        <w:pStyle w:val="DefenceNormal"/>
      </w:pPr>
      <w:r w:rsidRPr="00572CD9">
        <w:t xml:space="preserve">The </w:t>
      </w:r>
      <w:r w:rsidR="00BD61E7" w:rsidRPr="00572CD9">
        <w:t>Subcontractor</w:t>
      </w:r>
      <w:r w:rsidRPr="00572CD9">
        <w:t xml:space="preserve"> must:</w:t>
      </w:r>
    </w:p>
    <w:p w14:paraId="06D40F79" w14:textId="77777777" w:rsidR="00285A98" w:rsidRPr="00572CD9" w:rsidRDefault="00285A98" w:rsidP="00F24A2B">
      <w:pPr>
        <w:pStyle w:val="DefenceHeading3"/>
      </w:pPr>
      <w:r w:rsidRPr="00572CD9">
        <w:t xml:space="preserve">ensure that in carrying out the </w:t>
      </w:r>
      <w:r w:rsidR="00CA7884" w:rsidRPr="00572CD9">
        <w:t>Subcontractor's Activities</w:t>
      </w:r>
      <w:r w:rsidRPr="00572CD9">
        <w:t>:</w:t>
      </w:r>
    </w:p>
    <w:p w14:paraId="10625BD8" w14:textId="77777777" w:rsidR="00285A98" w:rsidRPr="00572CD9" w:rsidRDefault="00D804BA" w:rsidP="007A5B5D">
      <w:pPr>
        <w:pStyle w:val="DefenceHeading4"/>
      </w:pPr>
      <w:r w:rsidRPr="00572CD9">
        <w:t xml:space="preserve">other than to the extent identified in writing </w:t>
      </w:r>
      <w:r w:rsidR="000F52B9" w:rsidRPr="00572CD9">
        <w:t xml:space="preserve">by </w:t>
      </w:r>
      <w:r w:rsidRPr="00572CD9">
        <w:t xml:space="preserve">the </w:t>
      </w:r>
      <w:r w:rsidR="00A46C28" w:rsidRPr="00572CD9">
        <w:t>Contractor's Representative</w:t>
      </w:r>
      <w:r w:rsidRPr="00572CD9">
        <w:t xml:space="preserve">, </w:t>
      </w:r>
      <w:r w:rsidR="00285A98" w:rsidRPr="00572CD9">
        <w:t xml:space="preserve">it complies with all </w:t>
      </w:r>
      <w:r w:rsidR="00591E06" w:rsidRPr="00572CD9">
        <w:t>Statutory Requirements</w:t>
      </w:r>
      <w:r w:rsidR="00285A98" w:rsidRPr="00572CD9">
        <w:t xml:space="preserve"> and other requirements of the </w:t>
      </w:r>
      <w:r w:rsidR="00CF6F55" w:rsidRPr="00572CD9">
        <w:t>Subcontract</w:t>
      </w:r>
      <w:r w:rsidR="00E928B9" w:rsidRPr="00572CD9">
        <w:t xml:space="preserve"> </w:t>
      </w:r>
      <w:r w:rsidR="00285A98" w:rsidRPr="00572CD9">
        <w:t xml:space="preserve">for the protection of the </w:t>
      </w:r>
      <w:r w:rsidR="004C3B93" w:rsidRPr="00572CD9">
        <w:t>Environment</w:t>
      </w:r>
      <w:r w:rsidR="00285A98" w:rsidRPr="00572CD9">
        <w:t>;</w:t>
      </w:r>
    </w:p>
    <w:p w14:paraId="286A2601" w14:textId="77777777" w:rsidR="00285A98" w:rsidRPr="00572CD9" w:rsidRDefault="00285A98" w:rsidP="007A5B5D">
      <w:pPr>
        <w:pStyle w:val="DefenceHeading4"/>
      </w:pPr>
      <w:bookmarkStart w:id="295" w:name="_Ref101578212"/>
      <w:r w:rsidRPr="00572CD9">
        <w:t>it does not</w:t>
      </w:r>
      <w:r w:rsidR="0002718D" w:rsidRPr="00572CD9">
        <w:t xml:space="preserve"> cause</w:t>
      </w:r>
      <w:r w:rsidR="000369F5" w:rsidRPr="00572CD9">
        <w:t xml:space="preserve"> or contribute to</w:t>
      </w:r>
      <w:r w:rsidR="0002718D" w:rsidRPr="00572CD9">
        <w:t xml:space="preserve"> any Environmental Incident</w:t>
      </w:r>
      <w:r w:rsidRPr="00572CD9">
        <w:t>;</w:t>
      </w:r>
      <w:bookmarkEnd w:id="295"/>
    </w:p>
    <w:p w14:paraId="0B40BCDC" w14:textId="40C45AB9" w:rsidR="0002718D" w:rsidRPr="00572CD9" w:rsidRDefault="007070B6" w:rsidP="007A5B5D">
      <w:pPr>
        <w:pStyle w:val="DefenceHeading4"/>
      </w:pPr>
      <w:r w:rsidRPr="00572CD9">
        <w:t xml:space="preserve">without limiting subparagraph </w:t>
      </w:r>
      <w:r w:rsidR="00A127CA" w:rsidRPr="00572CD9">
        <w:fldChar w:fldCharType="begin"/>
      </w:r>
      <w:r w:rsidR="00A127CA" w:rsidRPr="00572CD9">
        <w:instrText xml:space="preserve"> REF _Ref101578212 \r \h </w:instrText>
      </w:r>
      <w:r w:rsidR="00D84400" w:rsidRPr="00572CD9">
        <w:instrText xml:space="preserve"> \* MERGEFORMAT </w:instrText>
      </w:r>
      <w:r w:rsidR="00A127CA" w:rsidRPr="00572CD9">
        <w:fldChar w:fldCharType="separate"/>
      </w:r>
      <w:r w:rsidR="00191C52">
        <w:t>(ii)</w:t>
      </w:r>
      <w:r w:rsidR="00A127CA" w:rsidRPr="00572CD9">
        <w:fldChar w:fldCharType="end"/>
      </w:r>
      <w:r w:rsidRPr="00572CD9">
        <w:t xml:space="preserve">, it does not cause or contribute to </w:t>
      </w:r>
      <w:r w:rsidR="002E2B91" w:rsidRPr="00572CD9">
        <w:t>Contamination</w:t>
      </w:r>
      <w:r w:rsidRPr="00572CD9">
        <w:t xml:space="preserve"> of the </w:t>
      </w:r>
      <w:r w:rsidR="006074CD" w:rsidRPr="00572CD9">
        <w:t>Site</w:t>
      </w:r>
      <w:r w:rsidRPr="00572CD9">
        <w:t xml:space="preserve"> or any other land, air or water, or cause or contribute to any </w:t>
      </w:r>
      <w:r w:rsidR="00D921F1" w:rsidRPr="00572CD9">
        <w:t>Contamination</w:t>
      </w:r>
      <w:r w:rsidRPr="00572CD9">
        <w:t xml:space="preserve"> emanating from the </w:t>
      </w:r>
      <w:r w:rsidR="006074CD" w:rsidRPr="00572CD9">
        <w:t>Site</w:t>
      </w:r>
      <w:r w:rsidRPr="00572CD9">
        <w:t>;</w:t>
      </w:r>
    </w:p>
    <w:p w14:paraId="4D9A0080" w14:textId="77777777" w:rsidR="00966994" w:rsidRPr="00572CD9" w:rsidRDefault="00966994" w:rsidP="007A5B5D">
      <w:pPr>
        <w:pStyle w:val="DefenceHeading4"/>
      </w:pPr>
      <w:r w:rsidRPr="00572CD9">
        <w:t xml:space="preserve">it immediately notifies the </w:t>
      </w:r>
      <w:r w:rsidR="00A46C28" w:rsidRPr="00572CD9">
        <w:t>Contractor's Representative</w:t>
      </w:r>
      <w:r w:rsidRPr="00572CD9">
        <w:t xml:space="preserve"> of:</w:t>
      </w:r>
    </w:p>
    <w:p w14:paraId="28121604" w14:textId="7201B425" w:rsidR="00966994" w:rsidRPr="00572CD9" w:rsidRDefault="00966994" w:rsidP="00F925A4">
      <w:pPr>
        <w:pStyle w:val="DefenceHeading5"/>
      </w:pPr>
      <w:r w:rsidRPr="00572CD9">
        <w:t>any non-compliance with the requirement</w:t>
      </w:r>
      <w:r w:rsidR="00D53555" w:rsidRPr="00572CD9">
        <w:t>s</w:t>
      </w:r>
      <w:r w:rsidRPr="00572CD9">
        <w:t xml:space="preserve"> of </w:t>
      </w:r>
      <w:r w:rsidR="00E77BCE" w:rsidRPr="00572CD9">
        <w:t xml:space="preserve">this </w:t>
      </w:r>
      <w:r w:rsidRPr="00572CD9">
        <w:t xml:space="preserve">clause </w:t>
      </w:r>
      <w:r w:rsidR="00A127CA" w:rsidRPr="00572CD9">
        <w:fldChar w:fldCharType="begin"/>
      </w:r>
      <w:r w:rsidR="00A127CA" w:rsidRPr="00572CD9">
        <w:instrText xml:space="preserve"> REF _Ref101578226 \r \h </w:instrText>
      </w:r>
      <w:r w:rsidR="00D84400" w:rsidRPr="00572CD9">
        <w:instrText xml:space="preserve"> \* MERGEFORMAT </w:instrText>
      </w:r>
      <w:r w:rsidR="00A127CA" w:rsidRPr="00572CD9">
        <w:fldChar w:fldCharType="separate"/>
      </w:r>
      <w:r w:rsidR="00191C52">
        <w:t>6.9</w:t>
      </w:r>
      <w:r w:rsidR="00A127CA" w:rsidRPr="00572CD9">
        <w:fldChar w:fldCharType="end"/>
      </w:r>
      <w:r w:rsidRPr="00572CD9">
        <w:t>;</w:t>
      </w:r>
    </w:p>
    <w:p w14:paraId="58E35BA3" w14:textId="77777777" w:rsidR="00966994" w:rsidRPr="00572CD9" w:rsidRDefault="00966994" w:rsidP="00F925A4">
      <w:pPr>
        <w:pStyle w:val="DefenceHeading5"/>
      </w:pPr>
      <w:r w:rsidRPr="00572CD9">
        <w:t>a</w:t>
      </w:r>
      <w:r w:rsidR="000369F5" w:rsidRPr="00572CD9">
        <w:t>ny</w:t>
      </w:r>
      <w:r w:rsidRPr="00572CD9">
        <w:t xml:space="preserve"> breach of </w:t>
      </w:r>
      <w:r w:rsidR="000369F5" w:rsidRPr="00572CD9">
        <w:t xml:space="preserve">a </w:t>
      </w:r>
      <w:r w:rsidR="00A46B3D" w:rsidRPr="00572CD9">
        <w:t>Statutory Requirement</w:t>
      </w:r>
      <w:r w:rsidRPr="00572CD9">
        <w:t xml:space="preserve"> for the protection of the </w:t>
      </w:r>
      <w:r w:rsidR="004C3B93" w:rsidRPr="00572CD9">
        <w:t>Environment</w:t>
      </w:r>
      <w:r w:rsidRPr="00572CD9">
        <w:t>;</w:t>
      </w:r>
    </w:p>
    <w:p w14:paraId="253F614C" w14:textId="77777777" w:rsidR="00966994" w:rsidRPr="00572CD9" w:rsidRDefault="00966994" w:rsidP="00F925A4">
      <w:pPr>
        <w:pStyle w:val="DefenceHeading5"/>
      </w:pPr>
      <w:r w:rsidRPr="00572CD9">
        <w:t>any</w:t>
      </w:r>
      <w:r w:rsidR="007070B6" w:rsidRPr="00572CD9">
        <w:t xml:space="preserve"> </w:t>
      </w:r>
      <w:r w:rsidR="00B10836" w:rsidRPr="00572CD9">
        <w:t>Environmental Incident</w:t>
      </w:r>
      <w:r w:rsidRPr="00572CD9">
        <w:t>; or</w:t>
      </w:r>
    </w:p>
    <w:p w14:paraId="0B84555D" w14:textId="77777777" w:rsidR="00966994" w:rsidRPr="00572CD9" w:rsidRDefault="00966994" w:rsidP="00F925A4">
      <w:pPr>
        <w:pStyle w:val="DefenceHeading5"/>
      </w:pPr>
      <w:r w:rsidRPr="00572CD9">
        <w:t xml:space="preserve">the receipt of any notice, order or communication received from </w:t>
      </w:r>
      <w:r w:rsidR="00D804BA" w:rsidRPr="00572CD9">
        <w:t xml:space="preserve">an </w:t>
      </w:r>
      <w:r w:rsidR="00D74FCB" w:rsidRPr="00572CD9">
        <w:t>a</w:t>
      </w:r>
      <w:r w:rsidRPr="00572CD9">
        <w:t xml:space="preserve">uthority for the protection of the </w:t>
      </w:r>
      <w:r w:rsidR="004C3B93" w:rsidRPr="00572CD9">
        <w:t>Environment</w:t>
      </w:r>
      <w:r w:rsidRPr="00572CD9">
        <w:t>; and</w:t>
      </w:r>
    </w:p>
    <w:p w14:paraId="6ECB7F77" w14:textId="41B30ACA" w:rsidR="00285A98" w:rsidRPr="00572CD9" w:rsidRDefault="007070B6" w:rsidP="007A5B5D">
      <w:pPr>
        <w:pStyle w:val="DefenceHeading4"/>
      </w:pPr>
      <w:r w:rsidRPr="00572CD9">
        <w:lastRenderedPageBreak/>
        <w:t xml:space="preserve">its </w:t>
      </w:r>
      <w:r w:rsidR="00285A98" w:rsidRPr="00572CD9">
        <w:t xml:space="preserve">subsubcontractors comply with the requirements in </w:t>
      </w:r>
      <w:r w:rsidR="00E77BCE" w:rsidRPr="00572CD9">
        <w:t xml:space="preserve">this </w:t>
      </w:r>
      <w:r w:rsidR="00285A98" w:rsidRPr="00572CD9">
        <w:t xml:space="preserve">clause </w:t>
      </w:r>
      <w:r w:rsidR="00A127CA" w:rsidRPr="00572CD9">
        <w:fldChar w:fldCharType="begin"/>
      </w:r>
      <w:r w:rsidR="00A127CA" w:rsidRPr="00572CD9">
        <w:instrText xml:space="preserve"> REF _Ref101578226 \r \h </w:instrText>
      </w:r>
      <w:r w:rsidR="00D84400" w:rsidRPr="00572CD9">
        <w:instrText xml:space="preserve"> \* MERGEFORMAT </w:instrText>
      </w:r>
      <w:r w:rsidR="00A127CA" w:rsidRPr="00572CD9">
        <w:fldChar w:fldCharType="separate"/>
      </w:r>
      <w:r w:rsidR="00191C52">
        <w:t>6.9</w:t>
      </w:r>
      <w:r w:rsidR="00A127CA" w:rsidRPr="00572CD9">
        <w:fldChar w:fldCharType="end"/>
      </w:r>
      <w:r w:rsidR="00285A98" w:rsidRPr="00572CD9">
        <w:t>; and</w:t>
      </w:r>
    </w:p>
    <w:p w14:paraId="0FE5D84B" w14:textId="77777777" w:rsidR="007070B6" w:rsidRPr="00572CD9" w:rsidRDefault="007070B6" w:rsidP="00F24A2B">
      <w:pPr>
        <w:pStyle w:val="DefenceHeading3"/>
      </w:pPr>
      <w:r w:rsidRPr="00572CD9">
        <w:t xml:space="preserve">clean up and restore the </w:t>
      </w:r>
      <w:r w:rsidR="004C3B93" w:rsidRPr="00572CD9">
        <w:t>Environment</w:t>
      </w:r>
      <w:r w:rsidR="00FC4626" w:rsidRPr="00572CD9">
        <w:t>,</w:t>
      </w:r>
      <w:r w:rsidRPr="00572CD9">
        <w:t xml:space="preserve"> including any </w:t>
      </w:r>
      <w:r w:rsidR="00D921F1" w:rsidRPr="00572CD9">
        <w:t>Contamination</w:t>
      </w:r>
      <w:r w:rsidRPr="00572CD9">
        <w:t xml:space="preserve"> or </w:t>
      </w:r>
      <w:r w:rsidR="004C3B93" w:rsidRPr="00572CD9">
        <w:t>Environmental Harm</w:t>
      </w:r>
      <w:r w:rsidRPr="00572CD9">
        <w:t xml:space="preserve"> </w:t>
      </w:r>
      <w:r w:rsidR="00285A98" w:rsidRPr="00572CD9">
        <w:t xml:space="preserve">arising out of or in connection with the </w:t>
      </w:r>
      <w:r w:rsidR="00CA7884" w:rsidRPr="00572CD9">
        <w:t>Subcontractor's Activities</w:t>
      </w:r>
      <w:r w:rsidR="000369F5" w:rsidRPr="00572CD9">
        <w:t xml:space="preserve"> or the Subcontract Works</w:t>
      </w:r>
      <w:r w:rsidR="00FC4626" w:rsidRPr="00572CD9">
        <w:t>,</w:t>
      </w:r>
      <w:r w:rsidR="00285A98" w:rsidRPr="00572CD9">
        <w:t xml:space="preserve"> whether or not it has complied with all </w:t>
      </w:r>
      <w:r w:rsidR="00591E06" w:rsidRPr="00572CD9">
        <w:t>Statutory Requirements</w:t>
      </w:r>
      <w:r w:rsidR="00285A98" w:rsidRPr="00572CD9">
        <w:t xml:space="preserve"> </w:t>
      </w:r>
      <w:r w:rsidR="000369F5" w:rsidRPr="00572CD9">
        <w:t>and</w:t>
      </w:r>
      <w:r w:rsidR="00285A98" w:rsidRPr="00572CD9">
        <w:t xml:space="preserve"> other requirements of the </w:t>
      </w:r>
      <w:r w:rsidR="00CF6F55" w:rsidRPr="00572CD9">
        <w:t>Subcontract</w:t>
      </w:r>
      <w:r w:rsidR="00285A98" w:rsidRPr="00572CD9">
        <w:t xml:space="preserve"> for the protection of the </w:t>
      </w:r>
      <w:r w:rsidR="004C3B93" w:rsidRPr="00572CD9">
        <w:t>Environment</w:t>
      </w:r>
      <w:r w:rsidR="00285A98" w:rsidRPr="00572CD9">
        <w:t>.</w:t>
      </w:r>
    </w:p>
    <w:p w14:paraId="7FA763A0" w14:textId="77777777" w:rsidR="00D804BA" w:rsidRPr="00572CD9" w:rsidRDefault="00D804BA" w:rsidP="00D84400">
      <w:pPr>
        <w:pStyle w:val="DefenceHeading2"/>
      </w:pPr>
      <w:bookmarkStart w:id="296" w:name="_Toc208310416"/>
      <w:r w:rsidRPr="00572CD9">
        <w:t>Salvaged Materials</w:t>
      </w:r>
      <w:bookmarkEnd w:id="296"/>
    </w:p>
    <w:p w14:paraId="53A5DBAC" w14:textId="592C440E" w:rsidR="00D804BA" w:rsidRPr="00572CD9" w:rsidRDefault="00D804BA" w:rsidP="00F24A2B">
      <w:pPr>
        <w:pStyle w:val="DefenceNormal"/>
        <w:rPr>
          <w:b/>
        </w:rPr>
      </w:pPr>
      <w:r w:rsidRPr="00572CD9">
        <w:t xml:space="preserve">Subject to clause </w:t>
      </w:r>
      <w:r w:rsidRPr="00572CD9">
        <w:fldChar w:fldCharType="begin"/>
      </w:r>
      <w:r w:rsidRPr="00572CD9">
        <w:instrText xml:space="preserve"> REF _Ref126678259 \w \h </w:instrText>
      </w:r>
      <w:r w:rsidR="00D84400" w:rsidRPr="00572CD9">
        <w:instrText xml:space="preserve"> \* MERGEFORMAT </w:instrText>
      </w:r>
      <w:r w:rsidRPr="00572CD9">
        <w:fldChar w:fldCharType="separate"/>
      </w:r>
      <w:r w:rsidR="00191C52">
        <w:t>6.8</w:t>
      </w:r>
      <w:r w:rsidRPr="00572CD9">
        <w:fldChar w:fldCharType="end"/>
      </w:r>
      <w:r w:rsidRPr="00572CD9">
        <w:t xml:space="preserve">, unless expressly stated to the contrary in the </w:t>
      </w:r>
      <w:r w:rsidR="00CF6F55" w:rsidRPr="00572CD9">
        <w:t>Subcontract</w:t>
      </w:r>
      <w:r w:rsidR="00A356E1">
        <w:t>,</w:t>
      </w:r>
      <w:r w:rsidRPr="00572CD9">
        <w:t xml:space="preserve"> directed by the </w:t>
      </w:r>
      <w:r w:rsidR="00A46C28" w:rsidRPr="00572CD9">
        <w:t>Contractor's Representative</w:t>
      </w:r>
      <w:r w:rsidR="00A356E1">
        <w:t xml:space="preserve"> or otherwise as necessary to comply with a Defence Requirement</w:t>
      </w:r>
      <w:r w:rsidRPr="00572CD9">
        <w:t xml:space="preserve">, all materials, plant, equipment, fixtures and other things salvaged from the </w:t>
      </w:r>
      <w:r w:rsidR="006074CD" w:rsidRPr="00572CD9">
        <w:t>Site</w:t>
      </w:r>
      <w:r w:rsidRPr="00572CD9">
        <w:t xml:space="preserve"> or from the </w:t>
      </w:r>
      <w:r w:rsidR="00DF64DA" w:rsidRPr="00572CD9">
        <w:t>Subcontract Works</w:t>
      </w:r>
      <w:r w:rsidRPr="00572CD9">
        <w:t xml:space="preserve"> are the property of the </w:t>
      </w:r>
      <w:r w:rsidR="00BD61E7" w:rsidRPr="00572CD9">
        <w:t>Subcontractor</w:t>
      </w:r>
      <w:r w:rsidRPr="00572CD9">
        <w:t>.</w:t>
      </w:r>
    </w:p>
    <w:p w14:paraId="1CE93AB7" w14:textId="77777777" w:rsidR="00D804BA" w:rsidRPr="00572CD9" w:rsidRDefault="00D804BA" w:rsidP="00D84400">
      <w:pPr>
        <w:pStyle w:val="DefenceHeading2"/>
      </w:pPr>
      <w:bookmarkStart w:id="297" w:name="_Ref72502322"/>
      <w:bookmarkStart w:id="298" w:name="_Ref72502546"/>
      <w:bookmarkStart w:id="299" w:name="_Ref72502552"/>
      <w:bookmarkStart w:id="300" w:name="_Ref72502557"/>
      <w:bookmarkStart w:id="301" w:name="_Toc208310417"/>
      <w:r w:rsidRPr="00572CD9">
        <w:t>Project Signboards</w:t>
      </w:r>
      <w:bookmarkEnd w:id="297"/>
      <w:bookmarkEnd w:id="298"/>
      <w:bookmarkEnd w:id="299"/>
      <w:bookmarkEnd w:id="300"/>
      <w:bookmarkEnd w:id="301"/>
    </w:p>
    <w:p w14:paraId="1322726B" w14:textId="23C05D33" w:rsidR="003D3A8A" w:rsidRDefault="003D3A8A" w:rsidP="003D3A8A">
      <w:pPr>
        <w:pStyle w:val="DefenceHeading3"/>
      </w:pPr>
      <w:bookmarkStart w:id="302" w:name="_Ref156957176"/>
      <w:r>
        <w:t xml:space="preserve">Clause </w:t>
      </w:r>
      <w:r>
        <w:fldChar w:fldCharType="begin"/>
      </w:r>
      <w:r>
        <w:instrText xml:space="preserve"> REF _Ref72502322 \n \h </w:instrText>
      </w:r>
      <w:r>
        <w:fldChar w:fldCharType="separate"/>
      </w:r>
      <w:r w:rsidR="00191C52">
        <w:t>6.11</w:t>
      </w:r>
      <w:r>
        <w:fldChar w:fldCharType="end"/>
      </w:r>
      <w:r>
        <w:t xml:space="preserve"> does not apply unless the Subcontract Particulars state that it applies.</w:t>
      </w:r>
    </w:p>
    <w:p w14:paraId="3A7E412B" w14:textId="5A959C04" w:rsidR="00D804BA" w:rsidRPr="00572CD9" w:rsidRDefault="00F90861" w:rsidP="00F24A2B">
      <w:pPr>
        <w:pStyle w:val="DefenceHeading3"/>
      </w:pPr>
      <w:bookmarkStart w:id="303" w:name="_Ref76049761"/>
      <w:r>
        <w:t>T</w:t>
      </w:r>
      <w:r w:rsidR="00D804BA" w:rsidRPr="00572CD9">
        <w:t xml:space="preserve">he </w:t>
      </w:r>
      <w:r w:rsidR="00BD61E7" w:rsidRPr="00572CD9">
        <w:t>Subcontractor</w:t>
      </w:r>
      <w:r w:rsidR="00D804BA" w:rsidRPr="00572CD9">
        <w:t xml:space="preserve"> must provide the number of project signboards specified in the </w:t>
      </w:r>
      <w:r w:rsidR="00CF6F55" w:rsidRPr="00572CD9">
        <w:t>Subcontract Particulars</w:t>
      </w:r>
      <w:r w:rsidR="00D804BA" w:rsidRPr="00572CD9">
        <w:t>, each of which must:</w:t>
      </w:r>
      <w:bookmarkEnd w:id="302"/>
      <w:bookmarkEnd w:id="303"/>
    </w:p>
    <w:p w14:paraId="1896DB6D" w14:textId="0C52B12D" w:rsidR="00D804BA" w:rsidRPr="00572CD9" w:rsidRDefault="00D804BA" w:rsidP="007A5B5D">
      <w:pPr>
        <w:pStyle w:val="DefenceHeading4"/>
      </w:pPr>
      <w:bookmarkStart w:id="304" w:name="_Ref156957336"/>
      <w:r w:rsidRPr="00572CD9">
        <w:t xml:space="preserve">be in the dimensions specified in the </w:t>
      </w:r>
      <w:r w:rsidR="00CF6F55" w:rsidRPr="00572CD9">
        <w:t>Subcontract Particulars</w:t>
      </w:r>
      <w:r w:rsidRPr="00572CD9">
        <w:t>;</w:t>
      </w:r>
      <w:bookmarkEnd w:id="304"/>
      <w:r w:rsidR="0098652C">
        <w:t xml:space="preserve"> and</w:t>
      </w:r>
    </w:p>
    <w:p w14:paraId="6E6C9F0A" w14:textId="77777777" w:rsidR="00D804BA" w:rsidRPr="00572CD9" w:rsidRDefault="00D804BA" w:rsidP="007A5B5D">
      <w:pPr>
        <w:pStyle w:val="DefenceHeading4"/>
      </w:pPr>
      <w:r w:rsidRPr="00572CD9">
        <w:t>set out:</w:t>
      </w:r>
    </w:p>
    <w:p w14:paraId="581E368C" w14:textId="77777777" w:rsidR="00D804BA" w:rsidRPr="00572CD9" w:rsidRDefault="00D804BA" w:rsidP="00F925A4">
      <w:pPr>
        <w:pStyle w:val="DefenceHeading5"/>
      </w:pPr>
      <w:r w:rsidRPr="00572CD9">
        <w:t>the name of the project;</w:t>
      </w:r>
    </w:p>
    <w:p w14:paraId="1A1F72B3" w14:textId="77777777" w:rsidR="00D804BA" w:rsidRPr="00572CD9" w:rsidRDefault="00D804BA" w:rsidP="00F925A4">
      <w:pPr>
        <w:pStyle w:val="DefenceHeading5"/>
      </w:pPr>
      <w:r w:rsidRPr="00572CD9">
        <w:t xml:space="preserve">the names of the parties to the </w:t>
      </w:r>
      <w:r w:rsidR="00CF6F55" w:rsidRPr="00572CD9">
        <w:t>Subcontract</w:t>
      </w:r>
      <w:r w:rsidRPr="00572CD9">
        <w:t>;</w:t>
      </w:r>
    </w:p>
    <w:p w14:paraId="43800EB3" w14:textId="77777777" w:rsidR="00D804BA" w:rsidRPr="00572CD9" w:rsidRDefault="00D804BA" w:rsidP="00F925A4">
      <w:pPr>
        <w:pStyle w:val="DefenceHeading5"/>
      </w:pPr>
      <w:r w:rsidRPr="00572CD9">
        <w:t xml:space="preserve">the name of the </w:t>
      </w:r>
      <w:r w:rsidR="00A46C28" w:rsidRPr="00572CD9">
        <w:t>Contractor's Representative</w:t>
      </w:r>
      <w:r w:rsidRPr="00572CD9">
        <w:t>;</w:t>
      </w:r>
    </w:p>
    <w:p w14:paraId="22C0C26B" w14:textId="77777777" w:rsidR="00D804BA" w:rsidRPr="00572CD9" w:rsidRDefault="00D804BA" w:rsidP="00F925A4">
      <w:pPr>
        <w:pStyle w:val="DefenceHeading5"/>
      </w:pPr>
      <w:r w:rsidRPr="00572CD9">
        <w:t xml:space="preserve">a general description of the </w:t>
      </w:r>
      <w:r w:rsidR="00DF64DA" w:rsidRPr="00572CD9">
        <w:t>Subcontract Works</w:t>
      </w:r>
      <w:r w:rsidRPr="00572CD9">
        <w:t>;</w:t>
      </w:r>
    </w:p>
    <w:p w14:paraId="57EF5118" w14:textId="77777777" w:rsidR="00D804BA" w:rsidRPr="00572CD9" w:rsidRDefault="00D804BA" w:rsidP="00F925A4">
      <w:pPr>
        <w:pStyle w:val="DefenceHeading5"/>
      </w:pPr>
      <w:r w:rsidRPr="00572CD9">
        <w:t>a contact name and phone number</w:t>
      </w:r>
      <w:r w:rsidR="00B11A80" w:rsidRPr="00572CD9">
        <w:t xml:space="preserve"> (including after hours</w:t>
      </w:r>
      <w:r w:rsidR="0036690A" w:rsidRPr="00572CD9">
        <w:t xml:space="preserve"> number</w:t>
      </w:r>
      <w:r w:rsidR="00B11A80" w:rsidRPr="00572CD9">
        <w:t>)</w:t>
      </w:r>
      <w:r w:rsidRPr="00572CD9">
        <w:t xml:space="preserve"> for the </w:t>
      </w:r>
      <w:r w:rsidR="00B11A80" w:rsidRPr="00572CD9">
        <w:t xml:space="preserve">principal </w:t>
      </w:r>
      <w:r w:rsidR="00D5745C" w:rsidRPr="00572CD9">
        <w:t>c</w:t>
      </w:r>
      <w:r w:rsidR="00B11A80" w:rsidRPr="00572CD9">
        <w:t xml:space="preserve">ontractor pursuant to the </w:t>
      </w:r>
      <w:r w:rsidR="00DF6E07" w:rsidRPr="00572CD9">
        <w:rPr>
          <w:szCs w:val="20"/>
        </w:rPr>
        <w:t>WHS Legislation</w:t>
      </w:r>
      <w:r w:rsidRPr="00572CD9">
        <w:t>;</w:t>
      </w:r>
    </w:p>
    <w:p w14:paraId="1306F7D6" w14:textId="77777777" w:rsidR="00D5745C" w:rsidRPr="00572CD9" w:rsidRDefault="00D5745C" w:rsidP="00F925A4">
      <w:pPr>
        <w:pStyle w:val="DefenceHeading5"/>
      </w:pPr>
      <w:r w:rsidRPr="00572CD9">
        <w:t xml:space="preserve">a contact name and phone number for the </w:t>
      </w:r>
      <w:r w:rsidR="00BD61E7" w:rsidRPr="00572CD9">
        <w:t>Subcontractor</w:t>
      </w:r>
      <w:r w:rsidRPr="00572CD9">
        <w:t>;</w:t>
      </w:r>
    </w:p>
    <w:p w14:paraId="0D5E98B9" w14:textId="77777777" w:rsidR="00D804BA" w:rsidRPr="00572CD9" w:rsidRDefault="00D804BA" w:rsidP="00F925A4">
      <w:pPr>
        <w:pStyle w:val="DefenceHeading5"/>
      </w:pPr>
      <w:r w:rsidRPr="00572CD9">
        <w:t xml:space="preserve">the </w:t>
      </w:r>
      <w:r w:rsidR="004C3B93" w:rsidRPr="00572CD9">
        <w:t>Date for Completion</w:t>
      </w:r>
      <w:r w:rsidRPr="00572CD9">
        <w:t xml:space="preserve">; </w:t>
      </w:r>
    </w:p>
    <w:p w14:paraId="0115ABBB" w14:textId="3496138E" w:rsidR="00B11A80" w:rsidRPr="00572CD9" w:rsidRDefault="00B11A80" w:rsidP="00F925A4">
      <w:pPr>
        <w:pStyle w:val="DefenceHeading5"/>
      </w:pPr>
      <w:bookmarkStart w:id="305" w:name="_Ref44919143"/>
      <w:r w:rsidRPr="00572CD9">
        <w:t xml:space="preserve">the location of the </w:t>
      </w:r>
      <w:r w:rsidR="006074CD" w:rsidRPr="00572CD9">
        <w:t>Site</w:t>
      </w:r>
      <w:r w:rsidRPr="00572CD9">
        <w:t xml:space="preserve"> office (if any);</w:t>
      </w:r>
      <w:bookmarkEnd w:id="305"/>
    </w:p>
    <w:p w14:paraId="7EBC7BD8" w14:textId="1490E684" w:rsidR="0037147A" w:rsidRPr="00572CD9" w:rsidRDefault="0037147A" w:rsidP="0037147A">
      <w:pPr>
        <w:pStyle w:val="DefenceHeading5"/>
      </w:pPr>
      <w:bookmarkStart w:id="306" w:name="_Ref191543209"/>
      <w:bookmarkStart w:id="307" w:name="_Ref156957382"/>
      <w:r w:rsidRPr="00572CD9">
        <w:t>an 'Acknowledgement of Country' in accordance with the requirements set out in the website specified in the Subcontract Particulars; and</w:t>
      </w:r>
      <w:bookmarkEnd w:id="306"/>
    </w:p>
    <w:p w14:paraId="3769D317" w14:textId="157D308E" w:rsidR="000369F5" w:rsidRPr="00572CD9" w:rsidRDefault="00D804BA" w:rsidP="00F925A4">
      <w:pPr>
        <w:pStyle w:val="DefenceHeading5"/>
      </w:pPr>
      <w:bookmarkStart w:id="308" w:name="_Ref44919167"/>
      <w:r w:rsidRPr="00572CD9">
        <w:t xml:space="preserve">any </w:t>
      </w:r>
      <w:r w:rsidR="000369F5" w:rsidRPr="00572CD9">
        <w:t xml:space="preserve">additional </w:t>
      </w:r>
      <w:r w:rsidRPr="00572CD9">
        <w:t>information</w:t>
      </w:r>
      <w:r w:rsidR="000369F5" w:rsidRPr="00572CD9">
        <w:t>:</w:t>
      </w:r>
      <w:bookmarkEnd w:id="308"/>
      <w:r w:rsidRPr="00572CD9">
        <w:t xml:space="preserve"> </w:t>
      </w:r>
    </w:p>
    <w:p w14:paraId="71D3EEFF" w14:textId="77777777" w:rsidR="000369F5" w:rsidRPr="00572CD9" w:rsidRDefault="00D804BA" w:rsidP="009C5E2B">
      <w:pPr>
        <w:pStyle w:val="DefenceHeading6"/>
      </w:pPr>
      <w:r w:rsidRPr="00572CD9">
        <w:t xml:space="preserve">specified in the </w:t>
      </w:r>
      <w:r w:rsidR="00CF6F55" w:rsidRPr="00572CD9">
        <w:t>Subcontract Particulars</w:t>
      </w:r>
      <w:r w:rsidR="000369F5" w:rsidRPr="00572CD9">
        <w:t>; or</w:t>
      </w:r>
    </w:p>
    <w:p w14:paraId="6A84A98A" w14:textId="77777777" w:rsidR="00D804BA" w:rsidRPr="00572CD9" w:rsidRDefault="000369F5" w:rsidP="009C5E2B">
      <w:pPr>
        <w:pStyle w:val="DefenceHeading6"/>
      </w:pPr>
      <w:r w:rsidRPr="00572CD9">
        <w:t>required by the Contractor's Representative</w:t>
      </w:r>
      <w:r w:rsidR="00D804BA" w:rsidRPr="00572CD9">
        <w:t>.</w:t>
      </w:r>
      <w:bookmarkEnd w:id="307"/>
    </w:p>
    <w:p w14:paraId="7E690B8A" w14:textId="71E46D89" w:rsidR="00D804BA" w:rsidRPr="00572CD9" w:rsidRDefault="00D804BA" w:rsidP="00F24A2B">
      <w:pPr>
        <w:pStyle w:val="DefenceHeading3"/>
      </w:pPr>
      <w:r w:rsidRPr="00572CD9">
        <w:t>The</w:t>
      </w:r>
      <w:r w:rsidR="00D336AD" w:rsidRPr="00572CD9">
        <w:t xml:space="preserve"> </w:t>
      </w:r>
      <w:r w:rsidR="00BD61E7" w:rsidRPr="00572CD9">
        <w:t>Subcontractor</w:t>
      </w:r>
      <w:r w:rsidR="00D336AD" w:rsidRPr="00572CD9">
        <w:t xml:space="preserve"> </w:t>
      </w:r>
      <w:r w:rsidRPr="00572CD9">
        <w:t xml:space="preserve">must, within 14 days of the commencement of the </w:t>
      </w:r>
      <w:r w:rsidR="00CA7884" w:rsidRPr="00572CD9">
        <w:t>Subcontractor's Activities</w:t>
      </w:r>
      <w:r w:rsidRPr="00572CD9">
        <w:t xml:space="preserve"> on </w:t>
      </w:r>
      <w:r w:rsidR="006074CD" w:rsidRPr="00572CD9">
        <w:t>Site</w:t>
      </w:r>
      <w:r w:rsidRPr="00572CD9">
        <w:t xml:space="preserve">, submit the proposed </w:t>
      </w:r>
      <w:r w:rsidR="000369F5" w:rsidRPr="00572CD9">
        <w:t xml:space="preserve">location, </w:t>
      </w:r>
      <w:r w:rsidRPr="00572CD9">
        <w:t>layout</w:t>
      </w:r>
      <w:r w:rsidR="000369F5" w:rsidRPr="00572CD9">
        <w:t xml:space="preserve"> and content</w:t>
      </w:r>
      <w:r w:rsidRPr="00572CD9">
        <w:t xml:space="preserve"> of the project signboards to the </w:t>
      </w:r>
      <w:r w:rsidR="00A46C28" w:rsidRPr="00572CD9">
        <w:t>Contractor's Representative</w:t>
      </w:r>
      <w:r w:rsidRPr="00572CD9">
        <w:t xml:space="preserve"> for approval.</w:t>
      </w:r>
    </w:p>
    <w:p w14:paraId="1EECA95E" w14:textId="77777777" w:rsidR="00D804BA" w:rsidRPr="00572CD9" w:rsidRDefault="00D804BA" w:rsidP="00F24A2B">
      <w:pPr>
        <w:pStyle w:val="DefenceHeading3"/>
      </w:pPr>
      <w:r w:rsidRPr="00572CD9">
        <w:t xml:space="preserve">Once approved by the </w:t>
      </w:r>
      <w:r w:rsidR="00A46C28" w:rsidRPr="00572CD9">
        <w:t>Contractor's Representative</w:t>
      </w:r>
      <w:r w:rsidRPr="00572CD9">
        <w:t xml:space="preserve">, the </w:t>
      </w:r>
      <w:r w:rsidR="00BD61E7" w:rsidRPr="00572CD9">
        <w:t>Subcontractor</w:t>
      </w:r>
      <w:r w:rsidR="00D336AD" w:rsidRPr="00572CD9">
        <w:t xml:space="preserve"> </w:t>
      </w:r>
      <w:r w:rsidRPr="00572CD9">
        <w:t>must:</w:t>
      </w:r>
    </w:p>
    <w:p w14:paraId="782A34EA" w14:textId="77777777" w:rsidR="00D804BA" w:rsidRPr="00572CD9" w:rsidRDefault="00D804BA" w:rsidP="007A5B5D">
      <w:pPr>
        <w:pStyle w:val="DefenceHeading4"/>
      </w:pPr>
      <w:r w:rsidRPr="00572CD9">
        <w:t xml:space="preserve">fix the project signboards in the locations </w:t>
      </w:r>
      <w:r w:rsidR="000369F5" w:rsidRPr="00572CD9">
        <w:t xml:space="preserve">approved </w:t>
      </w:r>
      <w:r w:rsidRPr="00572CD9">
        <w:t xml:space="preserve">by the </w:t>
      </w:r>
      <w:r w:rsidR="00A46C28" w:rsidRPr="00572CD9">
        <w:t>Contractor's Representative</w:t>
      </w:r>
      <w:r w:rsidRPr="00572CD9">
        <w:t>;</w:t>
      </w:r>
    </w:p>
    <w:p w14:paraId="063CF6F0" w14:textId="77777777" w:rsidR="00D804BA" w:rsidRPr="00572CD9" w:rsidRDefault="00D804BA" w:rsidP="007A5B5D">
      <w:pPr>
        <w:pStyle w:val="DefenceHeading4"/>
      </w:pPr>
      <w:r w:rsidRPr="00572CD9">
        <w:t xml:space="preserve">maintain the project signboards until the last date of </w:t>
      </w:r>
      <w:r w:rsidR="009C735A" w:rsidRPr="00572CD9">
        <w:t>Completion</w:t>
      </w:r>
      <w:r w:rsidRPr="00572CD9">
        <w:t>; and</w:t>
      </w:r>
    </w:p>
    <w:p w14:paraId="6BDA0776" w14:textId="77777777" w:rsidR="00D804BA" w:rsidRPr="00572CD9" w:rsidRDefault="00D804BA" w:rsidP="007A5B5D">
      <w:pPr>
        <w:pStyle w:val="DefenceHeading4"/>
      </w:pPr>
      <w:r w:rsidRPr="00572CD9">
        <w:t xml:space="preserve">dismantle and remove the project signboards within 7 days of the last date of </w:t>
      </w:r>
      <w:r w:rsidR="009C735A" w:rsidRPr="00572CD9">
        <w:t>Completion</w:t>
      </w:r>
      <w:r w:rsidRPr="00572CD9">
        <w:t>.</w:t>
      </w:r>
    </w:p>
    <w:p w14:paraId="265D3580" w14:textId="77777777" w:rsidR="00D804BA" w:rsidRPr="00572CD9" w:rsidRDefault="00D804BA" w:rsidP="00D84400">
      <w:pPr>
        <w:pStyle w:val="DefenceHeading2"/>
      </w:pPr>
      <w:bookmarkStart w:id="309" w:name="_Ref459893272"/>
      <w:bookmarkStart w:id="310" w:name="_Toc208310418"/>
      <w:r w:rsidRPr="00572CD9">
        <w:lastRenderedPageBreak/>
        <w:t>Measurements and Dimensions</w:t>
      </w:r>
      <w:bookmarkEnd w:id="309"/>
      <w:bookmarkEnd w:id="310"/>
    </w:p>
    <w:p w14:paraId="60DA3E3F" w14:textId="73776F66" w:rsidR="00D804BA" w:rsidRPr="00572CD9" w:rsidRDefault="00D804BA" w:rsidP="00F3391F">
      <w:pPr>
        <w:pStyle w:val="DefenceHeading3"/>
      </w:pPr>
      <w:r w:rsidRPr="00572CD9">
        <w:t xml:space="preserve">Without limiting clause </w:t>
      </w:r>
      <w:r w:rsidR="00D336AD" w:rsidRPr="00572CD9">
        <w:fldChar w:fldCharType="begin"/>
      </w:r>
      <w:r w:rsidR="00D336AD" w:rsidRPr="00572CD9">
        <w:instrText xml:space="preserve"> REF _Ref126679012 \w \h </w:instrText>
      </w:r>
      <w:r w:rsidR="00D84400" w:rsidRPr="00572CD9">
        <w:instrText xml:space="preserve"> \* MERGEFORMAT </w:instrText>
      </w:r>
      <w:r w:rsidR="00D336AD" w:rsidRPr="00572CD9">
        <w:fldChar w:fldCharType="separate"/>
      </w:r>
      <w:r w:rsidR="00191C52">
        <w:t>6.2</w:t>
      </w:r>
      <w:r w:rsidR="00D336AD" w:rsidRPr="00572CD9">
        <w:fldChar w:fldCharType="end"/>
      </w:r>
      <w:r w:rsidR="00D336AD" w:rsidRPr="00572CD9">
        <w:t>:</w:t>
      </w:r>
    </w:p>
    <w:p w14:paraId="2F92F36B" w14:textId="77777777" w:rsidR="00D804BA" w:rsidRPr="00572CD9" w:rsidRDefault="00D804BA" w:rsidP="00E55C40">
      <w:pPr>
        <w:pStyle w:val="DefenceHeading4"/>
      </w:pPr>
      <w:r w:rsidRPr="00572CD9">
        <w:t xml:space="preserve">the </w:t>
      </w:r>
      <w:r w:rsidR="00BD61E7" w:rsidRPr="00572CD9">
        <w:t>Subcontractor</w:t>
      </w:r>
      <w:r w:rsidR="00D336AD" w:rsidRPr="00572CD9">
        <w:t xml:space="preserve"> </w:t>
      </w:r>
      <w:r w:rsidRPr="00572CD9">
        <w:t xml:space="preserve">must obtain and check all relevant measurements and dimensions on </w:t>
      </w:r>
      <w:r w:rsidR="006074CD" w:rsidRPr="00572CD9">
        <w:t>Site</w:t>
      </w:r>
      <w:r w:rsidRPr="00572CD9">
        <w:t xml:space="preserve"> before proceeding with the </w:t>
      </w:r>
      <w:r w:rsidR="00CA7884" w:rsidRPr="00572CD9">
        <w:t>Subcontractor's Activities</w:t>
      </w:r>
      <w:r w:rsidRPr="00572CD9">
        <w:t>;</w:t>
      </w:r>
      <w:r w:rsidR="00C936D6" w:rsidRPr="00572CD9">
        <w:t xml:space="preserve"> and</w:t>
      </w:r>
    </w:p>
    <w:p w14:paraId="3391255E" w14:textId="3E977B90" w:rsidR="00D804BA" w:rsidRPr="00572CD9" w:rsidRDefault="00D804BA" w:rsidP="00E55C40">
      <w:pPr>
        <w:pStyle w:val="DefenceHeading4"/>
      </w:pPr>
      <w:r w:rsidRPr="00572CD9">
        <w:t xml:space="preserve">the layout of plant, equipment, ductwork, pipework and cabling shown in the </w:t>
      </w:r>
      <w:r w:rsidR="001172E9" w:rsidRPr="00572CD9">
        <w:t xml:space="preserve">Subcontract </w:t>
      </w:r>
      <w:r w:rsidR="00E77BCE" w:rsidRPr="00572CD9">
        <w:t>Works Description</w:t>
      </w:r>
      <w:r w:rsidRPr="00572CD9">
        <w:t xml:space="preserve"> (if any) is to be taken as diagrammatic only and all measurements and dimension information concerning the </w:t>
      </w:r>
      <w:r w:rsidR="006074CD" w:rsidRPr="00572CD9">
        <w:t>Site</w:t>
      </w:r>
      <w:r w:rsidR="00B54948" w:rsidRPr="00572CD9">
        <w:t xml:space="preserve"> </w:t>
      </w:r>
      <w:r w:rsidRPr="00572CD9">
        <w:t xml:space="preserve">required to carry out the </w:t>
      </w:r>
      <w:r w:rsidR="00CA7884" w:rsidRPr="00572CD9">
        <w:t>Subcontractor's Activities</w:t>
      </w:r>
      <w:r w:rsidRPr="00572CD9">
        <w:t xml:space="preserve"> must be obtained and checked by the </w:t>
      </w:r>
      <w:r w:rsidR="00BD61E7" w:rsidRPr="00572CD9">
        <w:t>Subcontractor</w:t>
      </w:r>
      <w:r w:rsidR="00C936D6" w:rsidRPr="00572CD9">
        <w:t>.</w:t>
      </w:r>
    </w:p>
    <w:p w14:paraId="13F326B9" w14:textId="4C5CD3A0" w:rsidR="00191C52" w:rsidRDefault="00B64D55" w:rsidP="00191C52">
      <w:pPr>
        <w:pStyle w:val="DefenceHeading3"/>
      </w:pPr>
      <w:r w:rsidRPr="00572CD9">
        <w:t xml:space="preserve">To the extent permitted by law, the Subcontractor will not be entitled to make (nor will the Contractor be liable upon) any claim (whether under the Subcontract or otherwise at law or in equity) arising out of or in connection with </w:t>
      </w:r>
      <w:r w:rsidR="00D804BA" w:rsidRPr="00572CD9">
        <w:t xml:space="preserve">the </w:t>
      </w:r>
      <w:r w:rsidR="00811E36" w:rsidRPr="00572CD9">
        <w:t xml:space="preserve">Subcontractor's </w:t>
      </w:r>
      <w:r w:rsidR="00D804BA" w:rsidRPr="00572CD9">
        <w:t xml:space="preserve">failure to obtain and check measurements and dimension information concerning the </w:t>
      </w:r>
      <w:r w:rsidR="006074CD" w:rsidRPr="00572CD9">
        <w:t>Site</w:t>
      </w:r>
      <w:r w:rsidR="00D804BA" w:rsidRPr="00572CD9">
        <w:t xml:space="preserve"> as</w:t>
      </w:r>
      <w:r w:rsidR="00AE59A6" w:rsidRPr="00572CD9">
        <w:t xml:space="preserve"> required by </w:t>
      </w:r>
      <w:r w:rsidR="00E77BCE" w:rsidRPr="00572CD9">
        <w:t xml:space="preserve">this </w:t>
      </w:r>
      <w:r w:rsidR="00D804BA" w:rsidRPr="00572CD9">
        <w:t>clause</w:t>
      </w:r>
      <w:r w:rsidR="00F1210D" w:rsidRPr="00572CD9">
        <w:t xml:space="preserve"> </w:t>
      </w:r>
      <w:r w:rsidR="00AE59A6" w:rsidRPr="00572CD9">
        <w:fldChar w:fldCharType="begin"/>
      </w:r>
      <w:r w:rsidR="00AE59A6" w:rsidRPr="00572CD9">
        <w:instrText xml:space="preserve"> REF _Ref459893272 \w \h </w:instrText>
      </w:r>
      <w:r w:rsidR="00D84400" w:rsidRPr="00572CD9">
        <w:instrText xml:space="preserve"> \* MERGEFORMAT </w:instrText>
      </w:r>
      <w:r w:rsidR="00AE59A6" w:rsidRPr="00572CD9">
        <w:fldChar w:fldCharType="separate"/>
      </w:r>
      <w:r w:rsidR="00191C52">
        <w:t>6.12</w:t>
      </w:r>
      <w:r w:rsidR="00AE59A6" w:rsidRPr="00572CD9">
        <w:fldChar w:fldCharType="end"/>
      </w:r>
      <w:r w:rsidR="00D804BA" w:rsidRPr="00572CD9">
        <w:t>.</w:t>
      </w:r>
    </w:p>
    <w:p w14:paraId="722131B0" w14:textId="77777777" w:rsidR="00191C52" w:rsidRDefault="00191C52" w:rsidP="00191C52">
      <w:pPr>
        <w:pStyle w:val="DefenceHeading2"/>
      </w:pPr>
      <w:bookmarkStart w:id="311" w:name="_Toc207884351"/>
      <w:bookmarkStart w:id="312" w:name="_Ref208309863"/>
      <w:bookmarkStart w:id="313" w:name="_Ref208310177"/>
      <w:bookmarkStart w:id="314" w:name="_Ref208310184"/>
      <w:bookmarkStart w:id="315" w:name="_Ref208310258"/>
      <w:bookmarkStart w:id="316" w:name="_Ref208310265"/>
      <w:bookmarkStart w:id="317" w:name="_Ref208310271"/>
      <w:bookmarkStart w:id="318" w:name="_Ref208310308"/>
      <w:bookmarkStart w:id="319" w:name="_Toc208310419"/>
      <w:r>
        <w:t xml:space="preserve">Method of Work Plan for Airfield Activities </w:t>
      </w:r>
      <w:bookmarkStart w:id="320" w:name="_Ref207698731"/>
      <w:r>
        <w:t>and Operating Airfield</w:t>
      </w:r>
      <w:bookmarkEnd w:id="311"/>
      <w:bookmarkEnd w:id="320"/>
      <w:bookmarkEnd w:id="312"/>
      <w:bookmarkEnd w:id="313"/>
      <w:bookmarkEnd w:id="314"/>
      <w:bookmarkEnd w:id="315"/>
      <w:bookmarkEnd w:id="316"/>
      <w:bookmarkEnd w:id="317"/>
      <w:bookmarkEnd w:id="318"/>
      <w:bookmarkEnd w:id="319"/>
    </w:p>
    <w:p w14:paraId="7E7C2CC3" w14:textId="58174CB4" w:rsidR="00191C52" w:rsidRDefault="00191C52" w:rsidP="00191C52">
      <w:pPr>
        <w:pStyle w:val="DefenceHeading3"/>
      </w:pPr>
      <w:r>
        <w:t xml:space="preserve">Clause </w:t>
      </w:r>
      <w:r>
        <w:fldChar w:fldCharType="begin"/>
      </w:r>
      <w:r>
        <w:instrText xml:space="preserve"> REF _Ref208309863 \w \h </w:instrText>
      </w:r>
      <w:r>
        <w:fldChar w:fldCharType="separate"/>
      </w:r>
      <w:r>
        <w:t>6.13</w:t>
      </w:r>
      <w:r>
        <w:fldChar w:fldCharType="end"/>
      </w:r>
      <w:r>
        <w:t xml:space="preserve"> does not apply unless the Subcontract Particulars state that it does apply.</w:t>
      </w:r>
    </w:p>
    <w:p w14:paraId="7CCE308B" w14:textId="7587C21C" w:rsidR="00191C52" w:rsidRDefault="00191C52" w:rsidP="00191C52">
      <w:pPr>
        <w:pStyle w:val="DefenceHeading3"/>
      </w:pPr>
      <w:r>
        <w:t xml:space="preserve">Without limiting clause </w:t>
      </w:r>
      <w:r>
        <w:fldChar w:fldCharType="begin"/>
      </w:r>
      <w:r>
        <w:instrText xml:space="preserve"> REF _Ref184439106 \w \h </w:instrText>
      </w:r>
      <w:r>
        <w:fldChar w:fldCharType="separate"/>
      </w:r>
      <w:r>
        <w:t>8.7</w:t>
      </w:r>
      <w:r>
        <w:fldChar w:fldCharType="end"/>
      </w:r>
      <w:r>
        <w:t>, as the Subcontractor's Activities or the Subcontract Works are to be carried out on or in the vicinity of an airfield, the Subcontractor must carry out the Subcontractor's Activities in accordance with, and otherwise implement, a Method of Work Plan for Airfield Activities.</w:t>
      </w:r>
    </w:p>
    <w:p w14:paraId="0D294081" w14:textId="03186B19" w:rsidR="00191C52" w:rsidRDefault="00191C52" w:rsidP="00191C52">
      <w:pPr>
        <w:pStyle w:val="DefenceHeading3"/>
        <w:rPr>
          <w:lang w:val="en-US"/>
        </w:rPr>
      </w:pPr>
      <w:r>
        <w:rPr>
          <w:lang w:val="en-US"/>
        </w:rPr>
        <w:t xml:space="preserve">The </w:t>
      </w:r>
      <w:r>
        <w:t>Subcontractor</w:t>
      </w:r>
      <w:r>
        <w:rPr>
          <w:lang w:val="en-US"/>
        </w:rPr>
        <w:t xml:space="preserve"> must ensure that the </w:t>
      </w:r>
      <w:r>
        <w:t>Subcontractor's Activities</w:t>
      </w:r>
      <w:r>
        <w:rPr>
          <w:lang w:val="en-US"/>
        </w:rPr>
        <w:t xml:space="preserve"> and the Subcontract </w:t>
      </w:r>
      <w:r>
        <w:t>Works</w:t>
      </w:r>
      <w:r>
        <w:rPr>
          <w:lang w:val="en-US"/>
        </w:rPr>
        <w:t xml:space="preserve"> do not compromise aircraft operations or the safety </w:t>
      </w:r>
      <w:r>
        <w:t>of</w:t>
      </w:r>
      <w:r>
        <w:rPr>
          <w:lang w:val="en-US"/>
        </w:rPr>
        <w:t xml:space="preserve"> aircraft.</w:t>
      </w:r>
    </w:p>
    <w:p w14:paraId="314BE727" w14:textId="79BEB99E" w:rsidR="00191C52" w:rsidRPr="00113A86" w:rsidRDefault="00191C52" w:rsidP="00191C52">
      <w:pPr>
        <w:pStyle w:val="DefenceHeading3"/>
        <w:rPr>
          <w:lang w:val="en-US"/>
        </w:rPr>
      </w:pPr>
      <w:r>
        <w:rPr>
          <w:lang w:val="en-US"/>
        </w:rPr>
        <w:t xml:space="preserve">Without limiting clause </w:t>
      </w:r>
      <w:r>
        <w:rPr>
          <w:lang w:val="en-US"/>
        </w:rPr>
        <w:fldChar w:fldCharType="begin"/>
      </w:r>
      <w:r>
        <w:rPr>
          <w:lang w:val="en-US"/>
        </w:rPr>
        <w:instrText xml:space="preserve"> REF _Ref41897398 \w \h </w:instrText>
      </w:r>
      <w:r>
        <w:rPr>
          <w:lang w:val="en-US"/>
        </w:rPr>
      </w:r>
      <w:r>
        <w:rPr>
          <w:lang w:val="en-US"/>
        </w:rPr>
        <w:fldChar w:fldCharType="separate"/>
      </w:r>
      <w:r>
        <w:rPr>
          <w:lang w:val="en-US"/>
        </w:rPr>
        <w:t>8.9(a)(iii)</w:t>
      </w:r>
      <w:r>
        <w:rPr>
          <w:lang w:val="en-US"/>
        </w:rPr>
        <w:fldChar w:fldCharType="end"/>
      </w:r>
      <w:r>
        <w:rPr>
          <w:b/>
          <w:i/>
          <w:lang w:val="en-US"/>
        </w:rPr>
        <w:t xml:space="preserve"> </w:t>
      </w:r>
      <w:r>
        <w:rPr>
          <w:lang w:val="en-US"/>
        </w:rPr>
        <w:t xml:space="preserve">and as part of the </w:t>
      </w:r>
      <w:r>
        <w:t>Subcontractor's Activities</w:t>
      </w:r>
      <w:r>
        <w:rPr>
          <w:lang w:val="en-US"/>
        </w:rPr>
        <w:t xml:space="preserve">, the </w:t>
      </w:r>
      <w:r>
        <w:t>Subcontractor</w:t>
      </w:r>
      <w:r>
        <w:rPr>
          <w:lang w:val="en-US"/>
        </w:rPr>
        <w:t xml:space="preserve"> must liaise with the </w:t>
      </w:r>
      <w:r>
        <w:t>Commonwealth</w:t>
      </w:r>
      <w:r w:rsidR="00A42B2A" w:rsidRPr="00EB1ED2">
        <w:t>, the MCC Contract Administrator</w:t>
      </w:r>
      <w:r w:rsidRPr="00EB1ED2">
        <w:rPr>
          <w:lang w:val="en-US"/>
        </w:rPr>
        <w:t xml:space="preserve"> and</w:t>
      </w:r>
      <w:r>
        <w:rPr>
          <w:lang w:val="en-US"/>
        </w:rPr>
        <w:t xml:space="preserve"> the </w:t>
      </w:r>
      <w:r w:rsidR="00753010">
        <w:rPr>
          <w:lang w:val="en-US"/>
        </w:rPr>
        <w:t xml:space="preserve">Contractor's Representative </w:t>
      </w:r>
      <w:r>
        <w:rPr>
          <w:lang w:val="en-US"/>
        </w:rPr>
        <w:t xml:space="preserve">as required to co-ordinate the </w:t>
      </w:r>
      <w:r>
        <w:t>Subcontractor's Activities</w:t>
      </w:r>
      <w:r>
        <w:rPr>
          <w:lang w:val="en-US"/>
        </w:rPr>
        <w:t xml:space="preserve"> and the Subcontract </w:t>
      </w:r>
      <w:r>
        <w:t>Works</w:t>
      </w:r>
      <w:r>
        <w:rPr>
          <w:lang w:val="en-US"/>
        </w:rPr>
        <w:t xml:space="preserve"> with, and prevent </w:t>
      </w:r>
      <w:r>
        <w:t>interruption</w:t>
      </w:r>
      <w:r>
        <w:rPr>
          <w:lang w:val="en-US"/>
        </w:rPr>
        <w:t xml:space="preserve"> of, </w:t>
      </w:r>
      <w:r>
        <w:t>Commonwealth</w:t>
      </w:r>
      <w:r>
        <w:rPr>
          <w:lang w:val="en-US"/>
        </w:rPr>
        <w:t xml:space="preserve"> activities including aircraft operations and the safety of aircraft.</w:t>
      </w:r>
      <w:r w:rsidR="00A42B2A">
        <w:rPr>
          <w:lang w:val="en-US"/>
        </w:rPr>
        <w:t xml:space="preserve"> </w:t>
      </w:r>
    </w:p>
    <w:p w14:paraId="2F6FAD1D" w14:textId="77777777" w:rsidR="00285A98" w:rsidRPr="00572CD9" w:rsidRDefault="004877B0" w:rsidP="00D84400">
      <w:pPr>
        <w:pStyle w:val="DefenceHeading1"/>
      </w:pPr>
      <w:r w:rsidRPr="00572CD9">
        <w:br w:type="page"/>
      </w:r>
      <w:bookmarkStart w:id="321" w:name="_Ref73893840"/>
      <w:bookmarkStart w:id="322" w:name="_Toc208310420"/>
      <w:r w:rsidR="00285A98" w:rsidRPr="00572CD9">
        <w:lastRenderedPageBreak/>
        <w:t>CONSTRUCTION</w:t>
      </w:r>
      <w:bookmarkEnd w:id="321"/>
      <w:bookmarkEnd w:id="322"/>
    </w:p>
    <w:p w14:paraId="6A511064" w14:textId="77777777" w:rsidR="00285A98" w:rsidRPr="00572CD9" w:rsidRDefault="00285A98" w:rsidP="00D84400">
      <w:pPr>
        <w:pStyle w:val="DefenceHeading2"/>
      </w:pPr>
      <w:bookmarkStart w:id="323" w:name="_Toc208310421"/>
      <w:r w:rsidRPr="00572CD9">
        <w:t xml:space="preserve">Description of </w:t>
      </w:r>
      <w:r w:rsidR="00D80BB7" w:rsidRPr="00572CD9">
        <w:t>Subcontract Works</w:t>
      </w:r>
      <w:bookmarkEnd w:id="323"/>
    </w:p>
    <w:p w14:paraId="42EECAE2" w14:textId="77777777" w:rsidR="00285A98" w:rsidRPr="00572CD9" w:rsidRDefault="00285A98" w:rsidP="00E55C40">
      <w:pPr>
        <w:pStyle w:val="DefenceHeading3"/>
      </w:pPr>
      <w:r w:rsidRPr="00572CD9">
        <w:t xml:space="preserve">The </w:t>
      </w:r>
      <w:r w:rsidR="00BD61E7" w:rsidRPr="00572CD9">
        <w:t>Subcontractor</w:t>
      </w:r>
      <w:r w:rsidRPr="00572CD9">
        <w:t xml:space="preserve"> must construct the </w:t>
      </w:r>
      <w:r w:rsidR="00DF64DA" w:rsidRPr="00572CD9">
        <w:t>Subcontract Works</w:t>
      </w:r>
      <w:r w:rsidRPr="00572CD9">
        <w:t xml:space="preserve"> in accordance with:</w:t>
      </w:r>
    </w:p>
    <w:p w14:paraId="5DEA11EC" w14:textId="546C17AE" w:rsidR="00285A98" w:rsidRPr="00572CD9" w:rsidRDefault="00285A98" w:rsidP="00E55C40">
      <w:pPr>
        <w:pStyle w:val="DefenceHeading4"/>
      </w:pPr>
      <w:r w:rsidRPr="00572CD9">
        <w:t xml:space="preserve">the </w:t>
      </w:r>
      <w:r w:rsidR="001172E9" w:rsidRPr="00572CD9">
        <w:t xml:space="preserve">Subcontract </w:t>
      </w:r>
      <w:r w:rsidR="00E77BCE" w:rsidRPr="00572CD9">
        <w:t>Works Description</w:t>
      </w:r>
      <w:r w:rsidRPr="00572CD9">
        <w:t>;</w:t>
      </w:r>
    </w:p>
    <w:p w14:paraId="77BE720F" w14:textId="06547E7A" w:rsidR="00285A98" w:rsidRPr="00572CD9" w:rsidRDefault="00446E88" w:rsidP="00F3391F">
      <w:pPr>
        <w:pStyle w:val="DefenceHeading4"/>
      </w:pPr>
      <w:r w:rsidRPr="00572CD9">
        <w:t xml:space="preserve">if the Subcontract requires the Subcontractor to design any part of the Subcontract Works, </w:t>
      </w:r>
      <w:r w:rsidR="00C936D6" w:rsidRPr="00572CD9">
        <w:t xml:space="preserve">the </w:t>
      </w:r>
      <w:r w:rsidR="00285A98" w:rsidRPr="00572CD9">
        <w:t xml:space="preserve">design prepared by the </w:t>
      </w:r>
      <w:r w:rsidR="00BD61E7" w:rsidRPr="00572CD9">
        <w:t>Subcontractor</w:t>
      </w:r>
      <w:r w:rsidR="00285A98" w:rsidRPr="00572CD9">
        <w:t xml:space="preserve"> which the </w:t>
      </w:r>
      <w:r w:rsidR="00A46C28" w:rsidRPr="00572CD9">
        <w:t>Contractor's Representative</w:t>
      </w:r>
      <w:r w:rsidR="00EA6852" w:rsidRPr="00572CD9">
        <w:t xml:space="preserve"> </w:t>
      </w:r>
      <w:r w:rsidR="00285A98" w:rsidRPr="00572CD9">
        <w:t xml:space="preserve">has given permission to use under clause </w:t>
      </w:r>
      <w:r w:rsidR="00A127CA" w:rsidRPr="00572CD9">
        <w:fldChar w:fldCharType="begin"/>
      </w:r>
      <w:r w:rsidR="00A127CA" w:rsidRPr="00572CD9">
        <w:instrText xml:space="preserve"> REF _Ref101239688 \r \h </w:instrText>
      </w:r>
      <w:r w:rsidR="00D84400" w:rsidRPr="00572CD9">
        <w:instrText xml:space="preserve"> \* MERGEFORMAT </w:instrText>
      </w:r>
      <w:r w:rsidR="00A127CA" w:rsidRPr="00572CD9">
        <w:fldChar w:fldCharType="separate"/>
      </w:r>
      <w:r w:rsidR="00191C52">
        <w:t>5.2</w:t>
      </w:r>
      <w:r w:rsidR="00A127CA" w:rsidRPr="00572CD9">
        <w:fldChar w:fldCharType="end"/>
      </w:r>
      <w:r w:rsidR="00285A98" w:rsidRPr="00572CD9">
        <w:t xml:space="preserve">; </w:t>
      </w:r>
    </w:p>
    <w:p w14:paraId="602A95CB" w14:textId="28BEA3C8" w:rsidR="00C936D6" w:rsidRPr="00572CD9" w:rsidRDefault="00285A98" w:rsidP="00E55C40">
      <w:pPr>
        <w:pStyle w:val="DefenceHeading4"/>
      </w:pPr>
      <w:r w:rsidRPr="00572CD9">
        <w:t xml:space="preserve">any </w:t>
      </w:r>
      <w:r w:rsidR="004C3B93" w:rsidRPr="00572CD9">
        <w:t>direction</w:t>
      </w:r>
      <w:r w:rsidRPr="00572CD9">
        <w:t xml:space="preserve"> of the </w:t>
      </w:r>
      <w:r w:rsidR="00A46C28" w:rsidRPr="00572CD9">
        <w:t>Contractor's Representative</w:t>
      </w:r>
      <w:r w:rsidRPr="00572CD9">
        <w:t xml:space="preserve">, </w:t>
      </w:r>
      <w:r w:rsidR="00E77BCE" w:rsidRPr="00572CD9">
        <w:t xml:space="preserve">given or purported to be given under a provision of the Subcontract, </w:t>
      </w:r>
      <w:r w:rsidRPr="00572CD9">
        <w:t xml:space="preserve">including a </w:t>
      </w:r>
      <w:r w:rsidR="00DF6E07" w:rsidRPr="00572CD9">
        <w:t>Variation</w:t>
      </w:r>
      <w:r w:rsidRPr="00572CD9">
        <w:t xml:space="preserve"> directed by the </w:t>
      </w:r>
      <w:r w:rsidR="00A46C28" w:rsidRPr="00572CD9">
        <w:t>Contractor's Representative</w:t>
      </w:r>
      <w:r w:rsidRPr="00572CD9">
        <w:t xml:space="preserve"> by a document titled "Variation Order"</w:t>
      </w:r>
      <w:r w:rsidR="00C936D6" w:rsidRPr="00572CD9">
        <w:t>; and</w:t>
      </w:r>
    </w:p>
    <w:p w14:paraId="5CC17FC2" w14:textId="77777777" w:rsidR="00285A98" w:rsidRPr="00572CD9" w:rsidRDefault="00C936D6" w:rsidP="00E55C40">
      <w:pPr>
        <w:pStyle w:val="DefenceHeading4"/>
      </w:pPr>
      <w:r w:rsidRPr="00572CD9">
        <w:t>the other requirements of the Subcontract</w:t>
      </w:r>
      <w:r w:rsidR="00285A98" w:rsidRPr="00572CD9">
        <w:t>.</w:t>
      </w:r>
    </w:p>
    <w:p w14:paraId="064F2EB7" w14:textId="698746BA" w:rsidR="00285A98" w:rsidRPr="00572CD9" w:rsidRDefault="00285A98" w:rsidP="00F3391F">
      <w:pPr>
        <w:pStyle w:val="DefenceHeading3"/>
      </w:pPr>
      <w:r w:rsidRPr="00572CD9">
        <w:t xml:space="preserve">The </w:t>
      </w:r>
      <w:r w:rsidR="00BD61E7" w:rsidRPr="00572CD9">
        <w:t>Subcontractor</w:t>
      </w:r>
      <w:r w:rsidRPr="00572CD9">
        <w:t xml:space="preserve"> must, without adjustment of the </w:t>
      </w:r>
      <w:r w:rsidR="00CF6F55" w:rsidRPr="00572CD9">
        <w:t>Subcontract Price</w:t>
      </w:r>
      <w:r w:rsidRPr="00572CD9">
        <w:t xml:space="preserve">, provide all work or materials necessary for the </w:t>
      </w:r>
      <w:r w:rsidR="00CA7884" w:rsidRPr="00572CD9">
        <w:t>Subcontractor's Activities</w:t>
      </w:r>
      <w:r w:rsidRPr="00572CD9">
        <w:t xml:space="preserve"> and which a </w:t>
      </w:r>
      <w:r w:rsidR="004967C9" w:rsidRPr="00572CD9">
        <w:t xml:space="preserve">prudent, </w:t>
      </w:r>
      <w:r w:rsidRPr="00572CD9">
        <w:t xml:space="preserve">competent and experienced contractor should have realised would have been required whether or not expressly mentioned in the </w:t>
      </w:r>
      <w:r w:rsidR="00CC42F6">
        <w:t>Subcontract Works Description</w:t>
      </w:r>
      <w:r w:rsidRPr="00572CD9">
        <w:t xml:space="preserve"> or the design prepared by the </w:t>
      </w:r>
      <w:r w:rsidR="00BD61E7" w:rsidRPr="00572CD9">
        <w:t>Subcontractor</w:t>
      </w:r>
      <w:r w:rsidRPr="00572CD9">
        <w:t xml:space="preserve"> which the </w:t>
      </w:r>
      <w:r w:rsidR="00A46C28" w:rsidRPr="00572CD9">
        <w:t>Contractor's Representative</w:t>
      </w:r>
      <w:r w:rsidRPr="00572CD9">
        <w:t xml:space="preserve"> has given permission to use under clause</w:t>
      </w:r>
      <w:r w:rsidR="00AA08BF" w:rsidRPr="00572CD9">
        <w:t> </w:t>
      </w:r>
      <w:r w:rsidR="00A127CA" w:rsidRPr="00572CD9">
        <w:fldChar w:fldCharType="begin"/>
      </w:r>
      <w:r w:rsidR="00A127CA" w:rsidRPr="00572CD9">
        <w:instrText xml:space="preserve"> REF _Ref101239688 \r \h </w:instrText>
      </w:r>
      <w:r w:rsidR="00D84400" w:rsidRPr="00572CD9">
        <w:instrText xml:space="preserve"> \* MERGEFORMAT </w:instrText>
      </w:r>
      <w:r w:rsidR="00A127CA" w:rsidRPr="00572CD9">
        <w:fldChar w:fldCharType="separate"/>
      </w:r>
      <w:r w:rsidR="00191C52">
        <w:t>5.2</w:t>
      </w:r>
      <w:r w:rsidR="00A127CA" w:rsidRPr="00572CD9">
        <w:fldChar w:fldCharType="end"/>
      </w:r>
      <w:r w:rsidRPr="00572CD9">
        <w:t>.</w:t>
      </w:r>
    </w:p>
    <w:p w14:paraId="26BFD1E9" w14:textId="77777777" w:rsidR="00285A98" w:rsidRPr="00572CD9" w:rsidRDefault="00285A98" w:rsidP="00D84400">
      <w:pPr>
        <w:pStyle w:val="DefenceHeading2"/>
      </w:pPr>
      <w:bookmarkStart w:id="324" w:name="_Ref101239698"/>
      <w:bookmarkStart w:id="325" w:name="_Toc208310422"/>
      <w:r w:rsidRPr="00572CD9">
        <w:t>Resolution of Ambiguities</w:t>
      </w:r>
      <w:bookmarkEnd w:id="324"/>
      <w:bookmarkEnd w:id="325"/>
    </w:p>
    <w:p w14:paraId="50AC8629" w14:textId="0142097B" w:rsidR="00E77BCE" w:rsidRPr="00572CD9" w:rsidRDefault="00285A98" w:rsidP="00E55C40">
      <w:pPr>
        <w:pStyle w:val="DefenceHeading3"/>
        <w:numPr>
          <w:ilvl w:val="0"/>
          <w:numId w:val="0"/>
        </w:numPr>
      </w:pPr>
      <w:r w:rsidRPr="00572CD9">
        <w:t xml:space="preserve">If there is any ambiguity, discrepancy or inconsistency in the documents which make up the </w:t>
      </w:r>
      <w:r w:rsidR="00CF6F55" w:rsidRPr="00572CD9">
        <w:t>Subcontract</w:t>
      </w:r>
      <w:r w:rsidR="00E77BCE" w:rsidRPr="00572CD9">
        <w:t>:</w:t>
      </w:r>
      <w:r w:rsidRPr="00572CD9">
        <w:t xml:space="preserve"> </w:t>
      </w:r>
    </w:p>
    <w:p w14:paraId="287EE7AF" w14:textId="7D99FB41" w:rsidR="00E77BCE" w:rsidRPr="00572CD9" w:rsidRDefault="001172E9" w:rsidP="00E55C40">
      <w:pPr>
        <w:pStyle w:val="DefenceHeading3"/>
      </w:pPr>
      <w:bookmarkStart w:id="326" w:name="_Ref66104433"/>
      <w:r w:rsidRPr="00572CD9">
        <w:t xml:space="preserve">subject to </w:t>
      </w:r>
      <w:r w:rsidR="00E77BCE" w:rsidRPr="00572CD9">
        <w:t xml:space="preserve">paragraph </w:t>
      </w:r>
      <w:r w:rsidRPr="00572CD9">
        <w:fldChar w:fldCharType="begin"/>
      </w:r>
      <w:r w:rsidRPr="00572CD9">
        <w:instrText xml:space="preserve"> REF _Ref66104435 \n \h </w:instrText>
      </w:r>
      <w:r w:rsidRPr="00572CD9">
        <w:fldChar w:fldCharType="separate"/>
      </w:r>
      <w:r w:rsidR="00191C52">
        <w:t>(b)</w:t>
      </w:r>
      <w:r w:rsidRPr="00572CD9">
        <w:fldChar w:fldCharType="end"/>
      </w:r>
      <w:r w:rsidR="00E77BCE" w:rsidRPr="00572CD9">
        <w:t xml:space="preserve">, </w:t>
      </w:r>
      <w:r w:rsidR="00285A98" w:rsidRPr="00572CD9">
        <w:t xml:space="preserve">the order of precedence </w:t>
      </w:r>
      <w:r w:rsidR="00015409" w:rsidRPr="00572CD9">
        <w:t xml:space="preserve">specified </w:t>
      </w:r>
      <w:r w:rsidR="004967C9" w:rsidRPr="00572CD9">
        <w:t xml:space="preserve">in the </w:t>
      </w:r>
      <w:r w:rsidR="00CF6F55" w:rsidRPr="00572CD9">
        <w:t>Subcontract Particulars</w:t>
      </w:r>
      <w:r w:rsidR="004967C9" w:rsidRPr="00572CD9">
        <w:t xml:space="preserve"> </w:t>
      </w:r>
      <w:r w:rsidR="00285A98" w:rsidRPr="00572CD9">
        <w:t>will apply</w:t>
      </w:r>
      <w:r w:rsidR="00E77BCE" w:rsidRPr="00572CD9">
        <w:t>;</w:t>
      </w:r>
      <w:bookmarkEnd w:id="326"/>
    </w:p>
    <w:p w14:paraId="1B5BB8F5" w14:textId="67953045" w:rsidR="00E77BCE" w:rsidRPr="00572CD9" w:rsidRDefault="00E77BCE" w:rsidP="00E55C40">
      <w:pPr>
        <w:pStyle w:val="DefenceHeading3"/>
      </w:pPr>
      <w:bookmarkStart w:id="327" w:name="_Ref66104435"/>
      <w:r w:rsidRPr="00572CD9">
        <w:t>where the</w:t>
      </w:r>
      <w:r w:rsidR="00285A98" w:rsidRPr="00572CD9">
        <w:t xml:space="preserve"> ambiguity, discrepancy or inconsistency </w:t>
      </w:r>
      <w:r w:rsidRPr="00572CD9">
        <w:t xml:space="preserve">is between the </w:t>
      </w:r>
      <w:r w:rsidR="001172E9" w:rsidRPr="00572CD9">
        <w:t xml:space="preserve">Subcontract </w:t>
      </w:r>
      <w:r w:rsidRPr="00572CD9">
        <w:t xml:space="preserve">Works Description and any other requirement of the Subcontract (including any other requirement of the </w:t>
      </w:r>
      <w:r w:rsidR="00CC42F6" w:rsidRPr="00572CD9">
        <w:t>Subcontract</w:t>
      </w:r>
      <w:r w:rsidR="00CC42F6">
        <w:t xml:space="preserve"> </w:t>
      </w:r>
      <w:r w:rsidRPr="00572CD9">
        <w:t>Works Description), the greater, higher or more stringent requirement, standard, level of service or scope (as applicable) will prevail;</w:t>
      </w:r>
      <w:bookmarkEnd w:id="327"/>
    </w:p>
    <w:p w14:paraId="6DA80C4C" w14:textId="3A175E92" w:rsidR="00E77BCE" w:rsidRPr="00572CD9" w:rsidRDefault="00E77BCE" w:rsidP="00E55C40">
      <w:pPr>
        <w:pStyle w:val="DefenceHeading3"/>
      </w:pPr>
      <w:r w:rsidRPr="00572CD9">
        <w:t xml:space="preserve">irrespective of whether </w:t>
      </w:r>
      <w:r w:rsidR="001172E9" w:rsidRPr="00572CD9">
        <w:t xml:space="preserve">paragraphs </w:t>
      </w:r>
      <w:r w:rsidR="001172E9" w:rsidRPr="00572CD9">
        <w:fldChar w:fldCharType="begin"/>
      </w:r>
      <w:r w:rsidR="001172E9" w:rsidRPr="00572CD9">
        <w:instrText xml:space="preserve"> REF _Ref66104433 \n \h </w:instrText>
      </w:r>
      <w:r w:rsidR="001172E9" w:rsidRPr="00572CD9">
        <w:fldChar w:fldCharType="separate"/>
      </w:r>
      <w:r w:rsidR="00191C52">
        <w:t>(a)</w:t>
      </w:r>
      <w:r w:rsidR="001172E9" w:rsidRPr="00572CD9">
        <w:fldChar w:fldCharType="end"/>
      </w:r>
      <w:r w:rsidR="001172E9" w:rsidRPr="00572CD9">
        <w:t xml:space="preserve"> and </w:t>
      </w:r>
      <w:r w:rsidR="001172E9" w:rsidRPr="00572CD9">
        <w:fldChar w:fldCharType="begin"/>
      </w:r>
      <w:r w:rsidR="001172E9" w:rsidRPr="00572CD9">
        <w:instrText xml:space="preserve"> REF _Ref66104435 \n \h </w:instrText>
      </w:r>
      <w:r w:rsidR="001172E9" w:rsidRPr="00572CD9">
        <w:fldChar w:fldCharType="separate"/>
      </w:r>
      <w:r w:rsidR="00191C52">
        <w:t>(b)</w:t>
      </w:r>
      <w:r w:rsidR="001172E9" w:rsidRPr="00572CD9">
        <w:fldChar w:fldCharType="end"/>
      </w:r>
      <w:r w:rsidRPr="00572CD9">
        <w:t xml:space="preserve"> apply, if it is discovered by:</w:t>
      </w:r>
    </w:p>
    <w:p w14:paraId="19E9E670" w14:textId="0A0B3FA1" w:rsidR="00285A98" w:rsidRPr="00572CD9" w:rsidRDefault="00C936D6" w:rsidP="00E55C40">
      <w:pPr>
        <w:pStyle w:val="DefenceHeading4"/>
      </w:pPr>
      <w:r w:rsidRPr="00572CD9">
        <w:t>the Subcontractor</w:t>
      </w:r>
      <w:r w:rsidR="00285A98" w:rsidRPr="00572CD9">
        <w:t xml:space="preserve">, </w:t>
      </w:r>
      <w:r w:rsidRPr="00572CD9">
        <w:t xml:space="preserve">then the </w:t>
      </w:r>
      <w:r w:rsidR="00E77BCE" w:rsidRPr="00572CD9">
        <w:t>Subcontractor</w:t>
      </w:r>
      <w:r w:rsidR="00285A98" w:rsidRPr="00572CD9">
        <w:t xml:space="preserve"> must </w:t>
      </w:r>
      <w:r w:rsidR="004B7DBB">
        <w:t xml:space="preserve">promptly </w:t>
      </w:r>
      <w:r w:rsidR="00285A98" w:rsidRPr="00572CD9">
        <w:t xml:space="preserve">give </w:t>
      </w:r>
      <w:r w:rsidR="00446E88" w:rsidRPr="00572CD9">
        <w:t>the Contractor's Representative notice in writing</w:t>
      </w:r>
      <w:r w:rsidR="00285A98" w:rsidRPr="00572CD9">
        <w:t>.</w:t>
      </w:r>
      <w:r w:rsidR="001172E9" w:rsidRPr="00572CD9">
        <w:t xml:space="preserve"> After receipt of a notice from the Subcontractor, t</w:t>
      </w:r>
      <w:r w:rsidR="00285A98" w:rsidRPr="00572CD9">
        <w:t xml:space="preserve">he </w:t>
      </w:r>
      <w:r w:rsidR="00A46C28" w:rsidRPr="00572CD9">
        <w:t>Contractor's Representative</w:t>
      </w:r>
      <w:r w:rsidR="00285A98" w:rsidRPr="00572CD9">
        <w:t xml:space="preserve"> must </w:t>
      </w:r>
      <w:r w:rsidR="001172E9" w:rsidRPr="00572CD9">
        <w:t>within 14 days of receipt of the notice instruct</w:t>
      </w:r>
      <w:r w:rsidR="00285A98" w:rsidRPr="00572CD9">
        <w:t xml:space="preserve"> the </w:t>
      </w:r>
      <w:r w:rsidR="00BD61E7" w:rsidRPr="00572CD9">
        <w:t>Subcontractor</w:t>
      </w:r>
      <w:r w:rsidR="00285A98" w:rsidRPr="00572CD9">
        <w:t xml:space="preserve"> as to the course it must adopt</w:t>
      </w:r>
      <w:r w:rsidR="001172E9" w:rsidRPr="00572CD9">
        <w:t>; or</w:t>
      </w:r>
    </w:p>
    <w:p w14:paraId="6B676C94" w14:textId="355B93CF" w:rsidR="001172E9" w:rsidRPr="00572CD9" w:rsidRDefault="001172E9" w:rsidP="00E55C40">
      <w:pPr>
        <w:pStyle w:val="DefenceHeading4"/>
      </w:pPr>
      <w:r w:rsidRPr="00572CD9">
        <w:t>the Contractor, the Contractor’s Representative must promptly give the Subcontractor notice in writing together with an instruction as to the course it must adopt,</w:t>
      </w:r>
    </w:p>
    <w:p w14:paraId="15423DA6" w14:textId="6E0CDD65" w:rsidR="001172E9" w:rsidRPr="00572CD9" w:rsidRDefault="001172E9" w:rsidP="00E55C40">
      <w:pPr>
        <w:pStyle w:val="DefenceHeading4"/>
        <w:numPr>
          <w:ilvl w:val="0"/>
          <w:numId w:val="0"/>
        </w:numPr>
        <w:ind w:left="964"/>
      </w:pPr>
      <w:r w:rsidRPr="00572CD9">
        <w:t xml:space="preserve">including, where applicable, by applying the principles in paragraphs </w:t>
      </w:r>
      <w:r w:rsidRPr="00572CD9">
        <w:fldChar w:fldCharType="begin"/>
      </w:r>
      <w:r w:rsidRPr="00572CD9">
        <w:instrText xml:space="preserve"> REF _Ref66104433 \n \h </w:instrText>
      </w:r>
      <w:r w:rsidRPr="00572CD9">
        <w:fldChar w:fldCharType="separate"/>
      </w:r>
      <w:r w:rsidR="00191C52">
        <w:t>(a)</w:t>
      </w:r>
      <w:r w:rsidRPr="00572CD9">
        <w:fldChar w:fldCharType="end"/>
      </w:r>
      <w:r w:rsidRPr="00572CD9">
        <w:t xml:space="preserve"> and </w:t>
      </w:r>
      <w:r w:rsidRPr="00572CD9">
        <w:fldChar w:fldCharType="begin"/>
      </w:r>
      <w:r w:rsidRPr="00572CD9">
        <w:instrText xml:space="preserve"> REF _Ref66104435 \n \h </w:instrText>
      </w:r>
      <w:r w:rsidRPr="00572CD9">
        <w:fldChar w:fldCharType="separate"/>
      </w:r>
      <w:r w:rsidR="00191C52">
        <w:t>(b)</w:t>
      </w:r>
      <w:r w:rsidRPr="00572CD9">
        <w:fldChar w:fldCharType="end"/>
      </w:r>
      <w:r w:rsidRPr="00572CD9">
        <w:t xml:space="preserve"> above.</w:t>
      </w:r>
    </w:p>
    <w:p w14:paraId="7A08D7DF" w14:textId="77777777" w:rsidR="00285A98" w:rsidRPr="00572CD9" w:rsidRDefault="00C936D6" w:rsidP="00D84400">
      <w:pPr>
        <w:pStyle w:val="DefenceHeading2"/>
      </w:pPr>
      <w:bookmarkStart w:id="328" w:name="_Toc77319020"/>
      <w:bookmarkStart w:id="329" w:name="_Ref146687304"/>
      <w:bookmarkStart w:id="330" w:name="_Ref146693654"/>
      <w:bookmarkStart w:id="331" w:name="_Toc208310423"/>
      <w:bookmarkEnd w:id="328"/>
      <w:r w:rsidRPr="00572CD9">
        <w:t xml:space="preserve">Statutory </w:t>
      </w:r>
      <w:r w:rsidR="000F52B9" w:rsidRPr="00572CD9">
        <w:t>Requirements</w:t>
      </w:r>
      <w:bookmarkEnd w:id="329"/>
      <w:bookmarkEnd w:id="330"/>
      <w:bookmarkEnd w:id="331"/>
      <w:r w:rsidR="000F52B9" w:rsidRPr="00572CD9">
        <w:t xml:space="preserve"> </w:t>
      </w:r>
    </w:p>
    <w:p w14:paraId="404E74D5" w14:textId="77777777" w:rsidR="00285A98" w:rsidRPr="00572CD9" w:rsidRDefault="004967C9" w:rsidP="00E55C40">
      <w:pPr>
        <w:pStyle w:val="DefenceHeading3"/>
      </w:pPr>
      <w:r w:rsidRPr="00572CD9">
        <w:t>T</w:t>
      </w:r>
      <w:r w:rsidR="00285A98" w:rsidRPr="00572CD9">
        <w:t xml:space="preserve">he </w:t>
      </w:r>
      <w:r w:rsidR="00BD61E7" w:rsidRPr="00572CD9">
        <w:t>Subcontractor</w:t>
      </w:r>
      <w:r w:rsidR="00285A98" w:rsidRPr="00572CD9">
        <w:t xml:space="preserve"> must:</w:t>
      </w:r>
    </w:p>
    <w:p w14:paraId="1CE4DBBC" w14:textId="4866F3D2" w:rsidR="00285A98" w:rsidRPr="00572CD9" w:rsidRDefault="00285A98" w:rsidP="00E55C40">
      <w:pPr>
        <w:pStyle w:val="DefenceHeading4"/>
      </w:pPr>
      <w:bookmarkStart w:id="332" w:name="_Ref126675917"/>
      <w:r w:rsidRPr="00572CD9">
        <w:t>unless otherwise specified</w:t>
      </w:r>
      <w:r w:rsidR="00495FF9" w:rsidRPr="00572CD9">
        <w:t xml:space="preserve"> in the</w:t>
      </w:r>
      <w:r w:rsidR="00C936D6" w:rsidRPr="00572CD9">
        <w:t xml:space="preserve"> Subcontract</w:t>
      </w:r>
      <w:r w:rsidR="004967C9" w:rsidRPr="00572CD9">
        <w:t xml:space="preserve">, perform the </w:t>
      </w:r>
      <w:r w:rsidR="00CA7884" w:rsidRPr="00572CD9">
        <w:t>Subcontractor's Activities</w:t>
      </w:r>
      <w:r w:rsidR="004967C9" w:rsidRPr="00572CD9">
        <w:t xml:space="preserve"> so they comply with the </w:t>
      </w:r>
      <w:r w:rsidR="00390DF3">
        <w:t>Building Works Manual</w:t>
      </w:r>
      <w:r w:rsidR="006363F0" w:rsidRPr="00572CD9">
        <w:t xml:space="preserve">, the </w:t>
      </w:r>
      <w:r w:rsidR="00331358" w:rsidRPr="00572CD9">
        <w:t>National Construction Code</w:t>
      </w:r>
      <w:r w:rsidR="004967C9" w:rsidRPr="00572CD9">
        <w:t xml:space="preserve"> and</w:t>
      </w:r>
      <w:r w:rsidR="00F17655" w:rsidRPr="00572CD9">
        <w:t xml:space="preserve"> </w:t>
      </w:r>
      <w:bookmarkEnd w:id="332"/>
      <w:r w:rsidR="00591E06" w:rsidRPr="00572CD9">
        <w:t>Statutory Requirements</w:t>
      </w:r>
      <w:r w:rsidR="004967C9" w:rsidRPr="00572CD9">
        <w:t>;</w:t>
      </w:r>
    </w:p>
    <w:p w14:paraId="12CE724C" w14:textId="77777777" w:rsidR="00285A98" w:rsidRPr="00572CD9" w:rsidRDefault="00285A98" w:rsidP="00E55C40">
      <w:pPr>
        <w:pStyle w:val="DefenceHeading4"/>
      </w:pPr>
      <w:r w:rsidRPr="00572CD9">
        <w:t>apply for</w:t>
      </w:r>
      <w:r w:rsidR="00C936D6" w:rsidRPr="00572CD9">
        <w:t xml:space="preserve"> and obtain</w:t>
      </w:r>
      <w:r w:rsidRPr="00572CD9">
        <w:t xml:space="preserve"> all </w:t>
      </w:r>
      <w:r w:rsidR="00EE2681" w:rsidRPr="00572CD9">
        <w:t>Approvals</w:t>
      </w:r>
      <w:r w:rsidR="004967C9" w:rsidRPr="00572CD9">
        <w:t xml:space="preserve">, give all notices and pay all fees </w:t>
      </w:r>
      <w:r w:rsidR="00C936D6" w:rsidRPr="00572CD9">
        <w:t xml:space="preserve">and other amounts </w:t>
      </w:r>
      <w:r w:rsidR="004967C9" w:rsidRPr="00572CD9">
        <w:t xml:space="preserve">necessary to perform its </w:t>
      </w:r>
      <w:r w:rsidR="00CF6F55" w:rsidRPr="00572CD9">
        <w:t>Subcontract</w:t>
      </w:r>
      <w:r w:rsidR="004967C9" w:rsidRPr="00572CD9">
        <w:t xml:space="preserve"> obligations; and</w:t>
      </w:r>
    </w:p>
    <w:p w14:paraId="15038D87" w14:textId="0569FC7C" w:rsidR="00285A98" w:rsidRPr="00572CD9" w:rsidRDefault="00C936D6" w:rsidP="00E55C40">
      <w:pPr>
        <w:pStyle w:val="DefenceHeading4"/>
      </w:pPr>
      <w:r w:rsidRPr="00572CD9">
        <w:t xml:space="preserve">promptly </w:t>
      </w:r>
      <w:r w:rsidR="00285A98" w:rsidRPr="00572CD9">
        <w:t xml:space="preserve">give the </w:t>
      </w:r>
      <w:r w:rsidRPr="00572CD9">
        <w:t>Contractor's Representative</w:t>
      </w:r>
      <w:r w:rsidR="006363F0" w:rsidRPr="00572CD9">
        <w:t xml:space="preserve"> </w:t>
      </w:r>
      <w:r w:rsidR="00285A98" w:rsidRPr="00572CD9">
        <w:t>copies of all</w:t>
      </w:r>
      <w:r w:rsidR="004967C9" w:rsidRPr="00572CD9">
        <w:t xml:space="preserve"> </w:t>
      </w:r>
      <w:r w:rsidR="001172E9" w:rsidRPr="00572CD9">
        <w:t xml:space="preserve">relevant </w:t>
      </w:r>
      <w:r w:rsidRPr="00572CD9">
        <w:t xml:space="preserve">documents </w:t>
      </w:r>
      <w:r w:rsidR="00495FF9" w:rsidRPr="00572CD9">
        <w:t xml:space="preserve">(including </w:t>
      </w:r>
      <w:r w:rsidR="004967C9" w:rsidRPr="00572CD9">
        <w:t>Approvals</w:t>
      </w:r>
      <w:r w:rsidR="00495FF9" w:rsidRPr="00572CD9">
        <w:t xml:space="preserve"> and other notices) </w:t>
      </w:r>
      <w:r w:rsidR="00495FF9" w:rsidRPr="00572CD9">
        <w:rPr>
          <w:rStyle w:val="Hyperlink"/>
          <w:color w:val="auto"/>
        </w:rPr>
        <w:t>that any authority, body or organisation having jurisdiction over the</w:t>
      </w:r>
      <w:r w:rsidR="00495FF9" w:rsidRPr="00572CD9">
        <w:rPr>
          <w:rStyle w:val="Hyperlink"/>
        </w:rPr>
        <w:t xml:space="preserve"> </w:t>
      </w:r>
      <w:r w:rsidR="00495FF9" w:rsidRPr="00572CD9">
        <w:t>Site</w:t>
      </w:r>
      <w:r w:rsidR="00495FF9" w:rsidRPr="00572CD9">
        <w:rPr>
          <w:rStyle w:val="Hyperlink"/>
          <w:color w:val="auto"/>
        </w:rPr>
        <w:t>, the</w:t>
      </w:r>
      <w:r w:rsidR="00495FF9" w:rsidRPr="00572CD9">
        <w:rPr>
          <w:rStyle w:val="Hyperlink"/>
        </w:rPr>
        <w:t xml:space="preserve"> </w:t>
      </w:r>
      <w:r w:rsidR="00495FF9" w:rsidRPr="00572CD9">
        <w:t>Subcontractor's Activities</w:t>
      </w:r>
      <w:r w:rsidR="00495FF9" w:rsidRPr="00572CD9">
        <w:rPr>
          <w:rStyle w:val="Hyperlink"/>
        </w:rPr>
        <w:t xml:space="preserve"> </w:t>
      </w:r>
      <w:r w:rsidR="00495FF9" w:rsidRPr="00572CD9">
        <w:rPr>
          <w:rStyle w:val="Hyperlink"/>
          <w:color w:val="auto"/>
        </w:rPr>
        <w:t>or the</w:t>
      </w:r>
      <w:r w:rsidR="00495FF9" w:rsidRPr="00572CD9">
        <w:rPr>
          <w:rStyle w:val="Hyperlink"/>
        </w:rPr>
        <w:t xml:space="preserve"> </w:t>
      </w:r>
      <w:r w:rsidR="00495FF9" w:rsidRPr="00572CD9">
        <w:t>Subcontract Works</w:t>
      </w:r>
      <w:r w:rsidR="00495FF9" w:rsidRPr="00572CD9">
        <w:rPr>
          <w:rStyle w:val="Hyperlink"/>
        </w:rPr>
        <w:t xml:space="preserve"> </w:t>
      </w:r>
      <w:r w:rsidR="00495FF9" w:rsidRPr="00572CD9">
        <w:rPr>
          <w:rStyle w:val="Hyperlink"/>
          <w:color w:val="auto"/>
        </w:rPr>
        <w:t>issues to the</w:t>
      </w:r>
      <w:r w:rsidR="00495FF9" w:rsidRPr="00572CD9">
        <w:rPr>
          <w:rStyle w:val="Hyperlink"/>
        </w:rPr>
        <w:t xml:space="preserve"> </w:t>
      </w:r>
      <w:r w:rsidR="009A357D" w:rsidRPr="00572CD9">
        <w:t>Subcontractor</w:t>
      </w:r>
      <w:r w:rsidR="00285A98" w:rsidRPr="00572CD9">
        <w:t>.</w:t>
      </w:r>
    </w:p>
    <w:p w14:paraId="44592532" w14:textId="66E7B94A" w:rsidR="00285A98" w:rsidRPr="00572CD9" w:rsidRDefault="00285A98" w:rsidP="00F3391F">
      <w:pPr>
        <w:pStyle w:val="DefenceHeading3"/>
      </w:pPr>
      <w:bookmarkStart w:id="333" w:name="_Ref159934998"/>
      <w:r w:rsidRPr="00572CD9">
        <w:lastRenderedPageBreak/>
        <w:t xml:space="preserve">If the requirements with which the </w:t>
      </w:r>
      <w:r w:rsidR="00BD61E7" w:rsidRPr="00572CD9">
        <w:t>Subcontractor</w:t>
      </w:r>
      <w:r w:rsidRPr="00572CD9">
        <w:t xml:space="preserve"> must comply under clause </w:t>
      </w:r>
      <w:r w:rsidR="00AE59A6" w:rsidRPr="00572CD9">
        <w:fldChar w:fldCharType="begin"/>
      </w:r>
      <w:r w:rsidR="00AE59A6" w:rsidRPr="00572CD9">
        <w:instrText xml:space="preserve"> REF _Ref146687304 \w \h </w:instrText>
      </w:r>
      <w:r w:rsidR="00D84400" w:rsidRPr="00572CD9">
        <w:instrText xml:space="preserve"> \* MERGEFORMAT </w:instrText>
      </w:r>
      <w:r w:rsidR="00AE59A6" w:rsidRPr="00572CD9">
        <w:fldChar w:fldCharType="separate"/>
      </w:r>
      <w:r w:rsidR="00191C52">
        <w:t>7.3</w:t>
      </w:r>
      <w:r w:rsidR="00AE59A6" w:rsidRPr="00572CD9">
        <w:fldChar w:fldCharType="end"/>
      </w:r>
      <w:r w:rsidR="00F1210D" w:rsidRPr="00572CD9">
        <w:t xml:space="preserve"> </w:t>
      </w:r>
      <w:r w:rsidRPr="00572CD9">
        <w:t xml:space="preserve">change after the </w:t>
      </w:r>
      <w:r w:rsidR="006D487F" w:rsidRPr="00572CD9">
        <w:t>Award Date</w:t>
      </w:r>
      <w:r w:rsidR="00C20860" w:rsidRPr="00572CD9">
        <w:t xml:space="preserve"> then:</w:t>
      </w:r>
      <w:bookmarkEnd w:id="333"/>
    </w:p>
    <w:p w14:paraId="1DF388EF" w14:textId="77777777" w:rsidR="004B7DBB" w:rsidRDefault="004B7DBB" w:rsidP="00E55C40">
      <w:pPr>
        <w:pStyle w:val="DefenceHeading4"/>
      </w:pPr>
      <w:bookmarkStart w:id="334" w:name="_Ref73558341"/>
      <w:bookmarkStart w:id="335" w:name="_Ref461451953"/>
      <w:r>
        <w:t>if it is discovered by:</w:t>
      </w:r>
      <w:bookmarkEnd w:id="334"/>
    </w:p>
    <w:p w14:paraId="0CB5F2B1" w14:textId="7250B34A" w:rsidR="00C20860" w:rsidRDefault="00C20860" w:rsidP="00E55C40">
      <w:pPr>
        <w:pStyle w:val="DefenceHeading5"/>
      </w:pPr>
      <w:bookmarkStart w:id="336" w:name="_Ref73552897"/>
      <w:r w:rsidRPr="00572CD9">
        <w:t>the</w:t>
      </w:r>
      <w:r w:rsidR="004B7DBB">
        <w:t xml:space="preserve"> </w:t>
      </w:r>
      <w:r w:rsidR="004B7DBB" w:rsidRPr="00572CD9">
        <w:t>Subcontractor</w:t>
      </w:r>
      <w:r w:rsidR="004B7DBB">
        <w:t>,</w:t>
      </w:r>
      <w:r w:rsidRPr="00572CD9">
        <w:t xml:space="preserve"> </w:t>
      </w:r>
      <w:r w:rsidR="004B7DBB">
        <w:t xml:space="preserve">then the </w:t>
      </w:r>
      <w:r w:rsidR="004B7DBB" w:rsidRPr="00572CD9">
        <w:t xml:space="preserve">Subcontractor </w:t>
      </w:r>
      <w:r w:rsidRPr="00572CD9">
        <w:t xml:space="preserve">must promptly </w:t>
      </w:r>
      <w:r w:rsidR="009A357D" w:rsidRPr="00572CD9">
        <w:t>give</w:t>
      </w:r>
      <w:r w:rsidRPr="00572CD9">
        <w:t xml:space="preserve"> the Contractor's Representative </w:t>
      </w:r>
      <w:r w:rsidR="009A357D" w:rsidRPr="00572CD9">
        <w:t>notice in writing</w:t>
      </w:r>
      <w:bookmarkEnd w:id="335"/>
      <w:r w:rsidR="004B7DBB">
        <w:t>.</w:t>
      </w:r>
      <w:bookmarkStart w:id="337" w:name="_Ref461452483"/>
      <w:r w:rsidR="004B7DBB">
        <w:t xml:space="preserve"> A</w:t>
      </w:r>
      <w:r w:rsidR="004B7DBB" w:rsidRPr="00126F89">
        <w:t>fter receipt of a notice</w:t>
      </w:r>
      <w:r w:rsidR="004B7DBB">
        <w:t xml:space="preserve"> from the </w:t>
      </w:r>
      <w:r w:rsidR="004B7DBB" w:rsidRPr="00572CD9">
        <w:t>Subcontractor</w:t>
      </w:r>
      <w:r w:rsidR="004B7DBB">
        <w:t xml:space="preserve">, </w:t>
      </w:r>
      <w:r w:rsidRPr="00572CD9">
        <w:t xml:space="preserve">the Contractor's Representative must within 14 days of receipt of </w:t>
      </w:r>
      <w:r w:rsidR="004B7DBB">
        <w:t>the</w:t>
      </w:r>
      <w:r w:rsidRPr="00572CD9">
        <w:t xml:space="preserve"> notice instruct the Subcontractor as to the course it must adopt insofar as the Subcontractor's Activities are affected by the change;</w:t>
      </w:r>
      <w:bookmarkEnd w:id="337"/>
      <w:r w:rsidR="004B7DBB">
        <w:t xml:space="preserve"> or</w:t>
      </w:r>
      <w:bookmarkEnd w:id="336"/>
    </w:p>
    <w:p w14:paraId="7F3CA7A2" w14:textId="275B1073" w:rsidR="004B7DBB" w:rsidRPr="00572CD9" w:rsidRDefault="004B7DBB" w:rsidP="00E55C40">
      <w:pPr>
        <w:pStyle w:val="DefenceHeading5"/>
      </w:pPr>
      <w:bookmarkStart w:id="338" w:name="_Ref73552701"/>
      <w:r>
        <w:t xml:space="preserve">the Contractor, then the </w:t>
      </w:r>
      <w:r w:rsidRPr="00777751">
        <w:t>Contractor’s Representative</w:t>
      </w:r>
      <w:r>
        <w:t xml:space="preserve"> must promptly give the Subcontractor notice in writing together with an instruction </w:t>
      </w:r>
      <w:r w:rsidRPr="00572CD9">
        <w:t>as to the course it must adopt insofar as the Subcontractor's Activities are affected by the change</w:t>
      </w:r>
      <w:r>
        <w:t>;</w:t>
      </w:r>
      <w:bookmarkEnd w:id="338"/>
    </w:p>
    <w:p w14:paraId="3B2C32EA" w14:textId="0C589A3E" w:rsidR="00C20860" w:rsidRPr="00572CD9" w:rsidRDefault="00C20860" w:rsidP="00E55C40">
      <w:pPr>
        <w:pStyle w:val="DefenceHeading4"/>
      </w:pPr>
      <w:bookmarkStart w:id="339" w:name="_Ref461452546"/>
      <w:r w:rsidRPr="00572CD9">
        <w:t xml:space="preserve">subject to </w:t>
      </w:r>
      <w:r w:rsidR="001172E9" w:rsidRPr="00572CD9">
        <w:t>sub</w:t>
      </w:r>
      <w:r w:rsidRPr="00572CD9">
        <w:t xml:space="preserve">paragraph </w:t>
      </w:r>
      <w:r w:rsidRPr="00572CD9">
        <w:fldChar w:fldCharType="begin"/>
      </w:r>
      <w:r w:rsidRPr="00572CD9">
        <w:instrText xml:space="preserve"> REF _Ref463438477 \r \h </w:instrText>
      </w:r>
      <w:r w:rsidRPr="00572CD9">
        <w:fldChar w:fldCharType="separate"/>
      </w:r>
      <w:r w:rsidR="00191C52">
        <w:t>(iii)</w:t>
      </w:r>
      <w:r w:rsidRPr="00572CD9">
        <w:fldChar w:fldCharType="end"/>
      </w:r>
      <w:r w:rsidRPr="00572CD9">
        <w:t>, the Subcontractor will be entitled to:</w:t>
      </w:r>
      <w:bookmarkEnd w:id="339"/>
    </w:p>
    <w:p w14:paraId="29AA00D8" w14:textId="37711CA1" w:rsidR="00C20860" w:rsidRPr="00572CD9" w:rsidRDefault="00C20860" w:rsidP="00E55C40">
      <w:pPr>
        <w:pStyle w:val="DefenceHeading5"/>
      </w:pPr>
      <w:bookmarkStart w:id="340" w:name="_Ref464037591"/>
      <w:r w:rsidRPr="00572CD9">
        <w:t xml:space="preserve">an extension of time to </w:t>
      </w:r>
      <w:r w:rsidR="004336EC" w:rsidRPr="00572CD9">
        <w:t xml:space="preserve">any relevant </w:t>
      </w:r>
      <w:r w:rsidRPr="00572CD9">
        <w:t>Date for Completion</w:t>
      </w:r>
      <w:r w:rsidR="004336EC" w:rsidRPr="00572CD9">
        <w:t xml:space="preserve"> where it is otherwise so entitled</w:t>
      </w:r>
      <w:r w:rsidRPr="00572CD9">
        <w:t xml:space="preserve"> under clause </w:t>
      </w:r>
      <w:r w:rsidR="00572CD9" w:rsidRPr="00572CD9">
        <w:fldChar w:fldCharType="begin"/>
      </w:r>
      <w:r w:rsidR="00572CD9" w:rsidRPr="00572CD9">
        <w:instrText xml:space="preserve"> REF _Ref101239722 \w \h </w:instrText>
      </w:r>
      <w:r w:rsidR="00572CD9" w:rsidRPr="00572CD9">
        <w:fldChar w:fldCharType="separate"/>
      </w:r>
      <w:r w:rsidR="00191C52">
        <w:t>9.5</w:t>
      </w:r>
      <w:r w:rsidR="00572CD9" w:rsidRPr="00572CD9">
        <w:fldChar w:fldCharType="end"/>
      </w:r>
      <w:r w:rsidRPr="00572CD9">
        <w:t>; and</w:t>
      </w:r>
      <w:bookmarkEnd w:id="340"/>
      <w:r w:rsidRPr="00572CD9">
        <w:t xml:space="preserve"> </w:t>
      </w:r>
    </w:p>
    <w:p w14:paraId="79EF1D08" w14:textId="65F3A6B9" w:rsidR="00C20860" w:rsidRPr="00572CD9" w:rsidRDefault="00C20860" w:rsidP="00E55C40">
      <w:pPr>
        <w:pStyle w:val="DefenceHeading5"/>
      </w:pPr>
      <w:bookmarkStart w:id="341" w:name="_Ref464037608"/>
      <w:r w:rsidRPr="00572CD9">
        <w:t xml:space="preserve">have the Subcontract Price increased by the extra costs reasonably incurred by the Subcontractor after the giving of the notice under </w:t>
      </w:r>
      <w:r w:rsidR="001172E9" w:rsidRPr="00572CD9">
        <w:t>sub</w:t>
      </w:r>
      <w:r w:rsidRPr="00572CD9">
        <w:t xml:space="preserve">paragraph </w:t>
      </w:r>
      <w:r w:rsidRPr="00572CD9">
        <w:fldChar w:fldCharType="begin"/>
      </w:r>
      <w:r w:rsidRPr="00572CD9">
        <w:instrText xml:space="preserve"> REF _Ref461451953 \r \h </w:instrText>
      </w:r>
      <w:r w:rsidRPr="00572CD9">
        <w:fldChar w:fldCharType="separate"/>
      </w:r>
      <w:r w:rsidR="00191C52">
        <w:t>(i)</w:t>
      </w:r>
      <w:r w:rsidRPr="00572CD9">
        <w:fldChar w:fldCharType="end"/>
      </w:r>
      <w:r w:rsidRPr="00572CD9">
        <w:t xml:space="preserve"> which arise directly from the change and the Contractor's Representative’s instruction under </w:t>
      </w:r>
      <w:r w:rsidR="001172E9" w:rsidRPr="00572CD9">
        <w:t>sub</w:t>
      </w:r>
      <w:r w:rsidRPr="00572CD9">
        <w:t>paragraph</w:t>
      </w:r>
      <w:r w:rsidR="008B6B96">
        <w:t>s</w:t>
      </w:r>
      <w:r w:rsidRPr="00572CD9">
        <w:t xml:space="preserve"> </w:t>
      </w:r>
      <w:r w:rsidRPr="00572CD9">
        <w:fldChar w:fldCharType="begin"/>
      </w:r>
      <w:r w:rsidRPr="00572CD9">
        <w:instrText xml:space="preserve"> REF _Ref461452483 \r \h </w:instrText>
      </w:r>
      <w:r w:rsidRPr="00572CD9">
        <w:fldChar w:fldCharType="separate"/>
      </w:r>
      <w:r w:rsidR="00191C52">
        <w:t>(i)A</w:t>
      </w:r>
      <w:r w:rsidRPr="00572CD9">
        <w:fldChar w:fldCharType="end"/>
      </w:r>
      <w:r w:rsidR="00614A6B">
        <w:t xml:space="preserve"> or </w:t>
      </w:r>
      <w:r w:rsidR="00614A6B">
        <w:fldChar w:fldCharType="begin"/>
      </w:r>
      <w:r w:rsidR="00614A6B">
        <w:instrText xml:space="preserve"> REF _Ref73552701 \n \h </w:instrText>
      </w:r>
      <w:r w:rsidR="00614A6B">
        <w:fldChar w:fldCharType="separate"/>
      </w:r>
      <w:r w:rsidR="00191C52">
        <w:t>B</w:t>
      </w:r>
      <w:r w:rsidR="00614A6B">
        <w:fldChar w:fldCharType="end"/>
      </w:r>
      <w:r w:rsidRPr="00572CD9">
        <w:t xml:space="preserve">, </w:t>
      </w:r>
      <w:r w:rsidR="009A357D" w:rsidRPr="00572CD9">
        <w:t>valued</w:t>
      </w:r>
      <w:r w:rsidRPr="00572CD9">
        <w:t xml:space="preserve"> </w:t>
      </w:r>
      <w:r w:rsidR="009A357D" w:rsidRPr="00572CD9">
        <w:t>as a Variation</w:t>
      </w:r>
      <w:r w:rsidR="00E77BCE" w:rsidRPr="00572CD9">
        <w:t xml:space="preserve"> in accordance with clause </w:t>
      </w:r>
      <w:r w:rsidR="00E77BCE" w:rsidRPr="00572CD9">
        <w:fldChar w:fldCharType="begin"/>
      </w:r>
      <w:r w:rsidR="00E77BCE" w:rsidRPr="00572CD9">
        <w:instrText xml:space="preserve"> REF _Ref101579224 \r \h </w:instrText>
      </w:r>
      <w:r w:rsidR="00E77BCE" w:rsidRPr="00572CD9">
        <w:fldChar w:fldCharType="separate"/>
      </w:r>
      <w:r w:rsidR="00191C52">
        <w:t>10.3</w:t>
      </w:r>
      <w:r w:rsidR="00E77BCE" w:rsidRPr="00572CD9">
        <w:fldChar w:fldCharType="end"/>
      </w:r>
      <w:r w:rsidR="001172E9" w:rsidRPr="00572CD9">
        <w:t xml:space="preserve">. Such entitlement will be subject to the Subcontractor complying with clause </w:t>
      </w:r>
      <w:r w:rsidR="001172E9" w:rsidRPr="00572CD9">
        <w:fldChar w:fldCharType="begin"/>
      </w:r>
      <w:r w:rsidR="001172E9" w:rsidRPr="00572CD9">
        <w:instrText xml:space="preserve"> REF _Ref73893897 \r \h  \* MERGEFORMAT </w:instrText>
      </w:r>
      <w:r w:rsidR="001172E9" w:rsidRPr="00572CD9">
        <w:fldChar w:fldCharType="separate"/>
      </w:r>
      <w:r w:rsidR="00191C52">
        <w:t>12</w:t>
      </w:r>
      <w:r w:rsidR="001172E9" w:rsidRPr="00572CD9">
        <w:fldChar w:fldCharType="end"/>
      </w:r>
      <w:r w:rsidRPr="00572CD9">
        <w:t>; and</w:t>
      </w:r>
      <w:bookmarkStart w:id="342" w:name="_Ref462908907"/>
      <w:bookmarkEnd w:id="341"/>
    </w:p>
    <w:p w14:paraId="6539AF72" w14:textId="7F754F9F" w:rsidR="00C20860" w:rsidRPr="00572CD9" w:rsidRDefault="00C20860" w:rsidP="00E55C40">
      <w:pPr>
        <w:pStyle w:val="DefenceHeading4"/>
      </w:pPr>
      <w:bookmarkStart w:id="343" w:name="_Ref463438477"/>
      <w:r w:rsidRPr="00572CD9">
        <w:t xml:space="preserve">the Subcontract Price will be decreased by any </w:t>
      </w:r>
      <w:r w:rsidR="00B64D55" w:rsidRPr="00572CD9">
        <w:t xml:space="preserve">saving </w:t>
      </w:r>
      <w:r w:rsidRPr="00572CD9">
        <w:t xml:space="preserve">made by the Subcontractor which arise directly from the change and the Contractor's Representative’s instruction under </w:t>
      </w:r>
      <w:r w:rsidR="009D527A">
        <w:t>sub</w:t>
      </w:r>
      <w:r w:rsidRPr="00572CD9">
        <w:t xml:space="preserve">paragraph </w:t>
      </w:r>
      <w:r w:rsidR="009D527A">
        <w:fldChar w:fldCharType="begin"/>
      </w:r>
      <w:r w:rsidR="009D527A">
        <w:instrText xml:space="preserve"> REF _Ref73558341 \n \h </w:instrText>
      </w:r>
      <w:r w:rsidR="009D527A">
        <w:fldChar w:fldCharType="separate"/>
      </w:r>
      <w:r w:rsidR="00191C52">
        <w:t>(i)</w:t>
      </w:r>
      <w:r w:rsidR="009D527A">
        <w:fldChar w:fldCharType="end"/>
      </w:r>
      <w:r w:rsidRPr="00572CD9">
        <w:t xml:space="preserve">, </w:t>
      </w:r>
      <w:r w:rsidR="009A357D" w:rsidRPr="00572CD9">
        <w:t>valued</w:t>
      </w:r>
      <w:r w:rsidRPr="00572CD9">
        <w:t xml:space="preserve"> by the Contractor's Representative</w:t>
      </w:r>
      <w:r w:rsidR="009A357D" w:rsidRPr="00572CD9">
        <w:t xml:space="preserve"> as a Variation</w:t>
      </w:r>
      <w:r w:rsidR="00BE6A42">
        <w:t xml:space="preserve"> </w:t>
      </w:r>
      <w:r w:rsidR="00BE6A42" w:rsidRPr="00572CD9">
        <w:t xml:space="preserve">in accordance with clause </w:t>
      </w:r>
      <w:r w:rsidR="00BE6A42" w:rsidRPr="00572CD9">
        <w:fldChar w:fldCharType="begin"/>
      </w:r>
      <w:r w:rsidR="00BE6A42" w:rsidRPr="00572CD9">
        <w:instrText xml:space="preserve"> REF _Ref101579224 \r \h </w:instrText>
      </w:r>
      <w:r w:rsidR="00BE6A42" w:rsidRPr="00572CD9">
        <w:fldChar w:fldCharType="separate"/>
      </w:r>
      <w:r w:rsidR="00191C52">
        <w:t>10.3</w:t>
      </w:r>
      <w:r w:rsidR="00BE6A42" w:rsidRPr="00572CD9">
        <w:fldChar w:fldCharType="end"/>
      </w:r>
      <w:r w:rsidRPr="00572CD9">
        <w:t>.</w:t>
      </w:r>
      <w:bookmarkEnd w:id="342"/>
      <w:bookmarkEnd w:id="343"/>
      <w:r w:rsidRPr="00572CD9">
        <w:t xml:space="preserve"> </w:t>
      </w:r>
    </w:p>
    <w:p w14:paraId="710C85D9" w14:textId="1BA113DF" w:rsidR="009F6383" w:rsidRPr="00572CD9" w:rsidRDefault="009F6383" w:rsidP="00E55C40">
      <w:pPr>
        <w:pStyle w:val="DefenceHeading3"/>
      </w:pPr>
      <w:bookmarkStart w:id="344" w:name="_Ref159935015"/>
      <w:r w:rsidRPr="00572CD9">
        <w:t xml:space="preserve">To the extent permitted by law, the Subcontractor will not be entitled to make (nor will the Contractor be liable upon) any claim (whether under the </w:t>
      </w:r>
      <w:r w:rsidR="003305E6" w:rsidRPr="00572CD9">
        <w:t xml:space="preserve">Subcontract </w:t>
      </w:r>
      <w:r w:rsidRPr="00572CD9">
        <w:t xml:space="preserve">or otherwise at law or in equity) arising out of or in connection with </w:t>
      </w:r>
      <w:r w:rsidRPr="00572CD9">
        <w:rPr>
          <w:iCs/>
        </w:rPr>
        <w:t xml:space="preserve">the change </w:t>
      </w:r>
      <w:r w:rsidR="004B7DBB">
        <w:rPr>
          <w:iCs/>
        </w:rPr>
        <w:t xml:space="preserve">or </w:t>
      </w:r>
      <w:r w:rsidRPr="00572CD9">
        <w:t xml:space="preserve">the Contractor's Representative’s instruction under paragraph </w:t>
      </w:r>
      <w:r w:rsidR="009D527A">
        <w:fldChar w:fldCharType="begin"/>
      </w:r>
      <w:r w:rsidR="009D527A">
        <w:instrText xml:space="preserve"> REF _Ref73558341 \r \h </w:instrText>
      </w:r>
      <w:r w:rsidR="009D527A">
        <w:fldChar w:fldCharType="separate"/>
      </w:r>
      <w:r w:rsidR="00191C52">
        <w:t>(b)(i)</w:t>
      </w:r>
      <w:r w:rsidR="009D527A">
        <w:fldChar w:fldCharType="end"/>
      </w:r>
      <w:r w:rsidRPr="00572CD9">
        <w:t>, other than under paragraph</w:t>
      </w:r>
      <w:r w:rsidR="0078253A" w:rsidRPr="00572CD9">
        <w:t>s</w:t>
      </w:r>
      <w:r w:rsidRPr="00572CD9">
        <w:t xml:space="preserve"> </w:t>
      </w:r>
      <w:r w:rsidRPr="00572CD9">
        <w:fldChar w:fldCharType="begin"/>
      </w:r>
      <w:r w:rsidRPr="00572CD9">
        <w:instrText xml:space="preserve"> REF _Ref464037591 \r \h </w:instrText>
      </w:r>
      <w:r w:rsidRPr="00572CD9">
        <w:fldChar w:fldCharType="separate"/>
      </w:r>
      <w:r w:rsidR="00191C52">
        <w:t>(b)(ii)A</w:t>
      </w:r>
      <w:r w:rsidRPr="00572CD9">
        <w:fldChar w:fldCharType="end"/>
      </w:r>
      <w:r w:rsidR="0078253A" w:rsidRPr="00572CD9">
        <w:t xml:space="preserve"> and </w:t>
      </w:r>
      <w:r w:rsidR="00362EAE" w:rsidRPr="00572CD9">
        <w:fldChar w:fldCharType="begin"/>
      </w:r>
      <w:r w:rsidR="00362EAE" w:rsidRPr="00572CD9">
        <w:instrText xml:space="preserve"> REF _Ref464037608 \n \h </w:instrText>
      </w:r>
      <w:r w:rsidR="00362EAE" w:rsidRPr="00572CD9">
        <w:fldChar w:fldCharType="separate"/>
      </w:r>
      <w:r w:rsidR="00191C52">
        <w:t>B</w:t>
      </w:r>
      <w:r w:rsidR="00362EAE" w:rsidRPr="00572CD9">
        <w:fldChar w:fldCharType="end"/>
      </w:r>
      <w:r w:rsidRPr="00572CD9">
        <w:t>.</w:t>
      </w:r>
      <w:bookmarkEnd w:id="344"/>
      <w:r w:rsidRPr="00572CD9">
        <w:t xml:space="preserve"> </w:t>
      </w:r>
    </w:p>
    <w:p w14:paraId="0877C315" w14:textId="77777777" w:rsidR="00285A98" w:rsidRPr="00572CD9" w:rsidRDefault="00285A98" w:rsidP="00D84400">
      <w:pPr>
        <w:pStyle w:val="DefenceHeading2"/>
      </w:pPr>
      <w:bookmarkStart w:id="345" w:name="_Toc464498050"/>
      <w:bookmarkStart w:id="346" w:name="_Ref100628093"/>
      <w:bookmarkStart w:id="347" w:name="_Toc208310424"/>
      <w:bookmarkEnd w:id="345"/>
      <w:r w:rsidRPr="00572CD9">
        <w:t>Subcontracting</w:t>
      </w:r>
      <w:bookmarkEnd w:id="346"/>
      <w:bookmarkEnd w:id="347"/>
    </w:p>
    <w:p w14:paraId="7583A9CF" w14:textId="77777777" w:rsidR="00285A98" w:rsidRPr="00572CD9" w:rsidRDefault="00285A98" w:rsidP="00F24A2B">
      <w:pPr>
        <w:pStyle w:val="DefenceHeading3"/>
      </w:pPr>
      <w:bookmarkStart w:id="348" w:name="_Ref74030198"/>
      <w:r w:rsidRPr="00572CD9">
        <w:t xml:space="preserve">No part of the </w:t>
      </w:r>
      <w:r w:rsidR="00CA7884" w:rsidRPr="00572CD9">
        <w:t>Subcontractor's Activities</w:t>
      </w:r>
      <w:r w:rsidRPr="00572CD9">
        <w:t xml:space="preserve"> may be subcontracted without the prior written approval of the </w:t>
      </w:r>
      <w:r w:rsidR="00A46C28" w:rsidRPr="00572CD9">
        <w:t>Contractor's Representative</w:t>
      </w:r>
      <w:r w:rsidRPr="00572CD9">
        <w:t>.</w:t>
      </w:r>
      <w:bookmarkEnd w:id="348"/>
    </w:p>
    <w:p w14:paraId="57165858" w14:textId="46AF183D" w:rsidR="00BC11EB" w:rsidRPr="00572CD9" w:rsidRDefault="00BC11EB" w:rsidP="00F24A2B">
      <w:pPr>
        <w:pStyle w:val="DefenceHeading3"/>
      </w:pPr>
      <w:r w:rsidRPr="00572CD9">
        <w:t xml:space="preserve">Where the </w:t>
      </w:r>
      <w:r w:rsidR="00BD61E7" w:rsidRPr="00572CD9">
        <w:t>Subcontractor</w:t>
      </w:r>
      <w:r w:rsidRPr="00572CD9">
        <w:t xml:space="preserve"> receives approval in accordance with paragraph </w:t>
      </w:r>
      <w:r w:rsidRPr="00572CD9">
        <w:fldChar w:fldCharType="begin"/>
      </w:r>
      <w:r w:rsidRPr="00572CD9">
        <w:instrText xml:space="preserve"> REF _Ref74030198 \r \h </w:instrText>
      </w:r>
      <w:r w:rsidR="00D84400" w:rsidRPr="00572CD9">
        <w:instrText xml:space="preserve"> \* MERGEFORMAT </w:instrText>
      </w:r>
      <w:r w:rsidRPr="00572CD9">
        <w:fldChar w:fldCharType="separate"/>
      </w:r>
      <w:r w:rsidR="00191C52">
        <w:t>(a)</w:t>
      </w:r>
      <w:r w:rsidRPr="00572CD9">
        <w:fldChar w:fldCharType="end"/>
      </w:r>
      <w:r w:rsidRPr="00572CD9">
        <w:t xml:space="preserve"> or where Provisional Sum Work is to be performed under clause </w:t>
      </w:r>
      <w:r w:rsidRPr="00572CD9">
        <w:fldChar w:fldCharType="begin"/>
      </w:r>
      <w:r w:rsidRPr="00572CD9">
        <w:instrText xml:space="preserve"> REF _Ref74030218 \r \h </w:instrText>
      </w:r>
      <w:r w:rsidR="00D84400" w:rsidRPr="00572CD9">
        <w:instrText xml:space="preserve"> \* MERGEFORMAT </w:instrText>
      </w:r>
      <w:r w:rsidRPr="00572CD9">
        <w:fldChar w:fldCharType="separate"/>
      </w:r>
      <w:r w:rsidR="00191C52">
        <w:t>7.5</w:t>
      </w:r>
      <w:r w:rsidRPr="00572CD9">
        <w:fldChar w:fldCharType="end"/>
      </w:r>
      <w:r w:rsidRPr="00572CD9">
        <w:t xml:space="preserve">, it must ensure that each subsubcontract contains provisions as required by </w:t>
      </w:r>
      <w:r w:rsidR="006D418A" w:rsidRPr="00572CD9">
        <w:t xml:space="preserve">the </w:t>
      </w:r>
      <w:r w:rsidR="00CF6F55" w:rsidRPr="00572CD9">
        <w:t>Subcontract</w:t>
      </w:r>
      <w:r w:rsidRPr="00572CD9">
        <w:t>.</w:t>
      </w:r>
    </w:p>
    <w:p w14:paraId="0F480269" w14:textId="77777777" w:rsidR="00285A98" w:rsidRPr="00572CD9" w:rsidRDefault="00285A98" w:rsidP="00F24A2B">
      <w:pPr>
        <w:pStyle w:val="DefenceHeading3"/>
      </w:pPr>
      <w:r w:rsidRPr="00572CD9">
        <w:t xml:space="preserve">The </w:t>
      </w:r>
      <w:r w:rsidR="00BD61E7" w:rsidRPr="00572CD9">
        <w:t>Subcontractor</w:t>
      </w:r>
      <w:r w:rsidRPr="00572CD9">
        <w:t xml:space="preserve"> remains fully responsible for the </w:t>
      </w:r>
      <w:r w:rsidR="00CA7884" w:rsidRPr="00572CD9">
        <w:t>Subcontractor's Activities</w:t>
      </w:r>
      <w:r w:rsidRPr="00572CD9">
        <w:t xml:space="preserve"> notwithstanding the </w:t>
      </w:r>
      <w:r w:rsidR="00BD61E7" w:rsidRPr="00572CD9">
        <w:t>Subcontractor</w:t>
      </w:r>
      <w:r w:rsidRPr="00572CD9">
        <w:t xml:space="preserve"> has subcontracted the performance of any part of the </w:t>
      </w:r>
      <w:r w:rsidR="00CA7884" w:rsidRPr="00572CD9">
        <w:t>Subcontractor's Activities</w:t>
      </w:r>
      <w:r w:rsidRPr="00572CD9">
        <w:t>.</w:t>
      </w:r>
    </w:p>
    <w:p w14:paraId="589132D6" w14:textId="77777777" w:rsidR="00285A98" w:rsidRPr="00572CD9" w:rsidRDefault="00285A98" w:rsidP="00F24A2B">
      <w:pPr>
        <w:pStyle w:val="DefenceHeading3"/>
      </w:pPr>
      <w:bookmarkStart w:id="349" w:name="_Ref126994690"/>
      <w:r w:rsidRPr="00572CD9">
        <w:t xml:space="preserve">The </w:t>
      </w:r>
      <w:r w:rsidR="00BD61E7" w:rsidRPr="00572CD9">
        <w:t>Subcontractor</w:t>
      </w:r>
      <w:r w:rsidRPr="00572CD9">
        <w:t xml:space="preserve"> must, prior to </w:t>
      </w:r>
      <w:r w:rsidR="009C735A" w:rsidRPr="00572CD9">
        <w:t>Completion</w:t>
      </w:r>
      <w:r w:rsidRPr="00572CD9">
        <w:t xml:space="preserve">, procure and provide the </w:t>
      </w:r>
      <w:r w:rsidR="00AB778B" w:rsidRPr="00572CD9">
        <w:t>Contractor</w:t>
      </w:r>
      <w:r w:rsidRPr="00572CD9">
        <w:t xml:space="preserve"> with </w:t>
      </w:r>
      <w:r w:rsidR="00EA6852" w:rsidRPr="00572CD9">
        <w:t xml:space="preserve">the </w:t>
      </w:r>
      <w:r w:rsidRPr="00572CD9">
        <w:t xml:space="preserve">warranties </w:t>
      </w:r>
      <w:r w:rsidR="00FB21F8" w:rsidRPr="00572CD9">
        <w:t xml:space="preserve">specified </w:t>
      </w:r>
      <w:r w:rsidRPr="00572CD9">
        <w:t xml:space="preserve">in the </w:t>
      </w:r>
      <w:r w:rsidR="00CF6F55" w:rsidRPr="00572CD9">
        <w:t>Subcontract Particulars</w:t>
      </w:r>
      <w:r w:rsidRPr="00572CD9">
        <w:t xml:space="preserve"> from the relevant subsubcontractor. These warranties must be in</w:t>
      </w:r>
      <w:r w:rsidR="000D2361" w:rsidRPr="00572CD9">
        <w:t xml:space="preserve"> favour of the </w:t>
      </w:r>
      <w:r w:rsidR="002816FF" w:rsidRPr="00572CD9">
        <w:t>Commonwealth</w:t>
      </w:r>
      <w:r w:rsidR="000D2361" w:rsidRPr="00572CD9">
        <w:t xml:space="preserve"> and the </w:t>
      </w:r>
      <w:r w:rsidR="00AB778B" w:rsidRPr="00572CD9">
        <w:t>Contractor</w:t>
      </w:r>
      <w:r w:rsidR="000D2361" w:rsidRPr="00572CD9">
        <w:t xml:space="preserve"> and in the form </w:t>
      </w:r>
      <w:r w:rsidR="007070B6" w:rsidRPr="00572CD9">
        <w:t xml:space="preserve">of the Collateral </w:t>
      </w:r>
      <w:r w:rsidRPr="00572CD9">
        <w:t>Warranty</w:t>
      </w:r>
      <w:r w:rsidR="007C5508" w:rsidRPr="00572CD9">
        <w:t xml:space="preserve"> and for the minimum warranty period </w:t>
      </w:r>
      <w:r w:rsidR="00DE4E8F" w:rsidRPr="00572CD9">
        <w:t>s</w:t>
      </w:r>
      <w:r w:rsidR="007C5508" w:rsidRPr="00572CD9">
        <w:t xml:space="preserve">tated in the </w:t>
      </w:r>
      <w:r w:rsidR="00DE4E8F" w:rsidRPr="00572CD9">
        <w:t>Subc</w:t>
      </w:r>
      <w:r w:rsidR="007C5508" w:rsidRPr="00572CD9">
        <w:t>ontract Particulars</w:t>
      </w:r>
      <w:r w:rsidRPr="00572CD9">
        <w:t>.</w:t>
      </w:r>
      <w:bookmarkEnd w:id="349"/>
      <w:r w:rsidRPr="00572CD9">
        <w:t xml:space="preserve"> </w:t>
      </w:r>
    </w:p>
    <w:p w14:paraId="55581A87" w14:textId="77777777" w:rsidR="000F52B9" w:rsidRPr="00572CD9" w:rsidRDefault="000F52B9" w:rsidP="00F24A2B">
      <w:pPr>
        <w:pStyle w:val="DefenceIndent"/>
      </w:pPr>
      <w:r w:rsidRPr="00572CD9">
        <w:t xml:space="preserve">No </w:t>
      </w:r>
      <w:r w:rsidR="00ED4D9D" w:rsidRPr="00572CD9">
        <w:t>Collateral Warranty</w:t>
      </w:r>
      <w:r w:rsidRPr="00572CD9">
        <w:t xml:space="preserve"> will be construed in any way to modify or limit any of the rights, powers or remedies of the </w:t>
      </w:r>
      <w:r w:rsidR="002816FF" w:rsidRPr="00572CD9">
        <w:t>Commonwealth</w:t>
      </w:r>
      <w:r w:rsidR="000D2361" w:rsidRPr="00572CD9">
        <w:t xml:space="preserve"> </w:t>
      </w:r>
      <w:r w:rsidRPr="00572CD9">
        <w:t xml:space="preserve">or the </w:t>
      </w:r>
      <w:r w:rsidR="00AB778B" w:rsidRPr="00572CD9">
        <w:t>Contractor</w:t>
      </w:r>
      <w:r w:rsidR="000D2361" w:rsidRPr="00572CD9">
        <w:t xml:space="preserve"> </w:t>
      </w:r>
      <w:r w:rsidRPr="00572CD9">
        <w:t xml:space="preserve">against the </w:t>
      </w:r>
      <w:r w:rsidR="00AB778B" w:rsidRPr="00572CD9">
        <w:t>Contractor</w:t>
      </w:r>
      <w:r w:rsidR="000D2361" w:rsidRPr="00572CD9">
        <w:t xml:space="preserve"> or the </w:t>
      </w:r>
      <w:r w:rsidR="00BD61E7" w:rsidRPr="00572CD9">
        <w:t>Subcontractor</w:t>
      </w:r>
      <w:r w:rsidRPr="00572CD9">
        <w:t xml:space="preserve"> </w:t>
      </w:r>
      <w:r w:rsidR="000D2361" w:rsidRPr="00572CD9">
        <w:t xml:space="preserve">(as the case may be) </w:t>
      </w:r>
      <w:r w:rsidRPr="00572CD9">
        <w:t xml:space="preserve">under the </w:t>
      </w:r>
      <w:r w:rsidR="00CF6F55" w:rsidRPr="00572CD9">
        <w:t>Subcontract</w:t>
      </w:r>
      <w:r w:rsidRPr="00572CD9">
        <w:t xml:space="preserve"> or otherwise</w:t>
      </w:r>
      <w:r w:rsidR="006D418A" w:rsidRPr="00572CD9">
        <w:t xml:space="preserve"> at law or in equity</w:t>
      </w:r>
      <w:r w:rsidRPr="00572CD9">
        <w:t xml:space="preserve">. </w:t>
      </w:r>
    </w:p>
    <w:p w14:paraId="2FFE7E44" w14:textId="77777777" w:rsidR="00747257" w:rsidRPr="00572CD9" w:rsidRDefault="00747257" w:rsidP="00F24A2B">
      <w:pPr>
        <w:pStyle w:val="DefenceIndent"/>
      </w:pPr>
      <w:r w:rsidRPr="00572CD9">
        <w:t xml:space="preserve">If the </w:t>
      </w:r>
      <w:r w:rsidR="00BD61E7" w:rsidRPr="00572CD9">
        <w:t>Subcontractor</w:t>
      </w:r>
      <w:r w:rsidRPr="00572CD9">
        <w:t xml:space="preserve"> is unable to or fails for any reason to provide any Collateral Warranty required by </w:t>
      </w:r>
      <w:r w:rsidR="006D418A" w:rsidRPr="00572CD9">
        <w:t xml:space="preserve">the </w:t>
      </w:r>
      <w:r w:rsidR="00CF6F55" w:rsidRPr="00572CD9">
        <w:t>Subcontract</w:t>
      </w:r>
      <w:r w:rsidRPr="00572CD9">
        <w:t>:</w:t>
      </w:r>
    </w:p>
    <w:p w14:paraId="513ECCA5" w14:textId="77777777" w:rsidR="00747257" w:rsidRPr="00572CD9" w:rsidRDefault="004E7FCD" w:rsidP="007A5B5D">
      <w:pPr>
        <w:pStyle w:val="DefenceHeading4"/>
      </w:pPr>
      <w:r w:rsidRPr="00572CD9">
        <w:t xml:space="preserve">the </w:t>
      </w:r>
      <w:r w:rsidR="00BD61E7" w:rsidRPr="00572CD9">
        <w:t>Subcontractor</w:t>
      </w:r>
      <w:r w:rsidRPr="00572CD9">
        <w:t xml:space="preserve"> is deemed to have provided the Collateral Warranty itself on like terms;</w:t>
      </w:r>
    </w:p>
    <w:p w14:paraId="713DBCE4" w14:textId="77777777" w:rsidR="004E7FCD" w:rsidRPr="00572CD9" w:rsidRDefault="004E7FCD" w:rsidP="007A5B5D">
      <w:pPr>
        <w:pStyle w:val="DefenceHeading4"/>
      </w:pPr>
      <w:bookmarkStart w:id="350" w:name="_Ref459893339"/>
      <w:r w:rsidRPr="00572CD9">
        <w:lastRenderedPageBreak/>
        <w:t xml:space="preserve">the </w:t>
      </w:r>
      <w:r w:rsidR="002816FF" w:rsidRPr="00572CD9">
        <w:t>Commonwealth</w:t>
      </w:r>
      <w:r w:rsidR="000D2361" w:rsidRPr="00572CD9">
        <w:t xml:space="preserve"> or the </w:t>
      </w:r>
      <w:r w:rsidR="00AB778B" w:rsidRPr="00572CD9">
        <w:t>Contractor</w:t>
      </w:r>
      <w:r w:rsidRPr="00572CD9">
        <w:t xml:space="preserve"> </w:t>
      </w:r>
      <w:r w:rsidR="000D2361" w:rsidRPr="00572CD9">
        <w:t xml:space="preserve">(as the case may be) </w:t>
      </w:r>
      <w:r w:rsidRPr="00572CD9">
        <w:t xml:space="preserve">will be entitled to elect to take an assignment of all the right, title and interest in the Subcontractor's rights against the </w:t>
      </w:r>
      <w:r w:rsidR="000D2361" w:rsidRPr="00572CD9">
        <w:t>sub</w:t>
      </w:r>
      <w:r w:rsidRPr="00572CD9">
        <w:t xml:space="preserve">subcontractor in relation to the </w:t>
      </w:r>
      <w:r w:rsidR="00CA7884" w:rsidRPr="00572CD9">
        <w:t>Subcontractor's Activities</w:t>
      </w:r>
      <w:r w:rsidRPr="00572CD9">
        <w:t>; and</w:t>
      </w:r>
      <w:bookmarkEnd w:id="350"/>
    </w:p>
    <w:p w14:paraId="688466B2" w14:textId="64CA0ED2" w:rsidR="004E7FCD" w:rsidRPr="00572CD9" w:rsidRDefault="004E7FCD" w:rsidP="007A5B5D">
      <w:pPr>
        <w:pStyle w:val="DefenceHeading4"/>
      </w:pPr>
      <w:r w:rsidRPr="00572CD9">
        <w:t xml:space="preserve">for the purposes of subparagraph </w:t>
      </w:r>
      <w:r w:rsidR="00AE59A6" w:rsidRPr="00572CD9">
        <w:fldChar w:fldCharType="begin"/>
      </w:r>
      <w:r w:rsidR="00AE59A6" w:rsidRPr="00572CD9">
        <w:instrText xml:space="preserve"> REF _Ref459893339 \n \h </w:instrText>
      </w:r>
      <w:r w:rsidR="00D84400" w:rsidRPr="00572CD9">
        <w:instrText xml:space="preserve"> \* MERGEFORMAT </w:instrText>
      </w:r>
      <w:r w:rsidR="00AE59A6" w:rsidRPr="00572CD9">
        <w:fldChar w:fldCharType="separate"/>
      </w:r>
      <w:r w:rsidR="00191C52">
        <w:t>(ii)</w:t>
      </w:r>
      <w:r w:rsidR="00AE59A6" w:rsidRPr="00572CD9">
        <w:fldChar w:fldCharType="end"/>
      </w:r>
      <w:r w:rsidRPr="00572CD9">
        <w:t xml:space="preserve">, the </w:t>
      </w:r>
      <w:r w:rsidR="00BD61E7" w:rsidRPr="00572CD9">
        <w:t>Subcontractor</w:t>
      </w:r>
      <w:r w:rsidRPr="00572CD9">
        <w:t xml:space="preserve"> irrevocably appoints the </w:t>
      </w:r>
      <w:r w:rsidR="00AB778B" w:rsidRPr="00572CD9">
        <w:t>Contractor</w:t>
      </w:r>
      <w:r w:rsidRPr="00572CD9">
        <w:t xml:space="preserve"> as its lawful attorney to execute any instrument necessary to give effect to the assignment.</w:t>
      </w:r>
    </w:p>
    <w:p w14:paraId="3A649BD9" w14:textId="535D5D1A" w:rsidR="004E7FCD" w:rsidRPr="00572CD9" w:rsidRDefault="004E7FCD" w:rsidP="00F24A2B">
      <w:pPr>
        <w:pStyle w:val="DefenceIndent"/>
      </w:pPr>
      <w:r w:rsidRPr="00572CD9">
        <w:t xml:space="preserve">No assignment under </w:t>
      </w:r>
      <w:r w:rsidR="00362EAE" w:rsidRPr="00572CD9">
        <w:t xml:space="preserve">this clause </w:t>
      </w:r>
      <w:r w:rsidR="00362EAE" w:rsidRPr="00572CD9">
        <w:fldChar w:fldCharType="begin"/>
      </w:r>
      <w:r w:rsidR="00362EAE" w:rsidRPr="00572CD9">
        <w:instrText xml:space="preserve"> REF _Ref100628093 \n \h </w:instrText>
      </w:r>
      <w:r w:rsidR="00362EAE" w:rsidRPr="00572CD9">
        <w:fldChar w:fldCharType="separate"/>
      </w:r>
      <w:r w:rsidR="00191C52">
        <w:t>7.4</w:t>
      </w:r>
      <w:r w:rsidR="00362EAE" w:rsidRPr="00572CD9">
        <w:fldChar w:fldCharType="end"/>
      </w:r>
      <w:r w:rsidR="00F1210D" w:rsidRPr="00572CD9">
        <w:t xml:space="preserve"> </w:t>
      </w:r>
      <w:r w:rsidRPr="00572CD9">
        <w:t xml:space="preserve">will be construed in any way to modify or limit any of the </w:t>
      </w:r>
      <w:r w:rsidR="00D202A6" w:rsidRPr="00572CD9">
        <w:t>rights, powers</w:t>
      </w:r>
      <w:r w:rsidRPr="00572CD9">
        <w:t xml:space="preserve"> or remedies of the </w:t>
      </w:r>
      <w:r w:rsidR="0086469B" w:rsidRPr="00572CD9">
        <w:t xml:space="preserve">Commonwealth or the </w:t>
      </w:r>
      <w:r w:rsidR="00AB778B" w:rsidRPr="00572CD9">
        <w:t>Contractor</w:t>
      </w:r>
      <w:r w:rsidR="0086469B" w:rsidRPr="00572CD9">
        <w:t xml:space="preserve"> </w:t>
      </w:r>
      <w:r w:rsidRPr="00572CD9">
        <w:t xml:space="preserve">against the </w:t>
      </w:r>
      <w:r w:rsidR="00BD61E7" w:rsidRPr="00572CD9">
        <w:t>Subcontractor</w:t>
      </w:r>
      <w:r w:rsidRPr="00572CD9">
        <w:t xml:space="preserve"> </w:t>
      </w:r>
      <w:r w:rsidR="0086469B" w:rsidRPr="00572CD9">
        <w:t xml:space="preserve">or the subsubcontractor </w:t>
      </w:r>
      <w:r w:rsidRPr="00572CD9">
        <w:t xml:space="preserve">under the </w:t>
      </w:r>
      <w:r w:rsidR="00CF6F55" w:rsidRPr="00572CD9">
        <w:t>Subcontract</w:t>
      </w:r>
      <w:r w:rsidRPr="00572CD9">
        <w:t xml:space="preserve"> or otherwise</w:t>
      </w:r>
      <w:r w:rsidR="006D418A" w:rsidRPr="00572CD9">
        <w:t xml:space="preserve"> at law or in equity</w:t>
      </w:r>
      <w:r w:rsidRPr="00572CD9">
        <w:t>.</w:t>
      </w:r>
    </w:p>
    <w:p w14:paraId="40BB9DDD" w14:textId="77777777" w:rsidR="006B662C" w:rsidRPr="00572CD9" w:rsidRDefault="006B662C" w:rsidP="006B662C">
      <w:pPr>
        <w:pStyle w:val="DefenceHeading3"/>
      </w:pPr>
      <w:bookmarkStart w:id="351" w:name="_Ref458527856"/>
      <w:r w:rsidRPr="00572CD9">
        <w:t>The Subcontractor must, if requested by the Contractor's Representative:</w:t>
      </w:r>
      <w:bookmarkEnd w:id="351"/>
    </w:p>
    <w:p w14:paraId="78A3EC71" w14:textId="77777777" w:rsidR="006B662C" w:rsidRPr="00572CD9" w:rsidRDefault="006B662C" w:rsidP="007A5B5D">
      <w:pPr>
        <w:pStyle w:val="DefenceHeading4"/>
      </w:pPr>
      <w:r w:rsidRPr="00572CD9">
        <w:t>execute;</w:t>
      </w:r>
    </w:p>
    <w:p w14:paraId="43B29DFE" w14:textId="77777777" w:rsidR="006B662C" w:rsidRPr="00572CD9" w:rsidRDefault="006B662C" w:rsidP="007A5B5D">
      <w:pPr>
        <w:pStyle w:val="DefenceHeading4"/>
      </w:pPr>
      <w:r w:rsidRPr="00572CD9">
        <w:t>procure the relevant subsubcontractor to execute; and</w:t>
      </w:r>
    </w:p>
    <w:p w14:paraId="3663E554" w14:textId="77777777" w:rsidR="006B662C" w:rsidRPr="00572CD9" w:rsidRDefault="006B662C" w:rsidP="007A5B5D">
      <w:pPr>
        <w:pStyle w:val="DefenceHeading4"/>
      </w:pPr>
      <w:r w:rsidRPr="00572CD9">
        <w:t>deliver to the Contractor's Representative,</w:t>
      </w:r>
    </w:p>
    <w:p w14:paraId="31618901" w14:textId="334FD53E" w:rsidR="006B662C" w:rsidRPr="00572CD9" w:rsidRDefault="006B662C" w:rsidP="007668D7">
      <w:pPr>
        <w:pStyle w:val="DefenceIndent"/>
      </w:pPr>
      <w:r w:rsidRPr="00572CD9">
        <w:t xml:space="preserve">a Subsubcontractor Deed of Covenant or </w:t>
      </w:r>
      <w:r w:rsidR="00E46179" w:rsidRPr="00572CD9">
        <w:t>Consultant Deed of Covenant</w:t>
      </w:r>
      <w:r w:rsidRPr="00572CD9">
        <w:t xml:space="preserve"> (as the case may be), duly completed with all relevant particulars, as a condition precedent to seeking the prior written approval of the Contractor's Representative under paragraph </w:t>
      </w:r>
      <w:r w:rsidRPr="00572CD9">
        <w:fldChar w:fldCharType="begin"/>
      </w:r>
      <w:r w:rsidRPr="00572CD9">
        <w:instrText xml:space="preserve"> REF _Ref74030198 \r \h  \* MERGEFORMAT </w:instrText>
      </w:r>
      <w:r w:rsidRPr="00572CD9">
        <w:fldChar w:fldCharType="separate"/>
      </w:r>
      <w:r w:rsidR="00191C52">
        <w:t>(a)</w:t>
      </w:r>
      <w:r w:rsidRPr="00572CD9">
        <w:fldChar w:fldCharType="end"/>
      </w:r>
      <w:r w:rsidRPr="00572CD9">
        <w:t>.</w:t>
      </w:r>
    </w:p>
    <w:p w14:paraId="05D1BBC4" w14:textId="77777777" w:rsidR="006B662C" w:rsidRPr="00572CD9" w:rsidRDefault="006B662C" w:rsidP="00F24A2B">
      <w:pPr>
        <w:pStyle w:val="DefenceIndent"/>
      </w:pPr>
      <w:r w:rsidRPr="00572CD9">
        <w:t xml:space="preserve">No Subsubcontractor Deed of Covenant or </w:t>
      </w:r>
      <w:r w:rsidR="006213B5" w:rsidRPr="00572CD9">
        <w:t>Consultant Deed of Covenant</w:t>
      </w:r>
      <w:r w:rsidRPr="00572CD9">
        <w:t xml:space="preserve"> will be construed in any way to modify or limit any of the rights, powers or remedies of the Contractor against the Subcontractor whether under the Subcontract or otherwise.</w:t>
      </w:r>
    </w:p>
    <w:p w14:paraId="5A1CFDDB" w14:textId="77777777" w:rsidR="00285A98" w:rsidRPr="00572CD9" w:rsidRDefault="00285A98" w:rsidP="00D84400">
      <w:pPr>
        <w:pStyle w:val="DefenceHeading2"/>
      </w:pPr>
      <w:bookmarkStart w:id="352" w:name="_Toc464498057"/>
      <w:bookmarkStart w:id="353" w:name="_Ref74030218"/>
      <w:bookmarkStart w:id="354" w:name="_Toc208310425"/>
      <w:bookmarkEnd w:id="352"/>
      <w:r w:rsidRPr="00572CD9">
        <w:t>Provisional Sum Work</w:t>
      </w:r>
      <w:bookmarkEnd w:id="353"/>
      <w:bookmarkEnd w:id="354"/>
    </w:p>
    <w:p w14:paraId="2543A87B" w14:textId="77777777" w:rsidR="00285A98" w:rsidRPr="00572CD9" w:rsidRDefault="00285A98" w:rsidP="00E55C40">
      <w:pPr>
        <w:pStyle w:val="DefenceHeading3"/>
      </w:pPr>
      <w:r w:rsidRPr="00572CD9">
        <w:t xml:space="preserve">Provisional Sum Work must be performed under </w:t>
      </w:r>
      <w:r w:rsidR="004A6A03" w:rsidRPr="00572CD9">
        <w:t>sub</w:t>
      </w:r>
      <w:r w:rsidRPr="00572CD9">
        <w:t xml:space="preserve">subcontracts entered into by the </w:t>
      </w:r>
      <w:r w:rsidR="00BD61E7" w:rsidRPr="00572CD9">
        <w:t>Subcontractor</w:t>
      </w:r>
      <w:r w:rsidRPr="00572CD9">
        <w:t>.</w:t>
      </w:r>
    </w:p>
    <w:p w14:paraId="53BE6478" w14:textId="77777777" w:rsidR="0098652C" w:rsidRDefault="009A357D" w:rsidP="00E55C40">
      <w:pPr>
        <w:pStyle w:val="DefenceHeading3"/>
      </w:pPr>
      <w:r w:rsidRPr="00572CD9">
        <w:t>A</w:t>
      </w:r>
      <w:r w:rsidR="00285A98" w:rsidRPr="00572CD9">
        <w:t xml:space="preserve">fter the </w:t>
      </w:r>
      <w:r w:rsidR="00A46C28" w:rsidRPr="00572CD9">
        <w:t>Contractor's Representative</w:t>
      </w:r>
      <w:r w:rsidRPr="00572CD9">
        <w:t>:</w:t>
      </w:r>
    </w:p>
    <w:p w14:paraId="34D08483" w14:textId="77777777" w:rsidR="0098652C" w:rsidRDefault="0098652C" w:rsidP="0098652C">
      <w:pPr>
        <w:pStyle w:val="DefenceHeading4"/>
      </w:pPr>
      <w:r>
        <w:t xml:space="preserve">gives an instruction to proceed with the </w:t>
      </w:r>
      <w:r w:rsidRPr="00AB71CE">
        <w:t>Provisional Sum Work</w:t>
      </w:r>
      <w:r>
        <w:t xml:space="preserve">; </w:t>
      </w:r>
      <w:r w:rsidRPr="00383D1F">
        <w:t>and</w:t>
      </w:r>
    </w:p>
    <w:p w14:paraId="2FA33C12" w14:textId="35E8446D" w:rsidR="009A357D" w:rsidRPr="00572CD9" w:rsidRDefault="0098652C" w:rsidP="007D09A5">
      <w:pPr>
        <w:pStyle w:val="DefenceHeading4"/>
      </w:pPr>
      <w:r>
        <w:t>either:</w:t>
      </w:r>
      <w:r w:rsidR="00285A98" w:rsidRPr="00572CD9">
        <w:t xml:space="preserve"> </w:t>
      </w:r>
    </w:p>
    <w:p w14:paraId="244439A9" w14:textId="15D4D0A2" w:rsidR="009A357D" w:rsidRPr="00572CD9" w:rsidRDefault="00285A98" w:rsidP="007D09A5">
      <w:pPr>
        <w:pStyle w:val="DefenceHeading5"/>
      </w:pPr>
      <w:r w:rsidRPr="00572CD9">
        <w:t xml:space="preserve">provides the </w:t>
      </w:r>
      <w:r w:rsidR="00362EAE" w:rsidRPr="00572CD9">
        <w:t>d</w:t>
      </w:r>
      <w:r w:rsidR="004C3B93" w:rsidRPr="00572CD9">
        <w:t xml:space="preserve">esign </w:t>
      </w:r>
      <w:r w:rsidRPr="00572CD9">
        <w:t xml:space="preserve">for the </w:t>
      </w:r>
      <w:r w:rsidR="0069269C" w:rsidRPr="00572CD9">
        <w:t>Provisional Sum Work</w:t>
      </w:r>
      <w:r w:rsidR="009A357D" w:rsidRPr="00572CD9">
        <w:t>;</w:t>
      </w:r>
      <w:r w:rsidRPr="00572CD9">
        <w:t xml:space="preserve"> or </w:t>
      </w:r>
    </w:p>
    <w:p w14:paraId="6864C7EE" w14:textId="5E0BADDF" w:rsidR="009A357D" w:rsidRPr="00572CD9" w:rsidRDefault="00285A98" w:rsidP="00D6793C">
      <w:pPr>
        <w:pStyle w:val="DefenceHeading5"/>
      </w:pPr>
      <w:r w:rsidRPr="00572CD9">
        <w:t xml:space="preserve">gives permission under clause </w:t>
      </w:r>
      <w:r w:rsidR="00A127CA" w:rsidRPr="00572CD9">
        <w:fldChar w:fldCharType="begin"/>
      </w:r>
      <w:r w:rsidR="00A127CA" w:rsidRPr="00572CD9">
        <w:instrText xml:space="preserve"> REF _Ref101239688 \r \h </w:instrText>
      </w:r>
      <w:r w:rsidR="00D84400" w:rsidRPr="00572CD9">
        <w:instrText xml:space="preserve"> \* MERGEFORMAT </w:instrText>
      </w:r>
      <w:r w:rsidR="00A127CA" w:rsidRPr="00572CD9">
        <w:fldChar w:fldCharType="separate"/>
      </w:r>
      <w:r w:rsidR="00191C52">
        <w:t>5.2</w:t>
      </w:r>
      <w:r w:rsidR="00A127CA" w:rsidRPr="00572CD9">
        <w:fldChar w:fldCharType="end"/>
      </w:r>
      <w:r w:rsidRPr="00572CD9">
        <w:t xml:space="preserve"> to use the design prepared by the </w:t>
      </w:r>
      <w:r w:rsidR="00BD61E7" w:rsidRPr="00572CD9">
        <w:t>Subcontractor</w:t>
      </w:r>
      <w:r w:rsidRPr="00572CD9">
        <w:t xml:space="preserve"> for the </w:t>
      </w:r>
      <w:r w:rsidR="0069269C" w:rsidRPr="00572CD9">
        <w:t>Provisional Sum Work</w:t>
      </w:r>
      <w:r w:rsidRPr="00572CD9">
        <w:t xml:space="preserve">, </w:t>
      </w:r>
    </w:p>
    <w:p w14:paraId="7D56F6DC" w14:textId="77777777" w:rsidR="009A357D" w:rsidRPr="00572CD9" w:rsidRDefault="009A357D" w:rsidP="00E55C40">
      <w:pPr>
        <w:pStyle w:val="DefenceNormal"/>
        <w:ind w:firstLine="964"/>
      </w:pPr>
      <w:r w:rsidRPr="00572CD9">
        <w:t>the Subcontractor must:</w:t>
      </w:r>
    </w:p>
    <w:p w14:paraId="0C494A5D" w14:textId="77777777" w:rsidR="00285A98" w:rsidRPr="00572CD9" w:rsidRDefault="00285A98" w:rsidP="00E55C40">
      <w:pPr>
        <w:pStyle w:val="DefenceHeading4"/>
      </w:pPr>
      <w:r w:rsidRPr="00572CD9">
        <w:t xml:space="preserve">invite tenders from the number of persons directed by the </w:t>
      </w:r>
      <w:r w:rsidR="00A46C28" w:rsidRPr="00572CD9">
        <w:t>Contractor's Representative</w:t>
      </w:r>
      <w:r w:rsidRPr="00572CD9">
        <w:t>, each of whom must be approved by the</w:t>
      </w:r>
      <w:r w:rsidR="000256A3" w:rsidRPr="00572CD9">
        <w:t xml:space="preserve"> </w:t>
      </w:r>
      <w:r w:rsidR="00A46C28" w:rsidRPr="00572CD9">
        <w:t>Contractor's Representative</w:t>
      </w:r>
      <w:r w:rsidRPr="00572CD9">
        <w:t>;</w:t>
      </w:r>
    </w:p>
    <w:p w14:paraId="72B68FC0" w14:textId="77777777" w:rsidR="00285A98" w:rsidRPr="00572CD9" w:rsidRDefault="00285A98" w:rsidP="00E55C40">
      <w:pPr>
        <w:pStyle w:val="DefenceHeading4"/>
      </w:pPr>
      <w:r w:rsidRPr="00572CD9">
        <w:t xml:space="preserve">give copies of each tender to the </w:t>
      </w:r>
      <w:r w:rsidR="00A46C28" w:rsidRPr="00572CD9">
        <w:t>Contractor's Representative</w:t>
      </w:r>
      <w:r w:rsidRPr="00572CD9">
        <w:t>; and</w:t>
      </w:r>
    </w:p>
    <w:p w14:paraId="60B59AE8" w14:textId="77777777" w:rsidR="00285A98" w:rsidRPr="00572CD9" w:rsidRDefault="00285A98" w:rsidP="00E55C40">
      <w:pPr>
        <w:pStyle w:val="DefenceHeading4"/>
      </w:pPr>
      <w:r w:rsidRPr="00572CD9">
        <w:t xml:space="preserve">enter into a </w:t>
      </w:r>
      <w:r w:rsidR="004A6A03" w:rsidRPr="00572CD9">
        <w:t>sub</w:t>
      </w:r>
      <w:r w:rsidRPr="00572CD9">
        <w:t xml:space="preserve">subcontract with a tenderer on the basis of value for money as directed by the </w:t>
      </w:r>
      <w:r w:rsidR="00A46C28" w:rsidRPr="00572CD9">
        <w:t>Contractor's Representative</w:t>
      </w:r>
      <w:r w:rsidRPr="00572CD9">
        <w:t>.</w:t>
      </w:r>
    </w:p>
    <w:p w14:paraId="32048E53" w14:textId="77777777" w:rsidR="00285A98" w:rsidRPr="00572CD9" w:rsidRDefault="00285A98" w:rsidP="00E55C40">
      <w:pPr>
        <w:pStyle w:val="DefenceHeading3"/>
      </w:pPr>
      <w:r w:rsidRPr="00572CD9">
        <w:t xml:space="preserve">After the </w:t>
      </w:r>
      <w:r w:rsidR="00BD61E7" w:rsidRPr="00572CD9">
        <w:t>Subcontractor</w:t>
      </w:r>
      <w:r w:rsidRPr="00572CD9">
        <w:t xml:space="preserve"> is directed to enter into a </w:t>
      </w:r>
      <w:r w:rsidR="004A6A03" w:rsidRPr="00572CD9">
        <w:t>sub</w:t>
      </w:r>
      <w:r w:rsidRPr="00572CD9">
        <w:t xml:space="preserve">subcontract for </w:t>
      </w:r>
      <w:r w:rsidR="0069269C" w:rsidRPr="00572CD9">
        <w:t>Provisional Sum Work</w:t>
      </w:r>
      <w:r w:rsidRPr="00572CD9">
        <w:t>:</w:t>
      </w:r>
    </w:p>
    <w:p w14:paraId="73D4CA09" w14:textId="77777777" w:rsidR="00285A98" w:rsidRPr="00572CD9" w:rsidRDefault="00285A98" w:rsidP="00E55C40">
      <w:pPr>
        <w:pStyle w:val="DefenceHeading4"/>
      </w:pPr>
      <w:bookmarkStart w:id="355" w:name="_Ref191892197"/>
      <w:r w:rsidRPr="00572CD9">
        <w:t xml:space="preserve">the </w:t>
      </w:r>
      <w:r w:rsidR="00CF6F55" w:rsidRPr="00572CD9">
        <w:t>Subcontract Price</w:t>
      </w:r>
      <w:r w:rsidRPr="00572CD9">
        <w:t xml:space="preserve"> will, if the amount tendered by the tenderer with whom the </w:t>
      </w:r>
      <w:r w:rsidR="00BD61E7" w:rsidRPr="00572CD9">
        <w:t>Subcontractor</w:t>
      </w:r>
      <w:r w:rsidRPr="00572CD9">
        <w:t xml:space="preserve"> is directed to enter into a </w:t>
      </w:r>
      <w:r w:rsidR="004A6A03" w:rsidRPr="00572CD9">
        <w:t>sub</w:t>
      </w:r>
      <w:r w:rsidRPr="00572CD9">
        <w:t xml:space="preserve">subcontract is more or less than the amount </w:t>
      </w:r>
      <w:r w:rsidR="00F23456" w:rsidRPr="00572CD9">
        <w:t xml:space="preserve">specified </w:t>
      </w:r>
      <w:r w:rsidRPr="00572CD9">
        <w:t xml:space="preserve">in the </w:t>
      </w:r>
      <w:r w:rsidR="00CF6F55" w:rsidRPr="00572CD9">
        <w:t>Subcontract Particulars</w:t>
      </w:r>
      <w:r w:rsidRPr="00572CD9">
        <w:t xml:space="preserve"> for the </w:t>
      </w:r>
      <w:r w:rsidR="0069269C" w:rsidRPr="00572CD9">
        <w:t>Provisional Sum Work</w:t>
      </w:r>
      <w:r w:rsidRPr="00572CD9">
        <w:t xml:space="preserve">, be increased or decreased (as the case may be) by the amount of the difference with no </w:t>
      </w:r>
      <w:r w:rsidR="009A357D" w:rsidRPr="00572CD9">
        <w:t>allowance for overhead and profit</w:t>
      </w:r>
      <w:r w:rsidRPr="00572CD9">
        <w:t>; and</w:t>
      </w:r>
      <w:bookmarkEnd w:id="355"/>
    </w:p>
    <w:p w14:paraId="4557AAD6" w14:textId="6659136E" w:rsidR="00285A98" w:rsidRPr="00572CD9" w:rsidRDefault="00285A98" w:rsidP="00F3391F">
      <w:pPr>
        <w:pStyle w:val="DefenceHeading4"/>
      </w:pPr>
      <w:r w:rsidRPr="00572CD9">
        <w:t xml:space="preserve">any </w:t>
      </w:r>
      <w:r w:rsidR="00DF6E07" w:rsidRPr="00572CD9">
        <w:t>Variation</w:t>
      </w:r>
      <w:r w:rsidRPr="00572CD9">
        <w:t xml:space="preserve"> to that work will be dealt with under clause </w:t>
      </w:r>
      <w:r w:rsidR="00A127CA" w:rsidRPr="00572CD9">
        <w:fldChar w:fldCharType="begin"/>
      </w:r>
      <w:r w:rsidR="00A127CA" w:rsidRPr="00572CD9">
        <w:instrText xml:space="preserve"> REF _Ref73893877 \r \h </w:instrText>
      </w:r>
      <w:r w:rsidR="00D84400" w:rsidRPr="00572CD9">
        <w:instrText xml:space="preserve"> \* MERGEFORMAT </w:instrText>
      </w:r>
      <w:r w:rsidR="00A127CA" w:rsidRPr="00572CD9">
        <w:fldChar w:fldCharType="separate"/>
      </w:r>
      <w:r w:rsidR="00191C52">
        <w:t>10</w:t>
      </w:r>
      <w:r w:rsidR="00A127CA" w:rsidRPr="00572CD9">
        <w:fldChar w:fldCharType="end"/>
      </w:r>
      <w:r w:rsidRPr="00572CD9">
        <w:t>.</w:t>
      </w:r>
    </w:p>
    <w:p w14:paraId="4F41BF6A" w14:textId="77777777" w:rsidR="007070B6" w:rsidRPr="00572CD9" w:rsidRDefault="000F52B9" w:rsidP="00D84400">
      <w:pPr>
        <w:pStyle w:val="DefenceHeading2"/>
      </w:pPr>
      <w:bookmarkStart w:id="356" w:name="_Ref146686295"/>
      <w:bookmarkStart w:id="357" w:name="_Toc208310426"/>
      <w:r w:rsidRPr="00572CD9">
        <w:t>Imported Items</w:t>
      </w:r>
      <w:bookmarkEnd w:id="356"/>
      <w:bookmarkEnd w:id="357"/>
      <w:r w:rsidRPr="00572CD9">
        <w:t xml:space="preserve"> </w:t>
      </w:r>
    </w:p>
    <w:p w14:paraId="28592006" w14:textId="1BF25B67" w:rsidR="000F52B9" w:rsidRPr="00572CD9" w:rsidRDefault="000F52B9" w:rsidP="00F3391F">
      <w:pPr>
        <w:pStyle w:val="DefenceHeading3"/>
      </w:pPr>
      <w:r w:rsidRPr="00572CD9">
        <w:t xml:space="preserve">Clause </w:t>
      </w:r>
      <w:r w:rsidR="006B43FF" w:rsidRPr="00572CD9">
        <w:fldChar w:fldCharType="begin"/>
      </w:r>
      <w:r w:rsidR="006B43FF" w:rsidRPr="00572CD9">
        <w:instrText xml:space="preserve"> REF _Ref146686295 \r \h </w:instrText>
      </w:r>
      <w:r w:rsidR="004910B7" w:rsidRPr="00572CD9">
        <w:instrText xml:space="preserve"> \* MERGEFORMAT </w:instrText>
      </w:r>
      <w:r w:rsidR="006B43FF" w:rsidRPr="00572CD9">
        <w:fldChar w:fldCharType="separate"/>
      </w:r>
      <w:r w:rsidR="00191C52">
        <w:t>7.6</w:t>
      </w:r>
      <w:r w:rsidR="006B43FF" w:rsidRPr="00572CD9">
        <w:fldChar w:fldCharType="end"/>
      </w:r>
      <w:r w:rsidRPr="00572CD9">
        <w:t xml:space="preserve"> does not apply unless the </w:t>
      </w:r>
      <w:r w:rsidR="00CF6F55" w:rsidRPr="00572CD9">
        <w:t>Subcontract Particulars</w:t>
      </w:r>
      <w:r w:rsidR="006B43FF" w:rsidRPr="00572CD9">
        <w:t xml:space="preserve"> </w:t>
      </w:r>
      <w:r w:rsidRPr="00572CD9">
        <w:t xml:space="preserve">state that it applies. </w:t>
      </w:r>
    </w:p>
    <w:p w14:paraId="60723250" w14:textId="7EC54E20" w:rsidR="000F52B9" w:rsidRPr="00572CD9" w:rsidRDefault="000F52B9" w:rsidP="00572CD9">
      <w:pPr>
        <w:pStyle w:val="DefenceHeading3"/>
      </w:pPr>
      <w:r w:rsidRPr="00572CD9">
        <w:lastRenderedPageBreak/>
        <w:t xml:space="preserve">The </w:t>
      </w:r>
      <w:r w:rsidR="00CF6F55" w:rsidRPr="00572CD9">
        <w:t>Subcontract Price</w:t>
      </w:r>
      <w:r w:rsidRPr="00572CD9">
        <w:t xml:space="preserve"> will be adjusted in respect of any imported item required for the </w:t>
      </w:r>
      <w:r w:rsidR="00DF64DA" w:rsidRPr="00572CD9">
        <w:t>Subcontract Works</w:t>
      </w:r>
      <w:r w:rsidRPr="00572CD9">
        <w:t xml:space="preserve"> </w:t>
      </w:r>
      <w:r w:rsidR="00362EAE" w:rsidRPr="00572CD9">
        <w:t xml:space="preserve">as specified in the Subcontract Particulars </w:t>
      </w:r>
      <w:r w:rsidRPr="00572CD9">
        <w:t>for which</w:t>
      </w:r>
      <w:r w:rsidR="00362EAE" w:rsidRPr="00572CD9">
        <w:t xml:space="preserve"> </w:t>
      </w:r>
      <w:r w:rsidRPr="00572CD9">
        <w:t>there has been an exchange rate fluctuation between</w:t>
      </w:r>
      <w:r w:rsidR="00362EAE" w:rsidRPr="00572CD9">
        <w:t xml:space="preserve"> the rate</w:t>
      </w:r>
      <w:r w:rsidRPr="00572CD9">
        <w:t>:</w:t>
      </w:r>
    </w:p>
    <w:p w14:paraId="1801076C" w14:textId="7253274B" w:rsidR="000F52B9" w:rsidRPr="00572CD9" w:rsidRDefault="006D418A" w:rsidP="007A5B5D">
      <w:pPr>
        <w:pStyle w:val="DefenceHeading4"/>
      </w:pPr>
      <w:bookmarkStart w:id="358" w:name="_Ref66211561"/>
      <w:r w:rsidRPr="00572CD9">
        <w:t xml:space="preserve">lodged </w:t>
      </w:r>
      <w:r w:rsidR="000F52B9" w:rsidRPr="00572CD9">
        <w:t xml:space="preserve">by the </w:t>
      </w:r>
      <w:r w:rsidR="00BD61E7" w:rsidRPr="00572CD9">
        <w:t>Subcontractor</w:t>
      </w:r>
      <w:r w:rsidR="000F52B9" w:rsidRPr="00572CD9">
        <w:t xml:space="preserve"> as set out in</w:t>
      </w:r>
      <w:r w:rsidR="006B43FF" w:rsidRPr="00572CD9">
        <w:t xml:space="preserve"> its tender</w:t>
      </w:r>
      <w:r w:rsidR="00362EAE" w:rsidRPr="00572CD9">
        <w:t xml:space="preserve"> for the Subcontractor's Activities as set out in the Subcontract Particulars</w:t>
      </w:r>
      <w:r w:rsidR="000F52B9" w:rsidRPr="00572CD9">
        <w:t>; and</w:t>
      </w:r>
      <w:bookmarkEnd w:id="358"/>
    </w:p>
    <w:p w14:paraId="7A868456" w14:textId="5CCF1AB3" w:rsidR="000F52B9" w:rsidRPr="00572CD9" w:rsidRDefault="000F52B9" w:rsidP="007A5B5D">
      <w:pPr>
        <w:pStyle w:val="DefenceHeading4"/>
      </w:pPr>
      <w:r w:rsidRPr="00572CD9">
        <w:t xml:space="preserve">prevailing at the date upon which the </w:t>
      </w:r>
      <w:r w:rsidR="00BD61E7" w:rsidRPr="00572CD9">
        <w:t>Subcontractor</w:t>
      </w:r>
      <w:r w:rsidRPr="00572CD9">
        <w:t xml:space="preserve"> pay</w:t>
      </w:r>
      <w:r w:rsidR="00362EAE" w:rsidRPr="00572CD9">
        <w:t>s</w:t>
      </w:r>
      <w:r w:rsidRPr="00572CD9">
        <w:t xml:space="preserve"> </w:t>
      </w:r>
      <w:r w:rsidR="00362EAE" w:rsidRPr="00572CD9">
        <w:t xml:space="preserve">the applicable subsubcontractor </w:t>
      </w:r>
      <w:r w:rsidRPr="00572CD9">
        <w:t>for the imported item.</w:t>
      </w:r>
    </w:p>
    <w:p w14:paraId="158FC9BC" w14:textId="6A01F989" w:rsidR="000F52B9" w:rsidRPr="00572CD9" w:rsidRDefault="000F52B9" w:rsidP="00E55C40">
      <w:pPr>
        <w:pStyle w:val="DefenceHeading3"/>
      </w:pPr>
      <w:r w:rsidRPr="00572CD9">
        <w:t xml:space="preserve">In these circumstances, the </w:t>
      </w:r>
      <w:r w:rsidR="00CF6F55" w:rsidRPr="00572CD9">
        <w:t>Subcontract Price</w:t>
      </w:r>
      <w:r w:rsidRPr="00572CD9">
        <w:t xml:space="preserve"> will be adjusted by the difference in the cost of the imported item (in Australian dollars) calculated using the information </w:t>
      </w:r>
      <w:r w:rsidR="006D418A" w:rsidRPr="00572CD9">
        <w:t xml:space="preserve">lodged </w:t>
      </w:r>
      <w:r w:rsidRPr="00572CD9">
        <w:t xml:space="preserve">by the </w:t>
      </w:r>
      <w:r w:rsidR="00BD61E7" w:rsidRPr="00572CD9">
        <w:t>Subcontractor</w:t>
      </w:r>
      <w:r w:rsidRPr="00572CD9">
        <w:t xml:space="preserve"> in </w:t>
      </w:r>
      <w:r w:rsidR="006B43FF" w:rsidRPr="00572CD9">
        <w:t xml:space="preserve">its tender </w:t>
      </w:r>
      <w:r w:rsidR="00362EAE" w:rsidRPr="00572CD9">
        <w:t xml:space="preserve">as set out in the Subcontract Particulars </w:t>
      </w:r>
      <w:r w:rsidRPr="00572CD9">
        <w:t>on the basis of</w:t>
      </w:r>
      <w:r w:rsidR="00362EAE" w:rsidRPr="00572CD9">
        <w:t xml:space="preserve"> the exchange rate</w:t>
      </w:r>
      <w:r w:rsidRPr="00572CD9">
        <w:t>:</w:t>
      </w:r>
    </w:p>
    <w:p w14:paraId="483AF9C1" w14:textId="10402936" w:rsidR="000F52B9" w:rsidRPr="00572CD9" w:rsidRDefault="00362EAE" w:rsidP="00E55C40">
      <w:pPr>
        <w:pStyle w:val="DefenceHeading4"/>
      </w:pPr>
      <w:bookmarkStart w:id="359" w:name="_Ref114399297"/>
      <w:r w:rsidRPr="00572CD9">
        <w:t xml:space="preserve">so </w:t>
      </w:r>
      <w:r w:rsidR="006D418A" w:rsidRPr="00572CD9">
        <w:t xml:space="preserve">lodged </w:t>
      </w:r>
      <w:r w:rsidR="000F52B9" w:rsidRPr="00572CD9">
        <w:t xml:space="preserve">by the </w:t>
      </w:r>
      <w:r w:rsidR="00BD61E7" w:rsidRPr="00572CD9">
        <w:t>Subcontractor</w:t>
      </w:r>
      <w:r w:rsidR="000F52B9" w:rsidRPr="00572CD9">
        <w:t xml:space="preserve"> in </w:t>
      </w:r>
      <w:r w:rsidR="006B43FF" w:rsidRPr="00572CD9">
        <w:t>its tender</w:t>
      </w:r>
      <w:r w:rsidR="000F52B9" w:rsidRPr="00572CD9">
        <w:t>; and</w:t>
      </w:r>
      <w:bookmarkEnd w:id="359"/>
    </w:p>
    <w:p w14:paraId="198C2D65" w14:textId="5BACFFDD" w:rsidR="000F52B9" w:rsidRPr="00572CD9" w:rsidRDefault="000F52B9" w:rsidP="00E55C40">
      <w:pPr>
        <w:pStyle w:val="DefenceHeading4"/>
      </w:pPr>
      <w:bookmarkStart w:id="360" w:name="_Ref114399277"/>
      <w:r w:rsidRPr="00572CD9">
        <w:t xml:space="preserve">prevailing at the date upon which the </w:t>
      </w:r>
      <w:r w:rsidR="00BD61E7" w:rsidRPr="00572CD9">
        <w:t>Subcontractor</w:t>
      </w:r>
      <w:r w:rsidRPr="00572CD9">
        <w:t xml:space="preserve"> </w:t>
      </w:r>
      <w:r w:rsidR="00362EAE" w:rsidRPr="00572CD9">
        <w:t>makes a payment to the applicable subsubcontractor</w:t>
      </w:r>
      <w:r w:rsidR="00FF0C15">
        <w:t xml:space="preserve"> </w:t>
      </w:r>
      <w:r w:rsidRPr="00572CD9">
        <w:t>for the imported item.</w:t>
      </w:r>
      <w:bookmarkEnd w:id="360"/>
    </w:p>
    <w:p w14:paraId="14511DBE" w14:textId="65BE0A30" w:rsidR="00362EAE" w:rsidRPr="00572CD9" w:rsidRDefault="000F52B9" w:rsidP="00362EAE">
      <w:pPr>
        <w:pStyle w:val="DefenceHeading3"/>
      </w:pPr>
      <w:r w:rsidRPr="00572CD9">
        <w:t xml:space="preserve">The exchange rate in paragraph </w:t>
      </w:r>
      <w:r w:rsidRPr="00572CD9">
        <w:fldChar w:fldCharType="begin"/>
      </w:r>
      <w:r w:rsidRPr="00572CD9">
        <w:instrText xml:space="preserve"> REF _Ref114399277 \r \h  \* MERGEFORMAT </w:instrText>
      </w:r>
      <w:r w:rsidRPr="00572CD9">
        <w:fldChar w:fldCharType="separate"/>
      </w:r>
      <w:r w:rsidR="00191C52">
        <w:t>(c)(ii)</w:t>
      </w:r>
      <w:r w:rsidRPr="00572CD9">
        <w:fldChar w:fldCharType="end"/>
      </w:r>
      <w:r w:rsidRPr="00572CD9">
        <w:t xml:space="preserve"> will be that quoted by the same bank from which the exchange rate in paragraph </w:t>
      </w:r>
      <w:r w:rsidRPr="00572CD9">
        <w:fldChar w:fldCharType="begin"/>
      </w:r>
      <w:r w:rsidRPr="00572CD9">
        <w:instrText xml:space="preserve"> REF _Ref114399297 \r \h  \* MERGEFORMAT </w:instrText>
      </w:r>
      <w:r w:rsidRPr="00572CD9">
        <w:fldChar w:fldCharType="separate"/>
      </w:r>
      <w:r w:rsidR="00191C52">
        <w:t>(c)(i)</w:t>
      </w:r>
      <w:r w:rsidRPr="00572CD9">
        <w:fldChar w:fldCharType="end"/>
      </w:r>
      <w:r w:rsidRPr="00572CD9">
        <w:t xml:space="preserve"> was obtained.</w:t>
      </w:r>
      <w:r w:rsidR="00777953" w:rsidRPr="00572CD9">
        <w:t xml:space="preserve"> </w:t>
      </w:r>
    </w:p>
    <w:p w14:paraId="31B62BB9" w14:textId="1298F773" w:rsidR="000F52B9" w:rsidRPr="00572CD9" w:rsidRDefault="000F52B9" w:rsidP="00362EAE">
      <w:pPr>
        <w:pStyle w:val="DefenceHeading3"/>
      </w:pPr>
      <w:r w:rsidRPr="00572CD9">
        <w:t xml:space="preserve">Any imported items (whether subject to adjustment under clause </w:t>
      </w:r>
      <w:r w:rsidR="00AE59A6" w:rsidRPr="00572CD9">
        <w:fldChar w:fldCharType="begin"/>
      </w:r>
      <w:r w:rsidR="00AE59A6" w:rsidRPr="00572CD9">
        <w:instrText xml:space="preserve"> REF _Ref146686295 \n \h </w:instrText>
      </w:r>
      <w:r w:rsidR="00D84400" w:rsidRPr="00572CD9">
        <w:instrText xml:space="preserve"> \* MERGEFORMAT </w:instrText>
      </w:r>
      <w:r w:rsidR="00AE59A6" w:rsidRPr="00572CD9">
        <w:fldChar w:fldCharType="separate"/>
      </w:r>
      <w:r w:rsidR="00191C52">
        <w:t>7.6</w:t>
      </w:r>
      <w:r w:rsidR="00AE59A6" w:rsidRPr="00572CD9">
        <w:fldChar w:fldCharType="end"/>
      </w:r>
      <w:r w:rsidR="00F1210D" w:rsidRPr="00572CD9">
        <w:t xml:space="preserve"> </w:t>
      </w:r>
      <w:r w:rsidRPr="00572CD9">
        <w:t>or not) will not be subject to adjustment for rise and fall in costs.</w:t>
      </w:r>
      <w:r w:rsidR="00777953" w:rsidRPr="00572CD9">
        <w:t xml:space="preserve"> </w:t>
      </w:r>
    </w:p>
    <w:p w14:paraId="34B81C3E" w14:textId="7BB7DDBC" w:rsidR="00AC2A9A" w:rsidRPr="00572CD9" w:rsidRDefault="00AC2A9A" w:rsidP="00593B93">
      <w:pPr>
        <w:pStyle w:val="DefenceHeading2"/>
      </w:pPr>
      <w:bookmarkStart w:id="361" w:name="_Ref66118471"/>
      <w:bookmarkStart w:id="362" w:name="_Toc208310427"/>
      <w:r w:rsidRPr="00572CD9">
        <w:t xml:space="preserve">Pandemic </w:t>
      </w:r>
      <w:r w:rsidR="00147AB6">
        <w:t>Adjustment</w:t>
      </w:r>
      <w:r w:rsidR="00147AB6" w:rsidRPr="00572CD9">
        <w:t xml:space="preserve"> </w:t>
      </w:r>
      <w:r w:rsidRPr="00572CD9">
        <w:t>Event</w:t>
      </w:r>
      <w:bookmarkEnd w:id="361"/>
      <w:bookmarkEnd w:id="362"/>
    </w:p>
    <w:p w14:paraId="2F4FFE2C" w14:textId="0711ED9C" w:rsidR="00AC2A9A" w:rsidRPr="00572CD9" w:rsidRDefault="00AC2A9A" w:rsidP="00D63ADE">
      <w:pPr>
        <w:pStyle w:val="DefenceHeading3"/>
      </w:pPr>
      <w:bookmarkStart w:id="363" w:name="_Ref36713129"/>
      <w:r w:rsidRPr="00572CD9">
        <w:t xml:space="preserve">If </w:t>
      </w:r>
      <w:r w:rsidR="005A3CBF">
        <w:t>either party</w:t>
      </w:r>
      <w:r w:rsidRPr="00572CD9">
        <w:t xml:space="preserve"> considers that there has been a Pandemic </w:t>
      </w:r>
      <w:r w:rsidR="00147AB6">
        <w:t>Adjustment</w:t>
      </w:r>
      <w:r w:rsidR="00147AB6" w:rsidRPr="00572CD9">
        <w:t xml:space="preserve"> </w:t>
      </w:r>
      <w:r w:rsidRPr="00572CD9">
        <w:t xml:space="preserve">Event, </w:t>
      </w:r>
      <w:r w:rsidR="005A3CBF">
        <w:t xml:space="preserve">then the party discovering </w:t>
      </w:r>
      <w:r w:rsidRPr="00572CD9">
        <w:t xml:space="preserve">it must promptly give the Contractor's Representative </w:t>
      </w:r>
      <w:r w:rsidR="005A3CBF">
        <w:t xml:space="preserve">and the other party </w:t>
      </w:r>
      <w:r w:rsidRPr="00572CD9">
        <w:t xml:space="preserve">notice in writing, together with detailed particulars of the </w:t>
      </w:r>
      <w:bookmarkEnd w:id="363"/>
      <w:r w:rsidR="00362EAE" w:rsidRPr="00572CD9">
        <w:t xml:space="preserve">relevant </w:t>
      </w:r>
      <w:r w:rsidR="005A3CBF">
        <w:t xml:space="preserve">event </w:t>
      </w:r>
      <w:r w:rsidR="00362EAE" w:rsidRPr="00572CD9">
        <w:t xml:space="preserve">and </w:t>
      </w:r>
      <w:bookmarkStart w:id="364" w:name="_Ref96359737"/>
      <w:r w:rsidRPr="00572CD9">
        <w:t>such other information as the Contractor's Representative may require.</w:t>
      </w:r>
      <w:bookmarkEnd w:id="364"/>
    </w:p>
    <w:p w14:paraId="2AD6B919" w14:textId="3721DA15" w:rsidR="00AC2A9A" w:rsidRPr="00572CD9" w:rsidRDefault="00AC2A9A" w:rsidP="00732D14">
      <w:pPr>
        <w:pStyle w:val="DefenceHeading3"/>
      </w:pPr>
      <w:r w:rsidRPr="00572CD9">
        <w:t xml:space="preserve">The Contractor's Representative must, within 14 days of receipt of </w:t>
      </w:r>
      <w:r w:rsidR="005A3CBF">
        <w:t>a</w:t>
      </w:r>
      <w:r w:rsidR="0062328F" w:rsidRPr="00572CD9">
        <w:t xml:space="preserve"> notice under paragraph </w:t>
      </w:r>
      <w:r w:rsidR="009E4DE1">
        <w:fldChar w:fldCharType="begin"/>
      </w:r>
      <w:r w:rsidR="009E4DE1">
        <w:instrText xml:space="preserve"> REF _Ref96359737 \n \h </w:instrText>
      </w:r>
      <w:r w:rsidR="009E4DE1">
        <w:fldChar w:fldCharType="separate"/>
      </w:r>
      <w:r w:rsidR="00191C52">
        <w:t>(a)</w:t>
      </w:r>
      <w:r w:rsidR="009E4DE1">
        <w:fldChar w:fldCharType="end"/>
      </w:r>
      <w:r w:rsidR="00CA7F28">
        <w:t>,</w:t>
      </w:r>
      <w:r w:rsidRPr="00572CD9">
        <w:t xml:space="preserve"> notify the Subcontractor of its determination whether a Pandemic </w:t>
      </w:r>
      <w:r w:rsidR="00147AB6">
        <w:t>Adjustment</w:t>
      </w:r>
      <w:r w:rsidR="00147AB6" w:rsidRPr="00572CD9">
        <w:t xml:space="preserve"> </w:t>
      </w:r>
      <w:r w:rsidRPr="00572CD9">
        <w:t>Event has occurred.</w:t>
      </w:r>
    </w:p>
    <w:p w14:paraId="0A87C921" w14:textId="6E5816FF" w:rsidR="00AC2A9A" w:rsidRPr="00572CD9" w:rsidRDefault="00AC2A9A" w:rsidP="00732D14">
      <w:pPr>
        <w:pStyle w:val="DefenceHeading3"/>
      </w:pPr>
      <w:bookmarkStart w:id="365" w:name="_Ref36713287"/>
      <w:r w:rsidRPr="00572CD9">
        <w:t xml:space="preserve">Where the Contractor's Representative has determined a Pandemic </w:t>
      </w:r>
      <w:r w:rsidR="00147AB6">
        <w:t>Adjustment</w:t>
      </w:r>
      <w:r w:rsidR="00147AB6" w:rsidRPr="00572CD9">
        <w:t xml:space="preserve"> </w:t>
      </w:r>
      <w:r w:rsidRPr="00572CD9">
        <w:t xml:space="preserve">Event has occurred, the Contractor's Representative may, without being under any obligation to do so, instruct the Subcontractor as to the course it must adopt insofar as the Subcontractor's Activities are affected by the Pandemic </w:t>
      </w:r>
      <w:r w:rsidR="00147AB6">
        <w:t>Adjustment</w:t>
      </w:r>
      <w:r w:rsidR="00147AB6" w:rsidRPr="00572CD9">
        <w:t xml:space="preserve"> </w:t>
      </w:r>
      <w:r w:rsidRPr="00572CD9">
        <w:t>Event</w:t>
      </w:r>
      <w:r w:rsidR="00390DF3">
        <w:t xml:space="preserve">, including to prepare (and thereafter comply with) a plan satisfactory to the Contractor's Representative specifying the steps that the Subcontractor will </w:t>
      </w:r>
      <w:r w:rsidR="00390DF3" w:rsidRPr="00C427B3">
        <w:t xml:space="preserve">implement </w:t>
      </w:r>
      <w:r w:rsidR="00390DF3">
        <w:t>to</w:t>
      </w:r>
      <w:r w:rsidR="00390DF3" w:rsidRPr="003045D3">
        <w:t xml:space="preserve"> </w:t>
      </w:r>
      <w:r w:rsidR="00390DF3" w:rsidRPr="00213E49">
        <w:t xml:space="preserve">avoid, mitigate, resolve </w:t>
      </w:r>
      <w:r w:rsidR="00390DF3">
        <w:t>and</w:t>
      </w:r>
      <w:r w:rsidR="00390DF3" w:rsidRPr="00213E49">
        <w:t xml:space="preserve"> otherwise manage the effects of the Pandemic on the </w:t>
      </w:r>
      <w:r w:rsidR="00390DF3">
        <w:t>Subc</w:t>
      </w:r>
      <w:r w:rsidR="00390DF3" w:rsidRPr="00213E49">
        <w:t xml:space="preserve">ontractor's Activities and the </w:t>
      </w:r>
      <w:r w:rsidR="00390DF3">
        <w:t xml:space="preserve">Subcontract </w:t>
      </w:r>
      <w:r w:rsidR="00390DF3" w:rsidRPr="00213E49">
        <w:t>Works</w:t>
      </w:r>
      <w:r w:rsidRPr="00572CD9">
        <w:t>.</w:t>
      </w:r>
      <w:bookmarkEnd w:id="365"/>
      <w:r w:rsidRPr="00572CD9">
        <w:t xml:space="preserve"> </w:t>
      </w:r>
    </w:p>
    <w:p w14:paraId="163BB0B0" w14:textId="2107FF69" w:rsidR="00AC2A9A" w:rsidRPr="00572CD9" w:rsidRDefault="00AC2A9A" w:rsidP="00732D14">
      <w:pPr>
        <w:pStyle w:val="DefenceHeading3"/>
      </w:pPr>
      <w:bookmarkStart w:id="366" w:name="_Ref66115977"/>
      <w:r w:rsidRPr="00572CD9">
        <w:t xml:space="preserve">If a Pandemic </w:t>
      </w:r>
      <w:r w:rsidR="00147AB6">
        <w:t>Adjustment</w:t>
      </w:r>
      <w:r w:rsidR="00147AB6" w:rsidRPr="00572CD9">
        <w:t xml:space="preserve"> </w:t>
      </w:r>
      <w:r w:rsidRPr="00572CD9">
        <w:t>Event occurs:</w:t>
      </w:r>
      <w:bookmarkEnd w:id="366"/>
    </w:p>
    <w:p w14:paraId="0AF5FE2C" w14:textId="393E0915" w:rsidR="00AC2A9A" w:rsidRPr="00572CD9" w:rsidRDefault="00AC2A9A" w:rsidP="00732D14">
      <w:pPr>
        <w:pStyle w:val="DefenceHeading4"/>
      </w:pPr>
      <w:bookmarkStart w:id="367" w:name="_Ref36713374"/>
      <w:r w:rsidRPr="00572CD9">
        <w:t>subject to paragraph</w:t>
      </w:r>
      <w:r w:rsidR="001D6515" w:rsidRPr="00572CD9">
        <w:t xml:space="preserve"> </w:t>
      </w:r>
      <w:r w:rsidR="001D6515" w:rsidRPr="00572CD9">
        <w:fldChar w:fldCharType="begin"/>
      </w:r>
      <w:r w:rsidR="001D6515" w:rsidRPr="00572CD9">
        <w:instrText xml:space="preserve"> REF _Ref43878520 \r \h </w:instrText>
      </w:r>
      <w:r w:rsidR="001D6515" w:rsidRPr="00572CD9">
        <w:fldChar w:fldCharType="separate"/>
      </w:r>
      <w:r w:rsidR="00191C52">
        <w:t>(f)</w:t>
      </w:r>
      <w:r w:rsidR="001D6515" w:rsidRPr="00572CD9">
        <w:fldChar w:fldCharType="end"/>
      </w:r>
      <w:r w:rsidRPr="00572CD9">
        <w:t>, the Subcontractor will be entitled to:</w:t>
      </w:r>
      <w:bookmarkEnd w:id="367"/>
    </w:p>
    <w:p w14:paraId="1A24943C" w14:textId="446A898B" w:rsidR="00AC2A9A" w:rsidRPr="00572CD9" w:rsidRDefault="00AC2A9A" w:rsidP="00732D14">
      <w:pPr>
        <w:pStyle w:val="DefenceHeading5"/>
      </w:pPr>
      <w:r w:rsidRPr="00572CD9">
        <w:t xml:space="preserve">an extension of time to any relevant Date for Completion where it is otherwise so entitled under clause </w:t>
      </w:r>
      <w:r w:rsidR="00337BA8" w:rsidRPr="00572CD9">
        <w:fldChar w:fldCharType="begin"/>
      </w:r>
      <w:r w:rsidR="00337BA8" w:rsidRPr="00572CD9">
        <w:instrText xml:space="preserve"> REF _Ref101239722 \r \h </w:instrText>
      </w:r>
      <w:r w:rsidR="00337BA8" w:rsidRPr="00572CD9">
        <w:fldChar w:fldCharType="separate"/>
      </w:r>
      <w:r w:rsidR="00191C52">
        <w:t>9.5</w:t>
      </w:r>
      <w:r w:rsidR="00337BA8" w:rsidRPr="00572CD9">
        <w:fldChar w:fldCharType="end"/>
      </w:r>
      <w:r w:rsidRPr="00572CD9">
        <w:t xml:space="preserve">; and </w:t>
      </w:r>
    </w:p>
    <w:p w14:paraId="085788C2" w14:textId="5825BE16" w:rsidR="00AC2A9A" w:rsidRPr="00D63ADE" w:rsidRDefault="00AC2A9A" w:rsidP="00732D14">
      <w:pPr>
        <w:pStyle w:val="DefenceHeading5"/>
      </w:pPr>
      <w:bookmarkStart w:id="368" w:name="_Ref36713194"/>
      <w:r w:rsidRPr="00572CD9">
        <w:t xml:space="preserve">have the Subcontract Price increased by the extra costs reasonably incurred by the Subcontractor after the giving of the notice under paragraph </w:t>
      </w:r>
      <w:r w:rsidR="009E4DE1">
        <w:fldChar w:fldCharType="begin"/>
      </w:r>
      <w:r w:rsidR="009E4DE1">
        <w:instrText xml:space="preserve"> REF _Ref96359737 \n \h </w:instrText>
      </w:r>
      <w:r w:rsidR="009E4DE1">
        <w:fldChar w:fldCharType="separate"/>
      </w:r>
      <w:r w:rsidR="00191C52">
        <w:t>(a)</w:t>
      </w:r>
      <w:r w:rsidR="009E4DE1">
        <w:fldChar w:fldCharType="end"/>
      </w:r>
      <w:r w:rsidRPr="00572CD9">
        <w:t xml:space="preserve"> which arise directly from the Pandemic </w:t>
      </w:r>
      <w:r w:rsidR="00147AB6">
        <w:t>Adjustment</w:t>
      </w:r>
      <w:r w:rsidR="00147AB6" w:rsidRPr="00572CD9">
        <w:t xml:space="preserve"> </w:t>
      </w:r>
      <w:r w:rsidRPr="00572CD9">
        <w:t xml:space="preserve">Event </w:t>
      </w:r>
      <w:r w:rsidR="005A3CBF">
        <w:t>or</w:t>
      </w:r>
      <w:r w:rsidR="005A3CBF" w:rsidRPr="00572CD9">
        <w:t xml:space="preserve"> </w:t>
      </w:r>
      <w:r w:rsidRPr="00572CD9">
        <w:t xml:space="preserve">any instruction of the Contractor's Representative under paragraph </w:t>
      </w:r>
      <w:r w:rsidR="0062328F" w:rsidRPr="00572CD9">
        <w:fldChar w:fldCharType="begin"/>
      </w:r>
      <w:r w:rsidR="0062328F" w:rsidRPr="00572CD9">
        <w:instrText xml:space="preserve"> REF _Ref36713287 \r \h </w:instrText>
      </w:r>
      <w:r w:rsidR="00732D14" w:rsidRPr="00572CD9">
        <w:instrText xml:space="preserve"> \* MERGEFORMAT </w:instrText>
      </w:r>
      <w:r w:rsidR="0062328F" w:rsidRPr="00572CD9">
        <w:fldChar w:fldCharType="separate"/>
      </w:r>
      <w:r w:rsidR="00191C52">
        <w:t>(c)</w:t>
      </w:r>
      <w:r w:rsidR="0062328F" w:rsidRPr="00572CD9">
        <w:fldChar w:fldCharType="end"/>
      </w:r>
      <w:r w:rsidRPr="00572CD9">
        <w:t>, as determined by the Contractor's Representative</w:t>
      </w:r>
      <w:r w:rsidRPr="00CA7F28">
        <w:t xml:space="preserve">; </w:t>
      </w:r>
      <w:bookmarkEnd w:id="368"/>
    </w:p>
    <w:p w14:paraId="64113610" w14:textId="6ECEE4D7" w:rsidR="005A3CBF" w:rsidRPr="00572CD9" w:rsidRDefault="005A3CBF" w:rsidP="00D63ADE">
      <w:pPr>
        <w:pStyle w:val="DefenceHeading4"/>
      </w:pPr>
      <w:bookmarkStart w:id="369" w:name="_Ref95980981"/>
      <w:r>
        <w:t xml:space="preserve">subject to paragraph </w:t>
      </w:r>
      <w:r w:rsidR="009E4DE1">
        <w:fldChar w:fldCharType="begin"/>
      </w:r>
      <w:r w:rsidR="009E4DE1">
        <w:instrText xml:space="preserve"> REF _Ref43878520 \n \h </w:instrText>
      </w:r>
      <w:r w:rsidR="009E4DE1">
        <w:fldChar w:fldCharType="separate"/>
      </w:r>
      <w:r w:rsidR="00191C52">
        <w:t>(f)</w:t>
      </w:r>
      <w:r w:rsidR="009E4DE1">
        <w:fldChar w:fldCharType="end"/>
      </w:r>
      <w:r w:rsidRPr="001932C0">
        <w:t xml:space="preserve">, the </w:t>
      </w:r>
      <w:r>
        <w:t>Subc</w:t>
      </w:r>
      <w:r w:rsidRPr="001932C0">
        <w:t>ontract Price will be decreased by any savings made (or which would have been made if the</w:t>
      </w:r>
      <w:r>
        <w:t xml:space="preserve"> Subc</w:t>
      </w:r>
      <w:r w:rsidRPr="001932C0">
        <w:t>ontractor had taken all reasonable steps to maximise savings) by the</w:t>
      </w:r>
      <w:r>
        <w:t xml:space="preserve"> Subc</w:t>
      </w:r>
      <w:r w:rsidRPr="001932C0">
        <w:t>ontractor which arise directly from the Pandemic Adjustment Event or any instruction of the Contract</w:t>
      </w:r>
      <w:r>
        <w:t xml:space="preserve">or's Representative under paragraph </w:t>
      </w:r>
      <w:r w:rsidR="009E4DE1">
        <w:fldChar w:fldCharType="begin"/>
      </w:r>
      <w:r w:rsidR="009E4DE1">
        <w:instrText xml:space="preserve"> REF _Ref36713287 \n \h </w:instrText>
      </w:r>
      <w:r w:rsidR="009E4DE1">
        <w:fldChar w:fldCharType="separate"/>
      </w:r>
      <w:r w:rsidR="00191C52">
        <w:t>(c)</w:t>
      </w:r>
      <w:r w:rsidR="009E4DE1">
        <w:fldChar w:fldCharType="end"/>
      </w:r>
      <w:r w:rsidRPr="001932C0">
        <w:t>, as determined by the Contract</w:t>
      </w:r>
      <w:r>
        <w:t>or's Representative; and</w:t>
      </w:r>
      <w:bookmarkEnd w:id="369"/>
      <w:r>
        <w:t xml:space="preserve"> </w:t>
      </w:r>
    </w:p>
    <w:p w14:paraId="1DB4AAB0" w14:textId="5001BC2C" w:rsidR="00AC2A9A" w:rsidRPr="00572CD9" w:rsidRDefault="00AC2A9A" w:rsidP="007D09A5">
      <w:pPr>
        <w:pStyle w:val="DefenceHeading4"/>
      </w:pPr>
      <w:r w:rsidRPr="00572CD9">
        <w:t>the Subcontractor must</w:t>
      </w:r>
      <w:r w:rsidR="00390DF3">
        <w:t xml:space="preserve"> </w:t>
      </w:r>
      <w:r w:rsidRPr="00572CD9">
        <w:t xml:space="preserve">comply with any direction of the Contractor's Representative in relation to the Pandemic </w:t>
      </w:r>
      <w:r w:rsidR="00147AB6">
        <w:t>Adjustment</w:t>
      </w:r>
      <w:r w:rsidR="00147AB6" w:rsidRPr="00572CD9">
        <w:t xml:space="preserve"> </w:t>
      </w:r>
      <w:r w:rsidRPr="00572CD9">
        <w:t>Event</w:t>
      </w:r>
      <w:r w:rsidR="007668D7">
        <w:t>.</w:t>
      </w:r>
    </w:p>
    <w:p w14:paraId="59BE0334" w14:textId="68F62383" w:rsidR="005E312A" w:rsidRDefault="00AC2A9A" w:rsidP="00732D14">
      <w:pPr>
        <w:pStyle w:val="DefenceHeading3"/>
      </w:pPr>
      <w:r w:rsidRPr="00572CD9">
        <w:lastRenderedPageBreak/>
        <w:t>To the extent permitted by law</w:t>
      </w:r>
      <w:r w:rsidR="005E312A">
        <w:t>:</w:t>
      </w:r>
      <w:r w:rsidRPr="00572CD9">
        <w:t xml:space="preserve"> </w:t>
      </w:r>
    </w:p>
    <w:p w14:paraId="1821CC8E" w14:textId="0AE8CC78" w:rsidR="005E312A" w:rsidRDefault="005E312A" w:rsidP="005E312A">
      <w:pPr>
        <w:pStyle w:val="DefenceHeading4"/>
      </w:pPr>
      <w:bookmarkStart w:id="370" w:name="_Ref95980882"/>
      <w:r>
        <w:t xml:space="preserve">the entitlement of the parties in respect of a Pandemic Adjustment Event will be determined solely under this clause </w:t>
      </w:r>
      <w:r w:rsidR="009E4DE1">
        <w:fldChar w:fldCharType="begin"/>
      </w:r>
      <w:r w:rsidR="009E4DE1">
        <w:instrText xml:space="preserve"> REF _Ref66118471 \n \h </w:instrText>
      </w:r>
      <w:r w:rsidR="009E4DE1">
        <w:fldChar w:fldCharType="separate"/>
      </w:r>
      <w:r w:rsidR="00191C52">
        <w:t>7.7</w:t>
      </w:r>
      <w:r w:rsidR="009E4DE1">
        <w:fldChar w:fldCharType="end"/>
      </w:r>
      <w:r>
        <w:t>; and</w:t>
      </w:r>
      <w:bookmarkEnd w:id="370"/>
    </w:p>
    <w:p w14:paraId="3704F2C9" w14:textId="294C7B59" w:rsidR="00AC2A9A" w:rsidRPr="00572CD9" w:rsidRDefault="005E312A" w:rsidP="00074F87">
      <w:pPr>
        <w:pStyle w:val="DefenceHeading4"/>
      </w:pPr>
      <w:r>
        <w:t xml:space="preserve">without limiting subparagraph </w:t>
      </w:r>
      <w:r w:rsidR="009E4DE1">
        <w:fldChar w:fldCharType="begin"/>
      </w:r>
      <w:r w:rsidR="009E4DE1">
        <w:instrText xml:space="preserve"> REF _Ref95980882 \n \h </w:instrText>
      </w:r>
      <w:r w:rsidR="009E4DE1">
        <w:fldChar w:fldCharType="separate"/>
      </w:r>
      <w:r w:rsidR="00191C52">
        <w:t>(i)</w:t>
      </w:r>
      <w:r w:rsidR="009E4DE1">
        <w:fldChar w:fldCharType="end"/>
      </w:r>
      <w:r>
        <w:t xml:space="preserve">, </w:t>
      </w:r>
      <w:r w:rsidR="00AC2A9A" w:rsidRPr="00572CD9">
        <w:t xml:space="preserve">the Subcontractor will not be entitled to make (nor will the Contractor be liable upon) any claim (whether under the Subcontract or otherwise at law or in equity) arising out of or in connection with a Pandemic </w:t>
      </w:r>
      <w:r w:rsidR="00147AB6">
        <w:t>Adjustment</w:t>
      </w:r>
      <w:r w:rsidR="00147AB6" w:rsidRPr="00572CD9">
        <w:t xml:space="preserve"> </w:t>
      </w:r>
      <w:r w:rsidR="00AC2A9A" w:rsidRPr="00572CD9">
        <w:t>Event</w:t>
      </w:r>
      <w:r>
        <w:t xml:space="preserve"> or</w:t>
      </w:r>
      <w:r w:rsidR="00AC2A9A" w:rsidRPr="00572CD9">
        <w:t xml:space="preserve"> any instruction of the Contractor's Representative under paragraph </w:t>
      </w:r>
      <w:r w:rsidR="0062328F" w:rsidRPr="00572CD9">
        <w:fldChar w:fldCharType="begin"/>
      </w:r>
      <w:r w:rsidR="0062328F" w:rsidRPr="00572CD9">
        <w:instrText xml:space="preserve"> REF _Ref36713287 \r \h </w:instrText>
      </w:r>
      <w:r w:rsidR="00732D14" w:rsidRPr="00572CD9">
        <w:instrText xml:space="preserve"> \* MERGEFORMAT </w:instrText>
      </w:r>
      <w:r w:rsidR="0062328F" w:rsidRPr="00572CD9">
        <w:fldChar w:fldCharType="separate"/>
      </w:r>
      <w:r w:rsidR="00191C52">
        <w:t>(c)</w:t>
      </w:r>
      <w:r w:rsidR="0062328F" w:rsidRPr="00572CD9">
        <w:fldChar w:fldCharType="end"/>
      </w:r>
      <w:r w:rsidR="00AC2A9A" w:rsidRPr="00572CD9">
        <w:t xml:space="preserve">, other than under paragraph </w:t>
      </w:r>
      <w:r w:rsidR="0062328F" w:rsidRPr="00572CD9">
        <w:fldChar w:fldCharType="begin"/>
      </w:r>
      <w:r w:rsidR="0062328F" w:rsidRPr="00572CD9">
        <w:instrText xml:space="preserve"> REF _Ref36713374 \r \h </w:instrText>
      </w:r>
      <w:r w:rsidR="00732D14" w:rsidRPr="00572CD9">
        <w:instrText xml:space="preserve"> \* MERGEFORMAT </w:instrText>
      </w:r>
      <w:r w:rsidR="0062328F" w:rsidRPr="00572CD9">
        <w:fldChar w:fldCharType="separate"/>
      </w:r>
      <w:r w:rsidR="00191C52">
        <w:t>(d)(i)</w:t>
      </w:r>
      <w:r w:rsidR="0062328F" w:rsidRPr="00572CD9">
        <w:fldChar w:fldCharType="end"/>
      </w:r>
      <w:r w:rsidR="00AC2A9A" w:rsidRPr="00572CD9">
        <w:t xml:space="preserve">. </w:t>
      </w:r>
    </w:p>
    <w:p w14:paraId="53E2E27C" w14:textId="77777777" w:rsidR="00AC2A9A" w:rsidRPr="00572CD9" w:rsidRDefault="00AC2A9A" w:rsidP="00732D14">
      <w:pPr>
        <w:pStyle w:val="DefenceHeading3"/>
      </w:pPr>
      <w:bookmarkStart w:id="371" w:name="_Ref43878520"/>
      <w:r w:rsidRPr="00572CD9">
        <w:t>The Contractor's Representative:</w:t>
      </w:r>
      <w:bookmarkEnd w:id="371"/>
    </w:p>
    <w:p w14:paraId="2A0C258B" w14:textId="7F0B52BB" w:rsidR="00A65EC0" w:rsidRDefault="00AC2A9A" w:rsidP="00732D14">
      <w:pPr>
        <w:pStyle w:val="DefenceHeading4"/>
      </w:pPr>
      <w:r w:rsidRPr="00572CD9">
        <w:t xml:space="preserve">will reduce any entitlement the Subcontractor would have otherwise had under paragraph </w:t>
      </w:r>
      <w:r w:rsidR="0062328F" w:rsidRPr="00572CD9">
        <w:fldChar w:fldCharType="begin"/>
      </w:r>
      <w:r w:rsidR="0062328F" w:rsidRPr="00572CD9">
        <w:instrText xml:space="preserve"> REF _Ref36713194 \r \h </w:instrText>
      </w:r>
      <w:r w:rsidR="0062328F" w:rsidRPr="00572CD9">
        <w:fldChar w:fldCharType="separate"/>
      </w:r>
      <w:r w:rsidR="00191C52">
        <w:t>(d)(i)B</w:t>
      </w:r>
      <w:r w:rsidR="0062328F" w:rsidRPr="00572CD9">
        <w:fldChar w:fldCharType="end"/>
      </w:r>
      <w:r w:rsidRPr="00572CD9">
        <w:t xml:space="preserve"> to the extent that the Subcontractor has failed to take all reasonable steps to</w:t>
      </w:r>
      <w:r w:rsidR="00A65EC0">
        <w:t>:</w:t>
      </w:r>
    </w:p>
    <w:p w14:paraId="48C695BC" w14:textId="66847000" w:rsidR="00A65EC0" w:rsidRDefault="00A65EC0" w:rsidP="00A65EC0">
      <w:pPr>
        <w:pStyle w:val="DefenceHeading5"/>
      </w:pPr>
      <w:r w:rsidRPr="001932C0">
        <w:t xml:space="preserve">avoid or overcome any adverse effects of the Pandemic Adjustment Event (including by complying with its obligations under the </w:t>
      </w:r>
      <w:r>
        <w:t>Subc</w:t>
      </w:r>
      <w:r w:rsidRPr="001932C0">
        <w:t>ontract</w:t>
      </w:r>
      <w:r>
        <w:t>); or</w:t>
      </w:r>
    </w:p>
    <w:p w14:paraId="363DCA29" w14:textId="648A857A" w:rsidR="00A65EC0" w:rsidRDefault="00AC2A9A" w:rsidP="00D63ADE">
      <w:pPr>
        <w:pStyle w:val="DefenceHeading5"/>
      </w:pPr>
      <w:r w:rsidRPr="00572CD9">
        <w:t xml:space="preserve">minimise any additional cost to the Contractor in respect of the Pandemic </w:t>
      </w:r>
      <w:r w:rsidR="00147AB6">
        <w:t>Adjustment</w:t>
      </w:r>
      <w:r w:rsidR="00147AB6" w:rsidRPr="00572CD9">
        <w:t xml:space="preserve"> </w:t>
      </w:r>
      <w:r w:rsidRPr="00572CD9">
        <w:t xml:space="preserve">Event; </w:t>
      </w:r>
      <w:r w:rsidR="00390DF3">
        <w:t>and</w:t>
      </w:r>
    </w:p>
    <w:p w14:paraId="1B390628" w14:textId="541A3219" w:rsidR="00AC2A9A" w:rsidRPr="00572CD9" w:rsidRDefault="00A65EC0" w:rsidP="007D09A5">
      <w:pPr>
        <w:pStyle w:val="DefenceHeading4"/>
      </w:pPr>
      <w:r w:rsidRPr="001932C0">
        <w:t xml:space="preserve">will take into account, for the </w:t>
      </w:r>
      <w:r>
        <w:t xml:space="preserve">purposes of paragraph </w:t>
      </w:r>
      <w:r w:rsidR="00130BD3">
        <w:fldChar w:fldCharType="begin"/>
      </w:r>
      <w:r w:rsidR="00130BD3">
        <w:instrText xml:space="preserve"> REF _Ref66115977 \n \h </w:instrText>
      </w:r>
      <w:r w:rsidR="00130BD3">
        <w:fldChar w:fldCharType="separate"/>
      </w:r>
      <w:r w:rsidR="00191C52">
        <w:t>(d)</w:t>
      </w:r>
      <w:r w:rsidR="00130BD3">
        <w:fldChar w:fldCharType="end"/>
      </w:r>
      <w:r w:rsidR="00130BD3">
        <w:fldChar w:fldCharType="begin"/>
      </w:r>
      <w:r w:rsidR="00130BD3">
        <w:instrText xml:space="preserve"> REF _Ref95980981 \n \h </w:instrText>
      </w:r>
      <w:r w:rsidR="00130BD3">
        <w:fldChar w:fldCharType="separate"/>
      </w:r>
      <w:r w:rsidR="00191C52">
        <w:t>(ii)</w:t>
      </w:r>
      <w:r w:rsidR="00130BD3">
        <w:fldChar w:fldCharType="end"/>
      </w:r>
      <w:r w:rsidRPr="001932C0">
        <w:t xml:space="preserve">, the extent that the </w:t>
      </w:r>
      <w:r>
        <w:t>Subc</w:t>
      </w:r>
      <w:r w:rsidRPr="001932C0">
        <w:t xml:space="preserve">ontractor has failed to take all reasonable steps to maximise any savings to the </w:t>
      </w:r>
      <w:r w:rsidRPr="00D63ADE">
        <w:t>Contractor</w:t>
      </w:r>
      <w:r w:rsidRPr="001932C0">
        <w:t xml:space="preserve"> in respect of the Pandemic Adjustment Event</w:t>
      </w:r>
      <w:r w:rsidR="00AC2A9A" w:rsidRPr="00572CD9">
        <w:t>.</w:t>
      </w:r>
    </w:p>
    <w:p w14:paraId="75ADF8E1" w14:textId="77777777" w:rsidR="00285A98" w:rsidRPr="00572CD9" w:rsidRDefault="007070B6" w:rsidP="0043603A">
      <w:pPr>
        <w:pStyle w:val="DefenceHeading1"/>
      </w:pPr>
      <w:r w:rsidRPr="00572CD9">
        <w:br w:type="page"/>
      </w:r>
      <w:bookmarkStart w:id="372" w:name="_Ref73893859"/>
      <w:bookmarkStart w:id="373" w:name="_Toc208310428"/>
      <w:r w:rsidR="00285A98" w:rsidRPr="00572CD9">
        <w:lastRenderedPageBreak/>
        <w:t>QUALITY</w:t>
      </w:r>
      <w:bookmarkEnd w:id="372"/>
      <w:bookmarkEnd w:id="373"/>
    </w:p>
    <w:p w14:paraId="2E31D377" w14:textId="45530A8D" w:rsidR="00285A98" w:rsidRPr="00572CD9" w:rsidRDefault="00362EAE" w:rsidP="00D84400">
      <w:pPr>
        <w:pStyle w:val="DefenceHeading2"/>
      </w:pPr>
      <w:bookmarkStart w:id="374" w:name="_Toc65848549"/>
      <w:bookmarkStart w:id="375" w:name="_Ref156997032"/>
      <w:bookmarkStart w:id="376" w:name="_Toc208310429"/>
      <w:r w:rsidRPr="00572CD9">
        <w:t>Workmanship, Materials and Other Requirements</w:t>
      </w:r>
      <w:bookmarkEnd w:id="374"/>
      <w:bookmarkEnd w:id="375"/>
      <w:bookmarkEnd w:id="376"/>
    </w:p>
    <w:p w14:paraId="488A3C4B" w14:textId="287BFFC3" w:rsidR="00285A98" w:rsidRPr="00572CD9" w:rsidRDefault="00285A98" w:rsidP="00F24A2B">
      <w:pPr>
        <w:pStyle w:val="DefenceNormal"/>
      </w:pPr>
      <w:r w:rsidRPr="00572CD9">
        <w:t xml:space="preserve">The </w:t>
      </w:r>
      <w:r w:rsidR="00BD61E7" w:rsidRPr="00572CD9">
        <w:t>Subcontractor</w:t>
      </w:r>
      <w:r w:rsidRPr="00572CD9">
        <w:t xml:space="preserve"> must in </w:t>
      </w:r>
      <w:r w:rsidR="009A357D" w:rsidRPr="00572CD9">
        <w:t xml:space="preserve">carrying out </w:t>
      </w:r>
      <w:r w:rsidRPr="00572CD9">
        <w:t xml:space="preserve">the </w:t>
      </w:r>
      <w:r w:rsidR="00CA7884" w:rsidRPr="00572CD9">
        <w:t>Subcontractor's Activities</w:t>
      </w:r>
      <w:r w:rsidRPr="00572CD9">
        <w:t>:</w:t>
      </w:r>
    </w:p>
    <w:p w14:paraId="7A37EEB2" w14:textId="77777777" w:rsidR="00285A98" w:rsidRPr="00572CD9" w:rsidRDefault="00285A98" w:rsidP="00F24A2B">
      <w:pPr>
        <w:pStyle w:val="DefenceHeading3"/>
      </w:pPr>
      <w:r w:rsidRPr="00572CD9">
        <w:t xml:space="preserve">use workmanship of the highest standard </w:t>
      </w:r>
      <w:r w:rsidR="009A357D" w:rsidRPr="00572CD9">
        <w:t>which is</w:t>
      </w:r>
      <w:r w:rsidRPr="00572CD9">
        <w:t xml:space="preserve"> fit for </w:t>
      </w:r>
      <w:r w:rsidR="009A357D" w:rsidRPr="00572CD9">
        <w:t xml:space="preserve">its intended </w:t>
      </w:r>
      <w:r w:rsidRPr="00572CD9">
        <w:t>purpose;</w:t>
      </w:r>
    </w:p>
    <w:p w14:paraId="4ECD209E" w14:textId="69483F16" w:rsidR="00285A98" w:rsidRPr="00572CD9" w:rsidRDefault="00285A98" w:rsidP="00F24A2B">
      <w:pPr>
        <w:pStyle w:val="DefenceHeading3"/>
      </w:pPr>
      <w:r w:rsidRPr="00572CD9">
        <w:t xml:space="preserve">use first quality new materials which comply with the requirements of the </w:t>
      </w:r>
      <w:r w:rsidR="00CF6F55" w:rsidRPr="00572CD9">
        <w:t>Subcontract</w:t>
      </w:r>
      <w:r w:rsidRPr="00572CD9">
        <w:t xml:space="preserve"> or, if not fully </w:t>
      </w:r>
      <w:r w:rsidR="00362EAE" w:rsidRPr="00572CD9">
        <w:t xml:space="preserve">described </w:t>
      </w:r>
      <w:r w:rsidRPr="00572CD9">
        <w:t xml:space="preserve">in the </w:t>
      </w:r>
      <w:r w:rsidR="00CF6F55" w:rsidRPr="00572CD9">
        <w:t>Subcontract</w:t>
      </w:r>
      <w:r w:rsidRPr="00572CD9">
        <w:t xml:space="preserve">, are </w:t>
      </w:r>
      <w:r w:rsidR="009A357D" w:rsidRPr="00572CD9">
        <w:t xml:space="preserve">fit </w:t>
      </w:r>
      <w:r w:rsidRPr="00572CD9">
        <w:t xml:space="preserve">for their </w:t>
      </w:r>
      <w:r w:rsidR="009A357D" w:rsidRPr="00572CD9">
        <w:t xml:space="preserve">intended </w:t>
      </w:r>
      <w:r w:rsidRPr="00572CD9">
        <w:t xml:space="preserve">purpose and consistent with the nature and character of the </w:t>
      </w:r>
      <w:r w:rsidR="00DF64DA" w:rsidRPr="00572CD9">
        <w:t>Subcontract Works</w:t>
      </w:r>
      <w:r w:rsidRPr="00572CD9">
        <w:t>; and</w:t>
      </w:r>
    </w:p>
    <w:p w14:paraId="2E693447" w14:textId="380FB262" w:rsidR="00285A98" w:rsidRPr="00572CD9" w:rsidRDefault="00285A98" w:rsidP="00F24A2B">
      <w:pPr>
        <w:pStyle w:val="DefenceHeading3"/>
      </w:pPr>
      <w:bookmarkStart w:id="377" w:name="_Ref66110498"/>
      <w:r w:rsidRPr="00572CD9">
        <w:t xml:space="preserve">comply with the requirements of the </w:t>
      </w:r>
      <w:r w:rsidR="00CF6F55" w:rsidRPr="00572CD9">
        <w:t>Subcontract</w:t>
      </w:r>
      <w:r w:rsidRPr="00572CD9">
        <w:t xml:space="preserve"> and, to the extent they are not inconsistent</w:t>
      </w:r>
      <w:r w:rsidR="009A357D" w:rsidRPr="00572CD9">
        <w:t>,</w:t>
      </w:r>
      <w:r w:rsidRPr="00572CD9">
        <w:t xml:space="preserve"> the requirements</w:t>
      </w:r>
      <w:r w:rsidR="009A357D" w:rsidRPr="00572CD9">
        <w:t xml:space="preserve"> of the </w:t>
      </w:r>
      <w:r w:rsidR="00390DF3">
        <w:t>Building Works Manual</w:t>
      </w:r>
      <w:r w:rsidR="000153F1" w:rsidRPr="00572CD9">
        <w:t>,</w:t>
      </w:r>
      <w:r w:rsidR="009A357D" w:rsidRPr="00572CD9">
        <w:t xml:space="preserve"> the National Construction Code and</w:t>
      </w:r>
      <w:r w:rsidRPr="00572CD9">
        <w:t xml:space="preserve"> all relevant standards of Standards Australia.</w:t>
      </w:r>
      <w:bookmarkEnd w:id="377"/>
    </w:p>
    <w:p w14:paraId="15074A55" w14:textId="77777777" w:rsidR="000F52B9" w:rsidRPr="00572CD9" w:rsidRDefault="000F52B9" w:rsidP="00D84400">
      <w:pPr>
        <w:pStyle w:val="DefenceHeading2"/>
      </w:pPr>
      <w:bookmarkStart w:id="378" w:name="_Ref156958473"/>
      <w:bookmarkStart w:id="379" w:name="_Toc208310430"/>
      <w:bookmarkStart w:id="380" w:name="_Ref101239707"/>
      <w:r w:rsidRPr="00572CD9">
        <w:t>Quality Assurance</w:t>
      </w:r>
      <w:bookmarkEnd w:id="378"/>
      <w:bookmarkEnd w:id="379"/>
    </w:p>
    <w:p w14:paraId="53BB5DBE" w14:textId="77777777" w:rsidR="00D43B71" w:rsidRPr="00572CD9" w:rsidRDefault="00FD593F" w:rsidP="00F24A2B">
      <w:pPr>
        <w:pStyle w:val="DefenceNormal"/>
      </w:pPr>
      <w:r w:rsidRPr="00572CD9">
        <w:t xml:space="preserve">The </w:t>
      </w:r>
      <w:r w:rsidR="00BD61E7" w:rsidRPr="00572CD9">
        <w:t>Subcontractor</w:t>
      </w:r>
      <w:r w:rsidR="00D43B71" w:rsidRPr="00572CD9">
        <w:t>:</w:t>
      </w:r>
      <w:r w:rsidRPr="00572CD9">
        <w:t xml:space="preserve"> </w:t>
      </w:r>
    </w:p>
    <w:p w14:paraId="56082B12" w14:textId="77777777" w:rsidR="00347C03" w:rsidRPr="00572CD9" w:rsidRDefault="00347C03" w:rsidP="00F24A2B">
      <w:pPr>
        <w:pStyle w:val="DefenceHeading3"/>
      </w:pPr>
      <w:bookmarkStart w:id="381" w:name="_Ref46740651"/>
      <w:r w:rsidRPr="00572CD9">
        <w:t>must implement the quality assurance process, system or framework in its Quality Plan;</w:t>
      </w:r>
      <w:bookmarkEnd w:id="381"/>
    </w:p>
    <w:p w14:paraId="126944B5" w14:textId="1847BB1C" w:rsidR="00F37C18" w:rsidRPr="00572CD9" w:rsidRDefault="00347C03" w:rsidP="00F24A2B">
      <w:pPr>
        <w:pStyle w:val="DefenceHeading3"/>
        <w:rPr>
          <w:u w:val="double"/>
        </w:rPr>
      </w:pPr>
      <w:bookmarkStart w:id="382" w:name="_BPDC_LN_INS_3251"/>
      <w:bookmarkStart w:id="383" w:name="_BPDC_PR_INS_3252"/>
      <w:bookmarkStart w:id="384" w:name="_Ref41901886"/>
      <w:bookmarkEnd w:id="382"/>
      <w:bookmarkEnd w:id="383"/>
      <w:r w:rsidRPr="00572CD9">
        <w:t xml:space="preserve">without limiting clause </w:t>
      </w:r>
      <w:r w:rsidR="00AE59A6" w:rsidRPr="00572CD9">
        <w:fldChar w:fldCharType="begin"/>
      </w:r>
      <w:r w:rsidR="00AE59A6" w:rsidRPr="00572CD9">
        <w:instrText xml:space="preserve"> REF _Ref271642236 \n \h </w:instrText>
      </w:r>
      <w:r w:rsidR="00D84400" w:rsidRPr="00572CD9">
        <w:instrText xml:space="preserve"> \* MERGEFORMAT </w:instrText>
      </w:r>
      <w:r w:rsidR="00AE59A6" w:rsidRPr="00572CD9">
        <w:fldChar w:fldCharType="separate"/>
      </w:r>
      <w:r w:rsidR="00191C52">
        <w:t>5.7</w:t>
      </w:r>
      <w:r w:rsidR="00AE59A6" w:rsidRPr="00572CD9">
        <w:fldChar w:fldCharType="end"/>
      </w:r>
      <w:r w:rsidRPr="00572CD9">
        <w:t xml:space="preserve">, </w:t>
      </w:r>
      <w:bookmarkStart w:id="385" w:name="_BPDC_LN_INS_3249"/>
      <w:bookmarkStart w:id="386" w:name="_BPDC_PR_INS_3250"/>
      <w:bookmarkStart w:id="387" w:name="_BPDC_LN_INS_3247"/>
      <w:bookmarkStart w:id="388" w:name="_BPDC_PR_INS_3248"/>
      <w:bookmarkStart w:id="389" w:name="_BPDC_LN_INS_3245"/>
      <w:bookmarkStart w:id="390" w:name="_BPDC_PR_INS_3246"/>
      <w:bookmarkStart w:id="391" w:name="_BPDC_LN_INS_3243"/>
      <w:bookmarkStart w:id="392" w:name="_BPDC_PR_INS_3244"/>
      <w:bookmarkStart w:id="393" w:name="_BPDC_LN_INS_3241"/>
      <w:bookmarkStart w:id="394" w:name="_BPDC_PR_INS_3242"/>
      <w:bookmarkEnd w:id="384"/>
      <w:bookmarkEnd w:id="385"/>
      <w:bookmarkEnd w:id="386"/>
      <w:bookmarkEnd w:id="387"/>
      <w:bookmarkEnd w:id="388"/>
      <w:bookmarkEnd w:id="389"/>
      <w:bookmarkEnd w:id="390"/>
      <w:bookmarkEnd w:id="391"/>
      <w:bookmarkEnd w:id="392"/>
      <w:bookmarkEnd w:id="393"/>
      <w:bookmarkEnd w:id="394"/>
      <w:r w:rsidR="00F37C18" w:rsidRPr="00572CD9">
        <w:t xml:space="preserve">must allow the Commonwealth, the MCC Contract Administrator, the </w:t>
      </w:r>
      <w:r w:rsidR="00400727" w:rsidRPr="00572CD9">
        <w:t>Contractor</w:t>
      </w:r>
      <w:r w:rsidR="00F37C18" w:rsidRPr="00572CD9">
        <w:t xml:space="preserve">, the </w:t>
      </w:r>
      <w:r w:rsidR="00400727" w:rsidRPr="00572CD9">
        <w:t>Contractor's Representative</w:t>
      </w:r>
      <w:r w:rsidR="00F37C18" w:rsidRPr="00572CD9">
        <w:t xml:space="preserve"> or anyone else acting on behalf of the Contractor </w:t>
      </w:r>
      <w:r w:rsidR="00D158A5" w:rsidRPr="00572CD9">
        <w:t xml:space="preserve">or the Commonwealth </w:t>
      </w:r>
      <w:r w:rsidR="00F37C18" w:rsidRPr="00572CD9">
        <w:t>access to the quality assurance process, system or framework of the Subcontractor and its subsubcontractors so as to enable auditing or other monitoring; and</w:t>
      </w:r>
    </w:p>
    <w:p w14:paraId="6B7D8E32" w14:textId="77777777" w:rsidR="00F37C18" w:rsidRPr="00572CD9" w:rsidRDefault="005727FA" w:rsidP="00F24A2B">
      <w:pPr>
        <w:pStyle w:val="DefenceHeading3"/>
        <w:rPr>
          <w:u w:val="double"/>
        </w:rPr>
      </w:pPr>
      <w:r w:rsidRPr="00572CD9">
        <w:t xml:space="preserve">without limiting the Contractor's obligations to the Commonwealth under the Managing Contractor Contract or otherwise at law or in equity, </w:t>
      </w:r>
      <w:r w:rsidR="00F37C18" w:rsidRPr="00572CD9">
        <w:t xml:space="preserve">will not be relieved from compliance with any of its obligations under the Subcontract or otherwise </w:t>
      </w:r>
      <w:r w:rsidR="006D418A" w:rsidRPr="00572CD9">
        <w:t xml:space="preserve">at </w:t>
      </w:r>
      <w:r w:rsidR="00F37C18" w:rsidRPr="00572CD9">
        <w:t xml:space="preserve">law </w:t>
      </w:r>
      <w:r w:rsidR="006D418A" w:rsidRPr="00572CD9">
        <w:t xml:space="preserve">or in equity </w:t>
      </w:r>
      <w:r w:rsidR="00F37C18" w:rsidRPr="00572CD9">
        <w:t>as a result of:</w:t>
      </w:r>
    </w:p>
    <w:p w14:paraId="4AC50814" w14:textId="77777777" w:rsidR="00F37C18" w:rsidRPr="00572CD9" w:rsidRDefault="00F37C18" w:rsidP="007A5B5D">
      <w:pPr>
        <w:pStyle w:val="DefenceHeading4"/>
        <w:rPr>
          <w:u w:val="double"/>
        </w:rPr>
      </w:pPr>
      <w:r w:rsidRPr="00572CD9">
        <w:t>the implementation of, and compliance with, the quality assurance requirements of the Subcontract;</w:t>
      </w:r>
    </w:p>
    <w:p w14:paraId="03D3C11C" w14:textId="77777777" w:rsidR="00F37C18" w:rsidRPr="00572CD9" w:rsidRDefault="00F37C18" w:rsidP="007A5B5D">
      <w:pPr>
        <w:pStyle w:val="DefenceHeading4"/>
        <w:rPr>
          <w:u w:val="double"/>
        </w:rPr>
      </w:pPr>
      <w:r w:rsidRPr="00572CD9">
        <w:t xml:space="preserve">any </w:t>
      </w:r>
      <w:r w:rsidR="0030558C" w:rsidRPr="00572CD9">
        <w:t xml:space="preserve">direction </w:t>
      </w:r>
      <w:r w:rsidRPr="00572CD9">
        <w:t xml:space="preserve">by the </w:t>
      </w:r>
      <w:r w:rsidR="00400727" w:rsidRPr="00572CD9">
        <w:t>Contractor's Representative</w:t>
      </w:r>
      <w:r w:rsidRPr="00572CD9">
        <w:t xml:space="preserve"> or the MCC Contract Administrator concerning the Subcontractor's quality assurance process, system or framework or its compliance or non-compliance with the process, system or framework;</w:t>
      </w:r>
    </w:p>
    <w:p w14:paraId="6DA3FA7A" w14:textId="77777777" w:rsidR="00F37C18" w:rsidRPr="00572CD9" w:rsidRDefault="00F37C18" w:rsidP="007A5B5D">
      <w:pPr>
        <w:pStyle w:val="DefenceHeading4"/>
        <w:rPr>
          <w:u w:val="double"/>
        </w:rPr>
      </w:pPr>
      <w:r w:rsidRPr="00572CD9">
        <w:t xml:space="preserve">any audit or other monitoring by the </w:t>
      </w:r>
      <w:r w:rsidR="00400727" w:rsidRPr="00572CD9">
        <w:t>Contractor's Representative</w:t>
      </w:r>
      <w:r w:rsidRPr="00572CD9">
        <w:t xml:space="preserve"> or the </w:t>
      </w:r>
      <w:r w:rsidR="00C12B62" w:rsidRPr="00572CD9">
        <w:t>MCC Contract Administrator</w:t>
      </w:r>
      <w:r w:rsidRPr="00572CD9">
        <w:t>, or anyone else acting on behalf of the Contractor or the Commonwealth, of the Subcontractor's compliance with the quality assurance process, system or framework; or</w:t>
      </w:r>
    </w:p>
    <w:p w14:paraId="46CD1A13" w14:textId="77777777" w:rsidR="00347C03" w:rsidRPr="00572CD9" w:rsidRDefault="00F37C18" w:rsidP="007A5B5D">
      <w:pPr>
        <w:pStyle w:val="DefenceHeading4"/>
      </w:pPr>
      <w:r w:rsidRPr="00572CD9">
        <w:t xml:space="preserve">any failure by the </w:t>
      </w:r>
      <w:r w:rsidR="00400727" w:rsidRPr="00572CD9">
        <w:t>Contractor's Representative</w:t>
      </w:r>
      <w:r w:rsidRPr="00572CD9">
        <w:t xml:space="preserve"> or the </w:t>
      </w:r>
      <w:r w:rsidR="001F0CD2" w:rsidRPr="00572CD9">
        <w:t>MCC Contract Administrator</w:t>
      </w:r>
      <w:r w:rsidRPr="00572CD9">
        <w:t xml:space="preserve">, or anyone else acting on behalf of the Contractor or Commonwealth, to detect any Subcontractor's Activities </w:t>
      </w:r>
      <w:r w:rsidR="006D418A" w:rsidRPr="00572CD9">
        <w:t xml:space="preserve">or aspects of the Subcontract Works </w:t>
      </w:r>
      <w:r w:rsidRPr="00572CD9">
        <w:t xml:space="preserve">which are not in accordance with the requirements of the Subcontract including where any such failure arises from any negligence on the part of the </w:t>
      </w:r>
      <w:r w:rsidR="00400727" w:rsidRPr="00572CD9">
        <w:t>Contractor's Representative</w:t>
      </w:r>
      <w:r w:rsidRPr="00572CD9">
        <w:t xml:space="preserve">, the </w:t>
      </w:r>
      <w:r w:rsidR="001F0CD2" w:rsidRPr="00572CD9">
        <w:t>MCC Contract Administrator</w:t>
      </w:r>
      <w:r w:rsidRPr="00572CD9">
        <w:t xml:space="preserve"> or other person.</w:t>
      </w:r>
    </w:p>
    <w:p w14:paraId="456E1934" w14:textId="77777777" w:rsidR="00285A98" w:rsidRPr="00572CD9" w:rsidRDefault="001A273B" w:rsidP="00D84400">
      <w:pPr>
        <w:pStyle w:val="DefenceHeading2"/>
      </w:pPr>
      <w:bookmarkStart w:id="395" w:name="_Ref459892944"/>
      <w:bookmarkStart w:id="396" w:name="_Ref459897012"/>
      <w:bookmarkStart w:id="397" w:name="_Ref459897302"/>
      <w:bookmarkStart w:id="398" w:name="_Ref459897540"/>
      <w:bookmarkStart w:id="399" w:name="_Ref459897850"/>
      <w:bookmarkStart w:id="400" w:name="_Ref459898383"/>
      <w:bookmarkStart w:id="401" w:name="_Toc208310431"/>
      <w:bookmarkEnd w:id="380"/>
      <w:r w:rsidRPr="00572CD9">
        <w:t>Inspections and Tests</w:t>
      </w:r>
      <w:bookmarkEnd w:id="395"/>
      <w:bookmarkEnd w:id="396"/>
      <w:bookmarkEnd w:id="397"/>
      <w:bookmarkEnd w:id="398"/>
      <w:bookmarkEnd w:id="399"/>
      <w:bookmarkEnd w:id="400"/>
      <w:bookmarkEnd w:id="401"/>
    </w:p>
    <w:p w14:paraId="2BC9B29D" w14:textId="77777777" w:rsidR="00285A98" w:rsidRPr="00572CD9" w:rsidRDefault="00285A98" w:rsidP="00E55C40">
      <w:pPr>
        <w:pStyle w:val="DefenceHeading3"/>
      </w:pPr>
      <w:bookmarkStart w:id="402" w:name="_Ref66115993"/>
      <w:r w:rsidRPr="00572CD9">
        <w:t xml:space="preserve">The </w:t>
      </w:r>
      <w:r w:rsidR="00BD61E7" w:rsidRPr="00572CD9">
        <w:t>Subcontractor</w:t>
      </w:r>
      <w:r w:rsidRPr="00572CD9">
        <w:t xml:space="preserve"> must carry out all </w:t>
      </w:r>
      <w:r w:rsidR="0080508A" w:rsidRPr="00572CD9">
        <w:t xml:space="preserve">inspections and </w:t>
      </w:r>
      <w:r w:rsidRPr="00572CD9">
        <w:t xml:space="preserve">tests </w:t>
      </w:r>
      <w:r w:rsidR="00737CA6" w:rsidRPr="00572CD9">
        <w:t xml:space="preserve">required by the Subcontract or </w:t>
      </w:r>
      <w:r w:rsidRPr="00572CD9">
        <w:t xml:space="preserve">directed by the </w:t>
      </w:r>
      <w:r w:rsidR="00A46C28" w:rsidRPr="00572CD9">
        <w:t>Contractor's Representative</w:t>
      </w:r>
      <w:r w:rsidRPr="00572CD9">
        <w:t>.</w:t>
      </w:r>
      <w:r w:rsidR="00737CA6" w:rsidRPr="00572CD9">
        <w:t xml:space="preserve"> All inspections and tests are to be carried out in accordance with the procedure specified in the Subcontract</w:t>
      </w:r>
      <w:r w:rsidR="00737CA6" w:rsidRPr="00572CD9">
        <w:rPr>
          <w:rStyle w:val="Hyperlink"/>
        </w:rPr>
        <w:t xml:space="preserve"> </w:t>
      </w:r>
      <w:r w:rsidR="00737CA6" w:rsidRPr="00572CD9">
        <w:rPr>
          <w:rStyle w:val="Hyperlink"/>
          <w:color w:val="auto"/>
        </w:rPr>
        <w:t xml:space="preserve">(or if not so specified, as reasonably directed by the </w:t>
      </w:r>
      <w:r w:rsidR="00737CA6" w:rsidRPr="00572CD9">
        <w:t>Contractor's Representative</w:t>
      </w:r>
      <w:r w:rsidR="00737CA6" w:rsidRPr="00572CD9">
        <w:rPr>
          <w:rStyle w:val="Hyperlink"/>
          <w:color w:val="auto"/>
        </w:rPr>
        <w:t>).</w:t>
      </w:r>
      <w:r w:rsidR="00737CA6" w:rsidRPr="00572CD9">
        <w:t xml:space="preserve"> </w:t>
      </w:r>
      <w:r w:rsidRPr="00572CD9">
        <w:t xml:space="preserve">If the </w:t>
      </w:r>
      <w:r w:rsidR="00A46C28" w:rsidRPr="00572CD9">
        <w:t>Contractor's Representative</w:t>
      </w:r>
      <w:r w:rsidRPr="00572CD9">
        <w:t xml:space="preserve"> directs the </w:t>
      </w:r>
      <w:r w:rsidR="00BD61E7" w:rsidRPr="00572CD9">
        <w:t>Subcontractor</w:t>
      </w:r>
      <w:r w:rsidR="00BC7703" w:rsidRPr="00572CD9">
        <w:t xml:space="preserve"> to carry out a</w:t>
      </w:r>
      <w:r w:rsidR="0080508A" w:rsidRPr="00572CD9">
        <w:t>n inspection or</w:t>
      </w:r>
      <w:r w:rsidR="00BC7703" w:rsidRPr="00572CD9">
        <w:t xml:space="preserve"> test </w:t>
      </w:r>
      <w:r w:rsidRPr="00572CD9">
        <w:t>which:</w:t>
      </w:r>
      <w:bookmarkEnd w:id="402"/>
    </w:p>
    <w:p w14:paraId="73D5F8E3" w14:textId="77777777" w:rsidR="00285A98" w:rsidRPr="00572CD9" w:rsidRDefault="00737CA6" w:rsidP="00E55C40">
      <w:pPr>
        <w:pStyle w:val="DefenceHeading4"/>
      </w:pPr>
      <w:r w:rsidRPr="00572CD9">
        <w:t xml:space="preserve">is not </w:t>
      </w:r>
      <w:r w:rsidR="00285A98" w:rsidRPr="00572CD9">
        <w:t xml:space="preserve">otherwise required by the </w:t>
      </w:r>
      <w:r w:rsidR="00CF6F55" w:rsidRPr="00572CD9">
        <w:t>Subcontract</w:t>
      </w:r>
      <w:r w:rsidR="00285A98" w:rsidRPr="00572CD9">
        <w:t>; or</w:t>
      </w:r>
    </w:p>
    <w:p w14:paraId="72BA2415" w14:textId="309F4A12" w:rsidR="00285A98" w:rsidRPr="00572CD9" w:rsidRDefault="00737CA6" w:rsidP="00F3391F">
      <w:pPr>
        <w:pStyle w:val="DefenceHeading4"/>
      </w:pPr>
      <w:r w:rsidRPr="00572CD9">
        <w:t xml:space="preserve">does not relate to </w:t>
      </w:r>
      <w:r w:rsidR="00285A98" w:rsidRPr="00572CD9">
        <w:t xml:space="preserve">work in respect of which the </w:t>
      </w:r>
      <w:r w:rsidR="00A46C28" w:rsidRPr="00572CD9">
        <w:t>Contractor's Representative</w:t>
      </w:r>
      <w:r w:rsidR="00285A98" w:rsidRPr="00572CD9">
        <w:t xml:space="preserve"> gave a </w:t>
      </w:r>
      <w:r w:rsidR="004C3B93" w:rsidRPr="00572CD9">
        <w:t>direction</w:t>
      </w:r>
      <w:r w:rsidR="00285A98" w:rsidRPr="00572CD9">
        <w:t xml:space="preserve"> under clause </w:t>
      </w:r>
      <w:r w:rsidR="00A127CA" w:rsidRPr="00572CD9">
        <w:fldChar w:fldCharType="begin"/>
      </w:r>
      <w:r w:rsidR="00A127CA" w:rsidRPr="00572CD9">
        <w:instrText xml:space="preserve"> REF _Ref101578418 \r \h </w:instrText>
      </w:r>
      <w:r w:rsidR="00D84400" w:rsidRPr="00572CD9">
        <w:instrText xml:space="preserve"> \* MERGEFORMAT </w:instrText>
      </w:r>
      <w:r w:rsidR="00A127CA" w:rsidRPr="00572CD9">
        <w:fldChar w:fldCharType="separate"/>
      </w:r>
      <w:r w:rsidR="00191C52">
        <w:t>8.4</w:t>
      </w:r>
      <w:r w:rsidR="00A127CA" w:rsidRPr="00572CD9">
        <w:fldChar w:fldCharType="end"/>
      </w:r>
      <w:r w:rsidR="005727FA" w:rsidRPr="00572CD9">
        <w:t xml:space="preserve"> or </w:t>
      </w:r>
      <w:r w:rsidR="005727FA" w:rsidRPr="00572CD9">
        <w:fldChar w:fldCharType="begin"/>
      </w:r>
      <w:r w:rsidR="005727FA" w:rsidRPr="00572CD9">
        <w:instrText xml:space="preserve"> REF _Ref101578989 \r \h </w:instrText>
      </w:r>
      <w:r w:rsidR="005727FA" w:rsidRPr="00572CD9">
        <w:fldChar w:fldCharType="separate"/>
      </w:r>
      <w:r w:rsidR="00191C52">
        <w:t>8.5</w:t>
      </w:r>
      <w:r w:rsidR="005727FA" w:rsidRPr="00572CD9">
        <w:fldChar w:fldCharType="end"/>
      </w:r>
      <w:r w:rsidR="0086469B" w:rsidRPr="00572CD9">
        <w:t>,</w:t>
      </w:r>
    </w:p>
    <w:p w14:paraId="6A073123" w14:textId="3A5C1B00" w:rsidR="00285A98" w:rsidRPr="00572CD9" w:rsidRDefault="00BC7703" w:rsidP="00E55C40">
      <w:pPr>
        <w:pStyle w:val="DefenceHeading4"/>
        <w:numPr>
          <w:ilvl w:val="0"/>
          <w:numId w:val="0"/>
        </w:numPr>
        <w:ind w:left="964"/>
      </w:pPr>
      <w:r w:rsidRPr="00572CD9">
        <w:t xml:space="preserve">and the results </w:t>
      </w:r>
      <w:r w:rsidR="00FD593F" w:rsidRPr="00572CD9">
        <w:t>of the</w:t>
      </w:r>
      <w:r w:rsidR="0080508A" w:rsidRPr="00572CD9">
        <w:t xml:space="preserve"> inspection or</w:t>
      </w:r>
      <w:r w:rsidR="00FD593F" w:rsidRPr="00572CD9">
        <w:t xml:space="preserve"> test </w:t>
      </w:r>
      <w:r w:rsidRPr="00572CD9">
        <w:t xml:space="preserve">show </w:t>
      </w:r>
      <w:r w:rsidR="006D418A" w:rsidRPr="00572CD9">
        <w:t xml:space="preserve">that </w:t>
      </w:r>
      <w:r w:rsidRPr="00572CD9">
        <w:t xml:space="preserve">the work is in accordance with the </w:t>
      </w:r>
      <w:r w:rsidR="00CF6F55" w:rsidRPr="00572CD9">
        <w:t>Subcontract</w:t>
      </w:r>
      <w:r w:rsidRPr="00572CD9">
        <w:t>,</w:t>
      </w:r>
      <w:r w:rsidR="006D418A" w:rsidRPr="00572CD9">
        <w:t xml:space="preserve"> the Subcontractor will be entitled to have the Subcontract Price increased by</w:t>
      </w:r>
      <w:r w:rsidRPr="00572CD9">
        <w:t xml:space="preserve"> </w:t>
      </w:r>
      <w:r w:rsidR="00285A98" w:rsidRPr="00572CD9">
        <w:t xml:space="preserve">the </w:t>
      </w:r>
      <w:r w:rsidR="0080508A" w:rsidRPr="00572CD9">
        <w:t xml:space="preserve">extra </w:t>
      </w:r>
      <w:r w:rsidR="00285A98" w:rsidRPr="00572CD9">
        <w:t>costs</w:t>
      </w:r>
      <w:r w:rsidR="00CE6D21" w:rsidRPr="00572CD9">
        <w:t xml:space="preserve"> reasonably </w:t>
      </w:r>
      <w:r w:rsidR="00CE6D21" w:rsidRPr="00572CD9">
        <w:lastRenderedPageBreak/>
        <w:t>incurred</w:t>
      </w:r>
      <w:r w:rsidR="009463F2" w:rsidRPr="00572CD9">
        <w:t xml:space="preserve"> by the Subcontractor </w:t>
      </w:r>
      <w:r w:rsidR="006D418A" w:rsidRPr="00572CD9">
        <w:t>which arise directly from</w:t>
      </w:r>
      <w:r w:rsidR="00285A98" w:rsidRPr="00572CD9">
        <w:t xml:space="preserve"> the</w:t>
      </w:r>
      <w:r w:rsidR="0080508A" w:rsidRPr="00572CD9">
        <w:t xml:space="preserve"> inspection or</w:t>
      </w:r>
      <w:r w:rsidR="00285A98" w:rsidRPr="00572CD9">
        <w:t xml:space="preserve"> test </w:t>
      </w:r>
      <w:r w:rsidR="006D418A" w:rsidRPr="00572CD9">
        <w:t>as determined</w:t>
      </w:r>
      <w:r w:rsidR="00285A98" w:rsidRPr="00572CD9">
        <w:t xml:space="preserve"> by the </w:t>
      </w:r>
      <w:r w:rsidR="00A46C28" w:rsidRPr="00572CD9">
        <w:t>Contractor's Representative</w:t>
      </w:r>
      <w:r w:rsidR="00285A98" w:rsidRPr="00572CD9">
        <w:t>.</w:t>
      </w:r>
      <w:r w:rsidR="00F22F65" w:rsidRPr="00572CD9">
        <w:t xml:space="preserve"> Such entitlement will be subject to the Subcontractor complying with clause </w:t>
      </w:r>
      <w:r w:rsidR="00F22F65" w:rsidRPr="00572CD9">
        <w:fldChar w:fldCharType="begin"/>
      </w:r>
      <w:r w:rsidR="00F22F65" w:rsidRPr="00572CD9">
        <w:instrText xml:space="preserve"> REF _Ref73893897 \r \h  \* MERGEFORMAT </w:instrText>
      </w:r>
      <w:r w:rsidR="00F22F65" w:rsidRPr="00572CD9">
        <w:fldChar w:fldCharType="separate"/>
      </w:r>
      <w:r w:rsidR="00191C52">
        <w:t>12</w:t>
      </w:r>
      <w:r w:rsidR="00F22F65" w:rsidRPr="00572CD9">
        <w:fldChar w:fldCharType="end"/>
      </w:r>
      <w:r w:rsidR="00F22F65" w:rsidRPr="00572CD9">
        <w:t>.</w:t>
      </w:r>
    </w:p>
    <w:p w14:paraId="30F50121" w14:textId="4AAABBAE" w:rsidR="0078253A" w:rsidRPr="00572CD9" w:rsidRDefault="0078253A" w:rsidP="00F3391F">
      <w:pPr>
        <w:pStyle w:val="DefenceHeading3"/>
      </w:pPr>
      <w:r w:rsidRPr="00572CD9">
        <w:t xml:space="preserve">To the extent permitted by law, the Subcontractor will not be entitled to make (nor will the Contractor be liable upon) any claim (whether under the </w:t>
      </w:r>
      <w:r w:rsidR="003305E6" w:rsidRPr="00572CD9">
        <w:t xml:space="preserve">Subcontract </w:t>
      </w:r>
      <w:r w:rsidRPr="00572CD9">
        <w:t xml:space="preserve">or otherwise at law or in equity) arising out of or in connection with </w:t>
      </w:r>
      <w:r w:rsidRPr="00572CD9">
        <w:rPr>
          <w:iCs/>
        </w:rPr>
        <w:t xml:space="preserve">the </w:t>
      </w:r>
      <w:r w:rsidRPr="00572CD9">
        <w:t>inspection or test, other than under</w:t>
      </w:r>
      <w:r w:rsidR="00464ADF">
        <w:t xml:space="preserve"> this</w:t>
      </w:r>
      <w:r w:rsidRPr="00572CD9">
        <w:t xml:space="preserve"> clause </w:t>
      </w:r>
      <w:r w:rsidRPr="00572CD9">
        <w:fldChar w:fldCharType="begin"/>
      </w:r>
      <w:r w:rsidRPr="00572CD9">
        <w:instrText xml:space="preserve"> REF _Ref459892944 \r \h </w:instrText>
      </w:r>
      <w:r w:rsidRPr="00572CD9">
        <w:fldChar w:fldCharType="separate"/>
      </w:r>
      <w:r w:rsidR="00191C52">
        <w:t>8.3</w:t>
      </w:r>
      <w:r w:rsidRPr="00572CD9">
        <w:fldChar w:fldCharType="end"/>
      </w:r>
      <w:r w:rsidRPr="00572CD9">
        <w:t xml:space="preserve">. </w:t>
      </w:r>
    </w:p>
    <w:p w14:paraId="42391AAB" w14:textId="77777777" w:rsidR="00816A20" w:rsidRPr="00572CD9" w:rsidRDefault="00816A20" w:rsidP="00D84400">
      <w:pPr>
        <w:pStyle w:val="DefenceHeading2"/>
      </w:pPr>
      <w:bookmarkStart w:id="403" w:name="_Ref73891885"/>
      <w:bookmarkStart w:id="404" w:name="_Ref101578418"/>
      <w:bookmarkStart w:id="405" w:name="_Toc208310432"/>
      <w:r w:rsidRPr="00572CD9">
        <w:t xml:space="preserve">Non-Complying Activities Before </w:t>
      </w:r>
      <w:bookmarkEnd w:id="403"/>
      <w:r w:rsidR="002E2B91" w:rsidRPr="00572CD9">
        <w:t>Completion</w:t>
      </w:r>
      <w:bookmarkEnd w:id="404"/>
      <w:bookmarkEnd w:id="405"/>
    </w:p>
    <w:p w14:paraId="23C0D722" w14:textId="77777777" w:rsidR="00816A20" w:rsidRPr="00572CD9" w:rsidRDefault="00816A20" w:rsidP="00E55C40">
      <w:pPr>
        <w:pStyle w:val="DefenceHeading3"/>
      </w:pPr>
      <w:r w:rsidRPr="00572CD9">
        <w:t xml:space="preserve">If, </w:t>
      </w:r>
      <w:r w:rsidR="00737CA6" w:rsidRPr="00572CD9">
        <w:t xml:space="preserve">prior to </w:t>
      </w:r>
      <w:r w:rsidRPr="00572CD9">
        <w:t xml:space="preserve">the date of </w:t>
      </w:r>
      <w:r w:rsidR="009C735A" w:rsidRPr="00572CD9">
        <w:t>Completion</w:t>
      </w:r>
      <w:r w:rsidR="00737CA6" w:rsidRPr="00572CD9">
        <w:t>,</w:t>
      </w:r>
      <w:r w:rsidR="00A762FF" w:rsidRPr="00572CD9">
        <w:t xml:space="preserve"> </w:t>
      </w:r>
      <w:r w:rsidRPr="00572CD9">
        <w:t xml:space="preserve">the </w:t>
      </w:r>
      <w:r w:rsidR="00A46C28" w:rsidRPr="00572CD9">
        <w:t>Contractor's Representative</w:t>
      </w:r>
      <w:r w:rsidRPr="00572CD9">
        <w:t xml:space="preserve"> </w:t>
      </w:r>
      <w:r w:rsidR="00737CA6" w:rsidRPr="00572CD9">
        <w:t xml:space="preserve">discovers or believes that </w:t>
      </w:r>
      <w:r w:rsidRPr="00572CD9">
        <w:t xml:space="preserve">any part of the </w:t>
      </w:r>
      <w:r w:rsidR="00CA7884" w:rsidRPr="00572CD9">
        <w:t>Subcontractor's Activities</w:t>
      </w:r>
      <w:r w:rsidRPr="00572CD9">
        <w:t xml:space="preserve"> is not in accordance with the </w:t>
      </w:r>
      <w:r w:rsidR="00CF6F55" w:rsidRPr="00572CD9">
        <w:t>Subcontract</w:t>
      </w:r>
      <w:r w:rsidRPr="00572CD9">
        <w:t xml:space="preserve">, </w:t>
      </w:r>
      <w:r w:rsidR="00737CA6" w:rsidRPr="00572CD9">
        <w:t xml:space="preserve">the Contractor's Representative </w:t>
      </w:r>
      <w:r w:rsidRPr="00572CD9">
        <w:t xml:space="preserve">may give the </w:t>
      </w:r>
      <w:r w:rsidR="00BD61E7" w:rsidRPr="00572CD9">
        <w:t>Subcontractor</w:t>
      </w:r>
      <w:r w:rsidRPr="00572CD9">
        <w:t xml:space="preserve"> a </w:t>
      </w:r>
      <w:r w:rsidR="00F306E2" w:rsidRPr="00572CD9">
        <w:t xml:space="preserve">written </w:t>
      </w:r>
      <w:r w:rsidR="004C3B93" w:rsidRPr="00572CD9">
        <w:t>direction</w:t>
      </w:r>
      <w:r w:rsidRPr="00572CD9">
        <w:t xml:space="preserve"> specifying the non-conformance and:</w:t>
      </w:r>
    </w:p>
    <w:p w14:paraId="3809F1FE" w14:textId="77777777" w:rsidR="00816A20" w:rsidRPr="00572CD9" w:rsidRDefault="00816A20" w:rsidP="00E55C40">
      <w:pPr>
        <w:pStyle w:val="DefenceHeading4"/>
      </w:pPr>
      <w:bookmarkStart w:id="406" w:name="_Ref101578511"/>
      <w:r w:rsidRPr="00572CD9">
        <w:t xml:space="preserve">requiring the </w:t>
      </w:r>
      <w:r w:rsidR="00BD61E7" w:rsidRPr="00572CD9">
        <w:t>Subcontractor</w:t>
      </w:r>
      <w:r w:rsidRPr="00572CD9">
        <w:t xml:space="preserve"> to correct </w:t>
      </w:r>
      <w:r w:rsidR="00737CA6" w:rsidRPr="00572CD9">
        <w:t>the non-conformance</w:t>
      </w:r>
      <w:r w:rsidRPr="00572CD9">
        <w:t xml:space="preserve"> or carry out a </w:t>
      </w:r>
      <w:r w:rsidR="00DF6E07" w:rsidRPr="00572CD9">
        <w:t>Variation</w:t>
      </w:r>
      <w:r w:rsidRPr="00572CD9">
        <w:t>, and specifying the time within which either must occur; or</w:t>
      </w:r>
      <w:bookmarkEnd w:id="406"/>
    </w:p>
    <w:p w14:paraId="7095716A" w14:textId="77777777" w:rsidR="00816A20" w:rsidRPr="00572CD9" w:rsidRDefault="00816A20" w:rsidP="00E55C40">
      <w:pPr>
        <w:pStyle w:val="DefenceHeading4"/>
      </w:pPr>
      <w:bookmarkStart w:id="407" w:name="_Ref101578562"/>
      <w:r w:rsidRPr="00572CD9">
        <w:t xml:space="preserve">advising the </w:t>
      </w:r>
      <w:r w:rsidR="00BD61E7" w:rsidRPr="00572CD9">
        <w:t>Subcontractor</w:t>
      </w:r>
      <w:r w:rsidRPr="00572CD9">
        <w:t xml:space="preserve"> that the </w:t>
      </w:r>
      <w:r w:rsidR="00AB778B" w:rsidRPr="00572CD9">
        <w:t>Contractor</w:t>
      </w:r>
      <w:r w:rsidRPr="00572CD9">
        <w:t xml:space="preserve"> will accept the work despite the non-conformance.</w:t>
      </w:r>
      <w:bookmarkEnd w:id="407"/>
    </w:p>
    <w:p w14:paraId="302CEF09" w14:textId="6F51BDD8" w:rsidR="00816A20" w:rsidRPr="00572CD9" w:rsidRDefault="00816A20" w:rsidP="00E55C40">
      <w:pPr>
        <w:pStyle w:val="DefenceHeading3"/>
      </w:pPr>
      <w:r w:rsidRPr="00572CD9">
        <w:t xml:space="preserve">If a </w:t>
      </w:r>
      <w:r w:rsidR="004C3B93" w:rsidRPr="00572CD9">
        <w:t>direction</w:t>
      </w:r>
      <w:r w:rsidRPr="00572CD9">
        <w:t xml:space="preserve"> is given under paragraph </w:t>
      </w:r>
      <w:r w:rsidR="00A127CA" w:rsidRPr="00572CD9">
        <w:fldChar w:fldCharType="begin"/>
      </w:r>
      <w:r w:rsidR="00A127CA" w:rsidRPr="00572CD9">
        <w:instrText xml:space="preserve"> REF _Ref101578511 \r \h </w:instrText>
      </w:r>
      <w:r w:rsidR="00D84400" w:rsidRPr="00572CD9">
        <w:instrText xml:space="preserve"> \* MERGEFORMAT </w:instrText>
      </w:r>
      <w:r w:rsidR="00A127CA" w:rsidRPr="00572CD9">
        <w:fldChar w:fldCharType="separate"/>
      </w:r>
      <w:r w:rsidR="00191C52">
        <w:t>(a)(i)</w:t>
      </w:r>
      <w:r w:rsidR="00A127CA" w:rsidRPr="00572CD9">
        <w:fldChar w:fldCharType="end"/>
      </w:r>
      <w:r w:rsidRPr="00572CD9">
        <w:t xml:space="preserve">, the </w:t>
      </w:r>
      <w:r w:rsidR="00BD61E7" w:rsidRPr="00572CD9">
        <w:t>Subcontractor</w:t>
      </w:r>
      <w:r w:rsidRPr="00572CD9">
        <w:t>:</w:t>
      </w:r>
    </w:p>
    <w:p w14:paraId="46DB0C1A" w14:textId="77777777" w:rsidR="00816A20" w:rsidRPr="00572CD9" w:rsidRDefault="00816A20" w:rsidP="00E55C40">
      <w:pPr>
        <w:pStyle w:val="DefenceHeading4"/>
      </w:pPr>
      <w:bookmarkStart w:id="408" w:name="_Ref460420385"/>
      <w:r w:rsidRPr="00572CD9">
        <w:t xml:space="preserve">must correct the non-conformance or carry out the </w:t>
      </w:r>
      <w:r w:rsidR="00DF6E07" w:rsidRPr="00572CD9">
        <w:t>Variation</w:t>
      </w:r>
      <w:r w:rsidRPr="00572CD9">
        <w:t xml:space="preserve"> within the time specified in the </w:t>
      </w:r>
      <w:r w:rsidR="00FD0A0E" w:rsidRPr="00572CD9">
        <w:t>Contractor's Representative</w:t>
      </w:r>
      <w:r w:rsidRPr="00572CD9">
        <w:t xml:space="preserve">'s </w:t>
      </w:r>
      <w:r w:rsidR="004C3B93" w:rsidRPr="00572CD9">
        <w:t>direction</w:t>
      </w:r>
      <w:r w:rsidRPr="00572CD9">
        <w:t>; and</w:t>
      </w:r>
      <w:bookmarkEnd w:id="408"/>
    </w:p>
    <w:p w14:paraId="5C6C277F" w14:textId="77777777" w:rsidR="00737CA6" w:rsidRPr="00572CD9" w:rsidRDefault="00737CA6" w:rsidP="00E55C40">
      <w:pPr>
        <w:pStyle w:val="DefenceHeading4"/>
      </w:pPr>
      <w:bookmarkStart w:id="409" w:name="_Ref473796346"/>
      <w:bookmarkStart w:id="410" w:name="_Ref101578653"/>
      <w:r w:rsidRPr="00572CD9">
        <w:t>if the Subcontractor is not responsible for the non-conformance, will be entitled to:</w:t>
      </w:r>
      <w:bookmarkEnd w:id="409"/>
    </w:p>
    <w:p w14:paraId="3C341C1D" w14:textId="74781AD7" w:rsidR="00737CA6" w:rsidRPr="00572CD9" w:rsidRDefault="00737CA6" w:rsidP="00E55C40">
      <w:pPr>
        <w:pStyle w:val="DefenceHeading5"/>
      </w:pPr>
      <w:bookmarkStart w:id="411" w:name="_Ref463602433"/>
      <w:r w:rsidRPr="00572CD9">
        <w:t xml:space="preserve">an extension of time to </w:t>
      </w:r>
      <w:r w:rsidR="004336EC" w:rsidRPr="00572CD9">
        <w:t xml:space="preserve">any relevant </w:t>
      </w:r>
      <w:r w:rsidRPr="00572CD9">
        <w:t xml:space="preserve">Date for Completion </w:t>
      </w:r>
      <w:r w:rsidR="004336EC" w:rsidRPr="00572CD9">
        <w:t xml:space="preserve">where it is otherwise so entitled </w:t>
      </w:r>
      <w:r w:rsidRPr="00572CD9">
        <w:t xml:space="preserve">under clause </w:t>
      </w:r>
      <w:r w:rsidR="00572CD9" w:rsidRPr="00572CD9">
        <w:fldChar w:fldCharType="begin"/>
      </w:r>
      <w:r w:rsidR="00572CD9" w:rsidRPr="00572CD9">
        <w:instrText xml:space="preserve"> REF _Ref101239722 \w \h </w:instrText>
      </w:r>
      <w:r w:rsidR="00572CD9" w:rsidRPr="00572CD9">
        <w:fldChar w:fldCharType="separate"/>
      </w:r>
      <w:r w:rsidR="00191C52">
        <w:t>9.5</w:t>
      </w:r>
      <w:r w:rsidR="00572CD9" w:rsidRPr="00572CD9">
        <w:fldChar w:fldCharType="end"/>
      </w:r>
      <w:r w:rsidRPr="00572CD9">
        <w:t>; and</w:t>
      </w:r>
      <w:bookmarkEnd w:id="411"/>
      <w:r w:rsidRPr="00572CD9">
        <w:t xml:space="preserve"> </w:t>
      </w:r>
    </w:p>
    <w:p w14:paraId="36274A5F" w14:textId="30A874A9" w:rsidR="00816A20" w:rsidRPr="00572CD9" w:rsidRDefault="00816A20" w:rsidP="00E55C40">
      <w:pPr>
        <w:pStyle w:val="DefenceHeading5"/>
      </w:pPr>
      <w:bookmarkStart w:id="412" w:name="_Ref464038542"/>
      <w:bookmarkStart w:id="413" w:name="_Ref66105807"/>
      <w:r w:rsidRPr="00572CD9">
        <w:t xml:space="preserve">have the </w:t>
      </w:r>
      <w:r w:rsidR="00CF6F55" w:rsidRPr="00572CD9">
        <w:t>Subcontract Price</w:t>
      </w:r>
      <w:r w:rsidRPr="00572CD9">
        <w:t xml:space="preserve"> </w:t>
      </w:r>
      <w:r w:rsidR="00737CA6" w:rsidRPr="00572CD9">
        <w:t>increased</w:t>
      </w:r>
      <w:r w:rsidRPr="00572CD9">
        <w:t xml:space="preserve"> for correcting the non-conformance or carrying out the </w:t>
      </w:r>
      <w:r w:rsidR="00DF6E07" w:rsidRPr="00572CD9">
        <w:t>Variation</w:t>
      </w:r>
      <w:r w:rsidR="00737CA6" w:rsidRPr="00572CD9">
        <w:t>, as determined by the Contractor's Representative.</w:t>
      </w:r>
      <w:r w:rsidRPr="00572CD9">
        <w:t xml:space="preserve"> </w:t>
      </w:r>
      <w:bookmarkEnd w:id="410"/>
      <w:bookmarkEnd w:id="412"/>
      <w:r w:rsidR="00F22F65" w:rsidRPr="00572CD9">
        <w:t xml:space="preserve">Such entitlement will be subject to the Subcontractor complying with clause </w:t>
      </w:r>
      <w:r w:rsidR="00F22F65" w:rsidRPr="00572CD9">
        <w:fldChar w:fldCharType="begin"/>
      </w:r>
      <w:r w:rsidR="00F22F65" w:rsidRPr="00572CD9">
        <w:instrText xml:space="preserve"> REF _Ref73893897 \r \h  \* MERGEFORMAT </w:instrText>
      </w:r>
      <w:r w:rsidR="00F22F65" w:rsidRPr="00572CD9">
        <w:fldChar w:fldCharType="separate"/>
      </w:r>
      <w:r w:rsidR="00191C52">
        <w:t>12</w:t>
      </w:r>
      <w:r w:rsidR="00F22F65" w:rsidRPr="00572CD9">
        <w:fldChar w:fldCharType="end"/>
      </w:r>
      <w:r w:rsidR="00F22F65" w:rsidRPr="00572CD9">
        <w:t>.</w:t>
      </w:r>
      <w:bookmarkEnd w:id="413"/>
    </w:p>
    <w:p w14:paraId="0E9FDDBF" w14:textId="4132D4D7" w:rsidR="00F22F65" w:rsidRPr="00572CD9" w:rsidRDefault="00F22F65" w:rsidP="00F22F65">
      <w:pPr>
        <w:pStyle w:val="DefenceHeading3"/>
      </w:pPr>
      <w:r w:rsidRPr="00572CD9">
        <w:t xml:space="preserve">If the Subcontractor fails to comply with paragraph </w:t>
      </w:r>
      <w:r w:rsidRPr="00572CD9">
        <w:fldChar w:fldCharType="begin"/>
      </w:r>
      <w:r w:rsidRPr="00572CD9">
        <w:instrText xml:space="preserve"> REF _Ref101578511 \r \h </w:instrText>
      </w:r>
      <w:r w:rsidRPr="00572CD9">
        <w:fldChar w:fldCharType="separate"/>
      </w:r>
      <w:r w:rsidR="00191C52">
        <w:t>(a)(i)</w:t>
      </w:r>
      <w:r w:rsidRPr="00572CD9">
        <w:fldChar w:fldCharType="end"/>
      </w:r>
      <w:r w:rsidRPr="00572CD9">
        <w:t xml:space="preserve">, the Contractor may (in its absolute discretion and without prejudice to any other rights it may have) itself </w:t>
      </w:r>
      <w:r w:rsidR="00BE1324">
        <w:t xml:space="preserve">correct, or </w:t>
      </w:r>
      <w:r w:rsidRPr="00572CD9">
        <w:t>engage an Other Contractor to correct</w:t>
      </w:r>
      <w:r w:rsidR="00BE1324">
        <w:t>,</w:t>
      </w:r>
      <w:r w:rsidRPr="00572CD9">
        <w:t xml:space="preserve"> the non-conformance and the cost of such correction will be a debt due from the Subcontractor to the Contractor.</w:t>
      </w:r>
    </w:p>
    <w:p w14:paraId="1C5CDD14" w14:textId="0C802DBD" w:rsidR="00816A20" w:rsidRPr="00572CD9" w:rsidRDefault="00816A20" w:rsidP="00E55C40">
      <w:pPr>
        <w:pStyle w:val="DefenceHeading3"/>
      </w:pPr>
      <w:bookmarkStart w:id="414" w:name="_Ref66119030"/>
      <w:r w:rsidRPr="00572CD9">
        <w:t xml:space="preserve">If a </w:t>
      </w:r>
      <w:r w:rsidR="004C3B93" w:rsidRPr="00572CD9">
        <w:t>direction</w:t>
      </w:r>
      <w:r w:rsidRPr="00572CD9">
        <w:t xml:space="preserve"> is given under paragraph </w:t>
      </w:r>
      <w:r w:rsidR="00A127CA" w:rsidRPr="00572CD9">
        <w:fldChar w:fldCharType="begin"/>
      </w:r>
      <w:r w:rsidR="00A127CA" w:rsidRPr="00572CD9">
        <w:instrText xml:space="preserve"> REF _Ref101578562 \r \h </w:instrText>
      </w:r>
      <w:r w:rsidR="00D84400" w:rsidRPr="00572CD9">
        <w:instrText xml:space="preserve"> \* MERGEFORMAT </w:instrText>
      </w:r>
      <w:r w:rsidR="00A127CA" w:rsidRPr="00572CD9">
        <w:fldChar w:fldCharType="separate"/>
      </w:r>
      <w:r w:rsidR="00191C52">
        <w:t>(a)(ii)</w:t>
      </w:r>
      <w:r w:rsidR="00A127CA" w:rsidRPr="00572CD9">
        <w:fldChar w:fldCharType="end"/>
      </w:r>
      <w:r w:rsidRPr="00572CD9">
        <w:t xml:space="preserve"> and the </w:t>
      </w:r>
      <w:r w:rsidR="00BD61E7" w:rsidRPr="00572CD9">
        <w:t>Subcontractor</w:t>
      </w:r>
      <w:r w:rsidRPr="00572CD9">
        <w:t xml:space="preserve"> is responsible for the non-conformance, the </w:t>
      </w:r>
      <w:r w:rsidR="00CF6F55" w:rsidRPr="00572CD9">
        <w:t>Subcontract Price</w:t>
      </w:r>
      <w:r w:rsidRPr="00572CD9">
        <w:t xml:space="preserve"> will be reduced by the amount determined by the </w:t>
      </w:r>
      <w:r w:rsidR="00A46C28" w:rsidRPr="00572CD9">
        <w:t>Contractor's Representative</w:t>
      </w:r>
      <w:r w:rsidRPr="00572CD9">
        <w:t xml:space="preserve"> which represents the cost of correcting the non-conformance.</w:t>
      </w:r>
      <w:bookmarkEnd w:id="414"/>
    </w:p>
    <w:p w14:paraId="319A1571" w14:textId="727535CA" w:rsidR="00064BE0" w:rsidRPr="00572CD9" w:rsidRDefault="00064BE0" w:rsidP="00E55C40">
      <w:pPr>
        <w:pStyle w:val="DefenceHeading3"/>
      </w:pPr>
      <w:r w:rsidRPr="00572CD9">
        <w:t xml:space="preserve">To the extent permitted by law, the Subcontractor will not be entitled to make (nor will the Contractor be liable upon) any claim (whether under the </w:t>
      </w:r>
      <w:r w:rsidR="003305E6" w:rsidRPr="00572CD9">
        <w:t xml:space="preserve">Subcontract </w:t>
      </w:r>
      <w:r w:rsidRPr="00572CD9">
        <w:t xml:space="preserve">or otherwise at law or in equity) arising out of or in connection with </w:t>
      </w:r>
      <w:r w:rsidRPr="00572CD9">
        <w:rPr>
          <w:iCs/>
        </w:rPr>
        <w:t xml:space="preserve">the non-conformance other than under </w:t>
      </w:r>
      <w:r w:rsidRPr="00572CD9">
        <w:t xml:space="preserve">paragraph </w:t>
      </w:r>
      <w:r w:rsidRPr="00572CD9">
        <w:fldChar w:fldCharType="begin"/>
      </w:r>
      <w:r w:rsidRPr="00572CD9">
        <w:instrText xml:space="preserve"> REF _Ref463602433 \r \h </w:instrText>
      </w:r>
      <w:r w:rsidRPr="00572CD9">
        <w:fldChar w:fldCharType="separate"/>
      </w:r>
      <w:r w:rsidR="00191C52">
        <w:t>(b)(ii)A</w:t>
      </w:r>
      <w:r w:rsidRPr="00572CD9">
        <w:fldChar w:fldCharType="end"/>
      </w:r>
      <w:r w:rsidRPr="00572CD9">
        <w:t xml:space="preserve"> and </w:t>
      </w:r>
      <w:r w:rsidR="00F22F65" w:rsidRPr="00572CD9">
        <w:fldChar w:fldCharType="begin"/>
      </w:r>
      <w:r w:rsidR="00F22F65" w:rsidRPr="00572CD9">
        <w:instrText xml:space="preserve"> REF _Ref66105807 \n \h </w:instrText>
      </w:r>
      <w:r w:rsidR="00F22F65" w:rsidRPr="00572CD9">
        <w:fldChar w:fldCharType="separate"/>
      </w:r>
      <w:r w:rsidR="00191C52">
        <w:t>B</w:t>
      </w:r>
      <w:r w:rsidR="00F22F65" w:rsidRPr="00572CD9">
        <w:fldChar w:fldCharType="end"/>
      </w:r>
      <w:r w:rsidRPr="00572CD9">
        <w:t>.</w:t>
      </w:r>
      <w:r w:rsidR="0041464A" w:rsidRPr="00572CD9">
        <w:t xml:space="preserve"> </w:t>
      </w:r>
    </w:p>
    <w:p w14:paraId="7F356D55" w14:textId="77777777" w:rsidR="00816A20" w:rsidRPr="00572CD9" w:rsidRDefault="003C47B7" w:rsidP="00D84400">
      <w:pPr>
        <w:pStyle w:val="DefenceHeading2"/>
        <w:keepLines/>
        <w:widowControl w:val="0"/>
      </w:pPr>
      <w:bookmarkStart w:id="415" w:name="_Ref101578989"/>
      <w:bookmarkStart w:id="416" w:name="_Ref101581274"/>
      <w:bookmarkStart w:id="417" w:name="_Ref101581275"/>
      <w:bookmarkStart w:id="418" w:name="_Toc208310433"/>
      <w:r w:rsidRPr="00572CD9">
        <w:t>Defects Liability Period</w:t>
      </w:r>
      <w:bookmarkEnd w:id="415"/>
      <w:bookmarkEnd w:id="416"/>
      <w:bookmarkEnd w:id="417"/>
      <w:bookmarkEnd w:id="418"/>
    </w:p>
    <w:p w14:paraId="3FB05B8D" w14:textId="7FA9544F" w:rsidR="00816A20" w:rsidRPr="00572CD9" w:rsidRDefault="00816A20" w:rsidP="00E55C40">
      <w:pPr>
        <w:pStyle w:val="DefenceHeading3"/>
      </w:pPr>
      <w:r w:rsidRPr="00572CD9">
        <w:t xml:space="preserve">After the date of </w:t>
      </w:r>
      <w:r w:rsidR="009C735A" w:rsidRPr="00572CD9">
        <w:t>Completion</w:t>
      </w:r>
      <w:r w:rsidRPr="00572CD9">
        <w:t xml:space="preserve"> the </w:t>
      </w:r>
      <w:r w:rsidR="00A46C28" w:rsidRPr="00572CD9">
        <w:t>Contractor's Representative</w:t>
      </w:r>
      <w:r w:rsidRPr="00572CD9">
        <w:t xml:space="preserve"> may, in respect of any </w:t>
      </w:r>
      <w:r w:rsidR="00477354" w:rsidRPr="00572CD9">
        <w:t xml:space="preserve">defect or omission </w:t>
      </w:r>
      <w:r w:rsidRPr="00572CD9">
        <w:t xml:space="preserve">in the </w:t>
      </w:r>
      <w:r w:rsidR="00DF64DA" w:rsidRPr="00572CD9">
        <w:t>Subcontract Works</w:t>
      </w:r>
      <w:r w:rsidRPr="00572CD9">
        <w:t xml:space="preserve"> or a </w:t>
      </w:r>
      <w:r w:rsidR="003C3FCB" w:rsidRPr="00572CD9">
        <w:rPr>
          <w:shd w:val="clear" w:color="000000" w:fill="auto"/>
        </w:rPr>
        <w:t>Stage</w:t>
      </w:r>
      <w:r w:rsidRPr="00572CD9">
        <w:t xml:space="preserve"> which existed prior to the date of </w:t>
      </w:r>
      <w:r w:rsidR="009C735A" w:rsidRPr="00572CD9">
        <w:t>Completion</w:t>
      </w:r>
      <w:r w:rsidR="002E2B91" w:rsidRPr="00572CD9">
        <w:t xml:space="preserve"> </w:t>
      </w:r>
      <w:r w:rsidRPr="00572CD9">
        <w:t xml:space="preserve">or becomes apparent during a </w:t>
      </w:r>
      <w:r w:rsidR="004C3B93" w:rsidRPr="00572CD9">
        <w:t>Defects Liability Period</w:t>
      </w:r>
      <w:r w:rsidRPr="00572CD9">
        <w:t xml:space="preserve">, give the </w:t>
      </w:r>
      <w:r w:rsidR="00BD61E7" w:rsidRPr="00572CD9">
        <w:t>Subcontractor</w:t>
      </w:r>
      <w:r w:rsidRPr="00572CD9">
        <w:t xml:space="preserve"> a written </w:t>
      </w:r>
      <w:r w:rsidR="004C3B93" w:rsidRPr="00572CD9">
        <w:t>direction</w:t>
      </w:r>
      <w:r w:rsidRPr="00572CD9">
        <w:t xml:space="preserve"> specifying the </w:t>
      </w:r>
      <w:r w:rsidR="000153F1" w:rsidRPr="00572CD9">
        <w:t xml:space="preserve">defect or omission </w:t>
      </w:r>
      <w:r w:rsidR="006B18AE" w:rsidRPr="00572CD9">
        <w:t>and</w:t>
      </w:r>
      <w:r w:rsidRPr="00572CD9">
        <w:t>:</w:t>
      </w:r>
    </w:p>
    <w:p w14:paraId="6BB50BDC" w14:textId="77777777" w:rsidR="00816A20" w:rsidRPr="00572CD9" w:rsidRDefault="00816A20" w:rsidP="00E55C40">
      <w:pPr>
        <w:pStyle w:val="DefenceHeading4"/>
      </w:pPr>
      <w:bookmarkStart w:id="419" w:name="_Ref101578579"/>
      <w:r w:rsidRPr="00572CD9">
        <w:t xml:space="preserve">requiring the </w:t>
      </w:r>
      <w:r w:rsidR="00BD61E7" w:rsidRPr="00572CD9">
        <w:t>Subcontractor</w:t>
      </w:r>
      <w:r w:rsidRPr="00572CD9">
        <w:t xml:space="preserve"> to correct </w:t>
      </w:r>
      <w:r w:rsidR="00737CA6" w:rsidRPr="00572CD9">
        <w:t>the defect or omission</w:t>
      </w:r>
      <w:r w:rsidRPr="00572CD9">
        <w:t xml:space="preserve"> or to carry out a </w:t>
      </w:r>
      <w:r w:rsidR="00DF6E07" w:rsidRPr="00572CD9">
        <w:t>Variation</w:t>
      </w:r>
      <w:r w:rsidRPr="00572CD9">
        <w:t>, and specifying the time within which either must occur; or</w:t>
      </w:r>
      <w:bookmarkEnd w:id="419"/>
    </w:p>
    <w:p w14:paraId="1B94D662" w14:textId="77777777" w:rsidR="00816A20" w:rsidRPr="00572CD9" w:rsidRDefault="00816A20" w:rsidP="00E55C40">
      <w:pPr>
        <w:pStyle w:val="DefenceHeading4"/>
      </w:pPr>
      <w:bookmarkStart w:id="420" w:name="_Ref459893500"/>
      <w:r w:rsidRPr="00572CD9">
        <w:t xml:space="preserve">advising the </w:t>
      </w:r>
      <w:r w:rsidR="00BD61E7" w:rsidRPr="00572CD9">
        <w:t>Subcontractor</w:t>
      </w:r>
      <w:r w:rsidRPr="00572CD9">
        <w:t xml:space="preserve"> that the </w:t>
      </w:r>
      <w:r w:rsidR="00AB778B" w:rsidRPr="00572CD9">
        <w:t>Contractor</w:t>
      </w:r>
      <w:r w:rsidRPr="00572CD9">
        <w:t xml:space="preserve"> will accept the work despite the</w:t>
      </w:r>
      <w:r w:rsidR="000153F1" w:rsidRPr="00572CD9">
        <w:t xml:space="preserve"> defect or omission</w:t>
      </w:r>
      <w:r w:rsidRPr="00572CD9">
        <w:t>.</w:t>
      </w:r>
      <w:bookmarkEnd w:id="420"/>
    </w:p>
    <w:p w14:paraId="37F130F7" w14:textId="54109EF7" w:rsidR="00816A20" w:rsidRPr="00572CD9" w:rsidRDefault="00816A20" w:rsidP="00E55C40">
      <w:pPr>
        <w:pStyle w:val="DefenceHeading3"/>
      </w:pPr>
      <w:bookmarkStart w:id="421" w:name="_Ref66106065"/>
      <w:r w:rsidRPr="00572CD9">
        <w:t xml:space="preserve">If a </w:t>
      </w:r>
      <w:r w:rsidR="004C3B93" w:rsidRPr="00572CD9">
        <w:t>direction</w:t>
      </w:r>
      <w:r w:rsidRPr="00572CD9">
        <w:t xml:space="preserve"> is given under paragraph </w:t>
      </w:r>
      <w:r w:rsidR="00A127CA" w:rsidRPr="00572CD9">
        <w:fldChar w:fldCharType="begin"/>
      </w:r>
      <w:r w:rsidR="00A127CA" w:rsidRPr="00572CD9">
        <w:instrText xml:space="preserve"> REF _Ref101578579 \r \h </w:instrText>
      </w:r>
      <w:r w:rsidR="00D84400" w:rsidRPr="00572CD9">
        <w:instrText xml:space="preserve"> \* MERGEFORMAT </w:instrText>
      </w:r>
      <w:r w:rsidR="00A127CA" w:rsidRPr="00572CD9">
        <w:fldChar w:fldCharType="separate"/>
      </w:r>
      <w:r w:rsidR="00191C52">
        <w:t>(a)(i)</w:t>
      </w:r>
      <w:r w:rsidR="00A127CA" w:rsidRPr="00572CD9">
        <w:fldChar w:fldCharType="end"/>
      </w:r>
      <w:r w:rsidRPr="00572CD9">
        <w:t xml:space="preserve">, the </w:t>
      </w:r>
      <w:r w:rsidR="00BD61E7" w:rsidRPr="00572CD9">
        <w:t>Subcontractor</w:t>
      </w:r>
      <w:r w:rsidRPr="00572CD9">
        <w:t>:</w:t>
      </w:r>
      <w:bookmarkEnd w:id="421"/>
    </w:p>
    <w:p w14:paraId="3AF03285" w14:textId="064D134C" w:rsidR="00816A20" w:rsidRPr="00572CD9" w:rsidRDefault="00816A20" w:rsidP="00E55C40">
      <w:pPr>
        <w:pStyle w:val="DefenceHeading4"/>
      </w:pPr>
      <w:bookmarkStart w:id="422" w:name="_Ref458528361"/>
      <w:r w:rsidRPr="00572CD9">
        <w:t xml:space="preserve">must correct the </w:t>
      </w:r>
      <w:r w:rsidR="000153F1" w:rsidRPr="00572CD9">
        <w:t xml:space="preserve">defect or omission </w:t>
      </w:r>
      <w:r w:rsidRPr="00572CD9">
        <w:t xml:space="preserve">or carry out the </w:t>
      </w:r>
      <w:r w:rsidR="00DF6E07" w:rsidRPr="00572CD9">
        <w:t>Variation</w:t>
      </w:r>
      <w:r w:rsidRPr="00572CD9">
        <w:t xml:space="preserve"> within the time specified in the </w:t>
      </w:r>
      <w:r w:rsidR="00FD0A0E" w:rsidRPr="00572CD9">
        <w:t>Contractor's Representative</w:t>
      </w:r>
      <w:r w:rsidRPr="00572CD9">
        <w:t xml:space="preserve">'s </w:t>
      </w:r>
      <w:r w:rsidR="004C3B93" w:rsidRPr="00572CD9">
        <w:t>direction</w:t>
      </w:r>
      <w:r w:rsidRPr="00572CD9">
        <w:t xml:space="preserve">, but at times and in a manner which cause as little </w:t>
      </w:r>
      <w:r w:rsidRPr="00572CD9">
        <w:lastRenderedPageBreak/>
        <w:t xml:space="preserve">inconvenience to the occupants of the </w:t>
      </w:r>
      <w:r w:rsidR="00DF64DA" w:rsidRPr="00572CD9">
        <w:t>Subcontract Works</w:t>
      </w:r>
      <w:r w:rsidRPr="00572CD9">
        <w:t xml:space="preserve"> or the </w:t>
      </w:r>
      <w:r w:rsidR="003C3FCB" w:rsidRPr="00572CD9">
        <w:rPr>
          <w:shd w:val="clear" w:color="000000" w:fill="auto"/>
        </w:rPr>
        <w:t>Stage</w:t>
      </w:r>
      <w:r w:rsidRPr="00572CD9">
        <w:t xml:space="preserve"> as is reasonably possible; and</w:t>
      </w:r>
      <w:bookmarkEnd w:id="422"/>
    </w:p>
    <w:p w14:paraId="2BCEFA66" w14:textId="0EA57CD7" w:rsidR="00816A20" w:rsidRPr="00572CD9" w:rsidRDefault="00737CA6" w:rsidP="00E55C40">
      <w:pPr>
        <w:pStyle w:val="DefenceHeading4"/>
      </w:pPr>
      <w:bookmarkStart w:id="423" w:name="_Ref464038727"/>
      <w:bookmarkStart w:id="424" w:name="_Ref72498644"/>
      <w:r w:rsidRPr="00572CD9">
        <w:t xml:space="preserve">if the Subcontractor is </w:t>
      </w:r>
      <w:r w:rsidR="008A619C" w:rsidRPr="00572CD9">
        <w:t>not responsible for the defect or omission, will</w:t>
      </w:r>
      <w:r w:rsidR="00816A20" w:rsidRPr="00572CD9">
        <w:t xml:space="preserve"> be entitled to have the </w:t>
      </w:r>
      <w:r w:rsidR="00CF6F55" w:rsidRPr="00572CD9">
        <w:t>Subcontract Price</w:t>
      </w:r>
      <w:r w:rsidR="00816A20" w:rsidRPr="00572CD9">
        <w:t xml:space="preserve"> </w:t>
      </w:r>
      <w:r w:rsidR="008A619C" w:rsidRPr="00572CD9">
        <w:t xml:space="preserve">increased </w:t>
      </w:r>
      <w:r w:rsidR="00816A20" w:rsidRPr="00572CD9">
        <w:t xml:space="preserve">for correcting the </w:t>
      </w:r>
      <w:r w:rsidR="000153F1" w:rsidRPr="00572CD9">
        <w:t xml:space="preserve">defect or omission </w:t>
      </w:r>
      <w:r w:rsidR="00816A20" w:rsidRPr="00572CD9">
        <w:t xml:space="preserve">or carrying out the </w:t>
      </w:r>
      <w:r w:rsidR="00DF6E07" w:rsidRPr="00572CD9">
        <w:t>Variation</w:t>
      </w:r>
      <w:r w:rsidR="008A619C" w:rsidRPr="00572CD9">
        <w:t>, as determined by the Contractor's Representative</w:t>
      </w:r>
      <w:r w:rsidR="00816A20" w:rsidRPr="00572CD9">
        <w:t>.</w:t>
      </w:r>
      <w:bookmarkEnd w:id="423"/>
      <w:r w:rsidR="00F22F65" w:rsidRPr="00572CD9">
        <w:t xml:space="preserve"> Such entitlement will be subject to the Subcontractor complying with clause </w:t>
      </w:r>
      <w:r w:rsidR="00F22F65" w:rsidRPr="00572CD9">
        <w:fldChar w:fldCharType="begin"/>
      </w:r>
      <w:r w:rsidR="00F22F65" w:rsidRPr="00572CD9">
        <w:instrText xml:space="preserve"> REF _Ref73893897 \r \h  \* MERGEFORMAT </w:instrText>
      </w:r>
      <w:r w:rsidR="00F22F65" w:rsidRPr="00572CD9">
        <w:fldChar w:fldCharType="separate"/>
      </w:r>
      <w:r w:rsidR="00191C52">
        <w:t>12</w:t>
      </w:r>
      <w:r w:rsidR="00F22F65" w:rsidRPr="00572CD9">
        <w:fldChar w:fldCharType="end"/>
      </w:r>
      <w:r w:rsidR="00F22F65" w:rsidRPr="00572CD9">
        <w:t>.</w:t>
      </w:r>
      <w:bookmarkEnd w:id="424"/>
    </w:p>
    <w:p w14:paraId="0643D5AD" w14:textId="542A53D0" w:rsidR="00390DF3" w:rsidRPr="00F55E9E" w:rsidRDefault="00390DF3" w:rsidP="00390DF3">
      <w:pPr>
        <w:pStyle w:val="DefenceHeading3"/>
      </w:pPr>
      <w:bookmarkStart w:id="425" w:name="_Ref50638066"/>
      <w:bookmarkStart w:id="426" w:name="_Ref66118755"/>
      <w:r w:rsidRPr="007B04B4">
        <w:t xml:space="preserve">If the </w:t>
      </w:r>
      <w:r>
        <w:t>Subc</w:t>
      </w:r>
      <w:r w:rsidRPr="007B04B4">
        <w:t xml:space="preserve">ontractor fails to comply with </w:t>
      </w:r>
      <w:r w:rsidRPr="000C284D">
        <w:t>paragraph</w:t>
      </w:r>
      <w:r>
        <w:t xml:space="preserve"> </w:t>
      </w:r>
      <w:r w:rsidR="001E0C0F">
        <w:fldChar w:fldCharType="begin"/>
      </w:r>
      <w:r w:rsidR="001E0C0F">
        <w:instrText xml:space="preserve"> REF _Ref101578579 \r \h </w:instrText>
      </w:r>
      <w:r w:rsidR="001E0C0F">
        <w:fldChar w:fldCharType="separate"/>
      </w:r>
      <w:r w:rsidR="00191C52">
        <w:t>(a)(i)</w:t>
      </w:r>
      <w:r w:rsidR="001E0C0F">
        <w:fldChar w:fldCharType="end"/>
      </w:r>
      <w:r w:rsidRPr="007B04B4">
        <w:t xml:space="preserve">, </w:t>
      </w:r>
      <w:r w:rsidRPr="00E31CD8">
        <w:t>the Co</w:t>
      </w:r>
      <w:r>
        <w:t>ntractor</w:t>
      </w:r>
      <w:r w:rsidRPr="00E31CD8">
        <w:t xml:space="preserve"> may (in its absolute discretion and without prejudice to any other rights it may have) itself engage an Other </w:t>
      </w:r>
      <w:r>
        <w:t>C</w:t>
      </w:r>
      <w:r w:rsidRPr="00E31CD8">
        <w:t xml:space="preserve">ontractor to correct the </w:t>
      </w:r>
      <w:r>
        <w:t xml:space="preserve">defect or omission </w:t>
      </w:r>
      <w:r w:rsidRPr="00E31CD8">
        <w:t xml:space="preserve">and the cost of such correction will be a debt due from the </w:t>
      </w:r>
      <w:r>
        <w:t>Subc</w:t>
      </w:r>
      <w:r w:rsidRPr="00E31CD8">
        <w:t>ontractor to the Co</w:t>
      </w:r>
      <w:r>
        <w:t>ntractor</w:t>
      </w:r>
      <w:r w:rsidRPr="00E31CD8">
        <w:t>.</w:t>
      </w:r>
      <w:bookmarkEnd w:id="425"/>
      <w:r w:rsidRPr="00E31CD8">
        <w:t xml:space="preserve"> </w:t>
      </w:r>
    </w:p>
    <w:p w14:paraId="3E68EBFA" w14:textId="43184B93" w:rsidR="00816A20" w:rsidRPr="00572CD9" w:rsidRDefault="00816A20" w:rsidP="00E55C40">
      <w:pPr>
        <w:pStyle w:val="DefenceHeading3"/>
      </w:pPr>
      <w:bookmarkStart w:id="427" w:name="_Ref159927718"/>
      <w:r w:rsidRPr="00572CD9">
        <w:t xml:space="preserve">If a </w:t>
      </w:r>
      <w:r w:rsidR="004C3B93" w:rsidRPr="00572CD9">
        <w:t>direction</w:t>
      </w:r>
      <w:r w:rsidRPr="00572CD9">
        <w:t xml:space="preserve"> is given under paragraph </w:t>
      </w:r>
      <w:r w:rsidR="00F22F65" w:rsidRPr="00572CD9">
        <w:fldChar w:fldCharType="begin"/>
      </w:r>
      <w:r w:rsidR="00F22F65" w:rsidRPr="00572CD9">
        <w:instrText xml:space="preserve"> REF _Ref459893500 \r \h </w:instrText>
      </w:r>
      <w:r w:rsidR="00F22F65" w:rsidRPr="00572CD9">
        <w:fldChar w:fldCharType="separate"/>
      </w:r>
      <w:r w:rsidR="00191C52">
        <w:t>(a)(ii)</w:t>
      </w:r>
      <w:r w:rsidR="00F22F65" w:rsidRPr="00572CD9">
        <w:fldChar w:fldCharType="end"/>
      </w:r>
      <w:r w:rsidRPr="00572CD9">
        <w:t xml:space="preserve"> and the </w:t>
      </w:r>
      <w:r w:rsidR="00BD61E7" w:rsidRPr="00572CD9">
        <w:t>Subcontractor</w:t>
      </w:r>
      <w:r w:rsidRPr="00572CD9">
        <w:t xml:space="preserve"> is responsible for the</w:t>
      </w:r>
      <w:r w:rsidR="000153F1" w:rsidRPr="00572CD9">
        <w:t xml:space="preserve"> defect or omission</w:t>
      </w:r>
      <w:r w:rsidRPr="00572CD9">
        <w:t xml:space="preserve">, the </w:t>
      </w:r>
      <w:r w:rsidR="00CF6F55" w:rsidRPr="00572CD9">
        <w:t>Subcontract Price</w:t>
      </w:r>
      <w:r w:rsidRPr="00572CD9">
        <w:t xml:space="preserve"> will be reduced by the amount determined by the </w:t>
      </w:r>
      <w:r w:rsidR="00A46C28" w:rsidRPr="00572CD9">
        <w:t>Contractor's Representative</w:t>
      </w:r>
      <w:r w:rsidRPr="00572CD9">
        <w:t xml:space="preserve"> which represents the cost of correcting the</w:t>
      </w:r>
      <w:r w:rsidR="000153F1" w:rsidRPr="00572CD9">
        <w:t xml:space="preserve"> defect or omission</w:t>
      </w:r>
      <w:r w:rsidRPr="00572CD9">
        <w:t>.</w:t>
      </w:r>
      <w:bookmarkEnd w:id="426"/>
      <w:bookmarkEnd w:id="427"/>
    </w:p>
    <w:p w14:paraId="5A31B640" w14:textId="36BC3AA5" w:rsidR="008E64C5" w:rsidRPr="00572CD9" w:rsidRDefault="008E64C5" w:rsidP="00E55C40">
      <w:pPr>
        <w:pStyle w:val="DefenceHeading3"/>
      </w:pPr>
      <w:r w:rsidRPr="00572CD9">
        <w:t xml:space="preserve">To the extent permitted by law, the Subcontractor will not be entitled to make (nor will the Contractor be liable upon) any claim (whether under the Subcontract or otherwise at law or in equity) arising out of or in connection with </w:t>
      </w:r>
      <w:r w:rsidRPr="00572CD9">
        <w:rPr>
          <w:iCs/>
        </w:rPr>
        <w:t xml:space="preserve">the defect or omission, other than under </w:t>
      </w:r>
      <w:r w:rsidRPr="00572CD9">
        <w:t>paragraph</w:t>
      </w:r>
      <w:r w:rsidR="00F22F65" w:rsidRPr="00572CD9">
        <w:t xml:space="preserve"> </w:t>
      </w:r>
      <w:r w:rsidR="001E4DFD">
        <w:fldChar w:fldCharType="begin"/>
      </w:r>
      <w:r w:rsidR="001E4DFD">
        <w:instrText xml:space="preserve"> REF _Ref72498644 \r \h </w:instrText>
      </w:r>
      <w:r w:rsidR="001E4DFD">
        <w:fldChar w:fldCharType="separate"/>
      </w:r>
      <w:r w:rsidR="00191C52">
        <w:t>(b)(ii)</w:t>
      </w:r>
      <w:r w:rsidR="001E4DFD">
        <w:fldChar w:fldCharType="end"/>
      </w:r>
      <w:r w:rsidRPr="00572CD9">
        <w:t xml:space="preserve">. </w:t>
      </w:r>
    </w:p>
    <w:p w14:paraId="4029ACB0" w14:textId="77777777" w:rsidR="00844B08" w:rsidRPr="00572CD9" w:rsidRDefault="00CE6D21" w:rsidP="00D84400">
      <w:pPr>
        <w:pStyle w:val="DefenceHeading2"/>
      </w:pPr>
      <w:bookmarkStart w:id="428" w:name="_Ref459897020"/>
      <w:bookmarkStart w:id="429" w:name="_Ref459897311"/>
      <w:bookmarkStart w:id="430" w:name="_Ref459897551"/>
      <w:bookmarkStart w:id="431" w:name="_Ref459897858"/>
      <w:bookmarkStart w:id="432" w:name="_Ref459898395"/>
      <w:bookmarkStart w:id="433" w:name="_Toc208310434"/>
      <w:bookmarkStart w:id="434" w:name="_Toc16493327"/>
      <w:bookmarkStart w:id="435" w:name="_Ref72334964"/>
      <w:bookmarkStart w:id="436" w:name="_Toc81927538"/>
      <w:r w:rsidRPr="00572CD9">
        <w:t>Records and Reports</w:t>
      </w:r>
      <w:bookmarkEnd w:id="428"/>
      <w:bookmarkEnd w:id="429"/>
      <w:bookmarkEnd w:id="430"/>
      <w:bookmarkEnd w:id="431"/>
      <w:bookmarkEnd w:id="432"/>
      <w:bookmarkEnd w:id="433"/>
    </w:p>
    <w:p w14:paraId="19D2A3F2" w14:textId="164E7949" w:rsidR="00844B08" w:rsidRPr="00572CD9" w:rsidRDefault="00844B08" w:rsidP="00F24A2B">
      <w:pPr>
        <w:pStyle w:val="DefenceHeading3"/>
      </w:pPr>
      <w:r w:rsidRPr="00572CD9">
        <w:t>Without limiting clause</w:t>
      </w:r>
      <w:r w:rsidR="005251D5" w:rsidRPr="00572CD9">
        <w:t xml:space="preserve">s </w:t>
      </w:r>
      <w:r w:rsidR="005251D5" w:rsidRPr="00572CD9">
        <w:fldChar w:fldCharType="begin"/>
      </w:r>
      <w:r w:rsidR="005251D5" w:rsidRPr="00572CD9">
        <w:instrText xml:space="preserve"> REF _Ref101578418 \r \h </w:instrText>
      </w:r>
      <w:r w:rsidR="005251D5" w:rsidRPr="00572CD9">
        <w:fldChar w:fldCharType="separate"/>
      </w:r>
      <w:r w:rsidR="00191C52">
        <w:t>8.4</w:t>
      </w:r>
      <w:r w:rsidR="005251D5" w:rsidRPr="00572CD9">
        <w:fldChar w:fldCharType="end"/>
      </w:r>
      <w:r w:rsidR="005251D5" w:rsidRPr="00572CD9">
        <w:t xml:space="preserve"> and</w:t>
      </w:r>
      <w:r w:rsidRPr="00572CD9">
        <w:t> </w:t>
      </w:r>
      <w:r w:rsidR="005400BA" w:rsidRPr="00572CD9">
        <w:fldChar w:fldCharType="begin"/>
      </w:r>
      <w:r w:rsidR="005400BA" w:rsidRPr="00572CD9">
        <w:instrText xml:space="preserve"> REF _Ref101578989 \r \h </w:instrText>
      </w:r>
      <w:r w:rsidR="00D84400" w:rsidRPr="00572CD9">
        <w:instrText xml:space="preserve"> \* MERGEFORMAT </w:instrText>
      </w:r>
      <w:r w:rsidR="005400BA" w:rsidRPr="00572CD9">
        <w:fldChar w:fldCharType="separate"/>
      </w:r>
      <w:r w:rsidR="00191C52">
        <w:t>8.5</w:t>
      </w:r>
      <w:r w:rsidR="005400BA" w:rsidRPr="00572CD9">
        <w:fldChar w:fldCharType="end"/>
      </w:r>
      <w:r w:rsidRPr="00572CD9">
        <w:t xml:space="preserve">, the </w:t>
      </w:r>
      <w:r w:rsidR="00BD61E7" w:rsidRPr="00572CD9">
        <w:t>Subcontractor</w:t>
      </w:r>
      <w:r w:rsidRPr="00572CD9">
        <w:t xml:space="preserve"> must maintain adequate records of all calls, attendances, recommendations and actions taken in respect of all </w:t>
      </w:r>
      <w:r w:rsidR="005251D5" w:rsidRPr="00572CD9">
        <w:t xml:space="preserve">non-conformances, </w:t>
      </w:r>
      <w:r w:rsidR="0086469B" w:rsidRPr="00572CD9">
        <w:t>d</w:t>
      </w:r>
      <w:r w:rsidRPr="00572CD9">
        <w:t xml:space="preserve">efects </w:t>
      </w:r>
      <w:r w:rsidR="005251D5" w:rsidRPr="00572CD9">
        <w:t>and</w:t>
      </w:r>
      <w:r w:rsidR="0086469B" w:rsidRPr="00572CD9">
        <w:t xml:space="preserve"> omissions</w:t>
      </w:r>
      <w:r w:rsidRPr="00572CD9">
        <w:t>.</w:t>
      </w:r>
    </w:p>
    <w:p w14:paraId="40E843BF" w14:textId="77777777" w:rsidR="00844B08" w:rsidRPr="00572CD9" w:rsidRDefault="00CE6D21" w:rsidP="00F24A2B">
      <w:pPr>
        <w:pStyle w:val="DefenceHeading3"/>
      </w:pPr>
      <w:r w:rsidRPr="00572CD9">
        <w:t>T</w:t>
      </w:r>
      <w:r w:rsidR="00844B08" w:rsidRPr="00572CD9">
        <w:t xml:space="preserve">he </w:t>
      </w:r>
      <w:r w:rsidR="00BD61E7" w:rsidRPr="00572CD9">
        <w:t>Subcontractor</w:t>
      </w:r>
      <w:r w:rsidR="00844B08" w:rsidRPr="00572CD9">
        <w:t xml:space="preserve"> must provide a report to the </w:t>
      </w:r>
      <w:r w:rsidR="00A46C28" w:rsidRPr="00572CD9">
        <w:t>Contractor's Representative</w:t>
      </w:r>
      <w:r w:rsidR="00844B08" w:rsidRPr="00572CD9">
        <w:t xml:space="preserve"> in a form satisfactory to the </w:t>
      </w:r>
      <w:r w:rsidR="00A46C28" w:rsidRPr="00572CD9">
        <w:t>Contractor's Representative</w:t>
      </w:r>
      <w:r w:rsidR="00844B08" w:rsidRPr="00572CD9">
        <w:t>:</w:t>
      </w:r>
    </w:p>
    <w:p w14:paraId="297BBF25" w14:textId="77777777" w:rsidR="00170C8D" w:rsidRPr="00572CD9" w:rsidRDefault="00CE6D21" w:rsidP="007A5B5D">
      <w:pPr>
        <w:pStyle w:val="DefenceHeading4"/>
      </w:pPr>
      <w:r w:rsidRPr="00572CD9">
        <w:t>before the date of Completion</w:t>
      </w:r>
      <w:r w:rsidR="00170C8D" w:rsidRPr="00572CD9">
        <w:t>:</w:t>
      </w:r>
      <w:r w:rsidR="009463F2" w:rsidRPr="00572CD9">
        <w:t xml:space="preserve"> </w:t>
      </w:r>
    </w:p>
    <w:p w14:paraId="0B60B03B" w14:textId="72D7061E" w:rsidR="00170C8D" w:rsidRPr="00572CD9" w:rsidRDefault="00170C8D" w:rsidP="00F925A4">
      <w:pPr>
        <w:pStyle w:val="DefenceHeading5"/>
      </w:pPr>
      <w:r w:rsidRPr="00572CD9">
        <w:t xml:space="preserve">with its </w:t>
      </w:r>
      <w:r w:rsidR="0041464A" w:rsidRPr="00572CD9">
        <w:t xml:space="preserve">reports </w:t>
      </w:r>
      <w:r w:rsidRPr="00572CD9">
        <w:t xml:space="preserve">under clause </w:t>
      </w:r>
      <w:r w:rsidRPr="00572CD9">
        <w:fldChar w:fldCharType="begin"/>
      </w:r>
      <w:r w:rsidRPr="00572CD9">
        <w:instrText xml:space="preserve"> REF _Ref451331919 \r \h </w:instrText>
      </w:r>
      <w:r w:rsidRPr="00572CD9">
        <w:fldChar w:fldCharType="separate"/>
      </w:r>
      <w:r w:rsidR="00191C52">
        <w:t>2.6</w:t>
      </w:r>
      <w:r w:rsidRPr="00572CD9">
        <w:fldChar w:fldCharType="end"/>
      </w:r>
      <w:r w:rsidRPr="00572CD9">
        <w:t xml:space="preserve"> (if clauses </w:t>
      </w:r>
      <w:r w:rsidRPr="00572CD9">
        <w:fldChar w:fldCharType="begin"/>
      </w:r>
      <w:r w:rsidRPr="00572CD9">
        <w:instrText xml:space="preserve"> REF _Ref451331886 \r \h </w:instrText>
      </w:r>
      <w:r w:rsidRPr="00572CD9">
        <w:fldChar w:fldCharType="separate"/>
      </w:r>
      <w:r w:rsidR="00191C52">
        <w:t>2.5</w:t>
      </w:r>
      <w:r w:rsidRPr="00572CD9">
        <w:fldChar w:fldCharType="end"/>
      </w:r>
      <w:r w:rsidRPr="00572CD9">
        <w:t xml:space="preserve"> and </w:t>
      </w:r>
      <w:r w:rsidRPr="00572CD9">
        <w:fldChar w:fldCharType="begin"/>
      </w:r>
      <w:r w:rsidRPr="00572CD9">
        <w:instrText xml:space="preserve"> REF _Ref451331919 \r \h </w:instrText>
      </w:r>
      <w:r w:rsidRPr="00572CD9">
        <w:fldChar w:fldCharType="separate"/>
      </w:r>
      <w:r w:rsidR="00191C52">
        <w:t>2.6</w:t>
      </w:r>
      <w:r w:rsidRPr="00572CD9">
        <w:fldChar w:fldCharType="end"/>
      </w:r>
      <w:r w:rsidRPr="00572CD9">
        <w:t xml:space="preserve"> apply); and</w:t>
      </w:r>
    </w:p>
    <w:p w14:paraId="17558D58" w14:textId="77777777" w:rsidR="00CE6D21" w:rsidRPr="00572CD9" w:rsidRDefault="00CE6D21" w:rsidP="00F925A4">
      <w:pPr>
        <w:pStyle w:val="DefenceHeading5"/>
      </w:pPr>
      <w:r w:rsidRPr="00572CD9">
        <w:t>as a condition precedent to Completion; and</w:t>
      </w:r>
    </w:p>
    <w:p w14:paraId="481C2E81" w14:textId="77777777" w:rsidR="00170C8D" w:rsidRPr="00572CD9" w:rsidRDefault="00CE6D21" w:rsidP="007A5B5D">
      <w:pPr>
        <w:pStyle w:val="DefenceHeading4"/>
      </w:pPr>
      <w:r w:rsidRPr="00572CD9">
        <w:t>after the date of Completion</w:t>
      </w:r>
      <w:r w:rsidR="00170C8D" w:rsidRPr="00572CD9">
        <w:t>:</w:t>
      </w:r>
      <w:r w:rsidR="009463F2" w:rsidRPr="00572CD9">
        <w:t xml:space="preserve"> </w:t>
      </w:r>
    </w:p>
    <w:p w14:paraId="7C30D3EA" w14:textId="1DD4E025" w:rsidR="00170C8D" w:rsidRPr="00572CD9" w:rsidRDefault="00170C8D" w:rsidP="00F925A4">
      <w:pPr>
        <w:pStyle w:val="DefenceHeading5"/>
      </w:pPr>
      <w:r w:rsidRPr="00572CD9">
        <w:t xml:space="preserve">with its </w:t>
      </w:r>
      <w:r w:rsidR="0041464A" w:rsidRPr="00572CD9">
        <w:t xml:space="preserve">reports </w:t>
      </w:r>
      <w:r w:rsidRPr="00572CD9">
        <w:t xml:space="preserve">under clause </w:t>
      </w:r>
      <w:r w:rsidRPr="00572CD9">
        <w:fldChar w:fldCharType="begin"/>
      </w:r>
      <w:r w:rsidRPr="00572CD9">
        <w:instrText xml:space="preserve"> REF _Ref451331919 \r \h </w:instrText>
      </w:r>
      <w:r w:rsidRPr="00572CD9">
        <w:fldChar w:fldCharType="separate"/>
      </w:r>
      <w:r w:rsidR="00191C52">
        <w:t>2.6</w:t>
      </w:r>
      <w:r w:rsidRPr="00572CD9">
        <w:fldChar w:fldCharType="end"/>
      </w:r>
      <w:r w:rsidRPr="00572CD9">
        <w:t xml:space="preserve"> (if clauses </w:t>
      </w:r>
      <w:r w:rsidRPr="00572CD9">
        <w:fldChar w:fldCharType="begin"/>
      </w:r>
      <w:r w:rsidRPr="00572CD9">
        <w:instrText xml:space="preserve"> REF _Ref451331886 \r \h </w:instrText>
      </w:r>
      <w:r w:rsidRPr="00572CD9">
        <w:fldChar w:fldCharType="separate"/>
      </w:r>
      <w:r w:rsidR="00191C52">
        <w:t>2.5</w:t>
      </w:r>
      <w:r w:rsidRPr="00572CD9">
        <w:fldChar w:fldCharType="end"/>
      </w:r>
      <w:r w:rsidRPr="00572CD9">
        <w:t xml:space="preserve"> and </w:t>
      </w:r>
      <w:r w:rsidRPr="00572CD9">
        <w:fldChar w:fldCharType="begin"/>
      </w:r>
      <w:r w:rsidRPr="00572CD9">
        <w:instrText xml:space="preserve"> REF _Ref451331919 \r \h </w:instrText>
      </w:r>
      <w:r w:rsidRPr="00572CD9">
        <w:fldChar w:fldCharType="separate"/>
      </w:r>
      <w:r w:rsidR="00191C52">
        <w:t>2.6</w:t>
      </w:r>
      <w:r w:rsidRPr="00572CD9">
        <w:fldChar w:fldCharType="end"/>
      </w:r>
      <w:r w:rsidRPr="00572CD9">
        <w:t xml:space="preserve"> apply); and</w:t>
      </w:r>
    </w:p>
    <w:p w14:paraId="783EBC07" w14:textId="4F26C849" w:rsidR="00CE6D21" w:rsidRPr="00572CD9" w:rsidRDefault="00CE6D21" w:rsidP="00F925A4">
      <w:pPr>
        <w:pStyle w:val="DefenceHeading5"/>
      </w:pPr>
      <w:r w:rsidRPr="00572CD9">
        <w:t xml:space="preserve">within 14 days </w:t>
      </w:r>
      <w:r w:rsidR="00F22F65" w:rsidRPr="00572CD9">
        <w:t xml:space="preserve">of </w:t>
      </w:r>
      <w:r w:rsidRPr="00572CD9">
        <w:t xml:space="preserve">the end of the </w:t>
      </w:r>
      <w:r w:rsidR="005A7989" w:rsidRPr="00572CD9">
        <w:t>Defects Liability Period</w:t>
      </w:r>
      <w:r w:rsidR="00F22F65" w:rsidRPr="00572CD9">
        <w:t xml:space="preserve"> for the </w:t>
      </w:r>
      <w:r w:rsidR="00CC42F6" w:rsidRPr="00572CD9">
        <w:t>Subcontract</w:t>
      </w:r>
      <w:r w:rsidR="00CC42F6">
        <w:t xml:space="preserve"> </w:t>
      </w:r>
      <w:r w:rsidR="00F22F65" w:rsidRPr="00572CD9">
        <w:t>Works or a Stage</w:t>
      </w:r>
      <w:r w:rsidRPr="00572CD9">
        <w:t>,</w:t>
      </w:r>
    </w:p>
    <w:p w14:paraId="19C05AD9" w14:textId="77777777" w:rsidR="00CE6D21" w:rsidRPr="00572CD9" w:rsidRDefault="00CE6D21" w:rsidP="005F6D78">
      <w:pPr>
        <w:pStyle w:val="DefenceIndent"/>
      </w:pPr>
      <w:r w:rsidRPr="00572CD9">
        <w:t>which sets out:</w:t>
      </w:r>
    </w:p>
    <w:p w14:paraId="0369E584" w14:textId="49CB659B" w:rsidR="00844B08" w:rsidRPr="00572CD9" w:rsidRDefault="00CE6D21" w:rsidP="007A5B5D">
      <w:pPr>
        <w:pStyle w:val="DefenceHeading4"/>
      </w:pPr>
      <w:r w:rsidRPr="00572CD9">
        <w:t>details</w:t>
      </w:r>
      <w:r w:rsidR="00844B08" w:rsidRPr="00572CD9">
        <w:t xml:space="preserve"> of </w:t>
      </w:r>
      <w:r w:rsidR="00F22F65" w:rsidRPr="00572CD9">
        <w:t xml:space="preserve">all </w:t>
      </w:r>
      <w:r w:rsidR="00844B08" w:rsidRPr="00572CD9">
        <w:t xml:space="preserve">calls, attendances, recommendations and actions taken in respect of </w:t>
      </w:r>
      <w:r w:rsidR="005251D5" w:rsidRPr="00572CD9">
        <w:t xml:space="preserve">each non-conformance, </w:t>
      </w:r>
      <w:r w:rsidR="0002632E" w:rsidRPr="00572CD9">
        <w:t>d</w:t>
      </w:r>
      <w:r w:rsidR="00844B08" w:rsidRPr="00572CD9">
        <w:t>efect</w:t>
      </w:r>
      <w:r w:rsidR="0002632E" w:rsidRPr="00572CD9">
        <w:t xml:space="preserve"> or omission</w:t>
      </w:r>
      <w:r w:rsidR="00844B08" w:rsidRPr="00572CD9">
        <w:t>;</w:t>
      </w:r>
    </w:p>
    <w:p w14:paraId="1096B2A7" w14:textId="77777777" w:rsidR="00844B08" w:rsidRPr="00572CD9" w:rsidRDefault="00844B08" w:rsidP="007A5B5D">
      <w:pPr>
        <w:pStyle w:val="DefenceHeading4"/>
      </w:pPr>
      <w:r w:rsidRPr="00572CD9">
        <w:t xml:space="preserve">recommendations for the future maintenance of the </w:t>
      </w:r>
      <w:r w:rsidR="00DF64DA" w:rsidRPr="00572CD9">
        <w:t>Subcontract Works</w:t>
      </w:r>
      <w:r w:rsidRPr="00572CD9">
        <w:t xml:space="preserve">; </w:t>
      </w:r>
    </w:p>
    <w:p w14:paraId="00505EE7" w14:textId="77777777" w:rsidR="006005EC" w:rsidRPr="00572CD9" w:rsidRDefault="006005EC" w:rsidP="007A5B5D">
      <w:pPr>
        <w:pStyle w:val="DefenceHeading4"/>
      </w:pPr>
      <w:r w:rsidRPr="00572CD9">
        <w:t xml:space="preserve">any work health </w:t>
      </w:r>
      <w:r w:rsidR="000946F8" w:rsidRPr="00572CD9">
        <w:t xml:space="preserve">and </w:t>
      </w:r>
      <w:r w:rsidRPr="00572CD9">
        <w:t xml:space="preserve">safety </w:t>
      </w:r>
      <w:r w:rsidR="00347C03" w:rsidRPr="00572CD9">
        <w:t>matters</w:t>
      </w:r>
      <w:r w:rsidRPr="00572CD9">
        <w:t>; and</w:t>
      </w:r>
    </w:p>
    <w:p w14:paraId="26557A2B" w14:textId="77777777" w:rsidR="00844B08" w:rsidRPr="00572CD9" w:rsidRDefault="00844B08" w:rsidP="007A5B5D">
      <w:pPr>
        <w:pStyle w:val="DefenceHeading4"/>
      </w:pPr>
      <w:bookmarkStart w:id="437" w:name="_Ref459896094"/>
      <w:r w:rsidRPr="00572CD9">
        <w:t xml:space="preserve">any other matters specified in the </w:t>
      </w:r>
      <w:r w:rsidR="00CF6F55" w:rsidRPr="00572CD9">
        <w:t>Subcontract Particulars</w:t>
      </w:r>
      <w:r w:rsidRPr="00572CD9">
        <w:t xml:space="preserve"> or required by the </w:t>
      </w:r>
      <w:r w:rsidR="00A46C28" w:rsidRPr="00572CD9">
        <w:t>Contractor's Representative</w:t>
      </w:r>
      <w:r w:rsidRPr="00572CD9">
        <w:t>.</w:t>
      </w:r>
      <w:bookmarkEnd w:id="437"/>
    </w:p>
    <w:p w14:paraId="383C8A95" w14:textId="77777777" w:rsidR="007178DE" w:rsidRPr="00572CD9" w:rsidRDefault="007178DE" w:rsidP="00D84400">
      <w:pPr>
        <w:pStyle w:val="DefenceHeading2"/>
      </w:pPr>
      <w:bookmarkStart w:id="438" w:name="_Ref184439106"/>
      <w:bookmarkStart w:id="439" w:name="_Toc208310435"/>
      <w:r w:rsidRPr="00572CD9">
        <w:t>Project Plans</w:t>
      </w:r>
      <w:bookmarkEnd w:id="434"/>
      <w:bookmarkEnd w:id="435"/>
      <w:bookmarkEnd w:id="436"/>
      <w:bookmarkEnd w:id="438"/>
      <w:bookmarkEnd w:id="439"/>
    </w:p>
    <w:p w14:paraId="059D3885" w14:textId="77777777" w:rsidR="007178DE" w:rsidRPr="00572CD9" w:rsidRDefault="007178DE" w:rsidP="00F24A2B">
      <w:pPr>
        <w:pStyle w:val="DefenceHeading3"/>
      </w:pPr>
      <w:bookmarkStart w:id="440" w:name="_Ref188262741"/>
      <w:r w:rsidRPr="00572CD9">
        <w:rPr>
          <w:szCs w:val="22"/>
        </w:rPr>
        <w:t xml:space="preserve">The </w:t>
      </w:r>
      <w:r w:rsidR="00BD61E7" w:rsidRPr="00572CD9">
        <w:t>Subcontractor</w:t>
      </w:r>
      <w:r w:rsidRPr="00572CD9">
        <w:rPr>
          <w:szCs w:val="22"/>
        </w:rPr>
        <w:t>:</w:t>
      </w:r>
      <w:bookmarkEnd w:id="440"/>
    </w:p>
    <w:p w14:paraId="7B8DF73E" w14:textId="77777777" w:rsidR="007178DE" w:rsidRPr="00572CD9" w:rsidRDefault="007178DE" w:rsidP="007A5B5D">
      <w:pPr>
        <w:pStyle w:val="DefenceHeading4"/>
      </w:pPr>
      <w:bookmarkStart w:id="441" w:name="_Ref72477421"/>
      <w:r w:rsidRPr="00572CD9">
        <w:t xml:space="preserve">must carry out the </w:t>
      </w:r>
      <w:r w:rsidR="00CA7884" w:rsidRPr="00572CD9">
        <w:t>Subcontractor's Activities</w:t>
      </w:r>
      <w:r w:rsidR="001A6C37" w:rsidRPr="00572CD9">
        <w:t xml:space="preserve"> </w:t>
      </w:r>
      <w:r w:rsidRPr="00572CD9">
        <w:t xml:space="preserve">in accordance with, and otherwise implement, the </w:t>
      </w:r>
      <w:r w:rsidR="001A3998" w:rsidRPr="00572CD9">
        <w:t>Project Plans</w:t>
      </w:r>
      <w:r w:rsidRPr="00572CD9">
        <w:t>; and</w:t>
      </w:r>
      <w:bookmarkEnd w:id="441"/>
    </w:p>
    <w:p w14:paraId="1052F6D1" w14:textId="5B4931E3" w:rsidR="0094465B" w:rsidRPr="00572CD9" w:rsidRDefault="00C20CFD" w:rsidP="007A5B5D">
      <w:pPr>
        <w:pStyle w:val="DefenceHeading4"/>
      </w:pPr>
      <w:bookmarkStart w:id="442" w:name="_Ref184440242"/>
      <w:r w:rsidRPr="00572CD9">
        <w:t xml:space="preserve">for the purposes of </w:t>
      </w:r>
      <w:r w:rsidR="000946F8" w:rsidRPr="00572CD9">
        <w:t xml:space="preserve">subparagraph </w:t>
      </w:r>
      <w:r w:rsidR="000B05FD" w:rsidRPr="00572CD9">
        <w:fldChar w:fldCharType="begin"/>
      </w:r>
      <w:r w:rsidR="000B05FD" w:rsidRPr="00572CD9">
        <w:instrText xml:space="preserve"> REF _Ref72477421 \r \h </w:instrText>
      </w:r>
      <w:r w:rsidR="00D84400" w:rsidRPr="00572CD9">
        <w:instrText xml:space="preserve"> \* MERGEFORMAT </w:instrText>
      </w:r>
      <w:r w:rsidR="000B05FD" w:rsidRPr="00572CD9">
        <w:fldChar w:fldCharType="separate"/>
      </w:r>
      <w:r w:rsidR="00191C52">
        <w:t>(i)</w:t>
      </w:r>
      <w:r w:rsidR="000B05FD" w:rsidRPr="00572CD9">
        <w:fldChar w:fldCharType="end"/>
      </w:r>
      <w:r w:rsidRPr="00572CD9">
        <w:t>, must:</w:t>
      </w:r>
      <w:bookmarkEnd w:id="442"/>
    </w:p>
    <w:p w14:paraId="59D37BFA" w14:textId="77777777" w:rsidR="00C20CFD" w:rsidRPr="00572CD9" w:rsidRDefault="00C20CFD" w:rsidP="00F925A4">
      <w:pPr>
        <w:pStyle w:val="DefenceHeading5"/>
      </w:pPr>
      <w:bookmarkStart w:id="443" w:name="_Ref188262746"/>
      <w:r w:rsidRPr="00572CD9">
        <w:lastRenderedPageBreak/>
        <w:t xml:space="preserve">prepare </w:t>
      </w:r>
      <w:r w:rsidR="00842BFF" w:rsidRPr="00572CD9">
        <w:t>Project Plans</w:t>
      </w:r>
      <w:r w:rsidRPr="00572CD9">
        <w:t xml:space="preserve"> based</w:t>
      </w:r>
      <w:r w:rsidR="0022210D" w:rsidRPr="00572CD9">
        <w:t>, where applicable,</w:t>
      </w:r>
      <w:r w:rsidRPr="00572CD9">
        <w:t xml:space="preserve"> on the </w:t>
      </w:r>
      <w:r w:rsidR="004A7C34" w:rsidRPr="00572CD9">
        <w:t>draft</w:t>
      </w:r>
      <w:r w:rsidRPr="00572CD9">
        <w:t xml:space="preserve"> </w:t>
      </w:r>
      <w:r w:rsidR="00842BFF" w:rsidRPr="00572CD9">
        <w:t>Project Plans</w:t>
      </w:r>
      <w:r w:rsidR="004A7C34" w:rsidRPr="00572CD9">
        <w:t xml:space="preserve"> lodged</w:t>
      </w:r>
      <w:r w:rsidRPr="00572CD9">
        <w:t xml:space="preserve"> by the </w:t>
      </w:r>
      <w:r w:rsidR="00BD61E7" w:rsidRPr="00572CD9">
        <w:t>Subcontractor</w:t>
      </w:r>
      <w:r w:rsidRPr="00572CD9">
        <w:t xml:space="preserve"> in its tender for the </w:t>
      </w:r>
      <w:r w:rsidR="00CA7884" w:rsidRPr="00572CD9">
        <w:t>Subcontractor's Activities</w:t>
      </w:r>
      <w:r w:rsidR="00BC3221" w:rsidRPr="00572CD9">
        <w:t>,</w:t>
      </w:r>
      <w:r w:rsidRPr="00572CD9">
        <w:t xml:space="preserve"> and otherwise in accordance with the requirements of the </w:t>
      </w:r>
      <w:r w:rsidR="00CF6F55" w:rsidRPr="00572CD9">
        <w:t>Subcontract</w:t>
      </w:r>
      <w:r w:rsidR="00BC3221" w:rsidRPr="00572CD9">
        <w:t>,</w:t>
      </w:r>
      <w:r w:rsidRPr="00572CD9">
        <w:t xml:space="preserve"> and submit them to the </w:t>
      </w:r>
      <w:r w:rsidR="00A46C28" w:rsidRPr="00572CD9">
        <w:t>Contractor's Representative</w:t>
      </w:r>
      <w:r w:rsidRPr="00572CD9">
        <w:t xml:space="preserve"> so as to ensure that there is no delay or disruption to the </w:t>
      </w:r>
      <w:r w:rsidR="00CA7884" w:rsidRPr="00572CD9">
        <w:t>Subcontractor's Activities</w:t>
      </w:r>
      <w:r w:rsidRPr="00572CD9">
        <w:t xml:space="preserve"> and in any event no later than the number of days</w:t>
      </w:r>
      <w:r w:rsidR="007D50EE" w:rsidRPr="00572CD9">
        <w:t xml:space="preserve"> </w:t>
      </w:r>
      <w:r w:rsidR="004A7C34" w:rsidRPr="00572CD9">
        <w:t>specified</w:t>
      </w:r>
      <w:r w:rsidRPr="00572CD9">
        <w:t xml:space="preserve"> in the </w:t>
      </w:r>
      <w:r w:rsidR="00CF6F55" w:rsidRPr="00572CD9">
        <w:t>Subcontract Particulars</w:t>
      </w:r>
      <w:r w:rsidRPr="00572CD9">
        <w:t xml:space="preserve"> </w:t>
      </w:r>
      <w:r w:rsidR="007D50EE" w:rsidRPr="00572CD9">
        <w:t xml:space="preserve">after the Award Date </w:t>
      </w:r>
      <w:r w:rsidRPr="00572CD9">
        <w:t>for each Project Plan;</w:t>
      </w:r>
      <w:bookmarkEnd w:id="443"/>
    </w:p>
    <w:p w14:paraId="21480DAC" w14:textId="77777777" w:rsidR="00C20CFD" w:rsidRPr="00572CD9" w:rsidRDefault="00C20CFD" w:rsidP="00F925A4">
      <w:pPr>
        <w:pStyle w:val="DefenceHeading5"/>
      </w:pPr>
      <w:bookmarkStart w:id="444" w:name="_Ref310461571"/>
      <w:r w:rsidRPr="00572CD9">
        <w:t xml:space="preserve">not commence any of the </w:t>
      </w:r>
      <w:r w:rsidR="00CA7884" w:rsidRPr="00572CD9">
        <w:t>Subcontractor's Activities</w:t>
      </w:r>
      <w:r w:rsidRPr="00572CD9">
        <w:t xml:space="preserve"> to which any </w:t>
      </w:r>
      <w:r w:rsidR="00DC5979" w:rsidRPr="00572CD9">
        <w:t>Project Plan</w:t>
      </w:r>
      <w:r w:rsidRPr="00572CD9">
        <w:t xml:space="preserve"> applies, unless the </w:t>
      </w:r>
      <w:r w:rsidR="00A46C28" w:rsidRPr="00572CD9">
        <w:t>Contractor's Representative</w:t>
      </w:r>
      <w:r w:rsidRPr="00572CD9">
        <w:t xml:space="preserve"> has had the number of days </w:t>
      </w:r>
      <w:r w:rsidR="004A7C34" w:rsidRPr="00572CD9">
        <w:t>specified</w:t>
      </w:r>
      <w:r w:rsidRPr="00572CD9">
        <w:t xml:space="preserve"> in the </w:t>
      </w:r>
      <w:r w:rsidR="00CF6F55" w:rsidRPr="00572CD9">
        <w:t>Subcontract Particulars</w:t>
      </w:r>
      <w:r w:rsidRPr="00572CD9">
        <w:t xml:space="preserve"> </w:t>
      </w:r>
      <w:r w:rsidR="004A7C34" w:rsidRPr="00572CD9">
        <w:t xml:space="preserve">for each </w:t>
      </w:r>
      <w:r w:rsidR="00DC5979" w:rsidRPr="00572CD9">
        <w:t>Project Plan</w:t>
      </w:r>
      <w:r w:rsidR="004A7C34" w:rsidRPr="00572CD9">
        <w:t xml:space="preserve"> </w:t>
      </w:r>
      <w:r w:rsidRPr="00572CD9">
        <w:t xml:space="preserve">to review the </w:t>
      </w:r>
      <w:r w:rsidR="00842BFF" w:rsidRPr="00572CD9">
        <w:t>Project Plan</w:t>
      </w:r>
      <w:r w:rsidRPr="00572CD9">
        <w:t xml:space="preserve"> and has not rejected </w:t>
      </w:r>
      <w:r w:rsidR="004A7C34" w:rsidRPr="00572CD9">
        <w:t xml:space="preserve">the </w:t>
      </w:r>
      <w:r w:rsidR="00DC5979" w:rsidRPr="00572CD9">
        <w:t>Project Plan</w:t>
      </w:r>
      <w:r w:rsidR="00854414" w:rsidRPr="00572CD9">
        <w:t>;</w:t>
      </w:r>
      <w:bookmarkEnd w:id="444"/>
    </w:p>
    <w:p w14:paraId="64414FE1" w14:textId="77777777" w:rsidR="00854414" w:rsidRPr="00572CD9" w:rsidRDefault="00854414" w:rsidP="00F925A4">
      <w:pPr>
        <w:pStyle w:val="DefenceHeading5"/>
      </w:pPr>
      <w:r w:rsidRPr="00572CD9">
        <w:t xml:space="preserve">if any </w:t>
      </w:r>
      <w:r w:rsidR="00DC5979" w:rsidRPr="00572CD9">
        <w:t>Project Plan</w:t>
      </w:r>
      <w:r w:rsidRPr="00572CD9">
        <w:t xml:space="preserve"> is rejected, submit an amended </w:t>
      </w:r>
      <w:r w:rsidR="00DC5979" w:rsidRPr="00572CD9">
        <w:t>Project Plan</w:t>
      </w:r>
      <w:r w:rsidRPr="00572CD9">
        <w:t xml:space="preserve"> to the </w:t>
      </w:r>
      <w:r w:rsidR="00A46C28" w:rsidRPr="00572CD9">
        <w:t>Contractor's Representative</w:t>
      </w:r>
      <w:r w:rsidRPr="00572CD9">
        <w:t>;</w:t>
      </w:r>
    </w:p>
    <w:p w14:paraId="38A2671F" w14:textId="77777777" w:rsidR="00854414" w:rsidRPr="00572CD9" w:rsidRDefault="00854414" w:rsidP="00F925A4">
      <w:pPr>
        <w:pStyle w:val="DefenceHeading5"/>
      </w:pPr>
      <w:bookmarkStart w:id="445" w:name="_Ref310461572"/>
      <w:r w:rsidRPr="00572CD9">
        <w:t xml:space="preserve">in any event, finalise each </w:t>
      </w:r>
      <w:r w:rsidR="00DC5979" w:rsidRPr="00572CD9">
        <w:t>Project Plan</w:t>
      </w:r>
      <w:r w:rsidRPr="00572CD9">
        <w:t xml:space="preserve"> so as to ensure that there is no delay or disruption to the </w:t>
      </w:r>
      <w:r w:rsidR="00CA7884" w:rsidRPr="00572CD9">
        <w:t>Subcontractor's Activities</w:t>
      </w:r>
      <w:r w:rsidRPr="00572CD9">
        <w:t xml:space="preserve"> and in any event in accordance with the requirements of the </w:t>
      </w:r>
      <w:r w:rsidR="00CF6F55" w:rsidRPr="00572CD9">
        <w:t>Subcontract</w:t>
      </w:r>
      <w:r w:rsidRPr="00572CD9">
        <w:t xml:space="preserve"> to the satisfaction of the </w:t>
      </w:r>
      <w:r w:rsidR="00A46C28" w:rsidRPr="00572CD9">
        <w:t>Contractor's Representative</w:t>
      </w:r>
      <w:r w:rsidRPr="00572CD9">
        <w:t>;</w:t>
      </w:r>
      <w:bookmarkEnd w:id="445"/>
    </w:p>
    <w:p w14:paraId="495AD7D1" w14:textId="77777777" w:rsidR="004A7C34" w:rsidRPr="00572CD9" w:rsidRDefault="00854414" w:rsidP="00F925A4">
      <w:pPr>
        <w:pStyle w:val="DefenceHeading5"/>
      </w:pPr>
      <w:bookmarkStart w:id="446" w:name="_Ref460325147"/>
      <w:r w:rsidRPr="00572CD9">
        <w:t xml:space="preserve">after </w:t>
      </w:r>
      <w:r w:rsidR="004A7C34" w:rsidRPr="00572CD9">
        <w:t xml:space="preserve">each </w:t>
      </w:r>
      <w:r w:rsidR="00842BFF" w:rsidRPr="00572CD9">
        <w:t>Project Plan</w:t>
      </w:r>
      <w:r w:rsidRPr="00572CD9">
        <w:t xml:space="preserve"> ha</w:t>
      </w:r>
      <w:r w:rsidR="004A7C34" w:rsidRPr="00572CD9">
        <w:t>s</w:t>
      </w:r>
      <w:r w:rsidRPr="00572CD9">
        <w:t xml:space="preserve"> been finalised</w:t>
      </w:r>
      <w:r w:rsidR="004A7C34" w:rsidRPr="00572CD9">
        <w:t>:</w:t>
      </w:r>
      <w:bookmarkEnd w:id="446"/>
    </w:p>
    <w:p w14:paraId="3D1658AC" w14:textId="77777777" w:rsidR="004A7C34" w:rsidRPr="00572CD9" w:rsidRDefault="004A7C34" w:rsidP="00F24A2B">
      <w:pPr>
        <w:pStyle w:val="DefenceHeading6"/>
      </w:pPr>
      <w:r w:rsidRPr="00572CD9">
        <w:t xml:space="preserve">regularly review, update and amend each </w:t>
      </w:r>
      <w:r w:rsidR="00DC5979" w:rsidRPr="00572CD9">
        <w:t>Project Plan</w:t>
      </w:r>
      <w:r w:rsidRPr="00572CD9">
        <w:t xml:space="preserve"> in accordance with the process set out in each </w:t>
      </w:r>
      <w:r w:rsidR="00DC5979" w:rsidRPr="00572CD9">
        <w:t>Project Plan</w:t>
      </w:r>
      <w:r w:rsidRPr="00572CD9">
        <w:t xml:space="preserve"> (and otherwise at least on each anniversary of the Award Date); </w:t>
      </w:r>
    </w:p>
    <w:p w14:paraId="1D549FF8" w14:textId="77777777" w:rsidR="004A7C34" w:rsidRPr="00572CD9" w:rsidRDefault="004A7C34" w:rsidP="00F24A2B">
      <w:pPr>
        <w:pStyle w:val="DefenceHeading6"/>
      </w:pPr>
      <w:bookmarkStart w:id="447" w:name="_BPDC_LN_INS_3312"/>
      <w:bookmarkStart w:id="448" w:name="_BPDC_PR_INS_3313"/>
      <w:bookmarkEnd w:id="447"/>
      <w:bookmarkEnd w:id="448"/>
      <w:r w:rsidRPr="00572CD9">
        <w:t xml:space="preserve">update or amend a </w:t>
      </w:r>
      <w:r w:rsidR="00DC5979" w:rsidRPr="00572CD9">
        <w:t>Project Plan</w:t>
      </w:r>
      <w:r w:rsidRPr="00572CD9">
        <w:t xml:space="preserve"> on request of the </w:t>
      </w:r>
      <w:r w:rsidR="00400727" w:rsidRPr="00572CD9">
        <w:t>Contractor's Representative</w:t>
      </w:r>
      <w:r w:rsidRPr="00572CD9">
        <w:t>; and</w:t>
      </w:r>
    </w:p>
    <w:p w14:paraId="5289ACA2" w14:textId="77777777" w:rsidR="004A7C34" w:rsidRPr="00572CD9" w:rsidRDefault="00854414" w:rsidP="00F24A2B">
      <w:pPr>
        <w:pStyle w:val="DefenceHeading6"/>
      </w:pPr>
      <w:r w:rsidRPr="00572CD9">
        <w:t xml:space="preserve">continue to correct any defects in or omissions from a </w:t>
      </w:r>
      <w:r w:rsidR="00DC5979" w:rsidRPr="00572CD9">
        <w:t>Project Plan</w:t>
      </w:r>
      <w:r w:rsidRPr="00572CD9">
        <w:t xml:space="preserve"> (whether identified by the </w:t>
      </w:r>
      <w:r w:rsidR="00A46C28" w:rsidRPr="00572CD9">
        <w:t>Contractor's Representative</w:t>
      </w:r>
      <w:r w:rsidRPr="00572CD9">
        <w:t xml:space="preserve"> or the </w:t>
      </w:r>
      <w:r w:rsidR="00BD61E7" w:rsidRPr="00572CD9">
        <w:t>Subcontractor</w:t>
      </w:r>
      <w:r w:rsidRPr="00572CD9">
        <w:t>)</w:t>
      </w:r>
      <w:r w:rsidR="004A7C34" w:rsidRPr="00572CD9">
        <w:t>,</w:t>
      </w:r>
    </w:p>
    <w:p w14:paraId="06B09DE5" w14:textId="77777777" w:rsidR="00854414" w:rsidRPr="00572CD9" w:rsidRDefault="00854414" w:rsidP="00F24A2B">
      <w:pPr>
        <w:pStyle w:val="DefenceIndent3"/>
      </w:pPr>
      <w:r w:rsidRPr="00572CD9">
        <w:t>and submit an</w:t>
      </w:r>
      <w:r w:rsidR="004A7C34" w:rsidRPr="00572CD9">
        <w:t xml:space="preserve"> updated or</w:t>
      </w:r>
      <w:r w:rsidRPr="00572CD9">
        <w:t xml:space="preserve"> amended </w:t>
      </w:r>
      <w:r w:rsidR="00DC5979" w:rsidRPr="00572CD9">
        <w:t>Project Plan</w:t>
      </w:r>
      <w:r w:rsidRPr="00572CD9">
        <w:t xml:space="preserve"> to the </w:t>
      </w:r>
      <w:r w:rsidR="00A46C28" w:rsidRPr="00572CD9">
        <w:t>Contractor's Representative</w:t>
      </w:r>
      <w:r w:rsidR="00CE0B82" w:rsidRPr="00572CD9">
        <w:t>, after which</w:t>
      </w:r>
      <w:r w:rsidR="002E2BAD" w:rsidRPr="00572CD9">
        <w:t>:</w:t>
      </w:r>
    </w:p>
    <w:p w14:paraId="40A601E7" w14:textId="36BD09BB" w:rsidR="002E2BAD" w:rsidRPr="00572CD9" w:rsidRDefault="002E2BAD" w:rsidP="00F24A2B">
      <w:pPr>
        <w:pStyle w:val="DefenceHeading6"/>
      </w:pPr>
      <w:r w:rsidRPr="00572CD9">
        <w:t xml:space="preserve">the </w:t>
      </w:r>
      <w:r w:rsidR="00BD61E7" w:rsidRPr="00572CD9">
        <w:t>Subcontractor</w:t>
      </w:r>
      <w:r w:rsidRPr="00572CD9">
        <w:t xml:space="preserve"> must continue to comply with the requirements of the then current </w:t>
      </w:r>
      <w:r w:rsidR="00DC5979" w:rsidRPr="00572CD9">
        <w:t>Project Plan</w:t>
      </w:r>
      <w:r w:rsidRPr="00572CD9">
        <w:t xml:space="preserve"> until the process in subparagraph </w:t>
      </w:r>
      <w:r w:rsidR="008412E7" w:rsidRPr="00572CD9">
        <w:fldChar w:fldCharType="begin"/>
      </w:r>
      <w:r w:rsidR="008412E7" w:rsidRPr="00572CD9">
        <w:instrText xml:space="preserve"> REF _Ref184440242 \r \h </w:instrText>
      </w:r>
      <w:r w:rsidR="00D84400" w:rsidRPr="00572CD9">
        <w:instrText xml:space="preserve"> \* MERGEFORMAT </w:instrText>
      </w:r>
      <w:r w:rsidR="008412E7" w:rsidRPr="00572CD9">
        <w:fldChar w:fldCharType="separate"/>
      </w:r>
      <w:r w:rsidR="00191C52">
        <w:t>(ii)</w:t>
      </w:r>
      <w:r w:rsidR="008412E7" w:rsidRPr="00572CD9">
        <w:fldChar w:fldCharType="end"/>
      </w:r>
      <w:r w:rsidRPr="00572CD9">
        <w:t xml:space="preserve"> has been completed in respect of the </w:t>
      </w:r>
      <w:r w:rsidR="004A7C34" w:rsidRPr="00572CD9">
        <w:t xml:space="preserve">updated or </w:t>
      </w:r>
      <w:r w:rsidRPr="00572CD9">
        <w:t xml:space="preserve">amended </w:t>
      </w:r>
      <w:r w:rsidR="00DC5979" w:rsidRPr="00572CD9">
        <w:t>Project Plan</w:t>
      </w:r>
      <w:r w:rsidRPr="00572CD9">
        <w:t>; and</w:t>
      </w:r>
    </w:p>
    <w:p w14:paraId="3BA3DF19" w14:textId="18E1DF61" w:rsidR="002E2BAD" w:rsidRPr="00572CD9" w:rsidRDefault="002E2BAD" w:rsidP="00F24A2B">
      <w:pPr>
        <w:pStyle w:val="DefenceHeading6"/>
      </w:pPr>
      <w:r w:rsidRPr="00572CD9">
        <w:t>subsubparagraphs</w:t>
      </w:r>
      <w:r w:rsidR="008412E7" w:rsidRPr="00572CD9">
        <w:t xml:space="preserve"> </w:t>
      </w:r>
      <w:r w:rsidR="008412E7" w:rsidRPr="00572CD9">
        <w:fldChar w:fldCharType="begin"/>
      </w:r>
      <w:r w:rsidR="008412E7" w:rsidRPr="00572CD9">
        <w:instrText xml:space="preserve"> REF _Ref310461571 \r \h </w:instrText>
      </w:r>
      <w:r w:rsidR="00D84400" w:rsidRPr="00572CD9">
        <w:instrText xml:space="preserve"> \* MERGEFORMAT </w:instrText>
      </w:r>
      <w:r w:rsidR="008412E7" w:rsidRPr="00572CD9">
        <w:fldChar w:fldCharType="separate"/>
      </w:r>
      <w:r w:rsidR="00191C52">
        <w:t>B</w:t>
      </w:r>
      <w:r w:rsidR="008412E7" w:rsidRPr="00572CD9">
        <w:fldChar w:fldCharType="end"/>
      </w:r>
      <w:r w:rsidR="000946F8" w:rsidRPr="00572CD9">
        <w:t xml:space="preserve"> </w:t>
      </w:r>
      <w:r w:rsidR="008412E7" w:rsidRPr="00572CD9">
        <w:t>-</w:t>
      </w:r>
      <w:r w:rsidR="000946F8" w:rsidRPr="00572CD9">
        <w:t xml:space="preserve"> </w:t>
      </w:r>
      <w:r w:rsidR="000B05FD" w:rsidRPr="00572CD9">
        <w:fldChar w:fldCharType="begin"/>
      </w:r>
      <w:r w:rsidR="000B05FD" w:rsidRPr="00572CD9">
        <w:instrText xml:space="preserve"> REF _Ref460325147 \r \h </w:instrText>
      </w:r>
      <w:r w:rsidR="00D84400" w:rsidRPr="00572CD9">
        <w:instrText xml:space="preserve"> \* MERGEFORMAT </w:instrText>
      </w:r>
      <w:r w:rsidR="000B05FD" w:rsidRPr="00572CD9">
        <w:fldChar w:fldCharType="separate"/>
      </w:r>
      <w:r w:rsidR="00191C52">
        <w:t>E</w:t>
      </w:r>
      <w:r w:rsidR="000B05FD" w:rsidRPr="00572CD9">
        <w:fldChar w:fldCharType="end"/>
      </w:r>
      <w:r w:rsidR="004A7C34" w:rsidRPr="00572CD9">
        <w:t xml:space="preserve"> </w:t>
      </w:r>
      <w:r w:rsidR="008412E7" w:rsidRPr="00572CD9">
        <w:t xml:space="preserve">will apply (to the extent applicable); </w:t>
      </w:r>
      <w:r w:rsidR="0015263A" w:rsidRPr="00572CD9">
        <w:t>and</w:t>
      </w:r>
    </w:p>
    <w:p w14:paraId="18B2964E" w14:textId="77777777" w:rsidR="00854414" w:rsidRPr="00572CD9" w:rsidRDefault="00854414" w:rsidP="00F925A4">
      <w:pPr>
        <w:pStyle w:val="DefenceHeading5"/>
      </w:pPr>
      <w:r w:rsidRPr="00572CD9">
        <w:t>document and maintain detailed records of</w:t>
      </w:r>
      <w:r w:rsidR="000946F8" w:rsidRPr="00572CD9">
        <w:t xml:space="preserve"> all</w:t>
      </w:r>
      <w:r w:rsidR="004A7C34" w:rsidRPr="00572CD9">
        <w:t>:</w:t>
      </w:r>
    </w:p>
    <w:p w14:paraId="163CE81C" w14:textId="77777777" w:rsidR="004A7C34" w:rsidRPr="00572CD9" w:rsidRDefault="004A7C34" w:rsidP="00F24A2B">
      <w:pPr>
        <w:pStyle w:val="DefenceHeading6"/>
      </w:pPr>
      <w:r w:rsidRPr="00572CD9">
        <w:t xml:space="preserve">reviews, updates, amendments and submissions of each </w:t>
      </w:r>
      <w:r w:rsidR="00DC5979" w:rsidRPr="00572CD9">
        <w:t>Project Plan</w:t>
      </w:r>
      <w:r w:rsidRPr="00572CD9">
        <w:t>;</w:t>
      </w:r>
    </w:p>
    <w:p w14:paraId="39A12F5F" w14:textId="77777777" w:rsidR="004A7C34" w:rsidRPr="00572CD9" w:rsidRDefault="004A7C34" w:rsidP="00F24A2B">
      <w:pPr>
        <w:pStyle w:val="DefenceHeading6"/>
      </w:pPr>
      <w:r w:rsidRPr="00572CD9">
        <w:t xml:space="preserve">audits or other monitoring of each </w:t>
      </w:r>
      <w:r w:rsidR="00DC5979" w:rsidRPr="00572CD9">
        <w:t>Project Plan</w:t>
      </w:r>
      <w:r w:rsidRPr="00572CD9">
        <w:t>; and</w:t>
      </w:r>
    </w:p>
    <w:p w14:paraId="77A32800" w14:textId="77777777" w:rsidR="004A7C34" w:rsidRPr="00572CD9" w:rsidRDefault="004A7C34" w:rsidP="00F24A2B">
      <w:pPr>
        <w:pStyle w:val="DefenceHeading6"/>
      </w:pPr>
      <w:r w:rsidRPr="00572CD9">
        <w:t xml:space="preserve">training and awareness programs and communications provided to Subcontractor and subsubcontractor personnel in respect of each </w:t>
      </w:r>
      <w:r w:rsidR="00DC5979" w:rsidRPr="00572CD9">
        <w:t>Project Plan</w:t>
      </w:r>
      <w:r w:rsidRPr="00572CD9">
        <w:t xml:space="preserve"> (including each updated or amended </w:t>
      </w:r>
      <w:r w:rsidR="00DC5979" w:rsidRPr="00572CD9">
        <w:t>Project Plan</w:t>
      </w:r>
      <w:r w:rsidRPr="00572CD9">
        <w:t>).</w:t>
      </w:r>
    </w:p>
    <w:p w14:paraId="4CD30468" w14:textId="01F952A4" w:rsidR="00BE3863" w:rsidRPr="00572CD9" w:rsidRDefault="00BE3863" w:rsidP="00E55C40">
      <w:pPr>
        <w:pStyle w:val="DefenceHeading3"/>
      </w:pPr>
      <w:r>
        <w:t>The Contractor must</w:t>
      </w:r>
      <w:r w:rsidRPr="00572CD9">
        <w:t xml:space="preserve"> promptly provide the Subcontractor with a copy of amendments to </w:t>
      </w:r>
      <w:r w:rsidR="005D1303">
        <w:t>any</w:t>
      </w:r>
      <w:r w:rsidRPr="00572CD9">
        <w:t xml:space="preserve"> Contractor's </w:t>
      </w:r>
      <w:r w:rsidR="005D1303">
        <w:t>Project Plan</w:t>
      </w:r>
      <w:r w:rsidRPr="00572CD9">
        <w:t xml:space="preserve"> insofar as they are relevant to the Subcontractor's Activities</w:t>
      </w:r>
      <w:r w:rsidR="00760899">
        <w:t xml:space="preserve"> or a Project Plan</w:t>
      </w:r>
      <w:r w:rsidRPr="00572CD9">
        <w:t>.</w:t>
      </w:r>
    </w:p>
    <w:p w14:paraId="494275B2" w14:textId="48D268D9" w:rsidR="007178DE" w:rsidRPr="00572CD9" w:rsidRDefault="007178DE" w:rsidP="00F24A2B">
      <w:pPr>
        <w:pStyle w:val="DefenceHeading3"/>
      </w:pPr>
      <w:r w:rsidRPr="00572CD9">
        <w:t xml:space="preserve">The </w:t>
      </w:r>
      <w:r w:rsidR="00BD61E7" w:rsidRPr="00572CD9">
        <w:t>Subcontractor</w:t>
      </w:r>
      <w:r w:rsidR="0092663A" w:rsidRPr="00572CD9">
        <w:t xml:space="preserve"> </w:t>
      </w:r>
      <w:r w:rsidRPr="00572CD9">
        <w:t xml:space="preserve">will not be relieved from compliance with any of its obligations under the </w:t>
      </w:r>
      <w:r w:rsidR="00CF6F55" w:rsidRPr="00572CD9">
        <w:t>Subcontract</w:t>
      </w:r>
      <w:r w:rsidR="0092663A" w:rsidRPr="00572CD9">
        <w:t xml:space="preserve"> </w:t>
      </w:r>
      <w:r w:rsidRPr="00572CD9">
        <w:t xml:space="preserve">or otherwise </w:t>
      </w:r>
      <w:r w:rsidR="006D418A" w:rsidRPr="00572CD9">
        <w:t>at</w:t>
      </w:r>
      <w:r w:rsidRPr="00572CD9">
        <w:t xml:space="preserve"> law</w:t>
      </w:r>
      <w:r w:rsidR="006D418A" w:rsidRPr="00572CD9">
        <w:t xml:space="preserve"> or in equity</w:t>
      </w:r>
      <w:r w:rsidRPr="00572CD9">
        <w:t xml:space="preserve"> as a result of:</w:t>
      </w:r>
    </w:p>
    <w:p w14:paraId="15AA0482" w14:textId="77777777" w:rsidR="007178DE" w:rsidRPr="00572CD9" w:rsidRDefault="007178DE" w:rsidP="007A5B5D">
      <w:pPr>
        <w:pStyle w:val="DefenceHeading4"/>
      </w:pPr>
      <w:r w:rsidRPr="00572CD9">
        <w:t xml:space="preserve">the implementation of, and compliance with, the requirements of any </w:t>
      </w:r>
      <w:r w:rsidR="00DC5979" w:rsidRPr="00572CD9">
        <w:t>Project Plan</w:t>
      </w:r>
      <w:r w:rsidRPr="00572CD9">
        <w:t>;</w:t>
      </w:r>
    </w:p>
    <w:p w14:paraId="367BB6B6" w14:textId="77777777" w:rsidR="007178DE" w:rsidRPr="00572CD9" w:rsidRDefault="007178DE" w:rsidP="007A5B5D">
      <w:pPr>
        <w:pStyle w:val="DefenceHeading4"/>
      </w:pPr>
      <w:r w:rsidRPr="00572CD9">
        <w:lastRenderedPageBreak/>
        <w:t xml:space="preserve">any </w:t>
      </w:r>
      <w:r w:rsidR="004C3B93" w:rsidRPr="00572CD9">
        <w:t>direction</w:t>
      </w:r>
      <w:r w:rsidRPr="00572CD9">
        <w:t xml:space="preserve"> by the </w:t>
      </w:r>
      <w:r w:rsidR="00A46C28" w:rsidRPr="00572CD9">
        <w:t>Contractor's Representative</w:t>
      </w:r>
      <w:r w:rsidR="0092663A" w:rsidRPr="00572CD9">
        <w:t xml:space="preserve"> </w:t>
      </w:r>
      <w:r w:rsidRPr="00572CD9">
        <w:t xml:space="preserve">concerning a </w:t>
      </w:r>
      <w:r w:rsidR="00DC5979" w:rsidRPr="00572CD9">
        <w:t>Project Plan</w:t>
      </w:r>
      <w:r w:rsidRPr="00572CD9">
        <w:t xml:space="preserve"> or the </w:t>
      </w:r>
      <w:r w:rsidR="003C2E17" w:rsidRPr="00572CD9">
        <w:t>Subcontractor</w:t>
      </w:r>
      <w:r w:rsidR="0092663A" w:rsidRPr="00572CD9">
        <w:t>'s</w:t>
      </w:r>
      <w:r w:rsidRPr="00572CD9">
        <w:t xml:space="preserve"> compliance or non</w:t>
      </w:r>
      <w:r w:rsidRPr="00572CD9">
        <w:noBreakHyphen/>
        <w:t xml:space="preserve">compliance with a </w:t>
      </w:r>
      <w:r w:rsidR="00DC5979" w:rsidRPr="00572CD9">
        <w:t>Project Plan</w:t>
      </w:r>
      <w:r w:rsidRPr="00572CD9">
        <w:t>;</w:t>
      </w:r>
    </w:p>
    <w:p w14:paraId="431D2288" w14:textId="77777777" w:rsidR="007178DE" w:rsidRPr="00572CD9" w:rsidRDefault="007178DE" w:rsidP="007A5B5D">
      <w:pPr>
        <w:pStyle w:val="DefenceHeading4"/>
      </w:pPr>
      <w:r w:rsidRPr="00572CD9">
        <w:t xml:space="preserve">any audit or other monitoring by the </w:t>
      </w:r>
      <w:r w:rsidR="00A46C28" w:rsidRPr="00572CD9">
        <w:t>Contractor's Representative</w:t>
      </w:r>
      <w:r w:rsidR="0099665A" w:rsidRPr="00572CD9">
        <w:t xml:space="preserve"> or anyone else acting on behalf of the </w:t>
      </w:r>
      <w:r w:rsidR="00400727" w:rsidRPr="00572CD9">
        <w:t xml:space="preserve">Contractor </w:t>
      </w:r>
      <w:r w:rsidRPr="00572CD9">
        <w:t xml:space="preserve">of the </w:t>
      </w:r>
      <w:r w:rsidR="003C2E17" w:rsidRPr="00572CD9">
        <w:t>Subcontractor</w:t>
      </w:r>
      <w:r w:rsidR="0092663A" w:rsidRPr="00572CD9">
        <w:t xml:space="preserve">'s </w:t>
      </w:r>
      <w:r w:rsidRPr="00572CD9">
        <w:t xml:space="preserve">compliance with a </w:t>
      </w:r>
      <w:r w:rsidR="00DC5979" w:rsidRPr="00572CD9">
        <w:t>Project Plan</w:t>
      </w:r>
      <w:r w:rsidRPr="00572CD9">
        <w:t>; or</w:t>
      </w:r>
    </w:p>
    <w:p w14:paraId="4FC2A102" w14:textId="77777777" w:rsidR="007178DE" w:rsidRPr="00572CD9" w:rsidRDefault="007178DE" w:rsidP="007A5B5D">
      <w:pPr>
        <w:pStyle w:val="DefenceHeading4"/>
      </w:pPr>
      <w:r w:rsidRPr="00572CD9">
        <w:t xml:space="preserve">any failure by the </w:t>
      </w:r>
      <w:r w:rsidR="00A46C28" w:rsidRPr="00572CD9">
        <w:t>Contractor's Representative</w:t>
      </w:r>
      <w:r w:rsidRPr="00572CD9">
        <w:t xml:space="preserve">, or anyone else acting on behalf of the </w:t>
      </w:r>
      <w:r w:rsidR="00AB778B" w:rsidRPr="00572CD9">
        <w:t>Contractor</w:t>
      </w:r>
      <w:r w:rsidRPr="00572CD9">
        <w:t xml:space="preserve">, to detect any </w:t>
      </w:r>
      <w:r w:rsidR="0018075B" w:rsidRPr="00572CD9">
        <w:t xml:space="preserve">defect in or omission from a </w:t>
      </w:r>
      <w:r w:rsidR="00DC5979" w:rsidRPr="00572CD9">
        <w:t>Project Plan</w:t>
      </w:r>
      <w:r w:rsidR="0018075B" w:rsidRPr="00572CD9">
        <w:t xml:space="preserve"> </w:t>
      </w:r>
      <w:r w:rsidRPr="00572CD9">
        <w:t xml:space="preserve">including where any such failure arises from any negligence on the part of the </w:t>
      </w:r>
      <w:r w:rsidR="00A46C28" w:rsidRPr="00572CD9">
        <w:t>Contractor's Representative</w:t>
      </w:r>
      <w:r w:rsidR="0092663A" w:rsidRPr="00572CD9">
        <w:t xml:space="preserve"> </w:t>
      </w:r>
      <w:r w:rsidRPr="00572CD9">
        <w:t>or other person.</w:t>
      </w:r>
    </w:p>
    <w:p w14:paraId="78A7AF40" w14:textId="77777777" w:rsidR="00854414" w:rsidRPr="00572CD9" w:rsidRDefault="0022210D" w:rsidP="00D84400">
      <w:pPr>
        <w:pStyle w:val="DefenceHeading2"/>
      </w:pPr>
      <w:bookmarkStart w:id="449" w:name="_Ref458528429"/>
      <w:bookmarkStart w:id="450" w:name="_Ref458706216"/>
      <w:bookmarkStart w:id="451" w:name="_Toc208310436"/>
      <w:r w:rsidRPr="00572CD9">
        <w:t>HOTO Process</w:t>
      </w:r>
      <w:bookmarkEnd w:id="449"/>
      <w:bookmarkEnd w:id="450"/>
      <w:bookmarkEnd w:id="451"/>
    </w:p>
    <w:p w14:paraId="53FB2F2C" w14:textId="2AC7E2F7" w:rsidR="00854414" w:rsidRPr="00572CD9" w:rsidRDefault="00854414" w:rsidP="00F24A2B">
      <w:pPr>
        <w:pStyle w:val="DefenceNormal"/>
      </w:pPr>
      <w:r w:rsidRPr="00572CD9">
        <w:t>Without limiting</w:t>
      </w:r>
      <w:r w:rsidR="006005EC" w:rsidRPr="00572CD9">
        <w:t xml:space="preserve"> clause </w:t>
      </w:r>
      <w:r w:rsidR="002A6E59" w:rsidRPr="00572CD9">
        <w:fldChar w:fldCharType="begin"/>
      </w:r>
      <w:r w:rsidR="002A6E59" w:rsidRPr="00572CD9">
        <w:instrText xml:space="preserve"> REF _Ref41897398 \r \h </w:instrText>
      </w:r>
      <w:r w:rsidR="002A6E59" w:rsidRPr="00572CD9">
        <w:fldChar w:fldCharType="separate"/>
      </w:r>
      <w:r w:rsidR="00191C52">
        <w:t>8.9(a)(iii)</w:t>
      </w:r>
      <w:r w:rsidR="002A6E59" w:rsidRPr="00572CD9">
        <w:fldChar w:fldCharType="end"/>
      </w:r>
      <w:r w:rsidRPr="00572CD9">
        <w:t xml:space="preserve">, the </w:t>
      </w:r>
      <w:r w:rsidR="00BD61E7" w:rsidRPr="00572CD9">
        <w:t>Subcontractor</w:t>
      </w:r>
      <w:r w:rsidRPr="00572CD9">
        <w:t xml:space="preserve"> must:</w:t>
      </w:r>
    </w:p>
    <w:p w14:paraId="664D8DD0" w14:textId="77777777" w:rsidR="00854414" w:rsidRPr="00572CD9" w:rsidRDefault="00854414" w:rsidP="00F24A2B">
      <w:pPr>
        <w:pStyle w:val="DefenceHeading3"/>
      </w:pPr>
      <w:bookmarkStart w:id="452" w:name="_Ref460325451"/>
      <w:r w:rsidRPr="00572CD9">
        <w:t>fully co-operate with</w:t>
      </w:r>
      <w:r w:rsidR="00EF5330" w:rsidRPr="00572CD9">
        <w:t xml:space="preserve"> the Commonwealth, the </w:t>
      </w:r>
      <w:r w:rsidR="001F0CD2" w:rsidRPr="00572CD9">
        <w:t>MCC Contract Administrator</w:t>
      </w:r>
      <w:r w:rsidR="00EF5330" w:rsidRPr="00572CD9">
        <w:t xml:space="preserve">, the </w:t>
      </w:r>
      <w:r w:rsidR="00400727" w:rsidRPr="00572CD9">
        <w:t>Contractor</w:t>
      </w:r>
      <w:r w:rsidR="00EF5330" w:rsidRPr="00572CD9">
        <w:t xml:space="preserve">, the </w:t>
      </w:r>
      <w:r w:rsidR="00400727" w:rsidRPr="00572CD9">
        <w:t>Contractor's Representative</w:t>
      </w:r>
      <w:r w:rsidR="00EF5330" w:rsidRPr="00572CD9">
        <w:t xml:space="preserve"> and</w:t>
      </w:r>
      <w:r w:rsidRPr="00572CD9">
        <w:t xml:space="preserve"> Other Contractors</w:t>
      </w:r>
      <w:r w:rsidR="00F37C18" w:rsidRPr="00572CD9">
        <w:t>,</w:t>
      </w:r>
      <w:r w:rsidRPr="00572CD9">
        <w:t xml:space="preserve"> and take all steps necessary to ensure</w:t>
      </w:r>
      <w:r w:rsidR="00EF5330" w:rsidRPr="00572CD9">
        <w:t xml:space="preserve"> the timely, efficient, comprehensive and smooth</w:t>
      </w:r>
      <w:r w:rsidR="0022210D" w:rsidRPr="00572CD9">
        <w:t xml:space="preserve"> completion of the HOTO Process;</w:t>
      </w:r>
      <w:r w:rsidR="00023278" w:rsidRPr="00572CD9">
        <w:t xml:space="preserve"> and</w:t>
      </w:r>
      <w:bookmarkEnd w:id="452"/>
    </w:p>
    <w:p w14:paraId="484654CE" w14:textId="26ED0F56" w:rsidR="0011630B" w:rsidRPr="00572CD9" w:rsidRDefault="0011630B" w:rsidP="009C5E2B">
      <w:pPr>
        <w:pStyle w:val="DefenceHeading3"/>
      </w:pPr>
      <w:r w:rsidRPr="00572CD9">
        <w:t xml:space="preserve">without limiting paragraph </w:t>
      </w:r>
      <w:r w:rsidR="00576384" w:rsidRPr="00572CD9">
        <w:fldChar w:fldCharType="begin"/>
      </w:r>
      <w:r w:rsidR="00576384" w:rsidRPr="00572CD9">
        <w:instrText xml:space="preserve"> REF _Ref460325451 \r \h </w:instrText>
      </w:r>
      <w:r w:rsidR="00D84400" w:rsidRPr="00572CD9">
        <w:instrText xml:space="preserve"> \* MERGEFORMAT </w:instrText>
      </w:r>
      <w:r w:rsidR="00576384" w:rsidRPr="00572CD9">
        <w:fldChar w:fldCharType="separate"/>
      </w:r>
      <w:r w:rsidR="00191C52">
        <w:t>(a)</w:t>
      </w:r>
      <w:r w:rsidR="00576384" w:rsidRPr="00572CD9">
        <w:fldChar w:fldCharType="end"/>
      </w:r>
      <w:r w:rsidRPr="00572CD9">
        <w:t>:</w:t>
      </w:r>
    </w:p>
    <w:p w14:paraId="4D30406C" w14:textId="77777777" w:rsidR="0022210D" w:rsidRPr="00572CD9" w:rsidRDefault="0022210D" w:rsidP="007A5B5D">
      <w:pPr>
        <w:pStyle w:val="DefenceHeading4"/>
      </w:pPr>
      <w:r w:rsidRPr="00572CD9">
        <w:t>carry out all Subcontractor HOTO Obligations;</w:t>
      </w:r>
    </w:p>
    <w:p w14:paraId="4F24440D" w14:textId="77777777" w:rsidR="0022210D" w:rsidRPr="00572CD9" w:rsidRDefault="0022210D" w:rsidP="007A5B5D">
      <w:pPr>
        <w:pStyle w:val="DefenceHeading4"/>
      </w:pPr>
      <w:r w:rsidRPr="00572CD9">
        <w:t>ensure that all Subcontractor HOTO Obligations are carried out within any applicable timeframe prescribed by, or determined in accordance with, the HOTO Requirements;</w:t>
      </w:r>
    </w:p>
    <w:p w14:paraId="3D53983D" w14:textId="77777777" w:rsidR="0011630B" w:rsidRPr="00572CD9" w:rsidRDefault="0011630B" w:rsidP="007A5B5D">
      <w:pPr>
        <w:pStyle w:val="DefenceHeading4"/>
      </w:pPr>
      <w:r w:rsidRPr="00572CD9">
        <w:t>comply with:</w:t>
      </w:r>
    </w:p>
    <w:p w14:paraId="4B043D1E" w14:textId="77777777" w:rsidR="0022210D" w:rsidRPr="00572CD9" w:rsidRDefault="0022210D" w:rsidP="00F925A4">
      <w:pPr>
        <w:pStyle w:val="DefenceHeading5"/>
      </w:pPr>
      <w:r w:rsidRPr="00572CD9">
        <w:t>all applicable HOTO Requirements; and</w:t>
      </w:r>
    </w:p>
    <w:p w14:paraId="7CA98362" w14:textId="0A32ACBC" w:rsidR="00EF5330" w:rsidRPr="00572CD9" w:rsidRDefault="00EF5330" w:rsidP="00F925A4">
      <w:pPr>
        <w:pStyle w:val="DefenceHeading5"/>
      </w:pPr>
      <w:r w:rsidRPr="00572CD9">
        <w:t>all commissioning</w:t>
      </w:r>
      <w:r w:rsidR="0022210D" w:rsidRPr="00572CD9">
        <w:t xml:space="preserve">, </w:t>
      </w:r>
      <w:r w:rsidRPr="00572CD9">
        <w:t xml:space="preserve">handover </w:t>
      </w:r>
      <w:r w:rsidR="0022210D" w:rsidRPr="00572CD9">
        <w:t xml:space="preserve">and takeover </w:t>
      </w:r>
      <w:r w:rsidRPr="00572CD9">
        <w:t xml:space="preserve">requirements described in the Subcontract including the requirements in </w:t>
      </w:r>
      <w:r w:rsidR="009738F6" w:rsidRPr="00572CD9">
        <w:fldChar w:fldCharType="begin"/>
      </w:r>
      <w:r w:rsidR="009738F6" w:rsidRPr="00572CD9">
        <w:instrText xml:space="preserve"> REF _Ref459963232 \w \h </w:instrText>
      </w:r>
      <w:r w:rsidR="00D84400" w:rsidRPr="00572CD9">
        <w:instrText xml:space="preserve"> \* MERGEFORMAT </w:instrText>
      </w:r>
      <w:r w:rsidR="009738F6" w:rsidRPr="00572CD9">
        <w:fldChar w:fldCharType="separate"/>
      </w:r>
      <w:r w:rsidR="00191C52">
        <w:t>Annexure 1</w:t>
      </w:r>
      <w:r w:rsidR="009738F6" w:rsidRPr="00572CD9">
        <w:fldChar w:fldCharType="end"/>
      </w:r>
      <w:r w:rsidRPr="00572CD9">
        <w:t>;</w:t>
      </w:r>
    </w:p>
    <w:p w14:paraId="0E223E7D" w14:textId="77777777" w:rsidR="0011630B" w:rsidRPr="00572CD9" w:rsidRDefault="00EF5330" w:rsidP="007A5B5D">
      <w:pPr>
        <w:pStyle w:val="DefenceHeading4"/>
      </w:pPr>
      <w:r w:rsidRPr="00572CD9">
        <w:t>as and when required by</w:t>
      </w:r>
      <w:r w:rsidR="0011630B" w:rsidRPr="00572CD9">
        <w:t xml:space="preserve"> the </w:t>
      </w:r>
      <w:r w:rsidR="00A46C28" w:rsidRPr="00572CD9">
        <w:t>Contractor's Representative</w:t>
      </w:r>
      <w:r w:rsidR="0011630B" w:rsidRPr="00572CD9">
        <w:t xml:space="preserve">, provide the </w:t>
      </w:r>
      <w:r w:rsidR="00AB778B" w:rsidRPr="00572CD9">
        <w:t>Contractor</w:t>
      </w:r>
      <w:r w:rsidR="0011630B" w:rsidRPr="00572CD9">
        <w:t xml:space="preserve"> with such other specific assistance as may be required by the </w:t>
      </w:r>
      <w:r w:rsidR="00400727" w:rsidRPr="00572CD9">
        <w:t>Contractor</w:t>
      </w:r>
      <w:r w:rsidR="0011630B" w:rsidRPr="00572CD9">
        <w:t xml:space="preserve"> to facilitate the timely, efficient</w:t>
      </w:r>
      <w:r w:rsidRPr="00572CD9">
        <w:t>,</w:t>
      </w:r>
      <w:r w:rsidR="0011630B" w:rsidRPr="00572CD9">
        <w:t xml:space="preserve"> comprehensive and smooth</w:t>
      </w:r>
      <w:r w:rsidR="0022210D" w:rsidRPr="00572CD9">
        <w:t xml:space="preserve"> completion of the HOTO Process; and</w:t>
      </w:r>
      <w:r w:rsidR="0011630B" w:rsidRPr="00572CD9">
        <w:t xml:space="preserve"> </w:t>
      </w:r>
    </w:p>
    <w:p w14:paraId="52C40CDD" w14:textId="77777777" w:rsidR="0011630B" w:rsidRPr="00572CD9" w:rsidRDefault="0011630B" w:rsidP="007A5B5D">
      <w:pPr>
        <w:pStyle w:val="DefenceHeading4"/>
      </w:pPr>
      <w:r w:rsidRPr="00572CD9">
        <w:t xml:space="preserve">as and when required by the </w:t>
      </w:r>
      <w:r w:rsidR="00A46C28" w:rsidRPr="00572CD9">
        <w:t>Contractor's Representative</w:t>
      </w:r>
      <w:r w:rsidRPr="00572CD9">
        <w:t>, meet with the</w:t>
      </w:r>
      <w:r w:rsidR="00EF5330" w:rsidRPr="00572CD9">
        <w:t xml:space="preserve"> Commonwealth, the </w:t>
      </w:r>
      <w:r w:rsidR="001F0CD2" w:rsidRPr="00572CD9">
        <w:t>MCC Contract Administrator</w:t>
      </w:r>
      <w:r w:rsidR="00EF5330" w:rsidRPr="00572CD9">
        <w:t xml:space="preserve">, the </w:t>
      </w:r>
      <w:r w:rsidR="00400727" w:rsidRPr="00572CD9">
        <w:t>Contractor</w:t>
      </w:r>
      <w:r w:rsidR="00EF5330" w:rsidRPr="00572CD9">
        <w:t>, the</w:t>
      </w:r>
      <w:r w:rsidRPr="00572CD9">
        <w:t xml:space="preserve"> </w:t>
      </w:r>
      <w:r w:rsidR="00A46C28" w:rsidRPr="00572CD9">
        <w:t>Contractor's Representative</w:t>
      </w:r>
      <w:r w:rsidRPr="00572CD9">
        <w:t xml:space="preserve"> and Other Contractors </w:t>
      </w:r>
      <w:r w:rsidR="00EF5330" w:rsidRPr="00572CD9">
        <w:t>for</w:t>
      </w:r>
      <w:r w:rsidR="00A575EF" w:rsidRPr="00572CD9">
        <w:t xml:space="preserve"> the purpose of ensuring that</w:t>
      </w:r>
      <w:r w:rsidRPr="00572CD9">
        <w:t xml:space="preserve"> the</w:t>
      </w:r>
      <w:r w:rsidR="00A575EF" w:rsidRPr="00572CD9">
        <w:t xml:space="preserve"> Commonwealth, the </w:t>
      </w:r>
      <w:r w:rsidR="001F0CD2" w:rsidRPr="00572CD9">
        <w:t>MCC Contract Administrator</w:t>
      </w:r>
      <w:r w:rsidR="00A575EF" w:rsidRPr="00572CD9">
        <w:t xml:space="preserve">, the </w:t>
      </w:r>
      <w:r w:rsidR="00400727" w:rsidRPr="00572CD9">
        <w:t>Contractor</w:t>
      </w:r>
      <w:r w:rsidR="00A575EF" w:rsidRPr="00572CD9">
        <w:t>, the</w:t>
      </w:r>
      <w:r w:rsidRPr="00572CD9">
        <w:t xml:space="preserve"> </w:t>
      </w:r>
      <w:r w:rsidR="00A46C28" w:rsidRPr="00572CD9">
        <w:t>Contractor's Representative</w:t>
      </w:r>
      <w:r w:rsidR="00A575EF" w:rsidRPr="00572CD9">
        <w:t xml:space="preserve"> and </w:t>
      </w:r>
      <w:r w:rsidRPr="00572CD9">
        <w:t xml:space="preserve">Other Contractors have sufficient </w:t>
      </w:r>
      <w:r w:rsidR="00DC5979" w:rsidRPr="00572CD9">
        <w:t>Project Documents</w:t>
      </w:r>
      <w:r w:rsidR="00A575EF" w:rsidRPr="00572CD9">
        <w:t xml:space="preserve"> </w:t>
      </w:r>
      <w:r w:rsidRPr="00572CD9">
        <w:t xml:space="preserve">to enable </w:t>
      </w:r>
      <w:r w:rsidR="00910C38" w:rsidRPr="00572CD9">
        <w:t>each of them</w:t>
      </w:r>
      <w:r w:rsidR="000946F8" w:rsidRPr="00572CD9">
        <w:t xml:space="preserve"> to</w:t>
      </w:r>
      <w:r w:rsidRPr="00572CD9">
        <w:t>:</w:t>
      </w:r>
    </w:p>
    <w:p w14:paraId="462E50C1" w14:textId="098C1F4E" w:rsidR="0011630B" w:rsidRPr="00572CD9" w:rsidRDefault="00F37C18" w:rsidP="00F925A4">
      <w:pPr>
        <w:pStyle w:val="DefenceHeading5"/>
      </w:pPr>
      <w:r w:rsidRPr="00572CD9">
        <w:t xml:space="preserve">occupy, use, </w:t>
      </w:r>
      <w:r w:rsidR="0011630B" w:rsidRPr="00572CD9">
        <w:t>operate</w:t>
      </w:r>
      <w:r w:rsidR="00A575EF" w:rsidRPr="00572CD9">
        <w:t xml:space="preserve"> and maintain the Subcontract Works o</w:t>
      </w:r>
      <w:r w:rsidR="0027025F" w:rsidRPr="00572CD9">
        <w:t>r</w:t>
      </w:r>
      <w:r w:rsidR="006D418A" w:rsidRPr="00572CD9">
        <w:t xml:space="preserve"> </w:t>
      </w:r>
      <w:r w:rsidR="0022210D" w:rsidRPr="00572CD9">
        <w:t>the</w:t>
      </w:r>
      <w:r w:rsidR="00A575EF" w:rsidRPr="00572CD9">
        <w:t xml:space="preserve"> </w:t>
      </w:r>
      <w:r w:rsidR="003C3FCB" w:rsidRPr="00572CD9">
        <w:rPr>
          <w:shd w:val="clear" w:color="000000" w:fill="auto"/>
        </w:rPr>
        <w:t>Stage</w:t>
      </w:r>
      <w:r w:rsidR="00A575EF" w:rsidRPr="00572CD9">
        <w:t>; and</w:t>
      </w:r>
      <w:r w:rsidR="0011630B" w:rsidRPr="00572CD9">
        <w:t xml:space="preserve"> </w:t>
      </w:r>
    </w:p>
    <w:p w14:paraId="79DCC71D" w14:textId="5F99A3AA" w:rsidR="0011630B" w:rsidRPr="00572CD9" w:rsidRDefault="0011630B" w:rsidP="00F925A4">
      <w:pPr>
        <w:pStyle w:val="DefenceHeading5"/>
      </w:pPr>
      <w:r w:rsidRPr="00572CD9">
        <w:t>perform such other activities</w:t>
      </w:r>
      <w:r w:rsidR="00876654" w:rsidRPr="00572CD9">
        <w:t xml:space="preserve"> as may be required by the </w:t>
      </w:r>
      <w:r w:rsidR="00AB778B" w:rsidRPr="00572CD9">
        <w:t>Contractor</w:t>
      </w:r>
      <w:r w:rsidR="00876654" w:rsidRPr="00572CD9">
        <w:t xml:space="preserve"> </w:t>
      </w:r>
      <w:r w:rsidR="000946F8" w:rsidRPr="00572CD9">
        <w:t xml:space="preserve">or the Commonwealth </w:t>
      </w:r>
      <w:r w:rsidR="00876654" w:rsidRPr="00572CD9">
        <w:t xml:space="preserve">in respect of the </w:t>
      </w:r>
      <w:r w:rsidR="00DF64DA" w:rsidRPr="00572CD9">
        <w:t>Subcontract Works</w:t>
      </w:r>
      <w:r w:rsidR="00A575EF" w:rsidRPr="00572CD9">
        <w:t xml:space="preserve"> or </w:t>
      </w:r>
      <w:r w:rsidR="0022210D" w:rsidRPr="00572CD9">
        <w:t>the</w:t>
      </w:r>
      <w:r w:rsidR="00A575EF" w:rsidRPr="00572CD9">
        <w:t xml:space="preserve"> </w:t>
      </w:r>
      <w:r w:rsidR="003C3FCB" w:rsidRPr="00572CD9">
        <w:rPr>
          <w:shd w:val="clear" w:color="000000" w:fill="auto"/>
        </w:rPr>
        <w:t>Stage</w:t>
      </w:r>
      <w:r w:rsidR="00876654" w:rsidRPr="00572CD9">
        <w:t>.</w:t>
      </w:r>
    </w:p>
    <w:p w14:paraId="25CF9CEC" w14:textId="77777777" w:rsidR="00876654" w:rsidRPr="00572CD9" w:rsidRDefault="006005EC" w:rsidP="00D84400">
      <w:pPr>
        <w:pStyle w:val="DefenceHeading2"/>
      </w:pPr>
      <w:bookmarkStart w:id="453" w:name="_Ref309825601"/>
      <w:bookmarkStart w:id="454" w:name="_Ref309825684"/>
      <w:bookmarkStart w:id="455" w:name="_Ref309826940"/>
      <w:bookmarkStart w:id="456" w:name="_Toc208310437"/>
      <w:r w:rsidRPr="00572CD9">
        <w:t xml:space="preserve">Work </w:t>
      </w:r>
      <w:r w:rsidR="00876654" w:rsidRPr="00572CD9">
        <w:t>Health</w:t>
      </w:r>
      <w:r w:rsidRPr="00572CD9">
        <w:t xml:space="preserve"> and</w:t>
      </w:r>
      <w:r w:rsidR="00876654" w:rsidRPr="00572CD9">
        <w:t xml:space="preserve"> Safety</w:t>
      </w:r>
      <w:bookmarkEnd w:id="453"/>
      <w:bookmarkEnd w:id="454"/>
      <w:bookmarkEnd w:id="455"/>
      <w:bookmarkEnd w:id="456"/>
    </w:p>
    <w:p w14:paraId="28C3C71A" w14:textId="77777777" w:rsidR="00876654" w:rsidRPr="00572CD9" w:rsidRDefault="00876654" w:rsidP="00F24A2B">
      <w:pPr>
        <w:pStyle w:val="DefenceNormal"/>
      </w:pPr>
      <w:r w:rsidRPr="00572CD9">
        <w:t xml:space="preserve">The </w:t>
      </w:r>
      <w:r w:rsidR="00BD61E7" w:rsidRPr="00572CD9">
        <w:t>Subcontractor</w:t>
      </w:r>
      <w:r w:rsidRPr="00572CD9">
        <w:t xml:space="preserve"> must:</w:t>
      </w:r>
    </w:p>
    <w:p w14:paraId="79BA0137" w14:textId="242890AB" w:rsidR="00876654" w:rsidRPr="00572CD9" w:rsidRDefault="00876654" w:rsidP="00F24A2B">
      <w:pPr>
        <w:pStyle w:val="DefenceHeading3"/>
      </w:pPr>
      <w:r w:rsidRPr="00572CD9">
        <w:t xml:space="preserve">ensure that in carrying out the </w:t>
      </w:r>
      <w:r w:rsidR="00CA7884" w:rsidRPr="00572CD9">
        <w:t>Subcontractor's Activities</w:t>
      </w:r>
      <w:r w:rsidR="00860DBD" w:rsidRPr="00572CD9">
        <w:t>:</w:t>
      </w:r>
    </w:p>
    <w:p w14:paraId="6FCD93D6" w14:textId="78244648" w:rsidR="00860DBD" w:rsidRPr="00572CD9" w:rsidRDefault="00F22F65" w:rsidP="00983BEA">
      <w:pPr>
        <w:pStyle w:val="DefenceHeading4"/>
      </w:pPr>
      <w:r w:rsidRPr="00572CD9">
        <w:t xml:space="preserve">it complies with </w:t>
      </w:r>
      <w:r w:rsidR="00860DBD" w:rsidRPr="00572CD9">
        <w:t xml:space="preserve">all </w:t>
      </w:r>
      <w:r w:rsidR="00591E06" w:rsidRPr="00572CD9">
        <w:t>Statutory Requirements</w:t>
      </w:r>
      <w:r w:rsidR="00860DBD" w:rsidRPr="00572CD9">
        <w:t xml:space="preserve"> and other requirements of the </w:t>
      </w:r>
      <w:r w:rsidR="00CF6F55" w:rsidRPr="00572CD9">
        <w:t>Subcontract</w:t>
      </w:r>
      <w:r w:rsidR="00860DBD" w:rsidRPr="00572CD9">
        <w:t xml:space="preserve"> </w:t>
      </w:r>
      <w:r w:rsidR="0007401B" w:rsidRPr="00572CD9">
        <w:t xml:space="preserve">in respect of </w:t>
      </w:r>
      <w:r w:rsidR="006005EC" w:rsidRPr="00572CD9">
        <w:t>work health and safety</w:t>
      </w:r>
      <w:r w:rsidR="00983BEA" w:rsidRPr="00572CD9">
        <w:t>, including the applicable WHS Legislation</w:t>
      </w:r>
      <w:r w:rsidR="00860DBD" w:rsidRPr="00572CD9">
        <w:t>;</w:t>
      </w:r>
    </w:p>
    <w:p w14:paraId="3CAD787F" w14:textId="4342B6C7" w:rsidR="00983BEA" w:rsidRPr="00572CD9" w:rsidRDefault="00983BEA" w:rsidP="00FE005F">
      <w:pPr>
        <w:pStyle w:val="DefenceHeading4"/>
      </w:pPr>
      <w:bookmarkStart w:id="457" w:name="_Ref309825556"/>
      <w:r w:rsidRPr="00572CD9">
        <w:t>where the applicable WHS Legislation does not prescribe a duty referred to in this Subcontract as one the Subc</w:t>
      </w:r>
      <w:r w:rsidR="00FE005F" w:rsidRPr="00572CD9">
        <w:t>ontractor must comply with</w:t>
      </w:r>
      <w:r w:rsidR="00F22F65" w:rsidRPr="00572CD9">
        <w:t>, it complies with the duty contained in the Commonwealth WHS Legislation</w:t>
      </w:r>
      <w:r w:rsidR="00FE005F" w:rsidRPr="00572CD9">
        <w:t>;</w:t>
      </w:r>
    </w:p>
    <w:p w14:paraId="65F46E6F" w14:textId="11D6DFA6" w:rsidR="006005EC" w:rsidRPr="00572CD9" w:rsidRDefault="00F22F65" w:rsidP="007A5B5D">
      <w:pPr>
        <w:pStyle w:val="DefenceHeading4"/>
      </w:pPr>
      <w:bookmarkStart w:id="458" w:name="_Ref41897398"/>
      <w:r w:rsidRPr="00572CD9">
        <w:t xml:space="preserve">it complies with </w:t>
      </w:r>
      <w:r w:rsidR="00FE005F" w:rsidRPr="00572CD9">
        <w:t>the</w:t>
      </w:r>
      <w:r w:rsidR="006005EC" w:rsidRPr="00572CD9">
        <w:t xml:space="preserve"> duty under the </w:t>
      </w:r>
      <w:r w:rsidR="00DF6E07" w:rsidRPr="00572CD9">
        <w:t>WHS Legislation</w:t>
      </w:r>
      <w:r w:rsidR="006005EC" w:rsidRPr="00572CD9">
        <w:t xml:space="preserve"> to consult, co</w:t>
      </w:r>
      <w:r w:rsidR="001E0C0F">
        <w:t>-</w:t>
      </w:r>
      <w:r w:rsidR="006005EC" w:rsidRPr="00572CD9">
        <w:t>operate and co</w:t>
      </w:r>
      <w:r w:rsidR="001E0C0F">
        <w:t>-</w:t>
      </w:r>
      <w:r w:rsidR="006005EC" w:rsidRPr="00572CD9">
        <w:t>ordinate activities with all other persons who have a work health and safety duty in relation to the same matter;</w:t>
      </w:r>
      <w:bookmarkEnd w:id="457"/>
      <w:bookmarkEnd w:id="458"/>
    </w:p>
    <w:p w14:paraId="6D3D9168" w14:textId="11C5346F" w:rsidR="00202D6C" w:rsidRPr="00572CD9" w:rsidRDefault="00F22F65" w:rsidP="00202D6C">
      <w:pPr>
        <w:pStyle w:val="DefenceHeading4"/>
      </w:pPr>
      <w:bookmarkStart w:id="459" w:name="_Ref36739233"/>
      <w:r w:rsidRPr="00572CD9">
        <w:lastRenderedPageBreak/>
        <w:t xml:space="preserve">it complies with </w:t>
      </w:r>
      <w:r w:rsidR="00202D6C" w:rsidRPr="00572CD9">
        <w:t>the duty under the WHS Legislation to notify the relevant regulator immediately upon becoming aware that a notifiable incident (within the meaning of the WHS Legislation) has occurred arising out of its business or undertaking; and</w:t>
      </w:r>
      <w:bookmarkEnd w:id="459"/>
    </w:p>
    <w:p w14:paraId="6E003100" w14:textId="063873A8" w:rsidR="00202D6C" w:rsidRPr="00DE47FD" w:rsidRDefault="00F22F65" w:rsidP="00202D6C">
      <w:pPr>
        <w:pStyle w:val="DefenceHeading4"/>
      </w:pPr>
      <w:r w:rsidRPr="00572CD9">
        <w:t xml:space="preserve">it complies with </w:t>
      </w:r>
      <w:r w:rsidR="00202D6C" w:rsidRPr="00572CD9">
        <w:t xml:space="preserve">the duty under the WHS Legislation to, where a notifiable incident has occurred, ensure, so far as is reasonably practicable, that the site where the notifiable incident has occurred is not disturbed until an inspector arrives </w:t>
      </w:r>
      <w:r w:rsidR="00202D6C" w:rsidRPr="00DE47FD">
        <w:t>or</w:t>
      </w:r>
      <w:r w:rsidR="00202D6C" w:rsidRPr="00572CD9">
        <w:t xml:space="preserve"> any earlier time that an inspector directs, </w:t>
      </w:r>
      <w:r w:rsidR="00202D6C" w:rsidRPr="00DE47FD">
        <w:t>unless:</w:t>
      </w:r>
    </w:p>
    <w:p w14:paraId="1864AE56" w14:textId="22477D6C" w:rsidR="00202D6C" w:rsidRPr="00DE47FD" w:rsidRDefault="0046076B" w:rsidP="00EA7042">
      <w:pPr>
        <w:pStyle w:val="DefenceHeading5"/>
      </w:pPr>
      <w:r w:rsidRPr="00DE47FD">
        <w:t xml:space="preserve">it is to </w:t>
      </w:r>
      <w:r w:rsidR="00202D6C" w:rsidRPr="00DE47FD">
        <w:t xml:space="preserve">assist an injured person or remove a deceased person; </w:t>
      </w:r>
    </w:p>
    <w:p w14:paraId="6980CAEB" w14:textId="520D25C8" w:rsidR="00202D6C" w:rsidRPr="00572CD9" w:rsidRDefault="0046076B" w:rsidP="00EA7042">
      <w:pPr>
        <w:pStyle w:val="DefenceHeading5"/>
      </w:pPr>
      <w:r w:rsidRPr="00DE47FD">
        <w:t xml:space="preserve">it is to </w:t>
      </w:r>
      <w:r w:rsidR="00202D6C" w:rsidRPr="00DE47FD">
        <w:t>make</w:t>
      </w:r>
      <w:r w:rsidR="00202D6C" w:rsidRPr="00572CD9">
        <w:t xml:space="preserve"> the area safe or to minimise the risk of a further notifiable incident; or </w:t>
      </w:r>
    </w:p>
    <w:p w14:paraId="0CF5839F" w14:textId="77777777" w:rsidR="00202D6C" w:rsidRPr="00572CD9" w:rsidRDefault="00202D6C" w:rsidP="00EA7042">
      <w:pPr>
        <w:pStyle w:val="DefenceHeading5"/>
      </w:pPr>
      <w:r w:rsidRPr="00572CD9">
        <w:t>the relevant regulator/ inspector has given permission to disturb the site;</w:t>
      </w:r>
    </w:p>
    <w:p w14:paraId="41C733F8" w14:textId="5EF7E519" w:rsidR="006D3588" w:rsidRPr="00572CD9" w:rsidRDefault="00995171" w:rsidP="00F24A2B">
      <w:pPr>
        <w:pStyle w:val="DefenceHeading3"/>
      </w:pPr>
      <w:bookmarkStart w:id="460" w:name="_Ref459895754"/>
      <w:r w:rsidRPr="00572CD9">
        <w:t xml:space="preserve">without limiting the </w:t>
      </w:r>
      <w:r w:rsidR="005E775A" w:rsidRPr="00572CD9">
        <w:t>Subcontractor's</w:t>
      </w:r>
      <w:r w:rsidRPr="00572CD9">
        <w:t xml:space="preserve"> obligations under </w:t>
      </w:r>
      <w:r w:rsidR="006D418A" w:rsidRPr="00572CD9">
        <w:t xml:space="preserve">the </w:t>
      </w:r>
      <w:r w:rsidR="00CF6F55" w:rsidRPr="00572CD9">
        <w:t>Subcontract</w:t>
      </w:r>
      <w:r w:rsidRPr="00572CD9">
        <w:t xml:space="preserve"> or </w:t>
      </w:r>
      <w:r w:rsidR="006D3588" w:rsidRPr="00572CD9">
        <w:t xml:space="preserve">otherwise </w:t>
      </w:r>
      <w:r w:rsidRPr="00572CD9">
        <w:t>at law</w:t>
      </w:r>
      <w:r w:rsidR="006D3588" w:rsidRPr="00572CD9">
        <w:t xml:space="preserve"> or in equity</w:t>
      </w:r>
      <w:r w:rsidRPr="00572CD9">
        <w:t xml:space="preserve">, </w:t>
      </w:r>
      <w:r w:rsidR="00860DBD" w:rsidRPr="00572CD9">
        <w:t>notify the</w:t>
      </w:r>
      <w:r w:rsidR="006D3588" w:rsidRPr="00572CD9">
        <w:t xml:space="preserve"> </w:t>
      </w:r>
      <w:r w:rsidR="001F0CD2" w:rsidRPr="00572CD9">
        <w:t>MCC Contract Administrator</w:t>
      </w:r>
      <w:r w:rsidR="006D3588" w:rsidRPr="00572CD9">
        <w:t xml:space="preserve"> and the</w:t>
      </w:r>
      <w:r w:rsidR="00860DBD" w:rsidRPr="00572CD9">
        <w:t xml:space="preserve"> </w:t>
      </w:r>
      <w:r w:rsidR="00A46C28" w:rsidRPr="00572CD9">
        <w:t>Contractor's Representative</w:t>
      </w:r>
      <w:r w:rsidR="00F22F65" w:rsidRPr="00572CD9">
        <w:t xml:space="preserve"> in respect of</w:t>
      </w:r>
      <w:r w:rsidR="006D3588" w:rsidRPr="00572CD9">
        <w:t>:</w:t>
      </w:r>
      <w:bookmarkEnd w:id="460"/>
    </w:p>
    <w:p w14:paraId="12217655" w14:textId="6E35F70C" w:rsidR="006D3588" w:rsidRPr="00572CD9" w:rsidRDefault="006D3588" w:rsidP="007A5B5D">
      <w:pPr>
        <w:pStyle w:val="DefenceHeading4"/>
      </w:pPr>
      <w:bookmarkStart w:id="461" w:name="_Ref450032843"/>
      <w:r w:rsidRPr="00572CD9">
        <w:t xml:space="preserve">notifiable incidents within the meaning of the </w:t>
      </w:r>
      <w:r w:rsidR="004A0021" w:rsidRPr="00572CD9">
        <w:t>WHS Legislation</w:t>
      </w:r>
      <w:r w:rsidRPr="00572CD9">
        <w:t>, immediately;</w:t>
      </w:r>
      <w:bookmarkEnd w:id="461"/>
      <w:r w:rsidRPr="00572CD9">
        <w:t xml:space="preserve"> </w:t>
      </w:r>
    </w:p>
    <w:p w14:paraId="28C54810" w14:textId="633BF531" w:rsidR="006D3588" w:rsidRPr="00572CD9" w:rsidRDefault="006D3588" w:rsidP="007A5B5D">
      <w:pPr>
        <w:pStyle w:val="DefenceHeading4"/>
      </w:pPr>
      <w:bookmarkStart w:id="462" w:name="_BPDC_LN_INS_3360"/>
      <w:bookmarkStart w:id="463" w:name="_BPDC_PR_INS_3361"/>
      <w:bookmarkStart w:id="464" w:name="_Ref449089107"/>
      <w:bookmarkEnd w:id="462"/>
      <w:bookmarkEnd w:id="463"/>
      <w:r w:rsidRPr="00572CD9">
        <w:t>work health and safety incidents or accidents (which are not notifiable incidents) where the nature of the incident or accident indicates a potential systemic failure to identify hazards and manage risks to health and safety, so far as is reasonably practicable, within 24 hours of the incident or accident occurring; and</w:t>
      </w:r>
      <w:bookmarkEnd w:id="464"/>
      <w:r w:rsidRPr="00572CD9">
        <w:t xml:space="preserve"> </w:t>
      </w:r>
    </w:p>
    <w:p w14:paraId="336A5598" w14:textId="06FE7627" w:rsidR="006D3588" w:rsidRPr="00572CD9" w:rsidRDefault="006D3588" w:rsidP="007A5B5D">
      <w:pPr>
        <w:pStyle w:val="DefenceHeading4"/>
      </w:pPr>
      <w:bookmarkStart w:id="465" w:name="_BPDC_LN_INS_3358"/>
      <w:bookmarkStart w:id="466" w:name="_BPDC_PR_INS_3359"/>
      <w:bookmarkStart w:id="467" w:name="_Ref450125977"/>
      <w:bookmarkEnd w:id="465"/>
      <w:bookmarkEnd w:id="466"/>
      <w:r w:rsidRPr="00572CD9">
        <w:t xml:space="preserve">all other work health and safety matters arising out of or in connection with the Subcontractor's Activities </w:t>
      </w:r>
      <w:r w:rsidRPr="00572CD9">
        <w:rPr>
          <w:color w:val="000000"/>
        </w:rPr>
        <w:t xml:space="preserve">and the </w:t>
      </w:r>
      <w:r w:rsidRPr="00572CD9">
        <w:t>Subcontract Works</w:t>
      </w:r>
      <w:r w:rsidR="005E2C2B" w:rsidRPr="00572CD9">
        <w:t xml:space="preserve">, including the occurrence of any other incident or accident (not required to be reported </w:t>
      </w:r>
      <w:r w:rsidR="005251D5" w:rsidRPr="00572CD9">
        <w:t>in accordance with subparagraph</w:t>
      </w:r>
      <w:r w:rsidR="009D3A42">
        <w:t>s</w:t>
      </w:r>
      <w:r w:rsidR="005E2C2B" w:rsidRPr="00572CD9">
        <w:t xml:space="preserve"> </w:t>
      </w:r>
      <w:r w:rsidR="005E2C2B" w:rsidRPr="00572CD9">
        <w:fldChar w:fldCharType="begin"/>
      </w:r>
      <w:r w:rsidR="005E2C2B" w:rsidRPr="00572CD9">
        <w:instrText xml:space="preserve"> REF _Ref450032843 \r \h </w:instrText>
      </w:r>
      <w:r w:rsidR="005E2C2B" w:rsidRPr="00572CD9">
        <w:fldChar w:fldCharType="separate"/>
      </w:r>
      <w:r w:rsidR="00191C52">
        <w:t>(i)</w:t>
      </w:r>
      <w:r w:rsidR="005E2C2B" w:rsidRPr="00572CD9">
        <w:fldChar w:fldCharType="end"/>
      </w:r>
      <w:r w:rsidR="005E2C2B" w:rsidRPr="00572CD9">
        <w:t xml:space="preserve"> or </w:t>
      </w:r>
      <w:r w:rsidR="005E2C2B" w:rsidRPr="00572CD9">
        <w:fldChar w:fldCharType="begin"/>
      </w:r>
      <w:r w:rsidR="005E2C2B" w:rsidRPr="00572CD9">
        <w:instrText xml:space="preserve"> REF _Ref449089107 \r \h </w:instrText>
      </w:r>
      <w:r w:rsidR="005E2C2B" w:rsidRPr="00572CD9">
        <w:fldChar w:fldCharType="separate"/>
      </w:r>
      <w:r w:rsidR="00191C52">
        <w:t>(ii)</w:t>
      </w:r>
      <w:r w:rsidR="005E2C2B" w:rsidRPr="00572CD9">
        <w:fldChar w:fldCharType="end"/>
      </w:r>
      <w:r w:rsidR="005E2C2B" w:rsidRPr="00572CD9">
        <w:t xml:space="preserve">), in the </w:t>
      </w:r>
      <w:r w:rsidR="0041464A" w:rsidRPr="00572CD9">
        <w:t xml:space="preserve">reports </w:t>
      </w:r>
      <w:r w:rsidR="005E2C2B" w:rsidRPr="00572CD9">
        <w:t xml:space="preserve">under clause </w:t>
      </w:r>
      <w:r w:rsidR="005E2C2B" w:rsidRPr="00572CD9">
        <w:fldChar w:fldCharType="begin"/>
      </w:r>
      <w:r w:rsidR="005E2C2B" w:rsidRPr="00572CD9">
        <w:instrText xml:space="preserve"> REF _Ref451331919 \r \h </w:instrText>
      </w:r>
      <w:r w:rsidR="005E2C2B" w:rsidRPr="00572CD9">
        <w:fldChar w:fldCharType="separate"/>
      </w:r>
      <w:r w:rsidR="00191C52">
        <w:t>2.6</w:t>
      </w:r>
      <w:r w:rsidR="005E2C2B" w:rsidRPr="00572CD9">
        <w:fldChar w:fldCharType="end"/>
      </w:r>
      <w:r w:rsidR="005E2C2B" w:rsidRPr="00572CD9">
        <w:t xml:space="preserve"> (</w:t>
      </w:r>
      <w:r w:rsidR="005251D5" w:rsidRPr="00572CD9">
        <w:t xml:space="preserve">if clauses </w:t>
      </w:r>
      <w:r w:rsidR="005251D5" w:rsidRPr="00572CD9">
        <w:fldChar w:fldCharType="begin"/>
      </w:r>
      <w:r w:rsidR="005251D5" w:rsidRPr="00572CD9">
        <w:instrText xml:space="preserve"> REF _Ref451331886 \r \h </w:instrText>
      </w:r>
      <w:r w:rsidR="005251D5" w:rsidRPr="00572CD9">
        <w:fldChar w:fldCharType="separate"/>
      </w:r>
      <w:r w:rsidR="00191C52">
        <w:t>2.5</w:t>
      </w:r>
      <w:r w:rsidR="005251D5" w:rsidRPr="00572CD9">
        <w:fldChar w:fldCharType="end"/>
      </w:r>
      <w:r w:rsidR="005251D5" w:rsidRPr="00572CD9">
        <w:t xml:space="preserve"> and </w:t>
      </w:r>
      <w:r w:rsidR="005251D5" w:rsidRPr="00572CD9">
        <w:fldChar w:fldCharType="begin"/>
      </w:r>
      <w:r w:rsidR="005251D5" w:rsidRPr="00572CD9">
        <w:instrText xml:space="preserve"> REF _Ref451331919 \r \h </w:instrText>
      </w:r>
      <w:r w:rsidR="005251D5" w:rsidRPr="00572CD9">
        <w:fldChar w:fldCharType="separate"/>
      </w:r>
      <w:r w:rsidR="00191C52">
        <w:t>2.6</w:t>
      </w:r>
      <w:r w:rsidR="005251D5" w:rsidRPr="00572CD9">
        <w:fldChar w:fldCharType="end"/>
      </w:r>
      <w:r w:rsidR="005251D5" w:rsidRPr="00572CD9">
        <w:t xml:space="preserve"> apply</w:t>
      </w:r>
      <w:r w:rsidR="005E2C2B" w:rsidRPr="00572CD9">
        <w:t>)</w:t>
      </w:r>
      <w:r w:rsidRPr="00572CD9">
        <w:rPr>
          <w:color w:val="000000"/>
        </w:rPr>
        <w:t>;</w:t>
      </w:r>
      <w:bookmarkEnd w:id="467"/>
      <w:r w:rsidRPr="00572CD9">
        <w:rPr>
          <w:color w:val="000000"/>
        </w:rPr>
        <w:t xml:space="preserve"> </w:t>
      </w:r>
    </w:p>
    <w:p w14:paraId="11628283" w14:textId="78E991BF" w:rsidR="006D3588" w:rsidRPr="00572CD9" w:rsidRDefault="006D3588" w:rsidP="00F24A2B">
      <w:pPr>
        <w:pStyle w:val="DefenceHeading3"/>
      </w:pPr>
      <w:bookmarkStart w:id="468" w:name="_BPDC_LN_INS_3356"/>
      <w:bookmarkStart w:id="469" w:name="_BPDC_PR_INS_3357"/>
      <w:bookmarkStart w:id="470" w:name="_Ref449088999"/>
      <w:bookmarkEnd w:id="468"/>
      <w:bookmarkEnd w:id="469"/>
      <w:r w:rsidRPr="00572CD9">
        <w:t>for the purposes of paragraph</w:t>
      </w:r>
      <w:r w:rsidR="00202D6C" w:rsidRPr="00572CD9">
        <w:t xml:space="preserve">s </w:t>
      </w:r>
      <w:r w:rsidR="00202D6C" w:rsidRPr="00572CD9">
        <w:fldChar w:fldCharType="begin"/>
      </w:r>
      <w:r w:rsidR="00202D6C" w:rsidRPr="00572CD9">
        <w:instrText xml:space="preserve"> REF _Ref36739233 \r \h </w:instrText>
      </w:r>
      <w:r w:rsidR="00202D6C" w:rsidRPr="00572CD9">
        <w:fldChar w:fldCharType="separate"/>
      </w:r>
      <w:r w:rsidR="00191C52">
        <w:t>(a)(iv)</w:t>
      </w:r>
      <w:r w:rsidR="00202D6C" w:rsidRPr="00572CD9">
        <w:fldChar w:fldCharType="end"/>
      </w:r>
      <w:r w:rsidR="00202D6C" w:rsidRPr="00572CD9">
        <w:t xml:space="preserve"> and</w:t>
      </w:r>
      <w:r w:rsidRPr="00572CD9">
        <w:t xml:space="preserve"> </w:t>
      </w:r>
      <w:r w:rsidR="00CE0465" w:rsidRPr="00572CD9">
        <w:fldChar w:fldCharType="begin"/>
      </w:r>
      <w:r w:rsidR="00CE0465" w:rsidRPr="00572CD9">
        <w:instrText xml:space="preserve"> REF _Ref459895754 \r \h </w:instrText>
      </w:r>
      <w:r w:rsidR="00D84400" w:rsidRPr="00572CD9">
        <w:instrText xml:space="preserve"> \* MERGEFORMAT </w:instrText>
      </w:r>
      <w:r w:rsidR="00CE0465" w:rsidRPr="00572CD9">
        <w:fldChar w:fldCharType="separate"/>
      </w:r>
      <w:r w:rsidR="00191C52">
        <w:t>(b)</w:t>
      </w:r>
      <w:r w:rsidR="00CE0465" w:rsidRPr="00572CD9">
        <w:fldChar w:fldCharType="end"/>
      </w:r>
      <w:r w:rsidR="000451E8" w:rsidRPr="00572CD9">
        <w:t xml:space="preserve"> above</w:t>
      </w:r>
      <w:r w:rsidRPr="00572CD9">
        <w:t>, in respect of any notifiable incident:</w:t>
      </w:r>
      <w:bookmarkEnd w:id="470"/>
    </w:p>
    <w:p w14:paraId="0B358A59" w14:textId="77777777" w:rsidR="006D3588" w:rsidRPr="00572CD9" w:rsidRDefault="006D3588" w:rsidP="007A5B5D">
      <w:pPr>
        <w:pStyle w:val="DefenceHeading4"/>
      </w:pPr>
      <w:bookmarkStart w:id="471" w:name="_BPDC_LN_INS_3354"/>
      <w:bookmarkStart w:id="472" w:name="_BPDC_PR_INS_3355"/>
      <w:bookmarkEnd w:id="471"/>
      <w:bookmarkEnd w:id="472"/>
      <w:r w:rsidRPr="00572CD9">
        <w:t xml:space="preserve">immediately provide the </w:t>
      </w:r>
      <w:r w:rsidR="001F0CD2" w:rsidRPr="00572CD9">
        <w:t>MCC Contract Administrator</w:t>
      </w:r>
      <w:r w:rsidRPr="00572CD9">
        <w:t xml:space="preserve"> and the </w:t>
      </w:r>
      <w:r w:rsidR="00400727" w:rsidRPr="00572CD9">
        <w:t>Contractor's Representative</w:t>
      </w:r>
      <w:r w:rsidRPr="00572CD9">
        <w:t xml:space="preserve"> with a copy of the notice required to be provided to the relevant Commonwealth, State or Territory regulator;</w:t>
      </w:r>
    </w:p>
    <w:p w14:paraId="200938FF" w14:textId="77777777" w:rsidR="006D3588" w:rsidRPr="00572CD9" w:rsidRDefault="006D3588" w:rsidP="007A5B5D">
      <w:pPr>
        <w:pStyle w:val="DefenceHeading4"/>
      </w:pPr>
      <w:bookmarkStart w:id="473" w:name="_BPDC_LN_INS_3352"/>
      <w:bookmarkStart w:id="474" w:name="_BPDC_PR_INS_3353"/>
      <w:bookmarkEnd w:id="473"/>
      <w:bookmarkEnd w:id="474"/>
      <w:r w:rsidRPr="00572CD9">
        <w:t xml:space="preserve">promptly provide the </w:t>
      </w:r>
      <w:r w:rsidR="001F0CD2" w:rsidRPr="00572CD9">
        <w:t>MCC Contract Administrator</w:t>
      </w:r>
      <w:r w:rsidRPr="00572CD9">
        <w:t xml:space="preserve"> and the </w:t>
      </w:r>
      <w:r w:rsidR="00400727" w:rsidRPr="00572CD9">
        <w:t>Contractor's Representative</w:t>
      </w:r>
      <w:r w:rsidRPr="00572CD9">
        <w:t xml:space="preserve"> with a copy of all witness statements and the investigation report relating to the notifiable incident;</w:t>
      </w:r>
    </w:p>
    <w:p w14:paraId="1CDC5F1D" w14:textId="77777777" w:rsidR="006D3588" w:rsidRPr="00572CD9" w:rsidRDefault="006D3588" w:rsidP="007A5B5D">
      <w:pPr>
        <w:pStyle w:val="DefenceHeading4"/>
      </w:pPr>
      <w:bookmarkStart w:id="475" w:name="_BPDC_LN_INS_3350"/>
      <w:bookmarkStart w:id="476" w:name="_BPDC_PR_INS_3351"/>
      <w:bookmarkEnd w:id="475"/>
      <w:bookmarkEnd w:id="476"/>
      <w:r w:rsidRPr="00572CD9">
        <w:t xml:space="preserve">promptly provide the </w:t>
      </w:r>
      <w:r w:rsidR="001F0CD2" w:rsidRPr="00572CD9">
        <w:t>MCC Contract Administrator</w:t>
      </w:r>
      <w:r w:rsidRPr="00572CD9">
        <w:t xml:space="preserve"> and the </w:t>
      </w:r>
      <w:r w:rsidR="00400727" w:rsidRPr="00572CD9">
        <w:t>Contractor's Representative</w:t>
      </w:r>
      <w:r w:rsidRPr="00572CD9">
        <w:t xml:space="preserve"> with copies of any notice(s) or other documentation issued by the relevant Commonwealth, State or Territory regulator; and</w:t>
      </w:r>
    </w:p>
    <w:p w14:paraId="4D399228" w14:textId="60F64CE2" w:rsidR="00860DBD" w:rsidRPr="00572CD9" w:rsidRDefault="006D3588" w:rsidP="007A5B5D">
      <w:pPr>
        <w:pStyle w:val="DefenceHeading4"/>
      </w:pPr>
      <w:bookmarkStart w:id="477" w:name="_BPDC_LN_INS_3348"/>
      <w:bookmarkStart w:id="478" w:name="_BPDC_PR_INS_3349"/>
      <w:bookmarkStart w:id="479" w:name="_Ref301341659"/>
      <w:bookmarkEnd w:id="477"/>
      <w:bookmarkEnd w:id="478"/>
      <w:r w:rsidRPr="00572CD9">
        <w:t xml:space="preserve">within 10 days of the date of notification to the </w:t>
      </w:r>
      <w:bookmarkEnd w:id="479"/>
      <w:r w:rsidRPr="00572CD9">
        <w:t xml:space="preserve">relevant Commonwealth, State or Territory regulator, provide the </w:t>
      </w:r>
      <w:r w:rsidR="001F0CD2" w:rsidRPr="00572CD9">
        <w:t>MCC Contract Administrator</w:t>
      </w:r>
      <w:r w:rsidRPr="00572CD9">
        <w:t xml:space="preserve"> and the </w:t>
      </w:r>
      <w:r w:rsidR="00400727" w:rsidRPr="00572CD9">
        <w:t>Contractor's Representative</w:t>
      </w:r>
      <w:r w:rsidRPr="00572CD9">
        <w:t xml:space="preserve"> with a summary of the related investigations, actions to be </w:t>
      </w:r>
      <w:r w:rsidRPr="00DE47FD">
        <w:t>taken and</w:t>
      </w:r>
      <w:r w:rsidRPr="00572CD9">
        <w:t xml:space="preserve"> any impact on the Subcontract that may result from the notifiable incident;</w:t>
      </w:r>
    </w:p>
    <w:p w14:paraId="34A8F255" w14:textId="67BC3BD9" w:rsidR="00860DBD" w:rsidRPr="00572CD9" w:rsidRDefault="00860DBD" w:rsidP="00983BEA">
      <w:pPr>
        <w:pStyle w:val="DefenceHeading3"/>
      </w:pPr>
      <w:r w:rsidRPr="00572CD9">
        <w:t xml:space="preserve">if applicable, </w:t>
      </w:r>
      <w:r w:rsidR="00983BEA" w:rsidRPr="00572CD9">
        <w:t>maintain accreditation under the WHS Accreditation Scheme at all times whilst carrying out the Subcont</w:t>
      </w:r>
      <w:r w:rsidR="00FE005F" w:rsidRPr="00572CD9">
        <w:t>ractor's Activities and comply</w:t>
      </w:r>
      <w:r w:rsidR="00983BEA" w:rsidRPr="00572CD9">
        <w:t xml:space="preserve"> with all conditions of the WHS Accreditation Scheme</w:t>
      </w:r>
      <w:r w:rsidR="00C4753C" w:rsidRPr="00572CD9">
        <w:t>;</w:t>
      </w:r>
    </w:p>
    <w:p w14:paraId="50656CA3" w14:textId="77777777" w:rsidR="00396931" w:rsidRPr="00572CD9" w:rsidRDefault="00396931" w:rsidP="00396931">
      <w:pPr>
        <w:pStyle w:val="DefenceHeading3"/>
      </w:pPr>
      <w:r w:rsidRPr="00572CD9">
        <w:t>carry out the Subcontractor's Activities safely and in a manner that does not put the health and safety of persons at risk;</w:t>
      </w:r>
    </w:p>
    <w:p w14:paraId="5E05872C" w14:textId="77777777" w:rsidR="00396931" w:rsidRPr="00572CD9" w:rsidRDefault="00396931" w:rsidP="00396931">
      <w:pPr>
        <w:pStyle w:val="DefenceHeading3"/>
      </w:pPr>
      <w:r w:rsidRPr="00572CD9">
        <w:t>carry out the Subcontractor's Activities in a manner that protects property;</w:t>
      </w:r>
    </w:p>
    <w:p w14:paraId="151F9AA6" w14:textId="3B7DBC19" w:rsidR="00396931" w:rsidRPr="00572CD9" w:rsidRDefault="00396931" w:rsidP="00F24A2B">
      <w:pPr>
        <w:pStyle w:val="DefenceHeading3"/>
      </w:pPr>
      <w:r w:rsidRPr="00572CD9">
        <w:t>comply with any direction issued by the</w:t>
      </w:r>
      <w:r w:rsidR="00C10340" w:rsidRPr="00572CD9">
        <w:t xml:space="preserve"> </w:t>
      </w:r>
      <w:r w:rsidRPr="00572CD9">
        <w:t xml:space="preserve">MCC Contract Administrator </w:t>
      </w:r>
      <w:r w:rsidR="00C10340" w:rsidRPr="00572CD9">
        <w:t xml:space="preserve">or the Contractor's Representative </w:t>
      </w:r>
      <w:r w:rsidRPr="00572CD9">
        <w:t xml:space="preserve">to change its manner of working or to cease working if the </w:t>
      </w:r>
      <w:r w:rsidR="00C10340" w:rsidRPr="00572CD9">
        <w:t xml:space="preserve">MCC Contract Administrator or the </w:t>
      </w:r>
      <w:r w:rsidRPr="00572CD9">
        <w:t xml:space="preserve">Contractor's Representative reasonably considers there is a risk to the health and safety of people or damage to property arising from the Subcontractor's Activities; </w:t>
      </w:r>
    </w:p>
    <w:p w14:paraId="787C88D9" w14:textId="6E817C2E" w:rsidR="006A26BA" w:rsidRPr="00572CD9" w:rsidRDefault="007444A9" w:rsidP="00F24A2B">
      <w:pPr>
        <w:pStyle w:val="DefenceHeading3"/>
      </w:pPr>
      <w:bookmarkStart w:id="480" w:name="_Ref459895766"/>
      <w:bookmarkStart w:id="481" w:name="_Ref310263915"/>
      <w:r w:rsidRPr="00572CD9">
        <w:t>institute systems to</w:t>
      </w:r>
      <w:r w:rsidR="006A26BA" w:rsidRPr="00572CD9">
        <w:t>:</w:t>
      </w:r>
      <w:bookmarkEnd w:id="480"/>
    </w:p>
    <w:p w14:paraId="5C9AF606" w14:textId="77777777" w:rsidR="007444A9" w:rsidRPr="00572CD9" w:rsidRDefault="007444A9" w:rsidP="007A5B5D">
      <w:pPr>
        <w:pStyle w:val="DefenceHeading4"/>
      </w:pPr>
      <w:r w:rsidRPr="00572CD9">
        <w:lastRenderedPageBreak/>
        <w:t xml:space="preserve">obtain regular written assurances from each </w:t>
      </w:r>
      <w:r w:rsidR="00623500" w:rsidRPr="00572CD9">
        <w:t>Other Contractor</w:t>
      </w:r>
      <w:r w:rsidRPr="00572CD9">
        <w:t xml:space="preserve"> and </w:t>
      </w:r>
      <w:r w:rsidR="001E5DBA" w:rsidRPr="00572CD9">
        <w:t>sub</w:t>
      </w:r>
      <w:r w:rsidRPr="00572CD9">
        <w:t>subcontractor about their ongoing compliance with the</w:t>
      </w:r>
      <w:r w:rsidR="00CE0465" w:rsidRPr="00572CD9">
        <w:t xml:space="preserve"> WHS Legislation</w:t>
      </w:r>
      <w:r w:rsidRPr="00572CD9">
        <w:t>;</w:t>
      </w:r>
      <w:bookmarkEnd w:id="481"/>
      <w:r w:rsidR="006A26BA" w:rsidRPr="00572CD9">
        <w:t xml:space="preserve"> and</w:t>
      </w:r>
    </w:p>
    <w:p w14:paraId="3FDD347F" w14:textId="77777777" w:rsidR="007444A9" w:rsidRPr="00572CD9" w:rsidRDefault="00F721AA" w:rsidP="007A5B5D">
      <w:pPr>
        <w:pStyle w:val="DefenceHeading4"/>
      </w:pPr>
      <w:r w:rsidRPr="00572CD9">
        <w:t>p</w:t>
      </w:r>
      <w:r w:rsidR="007444A9" w:rsidRPr="00572CD9">
        <w:t>rovide</w:t>
      </w:r>
      <w:r w:rsidR="006A26BA" w:rsidRPr="00572CD9">
        <w:t xml:space="preserve">, in a format specified by the </w:t>
      </w:r>
      <w:r w:rsidR="00400727" w:rsidRPr="00572CD9">
        <w:t>Contractor's Representative</w:t>
      </w:r>
      <w:r w:rsidR="006A26BA" w:rsidRPr="00572CD9">
        <w:t xml:space="preserve">, </w:t>
      </w:r>
      <w:r w:rsidR="007444A9" w:rsidRPr="00572CD9">
        <w:t>the written assurances</w:t>
      </w:r>
      <w:r w:rsidR="006A26BA" w:rsidRPr="00572CD9">
        <w:t xml:space="preserve"> regarding</w:t>
      </w:r>
      <w:r w:rsidR="007444A9" w:rsidRPr="00572CD9">
        <w:t xml:space="preserve"> the </w:t>
      </w:r>
      <w:r w:rsidR="001E5DBA" w:rsidRPr="00572CD9">
        <w:t>Subc</w:t>
      </w:r>
      <w:r w:rsidR="007444A9" w:rsidRPr="00572CD9">
        <w:t xml:space="preserve">ontractor's ongoing compliance with the </w:t>
      </w:r>
      <w:r w:rsidR="00DF6E07" w:rsidRPr="00572CD9">
        <w:t>WHS Legislation</w:t>
      </w:r>
      <w:r w:rsidR="006A26BA" w:rsidRPr="00572CD9">
        <w:t>:</w:t>
      </w:r>
    </w:p>
    <w:p w14:paraId="2433D0B1" w14:textId="3BBAD1A8" w:rsidR="008D1F5A" w:rsidRPr="00572CD9" w:rsidRDefault="00F721AA" w:rsidP="00F925A4">
      <w:pPr>
        <w:pStyle w:val="DefenceHeading5"/>
      </w:pPr>
      <w:bookmarkStart w:id="482" w:name="_Ref207966543"/>
      <w:r w:rsidRPr="00572CD9">
        <w:t>on a monthly basis</w:t>
      </w:r>
      <w:r w:rsidR="00C10340" w:rsidRPr="00572CD9">
        <w:t xml:space="preserve"> </w:t>
      </w:r>
      <w:r w:rsidR="00777953" w:rsidRPr="00572CD9">
        <w:t xml:space="preserve">in </w:t>
      </w:r>
      <w:r w:rsidR="00562DB4" w:rsidRPr="00572CD9">
        <w:t>the</w:t>
      </w:r>
      <w:r w:rsidR="00777953" w:rsidRPr="00572CD9">
        <w:t xml:space="preserve"> </w:t>
      </w:r>
      <w:r w:rsidR="0041464A" w:rsidRPr="00572CD9">
        <w:t xml:space="preserve">reports </w:t>
      </w:r>
      <w:r w:rsidR="00562DB4" w:rsidRPr="00572CD9">
        <w:t xml:space="preserve">under clause </w:t>
      </w:r>
      <w:r w:rsidR="00562DB4" w:rsidRPr="00572CD9">
        <w:fldChar w:fldCharType="begin"/>
      </w:r>
      <w:r w:rsidR="00562DB4" w:rsidRPr="00572CD9">
        <w:instrText xml:space="preserve"> REF _Ref451331919 \r \h </w:instrText>
      </w:r>
      <w:r w:rsidR="00AA0F57" w:rsidRPr="00572CD9">
        <w:instrText xml:space="preserve"> \* MERGEFORMAT </w:instrText>
      </w:r>
      <w:r w:rsidR="00562DB4" w:rsidRPr="00572CD9">
        <w:fldChar w:fldCharType="separate"/>
      </w:r>
      <w:r w:rsidR="00191C52">
        <w:t>2.6</w:t>
      </w:r>
      <w:r w:rsidR="00562DB4" w:rsidRPr="00572CD9">
        <w:fldChar w:fldCharType="end"/>
      </w:r>
      <w:r w:rsidR="00562DB4" w:rsidRPr="00572CD9">
        <w:t xml:space="preserve"> </w:t>
      </w:r>
      <w:r w:rsidR="008D1F5A" w:rsidRPr="00572CD9">
        <w:t xml:space="preserve">(if clauses </w:t>
      </w:r>
      <w:r w:rsidR="00E1439B" w:rsidRPr="00572CD9">
        <w:fldChar w:fldCharType="begin"/>
      </w:r>
      <w:r w:rsidR="00E1439B" w:rsidRPr="00572CD9">
        <w:instrText xml:space="preserve"> REF _Ref451331886 \w \h </w:instrText>
      </w:r>
      <w:r w:rsidR="00E1439B" w:rsidRPr="00572CD9">
        <w:fldChar w:fldCharType="separate"/>
      </w:r>
      <w:r w:rsidR="00191C52">
        <w:t>2.5</w:t>
      </w:r>
      <w:r w:rsidR="00E1439B" w:rsidRPr="00572CD9">
        <w:fldChar w:fldCharType="end"/>
      </w:r>
      <w:r w:rsidR="008D1F5A" w:rsidRPr="00572CD9">
        <w:t xml:space="preserve"> and </w:t>
      </w:r>
      <w:r w:rsidR="00E1439B" w:rsidRPr="00572CD9">
        <w:fldChar w:fldCharType="begin"/>
      </w:r>
      <w:r w:rsidR="00E1439B" w:rsidRPr="00572CD9">
        <w:instrText xml:space="preserve"> REF _Ref451331919 \w \h </w:instrText>
      </w:r>
      <w:r w:rsidR="00E1439B" w:rsidRPr="00572CD9">
        <w:fldChar w:fldCharType="separate"/>
      </w:r>
      <w:r w:rsidR="00191C52">
        <w:t>2.6</w:t>
      </w:r>
      <w:r w:rsidR="00E1439B" w:rsidRPr="00572CD9">
        <w:fldChar w:fldCharType="end"/>
      </w:r>
      <w:r w:rsidR="008D1F5A" w:rsidRPr="00572CD9">
        <w:t xml:space="preserve"> apply);</w:t>
      </w:r>
      <w:bookmarkEnd w:id="482"/>
    </w:p>
    <w:p w14:paraId="72D9E6FF" w14:textId="77777777" w:rsidR="006A26BA" w:rsidRPr="00572CD9" w:rsidRDefault="008D1F5A" w:rsidP="00F925A4">
      <w:pPr>
        <w:pStyle w:val="DefenceHeading5"/>
      </w:pPr>
      <w:r w:rsidRPr="00572CD9">
        <w:t xml:space="preserve">on a quarterly basis (when requested by the </w:t>
      </w:r>
      <w:r w:rsidR="00C10340" w:rsidRPr="00572CD9">
        <w:t>Contractor's Representative</w:t>
      </w:r>
      <w:r w:rsidRPr="00572CD9">
        <w:t>);</w:t>
      </w:r>
      <w:r w:rsidR="00F721AA" w:rsidRPr="00572CD9">
        <w:t xml:space="preserve"> and</w:t>
      </w:r>
    </w:p>
    <w:p w14:paraId="2C7FB687" w14:textId="77777777" w:rsidR="006A26BA" w:rsidRPr="00572CD9" w:rsidRDefault="006A26BA" w:rsidP="00F925A4">
      <w:pPr>
        <w:pStyle w:val="DefenceHeading5"/>
      </w:pPr>
      <w:r w:rsidRPr="00572CD9">
        <w:t xml:space="preserve">as otherwise directed by the </w:t>
      </w:r>
      <w:r w:rsidR="00400727" w:rsidRPr="00572CD9">
        <w:t>Contractor's Representative</w:t>
      </w:r>
      <w:r w:rsidRPr="00572CD9">
        <w:t>;</w:t>
      </w:r>
    </w:p>
    <w:p w14:paraId="3A8A367B" w14:textId="07E0EA61" w:rsidR="006A26BA" w:rsidRPr="00572CD9" w:rsidRDefault="006A26BA" w:rsidP="00F24A2B">
      <w:pPr>
        <w:pStyle w:val="DefenceHeading3"/>
      </w:pPr>
      <w:r w:rsidRPr="00572CD9">
        <w:t xml:space="preserve">provide the written assurances obtained under paragraph </w:t>
      </w:r>
      <w:r w:rsidR="00965C8E" w:rsidRPr="00572CD9">
        <w:fldChar w:fldCharType="begin"/>
      </w:r>
      <w:r w:rsidR="00965C8E" w:rsidRPr="00572CD9">
        <w:instrText xml:space="preserve"> REF _Ref459895766 \r \h </w:instrText>
      </w:r>
      <w:r w:rsidR="00D84400" w:rsidRPr="00572CD9">
        <w:instrText xml:space="preserve"> \* MERGEFORMAT </w:instrText>
      </w:r>
      <w:r w:rsidR="00965C8E" w:rsidRPr="00572CD9">
        <w:fldChar w:fldCharType="separate"/>
      </w:r>
      <w:r w:rsidR="00191C52">
        <w:t>(h)</w:t>
      </w:r>
      <w:r w:rsidR="00965C8E" w:rsidRPr="00572CD9">
        <w:fldChar w:fldCharType="end"/>
      </w:r>
      <w:r w:rsidRPr="00572CD9">
        <w:t xml:space="preserve"> to the </w:t>
      </w:r>
      <w:r w:rsidR="00400727" w:rsidRPr="00572CD9">
        <w:t>Contractor's Representative</w:t>
      </w:r>
      <w:r w:rsidRPr="00572CD9">
        <w:t xml:space="preserve"> in accordance with paragraph </w:t>
      </w:r>
      <w:r w:rsidR="00965C8E" w:rsidRPr="00572CD9">
        <w:fldChar w:fldCharType="begin"/>
      </w:r>
      <w:r w:rsidR="00965C8E" w:rsidRPr="00572CD9">
        <w:instrText xml:space="preserve"> REF _Ref459895766 \r \h </w:instrText>
      </w:r>
      <w:r w:rsidR="00D84400" w:rsidRPr="00572CD9">
        <w:instrText xml:space="preserve"> \* MERGEFORMAT </w:instrText>
      </w:r>
      <w:r w:rsidR="00965C8E" w:rsidRPr="00572CD9">
        <w:fldChar w:fldCharType="separate"/>
      </w:r>
      <w:r w:rsidR="00191C52">
        <w:t>(h)</w:t>
      </w:r>
      <w:r w:rsidR="00965C8E" w:rsidRPr="00572CD9">
        <w:fldChar w:fldCharType="end"/>
      </w:r>
      <w:r w:rsidRPr="00572CD9">
        <w:t xml:space="preserve">; </w:t>
      </w:r>
    </w:p>
    <w:p w14:paraId="6358D390" w14:textId="3030BD96" w:rsidR="006A26BA" w:rsidRPr="00572CD9" w:rsidRDefault="006A26BA" w:rsidP="00F24A2B">
      <w:pPr>
        <w:pStyle w:val="DefenceHeading3"/>
      </w:pPr>
      <w:bookmarkStart w:id="483" w:name="_BPDC_LN_INS_3332"/>
      <w:bookmarkStart w:id="484" w:name="_BPDC_PR_INS_3333"/>
      <w:bookmarkEnd w:id="483"/>
      <w:bookmarkEnd w:id="484"/>
      <w:r w:rsidRPr="00572CD9">
        <w:t xml:space="preserve">without limiting the Subcontractor's obligations under </w:t>
      </w:r>
      <w:r w:rsidR="006B64C5" w:rsidRPr="00572CD9">
        <w:t xml:space="preserve">the </w:t>
      </w:r>
      <w:r w:rsidRPr="00572CD9">
        <w:t>Subcontract or otherwise at law or in equity</w:t>
      </w:r>
      <w:r w:rsidR="006B78A8" w:rsidRPr="00572CD9">
        <w:t>,</w:t>
      </w:r>
      <w:r w:rsidRPr="00572CD9">
        <w:t xml:space="preserve"> within 10 days of receipt provide to the </w:t>
      </w:r>
      <w:r w:rsidR="00400727" w:rsidRPr="00572CD9">
        <w:t>Contractor's Representative</w:t>
      </w:r>
      <w:r w:rsidRPr="00572CD9">
        <w:t xml:space="preserve"> copies of</w:t>
      </w:r>
      <w:r w:rsidR="00F22F65" w:rsidRPr="00572CD9">
        <w:t xml:space="preserve"> all</w:t>
      </w:r>
      <w:r w:rsidRPr="00572CD9">
        <w:t>:</w:t>
      </w:r>
    </w:p>
    <w:p w14:paraId="61B93512" w14:textId="7B25564F" w:rsidR="006A26BA" w:rsidRPr="00572CD9" w:rsidRDefault="006A26BA" w:rsidP="007A5B5D">
      <w:pPr>
        <w:pStyle w:val="DefenceHeading4"/>
      </w:pPr>
      <w:bookmarkStart w:id="485" w:name="_BPDC_LN_INS_3330"/>
      <w:bookmarkStart w:id="486" w:name="_BPDC_PR_INS_3331"/>
      <w:bookmarkEnd w:id="485"/>
      <w:bookmarkEnd w:id="486"/>
      <w:r w:rsidRPr="00572CD9">
        <w:t xml:space="preserve">formal notices and written communications issued by a regulator or agent of the regulator under or in compliance with the applicable WHS Legislation to the Subcontractor or subsubcontractor relating to work health and safety matters; </w:t>
      </w:r>
    </w:p>
    <w:p w14:paraId="1935D3C0" w14:textId="626D0EE8" w:rsidR="006A26BA" w:rsidRPr="00572CD9" w:rsidRDefault="006A26BA" w:rsidP="007A5B5D">
      <w:pPr>
        <w:pStyle w:val="DefenceHeading4"/>
      </w:pPr>
      <w:bookmarkStart w:id="487" w:name="_BPDC_LN_INS_3328"/>
      <w:bookmarkStart w:id="488" w:name="_BPDC_PR_INS_3329"/>
      <w:bookmarkEnd w:id="487"/>
      <w:bookmarkEnd w:id="488"/>
      <w:r w:rsidRPr="00572CD9">
        <w:t>formal notices issued by a health and safety representative of the Subcontractor or subsubcontractor, under or in compliance with the applicable WHS Legislation; and</w:t>
      </w:r>
    </w:p>
    <w:p w14:paraId="410928EB" w14:textId="0CE1BE04" w:rsidR="006A26BA" w:rsidRPr="00572CD9" w:rsidRDefault="006A26BA" w:rsidP="007A5B5D">
      <w:pPr>
        <w:pStyle w:val="DefenceHeading4"/>
      </w:pPr>
      <w:bookmarkStart w:id="489" w:name="_BPDC_LN_INS_3326"/>
      <w:bookmarkStart w:id="490" w:name="_BPDC_PR_INS_3327"/>
      <w:bookmarkEnd w:id="489"/>
      <w:bookmarkEnd w:id="490"/>
      <w:r w:rsidRPr="00572CD9">
        <w:t>formal notices, written communications and written undertakings given by the Subcontractor or subsubcontractor to the regulator or agent of the regulator under or in compliance with the applicable WHS Legislation,</w:t>
      </w:r>
    </w:p>
    <w:p w14:paraId="177393BE" w14:textId="77777777" w:rsidR="006A26BA" w:rsidRPr="00572CD9" w:rsidRDefault="006A26BA" w:rsidP="005B047D">
      <w:pPr>
        <w:pStyle w:val="DefenceIndent"/>
      </w:pPr>
      <w:r w:rsidRPr="00572CD9">
        <w:t xml:space="preserve">arising out of or in connection with the Subcontractor’s Activities </w:t>
      </w:r>
      <w:r w:rsidR="006B64C5" w:rsidRPr="00572CD9">
        <w:t xml:space="preserve">or </w:t>
      </w:r>
      <w:r w:rsidRPr="00572CD9">
        <w:t>the Subcontract Works;</w:t>
      </w:r>
    </w:p>
    <w:p w14:paraId="47F7A7BB" w14:textId="6F7575C7" w:rsidR="007444A9" w:rsidRPr="00572CD9" w:rsidRDefault="007444A9" w:rsidP="00F24A2B">
      <w:pPr>
        <w:pStyle w:val="DefenceHeading3"/>
      </w:pPr>
      <w:r w:rsidRPr="00572CD9">
        <w:t xml:space="preserve">exercise a duty of the utmost good faith to the </w:t>
      </w:r>
      <w:r w:rsidR="00AB778B" w:rsidRPr="00572CD9">
        <w:t>Contractor</w:t>
      </w:r>
      <w:r w:rsidR="00A877D9" w:rsidRPr="00572CD9">
        <w:t xml:space="preserve"> and the </w:t>
      </w:r>
      <w:r w:rsidR="002816FF" w:rsidRPr="00572CD9">
        <w:t>Commonwealth</w:t>
      </w:r>
      <w:r w:rsidRPr="00572CD9">
        <w:t xml:space="preserve"> in carrying out the </w:t>
      </w:r>
      <w:r w:rsidR="00CA7884" w:rsidRPr="00572CD9">
        <w:t>Subcontractor's Activities</w:t>
      </w:r>
      <w:r w:rsidRPr="00572CD9">
        <w:t xml:space="preserve"> to enable the </w:t>
      </w:r>
      <w:r w:rsidR="00AB778B" w:rsidRPr="00572CD9">
        <w:t>Contractor</w:t>
      </w:r>
      <w:r w:rsidR="00A877D9" w:rsidRPr="00572CD9">
        <w:t xml:space="preserve"> and the </w:t>
      </w:r>
      <w:r w:rsidR="002816FF" w:rsidRPr="00572CD9">
        <w:t>Commonwealth</w:t>
      </w:r>
      <w:r w:rsidRPr="00572CD9">
        <w:t xml:space="preserve"> to discharge </w:t>
      </w:r>
      <w:r w:rsidR="00A877D9" w:rsidRPr="00572CD9">
        <w:t xml:space="preserve">their </w:t>
      </w:r>
      <w:r w:rsidRPr="00572CD9">
        <w:t xml:space="preserve">duties under the </w:t>
      </w:r>
      <w:r w:rsidR="00DF6E07" w:rsidRPr="00572CD9">
        <w:rPr>
          <w:szCs w:val="20"/>
        </w:rPr>
        <w:t>WHS Legislation</w:t>
      </w:r>
      <w:r w:rsidRPr="00572CD9">
        <w:t xml:space="preserve">; </w:t>
      </w:r>
    </w:p>
    <w:p w14:paraId="02EA8442" w14:textId="52123B5B" w:rsidR="007444A9" w:rsidRPr="00572CD9" w:rsidRDefault="007444A9" w:rsidP="00F24A2B">
      <w:pPr>
        <w:pStyle w:val="DefenceHeading3"/>
      </w:pPr>
      <w:r w:rsidRPr="00572CD9">
        <w:t xml:space="preserve">ensure </w:t>
      </w:r>
      <w:r w:rsidR="006A26BA" w:rsidRPr="00572CD9">
        <w:t xml:space="preserve">all </w:t>
      </w:r>
      <w:r w:rsidR="007A096A" w:rsidRPr="00572CD9">
        <w:t>sub</w:t>
      </w:r>
      <w:r w:rsidRPr="00572CD9">
        <w:t xml:space="preserve">subcontracts include provisions equivalent to the obligations of the </w:t>
      </w:r>
      <w:r w:rsidR="00BD61E7" w:rsidRPr="00572CD9">
        <w:t>Subcontractor</w:t>
      </w:r>
      <w:r w:rsidRPr="00572CD9">
        <w:t xml:space="preserve"> in clause </w:t>
      </w:r>
      <w:r w:rsidR="00D5745C" w:rsidRPr="00572CD9">
        <w:fldChar w:fldCharType="begin"/>
      </w:r>
      <w:r w:rsidR="00D5745C" w:rsidRPr="00572CD9">
        <w:instrText xml:space="preserve"> REF _Ref309825601 \r \h </w:instrText>
      </w:r>
      <w:r w:rsidR="00D84400" w:rsidRPr="00572CD9">
        <w:instrText xml:space="preserve"> \* MERGEFORMAT </w:instrText>
      </w:r>
      <w:r w:rsidR="00D5745C" w:rsidRPr="00572CD9">
        <w:fldChar w:fldCharType="separate"/>
      </w:r>
      <w:r w:rsidR="00191C52">
        <w:t>8.9</w:t>
      </w:r>
      <w:r w:rsidR="00D5745C" w:rsidRPr="00572CD9">
        <w:fldChar w:fldCharType="end"/>
      </w:r>
      <w:r w:rsidRPr="00572CD9">
        <w:t>;</w:t>
      </w:r>
    </w:p>
    <w:p w14:paraId="79E08ADA" w14:textId="1C6811CD" w:rsidR="007444A9" w:rsidRPr="00572CD9" w:rsidRDefault="007444A9" w:rsidP="00F24A2B">
      <w:pPr>
        <w:pStyle w:val="DefenceHeading3"/>
      </w:pPr>
      <w:bookmarkStart w:id="491" w:name="_Ref310263944"/>
      <w:r w:rsidRPr="00572CD9">
        <w:t xml:space="preserve">ensure that, if any </w:t>
      </w:r>
      <w:r w:rsidR="00A46B3D" w:rsidRPr="00572CD9">
        <w:t xml:space="preserve">Statutory </w:t>
      </w:r>
      <w:r w:rsidR="00A46B3D" w:rsidRPr="00DE47FD">
        <w:t>Requirement</w:t>
      </w:r>
      <w:r w:rsidRPr="00DE47FD">
        <w:t xml:space="preserve"> requires </w:t>
      </w:r>
      <w:r w:rsidR="00692C18">
        <w:t xml:space="preserve">that </w:t>
      </w:r>
      <w:r w:rsidR="00212EE0" w:rsidRPr="00DE47FD">
        <w:t>a</w:t>
      </w:r>
      <w:r w:rsidRPr="00DE47FD">
        <w:t>:</w:t>
      </w:r>
      <w:bookmarkEnd w:id="491"/>
    </w:p>
    <w:p w14:paraId="363BB3DA" w14:textId="7B0326B5" w:rsidR="007444A9" w:rsidRPr="00572CD9" w:rsidRDefault="007444A9" w:rsidP="007A5B5D">
      <w:pPr>
        <w:pStyle w:val="DefenceHeading4"/>
      </w:pPr>
      <w:r w:rsidRPr="00572CD9">
        <w:t>person:</w:t>
      </w:r>
    </w:p>
    <w:p w14:paraId="2B6F76E8" w14:textId="77777777" w:rsidR="007444A9" w:rsidRPr="00572CD9" w:rsidRDefault="007444A9" w:rsidP="00F925A4">
      <w:pPr>
        <w:pStyle w:val="DefenceHeading5"/>
      </w:pPr>
      <w:r w:rsidRPr="00572CD9">
        <w:t xml:space="preserve">be authorised or licensed (in accordance with the </w:t>
      </w:r>
      <w:r w:rsidR="00DF6E07" w:rsidRPr="00572CD9">
        <w:rPr>
          <w:szCs w:val="20"/>
        </w:rPr>
        <w:t>WHS Legislation</w:t>
      </w:r>
      <w:r w:rsidRPr="00572CD9">
        <w:t>) to carry out any work at that workplace, that person is so authorised or licensed, and complies with any conditions of such authorisation or licence; or</w:t>
      </w:r>
    </w:p>
    <w:p w14:paraId="6E316B69" w14:textId="77777777" w:rsidR="007444A9" w:rsidRPr="00572CD9" w:rsidRDefault="007444A9" w:rsidP="00F925A4">
      <w:pPr>
        <w:pStyle w:val="DefenceHeading5"/>
      </w:pPr>
      <w:r w:rsidRPr="00572CD9">
        <w:t xml:space="preserve">has prescribed qualifications or experience, or if not, is to be supervised by a person who has prescribed qualifications or experience (as defined in the </w:t>
      </w:r>
      <w:r w:rsidR="00DF6E07" w:rsidRPr="00572CD9">
        <w:rPr>
          <w:szCs w:val="20"/>
        </w:rPr>
        <w:t>WHS Legislation</w:t>
      </w:r>
      <w:r w:rsidRPr="00572CD9">
        <w:t>), that person has the required qualifications or experience or is so supervised; or</w:t>
      </w:r>
    </w:p>
    <w:p w14:paraId="78F27FC5" w14:textId="2F5BA7F6" w:rsidR="007444A9" w:rsidRPr="00572CD9" w:rsidRDefault="007444A9" w:rsidP="007A5B5D">
      <w:pPr>
        <w:pStyle w:val="DefenceHeading4"/>
      </w:pPr>
      <w:r w:rsidRPr="00572CD9">
        <w:t>workplace, plant or substance (or design), or work (or class of work) be authorised or licensed, that workplace, plant or substance, or work is so authorised or licensed;</w:t>
      </w:r>
    </w:p>
    <w:p w14:paraId="0A1CA6AD" w14:textId="5103BAF6" w:rsidR="00995171" w:rsidRPr="00572CD9" w:rsidRDefault="007444A9" w:rsidP="00F24A2B">
      <w:pPr>
        <w:pStyle w:val="DefenceHeading3"/>
      </w:pPr>
      <w:r w:rsidRPr="00572CD9">
        <w:t xml:space="preserve">not direct or allow a person to carry out work, or use plant or a substance at a workplace unless the authorisation, licensing, prescribed qualifications or experience required by any </w:t>
      </w:r>
      <w:r w:rsidR="00A46B3D" w:rsidRPr="00572CD9">
        <w:t>Statutory Requirement</w:t>
      </w:r>
      <w:r w:rsidRPr="00572CD9">
        <w:t xml:space="preserve"> </w:t>
      </w:r>
      <w:r w:rsidR="00D739D6" w:rsidRPr="00572CD9">
        <w:t>and</w:t>
      </w:r>
      <w:r w:rsidRPr="00572CD9">
        <w:t xml:space="preserve"> paragraph </w:t>
      </w:r>
      <w:r w:rsidR="00D5745C" w:rsidRPr="00572CD9">
        <w:fldChar w:fldCharType="begin"/>
      </w:r>
      <w:r w:rsidR="00D5745C" w:rsidRPr="00572CD9">
        <w:instrText xml:space="preserve"> REF _Ref310263944 \r \h </w:instrText>
      </w:r>
      <w:r w:rsidR="00D84400" w:rsidRPr="00572CD9">
        <w:instrText xml:space="preserve"> \* MERGEFORMAT </w:instrText>
      </w:r>
      <w:r w:rsidR="00D5745C" w:rsidRPr="00572CD9">
        <w:fldChar w:fldCharType="separate"/>
      </w:r>
      <w:r w:rsidR="00191C52">
        <w:t>(m)</w:t>
      </w:r>
      <w:r w:rsidR="00D5745C" w:rsidRPr="00572CD9">
        <w:fldChar w:fldCharType="end"/>
      </w:r>
      <w:r w:rsidRPr="00572CD9">
        <w:t xml:space="preserve"> are met; </w:t>
      </w:r>
    </w:p>
    <w:p w14:paraId="0832E2F0" w14:textId="0E77A587" w:rsidR="00983BEA" w:rsidRPr="00572CD9" w:rsidRDefault="00CC413B" w:rsidP="00CC413B">
      <w:pPr>
        <w:pStyle w:val="DefenceHeading3"/>
      </w:pPr>
      <w:r w:rsidRPr="00572CD9">
        <w:t xml:space="preserve">immediately notify </w:t>
      </w:r>
      <w:r w:rsidR="00B55D98" w:rsidRPr="00B26B41">
        <w:t xml:space="preserve">the Contractor’s Representative and </w:t>
      </w:r>
      <w:r w:rsidRPr="00572CD9">
        <w:t xml:space="preserve">the MCC Contract Administrator giving full particulars, so far as they are known to it, </w:t>
      </w:r>
      <w:r w:rsidR="00F70007" w:rsidRPr="00572CD9">
        <w:t xml:space="preserve">upon becoming </w:t>
      </w:r>
      <w:r w:rsidR="00983BEA" w:rsidRPr="00572CD9">
        <w:t>aware of any intention on the part of a regulatory authority to cancel, revoke, suspend or amend an authorisation rel</w:t>
      </w:r>
      <w:r w:rsidRPr="00572CD9">
        <w:t>ating to work health and safety;</w:t>
      </w:r>
    </w:p>
    <w:p w14:paraId="2338CB7C" w14:textId="01CC2E11" w:rsidR="00995171" w:rsidRPr="00572CD9" w:rsidRDefault="00995171" w:rsidP="00113A86">
      <w:pPr>
        <w:pStyle w:val="DefenceHeading3"/>
        <w:keepNext/>
        <w:keepLines/>
      </w:pPr>
      <w:r w:rsidRPr="00572CD9">
        <w:lastRenderedPageBreak/>
        <w:t xml:space="preserve">without limiting the Subcontractor's obligations under </w:t>
      </w:r>
      <w:r w:rsidR="006B64C5" w:rsidRPr="00572CD9">
        <w:t xml:space="preserve">the </w:t>
      </w:r>
      <w:r w:rsidR="00CF6F55" w:rsidRPr="00572CD9">
        <w:t>Subcontract</w:t>
      </w:r>
      <w:r w:rsidRPr="00572CD9">
        <w:t xml:space="preserve"> </w:t>
      </w:r>
      <w:r w:rsidR="006A26BA" w:rsidRPr="00572CD9">
        <w:t>(including paragraph </w:t>
      </w:r>
      <w:r w:rsidR="00170CA5" w:rsidRPr="00572CD9">
        <w:fldChar w:fldCharType="begin"/>
      </w:r>
      <w:r w:rsidR="00170CA5" w:rsidRPr="00572CD9">
        <w:instrText xml:space="preserve"> REF _Ref449088999 \r \h </w:instrText>
      </w:r>
      <w:r w:rsidR="00D84400" w:rsidRPr="00572CD9">
        <w:instrText xml:space="preserve"> \* MERGEFORMAT </w:instrText>
      </w:r>
      <w:r w:rsidR="00170CA5" w:rsidRPr="00572CD9">
        <w:fldChar w:fldCharType="separate"/>
      </w:r>
      <w:r w:rsidR="00191C52">
        <w:t>(c)</w:t>
      </w:r>
      <w:r w:rsidR="00170CA5" w:rsidRPr="00572CD9">
        <w:fldChar w:fldCharType="end"/>
      </w:r>
      <w:r w:rsidR="006A26BA" w:rsidRPr="00572CD9">
        <w:t xml:space="preserve"> in respect of notifiable incidents) or otherwise at law or in equity, within 10 days of a request by the </w:t>
      </w:r>
      <w:r w:rsidR="00400727" w:rsidRPr="00572CD9">
        <w:t>Contractor's Representative</w:t>
      </w:r>
      <w:r w:rsidR="006A26BA" w:rsidRPr="00572CD9">
        <w:t xml:space="preserve">, the </w:t>
      </w:r>
      <w:r w:rsidR="001F0CD2" w:rsidRPr="00572CD9">
        <w:t>MCC Contract Administrator</w:t>
      </w:r>
      <w:r w:rsidR="006A26BA" w:rsidRPr="00572CD9">
        <w:t xml:space="preserve"> or anyone else acting on behalf of the </w:t>
      </w:r>
      <w:r w:rsidR="00400727" w:rsidRPr="00572CD9">
        <w:t>Contractor</w:t>
      </w:r>
      <w:r w:rsidR="006A26BA" w:rsidRPr="00572CD9">
        <w:t xml:space="preserve"> or the Commonwealth, provide all information or copies of documentation held by the Subcontractor or a sub</w:t>
      </w:r>
      <w:r w:rsidR="006A26BA" w:rsidRPr="00572CD9">
        <w:rPr>
          <w:color w:val="000000"/>
        </w:rPr>
        <w:t>subcontractor</w:t>
      </w:r>
      <w:r w:rsidR="006A26BA" w:rsidRPr="00572CD9">
        <w:t xml:space="preserve"> to the </w:t>
      </w:r>
      <w:r w:rsidR="00400727" w:rsidRPr="00572CD9">
        <w:t>Contractor's Representative</w:t>
      </w:r>
      <w:r w:rsidR="006A26BA" w:rsidRPr="00572CD9">
        <w:t xml:space="preserve">, the </w:t>
      </w:r>
      <w:r w:rsidR="001F0CD2" w:rsidRPr="00572CD9">
        <w:t>MCC Contract Administrator</w:t>
      </w:r>
      <w:r w:rsidR="006A26BA" w:rsidRPr="00572CD9">
        <w:t xml:space="preserve"> or anyone else acting on behalf of the Contractor or </w:t>
      </w:r>
      <w:r w:rsidR="00C10340" w:rsidRPr="00572CD9">
        <w:t xml:space="preserve">the </w:t>
      </w:r>
      <w:r w:rsidR="006A26BA" w:rsidRPr="00572CD9">
        <w:t xml:space="preserve">Commonwealth to enable the </w:t>
      </w:r>
      <w:r w:rsidR="006E05C1" w:rsidRPr="00572CD9">
        <w:rPr>
          <w:szCs w:val="20"/>
        </w:rPr>
        <w:t xml:space="preserve">Contractor </w:t>
      </w:r>
      <w:r w:rsidR="006A26BA" w:rsidRPr="00572CD9">
        <w:t xml:space="preserve">and the Commonwealth to comply with their respective obligations under the </w:t>
      </w:r>
      <w:r w:rsidR="004A0021" w:rsidRPr="00572CD9">
        <w:t>WHS Legislation</w:t>
      </w:r>
      <w:r w:rsidR="006A26BA" w:rsidRPr="00572CD9">
        <w:t>;</w:t>
      </w:r>
    </w:p>
    <w:p w14:paraId="54E313A9" w14:textId="77777777" w:rsidR="006A26BA" w:rsidRPr="00572CD9" w:rsidRDefault="007444A9" w:rsidP="00F24A2B">
      <w:pPr>
        <w:pStyle w:val="DefenceHeading3"/>
      </w:pPr>
      <w:r w:rsidRPr="00572CD9">
        <w:t xml:space="preserve">if requested by the </w:t>
      </w:r>
      <w:r w:rsidR="00A46C28" w:rsidRPr="00572CD9">
        <w:t>Contractor's Representative</w:t>
      </w:r>
      <w:r w:rsidR="00A877D9" w:rsidRPr="00572CD9">
        <w:t xml:space="preserve"> </w:t>
      </w:r>
      <w:r w:rsidRPr="00572CD9">
        <w:t xml:space="preserve">or required by the </w:t>
      </w:r>
      <w:r w:rsidR="00DF6E07" w:rsidRPr="00572CD9">
        <w:rPr>
          <w:szCs w:val="20"/>
        </w:rPr>
        <w:t>WHS Legislation</w:t>
      </w:r>
      <w:r w:rsidRPr="00572CD9">
        <w:t>, produce evidence of any Approvals including any authorisations, licences,</w:t>
      </w:r>
      <w:r w:rsidR="00A04E45" w:rsidRPr="00572CD9">
        <w:t xml:space="preserve"> registrations,</w:t>
      </w:r>
      <w:r w:rsidRPr="00572CD9">
        <w:t xml:space="preserve"> prescribed qualifications or experience, or any other information relevant to work health and safety to the satisfaction of the </w:t>
      </w:r>
      <w:r w:rsidR="00A46C28" w:rsidRPr="00572CD9">
        <w:t>Contractor's Representative</w:t>
      </w:r>
      <w:r w:rsidR="00A877D9" w:rsidRPr="00572CD9">
        <w:t xml:space="preserve"> </w:t>
      </w:r>
      <w:r w:rsidRPr="00572CD9">
        <w:t xml:space="preserve">before the </w:t>
      </w:r>
      <w:r w:rsidR="00BD61E7" w:rsidRPr="00572CD9">
        <w:t>Subcontractor</w:t>
      </w:r>
      <w:r w:rsidRPr="00572CD9">
        <w:t xml:space="preserve"> or any </w:t>
      </w:r>
      <w:r w:rsidR="00A877D9" w:rsidRPr="00572CD9">
        <w:t>sub</w:t>
      </w:r>
      <w:r w:rsidRPr="00572CD9">
        <w:t>subcontractor commences such work</w:t>
      </w:r>
      <w:r w:rsidR="006A26BA" w:rsidRPr="00572CD9">
        <w:t xml:space="preserve">; </w:t>
      </w:r>
    </w:p>
    <w:p w14:paraId="26761C67" w14:textId="77777777" w:rsidR="006A26BA" w:rsidRPr="00572CD9" w:rsidRDefault="006A26BA" w:rsidP="00F24A2B">
      <w:pPr>
        <w:pStyle w:val="DefenceHeading3"/>
      </w:pPr>
      <w:bookmarkStart w:id="492" w:name="_Ref450160399"/>
      <w:r w:rsidRPr="00572CD9">
        <w:t xml:space="preserve">where the Subcontractor is a supplier, manufacturer, designer or importer for the purposes of the WHS Legislation, provide to the </w:t>
      </w:r>
      <w:r w:rsidR="00400727" w:rsidRPr="00572CD9">
        <w:t>Contractor's Representative</w:t>
      </w:r>
      <w:r w:rsidRPr="00572CD9">
        <w:t xml:space="preserve"> as a condition precedent to Completion and before the expiry of the </w:t>
      </w:r>
      <w:r w:rsidR="005A7989" w:rsidRPr="00572CD9">
        <w:t>Defects Liability Period</w:t>
      </w:r>
      <w:r w:rsidRPr="00572CD9">
        <w:t xml:space="preserve"> information concerning:</w:t>
      </w:r>
      <w:bookmarkEnd w:id="492"/>
      <w:r w:rsidRPr="00572CD9">
        <w:t xml:space="preserve"> </w:t>
      </w:r>
    </w:p>
    <w:p w14:paraId="1C2C6560" w14:textId="77777777" w:rsidR="006A26BA" w:rsidRPr="00572CD9" w:rsidRDefault="006A26BA" w:rsidP="007A5B5D">
      <w:pPr>
        <w:pStyle w:val="DefenceHeading4"/>
      </w:pPr>
      <w:bookmarkStart w:id="493" w:name="_BPDC_LN_INS_3322"/>
      <w:bookmarkStart w:id="494" w:name="_BPDC_PR_INS_3323"/>
      <w:bookmarkStart w:id="495" w:name="_Ref450126286"/>
      <w:bookmarkEnd w:id="493"/>
      <w:bookmarkEnd w:id="494"/>
      <w:r w:rsidRPr="00572CD9">
        <w:t>the purpose for which any plant, structure or substance (as defined in the WHS Legislation) has been designed or manufactured;</w:t>
      </w:r>
      <w:bookmarkEnd w:id="495"/>
      <w:r w:rsidRPr="00572CD9">
        <w:t xml:space="preserve"> </w:t>
      </w:r>
    </w:p>
    <w:p w14:paraId="6E39D210" w14:textId="2975BA31" w:rsidR="006A26BA" w:rsidRPr="00572CD9" w:rsidRDefault="006A26BA" w:rsidP="007A5B5D">
      <w:pPr>
        <w:pStyle w:val="DefenceHeading4"/>
      </w:pPr>
      <w:bookmarkStart w:id="496" w:name="_BPDC_LN_INS_3320"/>
      <w:bookmarkStart w:id="497" w:name="_BPDC_PR_INS_3321"/>
      <w:bookmarkEnd w:id="496"/>
      <w:bookmarkEnd w:id="497"/>
      <w:r w:rsidRPr="00572CD9">
        <w:t xml:space="preserve">the results of any calculations, analysis, testing or examination carried out concerning the safety of the plant, substances or structures referred to in </w:t>
      </w:r>
      <w:r w:rsidR="00F17655" w:rsidRPr="00572CD9">
        <w:t>sub</w:t>
      </w:r>
      <w:r w:rsidRPr="00572CD9">
        <w:t xml:space="preserve">paragraph </w:t>
      </w:r>
      <w:r w:rsidR="00FC2E76" w:rsidRPr="00572CD9">
        <w:fldChar w:fldCharType="begin"/>
      </w:r>
      <w:r w:rsidR="00FC2E76" w:rsidRPr="00572CD9">
        <w:instrText xml:space="preserve"> REF _Ref450126286 \r \h </w:instrText>
      </w:r>
      <w:r w:rsidR="00D84400" w:rsidRPr="00572CD9">
        <w:instrText xml:space="preserve"> \* MERGEFORMAT </w:instrText>
      </w:r>
      <w:r w:rsidR="00FC2E76" w:rsidRPr="00572CD9">
        <w:fldChar w:fldCharType="separate"/>
      </w:r>
      <w:r w:rsidR="00191C52">
        <w:t>(i)</w:t>
      </w:r>
      <w:r w:rsidR="00FC2E76" w:rsidRPr="00572CD9">
        <w:fldChar w:fldCharType="end"/>
      </w:r>
      <w:r w:rsidRPr="00572CD9">
        <w:t xml:space="preserve"> (and the risks to the health and safety of persons); and</w:t>
      </w:r>
    </w:p>
    <w:p w14:paraId="3B3CA6E0" w14:textId="77777777" w:rsidR="006B64C5" w:rsidRPr="00572CD9" w:rsidRDefault="006A26BA" w:rsidP="007A5B5D">
      <w:pPr>
        <w:pStyle w:val="DefenceHeading4"/>
      </w:pPr>
      <w:bookmarkStart w:id="498" w:name="_BPDC_LN_INS_3318"/>
      <w:bookmarkStart w:id="499" w:name="_BPDC_PR_INS_3319"/>
      <w:bookmarkEnd w:id="498"/>
      <w:bookmarkEnd w:id="499"/>
      <w:r w:rsidRPr="00572CD9">
        <w:t>any conditions necessary to ensure the plant, substances or structures are without risks to health and safety when used for the purpose for which they were designed or manufactured</w:t>
      </w:r>
      <w:r w:rsidR="000078D4" w:rsidRPr="00572CD9">
        <w:t>;</w:t>
      </w:r>
    </w:p>
    <w:p w14:paraId="20DAAAFB" w14:textId="2DC764A8" w:rsidR="00EB6C48" w:rsidRPr="00572CD9" w:rsidRDefault="009A3C98" w:rsidP="00EB6C48">
      <w:pPr>
        <w:pStyle w:val="DefenceHeading3"/>
      </w:pPr>
      <w:r w:rsidRPr="00DE47FD">
        <w:t xml:space="preserve">if the Subcontractor is responsible for design, </w:t>
      </w:r>
      <w:r w:rsidR="00EB6C48" w:rsidRPr="00DE47FD">
        <w:t>ensure</w:t>
      </w:r>
      <w:r w:rsidR="00EB6C48" w:rsidRPr="00572CD9">
        <w:t xml:space="preserve"> that any design </w:t>
      </w:r>
      <w:r w:rsidR="00EB6C48" w:rsidRPr="00DE47FD">
        <w:t xml:space="preserve">prepared </w:t>
      </w:r>
      <w:r w:rsidR="00EB6C48" w:rsidRPr="00572CD9">
        <w:t xml:space="preserve">under clause </w:t>
      </w:r>
      <w:r w:rsidR="00EB6C48" w:rsidRPr="00572CD9">
        <w:fldChar w:fldCharType="begin"/>
      </w:r>
      <w:r w:rsidR="00EB6C48" w:rsidRPr="00572CD9">
        <w:instrText xml:space="preserve"> REF _Ref459895591 \r \h </w:instrText>
      </w:r>
      <w:r w:rsidR="00EB6C48" w:rsidRPr="00572CD9">
        <w:fldChar w:fldCharType="separate"/>
      </w:r>
      <w:r w:rsidR="00191C52">
        <w:t>5.1</w:t>
      </w:r>
      <w:r w:rsidR="00EB6C48" w:rsidRPr="00572CD9">
        <w:fldChar w:fldCharType="end"/>
      </w:r>
      <w:r w:rsidR="00EB6C48" w:rsidRPr="00572CD9">
        <w:t xml:space="preserve"> eliminates or minimises the need for any hazardous manual tasks to be carried out in connection with a plant or structure; </w:t>
      </w:r>
    </w:p>
    <w:p w14:paraId="0AD02AC0" w14:textId="77777777" w:rsidR="001E0C0F" w:rsidRPr="001F15DD" w:rsidRDefault="001E0C0F" w:rsidP="001E0C0F">
      <w:pPr>
        <w:pStyle w:val="DefenceHeading3"/>
      </w:pPr>
      <w:bookmarkStart w:id="500" w:name="_Ref156550767"/>
      <w:bookmarkStart w:id="501" w:name="_Ref158376716"/>
      <w:r w:rsidRPr="001F15DD">
        <w:t>ensure that it</w:t>
      </w:r>
      <w:bookmarkEnd w:id="500"/>
      <w:r w:rsidRPr="001F15DD">
        <w:t>:</w:t>
      </w:r>
      <w:bookmarkEnd w:id="501"/>
      <w:r w:rsidRPr="001F15DD">
        <w:t xml:space="preserve"> </w:t>
      </w:r>
    </w:p>
    <w:p w14:paraId="6F04B715" w14:textId="77777777" w:rsidR="001E0C0F" w:rsidRPr="001F15DD" w:rsidRDefault="001E0C0F" w:rsidP="001E0C0F">
      <w:pPr>
        <w:pStyle w:val="DefenceHeading4"/>
      </w:pPr>
      <w:r w:rsidRPr="001F15DD">
        <w:t xml:space="preserve">reviews the Asbestos Management Plan and the Defence Asbestos Register prior to commencing any </w:t>
      </w:r>
      <w:r w:rsidRPr="00092620">
        <w:t>physical construction works</w:t>
      </w:r>
      <w:r w:rsidRPr="001F15DD">
        <w:t xml:space="preserve"> at the Site; and</w:t>
      </w:r>
    </w:p>
    <w:p w14:paraId="22F0A0E4" w14:textId="670E7CC4" w:rsidR="001E0C0F" w:rsidRPr="001F15DD" w:rsidRDefault="001E0C0F" w:rsidP="001E0C0F">
      <w:pPr>
        <w:pStyle w:val="DefenceHeading4"/>
      </w:pPr>
      <w:r w:rsidRPr="001F15DD">
        <w:t xml:space="preserve">complies with the Asbestos Management Plan at all times whilst carrying out the </w:t>
      </w:r>
      <w:r w:rsidR="00AC41D2">
        <w:t>Subc</w:t>
      </w:r>
      <w:r w:rsidRPr="001F15DD">
        <w:t xml:space="preserve">ontractor's Activities and the </w:t>
      </w:r>
      <w:r w:rsidR="00AC41D2">
        <w:t xml:space="preserve">Subcontract </w:t>
      </w:r>
      <w:r w:rsidRPr="001F15DD">
        <w:t>Works, including by:</w:t>
      </w:r>
    </w:p>
    <w:p w14:paraId="0459050D" w14:textId="54681E4E" w:rsidR="001E0C0F" w:rsidRPr="001F15DD" w:rsidRDefault="001E0C0F" w:rsidP="001E0C0F">
      <w:pPr>
        <w:pStyle w:val="DefenceHeading5"/>
      </w:pPr>
      <w:r w:rsidRPr="001F15DD">
        <w:t xml:space="preserve">ensuring its </w:t>
      </w:r>
      <w:r w:rsidR="00FF53C1">
        <w:t>sub</w:t>
      </w:r>
      <w:r w:rsidRPr="001F15DD">
        <w:t xml:space="preserve">subcontractors and personnel have access to and review the Asbestos Management Plan and the Defence Asbestos Register, prior to </w:t>
      </w:r>
      <w:r w:rsidRPr="00092620">
        <w:t xml:space="preserve">commencing any physical construction works </w:t>
      </w:r>
      <w:r w:rsidRPr="001F15DD">
        <w:t>at the Site;</w:t>
      </w:r>
    </w:p>
    <w:p w14:paraId="66237C5E" w14:textId="3E5F4BFA" w:rsidR="001E0C0F" w:rsidRPr="001F15DD" w:rsidRDefault="001E0C0F" w:rsidP="001E0C0F">
      <w:pPr>
        <w:pStyle w:val="DefenceHeading5"/>
      </w:pPr>
      <w:r w:rsidRPr="001F15DD">
        <w:t xml:space="preserve">ensuring it engages appropriately licensed Asbestos removalist </w:t>
      </w:r>
      <w:r w:rsidR="00AC41D2">
        <w:t>sub</w:t>
      </w:r>
      <w:r w:rsidRPr="001F15DD">
        <w:t xml:space="preserve">subcontractors to carry out </w:t>
      </w:r>
      <w:r w:rsidRPr="00092620">
        <w:t>any Asbestos Related Activities</w:t>
      </w:r>
      <w:r w:rsidRPr="001F15DD">
        <w:t xml:space="preserve">; </w:t>
      </w:r>
    </w:p>
    <w:p w14:paraId="7A670846" w14:textId="3D59A648" w:rsidR="001E0C0F" w:rsidRPr="001F15DD" w:rsidRDefault="001E0C0F" w:rsidP="001E0C0F">
      <w:pPr>
        <w:pStyle w:val="DefenceHeading5"/>
      </w:pPr>
      <w:r w:rsidRPr="001F15DD">
        <w:t xml:space="preserve">maintaining records of all Asbestos training provided to all </w:t>
      </w:r>
      <w:r w:rsidR="00AC41D2">
        <w:t>sub</w:t>
      </w:r>
      <w:r w:rsidRPr="001F15DD">
        <w:t>subcontractors and personnel and providing these to the Contract</w:t>
      </w:r>
      <w:r w:rsidR="00AC41D2">
        <w:t>or's Representative</w:t>
      </w:r>
      <w:r w:rsidRPr="001F15DD">
        <w:t xml:space="preserve"> upon request; and</w:t>
      </w:r>
    </w:p>
    <w:p w14:paraId="5DB5555F" w14:textId="62DAE9F3" w:rsidR="001E0C0F" w:rsidRPr="001F15DD" w:rsidRDefault="001E0C0F" w:rsidP="001E0C0F">
      <w:pPr>
        <w:pStyle w:val="DefenceHeading5"/>
      </w:pPr>
      <w:r w:rsidRPr="001F15DD">
        <w:t>promptly providing the Contract</w:t>
      </w:r>
      <w:r w:rsidR="00AC41D2">
        <w:t>or's Representative</w:t>
      </w:r>
      <w:r w:rsidRPr="001F15DD">
        <w:t xml:space="preserve"> with:</w:t>
      </w:r>
    </w:p>
    <w:p w14:paraId="109905BD" w14:textId="77777777" w:rsidR="001E0C0F" w:rsidRPr="001F15DD" w:rsidRDefault="001E0C0F" w:rsidP="001E0C0F">
      <w:pPr>
        <w:pStyle w:val="DefenceHeading6"/>
      </w:pPr>
      <w:r w:rsidRPr="001F15DD">
        <w:t xml:space="preserve">all documentation associated with Asbestos </w:t>
      </w:r>
      <w:r w:rsidRPr="00092620">
        <w:t>Related Activities</w:t>
      </w:r>
      <w:r w:rsidRPr="001F15DD">
        <w:t xml:space="preserve"> (including clearance certificates, air monitoring results and tip fee receipts); and</w:t>
      </w:r>
    </w:p>
    <w:p w14:paraId="597DF089" w14:textId="77777777" w:rsidR="001E0C0F" w:rsidRDefault="001E0C0F" w:rsidP="001E0C0F">
      <w:pPr>
        <w:pStyle w:val="DefenceHeading6"/>
      </w:pPr>
      <w:r w:rsidRPr="001F15DD">
        <w:t xml:space="preserve">all relevant information confirming all instances of Asbestos </w:t>
      </w:r>
      <w:r w:rsidRPr="00092620">
        <w:t>Related Activities</w:t>
      </w:r>
      <w:r w:rsidRPr="001F15DD">
        <w:t>;</w:t>
      </w:r>
    </w:p>
    <w:p w14:paraId="7FDE1D38" w14:textId="55788891" w:rsidR="006B64C5" w:rsidRPr="00572CD9" w:rsidRDefault="006B64C5" w:rsidP="006B64C5">
      <w:pPr>
        <w:pStyle w:val="DefenceHeading3"/>
      </w:pPr>
      <w:r w:rsidRPr="00572CD9">
        <w:t xml:space="preserve">not use </w:t>
      </w:r>
      <w:r w:rsidR="004728CF" w:rsidRPr="00572CD9">
        <w:t>A</w:t>
      </w:r>
      <w:r w:rsidRPr="00572CD9">
        <w:t xml:space="preserve">sbestos or ACM in carrying out the Subcontractor's Activities; </w:t>
      </w:r>
    </w:p>
    <w:p w14:paraId="0713FCD6" w14:textId="0C1C1060" w:rsidR="006B64C5" w:rsidRPr="00572CD9" w:rsidRDefault="006B64C5" w:rsidP="006B64C5">
      <w:pPr>
        <w:pStyle w:val="DefenceHeading3"/>
      </w:pPr>
      <w:r w:rsidRPr="00572CD9">
        <w:t xml:space="preserve">not use, install or incorporate </w:t>
      </w:r>
      <w:r w:rsidR="004728CF" w:rsidRPr="00572CD9">
        <w:t>A</w:t>
      </w:r>
      <w:r w:rsidRPr="00572CD9">
        <w:t>sbestos or ACM into the Subcontract Works;</w:t>
      </w:r>
    </w:p>
    <w:p w14:paraId="24D74B3A" w14:textId="77777777" w:rsidR="006B64C5" w:rsidRPr="00572CD9" w:rsidRDefault="006B64C5" w:rsidP="006B64C5">
      <w:pPr>
        <w:pStyle w:val="DefenceHeading3"/>
      </w:pPr>
      <w:bookmarkStart w:id="502" w:name="_Ref459281271"/>
      <w:bookmarkStart w:id="503" w:name="_Ref458072712"/>
      <w:r w:rsidRPr="00572CD9">
        <w:lastRenderedPageBreak/>
        <w:t>provide a certificate to the Contractor's Representative in a form satisfactory to the Contractor's Representative as a condition precedent to Completion which states that:</w:t>
      </w:r>
      <w:bookmarkEnd w:id="502"/>
      <w:r w:rsidRPr="00572CD9">
        <w:t xml:space="preserve"> </w:t>
      </w:r>
    </w:p>
    <w:bookmarkEnd w:id="503"/>
    <w:p w14:paraId="726DAD5C" w14:textId="2BACE35B" w:rsidR="006B64C5" w:rsidRPr="00572CD9" w:rsidRDefault="006B64C5" w:rsidP="007A5B5D">
      <w:pPr>
        <w:pStyle w:val="DefenceHeading4"/>
      </w:pPr>
      <w:r w:rsidRPr="00572CD9">
        <w:t xml:space="preserve">all materials, goods, products, equipment and plant (including any imported materials, goods, products, equipment and plant) used, installed or incorporated into the Subcontract Works are entirely (meaning 100%) free of </w:t>
      </w:r>
      <w:r w:rsidR="004728CF" w:rsidRPr="00572CD9">
        <w:t>A</w:t>
      </w:r>
      <w:r w:rsidRPr="00572CD9">
        <w:t>sbestos and ACM; and</w:t>
      </w:r>
    </w:p>
    <w:p w14:paraId="74A09296" w14:textId="229AE18B" w:rsidR="006B64C5" w:rsidRPr="00572CD9" w:rsidRDefault="006B64C5" w:rsidP="007A5B5D">
      <w:pPr>
        <w:pStyle w:val="DefenceHeading4"/>
      </w:pPr>
      <w:r w:rsidRPr="00572CD9">
        <w:t xml:space="preserve">the Subcontractor has otherwise complied with all Statutory Requirements in relation to </w:t>
      </w:r>
      <w:r w:rsidR="004728CF" w:rsidRPr="00572CD9">
        <w:t>A</w:t>
      </w:r>
      <w:r w:rsidRPr="00572CD9">
        <w:t xml:space="preserve">sbestos and ACM in carrying out the Subcontractor's Activities and the Subcontract Works; </w:t>
      </w:r>
    </w:p>
    <w:p w14:paraId="4F24818C" w14:textId="5F18D09F" w:rsidR="006B64C5" w:rsidRPr="00572CD9" w:rsidRDefault="006B64C5" w:rsidP="006B64C5">
      <w:pPr>
        <w:pStyle w:val="DefenceHeading3"/>
      </w:pPr>
      <w:bookmarkStart w:id="504" w:name="_Ref456892692"/>
      <w:r w:rsidRPr="00572CD9">
        <w:t xml:space="preserve">without limiting paragraph </w:t>
      </w:r>
      <w:r w:rsidRPr="00572CD9">
        <w:fldChar w:fldCharType="begin"/>
      </w:r>
      <w:r w:rsidRPr="00572CD9">
        <w:instrText xml:space="preserve"> REF _Ref459281271 \r \h </w:instrText>
      </w:r>
      <w:r w:rsidRPr="00572CD9">
        <w:fldChar w:fldCharType="separate"/>
      </w:r>
      <w:r w:rsidR="00191C52">
        <w:t>(w)</w:t>
      </w:r>
      <w:r w:rsidRPr="00572CD9">
        <w:fldChar w:fldCharType="end"/>
      </w:r>
      <w:r w:rsidRPr="00572CD9">
        <w:t xml:space="preserve">, if any imported materials, goods, products, equipment and plant have or has been used, installed or incorporated into the Subcontract Works, the Subcontractor must provide to the Contractor's Representative as a condition precedent to Completion: </w:t>
      </w:r>
    </w:p>
    <w:bookmarkEnd w:id="504"/>
    <w:p w14:paraId="468AB7D8" w14:textId="77777777" w:rsidR="006B64C5" w:rsidRPr="00572CD9" w:rsidRDefault="006B64C5" w:rsidP="007A5B5D">
      <w:pPr>
        <w:pStyle w:val="DefenceHeading4"/>
      </w:pPr>
      <w:r w:rsidRPr="00572CD9">
        <w:t>sample test reports; and</w:t>
      </w:r>
    </w:p>
    <w:p w14:paraId="52BBA718" w14:textId="77777777" w:rsidR="006B64C5" w:rsidRPr="00572CD9" w:rsidRDefault="006B64C5" w:rsidP="007A5B5D">
      <w:pPr>
        <w:pStyle w:val="DefenceHeading4"/>
      </w:pPr>
      <w:r w:rsidRPr="00572CD9">
        <w:t xml:space="preserve">test report information, in the form of an analysis certificate from a </w:t>
      </w:r>
      <w:r w:rsidRPr="00572CD9">
        <w:rPr>
          <w:szCs w:val="22"/>
        </w:rPr>
        <w:t>NATA</w:t>
      </w:r>
      <w:r w:rsidRPr="00572CD9">
        <w:t xml:space="preserve"> accredited laboratory or an equivalent international laboratory (listed at the </w:t>
      </w:r>
      <w:r w:rsidRPr="00572CD9">
        <w:rPr>
          <w:szCs w:val="22"/>
        </w:rPr>
        <w:t>NATA</w:t>
      </w:r>
      <w:r w:rsidRPr="00572CD9">
        <w:t xml:space="preserve"> website) accredited for the relevant test method,</w:t>
      </w:r>
    </w:p>
    <w:p w14:paraId="04062475" w14:textId="77777777" w:rsidR="00C4753C" w:rsidRPr="00572CD9" w:rsidRDefault="006B64C5" w:rsidP="005B047D">
      <w:pPr>
        <w:pStyle w:val="DefenceIndent"/>
      </w:pPr>
      <w:r w:rsidRPr="00572CD9">
        <w:t>in relation to the imported materials, goods, products, equipment or plant which have or has been used, installed or incorporated into the Subcontract Works</w:t>
      </w:r>
      <w:r w:rsidR="00EB6C48" w:rsidRPr="00572CD9">
        <w:t>; and</w:t>
      </w:r>
    </w:p>
    <w:p w14:paraId="7AB13CB8" w14:textId="18A286EB" w:rsidR="00EB6C48" w:rsidRPr="00572CD9" w:rsidRDefault="00EB6C48" w:rsidP="00EB6C48">
      <w:pPr>
        <w:pStyle w:val="DefenceHeading3"/>
      </w:pPr>
      <w:r w:rsidRPr="00572CD9">
        <w:t xml:space="preserve">if the Subcontractor is a </w:t>
      </w:r>
      <w:r w:rsidRPr="00DE47FD">
        <w:t xml:space="preserve">designer of a structure or part of a structure for the purposes of the WHS Legislation, the Subcontractor must provide to the Contractor's Representative, with each submission of its design under clause </w:t>
      </w:r>
      <w:r w:rsidRPr="00551A3A">
        <w:fldChar w:fldCharType="begin"/>
      </w:r>
      <w:r w:rsidRPr="00DE47FD">
        <w:instrText xml:space="preserve"> REF _Ref459895591 \r \h </w:instrText>
      </w:r>
      <w:r w:rsidR="00DE47FD">
        <w:instrText xml:space="preserve"> \* MERGEFORMAT </w:instrText>
      </w:r>
      <w:r w:rsidRPr="00551A3A">
        <w:fldChar w:fldCharType="separate"/>
      </w:r>
      <w:r w:rsidR="00191C52">
        <w:t>5.1</w:t>
      </w:r>
      <w:r w:rsidRPr="00551A3A">
        <w:fldChar w:fldCharType="end"/>
      </w:r>
      <w:r w:rsidRPr="00DE47FD">
        <w:t xml:space="preserve">, a written report that specifies the hazards relating to the design of the structure (or part) which, as far as the </w:t>
      </w:r>
      <w:r w:rsidR="008F4811" w:rsidRPr="00DE47FD">
        <w:t>Subcontractor</w:t>
      </w:r>
      <w:r w:rsidRPr="00DE47FD">
        <w:t xml:space="preserve"> is reasonably aware:</w:t>
      </w:r>
      <w:r w:rsidRPr="00572CD9">
        <w:t xml:space="preserve"> </w:t>
      </w:r>
    </w:p>
    <w:p w14:paraId="7C736317" w14:textId="77777777" w:rsidR="00EB6C48" w:rsidRPr="00572CD9" w:rsidRDefault="00EB6C48" w:rsidP="007A5B5D">
      <w:pPr>
        <w:pStyle w:val="DefenceHeading4"/>
      </w:pPr>
      <w:r w:rsidRPr="00572CD9">
        <w:t xml:space="preserve">create a risk to health or safety to those carrying out construction work on the structure (or part); and </w:t>
      </w:r>
    </w:p>
    <w:p w14:paraId="71AD5A1F" w14:textId="74E9AB1C" w:rsidR="002F3310" w:rsidRPr="00572CD9" w:rsidRDefault="00EB6C48" w:rsidP="000F18B8">
      <w:pPr>
        <w:pStyle w:val="DefenceHeading4"/>
      </w:pPr>
      <w:r w:rsidRPr="00572CD9">
        <w:t>are associated only with th</w:t>
      </w:r>
      <w:r w:rsidR="00983BEA" w:rsidRPr="00572CD9">
        <w:t>at</w:t>
      </w:r>
      <w:r w:rsidRPr="00572CD9">
        <w:t xml:space="preserve"> particular design.</w:t>
      </w:r>
    </w:p>
    <w:p w14:paraId="22673F57" w14:textId="77777777" w:rsidR="00285A98" w:rsidRPr="00572CD9" w:rsidRDefault="00CD49DC" w:rsidP="00D84400">
      <w:pPr>
        <w:pStyle w:val="DefenceHeading1"/>
      </w:pPr>
      <w:r w:rsidRPr="00572CD9">
        <w:br w:type="page"/>
      </w:r>
      <w:bookmarkStart w:id="505" w:name="_Ref73893868"/>
      <w:bookmarkStart w:id="506" w:name="_Ref156915897"/>
      <w:bookmarkStart w:id="507" w:name="_Toc208310438"/>
      <w:r w:rsidR="00285A98" w:rsidRPr="00572CD9">
        <w:lastRenderedPageBreak/>
        <w:t>TIME</w:t>
      </w:r>
      <w:bookmarkEnd w:id="505"/>
      <w:bookmarkEnd w:id="506"/>
      <w:bookmarkEnd w:id="507"/>
    </w:p>
    <w:p w14:paraId="6DF5AB9E" w14:textId="77777777" w:rsidR="00285A98" w:rsidRPr="00572CD9" w:rsidRDefault="00285A98" w:rsidP="00D84400">
      <w:pPr>
        <w:pStyle w:val="DefenceHeading2"/>
      </w:pPr>
      <w:bookmarkStart w:id="508" w:name="_Toc208310439"/>
      <w:r w:rsidRPr="00572CD9">
        <w:t>Progress</w:t>
      </w:r>
      <w:bookmarkEnd w:id="508"/>
    </w:p>
    <w:p w14:paraId="04C5C363" w14:textId="5374A581" w:rsidR="00FD397E" w:rsidRPr="00572CD9" w:rsidRDefault="00285A98" w:rsidP="00F24A2B">
      <w:pPr>
        <w:pStyle w:val="DefenceNormal"/>
      </w:pPr>
      <w:r w:rsidRPr="00572CD9">
        <w:t xml:space="preserve">The </w:t>
      </w:r>
      <w:r w:rsidR="00BD61E7" w:rsidRPr="00572CD9">
        <w:t>Subcontractor</w:t>
      </w:r>
      <w:r w:rsidRPr="00572CD9">
        <w:t xml:space="preserve"> must</w:t>
      </w:r>
      <w:r w:rsidR="00BC7703" w:rsidRPr="00572CD9">
        <w:t xml:space="preserve"> </w:t>
      </w:r>
      <w:bookmarkStart w:id="509" w:name="_Ref101579862"/>
      <w:r w:rsidR="00F22F65" w:rsidRPr="00572CD9">
        <w:t xml:space="preserve">regularly and diligently </w:t>
      </w:r>
      <w:r w:rsidR="00A44AA1" w:rsidRPr="00572CD9">
        <w:t xml:space="preserve">progress the </w:t>
      </w:r>
      <w:r w:rsidR="00CA7884" w:rsidRPr="00572CD9">
        <w:t>Subcontractor's Activities</w:t>
      </w:r>
      <w:r w:rsidR="00BC7703" w:rsidRPr="00572CD9">
        <w:t>.</w:t>
      </w:r>
      <w:bookmarkEnd w:id="509"/>
    </w:p>
    <w:p w14:paraId="31E57187" w14:textId="77777777" w:rsidR="00285A98" w:rsidRPr="00572CD9" w:rsidRDefault="00285A98" w:rsidP="00D84400">
      <w:pPr>
        <w:pStyle w:val="DefenceHeading2"/>
      </w:pPr>
      <w:bookmarkStart w:id="510" w:name="_Ref100627771"/>
      <w:bookmarkStart w:id="511" w:name="_Toc208310440"/>
      <w:r w:rsidRPr="00572CD9">
        <w:t>Programming</w:t>
      </w:r>
      <w:bookmarkEnd w:id="510"/>
      <w:bookmarkEnd w:id="511"/>
    </w:p>
    <w:p w14:paraId="4A41033C" w14:textId="77777777" w:rsidR="00285A98" w:rsidRPr="00572CD9" w:rsidRDefault="00285A98" w:rsidP="00F24A2B">
      <w:pPr>
        <w:pStyle w:val="DefenceHeading3"/>
      </w:pPr>
      <w:r w:rsidRPr="00572CD9">
        <w:t xml:space="preserve">The </w:t>
      </w:r>
      <w:r w:rsidR="00AB778B" w:rsidRPr="00572CD9">
        <w:t>Contractor</w:t>
      </w:r>
      <w:r w:rsidRPr="00572CD9">
        <w:t xml:space="preserve"> must:</w:t>
      </w:r>
    </w:p>
    <w:p w14:paraId="3B2601AB" w14:textId="77777777" w:rsidR="00285A98" w:rsidRPr="00572CD9" w:rsidRDefault="00D53555" w:rsidP="007A5B5D">
      <w:pPr>
        <w:pStyle w:val="DefenceHeading4"/>
      </w:pPr>
      <w:r w:rsidRPr="00572CD9">
        <w:t>on the</w:t>
      </w:r>
      <w:r w:rsidR="00487888" w:rsidRPr="00572CD9">
        <w:t xml:space="preserve"> </w:t>
      </w:r>
      <w:r w:rsidR="006D487F" w:rsidRPr="00572CD9">
        <w:t>Award Date</w:t>
      </w:r>
      <w:r w:rsidR="00285A98" w:rsidRPr="00572CD9">
        <w:t xml:space="preserve">, provide the </w:t>
      </w:r>
      <w:r w:rsidR="00BD61E7" w:rsidRPr="00572CD9">
        <w:t>Subcontractor</w:t>
      </w:r>
      <w:r w:rsidR="00285A98" w:rsidRPr="00572CD9">
        <w:t xml:space="preserve"> with a copy of the Contractor's Program insofar as it is relevant to the </w:t>
      </w:r>
      <w:r w:rsidR="00CA7884" w:rsidRPr="00572CD9">
        <w:t>Subcontractor's Activities</w:t>
      </w:r>
      <w:r w:rsidR="00285A98" w:rsidRPr="00572CD9">
        <w:t>; and</w:t>
      </w:r>
    </w:p>
    <w:p w14:paraId="3C1AD40A" w14:textId="77777777" w:rsidR="00285A98" w:rsidRPr="00572CD9" w:rsidRDefault="00285A98" w:rsidP="007A5B5D">
      <w:pPr>
        <w:pStyle w:val="DefenceHeading4"/>
      </w:pPr>
      <w:bookmarkStart w:id="512" w:name="_Ref126676350"/>
      <w:r w:rsidRPr="00572CD9">
        <w:t xml:space="preserve">thereafter, promptly provide the </w:t>
      </w:r>
      <w:r w:rsidR="00BD61E7" w:rsidRPr="00572CD9">
        <w:t>Subcontractor</w:t>
      </w:r>
      <w:r w:rsidRPr="00572CD9">
        <w:t xml:space="preserve"> with a copy of amendments to the </w:t>
      </w:r>
      <w:r w:rsidR="00A46C28" w:rsidRPr="00572CD9">
        <w:t>Contractor's Program</w:t>
      </w:r>
      <w:r w:rsidRPr="00572CD9">
        <w:t xml:space="preserve"> insofar as they are relevant to the </w:t>
      </w:r>
      <w:r w:rsidR="00CA7884" w:rsidRPr="00572CD9">
        <w:t>Subcontractor's Activities</w:t>
      </w:r>
      <w:r w:rsidRPr="00572CD9">
        <w:t>.</w:t>
      </w:r>
      <w:bookmarkEnd w:id="512"/>
    </w:p>
    <w:p w14:paraId="6C455215" w14:textId="77777777" w:rsidR="00285A98" w:rsidRPr="00572CD9" w:rsidRDefault="00285A98" w:rsidP="00F24A2B">
      <w:pPr>
        <w:pStyle w:val="DefenceHeading3"/>
      </w:pPr>
      <w:bookmarkStart w:id="513" w:name="_Ref101581173"/>
      <w:r w:rsidRPr="00572CD9">
        <w:t xml:space="preserve">The </w:t>
      </w:r>
      <w:r w:rsidR="00BD61E7" w:rsidRPr="00572CD9">
        <w:t>Subcontractor</w:t>
      </w:r>
      <w:r w:rsidRPr="00572CD9">
        <w:t xml:space="preserve"> must:</w:t>
      </w:r>
      <w:bookmarkEnd w:id="513"/>
    </w:p>
    <w:p w14:paraId="3A6AD049" w14:textId="2B56230B" w:rsidR="00285A98" w:rsidRPr="00572CD9" w:rsidRDefault="00285A98" w:rsidP="007A5B5D">
      <w:pPr>
        <w:pStyle w:val="DefenceHeading4"/>
      </w:pPr>
      <w:r w:rsidRPr="00572CD9">
        <w:t xml:space="preserve">within </w:t>
      </w:r>
      <w:r w:rsidR="008E7832">
        <w:t xml:space="preserve">14 days of the </w:t>
      </w:r>
      <w:r w:rsidR="008E7832" w:rsidRPr="00777751">
        <w:t>Award Date</w:t>
      </w:r>
      <w:r w:rsidRPr="00572CD9">
        <w:t xml:space="preserve"> prepare a program of the </w:t>
      </w:r>
      <w:r w:rsidR="00CA7884" w:rsidRPr="00572CD9">
        <w:t>Subcontractor's Activities</w:t>
      </w:r>
      <w:r w:rsidRPr="00572CD9">
        <w:t xml:space="preserve"> </w:t>
      </w:r>
      <w:r w:rsidR="005251D5" w:rsidRPr="00572CD9">
        <w:t>which must</w:t>
      </w:r>
      <w:r w:rsidRPr="00572CD9">
        <w:t xml:space="preserve"> contain such details </w:t>
      </w:r>
      <w:r w:rsidR="005251D5" w:rsidRPr="00572CD9">
        <w:t xml:space="preserve">required by the </w:t>
      </w:r>
      <w:r w:rsidR="00E92EC3" w:rsidRPr="00572CD9">
        <w:t xml:space="preserve">Subcontract </w:t>
      </w:r>
      <w:r w:rsidR="005251D5" w:rsidRPr="00572CD9">
        <w:t>or which</w:t>
      </w:r>
      <w:r w:rsidRPr="00572CD9">
        <w:t xml:space="preserve"> the </w:t>
      </w:r>
      <w:r w:rsidR="00A46C28" w:rsidRPr="00572CD9">
        <w:t>Contractor's Representative</w:t>
      </w:r>
      <w:r w:rsidRPr="00572CD9">
        <w:t xml:space="preserve"> reasonably directs;</w:t>
      </w:r>
    </w:p>
    <w:p w14:paraId="10224209" w14:textId="228B19B1" w:rsidR="00A50A49" w:rsidRDefault="00285A98" w:rsidP="007A5B5D">
      <w:pPr>
        <w:pStyle w:val="DefenceHeading4"/>
      </w:pPr>
      <w:bookmarkStart w:id="514" w:name="_Ref73464394"/>
      <w:bookmarkStart w:id="515" w:name="_Ref460319962"/>
      <w:r w:rsidRPr="00572CD9">
        <w:t xml:space="preserve">update the </w:t>
      </w:r>
      <w:r w:rsidR="007F6ECA">
        <w:t xml:space="preserve">program </w:t>
      </w:r>
      <w:r w:rsidR="00A50A49">
        <w:t xml:space="preserve">periodically, at least at intervals of no less than that specified in the </w:t>
      </w:r>
      <w:r w:rsidR="00A50A49" w:rsidRPr="00777751">
        <w:t>Subcontract Particulars</w:t>
      </w:r>
      <w:r w:rsidR="00B113BD" w:rsidRPr="00572CD9">
        <w:t xml:space="preserve"> </w:t>
      </w:r>
      <w:r w:rsidRPr="00572CD9">
        <w:t xml:space="preserve">to </w:t>
      </w:r>
      <w:r w:rsidR="00A50A49">
        <w:t xml:space="preserve">record and </w:t>
      </w:r>
      <w:r w:rsidRPr="00572CD9">
        <w:t>take account of</w:t>
      </w:r>
      <w:r w:rsidR="00A50A49">
        <w:t>:</w:t>
      </w:r>
      <w:bookmarkEnd w:id="514"/>
      <w:r w:rsidRPr="00572CD9">
        <w:t xml:space="preserve"> </w:t>
      </w:r>
    </w:p>
    <w:p w14:paraId="36D4D8BD" w14:textId="77777777" w:rsidR="00A50A49" w:rsidRDefault="00A50A49" w:rsidP="00E55C40">
      <w:pPr>
        <w:pStyle w:val="DefenceHeading5"/>
      </w:pPr>
      <w:r>
        <w:t>actual progress of the Subcontractor's Activities to the date which is two working days prior to the date on which the update is provided;</w:t>
      </w:r>
    </w:p>
    <w:p w14:paraId="2EC566A6" w14:textId="42CB40C8" w:rsidR="00285A98" w:rsidRDefault="00285A98" w:rsidP="00E55C40">
      <w:pPr>
        <w:pStyle w:val="DefenceHeading5"/>
      </w:pPr>
      <w:r w:rsidRPr="00572CD9">
        <w:t>changes to the program</w:t>
      </w:r>
      <w:r w:rsidR="00B05509" w:rsidRPr="00572CD9">
        <w:t xml:space="preserve"> and the </w:t>
      </w:r>
      <w:r w:rsidR="00A46C28" w:rsidRPr="00572CD9">
        <w:t>Contractor's Program</w:t>
      </w:r>
      <w:r w:rsidR="00CD49DC" w:rsidRPr="00572CD9">
        <w:t>;</w:t>
      </w:r>
      <w:bookmarkEnd w:id="515"/>
      <w:r w:rsidR="007A096A" w:rsidRPr="00572CD9">
        <w:t xml:space="preserve"> and</w:t>
      </w:r>
    </w:p>
    <w:p w14:paraId="0A810FF4" w14:textId="66E8EDDB" w:rsidR="00A50A49" w:rsidRPr="00572CD9" w:rsidRDefault="00A50A49" w:rsidP="00E55C40">
      <w:pPr>
        <w:pStyle w:val="DefenceHeading5"/>
      </w:pPr>
      <w:r w:rsidRPr="00083C11">
        <w:t xml:space="preserve">delays which may have occurred </w:t>
      </w:r>
      <w:r w:rsidRPr="008051C9">
        <w:t>or which are likely to occur</w:t>
      </w:r>
      <w:r>
        <w:t xml:space="preserve">, including any for which the </w:t>
      </w:r>
      <w:r w:rsidRPr="00777751">
        <w:t>Subcontractor</w:t>
      </w:r>
      <w:r>
        <w:t xml:space="preserve"> is granted an extension of time under clause </w:t>
      </w:r>
      <w:r w:rsidR="008E7832">
        <w:fldChar w:fldCharType="begin"/>
      </w:r>
      <w:r w:rsidR="008E7832">
        <w:instrText xml:space="preserve"> REF _Ref101239722 \w \h </w:instrText>
      </w:r>
      <w:r w:rsidR="008E7832">
        <w:fldChar w:fldCharType="separate"/>
      </w:r>
      <w:r w:rsidR="00191C52">
        <w:t>9.5</w:t>
      </w:r>
      <w:r w:rsidR="008E7832">
        <w:fldChar w:fldCharType="end"/>
      </w:r>
      <w:r>
        <w:t>;</w:t>
      </w:r>
    </w:p>
    <w:p w14:paraId="7C062E5F" w14:textId="77777777" w:rsidR="00A50A49" w:rsidRDefault="00285A98" w:rsidP="007A5B5D">
      <w:pPr>
        <w:pStyle w:val="DefenceHeading4"/>
      </w:pPr>
      <w:r w:rsidRPr="00572CD9">
        <w:t xml:space="preserve">give the </w:t>
      </w:r>
      <w:r w:rsidR="00A46C28" w:rsidRPr="00572CD9">
        <w:t>Contractor's Representative</w:t>
      </w:r>
      <w:r w:rsidRPr="00572CD9">
        <w:t xml:space="preserve"> copies of all programs</w:t>
      </w:r>
      <w:r w:rsidR="00A50A49">
        <w:t>; and</w:t>
      </w:r>
    </w:p>
    <w:p w14:paraId="65FFB7E2" w14:textId="1451E60A" w:rsidR="00FA107B" w:rsidRPr="00572CD9" w:rsidRDefault="00A50A49" w:rsidP="007A5B5D">
      <w:pPr>
        <w:pStyle w:val="DefenceHeading4"/>
      </w:pPr>
      <w:bookmarkStart w:id="516" w:name="_Ref73464417"/>
      <w:r>
        <w:t xml:space="preserve">provide all programs in a format compatible with the software specified in the </w:t>
      </w:r>
      <w:r w:rsidRPr="00777751">
        <w:t>Subcontract Particulars</w:t>
      </w:r>
      <w:r w:rsidR="007A096A" w:rsidRPr="00572CD9">
        <w:t>.</w:t>
      </w:r>
      <w:bookmarkEnd w:id="516"/>
    </w:p>
    <w:p w14:paraId="36989C53" w14:textId="5B8850DA" w:rsidR="00B558AC" w:rsidRDefault="00B558AC" w:rsidP="00F24A2B">
      <w:pPr>
        <w:pStyle w:val="DefenceHeading3"/>
      </w:pPr>
      <w:r>
        <w:t xml:space="preserve">The Contractor's Representative </w:t>
      </w:r>
      <w:r w:rsidRPr="00456682">
        <w:t>may review and comment on any program given under this clause</w:t>
      </w:r>
      <w:r>
        <w:t xml:space="preserve"> </w:t>
      </w:r>
      <w:r>
        <w:fldChar w:fldCharType="begin"/>
      </w:r>
      <w:r>
        <w:instrText xml:space="preserve"> REF _Ref100627771 \r \h </w:instrText>
      </w:r>
      <w:r>
        <w:fldChar w:fldCharType="separate"/>
      </w:r>
      <w:r w:rsidR="00191C52">
        <w:t>9.2</w:t>
      </w:r>
      <w:r>
        <w:fldChar w:fldCharType="end"/>
      </w:r>
      <w:r>
        <w:t>.</w:t>
      </w:r>
    </w:p>
    <w:p w14:paraId="1E3E412E" w14:textId="5B82D682" w:rsidR="00285A98" w:rsidRPr="00572CD9" w:rsidRDefault="00285A98" w:rsidP="00F24A2B">
      <w:pPr>
        <w:pStyle w:val="DefenceHeading3"/>
      </w:pPr>
      <w:r w:rsidRPr="00572CD9">
        <w:t>Any review of</w:t>
      </w:r>
      <w:r w:rsidR="00B113BD" w:rsidRPr="00572CD9">
        <w:t>,</w:t>
      </w:r>
      <w:r w:rsidRPr="00572CD9">
        <w:t xml:space="preserve"> comment upon</w:t>
      </w:r>
      <w:r w:rsidR="00B113BD" w:rsidRPr="00572CD9">
        <w:t>, or any failure to review or comment upon,</w:t>
      </w:r>
      <w:r w:rsidRPr="00572CD9">
        <w:t xml:space="preserve"> a program by the </w:t>
      </w:r>
      <w:r w:rsidR="00A46C28" w:rsidRPr="00572CD9">
        <w:t>Contractor's Representative</w:t>
      </w:r>
      <w:r w:rsidRPr="00572CD9">
        <w:t xml:space="preserve"> will not:</w:t>
      </w:r>
    </w:p>
    <w:p w14:paraId="555740A6" w14:textId="45F7F1FB" w:rsidR="00285A98" w:rsidRPr="00572CD9" w:rsidRDefault="00285A98" w:rsidP="007A5B5D">
      <w:pPr>
        <w:pStyle w:val="DefenceHeading4"/>
      </w:pPr>
      <w:bookmarkStart w:id="517" w:name="_Ref101580719"/>
      <w:r w:rsidRPr="00572CD9">
        <w:t xml:space="preserve">relieve the </w:t>
      </w:r>
      <w:r w:rsidR="00BD61E7" w:rsidRPr="00572CD9">
        <w:t>Subcontractor</w:t>
      </w:r>
      <w:r w:rsidRPr="00572CD9">
        <w:t xml:space="preserve"> from or alter its obligations under the </w:t>
      </w:r>
      <w:r w:rsidR="00CF6F55" w:rsidRPr="00572CD9">
        <w:t>Subcontract</w:t>
      </w:r>
      <w:r w:rsidRPr="00572CD9">
        <w:t xml:space="preserve">, especially (without limitation) the obligation to achieve </w:t>
      </w:r>
      <w:r w:rsidR="009C735A" w:rsidRPr="00572CD9">
        <w:t>Completion</w:t>
      </w:r>
      <w:r w:rsidRPr="00572CD9">
        <w:t xml:space="preserve"> </w:t>
      </w:r>
      <w:r w:rsidR="00B113BD" w:rsidRPr="00572CD9">
        <w:t xml:space="preserve">of the </w:t>
      </w:r>
      <w:r w:rsidR="00CC42F6" w:rsidRPr="00572CD9">
        <w:t>Subcontract</w:t>
      </w:r>
      <w:r w:rsidR="00CC42F6">
        <w:t xml:space="preserve"> </w:t>
      </w:r>
      <w:r w:rsidR="00B113BD" w:rsidRPr="00572CD9">
        <w:t xml:space="preserve">Works or each Stage </w:t>
      </w:r>
      <w:r w:rsidRPr="00572CD9">
        <w:t>by the</w:t>
      </w:r>
      <w:r w:rsidR="00B113BD" w:rsidRPr="00572CD9">
        <w:t xml:space="preserve"> relevant</w:t>
      </w:r>
      <w:r w:rsidRPr="00572CD9">
        <w:t xml:space="preserve"> </w:t>
      </w:r>
      <w:r w:rsidR="004C3B93" w:rsidRPr="00572CD9">
        <w:t>Date for Completion</w:t>
      </w:r>
      <w:r w:rsidRPr="00572CD9">
        <w:t>;</w:t>
      </w:r>
      <w:bookmarkEnd w:id="517"/>
    </w:p>
    <w:p w14:paraId="0F581053" w14:textId="77777777" w:rsidR="00285A98" w:rsidRPr="00572CD9" w:rsidRDefault="00285A98" w:rsidP="007A5B5D">
      <w:pPr>
        <w:pStyle w:val="DefenceHeading4"/>
      </w:pPr>
      <w:r w:rsidRPr="00572CD9">
        <w:t xml:space="preserve">evidence or constitute a </w:t>
      </w:r>
      <w:r w:rsidR="004C3B93" w:rsidRPr="00572CD9">
        <w:t>direction</w:t>
      </w:r>
      <w:r w:rsidRPr="00572CD9">
        <w:t xml:space="preserve"> by the </w:t>
      </w:r>
      <w:r w:rsidR="00A46C28" w:rsidRPr="00572CD9">
        <w:t>Contractor's Representative</w:t>
      </w:r>
      <w:r w:rsidRPr="00572CD9">
        <w:t xml:space="preserve"> to accelerate, disrupt, prolong or vary any, or all, of the </w:t>
      </w:r>
      <w:r w:rsidR="00CA7884" w:rsidRPr="00572CD9">
        <w:t>Subcontractor's Activities</w:t>
      </w:r>
      <w:r w:rsidRPr="00572CD9">
        <w:t>; or</w:t>
      </w:r>
    </w:p>
    <w:p w14:paraId="407708D5" w14:textId="160981F1" w:rsidR="00285A98" w:rsidRPr="00572CD9" w:rsidRDefault="00285A98" w:rsidP="007A5B5D">
      <w:pPr>
        <w:pStyle w:val="DefenceHeading4"/>
      </w:pPr>
      <w:r w:rsidRPr="00572CD9">
        <w:t xml:space="preserve">affect the time for </w:t>
      </w:r>
      <w:r w:rsidR="00E92EC3" w:rsidRPr="00572CD9">
        <w:t xml:space="preserve">the </w:t>
      </w:r>
      <w:r w:rsidRPr="00572CD9">
        <w:t xml:space="preserve">performance of the </w:t>
      </w:r>
      <w:r w:rsidR="006C5C59" w:rsidRPr="00572CD9">
        <w:t>Contractor</w:t>
      </w:r>
      <w:r w:rsidRPr="00572CD9">
        <w:t xml:space="preserve">'s or </w:t>
      </w:r>
      <w:r w:rsidR="00FD0A0E" w:rsidRPr="00572CD9">
        <w:t>Contractor's Representative</w:t>
      </w:r>
      <w:r w:rsidRPr="00572CD9">
        <w:t xml:space="preserve">'s </w:t>
      </w:r>
      <w:r w:rsidR="00CF6F55" w:rsidRPr="00572CD9">
        <w:t>Subcontract</w:t>
      </w:r>
      <w:r w:rsidRPr="00572CD9">
        <w:t xml:space="preserve"> obligations, </w:t>
      </w:r>
      <w:r w:rsidR="00E92EC3" w:rsidRPr="00572CD9">
        <w:t xml:space="preserve">nor </w:t>
      </w:r>
      <w:r w:rsidRPr="00572CD9">
        <w:t xml:space="preserve">oblige the </w:t>
      </w:r>
      <w:r w:rsidR="00AB778B" w:rsidRPr="00572CD9">
        <w:t>Contractor</w:t>
      </w:r>
      <w:r w:rsidR="006C5C59" w:rsidRPr="00572CD9">
        <w:t xml:space="preserve"> </w:t>
      </w:r>
      <w:r w:rsidRPr="00572CD9">
        <w:t xml:space="preserve">or </w:t>
      </w:r>
      <w:r w:rsidR="00A46C28" w:rsidRPr="00572CD9">
        <w:t>Contractor's Representative</w:t>
      </w:r>
      <w:r w:rsidRPr="00572CD9">
        <w:t xml:space="preserve"> to do anything earlier than is necessary to enable the </w:t>
      </w:r>
      <w:r w:rsidR="00BD61E7" w:rsidRPr="00572CD9">
        <w:t>Subcontractor</w:t>
      </w:r>
      <w:r w:rsidRPr="00572CD9">
        <w:t xml:space="preserve"> to achieve </w:t>
      </w:r>
      <w:r w:rsidR="009C735A" w:rsidRPr="00572CD9">
        <w:t>Completion</w:t>
      </w:r>
      <w:r w:rsidRPr="00572CD9">
        <w:t xml:space="preserve"> </w:t>
      </w:r>
      <w:r w:rsidR="00B113BD" w:rsidRPr="00572CD9">
        <w:t xml:space="preserve">of the </w:t>
      </w:r>
      <w:r w:rsidR="00CC42F6" w:rsidRPr="00572CD9">
        <w:t>Subcontract</w:t>
      </w:r>
      <w:r w:rsidR="00CC42F6">
        <w:t xml:space="preserve"> </w:t>
      </w:r>
      <w:r w:rsidR="00B113BD" w:rsidRPr="00572CD9">
        <w:t xml:space="preserve">Works or each Stage </w:t>
      </w:r>
      <w:r w:rsidRPr="00572CD9">
        <w:t>by the</w:t>
      </w:r>
      <w:r w:rsidR="00B113BD" w:rsidRPr="00572CD9">
        <w:t xml:space="preserve"> relevant</w:t>
      </w:r>
      <w:r w:rsidRPr="00572CD9">
        <w:t xml:space="preserve"> </w:t>
      </w:r>
      <w:r w:rsidR="004C3B93" w:rsidRPr="00572CD9">
        <w:t>Date for Completion</w:t>
      </w:r>
      <w:r w:rsidRPr="00572CD9">
        <w:t>.</w:t>
      </w:r>
    </w:p>
    <w:p w14:paraId="319AB490" w14:textId="77777777" w:rsidR="00285A98" w:rsidRPr="00572CD9" w:rsidRDefault="00BC7703" w:rsidP="00D84400">
      <w:pPr>
        <w:pStyle w:val="DefenceHeading2"/>
      </w:pPr>
      <w:bookmarkStart w:id="518" w:name="_Toc208310441"/>
      <w:r w:rsidRPr="00572CD9">
        <w:t>Time for Completion</w:t>
      </w:r>
      <w:bookmarkEnd w:id="518"/>
    </w:p>
    <w:p w14:paraId="170DC258" w14:textId="29A3D4A6" w:rsidR="00844B08" w:rsidRPr="00572CD9" w:rsidRDefault="00844B08" w:rsidP="00E55C40">
      <w:pPr>
        <w:pStyle w:val="DefenceHeading3"/>
      </w:pPr>
      <w:r w:rsidRPr="00572CD9">
        <w:t xml:space="preserve">The </w:t>
      </w:r>
      <w:r w:rsidR="00BD61E7" w:rsidRPr="00572CD9">
        <w:t>Subcontractor</w:t>
      </w:r>
      <w:r w:rsidRPr="00572CD9">
        <w:t xml:space="preserve"> must achieve </w:t>
      </w:r>
      <w:r w:rsidR="009C735A" w:rsidRPr="00572CD9">
        <w:t>Completion</w:t>
      </w:r>
      <w:r w:rsidRPr="00572CD9">
        <w:t xml:space="preserve"> </w:t>
      </w:r>
      <w:r w:rsidR="00B113BD" w:rsidRPr="00572CD9">
        <w:t xml:space="preserve">of the </w:t>
      </w:r>
      <w:r w:rsidR="00CC42F6" w:rsidRPr="00572CD9">
        <w:t>Subcontract</w:t>
      </w:r>
      <w:r w:rsidR="00CC42F6">
        <w:t xml:space="preserve"> </w:t>
      </w:r>
      <w:r w:rsidR="00B113BD" w:rsidRPr="00572CD9">
        <w:t xml:space="preserve">Works or each Stage </w:t>
      </w:r>
      <w:r w:rsidRPr="00572CD9">
        <w:t>by the</w:t>
      </w:r>
      <w:r w:rsidR="00B113BD" w:rsidRPr="00572CD9">
        <w:t xml:space="preserve"> relevant</w:t>
      </w:r>
      <w:r w:rsidRPr="00572CD9">
        <w:t xml:space="preserve"> </w:t>
      </w:r>
      <w:r w:rsidR="004C3B93" w:rsidRPr="00572CD9">
        <w:t>Date for Completion</w:t>
      </w:r>
      <w:r w:rsidRPr="00572CD9">
        <w:t xml:space="preserve">. </w:t>
      </w:r>
    </w:p>
    <w:p w14:paraId="05E56F22" w14:textId="509FBE90" w:rsidR="00CD49DC" w:rsidRPr="00572CD9" w:rsidRDefault="00CD49DC" w:rsidP="00E55C40">
      <w:pPr>
        <w:pStyle w:val="DefenceHeading3"/>
      </w:pPr>
      <w:r w:rsidRPr="00572CD9">
        <w:t xml:space="preserve">The </w:t>
      </w:r>
      <w:r w:rsidR="00BD61E7" w:rsidRPr="00572CD9">
        <w:t>Subcontractor</w:t>
      </w:r>
      <w:r w:rsidRPr="00572CD9">
        <w:t xml:space="preserve"> may, if it chooses, accelerate progress and reach </w:t>
      </w:r>
      <w:r w:rsidR="009C735A" w:rsidRPr="00572CD9">
        <w:t>Completion</w:t>
      </w:r>
      <w:r w:rsidRPr="00572CD9">
        <w:t xml:space="preserve"> </w:t>
      </w:r>
      <w:r w:rsidR="00B113BD" w:rsidRPr="00572CD9">
        <w:t xml:space="preserve">of the </w:t>
      </w:r>
      <w:r w:rsidR="00CC42F6" w:rsidRPr="00572CD9">
        <w:t>Subcontract</w:t>
      </w:r>
      <w:r w:rsidR="00CC42F6">
        <w:t xml:space="preserve"> </w:t>
      </w:r>
      <w:r w:rsidR="00B113BD" w:rsidRPr="00572CD9">
        <w:t xml:space="preserve">Works or a Stage </w:t>
      </w:r>
      <w:r w:rsidRPr="00572CD9">
        <w:t>before the</w:t>
      </w:r>
      <w:r w:rsidR="00B113BD" w:rsidRPr="00572CD9">
        <w:t xml:space="preserve"> relevant</w:t>
      </w:r>
      <w:r w:rsidRPr="00572CD9">
        <w:t xml:space="preserve"> </w:t>
      </w:r>
      <w:r w:rsidR="004C3B93" w:rsidRPr="00572CD9">
        <w:t>Date for Completion</w:t>
      </w:r>
      <w:r w:rsidRPr="00572CD9">
        <w:t xml:space="preserve">. </w:t>
      </w:r>
    </w:p>
    <w:p w14:paraId="4DE51191" w14:textId="075F0C49" w:rsidR="00A44AA1" w:rsidRPr="00572CD9" w:rsidRDefault="00844B08" w:rsidP="00113A86">
      <w:pPr>
        <w:pStyle w:val="DefenceHeading3"/>
        <w:keepNext/>
        <w:keepLines/>
      </w:pPr>
      <w:r w:rsidRPr="00572CD9">
        <w:lastRenderedPageBreak/>
        <w:t xml:space="preserve">If the </w:t>
      </w:r>
      <w:r w:rsidR="00BD61E7" w:rsidRPr="00572CD9">
        <w:t>Subcontractor</w:t>
      </w:r>
      <w:r w:rsidRPr="00572CD9">
        <w:t xml:space="preserve"> chooses to accelerate progress </w:t>
      </w:r>
      <w:r w:rsidR="00A44AA1" w:rsidRPr="00572CD9">
        <w:t xml:space="preserve">neither the </w:t>
      </w:r>
      <w:r w:rsidR="00AB778B" w:rsidRPr="00572CD9">
        <w:t>Contractor</w:t>
      </w:r>
      <w:r w:rsidR="00026C9E" w:rsidRPr="00572CD9">
        <w:t xml:space="preserve">, the </w:t>
      </w:r>
      <w:r w:rsidR="00A46C28" w:rsidRPr="00572CD9">
        <w:t>Contractor's Representative</w:t>
      </w:r>
      <w:r w:rsidR="00A44AA1" w:rsidRPr="00572CD9">
        <w:t xml:space="preserve"> </w:t>
      </w:r>
      <w:r w:rsidR="00CD49DC" w:rsidRPr="00572CD9">
        <w:t xml:space="preserve">nor any other person </w:t>
      </w:r>
      <w:r w:rsidR="00A44AA1" w:rsidRPr="00572CD9">
        <w:t xml:space="preserve">will be obliged to </w:t>
      </w:r>
      <w:r w:rsidR="007C5A67" w:rsidRPr="00572CD9">
        <w:t xml:space="preserve">do or not do anything to </w:t>
      </w:r>
      <w:r w:rsidR="00A44AA1" w:rsidRPr="00572CD9">
        <w:t xml:space="preserve">enable the </w:t>
      </w:r>
      <w:r w:rsidR="00BD61E7" w:rsidRPr="00572CD9">
        <w:t>Subcontractor</w:t>
      </w:r>
      <w:r w:rsidR="00A44AA1" w:rsidRPr="00572CD9">
        <w:t xml:space="preserve"> to </w:t>
      </w:r>
      <w:r w:rsidR="007C5A67" w:rsidRPr="00572CD9">
        <w:t xml:space="preserve">reach </w:t>
      </w:r>
      <w:r w:rsidR="009C735A" w:rsidRPr="00572CD9">
        <w:t>Completion</w:t>
      </w:r>
      <w:r w:rsidR="00A44AA1" w:rsidRPr="00572CD9">
        <w:t xml:space="preserve"> </w:t>
      </w:r>
      <w:r w:rsidR="00B113BD" w:rsidRPr="00572CD9">
        <w:t xml:space="preserve">of the </w:t>
      </w:r>
      <w:r w:rsidR="00CC42F6" w:rsidRPr="00572CD9">
        <w:t>Subcontract</w:t>
      </w:r>
      <w:r w:rsidR="00CC42F6">
        <w:t xml:space="preserve"> </w:t>
      </w:r>
      <w:r w:rsidR="00B113BD" w:rsidRPr="00572CD9">
        <w:t xml:space="preserve">Works or each Stage </w:t>
      </w:r>
      <w:r w:rsidR="00A44AA1" w:rsidRPr="00572CD9">
        <w:t xml:space="preserve">before the </w:t>
      </w:r>
      <w:r w:rsidR="00B113BD" w:rsidRPr="00572CD9">
        <w:t xml:space="preserve">relevant </w:t>
      </w:r>
      <w:r w:rsidR="004C3B93" w:rsidRPr="00572CD9">
        <w:t>Date for Completion</w:t>
      </w:r>
      <w:r w:rsidR="00CD49DC" w:rsidRPr="00572CD9">
        <w:t xml:space="preserve"> and doing or failing to do anything is not an act or omission by the </w:t>
      </w:r>
      <w:r w:rsidR="00AB778B" w:rsidRPr="00572CD9">
        <w:t>Contractor</w:t>
      </w:r>
      <w:r w:rsidR="0002632E" w:rsidRPr="00572CD9">
        <w:t xml:space="preserve">, the </w:t>
      </w:r>
      <w:r w:rsidR="00A46C28" w:rsidRPr="00572CD9">
        <w:t>Contractor's Representative</w:t>
      </w:r>
      <w:r w:rsidR="00CD49DC" w:rsidRPr="00572CD9">
        <w:t xml:space="preserve"> or a person for whom the </w:t>
      </w:r>
      <w:r w:rsidR="00AB778B" w:rsidRPr="00572CD9">
        <w:t>Contractor</w:t>
      </w:r>
      <w:r w:rsidR="00CD49DC" w:rsidRPr="00572CD9">
        <w:t xml:space="preserve"> is responsible</w:t>
      </w:r>
      <w:r w:rsidRPr="00572CD9">
        <w:t>.</w:t>
      </w:r>
    </w:p>
    <w:p w14:paraId="67DFB393" w14:textId="77777777" w:rsidR="00A44AA1" w:rsidRPr="00572CD9" w:rsidRDefault="001655B8" w:rsidP="00E55C40">
      <w:pPr>
        <w:pStyle w:val="DefenceHeading3"/>
      </w:pPr>
      <w:r w:rsidRPr="00572CD9">
        <w:t>The t</w:t>
      </w:r>
      <w:r w:rsidR="00A44AA1" w:rsidRPr="00572CD9">
        <w:t xml:space="preserve">ime for </w:t>
      </w:r>
      <w:r w:rsidR="007C5A67" w:rsidRPr="00572CD9">
        <w:t>performance</w:t>
      </w:r>
      <w:r w:rsidR="00A44AA1" w:rsidRPr="00572CD9">
        <w:t xml:space="preserve"> of the </w:t>
      </w:r>
      <w:r w:rsidR="0002632E" w:rsidRPr="00572CD9">
        <w:t>Contract</w:t>
      </w:r>
      <w:r w:rsidR="00026C9E" w:rsidRPr="00572CD9">
        <w:t>or</w:t>
      </w:r>
      <w:r w:rsidR="00A44AA1" w:rsidRPr="00572CD9">
        <w:t xml:space="preserve">'s </w:t>
      </w:r>
      <w:r w:rsidR="0002632E" w:rsidRPr="00572CD9">
        <w:t xml:space="preserve">or Contractor's Representative's </w:t>
      </w:r>
      <w:r w:rsidR="00A44AA1" w:rsidRPr="00572CD9">
        <w:t xml:space="preserve">obligations </w:t>
      </w:r>
      <w:r w:rsidR="00CD49DC" w:rsidRPr="00572CD9">
        <w:t xml:space="preserve">is </w:t>
      </w:r>
      <w:r w:rsidR="00A44AA1" w:rsidRPr="00572CD9">
        <w:t>not affected</w:t>
      </w:r>
      <w:r w:rsidR="00CD49DC" w:rsidRPr="00572CD9">
        <w:t xml:space="preserve"> by the </w:t>
      </w:r>
      <w:r w:rsidR="003C2E17" w:rsidRPr="00572CD9">
        <w:t>Subcontractor</w:t>
      </w:r>
      <w:r w:rsidR="00CD49DC" w:rsidRPr="00572CD9">
        <w:t>'s decision to accelerate</w:t>
      </w:r>
      <w:r w:rsidR="00A44AA1" w:rsidRPr="00572CD9">
        <w:t>.</w:t>
      </w:r>
    </w:p>
    <w:p w14:paraId="0BF90EAF" w14:textId="77777777" w:rsidR="00285A98" w:rsidRPr="00572CD9" w:rsidRDefault="00285A98" w:rsidP="00D84400">
      <w:pPr>
        <w:pStyle w:val="DefenceHeading2"/>
      </w:pPr>
      <w:bookmarkStart w:id="519" w:name="_Ref73891939"/>
      <w:bookmarkStart w:id="520" w:name="_Ref464034075"/>
      <w:bookmarkStart w:id="521" w:name="_Toc208310442"/>
      <w:r w:rsidRPr="00572CD9">
        <w:t>Delay</w:t>
      </w:r>
      <w:bookmarkEnd w:id="519"/>
      <w:r w:rsidR="00BF4F98" w:rsidRPr="00572CD9">
        <w:t>s Entitling Claim for Extension of Time</w:t>
      </w:r>
      <w:bookmarkEnd w:id="520"/>
      <w:bookmarkEnd w:id="521"/>
    </w:p>
    <w:p w14:paraId="717BD9EC" w14:textId="052376E0" w:rsidR="00B113BD" w:rsidRPr="00572CD9" w:rsidRDefault="00285A98" w:rsidP="00E55C40">
      <w:pPr>
        <w:pStyle w:val="DefenceHeading3"/>
      </w:pPr>
      <w:r w:rsidRPr="00572CD9">
        <w:t xml:space="preserve">If the </w:t>
      </w:r>
      <w:r w:rsidR="00BD61E7" w:rsidRPr="00572CD9">
        <w:t>Subcontractor</w:t>
      </w:r>
      <w:r w:rsidRPr="00572CD9">
        <w:t xml:space="preserve"> </w:t>
      </w:r>
      <w:r w:rsidR="00B113BD" w:rsidRPr="00572CD9">
        <w:t>has</w:t>
      </w:r>
      <w:r w:rsidRPr="00572CD9">
        <w:t xml:space="preserve"> be</w:t>
      </w:r>
      <w:r w:rsidR="00B113BD" w:rsidRPr="00572CD9">
        <w:t>en</w:t>
      </w:r>
      <w:r w:rsidRPr="00572CD9">
        <w:t xml:space="preserve"> delayed</w:t>
      </w:r>
      <w:r w:rsidR="005E68A3" w:rsidRPr="00572CD9">
        <w:t xml:space="preserve"> </w:t>
      </w:r>
      <w:r w:rsidR="00B113BD" w:rsidRPr="00572CD9">
        <w:t>in carrying out the Subcontractor's Activities:</w:t>
      </w:r>
    </w:p>
    <w:p w14:paraId="622D4F99" w14:textId="11861DBE" w:rsidR="00B113BD" w:rsidRPr="00572CD9" w:rsidRDefault="005E68A3" w:rsidP="00E55C40">
      <w:pPr>
        <w:pStyle w:val="DefenceHeading4"/>
      </w:pPr>
      <w:bookmarkStart w:id="522" w:name="_Ref66107131"/>
      <w:r w:rsidRPr="00572CD9">
        <w:t xml:space="preserve">prior to the </w:t>
      </w:r>
      <w:r w:rsidR="004C3B93" w:rsidRPr="00572CD9">
        <w:t>Date for Completion</w:t>
      </w:r>
      <w:r w:rsidR="00B113BD" w:rsidRPr="00572CD9">
        <w:t xml:space="preserve"> of the Subcontract Works or a Stage,</w:t>
      </w:r>
      <w:r w:rsidR="00285A98" w:rsidRPr="00572CD9">
        <w:t xml:space="preserve"> </w:t>
      </w:r>
      <w:r w:rsidR="00B113BD" w:rsidRPr="00572CD9">
        <w:t xml:space="preserve">by an Act of Prevention or a cause specified in the Subcontract Particulars in a manner which has delayed, or is likely to delay, the Subcontractor </w:t>
      </w:r>
      <w:r w:rsidR="00285A98" w:rsidRPr="00572CD9">
        <w:t xml:space="preserve">in </w:t>
      </w:r>
      <w:r w:rsidR="00B113BD" w:rsidRPr="00572CD9">
        <w:t>achiev</w:t>
      </w:r>
      <w:r w:rsidR="00285A98" w:rsidRPr="00572CD9">
        <w:t xml:space="preserve">ing </w:t>
      </w:r>
      <w:r w:rsidR="009C735A" w:rsidRPr="00572CD9">
        <w:t>Completion</w:t>
      </w:r>
      <w:r w:rsidR="00285A98" w:rsidRPr="00572CD9">
        <w:t xml:space="preserve"> </w:t>
      </w:r>
      <w:r w:rsidR="00B113BD" w:rsidRPr="00572CD9">
        <w:t xml:space="preserve">of the </w:t>
      </w:r>
      <w:r w:rsidR="00CC42F6" w:rsidRPr="00572CD9">
        <w:t>Subcontract</w:t>
      </w:r>
      <w:r w:rsidR="00CC42F6">
        <w:t xml:space="preserve"> </w:t>
      </w:r>
      <w:r w:rsidR="00B113BD" w:rsidRPr="00572CD9">
        <w:t xml:space="preserve">Works or the Stage; or </w:t>
      </w:r>
      <w:bookmarkEnd w:id="522"/>
    </w:p>
    <w:p w14:paraId="6CB501D9" w14:textId="78087E84" w:rsidR="00285A98" w:rsidRPr="00572CD9" w:rsidRDefault="005E68A3" w:rsidP="00E55C40">
      <w:pPr>
        <w:pStyle w:val="DefenceHeading4"/>
      </w:pPr>
      <w:bookmarkStart w:id="523" w:name="_Ref66107135"/>
      <w:r w:rsidRPr="00572CD9">
        <w:t xml:space="preserve">after the </w:t>
      </w:r>
      <w:r w:rsidR="004C3B93" w:rsidRPr="00572CD9">
        <w:t>Date for Completion</w:t>
      </w:r>
      <w:r w:rsidR="00B113BD" w:rsidRPr="00572CD9">
        <w:t>,</w:t>
      </w:r>
      <w:r w:rsidRPr="00572CD9">
        <w:t xml:space="preserve"> </w:t>
      </w:r>
      <w:r w:rsidR="00B113BD" w:rsidRPr="00572CD9">
        <w:t xml:space="preserve">of the Subcontract Works or a Stage, by an Act of Prevention in a manner which has delayed, or is likely to delay, the Subcontractor </w:t>
      </w:r>
      <w:r w:rsidRPr="00572CD9">
        <w:t xml:space="preserve">in </w:t>
      </w:r>
      <w:r w:rsidR="00B113BD" w:rsidRPr="00572CD9">
        <w:t xml:space="preserve">achieving </w:t>
      </w:r>
      <w:r w:rsidR="009C735A" w:rsidRPr="00572CD9">
        <w:t>Completion</w:t>
      </w:r>
      <w:r w:rsidRPr="00572CD9">
        <w:t xml:space="preserve"> </w:t>
      </w:r>
      <w:r w:rsidR="00B113BD" w:rsidRPr="00572CD9">
        <w:t xml:space="preserve">of the </w:t>
      </w:r>
      <w:r w:rsidR="00CC42F6" w:rsidRPr="00572CD9">
        <w:t>Subcontract</w:t>
      </w:r>
      <w:r w:rsidR="00CC42F6">
        <w:t xml:space="preserve"> </w:t>
      </w:r>
      <w:r w:rsidR="00B113BD" w:rsidRPr="00572CD9">
        <w:t>Works or the Stage,</w:t>
      </w:r>
      <w:bookmarkEnd w:id="523"/>
    </w:p>
    <w:p w14:paraId="6682068D" w14:textId="77777777" w:rsidR="00285A98" w:rsidRPr="00572CD9" w:rsidRDefault="00285A98" w:rsidP="00E55C40">
      <w:pPr>
        <w:pStyle w:val="DefenceNormal"/>
        <w:ind w:firstLine="964"/>
      </w:pPr>
      <w:r w:rsidRPr="00572CD9">
        <w:t xml:space="preserve">the </w:t>
      </w:r>
      <w:r w:rsidR="00BD61E7" w:rsidRPr="00572CD9">
        <w:t>Subcontractor</w:t>
      </w:r>
      <w:r w:rsidRPr="00572CD9">
        <w:t xml:space="preserve"> may claim an extension of time to the </w:t>
      </w:r>
      <w:r w:rsidR="004C3B93" w:rsidRPr="00572CD9">
        <w:t>Date for Completion</w:t>
      </w:r>
      <w:r w:rsidRPr="00572CD9">
        <w:t>.</w:t>
      </w:r>
    </w:p>
    <w:p w14:paraId="25423EDE" w14:textId="1A074349" w:rsidR="00285A98" w:rsidRPr="00572CD9" w:rsidRDefault="00285A98" w:rsidP="00E55C40">
      <w:pPr>
        <w:pStyle w:val="DefenceHeading3"/>
      </w:pPr>
      <w:r w:rsidRPr="00572CD9">
        <w:t xml:space="preserve">To claim an extension of time </w:t>
      </w:r>
      <w:r w:rsidR="007C5A67" w:rsidRPr="00572CD9">
        <w:t xml:space="preserve">to the </w:t>
      </w:r>
      <w:r w:rsidR="004C3B93" w:rsidRPr="00572CD9">
        <w:t>Date for Completion</w:t>
      </w:r>
      <w:r w:rsidR="007C5A67" w:rsidRPr="00572CD9">
        <w:t xml:space="preserve"> </w:t>
      </w:r>
      <w:r w:rsidR="00B113BD" w:rsidRPr="00572CD9">
        <w:t xml:space="preserve">of the </w:t>
      </w:r>
      <w:r w:rsidR="00D43D0D" w:rsidRPr="00572CD9">
        <w:t xml:space="preserve">Subcontract </w:t>
      </w:r>
      <w:r w:rsidR="00B113BD" w:rsidRPr="00572CD9">
        <w:t xml:space="preserve">Works or a Stage </w:t>
      </w:r>
      <w:r w:rsidRPr="00572CD9">
        <w:t xml:space="preserve">the </w:t>
      </w:r>
      <w:r w:rsidR="00BD61E7" w:rsidRPr="00572CD9">
        <w:t>Subcontractor</w:t>
      </w:r>
      <w:r w:rsidRPr="00572CD9">
        <w:t xml:space="preserve"> must submit a</w:t>
      </w:r>
      <w:r w:rsidR="00E92EC3" w:rsidRPr="00572CD9">
        <w:t xml:space="preserve"> written</w:t>
      </w:r>
      <w:r w:rsidRPr="00572CD9">
        <w:t xml:space="preserve"> claim to the </w:t>
      </w:r>
      <w:r w:rsidR="00A46C28" w:rsidRPr="00572CD9">
        <w:t>Contractor's Representative</w:t>
      </w:r>
      <w:r w:rsidRPr="00572CD9">
        <w:t>:</w:t>
      </w:r>
    </w:p>
    <w:p w14:paraId="797296D9" w14:textId="6ADB9370" w:rsidR="00285A98" w:rsidRPr="00572CD9" w:rsidRDefault="00B113BD" w:rsidP="00E55C40">
      <w:pPr>
        <w:pStyle w:val="DefenceHeading4"/>
      </w:pPr>
      <w:r w:rsidRPr="00572CD9">
        <w:t>not later than 28</w:t>
      </w:r>
      <w:r w:rsidR="0002632E" w:rsidRPr="00572CD9">
        <w:t xml:space="preserve"> </w:t>
      </w:r>
      <w:r w:rsidR="00285A98" w:rsidRPr="00572CD9">
        <w:t xml:space="preserve">days </w:t>
      </w:r>
      <w:r w:rsidRPr="00572CD9">
        <w:t>after</w:t>
      </w:r>
      <w:r w:rsidR="00285A98" w:rsidRPr="00572CD9">
        <w:t xml:space="preserve"> the commencement of the delay</w:t>
      </w:r>
      <w:r w:rsidRPr="00572CD9">
        <w:t xml:space="preserve"> to the carrying out of the Subcontractor's Activities</w:t>
      </w:r>
      <w:r w:rsidR="00285A98" w:rsidRPr="00572CD9">
        <w:t>; and</w:t>
      </w:r>
    </w:p>
    <w:p w14:paraId="3C11F89F" w14:textId="04B40DE1" w:rsidR="00285A98" w:rsidRPr="00572CD9" w:rsidRDefault="00285A98" w:rsidP="00E55C40">
      <w:pPr>
        <w:pStyle w:val="DefenceHeading4"/>
      </w:pPr>
      <w:r w:rsidRPr="00572CD9">
        <w:t>which gives detailed particulars of the delay and states the number of days' extension of time claimed.</w:t>
      </w:r>
    </w:p>
    <w:p w14:paraId="187BB3EC" w14:textId="77777777" w:rsidR="00285A98" w:rsidRPr="00572CD9" w:rsidRDefault="00285A98" w:rsidP="00D84400">
      <w:pPr>
        <w:pStyle w:val="DefenceHeading2"/>
      </w:pPr>
      <w:bookmarkStart w:id="524" w:name="_Ref101239722"/>
      <w:bookmarkStart w:id="525" w:name="_Toc208310443"/>
      <w:r w:rsidRPr="00572CD9">
        <w:t>Extension of Time</w:t>
      </w:r>
      <w:bookmarkEnd w:id="524"/>
      <w:bookmarkEnd w:id="525"/>
    </w:p>
    <w:p w14:paraId="5CB21523" w14:textId="6E6C206E" w:rsidR="00285A98" w:rsidRPr="00572CD9" w:rsidRDefault="0002632E" w:rsidP="00FF53C1">
      <w:pPr>
        <w:pStyle w:val="DefenceHeading3"/>
      </w:pPr>
      <w:bookmarkStart w:id="526" w:name="_Ref156916283"/>
      <w:r w:rsidRPr="00572CD9">
        <w:t xml:space="preserve">Subject to paragraph </w:t>
      </w:r>
      <w:r w:rsidR="00B95F48" w:rsidRPr="00572CD9">
        <w:fldChar w:fldCharType="begin"/>
      </w:r>
      <w:r w:rsidR="00B95F48" w:rsidRPr="00572CD9">
        <w:instrText xml:space="preserve"> REF _Ref74026085 \n \h </w:instrText>
      </w:r>
      <w:r w:rsidR="00A965C4" w:rsidRPr="00572CD9">
        <w:instrText xml:space="preserve"> \* MERGEFORMAT </w:instrText>
      </w:r>
      <w:r w:rsidR="00B95F48" w:rsidRPr="00572CD9">
        <w:fldChar w:fldCharType="separate"/>
      </w:r>
      <w:r w:rsidR="00191C52">
        <w:t>(c)</w:t>
      </w:r>
      <w:r w:rsidR="00B95F48" w:rsidRPr="00572CD9">
        <w:fldChar w:fldCharType="end"/>
      </w:r>
      <w:r w:rsidRPr="00572CD9">
        <w:t>, t</w:t>
      </w:r>
      <w:r w:rsidR="00285A98" w:rsidRPr="00572CD9">
        <w:t>he</w:t>
      </w:r>
      <w:r w:rsidR="00D43D0D" w:rsidRPr="00572CD9">
        <w:t xml:space="preserve"> relevant</w:t>
      </w:r>
      <w:r w:rsidR="00285A98" w:rsidRPr="00572CD9">
        <w:t xml:space="preserve"> </w:t>
      </w:r>
      <w:r w:rsidR="004C3B93" w:rsidRPr="00572CD9">
        <w:t>Date for Completion</w:t>
      </w:r>
      <w:r w:rsidR="00285A98" w:rsidRPr="00572CD9">
        <w:t xml:space="preserve"> will be extended:</w:t>
      </w:r>
      <w:bookmarkEnd w:id="526"/>
    </w:p>
    <w:p w14:paraId="17754EA8" w14:textId="55E7E88F" w:rsidR="00285A98" w:rsidRPr="00572CD9" w:rsidRDefault="00285A98" w:rsidP="00FF53C1">
      <w:pPr>
        <w:pStyle w:val="DefenceHeading4"/>
      </w:pPr>
      <w:bookmarkStart w:id="527" w:name="_Ref101578877"/>
      <w:bookmarkStart w:id="528" w:name="_Ref163138103"/>
      <w:r w:rsidRPr="00572CD9">
        <w:t xml:space="preserve">where the </w:t>
      </w:r>
      <w:r w:rsidR="00BD61E7" w:rsidRPr="00572CD9">
        <w:t>Subcontractor</w:t>
      </w:r>
      <w:r w:rsidRPr="00572CD9">
        <w:t xml:space="preserve"> has made a </w:t>
      </w:r>
      <w:r w:rsidR="00E92EC3" w:rsidRPr="00572CD9">
        <w:t xml:space="preserve">written </w:t>
      </w:r>
      <w:r w:rsidRPr="00572CD9">
        <w:t xml:space="preserve">claim in accordance with clause </w:t>
      </w:r>
      <w:r w:rsidR="004C542F" w:rsidRPr="00572CD9">
        <w:fldChar w:fldCharType="begin"/>
      </w:r>
      <w:r w:rsidR="004C542F" w:rsidRPr="00572CD9">
        <w:instrText xml:space="preserve"> REF _Ref73891939 \r \h </w:instrText>
      </w:r>
      <w:r w:rsidR="00A965C4" w:rsidRPr="00572CD9">
        <w:instrText xml:space="preserve"> \* MERGEFORMAT </w:instrText>
      </w:r>
      <w:r w:rsidR="004C542F" w:rsidRPr="00572CD9">
        <w:fldChar w:fldCharType="separate"/>
      </w:r>
      <w:r w:rsidR="00191C52">
        <w:t>9.4</w:t>
      </w:r>
      <w:r w:rsidR="004C542F" w:rsidRPr="00572CD9">
        <w:fldChar w:fldCharType="end"/>
      </w:r>
      <w:r w:rsidRPr="00572CD9">
        <w:t xml:space="preserve"> and the </w:t>
      </w:r>
      <w:r w:rsidR="00BD61E7" w:rsidRPr="00572CD9">
        <w:t>Subcontractor</w:t>
      </w:r>
      <w:r w:rsidRPr="00572CD9">
        <w:t xml:space="preserve"> will be delayed</w:t>
      </w:r>
      <w:r w:rsidR="00D43D0D" w:rsidRPr="00572CD9">
        <w:t xml:space="preserve"> in the manner set out in clause </w:t>
      </w:r>
      <w:r w:rsidR="00D43D0D" w:rsidRPr="00572CD9">
        <w:fldChar w:fldCharType="begin"/>
      </w:r>
      <w:r w:rsidR="00D43D0D" w:rsidRPr="00572CD9">
        <w:instrText xml:space="preserve"> REF _Ref66107131 \w \h </w:instrText>
      </w:r>
      <w:r w:rsidR="00D43D0D" w:rsidRPr="00572CD9">
        <w:fldChar w:fldCharType="separate"/>
      </w:r>
      <w:r w:rsidR="00191C52">
        <w:t>9.4(a)(i)</w:t>
      </w:r>
      <w:r w:rsidR="00D43D0D" w:rsidRPr="00572CD9">
        <w:fldChar w:fldCharType="end"/>
      </w:r>
      <w:r w:rsidR="00D43D0D" w:rsidRPr="00572CD9">
        <w:t xml:space="preserve"> or clause </w:t>
      </w:r>
      <w:r w:rsidR="00D43D0D" w:rsidRPr="00572CD9">
        <w:fldChar w:fldCharType="begin"/>
      </w:r>
      <w:r w:rsidR="00D43D0D" w:rsidRPr="00572CD9">
        <w:instrText xml:space="preserve"> REF _Ref66107135 \w \h </w:instrText>
      </w:r>
      <w:r w:rsidR="00D43D0D" w:rsidRPr="00572CD9">
        <w:fldChar w:fldCharType="separate"/>
      </w:r>
      <w:r w:rsidR="00191C52">
        <w:t>9.4(a)(ii)</w:t>
      </w:r>
      <w:r w:rsidR="00D43D0D" w:rsidRPr="00572CD9">
        <w:fldChar w:fldCharType="end"/>
      </w:r>
      <w:r w:rsidR="004253FB">
        <w:t>,</w:t>
      </w:r>
      <w:bookmarkEnd w:id="527"/>
      <w:r w:rsidRPr="00572CD9">
        <w:t xml:space="preserve"> </w:t>
      </w:r>
      <w:bookmarkStart w:id="529" w:name="_Ref156916288"/>
      <w:r w:rsidRPr="00572CD9">
        <w:t xml:space="preserve">by a reasonable period determined by the </w:t>
      </w:r>
      <w:r w:rsidR="00A46C28" w:rsidRPr="00572CD9">
        <w:t>Contractor's Representative</w:t>
      </w:r>
      <w:r w:rsidRPr="00572CD9">
        <w:t xml:space="preserve"> and notified to the </w:t>
      </w:r>
      <w:r w:rsidR="007C5A67" w:rsidRPr="00572CD9">
        <w:t xml:space="preserve">parties within </w:t>
      </w:r>
      <w:r w:rsidR="00D43D0D" w:rsidRPr="00572CD9">
        <w:t>21</w:t>
      </w:r>
      <w:r w:rsidR="007C5A67" w:rsidRPr="00572CD9">
        <w:t xml:space="preserve"> days </w:t>
      </w:r>
      <w:r w:rsidRPr="00572CD9">
        <w:t xml:space="preserve">after the later of the </w:t>
      </w:r>
      <w:r w:rsidR="003C2E17" w:rsidRPr="00572CD9">
        <w:t>Subcontractor</w:t>
      </w:r>
      <w:r w:rsidRPr="00572CD9">
        <w:t xml:space="preserve">'s </w:t>
      </w:r>
      <w:r w:rsidR="007A096A" w:rsidRPr="00572CD9">
        <w:t>claim</w:t>
      </w:r>
      <w:r w:rsidRPr="00572CD9">
        <w:t xml:space="preserve"> under clause </w:t>
      </w:r>
      <w:r w:rsidR="004C542F" w:rsidRPr="00572CD9">
        <w:fldChar w:fldCharType="begin"/>
      </w:r>
      <w:r w:rsidR="004C542F" w:rsidRPr="00572CD9">
        <w:instrText xml:space="preserve"> REF _Ref73891939 \r \h </w:instrText>
      </w:r>
      <w:r w:rsidR="00D84400" w:rsidRPr="00572CD9">
        <w:instrText xml:space="preserve"> \* MERGEFORMAT </w:instrText>
      </w:r>
      <w:r w:rsidR="004C542F" w:rsidRPr="00572CD9">
        <w:fldChar w:fldCharType="separate"/>
      </w:r>
      <w:r w:rsidR="00191C52">
        <w:t>9.4</w:t>
      </w:r>
      <w:r w:rsidR="004C542F" w:rsidRPr="00572CD9">
        <w:fldChar w:fldCharType="end"/>
      </w:r>
      <w:r w:rsidRPr="00572CD9">
        <w:t xml:space="preserve"> or the end of the effects of the delay; and</w:t>
      </w:r>
      <w:bookmarkEnd w:id="528"/>
      <w:bookmarkEnd w:id="529"/>
    </w:p>
    <w:p w14:paraId="0A574FD6" w14:textId="334E0D69" w:rsidR="00285A98" w:rsidRDefault="00285A98" w:rsidP="00FF53C1">
      <w:pPr>
        <w:pStyle w:val="DefenceHeading4"/>
      </w:pPr>
      <w:bookmarkStart w:id="530" w:name="_Ref101578780"/>
      <w:r w:rsidRPr="00572CD9">
        <w:t xml:space="preserve">by any period specified in a notice to the </w:t>
      </w:r>
      <w:r w:rsidR="00BD61E7" w:rsidRPr="00572CD9">
        <w:t>Subcontractor</w:t>
      </w:r>
      <w:r w:rsidRPr="00572CD9">
        <w:t xml:space="preserve"> by the </w:t>
      </w:r>
      <w:r w:rsidR="00AB778B" w:rsidRPr="00572CD9">
        <w:t>Contractor</w:t>
      </w:r>
      <w:r w:rsidRPr="00572CD9">
        <w:t xml:space="preserve"> who may </w:t>
      </w:r>
      <w:r w:rsidR="00321856" w:rsidRPr="00572CD9">
        <w:t xml:space="preserve">(in its absolute discretion) </w:t>
      </w:r>
      <w:r w:rsidRPr="00572CD9">
        <w:t xml:space="preserve">by such a notice unilaterally extend the </w:t>
      </w:r>
      <w:r w:rsidR="004C3B93" w:rsidRPr="00572CD9">
        <w:t>Date for Completion</w:t>
      </w:r>
      <w:r w:rsidR="00D43D0D" w:rsidRPr="00572CD9">
        <w:t xml:space="preserve"> for the Subcontract Works or a Stage</w:t>
      </w:r>
      <w:r w:rsidRPr="00572CD9">
        <w:t>.</w:t>
      </w:r>
      <w:bookmarkEnd w:id="530"/>
    </w:p>
    <w:p w14:paraId="6985BCD7" w14:textId="52B919B0" w:rsidR="00DF2A23" w:rsidRPr="00F00A78" w:rsidRDefault="00DF2A23" w:rsidP="00DF2A23">
      <w:pPr>
        <w:pStyle w:val="DefenceHeading3"/>
      </w:pPr>
      <w:r w:rsidRPr="00F00A78">
        <w:t>In determining a reasonable period under paragraph</w:t>
      </w:r>
      <w:r>
        <w:t xml:space="preserve"> </w:t>
      </w:r>
      <w:r>
        <w:fldChar w:fldCharType="begin"/>
      </w:r>
      <w:r>
        <w:instrText xml:space="preserve"> REF _Ref163138103 \r \h </w:instrText>
      </w:r>
      <w:r>
        <w:fldChar w:fldCharType="separate"/>
      </w:r>
      <w:r w:rsidR="00191C52">
        <w:t>(a)(i)</w:t>
      </w:r>
      <w:r>
        <w:fldChar w:fldCharType="end"/>
      </w:r>
      <w:r w:rsidRPr="00F00A78">
        <w:t>, the Contract</w:t>
      </w:r>
      <w:r>
        <w:t xml:space="preserve">or's Representative </w:t>
      </w:r>
      <w:r w:rsidRPr="00F00A78">
        <w:t xml:space="preserve">must not include any period of delay in respect of which the </w:t>
      </w:r>
      <w:r>
        <w:t>Subc</w:t>
      </w:r>
      <w:r w:rsidRPr="00F00A78">
        <w:t>ontractor:</w:t>
      </w:r>
    </w:p>
    <w:p w14:paraId="4AAA85E2" w14:textId="77777777" w:rsidR="00DF2A23" w:rsidRPr="00F00A78" w:rsidRDefault="00DF2A23" w:rsidP="00DF2A23">
      <w:pPr>
        <w:pStyle w:val="DefenceHeading4"/>
      </w:pPr>
      <w:r w:rsidRPr="00F00A78">
        <w:t>contributed to the delay; or</w:t>
      </w:r>
    </w:p>
    <w:p w14:paraId="479E3E36" w14:textId="7FBD7DB7" w:rsidR="00DF2A23" w:rsidRPr="00572CD9" w:rsidRDefault="00DF2A23" w:rsidP="00DF2A23">
      <w:pPr>
        <w:pStyle w:val="DefenceHeading4"/>
      </w:pPr>
      <w:r w:rsidRPr="00F00A78">
        <w:t>failed to take all steps necessary both to preclude the cause of the delay and to avoid or minimise the extent of the delay.</w:t>
      </w:r>
    </w:p>
    <w:p w14:paraId="529E7F2F" w14:textId="77777777" w:rsidR="00285A98" w:rsidRPr="00572CD9" w:rsidRDefault="00285A98" w:rsidP="00F24A2B">
      <w:pPr>
        <w:pStyle w:val="DefenceHeading3"/>
      </w:pPr>
      <w:bookmarkStart w:id="531" w:name="_Ref74026085"/>
      <w:r w:rsidRPr="00572CD9">
        <w:t xml:space="preserve">The </w:t>
      </w:r>
      <w:r w:rsidR="00BD61E7" w:rsidRPr="00572CD9">
        <w:t>Subcontractor</w:t>
      </w:r>
      <w:r w:rsidRPr="00572CD9">
        <w:t xml:space="preserve"> acknowledges that:</w:t>
      </w:r>
      <w:bookmarkEnd w:id="531"/>
    </w:p>
    <w:p w14:paraId="2A12778E" w14:textId="23786BBD" w:rsidR="00285A98" w:rsidRPr="00572CD9" w:rsidRDefault="00285A98" w:rsidP="00E55C40">
      <w:pPr>
        <w:pStyle w:val="DefenceHeading4"/>
      </w:pPr>
      <w:r w:rsidRPr="00572CD9">
        <w:t xml:space="preserve">the </w:t>
      </w:r>
      <w:r w:rsidR="00BD61E7" w:rsidRPr="00572CD9">
        <w:t>Subcontractor</w:t>
      </w:r>
      <w:r w:rsidRPr="00572CD9">
        <w:t xml:space="preserve"> will not be entitled to an extension of time to the </w:t>
      </w:r>
      <w:r w:rsidR="004C3B93" w:rsidRPr="00572CD9">
        <w:t>Date for Completion</w:t>
      </w:r>
      <w:r w:rsidR="00722699">
        <w:t xml:space="preserve"> </w:t>
      </w:r>
      <w:r w:rsidRPr="00572CD9">
        <w:t xml:space="preserve">unless the </w:t>
      </w:r>
      <w:r w:rsidR="00AB778B" w:rsidRPr="00572CD9">
        <w:t>Contractor</w:t>
      </w:r>
      <w:r w:rsidRPr="00572CD9">
        <w:t xml:space="preserve"> </w:t>
      </w:r>
      <w:r w:rsidR="00722699">
        <w:t>is entitled to grant the extension of time</w:t>
      </w:r>
      <w:r w:rsidR="00A44AA1" w:rsidRPr="00572CD9">
        <w:t xml:space="preserve"> </w:t>
      </w:r>
      <w:r w:rsidRPr="00572CD9">
        <w:t xml:space="preserve">under </w:t>
      </w:r>
      <w:r w:rsidR="00722699">
        <w:t xml:space="preserve">clause </w:t>
      </w:r>
      <w:r w:rsidR="00722699" w:rsidRPr="00464ADF">
        <w:t xml:space="preserve">10.9 of </w:t>
      </w:r>
      <w:r w:rsidRPr="00464ADF">
        <w:t xml:space="preserve">the </w:t>
      </w:r>
      <w:r w:rsidR="00B10836" w:rsidRPr="00464ADF">
        <w:t>Managing Contractor Contract</w:t>
      </w:r>
      <w:r w:rsidR="00CD49DC" w:rsidRPr="00572CD9">
        <w:t xml:space="preserve"> </w:t>
      </w:r>
      <w:r w:rsidRPr="00572CD9">
        <w:t>for the extension of time; and</w:t>
      </w:r>
    </w:p>
    <w:p w14:paraId="218139BC" w14:textId="0B960662" w:rsidR="00285A98" w:rsidRPr="00572CD9" w:rsidRDefault="00722699" w:rsidP="00E55C40">
      <w:pPr>
        <w:pStyle w:val="DefenceHeading4"/>
      </w:pPr>
      <w:r>
        <w:t xml:space="preserve">the period determined by the Contractor’s Representative under paragraph </w:t>
      </w:r>
      <w:r>
        <w:fldChar w:fldCharType="begin"/>
      </w:r>
      <w:r>
        <w:instrText xml:space="preserve"> REF _Ref156916288 \r \h </w:instrText>
      </w:r>
      <w:r>
        <w:fldChar w:fldCharType="separate"/>
      </w:r>
      <w:r w:rsidR="00191C52">
        <w:t>(a)(i)</w:t>
      </w:r>
      <w:r>
        <w:fldChar w:fldCharType="end"/>
      </w:r>
      <w:r>
        <w:t xml:space="preserve"> cannot exceed the </w:t>
      </w:r>
      <w:r w:rsidR="00285A98" w:rsidRPr="00E55C40">
        <w:t xml:space="preserve">period approved by the </w:t>
      </w:r>
      <w:r w:rsidR="00B10836" w:rsidRPr="00E55C40">
        <w:t>MCC Contract Administrator</w:t>
      </w:r>
      <w:r w:rsidR="00285A98" w:rsidRPr="00E55C40">
        <w:t xml:space="preserve"> under </w:t>
      </w:r>
      <w:r w:rsidRPr="00E55C40">
        <w:t xml:space="preserve">clause </w:t>
      </w:r>
      <w:r w:rsidRPr="00464ADF">
        <w:t xml:space="preserve">10.9 of </w:t>
      </w:r>
      <w:r w:rsidR="00285A98" w:rsidRPr="00464ADF">
        <w:t xml:space="preserve">the </w:t>
      </w:r>
      <w:r w:rsidR="00B10836" w:rsidRPr="00464ADF">
        <w:t>Managing Contractor Contract</w:t>
      </w:r>
      <w:r w:rsidR="00285A98" w:rsidRPr="00E55C40">
        <w:t>.</w:t>
      </w:r>
    </w:p>
    <w:p w14:paraId="0660DA96" w14:textId="6A66F037" w:rsidR="00CD49DC" w:rsidRPr="00572CD9" w:rsidRDefault="00321856" w:rsidP="007D09A5">
      <w:pPr>
        <w:pStyle w:val="DefenceHeading3"/>
      </w:pPr>
      <w:r w:rsidRPr="00572CD9">
        <w:lastRenderedPageBreak/>
        <w:t xml:space="preserve">The </w:t>
      </w:r>
      <w:r w:rsidR="00830530" w:rsidRPr="00572CD9">
        <w:t>parties acknowledge that</w:t>
      </w:r>
      <w:r w:rsidR="00AC41D2">
        <w:t xml:space="preserve"> </w:t>
      </w:r>
      <w:r w:rsidR="00830530" w:rsidRPr="00572CD9">
        <w:t xml:space="preserve">paragraph </w:t>
      </w:r>
      <w:r w:rsidR="00DF2A23">
        <w:rPr>
          <w:bCs w:val="0"/>
        </w:rPr>
        <w:fldChar w:fldCharType="begin"/>
      </w:r>
      <w:r w:rsidR="00DF2A23">
        <w:instrText xml:space="preserve"> REF _Ref156916283 \n \h </w:instrText>
      </w:r>
      <w:r w:rsidR="00DF2A23">
        <w:rPr>
          <w:bCs w:val="0"/>
        </w:rPr>
      </w:r>
      <w:r w:rsidR="00DF2A23">
        <w:rPr>
          <w:bCs w:val="0"/>
        </w:rPr>
        <w:fldChar w:fldCharType="separate"/>
      </w:r>
      <w:r w:rsidR="00191C52">
        <w:t>(a)</w:t>
      </w:r>
      <w:r w:rsidR="00DF2A23">
        <w:rPr>
          <w:bCs w:val="0"/>
        </w:rPr>
        <w:fldChar w:fldCharType="end"/>
      </w:r>
      <w:r w:rsidR="00DF2A23">
        <w:rPr>
          <w:bCs w:val="0"/>
        </w:rPr>
        <w:fldChar w:fldCharType="begin"/>
      </w:r>
      <w:r w:rsidR="00DF2A23">
        <w:instrText xml:space="preserve"> REF _Ref101578780 \n \h </w:instrText>
      </w:r>
      <w:r w:rsidR="00DF2A23">
        <w:rPr>
          <w:bCs w:val="0"/>
        </w:rPr>
      </w:r>
      <w:r w:rsidR="00DF2A23">
        <w:rPr>
          <w:bCs w:val="0"/>
        </w:rPr>
        <w:fldChar w:fldCharType="separate"/>
      </w:r>
      <w:r w:rsidR="00191C52">
        <w:t>(ii)</w:t>
      </w:r>
      <w:r w:rsidR="00DF2A23">
        <w:rPr>
          <w:bCs w:val="0"/>
        </w:rPr>
        <w:fldChar w:fldCharType="end"/>
      </w:r>
      <w:r w:rsidR="00830530" w:rsidRPr="00572CD9">
        <w:t xml:space="preserve"> does not give the </w:t>
      </w:r>
      <w:r w:rsidR="00BD61E7" w:rsidRPr="00572CD9">
        <w:t>Subcontractor</w:t>
      </w:r>
      <w:r w:rsidR="00830530" w:rsidRPr="00572CD9">
        <w:t xml:space="preserve"> any rights.</w:t>
      </w:r>
    </w:p>
    <w:p w14:paraId="4CAE6403" w14:textId="3ACD6040" w:rsidR="00285A98" w:rsidRPr="00572CD9" w:rsidRDefault="00D43D0D" w:rsidP="00D84400">
      <w:pPr>
        <w:pStyle w:val="DefenceHeading2"/>
      </w:pPr>
      <w:bookmarkStart w:id="532" w:name="_Ref100660205"/>
      <w:bookmarkStart w:id="533" w:name="_Toc208310444"/>
      <w:r w:rsidRPr="00572CD9">
        <w:t xml:space="preserve">Delay </w:t>
      </w:r>
      <w:r w:rsidR="00285A98" w:rsidRPr="00572CD9">
        <w:t>Damages</w:t>
      </w:r>
      <w:bookmarkEnd w:id="532"/>
      <w:bookmarkEnd w:id="533"/>
    </w:p>
    <w:p w14:paraId="1ED29EA1" w14:textId="301C341D" w:rsidR="00D43D0D" w:rsidRPr="00572CD9" w:rsidRDefault="00D43D0D" w:rsidP="00D43D0D">
      <w:pPr>
        <w:pStyle w:val="DefenceHeading3"/>
      </w:pPr>
      <w:r w:rsidRPr="00572CD9">
        <w:t xml:space="preserve">Clause </w:t>
      </w:r>
      <w:r w:rsidRPr="00572CD9">
        <w:fldChar w:fldCharType="begin"/>
      </w:r>
      <w:r w:rsidRPr="00572CD9">
        <w:instrText xml:space="preserve"> REF _Ref100660205 \w \h </w:instrText>
      </w:r>
      <w:r w:rsidRPr="00572CD9">
        <w:fldChar w:fldCharType="separate"/>
      </w:r>
      <w:r w:rsidR="00191C52">
        <w:t>9.6</w:t>
      </w:r>
      <w:r w:rsidRPr="00572CD9">
        <w:fldChar w:fldCharType="end"/>
      </w:r>
      <w:r w:rsidR="00CC42F6">
        <w:t xml:space="preserve"> applies unless the Subc</w:t>
      </w:r>
      <w:r w:rsidRPr="00572CD9">
        <w:t>ontract Particulars state that it does not apply.</w:t>
      </w:r>
    </w:p>
    <w:p w14:paraId="593FB7C8" w14:textId="609A4634" w:rsidR="00285A98" w:rsidRPr="00572CD9" w:rsidRDefault="00285A98" w:rsidP="00F3391F">
      <w:pPr>
        <w:pStyle w:val="DefenceHeading3"/>
      </w:pPr>
      <w:r w:rsidRPr="00572CD9">
        <w:t xml:space="preserve">Subject to complying with clause </w:t>
      </w:r>
      <w:r w:rsidR="004C542F" w:rsidRPr="00572CD9">
        <w:fldChar w:fldCharType="begin"/>
      </w:r>
      <w:r w:rsidR="004C542F" w:rsidRPr="00572CD9">
        <w:instrText xml:space="preserve"> REF _Ref73893897 \r \h </w:instrText>
      </w:r>
      <w:r w:rsidR="00D84400" w:rsidRPr="00572CD9">
        <w:instrText xml:space="preserve"> \* MERGEFORMAT </w:instrText>
      </w:r>
      <w:r w:rsidR="004C542F" w:rsidRPr="00572CD9">
        <w:fldChar w:fldCharType="separate"/>
      </w:r>
      <w:r w:rsidR="00191C52">
        <w:t>12</w:t>
      </w:r>
      <w:r w:rsidR="004C542F" w:rsidRPr="00572CD9">
        <w:fldChar w:fldCharType="end"/>
      </w:r>
      <w:r w:rsidRPr="00572CD9">
        <w:t xml:space="preserve">, the </w:t>
      </w:r>
      <w:r w:rsidR="00BD61E7" w:rsidRPr="00572CD9">
        <w:t>Subcontractor</w:t>
      </w:r>
      <w:r w:rsidRPr="00572CD9">
        <w:t xml:space="preserve"> will be entitled to be paid the</w:t>
      </w:r>
      <w:r w:rsidR="00D43D0D" w:rsidRPr="00572CD9">
        <w:t xml:space="preserve"> extra costs reasonably incurred by the Contractor up to the maximum daily</w:t>
      </w:r>
      <w:r w:rsidRPr="00572CD9">
        <w:t xml:space="preserve"> amount</w:t>
      </w:r>
      <w:r w:rsidR="00347C03" w:rsidRPr="00572CD9">
        <w:t xml:space="preserve"> specified</w:t>
      </w:r>
      <w:r w:rsidRPr="00572CD9">
        <w:t xml:space="preserve"> in the </w:t>
      </w:r>
      <w:r w:rsidR="00CF6F55" w:rsidRPr="00572CD9">
        <w:t>Subcontract Particulars</w:t>
      </w:r>
      <w:r w:rsidRPr="00572CD9">
        <w:t xml:space="preserve"> for each day by which the </w:t>
      </w:r>
      <w:r w:rsidR="004C3B93" w:rsidRPr="00572CD9">
        <w:t>Date for Completion</w:t>
      </w:r>
      <w:r w:rsidRPr="00572CD9">
        <w:t xml:space="preserve"> </w:t>
      </w:r>
      <w:r w:rsidR="00D43D0D" w:rsidRPr="00572CD9">
        <w:t xml:space="preserve">of the Subcontract Works or a Stage </w:t>
      </w:r>
      <w:r w:rsidRPr="00572CD9">
        <w:t xml:space="preserve">is extended due to a breach of </w:t>
      </w:r>
      <w:r w:rsidR="0002632E" w:rsidRPr="00572CD9">
        <w:t xml:space="preserve">contract </w:t>
      </w:r>
      <w:r w:rsidRPr="00572CD9">
        <w:t xml:space="preserve">by the </w:t>
      </w:r>
      <w:r w:rsidR="00AB778B" w:rsidRPr="00572CD9">
        <w:t>Contractor</w:t>
      </w:r>
      <w:r w:rsidRPr="00572CD9">
        <w:t>.</w:t>
      </w:r>
    </w:p>
    <w:p w14:paraId="043ADE3F" w14:textId="7CA10CA7" w:rsidR="00285A98" w:rsidRPr="00572CD9" w:rsidRDefault="00285A98">
      <w:pPr>
        <w:pStyle w:val="DefenceHeading3"/>
      </w:pPr>
      <w:r w:rsidRPr="00572CD9">
        <w:t>Th</w:t>
      </w:r>
      <w:r w:rsidR="00D43D0D" w:rsidRPr="00572CD9">
        <w:t>e</w:t>
      </w:r>
      <w:r w:rsidRPr="00572CD9">
        <w:t xml:space="preserve"> amount</w:t>
      </w:r>
      <w:r w:rsidR="00D43D0D" w:rsidRPr="00572CD9">
        <w:t xml:space="preserve"> determined under this clause </w:t>
      </w:r>
      <w:r w:rsidR="00D43D0D" w:rsidRPr="00572CD9">
        <w:fldChar w:fldCharType="begin"/>
      </w:r>
      <w:r w:rsidR="00D43D0D" w:rsidRPr="00572CD9">
        <w:instrText xml:space="preserve"> REF _Ref100660205 \w \h </w:instrText>
      </w:r>
      <w:r w:rsidR="00D43D0D" w:rsidRPr="00572CD9">
        <w:fldChar w:fldCharType="separate"/>
      </w:r>
      <w:r w:rsidR="00191C52">
        <w:t>9.6</w:t>
      </w:r>
      <w:r w:rsidR="00D43D0D" w:rsidRPr="00572CD9">
        <w:fldChar w:fldCharType="end"/>
      </w:r>
      <w:bookmarkStart w:id="534" w:name="_Ref459894218"/>
      <w:r w:rsidR="00057691">
        <w:t xml:space="preserve"> </w:t>
      </w:r>
      <w:r w:rsidRPr="00572CD9">
        <w:t xml:space="preserve">will be a limitation upon the </w:t>
      </w:r>
      <w:r w:rsidR="006C5C59" w:rsidRPr="00572CD9">
        <w:t>Contractor</w:t>
      </w:r>
      <w:r w:rsidRPr="00572CD9">
        <w:t xml:space="preserve">'s liability to the </w:t>
      </w:r>
      <w:r w:rsidR="00BD61E7" w:rsidRPr="00572CD9">
        <w:t>Subcontractor</w:t>
      </w:r>
      <w:r w:rsidRPr="00572CD9">
        <w:t xml:space="preserve"> for any delay or disruption which:</w:t>
      </w:r>
      <w:bookmarkEnd w:id="534"/>
    </w:p>
    <w:p w14:paraId="616CCA5C" w14:textId="6268975F" w:rsidR="00285A98" w:rsidRPr="00572CD9" w:rsidRDefault="00285A98">
      <w:pPr>
        <w:pStyle w:val="DefenceHeading4"/>
      </w:pPr>
      <w:r w:rsidRPr="00572CD9">
        <w:t xml:space="preserve">the </w:t>
      </w:r>
      <w:r w:rsidR="00BD61E7" w:rsidRPr="00572CD9">
        <w:t>Subcontractor</w:t>
      </w:r>
      <w:r w:rsidRPr="00572CD9">
        <w:t xml:space="preserve"> encounters in </w:t>
      </w:r>
      <w:r w:rsidR="00D43D0D" w:rsidRPr="00572CD9">
        <w:t>carrying out</w:t>
      </w:r>
      <w:r w:rsidR="00D43D0D" w:rsidRPr="00572CD9" w:rsidDel="00D43D0D">
        <w:t xml:space="preserve"> </w:t>
      </w:r>
      <w:r w:rsidRPr="00572CD9">
        <w:t xml:space="preserve">the </w:t>
      </w:r>
      <w:r w:rsidR="00CA7884" w:rsidRPr="00572CD9">
        <w:t>Subcontractor's Activities</w:t>
      </w:r>
      <w:r w:rsidRPr="00572CD9">
        <w:t>; and</w:t>
      </w:r>
    </w:p>
    <w:p w14:paraId="11CD0268" w14:textId="78A6DC82" w:rsidR="00D43D0D" w:rsidRPr="00572CD9" w:rsidRDefault="00285A98">
      <w:pPr>
        <w:pStyle w:val="DefenceHeading4"/>
      </w:pPr>
      <w:r w:rsidRPr="00572CD9">
        <w:t xml:space="preserve">arises </w:t>
      </w:r>
      <w:r w:rsidR="00BF4F98" w:rsidRPr="00572CD9">
        <w:t xml:space="preserve">out of or in connection with </w:t>
      </w:r>
      <w:r w:rsidRPr="00572CD9">
        <w:t>a breach of</w:t>
      </w:r>
      <w:r w:rsidR="00BF4F98" w:rsidRPr="00572CD9">
        <w:t xml:space="preserve"> the</w:t>
      </w:r>
      <w:r w:rsidRPr="00572CD9">
        <w:t xml:space="preserve"> </w:t>
      </w:r>
      <w:r w:rsidR="00CF6F55" w:rsidRPr="00572CD9">
        <w:t>Subcontract</w:t>
      </w:r>
      <w:r w:rsidR="0002632E" w:rsidRPr="00572CD9">
        <w:t xml:space="preserve"> </w:t>
      </w:r>
      <w:r w:rsidRPr="00572CD9">
        <w:t xml:space="preserve">by the </w:t>
      </w:r>
      <w:r w:rsidR="00AB778B" w:rsidRPr="00572CD9">
        <w:t>Contractor</w:t>
      </w:r>
      <w:r w:rsidR="00857C48">
        <w:t>,</w:t>
      </w:r>
    </w:p>
    <w:p w14:paraId="259C2375" w14:textId="6F7960DB" w:rsidR="00285A98" w:rsidRPr="00572CD9" w:rsidRDefault="00D43D0D" w:rsidP="00D43D0D">
      <w:pPr>
        <w:pStyle w:val="DefenceHeading4"/>
        <w:numPr>
          <w:ilvl w:val="0"/>
          <w:numId w:val="0"/>
        </w:numPr>
        <w:ind w:left="964"/>
      </w:pPr>
      <w:r w:rsidRPr="00572CD9">
        <w:t xml:space="preserve">and to the extent permitted by law, the Subcontractor will not be entitled to make (nor will the Contractor be liable upon) any claim arising out of or in connection with any such delay or disruption, other than under clause </w:t>
      </w:r>
      <w:r w:rsidRPr="00572CD9">
        <w:fldChar w:fldCharType="begin"/>
      </w:r>
      <w:r w:rsidRPr="00572CD9">
        <w:instrText xml:space="preserve"> REF _Ref101239722 \w \h </w:instrText>
      </w:r>
      <w:r w:rsidRPr="00572CD9">
        <w:fldChar w:fldCharType="separate"/>
      </w:r>
      <w:r w:rsidR="00191C52">
        <w:t>9.5</w:t>
      </w:r>
      <w:r w:rsidRPr="00572CD9">
        <w:fldChar w:fldCharType="end"/>
      </w:r>
      <w:r w:rsidRPr="00572CD9">
        <w:t xml:space="preserve"> or clause </w:t>
      </w:r>
      <w:r w:rsidRPr="00572CD9">
        <w:fldChar w:fldCharType="begin"/>
      </w:r>
      <w:r w:rsidRPr="00572CD9">
        <w:instrText xml:space="preserve"> REF _Ref100660205 \w \h </w:instrText>
      </w:r>
      <w:r w:rsidRPr="00572CD9">
        <w:fldChar w:fldCharType="separate"/>
      </w:r>
      <w:r w:rsidR="00191C52">
        <w:t>9.6</w:t>
      </w:r>
      <w:r w:rsidRPr="00572CD9">
        <w:fldChar w:fldCharType="end"/>
      </w:r>
      <w:r w:rsidR="00502AF5" w:rsidRPr="00572CD9">
        <w:t>.</w:t>
      </w:r>
    </w:p>
    <w:p w14:paraId="720918E4" w14:textId="77777777" w:rsidR="00285A98" w:rsidRPr="00572CD9" w:rsidRDefault="00285A98" w:rsidP="00D84400">
      <w:pPr>
        <w:pStyle w:val="DefenceHeading2"/>
      </w:pPr>
      <w:bookmarkStart w:id="535" w:name="_Ref101239728"/>
      <w:bookmarkStart w:id="536" w:name="_Toc208310445"/>
      <w:r w:rsidRPr="00572CD9">
        <w:t>Suspension</w:t>
      </w:r>
      <w:bookmarkEnd w:id="535"/>
      <w:bookmarkEnd w:id="536"/>
    </w:p>
    <w:p w14:paraId="620CD76A" w14:textId="6184085A" w:rsidR="00285A98" w:rsidRPr="00572CD9" w:rsidRDefault="00285A98" w:rsidP="00E55C40">
      <w:pPr>
        <w:pStyle w:val="DefenceHeading3"/>
      </w:pPr>
      <w:r w:rsidRPr="00572CD9">
        <w:t xml:space="preserve">The </w:t>
      </w:r>
      <w:r w:rsidR="00A46C28" w:rsidRPr="00572CD9">
        <w:t>Contractor's Representative</w:t>
      </w:r>
      <w:r w:rsidRPr="00572CD9">
        <w:t xml:space="preserve"> may direct the </w:t>
      </w:r>
      <w:r w:rsidR="00BD61E7" w:rsidRPr="00572CD9">
        <w:t>Subcontractor</w:t>
      </w:r>
      <w:r w:rsidRPr="00572CD9">
        <w:t xml:space="preserve"> to suspend</w:t>
      </w:r>
      <w:r w:rsidR="00321856" w:rsidRPr="00572CD9">
        <w:t xml:space="preserve"> </w:t>
      </w:r>
      <w:r w:rsidR="00952319" w:rsidRPr="00572CD9">
        <w:t>and</w:t>
      </w:r>
      <w:r w:rsidR="00572CD9" w:rsidRPr="00572CD9">
        <w:t>, after a suspension has been instructed,</w:t>
      </w:r>
      <w:r w:rsidR="00952319" w:rsidRPr="00572CD9">
        <w:t xml:space="preserve"> </w:t>
      </w:r>
      <w:r w:rsidRPr="00572CD9">
        <w:t>to re</w:t>
      </w:r>
      <w:r w:rsidRPr="00572CD9">
        <w:noBreakHyphen/>
        <w:t xml:space="preserve">commence performance of all or a part of the </w:t>
      </w:r>
      <w:r w:rsidR="00CA7884" w:rsidRPr="00572CD9">
        <w:t>Subcontractor's Activities</w:t>
      </w:r>
      <w:r w:rsidRPr="00572CD9">
        <w:t>.</w:t>
      </w:r>
    </w:p>
    <w:p w14:paraId="21B0EFA0" w14:textId="0A99B0A9" w:rsidR="00285A98" w:rsidRPr="00572CD9" w:rsidRDefault="00285A98" w:rsidP="00F3391F">
      <w:pPr>
        <w:pStyle w:val="DefenceHeading3"/>
      </w:pPr>
      <w:r w:rsidRPr="00572CD9">
        <w:t xml:space="preserve">Unless the suspension </w:t>
      </w:r>
      <w:r w:rsidR="00E92EC3" w:rsidRPr="00572CD9">
        <w:t xml:space="preserve">arises as a </w:t>
      </w:r>
      <w:r w:rsidRPr="00572CD9">
        <w:t xml:space="preserve">result of the </w:t>
      </w:r>
      <w:r w:rsidR="003C2E17" w:rsidRPr="00572CD9">
        <w:t>Subcontractor</w:t>
      </w:r>
      <w:r w:rsidRPr="00572CD9">
        <w:t xml:space="preserve">'s failure to perform its </w:t>
      </w:r>
      <w:r w:rsidR="00CF6F55" w:rsidRPr="00572CD9">
        <w:t>Subcontract</w:t>
      </w:r>
      <w:r w:rsidRPr="00572CD9">
        <w:t xml:space="preserve"> obligations, a </w:t>
      </w:r>
      <w:r w:rsidR="004C3B93" w:rsidRPr="00572CD9">
        <w:t>direction</w:t>
      </w:r>
      <w:r w:rsidRPr="00572CD9">
        <w:t xml:space="preserve"> to suspend under clause</w:t>
      </w:r>
      <w:r w:rsidR="00F1210D" w:rsidRPr="00572CD9">
        <w:t xml:space="preserve"> </w:t>
      </w:r>
      <w:r w:rsidR="00AE59A6" w:rsidRPr="00572CD9">
        <w:fldChar w:fldCharType="begin"/>
      </w:r>
      <w:r w:rsidR="00AE59A6" w:rsidRPr="00572CD9">
        <w:instrText xml:space="preserve"> REF _Ref101239728 \n \h </w:instrText>
      </w:r>
      <w:r w:rsidR="00D84400" w:rsidRPr="00572CD9">
        <w:instrText xml:space="preserve"> \* MERGEFORMAT </w:instrText>
      </w:r>
      <w:r w:rsidR="00AE59A6" w:rsidRPr="00572CD9">
        <w:fldChar w:fldCharType="separate"/>
      </w:r>
      <w:r w:rsidR="00191C52">
        <w:t>9.7</w:t>
      </w:r>
      <w:r w:rsidR="00AE59A6" w:rsidRPr="00572CD9">
        <w:fldChar w:fldCharType="end"/>
      </w:r>
      <w:r w:rsidRPr="00572CD9">
        <w:t xml:space="preserve"> will entitle the </w:t>
      </w:r>
      <w:r w:rsidR="00BD61E7" w:rsidRPr="00572CD9">
        <w:t>Subcontractor</w:t>
      </w:r>
      <w:r w:rsidRPr="00572CD9">
        <w:t xml:space="preserve"> to:</w:t>
      </w:r>
    </w:p>
    <w:p w14:paraId="1BE5991B" w14:textId="382FA728" w:rsidR="00285A98" w:rsidRPr="00572CD9" w:rsidRDefault="00285A98" w:rsidP="00F3391F">
      <w:pPr>
        <w:pStyle w:val="DefenceHeading4"/>
      </w:pPr>
      <w:bookmarkStart w:id="537" w:name="_Ref463440483"/>
      <w:r w:rsidRPr="00572CD9">
        <w:t xml:space="preserve">an extension of time to </w:t>
      </w:r>
      <w:r w:rsidR="004336EC" w:rsidRPr="00572CD9">
        <w:t xml:space="preserve">any relevant </w:t>
      </w:r>
      <w:r w:rsidR="004C3B93" w:rsidRPr="00572CD9">
        <w:t>Date for Completion</w:t>
      </w:r>
      <w:r w:rsidR="004336EC" w:rsidRPr="00572CD9">
        <w:t xml:space="preserve"> where it is otherwise so entitled</w:t>
      </w:r>
      <w:r w:rsidRPr="00572CD9">
        <w:t xml:space="preserve"> under clause </w:t>
      </w:r>
      <w:r w:rsidR="00572CD9" w:rsidRPr="00572CD9">
        <w:fldChar w:fldCharType="begin"/>
      </w:r>
      <w:r w:rsidR="00572CD9" w:rsidRPr="00572CD9">
        <w:instrText xml:space="preserve"> REF _Ref101239722 \w \h </w:instrText>
      </w:r>
      <w:r w:rsidR="00572CD9" w:rsidRPr="00572CD9">
        <w:fldChar w:fldCharType="separate"/>
      </w:r>
      <w:r w:rsidR="00191C52">
        <w:t>9.5</w:t>
      </w:r>
      <w:r w:rsidR="00572CD9" w:rsidRPr="00572CD9">
        <w:fldChar w:fldCharType="end"/>
      </w:r>
      <w:r w:rsidRPr="00572CD9">
        <w:t>; and</w:t>
      </w:r>
      <w:bookmarkEnd w:id="537"/>
    </w:p>
    <w:p w14:paraId="522F5B54" w14:textId="20629493" w:rsidR="00285A98" w:rsidRPr="00572CD9" w:rsidRDefault="00BF4F98" w:rsidP="00E55C40">
      <w:pPr>
        <w:pStyle w:val="DefenceHeading4"/>
      </w:pPr>
      <w:bookmarkStart w:id="538" w:name="_Ref101578950"/>
      <w:bookmarkStart w:id="539" w:name="_Ref208484143"/>
      <w:r w:rsidRPr="00572CD9">
        <w:t>have the Subcontract Price increased by</w:t>
      </w:r>
      <w:r w:rsidR="00E92EC3" w:rsidRPr="00572CD9">
        <w:t xml:space="preserve"> the</w:t>
      </w:r>
      <w:r w:rsidR="00285A98" w:rsidRPr="00572CD9">
        <w:t xml:space="preserve"> extra costs incurred by</w:t>
      </w:r>
      <w:r w:rsidRPr="00572CD9">
        <w:t xml:space="preserve"> the Subcontractor</w:t>
      </w:r>
      <w:r w:rsidR="00285A98" w:rsidRPr="00572CD9">
        <w:t xml:space="preserve"> </w:t>
      </w:r>
      <w:r w:rsidR="00E92EC3" w:rsidRPr="00572CD9">
        <w:t>which arise directly from</w:t>
      </w:r>
      <w:r w:rsidR="00285A98" w:rsidRPr="00572CD9">
        <w:t xml:space="preserve"> the suspension</w:t>
      </w:r>
      <w:r w:rsidRPr="00572CD9">
        <w:t>, as determined by the Contractor's Representative</w:t>
      </w:r>
      <w:r w:rsidR="00285A98" w:rsidRPr="00572CD9">
        <w:t>.</w:t>
      </w:r>
      <w:bookmarkEnd w:id="538"/>
      <w:r w:rsidR="00572CD9" w:rsidRPr="00572CD9">
        <w:t xml:space="preserve"> Such entitlement will be subject to the Subcontractor complying with clause </w:t>
      </w:r>
      <w:r w:rsidR="00572CD9" w:rsidRPr="00572CD9">
        <w:fldChar w:fldCharType="begin"/>
      </w:r>
      <w:r w:rsidR="00572CD9" w:rsidRPr="00572CD9">
        <w:instrText xml:space="preserve"> REF _Ref73893897 \r \h  \* MERGEFORMAT </w:instrText>
      </w:r>
      <w:r w:rsidR="00572CD9" w:rsidRPr="00572CD9">
        <w:fldChar w:fldCharType="separate"/>
      </w:r>
      <w:r w:rsidR="00191C52">
        <w:t>12</w:t>
      </w:r>
      <w:r w:rsidR="00572CD9" w:rsidRPr="00572CD9">
        <w:fldChar w:fldCharType="end"/>
      </w:r>
      <w:r w:rsidR="00572CD9" w:rsidRPr="00572CD9">
        <w:t>.</w:t>
      </w:r>
      <w:bookmarkEnd w:id="539"/>
    </w:p>
    <w:p w14:paraId="7DCF7A08" w14:textId="4414498D" w:rsidR="00E636C6" w:rsidRPr="00572CD9" w:rsidRDefault="00CC1530" w:rsidP="00E55C40">
      <w:pPr>
        <w:pStyle w:val="DefenceHeading3"/>
        <w:rPr>
          <w:b/>
        </w:rPr>
      </w:pPr>
      <w:r>
        <w:t xml:space="preserve">The Subcontractor must take all steps possible to mitigate any extra costs incurred by it as a direct result of the suspension. </w:t>
      </w:r>
      <w:r w:rsidR="00E636C6" w:rsidRPr="00572CD9">
        <w:t xml:space="preserve">To the extent permitted by law, the Subcontractor will not be entitled to make (nor will the Contractor be liable upon) any claim (whether under the Subcontract or otherwise at law or in equity) arising out of or in connection with the suspension, other than under paragraphs </w:t>
      </w:r>
      <w:r w:rsidR="00E636C6" w:rsidRPr="00572CD9">
        <w:fldChar w:fldCharType="begin"/>
      </w:r>
      <w:r w:rsidR="00E636C6" w:rsidRPr="00572CD9">
        <w:instrText xml:space="preserve"> REF _Ref463440483 \r \h </w:instrText>
      </w:r>
      <w:r w:rsidR="00E636C6" w:rsidRPr="00572CD9">
        <w:fldChar w:fldCharType="separate"/>
      </w:r>
      <w:r w:rsidR="00191C52">
        <w:t>(b)(i)</w:t>
      </w:r>
      <w:r w:rsidR="00E636C6" w:rsidRPr="00572CD9">
        <w:fldChar w:fldCharType="end"/>
      </w:r>
      <w:r w:rsidR="00E636C6" w:rsidRPr="00572CD9">
        <w:t xml:space="preserve"> and </w:t>
      </w:r>
      <w:r w:rsidR="00E636C6" w:rsidRPr="00572CD9">
        <w:fldChar w:fldCharType="begin"/>
      </w:r>
      <w:r w:rsidR="00E636C6" w:rsidRPr="00572CD9">
        <w:instrText xml:space="preserve"> REF _Ref101578950 \n \h  \* MERGEFORMAT </w:instrText>
      </w:r>
      <w:r w:rsidR="00E636C6" w:rsidRPr="00572CD9">
        <w:fldChar w:fldCharType="separate"/>
      </w:r>
      <w:r w:rsidR="00191C52">
        <w:t>(ii)</w:t>
      </w:r>
      <w:r w:rsidR="00E636C6" w:rsidRPr="00572CD9">
        <w:fldChar w:fldCharType="end"/>
      </w:r>
      <w:r w:rsidR="00E636C6" w:rsidRPr="00572CD9">
        <w:t xml:space="preserve">. </w:t>
      </w:r>
    </w:p>
    <w:p w14:paraId="1B8980EA" w14:textId="77777777" w:rsidR="00285A98" w:rsidRPr="00572CD9" w:rsidRDefault="004877B0" w:rsidP="00D84400">
      <w:pPr>
        <w:pStyle w:val="DefenceHeading1"/>
      </w:pPr>
      <w:r w:rsidRPr="00572CD9">
        <w:br w:type="page"/>
      </w:r>
      <w:bookmarkStart w:id="540" w:name="_Ref73893877"/>
      <w:bookmarkStart w:id="541" w:name="_Toc208310446"/>
      <w:r w:rsidR="00285A98" w:rsidRPr="00572CD9">
        <w:lastRenderedPageBreak/>
        <w:t>VARIATIONS</w:t>
      </w:r>
      <w:bookmarkEnd w:id="540"/>
      <w:bookmarkEnd w:id="541"/>
    </w:p>
    <w:p w14:paraId="05235C2A" w14:textId="77777777" w:rsidR="00F461E2" w:rsidRPr="00572CD9" w:rsidRDefault="00F461E2" w:rsidP="00F461E2">
      <w:pPr>
        <w:pStyle w:val="DefenceHeading2"/>
      </w:pPr>
      <w:bookmarkStart w:id="542" w:name="_Ref446000399"/>
      <w:bookmarkStart w:id="543" w:name="_Toc463891959"/>
      <w:bookmarkStart w:id="544" w:name="_Toc208310447"/>
      <w:bookmarkStart w:id="545" w:name="_Ref100660256"/>
      <w:r w:rsidRPr="00572CD9">
        <w:t>Variation Price Request</w:t>
      </w:r>
      <w:bookmarkEnd w:id="542"/>
      <w:bookmarkEnd w:id="543"/>
      <w:bookmarkEnd w:id="544"/>
    </w:p>
    <w:p w14:paraId="389371DA" w14:textId="676D2C9E" w:rsidR="00F461E2" w:rsidRPr="00572CD9" w:rsidRDefault="00F461E2" w:rsidP="00E55C40">
      <w:pPr>
        <w:pStyle w:val="DefenceHeading3"/>
      </w:pPr>
      <w:r w:rsidRPr="00572CD9">
        <w:t>At any time</w:t>
      </w:r>
      <w:r w:rsidR="00572CD9" w:rsidRPr="00572CD9">
        <w:t xml:space="preserve"> prior to the date of Completion (but without limiting clause </w:t>
      </w:r>
      <w:r w:rsidR="00572CD9" w:rsidRPr="00572CD9">
        <w:fldChar w:fldCharType="begin"/>
      </w:r>
      <w:r w:rsidR="00572CD9" w:rsidRPr="00572CD9">
        <w:instrText xml:space="preserve"> REF _Ref101578989 \w \h </w:instrText>
      </w:r>
      <w:r w:rsidR="00572CD9" w:rsidRPr="00572CD9">
        <w:fldChar w:fldCharType="separate"/>
      </w:r>
      <w:r w:rsidR="00191C52">
        <w:t>8.5</w:t>
      </w:r>
      <w:r w:rsidR="00572CD9" w:rsidRPr="00572CD9">
        <w:fldChar w:fldCharType="end"/>
      </w:r>
      <w:r w:rsidR="00572CD9" w:rsidRPr="00572CD9">
        <w:t>)</w:t>
      </w:r>
      <w:r w:rsidRPr="00572CD9">
        <w:t xml:space="preserve"> the Contractor's Representative may issue a document titled "</w:t>
      </w:r>
      <w:r w:rsidRPr="00572CD9">
        <w:rPr>
          <w:b/>
        </w:rPr>
        <w:t>Variation Price Request</w:t>
      </w:r>
      <w:r w:rsidRPr="00572CD9">
        <w:t xml:space="preserve">" to the Subcontractor which will set out details of a proposed Variation which the </w:t>
      </w:r>
      <w:r w:rsidRPr="00572CD9">
        <w:rPr>
          <w:bCs w:val="0"/>
        </w:rPr>
        <w:t>Contractor</w:t>
      </w:r>
      <w:r w:rsidRPr="00572CD9">
        <w:t xml:space="preserve"> is considering with respect to the Subcontract Works</w:t>
      </w:r>
      <w:r w:rsidR="00B558AC">
        <w:t xml:space="preserve"> or a Stage</w:t>
      </w:r>
      <w:r w:rsidRPr="00572CD9">
        <w:t>.</w:t>
      </w:r>
    </w:p>
    <w:p w14:paraId="0B8393B0" w14:textId="21E45EBC" w:rsidR="00F461E2" w:rsidRPr="00572CD9" w:rsidRDefault="00F461E2" w:rsidP="00E55C40">
      <w:pPr>
        <w:pStyle w:val="DefenceHeading3"/>
      </w:pPr>
      <w:r w:rsidRPr="00572CD9">
        <w:t>Within 14 days of receipt of a Variation Price Request</w:t>
      </w:r>
      <w:r w:rsidR="00572CD9" w:rsidRPr="00572CD9">
        <w:t xml:space="preserve"> (or such longer period as may be agreed by the Contractor's Representative)</w:t>
      </w:r>
      <w:r w:rsidRPr="00572CD9">
        <w:t>, the Subcontractor must provide the Contractor's Representative with a written notice in which the Subcontractor sets out</w:t>
      </w:r>
      <w:r w:rsidR="00572CD9" w:rsidRPr="00572CD9">
        <w:t xml:space="preserve"> the</w:t>
      </w:r>
      <w:r w:rsidRPr="00572CD9">
        <w:t xml:space="preserve">: </w:t>
      </w:r>
    </w:p>
    <w:p w14:paraId="51C57218" w14:textId="51131AC0" w:rsidR="00F461E2" w:rsidRPr="00572CD9" w:rsidRDefault="00F461E2" w:rsidP="00E55C40">
      <w:pPr>
        <w:pStyle w:val="DefenceHeading4"/>
      </w:pPr>
      <w:bookmarkStart w:id="546" w:name="_Ref446000552"/>
      <w:r w:rsidRPr="00572CD9">
        <w:t>adjustment (if any) to the Subcontract Price to carry out the proposed Variation; and</w:t>
      </w:r>
      <w:bookmarkEnd w:id="546"/>
      <w:r w:rsidRPr="00572CD9">
        <w:t xml:space="preserve"> </w:t>
      </w:r>
    </w:p>
    <w:p w14:paraId="1EB6F48A" w14:textId="0B248CF3" w:rsidR="00F461E2" w:rsidRPr="00572CD9" w:rsidRDefault="00F461E2" w:rsidP="00F3391F">
      <w:pPr>
        <w:pStyle w:val="DefenceHeading4"/>
      </w:pPr>
      <w:r w:rsidRPr="00572CD9">
        <w:t xml:space="preserve">effect (if any) which the proposed Variation will have on the Subcontractor’s program under clause </w:t>
      </w:r>
      <w:r w:rsidRPr="00572CD9">
        <w:fldChar w:fldCharType="begin"/>
      </w:r>
      <w:r w:rsidRPr="00572CD9">
        <w:instrText xml:space="preserve"> REF _Ref100627771 \r \h </w:instrText>
      </w:r>
      <w:r w:rsidRPr="00572CD9">
        <w:fldChar w:fldCharType="separate"/>
      </w:r>
      <w:r w:rsidR="00191C52">
        <w:t>9.2</w:t>
      </w:r>
      <w:r w:rsidRPr="00572CD9">
        <w:fldChar w:fldCharType="end"/>
      </w:r>
      <w:r w:rsidRPr="00572CD9">
        <w:t>, including each Date for Completion.</w:t>
      </w:r>
    </w:p>
    <w:p w14:paraId="6BD0023C" w14:textId="77777777" w:rsidR="00285A98" w:rsidRPr="00572CD9" w:rsidRDefault="00285A98" w:rsidP="00D84400">
      <w:pPr>
        <w:pStyle w:val="DefenceHeading2"/>
      </w:pPr>
      <w:bookmarkStart w:id="547" w:name="_Ref464480613"/>
      <w:bookmarkStart w:id="548" w:name="_Toc208310448"/>
      <w:r w:rsidRPr="00572CD9">
        <w:t>Variation Order</w:t>
      </w:r>
      <w:bookmarkEnd w:id="545"/>
      <w:bookmarkEnd w:id="547"/>
      <w:bookmarkEnd w:id="548"/>
    </w:p>
    <w:p w14:paraId="25F2A92A" w14:textId="18B25C56" w:rsidR="00285A98" w:rsidRPr="00572CD9" w:rsidRDefault="00FF215B" w:rsidP="00F24A2B">
      <w:pPr>
        <w:pStyle w:val="DefenceNormal"/>
      </w:pPr>
      <w:r w:rsidRPr="00572CD9">
        <w:t xml:space="preserve">Whether or not the Contractor's Representative has issued a Variation Price Request under clause </w:t>
      </w:r>
      <w:r w:rsidRPr="00572CD9">
        <w:fldChar w:fldCharType="begin"/>
      </w:r>
      <w:r w:rsidRPr="00572CD9">
        <w:instrText xml:space="preserve"> REF _Ref446000399 \r \h </w:instrText>
      </w:r>
      <w:r w:rsidRPr="00572CD9">
        <w:fldChar w:fldCharType="separate"/>
      </w:r>
      <w:r w:rsidR="00191C52">
        <w:t>10.1</w:t>
      </w:r>
      <w:r w:rsidRPr="00572CD9">
        <w:fldChar w:fldCharType="end"/>
      </w:r>
      <w:r w:rsidRPr="00572CD9">
        <w:t>, t</w:t>
      </w:r>
      <w:r w:rsidR="00285A98" w:rsidRPr="00572CD9">
        <w:t xml:space="preserve">he </w:t>
      </w:r>
      <w:r w:rsidR="00A46C28" w:rsidRPr="00572CD9">
        <w:t>Contractor's Representative</w:t>
      </w:r>
      <w:r w:rsidR="00285A98" w:rsidRPr="00572CD9">
        <w:t xml:space="preserve"> may</w:t>
      </w:r>
      <w:r w:rsidRPr="00572CD9">
        <w:t xml:space="preserve"> at any time</w:t>
      </w:r>
      <w:r w:rsidR="00285A98" w:rsidRPr="00572CD9">
        <w:t xml:space="preserve"> </w:t>
      </w:r>
      <w:r w:rsidR="00572CD9" w:rsidRPr="00572CD9">
        <w:t xml:space="preserve">prior to the date of Completion (but without limiting clause </w:t>
      </w:r>
      <w:r w:rsidR="00572CD9" w:rsidRPr="00572CD9">
        <w:fldChar w:fldCharType="begin"/>
      </w:r>
      <w:r w:rsidR="00572CD9" w:rsidRPr="00572CD9">
        <w:instrText xml:space="preserve"> REF _Ref101578989 \w \h </w:instrText>
      </w:r>
      <w:r w:rsidR="00572CD9" w:rsidRPr="00572CD9">
        <w:fldChar w:fldCharType="separate"/>
      </w:r>
      <w:r w:rsidR="00191C52">
        <w:t>8.5</w:t>
      </w:r>
      <w:r w:rsidR="00572CD9" w:rsidRPr="00572CD9">
        <w:fldChar w:fldCharType="end"/>
      </w:r>
      <w:r w:rsidR="00572CD9" w:rsidRPr="00572CD9">
        <w:t xml:space="preserve">) </w:t>
      </w:r>
      <w:r w:rsidR="00285A98" w:rsidRPr="00572CD9">
        <w:t xml:space="preserve">direct the </w:t>
      </w:r>
      <w:r w:rsidR="00B51F88" w:rsidRPr="00572CD9">
        <w:t>Subcontractor</w:t>
      </w:r>
      <w:r w:rsidR="00285A98" w:rsidRPr="00572CD9">
        <w:t xml:space="preserve"> to carry out a </w:t>
      </w:r>
      <w:r w:rsidR="00DF6E07" w:rsidRPr="00572CD9">
        <w:t>Variation</w:t>
      </w:r>
      <w:r w:rsidR="00285A98" w:rsidRPr="00572CD9">
        <w:t xml:space="preserve"> by a written document titled </w:t>
      </w:r>
      <w:r w:rsidR="00502AF5" w:rsidRPr="00572CD9">
        <w:t>“</w:t>
      </w:r>
      <w:r w:rsidR="00285A98" w:rsidRPr="00572CD9">
        <w:rPr>
          <w:b/>
        </w:rPr>
        <w:t>Variation Order</w:t>
      </w:r>
      <w:r w:rsidR="00502AF5" w:rsidRPr="00572CD9">
        <w:rPr>
          <w:b/>
        </w:rPr>
        <w:t>”</w:t>
      </w:r>
      <w:r w:rsidR="00285A98" w:rsidRPr="00572CD9">
        <w:t>.</w:t>
      </w:r>
    </w:p>
    <w:p w14:paraId="6950835A" w14:textId="77777777" w:rsidR="00285A98" w:rsidRPr="00572CD9" w:rsidRDefault="00E92EC3" w:rsidP="00D84400">
      <w:pPr>
        <w:pStyle w:val="DefenceHeading2"/>
      </w:pPr>
      <w:bookmarkStart w:id="549" w:name="_Ref101239732"/>
      <w:bookmarkStart w:id="550" w:name="_Ref101579224"/>
      <w:bookmarkStart w:id="551" w:name="_Toc208310449"/>
      <w:r w:rsidRPr="00572CD9">
        <w:t xml:space="preserve">Valuation </w:t>
      </w:r>
      <w:r w:rsidR="00285A98" w:rsidRPr="00572CD9">
        <w:t xml:space="preserve">of </w:t>
      </w:r>
      <w:bookmarkEnd w:id="549"/>
      <w:r w:rsidR="00D80BB7" w:rsidRPr="00572CD9">
        <w:t>Variation</w:t>
      </w:r>
      <w:bookmarkEnd w:id="550"/>
      <w:bookmarkEnd w:id="551"/>
    </w:p>
    <w:p w14:paraId="50CBFE64" w14:textId="44D78E1D" w:rsidR="00285A98" w:rsidRPr="00572CD9" w:rsidRDefault="00285A98" w:rsidP="00F3391F">
      <w:pPr>
        <w:pStyle w:val="DefenceHeading3"/>
      </w:pPr>
      <w:r w:rsidRPr="00572CD9">
        <w:t xml:space="preserve">Subject to clauses </w:t>
      </w:r>
      <w:r w:rsidR="00B05509" w:rsidRPr="00572CD9">
        <w:fldChar w:fldCharType="begin"/>
      </w:r>
      <w:r w:rsidR="00B05509" w:rsidRPr="00572CD9">
        <w:instrText xml:space="preserve"> REF _Ref101578418 \r \h </w:instrText>
      </w:r>
      <w:r w:rsidR="00D84400" w:rsidRPr="00572CD9">
        <w:instrText xml:space="preserve"> \* MERGEFORMAT </w:instrText>
      </w:r>
      <w:r w:rsidR="00B05509" w:rsidRPr="00572CD9">
        <w:fldChar w:fldCharType="separate"/>
      </w:r>
      <w:r w:rsidR="00191C52">
        <w:t>8.4</w:t>
      </w:r>
      <w:r w:rsidR="00B05509" w:rsidRPr="00572CD9">
        <w:fldChar w:fldCharType="end"/>
      </w:r>
      <w:r w:rsidR="00B05509" w:rsidRPr="00572CD9">
        <w:t xml:space="preserve">, </w:t>
      </w:r>
      <w:r w:rsidR="00B05509" w:rsidRPr="00572CD9">
        <w:fldChar w:fldCharType="begin"/>
      </w:r>
      <w:r w:rsidR="00B05509" w:rsidRPr="00572CD9">
        <w:instrText xml:space="preserve"> REF _Ref101578989 \r \h </w:instrText>
      </w:r>
      <w:r w:rsidR="00D84400" w:rsidRPr="00572CD9">
        <w:instrText xml:space="preserve"> \* MERGEFORMAT </w:instrText>
      </w:r>
      <w:r w:rsidR="00B05509" w:rsidRPr="00572CD9">
        <w:fldChar w:fldCharType="separate"/>
      </w:r>
      <w:r w:rsidR="00191C52">
        <w:t>8.5</w:t>
      </w:r>
      <w:r w:rsidR="00B05509" w:rsidRPr="00572CD9">
        <w:fldChar w:fldCharType="end"/>
      </w:r>
      <w:r w:rsidR="004C542F" w:rsidRPr="00572CD9">
        <w:t xml:space="preserve">, </w:t>
      </w:r>
      <w:r w:rsidR="004C542F" w:rsidRPr="00572CD9">
        <w:fldChar w:fldCharType="begin"/>
      </w:r>
      <w:r w:rsidR="004C542F" w:rsidRPr="00572CD9">
        <w:instrText xml:space="preserve"> REF _Ref101578332 \r \h </w:instrText>
      </w:r>
      <w:r w:rsidR="00D84400" w:rsidRPr="00572CD9">
        <w:instrText xml:space="preserve"> \* MERGEFORMAT </w:instrText>
      </w:r>
      <w:r w:rsidR="004C542F" w:rsidRPr="00572CD9">
        <w:fldChar w:fldCharType="separate"/>
      </w:r>
      <w:r w:rsidR="00191C52">
        <w:t>10.4</w:t>
      </w:r>
      <w:r w:rsidR="004C542F" w:rsidRPr="00572CD9">
        <w:fldChar w:fldCharType="end"/>
      </w:r>
      <w:r w:rsidR="004C542F" w:rsidRPr="00572CD9">
        <w:t xml:space="preserve">, </w:t>
      </w:r>
      <w:r w:rsidR="004C542F" w:rsidRPr="00572CD9">
        <w:fldChar w:fldCharType="begin"/>
      </w:r>
      <w:r w:rsidR="004C542F" w:rsidRPr="00572CD9">
        <w:instrText xml:space="preserve"> REF _Ref101579122 \r \h </w:instrText>
      </w:r>
      <w:r w:rsidR="00D84400" w:rsidRPr="00572CD9">
        <w:instrText xml:space="preserve"> \* MERGEFORMAT </w:instrText>
      </w:r>
      <w:r w:rsidR="004C542F" w:rsidRPr="00572CD9">
        <w:fldChar w:fldCharType="separate"/>
      </w:r>
      <w:r w:rsidR="00191C52">
        <w:t>10.5</w:t>
      </w:r>
      <w:r w:rsidR="004C542F" w:rsidRPr="00572CD9">
        <w:fldChar w:fldCharType="end"/>
      </w:r>
      <w:r w:rsidR="004C542F" w:rsidRPr="00572CD9">
        <w:t xml:space="preserve"> and </w:t>
      </w:r>
      <w:r w:rsidR="004C542F" w:rsidRPr="00572CD9">
        <w:fldChar w:fldCharType="begin"/>
      </w:r>
      <w:r w:rsidR="004C542F" w:rsidRPr="00572CD9">
        <w:instrText xml:space="preserve"> REF _Ref100659715 \r \h </w:instrText>
      </w:r>
      <w:r w:rsidR="00D84400" w:rsidRPr="00572CD9">
        <w:instrText xml:space="preserve"> \* MERGEFORMAT </w:instrText>
      </w:r>
      <w:r w:rsidR="004C542F" w:rsidRPr="00572CD9">
        <w:fldChar w:fldCharType="separate"/>
      </w:r>
      <w:r w:rsidR="00191C52">
        <w:t>12.3</w:t>
      </w:r>
      <w:r w:rsidR="004C542F" w:rsidRPr="00572CD9">
        <w:fldChar w:fldCharType="end"/>
      </w:r>
      <w:r w:rsidRPr="00572CD9">
        <w:t xml:space="preserve">, the </w:t>
      </w:r>
      <w:r w:rsidR="00CF6F55" w:rsidRPr="00572CD9">
        <w:t>Subcontract Price</w:t>
      </w:r>
      <w:r w:rsidRPr="00572CD9">
        <w:t xml:space="preserve"> will be </w:t>
      </w:r>
      <w:r w:rsidR="00464E8D" w:rsidRPr="00572CD9">
        <w:t xml:space="preserve">adjusted </w:t>
      </w:r>
      <w:r w:rsidRPr="00572CD9">
        <w:t xml:space="preserve">for </w:t>
      </w:r>
      <w:r w:rsidR="00464E8D" w:rsidRPr="00572CD9">
        <w:t xml:space="preserve">the value of </w:t>
      </w:r>
      <w:r w:rsidRPr="00572CD9">
        <w:t xml:space="preserve">all </w:t>
      </w:r>
      <w:r w:rsidR="00D80BB7" w:rsidRPr="00572CD9">
        <w:t>Variation</w:t>
      </w:r>
      <w:r w:rsidRPr="00572CD9">
        <w:t xml:space="preserve">s </w:t>
      </w:r>
      <w:r w:rsidR="000256A3" w:rsidRPr="00572CD9">
        <w:t xml:space="preserve">carried out by the </w:t>
      </w:r>
      <w:r w:rsidR="00B51F88" w:rsidRPr="00572CD9">
        <w:t>Subcontractor</w:t>
      </w:r>
      <w:r w:rsidR="000256A3" w:rsidRPr="00572CD9">
        <w:t xml:space="preserve"> </w:t>
      </w:r>
      <w:r w:rsidR="00F22E2A" w:rsidRPr="00572CD9">
        <w:t>by</w:t>
      </w:r>
      <w:r w:rsidRPr="00572CD9">
        <w:t>:</w:t>
      </w:r>
    </w:p>
    <w:p w14:paraId="3CEB3558" w14:textId="1F25F035" w:rsidR="00FF215B" w:rsidRPr="00572CD9" w:rsidRDefault="00FF215B" w:rsidP="00F3391F">
      <w:pPr>
        <w:pStyle w:val="DefenceHeading4"/>
      </w:pPr>
      <w:bookmarkStart w:id="552" w:name="_Ref464481461"/>
      <w:bookmarkStart w:id="553" w:name="_Ref464052323"/>
      <w:r w:rsidRPr="00572CD9">
        <w:t xml:space="preserve">the proposed adjustment to the </w:t>
      </w:r>
      <w:r w:rsidR="00DC56BC" w:rsidRPr="00572CD9">
        <w:t xml:space="preserve">Subcontract Price </w:t>
      </w:r>
      <w:r w:rsidRPr="00572CD9">
        <w:t xml:space="preserve">set out in the </w:t>
      </w:r>
      <w:r w:rsidR="00DC56BC" w:rsidRPr="00572CD9">
        <w:t xml:space="preserve">Subcontractor's notice under clause </w:t>
      </w:r>
      <w:r w:rsidR="00DC56BC" w:rsidRPr="00572CD9">
        <w:fldChar w:fldCharType="begin"/>
      </w:r>
      <w:r w:rsidR="00DC56BC" w:rsidRPr="00572CD9">
        <w:instrText xml:space="preserve"> REF _Ref446000399 \n \h </w:instrText>
      </w:r>
      <w:r w:rsidR="00DC56BC" w:rsidRPr="00572CD9">
        <w:fldChar w:fldCharType="separate"/>
      </w:r>
      <w:r w:rsidR="00191C52">
        <w:t>10.1</w:t>
      </w:r>
      <w:r w:rsidR="00DC56BC" w:rsidRPr="00572CD9">
        <w:fldChar w:fldCharType="end"/>
      </w:r>
      <w:r w:rsidR="00DC56BC" w:rsidRPr="00572CD9">
        <w:t xml:space="preserve"> </w:t>
      </w:r>
      <w:r w:rsidRPr="00572CD9">
        <w:t xml:space="preserve">(if any) if agreed by the </w:t>
      </w:r>
      <w:r w:rsidR="00DC56BC" w:rsidRPr="00572CD9">
        <w:t>Contractor</w:t>
      </w:r>
      <w:r w:rsidRPr="00572CD9">
        <w:t>; or</w:t>
      </w:r>
      <w:bookmarkEnd w:id="552"/>
      <w:r w:rsidRPr="00572CD9">
        <w:t xml:space="preserve"> </w:t>
      </w:r>
    </w:p>
    <w:p w14:paraId="266A43D7" w14:textId="0ACB86A9" w:rsidR="00FF215B" w:rsidRPr="00572CD9" w:rsidRDefault="00FF215B" w:rsidP="00E55C40">
      <w:pPr>
        <w:pStyle w:val="DefenceHeading4"/>
      </w:pPr>
      <w:r w:rsidRPr="00572CD9">
        <w:t xml:space="preserve">if paragraph </w:t>
      </w:r>
      <w:r w:rsidR="00DC56BC" w:rsidRPr="00572CD9">
        <w:fldChar w:fldCharType="begin"/>
      </w:r>
      <w:r w:rsidR="00DC56BC" w:rsidRPr="00572CD9">
        <w:instrText xml:space="preserve"> REF _Ref464481461 \n \h </w:instrText>
      </w:r>
      <w:r w:rsidR="00DC56BC" w:rsidRPr="00572CD9">
        <w:fldChar w:fldCharType="separate"/>
      </w:r>
      <w:r w:rsidR="00191C52">
        <w:t>(i)</w:t>
      </w:r>
      <w:r w:rsidR="00DC56BC" w:rsidRPr="00572CD9">
        <w:fldChar w:fldCharType="end"/>
      </w:r>
      <w:r w:rsidR="00DC56BC" w:rsidRPr="00572CD9">
        <w:t xml:space="preserve"> </w:t>
      </w:r>
      <w:r w:rsidRPr="00572CD9">
        <w:t>does not apply:</w:t>
      </w:r>
    </w:p>
    <w:p w14:paraId="55B964E6" w14:textId="77777777" w:rsidR="00285A98" w:rsidRPr="00572CD9" w:rsidRDefault="00197495" w:rsidP="00E55C40">
      <w:pPr>
        <w:pStyle w:val="DefenceHeading5"/>
      </w:pPr>
      <w:bookmarkStart w:id="554" w:name="_Ref465456847"/>
      <w:r w:rsidRPr="00572CD9">
        <w:t xml:space="preserve">if there is a </w:t>
      </w:r>
      <w:r w:rsidR="00DF6E07" w:rsidRPr="00572CD9">
        <w:t>Table of Variation Rates and Prices</w:t>
      </w:r>
      <w:r w:rsidRPr="00572CD9">
        <w:t xml:space="preserve">, </w:t>
      </w:r>
      <w:r w:rsidR="00285A98" w:rsidRPr="00572CD9">
        <w:t xml:space="preserve">an amount determined by </w:t>
      </w:r>
      <w:r w:rsidR="00BF4F98" w:rsidRPr="00572CD9">
        <w:t xml:space="preserve">the Contractor's Representative </w:t>
      </w:r>
      <w:r w:rsidR="00285A98" w:rsidRPr="00572CD9">
        <w:t xml:space="preserve">using any rates </w:t>
      </w:r>
      <w:r w:rsidR="00BF4F98" w:rsidRPr="00572CD9">
        <w:t xml:space="preserve">and </w:t>
      </w:r>
      <w:r w:rsidR="00285A98" w:rsidRPr="00572CD9">
        <w:t xml:space="preserve">prices in </w:t>
      </w:r>
      <w:r w:rsidR="00BF4F98" w:rsidRPr="00572CD9">
        <w:t xml:space="preserve">the Subcontract </w:t>
      </w:r>
      <w:r w:rsidR="00285A98" w:rsidRPr="00572CD9">
        <w:t xml:space="preserve">which may be applicable to the </w:t>
      </w:r>
      <w:r w:rsidR="00DF6E07" w:rsidRPr="00572CD9">
        <w:t>Variation</w:t>
      </w:r>
      <w:r w:rsidR="00285A98" w:rsidRPr="00572CD9">
        <w:t>; or</w:t>
      </w:r>
      <w:bookmarkEnd w:id="553"/>
      <w:bookmarkEnd w:id="554"/>
    </w:p>
    <w:p w14:paraId="4460A492" w14:textId="77777777" w:rsidR="00285A98" w:rsidRPr="00572CD9" w:rsidRDefault="00285A98" w:rsidP="00E55C40">
      <w:pPr>
        <w:pStyle w:val="DefenceHeading5"/>
      </w:pPr>
      <w:bookmarkStart w:id="555" w:name="_Ref274055831"/>
      <w:r w:rsidRPr="00572CD9">
        <w:t xml:space="preserve">a reasonable amount to be agreed between the parties or, </w:t>
      </w:r>
      <w:r w:rsidR="00E92EC3" w:rsidRPr="00572CD9">
        <w:t>failing</w:t>
      </w:r>
      <w:r w:rsidRPr="00572CD9">
        <w:t xml:space="preserve"> agreement, determined by the </w:t>
      </w:r>
      <w:r w:rsidR="00A46C28" w:rsidRPr="00572CD9">
        <w:t>Contractor's Representative</w:t>
      </w:r>
      <w:r w:rsidRPr="00572CD9">
        <w:t>.</w:t>
      </w:r>
      <w:bookmarkEnd w:id="555"/>
    </w:p>
    <w:p w14:paraId="4A9646C9" w14:textId="7A50623F" w:rsidR="00BE21A5" w:rsidRPr="00572CD9" w:rsidRDefault="00285A98" w:rsidP="00E55C40">
      <w:pPr>
        <w:pStyle w:val="DefenceHeading3"/>
      </w:pPr>
      <w:r w:rsidRPr="00572CD9">
        <w:t xml:space="preserve">In either case the value of the </w:t>
      </w:r>
      <w:r w:rsidR="00DF6E07" w:rsidRPr="00572CD9">
        <w:t>Variation</w:t>
      </w:r>
      <w:r w:rsidRPr="00572CD9">
        <w:t xml:space="preserve"> must include </w:t>
      </w:r>
      <w:r w:rsidR="00BC1A04" w:rsidRPr="00572CD9">
        <w:t>the reasonable</w:t>
      </w:r>
      <w:r w:rsidRPr="00572CD9">
        <w:t xml:space="preserve"> costs which will be incurred by the </w:t>
      </w:r>
      <w:r w:rsidR="00B51F88" w:rsidRPr="00572CD9">
        <w:t>Subcontractor</w:t>
      </w:r>
      <w:r w:rsidRPr="00572CD9">
        <w:t xml:space="preserve"> </w:t>
      </w:r>
      <w:r w:rsidR="00BC1A04" w:rsidRPr="00572CD9">
        <w:t>as a direct result of</w:t>
      </w:r>
      <w:r w:rsidRPr="00572CD9">
        <w:t xml:space="preserve"> the </w:t>
      </w:r>
      <w:r w:rsidR="00DF6E07" w:rsidRPr="00572CD9">
        <w:t>Variation</w:t>
      </w:r>
      <w:r w:rsidRPr="00572CD9">
        <w:t xml:space="preserve"> delaying</w:t>
      </w:r>
      <w:r w:rsidR="00FF215B" w:rsidRPr="00572CD9">
        <w:t xml:space="preserve"> the </w:t>
      </w:r>
      <w:r w:rsidR="00DC56BC" w:rsidRPr="00572CD9">
        <w:t>Subcontractor.</w:t>
      </w:r>
      <w:r w:rsidRPr="00572CD9">
        <w:t xml:space="preserve"> </w:t>
      </w:r>
    </w:p>
    <w:p w14:paraId="02266D62" w14:textId="77777777" w:rsidR="00285A98" w:rsidRPr="00572CD9" w:rsidRDefault="00285A98" w:rsidP="00D84400">
      <w:pPr>
        <w:pStyle w:val="DefenceHeading2"/>
      </w:pPr>
      <w:bookmarkStart w:id="556" w:name="_Ref101578332"/>
      <w:bookmarkStart w:id="557" w:name="_Toc208310450"/>
      <w:r w:rsidRPr="00572CD9">
        <w:t xml:space="preserve">Notice of </w:t>
      </w:r>
      <w:r w:rsidR="00D80BB7" w:rsidRPr="00572CD9">
        <w:t>Variation</w:t>
      </w:r>
      <w:bookmarkEnd w:id="556"/>
      <w:bookmarkEnd w:id="557"/>
    </w:p>
    <w:p w14:paraId="173EEC58" w14:textId="503B3C1A" w:rsidR="00285A98" w:rsidRPr="00572CD9" w:rsidRDefault="00285A98" w:rsidP="00F3391F">
      <w:pPr>
        <w:pStyle w:val="DefenceHeading3"/>
      </w:pPr>
      <w:bookmarkStart w:id="558" w:name="_Ref66108035"/>
      <w:r w:rsidRPr="00572CD9">
        <w:t xml:space="preserve">If the </w:t>
      </w:r>
      <w:r w:rsidR="00B51F88" w:rsidRPr="00572CD9">
        <w:t>Subcontractor</w:t>
      </w:r>
      <w:r w:rsidRPr="00572CD9">
        <w:t xml:space="preserve"> believes a </w:t>
      </w:r>
      <w:r w:rsidR="004C3B93" w:rsidRPr="00572CD9">
        <w:t>direction</w:t>
      </w:r>
      <w:r w:rsidRPr="00572CD9">
        <w:t xml:space="preserve"> by the </w:t>
      </w:r>
      <w:r w:rsidR="00A46C28" w:rsidRPr="00572CD9">
        <w:t>Contractor's Representative</w:t>
      </w:r>
      <w:r w:rsidRPr="00572CD9">
        <w:t>, other than a Varia</w:t>
      </w:r>
      <w:r w:rsidR="004C542F" w:rsidRPr="00572CD9">
        <w:t xml:space="preserve">tion Order under clause </w:t>
      </w:r>
      <w:r w:rsidR="00F461E2" w:rsidRPr="00572CD9">
        <w:fldChar w:fldCharType="begin"/>
      </w:r>
      <w:r w:rsidR="00F461E2" w:rsidRPr="00572CD9">
        <w:instrText xml:space="preserve"> REF _Ref464480613 \r \h </w:instrText>
      </w:r>
      <w:r w:rsidR="00F461E2" w:rsidRPr="00572CD9">
        <w:fldChar w:fldCharType="separate"/>
      </w:r>
      <w:r w:rsidR="00191C52">
        <w:t>10.2</w:t>
      </w:r>
      <w:r w:rsidR="00F461E2" w:rsidRPr="00572CD9">
        <w:fldChar w:fldCharType="end"/>
      </w:r>
      <w:r w:rsidR="00B558AC">
        <w:t>,</w:t>
      </w:r>
      <w:r w:rsidR="004C542F" w:rsidRPr="00572CD9">
        <w:t xml:space="preserve"> </w:t>
      </w:r>
      <w:r w:rsidRPr="00572CD9">
        <w:t xml:space="preserve">constitutes or involves a </w:t>
      </w:r>
      <w:r w:rsidR="00DF6E07" w:rsidRPr="00572CD9">
        <w:t>Variation</w:t>
      </w:r>
      <w:r w:rsidRPr="00572CD9">
        <w:t xml:space="preserve"> it must within </w:t>
      </w:r>
      <w:r w:rsidR="00321856" w:rsidRPr="00572CD9">
        <w:t>7</w:t>
      </w:r>
      <w:r w:rsidRPr="00572CD9">
        <w:t xml:space="preserve"> days of, and before complying with, the </w:t>
      </w:r>
      <w:r w:rsidR="004C3B93" w:rsidRPr="00572CD9">
        <w:t>direction</w:t>
      </w:r>
      <w:r w:rsidRPr="00572CD9">
        <w:t xml:space="preserve"> give notice to the </w:t>
      </w:r>
      <w:r w:rsidR="00A46C28" w:rsidRPr="00572CD9">
        <w:t>Contractor's Representative</w:t>
      </w:r>
      <w:r w:rsidRPr="00572CD9">
        <w:t xml:space="preserve"> that it considers the </w:t>
      </w:r>
      <w:r w:rsidR="004C3B93" w:rsidRPr="00572CD9">
        <w:t>direction</w:t>
      </w:r>
      <w:r w:rsidRPr="00572CD9">
        <w:t xml:space="preserve"> constitutes or involves a </w:t>
      </w:r>
      <w:r w:rsidR="00DF6E07" w:rsidRPr="00572CD9">
        <w:t>Variation</w:t>
      </w:r>
      <w:r w:rsidRPr="00572CD9">
        <w:t>.</w:t>
      </w:r>
      <w:bookmarkEnd w:id="558"/>
    </w:p>
    <w:p w14:paraId="63FDB819" w14:textId="68F690F8" w:rsidR="00285A98" w:rsidRPr="00572CD9" w:rsidRDefault="00285A98" w:rsidP="00E55C40">
      <w:pPr>
        <w:pStyle w:val="DefenceHeading3"/>
      </w:pPr>
      <w:r w:rsidRPr="00572CD9">
        <w:t>If th</w:t>
      </w:r>
      <w:r w:rsidR="00572CD9" w:rsidRPr="00572CD9">
        <w:t>e</w:t>
      </w:r>
      <w:r w:rsidRPr="00572CD9">
        <w:t xml:space="preserve"> notice </w:t>
      </w:r>
      <w:r w:rsidR="00572CD9" w:rsidRPr="00572CD9">
        <w:t xml:space="preserve">in paragraph </w:t>
      </w:r>
      <w:r w:rsidR="00572CD9" w:rsidRPr="00572CD9">
        <w:fldChar w:fldCharType="begin"/>
      </w:r>
      <w:r w:rsidR="00572CD9" w:rsidRPr="00572CD9">
        <w:instrText xml:space="preserve"> REF _Ref66108035 \n \h </w:instrText>
      </w:r>
      <w:r w:rsidR="00572CD9" w:rsidRPr="00572CD9">
        <w:fldChar w:fldCharType="separate"/>
      </w:r>
      <w:r w:rsidR="00191C52">
        <w:t>(a)</w:t>
      </w:r>
      <w:r w:rsidR="00572CD9" w:rsidRPr="00572CD9">
        <w:fldChar w:fldCharType="end"/>
      </w:r>
      <w:r w:rsidR="00572CD9" w:rsidRPr="00572CD9">
        <w:t xml:space="preserve"> </w:t>
      </w:r>
      <w:r w:rsidRPr="00572CD9">
        <w:t>is not given:</w:t>
      </w:r>
    </w:p>
    <w:p w14:paraId="178C768B" w14:textId="77777777" w:rsidR="00285A98" w:rsidRPr="00572CD9" w:rsidRDefault="00285A98" w:rsidP="00E55C40">
      <w:pPr>
        <w:pStyle w:val="DefenceHeading4"/>
      </w:pPr>
      <w:r w:rsidRPr="00572CD9">
        <w:t xml:space="preserve">the </w:t>
      </w:r>
      <w:r w:rsidR="00CF6F55" w:rsidRPr="00572CD9">
        <w:t>Subcontract Price</w:t>
      </w:r>
      <w:r w:rsidRPr="00572CD9">
        <w:t xml:space="preserve"> will not be adjusted as a result of that </w:t>
      </w:r>
      <w:r w:rsidR="004C3B93" w:rsidRPr="00572CD9">
        <w:t>direction</w:t>
      </w:r>
      <w:r w:rsidRPr="00572CD9">
        <w:t>; and</w:t>
      </w:r>
    </w:p>
    <w:p w14:paraId="02AC75B6" w14:textId="77777777" w:rsidR="00285A98" w:rsidRPr="00572CD9" w:rsidRDefault="00E92EC3" w:rsidP="00E55C40">
      <w:pPr>
        <w:pStyle w:val="DefenceHeading4"/>
      </w:pPr>
      <w:r w:rsidRPr="00572CD9">
        <w:t xml:space="preserve">to the extent permitted by law, </w:t>
      </w:r>
      <w:r w:rsidR="00285A98" w:rsidRPr="00572CD9">
        <w:t xml:space="preserve">the </w:t>
      </w:r>
      <w:r w:rsidR="0041464A" w:rsidRPr="00572CD9">
        <w:t xml:space="preserve">Subcontractor </w:t>
      </w:r>
      <w:r w:rsidR="00285A98" w:rsidRPr="00572CD9">
        <w:t>will not be</w:t>
      </w:r>
      <w:r w:rsidR="0041464A" w:rsidRPr="00572CD9">
        <w:t xml:space="preserve"> entitled to make (nor will the Contractor be</w:t>
      </w:r>
      <w:r w:rsidR="00285A98" w:rsidRPr="00572CD9">
        <w:t xml:space="preserve"> liable upon</w:t>
      </w:r>
      <w:r w:rsidR="0041464A" w:rsidRPr="00572CD9">
        <w:t>)</w:t>
      </w:r>
      <w:r w:rsidR="00285A98" w:rsidRPr="00572CD9">
        <w:t xml:space="preserve"> any claim </w:t>
      </w:r>
      <w:r w:rsidRPr="00572CD9">
        <w:t>(whether under the Subcontract or otherwise at law or in equity)</w:t>
      </w:r>
      <w:r w:rsidR="00285A98" w:rsidRPr="00572CD9">
        <w:t xml:space="preserve"> arising out of or in connection with </w:t>
      </w:r>
      <w:r w:rsidR="0041464A" w:rsidRPr="00572CD9">
        <w:t xml:space="preserve">that </w:t>
      </w:r>
      <w:r w:rsidR="004C3B93" w:rsidRPr="00572CD9">
        <w:t>direction</w:t>
      </w:r>
      <w:r w:rsidR="00285A98" w:rsidRPr="00572CD9">
        <w:t xml:space="preserve">. </w:t>
      </w:r>
    </w:p>
    <w:p w14:paraId="2D2C77F9" w14:textId="4B3EC34A" w:rsidR="00285A98" w:rsidRPr="00572CD9" w:rsidRDefault="00285A98" w:rsidP="00F3391F">
      <w:pPr>
        <w:pStyle w:val="DefenceHeading3"/>
      </w:pPr>
      <w:r w:rsidRPr="00572CD9">
        <w:t xml:space="preserve">Despite that the </w:t>
      </w:r>
      <w:r w:rsidR="00B51F88" w:rsidRPr="00572CD9">
        <w:t>Subcontractor</w:t>
      </w:r>
      <w:r w:rsidRPr="00572CD9">
        <w:t xml:space="preserve"> considers that such a </w:t>
      </w:r>
      <w:r w:rsidR="004C3B93" w:rsidRPr="00572CD9">
        <w:t>direction</w:t>
      </w:r>
      <w:r w:rsidRPr="00572CD9">
        <w:t xml:space="preserve"> by the </w:t>
      </w:r>
      <w:r w:rsidR="00A46C28" w:rsidRPr="00572CD9">
        <w:t>Contractor's Representative</w:t>
      </w:r>
      <w:r w:rsidRPr="00572CD9">
        <w:t xml:space="preserve"> constitutes or involves a </w:t>
      </w:r>
      <w:r w:rsidR="00DF6E07" w:rsidRPr="00572CD9">
        <w:t>Variation</w:t>
      </w:r>
      <w:r w:rsidRPr="00572CD9">
        <w:t xml:space="preserve">, the </w:t>
      </w:r>
      <w:r w:rsidR="00B51F88" w:rsidRPr="00572CD9">
        <w:t>Subcontractor</w:t>
      </w:r>
      <w:r w:rsidRPr="00572CD9">
        <w:t xml:space="preserve"> must continue to perform the </w:t>
      </w:r>
      <w:r w:rsidR="00CA7884" w:rsidRPr="00572CD9">
        <w:t>Subcontractor's Activities</w:t>
      </w:r>
      <w:r w:rsidRPr="00572CD9">
        <w:t xml:space="preserve"> in accordance with the </w:t>
      </w:r>
      <w:r w:rsidR="00CF6F55" w:rsidRPr="00572CD9">
        <w:t>Subcontract</w:t>
      </w:r>
      <w:r w:rsidRPr="00572CD9">
        <w:t xml:space="preserve"> and all </w:t>
      </w:r>
      <w:r w:rsidR="003C47B7" w:rsidRPr="00572CD9">
        <w:t>direction</w:t>
      </w:r>
      <w:r w:rsidRPr="00572CD9">
        <w:t xml:space="preserve">s of the </w:t>
      </w:r>
      <w:r w:rsidR="00A46C28" w:rsidRPr="00572CD9">
        <w:t>Contractor's Representative</w:t>
      </w:r>
      <w:r w:rsidRPr="00572CD9">
        <w:t xml:space="preserve">, including any </w:t>
      </w:r>
      <w:r w:rsidR="004C3B93" w:rsidRPr="00572CD9">
        <w:t>direction</w:t>
      </w:r>
      <w:r w:rsidRPr="00572CD9">
        <w:t xml:space="preserve"> in respect of which notice has been given under</w:t>
      </w:r>
      <w:r w:rsidR="00572CD9" w:rsidRPr="00572CD9">
        <w:t xml:space="preserve"> this</w:t>
      </w:r>
      <w:r w:rsidRPr="00572CD9">
        <w:t xml:space="preserve"> clause</w:t>
      </w:r>
      <w:r w:rsidR="00F1210D" w:rsidRPr="00572CD9">
        <w:t xml:space="preserve"> </w:t>
      </w:r>
      <w:r w:rsidR="00AE59A6" w:rsidRPr="00572CD9">
        <w:fldChar w:fldCharType="begin"/>
      </w:r>
      <w:r w:rsidR="00AE59A6" w:rsidRPr="00572CD9">
        <w:instrText xml:space="preserve"> REF _Ref101578332 \n \h </w:instrText>
      </w:r>
      <w:r w:rsidR="00D84400" w:rsidRPr="00572CD9">
        <w:instrText xml:space="preserve"> \* MERGEFORMAT </w:instrText>
      </w:r>
      <w:r w:rsidR="00AE59A6" w:rsidRPr="00572CD9">
        <w:fldChar w:fldCharType="separate"/>
      </w:r>
      <w:r w:rsidR="00191C52">
        <w:t>10.4</w:t>
      </w:r>
      <w:r w:rsidR="00AE59A6" w:rsidRPr="00572CD9">
        <w:fldChar w:fldCharType="end"/>
      </w:r>
      <w:r w:rsidRPr="00572CD9">
        <w:t>.</w:t>
      </w:r>
    </w:p>
    <w:p w14:paraId="1E034F6C" w14:textId="77777777" w:rsidR="00285A98" w:rsidRPr="00572CD9" w:rsidRDefault="007B6EB2" w:rsidP="00D84400">
      <w:pPr>
        <w:pStyle w:val="DefenceHeading2"/>
      </w:pPr>
      <w:bookmarkStart w:id="559" w:name="_Ref101579122"/>
      <w:bookmarkStart w:id="560" w:name="_Toc208310451"/>
      <w:r w:rsidRPr="00572CD9">
        <w:lastRenderedPageBreak/>
        <w:t>Managing Contractor Contract</w:t>
      </w:r>
      <w:r w:rsidR="00371384" w:rsidRPr="00572CD9">
        <w:t xml:space="preserve"> </w:t>
      </w:r>
      <w:r w:rsidR="00D80BB7" w:rsidRPr="00572CD9">
        <w:t>Variation</w:t>
      </w:r>
      <w:r w:rsidR="00285A98" w:rsidRPr="00572CD9">
        <w:t>s</w:t>
      </w:r>
      <w:bookmarkEnd w:id="559"/>
      <w:bookmarkEnd w:id="560"/>
    </w:p>
    <w:p w14:paraId="000AA30D" w14:textId="77777777" w:rsidR="00285A98" w:rsidRPr="00572CD9" w:rsidRDefault="00285A98" w:rsidP="00F24A2B">
      <w:pPr>
        <w:pStyle w:val="DefenceNormal"/>
      </w:pPr>
      <w:r w:rsidRPr="00572CD9">
        <w:t>Where:</w:t>
      </w:r>
    </w:p>
    <w:p w14:paraId="331DE1C5" w14:textId="77777777" w:rsidR="00285A98" w:rsidRPr="00572CD9" w:rsidRDefault="00285A98" w:rsidP="00F24A2B">
      <w:pPr>
        <w:pStyle w:val="DefenceHeading3"/>
      </w:pPr>
      <w:r w:rsidRPr="00572CD9">
        <w:t xml:space="preserve">a </w:t>
      </w:r>
      <w:r w:rsidR="00DF6E07" w:rsidRPr="00572CD9">
        <w:t>Variation</w:t>
      </w:r>
      <w:r w:rsidRPr="00572CD9">
        <w:t xml:space="preserve"> the subject of a </w:t>
      </w:r>
      <w:r w:rsidR="004C3B93" w:rsidRPr="00572CD9">
        <w:t>direction</w:t>
      </w:r>
      <w:r w:rsidRPr="00572CD9">
        <w:t xml:space="preserve"> by the </w:t>
      </w:r>
      <w:r w:rsidR="00A46C28" w:rsidRPr="00572CD9">
        <w:t>Contractor's Representative</w:t>
      </w:r>
      <w:r w:rsidRPr="00572CD9">
        <w:t xml:space="preserve"> arises out of, or in any way in connection with, a </w:t>
      </w:r>
      <w:r w:rsidR="00DF6E07" w:rsidRPr="00572CD9">
        <w:t>Variation</w:t>
      </w:r>
      <w:r w:rsidRPr="00572CD9">
        <w:t xml:space="preserve"> under the </w:t>
      </w:r>
      <w:r w:rsidR="00B10836" w:rsidRPr="00572CD9">
        <w:t>Managing Contractor Contract</w:t>
      </w:r>
      <w:r w:rsidRPr="00572CD9">
        <w:t>; or</w:t>
      </w:r>
    </w:p>
    <w:p w14:paraId="1C6B1750" w14:textId="66C1A100" w:rsidR="00285A98" w:rsidRPr="00572CD9" w:rsidRDefault="00285A98" w:rsidP="00F24A2B">
      <w:pPr>
        <w:pStyle w:val="DefenceHeading3"/>
      </w:pPr>
      <w:r w:rsidRPr="00572CD9">
        <w:t xml:space="preserve">any work which is otherwise to be treated and valued as a </w:t>
      </w:r>
      <w:r w:rsidR="00DF6E07" w:rsidRPr="00572CD9">
        <w:t>Variation</w:t>
      </w:r>
      <w:r w:rsidRPr="00572CD9">
        <w:t xml:space="preserve"> under clause </w:t>
      </w:r>
      <w:r w:rsidR="004C542F" w:rsidRPr="00572CD9">
        <w:fldChar w:fldCharType="begin"/>
      </w:r>
      <w:r w:rsidR="004C542F" w:rsidRPr="00572CD9">
        <w:instrText xml:space="preserve"> REF _Ref101579224 \r \h </w:instrText>
      </w:r>
      <w:r w:rsidR="00D84400" w:rsidRPr="00572CD9">
        <w:instrText xml:space="preserve"> \* MERGEFORMAT </w:instrText>
      </w:r>
      <w:r w:rsidR="004C542F" w:rsidRPr="00572CD9">
        <w:fldChar w:fldCharType="separate"/>
      </w:r>
      <w:r w:rsidR="00191C52">
        <w:t>10.3</w:t>
      </w:r>
      <w:r w:rsidR="004C542F" w:rsidRPr="00572CD9">
        <w:fldChar w:fldCharType="end"/>
      </w:r>
      <w:r w:rsidRPr="00572CD9">
        <w:t xml:space="preserve"> is work,</w:t>
      </w:r>
    </w:p>
    <w:p w14:paraId="536A29E2" w14:textId="77777777" w:rsidR="00285A98" w:rsidRPr="00572CD9" w:rsidRDefault="00285A98" w:rsidP="00F24A2B">
      <w:pPr>
        <w:pStyle w:val="DefenceNormal"/>
      </w:pPr>
      <w:r w:rsidRPr="00572CD9">
        <w:t xml:space="preserve">which the </w:t>
      </w:r>
      <w:r w:rsidR="00AB778B" w:rsidRPr="00572CD9">
        <w:t>Contractor</w:t>
      </w:r>
      <w:r w:rsidRPr="00572CD9">
        <w:t xml:space="preserve"> is required to carry out under the terms of the </w:t>
      </w:r>
      <w:r w:rsidR="00B10836" w:rsidRPr="00572CD9">
        <w:t>Managing Contractor Contract</w:t>
      </w:r>
      <w:r w:rsidRPr="00572CD9">
        <w:t xml:space="preserve"> (whether itself or through the </w:t>
      </w:r>
      <w:r w:rsidR="00B51F88" w:rsidRPr="00572CD9">
        <w:t>Subcontractor</w:t>
      </w:r>
      <w:r w:rsidRPr="00572CD9">
        <w:t xml:space="preserve">) and for which the </w:t>
      </w:r>
      <w:r w:rsidR="00AB778B" w:rsidRPr="00572CD9">
        <w:t>Contractor</w:t>
      </w:r>
      <w:r w:rsidRPr="00572CD9">
        <w:t>:</w:t>
      </w:r>
    </w:p>
    <w:p w14:paraId="2AD5AA6E" w14:textId="77777777" w:rsidR="00285A98" w:rsidRPr="00572CD9" w:rsidRDefault="00285A98" w:rsidP="00F24A2B">
      <w:pPr>
        <w:pStyle w:val="DefenceHeading3"/>
      </w:pPr>
      <w:r w:rsidRPr="00572CD9">
        <w:t xml:space="preserve">is entitled to additional payment under the </w:t>
      </w:r>
      <w:r w:rsidR="00B10836" w:rsidRPr="00572CD9">
        <w:t>Managing Contractor Contract</w:t>
      </w:r>
      <w:r w:rsidRPr="00572CD9">
        <w:t>; or</w:t>
      </w:r>
    </w:p>
    <w:p w14:paraId="61F803F1" w14:textId="77777777" w:rsidR="00285A98" w:rsidRPr="00572CD9" w:rsidRDefault="00285A98" w:rsidP="00F24A2B">
      <w:pPr>
        <w:pStyle w:val="DefenceHeading3"/>
      </w:pPr>
      <w:r w:rsidRPr="00572CD9">
        <w:t xml:space="preserve">would otherwise be entitled to additional payment under the </w:t>
      </w:r>
      <w:r w:rsidR="00B10836" w:rsidRPr="00572CD9">
        <w:t>Managing Contractor Contract</w:t>
      </w:r>
      <w:r w:rsidRPr="00572CD9">
        <w:t xml:space="preserve"> had it done everything required under the </w:t>
      </w:r>
      <w:r w:rsidR="00B10836" w:rsidRPr="00572CD9">
        <w:t>Managing Contractor Contract</w:t>
      </w:r>
      <w:r w:rsidRPr="00572CD9">
        <w:t xml:space="preserve"> to preserve its entitlement,</w:t>
      </w:r>
    </w:p>
    <w:p w14:paraId="02BC276B" w14:textId="193FB8C7" w:rsidR="00285A98" w:rsidRPr="00572CD9" w:rsidRDefault="00285A98" w:rsidP="00F24A2B">
      <w:pPr>
        <w:pStyle w:val="DefenceNormal"/>
      </w:pPr>
      <w:r w:rsidRPr="00572CD9">
        <w:t xml:space="preserve">then any increase in the </w:t>
      </w:r>
      <w:r w:rsidR="00CF6F55" w:rsidRPr="00572CD9">
        <w:t>Subcontract Price</w:t>
      </w:r>
      <w:r w:rsidRPr="00572CD9">
        <w:t xml:space="preserve"> under clause </w:t>
      </w:r>
      <w:r w:rsidR="004C542F" w:rsidRPr="00572CD9">
        <w:fldChar w:fldCharType="begin"/>
      </w:r>
      <w:r w:rsidR="004C542F" w:rsidRPr="00572CD9">
        <w:instrText xml:space="preserve"> REF _Ref101579224 \r \h </w:instrText>
      </w:r>
      <w:r w:rsidR="00D84400" w:rsidRPr="00572CD9">
        <w:instrText xml:space="preserve"> \* MERGEFORMAT </w:instrText>
      </w:r>
      <w:r w:rsidR="004C542F" w:rsidRPr="00572CD9">
        <w:fldChar w:fldCharType="separate"/>
      </w:r>
      <w:r w:rsidR="00191C52">
        <w:t>10.3</w:t>
      </w:r>
      <w:r w:rsidR="004C542F" w:rsidRPr="00572CD9">
        <w:fldChar w:fldCharType="end"/>
      </w:r>
      <w:r w:rsidRPr="00572CD9">
        <w:t xml:space="preserve"> will be limited to the extent to which (as the case may be) the amount of:</w:t>
      </w:r>
    </w:p>
    <w:p w14:paraId="0740F8CF" w14:textId="77777777" w:rsidR="00285A98" w:rsidRPr="00572CD9" w:rsidRDefault="00285A98" w:rsidP="00F24A2B">
      <w:pPr>
        <w:pStyle w:val="DefenceHeading3"/>
      </w:pPr>
      <w:r w:rsidRPr="00572CD9">
        <w:t xml:space="preserve">the </w:t>
      </w:r>
      <w:r w:rsidR="006C5C59" w:rsidRPr="00572CD9">
        <w:t>Contractor</w:t>
      </w:r>
      <w:r w:rsidRPr="00572CD9">
        <w:t>'s entitlement; or</w:t>
      </w:r>
    </w:p>
    <w:p w14:paraId="6295D4DF" w14:textId="77777777" w:rsidR="00285A98" w:rsidRPr="00572CD9" w:rsidRDefault="00285A98" w:rsidP="00F24A2B">
      <w:pPr>
        <w:pStyle w:val="DefenceHeading3"/>
      </w:pPr>
      <w:r w:rsidRPr="00572CD9">
        <w:t xml:space="preserve">the entitlement the </w:t>
      </w:r>
      <w:r w:rsidR="00AB778B" w:rsidRPr="00572CD9">
        <w:t>Contractor</w:t>
      </w:r>
      <w:r w:rsidRPr="00572CD9">
        <w:t xml:space="preserve"> would otherwise have had,</w:t>
      </w:r>
    </w:p>
    <w:p w14:paraId="29145E46" w14:textId="77777777" w:rsidR="00285A98" w:rsidRPr="00572CD9" w:rsidRDefault="00285A98" w:rsidP="00F24A2B">
      <w:pPr>
        <w:pStyle w:val="DefenceNormal"/>
      </w:pPr>
      <w:r w:rsidRPr="00572CD9">
        <w:t xml:space="preserve">to additional payment, is attributable to the </w:t>
      </w:r>
      <w:r w:rsidR="00CA7884" w:rsidRPr="00572CD9">
        <w:t>Subcontractor's Activities</w:t>
      </w:r>
      <w:r w:rsidRPr="00572CD9">
        <w:t xml:space="preserve"> relevant to the </w:t>
      </w:r>
      <w:r w:rsidR="00DF6E07" w:rsidRPr="00572CD9">
        <w:t>Variation</w:t>
      </w:r>
      <w:r w:rsidRPr="00572CD9">
        <w:t xml:space="preserve"> or work (as the case may be) less any amount attributable to (and payable directly to the </w:t>
      </w:r>
      <w:r w:rsidR="00AB778B" w:rsidRPr="00572CD9">
        <w:t>Contractor</w:t>
      </w:r>
      <w:r w:rsidRPr="00572CD9">
        <w:t xml:space="preserve"> under the </w:t>
      </w:r>
      <w:r w:rsidR="00B10836" w:rsidRPr="00572CD9">
        <w:t>Managing Contractor Contract</w:t>
      </w:r>
      <w:r w:rsidR="004877B0" w:rsidRPr="00572CD9">
        <w:t xml:space="preserve"> </w:t>
      </w:r>
      <w:r w:rsidRPr="00572CD9">
        <w:t xml:space="preserve">on account of) the </w:t>
      </w:r>
      <w:r w:rsidR="006C5C59" w:rsidRPr="00572CD9">
        <w:t>Contractor</w:t>
      </w:r>
      <w:r w:rsidRPr="00572CD9">
        <w:t xml:space="preserve">'s non-time related on-site overheads and preliminaries, off-site overheads and profit and delay costs relating to the </w:t>
      </w:r>
      <w:r w:rsidR="00DF6E07" w:rsidRPr="00572CD9">
        <w:t>Variation</w:t>
      </w:r>
      <w:r w:rsidRPr="00572CD9">
        <w:t xml:space="preserve"> or work (as the case may be).</w:t>
      </w:r>
    </w:p>
    <w:p w14:paraId="0D7163DF" w14:textId="77777777" w:rsidR="00285A98" w:rsidRPr="00572CD9" w:rsidRDefault="00830530" w:rsidP="00D84400">
      <w:pPr>
        <w:pStyle w:val="DefenceHeading1"/>
      </w:pPr>
      <w:r w:rsidRPr="00572CD9">
        <w:br w:type="page"/>
      </w:r>
      <w:bookmarkStart w:id="561" w:name="_Ref73893888"/>
      <w:bookmarkStart w:id="562" w:name="_Toc208310452"/>
      <w:r w:rsidR="00285A98" w:rsidRPr="00572CD9">
        <w:lastRenderedPageBreak/>
        <w:t>PAYMENT</w:t>
      </w:r>
      <w:bookmarkEnd w:id="561"/>
      <w:bookmarkEnd w:id="562"/>
    </w:p>
    <w:p w14:paraId="52111D94" w14:textId="77777777" w:rsidR="00CA1522" w:rsidRPr="00572CD9" w:rsidRDefault="00CA1522" w:rsidP="00D84400">
      <w:pPr>
        <w:pStyle w:val="DefenceHeading2"/>
      </w:pPr>
      <w:bookmarkStart w:id="563" w:name="_Toc74727111"/>
      <w:bookmarkStart w:id="564" w:name="_Toc208310453"/>
      <w:r w:rsidRPr="00572CD9">
        <w:t>Payment Obligation</w:t>
      </w:r>
      <w:bookmarkEnd w:id="563"/>
      <w:bookmarkEnd w:id="564"/>
    </w:p>
    <w:p w14:paraId="75A8A01D" w14:textId="72423D51" w:rsidR="00CA1522" w:rsidRPr="00572CD9" w:rsidRDefault="00CA1522" w:rsidP="00F24A2B">
      <w:pPr>
        <w:pStyle w:val="DefenceNormal"/>
      </w:pPr>
      <w:r w:rsidRPr="00572CD9">
        <w:t>Subject to clause </w:t>
      </w:r>
      <w:r w:rsidR="00976A12" w:rsidRPr="00572CD9">
        <w:fldChar w:fldCharType="begin"/>
      </w:r>
      <w:r w:rsidR="00976A12" w:rsidRPr="00572CD9">
        <w:instrText xml:space="preserve"> REF _Ref100658906 \r \h </w:instrText>
      </w:r>
      <w:r w:rsidR="00F51AC5" w:rsidRPr="00572CD9">
        <w:instrText xml:space="preserve"> \* MERGEFORMAT </w:instrText>
      </w:r>
      <w:r w:rsidR="00976A12" w:rsidRPr="00572CD9">
        <w:fldChar w:fldCharType="separate"/>
      </w:r>
      <w:r w:rsidR="00191C52">
        <w:t>11.13</w:t>
      </w:r>
      <w:r w:rsidR="00976A12" w:rsidRPr="00572CD9">
        <w:fldChar w:fldCharType="end"/>
      </w:r>
      <w:r w:rsidRPr="00572CD9">
        <w:t xml:space="preserve"> a</w:t>
      </w:r>
      <w:r w:rsidR="006D2D32" w:rsidRPr="00572CD9">
        <w:t>nd to any other right to set-</w:t>
      </w:r>
      <w:r w:rsidRPr="00572CD9">
        <w:t xml:space="preserve">off which the </w:t>
      </w:r>
      <w:r w:rsidR="00AB778B" w:rsidRPr="00572CD9">
        <w:t>Contractor</w:t>
      </w:r>
      <w:r w:rsidRPr="00572CD9">
        <w:t xml:space="preserve"> may have, the </w:t>
      </w:r>
      <w:r w:rsidR="00AB778B" w:rsidRPr="00572CD9">
        <w:t>Contractor</w:t>
      </w:r>
      <w:r w:rsidRPr="00572CD9">
        <w:t xml:space="preserve"> will pay the </w:t>
      </w:r>
      <w:r w:rsidR="00B51F88" w:rsidRPr="00572CD9">
        <w:t>Subcontractor</w:t>
      </w:r>
      <w:r w:rsidR="00321856" w:rsidRPr="00572CD9">
        <w:t xml:space="preserve"> </w:t>
      </w:r>
      <w:r w:rsidRPr="00572CD9">
        <w:t xml:space="preserve">the </w:t>
      </w:r>
      <w:r w:rsidR="00CF6F55" w:rsidRPr="00572CD9">
        <w:t>Subcontract Price</w:t>
      </w:r>
      <w:r w:rsidRPr="00572CD9">
        <w:t xml:space="preserve"> and</w:t>
      </w:r>
      <w:r w:rsidR="00321856" w:rsidRPr="00572CD9">
        <w:t xml:space="preserve"> </w:t>
      </w:r>
      <w:r w:rsidRPr="00572CD9">
        <w:t xml:space="preserve">any other amounts which are payable by the </w:t>
      </w:r>
      <w:r w:rsidR="00AB778B" w:rsidRPr="00572CD9">
        <w:t>Contractor</w:t>
      </w:r>
      <w:r w:rsidRPr="00572CD9">
        <w:t xml:space="preserve"> to the </w:t>
      </w:r>
      <w:r w:rsidR="00B51F88" w:rsidRPr="00572CD9">
        <w:t>Subcontractor</w:t>
      </w:r>
      <w:r w:rsidRPr="00572CD9">
        <w:t xml:space="preserve"> under the </w:t>
      </w:r>
      <w:r w:rsidR="00CF6F55" w:rsidRPr="00572CD9">
        <w:t>Subcontract</w:t>
      </w:r>
      <w:r w:rsidRPr="00572CD9">
        <w:t>.</w:t>
      </w:r>
    </w:p>
    <w:p w14:paraId="61136135" w14:textId="77777777" w:rsidR="00CA1522" w:rsidRPr="00572CD9" w:rsidRDefault="00CA1522" w:rsidP="00FA42B7">
      <w:pPr>
        <w:pStyle w:val="DefenceHeading2"/>
      </w:pPr>
      <w:bookmarkStart w:id="565" w:name="_Toc100560986"/>
      <w:bookmarkStart w:id="566" w:name="_Ref100627666"/>
      <w:bookmarkStart w:id="567" w:name="_Ref100659275"/>
      <w:bookmarkStart w:id="568" w:name="_Ref100659880"/>
      <w:bookmarkStart w:id="569" w:name="_Ref100660278"/>
      <w:bookmarkStart w:id="570" w:name="_Ref100660556"/>
      <w:bookmarkStart w:id="571" w:name="_Ref101579569"/>
      <w:bookmarkStart w:id="572" w:name="_Ref101581192"/>
      <w:bookmarkStart w:id="573" w:name="_Ref126675778"/>
      <w:bookmarkStart w:id="574" w:name="_Ref126992611"/>
      <w:bookmarkStart w:id="575" w:name="_Ref409084583"/>
      <w:bookmarkStart w:id="576" w:name="_Ref458607072"/>
      <w:bookmarkStart w:id="577" w:name="_Ref458705271"/>
      <w:bookmarkStart w:id="578" w:name="_Ref458705378"/>
      <w:bookmarkStart w:id="579" w:name="_Ref459894259"/>
      <w:bookmarkStart w:id="580" w:name="_Ref459897070"/>
      <w:bookmarkStart w:id="581" w:name="_Ref459897359"/>
      <w:bookmarkStart w:id="582" w:name="_Ref459897606"/>
      <w:bookmarkStart w:id="583" w:name="_Ref459897903"/>
      <w:bookmarkStart w:id="584" w:name="_Ref459898439"/>
      <w:bookmarkStart w:id="585" w:name="_Ref114050775"/>
      <w:bookmarkStart w:id="586" w:name="_Toc208310454"/>
      <w:r w:rsidRPr="00572CD9">
        <w:t>Payment Claims</w:t>
      </w:r>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p>
    <w:p w14:paraId="3F852504" w14:textId="46FA1DCA" w:rsidR="00CA1522" w:rsidRPr="00572CD9" w:rsidRDefault="00572CD9" w:rsidP="00F24A2B">
      <w:pPr>
        <w:pStyle w:val="DefenceNormal"/>
      </w:pPr>
      <w:r w:rsidRPr="00572CD9">
        <w:t>T</w:t>
      </w:r>
      <w:r w:rsidR="00CA1522" w:rsidRPr="00572CD9">
        <w:t xml:space="preserve">he </w:t>
      </w:r>
      <w:r w:rsidR="00B51F88" w:rsidRPr="00572CD9">
        <w:t>Subcontractor</w:t>
      </w:r>
      <w:r w:rsidR="00CA1522" w:rsidRPr="00572CD9">
        <w:t xml:space="preserve"> must give the </w:t>
      </w:r>
      <w:r w:rsidR="00A46C28" w:rsidRPr="00572CD9">
        <w:t>Contractor's Representative</w:t>
      </w:r>
      <w:r w:rsidR="00CA1522" w:rsidRPr="00572CD9">
        <w:t xml:space="preserve"> claims for payment on account of the </w:t>
      </w:r>
      <w:r w:rsidR="00CF6F55" w:rsidRPr="00572CD9">
        <w:t>Subcontract Price</w:t>
      </w:r>
      <w:r w:rsidR="00CA1522" w:rsidRPr="00572CD9">
        <w:t xml:space="preserve"> and </w:t>
      </w:r>
      <w:r w:rsidR="00464E8D" w:rsidRPr="00572CD9">
        <w:t xml:space="preserve">all </w:t>
      </w:r>
      <w:r w:rsidR="00CA1522" w:rsidRPr="00572CD9">
        <w:t xml:space="preserve">other amounts then payable by the </w:t>
      </w:r>
      <w:r w:rsidR="00AB778B" w:rsidRPr="00572CD9">
        <w:t>Contractor</w:t>
      </w:r>
      <w:r w:rsidR="00CA1522" w:rsidRPr="00572CD9">
        <w:t xml:space="preserve"> to the </w:t>
      </w:r>
      <w:r w:rsidR="00B51F88" w:rsidRPr="00572CD9">
        <w:t>Subcontractor</w:t>
      </w:r>
      <w:r w:rsidR="00CA1522" w:rsidRPr="00572CD9">
        <w:t xml:space="preserve"> under the </w:t>
      </w:r>
      <w:r w:rsidR="00CF6F55" w:rsidRPr="00572CD9">
        <w:t>Subcontract</w:t>
      </w:r>
      <w:r w:rsidR="00CA1522" w:rsidRPr="00572CD9">
        <w:t>:</w:t>
      </w:r>
    </w:p>
    <w:p w14:paraId="71E9E078" w14:textId="77777777" w:rsidR="00CA1522" w:rsidRPr="00572CD9" w:rsidRDefault="00CA1522" w:rsidP="00F24A2B">
      <w:pPr>
        <w:pStyle w:val="DefenceHeading3"/>
      </w:pPr>
      <w:bookmarkStart w:id="587" w:name="_Ref100476092"/>
      <w:r w:rsidRPr="00572CD9">
        <w:t xml:space="preserve">at the times </w:t>
      </w:r>
      <w:r w:rsidR="0025641E" w:rsidRPr="00572CD9">
        <w:t xml:space="preserve">specified </w:t>
      </w:r>
      <w:r w:rsidRPr="00572CD9">
        <w:t xml:space="preserve">in the </w:t>
      </w:r>
      <w:r w:rsidR="00CF6F55" w:rsidRPr="00572CD9">
        <w:t>Subcontract Particulars</w:t>
      </w:r>
      <w:r w:rsidRPr="00572CD9">
        <w:t xml:space="preserve"> until </w:t>
      </w:r>
      <w:r w:rsidR="009C735A" w:rsidRPr="00572CD9">
        <w:t>Completion</w:t>
      </w:r>
      <w:r w:rsidRPr="00572CD9">
        <w:t xml:space="preserve"> or termination of the </w:t>
      </w:r>
      <w:r w:rsidR="00CF6F55" w:rsidRPr="00572CD9">
        <w:t>Subcontract</w:t>
      </w:r>
      <w:r w:rsidR="00464E8D" w:rsidRPr="00572CD9">
        <w:t xml:space="preserve"> (whichever is earlier)</w:t>
      </w:r>
      <w:r w:rsidRPr="00572CD9">
        <w:t>;</w:t>
      </w:r>
      <w:bookmarkEnd w:id="587"/>
    </w:p>
    <w:p w14:paraId="34554984" w14:textId="77777777" w:rsidR="00CA1522" w:rsidRPr="00572CD9" w:rsidRDefault="00CA1522" w:rsidP="00F24A2B">
      <w:pPr>
        <w:pStyle w:val="DefenceHeading3"/>
      </w:pPr>
      <w:bookmarkStart w:id="588" w:name="_Ref100476096"/>
      <w:r w:rsidRPr="00572CD9">
        <w:t>unless terminated earlier</w:t>
      </w:r>
      <w:r w:rsidR="00464E8D" w:rsidRPr="00572CD9">
        <w:t>:</w:t>
      </w:r>
      <w:bookmarkEnd w:id="588"/>
    </w:p>
    <w:p w14:paraId="46F21269" w14:textId="4E6C8F45" w:rsidR="00464E8D" w:rsidRPr="00572CD9" w:rsidRDefault="00197495" w:rsidP="007A5B5D">
      <w:pPr>
        <w:pStyle w:val="DefenceHeading4"/>
      </w:pPr>
      <w:bookmarkStart w:id="589" w:name="_Ref126718557"/>
      <w:r w:rsidRPr="00572CD9">
        <w:t>after</w:t>
      </w:r>
      <w:r w:rsidR="00464E8D" w:rsidRPr="00572CD9">
        <w:t xml:space="preserve"> </w:t>
      </w:r>
      <w:r w:rsidR="009C735A" w:rsidRPr="00572CD9">
        <w:t>Completion</w:t>
      </w:r>
      <w:r w:rsidR="00464E8D" w:rsidRPr="00572CD9">
        <w:t xml:space="preserve">, </w:t>
      </w:r>
      <w:r w:rsidR="00533FD5" w:rsidRPr="00572CD9">
        <w:t xml:space="preserve">within </w:t>
      </w:r>
      <w:r w:rsidR="00B270AE" w:rsidRPr="00572CD9">
        <w:t xml:space="preserve">the time required by clause </w:t>
      </w:r>
      <w:r w:rsidR="00B270AE" w:rsidRPr="00572CD9">
        <w:fldChar w:fldCharType="begin"/>
      </w:r>
      <w:r w:rsidR="00B270AE" w:rsidRPr="00572CD9">
        <w:instrText xml:space="preserve"> REF _Ref100639433 \r \h </w:instrText>
      </w:r>
      <w:r w:rsidR="00B270AE" w:rsidRPr="00572CD9">
        <w:fldChar w:fldCharType="separate"/>
      </w:r>
      <w:r w:rsidR="00191C52">
        <w:t>11.9</w:t>
      </w:r>
      <w:r w:rsidR="00B270AE" w:rsidRPr="00572CD9">
        <w:fldChar w:fldCharType="end"/>
      </w:r>
      <w:r w:rsidR="00464E8D" w:rsidRPr="00572CD9">
        <w:t>; and</w:t>
      </w:r>
      <w:bookmarkEnd w:id="589"/>
    </w:p>
    <w:p w14:paraId="4FB92E98" w14:textId="762AC3BF" w:rsidR="00464E8D" w:rsidRPr="00572CD9" w:rsidRDefault="00464E8D" w:rsidP="007A5B5D">
      <w:pPr>
        <w:pStyle w:val="DefenceHeading4"/>
      </w:pPr>
      <w:r w:rsidRPr="00572CD9">
        <w:t xml:space="preserve">after the </w:t>
      </w:r>
      <w:r w:rsidR="004C3B93" w:rsidRPr="00572CD9">
        <w:t>Defects Liability Period</w:t>
      </w:r>
      <w:r w:rsidR="00197495" w:rsidRPr="00572CD9">
        <w:t>,</w:t>
      </w:r>
      <w:r w:rsidRPr="00572CD9">
        <w:t xml:space="preserve"> within </w:t>
      </w:r>
      <w:r w:rsidR="00B270AE">
        <w:t xml:space="preserve">28 days (or such longer period agreed in writing by the </w:t>
      </w:r>
      <w:r w:rsidR="00B270AE" w:rsidRPr="00486FCE">
        <w:t>Contract</w:t>
      </w:r>
      <w:r w:rsidR="00886B9F">
        <w:t>or's Representative</w:t>
      </w:r>
      <w:r w:rsidR="00B270AE">
        <w:t xml:space="preserve">) after </w:t>
      </w:r>
      <w:r w:rsidR="00B270AE" w:rsidRPr="00D50A15">
        <w:t>the end of the Defects Liability Period</w:t>
      </w:r>
      <w:r w:rsidRPr="00572CD9">
        <w:t>;</w:t>
      </w:r>
    </w:p>
    <w:p w14:paraId="0E3D5F01" w14:textId="77777777" w:rsidR="00CA1522" w:rsidRPr="00572CD9" w:rsidRDefault="00CA1522" w:rsidP="00F24A2B">
      <w:pPr>
        <w:pStyle w:val="DefenceHeading3"/>
      </w:pPr>
      <w:r w:rsidRPr="00572CD9">
        <w:rPr>
          <w:szCs w:val="20"/>
        </w:rPr>
        <w:t xml:space="preserve">in the format set out in the </w:t>
      </w:r>
      <w:r w:rsidR="0069269C" w:rsidRPr="00572CD9">
        <w:t>Schedule of Collateral Documents</w:t>
      </w:r>
      <w:r w:rsidRPr="00572CD9">
        <w:rPr>
          <w:szCs w:val="20"/>
        </w:rPr>
        <w:t xml:space="preserve"> or in any other format which the </w:t>
      </w:r>
      <w:r w:rsidR="00A46C28" w:rsidRPr="00572CD9">
        <w:t>Contractor's Representative</w:t>
      </w:r>
      <w:r w:rsidRPr="00572CD9">
        <w:rPr>
          <w:szCs w:val="20"/>
        </w:rPr>
        <w:t xml:space="preserve"> reasonably requires; </w:t>
      </w:r>
    </w:p>
    <w:p w14:paraId="63725E69" w14:textId="77777777" w:rsidR="00CA1522" w:rsidRPr="00572CD9" w:rsidRDefault="00CA1522" w:rsidP="00F24A2B">
      <w:pPr>
        <w:pStyle w:val="DefenceHeading3"/>
      </w:pPr>
      <w:r w:rsidRPr="00572CD9">
        <w:t xml:space="preserve">which are based on the </w:t>
      </w:r>
      <w:r w:rsidR="00DF6E07" w:rsidRPr="00572CD9">
        <w:t>Table of Variation Rates and Prices</w:t>
      </w:r>
      <w:r w:rsidRPr="00572CD9">
        <w:t xml:space="preserve"> to the extent </w:t>
      </w:r>
      <w:r w:rsidR="00976A12" w:rsidRPr="00572CD9">
        <w:t xml:space="preserve">this is </w:t>
      </w:r>
      <w:r w:rsidRPr="00572CD9">
        <w:t>relevant</w:t>
      </w:r>
      <w:r w:rsidR="006D2D32" w:rsidRPr="00572CD9">
        <w:t>;</w:t>
      </w:r>
    </w:p>
    <w:p w14:paraId="359CD310" w14:textId="77777777" w:rsidR="00E92EC3" w:rsidRPr="00572CD9" w:rsidRDefault="00464E8D" w:rsidP="00F24A2B">
      <w:pPr>
        <w:pStyle w:val="DefenceHeading3"/>
      </w:pPr>
      <w:r w:rsidRPr="00572CD9">
        <w:t>which show separately the amounts (if any) claimed on account of the</w:t>
      </w:r>
      <w:r w:rsidR="00A71D9C" w:rsidRPr="00572CD9">
        <w:t xml:space="preserve"> Subcontract Price and all other amounts then payable by the Contractor to the Subcontractor under the Subcontract; and</w:t>
      </w:r>
    </w:p>
    <w:p w14:paraId="5C59DC63" w14:textId="77777777" w:rsidR="00CA1522" w:rsidRPr="00572CD9" w:rsidRDefault="00CA1522" w:rsidP="00F24A2B">
      <w:pPr>
        <w:pStyle w:val="DefenceHeading3"/>
      </w:pPr>
      <w:bookmarkStart w:id="590" w:name="_Ref98729286"/>
      <w:r w:rsidRPr="00572CD9">
        <w:t xml:space="preserve">which set out or attach sufficient details, calculations, supporting documentation and other information in respect of all amounts claimed by the </w:t>
      </w:r>
      <w:r w:rsidR="00B51F88" w:rsidRPr="00572CD9">
        <w:t>Subcontractor</w:t>
      </w:r>
      <w:r w:rsidRPr="00572CD9">
        <w:t>:</w:t>
      </w:r>
    </w:p>
    <w:p w14:paraId="7E68980E" w14:textId="77777777" w:rsidR="00CA1522" w:rsidRPr="00572CD9" w:rsidRDefault="00CA1522" w:rsidP="007A5B5D">
      <w:pPr>
        <w:pStyle w:val="DefenceHeading4"/>
      </w:pPr>
      <w:r w:rsidRPr="00572CD9">
        <w:t xml:space="preserve">to enable the </w:t>
      </w:r>
      <w:r w:rsidR="00A46C28" w:rsidRPr="00572CD9">
        <w:t>Contractor's Representative</w:t>
      </w:r>
      <w:r w:rsidRPr="00572CD9">
        <w:t xml:space="preserve"> to fully and accurately determine (without needing to refer to any other documentation or information) the amounts then payable by the </w:t>
      </w:r>
      <w:r w:rsidR="00AB778B" w:rsidRPr="00572CD9">
        <w:t>Contractor</w:t>
      </w:r>
      <w:r w:rsidRPr="00572CD9">
        <w:t xml:space="preserve"> to the </w:t>
      </w:r>
      <w:r w:rsidR="00B51F88" w:rsidRPr="00572CD9">
        <w:t>Subcontractor</w:t>
      </w:r>
      <w:r w:rsidRPr="00572CD9">
        <w:t xml:space="preserve"> under the </w:t>
      </w:r>
      <w:r w:rsidR="00CF6F55" w:rsidRPr="00572CD9">
        <w:t>Subcontract</w:t>
      </w:r>
      <w:r w:rsidRPr="00572CD9">
        <w:t>; and</w:t>
      </w:r>
    </w:p>
    <w:p w14:paraId="0D9E45FA" w14:textId="77777777" w:rsidR="00CA1522" w:rsidRPr="00572CD9" w:rsidRDefault="00CA1522" w:rsidP="007A5B5D">
      <w:pPr>
        <w:pStyle w:val="DefenceHeading4"/>
      </w:pPr>
      <w:r w:rsidRPr="00572CD9">
        <w:rPr>
          <w:szCs w:val="22"/>
        </w:rPr>
        <w:t xml:space="preserve">including any such documentation or information which the </w:t>
      </w:r>
      <w:r w:rsidR="00A46C28" w:rsidRPr="00572CD9">
        <w:t>Contractor's Representative</w:t>
      </w:r>
      <w:r w:rsidRPr="00572CD9">
        <w:t xml:space="preserve"> may by written notice from time to time require the </w:t>
      </w:r>
      <w:r w:rsidR="00B51F88" w:rsidRPr="00572CD9">
        <w:t>Subcontractor</w:t>
      </w:r>
      <w:r w:rsidRPr="00572CD9">
        <w:t xml:space="preserve"> to set out or attach, whether in relation to a specific payment claim or all payment claims generally.</w:t>
      </w:r>
      <w:bookmarkEnd w:id="590"/>
      <w:r w:rsidRPr="00572CD9">
        <w:t xml:space="preserve"> </w:t>
      </w:r>
    </w:p>
    <w:p w14:paraId="0BEF4916" w14:textId="61A463A1" w:rsidR="00CA1522" w:rsidRPr="00572CD9" w:rsidRDefault="00572CD9" w:rsidP="00EA436E">
      <w:pPr>
        <w:pStyle w:val="DefenceHeading2"/>
      </w:pPr>
      <w:bookmarkStart w:id="591" w:name="_Ref463441386"/>
      <w:bookmarkStart w:id="592" w:name="_Toc208310455"/>
      <w:bookmarkStart w:id="593" w:name="_Ref100392530"/>
      <w:r w:rsidRPr="00572CD9">
        <w:t>Certification</w:t>
      </w:r>
      <w:r w:rsidR="00CA1522" w:rsidRPr="00572CD9">
        <w:t xml:space="preserve"> </w:t>
      </w:r>
      <w:r w:rsidR="00DC56BC" w:rsidRPr="00572CD9">
        <w:t>to</w:t>
      </w:r>
      <w:r w:rsidRPr="00572CD9">
        <w:t xml:space="preserve"> Accompany</w:t>
      </w:r>
      <w:r w:rsidR="00DC56BC" w:rsidRPr="00572CD9">
        <w:t xml:space="preserve"> Submission of </w:t>
      </w:r>
      <w:r w:rsidR="00BC1A04" w:rsidRPr="00572CD9">
        <w:t>Payment Claim</w:t>
      </w:r>
      <w:bookmarkEnd w:id="591"/>
      <w:bookmarkEnd w:id="592"/>
    </w:p>
    <w:p w14:paraId="75D38C7B" w14:textId="4DB94AE2" w:rsidR="00CA1522" w:rsidRPr="00572CD9" w:rsidRDefault="00CA1522" w:rsidP="00F3391F">
      <w:pPr>
        <w:pStyle w:val="DefenceHeading3"/>
        <w:numPr>
          <w:ilvl w:val="0"/>
          <w:numId w:val="0"/>
        </w:numPr>
      </w:pPr>
      <w:bookmarkStart w:id="594" w:name="_Ref100476132"/>
      <w:r w:rsidRPr="00572CD9">
        <w:t xml:space="preserve">The </w:t>
      </w:r>
      <w:r w:rsidR="003C2E17" w:rsidRPr="00572CD9">
        <w:t>Subcontractor</w:t>
      </w:r>
      <w:r w:rsidRPr="00572CD9">
        <w:t xml:space="preserve"> </w:t>
      </w:r>
      <w:r w:rsidR="00572CD9" w:rsidRPr="00572CD9">
        <w:t xml:space="preserve">must, with each </w:t>
      </w:r>
      <w:r w:rsidRPr="00572CD9">
        <w:t xml:space="preserve">payment claim under clause </w:t>
      </w:r>
      <w:r w:rsidR="00F425C7" w:rsidRPr="00572CD9">
        <w:fldChar w:fldCharType="begin"/>
      </w:r>
      <w:r w:rsidR="00F425C7" w:rsidRPr="00572CD9">
        <w:instrText xml:space="preserve"> REF _Ref100627666 \r \h </w:instrText>
      </w:r>
      <w:r w:rsidR="00F51AC5" w:rsidRPr="00572CD9">
        <w:instrText xml:space="preserve"> \* MERGEFORMAT </w:instrText>
      </w:r>
      <w:r w:rsidR="00F425C7" w:rsidRPr="00572CD9">
        <w:fldChar w:fldCharType="separate"/>
      </w:r>
      <w:r w:rsidR="00191C52">
        <w:t>11.2</w:t>
      </w:r>
      <w:r w:rsidR="00F425C7" w:rsidRPr="00572CD9">
        <w:fldChar w:fldCharType="end"/>
      </w:r>
      <w:r w:rsidR="00572CD9" w:rsidRPr="00572CD9">
        <w:t>,</w:t>
      </w:r>
      <w:r w:rsidRPr="00572CD9">
        <w:t xml:space="preserve"> </w:t>
      </w:r>
      <w:r w:rsidR="00572CD9" w:rsidRPr="00572CD9">
        <w:t>certify to the Contractor's Representative that it has</w:t>
      </w:r>
      <w:r w:rsidRPr="00572CD9">
        <w:t>:</w:t>
      </w:r>
      <w:bookmarkEnd w:id="594"/>
    </w:p>
    <w:p w14:paraId="4FC1536D" w14:textId="4D9CC15D" w:rsidR="00EE105B" w:rsidRPr="00572CD9" w:rsidRDefault="00EE105B" w:rsidP="00E55C40">
      <w:pPr>
        <w:pStyle w:val="DefenceHeading3"/>
      </w:pPr>
      <w:r w:rsidRPr="00572CD9">
        <w:t xml:space="preserve">if a request has been made under clause </w:t>
      </w:r>
      <w:r w:rsidRPr="00572CD9">
        <w:fldChar w:fldCharType="begin"/>
      </w:r>
      <w:r w:rsidRPr="00572CD9">
        <w:instrText xml:space="preserve"> REF _Ref459383667 \r \h </w:instrText>
      </w:r>
      <w:r w:rsidRPr="00572CD9">
        <w:fldChar w:fldCharType="separate"/>
      </w:r>
      <w:r w:rsidR="00191C52">
        <w:t>1.2(b)</w:t>
      </w:r>
      <w:r w:rsidRPr="00572CD9">
        <w:fldChar w:fldCharType="end"/>
      </w:r>
      <w:r w:rsidRPr="00572CD9">
        <w:t xml:space="preserve">, complied with clause </w:t>
      </w:r>
      <w:r w:rsidRPr="00572CD9">
        <w:fldChar w:fldCharType="begin"/>
      </w:r>
      <w:r w:rsidRPr="00572CD9">
        <w:instrText xml:space="preserve"> REF _Ref459383667 \r \h </w:instrText>
      </w:r>
      <w:r w:rsidRPr="00572CD9">
        <w:fldChar w:fldCharType="separate"/>
      </w:r>
      <w:r w:rsidR="00191C52">
        <w:t>1.2(b)</w:t>
      </w:r>
      <w:r w:rsidRPr="00572CD9">
        <w:fldChar w:fldCharType="end"/>
      </w:r>
      <w:r w:rsidRPr="00572CD9">
        <w:t>;</w:t>
      </w:r>
    </w:p>
    <w:p w14:paraId="129CF783" w14:textId="181DF01A" w:rsidR="00197495" w:rsidRPr="00572CD9" w:rsidRDefault="00197495" w:rsidP="00F3391F">
      <w:pPr>
        <w:pStyle w:val="DefenceHeading3"/>
      </w:pPr>
      <w:r w:rsidRPr="00572CD9">
        <w:t>complied with clause</w:t>
      </w:r>
      <w:r w:rsidR="004E6E3C" w:rsidRPr="00572CD9">
        <w:t xml:space="preserve"> </w:t>
      </w:r>
      <w:r w:rsidR="00AE59A6" w:rsidRPr="00572CD9">
        <w:fldChar w:fldCharType="begin"/>
      </w:r>
      <w:r w:rsidR="00AE59A6" w:rsidRPr="00572CD9">
        <w:instrText xml:space="preserve"> REF _Ref83694350 \n \h </w:instrText>
      </w:r>
      <w:r w:rsidR="00D84400" w:rsidRPr="00572CD9">
        <w:instrText xml:space="preserve"> \* MERGEFORMAT </w:instrText>
      </w:r>
      <w:r w:rsidR="00AE59A6" w:rsidRPr="00572CD9">
        <w:fldChar w:fldCharType="separate"/>
      </w:r>
      <w:r w:rsidR="00191C52">
        <w:t>3.1</w:t>
      </w:r>
      <w:r w:rsidR="00AE59A6" w:rsidRPr="00572CD9">
        <w:fldChar w:fldCharType="end"/>
      </w:r>
      <w:r w:rsidRPr="00572CD9">
        <w:t>;</w:t>
      </w:r>
    </w:p>
    <w:p w14:paraId="2AD02B0B" w14:textId="00143BF0" w:rsidR="00197495" w:rsidRPr="00572CD9" w:rsidRDefault="00197495" w:rsidP="00F3391F">
      <w:pPr>
        <w:pStyle w:val="DefenceHeading3"/>
      </w:pPr>
      <w:r w:rsidRPr="00572CD9">
        <w:t xml:space="preserve">complied with clause </w:t>
      </w:r>
      <w:r w:rsidR="00BE6FB9" w:rsidRPr="00572CD9">
        <w:fldChar w:fldCharType="begin"/>
      </w:r>
      <w:r w:rsidR="00BE6FB9" w:rsidRPr="00572CD9">
        <w:instrText xml:space="preserve"> REF _Ref146685076 \r \h </w:instrText>
      </w:r>
      <w:r w:rsidR="00F51AC5" w:rsidRPr="00572CD9">
        <w:instrText xml:space="preserve"> \* MERGEFORMAT </w:instrText>
      </w:r>
      <w:r w:rsidR="00BE6FB9" w:rsidRPr="00572CD9">
        <w:fldChar w:fldCharType="separate"/>
      </w:r>
      <w:r w:rsidR="00191C52">
        <w:t>4.3</w:t>
      </w:r>
      <w:r w:rsidR="00BE6FB9" w:rsidRPr="00572CD9">
        <w:fldChar w:fldCharType="end"/>
      </w:r>
      <w:r w:rsidRPr="00572CD9">
        <w:t>;</w:t>
      </w:r>
    </w:p>
    <w:p w14:paraId="73C19FDB" w14:textId="726B4A39" w:rsidR="005A471E" w:rsidRPr="00572CD9" w:rsidRDefault="005A471E" w:rsidP="00F3391F">
      <w:pPr>
        <w:pStyle w:val="DefenceHeading3"/>
      </w:pPr>
      <w:r w:rsidRPr="00572CD9">
        <w:t xml:space="preserve">if clause </w:t>
      </w:r>
      <w:r w:rsidRPr="00572CD9">
        <w:fldChar w:fldCharType="begin"/>
      </w:r>
      <w:r w:rsidRPr="00572CD9">
        <w:instrText xml:space="preserve"> REF _Ref126992363 \r \h </w:instrText>
      </w:r>
      <w:r w:rsidR="00F51AC5" w:rsidRPr="00572CD9">
        <w:instrText xml:space="preserve"> \* MERGEFORMAT </w:instrText>
      </w:r>
      <w:r w:rsidRPr="00572CD9">
        <w:fldChar w:fldCharType="separate"/>
      </w:r>
      <w:r w:rsidR="00191C52">
        <w:t>5.8</w:t>
      </w:r>
      <w:r w:rsidRPr="00572CD9">
        <w:fldChar w:fldCharType="end"/>
      </w:r>
      <w:r w:rsidRPr="00572CD9">
        <w:t xml:space="preserve"> applies, complied with clause </w:t>
      </w:r>
      <w:r w:rsidRPr="00572CD9">
        <w:fldChar w:fldCharType="begin"/>
      </w:r>
      <w:r w:rsidRPr="00572CD9">
        <w:instrText xml:space="preserve"> REF _Ref126992363 \r \h </w:instrText>
      </w:r>
      <w:r w:rsidR="00F51AC5" w:rsidRPr="00572CD9">
        <w:instrText xml:space="preserve"> \* MERGEFORMAT </w:instrText>
      </w:r>
      <w:r w:rsidRPr="00572CD9">
        <w:fldChar w:fldCharType="separate"/>
      </w:r>
      <w:r w:rsidR="00191C52">
        <w:t>5.8</w:t>
      </w:r>
      <w:r w:rsidRPr="00572CD9">
        <w:fldChar w:fldCharType="end"/>
      </w:r>
      <w:r w:rsidRPr="00572CD9">
        <w:t xml:space="preserve">; </w:t>
      </w:r>
    </w:p>
    <w:p w14:paraId="661E9CED" w14:textId="6FE72C3E" w:rsidR="002716C4" w:rsidRPr="00572CD9" w:rsidRDefault="002716C4" w:rsidP="00F3391F">
      <w:pPr>
        <w:pStyle w:val="DefenceHeading3"/>
      </w:pPr>
      <w:r w:rsidRPr="00572CD9">
        <w:t xml:space="preserve">if a request has been made under clause </w:t>
      </w:r>
      <w:r w:rsidRPr="00572CD9">
        <w:fldChar w:fldCharType="begin"/>
      </w:r>
      <w:r w:rsidRPr="00572CD9">
        <w:instrText xml:space="preserve"> REF _Ref458527856 \w \h </w:instrText>
      </w:r>
      <w:r w:rsidRPr="00572CD9">
        <w:fldChar w:fldCharType="separate"/>
      </w:r>
      <w:r w:rsidR="00191C52">
        <w:t>7.4(e)</w:t>
      </w:r>
      <w:r w:rsidRPr="00572CD9">
        <w:fldChar w:fldCharType="end"/>
      </w:r>
      <w:r w:rsidRPr="00572CD9">
        <w:t xml:space="preserve">, complied with clause </w:t>
      </w:r>
      <w:r w:rsidRPr="00572CD9">
        <w:fldChar w:fldCharType="begin"/>
      </w:r>
      <w:r w:rsidRPr="00572CD9">
        <w:instrText xml:space="preserve"> REF _Ref458527856 \w \h </w:instrText>
      </w:r>
      <w:r w:rsidRPr="00572CD9">
        <w:fldChar w:fldCharType="separate"/>
      </w:r>
      <w:r w:rsidR="00191C52">
        <w:t>7.4(e)</w:t>
      </w:r>
      <w:r w:rsidRPr="00572CD9">
        <w:fldChar w:fldCharType="end"/>
      </w:r>
      <w:r w:rsidRPr="00572CD9">
        <w:t>;</w:t>
      </w:r>
    </w:p>
    <w:p w14:paraId="6181EA1E" w14:textId="18B7934F" w:rsidR="005A471E" w:rsidRPr="00572CD9" w:rsidRDefault="005A471E" w:rsidP="00F3391F">
      <w:pPr>
        <w:pStyle w:val="DefenceHeading3"/>
      </w:pPr>
      <w:bookmarkStart w:id="595" w:name="_BPDC_LN_INS_3222"/>
      <w:bookmarkStart w:id="596" w:name="_BPDC_PR_INS_3223"/>
      <w:bookmarkEnd w:id="595"/>
      <w:bookmarkEnd w:id="596"/>
      <w:r w:rsidRPr="00572CD9">
        <w:t xml:space="preserve">complied with clause </w:t>
      </w:r>
      <w:r w:rsidR="00353D20" w:rsidRPr="00572CD9">
        <w:fldChar w:fldCharType="begin"/>
      </w:r>
      <w:r w:rsidR="00353D20" w:rsidRPr="00572CD9">
        <w:instrText xml:space="preserve"> REF _Ref309825601 \r \h  \* MERGEFORMAT </w:instrText>
      </w:r>
      <w:r w:rsidR="00353D20" w:rsidRPr="00572CD9">
        <w:fldChar w:fldCharType="separate"/>
      </w:r>
      <w:r w:rsidR="00191C52">
        <w:t>8.9</w:t>
      </w:r>
      <w:r w:rsidR="00353D20" w:rsidRPr="00572CD9">
        <w:fldChar w:fldCharType="end"/>
      </w:r>
      <w:r w:rsidRPr="00572CD9">
        <w:t xml:space="preserve">; </w:t>
      </w:r>
    </w:p>
    <w:p w14:paraId="4FFF5E55" w14:textId="362B659D" w:rsidR="005A471E" w:rsidRPr="00572CD9" w:rsidRDefault="005A471E" w:rsidP="00F3391F">
      <w:pPr>
        <w:pStyle w:val="DefenceHeading3"/>
      </w:pPr>
      <w:bookmarkStart w:id="597" w:name="_BPDC_LN_INS_3220"/>
      <w:bookmarkStart w:id="598" w:name="_BPDC_PR_INS_3221"/>
      <w:bookmarkStart w:id="599" w:name="_BPDC_LN_INS_3218"/>
      <w:bookmarkStart w:id="600" w:name="_BPDC_PR_INS_3219"/>
      <w:bookmarkStart w:id="601" w:name="_BPDC_LN_INS_3216"/>
      <w:bookmarkStart w:id="602" w:name="_BPDC_PR_INS_3217"/>
      <w:bookmarkStart w:id="603" w:name="_BPDC_LN_INS_3214"/>
      <w:bookmarkStart w:id="604" w:name="_BPDC_PR_INS_3215"/>
      <w:bookmarkEnd w:id="597"/>
      <w:bookmarkEnd w:id="598"/>
      <w:bookmarkEnd w:id="599"/>
      <w:bookmarkEnd w:id="600"/>
      <w:bookmarkEnd w:id="601"/>
      <w:bookmarkEnd w:id="602"/>
      <w:bookmarkEnd w:id="603"/>
      <w:bookmarkEnd w:id="604"/>
      <w:r w:rsidRPr="00572CD9">
        <w:t>complied with clause </w:t>
      </w:r>
      <w:r w:rsidR="00AE59A6" w:rsidRPr="00572CD9">
        <w:fldChar w:fldCharType="begin"/>
      </w:r>
      <w:r w:rsidR="00AE59A6" w:rsidRPr="00572CD9">
        <w:instrText xml:space="preserve"> REF _Ref100627771 \w \h </w:instrText>
      </w:r>
      <w:r w:rsidR="00D84400" w:rsidRPr="00572CD9">
        <w:instrText xml:space="preserve"> \* MERGEFORMAT </w:instrText>
      </w:r>
      <w:r w:rsidR="00AE59A6" w:rsidRPr="00572CD9">
        <w:fldChar w:fldCharType="separate"/>
      </w:r>
      <w:r w:rsidR="00191C52">
        <w:t>9.2</w:t>
      </w:r>
      <w:r w:rsidR="00AE59A6" w:rsidRPr="00572CD9">
        <w:fldChar w:fldCharType="end"/>
      </w:r>
      <w:r w:rsidR="000E15CE" w:rsidRPr="00572CD9">
        <w:t>;</w:t>
      </w:r>
      <w:r w:rsidRPr="00572CD9">
        <w:t xml:space="preserve"> </w:t>
      </w:r>
    </w:p>
    <w:p w14:paraId="12D2D021" w14:textId="47AACE2E" w:rsidR="000246C3" w:rsidRPr="00572CD9" w:rsidRDefault="005A471E" w:rsidP="00F3391F">
      <w:pPr>
        <w:pStyle w:val="DefenceHeading3"/>
      </w:pPr>
      <w:bookmarkStart w:id="605" w:name="_BPDC_LN_INS_3212"/>
      <w:bookmarkStart w:id="606" w:name="_BPDC_PR_INS_3213"/>
      <w:bookmarkEnd w:id="605"/>
      <w:bookmarkEnd w:id="606"/>
      <w:r w:rsidRPr="00572CD9">
        <w:t xml:space="preserve">complied with clause </w:t>
      </w:r>
      <w:r w:rsidR="00A549C4" w:rsidRPr="00572CD9">
        <w:fldChar w:fldCharType="begin"/>
      </w:r>
      <w:r w:rsidR="00A549C4" w:rsidRPr="00572CD9">
        <w:instrText xml:space="preserve"> REF _Ref396321583 \r \h  \* MERGEFORMAT </w:instrText>
      </w:r>
      <w:r w:rsidR="00A549C4" w:rsidRPr="00572CD9">
        <w:fldChar w:fldCharType="separate"/>
      </w:r>
      <w:r w:rsidR="00191C52">
        <w:t>11.14</w:t>
      </w:r>
      <w:r w:rsidR="00A549C4" w:rsidRPr="00572CD9">
        <w:fldChar w:fldCharType="end"/>
      </w:r>
      <w:r w:rsidRPr="00572CD9">
        <w:t>;</w:t>
      </w:r>
      <w:r w:rsidR="00572CD9" w:rsidRPr="00572CD9">
        <w:t xml:space="preserve"> and</w:t>
      </w:r>
    </w:p>
    <w:p w14:paraId="77704281" w14:textId="70CD95BA" w:rsidR="00126248" w:rsidRPr="00572CD9" w:rsidRDefault="005A471E" w:rsidP="00F3391F">
      <w:pPr>
        <w:pStyle w:val="DefenceHeading3"/>
      </w:pPr>
      <w:bookmarkStart w:id="607" w:name="_BPDC_LN_INS_3210"/>
      <w:bookmarkStart w:id="608" w:name="_BPDC_PR_INS_3211"/>
      <w:bookmarkStart w:id="609" w:name="_BPDC_LN_INS_3208"/>
      <w:bookmarkStart w:id="610" w:name="_BPDC_PR_INS_3209"/>
      <w:bookmarkStart w:id="611" w:name="_BPDC_LN_INS_3206"/>
      <w:bookmarkStart w:id="612" w:name="_BPDC_PR_INS_3207"/>
      <w:bookmarkStart w:id="613" w:name="_BPDC_LN_INS_3204"/>
      <w:bookmarkStart w:id="614" w:name="_BPDC_PR_INS_3205"/>
      <w:bookmarkStart w:id="615" w:name="_BPDC_LN_INS_3202"/>
      <w:bookmarkStart w:id="616" w:name="_BPDC_PR_INS_3203"/>
      <w:bookmarkStart w:id="617" w:name="_BPDC_LN_INS_3200"/>
      <w:bookmarkStart w:id="618" w:name="_BPDC_PR_INS_3201"/>
      <w:bookmarkStart w:id="619" w:name="_BPDC_LN_INS_3198"/>
      <w:bookmarkStart w:id="620" w:name="_BPDC_PR_INS_3199"/>
      <w:bookmarkStart w:id="621" w:name="_BPDC_LN_INS_3196"/>
      <w:bookmarkStart w:id="622" w:name="_BPDC_PR_INS_3197"/>
      <w:bookmarkStart w:id="623" w:name="_BPDC_LN_INS_3194"/>
      <w:bookmarkStart w:id="624" w:name="_BPDC_PR_INS_3195"/>
      <w:bookmarkStart w:id="625" w:name="_BPDC_LN_INS_3192"/>
      <w:bookmarkStart w:id="626" w:name="_BPDC_PR_INS_3193"/>
      <w:bookmarkStart w:id="627" w:name="_BPDC_LN_INS_3190"/>
      <w:bookmarkStart w:id="628" w:name="_BPDC_PR_INS_3191"/>
      <w:bookmarkStart w:id="629" w:name="_BPDC_LN_INS_3188"/>
      <w:bookmarkStart w:id="630" w:name="_BPDC_PR_INS_3189"/>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r w:rsidRPr="00572CD9">
        <w:t>complied with clause </w:t>
      </w:r>
      <w:r w:rsidRPr="00572CD9">
        <w:fldChar w:fldCharType="begin"/>
      </w:r>
      <w:r w:rsidRPr="00572CD9">
        <w:instrText xml:space="preserve"> REF _Ref454915894 \n \h  \* MERGEFORMAT </w:instrText>
      </w:r>
      <w:r w:rsidRPr="00572CD9">
        <w:fldChar w:fldCharType="separate"/>
      </w:r>
      <w:r w:rsidR="00191C52">
        <w:t>23</w:t>
      </w:r>
      <w:r w:rsidRPr="00572CD9">
        <w:fldChar w:fldCharType="end"/>
      </w:r>
      <w:r w:rsidRPr="00572CD9">
        <w:t>.</w:t>
      </w:r>
    </w:p>
    <w:p w14:paraId="0E35EFD3" w14:textId="77777777" w:rsidR="00CA1522" w:rsidRPr="00572CD9" w:rsidRDefault="00CA1522" w:rsidP="00EA436E">
      <w:pPr>
        <w:pStyle w:val="DefenceHeading2"/>
      </w:pPr>
      <w:bookmarkStart w:id="631" w:name="_Toc77319054"/>
      <w:bookmarkStart w:id="632" w:name="_Toc77319055"/>
      <w:bookmarkStart w:id="633" w:name="_Toc77319056"/>
      <w:bookmarkStart w:id="634" w:name="_Toc77319057"/>
      <w:bookmarkStart w:id="635" w:name="_Toc77319058"/>
      <w:bookmarkStart w:id="636" w:name="_Toc77319059"/>
      <w:bookmarkStart w:id="637" w:name="_Toc77319060"/>
      <w:bookmarkStart w:id="638" w:name="_Toc77319061"/>
      <w:bookmarkStart w:id="639" w:name="_Toc77319062"/>
      <w:bookmarkStart w:id="640" w:name="_Toc77319063"/>
      <w:bookmarkStart w:id="641" w:name="_Toc77319064"/>
      <w:bookmarkStart w:id="642" w:name="_Toc77319065"/>
      <w:bookmarkStart w:id="643" w:name="_Toc77319066"/>
      <w:bookmarkStart w:id="644" w:name="_Toc77319067"/>
      <w:bookmarkStart w:id="645" w:name="_Ref100397519"/>
      <w:bookmarkStart w:id="646" w:name="_Ref100474889"/>
      <w:bookmarkStart w:id="647" w:name="_Ref100475929"/>
      <w:bookmarkStart w:id="648" w:name="_Ref100476008"/>
      <w:bookmarkStart w:id="649" w:name="_Ref100476071"/>
      <w:bookmarkStart w:id="650" w:name="_Ref100476167"/>
      <w:bookmarkStart w:id="651" w:name="_Toc100560988"/>
      <w:bookmarkStart w:id="652" w:name="_Toc208310456"/>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r w:rsidRPr="00572CD9">
        <w:lastRenderedPageBreak/>
        <w:t>Payment Statement</w:t>
      </w:r>
      <w:bookmarkEnd w:id="593"/>
      <w:bookmarkEnd w:id="645"/>
      <w:bookmarkEnd w:id="646"/>
      <w:bookmarkEnd w:id="647"/>
      <w:bookmarkEnd w:id="648"/>
      <w:bookmarkEnd w:id="649"/>
      <w:bookmarkEnd w:id="650"/>
      <w:bookmarkEnd w:id="651"/>
      <w:bookmarkEnd w:id="652"/>
    </w:p>
    <w:p w14:paraId="463E2F9E" w14:textId="77777777" w:rsidR="00CA1522" w:rsidRPr="00572CD9" w:rsidRDefault="00CA1522" w:rsidP="00F24A2B">
      <w:pPr>
        <w:pStyle w:val="DefenceNormal"/>
      </w:pPr>
      <w:r w:rsidRPr="00572CD9">
        <w:t xml:space="preserve">The </w:t>
      </w:r>
      <w:r w:rsidR="00A46C28" w:rsidRPr="00572CD9">
        <w:t>Contractor's Representative</w:t>
      </w:r>
      <w:r w:rsidRPr="00572CD9">
        <w:t>:</w:t>
      </w:r>
    </w:p>
    <w:p w14:paraId="5AB5A28E" w14:textId="0DAAFC21" w:rsidR="00CA1522" w:rsidRPr="00572CD9" w:rsidRDefault="00894E4E" w:rsidP="00F24A2B">
      <w:pPr>
        <w:pStyle w:val="DefenceHeading3"/>
      </w:pPr>
      <w:r w:rsidRPr="00572CD9">
        <w:t>must</w:t>
      </w:r>
      <w:r w:rsidR="004E6E3C" w:rsidRPr="00572CD9">
        <w:t>,</w:t>
      </w:r>
      <w:r w:rsidRPr="00572CD9">
        <w:t xml:space="preserve"> </w:t>
      </w:r>
      <w:r w:rsidR="00CA1522" w:rsidRPr="00572CD9">
        <w:t>within 10 business days of receiving a payment claim submitted or purported to be submitted in accordance with clause </w:t>
      </w:r>
      <w:r w:rsidR="00A35E66" w:rsidRPr="00572CD9">
        <w:fldChar w:fldCharType="begin"/>
      </w:r>
      <w:r w:rsidR="00A35E66" w:rsidRPr="00572CD9">
        <w:instrText xml:space="preserve"> REF _Ref100659275 \r \h </w:instrText>
      </w:r>
      <w:r w:rsidR="00F51AC5" w:rsidRPr="00572CD9">
        <w:instrText xml:space="preserve"> \* MERGEFORMAT </w:instrText>
      </w:r>
      <w:r w:rsidR="00A35E66" w:rsidRPr="00572CD9">
        <w:fldChar w:fldCharType="separate"/>
      </w:r>
      <w:r w:rsidR="00191C52">
        <w:t>11.2</w:t>
      </w:r>
      <w:r w:rsidR="00A35E66" w:rsidRPr="00572CD9">
        <w:fldChar w:fldCharType="end"/>
      </w:r>
      <w:r w:rsidR="00CA1522" w:rsidRPr="00572CD9">
        <w:t xml:space="preserve">; or </w:t>
      </w:r>
    </w:p>
    <w:p w14:paraId="0529F97B" w14:textId="09A21BCB" w:rsidR="00CA1522" w:rsidRPr="00572CD9" w:rsidRDefault="00894E4E" w:rsidP="00F24A2B">
      <w:pPr>
        <w:pStyle w:val="DefenceHeading3"/>
      </w:pPr>
      <w:r w:rsidRPr="00572CD9">
        <w:t>may</w:t>
      </w:r>
      <w:r w:rsidR="004E6E3C" w:rsidRPr="00572CD9">
        <w:t>,</w:t>
      </w:r>
      <w:r w:rsidRPr="00572CD9">
        <w:t xml:space="preserve"> </w:t>
      </w:r>
      <w:r w:rsidR="00CA1522" w:rsidRPr="00572CD9">
        <w:t xml:space="preserve">if the </w:t>
      </w:r>
      <w:r w:rsidR="00B51F88" w:rsidRPr="00572CD9">
        <w:t>Subcontractor</w:t>
      </w:r>
      <w:r w:rsidR="00CA1522" w:rsidRPr="00572CD9">
        <w:t xml:space="preserve"> fails to submit any such claim in accordance with clause </w:t>
      </w:r>
      <w:r w:rsidR="00A35E66" w:rsidRPr="00572CD9">
        <w:fldChar w:fldCharType="begin"/>
      </w:r>
      <w:r w:rsidR="00A35E66" w:rsidRPr="00572CD9">
        <w:instrText xml:space="preserve"> REF _Ref100659275 \r \h </w:instrText>
      </w:r>
      <w:r w:rsidR="00F51AC5" w:rsidRPr="00572CD9">
        <w:instrText xml:space="preserve"> \* MERGEFORMAT </w:instrText>
      </w:r>
      <w:r w:rsidR="00A35E66" w:rsidRPr="00572CD9">
        <w:fldChar w:fldCharType="separate"/>
      </w:r>
      <w:r w:rsidR="00191C52">
        <w:t>11.2</w:t>
      </w:r>
      <w:r w:rsidR="00A35E66" w:rsidRPr="00572CD9">
        <w:fldChar w:fldCharType="end"/>
      </w:r>
      <w:r w:rsidRPr="00572CD9">
        <w:t>,</w:t>
      </w:r>
      <w:r w:rsidR="00CA1522" w:rsidRPr="00572CD9">
        <w:t xml:space="preserve"> at any time, </w:t>
      </w:r>
    </w:p>
    <w:p w14:paraId="365499A2" w14:textId="77777777" w:rsidR="00CA1522" w:rsidRPr="00572CD9" w:rsidRDefault="00CA1522" w:rsidP="00F24A2B">
      <w:pPr>
        <w:pStyle w:val="DefenceNormal"/>
      </w:pPr>
      <w:r w:rsidRPr="00572CD9">
        <w:t xml:space="preserve">give the </w:t>
      </w:r>
      <w:r w:rsidR="00B51F88" w:rsidRPr="00572CD9">
        <w:t>Subcontractor</w:t>
      </w:r>
      <w:r w:rsidRPr="00572CD9">
        <w:t xml:space="preserve"> (with a copy to the </w:t>
      </w:r>
      <w:r w:rsidR="00AB778B" w:rsidRPr="00572CD9">
        <w:t>Contractor</w:t>
      </w:r>
      <w:r w:rsidRPr="00572CD9">
        <w:t xml:space="preserve">), on behalf of the </w:t>
      </w:r>
      <w:r w:rsidR="00AB778B" w:rsidRPr="00572CD9">
        <w:t>Contractor</w:t>
      </w:r>
      <w:r w:rsidRPr="00572CD9">
        <w:t>, a payment statement which is in the form set out in the Schedule of Collateral Documents and which states:</w:t>
      </w:r>
    </w:p>
    <w:p w14:paraId="6696AD4C" w14:textId="77777777" w:rsidR="00CA1522" w:rsidRPr="00572CD9" w:rsidRDefault="00CA1522" w:rsidP="00F24A2B">
      <w:pPr>
        <w:pStyle w:val="DefenceHeading3"/>
      </w:pPr>
      <w:r w:rsidRPr="00572CD9">
        <w:t>the payment claim to which it relates (if any);</w:t>
      </w:r>
    </w:p>
    <w:p w14:paraId="3D832775" w14:textId="77777777" w:rsidR="00CA1522" w:rsidRPr="00572CD9" w:rsidRDefault="00CA1522" w:rsidP="00F24A2B">
      <w:pPr>
        <w:pStyle w:val="DefenceHeading3"/>
      </w:pPr>
      <w:r w:rsidRPr="00572CD9">
        <w:t xml:space="preserve">the amount </w:t>
      </w:r>
      <w:r w:rsidR="00BC1A04" w:rsidRPr="00572CD9">
        <w:t xml:space="preserve">previously </w:t>
      </w:r>
      <w:r w:rsidRPr="00572CD9">
        <w:t xml:space="preserve">paid to the </w:t>
      </w:r>
      <w:r w:rsidR="00B51F88" w:rsidRPr="00572CD9">
        <w:t>Subcontractor</w:t>
      </w:r>
      <w:r w:rsidR="00BC1A04" w:rsidRPr="00572CD9">
        <w:t xml:space="preserve"> on account of the Subcontract Price and otherwise in accordance with the Subcontract</w:t>
      </w:r>
      <w:r w:rsidRPr="00572CD9">
        <w:t>;</w:t>
      </w:r>
    </w:p>
    <w:p w14:paraId="6B8D8E17" w14:textId="77777777" w:rsidR="00CA1522" w:rsidRPr="00572CD9" w:rsidRDefault="00CA1522" w:rsidP="00F24A2B">
      <w:pPr>
        <w:pStyle w:val="DefenceHeading3"/>
      </w:pPr>
      <w:bookmarkStart w:id="653" w:name="_Ref100660583"/>
      <w:r w:rsidRPr="00572CD9">
        <w:t xml:space="preserve">the amount (if any) which the </w:t>
      </w:r>
      <w:r w:rsidR="00A46C28" w:rsidRPr="00572CD9">
        <w:t>Contractor's Representative</w:t>
      </w:r>
      <w:r w:rsidRPr="00572CD9">
        <w:t xml:space="preserve"> believes to be then payable by the </w:t>
      </w:r>
      <w:r w:rsidR="00AB778B" w:rsidRPr="00572CD9">
        <w:t>Contractor</w:t>
      </w:r>
      <w:r w:rsidRPr="00572CD9">
        <w:t xml:space="preserve"> to the </w:t>
      </w:r>
      <w:r w:rsidR="00B51F88" w:rsidRPr="00572CD9">
        <w:t>Subcontractor</w:t>
      </w:r>
      <w:r w:rsidRPr="00572CD9">
        <w:t xml:space="preserve"> on account of </w:t>
      </w:r>
      <w:r w:rsidR="00397FD9" w:rsidRPr="00572CD9">
        <w:t xml:space="preserve">the </w:t>
      </w:r>
      <w:r w:rsidR="00CF6F55" w:rsidRPr="00572CD9">
        <w:t>Subcontract Price</w:t>
      </w:r>
      <w:r w:rsidR="00397FD9" w:rsidRPr="00572CD9">
        <w:t xml:space="preserve"> and otherwise </w:t>
      </w:r>
      <w:r w:rsidRPr="00572CD9">
        <w:t xml:space="preserve">in accordance with the </w:t>
      </w:r>
      <w:r w:rsidR="00CF6F55" w:rsidRPr="00572CD9">
        <w:t>Subcontract</w:t>
      </w:r>
      <w:r w:rsidRPr="00572CD9">
        <w:t xml:space="preserve">, and which the </w:t>
      </w:r>
      <w:r w:rsidR="00AB778B" w:rsidRPr="00572CD9">
        <w:t>Contractor</w:t>
      </w:r>
      <w:r w:rsidRPr="00572CD9">
        <w:t xml:space="preserve"> proposes to pay to the </w:t>
      </w:r>
      <w:r w:rsidR="00B51F88" w:rsidRPr="00572CD9">
        <w:t>Subcontractor</w:t>
      </w:r>
      <w:r w:rsidRPr="00572CD9">
        <w:t>; and</w:t>
      </w:r>
      <w:bookmarkEnd w:id="653"/>
    </w:p>
    <w:p w14:paraId="3090F959" w14:textId="46AEEE6D" w:rsidR="00CA1522" w:rsidRPr="00572CD9" w:rsidRDefault="00CA1522" w:rsidP="00F24A2B">
      <w:pPr>
        <w:pStyle w:val="DefenceHeading3"/>
      </w:pPr>
      <w:r w:rsidRPr="00572CD9">
        <w:t xml:space="preserve">if the amount in paragraph </w:t>
      </w:r>
      <w:r w:rsidR="009B3BD1" w:rsidRPr="00572CD9">
        <w:fldChar w:fldCharType="begin"/>
      </w:r>
      <w:r w:rsidR="009B3BD1" w:rsidRPr="00572CD9">
        <w:instrText xml:space="preserve"> REF _Ref100660583 \r \h </w:instrText>
      </w:r>
      <w:r w:rsidR="00D84400" w:rsidRPr="00572CD9">
        <w:instrText xml:space="preserve"> \* MERGEFORMAT </w:instrText>
      </w:r>
      <w:r w:rsidR="009B3BD1" w:rsidRPr="00572CD9">
        <w:fldChar w:fldCharType="separate"/>
      </w:r>
      <w:r w:rsidR="00191C52">
        <w:t>(e)</w:t>
      </w:r>
      <w:r w:rsidR="009B3BD1" w:rsidRPr="00572CD9">
        <w:fldChar w:fldCharType="end"/>
      </w:r>
      <w:r w:rsidR="008A4F49" w:rsidRPr="00572CD9">
        <w:t xml:space="preserve"> </w:t>
      </w:r>
      <w:r w:rsidRPr="00572CD9">
        <w:t>is less than the amount claimed in the payment claim:</w:t>
      </w:r>
    </w:p>
    <w:p w14:paraId="44BAA1E0" w14:textId="01788316" w:rsidR="00CA1522" w:rsidRPr="00572CD9" w:rsidRDefault="00CA1522" w:rsidP="007A5B5D">
      <w:pPr>
        <w:pStyle w:val="DefenceHeading4"/>
      </w:pPr>
      <w:r w:rsidRPr="00572CD9">
        <w:t xml:space="preserve">the reason why the amount in paragraph </w:t>
      </w:r>
      <w:r w:rsidR="009B3BD1" w:rsidRPr="00572CD9">
        <w:fldChar w:fldCharType="begin"/>
      </w:r>
      <w:r w:rsidR="009B3BD1" w:rsidRPr="00572CD9">
        <w:instrText xml:space="preserve"> REF _Ref100660583 \r \h </w:instrText>
      </w:r>
      <w:r w:rsidR="00D84400" w:rsidRPr="00572CD9">
        <w:instrText xml:space="preserve"> \* MERGEFORMAT </w:instrText>
      </w:r>
      <w:r w:rsidR="009B3BD1" w:rsidRPr="00572CD9">
        <w:fldChar w:fldCharType="separate"/>
      </w:r>
      <w:r w:rsidR="00191C52">
        <w:t>(e)</w:t>
      </w:r>
      <w:r w:rsidR="009B3BD1" w:rsidRPr="00572CD9">
        <w:fldChar w:fldCharType="end"/>
      </w:r>
      <w:r w:rsidRPr="00572CD9">
        <w:t xml:space="preserve"> is less than the amount </w:t>
      </w:r>
      <w:r w:rsidR="0041464A" w:rsidRPr="00572CD9">
        <w:t xml:space="preserve">claimed </w:t>
      </w:r>
      <w:r w:rsidRPr="00572CD9">
        <w:t>in the payment claim; and</w:t>
      </w:r>
    </w:p>
    <w:p w14:paraId="46E0E059" w14:textId="77777777" w:rsidR="00CA1522" w:rsidRPr="00572CD9" w:rsidRDefault="00CA1522" w:rsidP="007A5B5D">
      <w:pPr>
        <w:pStyle w:val="DefenceHeading4"/>
      </w:pPr>
      <w:r w:rsidRPr="00572CD9">
        <w:t xml:space="preserve">if the reason for the difference is that the </w:t>
      </w:r>
      <w:r w:rsidR="00AB778B" w:rsidRPr="00572CD9">
        <w:t>Contractor</w:t>
      </w:r>
      <w:r w:rsidRPr="00572CD9">
        <w:t xml:space="preserve"> has retained, deducted, withheld or set-off payment for any reason, the reason for the retention, deduction, withholding or setting-off.</w:t>
      </w:r>
    </w:p>
    <w:p w14:paraId="3C0B853B" w14:textId="77777777" w:rsidR="00CA1522" w:rsidRPr="00572CD9" w:rsidRDefault="00CA1522" w:rsidP="00F24A2B">
      <w:pPr>
        <w:pStyle w:val="DefenceNormal"/>
      </w:pPr>
      <w:r w:rsidRPr="00572CD9">
        <w:t xml:space="preserve">Any evaluation, or issue of a payment statement, by the </w:t>
      </w:r>
      <w:r w:rsidR="00A46C28" w:rsidRPr="00572CD9">
        <w:t>Contractor's Representative</w:t>
      </w:r>
      <w:r w:rsidRPr="00572CD9">
        <w:t xml:space="preserve"> will not</w:t>
      </w:r>
      <w:r w:rsidR="00BC1A04" w:rsidRPr="00572CD9">
        <w:t xml:space="preserve"> constitute</w:t>
      </w:r>
      <w:r w:rsidRPr="00572CD9">
        <w:t>:</w:t>
      </w:r>
    </w:p>
    <w:p w14:paraId="21030C8A" w14:textId="77777777" w:rsidR="00CA1522" w:rsidRPr="00572CD9" w:rsidRDefault="00CA1522" w:rsidP="00F24A2B">
      <w:pPr>
        <w:pStyle w:val="DefenceHeading3"/>
      </w:pPr>
      <w:r w:rsidRPr="00572CD9">
        <w:t xml:space="preserve">approval of </w:t>
      </w:r>
      <w:r w:rsidR="00BC1A04" w:rsidRPr="00572CD9">
        <w:t>the Subcontractor’s Activities or the Subcontract Works,</w:t>
      </w:r>
      <w:r w:rsidRPr="00572CD9">
        <w:t xml:space="preserve"> nor will it be taken as an admission or evidence that the part of</w:t>
      </w:r>
      <w:r w:rsidR="00BC1A04" w:rsidRPr="00572CD9">
        <w:t xml:space="preserve"> the Subcontractor’s Activities or the</w:t>
      </w:r>
      <w:r w:rsidRPr="00572CD9">
        <w:t xml:space="preserve"> </w:t>
      </w:r>
      <w:r w:rsidR="00DF64DA" w:rsidRPr="00572CD9">
        <w:t>Subcontract Works</w:t>
      </w:r>
      <w:r w:rsidR="00760231" w:rsidRPr="00572CD9">
        <w:t xml:space="preserve"> </w:t>
      </w:r>
      <w:r w:rsidRPr="00572CD9">
        <w:t>covered by the payment statement has</w:t>
      </w:r>
      <w:r w:rsidR="00BC1A04" w:rsidRPr="00572CD9">
        <w:t xml:space="preserve"> </w:t>
      </w:r>
      <w:r w:rsidRPr="00572CD9">
        <w:t xml:space="preserve">been satisfactorily carried out in accordance with the </w:t>
      </w:r>
      <w:r w:rsidR="00CF6F55" w:rsidRPr="00572CD9">
        <w:t>Subcontract</w:t>
      </w:r>
      <w:r w:rsidRPr="00572CD9">
        <w:t>; or</w:t>
      </w:r>
    </w:p>
    <w:p w14:paraId="0D04D763" w14:textId="5E1653DA" w:rsidR="00CA1522" w:rsidRPr="00572CD9" w:rsidRDefault="00CA1522" w:rsidP="00F24A2B">
      <w:pPr>
        <w:pStyle w:val="DefenceHeading3"/>
      </w:pPr>
      <w:r w:rsidRPr="00572CD9">
        <w:t xml:space="preserve">a waiver of the requirements of clauses </w:t>
      </w:r>
      <w:r w:rsidR="00E463CA" w:rsidRPr="00572CD9">
        <w:fldChar w:fldCharType="begin"/>
      </w:r>
      <w:r w:rsidR="00E463CA" w:rsidRPr="00572CD9">
        <w:instrText xml:space="preserve"> REF _Ref100659275 \r \h </w:instrText>
      </w:r>
      <w:r w:rsidR="00F51AC5" w:rsidRPr="00572CD9">
        <w:instrText xml:space="preserve"> \* MERGEFORMAT </w:instrText>
      </w:r>
      <w:r w:rsidR="00E463CA" w:rsidRPr="00572CD9">
        <w:fldChar w:fldCharType="separate"/>
      </w:r>
      <w:r w:rsidR="00191C52">
        <w:t>11.2</w:t>
      </w:r>
      <w:r w:rsidR="00E463CA" w:rsidRPr="00572CD9">
        <w:fldChar w:fldCharType="end"/>
      </w:r>
      <w:r w:rsidRPr="00572CD9">
        <w:t xml:space="preserve"> and </w:t>
      </w:r>
      <w:r w:rsidR="0030189D">
        <w:fldChar w:fldCharType="begin"/>
      </w:r>
      <w:r w:rsidR="0030189D">
        <w:instrText xml:space="preserve"> REF _Ref463441386 \w \h </w:instrText>
      </w:r>
      <w:r w:rsidR="0030189D">
        <w:fldChar w:fldCharType="separate"/>
      </w:r>
      <w:r w:rsidR="00191C52">
        <w:t>11.3</w:t>
      </w:r>
      <w:r w:rsidR="0030189D">
        <w:fldChar w:fldCharType="end"/>
      </w:r>
      <w:r w:rsidRPr="00572CD9">
        <w:t xml:space="preserve"> in relation to any payment claim other than to the extent (if any) to which the </w:t>
      </w:r>
      <w:r w:rsidR="00AB778B" w:rsidRPr="00572CD9">
        <w:t>Contractor</w:t>
      </w:r>
      <w:r w:rsidRPr="00572CD9">
        <w:t xml:space="preserve"> </w:t>
      </w:r>
      <w:r w:rsidR="00197495" w:rsidRPr="00572CD9">
        <w:t xml:space="preserve">expressly </w:t>
      </w:r>
      <w:r w:rsidRPr="00572CD9">
        <w:t xml:space="preserve">waives such requirements in respect of the payment claim the subject of the payment statement. </w:t>
      </w:r>
    </w:p>
    <w:p w14:paraId="0DC7AEDC" w14:textId="77777777" w:rsidR="00CA1522" w:rsidRPr="00572CD9" w:rsidRDefault="00CA1522" w:rsidP="00EA436E">
      <w:pPr>
        <w:pStyle w:val="DefenceHeading2"/>
      </w:pPr>
      <w:bookmarkStart w:id="654" w:name="_Toc100560989"/>
      <w:bookmarkStart w:id="655" w:name="_Ref100659427"/>
      <w:bookmarkStart w:id="656" w:name="_Ref101519382"/>
      <w:bookmarkStart w:id="657" w:name="_Ref101581073"/>
      <w:bookmarkStart w:id="658" w:name="_Ref101581197"/>
      <w:bookmarkStart w:id="659" w:name="_Ref146695470"/>
      <w:bookmarkStart w:id="660" w:name="_Ref409084599"/>
      <w:bookmarkStart w:id="661" w:name="_Ref458705343"/>
      <w:bookmarkStart w:id="662" w:name="_Ref458705384"/>
      <w:bookmarkStart w:id="663" w:name="_Ref458705798"/>
      <w:bookmarkStart w:id="664" w:name="_Ref458705839"/>
      <w:bookmarkStart w:id="665" w:name="_Ref459897083"/>
      <w:bookmarkStart w:id="666" w:name="_Ref459897373"/>
      <w:bookmarkStart w:id="667" w:name="_Ref459897621"/>
      <w:bookmarkStart w:id="668" w:name="_Ref459897920"/>
      <w:bookmarkStart w:id="669" w:name="_Ref459898451"/>
      <w:bookmarkStart w:id="670" w:name="_Ref95750326"/>
      <w:bookmarkStart w:id="671" w:name="_Toc208310457"/>
      <w:r w:rsidRPr="00572CD9">
        <w:t>Payment</w:t>
      </w:r>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p w14:paraId="33F832B7" w14:textId="77777777" w:rsidR="007F6ECA" w:rsidRDefault="007F6ECA" w:rsidP="007F6ECA">
      <w:pPr>
        <w:pStyle w:val="DefenceHeading3"/>
      </w:pPr>
      <w:bookmarkStart w:id="672" w:name="_Ref285810666"/>
      <w:bookmarkStart w:id="673" w:name="_Ref460331584"/>
      <w:r>
        <w:t xml:space="preserve">If </w:t>
      </w:r>
      <w:r w:rsidRPr="00D12CAD">
        <w:t>Security</w:t>
      </w:r>
      <w:r>
        <w:t xml:space="preserve"> is by way of </w:t>
      </w:r>
      <w:r w:rsidRPr="00D12CAD">
        <w:t>Retention Moneys</w:t>
      </w:r>
      <w:r>
        <w:t>, then the Contractor may deduct the percentage stated in the Subc</w:t>
      </w:r>
      <w:r w:rsidRPr="00D12CAD">
        <w:t>ontract Particulars</w:t>
      </w:r>
      <w:r>
        <w:t xml:space="preserve"> of every payment until it has accrued the percentage of the Subcontract</w:t>
      </w:r>
      <w:r w:rsidRPr="00D12CAD">
        <w:t xml:space="preserve"> Price</w:t>
      </w:r>
      <w:r>
        <w:t xml:space="preserve"> stated in the Subcontract</w:t>
      </w:r>
      <w:r w:rsidRPr="00D12CAD">
        <w:t xml:space="preserve"> Particulars</w:t>
      </w:r>
      <w:r>
        <w:t>.</w:t>
      </w:r>
      <w:bookmarkEnd w:id="672"/>
    </w:p>
    <w:p w14:paraId="408BE2BF" w14:textId="3A13DDEC" w:rsidR="00126248" w:rsidRPr="00572CD9" w:rsidRDefault="00126248" w:rsidP="00F24A2B">
      <w:pPr>
        <w:pStyle w:val="DefenceHeading3"/>
      </w:pPr>
      <w:bookmarkStart w:id="674" w:name="_Ref76048638"/>
      <w:r w:rsidRPr="00572CD9">
        <w:t xml:space="preserve">Within 3 business days of the Subcontractor receiving a payment statement under clause </w:t>
      </w:r>
      <w:r w:rsidR="00E11983" w:rsidRPr="00572CD9">
        <w:fldChar w:fldCharType="begin"/>
      </w:r>
      <w:r w:rsidR="00E11983" w:rsidRPr="00572CD9">
        <w:instrText xml:space="preserve"> REF _Ref100397519 \w \h </w:instrText>
      </w:r>
      <w:r w:rsidR="00D84400" w:rsidRPr="00572CD9">
        <w:instrText xml:space="preserve"> \* MERGEFORMAT </w:instrText>
      </w:r>
      <w:r w:rsidR="00E11983" w:rsidRPr="00572CD9">
        <w:fldChar w:fldCharType="separate"/>
      </w:r>
      <w:r w:rsidR="00191C52">
        <w:t>11.4</w:t>
      </w:r>
      <w:r w:rsidR="00E11983" w:rsidRPr="00572CD9">
        <w:fldChar w:fldCharType="end"/>
      </w:r>
      <w:r w:rsidRPr="00572CD9">
        <w:t xml:space="preserve">, the Subcontractor must give the </w:t>
      </w:r>
      <w:r w:rsidR="00AC6112" w:rsidRPr="00572CD9">
        <w:t>Contractor's Representative</w:t>
      </w:r>
      <w:r w:rsidR="008B0DA5" w:rsidRPr="00572CD9">
        <w:t xml:space="preserve">, with a copy to the email address set out in the </w:t>
      </w:r>
      <w:r w:rsidR="00285F93" w:rsidRPr="00572CD9">
        <w:t>Subc</w:t>
      </w:r>
      <w:r w:rsidR="008B0DA5" w:rsidRPr="00572CD9">
        <w:t>ontract Particulars,</w:t>
      </w:r>
      <w:r w:rsidRPr="00572CD9">
        <w:t xml:space="preserve"> a tax invoice for the </w:t>
      </w:r>
      <w:r w:rsidR="00BC1A04" w:rsidRPr="00572CD9">
        <w:t>amount stated</w:t>
      </w:r>
      <w:r w:rsidRPr="00572CD9">
        <w:t xml:space="preserve"> as then payable </w:t>
      </w:r>
      <w:r w:rsidR="00BC1A04" w:rsidRPr="00572CD9">
        <w:t xml:space="preserve">by the Contractor to the Subcontractor </w:t>
      </w:r>
      <w:r w:rsidRPr="00572CD9">
        <w:t>in the payment statement.</w:t>
      </w:r>
      <w:bookmarkEnd w:id="673"/>
      <w:bookmarkEnd w:id="674"/>
      <w:r w:rsidRPr="00572CD9">
        <w:t xml:space="preserve"> </w:t>
      </w:r>
    </w:p>
    <w:p w14:paraId="51869566" w14:textId="7D71B1FD" w:rsidR="00CA1522" w:rsidRPr="00572CD9" w:rsidRDefault="00126248" w:rsidP="00F24A2B">
      <w:pPr>
        <w:pStyle w:val="DefenceHeading3"/>
      </w:pPr>
      <w:bookmarkStart w:id="675" w:name="_Ref463025115"/>
      <w:r w:rsidRPr="00572CD9">
        <w:t xml:space="preserve">Subject to clause </w:t>
      </w:r>
      <w:r w:rsidR="00A549C4" w:rsidRPr="00572CD9">
        <w:fldChar w:fldCharType="begin"/>
      </w:r>
      <w:r w:rsidR="00A549C4" w:rsidRPr="00572CD9">
        <w:instrText xml:space="preserve"> REF _Ref458613956 \r \h </w:instrText>
      </w:r>
      <w:r w:rsidR="00F51AC5" w:rsidRPr="00572CD9">
        <w:instrText xml:space="preserve"> \* MERGEFORMAT </w:instrText>
      </w:r>
      <w:r w:rsidR="00A549C4" w:rsidRPr="00572CD9">
        <w:fldChar w:fldCharType="separate"/>
      </w:r>
      <w:r w:rsidR="00191C52">
        <w:t>11.15(c)</w:t>
      </w:r>
      <w:r w:rsidR="00A549C4" w:rsidRPr="00572CD9">
        <w:fldChar w:fldCharType="end"/>
      </w:r>
      <w:r w:rsidRPr="00572CD9">
        <w:t>, w</w:t>
      </w:r>
      <w:r w:rsidR="001047CD" w:rsidRPr="00572CD9">
        <w:t xml:space="preserve">ithin the number of business days </w:t>
      </w:r>
      <w:r w:rsidR="0025641E" w:rsidRPr="00572CD9">
        <w:t xml:space="preserve">specified </w:t>
      </w:r>
      <w:r w:rsidR="001047CD" w:rsidRPr="00572CD9">
        <w:t xml:space="preserve">in the </w:t>
      </w:r>
      <w:r w:rsidR="00CF6F55" w:rsidRPr="00572CD9">
        <w:t>Subcontract Particulars</w:t>
      </w:r>
      <w:r w:rsidR="00430974" w:rsidRPr="00572CD9">
        <w:t xml:space="preserve"> of the </w:t>
      </w:r>
      <w:r w:rsidR="00AB778B" w:rsidRPr="00572CD9">
        <w:t>Contractor</w:t>
      </w:r>
      <w:r w:rsidR="00430974" w:rsidRPr="00572CD9">
        <w:t xml:space="preserve"> </w:t>
      </w:r>
      <w:r w:rsidR="00CA1522" w:rsidRPr="00572CD9">
        <w:t>receiving a payment statement under clause </w:t>
      </w:r>
      <w:r w:rsidR="00CA1522" w:rsidRPr="00572CD9">
        <w:fldChar w:fldCharType="begin"/>
      </w:r>
      <w:r w:rsidR="00CA1522" w:rsidRPr="00572CD9">
        <w:instrText xml:space="preserve"> REF _Ref100476008 \r \h </w:instrText>
      </w:r>
      <w:r w:rsidR="00F51AC5" w:rsidRPr="00572CD9">
        <w:instrText xml:space="preserve"> \* MERGEFORMAT </w:instrText>
      </w:r>
      <w:r w:rsidR="00CA1522" w:rsidRPr="00572CD9">
        <w:fldChar w:fldCharType="separate"/>
      </w:r>
      <w:r w:rsidR="00191C52">
        <w:t>11.4</w:t>
      </w:r>
      <w:r w:rsidR="00CA1522" w:rsidRPr="00572CD9">
        <w:fldChar w:fldCharType="end"/>
      </w:r>
      <w:r w:rsidR="00CA1522" w:rsidRPr="00572CD9">
        <w:t xml:space="preserve">, the </w:t>
      </w:r>
      <w:r w:rsidR="00AB778B" w:rsidRPr="00572CD9">
        <w:t>Contractor</w:t>
      </w:r>
      <w:r w:rsidR="00CA1522" w:rsidRPr="00572CD9">
        <w:t xml:space="preserve"> will pay the </w:t>
      </w:r>
      <w:r w:rsidR="00B51F88" w:rsidRPr="00572CD9">
        <w:t>Subcontractor</w:t>
      </w:r>
      <w:r w:rsidR="00CA1522" w:rsidRPr="00572CD9">
        <w:t xml:space="preserve"> the amount </w:t>
      </w:r>
      <w:r w:rsidR="00BC1A04" w:rsidRPr="00572CD9">
        <w:t>stated</w:t>
      </w:r>
      <w:r w:rsidR="00CA1522" w:rsidRPr="00572CD9">
        <w:t xml:space="preserve"> as then payable </w:t>
      </w:r>
      <w:r w:rsidR="00BC1A04" w:rsidRPr="00572CD9">
        <w:t xml:space="preserve">by the Contractor </w:t>
      </w:r>
      <w:r w:rsidR="0041464A" w:rsidRPr="00572CD9">
        <w:t xml:space="preserve">to the Subcontractor </w:t>
      </w:r>
      <w:r w:rsidR="00CA1522" w:rsidRPr="00572CD9">
        <w:t>in the payment statement.</w:t>
      </w:r>
      <w:bookmarkEnd w:id="675"/>
      <w:r w:rsidR="00CA1522" w:rsidRPr="00572CD9" w:rsidDel="00861D0F">
        <w:t xml:space="preserve"> </w:t>
      </w:r>
    </w:p>
    <w:p w14:paraId="331E45FE" w14:textId="77777777" w:rsidR="00CA1522" w:rsidRPr="00572CD9" w:rsidRDefault="00CA1522" w:rsidP="00EA436E">
      <w:pPr>
        <w:pStyle w:val="DefenceHeading2"/>
      </w:pPr>
      <w:bookmarkStart w:id="676" w:name="_Toc100560990"/>
      <w:bookmarkStart w:id="677" w:name="_Ref100660422"/>
      <w:bookmarkStart w:id="678" w:name="_Ref101519387"/>
      <w:bookmarkStart w:id="679" w:name="_Ref126725298"/>
      <w:bookmarkStart w:id="680" w:name="_Toc208310458"/>
      <w:r w:rsidRPr="00572CD9">
        <w:t>Payment on Account</w:t>
      </w:r>
      <w:bookmarkEnd w:id="676"/>
      <w:bookmarkEnd w:id="677"/>
      <w:bookmarkEnd w:id="678"/>
      <w:bookmarkEnd w:id="679"/>
      <w:bookmarkEnd w:id="680"/>
    </w:p>
    <w:p w14:paraId="2B6FF63E" w14:textId="0956D89D" w:rsidR="00CA1522" w:rsidRPr="00572CD9" w:rsidRDefault="00CA1522" w:rsidP="00F24A2B">
      <w:pPr>
        <w:pStyle w:val="DefenceNormal"/>
      </w:pPr>
      <w:r w:rsidRPr="00572CD9">
        <w:t>Any payment of moneys under clause </w:t>
      </w:r>
      <w:r w:rsidR="00E463CA" w:rsidRPr="00572CD9">
        <w:fldChar w:fldCharType="begin"/>
      </w:r>
      <w:r w:rsidR="00E463CA" w:rsidRPr="00572CD9">
        <w:instrText xml:space="preserve"> REF _Ref100659427 \r \h </w:instrText>
      </w:r>
      <w:r w:rsidR="00F51AC5" w:rsidRPr="00572CD9">
        <w:instrText xml:space="preserve"> \* MERGEFORMAT </w:instrText>
      </w:r>
      <w:r w:rsidR="00E463CA" w:rsidRPr="00572CD9">
        <w:fldChar w:fldCharType="separate"/>
      </w:r>
      <w:r w:rsidR="00191C52">
        <w:t>11.5</w:t>
      </w:r>
      <w:r w:rsidR="00E463CA" w:rsidRPr="00572CD9">
        <w:fldChar w:fldCharType="end"/>
      </w:r>
      <w:r w:rsidRPr="00572CD9">
        <w:t xml:space="preserve"> </w:t>
      </w:r>
      <w:r w:rsidR="00BC1A04" w:rsidRPr="00572CD9">
        <w:t xml:space="preserve">will </w:t>
      </w:r>
      <w:r w:rsidRPr="00572CD9">
        <w:t>not</w:t>
      </w:r>
      <w:r w:rsidR="00BC1A04" w:rsidRPr="00572CD9">
        <w:t xml:space="preserve"> constitute</w:t>
      </w:r>
      <w:r w:rsidRPr="00572CD9">
        <w:t>:</w:t>
      </w:r>
    </w:p>
    <w:p w14:paraId="0146819E" w14:textId="77777777" w:rsidR="00CA1522" w:rsidRPr="00572CD9" w:rsidRDefault="00BC1A04" w:rsidP="00F24A2B">
      <w:pPr>
        <w:pStyle w:val="DefenceHeading3"/>
      </w:pPr>
      <w:r w:rsidRPr="00572CD9">
        <w:t xml:space="preserve">approval of the Subcontractor’s Activities or the Subcontract Works, nor will it be taken as an admission or </w:t>
      </w:r>
      <w:r w:rsidR="00CA1522" w:rsidRPr="00572CD9">
        <w:t>evidence</w:t>
      </w:r>
      <w:r w:rsidRPr="00572CD9">
        <w:t xml:space="preserve"> that the part of the Subcontractor’s Activities or the Subcontract Works covered by the payment has </w:t>
      </w:r>
      <w:r w:rsidR="00CA1522" w:rsidRPr="00572CD9">
        <w:t xml:space="preserve">been satisfactorily carried out in accordance with the </w:t>
      </w:r>
      <w:r w:rsidR="00CF6F55" w:rsidRPr="00572CD9">
        <w:t>Subcontract</w:t>
      </w:r>
      <w:r w:rsidR="00CA1522" w:rsidRPr="00572CD9">
        <w:t>;</w:t>
      </w:r>
    </w:p>
    <w:p w14:paraId="08E73CC1" w14:textId="3ED2BB34" w:rsidR="00BC1A04" w:rsidRPr="00572CD9" w:rsidRDefault="00BC1A04" w:rsidP="00BC1A04">
      <w:pPr>
        <w:pStyle w:val="DefenceHeading3"/>
      </w:pPr>
      <w:r w:rsidRPr="00572CD9">
        <w:lastRenderedPageBreak/>
        <w:t xml:space="preserve">a waiver of the requirements of clauses </w:t>
      </w:r>
      <w:r w:rsidR="007E28F6" w:rsidRPr="00572CD9">
        <w:fldChar w:fldCharType="begin"/>
      </w:r>
      <w:r w:rsidR="007E28F6" w:rsidRPr="00572CD9">
        <w:instrText xml:space="preserve"> REF _Ref100659275 \r \h  \* MERGEFORMAT </w:instrText>
      </w:r>
      <w:r w:rsidR="007E28F6" w:rsidRPr="00572CD9">
        <w:fldChar w:fldCharType="separate"/>
      </w:r>
      <w:r w:rsidR="00191C52">
        <w:t>11.2</w:t>
      </w:r>
      <w:r w:rsidR="007E28F6" w:rsidRPr="00572CD9">
        <w:fldChar w:fldCharType="end"/>
      </w:r>
      <w:r w:rsidRPr="00572CD9">
        <w:t xml:space="preserve"> and </w:t>
      </w:r>
      <w:r w:rsidR="007E28F6" w:rsidRPr="00572CD9">
        <w:fldChar w:fldCharType="begin"/>
      </w:r>
      <w:r w:rsidR="007E28F6" w:rsidRPr="00572CD9">
        <w:instrText xml:space="preserve"> REF _Ref463441386 \r \h </w:instrText>
      </w:r>
      <w:r w:rsidR="007E28F6" w:rsidRPr="00572CD9">
        <w:fldChar w:fldCharType="separate"/>
      </w:r>
      <w:r w:rsidR="00191C52">
        <w:t>11.3</w:t>
      </w:r>
      <w:r w:rsidR="007E28F6" w:rsidRPr="00572CD9">
        <w:fldChar w:fldCharType="end"/>
      </w:r>
      <w:r w:rsidRPr="00572CD9">
        <w:t xml:space="preserve"> in relation to any payment claim other than to the extent (if any) to which the </w:t>
      </w:r>
      <w:r w:rsidR="007E28F6" w:rsidRPr="00572CD9">
        <w:t>Contractor</w:t>
      </w:r>
      <w:r w:rsidRPr="00572CD9">
        <w:t xml:space="preserve"> expressly waives such requirements in respect of the payment claim the subject of the payment; </w:t>
      </w:r>
    </w:p>
    <w:p w14:paraId="2A126DFD" w14:textId="77777777" w:rsidR="00BC1A04" w:rsidRPr="00572CD9" w:rsidRDefault="00BC1A04" w:rsidP="00BC1A04">
      <w:pPr>
        <w:pStyle w:val="DefenceHeading3"/>
      </w:pPr>
      <w:r w:rsidRPr="00572CD9">
        <w:t xml:space="preserve">an admission or evidence of the value of the </w:t>
      </w:r>
      <w:r w:rsidR="007E28F6" w:rsidRPr="00572CD9">
        <w:t xml:space="preserve">Subcontractor’s Activities or the Subcontract Works </w:t>
      </w:r>
      <w:r w:rsidRPr="00572CD9">
        <w:t>or that</w:t>
      </w:r>
      <w:r w:rsidR="007E28F6" w:rsidRPr="00572CD9">
        <w:t xml:space="preserve"> the Subcontractor’s Activities or the Subcontract Works</w:t>
      </w:r>
      <w:r w:rsidRPr="00572CD9">
        <w:t xml:space="preserve"> comply with the </w:t>
      </w:r>
      <w:r w:rsidR="007E28F6" w:rsidRPr="00572CD9">
        <w:t>Subcontract</w:t>
      </w:r>
      <w:r w:rsidRPr="00572CD9">
        <w:t>;</w:t>
      </w:r>
    </w:p>
    <w:p w14:paraId="201258E5" w14:textId="35503E7E" w:rsidR="00CA1522" w:rsidRPr="00572CD9" w:rsidRDefault="008769C0" w:rsidP="00F24A2B">
      <w:pPr>
        <w:pStyle w:val="DefenceHeading3"/>
      </w:pPr>
      <w:r>
        <w:t xml:space="preserve">an </w:t>
      </w:r>
      <w:r w:rsidR="00CA1522" w:rsidRPr="00572CD9">
        <w:t xml:space="preserve">admission </w:t>
      </w:r>
      <w:r w:rsidR="007E28F6" w:rsidRPr="00572CD9">
        <w:t xml:space="preserve">or evidence </w:t>
      </w:r>
      <w:r w:rsidR="00CA1522" w:rsidRPr="00572CD9">
        <w:t>of liability; or</w:t>
      </w:r>
    </w:p>
    <w:p w14:paraId="7AE8FA14" w14:textId="77777777" w:rsidR="00CA1522" w:rsidRPr="00572CD9" w:rsidRDefault="007E28F6" w:rsidP="00F24A2B">
      <w:pPr>
        <w:pStyle w:val="DefenceHeading3"/>
      </w:pPr>
      <w:r w:rsidRPr="00572CD9">
        <w:t xml:space="preserve">otherwise, any </w:t>
      </w:r>
      <w:r w:rsidR="00CA1522" w:rsidRPr="00572CD9">
        <w:t>approval</w:t>
      </w:r>
      <w:r w:rsidRPr="00572CD9">
        <w:t>, admission or evidence</w:t>
      </w:r>
      <w:r w:rsidR="00CA1522" w:rsidRPr="00572CD9">
        <w:t xml:space="preserve"> by the </w:t>
      </w:r>
      <w:r w:rsidR="00AB778B" w:rsidRPr="00572CD9">
        <w:t>Contractor</w:t>
      </w:r>
      <w:r w:rsidR="00CA1522" w:rsidRPr="00572CD9">
        <w:t xml:space="preserve"> or the </w:t>
      </w:r>
      <w:r w:rsidR="00A46C28" w:rsidRPr="00572CD9">
        <w:t>Contractor's Representative</w:t>
      </w:r>
      <w:r w:rsidR="00CA1522" w:rsidRPr="00572CD9">
        <w:t xml:space="preserve"> of the </w:t>
      </w:r>
      <w:r w:rsidR="003C2E17" w:rsidRPr="00572CD9">
        <w:t>Subcontractor</w:t>
      </w:r>
      <w:r w:rsidR="00CA1522" w:rsidRPr="00572CD9">
        <w:t xml:space="preserve">'s performance or compliance with the </w:t>
      </w:r>
      <w:r w:rsidR="00CF6F55" w:rsidRPr="00572CD9">
        <w:t>Subcontract</w:t>
      </w:r>
      <w:r w:rsidR="00CA1522" w:rsidRPr="00572CD9">
        <w:t>,</w:t>
      </w:r>
    </w:p>
    <w:p w14:paraId="56CED241" w14:textId="77777777" w:rsidR="00CA1522" w:rsidRPr="00572CD9" w:rsidRDefault="00CA1522" w:rsidP="00F24A2B">
      <w:pPr>
        <w:pStyle w:val="DefenceNormal"/>
      </w:pPr>
      <w:r w:rsidRPr="00572CD9">
        <w:t>but is only to be taken as payment on account.</w:t>
      </w:r>
    </w:p>
    <w:p w14:paraId="5764E8F2" w14:textId="77777777" w:rsidR="00CA1522" w:rsidRPr="00572CD9" w:rsidRDefault="00CA1522" w:rsidP="00EA436E">
      <w:pPr>
        <w:pStyle w:val="DefenceHeading2"/>
      </w:pPr>
      <w:bookmarkStart w:id="681" w:name="_Toc100560991"/>
      <w:bookmarkStart w:id="682" w:name="_Ref100627553"/>
      <w:bookmarkStart w:id="683" w:name="_Ref459897094"/>
      <w:bookmarkStart w:id="684" w:name="_Ref459897382"/>
      <w:bookmarkStart w:id="685" w:name="_Ref459897637"/>
      <w:bookmarkStart w:id="686" w:name="_Ref459897926"/>
      <w:bookmarkStart w:id="687" w:name="_Ref459898459"/>
      <w:bookmarkStart w:id="688" w:name="_Toc208310459"/>
      <w:r w:rsidRPr="00572CD9">
        <w:t>Unfixed Goods and Materials</w:t>
      </w:r>
      <w:bookmarkEnd w:id="681"/>
      <w:bookmarkEnd w:id="682"/>
      <w:bookmarkEnd w:id="683"/>
      <w:bookmarkEnd w:id="684"/>
      <w:bookmarkEnd w:id="685"/>
      <w:bookmarkEnd w:id="686"/>
      <w:bookmarkEnd w:id="687"/>
      <w:bookmarkEnd w:id="688"/>
    </w:p>
    <w:p w14:paraId="554963E1" w14:textId="6D566C2F" w:rsidR="00CA1522" w:rsidRPr="00572CD9" w:rsidRDefault="00CA1522" w:rsidP="00A835CF">
      <w:pPr>
        <w:pStyle w:val="DefenceHeading3"/>
      </w:pPr>
      <w:r w:rsidRPr="00572CD9">
        <w:t xml:space="preserve">Unfixed goods </w:t>
      </w:r>
      <w:r w:rsidR="00397FD9" w:rsidRPr="00572CD9">
        <w:t xml:space="preserve">or </w:t>
      </w:r>
      <w:r w:rsidRPr="00572CD9">
        <w:t>materials will not be included in the value of work in a payment statement under clause </w:t>
      </w:r>
      <w:r w:rsidRPr="00572CD9">
        <w:fldChar w:fldCharType="begin"/>
      </w:r>
      <w:r w:rsidRPr="00572CD9">
        <w:instrText xml:space="preserve"> REF _Ref100476008 \r \h </w:instrText>
      </w:r>
      <w:r w:rsidR="00F51AC5" w:rsidRPr="00572CD9">
        <w:instrText xml:space="preserve"> \* MERGEFORMAT </w:instrText>
      </w:r>
      <w:r w:rsidRPr="00572CD9">
        <w:fldChar w:fldCharType="separate"/>
      </w:r>
      <w:r w:rsidR="00191C52">
        <w:t>11.4</w:t>
      </w:r>
      <w:r w:rsidRPr="00572CD9">
        <w:fldChar w:fldCharType="end"/>
      </w:r>
      <w:r w:rsidRPr="00572CD9">
        <w:t xml:space="preserve"> unless:</w:t>
      </w:r>
    </w:p>
    <w:p w14:paraId="7B899204" w14:textId="77777777" w:rsidR="00CA1522" w:rsidRPr="00572CD9" w:rsidRDefault="00CA1522" w:rsidP="00E55C40">
      <w:pPr>
        <w:pStyle w:val="DefenceHeading4"/>
      </w:pPr>
      <w:r w:rsidRPr="00572CD9">
        <w:t xml:space="preserve">the </w:t>
      </w:r>
      <w:r w:rsidR="00A46C28" w:rsidRPr="00572CD9">
        <w:t>Contractor's Representative</w:t>
      </w:r>
      <w:r w:rsidRPr="00572CD9">
        <w:t xml:space="preserve"> is satisfied that the unfixed goods and materials have not been prematurely ordered and are necessary to enable the </w:t>
      </w:r>
      <w:r w:rsidR="00B51F88" w:rsidRPr="00572CD9">
        <w:t>Subcontractor</w:t>
      </w:r>
      <w:r w:rsidRPr="00572CD9">
        <w:t xml:space="preserve"> to comply with its obligations under the </w:t>
      </w:r>
      <w:r w:rsidR="00CF6F55" w:rsidRPr="00572CD9">
        <w:t>Subcontract</w:t>
      </w:r>
      <w:r w:rsidRPr="00572CD9">
        <w:t>;</w:t>
      </w:r>
    </w:p>
    <w:p w14:paraId="67B39724" w14:textId="216250F7" w:rsidR="00CA1522" w:rsidRPr="00572CD9" w:rsidRDefault="00CA1522" w:rsidP="00A835CF">
      <w:pPr>
        <w:pStyle w:val="DefenceHeading4"/>
      </w:pPr>
      <w:r w:rsidRPr="00572CD9">
        <w:t xml:space="preserve">the </w:t>
      </w:r>
      <w:r w:rsidR="00B51F88" w:rsidRPr="00572CD9">
        <w:t>Subcontractor</w:t>
      </w:r>
      <w:r w:rsidRPr="00572CD9">
        <w:t xml:space="preserve"> gives the </w:t>
      </w:r>
      <w:r w:rsidR="00A46C28" w:rsidRPr="00572CD9">
        <w:t>Contractor's Representative</w:t>
      </w:r>
      <w:r w:rsidRPr="00572CD9">
        <w:t xml:space="preserve"> with </w:t>
      </w:r>
      <w:r w:rsidR="007E28F6" w:rsidRPr="00572CD9">
        <w:t xml:space="preserve">a </w:t>
      </w:r>
      <w:r w:rsidRPr="00572CD9">
        <w:t>payment claim under clause </w:t>
      </w:r>
      <w:r w:rsidR="00E463CA" w:rsidRPr="00572CD9">
        <w:fldChar w:fldCharType="begin"/>
      </w:r>
      <w:r w:rsidR="00E463CA" w:rsidRPr="00572CD9">
        <w:instrText xml:space="preserve"> REF _Ref100659275 \r \h </w:instrText>
      </w:r>
      <w:r w:rsidR="00F51AC5" w:rsidRPr="00572CD9">
        <w:instrText xml:space="preserve"> \* MERGEFORMAT </w:instrText>
      </w:r>
      <w:r w:rsidR="00E463CA" w:rsidRPr="00572CD9">
        <w:fldChar w:fldCharType="separate"/>
      </w:r>
      <w:r w:rsidR="00191C52">
        <w:t>11.2</w:t>
      </w:r>
      <w:r w:rsidR="00E463CA" w:rsidRPr="00572CD9">
        <w:fldChar w:fldCharType="end"/>
      </w:r>
      <w:r w:rsidRPr="00572CD9">
        <w:t>:</w:t>
      </w:r>
    </w:p>
    <w:p w14:paraId="6FBA2B4C" w14:textId="77777777" w:rsidR="00CA1522" w:rsidRPr="00572CD9" w:rsidRDefault="00CA1522" w:rsidP="00E55C40">
      <w:pPr>
        <w:pStyle w:val="DefenceHeading5"/>
      </w:pPr>
      <w:r w:rsidRPr="00572CD9">
        <w:t xml:space="preserve">additional </w:t>
      </w:r>
      <w:r w:rsidR="006D487F" w:rsidRPr="00572CD9">
        <w:t>Approved Security</w:t>
      </w:r>
      <w:r w:rsidRPr="00572CD9">
        <w:t xml:space="preserve"> equal to the </w:t>
      </w:r>
      <w:r w:rsidR="007E28F6" w:rsidRPr="00572CD9">
        <w:t>amount</w:t>
      </w:r>
      <w:r w:rsidRPr="00572CD9">
        <w:t xml:space="preserve"> </w:t>
      </w:r>
      <w:r w:rsidR="00797C77" w:rsidRPr="00572CD9">
        <w:t xml:space="preserve">claimed </w:t>
      </w:r>
      <w:r w:rsidRPr="00572CD9">
        <w:t>for the unfixed goods and materials; and</w:t>
      </w:r>
    </w:p>
    <w:p w14:paraId="541C000A" w14:textId="77777777" w:rsidR="00CA1522" w:rsidRPr="00572CD9" w:rsidRDefault="00CA1522" w:rsidP="00E55C40">
      <w:pPr>
        <w:pStyle w:val="DefenceHeading5"/>
      </w:pPr>
      <w:r w:rsidRPr="00572CD9">
        <w:t xml:space="preserve">such evidence as may be required by the </w:t>
      </w:r>
      <w:r w:rsidR="00A46C28" w:rsidRPr="00572CD9">
        <w:t>Contractor's Representative</w:t>
      </w:r>
      <w:r w:rsidRPr="00572CD9">
        <w:t xml:space="preserve"> that title to the unfixed goods and materials will vest in the </w:t>
      </w:r>
      <w:r w:rsidR="002816FF" w:rsidRPr="00572CD9">
        <w:t>Commonwealth</w:t>
      </w:r>
      <w:r w:rsidR="00E463CA" w:rsidRPr="00572CD9">
        <w:t xml:space="preserve"> </w:t>
      </w:r>
      <w:r w:rsidRPr="00572CD9">
        <w:t>upon payment</w:t>
      </w:r>
      <w:r w:rsidR="004540A4" w:rsidRPr="00572CD9">
        <w:t xml:space="preserve"> by the </w:t>
      </w:r>
      <w:r w:rsidR="002816FF" w:rsidRPr="00572CD9">
        <w:t>Commonwealth</w:t>
      </w:r>
      <w:r w:rsidR="006C5C59" w:rsidRPr="00572CD9">
        <w:t xml:space="preserve"> to the </w:t>
      </w:r>
      <w:r w:rsidR="00AB778B" w:rsidRPr="00572CD9">
        <w:t>Contractor</w:t>
      </w:r>
      <w:r w:rsidR="004540A4" w:rsidRPr="00572CD9">
        <w:t xml:space="preserve"> under the </w:t>
      </w:r>
      <w:r w:rsidR="00B10836" w:rsidRPr="00572CD9">
        <w:t>Managing Contractor Contract</w:t>
      </w:r>
      <w:r w:rsidR="004540A4" w:rsidRPr="00572CD9">
        <w:t xml:space="preserve"> in respect of the unfixed goods and materials</w:t>
      </w:r>
      <w:r w:rsidRPr="00572CD9">
        <w:t xml:space="preserve">; </w:t>
      </w:r>
    </w:p>
    <w:p w14:paraId="513A5C2B" w14:textId="77777777" w:rsidR="00CA1522" w:rsidRPr="00572CD9" w:rsidRDefault="00CA1522" w:rsidP="00E55C40">
      <w:pPr>
        <w:pStyle w:val="DefenceHeading4"/>
      </w:pPr>
      <w:r w:rsidRPr="00572CD9">
        <w:t xml:space="preserve">the unfixed goods and materials are clearly marked as the property of the </w:t>
      </w:r>
      <w:r w:rsidR="002816FF" w:rsidRPr="00572CD9">
        <w:t>Commonwealth</w:t>
      </w:r>
      <w:r w:rsidR="004540A4" w:rsidRPr="00572CD9">
        <w:t xml:space="preserve"> </w:t>
      </w:r>
      <w:r w:rsidRPr="00572CD9">
        <w:t xml:space="preserve">and are on the </w:t>
      </w:r>
      <w:r w:rsidR="006074CD" w:rsidRPr="00572CD9">
        <w:t>Site</w:t>
      </w:r>
      <w:r w:rsidRPr="00572CD9">
        <w:t xml:space="preserve"> or available for immediate delivery to the </w:t>
      </w:r>
      <w:r w:rsidR="006074CD" w:rsidRPr="00572CD9">
        <w:t>Site</w:t>
      </w:r>
      <w:r w:rsidRPr="00572CD9">
        <w:t>; and</w:t>
      </w:r>
    </w:p>
    <w:p w14:paraId="46EEC3F9" w14:textId="77777777" w:rsidR="00CA1522" w:rsidRPr="00572CD9" w:rsidRDefault="00CA1522" w:rsidP="00E55C40">
      <w:pPr>
        <w:pStyle w:val="DefenceHeading4"/>
      </w:pPr>
      <w:r w:rsidRPr="00572CD9">
        <w:t xml:space="preserve">the unfixed goods and materials are properly stored in a place approved by the </w:t>
      </w:r>
      <w:r w:rsidR="00A46C28" w:rsidRPr="00572CD9">
        <w:t>Contractor's Representative</w:t>
      </w:r>
      <w:r w:rsidRPr="00572CD9">
        <w:t>.</w:t>
      </w:r>
    </w:p>
    <w:p w14:paraId="50E105F1" w14:textId="77777777" w:rsidR="00CA1522" w:rsidRPr="00572CD9" w:rsidRDefault="00CA1522" w:rsidP="00E55C40">
      <w:pPr>
        <w:pStyle w:val="DefenceHeading3"/>
        <w:rPr>
          <w:b/>
        </w:rPr>
      </w:pPr>
      <w:r w:rsidRPr="00572CD9">
        <w:t xml:space="preserve">Upon payment </w:t>
      </w:r>
      <w:r w:rsidR="004540A4" w:rsidRPr="00572CD9">
        <w:t xml:space="preserve">by the </w:t>
      </w:r>
      <w:r w:rsidR="002816FF" w:rsidRPr="00572CD9">
        <w:t>Commonwealth</w:t>
      </w:r>
      <w:r w:rsidR="004540A4" w:rsidRPr="00572CD9">
        <w:t xml:space="preserve"> to the </w:t>
      </w:r>
      <w:r w:rsidR="00AB778B" w:rsidRPr="00572CD9">
        <w:t>Contractor</w:t>
      </w:r>
      <w:r w:rsidR="004540A4" w:rsidRPr="00572CD9">
        <w:t xml:space="preserve"> under the </w:t>
      </w:r>
      <w:r w:rsidR="00B10836" w:rsidRPr="00572CD9">
        <w:t>Managing Contractor Contract</w:t>
      </w:r>
      <w:r w:rsidR="004540A4" w:rsidRPr="00572CD9">
        <w:t xml:space="preserve"> </w:t>
      </w:r>
      <w:r w:rsidR="00AB20AC" w:rsidRPr="00572CD9">
        <w:t xml:space="preserve">of a payment statement which includes </w:t>
      </w:r>
      <w:r w:rsidRPr="00572CD9">
        <w:t xml:space="preserve">unfixed goods and materials, title in the unfixed goods and materials will vest in the </w:t>
      </w:r>
      <w:r w:rsidR="002816FF" w:rsidRPr="00572CD9">
        <w:t>Commonwealth</w:t>
      </w:r>
      <w:r w:rsidR="004540A4" w:rsidRPr="00572CD9">
        <w:t>.</w:t>
      </w:r>
    </w:p>
    <w:p w14:paraId="63ADCA43" w14:textId="77777777" w:rsidR="00CA1522" w:rsidRPr="00572CD9" w:rsidRDefault="00430974" w:rsidP="00EA436E">
      <w:pPr>
        <w:pStyle w:val="DefenceHeading2"/>
      </w:pPr>
      <w:bookmarkStart w:id="689" w:name="_Ref464503171"/>
      <w:bookmarkStart w:id="690" w:name="_Toc208310460"/>
      <w:r w:rsidRPr="00572CD9">
        <w:t>Release of Additional Approv</w:t>
      </w:r>
      <w:r w:rsidR="000256A3" w:rsidRPr="00572CD9">
        <w:t>ed Security</w:t>
      </w:r>
      <w:bookmarkEnd w:id="689"/>
      <w:bookmarkEnd w:id="690"/>
    </w:p>
    <w:p w14:paraId="1D3552C5" w14:textId="77777777" w:rsidR="00CA1522" w:rsidRPr="00572CD9" w:rsidRDefault="005E68A3" w:rsidP="00F24A2B">
      <w:pPr>
        <w:pStyle w:val="DefenceNormal"/>
      </w:pPr>
      <w:r w:rsidRPr="00572CD9">
        <w:t xml:space="preserve">If the </w:t>
      </w:r>
      <w:r w:rsidR="00B51F88" w:rsidRPr="00572CD9">
        <w:t>Subcontractor</w:t>
      </w:r>
      <w:r w:rsidRPr="00572CD9">
        <w:t xml:space="preserve"> </w:t>
      </w:r>
      <w:r w:rsidR="00197495" w:rsidRPr="00572CD9">
        <w:t xml:space="preserve">has given the </w:t>
      </w:r>
      <w:r w:rsidR="00AB778B" w:rsidRPr="00572CD9">
        <w:t>Contractor</w:t>
      </w:r>
      <w:r w:rsidR="00197495" w:rsidRPr="00572CD9">
        <w:t xml:space="preserve"> </w:t>
      </w:r>
      <w:r w:rsidRPr="00572CD9">
        <w:t xml:space="preserve">additional </w:t>
      </w:r>
      <w:r w:rsidR="006D487F" w:rsidRPr="00572CD9">
        <w:t>Approved Security</w:t>
      </w:r>
      <w:r w:rsidRPr="00572CD9">
        <w:t xml:space="preserve"> for payment for unfixed goods and materials, the </w:t>
      </w:r>
      <w:r w:rsidR="00AB778B" w:rsidRPr="00572CD9">
        <w:t>Contractor</w:t>
      </w:r>
      <w:r w:rsidRPr="00572CD9">
        <w:t xml:space="preserve"> must release </w:t>
      </w:r>
      <w:r w:rsidR="007E28F6" w:rsidRPr="00572CD9">
        <w:t xml:space="preserve">such security </w:t>
      </w:r>
      <w:r w:rsidR="00F63475" w:rsidRPr="00572CD9">
        <w:t xml:space="preserve">to the </w:t>
      </w:r>
      <w:r w:rsidR="00B51F88" w:rsidRPr="00572CD9">
        <w:t>Subcontractor</w:t>
      </w:r>
      <w:r w:rsidR="00F63475" w:rsidRPr="00572CD9">
        <w:t xml:space="preserve"> </w:t>
      </w:r>
      <w:r w:rsidR="007E28F6" w:rsidRPr="00572CD9">
        <w:t xml:space="preserve">when </w:t>
      </w:r>
      <w:r w:rsidRPr="00572CD9">
        <w:t xml:space="preserve">those goods and materials are incorporated into the </w:t>
      </w:r>
      <w:r w:rsidR="00DF64DA" w:rsidRPr="00572CD9">
        <w:t>Subcontract Works</w:t>
      </w:r>
      <w:r w:rsidRPr="00572CD9">
        <w:t>.</w:t>
      </w:r>
    </w:p>
    <w:p w14:paraId="21B50EA9" w14:textId="175F0AB2" w:rsidR="005C3A8A" w:rsidRPr="00572CD9" w:rsidRDefault="00572CD9" w:rsidP="00EA436E">
      <w:pPr>
        <w:pStyle w:val="DefenceHeading2"/>
      </w:pPr>
      <w:bookmarkStart w:id="691" w:name="_Ref100639433"/>
      <w:bookmarkStart w:id="692" w:name="_Toc100560994"/>
      <w:bookmarkStart w:id="693" w:name="_Toc454792106"/>
      <w:bookmarkStart w:id="694" w:name="_Toc456877441"/>
      <w:bookmarkStart w:id="695" w:name="_Ref72499937"/>
      <w:bookmarkStart w:id="696" w:name="_Toc208310461"/>
      <w:r w:rsidRPr="00572CD9">
        <w:t xml:space="preserve">Completion </w:t>
      </w:r>
      <w:r w:rsidR="005C3A8A" w:rsidRPr="00572CD9">
        <w:t xml:space="preserve">Payment Claim </w:t>
      </w:r>
      <w:bookmarkEnd w:id="691"/>
      <w:bookmarkEnd w:id="692"/>
      <w:bookmarkEnd w:id="693"/>
      <w:bookmarkEnd w:id="694"/>
      <w:r w:rsidRPr="00572CD9">
        <w:t>and Notice</w:t>
      </w:r>
      <w:bookmarkEnd w:id="695"/>
      <w:bookmarkEnd w:id="696"/>
    </w:p>
    <w:p w14:paraId="3A001AA0" w14:textId="5DD090F4" w:rsidR="005C3A8A" w:rsidRPr="00572CD9" w:rsidRDefault="005C3A8A" w:rsidP="00E55C40">
      <w:pPr>
        <w:pStyle w:val="DefenceHeading3"/>
      </w:pPr>
      <w:r w:rsidRPr="00572CD9">
        <w:t xml:space="preserve">Within 28 days (or such longer period agreed in writing by the Contractor's Representative) </w:t>
      </w:r>
      <w:r w:rsidR="00686F4B" w:rsidRPr="00572CD9">
        <w:t xml:space="preserve">of the </w:t>
      </w:r>
      <w:r w:rsidR="00572CD9" w:rsidRPr="00572CD9">
        <w:t>issue of a Notice of Completion for the Subcontract Works or a Stage</w:t>
      </w:r>
      <w:r w:rsidR="00686F4B" w:rsidRPr="00572CD9">
        <w:t xml:space="preserve">, </w:t>
      </w:r>
      <w:r w:rsidRPr="00572CD9">
        <w:t>the Subcontractor must give the Contractor's Representative:</w:t>
      </w:r>
    </w:p>
    <w:p w14:paraId="310A2C91" w14:textId="5A1E9BF3" w:rsidR="005C3A8A" w:rsidRPr="00572CD9" w:rsidRDefault="005C3A8A" w:rsidP="00F3391F">
      <w:pPr>
        <w:pStyle w:val="DefenceHeading4"/>
      </w:pPr>
      <w:r w:rsidRPr="00572CD9">
        <w:t xml:space="preserve">a payment claim which complies with clause </w:t>
      </w:r>
      <w:r w:rsidR="00A762FF" w:rsidRPr="00572CD9">
        <w:fldChar w:fldCharType="begin"/>
      </w:r>
      <w:r w:rsidR="00A762FF" w:rsidRPr="00572CD9">
        <w:instrText xml:space="preserve"> REF _Ref458607072 \r \h </w:instrText>
      </w:r>
      <w:r w:rsidR="00BD166A" w:rsidRPr="00572CD9">
        <w:instrText xml:space="preserve"> \* MERGEFORMAT </w:instrText>
      </w:r>
      <w:r w:rsidR="00A762FF" w:rsidRPr="00572CD9">
        <w:fldChar w:fldCharType="separate"/>
      </w:r>
      <w:r w:rsidR="00191C52">
        <w:t>11.2</w:t>
      </w:r>
      <w:r w:rsidR="00A762FF" w:rsidRPr="00572CD9">
        <w:fldChar w:fldCharType="end"/>
      </w:r>
      <w:r w:rsidR="00A762FF" w:rsidRPr="00572CD9">
        <w:t xml:space="preserve"> </w:t>
      </w:r>
      <w:r w:rsidRPr="00572CD9">
        <w:t xml:space="preserve">and which must include all amounts which the Subcontractor claims from the Contractor on account of </w:t>
      </w:r>
      <w:r w:rsidR="007E28F6" w:rsidRPr="00572CD9">
        <w:t xml:space="preserve">the Subcontract Price and </w:t>
      </w:r>
      <w:r w:rsidRPr="00572CD9">
        <w:t>all</w:t>
      </w:r>
      <w:r w:rsidR="007E28F6" w:rsidRPr="00572CD9">
        <w:t xml:space="preserve"> other</w:t>
      </w:r>
      <w:r w:rsidRPr="00572CD9">
        <w:t xml:space="preserve"> amounts payable under the Subcontract; and </w:t>
      </w:r>
    </w:p>
    <w:p w14:paraId="6E5C723E" w14:textId="77777777" w:rsidR="005C3A8A" w:rsidRPr="00572CD9" w:rsidRDefault="005C3A8A" w:rsidP="00E55C40">
      <w:pPr>
        <w:pStyle w:val="DefenceHeading4"/>
      </w:pPr>
      <w:r w:rsidRPr="00572CD9">
        <w:t>notice of any other amounts which the Subcontractor claims from the Contractor,</w:t>
      </w:r>
    </w:p>
    <w:p w14:paraId="6B979DDF" w14:textId="77777777" w:rsidR="005C3A8A" w:rsidRPr="00572CD9" w:rsidRDefault="005C3A8A" w:rsidP="00E55C40">
      <w:pPr>
        <w:pStyle w:val="DefenceNormal"/>
        <w:ind w:left="964"/>
      </w:pPr>
      <w:r w:rsidRPr="00572CD9">
        <w:t>in respect of any fact, matter or thing arising out of or in connection with the Subcontractor's Activities</w:t>
      </w:r>
      <w:r w:rsidR="007E28F6" w:rsidRPr="00572CD9">
        <w:t>, the Subcontract Works</w:t>
      </w:r>
      <w:r w:rsidRPr="00572CD9">
        <w:t xml:space="preserve"> or the Subcontract which:</w:t>
      </w:r>
    </w:p>
    <w:p w14:paraId="32905CD6" w14:textId="6372D6AD" w:rsidR="005C3A8A" w:rsidRPr="00572CD9" w:rsidRDefault="005C3A8A" w:rsidP="00E55C40">
      <w:pPr>
        <w:pStyle w:val="DefenceHeading4"/>
      </w:pPr>
      <w:r w:rsidRPr="00572CD9">
        <w:lastRenderedPageBreak/>
        <w:t xml:space="preserve">in the case of the Subcontract Works, occurred </w:t>
      </w:r>
      <w:r w:rsidR="00572CD9" w:rsidRPr="00572CD9">
        <w:t xml:space="preserve">prior to the date of Completion </w:t>
      </w:r>
      <w:r w:rsidR="00B558AC">
        <w:t>of</w:t>
      </w:r>
      <w:r w:rsidR="00686F4B" w:rsidRPr="00572CD9">
        <w:t xml:space="preserve"> </w:t>
      </w:r>
      <w:r w:rsidRPr="00572CD9">
        <w:t>the Subcontract Works; or</w:t>
      </w:r>
    </w:p>
    <w:p w14:paraId="67465C13" w14:textId="489200F7" w:rsidR="005C3A8A" w:rsidRPr="00572CD9" w:rsidRDefault="005C3A8A" w:rsidP="00E55C40">
      <w:pPr>
        <w:pStyle w:val="DefenceHeading4"/>
      </w:pPr>
      <w:r w:rsidRPr="00572CD9">
        <w:t xml:space="preserve">in the case of a </w:t>
      </w:r>
      <w:r w:rsidR="003C3FCB" w:rsidRPr="00572CD9">
        <w:rPr>
          <w:shd w:val="clear" w:color="000000" w:fill="auto"/>
        </w:rPr>
        <w:t>Stage</w:t>
      </w:r>
      <w:r w:rsidRPr="00572CD9">
        <w:t xml:space="preserve">, </w:t>
      </w:r>
      <w:r w:rsidR="00686F4B" w:rsidRPr="00572CD9">
        <w:t xml:space="preserve">occurred </w:t>
      </w:r>
      <w:r w:rsidR="00572CD9" w:rsidRPr="00572CD9">
        <w:t>prior to the date of Completion</w:t>
      </w:r>
      <w:r w:rsidR="00B558AC">
        <w:t xml:space="preserve"> of</w:t>
      </w:r>
      <w:r w:rsidR="00686F4B" w:rsidRPr="00572CD9">
        <w:t xml:space="preserve"> </w:t>
      </w:r>
      <w:r w:rsidRPr="00572CD9">
        <w:t xml:space="preserve">the </w:t>
      </w:r>
      <w:r w:rsidR="003C3FCB" w:rsidRPr="00572CD9">
        <w:t>Stage</w:t>
      </w:r>
      <w:r w:rsidRPr="00572CD9">
        <w:t xml:space="preserve">, insofar as the fact, matter or thing relates to the </w:t>
      </w:r>
      <w:r w:rsidR="003C3FCB" w:rsidRPr="00572CD9">
        <w:t>Stage</w:t>
      </w:r>
      <w:r w:rsidRPr="00572CD9">
        <w:t>.</w:t>
      </w:r>
    </w:p>
    <w:p w14:paraId="1147390B" w14:textId="4BD913D2" w:rsidR="005C3A8A" w:rsidRPr="00572CD9" w:rsidRDefault="005C3A8A" w:rsidP="00F3391F">
      <w:pPr>
        <w:pStyle w:val="DefenceHeading3"/>
      </w:pPr>
      <w:r w:rsidRPr="00572CD9">
        <w:t xml:space="preserve">The payment claim and notice required under </w:t>
      </w:r>
      <w:r w:rsidR="00572CD9" w:rsidRPr="00572CD9">
        <w:t xml:space="preserve">this </w:t>
      </w:r>
      <w:r w:rsidRPr="00572CD9">
        <w:t>clause</w:t>
      </w:r>
      <w:r w:rsidR="00BD166A" w:rsidRPr="00572CD9">
        <w:t xml:space="preserve"> </w:t>
      </w:r>
      <w:r w:rsidR="00E11983" w:rsidRPr="00572CD9">
        <w:fldChar w:fldCharType="begin"/>
      </w:r>
      <w:r w:rsidR="00E11983" w:rsidRPr="00572CD9">
        <w:instrText xml:space="preserve"> REF _Ref100639433 \w \h </w:instrText>
      </w:r>
      <w:r w:rsidR="00D84400" w:rsidRPr="00572CD9">
        <w:instrText xml:space="preserve"> \* MERGEFORMAT </w:instrText>
      </w:r>
      <w:r w:rsidR="00E11983" w:rsidRPr="00572CD9">
        <w:fldChar w:fldCharType="separate"/>
      </w:r>
      <w:r w:rsidR="00191C52">
        <w:t>11.9</w:t>
      </w:r>
      <w:r w:rsidR="00E11983" w:rsidRPr="00572CD9">
        <w:fldChar w:fldCharType="end"/>
      </w:r>
      <w:r w:rsidRPr="00572CD9">
        <w:t xml:space="preserve"> are in addition to the other notices which the Subcontractor must give to the Contractor's Representative under the Subcontract in order to preserve its entitlements to make any such </w:t>
      </w:r>
      <w:r w:rsidR="00BD166A" w:rsidRPr="00572CD9">
        <w:t>claims</w:t>
      </w:r>
      <w:r w:rsidRPr="00572CD9">
        <w:t>.</w:t>
      </w:r>
    </w:p>
    <w:p w14:paraId="7464234D" w14:textId="0B13A112" w:rsidR="005C3A8A" w:rsidRPr="00572CD9" w:rsidRDefault="005C3A8A" w:rsidP="00F3391F">
      <w:pPr>
        <w:pStyle w:val="DefenceHeading3"/>
        <w:rPr>
          <w:b/>
        </w:rPr>
      </w:pPr>
      <w:r w:rsidRPr="00572CD9">
        <w:t xml:space="preserve">Without limiting the previous paragraph, the Subcontractor cannot include in this payment claim or notice any </w:t>
      </w:r>
      <w:r w:rsidR="00BD166A" w:rsidRPr="00572CD9">
        <w:t xml:space="preserve">claims </w:t>
      </w:r>
      <w:r w:rsidRPr="00572CD9">
        <w:t xml:space="preserve">which are </w:t>
      </w:r>
      <w:r w:rsidR="00BD166A" w:rsidRPr="00572CD9">
        <w:t xml:space="preserve">barred by clause </w:t>
      </w:r>
      <w:r w:rsidR="00E11983" w:rsidRPr="00572CD9">
        <w:fldChar w:fldCharType="begin"/>
      </w:r>
      <w:r w:rsidR="00E11983" w:rsidRPr="00572CD9">
        <w:instrText xml:space="preserve"> REF _Ref100659715 \w \h </w:instrText>
      </w:r>
      <w:r w:rsidR="00D84400" w:rsidRPr="00572CD9">
        <w:instrText xml:space="preserve"> \* MERGEFORMAT </w:instrText>
      </w:r>
      <w:r w:rsidR="00E11983" w:rsidRPr="00572CD9">
        <w:fldChar w:fldCharType="separate"/>
      </w:r>
      <w:r w:rsidR="00191C52">
        <w:t>12.3</w:t>
      </w:r>
      <w:r w:rsidR="00E11983" w:rsidRPr="00572CD9">
        <w:fldChar w:fldCharType="end"/>
      </w:r>
      <w:r w:rsidRPr="00572CD9">
        <w:t>.</w:t>
      </w:r>
    </w:p>
    <w:p w14:paraId="40AB25AD" w14:textId="26570B3B" w:rsidR="005C3A8A" w:rsidRPr="00572CD9" w:rsidRDefault="005C3A8A" w:rsidP="00EA436E">
      <w:pPr>
        <w:pStyle w:val="DefenceHeading2"/>
      </w:pPr>
      <w:bookmarkStart w:id="697" w:name="_Toc100560995"/>
      <w:bookmarkStart w:id="698" w:name="_Toc454792107"/>
      <w:bookmarkStart w:id="699" w:name="_Toc456877442"/>
      <w:bookmarkStart w:id="700" w:name="_Toc208310462"/>
      <w:r w:rsidRPr="00572CD9">
        <w:t xml:space="preserve">Release after </w:t>
      </w:r>
      <w:r w:rsidR="00572CD9" w:rsidRPr="00572CD9">
        <w:t xml:space="preserve">Completion </w:t>
      </w:r>
      <w:r w:rsidRPr="00572CD9">
        <w:t xml:space="preserve">Payment Claim </w:t>
      </w:r>
      <w:bookmarkEnd w:id="697"/>
      <w:bookmarkEnd w:id="698"/>
      <w:bookmarkEnd w:id="699"/>
      <w:r w:rsidR="00572CD9" w:rsidRPr="00572CD9">
        <w:t>and Notice</w:t>
      </w:r>
      <w:bookmarkEnd w:id="700"/>
    </w:p>
    <w:p w14:paraId="00D13C7C" w14:textId="07E4C412" w:rsidR="005C3A8A" w:rsidRPr="00572CD9" w:rsidRDefault="005C3A8A" w:rsidP="00F24A2B">
      <w:pPr>
        <w:pStyle w:val="DefenceNormal"/>
      </w:pPr>
      <w:r w:rsidRPr="00572CD9">
        <w:t>After the date for submitting the payment claim and notice under clause</w:t>
      </w:r>
      <w:r w:rsidR="00BD166A" w:rsidRPr="00572CD9">
        <w:t xml:space="preserve"> </w:t>
      </w:r>
      <w:r w:rsidR="00E11983" w:rsidRPr="00572CD9">
        <w:fldChar w:fldCharType="begin"/>
      </w:r>
      <w:r w:rsidR="00E11983" w:rsidRPr="00572CD9">
        <w:instrText xml:space="preserve"> REF _Ref100639433 \w \h </w:instrText>
      </w:r>
      <w:r w:rsidR="00D84400" w:rsidRPr="00572CD9">
        <w:instrText xml:space="preserve"> \* MERGEFORMAT </w:instrText>
      </w:r>
      <w:r w:rsidR="00E11983" w:rsidRPr="00572CD9">
        <w:fldChar w:fldCharType="separate"/>
      </w:r>
      <w:r w:rsidR="00191C52">
        <w:t>11.9</w:t>
      </w:r>
      <w:r w:rsidR="00E11983" w:rsidRPr="00572CD9">
        <w:fldChar w:fldCharType="end"/>
      </w:r>
      <w:r w:rsidRPr="00572CD9">
        <w:t xml:space="preserve"> has passed, the Subcontractor releases the Contractor from any</w:t>
      </w:r>
      <w:r w:rsidR="00BD166A" w:rsidRPr="00572CD9">
        <w:t xml:space="preserve"> claim</w:t>
      </w:r>
      <w:r w:rsidRPr="00572CD9">
        <w:t xml:space="preserve"> in respect of any fact, matter or thing arising out of or in connection with the Subcontractor's Activities</w:t>
      </w:r>
      <w:r w:rsidR="00686F4B" w:rsidRPr="00572CD9">
        <w:t>, the Subcontract Works</w:t>
      </w:r>
      <w:r w:rsidRPr="00572CD9">
        <w:t xml:space="preserve"> or the Subcontract which:</w:t>
      </w:r>
    </w:p>
    <w:p w14:paraId="760A2454" w14:textId="50A65BEA" w:rsidR="005C3A8A" w:rsidRPr="00572CD9" w:rsidRDefault="005C3A8A" w:rsidP="00F24A2B">
      <w:pPr>
        <w:pStyle w:val="DefenceHeading3"/>
      </w:pPr>
      <w:r w:rsidRPr="00572CD9">
        <w:t xml:space="preserve">in the case of the Subcontract Works, occurred </w:t>
      </w:r>
      <w:r w:rsidR="00572CD9" w:rsidRPr="00572CD9">
        <w:t xml:space="preserve">prior to the date of Completion </w:t>
      </w:r>
      <w:r w:rsidR="00B558AC">
        <w:t>of</w:t>
      </w:r>
      <w:r w:rsidR="00686F4B" w:rsidRPr="00572CD9">
        <w:t xml:space="preserve"> the </w:t>
      </w:r>
      <w:r w:rsidR="00223E80" w:rsidRPr="00572CD9">
        <w:t>Subcontract Works</w:t>
      </w:r>
      <w:r w:rsidRPr="00572CD9">
        <w:t>; or</w:t>
      </w:r>
    </w:p>
    <w:p w14:paraId="7E20AF10" w14:textId="23508866" w:rsidR="005C3A8A" w:rsidRPr="00572CD9" w:rsidRDefault="005C3A8A" w:rsidP="00F24A2B">
      <w:pPr>
        <w:pStyle w:val="DefenceHeading3"/>
      </w:pPr>
      <w:r w:rsidRPr="00572CD9">
        <w:t xml:space="preserve">in the case of a </w:t>
      </w:r>
      <w:r w:rsidR="003C3FCB" w:rsidRPr="00572CD9">
        <w:t>Stage</w:t>
      </w:r>
      <w:r w:rsidRPr="00572CD9">
        <w:t xml:space="preserve">, occurred </w:t>
      </w:r>
      <w:r w:rsidR="00572CD9" w:rsidRPr="00572CD9">
        <w:t xml:space="preserve">prior to the date of Completion </w:t>
      </w:r>
      <w:r w:rsidR="00B558AC">
        <w:t>of</w:t>
      </w:r>
      <w:r w:rsidR="00686F4B" w:rsidRPr="00572CD9">
        <w:t xml:space="preserve"> </w:t>
      </w:r>
      <w:r w:rsidRPr="00572CD9">
        <w:t xml:space="preserve">the </w:t>
      </w:r>
      <w:r w:rsidR="003C3FCB" w:rsidRPr="00572CD9">
        <w:t>Stage</w:t>
      </w:r>
      <w:r w:rsidRPr="00572CD9">
        <w:t xml:space="preserve">, insofar as the fact, matter or thing relates to the </w:t>
      </w:r>
      <w:r w:rsidR="003C3FCB" w:rsidRPr="00572CD9">
        <w:t>Stage</w:t>
      </w:r>
      <w:r w:rsidRPr="00572CD9">
        <w:t>,</w:t>
      </w:r>
    </w:p>
    <w:p w14:paraId="46E8EAA1" w14:textId="030003FC" w:rsidR="005C3A8A" w:rsidRPr="00572CD9" w:rsidRDefault="005C3A8A" w:rsidP="00F24A2B">
      <w:pPr>
        <w:pStyle w:val="DefenceNormal"/>
      </w:pPr>
      <w:r w:rsidRPr="00572CD9">
        <w:t xml:space="preserve">except for any </w:t>
      </w:r>
      <w:r w:rsidR="00BD166A" w:rsidRPr="00572CD9">
        <w:t>claim</w:t>
      </w:r>
      <w:r w:rsidRPr="00572CD9">
        <w:t xml:space="preserve"> included in a payment claim or notice under clause </w:t>
      </w:r>
      <w:r w:rsidR="00E11983" w:rsidRPr="00572CD9">
        <w:fldChar w:fldCharType="begin"/>
      </w:r>
      <w:r w:rsidR="00E11983" w:rsidRPr="00572CD9">
        <w:instrText xml:space="preserve"> REF _Ref100639433 \w \h </w:instrText>
      </w:r>
      <w:r w:rsidR="00D84400" w:rsidRPr="00572CD9">
        <w:instrText xml:space="preserve"> \* MERGEFORMAT </w:instrText>
      </w:r>
      <w:r w:rsidR="00E11983" w:rsidRPr="00572CD9">
        <w:fldChar w:fldCharType="separate"/>
      </w:r>
      <w:r w:rsidR="00191C52">
        <w:t>11.9</w:t>
      </w:r>
      <w:r w:rsidR="00E11983" w:rsidRPr="00572CD9">
        <w:fldChar w:fldCharType="end"/>
      </w:r>
      <w:r w:rsidR="00BD166A" w:rsidRPr="00572CD9">
        <w:t xml:space="preserve"> </w:t>
      </w:r>
      <w:r w:rsidRPr="00572CD9">
        <w:t xml:space="preserve">which is given to the Contractor's Representative within the time required by, and in accordance with the terms of, clause </w:t>
      </w:r>
      <w:r w:rsidR="00E11983" w:rsidRPr="00572CD9">
        <w:fldChar w:fldCharType="begin"/>
      </w:r>
      <w:r w:rsidR="00E11983" w:rsidRPr="00572CD9">
        <w:instrText xml:space="preserve"> REF _Ref100639433 \w \h </w:instrText>
      </w:r>
      <w:r w:rsidR="00D84400" w:rsidRPr="00572CD9">
        <w:instrText xml:space="preserve"> \* MERGEFORMAT </w:instrText>
      </w:r>
      <w:r w:rsidR="00E11983" w:rsidRPr="00572CD9">
        <w:fldChar w:fldCharType="separate"/>
      </w:r>
      <w:r w:rsidR="00191C52">
        <w:t>11.9</w:t>
      </w:r>
      <w:r w:rsidR="00E11983" w:rsidRPr="00572CD9">
        <w:fldChar w:fldCharType="end"/>
      </w:r>
      <w:r w:rsidRPr="00572CD9">
        <w:t>.</w:t>
      </w:r>
    </w:p>
    <w:p w14:paraId="707DF907" w14:textId="77777777" w:rsidR="00CA1522" w:rsidRPr="00572CD9" w:rsidRDefault="00CA1522" w:rsidP="00D84400">
      <w:pPr>
        <w:pStyle w:val="DefenceHeading2"/>
      </w:pPr>
      <w:bookmarkStart w:id="701" w:name="_Toc100560998"/>
      <w:bookmarkStart w:id="702" w:name="_Ref100661495"/>
      <w:bookmarkStart w:id="703" w:name="_Ref156994629"/>
      <w:bookmarkStart w:id="704" w:name="_Toc208310463"/>
      <w:r w:rsidRPr="00572CD9">
        <w:t>Interest</w:t>
      </w:r>
      <w:bookmarkEnd w:id="701"/>
      <w:bookmarkEnd w:id="702"/>
      <w:bookmarkEnd w:id="703"/>
      <w:bookmarkEnd w:id="704"/>
    </w:p>
    <w:p w14:paraId="2BC779E1" w14:textId="77777777" w:rsidR="00CA1522" w:rsidRPr="00572CD9" w:rsidRDefault="00CA1522" w:rsidP="00E55C40">
      <w:pPr>
        <w:pStyle w:val="DefenceHeading3"/>
      </w:pPr>
      <w:r w:rsidRPr="00572CD9">
        <w:t xml:space="preserve">The </w:t>
      </w:r>
      <w:r w:rsidR="00AB778B" w:rsidRPr="00572CD9">
        <w:t>Contractor</w:t>
      </w:r>
      <w:r w:rsidRPr="00572CD9">
        <w:t xml:space="preserve"> will pay simple interest at the rate </w:t>
      </w:r>
      <w:r w:rsidR="0025641E" w:rsidRPr="00572CD9">
        <w:t xml:space="preserve">specified </w:t>
      </w:r>
      <w:r w:rsidRPr="00572CD9">
        <w:t xml:space="preserve">in the </w:t>
      </w:r>
      <w:r w:rsidR="00CF6F55" w:rsidRPr="00572CD9">
        <w:t>Subcontract Particulars</w:t>
      </w:r>
      <w:r w:rsidRPr="00572CD9">
        <w:t xml:space="preserve"> on any:</w:t>
      </w:r>
    </w:p>
    <w:p w14:paraId="1E9B7BCA" w14:textId="16403718" w:rsidR="00CA1522" w:rsidRPr="00572CD9" w:rsidRDefault="00CA1522" w:rsidP="00A835CF">
      <w:pPr>
        <w:pStyle w:val="DefenceHeading4"/>
      </w:pPr>
      <w:r w:rsidRPr="00572CD9">
        <w:t xml:space="preserve">amount </w:t>
      </w:r>
      <w:r w:rsidR="007E28F6" w:rsidRPr="00572CD9">
        <w:t>stated as then</w:t>
      </w:r>
      <w:r w:rsidRPr="00572CD9">
        <w:t xml:space="preserve"> payable</w:t>
      </w:r>
      <w:r w:rsidR="007E28F6" w:rsidRPr="00572CD9">
        <w:t xml:space="preserve"> by the Contractor</w:t>
      </w:r>
      <w:r w:rsidRPr="00572CD9">
        <w:t xml:space="preserve"> in a payment statement under clause </w:t>
      </w:r>
      <w:r w:rsidRPr="00572CD9">
        <w:fldChar w:fldCharType="begin"/>
      </w:r>
      <w:r w:rsidRPr="00572CD9">
        <w:instrText xml:space="preserve"> REF _Ref100476071 \r \h </w:instrText>
      </w:r>
      <w:r w:rsidR="00D84400" w:rsidRPr="00572CD9">
        <w:instrText xml:space="preserve"> \* MERGEFORMAT </w:instrText>
      </w:r>
      <w:r w:rsidRPr="00572CD9">
        <w:fldChar w:fldCharType="separate"/>
      </w:r>
      <w:r w:rsidR="00191C52">
        <w:t>11.4</w:t>
      </w:r>
      <w:r w:rsidRPr="00572CD9">
        <w:fldChar w:fldCharType="end"/>
      </w:r>
      <w:r w:rsidRPr="00572CD9">
        <w:t xml:space="preserve">, but which is not paid by the </w:t>
      </w:r>
      <w:r w:rsidR="00AB778B" w:rsidRPr="00572CD9">
        <w:t>Contractor</w:t>
      </w:r>
      <w:r w:rsidRPr="00572CD9">
        <w:t xml:space="preserve"> within the time required by the </w:t>
      </w:r>
      <w:r w:rsidR="00CF6F55" w:rsidRPr="00572CD9">
        <w:t>Subcontract</w:t>
      </w:r>
      <w:r w:rsidRPr="00572CD9">
        <w:t>; and</w:t>
      </w:r>
    </w:p>
    <w:p w14:paraId="4DE8C00F" w14:textId="49394DB3" w:rsidR="00CA1522" w:rsidRPr="00572CD9" w:rsidRDefault="00CA1522" w:rsidP="00A835CF">
      <w:pPr>
        <w:pStyle w:val="DefenceHeading4"/>
      </w:pPr>
      <w:r w:rsidRPr="00572CD9">
        <w:t xml:space="preserve">damages (excluding any </w:t>
      </w:r>
      <w:r w:rsidR="00572CD9" w:rsidRPr="00572CD9">
        <w:t xml:space="preserve">delay </w:t>
      </w:r>
      <w:r w:rsidRPr="00572CD9">
        <w:t xml:space="preserve">damages </w:t>
      </w:r>
      <w:r w:rsidR="00572CD9" w:rsidRPr="00572CD9">
        <w:t xml:space="preserve">payable </w:t>
      </w:r>
      <w:r w:rsidRPr="00572CD9">
        <w:t>under clause </w:t>
      </w:r>
      <w:r w:rsidR="00C54522" w:rsidRPr="00572CD9">
        <w:fldChar w:fldCharType="begin"/>
      </w:r>
      <w:r w:rsidR="00C54522" w:rsidRPr="00572CD9">
        <w:instrText xml:space="preserve"> REF _Ref100660205 \r \h </w:instrText>
      </w:r>
      <w:r w:rsidR="00D84400" w:rsidRPr="00572CD9">
        <w:instrText xml:space="preserve"> \* MERGEFORMAT </w:instrText>
      </w:r>
      <w:r w:rsidR="00C54522" w:rsidRPr="00572CD9">
        <w:fldChar w:fldCharType="separate"/>
      </w:r>
      <w:r w:rsidR="00191C52">
        <w:t>9.6</w:t>
      </w:r>
      <w:r w:rsidR="00C54522" w:rsidRPr="00572CD9">
        <w:fldChar w:fldCharType="end"/>
      </w:r>
      <w:r w:rsidRPr="00572CD9">
        <w:t>).</w:t>
      </w:r>
    </w:p>
    <w:p w14:paraId="751CEAD2" w14:textId="77777777" w:rsidR="00CA1522" w:rsidRPr="00572CD9" w:rsidRDefault="00CA1522" w:rsidP="00E55C40">
      <w:pPr>
        <w:pStyle w:val="DefenceHeading3"/>
      </w:pPr>
      <w:r w:rsidRPr="00572CD9">
        <w:t xml:space="preserve">This will be the </w:t>
      </w:r>
      <w:r w:rsidR="003C2E17" w:rsidRPr="00572CD9">
        <w:t>Subcontractor</w:t>
      </w:r>
      <w:r w:rsidRPr="00572CD9">
        <w:t>'s sole entitlement to interest including damages for loss of use of, or the cost of borrowing, money.</w:t>
      </w:r>
    </w:p>
    <w:p w14:paraId="71695F4A" w14:textId="77777777" w:rsidR="00CA1522" w:rsidRPr="00572CD9" w:rsidRDefault="00CA1522" w:rsidP="00D84400">
      <w:pPr>
        <w:pStyle w:val="DefenceHeading2"/>
      </w:pPr>
      <w:bookmarkStart w:id="705" w:name="_Toc100560999"/>
      <w:bookmarkStart w:id="706" w:name="_Toc208310464"/>
      <w:r w:rsidRPr="00572CD9">
        <w:t>Correction of Payment Statements</w:t>
      </w:r>
      <w:bookmarkEnd w:id="705"/>
      <w:bookmarkEnd w:id="706"/>
    </w:p>
    <w:p w14:paraId="72799463" w14:textId="77777777" w:rsidR="00CA1522" w:rsidRPr="00572CD9" w:rsidRDefault="00CA1522" w:rsidP="00F24A2B">
      <w:pPr>
        <w:pStyle w:val="DefenceNormal"/>
      </w:pPr>
      <w:r w:rsidRPr="00572CD9">
        <w:t xml:space="preserve">The </w:t>
      </w:r>
      <w:r w:rsidR="00A46C28" w:rsidRPr="00572CD9">
        <w:t>Contractor's Representative</w:t>
      </w:r>
      <w:r w:rsidRPr="00572CD9">
        <w:t xml:space="preserve"> may, in any payment statement</w:t>
      </w:r>
      <w:r w:rsidR="00430974" w:rsidRPr="00572CD9">
        <w:t xml:space="preserve">, </w:t>
      </w:r>
      <w:r w:rsidRPr="00572CD9">
        <w:t>correct any error in any previous payment statement and</w:t>
      </w:r>
      <w:r w:rsidR="00430974" w:rsidRPr="00572CD9">
        <w:t xml:space="preserve"> </w:t>
      </w:r>
      <w:r w:rsidRPr="00572CD9">
        <w:t>modify any previous payment statement</w:t>
      </w:r>
      <w:r w:rsidR="00197495" w:rsidRPr="00572CD9">
        <w:t xml:space="preserve"> </w:t>
      </w:r>
      <w:r w:rsidR="007E28F6" w:rsidRPr="00572CD9">
        <w:t xml:space="preserve">given </w:t>
      </w:r>
      <w:r w:rsidR="00197495" w:rsidRPr="00572CD9">
        <w:t xml:space="preserve">by the </w:t>
      </w:r>
      <w:r w:rsidR="00A46C28" w:rsidRPr="00572CD9">
        <w:t>Contractor's Representative</w:t>
      </w:r>
      <w:r w:rsidRPr="00572CD9">
        <w:t>.</w:t>
      </w:r>
    </w:p>
    <w:p w14:paraId="3D3E9991" w14:textId="77777777" w:rsidR="00CA1522" w:rsidRPr="00572CD9" w:rsidRDefault="00CA1522" w:rsidP="00D84400">
      <w:pPr>
        <w:pStyle w:val="DefenceHeading2"/>
      </w:pPr>
      <w:bookmarkStart w:id="707" w:name="_Toc100561000"/>
      <w:bookmarkStart w:id="708" w:name="_Ref100658906"/>
      <w:bookmarkStart w:id="709" w:name="_Ref456968951"/>
      <w:bookmarkStart w:id="710" w:name="_Ref458613696"/>
      <w:bookmarkStart w:id="711" w:name="_Toc208310465"/>
      <w:r w:rsidRPr="00572CD9">
        <w:t>Right of Set-Off</w:t>
      </w:r>
      <w:bookmarkEnd w:id="707"/>
      <w:bookmarkEnd w:id="708"/>
      <w:bookmarkEnd w:id="709"/>
      <w:bookmarkEnd w:id="710"/>
      <w:bookmarkEnd w:id="711"/>
    </w:p>
    <w:p w14:paraId="25963668" w14:textId="77777777" w:rsidR="004540A4" w:rsidRPr="00572CD9" w:rsidRDefault="00CA1522" w:rsidP="00F24A2B">
      <w:pPr>
        <w:pStyle w:val="DefenceNormal"/>
      </w:pPr>
      <w:r w:rsidRPr="00572CD9">
        <w:t xml:space="preserve">The </w:t>
      </w:r>
      <w:r w:rsidR="00AB778B" w:rsidRPr="00572CD9">
        <w:t>Contractor</w:t>
      </w:r>
      <w:r w:rsidRPr="00572CD9">
        <w:t xml:space="preserve"> may</w:t>
      </w:r>
      <w:r w:rsidR="004540A4" w:rsidRPr="00572CD9">
        <w:t>:</w:t>
      </w:r>
    </w:p>
    <w:p w14:paraId="0EB1E862" w14:textId="77777777" w:rsidR="00CA1522" w:rsidRPr="00572CD9" w:rsidRDefault="00CA1522" w:rsidP="00F24A2B">
      <w:pPr>
        <w:pStyle w:val="DefenceHeading3"/>
      </w:pPr>
      <w:bookmarkStart w:id="712" w:name="_Ref101579437"/>
      <w:r w:rsidRPr="00572CD9">
        <w:t xml:space="preserve">deduct from moneys otherwise due to the </w:t>
      </w:r>
      <w:r w:rsidR="00B51F88" w:rsidRPr="00572CD9">
        <w:t>Subcontractor</w:t>
      </w:r>
      <w:r w:rsidRPr="00572CD9">
        <w:t>:</w:t>
      </w:r>
      <w:bookmarkEnd w:id="712"/>
      <w:r w:rsidRPr="00572CD9">
        <w:t xml:space="preserve"> </w:t>
      </w:r>
    </w:p>
    <w:p w14:paraId="5A2CBEB5" w14:textId="1DD30658" w:rsidR="00CA1522" w:rsidRPr="00572CD9" w:rsidRDefault="00CA1522" w:rsidP="007A5B5D">
      <w:pPr>
        <w:pStyle w:val="DefenceHeading4"/>
      </w:pPr>
      <w:bookmarkStart w:id="713" w:name="_Ref101579441"/>
      <w:r w:rsidRPr="00572CD9">
        <w:t xml:space="preserve">any debt or other moneys due from the </w:t>
      </w:r>
      <w:r w:rsidR="00B51F88" w:rsidRPr="00572CD9">
        <w:t>Subcontractor</w:t>
      </w:r>
      <w:r w:rsidRPr="00572CD9">
        <w:t xml:space="preserve"> to the </w:t>
      </w:r>
      <w:r w:rsidR="00AB778B" w:rsidRPr="00572CD9">
        <w:t>Contractor</w:t>
      </w:r>
      <w:r w:rsidR="005E24A9" w:rsidRPr="00572CD9">
        <w:t xml:space="preserve"> (including liquidated damages payable under clause </w:t>
      </w:r>
      <w:r w:rsidR="00A549C4" w:rsidRPr="00572CD9">
        <w:fldChar w:fldCharType="begin"/>
      </w:r>
      <w:r w:rsidR="00A549C4" w:rsidRPr="00572CD9">
        <w:instrText xml:space="preserve"> REF _Ref101519468 \r \h </w:instrText>
      </w:r>
      <w:r w:rsidR="00D84400" w:rsidRPr="00572CD9">
        <w:instrText xml:space="preserve"> \* MERGEFORMAT </w:instrText>
      </w:r>
      <w:r w:rsidR="00A549C4" w:rsidRPr="00572CD9">
        <w:fldChar w:fldCharType="separate"/>
      </w:r>
      <w:r w:rsidR="00191C52">
        <w:t>13.6</w:t>
      </w:r>
      <w:r w:rsidR="00A549C4" w:rsidRPr="00572CD9">
        <w:fldChar w:fldCharType="end"/>
      </w:r>
      <w:r w:rsidR="005E24A9" w:rsidRPr="00572CD9">
        <w:t>)</w:t>
      </w:r>
      <w:r w:rsidRPr="00572CD9">
        <w:t>; and</w:t>
      </w:r>
      <w:bookmarkEnd w:id="713"/>
    </w:p>
    <w:p w14:paraId="019D0E0F" w14:textId="79179774" w:rsidR="00CA1522" w:rsidRPr="00572CD9" w:rsidRDefault="00CA1522" w:rsidP="007A5B5D">
      <w:pPr>
        <w:pStyle w:val="DefenceHeading4"/>
      </w:pPr>
      <w:bookmarkStart w:id="714" w:name="_Ref101579443"/>
      <w:r w:rsidRPr="00572CD9">
        <w:t xml:space="preserve">any claim to money which the </w:t>
      </w:r>
      <w:r w:rsidR="00AB778B" w:rsidRPr="00572CD9">
        <w:t>Contractor</w:t>
      </w:r>
      <w:r w:rsidRPr="00572CD9">
        <w:t xml:space="preserve"> </w:t>
      </w:r>
      <w:r w:rsidR="00572CD9" w:rsidRPr="00572CD9">
        <w:t>asserts in good faith</w:t>
      </w:r>
      <w:r w:rsidRPr="00572CD9">
        <w:t xml:space="preserve"> against the </w:t>
      </w:r>
      <w:r w:rsidR="00B51F88" w:rsidRPr="00572CD9">
        <w:t>Subcontractor</w:t>
      </w:r>
      <w:r w:rsidRPr="00572CD9">
        <w:t xml:space="preserve"> whether for damages or otherwise under the </w:t>
      </w:r>
      <w:r w:rsidR="00CF6F55" w:rsidRPr="00572CD9">
        <w:t>Subcontract</w:t>
      </w:r>
      <w:r w:rsidRPr="00572CD9">
        <w:t xml:space="preserve"> or otherwise at law </w:t>
      </w:r>
      <w:r w:rsidR="0025514C" w:rsidRPr="00572CD9">
        <w:t xml:space="preserve">or in equity </w:t>
      </w:r>
      <w:r w:rsidR="007E28F6" w:rsidRPr="00572CD9">
        <w:t>arising out of or in connection with</w:t>
      </w:r>
      <w:r w:rsidRPr="00572CD9">
        <w:t xml:space="preserve"> the </w:t>
      </w:r>
      <w:r w:rsidR="00CA7884" w:rsidRPr="00572CD9">
        <w:t>Subcontractor's Activities</w:t>
      </w:r>
      <w:r w:rsidR="007E28F6" w:rsidRPr="00572CD9">
        <w:t xml:space="preserve"> or the Subcontract Works</w:t>
      </w:r>
      <w:r w:rsidRPr="00572CD9">
        <w:t>; and</w:t>
      </w:r>
      <w:bookmarkEnd w:id="714"/>
    </w:p>
    <w:p w14:paraId="013102EF" w14:textId="1BB83DAA" w:rsidR="005E24A9" w:rsidRPr="00572CD9" w:rsidRDefault="00CA1522" w:rsidP="00F24A2B">
      <w:pPr>
        <w:pStyle w:val="DefenceHeading3"/>
      </w:pPr>
      <w:r w:rsidRPr="00572CD9">
        <w:t xml:space="preserve">without limiting paragraph </w:t>
      </w:r>
      <w:r w:rsidR="00A05AC9" w:rsidRPr="00572CD9">
        <w:fldChar w:fldCharType="begin"/>
      </w:r>
      <w:r w:rsidR="00A05AC9" w:rsidRPr="00572CD9">
        <w:instrText xml:space="preserve"> REF _Ref101579437 \r \h </w:instrText>
      </w:r>
      <w:r w:rsidR="00D84400" w:rsidRPr="00572CD9">
        <w:instrText xml:space="preserve"> \* MERGEFORMAT </w:instrText>
      </w:r>
      <w:r w:rsidR="00A05AC9" w:rsidRPr="00572CD9">
        <w:fldChar w:fldCharType="separate"/>
      </w:r>
      <w:r w:rsidR="00191C52">
        <w:t>(a)</w:t>
      </w:r>
      <w:r w:rsidR="00A05AC9" w:rsidRPr="00572CD9">
        <w:fldChar w:fldCharType="end"/>
      </w:r>
      <w:r w:rsidRPr="00572CD9">
        <w:t>, deduct any debt</w:t>
      </w:r>
      <w:r w:rsidR="005E24A9" w:rsidRPr="00572CD9">
        <w:t>, other moneys due</w:t>
      </w:r>
      <w:r w:rsidRPr="00572CD9">
        <w:t xml:space="preserve"> or claim </w:t>
      </w:r>
      <w:r w:rsidR="005E24A9" w:rsidRPr="00572CD9">
        <w:t xml:space="preserve">to money </w:t>
      </w:r>
      <w:r w:rsidRPr="00572CD9">
        <w:t>referre</w:t>
      </w:r>
      <w:r w:rsidR="005D422B" w:rsidRPr="00572CD9">
        <w:t xml:space="preserve">d to in paragraph </w:t>
      </w:r>
      <w:r w:rsidR="00A05AC9" w:rsidRPr="00572CD9">
        <w:fldChar w:fldCharType="begin"/>
      </w:r>
      <w:r w:rsidR="00A05AC9" w:rsidRPr="00572CD9">
        <w:instrText xml:space="preserve"> REF _Ref101579441 \r \h </w:instrText>
      </w:r>
      <w:r w:rsidR="00D84400" w:rsidRPr="00572CD9">
        <w:instrText xml:space="preserve"> \* MERGEFORMAT </w:instrText>
      </w:r>
      <w:r w:rsidR="00A05AC9" w:rsidRPr="00572CD9">
        <w:fldChar w:fldCharType="separate"/>
      </w:r>
      <w:r w:rsidR="00191C52">
        <w:t>(a)(i)</w:t>
      </w:r>
      <w:r w:rsidR="00A05AC9" w:rsidRPr="00572CD9">
        <w:fldChar w:fldCharType="end"/>
      </w:r>
      <w:r w:rsidR="004540A4" w:rsidRPr="00572CD9">
        <w:t xml:space="preserve"> or </w:t>
      </w:r>
      <w:r w:rsidR="008771BA" w:rsidRPr="00572CD9">
        <w:fldChar w:fldCharType="begin"/>
      </w:r>
      <w:r w:rsidR="008771BA" w:rsidRPr="00572CD9">
        <w:instrText xml:space="preserve"> REF _Ref101579443 \r \h </w:instrText>
      </w:r>
      <w:r w:rsidR="00D84400" w:rsidRPr="00572CD9">
        <w:instrText xml:space="preserve"> \* MERGEFORMAT </w:instrText>
      </w:r>
      <w:r w:rsidR="008771BA" w:rsidRPr="00572CD9">
        <w:fldChar w:fldCharType="separate"/>
      </w:r>
      <w:r w:rsidR="00191C52">
        <w:t>(a)(ii)</w:t>
      </w:r>
      <w:r w:rsidR="008771BA" w:rsidRPr="00572CD9">
        <w:fldChar w:fldCharType="end"/>
      </w:r>
      <w:r w:rsidRPr="00572CD9">
        <w:t xml:space="preserve"> from</w:t>
      </w:r>
      <w:r w:rsidR="005E24A9" w:rsidRPr="00572CD9">
        <w:t>:</w:t>
      </w:r>
    </w:p>
    <w:p w14:paraId="504A481E" w14:textId="6E41CE3E" w:rsidR="005E24A9" w:rsidRPr="00572CD9" w:rsidRDefault="00213F55" w:rsidP="007A5B5D">
      <w:pPr>
        <w:pStyle w:val="DefenceHeading4"/>
      </w:pPr>
      <w:r>
        <w:t xml:space="preserve">any </w:t>
      </w:r>
      <w:r w:rsidR="00540309" w:rsidRPr="00572CD9">
        <w:t xml:space="preserve">amount </w:t>
      </w:r>
      <w:r w:rsidR="00CA1522" w:rsidRPr="00572CD9">
        <w:t xml:space="preserve">which may be or thereafter become payable to the </w:t>
      </w:r>
      <w:r w:rsidR="00B51F88" w:rsidRPr="00572CD9">
        <w:t>Subcontractor</w:t>
      </w:r>
      <w:r w:rsidR="00CA1522" w:rsidRPr="00572CD9">
        <w:t xml:space="preserve"> by the </w:t>
      </w:r>
      <w:r w:rsidR="00AB778B" w:rsidRPr="00572CD9">
        <w:t>Contractor</w:t>
      </w:r>
      <w:r w:rsidR="00CA1522" w:rsidRPr="00572CD9">
        <w:t xml:space="preserve"> in respect of any </w:t>
      </w:r>
      <w:r w:rsidR="00DF6E07" w:rsidRPr="00572CD9">
        <w:t>Variation</w:t>
      </w:r>
      <w:r w:rsidR="00CA1522" w:rsidRPr="00572CD9">
        <w:t xml:space="preserve"> the subject of a Variation Order under clause </w:t>
      </w:r>
      <w:r w:rsidR="00FF215B" w:rsidRPr="00572CD9">
        <w:fldChar w:fldCharType="begin"/>
      </w:r>
      <w:r w:rsidR="00FF215B" w:rsidRPr="00572CD9">
        <w:instrText xml:space="preserve"> REF _Ref464480613 \r \h </w:instrText>
      </w:r>
      <w:r w:rsidR="00FF215B" w:rsidRPr="00572CD9">
        <w:fldChar w:fldCharType="separate"/>
      </w:r>
      <w:r w:rsidR="00191C52">
        <w:t>10.2</w:t>
      </w:r>
      <w:r w:rsidR="00FF215B" w:rsidRPr="00572CD9">
        <w:fldChar w:fldCharType="end"/>
      </w:r>
      <w:r w:rsidR="005E24A9" w:rsidRPr="00572CD9">
        <w:t>; or</w:t>
      </w:r>
    </w:p>
    <w:p w14:paraId="4CBD7C34" w14:textId="2E8EB8C9" w:rsidR="00CA1522" w:rsidRPr="00572CD9" w:rsidRDefault="00540309" w:rsidP="007A5B5D">
      <w:pPr>
        <w:pStyle w:val="DefenceHeading4"/>
      </w:pPr>
      <w:r w:rsidRPr="00572CD9">
        <w:lastRenderedPageBreak/>
        <w:t xml:space="preserve">without limiting the unconditional nature of the </w:t>
      </w:r>
      <w:r w:rsidR="00213F55">
        <w:t>S</w:t>
      </w:r>
      <w:r w:rsidR="005E24A9" w:rsidRPr="00572CD9">
        <w:t>ecurity</w:t>
      </w:r>
      <w:r w:rsidRPr="00572CD9">
        <w:t xml:space="preserve">, the </w:t>
      </w:r>
      <w:r w:rsidR="00213F55">
        <w:t>S</w:t>
      </w:r>
      <w:r w:rsidRPr="00572CD9">
        <w:t>ecurity</w:t>
      </w:r>
      <w:r w:rsidR="00CA1522" w:rsidRPr="00572CD9">
        <w:t xml:space="preserve">. </w:t>
      </w:r>
    </w:p>
    <w:p w14:paraId="1C52A531" w14:textId="3453C4CC" w:rsidR="00CA1522" w:rsidRPr="00572CD9" w:rsidRDefault="00CA1522" w:rsidP="00D84400">
      <w:pPr>
        <w:pStyle w:val="DefenceHeading2"/>
      </w:pPr>
      <w:bookmarkStart w:id="715" w:name="_Toc100561001"/>
      <w:bookmarkStart w:id="716" w:name="_Ref100627750"/>
      <w:bookmarkStart w:id="717" w:name="_Ref101579468"/>
      <w:bookmarkStart w:id="718" w:name="_Ref131332754"/>
      <w:bookmarkStart w:id="719" w:name="_Ref396321583"/>
      <w:bookmarkStart w:id="720" w:name="_Toc208310466"/>
      <w:r w:rsidRPr="00572CD9">
        <w:t>Payment of Workers and Sub</w:t>
      </w:r>
      <w:r w:rsidR="00430974" w:rsidRPr="00572CD9">
        <w:t>sub</w:t>
      </w:r>
      <w:r w:rsidRPr="00572CD9">
        <w:t>contractors</w:t>
      </w:r>
      <w:bookmarkEnd w:id="715"/>
      <w:bookmarkEnd w:id="716"/>
      <w:bookmarkEnd w:id="717"/>
      <w:bookmarkEnd w:id="718"/>
      <w:bookmarkEnd w:id="719"/>
      <w:bookmarkEnd w:id="720"/>
    </w:p>
    <w:p w14:paraId="29981B86" w14:textId="17E1E9A2" w:rsidR="00CA1522" w:rsidRPr="00572CD9" w:rsidRDefault="00CA1522" w:rsidP="00F24A2B">
      <w:pPr>
        <w:pStyle w:val="DefenceNormal"/>
      </w:pPr>
      <w:r w:rsidRPr="00572CD9">
        <w:t xml:space="preserve">The </w:t>
      </w:r>
      <w:r w:rsidR="00B51F88" w:rsidRPr="00572CD9">
        <w:t>Subcontractor</w:t>
      </w:r>
      <w:r w:rsidRPr="00572CD9">
        <w:t xml:space="preserve"> must with each payment claim </w:t>
      </w:r>
      <w:r w:rsidR="00572CD9" w:rsidRPr="00572CD9">
        <w:t xml:space="preserve">submitted </w:t>
      </w:r>
      <w:r w:rsidRPr="00572CD9">
        <w:t xml:space="preserve">under clause </w:t>
      </w:r>
      <w:r w:rsidR="00C54522" w:rsidRPr="00572CD9">
        <w:fldChar w:fldCharType="begin"/>
      </w:r>
      <w:r w:rsidR="00C54522" w:rsidRPr="00572CD9">
        <w:instrText xml:space="preserve"> REF _Ref100660278 \r \h </w:instrText>
      </w:r>
      <w:r w:rsidR="00D84400" w:rsidRPr="00572CD9">
        <w:instrText xml:space="preserve"> \* MERGEFORMAT </w:instrText>
      </w:r>
      <w:r w:rsidR="00C54522" w:rsidRPr="00572CD9">
        <w:fldChar w:fldCharType="separate"/>
      </w:r>
      <w:r w:rsidR="00191C52">
        <w:t>11.2</w:t>
      </w:r>
      <w:r w:rsidR="00C54522" w:rsidRPr="00572CD9">
        <w:fldChar w:fldCharType="end"/>
      </w:r>
      <w:r w:rsidRPr="00572CD9">
        <w:t xml:space="preserve"> provide the </w:t>
      </w:r>
      <w:r w:rsidR="00A46C28" w:rsidRPr="00572CD9">
        <w:t>Contractor's Representative</w:t>
      </w:r>
      <w:r w:rsidRPr="00572CD9">
        <w:t xml:space="preserve"> with</w:t>
      </w:r>
      <w:r w:rsidR="00572CD9" w:rsidRPr="00572CD9">
        <w:t xml:space="preserve"> a duly completed declaration in the form set out in the payment claim (in the format set out in the Schedule of Collateral Documents) for each applicable jurisdiction in which the Subcontractor's Activities were carried out during the relevant period.</w:t>
      </w:r>
    </w:p>
    <w:p w14:paraId="63ADC06D" w14:textId="77777777" w:rsidR="00CA1522" w:rsidRPr="00572CD9" w:rsidRDefault="00CA1522" w:rsidP="00D84400">
      <w:pPr>
        <w:pStyle w:val="DefenceHeading2"/>
      </w:pPr>
      <w:bookmarkStart w:id="721" w:name="_Toc77319079"/>
      <w:bookmarkStart w:id="722" w:name="_Toc77319080"/>
      <w:bookmarkStart w:id="723" w:name="_Toc77319081"/>
      <w:bookmarkStart w:id="724" w:name="_Toc77319082"/>
      <w:bookmarkStart w:id="725" w:name="_Toc77319083"/>
      <w:bookmarkStart w:id="726" w:name="_Toc77319084"/>
      <w:bookmarkStart w:id="727" w:name="_Toc77319085"/>
      <w:bookmarkStart w:id="728" w:name="_Toc77319086"/>
      <w:bookmarkStart w:id="729" w:name="_Toc77319087"/>
      <w:bookmarkStart w:id="730" w:name="_Toc77319088"/>
      <w:bookmarkStart w:id="731" w:name="_Toc77319089"/>
      <w:bookmarkStart w:id="732" w:name="_Toc100561002"/>
      <w:bookmarkStart w:id="733" w:name="_Ref458614074"/>
      <w:bookmarkStart w:id="734" w:name="_Toc208310467"/>
      <w:bookmarkEnd w:id="721"/>
      <w:bookmarkEnd w:id="722"/>
      <w:bookmarkEnd w:id="723"/>
      <w:bookmarkEnd w:id="724"/>
      <w:bookmarkEnd w:id="725"/>
      <w:bookmarkEnd w:id="726"/>
      <w:bookmarkEnd w:id="727"/>
      <w:bookmarkEnd w:id="728"/>
      <w:bookmarkEnd w:id="729"/>
      <w:bookmarkEnd w:id="730"/>
      <w:bookmarkEnd w:id="731"/>
      <w:r w:rsidRPr="00572CD9">
        <w:t>GST</w:t>
      </w:r>
      <w:bookmarkEnd w:id="732"/>
      <w:bookmarkEnd w:id="733"/>
      <w:bookmarkEnd w:id="734"/>
    </w:p>
    <w:p w14:paraId="1BBC144E" w14:textId="572592E0" w:rsidR="00CA1522" w:rsidRPr="00572CD9" w:rsidRDefault="00CA1522" w:rsidP="00F24A2B">
      <w:pPr>
        <w:pStyle w:val="DefenceHeading3"/>
      </w:pPr>
      <w:bookmarkStart w:id="735" w:name="_Ref101579534"/>
      <w:r w:rsidRPr="00572CD9">
        <w:t xml:space="preserve">Subject to paragraph </w:t>
      </w:r>
      <w:r w:rsidR="00A05AC9" w:rsidRPr="00572CD9">
        <w:fldChar w:fldCharType="begin"/>
      </w:r>
      <w:r w:rsidR="00A05AC9" w:rsidRPr="00572CD9">
        <w:instrText xml:space="preserve"> REF _Ref101579515 \r \h </w:instrText>
      </w:r>
      <w:r w:rsidR="00D84400" w:rsidRPr="00572CD9">
        <w:instrText xml:space="preserve"> \* MERGEFORMAT </w:instrText>
      </w:r>
      <w:r w:rsidR="00A05AC9" w:rsidRPr="00572CD9">
        <w:fldChar w:fldCharType="separate"/>
      </w:r>
      <w:r w:rsidR="00191C52">
        <w:t>(b)</w:t>
      </w:r>
      <w:r w:rsidR="00A05AC9" w:rsidRPr="00572CD9">
        <w:fldChar w:fldCharType="end"/>
      </w:r>
      <w:r w:rsidRPr="00572CD9">
        <w:t xml:space="preserve">, where any supply </w:t>
      </w:r>
      <w:r w:rsidR="00540309" w:rsidRPr="00572CD9">
        <w:t>arises out of</w:t>
      </w:r>
      <w:r w:rsidRPr="00572CD9">
        <w:t xml:space="preserve"> or in connection with the </w:t>
      </w:r>
      <w:r w:rsidR="00CF6F55" w:rsidRPr="00572CD9">
        <w:t>Subcontract</w:t>
      </w:r>
      <w:r w:rsidR="00540309" w:rsidRPr="00572CD9">
        <w:t>, the Subcontractor's Activities</w:t>
      </w:r>
      <w:r w:rsidR="005A4A35" w:rsidRPr="00572CD9">
        <w:t xml:space="preserve"> </w:t>
      </w:r>
      <w:r w:rsidRPr="00572CD9">
        <w:t xml:space="preserve">or the </w:t>
      </w:r>
      <w:r w:rsidR="00DF64DA" w:rsidRPr="00572CD9">
        <w:t>Subcontract Works</w:t>
      </w:r>
      <w:r w:rsidRPr="00572CD9">
        <w:t xml:space="preserve"> for which GST is not otherwise provided, the party making the supply (</w:t>
      </w:r>
      <w:r w:rsidRPr="00572CD9">
        <w:rPr>
          <w:b/>
        </w:rPr>
        <w:t>Supplier</w:t>
      </w:r>
      <w:r w:rsidRPr="00572CD9">
        <w:t xml:space="preserve">) will be entitled to increase the amount payable for the supply by the amount of any applicable </w:t>
      </w:r>
      <w:r w:rsidR="00E16989" w:rsidRPr="00572CD9">
        <w:t>GST</w:t>
      </w:r>
      <w:r w:rsidRPr="00572CD9">
        <w:t>.</w:t>
      </w:r>
      <w:bookmarkEnd w:id="735"/>
    </w:p>
    <w:p w14:paraId="1963ADBC" w14:textId="74ECDE5C" w:rsidR="00CA1522" w:rsidRPr="00572CD9" w:rsidRDefault="00CA1522" w:rsidP="00F24A2B">
      <w:pPr>
        <w:pStyle w:val="DefenceHeading3"/>
      </w:pPr>
      <w:bookmarkStart w:id="736" w:name="_Ref101579515"/>
      <w:r w:rsidRPr="00572CD9">
        <w:t xml:space="preserve">Where an amount is payable to the Supplier for a supply </w:t>
      </w:r>
      <w:r w:rsidR="00540309" w:rsidRPr="00572CD9">
        <w:t xml:space="preserve">arising out of </w:t>
      </w:r>
      <w:r w:rsidRPr="00572CD9">
        <w:t xml:space="preserve">or in connection with the </w:t>
      </w:r>
      <w:r w:rsidR="00CF6F55" w:rsidRPr="00572CD9">
        <w:t>Subcontract</w:t>
      </w:r>
      <w:r w:rsidR="00540309" w:rsidRPr="00572CD9">
        <w:t>, the Subcontractor's Activities</w:t>
      </w:r>
      <w:r w:rsidR="005A4A35" w:rsidRPr="00572CD9">
        <w:t xml:space="preserve"> </w:t>
      </w:r>
      <w:r w:rsidRPr="00572CD9">
        <w:t xml:space="preserve">or the </w:t>
      </w:r>
      <w:r w:rsidR="00DF64DA" w:rsidRPr="00572CD9">
        <w:t>Subcontract Works</w:t>
      </w:r>
      <w:r w:rsidRPr="00572CD9">
        <w:t xml:space="preserve"> which is based on the actual or reasonable costs incurred by the Supplier, the amount payable for the supply will be reduced by the amount of any input tax credits available to the Supplier (or a representative member on the Supplier's behalf) in respect of such costs before being increased for any applicable </w:t>
      </w:r>
      <w:r w:rsidR="00E16989" w:rsidRPr="00572CD9">
        <w:t>GST</w:t>
      </w:r>
      <w:r w:rsidRPr="00572CD9">
        <w:t xml:space="preserve"> under paragraph </w:t>
      </w:r>
      <w:r w:rsidR="00A05AC9" w:rsidRPr="00572CD9">
        <w:fldChar w:fldCharType="begin"/>
      </w:r>
      <w:r w:rsidR="00A05AC9" w:rsidRPr="00572CD9">
        <w:instrText xml:space="preserve"> REF _Ref101579534 \r \h </w:instrText>
      </w:r>
      <w:r w:rsidR="00D84400" w:rsidRPr="00572CD9">
        <w:instrText xml:space="preserve"> \* MERGEFORMAT </w:instrText>
      </w:r>
      <w:r w:rsidR="00A05AC9" w:rsidRPr="00572CD9">
        <w:fldChar w:fldCharType="separate"/>
      </w:r>
      <w:r w:rsidR="00191C52">
        <w:t>(a)</w:t>
      </w:r>
      <w:r w:rsidR="00A05AC9" w:rsidRPr="00572CD9">
        <w:fldChar w:fldCharType="end"/>
      </w:r>
      <w:r w:rsidRPr="00572CD9">
        <w:t>.</w:t>
      </w:r>
      <w:bookmarkEnd w:id="736"/>
    </w:p>
    <w:p w14:paraId="200CBE05" w14:textId="77777777" w:rsidR="00CA1522" w:rsidRPr="00572CD9" w:rsidRDefault="00CA1522" w:rsidP="00F24A2B">
      <w:pPr>
        <w:pStyle w:val="DefenceHeading3"/>
      </w:pPr>
      <w:bookmarkStart w:id="737" w:name="_Ref458613956"/>
      <w:r w:rsidRPr="00572CD9">
        <w:t xml:space="preserve">As a condition precedent to any amount on account of </w:t>
      </w:r>
      <w:r w:rsidR="00E16989" w:rsidRPr="00572CD9">
        <w:t>GST</w:t>
      </w:r>
      <w:r w:rsidRPr="00572CD9">
        <w:t xml:space="preserve"> being due from the recipient to the Supplier in respect of a taxable supply, the Supplier must provide a tax invoice to the recipient in respect of that supply.</w:t>
      </w:r>
      <w:bookmarkEnd w:id="737"/>
    </w:p>
    <w:p w14:paraId="23E28C8D" w14:textId="77777777" w:rsidR="00CA1522" w:rsidRPr="00572CD9" w:rsidRDefault="00CA1522" w:rsidP="00F24A2B">
      <w:pPr>
        <w:pStyle w:val="DefenceHeading3"/>
      </w:pPr>
      <w:r w:rsidRPr="00572CD9">
        <w:t xml:space="preserve">If the amount paid to the Supplier in respect of the </w:t>
      </w:r>
      <w:r w:rsidR="00E16989" w:rsidRPr="00572CD9">
        <w:t>GST</w:t>
      </w:r>
      <w:r w:rsidRPr="00572CD9">
        <w:t xml:space="preserve"> (whether because of an adjustment or otherwise):</w:t>
      </w:r>
    </w:p>
    <w:p w14:paraId="4536C2AE" w14:textId="77777777" w:rsidR="00CA1522" w:rsidRPr="00572CD9" w:rsidRDefault="00CA1522" w:rsidP="007A5B5D">
      <w:pPr>
        <w:pStyle w:val="DefenceHeading4"/>
      </w:pPr>
      <w:r w:rsidRPr="00572CD9">
        <w:t xml:space="preserve">is more than the </w:t>
      </w:r>
      <w:r w:rsidR="00E16989" w:rsidRPr="00572CD9">
        <w:t>GST</w:t>
      </w:r>
      <w:r w:rsidRPr="00572CD9">
        <w:t xml:space="preserve"> on the supply, then the Supplier shall refund the excess to the recipient; or</w:t>
      </w:r>
    </w:p>
    <w:p w14:paraId="60D775A9" w14:textId="77777777" w:rsidR="00CA1522" w:rsidRPr="00572CD9" w:rsidRDefault="00CA1522" w:rsidP="007A5B5D">
      <w:pPr>
        <w:pStyle w:val="DefenceHeading4"/>
      </w:pPr>
      <w:r w:rsidRPr="00572CD9">
        <w:t xml:space="preserve">is less than the </w:t>
      </w:r>
      <w:r w:rsidR="00E16989" w:rsidRPr="00572CD9">
        <w:t>GST</w:t>
      </w:r>
      <w:r w:rsidRPr="00572CD9">
        <w:t xml:space="preserve"> on the supply, then the recipient shall pay the deficiency to the Supplier.</w:t>
      </w:r>
    </w:p>
    <w:p w14:paraId="44C9B62D" w14:textId="4BAD92BB" w:rsidR="00CA1522" w:rsidRPr="00572CD9" w:rsidRDefault="00CA1522" w:rsidP="00F24A2B">
      <w:pPr>
        <w:pStyle w:val="DefenceHeading3"/>
      </w:pPr>
      <w:r w:rsidRPr="00572CD9">
        <w:t>In</w:t>
      </w:r>
      <w:r w:rsidR="00F1210D" w:rsidRPr="00572CD9">
        <w:t xml:space="preserve"> </w:t>
      </w:r>
      <w:r w:rsidRPr="00572CD9">
        <w:t>clause</w:t>
      </w:r>
      <w:r w:rsidR="00F1210D" w:rsidRPr="00572CD9">
        <w:t xml:space="preserve"> </w:t>
      </w:r>
      <w:r w:rsidR="008E3104" w:rsidRPr="00572CD9">
        <w:fldChar w:fldCharType="begin"/>
      </w:r>
      <w:r w:rsidR="008E3104" w:rsidRPr="00572CD9">
        <w:instrText xml:space="preserve"> REF _Ref458614074 \r \h </w:instrText>
      </w:r>
      <w:r w:rsidR="00D84400" w:rsidRPr="00572CD9">
        <w:instrText xml:space="preserve"> \* MERGEFORMAT </w:instrText>
      </w:r>
      <w:r w:rsidR="008E3104" w:rsidRPr="00572CD9">
        <w:fldChar w:fldCharType="separate"/>
      </w:r>
      <w:r w:rsidR="00191C52">
        <w:t>11.15</w:t>
      </w:r>
      <w:r w:rsidR="008E3104" w:rsidRPr="00572CD9">
        <w:fldChar w:fldCharType="end"/>
      </w:r>
      <w:r w:rsidR="008E3104" w:rsidRPr="00572CD9">
        <w:t xml:space="preserve">, subject to clause </w:t>
      </w:r>
      <w:r w:rsidR="0066370A" w:rsidRPr="00572CD9">
        <w:fldChar w:fldCharType="begin"/>
      </w:r>
      <w:r w:rsidR="0066370A" w:rsidRPr="00572CD9">
        <w:instrText xml:space="preserve"> REF _Ref73864465 \r \h </w:instrText>
      </w:r>
      <w:r w:rsidR="00D84400" w:rsidRPr="00572CD9">
        <w:instrText xml:space="preserve"> \* MERGEFORMAT </w:instrText>
      </w:r>
      <w:r w:rsidR="0066370A" w:rsidRPr="00572CD9">
        <w:fldChar w:fldCharType="separate"/>
      </w:r>
      <w:r w:rsidR="00191C52">
        <w:t>24.1</w:t>
      </w:r>
      <w:r w:rsidR="0066370A" w:rsidRPr="00572CD9">
        <w:fldChar w:fldCharType="end"/>
      </w:r>
      <w:r w:rsidR="008E3104" w:rsidRPr="00572CD9">
        <w:t xml:space="preserve">, </w:t>
      </w:r>
      <w:r w:rsidRPr="00572CD9">
        <w:t xml:space="preserve">terms defined in GST Legislation have the meaning given to them in </w:t>
      </w:r>
      <w:r w:rsidR="00E16989" w:rsidRPr="00572CD9">
        <w:t>GST Legislation</w:t>
      </w:r>
      <w:r w:rsidRPr="00572CD9">
        <w:t>.</w:t>
      </w:r>
    </w:p>
    <w:p w14:paraId="095EB7C4" w14:textId="77777777" w:rsidR="00CA1522" w:rsidRPr="00572CD9" w:rsidRDefault="00CA1522" w:rsidP="001B43F7">
      <w:pPr>
        <w:pStyle w:val="DefenceHeading2"/>
      </w:pPr>
      <w:bookmarkStart w:id="738" w:name="_Toc100561005"/>
      <w:bookmarkStart w:id="739" w:name="_Ref464046927"/>
      <w:bookmarkStart w:id="740" w:name="_Ref464131321"/>
      <w:bookmarkStart w:id="741" w:name="_Ref464482591"/>
      <w:bookmarkStart w:id="742" w:name="_Toc208310468"/>
      <w:r w:rsidRPr="00572CD9">
        <w:t>Security of Payment Legislation</w:t>
      </w:r>
      <w:bookmarkEnd w:id="738"/>
      <w:bookmarkEnd w:id="739"/>
      <w:bookmarkEnd w:id="740"/>
      <w:bookmarkEnd w:id="741"/>
      <w:bookmarkEnd w:id="742"/>
    </w:p>
    <w:p w14:paraId="11BC7E66" w14:textId="77777777" w:rsidR="00CA1522" w:rsidRPr="00572CD9" w:rsidRDefault="00CA1522" w:rsidP="00F24A2B">
      <w:pPr>
        <w:pStyle w:val="DefenceHeading3"/>
      </w:pPr>
      <w:r w:rsidRPr="00572CD9">
        <w:rPr>
          <w:szCs w:val="20"/>
        </w:rPr>
        <w:t xml:space="preserve">The </w:t>
      </w:r>
      <w:r w:rsidR="00B51F88" w:rsidRPr="00572CD9">
        <w:t>Subcontractor</w:t>
      </w:r>
      <w:r w:rsidR="003C2E17" w:rsidRPr="00572CD9">
        <w:t xml:space="preserve"> </w:t>
      </w:r>
      <w:r w:rsidRPr="00572CD9">
        <w:rPr>
          <w:szCs w:val="20"/>
        </w:rPr>
        <w:t xml:space="preserve">agrees with the </w:t>
      </w:r>
      <w:r w:rsidR="00AB778B" w:rsidRPr="00572CD9">
        <w:t>Contractor</w:t>
      </w:r>
      <w:r w:rsidRPr="00572CD9">
        <w:rPr>
          <w:szCs w:val="20"/>
        </w:rPr>
        <w:t xml:space="preserve"> that:</w:t>
      </w:r>
    </w:p>
    <w:p w14:paraId="0749B845" w14:textId="084BE150" w:rsidR="00CA1522" w:rsidRPr="00572CD9" w:rsidRDefault="00CA1522" w:rsidP="007A5B5D">
      <w:pPr>
        <w:pStyle w:val="DefenceHeading4"/>
      </w:pPr>
      <w:r w:rsidRPr="00572CD9">
        <w:t xml:space="preserve">a payment claim submitted to the </w:t>
      </w:r>
      <w:r w:rsidR="00A46C28" w:rsidRPr="00572CD9">
        <w:t>Contractor's Representative</w:t>
      </w:r>
      <w:r w:rsidRPr="00572CD9">
        <w:t xml:space="preserve"> under clause </w:t>
      </w:r>
      <w:r w:rsidR="002525F8" w:rsidRPr="00572CD9">
        <w:fldChar w:fldCharType="begin"/>
      </w:r>
      <w:r w:rsidR="002525F8" w:rsidRPr="00572CD9">
        <w:instrText xml:space="preserve"> REF _Ref100660556 \r \h </w:instrText>
      </w:r>
      <w:r w:rsidR="00D84400" w:rsidRPr="00572CD9">
        <w:instrText xml:space="preserve"> \* MERGEFORMAT </w:instrText>
      </w:r>
      <w:r w:rsidR="002525F8" w:rsidRPr="00572CD9">
        <w:fldChar w:fldCharType="separate"/>
      </w:r>
      <w:r w:rsidR="00191C52">
        <w:t>11.2</w:t>
      </w:r>
      <w:r w:rsidR="002525F8" w:rsidRPr="00572CD9">
        <w:fldChar w:fldCharType="end"/>
      </w:r>
      <w:r w:rsidRPr="00572CD9">
        <w:t xml:space="preserve"> </w:t>
      </w:r>
      <w:r w:rsidR="00026C9E" w:rsidRPr="00572CD9">
        <w:t>which also purports to be</w:t>
      </w:r>
      <w:r w:rsidR="00236635" w:rsidRPr="00572CD9">
        <w:t xml:space="preserve"> (or </w:t>
      </w:r>
      <w:r w:rsidR="000246C3" w:rsidRPr="00572CD9">
        <w:t xml:space="preserve">is </w:t>
      </w:r>
      <w:r w:rsidR="00540309" w:rsidRPr="00572CD9">
        <w:t>at</w:t>
      </w:r>
      <w:r w:rsidR="00236635" w:rsidRPr="00572CD9">
        <w:t xml:space="preserve"> law)</w:t>
      </w:r>
      <w:r w:rsidR="00026C9E" w:rsidRPr="00572CD9">
        <w:t xml:space="preserve"> a payment claim under the relevant Security of Payment Legislation </w:t>
      </w:r>
      <w:r w:rsidRPr="00572CD9">
        <w:t xml:space="preserve">is received by the </w:t>
      </w:r>
      <w:r w:rsidR="00A46C28" w:rsidRPr="00572CD9">
        <w:t>Contractor's Representative</w:t>
      </w:r>
      <w:r w:rsidRPr="00572CD9">
        <w:t xml:space="preserve"> as agent for the </w:t>
      </w:r>
      <w:r w:rsidR="00AB778B" w:rsidRPr="00572CD9">
        <w:t>Contractor</w:t>
      </w:r>
      <w:r w:rsidRPr="00572CD9">
        <w:t xml:space="preserve">; </w:t>
      </w:r>
    </w:p>
    <w:p w14:paraId="322EDECC" w14:textId="54614A7D" w:rsidR="00CA1522" w:rsidRPr="00572CD9" w:rsidRDefault="00CA1522" w:rsidP="007A5B5D">
      <w:pPr>
        <w:pStyle w:val="DefenceHeading4"/>
      </w:pPr>
      <w:bookmarkStart w:id="743" w:name="_Ref459377222"/>
      <w:r w:rsidRPr="00572CD9">
        <w:t xml:space="preserve">the </w:t>
      </w:r>
      <w:r w:rsidR="00A46C28" w:rsidRPr="00572CD9">
        <w:t>Contractor's Representative</w:t>
      </w:r>
      <w:r w:rsidRPr="00572CD9">
        <w:t xml:space="preserve"> will give payment statements and carry out all other functions of the </w:t>
      </w:r>
      <w:r w:rsidR="00AB778B" w:rsidRPr="00572CD9">
        <w:t>Contractor</w:t>
      </w:r>
      <w:r w:rsidRPr="00572CD9">
        <w:t xml:space="preserve"> under the relevant Security of Payment Legislation as the agent of the </w:t>
      </w:r>
      <w:r w:rsidR="00AB778B" w:rsidRPr="00572CD9">
        <w:t>Contractor</w:t>
      </w:r>
      <w:r w:rsidR="00071DEF">
        <w:t xml:space="preserve"> (without affecting the Contractor's right to carry out those functions itself)</w:t>
      </w:r>
      <w:r w:rsidRPr="00572CD9">
        <w:t>;</w:t>
      </w:r>
      <w:bookmarkEnd w:id="743"/>
      <w:r w:rsidRPr="00572CD9">
        <w:t xml:space="preserve"> </w:t>
      </w:r>
    </w:p>
    <w:p w14:paraId="4B2606A2" w14:textId="064E35F5" w:rsidR="00026C9E" w:rsidRPr="00572CD9" w:rsidRDefault="00CA1522" w:rsidP="007A5B5D">
      <w:pPr>
        <w:pStyle w:val="DefenceHeading4"/>
      </w:pPr>
      <w:r w:rsidRPr="00572CD9">
        <w:t xml:space="preserve">to the extent permitted by and for the purposes of the relevant </w:t>
      </w:r>
      <w:r w:rsidR="0069269C" w:rsidRPr="00572CD9">
        <w:t>Security of Payment Legislation</w:t>
      </w:r>
      <w:r w:rsidRPr="00572CD9">
        <w:t>, the "reference dates" are those of the dates prescribed in clause</w:t>
      </w:r>
      <w:r w:rsidR="00233056" w:rsidRPr="00572CD9">
        <w:t>s</w:t>
      </w:r>
      <w:r w:rsidRPr="00572CD9">
        <w:t xml:space="preserve"> </w:t>
      </w:r>
      <w:r w:rsidRPr="00572CD9">
        <w:fldChar w:fldCharType="begin"/>
      </w:r>
      <w:r w:rsidRPr="00572CD9">
        <w:instrText xml:space="preserve"> REF _Ref100476092 \w \h </w:instrText>
      </w:r>
      <w:r w:rsidR="00D84400" w:rsidRPr="00572CD9">
        <w:instrText xml:space="preserve"> \* MERGEFORMAT </w:instrText>
      </w:r>
      <w:r w:rsidRPr="00572CD9">
        <w:fldChar w:fldCharType="separate"/>
      </w:r>
      <w:r w:rsidR="00191C52">
        <w:t>11.2(a)</w:t>
      </w:r>
      <w:r w:rsidRPr="00572CD9">
        <w:fldChar w:fldCharType="end"/>
      </w:r>
      <w:r w:rsidRPr="00572CD9">
        <w:t xml:space="preserve"> and </w:t>
      </w:r>
      <w:r w:rsidR="00BB05E3" w:rsidRPr="00572CD9">
        <w:fldChar w:fldCharType="begin"/>
      </w:r>
      <w:r w:rsidR="00BB05E3" w:rsidRPr="00572CD9">
        <w:instrText xml:space="preserve"> REF _Ref100476096 \r \h </w:instrText>
      </w:r>
      <w:r w:rsidR="00D84400" w:rsidRPr="00572CD9">
        <w:instrText xml:space="preserve"> \* MERGEFORMAT </w:instrText>
      </w:r>
      <w:r w:rsidR="00BB05E3" w:rsidRPr="00572CD9">
        <w:fldChar w:fldCharType="separate"/>
      </w:r>
      <w:r w:rsidR="00191C52">
        <w:t>11.2(b)</w:t>
      </w:r>
      <w:r w:rsidR="00BB05E3" w:rsidRPr="00572CD9">
        <w:fldChar w:fldCharType="end"/>
      </w:r>
      <w:r w:rsidR="00026C9E" w:rsidRPr="00572CD9">
        <w:t xml:space="preserve"> </w:t>
      </w:r>
      <w:r w:rsidRPr="00572CD9">
        <w:t xml:space="preserve">on which the </w:t>
      </w:r>
      <w:r w:rsidR="00B51F88" w:rsidRPr="00572CD9">
        <w:t>Subcontractor</w:t>
      </w:r>
      <w:r w:rsidRPr="00572CD9">
        <w:t xml:space="preserve"> has satisfied the requirements of clause </w:t>
      </w:r>
      <w:r w:rsidR="007F6ECA">
        <w:fldChar w:fldCharType="begin"/>
      </w:r>
      <w:r w:rsidR="007F6ECA">
        <w:instrText xml:space="preserve"> REF _Ref463441386 \r \h </w:instrText>
      </w:r>
      <w:r w:rsidR="007F6ECA">
        <w:fldChar w:fldCharType="separate"/>
      </w:r>
      <w:r w:rsidR="00191C52">
        <w:t>11.3</w:t>
      </w:r>
      <w:r w:rsidR="007F6ECA">
        <w:fldChar w:fldCharType="end"/>
      </w:r>
      <w:r w:rsidR="00026C9E" w:rsidRPr="00572CD9">
        <w:t>; and</w:t>
      </w:r>
    </w:p>
    <w:p w14:paraId="0CD95C7B" w14:textId="77777777" w:rsidR="00CA1522" w:rsidRPr="00572CD9" w:rsidRDefault="00DF4949" w:rsidP="007A5B5D">
      <w:pPr>
        <w:pStyle w:val="DefenceHeading4"/>
      </w:pPr>
      <w:r w:rsidRPr="00572CD9">
        <w:t xml:space="preserve">a reference to a "payment statement" is also a reference to a "payment schedule" for the purposes of the relevant </w:t>
      </w:r>
      <w:r w:rsidR="0069269C" w:rsidRPr="00572CD9">
        <w:t>Security of Payment Legislation</w:t>
      </w:r>
      <w:r w:rsidR="00CA1522" w:rsidRPr="00572CD9">
        <w:t xml:space="preserve">. </w:t>
      </w:r>
    </w:p>
    <w:p w14:paraId="09BD962E" w14:textId="77777777" w:rsidR="00CA1522" w:rsidRPr="00572CD9" w:rsidRDefault="00CA1522" w:rsidP="00F24A2B">
      <w:pPr>
        <w:pStyle w:val="DefenceHeading3"/>
      </w:pPr>
      <w:r w:rsidRPr="00572CD9">
        <w:t xml:space="preserve">Failure by the </w:t>
      </w:r>
      <w:r w:rsidR="00A46C28" w:rsidRPr="00572CD9">
        <w:t>Contractor's Representative</w:t>
      </w:r>
      <w:r w:rsidRPr="00572CD9">
        <w:t xml:space="preserve"> to </w:t>
      </w:r>
      <w:r w:rsidR="00540309" w:rsidRPr="00572CD9">
        <w:t>state</w:t>
      </w:r>
      <w:r w:rsidRPr="00572CD9">
        <w:t xml:space="preserve"> in a payment statement </w:t>
      </w:r>
      <w:r w:rsidR="00026C9E" w:rsidRPr="00572CD9">
        <w:t xml:space="preserve">issued under the relevant </w:t>
      </w:r>
      <w:r w:rsidR="0069269C" w:rsidRPr="00572CD9">
        <w:t>Security of Payment Legislation</w:t>
      </w:r>
      <w:r w:rsidR="00026C9E" w:rsidRPr="00572CD9">
        <w:t xml:space="preserve"> or otherwise </w:t>
      </w:r>
      <w:r w:rsidRPr="00572CD9">
        <w:t xml:space="preserve">an amount which the </w:t>
      </w:r>
      <w:r w:rsidR="00AB778B" w:rsidRPr="00572CD9">
        <w:t>Contractor</w:t>
      </w:r>
      <w:r w:rsidRPr="00572CD9">
        <w:t xml:space="preserve"> is entitled to retain, deduct, withhold or set-off from the amount which would otherwise</w:t>
      </w:r>
      <w:r w:rsidR="00540309" w:rsidRPr="00572CD9">
        <w:t xml:space="preserve"> then</w:t>
      </w:r>
      <w:r w:rsidRPr="00572CD9">
        <w:t xml:space="preserve"> be payable by the </w:t>
      </w:r>
      <w:r w:rsidR="00AB778B" w:rsidRPr="00572CD9">
        <w:t>Contractor</w:t>
      </w:r>
      <w:r w:rsidRPr="00572CD9">
        <w:t xml:space="preserve"> </w:t>
      </w:r>
      <w:r w:rsidR="000246C3" w:rsidRPr="00572CD9">
        <w:t xml:space="preserve">to the Subcontractor </w:t>
      </w:r>
      <w:r w:rsidRPr="00572CD9">
        <w:t>will not prejudice:</w:t>
      </w:r>
    </w:p>
    <w:p w14:paraId="49371EBA" w14:textId="77777777" w:rsidR="00CA1522" w:rsidRPr="00572CD9" w:rsidRDefault="00CA1522" w:rsidP="007A5B5D">
      <w:pPr>
        <w:pStyle w:val="DefenceHeading4"/>
      </w:pPr>
      <w:r w:rsidRPr="00572CD9">
        <w:lastRenderedPageBreak/>
        <w:t xml:space="preserve">the </w:t>
      </w:r>
      <w:r w:rsidR="00FD0A0E" w:rsidRPr="00572CD9">
        <w:t>Contractor's Representative</w:t>
      </w:r>
      <w:r w:rsidRPr="00572CD9">
        <w:t xml:space="preserve">'s ability </w:t>
      </w:r>
      <w:r w:rsidR="000256A3" w:rsidRPr="00572CD9">
        <w:t xml:space="preserve">or power </w:t>
      </w:r>
      <w:r w:rsidRPr="00572CD9">
        <w:t xml:space="preserve">to </w:t>
      </w:r>
      <w:r w:rsidR="00540309" w:rsidRPr="00572CD9">
        <w:t>state</w:t>
      </w:r>
      <w:r w:rsidRPr="00572CD9">
        <w:t xml:space="preserve"> in a subsequent payment statement an amount which the </w:t>
      </w:r>
      <w:r w:rsidR="00AB778B" w:rsidRPr="00572CD9">
        <w:t>Contractor</w:t>
      </w:r>
      <w:r w:rsidRPr="00572CD9">
        <w:t xml:space="preserve"> is entitled to retain, deduct, withhold or set-off from the amount which would otherwise </w:t>
      </w:r>
      <w:r w:rsidR="00540309" w:rsidRPr="00572CD9">
        <w:t xml:space="preserve">then </w:t>
      </w:r>
      <w:r w:rsidRPr="00572CD9">
        <w:t xml:space="preserve">be payable by the </w:t>
      </w:r>
      <w:r w:rsidR="00AB778B" w:rsidRPr="00572CD9">
        <w:t>Contractor</w:t>
      </w:r>
      <w:r w:rsidR="00976623" w:rsidRPr="00572CD9">
        <w:t xml:space="preserve"> to the Subcontractor</w:t>
      </w:r>
      <w:r w:rsidRPr="00572CD9">
        <w:t>; or</w:t>
      </w:r>
    </w:p>
    <w:p w14:paraId="62A2B25D" w14:textId="77777777" w:rsidR="00CA1522" w:rsidRPr="00572CD9" w:rsidRDefault="00CA1522" w:rsidP="007A5B5D">
      <w:pPr>
        <w:pStyle w:val="DefenceHeading4"/>
      </w:pPr>
      <w:r w:rsidRPr="00572CD9">
        <w:t xml:space="preserve">the </w:t>
      </w:r>
      <w:r w:rsidR="006C5C59" w:rsidRPr="00572CD9">
        <w:t>Contractor</w:t>
      </w:r>
      <w:r w:rsidRPr="00572CD9">
        <w:t xml:space="preserve">'s right to subsequently exercise its right to retain, deduct, withhold or set-off any amount under </w:t>
      </w:r>
      <w:r w:rsidR="00976623" w:rsidRPr="00572CD9">
        <w:t xml:space="preserve">the </w:t>
      </w:r>
      <w:r w:rsidR="00CF6F55" w:rsidRPr="00572CD9">
        <w:t>Subcontract</w:t>
      </w:r>
      <w:r w:rsidR="00976623" w:rsidRPr="00572CD9">
        <w:t xml:space="preserve"> or otherwise at law or in equity</w:t>
      </w:r>
      <w:r w:rsidRPr="00572CD9">
        <w:t>.</w:t>
      </w:r>
    </w:p>
    <w:p w14:paraId="16A1901A" w14:textId="2BF87F03" w:rsidR="00CA1522" w:rsidRPr="00572CD9" w:rsidRDefault="00CA1522" w:rsidP="00F24A2B">
      <w:pPr>
        <w:pStyle w:val="DefenceHeading3"/>
      </w:pPr>
      <w:r w:rsidRPr="00572CD9">
        <w:t xml:space="preserve">The </w:t>
      </w:r>
      <w:r w:rsidR="00B51F88" w:rsidRPr="00572CD9">
        <w:t>Subcontractor</w:t>
      </w:r>
      <w:r w:rsidRPr="00572CD9">
        <w:t xml:space="preserve"> agrees that the amount </w:t>
      </w:r>
      <w:r w:rsidR="00976623" w:rsidRPr="00572CD9">
        <w:t>stated</w:t>
      </w:r>
      <w:r w:rsidRPr="00572CD9">
        <w:t xml:space="preserve"> </w:t>
      </w:r>
      <w:r w:rsidR="00976623" w:rsidRPr="00572CD9">
        <w:t xml:space="preserve">as then payable by the Contractor </w:t>
      </w:r>
      <w:r w:rsidR="00797C77" w:rsidRPr="00572CD9">
        <w:t>in a payment statement</w:t>
      </w:r>
      <w:r w:rsidR="00976623" w:rsidRPr="00572CD9">
        <w:t xml:space="preserve"> under</w:t>
      </w:r>
      <w:r w:rsidR="00800DFF" w:rsidRPr="00572CD9">
        <w:t xml:space="preserve"> </w:t>
      </w:r>
      <w:r w:rsidRPr="00572CD9">
        <w:t>clause </w:t>
      </w:r>
      <w:r w:rsidR="002525F8" w:rsidRPr="00572CD9">
        <w:fldChar w:fldCharType="begin"/>
      </w:r>
      <w:r w:rsidR="002525F8" w:rsidRPr="00572CD9">
        <w:instrText xml:space="preserve"> REF _Ref100660583 \r \h </w:instrText>
      </w:r>
      <w:r w:rsidR="00D84400" w:rsidRPr="00572CD9">
        <w:instrText xml:space="preserve"> \* MERGEFORMAT </w:instrText>
      </w:r>
      <w:r w:rsidR="002525F8" w:rsidRPr="00572CD9">
        <w:fldChar w:fldCharType="separate"/>
      </w:r>
      <w:r w:rsidR="00191C52">
        <w:t>11.4(e)</w:t>
      </w:r>
      <w:r w:rsidR="002525F8" w:rsidRPr="00572CD9">
        <w:fldChar w:fldCharType="end"/>
      </w:r>
      <w:r w:rsidRPr="00572CD9">
        <w:t xml:space="preserve"> is,</w:t>
      </w:r>
      <w:r w:rsidR="000F3CAC" w:rsidRPr="00572CD9">
        <w:t xml:space="preserve"> subject to clause </w:t>
      </w:r>
      <w:r w:rsidR="000F3CAC" w:rsidRPr="00572CD9">
        <w:fldChar w:fldCharType="begin"/>
      </w:r>
      <w:r w:rsidR="000F3CAC" w:rsidRPr="00572CD9">
        <w:instrText xml:space="preserve"> REF _Ref396321583 \r \h </w:instrText>
      </w:r>
      <w:r w:rsidR="000F3CAC" w:rsidRPr="00572CD9">
        <w:fldChar w:fldCharType="separate"/>
      </w:r>
      <w:r w:rsidR="00191C52">
        <w:t>11.14</w:t>
      </w:r>
      <w:r w:rsidR="000F3CAC" w:rsidRPr="00572CD9">
        <w:fldChar w:fldCharType="end"/>
      </w:r>
      <w:r w:rsidR="000F3CAC" w:rsidRPr="00572CD9">
        <w:t>,</w:t>
      </w:r>
      <w:r w:rsidRPr="00572CD9">
        <w:t xml:space="preserve"> to the extent permitted by and for the purposes of the relevant </w:t>
      </w:r>
      <w:r w:rsidR="0069269C" w:rsidRPr="00572CD9">
        <w:t>Security of Payment Legislation</w:t>
      </w:r>
      <w:r w:rsidRPr="00572CD9">
        <w:t xml:space="preserve">, the amount of the "progress payment" calculated in accordance with the terms of </w:t>
      </w:r>
      <w:r w:rsidR="00976623" w:rsidRPr="00572CD9">
        <w:t xml:space="preserve">the </w:t>
      </w:r>
      <w:r w:rsidR="00CF6F55" w:rsidRPr="00572CD9">
        <w:t>Subcontract</w:t>
      </w:r>
      <w:r w:rsidR="00797C77" w:rsidRPr="00572CD9">
        <w:t xml:space="preserve"> and</w:t>
      </w:r>
      <w:r w:rsidRPr="00572CD9">
        <w:t xml:space="preserve"> which the </w:t>
      </w:r>
      <w:r w:rsidR="00B51F88" w:rsidRPr="00572CD9">
        <w:t>Subcontractor</w:t>
      </w:r>
      <w:r w:rsidRPr="00572CD9">
        <w:t xml:space="preserve"> is entitled to </w:t>
      </w:r>
      <w:r w:rsidR="00976623" w:rsidRPr="00572CD9">
        <w:t>be paid</w:t>
      </w:r>
      <w:r w:rsidR="00797C77" w:rsidRPr="00572CD9">
        <w:t xml:space="preserve"> in respect of the Subcontract.</w:t>
      </w:r>
    </w:p>
    <w:p w14:paraId="4F21E1A7" w14:textId="77777777" w:rsidR="00CA1522" w:rsidRPr="00572CD9" w:rsidRDefault="00CA1522" w:rsidP="00F24A2B">
      <w:pPr>
        <w:pStyle w:val="DefenceHeading3"/>
      </w:pPr>
      <w:bookmarkStart w:id="744" w:name="_Ref99940883"/>
      <w:r w:rsidRPr="00572CD9">
        <w:t xml:space="preserve">The </w:t>
      </w:r>
      <w:r w:rsidR="00B51F88" w:rsidRPr="00572CD9">
        <w:t>Subcontractor</w:t>
      </w:r>
      <w:r w:rsidRPr="00572CD9">
        <w:t xml:space="preserve"> irrevocably chooses the person </w:t>
      </w:r>
      <w:r w:rsidR="00F22CB6" w:rsidRPr="00572CD9">
        <w:t>specified</w:t>
      </w:r>
      <w:r w:rsidRPr="00572CD9">
        <w:t xml:space="preserve"> in the </w:t>
      </w:r>
      <w:r w:rsidR="00CF6F55" w:rsidRPr="00572CD9">
        <w:t>Subcontract Particulars</w:t>
      </w:r>
      <w:r w:rsidRPr="00572CD9">
        <w:t xml:space="preserve"> as, to the extent permitted by and for the purposes of the relevant </w:t>
      </w:r>
      <w:r w:rsidR="0069269C" w:rsidRPr="00572CD9">
        <w:t>Security of Payment Legislation</w:t>
      </w:r>
      <w:r w:rsidRPr="00572CD9">
        <w:t xml:space="preserve"> </w:t>
      </w:r>
      <w:r w:rsidR="00197495" w:rsidRPr="00572CD9">
        <w:t xml:space="preserve">and </w:t>
      </w:r>
      <w:r w:rsidRPr="00572CD9">
        <w:t xml:space="preserve">to the extent that the relevant </w:t>
      </w:r>
      <w:r w:rsidR="00CA7884" w:rsidRPr="00572CD9">
        <w:t>Subcontractor's Activities</w:t>
      </w:r>
      <w:r w:rsidRPr="00572CD9">
        <w:t xml:space="preserve"> are to be carried out in:</w:t>
      </w:r>
      <w:bookmarkEnd w:id="744"/>
    </w:p>
    <w:p w14:paraId="50BABFDB" w14:textId="17F1F8C2" w:rsidR="00071DEF" w:rsidRDefault="00CA1522" w:rsidP="007A5B5D">
      <w:pPr>
        <w:pStyle w:val="DefenceHeading4"/>
      </w:pPr>
      <w:r w:rsidRPr="00572CD9">
        <w:t xml:space="preserve">the Northern Territory, the appointed adjudicator or, where there is no appointed adjudicator, the prescribed appointer; </w:t>
      </w:r>
    </w:p>
    <w:p w14:paraId="61DAA3F3" w14:textId="07855581" w:rsidR="00CA1522" w:rsidRPr="00572CD9" w:rsidRDefault="00071DEF" w:rsidP="007A5B5D">
      <w:pPr>
        <w:pStyle w:val="DefenceHeading4"/>
      </w:pPr>
      <w:r>
        <w:t xml:space="preserve">Western Australia, the appointed adjudicator or the adjudicator (as the case may be) or, where there is no appointed adjudicator or adjudicator, the prescribed appointor or authorised nominating authority (as the case may be); </w:t>
      </w:r>
      <w:r w:rsidR="00CA1522" w:rsidRPr="00572CD9">
        <w:t>or</w:t>
      </w:r>
    </w:p>
    <w:p w14:paraId="1BD08AC7" w14:textId="33CDB48B" w:rsidR="00CA1522" w:rsidRPr="00572CD9" w:rsidRDefault="00CA1522" w:rsidP="007A5B5D">
      <w:pPr>
        <w:pStyle w:val="DefenceHeading4"/>
      </w:pPr>
      <w:r w:rsidRPr="00572CD9">
        <w:t>any other State or Territory</w:t>
      </w:r>
      <w:r w:rsidR="008B0DA5" w:rsidRPr="00572CD9">
        <w:t xml:space="preserve"> (other than Queensland)</w:t>
      </w:r>
      <w:r w:rsidRPr="00572CD9">
        <w:t xml:space="preserve"> in which </w:t>
      </w:r>
      <w:r w:rsidR="0069269C" w:rsidRPr="00572CD9">
        <w:t>Security of Payment Legislation</w:t>
      </w:r>
      <w:r w:rsidRPr="00572CD9">
        <w:t xml:space="preserve"> applies, the authorised nominating authority. </w:t>
      </w:r>
    </w:p>
    <w:p w14:paraId="2A68C48B" w14:textId="77777777" w:rsidR="00CA1522" w:rsidRPr="00572CD9" w:rsidRDefault="00CA1522" w:rsidP="00F24A2B">
      <w:pPr>
        <w:pStyle w:val="DefenceHeading3"/>
      </w:pPr>
      <w:r w:rsidRPr="00572CD9">
        <w:t xml:space="preserve">The </w:t>
      </w:r>
      <w:r w:rsidR="00B51F88" w:rsidRPr="00572CD9">
        <w:t>Subcontractor</w:t>
      </w:r>
      <w:r w:rsidRPr="00572CD9">
        <w:t xml:space="preserve"> must not at any time, without the written consent of the </w:t>
      </w:r>
      <w:r w:rsidR="00AB778B" w:rsidRPr="00572CD9">
        <w:t>Contractor</w:t>
      </w:r>
      <w:r w:rsidRPr="00572CD9">
        <w:t xml:space="preserve">, divulge or suffer or permit its servants, </w:t>
      </w:r>
      <w:r w:rsidR="00086B9C" w:rsidRPr="00572CD9">
        <w:t>s</w:t>
      </w:r>
      <w:r w:rsidR="00EE6ED8" w:rsidRPr="00572CD9">
        <w:t>ubsubcontractor</w:t>
      </w:r>
      <w:r w:rsidR="00E928B9" w:rsidRPr="00572CD9">
        <w:t>s</w:t>
      </w:r>
      <w:r w:rsidR="00EE6ED8" w:rsidRPr="00572CD9">
        <w:t xml:space="preserve"> </w:t>
      </w:r>
      <w:r w:rsidRPr="00572CD9">
        <w:t xml:space="preserve">or agents to divulge to any person any communication, submission or statement made or evidence or information used by or relied upon by the </w:t>
      </w:r>
      <w:r w:rsidR="00AB778B" w:rsidRPr="00572CD9">
        <w:t>Contractor</w:t>
      </w:r>
      <w:r w:rsidRPr="00572CD9">
        <w:t xml:space="preserve"> or any details thereof in respect of an adjudication application made under the relevant </w:t>
      </w:r>
      <w:r w:rsidR="00596CA4" w:rsidRPr="00572CD9">
        <w:t>Security of Payment Legislation</w:t>
      </w:r>
      <w:r w:rsidRPr="00572CD9">
        <w:t xml:space="preserve"> (in this paragraph, the </w:t>
      </w:r>
      <w:r w:rsidRPr="00572CD9">
        <w:rPr>
          <w:b/>
        </w:rPr>
        <w:t>Information</w:t>
      </w:r>
      <w:r w:rsidRPr="00572CD9">
        <w:t>).</w:t>
      </w:r>
    </w:p>
    <w:p w14:paraId="1048D095" w14:textId="77777777" w:rsidR="00CA1522" w:rsidRPr="00572CD9" w:rsidRDefault="00CA1522" w:rsidP="00F24A2B">
      <w:pPr>
        <w:pStyle w:val="DefenceIndent"/>
      </w:pPr>
      <w:r w:rsidRPr="00572CD9">
        <w:t>For the avoidance of doubt:</w:t>
      </w:r>
    </w:p>
    <w:p w14:paraId="54768D90" w14:textId="77777777" w:rsidR="00CA1522" w:rsidRPr="00572CD9" w:rsidRDefault="00976623" w:rsidP="007A5B5D">
      <w:pPr>
        <w:pStyle w:val="DefenceHeading4"/>
      </w:pPr>
      <w:r w:rsidRPr="00572CD9">
        <w:t xml:space="preserve">to the extent permitted by law, </w:t>
      </w:r>
      <w:r w:rsidR="00CA1522" w:rsidRPr="00572CD9">
        <w:t xml:space="preserve">the </w:t>
      </w:r>
      <w:r w:rsidR="003C2E17" w:rsidRPr="00572CD9">
        <w:t>Subcontractor</w:t>
      </w:r>
      <w:r w:rsidR="00CA1522" w:rsidRPr="00572CD9">
        <w:t>'s obligation</w:t>
      </w:r>
      <w:r w:rsidRPr="00572CD9">
        <w:t>s</w:t>
      </w:r>
      <w:r w:rsidR="00CA1522" w:rsidRPr="00572CD9">
        <w:t xml:space="preserve"> in respect of the Information appl</w:t>
      </w:r>
      <w:r w:rsidR="000246C3" w:rsidRPr="00572CD9">
        <w:t>y</w:t>
      </w:r>
      <w:r w:rsidR="00CA1522" w:rsidRPr="00572CD9">
        <w:t xml:space="preserve"> </w:t>
      </w:r>
      <w:r w:rsidRPr="00572CD9">
        <w:t>to</w:t>
      </w:r>
      <w:r w:rsidR="00CA1522" w:rsidRPr="00572CD9">
        <w:t xml:space="preserve"> any subsequent proceedings before a court, arbitrator, expert or tribunal;</w:t>
      </w:r>
    </w:p>
    <w:p w14:paraId="6321B84F" w14:textId="3E7E6C92" w:rsidR="00CA1522" w:rsidRPr="00572CD9" w:rsidRDefault="00CA1522" w:rsidP="007A5B5D">
      <w:pPr>
        <w:pStyle w:val="DefenceHeading4"/>
      </w:pPr>
      <w:r w:rsidRPr="00572CD9">
        <w:t xml:space="preserve">notwithstanding the </w:t>
      </w:r>
      <w:r w:rsidR="003C2E17" w:rsidRPr="00572CD9">
        <w:t>Subcontractor</w:t>
      </w:r>
      <w:r w:rsidRPr="00572CD9">
        <w:t>'s obligation</w:t>
      </w:r>
      <w:r w:rsidR="00976623" w:rsidRPr="00572CD9">
        <w:t>s</w:t>
      </w:r>
      <w:r w:rsidRPr="00572CD9">
        <w:t xml:space="preserve"> in respect of the Information, the </w:t>
      </w:r>
      <w:r w:rsidR="00AB778B" w:rsidRPr="00572CD9">
        <w:t>Contractor</w:t>
      </w:r>
      <w:r w:rsidRPr="00572CD9">
        <w:t xml:space="preserve"> has </w:t>
      </w:r>
      <w:r w:rsidR="00976623" w:rsidRPr="00572CD9">
        <w:t>absolute</w:t>
      </w:r>
      <w:r w:rsidRPr="00572CD9">
        <w:t xml:space="preserve"> discretion to divulge or permit its servants, </w:t>
      </w:r>
      <w:r w:rsidR="00430974" w:rsidRPr="00572CD9">
        <w:t xml:space="preserve">subcontractors </w:t>
      </w:r>
      <w:r w:rsidRPr="00572CD9">
        <w:t>or agents to divulge to any person the Information;</w:t>
      </w:r>
    </w:p>
    <w:p w14:paraId="1FA8973A" w14:textId="77777777" w:rsidR="00CA1522" w:rsidRPr="00572CD9" w:rsidRDefault="00CA1522" w:rsidP="007A5B5D">
      <w:pPr>
        <w:pStyle w:val="DefenceHeading4"/>
      </w:pPr>
      <w:r w:rsidRPr="00572CD9">
        <w:t xml:space="preserve">the </w:t>
      </w:r>
      <w:r w:rsidR="00AB778B" w:rsidRPr="00572CD9">
        <w:t>Contractor</w:t>
      </w:r>
      <w:r w:rsidRPr="00572CD9">
        <w:t xml:space="preserve"> may divulge or permit its servants, </w:t>
      </w:r>
      <w:r w:rsidR="00430974" w:rsidRPr="00572CD9">
        <w:t xml:space="preserve">subcontractors </w:t>
      </w:r>
      <w:r w:rsidRPr="00572CD9">
        <w:t xml:space="preserve">or agents to divulge to any person any communication, submission or statement made or evidence or information used by or relied upon by the </w:t>
      </w:r>
      <w:r w:rsidR="00B51F88" w:rsidRPr="00572CD9">
        <w:t>Subcontractor</w:t>
      </w:r>
      <w:r w:rsidRPr="00572CD9">
        <w:t xml:space="preserve"> or any details thereof in respect of an adjudication application made under </w:t>
      </w:r>
      <w:r w:rsidR="00800DFF" w:rsidRPr="00572CD9">
        <w:t xml:space="preserve">the </w:t>
      </w:r>
      <w:r w:rsidRPr="00572CD9">
        <w:t xml:space="preserve">relevant </w:t>
      </w:r>
      <w:r w:rsidR="00596CA4" w:rsidRPr="00572CD9">
        <w:t>Security of Payment Legislation</w:t>
      </w:r>
      <w:r w:rsidRPr="00572CD9">
        <w:t>; and</w:t>
      </w:r>
    </w:p>
    <w:p w14:paraId="21BE4E75" w14:textId="77777777" w:rsidR="00CA1522" w:rsidRPr="00572CD9" w:rsidRDefault="00CA1522" w:rsidP="007A5B5D">
      <w:pPr>
        <w:pStyle w:val="DefenceHeading4"/>
      </w:pPr>
      <w:r w:rsidRPr="00572CD9">
        <w:t xml:space="preserve">any Information which the </w:t>
      </w:r>
      <w:r w:rsidR="00AB778B" w:rsidRPr="00572CD9">
        <w:t>Contractor</w:t>
      </w:r>
      <w:r w:rsidRPr="00572CD9">
        <w:t xml:space="preserve"> provides or relies upon in respect of an adjudication application made under </w:t>
      </w:r>
      <w:r w:rsidR="00430974" w:rsidRPr="00572CD9">
        <w:t xml:space="preserve">the </w:t>
      </w:r>
      <w:r w:rsidRPr="00572CD9">
        <w:t xml:space="preserve">relevant </w:t>
      </w:r>
      <w:r w:rsidR="00596CA4" w:rsidRPr="00572CD9">
        <w:t>Security of Payment Legislation</w:t>
      </w:r>
      <w:r w:rsidRPr="00572CD9">
        <w:t xml:space="preserve"> is made without prejudice to the </w:t>
      </w:r>
      <w:r w:rsidR="006C5C59" w:rsidRPr="00572CD9">
        <w:t>Contractor</w:t>
      </w:r>
      <w:r w:rsidRPr="00572CD9">
        <w:t>'s right to vary, modify, supplement or withdraw the Information in any subsequent proceedings before a court, arbitrator, expert or tribunal.</w:t>
      </w:r>
    </w:p>
    <w:p w14:paraId="1CD4B5CC" w14:textId="77777777" w:rsidR="00197495" w:rsidRPr="00572CD9" w:rsidRDefault="00197495" w:rsidP="00D84400">
      <w:pPr>
        <w:pStyle w:val="DefenceHeading2"/>
      </w:pPr>
      <w:bookmarkStart w:id="745" w:name="_Ref131332800"/>
      <w:bookmarkStart w:id="746" w:name="_Toc208310469"/>
      <w:r w:rsidRPr="00572CD9">
        <w:t>Cost Allocation Advice</w:t>
      </w:r>
      <w:bookmarkEnd w:id="745"/>
      <w:bookmarkEnd w:id="746"/>
    </w:p>
    <w:p w14:paraId="274F1E0A" w14:textId="6D275912" w:rsidR="00197495" w:rsidRPr="00572CD9" w:rsidRDefault="00197495" w:rsidP="00F24A2B">
      <w:pPr>
        <w:pStyle w:val="DefenceNormal"/>
      </w:pPr>
      <w:r w:rsidRPr="00572CD9">
        <w:t xml:space="preserve">Without limiting clause </w:t>
      </w:r>
      <w:r w:rsidRPr="00572CD9">
        <w:fldChar w:fldCharType="begin"/>
      </w:r>
      <w:r w:rsidRPr="00572CD9">
        <w:instrText xml:space="preserve"> REF _Ref126992611 \w \h </w:instrText>
      </w:r>
      <w:r w:rsidR="00D84400" w:rsidRPr="00572CD9">
        <w:instrText xml:space="preserve"> \* MERGEFORMAT </w:instrText>
      </w:r>
      <w:r w:rsidRPr="00572CD9">
        <w:fldChar w:fldCharType="separate"/>
      </w:r>
      <w:r w:rsidR="00191C52">
        <w:t>11.2</w:t>
      </w:r>
      <w:r w:rsidRPr="00572CD9">
        <w:fldChar w:fldCharType="end"/>
      </w:r>
      <w:r w:rsidR="00BB05E3" w:rsidRPr="00572CD9">
        <w:t>,</w:t>
      </w:r>
      <w:r w:rsidRPr="00572CD9">
        <w:t xml:space="preserve"> for the purposes of assisting the </w:t>
      </w:r>
      <w:r w:rsidR="002816FF" w:rsidRPr="00572CD9">
        <w:t>Commonwealth</w:t>
      </w:r>
      <w:r w:rsidRPr="00572CD9">
        <w:t xml:space="preserve"> to report on an accrual basis, the </w:t>
      </w:r>
      <w:r w:rsidR="00B51F88" w:rsidRPr="00572CD9">
        <w:t>Subcontractor</w:t>
      </w:r>
      <w:r w:rsidR="003C4E94" w:rsidRPr="00572CD9">
        <w:t xml:space="preserve"> </w:t>
      </w:r>
      <w:r w:rsidRPr="00572CD9">
        <w:t>must</w:t>
      </w:r>
      <w:r w:rsidR="00FA4819" w:rsidRPr="00572CD9">
        <w:t>,</w:t>
      </w:r>
      <w:r w:rsidRPr="00572CD9">
        <w:t xml:space="preserve"> with each payment claim under clause </w:t>
      </w:r>
      <w:r w:rsidRPr="00572CD9">
        <w:fldChar w:fldCharType="begin"/>
      </w:r>
      <w:r w:rsidRPr="00572CD9">
        <w:instrText xml:space="preserve"> REF _Ref126992611 \w \h </w:instrText>
      </w:r>
      <w:r w:rsidR="00D84400" w:rsidRPr="00572CD9">
        <w:instrText xml:space="preserve"> \* MERGEFORMAT </w:instrText>
      </w:r>
      <w:r w:rsidRPr="00572CD9">
        <w:fldChar w:fldCharType="separate"/>
      </w:r>
      <w:r w:rsidR="00191C52">
        <w:t>11.2</w:t>
      </w:r>
      <w:r w:rsidRPr="00572CD9">
        <w:fldChar w:fldCharType="end"/>
      </w:r>
      <w:r w:rsidRPr="00572CD9">
        <w:t xml:space="preserve">, provide the </w:t>
      </w:r>
      <w:r w:rsidR="00A46C28" w:rsidRPr="00572CD9">
        <w:t>Contractor's Representative</w:t>
      </w:r>
      <w:r w:rsidRPr="00572CD9">
        <w:t xml:space="preserve"> with accurate information which a</w:t>
      </w:r>
      <w:r w:rsidR="00121274" w:rsidRPr="00572CD9">
        <w:t>pp</w:t>
      </w:r>
      <w:r w:rsidRPr="00572CD9">
        <w:t xml:space="preserve">ortions monthly costs against buildings, infrastructure and expenses for all work completed </w:t>
      </w:r>
      <w:r w:rsidR="00976623" w:rsidRPr="00572CD9">
        <w:t>since the Contractor's previous payment to the Subcontractor</w:t>
      </w:r>
      <w:r w:rsidRPr="00572CD9">
        <w:t>.</w:t>
      </w:r>
    </w:p>
    <w:p w14:paraId="214031B0" w14:textId="77777777" w:rsidR="00A77F00" w:rsidRPr="00572CD9" w:rsidRDefault="00A77F00" w:rsidP="00D84400">
      <w:pPr>
        <w:pStyle w:val="DefenceHeading2"/>
      </w:pPr>
      <w:bookmarkStart w:id="747" w:name="_Ref146687510"/>
      <w:bookmarkStart w:id="748" w:name="_Toc208310470"/>
      <w:r w:rsidRPr="00572CD9">
        <w:t>Facilities and Infrastructure Accounting</w:t>
      </w:r>
      <w:bookmarkEnd w:id="747"/>
      <w:bookmarkEnd w:id="748"/>
    </w:p>
    <w:p w14:paraId="36BEEE6D" w14:textId="6A2269F1" w:rsidR="00A77F00" w:rsidRPr="00572CD9" w:rsidRDefault="00A77F00" w:rsidP="00F24A2B">
      <w:pPr>
        <w:pStyle w:val="DefenceNormal"/>
      </w:pPr>
      <w:r w:rsidRPr="00572CD9">
        <w:t xml:space="preserve">Without limiting clause </w:t>
      </w:r>
      <w:r w:rsidRPr="00572CD9">
        <w:fldChar w:fldCharType="begin"/>
      </w:r>
      <w:r w:rsidRPr="00572CD9">
        <w:instrText xml:space="preserve"> REF _Ref126992611 \w \h </w:instrText>
      </w:r>
      <w:r w:rsidR="00D84400" w:rsidRPr="00572CD9">
        <w:instrText xml:space="preserve"> \* MERGEFORMAT </w:instrText>
      </w:r>
      <w:r w:rsidRPr="00572CD9">
        <w:fldChar w:fldCharType="separate"/>
      </w:r>
      <w:r w:rsidR="00191C52">
        <w:t>11.2</w:t>
      </w:r>
      <w:r w:rsidRPr="00572CD9">
        <w:fldChar w:fldCharType="end"/>
      </w:r>
      <w:r w:rsidR="00FA4819" w:rsidRPr="00572CD9">
        <w:t>,</w:t>
      </w:r>
      <w:r w:rsidRPr="00572CD9">
        <w:t xml:space="preserve"> for the purposes of assisting the </w:t>
      </w:r>
      <w:r w:rsidR="002816FF" w:rsidRPr="00572CD9">
        <w:t>Commonwealth</w:t>
      </w:r>
      <w:r w:rsidR="003C4E94" w:rsidRPr="00572CD9">
        <w:t xml:space="preserve"> </w:t>
      </w:r>
      <w:r w:rsidRPr="00572CD9">
        <w:t>to bring all completed facilities and infrastructure to account</w:t>
      </w:r>
      <w:r w:rsidR="00FA4819" w:rsidRPr="00572CD9">
        <w:t>,</w:t>
      </w:r>
      <w:r w:rsidRPr="00572CD9">
        <w:t xml:space="preserve"> </w:t>
      </w:r>
      <w:r w:rsidR="00430974" w:rsidRPr="00572CD9">
        <w:t xml:space="preserve">as a condition precedent to </w:t>
      </w:r>
      <w:r w:rsidR="009C735A" w:rsidRPr="00572CD9">
        <w:t>Completion</w:t>
      </w:r>
      <w:r w:rsidRPr="00572CD9">
        <w:t xml:space="preserve">, the </w:t>
      </w:r>
      <w:r w:rsidR="00B51F88" w:rsidRPr="00572CD9">
        <w:t>Subcontractor</w:t>
      </w:r>
      <w:r w:rsidR="003C4E94" w:rsidRPr="00572CD9">
        <w:t xml:space="preserve"> </w:t>
      </w:r>
      <w:r w:rsidRPr="00572CD9">
        <w:t xml:space="preserve">must provide a cost report to the </w:t>
      </w:r>
      <w:r w:rsidR="00A46C28" w:rsidRPr="00572CD9">
        <w:t>Contractor's Representative</w:t>
      </w:r>
      <w:r w:rsidRPr="00572CD9">
        <w:t xml:space="preserve"> which sets out:</w:t>
      </w:r>
    </w:p>
    <w:p w14:paraId="55CD9BFF" w14:textId="57788793" w:rsidR="00A77F00" w:rsidRPr="00572CD9" w:rsidRDefault="00A77F00" w:rsidP="00F24A2B">
      <w:pPr>
        <w:pStyle w:val="DefenceHeading3"/>
      </w:pPr>
      <w:r w:rsidRPr="00572CD9">
        <w:lastRenderedPageBreak/>
        <w:t xml:space="preserve">details of the </w:t>
      </w:r>
      <w:r w:rsidR="00CF6F55" w:rsidRPr="00572CD9">
        <w:t>Subcontract Price</w:t>
      </w:r>
      <w:r w:rsidRPr="00572CD9">
        <w:t xml:space="preserve"> </w:t>
      </w:r>
      <w:r w:rsidR="00976623" w:rsidRPr="00572CD9">
        <w:t xml:space="preserve">and all other amounts payable under the Subcontract paid by the Contractor to the Subcontractor </w:t>
      </w:r>
      <w:r w:rsidRPr="00572CD9">
        <w:t xml:space="preserve">in respect of the </w:t>
      </w:r>
      <w:r w:rsidR="00DF64DA" w:rsidRPr="00572CD9">
        <w:t>Subcontract Works</w:t>
      </w:r>
      <w:r w:rsidRPr="00572CD9">
        <w:t xml:space="preserve"> or the </w:t>
      </w:r>
      <w:r w:rsidR="003C3FCB" w:rsidRPr="00572CD9">
        <w:rPr>
          <w:shd w:val="clear" w:color="000000" w:fill="auto"/>
        </w:rPr>
        <w:t>Stage</w:t>
      </w:r>
      <w:r w:rsidRPr="00572CD9">
        <w:t>;</w:t>
      </w:r>
    </w:p>
    <w:p w14:paraId="4BE65BA7" w14:textId="77777777" w:rsidR="00A77F00" w:rsidRPr="00572CD9" w:rsidRDefault="00A77F00" w:rsidP="00F24A2B">
      <w:pPr>
        <w:pStyle w:val="DefenceHeading3"/>
      </w:pPr>
      <w:bookmarkStart w:id="749" w:name="_Ref156926291"/>
      <w:r w:rsidRPr="00572CD9">
        <w:t xml:space="preserve">the matters specified in the </w:t>
      </w:r>
      <w:r w:rsidR="00CF6F55" w:rsidRPr="00572CD9">
        <w:t>Subcontract Particulars</w:t>
      </w:r>
      <w:r w:rsidRPr="00572CD9">
        <w:t>; and</w:t>
      </w:r>
      <w:bookmarkEnd w:id="749"/>
    </w:p>
    <w:p w14:paraId="5F570396" w14:textId="77777777" w:rsidR="00A77F00" w:rsidRPr="00572CD9" w:rsidRDefault="00A77F00" w:rsidP="00F24A2B">
      <w:pPr>
        <w:pStyle w:val="DefenceHeading3"/>
      </w:pPr>
      <w:r w:rsidRPr="00572CD9">
        <w:t xml:space="preserve">any other matters required by the </w:t>
      </w:r>
      <w:r w:rsidR="00A46C28" w:rsidRPr="00572CD9">
        <w:t>Contractor's Representative</w:t>
      </w:r>
      <w:r w:rsidRPr="00572CD9">
        <w:t>.</w:t>
      </w:r>
    </w:p>
    <w:p w14:paraId="28317D3E" w14:textId="77777777" w:rsidR="00285A98" w:rsidRPr="00572CD9" w:rsidRDefault="00830530" w:rsidP="00D84400">
      <w:pPr>
        <w:pStyle w:val="DefenceHeading1"/>
      </w:pPr>
      <w:r w:rsidRPr="00572CD9">
        <w:br w:type="page"/>
      </w:r>
      <w:bookmarkStart w:id="750" w:name="_Ref73893897"/>
      <w:bookmarkStart w:id="751" w:name="_Toc208310471"/>
      <w:r w:rsidR="00285A98" w:rsidRPr="00572CD9">
        <w:lastRenderedPageBreak/>
        <w:t>NOTIFICATION OF CLAIMS</w:t>
      </w:r>
      <w:bookmarkEnd w:id="750"/>
      <w:bookmarkEnd w:id="751"/>
    </w:p>
    <w:p w14:paraId="0D9E6EA5" w14:textId="77777777" w:rsidR="00285A98" w:rsidRPr="00572CD9" w:rsidRDefault="00285A98" w:rsidP="00D84400">
      <w:pPr>
        <w:pStyle w:val="DefenceHeading2"/>
      </w:pPr>
      <w:bookmarkStart w:id="752" w:name="_Ref126719304"/>
      <w:bookmarkStart w:id="753" w:name="_Toc208310472"/>
      <w:r w:rsidRPr="00572CD9">
        <w:t>Notices</w:t>
      </w:r>
      <w:bookmarkEnd w:id="752"/>
      <w:bookmarkEnd w:id="753"/>
    </w:p>
    <w:p w14:paraId="4562B675" w14:textId="33B802A7" w:rsidR="00572CD9" w:rsidRPr="00572CD9" w:rsidRDefault="00572CD9" w:rsidP="00F24A2B">
      <w:pPr>
        <w:pStyle w:val="DefenceNormal"/>
      </w:pPr>
      <w:r w:rsidRPr="00572CD9">
        <w:t>Except for</w:t>
      </w:r>
      <w:r w:rsidR="00285A98" w:rsidRPr="00572CD9">
        <w:t xml:space="preserve"> claim</w:t>
      </w:r>
      <w:r w:rsidRPr="00572CD9">
        <w:t>s</w:t>
      </w:r>
      <w:r w:rsidR="00285A98" w:rsidRPr="00572CD9">
        <w:t xml:space="preserve"> for</w:t>
      </w:r>
      <w:r w:rsidRPr="00572CD9">
        <w:t>:</w:t>
      </w:r>
      <w:r w:rsidR="00285A98" w:rsidRPr="00572CD9">
        <w:t xml:space="preserve"> </w:t>
      </w:r>
    </w:p>
    <w:p w14:paraId="6205A8F9" w14:textId="596E5C92" w:rsidR="00572CD9" w:rsidRPr="00572CD9" w:rsidRDefault="00285A98" w:rsidP="00F3391F">
      <w:pPr>
        <w:pStyle w:val="DefenceHeading3"/>
      </w:pPr>
      <w:r w:rsidRPr="00572CD9">
        <w:t xml:space="preserve">an extension of time under clause </w:t>
      </w:r>
      <w:r w:rsidR="004877B0" w:rsidRPr="00572CD9">
        <w:fldChar w:fldCharType="begin"/>
      </w:r>
      <w:r w:rsidR="004877B0" w:rsidRPr="00572CD9">
        <w:instrText xml:space="preserve"> REF _Ref73891939 \n \h </w:instrText>
      </w:r>
      <w:r w:rsidR="00D84400" w:rsidRPr="00572CD9">
        <w:instrText xml:space="preserve"> \* MERGEFORMAT </w:instrText>
      </w:r>
      <w:r w:rsidR="004877B0" w:rsidRPr="00572CD9">
        <w:fldChar w:fldCharType="separate"/>
      </w:r>
      <w:r w:rsidR="00191C52">
        <w:t>9.4</w:t>
      </w:r>
      <w:r w:rsidR="004877B0" w:rsidRPr="00572CD9">
        <w:fldChar w:fldCharType="end"/>
      </w:r>
      <w:r w:rsidR="00572CD9" w:rsidRPr="00572CD9">
        <w:t>;</w:t>
      </w:r>
      <w:r w:rsidRPr="00572CD9">
        <w:t xml:space="preserve"> </w:t>
      </w:r>
    </w:p>
    <w:p w14:paraId="5C0961CF" w14:textId="73C3B9DD" w:rsidR="00572CD9" w:rsidRPr="00572CD9" w:rsidRDefault="00572CD9" w:rsidP="00E55C40">
      <w:pPr>
        <w:pStyle w:val="DefenceHeading3"/>
      </w:pPr>
      <w:r w:rsidRPr="00572CD9">
        <w:t xml:space="preserve">a Variation instructed in accordance with clause </w:t>
      </w:r>
      <w:r w:rsidRPr="00572CD9">
        <w:fldChar w:fldCharType="begin"/>
      </w:r>
      <w:r w:rsidRPr="00572CD9">
        <w:instrText xml:space="preserve"> REF _Ref464480613 \n \h </w:instrText>
      </w:r>
      <w:r w:rsidRPr="00572CD9">
        <w:fldChar w:fldCharType="separate"/>
      </w:r>
      <w:r w:rsidR="00191C52">
        <w:t>10.2</w:t>
      </w:r>
      <w:r w:rsidRPr="00572CD9">
        <w:fldChar w:fldCharType="end"/>
      </w:r>
      <w:r w:rsidRPr="00572CD9">
        <w:t xml:space="preserve">; </w:t>
      </w:r>
      <w:r w:rsidR="00285A98" w:rsidRPr="00572CD9">
        <w:t xml:space="preserve">or </w:t>
      </w:r>
    </w:p>
    <w:p w14:paraId="4613BAD0" w14:textId="3EC3B217" w:rsidR="00572CD9" w:rsidRPr="00572CD9" w:rsidRDefault="00285A98" w:rsidP="00F3391F">
      <w:pPr>
        <w:pStyle w:val="DefenceHeading3"/>
      </w:pPr>
      <w:r w:rsidRPr="00572CD9">
        <w:t xml:space="preserve">payment under clause </w:t>
      </w:r>
      <w:r w:rsidR="00A05AC9" w:rsidRPr="00572CD9">
        <w:fldChar w:fldCharType="begin"/>
      </w:r>
      <w:r w:rsidR="00A05AC9" w:rsidRPr="00572CD9">
        <w:instrText xml:space="preserve"> REF _Ref101579569 \r \h </w:instrText>
      </w:r>
      <w:r w:rsidR="00D84400" w:rsidRPr="00572CD9">
        <w:instrText xml:space="preserve"> \* MERGEFORMAT </w:instrText>
      </w:r>
      <w:r w:rsidR="00A05AC9" w:rsidRPr="00572CD9">
        <w:fldChar w:fldCharType="separate"/>
      </w:r>
      <w:r w:rsidR="00191C52">
        <w:t>11.2</w:t>
      </w:r>
      <w:r w:rsidR="00A05AC9" w:rsidRPr="00572CD9">
        <w:fldChar w:fldCharType="end"/>
      </w:r>
      <w:r w:rsidR="00572CD9" w:rsidRPr="00572CD9">
        <w:t xml:space="preserve"> of the original Subcontract Price specified in the Subcontract Particulars</w:t>
      </w:r>
      <w:r w:rsidRPr="00572CD9">
        <w:t xml:space="preserve">, </w:t>
      </w:r>
    </w:p>
    <w:p w14:paraId="12076F7C" w14:textId="4356D8EA" w:rsidR="00285A98" w:rsidRPr="00572CD9" w:rsidRDefault="00572CD9" w:rsidP="00F24A2B">
      <w:pPr>
        <w:pStyle w:val="DefenceNormal"/>
      </w:pPr>
      <w:r w:rsidRPr="00572CD9">
        <w:t xml:space="preserve">if the Subcontractor wishes to make a claim against the Contractor </w:t>
      </w:r>
      <w:r w:rsidR="00285A98" w:rsidRPr="00572CD9">
        <w:t xml:space="preserve">in respect of any fact, matter or thing arising out of or in connection with the </w:t>
      </w:r>
      <w:r w:rsidR="00CA7884" w:rsidRPr="00572CD9">
        <w:t>Subcontractor's Activities</w:t>
      </w:r>
      <w:r w:rsidR="007E368E" w:rsidRPr="00572CD9">
        <w:t>,</w:t>
      </w:r>
      <w:r w:rsidR="00285A98" w:rsidRPr="00572CD9">
        <w:t xml:space="preserve"> the </w:t>
      </w:r>
      <w:r w:rsidR="00DF64DA" w:rsidRPr="00572CD9">
        <w:t>Subcontract Works</w:t>
      </w:r>
      <w:r w:rsidR="007E368E" w:rsidRPr="00572CD9">
        <w:t xml:space="preserve"> or the Subcontract</w:t>
      </w:r>
      <w:r w:rsidR="00285A98" w:rsidRPr="00572CD9">
        <w:t xml:space="preserve"> it must give the </w:t>
      </w:r>
      <w:r w:rsidR="00A46C28" w:rsidRPr="00572CD9">
        <w:t>Contractor's Representative</w:t>
      </w:r>
      <w:r w:rsidR="00285A98" w:rsidRPr="00572CD9">
        <w:t xml:space="preserve"> the following:</w:t>
      </w:r>
    </w:p>
    <w:p w14:paraId="424C9CB9" w14:textId="77777777" w:rsidR="00285A98" w:rsidRPr="00572CD9" w:rsidRDefault="00285A98" w:rsidP="00F24A2B">
      <w:pPr>
        <w:pStyle w:val="DefenceHeading3"/>
      </w:pPr>
      <w:bookmarkStart w:id="754" w:name="_Ref101579591"/>
      <w:r w:rsidRPr="00572CD9">
        <w:t xml:space="preserve">within </w:t>
      </w:r>
      <w:r w:rsidR="0087094E" w:rsidRPr="00572CD9">
        <w:t xml:space="preserve">21 </w:t>
      </w:r>
      <w:r w:rsidRPr="00572CD9">
        <w:t>days of the occurrence of the events on which the claim is based, written notice:</w:t>
      </w:r>
      <w:bookmarkEnd w:id="754"/>
    </w:p>
    <w:p w14:paraId="10253349" w14:textId="77777777" w:rsidR="00285A98" w:rsidRPr="00572CD9" w:rsidRDefault="00285A98" w:rsidP="007A5B5D">
      <w:pPr>
        <w:pStyle w:val="DefenceHeading4"/>
      </w:pPr>
      <w:r w:rsidRPr="00572CD9">
        <w:t>that it proposes to make the claim; and</w:t>
      </w:r>
    </w:p>
    <w:p w14:paraId="7E2D3555" w14:textId="77777777" w:rsidR="00285A98" w:rsidRPr="00572CD9" w:rsidRDefault="00285A98" w:rsidP="007A5B5D">
      <w:pPr>
        <w:pStyle w:val="DefenceHeading4"/>
      </w:pPr>
      <w:r w:rsidRPr="00572CD9">
        <w:t xml:space="preserve">of the events </w:t>
      </w:r>
      <w:r w:rsidR="00800DFF" w:rsidRPr="00572CD9">
        <w:t xml:space="preserve">upon </w:t>
      </w:r>
      <w:r w:rsidRPr="00572CD9">
        <w:t>which the claim will be based; and</w:t>
      </w:r>
    </w:p>
    <w:p w14:paraId="2763F877" w14:textId="6830F22D" w:rsidR="00285A98" w:rsidRPr="00572CD9" w:rsidRDefault="00285A98" w:rsidP="00F24A2B">
      <w:pPr>
        <w:pStyle w:val="DefenceHeading3"/>
      </w:pPr>
      <w:bookmarkStart w:id="755" w:name="_Ref101579606"/>
      <w:r w:rsidRPr="00572CD9">
        <w:t xml:space="preserve">within 21 days of giving the notice under paragraph </w:t>
      </w:r>
      <w:r w:rsidR="00A05AC9" w:rsidRPr="00572CD9">
        <w:fldChar w:fldCharType="begin"/>
      </w:r>
      <w:r w:rsidR="00A05AC9" w:rsidRPr="00572CD9">
        <w:instrText xml:space="preserve"> REF _Ref101579591 \r \h </w:instrText>
      </w:r>
      <w:r w:rsidR="00D84400" w:rsidRPr="00572CD9">
        <w:instrText xml:space="preserve"> \* MERGEFORMAT </w:instrText>
      </w:r>
      <w:r w:rsidR="00A05AC9" w:rsidRPr="00572CD9">
        <w:fldChar w:fldCharType="separate"/>
      </w:r>
      <w:r w:rsidR="00191C52">
        <w:t>(d)</w:t>
      </w:r>
      <w:r w:rsidR="00A05AC9" w:rsidRPr="00572CD9">
        <w:fldChar w:fldCharType="end"/>
      </w:r>
      <w:r w:rsidRPr="00572CD9">
        <w:t xml:space="preserve">, </w:t>
      </w:r>
      <w:r w:rsidR="00800DFF" w:rsidRPr="00572CD9">
        <w:t xml:space="preserve">a </w:t>
      </w:r>
      <w:r w:rsidRPr="00572CD9">
        <w:t xml:space="preserve">written </w:t>
      </w:r>
      <w:r w:rsidR="00800DFF" w:rsidRPr="00572CD9">
        <w:t xml:space="preserve">claim </w:t>
      </w:r>
      <w:r w:rsidRPr="00572CD9">
        <w:t>setting out:</w:t>
      </w:r>
      <w:bookmarkEnd w:id="755"/>
    </w:p>
    <w:p w14:paraId="413FA700" w14:textId="77777777" w:rsidR="00285A98" w:rsidRPr="00572CD9" w:rsidRDefault="00285A98" w:rsidP="007A5B5D">
      <w:pPr>
        <w:pStyle w:val="DefenceHeading4"/>
      </w:pPr>
      <w:r w:rsidRPr="00572CD9">
        <w:t>detailed particulars of the events on which the claim is based;</w:t>
      </w:r>
    </w:p>
    <w:p w14:paraId="41F68690" w14:textId="77777777" w:rsidR="00285A98" w:rsidRPr="00572CD9" w:rsidRDefault="00285A98" w:rsidP="007A5B5D">
      <w:pPr>
        <w:pStyle w:val="DefenceHeading4"/>
      </w:pPr>
      <w:r w:rsidRPr="00572CD9">
        <w:t>the legal basis for the claim;</w:t>
      </w:r>
    </w:p>
    <w:p w14:paraId="29951ACE" w14:textId="77777777" w:rsidR="00285A98" w:rsidRPr="00572CD9" w:rsidRDefault="00285A98" w:rsidP="007A5B5D">
      <w:pPr>
        <w:pStyle w:val="DefenceHeading4"/>
      </w:pPr>
      <w:r w:rsidRPr="00572CD9">
        <w:t>the facts relied upon in support of the claim; and</w:t>
      </w:r>
    </w:p>
    <w:p w14:paraId="5832182B" w14:textId="77777777" w:rsidR="00285A98" w:rsidRPr="00572CD9" w:rsidRDefault="00285A98" w:rsidP="007A5B5D">
      <w:pPr>
        <w:pStyle w:val="DefenceHeading4"/>
      </w:pPr>
      <w:r w:rsidRPr="00572CD9">
        <w:t>details of the quantification of the amount claimed</w:t>
      </w:r>
      <w:r w:rsidR="007E368E" w:rsidRPr="00572CD9">
        <w:t xml:space="preserve"> in sufficient detail to permit verification</w:t>
      </w:r>
      <w:r w:rsidRPr="00572CD9">
        <w:t>.</w:t>
      </w:r>
    </w:p>
    <w:p w14:paraId="14D60077" w14:textId="77777777" w:rsidR="00285A98" w:rsidRPr="00572CD9" w:rsidRDefault="00285A98" w:rsidP="00D84400">
      <w:pPr>
        <w:pStyle w:val="DefenceHeading2"/>
      </w:pPr>
      <w:bookmarkStart w:id="756" w:name="_Ref126719314"/>
      <w:bookmarkStart w:id="757" w:name="_Toc208310473"/>
      <w:r w:rsidRPr="00572CD9">
        <w:t>Continuing Events</w:t>
      </w:r>
      <w:bookmarkEnd w:id="756"/>
      <w:bookmarkEnd w:id="757"/>
    </w:p>
    <w:p w14:paraId="70DC9CB6" w14:textId="062C78CA" w:rsidR="00285A98" w:rsidRPr="00572CD9" w:rsidRDefault="00285A98" w:rsidP="00F24A2B">
      <w:pPr>
        <w:pStyle w:val="DefenceNormal"/>
      </w:pPr>
      <w:r w:rsidRPr="00572CD9">
        <w:t xml:space="preserve">If the events upon which the claim is based or the consequences of the events are continuing, the </w:t>
      </w:r>
      <w:r w:rsidR="00B51F88" w:rsidRPr="00572CD9">
        <w:t>Subcontractor</w:t>
      </w:r>
      <w:r w:rsidRPr="00572CD9">
        <w:t xml:space="preserve"> must continue to give the information required under clause </w:t>
      </w:r>
      <w:r w:rsidR="00A05AC9" w:rsidRPr="00572CD9">
        <w:fldChar w:fldCharType="begin"/>
      </w:r>
      <w:r w:rsidR="00A05AC9" w:rsidRPr="00572CD9">
        <w:instrText xml:space="preserve"> REF _Ref101579606 \r \h </w:instrText>
      </w:r>
      <w:r w:rsidR="00D84400" w:rsidRPr="00572CD9">
        <w:instrText xml:space="preserve"> \* MERGEFORMAT </w:instrText>
      </w:r>
      <w:r w:rsidR="00A05AC9" w:rsidRPr="00572CD9">
        <w:fldChar w:fldCharType="separate"/>
      </w:r>
      <w:r w:rsidR="00191C52">
        <w:t>12.1(e)</w:t>
      </w:r>
      <w:r w:rsidR="00A05AC9" w:rsidRPr="00572CD9">
        <w:fldChar w:fldCharType="end"/>
      </w:r>
      <w:r w:rsidRPr="00572CD9">
        <w:t xml:space="preserve"> every 28 days after the claim under clause </w:t>
      </w:r>
      <w:r w:rsidR="00213C2C" w:rsidRPr="00572CD9">
        <w:fldChar w:fldCharType="begin"/>
      </w:r>
      <w:r w:rsidR="00213C2C" w:rsidRPr="00572CD9">
        <w:instrText xml:space="preserve"> REF _Ref101579606 \r \h </w:instrText>
      </w:r>
      <w:r w:rsidR="00D84400" w:rsidRPr="00572CD9">
        <w:instrText xml:space="preserve"> \* MERGEFORMAT </w:instrText>
      </w:r>
      <w:r w:rsidR="00213C2C" w:rsidRPr="00572CD9">
        <w:fldChar w:fldCharType="separate"/>
      </w:r>
      <w:r w:rsidR="00191C52">
        <w:t>12.1(e)</w:t>
      </w:r>
      <w:r w:rsidR="00213C2C" w:rsidRPr="00572CD9">
        <w:fldChar w:fldCharType="end"/>
      </w:r>
      <w:r w:rsidRPr="00572CD9">
        <w:t xml:space="preserve"> was given until after the events or the consequences have ceased.</w:t>
      </w:r>
    </w:p>
    <w:p w14:paraId="5A74D6E5" w14:textId="77777777" w:rsidR="00285A98" w:rsidRPr="00572CD9" w:rsidRDefault="00285A98" w:rsidP="00D84400">
      <w:pPr>
        <w:pStyle w:val="DefenceHeading2"/>
      </w:pPr>
      <w:bookmarkStart w:id="758" w:name="_Ref100659715"/>
      <w:bookmarkStart w:id="759" w:name="_Ref100660023"/>
      <w:bookmarkStart w:id="760" w:name="_Toc208310474"/>
      <w:r w:rsidRPr="00572CD9">
        <w:t>Bar</w:t>
      </w:r>
      <w:bookmarkEnd w:id="758"/>
      <w:bookmarkEnd w:id="759"/>
      <w:bookmarkEnd w:id="760"/>
    </w:p>
    <w:p w14:paraId="4F64F4DE" w14:textId="3EFD766C" w:rsidR="00800DFF" w:rsidRPr="00572CD9" w:rsidRDefault="00800DFF" w:rsidP="00F24A2B">
      <w:pPr>
        <w:pStyle w:val="DefenceNormal"/>
      </w:pPr>
      <w:r w:rsidRPr="00572CD9">
        <w:t xml:space="preserve">If the </w:t>
      </w:r>
      <w:r w:rsidR="00B51F88" w:rsidRPr="00572CD9">
        <w:t>Subcontractor</w:t>
      </w:r>
      <w:r w:rsidR="00612DE4" w:rsidRPr="00572CD9">
        <w:t xml:space="preserve"> </w:t>
      </w:r>
      <w:r w:rsidRPr="00572CD9">
        <w:t xml:space="preserve">fails to comply with clause </w:t>
      </w:r>
      <w:r w:rsidRPr="00572CD9">
        <w:fldChar w:fldCharType="begin"/>
      </w:r>
      <w:r w:rsidRPr="00572CD9">
        <w:instrText xml:space="preserve"> REF _Ref126719304 \r \h </w:instrText>
      </w:r>
      <w:r w:rsidR="00D84400" w:rsidRPr="00572CD9">
        <w:instrText xml:space="preserve"> \* MERGEFORMAT </w:instrText>
      </w:r>
      <w:r w:rsidRPr="00572CD9">
        <w:fldChar w:fldCharType="separate"/>
      </w:r>
      <w:r w:rsidR="00191C52">
        <w:t>12.1</w:t>
      </w:r>
      <w:r w:rsidRPr="00572CD9">
        <w:fldChar w:fldCharType="end"/>
      </w:r>
      <w:r w:rsidRPr="00572CD9">
        <w:t xml:space="preserve"> </w:t>
      </w:r>
      <w:r w:rsidR="000246C3" w:rsidRPr="00572CD9">
        <w:t xml:space="preserve">or </w:t>
      </w:r>
      <w:r w:rsidRPr="00572CD9">
        <w:fldChar w:fldCharType="begin"/>
      </w:r>
      <w:r w:rsidRPr="00572CD9">
        <w:instrText xml:space="preserve"> REF _Ref126719314 \r \h </w:instrText>
      </w:r>
      <w:r w:rsidR="00D84400" w:rsidRPr="00572CD9">
        <w:instrText xml:space="preserve"> \* MERGEFORMAT </w:instrText>
      </w:r>
      <w:r w:rsidRPr="00572CD9">
        <w:fldChar w:fldCharType="separate"/>
      </w:r>
      <w:r w:rsidR="00191C52">
        <w:t>12.2</w:t>
      </w:r>
      <w:r w:rsidRPr="00572CD9">
        <w:fldChar w:fldCharType="end"/>
      </w:r>
      <w:r w:rsidRPr="00572CD9">
        <w:t>:</w:t>
      </w:r>
    </w:p>
    <w:p w14:paraId="6F12D524" w14:textId="77777777" w:rsidR="00800DFF" w:rsidRPr="00572CD9" w:rsidRDefault="00800DFF" w:rsidP="00F24A2B">
      <w:pPr>
        <w:pStyle w:val="DefenceHeading3"/>
      </w:pPr>
      <w:r w:rsidRPr="00572CD9">
        <w:t xml:space="preserve">the </w:t>
      </w:r>
      <w:r w:rsidR="00CF6F55" w:rsidRPr="00572CD9">
        <w:t>Subcontract Price</w:t>
      </w:r>
      <w:r w:rsidRPr="00572CD9">
        <w:t xml:space="preserve"> will not be adjusted as a result of; and</w:t>
      </w:r>
    </w:p>
    <w:p w14:paraId="4087C6E1" w14:textId="77777777" w:rsidR="00800DFF" w:rsidRPr="00572CD9" w:rsidRDefault="00797C77" w:rsidP="00F24A2B">
      <w:pPr>
        <w:pStyle w:val="DefenceHeading3"/>
      </w:pPr>
      <w:r w:rsidRPr="00572CD9">
        <w:t xml:space="preserve">the Subcontractor will not be entitled </w:t>
      </w:r>
      <w:r w:rsidR="000246C3" w:rsidRPr="00572CD9">
        <w:t>to</w:t>
      </w:r>
      <w:r w:rsidRPr="00572CD9">
        <w:t xml:space="preserve"> make (nor will the</w:t>
      </w:r>
      <w:r w:rsidR="00800DFF" w:rsidRPr="00572CD9">
        <w:t xml:space="preserve"> </w:t>
      </w:r>
      <w:r w:rsidR="00AB778B" w:rsidRPr="00572CD9">
        <w:t>Contractor</w:t>
      </w:r>
      <w:r w:rsidR="00800DFF" w:rsidRPr="00572CD9">
        <w:t xml:space="preserve"> be liable upon</w:t>
      </w:r>
      <w:r w:rsidRPr="00572CD9">
        <w:t>)</w:t>
      </w:r>
      <w:r w:rsidR="00800DFF" w:rsidRPr="00572CD9">
        <w:t xml:space="preserve"> any claim </w:t>
      </w:r>
      <w:r w:rsidR="000246C3" w:rsidRPr="00572CD9">
        <w:t>(</w:t>
      </w:r>
      <w:r w:rsidR="004364FA" w:rsidRPr="00572CD9">
        <w:t xml:space="preserve">whether under the </w:t>
      </w:r>
      <w:r w:rsidR="00CF6F55" w:rsidRPr="00572CD9">
        <w:t>Subcontract</w:t>
      </w:r>
      <w:r w:rsidR="004364FA" w:rsidRPr="00572CD9">
        <w:t xml:space="preserve"> or</w:t>
      </w:r>
      <w:r w:rsidR="000246C3" w:rsidRPr="00572CD9">
        <w:t xml:space="preserve"> otherwise at law or in equity</w:t>
      </w:r>
      <w:r w:rsidR="004364FA" w:rsidRPr="00572CD9">
        <w:t>)</w:t>
      </w:r>
      <w:r w:rsidRPr="00572CD9">
        <w:t xml:space="preserve"> </w:t>
      </w:r>
      <w:r w:rsidR="004364FA" w:rsidRPr="00572CD9">
        <w:t>arising out of or in connection with,</w:t>
      </w:r>
    </w:p>
    <w:p w14:paraId="33E588DF" w14:textId="77777777" w:rsidR="004364FA" w:rsidRPr="00572CD9" w:rsidRDefault="004364FA" w:rsidP="00F24A2B">
      <w:pPr>
        <w:pStyle w:val="DefenceNormal"/>
      </w:pPr>
      <w:r w:rsidRPr="00572CD9">
        <w:t>the relevant fact, matter or thing.</w:t>
      </w:r>
    </w:p>
    <w:p w14:paraId="07C09268" w14:textId="77777777" w:rsidR="00285A98" w:rsidRPr="00572CD9" w:rsidRDefault="000559EF" w:rsidP="00D84400">
      <w:pPr>
        <w:pStyle w:val="DefenceHeading1"/>
      </w:pPr>
      <w:r w:rsidRPr="00572CD9">
        <w:br w:type="page"/>
      </w:r>
      <w:bookmarkStart w:id="761" w:name="_Ref73893917"/>
      <w:bookmarkStart w:id="762" w:name="_Toc208310475"/>
      <w:r w:rsidR="00285A98" w:rsidRPr="00572CD9">
        <w:lastRenderedPageBreak/>
        <w:t>COMPLETION</w:t>
      </w:r>
      <w:bookmarkEnd w:id="761"/>
      <w:bookmarkEnd w:id="762"/>
    </w:p>
    <w:p w14:paraId="01BD4686" w14:textId="37164151" w:rsidR="00285A98" w:rsidRPr="00572CD9" w:rsidRDefault="00572CD9" w:rsidP="00D84400">
      <w:pPr>
        <w:pStyle w:val="DefenceHeading2"/>
      </w:pPr>
      <w:bookmarkStart w:id="763" w:name="_Toc208310476"/>
      <w:bookmarkStart w:id="764" w:name="_Ref101239746"/>
      <w:r w:rsidRPr="00572CD9">
        <w:t xml:space="preserve">Notice of </w:t>
      </w:r>
      <w:r w:rsidR="002E2B91" w:rsidRPr="00572CD9">
        <w:t>Completion</w:t>
      </w:r>
      <w:bookmarkEnd w:id="763"/>
      <w:r w:rsidR="002E2B91" w:rsidRPr="00572CD9">
        <w:t xml:space="preserve"> </w:t>
      </w:r>
      <w:bookmarkEnd w:id="764"/>
    </w:p>
    <w:p w14:paraId="554732A2" w14:textId="27D1AFD3" w:rsidR="00285A98" w:rsidRPr="00572CD9" w:rsidRDefault="00285A98" w:rsidP="00F24A2B">
      <w:pPr>
        <w:pStyle w:val="DefenceNormal"/>
      </w:pPr>
      <w:r w:rsidRPr="00572CD9">
        <w:t xml:space="preserve">When the </w:t>
      </w:r>
      <w:r w:rsidR="00B51F88" w:rsidRPr="00572CD9">
        <w:t>Subcontractor</w:t>
      </w:r>
      <w:r w:rsidRPr="00572CD9">
        <w:t xml:space="preserve"> has achieved </w:t>
      </w:r>
      <w:r w:rsidR="009C735A" w:rsidRPr="00572CD9">
        <w:t>Completion</w:t>
      </w:r>
      <w:r w:rsidRPr="00572CD9">
        <w:t xml:space="preserve">, the </w:t>
      </w:r>
      <w:r w:rsidR="00B51F88" w:rsidRPr="00572CD9">
        <w:t>Subcontractor</w:t>
      </w:r>
      <w:r w:rsidRPr="00572CD9">
        <w:t xml:space="preserve"> must notify the </w:t>
      </w:r>
      <w:r w:rsidR="00A46C28" w:rsidRPr="00572CD9">
        <w:t>Contractor's Representative</w:t>
      </w:r>
      <w:r w:rsidRPr="00572CD9">
        <w:t xml:space="preserve">.  The </w:t>
      </w:r>
      <w:r w:rsidR="00A46C28" w:rsidRPr="00572CD9">
        <w:t>Contractor's Representative</w:t>
      </w:r>
      <w:r w:rsidRPr="00572CD9">
        <w:t xml:space="preserve"> must promptly inspect the </w:t>
      </w:r>
      <w:r w:rsidR="00DF64DA" w:rsidRPr="00572CD9">
        <w:t>Subcontract Works</w:t>
      </w:r>
      <w:r w:rsidRPr="00572CD9">
        <w:t xml:space="preserve"> or the </w:t>
      </w:r>
      <w:r w:rsidR="003C3FCB" w:rsidRPr="00572CD9">
        <w:rPr>
          <w:shd w:val="clear" w:color="000000" w:fill="auto"/>
        </w:rPr>
        <w:t>Stage</w:t>
      </w:r>
      <w:r w:rsidRPr="00572CD9">
        <w:t xml:space="preserve"> and</w:t>
      </w:r>
      <w:r w:rsidR="00972350" w:rsidRPr="00572CD9">
        <w:t>,</w:t>
      </w:r>
      <w:r w:rsidRPr="00572CD9">
        <w:t xml:space="preserve"> if satisfied that </w:t>
      </w:r>
      <w:r w:rsidR="009C735A" w:rsidRPr="00572CD9">
        <w:t>Completion</w:t>
      </w:r>
      <w:r w:rsidRPr="00572CD9">
        <w:t xml:space="preserve"> has been achieved</w:t>
      </w:r>
      <w:r w:rsidR="00972350" w:rsidRPr="00572CD9">
        <w:t>,</w:t>
      </w:r>
      <w:r w:rsidRPr="00572CD9">
        <w:t xml:space="preserve"> issue a </w:t>
      </w:r>
      <w:r w:rsidR="00572CD9" w:rsidRPr="00572CD9">
        <w:t xml:space="preserve">Notice of </w:t>
      </w:r>
      <w:r w:rsidR="009C735A" w:rsidRPr="00572CD9">
        <w:t>Completion</w:t>
      </w:r>
      <w:r w:rsidRPr="00572CD9">
        <w:t xml:space="preserve"> stating the date </w:t>
      </w:r>
      <w:r w:rsidR="009C735A" w:rsidRPr="00572CD9">
        <w:t>Completion</w:t>
      </w:r>
      <w:r w:rsidRPr="00572CD9">
        <w:t xml:space="preserve"> was achieved.</w:t>
      </w:r>
    </w:p>
    <w:p w14:paraId="2F67C5E3" w14:textId="77777777" w:rsidR="00572CD9" w:rsidRPr="00572CD9" w:rsidRDefault="00572CD9" w:rsidP="00E55C40">
      <w:pPr>
        <w:pStyle w:val="DefenceHeading2"/>
        <w:rPr>
          <w:b w:val="0"/>
        </w:rPr>
      </w:pPr>
      <w:bookmarkStart w:id="765" w:name="_Toc65848622"/>
      <w:bookmarkStart w:id="766" w:name="_Toc208310477"/>
      <w:r w:rsidRPr="00572CD9">
        <w:t>Unilateral Issue of Completion Notice</w:t>
      </w:r>
      <w:bookmarkEnd w:id="765"/>
      <w:bookmarkEnd w:id="766"/>
    </w:p>
    <w:p w14:paraId="3B1F6856" w14:textId="643108A4" w:rsidR="00572CD9" w:rsidRPr="00572CD9" w:rsidRDefault="00572CD9" w:rsidP="00572CD9">
      <w:pPr>
        <w:pStyle w:val="DefenceNormal"/>
      </w:pPr>
      <w:r w:rsidRPr="00572CD9">
        <w:t xml:space="preserve">If at any time a notice required to be given by the Subcontractor to the Contractor's Representative under clause </w:t>
      </w:r>
      <w:r w:rsidRPr="00572CD9">
        <w:fldChar w:fldCharType="begin"/>
      </w:r>
      <w:r w:rsidRPr="00572CD9">
        <w:instrText xml:space="preserve"> REF _Ref101239746 \n \h </w:instrText>
      </w:r>
      <w:r w:rsidRPr="00572CD9">
        <w:fldChar w:fldCharType="separate"/>
      </w:r>
      <w:r w:rsidR="00191C52">
        <w:t>13.1</w:t>
      </w:r>
      <w:r w:rsidRPr="00572CD9">
        <w:fldChar w:fldCharType="end"/>
      </w:r>
      <w:r w:rsidRPr="00572CD9">
        <w:t xml:space="preserve"> is not given by the Subcontractor yet the Contractor's Representative is of the opinion that Completion has been achieved, the Contractor's Representative may issue a Notice of Completion.</w:t>
      </w:r>
    </w:p>
    <w:p w14:paraId="276E5449" w14:textId="77777777" w:rsidR="00285A98" w:rsidRPr="00572CD9" w:rsidRDefault="00285A98" w:rsidP="00D84400">
      <w:pPr>
        <w:pStyle w:val="DefenceHeading2"/>
      </w:pPr>
      <w:bookmarkStart w:id="767" w:name="_Toc208310478"/>
      <w:r w:rsidRPr="00572CD9">
        <w:t xml:space="preserve">Possession Upon </w:t>
      </w:r>
      <w:r w:rsidR="002E2B91" w:rsidRPr="00572CD9">
        <w:t>Completion</w:t>
      </w:r>
      <w:bookmarkEnd w:id="767"/>
    </w:p>
    <w:p w14:paraId="4EA4406C" w14:textId="1CF2AF77" w:rsidR="00285A98" w:rsidRPr="00572CD9" w:rsidRDefault="00285A98" w:rsidP="00F24A2B">
      <w:pPr>
        <w:pStyle w:val="DefenceNormal"/>
      </w:pPr>
      <w:r w:rsidRPr="00572CD9">
        <w:t xml:space="preserve">Upon </w:t>
      </w:r>
      <w:r w:rsidR="009C735A" w:rsidRPr="00572CD9">
        <w:t>Completion</w:t>
      </w:r>
      <w:r w:rsidR="00397635" w:rsidRPr="00572CD9">
        <w:t xml:space="preserve"> </w:t>
      </w:r>
      <w:r w:rsidRPr="00572CD9">
        <w:t xml:space="preserve">the </w:t>
      </w:r>
      <w:r w:rsidR="00AB778B" w:rsidRPr="00572CD9">
        <w:t>Contractor</w:t>
      </w:r>
      <w:r w:rsidRPr="00572CD9">
        <w:t xml:space="preserve"> may take possession of the </w:t>
      </w:r>
      <w:r w:rsidR="00DF64DA" w:rsidRPr="00572CD9">
        <w:t>Subcontract Works</w:t>
      </w:r>
      <w:r w:rsidRPr="00572CD9">
        <w:t xml:space="preserve"> or the </w:t>
      </w:r>
      <w:r w:rsidR="003C3FCB" w:rsidRPr="00572CD9">
        <w:rPr>
          <w:shd w:val="clear" w:color="000000" w:fill="auto"/>
        </w:rPr>
        <w:t>Stage</w:t>
      </w:r>
      <w:r w:rsidRPr="00572CD9">
        <w:t>.</w:t>
      </w:r>
    </w:p>
    <w:p w14:paraId="0E484927" w14:textId="2542382E" w:rsidR="00285A98" w:rsidRPr="00572CD9" w:rsidRDefault="00285A98" w:rsidP="00D84400">
      <w:pPr>
        <w:pStyle w:val="DefenceHeading2"/>
      </w:pPr>
      <w:bookmarkStart w:id="768" w:name="_Toc208310479"/>
      <w:r w:rsidRPr="00572CD9">
        <w:t xml:space="preserve">Part of the </w:t>
      </w:r>
      <w:r w:rsidR="00D80BB7" w:rsidRPr="00572CD9">
        <w:t>Subcontract Works</w:t>
      </w:r>
      <w:r w:rsidRPr="00572CD9">
        <w:t xml:space="preserve"> or </w:t>
      </w:r>
      <w:r w:rsidR="003C3FCB" w:rsidRPr="00572CD9">
        <w:t>Stage</w:t>
      </w:r>
      <w:bookmarkEnd w:id="768"/>
    </w:p>
    <w:p w14:paraId="062B0F73" w14:textId="23374757" w:rsidR="00285A98" w:rsidRPr="00572CD9" w:rsidRDefault="00285A98" w:rsidP="00E55C40">
      <w:pPr>
        <w:pStyle w:val="DefenceHeading3"/>
      </w:pPr>
      <w:r w:rsidRPr="00572CD9">
        <w:t xml:space="preserve">The </w:t>
      </w:r>
      <w:r w:rsidR="002816FF" w:rsidRPr="00572CD9">
        <w:t>Commonwealth</w:t>
      </w:r>
      <w:r w:rsidR="00027184" w:rsidRPr="00572CD9">
        <w:t xml:space="preserve"> or the </w:t>
      </w:r>
      <w:r w:rsidR="00AB778B" w:rsidRPr="00572CD9">
        <w:t>Contractor</w:t>
      </w:r>
      <w:r w:rsidRPr="00572CD9">
        <w:t xml:space="preserve"> may</w:t>
      </w:r>
      <w:r w:rsidR="00572CD9" w:rsidRPr="00572CD9">
        <w:t>, after written notice is given to the Contractor's Representative,</w:t>
      </w:r>
      <w:r w:rsidRPr="00572CD9">
        <w:t xml:space="preserve"> </w:t>
      </w:r>
      <w:r w:rsidR="00027184" w:rsidRPr="00572CD9">
        <w:t>occupy</w:t>
      </w:r>
      <w:r w:rsidR="00397635" w:rsidRPr="00572CD9">
        <w:t>,</w:t>
      </w:r>
      <w:r w:rsidR="00027184" w:rsidRPr="00572CD9">
        <w:t xml:space="preserve"> </w:t>
      </w:r>
      <w:r w:rsidRPr="00572CD9">
        <w:t>use</w:t>
      </w:r>
      <w:r w:rsidR="00397635" w:rsidRPr="00572CD9">
        <w:t>, operate or maintain</w:t>
      </w:r>
      <w:r w:rsidRPr="00572CD9">
        <w:t xml:space="preserve"> </w:t>
      </w:r>
      <w:r w:rsidR="00397635" w:rsidRPr="00572CD9">
        <w:t xml:space="preserve">(or arrange for Other Contractors to occupy, use, operate or maintain) </w:t>
      </w:r>
      <w:r w:rsidRPr="00572CD9">
        <w:t>a</w:t>
      </w:r>
      <w:r w:rsidR="00397635" w:rsidRPr="00572CD9">
        <w:t>ny</w:t>
      </w:r>
      <w:r w:rsidRPr="00572CD9">
        <w:t xml:space="preserve"> part of the </w:t>
      </w:r>
      <w:r w:rsidR="00DF64DA" w:rsidRPr="00572CD9">
        <w:t>Subcontract Works</w:t>
      </w:r>
      <w:r w:rsidRPr="00572CD9">
        <w:t xml:space="preserve"> or a </w:t>
      </w:r>
      <w:r w:rsidR="003C3FCB" w:rsidRPr="00572CD9">
        <w:rPr>
          <w:shd w:val="clear" w:color="000000" w:fill="auto"/>
        </w:rPr>
        <w:t>Stage</w:t>
      </w:r>
      <w:r w:rsidRPr="00572CD9">
        <w:t xml:space="preserve"> although the whole of the </w:t>
      </w:r>
      <w:r w:rsidR="00DF64DA" w:rsidRPr="00572CD9">
        <w:t>Subcontract Works</w:t>
      </w:r>
      <w:r w:rsidRPr="00572CD9">
        <w:t xml:space="preserve"> or the </w:t>
      </w:r>
      <w:r w:rsidR="003C3FCB" w:rsidRPr="00572CD9">
        <w:rPr>
          <w:shd w:val="clear" w:color="000000" w:fill="auto"/>
        </w:rPr>
        <w:t>Stage</w:t>
      </w:r>
      <w:r w:rsidRPr="00572CD9">
        <w:t xml:space="preserve"> has not reached </w:t>
      </w:r>
      <w:r w:rsidR="009C735A" w:rsidRPr="00572CD9">
        <w:t>Completion</w:t>
      </w:r>
      <w:r w:rsidRPr="00572CD9">
        <w:t>.</w:t>
      </w:r>
    </w:p>
    <w:p w14:paraId="3CFC5DAF" w14:textId="77777777" w:rsidR="00285A98" w:rsidRPr="00572CD9" w:rsidRDefault="00285A98" w:rsidP="00E55C40">
      <w:pPr>
        <w:pStyle w:val="DefenceHeading3"/>
      </w:pPr>
      <w:r w:rsidRPr="00572CD9">
        <w:t xml:space="preserve">Such </w:t>
      </w:r>
      <w:r w:rsidR="00397635" w:rsidRPr="00572CD9">
        <w:t xml:space="preserve">occupation, </w:t>
      </w:r>
      <w:r w:rsidRPr="00572CD9">
        <w:t>use</w:t>
      </w:r>
      <w:r w:rsidR="00397635" w:rsidRPr="00572CD9">
        <w:t>, operation or maintenance</w:t>
      </w:r>
      <w:r w:rsidRPr="00572CD9">
        <w:t xml:space="preserve"> will not affect the </w:t>
      </w:r>
      <w:r w:rsidR="003C2E17" w:rsidRPr="00572CD9">
        <w:t>Subcontractor</w:t>
      </w:r>
      <w:r w:rsidRPr="00572CD9">
        <w:t xml:space="preserve">'s obligations under the </w:t>
      </w:r>
      <w:r w:rsidR="00CF6F55" w:rsidRPr="00572CD9">
        <w:t>Subcontract</w:t>
      </w:r>
      <w:r w:rsidRPr="00572CD9">
        <w:t>, but</w:t>
      </w:r>
      <w:r w:rsidR="00D2590B" w:rsidRPr="00572CD9">
        <w:t xml:space="preserve"> </w:t>
      </w:r>
      <w:r w:rsidRPr="00572CD9">
        <w:t xml:space="preserve">the </w:t>
      </w:r>
      <w:r w:rsidR="00AB778B" w:rsidRPr="00572CD9">
        <w:t>Contractor</w:t>
      </w:r>
      <w:r w:rsidRPr="00572CD9">
        <w:t xml:space="preserve"> </w:t>
      </w:r>
      <w:r w:rsidR="00093856" w:rsidRPr="00572CD9">
        <w:t>must endeavour to use, occupy, operate or maintain, and must use its best endeavours to procure that the Commonwealth uses, occupies, operates or maintains, that part so as to not interfere with the Subcontractor's performance.</w:t>
      </w:r>
    </w:p>
    <w:p w14:paraId="38A2D12D" w14:textId="4F697D6E" w:rsidR="00285A98" w:rsidRPr="00572CD9" w:rsidRDefault="00285A98" w:rsidP="00D84400">
      <w:pPr>
        <w:pStyle w:val="DefenceHeading2"/>
      </w:pPr>
      <w:bookmarkStart w:id="769" w:name="_Toc208310480"/>
      <w:r w:rsidRPr="00572CD9">
        <w:t xml:space="preserve">Effect of </w:t>
      </w:r>
      <w:r w:rsidR="00BD1121">
        <w:t xml:space="preserve">Notice of </w:t>
      </w:r>
      <w:r w:rsidR="002E2B91" w:rsidRPr="00572CD9">
        <w:t>Completion</w:t>
      </w:r>
      <w:bookmarkEnd w:id="769"/>
    </w:p>
    <w:p w14:paraId="593F7394" w14:textId="1C37F090" w:rsidR="006A7932" w:rsidRPr="00572CD9" w:rsidRDefault="006A7932" w:rsidP="00F24A2B">
      <w:pPr>
        <w:pStyle w:val="DefenceNormal"/>
      </w:pPr>
      <w:r w:rsidRPr="00572CD9">
        <w:t xml:space="preserve">A </w:t>
      </w:r>
      <w:r w:rsidR="00572CD9" w:rsidRPr="00572CD9">
        <w:t xml:space="preserve">Notice of </w:t>
      </w:r>
      <w:r w:rsidRPr="00572CD9">
        <w:t xml:space="preserve">Completion will not constitute approval of the Subcontractor’s Activities, the Subcontract Works or the </w:t>
      </w:r>
      <w:r w:rsidR="003C3FCB" w:rsidRPr="00572CD9">
        <w:t>Stage</w:t>
      </w:r>
      <w:r w:rsidRPr="00572CD9">
        <w:t xml:space="preserve">, nor will it be taken as an admission or evidence that the Subcontractor’s Activities, the Subcontract Works or the </w:t>
      </w:r>
      <w:r w:rsidR="003C3FCB" w:rsidRPr="00572CD9">
        <w:t>Stage</w:t>
      </w:r>
      <w:r w:rsidRPr="00572CD9">
        <w:t xml:space="preserve"> have or has been satisfactorily carried out in accordance with the Subcontract.</w:t>
      </w:r>
    </w:p>
    <w:p w14:paraId="7241D280" w14:textId="77777777" w:rsidR="00285A98" w:rsidRPr="00572CD9" w:rsidRDefault="00285A98" w:rsidP="00D84400">
      <w:pPr>
        <w:pStyle w:val="DefenceHeading2"/>
      </w:pPr>
      <w:bookmarkStart w:id="770" w:name="_Ref101519468"/>
      <w:bookmarkStart w:id="771" w:name="_Ref101579823"/>
      <w:bookmarkStart w:id="772" w:name="_Ref101581234"/>
      <w:bookmarkStart w:id="773" w:name="_Toc208310481"/>
      <w:r w:rsidRPr="00572CD9">
        <w:t>Liquidated Damages</w:t>
      </w:r>
      <w:bookmarkEnd w:id="770"/>
      <w:bookmarkEnd w:id="771"/>
      <w:bookmarkEnd w:id="772"/>
      <w:bookmarkEnd w:id="773"/>
    </w:p>
    <w:p w14:paraId="2B35AAC0" w14:textId="77777777" w:rsidR="00572CD9" w:rsidRPr="00572CD9" w:rsidRDefault="00285A98" w:rsidP="00E55C40">
      <w:pPr>
        <w:pStyle w:val="DefenceHeading3"/>
      </w:pPr>
      <w:r w:rsidRPr="00572CD9">
        <w:t xml:space="preserve">If the </w:t>
      </w:r>
      <w:r w:rsidR="00B51F88" w:rsidRPr="00572CD9">
        <w:t>Subcontractor</w:t>
      </w:r>
      <w:r w:rsidRPr="00572CD9">
        <w:t xml:space="preserve"> does not reach </w:t>
      </w:r>
      <w:r w:rsidR="009C735A" w:rsidRPr="00572CD9">
        <w:t>Completion</w:t>
      </w:r>
      <w:r w:rsidRPr="00572CD9">
        <w:t xml:space="preserve"> </w:t>
      </w:r>
      <w:r w:rsidR="00572CD9" w:rsidRPr="00572CD9">
        <w:t xml:space="preserve">the Subcontract Works or the </w:t>
      </w:r>
      <w:r w:rsidR="00572CD9" w:rsidRPr="00572CD9">
        <w:rPr>
          <w:shd w:val="clear" w:color="000000" w:fill="auto"/>
        </w:rPr>
        <w:t>Stage</w:t>
      </w:r>
      <w:r w:rsidR="00572CD9" w:rsidRPr="00572CD9">
        <w:t xml:space="preserve"> </w:t>
      </w:r>
      <w:r w:rsidRPr="00572CD9">
        <w:t xml:space="preserve">by the </w:t>
      </w:r>
      <w:r w:rsidR="00572CD9" w:rsidRPr="00572CD9">
        <w:t xml:space="preserve">relevant </w:t>
      </w:r>
      <w:r w:rsidR="004C3B93" w:rsidRPr="00572CD9">
        <w:t>Date for Completion</w:t>
      </w:r>
      <w:r w:rsidRPr="00572CD9">
        <w:t xml:space="preserve">, it must pay the </w:t>
      </w:r>
      <w:r w:rsidR="00AB778B" w:rsidRPr="00572CD9">
        <w:t>Contractor</w:t>
      </w:r>
      <w:r w:rsidRPr="00572CD9">
        <w:t xml:space="preserve"> liquidated damages at the rate </w:t>
      </w:r>
      <w:r w:rsidR="00F22CB6" w:rsidRPr="00572CD9">
        <w:t>specified</w:t>
      </w:r>
      <w:r w:rsidR="00A726ED" w:rsidRPr="00572CD9">
        <w:t xml:space="preserve"> </w:t>
      </w:r>
      <w:r w:rsidRPr="00572CD9">
        <w:t xml:space="preserve">in the </w:t>
      </w:r>
      <w:r w:rsidR="00CF6F55" w:rsidRPr="00572CD9">
        <w:t>Subcontract Particulars</w:t>
      </w:r>
      <w:r w:rsidRPr="00572CD9">
        <w:t xml:space="preserve"> for every day after the </w:t>
      </w:r>
      <w:r w:rsidR="004C3B93" w:rsidRPr="00572CD9">
        <w:t>Date for Completion</w:t>
      </w:r>
      <w:r w:rsidRPr="00572CD9">
        <w:t xml:space="preserve"> until it reaches </w:t>
      </w:r>
      <w:r w:rsidR="009C735A" w:rsidRPr="00572CD9">
        <w:t>Completion</w:t>
      </w:r>
      <w:r w:rsidRPr="00572CD9">
        <w:t xml:space="preserve"> or the </w:t>
      </w:r>
      <w:r w:rsidR="00CF6F55" w:rsidRPr="00572CD9">
        <w:t>Subcontract</w:t>
      </w:r>
      <w:r w:rsidRPr="00572CD9">
        <w:t xml:space="preserve"> is terminated, whichever is first. </w:t>
      </w:r>
    </w:p>
    <w:p w14:paraId="4046EB36" w14:textId="5CB4EB3F" w:rsidR="00285A98" w:rsidRPr="0010238F" w:rsidRDefault="00285A98" w:rsidP="00E55C40">
      <w:pPr>
        <w:pStyle w:val="DefenceHeading3"/>
        <w:rPr>
          <w:b/>
          <w:i/>
        </w:rPr>
      </w:pPr>
      <w:r w:rsidRPr="00572CD9">
        <w:t xml:space="preserve">This amount is an agreed genuine pre-estimate of the </w:t>
      </w:r>
      <w:r w:rsidR="006C5C59" w:rsidRPr="00572CD9">
        <w:t>Contractor</w:t>
      </w:r>
      <w:r w:rsidRPr="00572CD9">
        <w:t xml:space="preserve">'s damages if </w:t>
      </w:r>
      <w:r w:rsidR="009C735A" w:rsidRPr="00572CD9">
        <w:t>Completion</w:t>
      </w:r>
      <w:r w:rsidRPr="00572CD9">
        <w:t xml:space="preserve"> occurs after the </w:t>
      </w:r>
      <w:r w:rsidR="004C3B93" w:rsidRPr="00572CD9">
        <w:t>Date for Completion</w:t>
      </w:r>
      <w:r w:rsidRPr="00572CD9">
        <w:t xml:space="preserve"> but is exclusive of the damages which the </w:t>
      </w:r>
      <w:r w:rsidR="00AB778B" w:rsidRPr="00572CD9">
        <w:t>Contractor</w:t>
      </w:r>
      <w:r w:rsidRPr="00572CD9">
        <w:t xml:space="preserve"> will suffer if</w:t>
      </w:r>
      <w:r w:rsidR="00572CD9" w:rsidRPr="00E55C40">
        <w:t xml:space="preserve"> </w:t>
      </w:r>
      <w:r w:rsidRPr="00572CD9">
        <w:t xml:space="preserve">the </w:t>
      </w:r>
      <w:r w:rsidR="00AB778B" w:rsidRPr="00572CD9">
        <w:t>Contractor</w:t>
      </w:r>
      <w:r w:rsidRPr="00572CD9">
        <w:t xml:space="preserve"> incurs a liability to the </w:t>
      </w:r>
      <w:r w:rsidR="002816FF" w:rsidRPr="00572CD9">
        <w:t>Commonwealth</w:t>
      </w:r>
      <w:r w:rsidRPr="00572CD9">
        <w:t xml:space="preserve"> </w:t>
      </w:r>
      <w:r w:rsidRPr="001E4DFD">
        <w:rPr>
          <w:bCs w:val="0"/>
        </w:rPr>
        <w:t xml:space="preserve">as contemplated in clause </w:t>
      </w:r>
      <w:r w:rsidR="00A05AC9" w:rsidRPr="00E55C40">
        <w:fldChar w:fldCharType="begin"/>
      </w:r>
      <w:r w:rsidR="00A05AC9" w:rsidRPr="001E4DFD">
        <w:rPr>
          <w:bCs w:val="0"/>
        </w:rPr>
        <w:instrText xml:space="preserve"> REF _Ref101579798 \r \h </w:instrText>
      </w:r>
      <w:r w:rsidR="00D84400" w:rsidRPr="001E4DFD">
        <w:rPr>
          <w:bCs w:val="0"/>
        </w:rPr>
        <w:instrText xml:space="preserve"> \* MERGEFORMAT </w:instrText>
      </w:r>
      <w:r w:rsidR="00A05AC9" w:rsidRPr="00E55C40">
        <w:fldChar w:fldCharType="separate"/>
      </w:r>
      <w:r w:rsidR="00191C52">
        <w:rPr>
          <w:bCs w:val="0"/>
        </w:rPr>
        <w:t>13.7</w:t>
      </w:r>
      <w:r w:rsidR="00A05AC9" w:rsidRPr="00E55C40">
        <w:fldChar w:fldCharType="end"/>
      </w:r>
      <w:r w:rsidR="00BD63A5" w:rsidRPr="001E4DFD">
        <w:rPr>
          <w:bCs w:val="0"/>
        </w:rPr>
        <w:t>.</w:t>
      </w:r>
    </w:p>
    <w:p w14:paraId="7BBA460A" w14:textId="77777777" w:rsidR="009A79F5" w:rsidRPr="00572CD9" w:rsidRDefault="009A79F5" w:rsidP="00D84400">
      <w:pPr>
        <w:pStyle w:val="DefenceHeading2"/>
      </w:pPr>
      <w:bookmarkStart w:id="774" w:name="_Toc77319105"/>
      <w:bookmarkStart w:id="775" w:name="_Ref101579798"/>
      <w:bookmarkStart w:id="776" w:name="_Toc208310482"/>
      <w:bookmarkEnd w:id="774"/>
      <w:r w:rsidRPr="00572CD9">
        <w:t xml:space="preserve">Liability to the </w:t>
      </w:r>
      <w:r w:rsidR="00487888" w:rsidRPr="00572CD9">
        <w:t>Commonwealth</w:t>
      </w:r>
      <w:bookmarkEnd w:id="775"/>
      <w:bookmarkEnd w:id="776"/>
    </w:p>
    <w:p w14:paraId="341DDC27" w14:textId="7463F83C" w:rsidR="009A79F5" w:rsidRPr="00572CD9" w:rsidRDefault="009A79F5" w:rsidP="00F24A2B">
      <w:pPr>
        <w:pStyle w:val="DefenceNormal"/>
      </w:pPr>
      <w:r w:rsidRPr="00572CD9">
        <w:t xml:space="preserve">In addition to any other liability under </w:t>
      </w:r>
      <w:r w:rsidR="00192B3D" w:rsidRPr="00572CD9">
        <w:t xml:space="preserve">the </w:t>
      </w:r>
      <w:r w:rsidR="00CF6F55" w:rsidRPr="00572CD9">
        <w:t>Subcontract</w:t>
      </w:r>
      <w:r w:rsidRPr="00572CD9">
        <w:t xml:space="preserve"> (including, without limitation, the liability under clause </w:t>
      </w:r>
      <w:r w:rsidR="00A05AC9" w:rsidRPr="00572CD9">
        <w:fldChar w:fldCharType="begin"/>
      </w:r>
      <w:r w:rsidR="00A05AC9" w:rsidRPr="00572CD9">
        <w:instrText xml:space="preserve"> REF _Ref101579823 \r \h </w:instrText>
      </w:r>
      <w:r w:rsidR="00D84400" w:rsidRPr="00572CD9">
        <w:instrText xml:space="preserve"> \* MERGEFORMAT </w:instrText>
      </w:r>
      <w:r w:rsidR="00A05AC9" w:rsidRPr="00572CD9">
        <w:fldChar w:fldCharType="separate"/>
      </w:r>
      <w:r w:rsidR="00191C52">
        <w:t>13.6</w:t>
      </w:r>
      <w:r w:rsidR="00A05AC9" w:rsidRPr="00572CD9">
        <w:fldChar w:fldCharType="end"/>
      </w:r>
      <w:r w:rsidRPr="00572CD9">
        <w:t xml:space="preserve">), the </w:t>
      </w:r>
      <w:r w:rsidR="00B51F88" w:rsidRPr="00572CD9">
        <w:t>Subcontractor</w:t>
      </w:r>
      <w:r w:rsidRPr="00572CD9">
        <w:t xml:space="preserve"> must indemnify the </w:t>
      </w:r>
      <w:r w:rsidR="00AB778B" w:rsidRPr="00572CD9">
        <w:t>Contractor</w:t>
      </w:r>
      <w:r w:rsidRPr="00572CD9">
        <w:t xml:space="preserve"> against any costs, losses, expenses or damages (whether liquidated or unliquidated) which the </w:t>
      </w:r>
      <w:r w:rsidR="00AB778B" w:rsidRPr="00572CD9">
        <w:t>Contractor</w:t>
      </w:r>
      <w:r w:rsidRPr="00572CD9">
        <w:t xml:space="preserve"> pays or is liable to pay the </w:t>
      </w:r>
      <w:r w:rsidR="002816FF" w:rsidRPr="00572CD9">
        <w:t>Commonwealth</w:t>
      </w:r>
      <w:r w:rsidRPr="00572CD9">
        <w:t xml:space="preserve"> under th</w:t>
      </w:r>
      <w:r w:rsidR="00FB2D36" w:rsidRPr="00572CD9">
        <w:t xml:space="preserve">e </w:t>
      </w:r>
      <w:r w:rsidR="00B10836" w:rsidRPr="00572CD9">
        <w:t>Managing Contractor Contract</w:t>
      </w:r>
      <w:r w:rsidR="00FB2D36" w:rsidRPr="00572CD9">
        <w:t xml:space="preserve"> </w:t>
      </w:r>
      <w:r w:rsidR="000F3139" w:rsidRPr="00572CD9">
        <w:t xml:space="preserve">or </w:t>
      </w:r>
      <w:r w:rsidR="003E4837">
        <w:t>otherwise</w:t>
      </w:r>
      <w:r w:rsidR="000F3139" w:rsidRPr="00572CD9">
        <w:t>,</w:t>
      </w:r>
      <w:r w:rsidRPr="00572CD9">
        <w:t xml:space="preserve"> to the extent that such payment or liability arises out of or in any way in connection with </w:t>
      </w:r>
      <w:r w:rsidR="009C735A" w:rsidRPr="00572CD9">
        <w:t>Completion</w:t>
      </w:r>
      <w:r w:rsidRPr="00572CD9">
        <w:t xml:space="preserve"> of the </w:t>
      </w:r>
      <w:r w:rsidR="00DF64DA" w:rsidRPr="00572CD9">
        <w:t>Subcontract Works</w:t>
      </w:r>
      <w:r w:rsidRPr="00572CD9">
        <w:t xml:space="preserve"> or a </w:t>
      </w:r>
      <w:r w:rsidR="003C3FCB" w:rsidRPr="00572CD9">
        <w:rPr>
          <w:shd w:val="clear" w:color="000000" w:fill="auto"/>
        </w:rPr>
        <w:t>Stage</w:t>
      </w:r>
      <w:r w:rsidRPr="00572CD9">
        <w:t xml:space="preserve"> not occurring by the </w:t>
      </w:r>
      <w:r w:rsidR="004C3B93" w:rsidRPr="00572CD9">
        <w:t>Date for Completion</w:t>
      </w:r>
      <w:r w:rsidRPr="00572CD9">
        <w:t xml:space="preserve"> for the </w:t>
      </w:r>
      <w:r w:rsidR="00DF64DA" w:rsidRPr="00572CD9">
        <w:t>Subcontract Works</w:t>
      </w:r>
      <w:r w:rsidRPr="00572CD9">
        <w:t xml:space="preserve"> or the </w:t>
      </w:r>
      <w:r w:rsidR="003C3FCB" w:rsidRPr="00572CD9">
        <w:rPr>
          <w:shd w:val="clear" w:color="000000" w:fill="auto"/>
        </w:rPr>
        <w:t>Stage</w:t>
      </w:r>
      <w:r w:rsidRPr="00572CD9">
        <w:t>.</w:t>
      </w:r>
    </w:p>
    <w:p w14:paraId="54401945" w14:textId="763E78FA" w:rsidR="00285A98" w:rsidRPr="00572CD9" w:rsidRDefault="00285A98" w:rsidP="00F24A2B">
      <w:pPr>
        <w:pStyle w:val="DefenceNormal"/>
      </w:pPr>
    </w:p>
    <w:p w14:paraId="3A16495A" w14:textId="385FDA39" w:rsidR="00285A98" w:rsidRPr="00572CD9" w:rsidRDefault="00F45627" w:rsidP="00D84400">
      <w:pPr>
        <w:pStyle w:val="DefenceHeading1"/>
      </w:pPr>
      <w:bookmarkStart w:id="777" w:name="_Ref73893948"/>
      <w:r w:rsidRPr="00572CD9">
        <w:br w:type="page"/>
      </w:r>
      <w:bookmarkStart w:id="778" w:name="_Ref458705890"/>
      <w:bookmarkStart w:id="779" w:name="_Ref458705993"/>
      <w:bookmarkStart w:id="780" w:name="_Ref458706417"/>
      <w:bookmarkStart w:id="781" w:name="_Toc208310483"/>
      <w:r w:rsidR="00285A98" w:rsidRPr="00572CD9">
        <w:lastRenderedPageBreak/>
        <w:t>TERMINATIO</w:t>
      </w:r>
      <w:bookmarkEnd w:id="777"/>
      <w:bookmarkEnd w:id="778"/>
      <w:bookmarkEnd w:id="779"/>
      <w:r w:rsidR="00F71CD8" w:rsidRPr="00572CD9">
        <w:t>N</w:t>
      </w:r>
      <w:bookmarkEnd w:id="780"/>
      <w:bookmarkEnd w:id="781"/>
    </w:p>
    <w:p w14:paraId="0408E102" w14:textId="77777777" w:rsidR="00285A98" w:rsidRPr="00572CD9" w:rsidRDefault="00285A98" w:rsidP="00D84400">
      <w:pPr>
        <w:pStyle w:val="DefenceHeading2"/>
      </w:pPr>
      <w:bookmarkStart w:id="782" w:name="_Ref101579877"/>
      <w:bookmarkStart w:id="783" w:name="_Ref101579879"/>
      <w:bookmarkStart w:id="784" w:name="_Toc208310484"/>
      <w:r w:rsidRPr="00572CD9">
        <w:t>Notice of Default</w:t>
      </w:r>
      <w:bookmarkEnd w:id="782"/>
      <w:bookmarkEnd w:id="783"/>
      <w:bookmarkEnd w:id="784"/>
    </w:p>
    <w:p w14:paraId="580D281B" w14:textId="6EB58B59" w:rsidR="00285A98" w:rsidRPr="00572CD9" w:rsidRDefault="00285A98" w:rsidP="00F24A2B">
      <w:pPr>
        <w:pStyle w:val="DefenceNormal"/>
      </w:pPr>
      <w:r w:rsidRPr="00572CD9">
        <w:t xml:space="preserve">If the </w:t>
      </w:r>
      <w:r w:rsidR="00B51F88" w:rsidRPr="00572CD9">
        <w:t>Subcontractor</w:t>
      </w:r>
      <w:r w:rsidRPr="00572CD9">
        <w:t xml:space="preserve"> is in breach of </w:t>
      </w:r>
      <w:r w:rsidR="00CF6F55" w:rsidRPr="00572CD9">
        <w:t>Subcontract</w:t>
      </w:r>
      <w:r w:rsidR="00572CD9" w:rsidRPr="00572CD9">
        <w:t>,</w:t>
      </w:r>
      <w:r w:rsidRPr="00572CD9">
        <w:t xml:space="preserve"> </w:t>
      </w:r>
      <w:bookmarkStart w:id="785" w:name="_BPDC_LN_INS_3081"/>
      <w:bookmarkStart w:id="786" w:name="_BPDC_PR_INS_3082"/>
      <w:bookmarkStart w:id="787" w:name="_BPDC_LN_INS_3079"/>
      <w:bookmarkStart w:id="788" w:name="_BPDC_PR_INS_3080"/>
      <w:bookmarkStart w:id="789" w:name="_BPDC_LN_INS_3077"/>
      <w:bookmarkStart w:id="790" w:name="_BPDC_PR_INS_3078"/>
      <w:bookmarkStart w:id="791" w:name="_BPDC_LN_INS_3075"/>
      <w:bookmarkStart w:id="792" w:name="_BPDC_PR_INS_3076"/>
      <w:bookmarkEnd w:id="785"/>
      <w:bookmarkEnd w:id="786"/>
      <w:bookmarkEnd w:id="787"/>
      <w:bookmarkEnd w:id="788"/>
      <w:bookmarkEnd w:id="789"/>
      <w:bookmarkEnd w:id="790"/>
      <w:bookmarkEnd w:id="791"/>
      <w:bookmarkEnd w:id="792"/>
      <w:r w:rsidRPr="00572CD9">
        <w:t xml:space="preserve">the </w:t>
      </w:r>
      <w:r w:rsidR="00AB778B" w:rsidRPr="00572CD9">
        <w:t>Contractor</w:t>
      </w:r>
      <w:r w:rsidRPr="00572CD9">
        <w:t xml:space="preserve"> may give a written notice to the </w:t>
      </w:r>
      <w:r w:rsidR="00B51F88" w:rsidRPr="00572CD9">
        <w:t>Subcontractor</w:t>
      </w:r>
      <w:r w:rsidRPr="00572CD9">
        <w:t xml:space="preserve"> requiring it to remedy the breach. </w:t>
      </w:r>
      <w:r w:rsidR="00EF011C" w:rsidRPr="00572CD9">
        <w:t xml:space="preserve">A </w:t>
      </w:r>
      <w:r w:rsidRPr="00572CD9">
        <w:t xml:space="preserve">notice </w:t>
      </w:r>
      <w:r w:rsidR="00EF011C" w:rsidRPr="00572CD9">
        <w:t xml:space="preserve">under clause </w:t>
      </w:r>
      <w:r w:rsidR="00EF011C" w:rsidRPr="00572CD9">
        <w:fldChar w:fldCharType="begin"/>
      </w:r>
      <w:r w:rsidR="00EF011C" w:rsidRPr="00572CD9">
        <w:instrText xml:space="preserve"> REF _Ref101579877 \w \h  \* MERGEFORMAT </w:instrText>
      </w:r>
      <w:r w:rsidR="00EF011C" w:rsidRPr="00572CD9">
        <w:fldChar w:fldCharType="separate"/>
      </w:r>
      <w:r w:rsidR="00191C52">
        <w:t>14.1</w:t>
      </w:r>
      <w:r w:rsidR="00EF011C" w:rsidRPr="00572CD9">
        <w:fldChar w:fldCharType="end"/>
      </w:r>
      <w:r w:rsidR="00EF011C" w:rsidRPr="00572CD9">
        <w:t xml:space="preserve"> </w:t>
      </w:r>
      <w:r w:rsidRPr="00572CD9">
        <w:t>must state:</w:t>
      </w:r>
    </w:p>
    <w:p w14:paraId="0BC877B1" w14:textId="02D9BA64" w:rsidR="00285A98" w:rsidRPr="00572CD9" w:rsidRDefault="00285A98" w:rsidP="00F24A2B">
      <w:pPr>
        <w:pStyle w:val="DefenceHeading3"/>
      </w:pPr>
      <w:r w:rsidRPr="00572CD9">
        <w:t>that it is a notice under clause</w:t>
      </w:r>
      <w:r w:rsidR="00F1210D" w:rsidRPr="00572CD9">
        <w:t xml:space="preserve"> </w:t>
      </w:r>
      <w:r w:rsidR="00E11983" w:rsidRPr="00572CD9">
        <w:fldChar w:fldCharType="begin"/>
      </w:r>
      <w:r w:rsidR="00E11983" w:rsidRPr="00572CD9">
        <w:instrText xml:space="preserve"> REF _Ref101579877 \w \h </w:instrText>
      </w:r>
      <w:r w:rsidR="00D84400" w:rsidRPr="00572CD9">
        <w:instrText xml:space="preserve"> \* MERGEFORMAT </w:instrText>
      </w:r>
      <w:r w:rsidR="00E11983" w:rsidRPr="00572CD9">
        <w:fldChar w:fldCharType="separate"/>
      </w:r>
      <w:r w:rsidR="00191C52">
        <w:t>14.1</w:t>
      </w:r>
      <w:r w:rsidR="00E11983" w:rsidRPr="00572CD9">
        <w:fldChar w:fldCharType="end"/>
      </w:r>
      <w:r w:rsidRPr="00572CD9">
        <w:t xml:space="preserve">; </w:t>
      </w:r>
    </w:p>
    <w:p w14:paraId="24A479A6" w14:textId="77777777" w:rsidR="00285A98" w:rsidRPr="00572CD9" w:rsidRDefault="00285A98" w:rsidP="00F24A2B">
      <w:pPr>
        <w:pStyle w:val="DefenceHeading3"/>
      </w:pPr>
      <w:r w:rsidRPr="00572CD9">
        <w:t xml:space="preserve">the </w:t>
      </w:r>
      <w:r w:rsidR="00D00937" w:rsidRPr="00572CD9">
        <w:t xml:space="preserve">failure or </w:t>
      </w:r>
      <w:r w:rsidRPr="00572CD9">
        <w:t>breach relied upon; and</w:t>
      </w:r>
    </w:p>
    <w:p w14:paraId="54DB9F8F" w14:textId="77777777" w:rsidR="00285A98" w:rsidRPr="00572CD9" w:rsidRDefault="00285A98" w:rsidP="00F24A2B">
      <w:pPr>
        <w:pStyle w:val="DefenceHeading3"/>
      </w:pPr>
      <w:r w:rsidRPr="00572CD9">
        <w:t xml:space="preserve">that </w:t>
      </w:r>
      <w:r w:rsidR="00EF011C" w:rsidRPr="00572CD9">
        <w:t xml:space="preserve">the Contractor requires the Subcontractor to remedy </w:t>
      </w:r>
      <w:r w:rsidRPr="00572CD9">
        <w:t xml:space="preserve">the </w:t>
      </w:r>
      <w:r w:rsidR="00D00937" w:rsidRPr="00572CD9">
        <w:t xml:space="preserve">failure or </w:t>
      </w:r>
      <w:r w:rsidRPr="00572CD9">
        <w:t xml:space="preserve">breach within </w:t>
      </w:r>
      <w:r w:rsidR="005A43CC" w:rsidRPr="00572CD9">
        <w:t xml:space="preserve">14 </w:t>
      </w:r>
      <w:r w:rsidRPr="00572CD9">
        <w:t>days of</w:t>
      </w:r>
      <w:r w:rsidR="00EF011C" w:rsidRPr="00572CD9">
        <w:t xml:space="preserve"> receiving the</w:t>
      </w:r>
      <w:r w:rsidRPr="00572CD9">
        <w:t xml:space="preserve"> notice.</w:t>
      </w:r>
    </w:p>
    <w:p w14:paraId="08850B04" w14:textId="77777777" w:rsidR="00285A98" w:rsidRPr="00572CD9" w:rsidRDefault="00285A98" w:rsidP="00D84400">
      <w:pPr>
        <w:pStyle w:val="DefenceHeading2"/>
      </w:pPr>
      <w:bookmarkStart w:id="793" w:name="_Ref458705944"/>
      <w:bookmarkStart w:id="794" w:name="_Ref458706300"/>
      <w:bookmarkStart w:id="795" w:name="_Ref458706306"/>
      <w:bookmarkStart w:id="796" w:name="_Ref458706392"/>
      <w:bookmarkStart w:id="797" w:name="_Ref101579896"/>
      <w:bookmarkStart w:id="798" w:name="_Ref465434206"/>
      <w:bookmarkStart w:id="799" w:name="_Toc208310485"/>
      <w:r w:rsidRPr="00572CD9">
        <w:t>Termination</w:t>
      </w:r>
      <w:bookmarkEnd w:id="793"/>
      <w:bookmarkEnd w:id="794"/>
      <w:bookmarkEnd w:id="795"/>
      <w:bookmarkEnd w:id="796"/>
      <w:r w:rsidRPr="00572CD9">
        <w:t xml:space="preserve"> </w:t>
      </w:r>
      <w:bookmarkEnd w:id="797"/>
      <w:r w:rsidR="00EF011C" w:rsidRPr="00572CD9">
        <w:t>for Insolvency or Breach</w:t>
      </w:r>
      <w:bookmarkEnd w:id="798"/>
      <w:bookmarkEnd w:id="799"/>
    </w:p>
    <w:p w14:paraId="730458AA" w14:textId="77777777" w:rsidR="00285A98" w:rsidRPr="00572CD9" w:rsidRDefault="00285A98" w:rsidP="00F24A2B">
      <w:pPr>
        <w:pStyle w:val="DefenceNormal"/>
      </w:pPr>
      <w:r w:rsidRPr="00572CD9">
        <w:t>If:</w:t>
      </w:r>
    </w:p>
    <w:p w14:paraId="08CA6527" w14:textId="6EE11C16" w:rsidR="00285A98" w:rsidRPr="00572CD9" w:rsidRDefault="00285A98" w:rsidP="00F24A2B">
      <w:pPr>
        <w:pStyle w:val="DefenceHeading3"/>
      </w:pPr>
      <w:r w:rsidRPr="00572CD9">
        <w:t xml:space="preserve">an Insolvency Event occurs to the </w:t>
      </w:r>
      <w:r w:rsidR="00B51F88" w:rsidRPr="00572CD9">
        <w:t>Subcontractor</w:t>
      </w:r>
      <w:r w:rsidRPr="00572CD9">
        <w:t xml:space="preserve">, or where the </w:t>
      </w:r>
      <w:r w:rsidR="00B51F88" w:rsidRPr="00572CD9">
        <w:t>Subcontractor</w:t>
      </w:r>
      <w:r w:rsidRPr="00572CD9">
        <w:t xml:space="preserve"> comprises </w:t>
      </w:r>
      <w:r w:rsidR="00572CD9" w:rsidRPr="00572CD9">
        <w:t>two</w:t>
      </w:r>
      <w:r w:rsidR="00EF011C" w:rsidRPr="00572CD9">
        <w:t xml:space="preserve"> </w:t>
      </w:r>
      <w:r w:rsidRPr="00572CD9">
        <w:t>or more persons, to any one of those persons;</w:t>
      </w:r>
    </w:p>
    <w:p w14:paraId="57973227" w14:textId="16DB2B3F" w:rsidR="00BB2884" w:rsidRPr="00572CD9" w:rsidRDefault="00285A98" w:rsidP="00F24A2B">
      <w:pPr>
        <w:pStyle w:val="DefenceHeading3"/>
      </w:pPr>
      <w:bookmarkStart w:id="800" w:name="_Ref463444055"/>
      <w:r w:rsidRPr="00572CD9">
        <w:t xml:space="preserve">the </w:t>
      </w:r>
      <w:r w:rsidR="00B51F88" w:rsidRPr="00572CD9">
        <w:t>Subcontractor</w:t>
      </w:r>
      <w:r w:rsidRPr="00572CD9">
        <w:t xml:space="preserve"> </w:t>
      </w:r>
      <w:r w:rsidR="00EF011C" w:rsidRPr="00572CD9">
        <w:t>does not</w:t>
      </w:r>
      <w:r w:rsidRPr="00572CD9">
        <w:t xml:space="preserve"> remedy a</w:t>
      </w:r>
      <w:r w:rsidR="00797C77" w:rsidRPr="00572CD9">
        <w:t xml:space="preserve"> failure or</w:t>
      </w:r>
      <w:r w:rsidRPr="00572CD9">
        <w:t xml:space="preserve"> breach the subject of a notice under clause </w:t>
      </w:r>
      <w:r w:rsidR="00A42AD5" w:rsidRPr="00572CD9">
        <w:fldChar w:fldCharType="begin"/>
      </w:r>
      <w:r w:rsidR="00A42AD5" w:rsidRPr="00572CD9">
        <w:instrText xml:space="preserve"> REF _Ref101579877 \r \h </w:instrText>
      </w:r>
      <w:r w:rsidR="00D84400" w:rsidRPr="00572CD9">
        <w:instrText xml:space="preserve"> \* MERGEFORMAT </w:instrText>
      </w:r>
      <w:r w:rsidR="00A42AD5" w:rsidRPr="00572CD9">
        <w:fldChar w:fldCharType="separate"/>
      </w:r>
      <w:r w:rsidR="00191C52">
        <w:t>14.1</w:t>
      </w:r>
      <w:r w:rsidR="00A42AD5" w:rsidRPr="00572CD9">
        <w:fldChar w:fldCharType="end"/>
      </w:r>
      <w:r w:rsidRPr="00572CD9">
        <w:t xml:space="preserve"> within </w:t>
      </w:r>
      <w:r w:rsidR="005A43CC" w:rsidRPr="00572CD9">
        <w:t xml:space="preserve">14 days </w:t>
      </w:r>
      <w:r w:rsidR="00027184" w:rsidRPr="00572CD9">
        <w:t xml:space="preserve">of </w:t>
      </w:r>
      <w:r w:rsidR="00EF011C" w:rsidRPr="00572CD9">
        <w:t>receiving</w:t>
      </w:r>
      <w:r w:rsidRPr="00572CD9">
        <w:t xml:space="preserve"> the notice under clause </w:t>
      </w:r>
      <w:r w:rsidR="00A42AD5" w:rsidRPr="00572CD9">
        <w:fldChar w:fldCharType="begin"/>
      </w:r>
      <w:r w:rsidR="00A42AD5" w:rsidRPr="00572CD9">
        <w:instrText xml:space="preserve"> REF _Ref101579879 \r \h </w:instrText>
      </w:r>
      <w:r w:rsidR="00D84400" w:rsidRPr="00572CD9">
        <w:instrText xml:space="preserve"> \* MERGEFORMAT </w:instrText>
      </w:r>
      <w:r w:rsidR="00A42AD5" w:rsidRPr="00572CD9">
        <w:fldChar w:fldCharType="separate"/>
      </w:r>
      <w:r w:rsidR="00191C52">
        <w:t>14.1</w:t>
      </w:r>
      <w:r w:rsidR="00A42AD5" w:rsidRPr="00572CD9">
        <w:fldChar w:fldCharType="end"/>
      </w:r>
      <w:r w:rsidR="00BB2884" w:rsidRPr="00572CD9">
        <w:t>;</w:t>
      </w:r>
      <w:bookmarkEnd w:id="800"/>
    </w:p>
    <w:p w14:paraId="5E6BE9B8" w14:textId="6D1FE358" w:rsidR="005F2D00" w:rsidRPr="00572CD9" w:rsidRDefault="005F2D00" w:rsidP="005F2D00">
      <w:pPr>
        <w:pStyle w:val="DefenceHeading3"/>
      </w:pPr>
      <w:r w:rsidRPr="00572CD9">
        <w:t xml:space="preserve">a direction has been given under clause </w:t>
      </w:r>
      <w:r w:rsidRPr="00572CD9">
        <w:fldChar w:fldCharType="begin"/>
      </w:r>
      <w:r w:rsidRPr="00572CD9">
        <w:instrText xml:space="preserve"> REF _Ref101578418 \r \h </w:instrText>
      </w:r>
      <w:r w:rsidRPr="00572CD9">
        <w:fldChar w:fldCharType="separate"/>
      </w:r>
      <w:r w:rsidR="00191C52">
        <w:t>8.4</w:t>
      </w:r>
      <w:r w:rsidRPr="00572CD9">
        <w:fldChar w:fldCharType="end"/>
      </w:r>
      <w:r w:rsidRPr="00572CD9">
        <w:t xml:space="preserve"> or </w:t>
      </w:r>
      <w:r w:rsidRPr="00572CD9">
        <w:fldChar w:fldCharType="begin"/>
      </w:r>
      <w:r w:rsidRPr="00572CD9">
        <w:instrText xml:space="preserve"> REF _Ref101578989 \r \h </w:instrText>
      </w:r>
      <w:r w:rsidRPr="00572CD9">
        <w:fldChar w:fldCharType="separate"/>
      </w:r>
      <w:r w:rsidR="00191C52">
        <w:t>8.5</w:t>
      </w:r>
      <w:r w:rsidRPr="00572CD9">
        <w:fldChar w:fldCharType="end"/>
      </w:r>
      <w:r w:rsidR="002C31A2" w:rsidRPr="00572CD9">
        <w:t xml:space="preserve">, </w:t>
      </w:r>
      <w:r w:rsidRPr="00572CD9">
        <w:t xml:space="preserve">and the Subcontractor fails to comply with clause </w:t>
      </w:r>
      <w:r w:rsidRPr="00572CD9">
        <w:fldChar w:fldCharType="begin"/>
      </w:r>
      <w:r w:rsidRPr="00572CD9">
        <w:instrText xml:space="preserve"> REF _Ref101578418 \r \h </w:instrText>
      </w:r>
      <w:r w:rsidRPr="00572CD9">
        <w:fldChar w:fldCharType="separate"/>
      </w:r>
      <w:r w:rsidR="00191C52">
        <w:t>8.4</w:t>
      </w:r>
      <w:r w:rsidRPr="00572CD9">
        <w:fldChar w:fldCharType="end"/>
      </w:r>
      <w:r w:rsidRPr="00572CD9">
        <w:t xml:space="preserve"> or </w:t>
      </w:r>
      <w:r w:rsidRPr="00572CD9">
        <w:fldChar w:fldCharType="begin"/>
      </w:r>
      <w:r w:rsidRPr="00572CD9">
        <w:instrText xml:space="preserve"> REF _Ref101578989 \r \h </w:instrText>
      </w:r>
      <w:r w:rsidRPr="00572CD9">
        <w:fldChar w:fldCharType="separate"/>
      </w:r>
      <w:r w:rsidR="00191C52">
        <w:t>8.5</w:t>
      </w:r>
      <w:r w:rsidRPr="00572CD9">
        <w:fldChar w:fldCharType="end"/>
      </w:r>
      <w:r w:rsidRPr="00572CD9">
        <w:t>;</w:t>
      </w:r>
      <w:r w:rsidR="00510279" w:rsidRPr="00572CD9">
        <w:t xml:space="preserve"> or</w:t>
      </w:r>
    </w:p>
    <w:p w14:paraId="3B5D6CBF" w14:textId="6C2E3387" w:rsidR="00285A98" w:rsidRPr="00572CD9" w:rsidRDefault="00BB2884" w:rsidP="003F1925">
      <w:pPr>
        <w:pStyle w:val="DefenceHeading3"/>
      </w:pPr>
      <w:r w:rsidRPr="00572CD9">
        <w:t>the Subcontractor fails to comply with</w:t>
      </w:r>
      <w:r w:rsidR="00CC1530">
        <w:t xml:space="preserve"> any of </w:t>
      </w:r>
      <w:r w:rsidRPr="00572CD9">
        <w:t>clause</w:t>
      </w:r>
      <w:r w:rsidR="00CC1530">
        <w:t>s</w:t>
      </w:r>
      <w:r w:rsidRPr="00572CD9">
        <w:t xml:space="preserve"> </w:t>
      </w:r>
      <w:r w:rsidR="00960781">
        <w:rPr>
          <w:bCs w:val="0"/>
        </w:rPr>
        <w:fldChar w:fldCharType="begin"/>
      </w:r>
      <w:r w:rsidR="00960781">
        <w:instrText xml:space="preserve"> REF _Ref189495014 \r \h </w:instrText>
      </w:r>
      <w:r w:rsidR="00960781">
        <w:rPr>
          <w:bCs w:val="0"/>
        </w:rPr>
      </w:r>
      <w:r w:rsidR="00960781">
        <w:rPr>
          <w:bCs w:val="0"/>
        </w:rPr>
        <w:fldChar w:fldCharType="separate"/>
      </w:r>
      <w:r w:rsidR="00191C52">
        <w:t>18.15(b)(i)</w:t>
      </w:r>
      <w:r w:rsidR="00960781">
        <w:rPr>
          <w:bCs w:val="0"/>
        </w:rPr>
        <w:fldChar w:fldCharType="end"/>
      </w:r>
      <w:r w:rsidR="00960781">
        <w:t xml:space="preserve">, </w:t>
      </w:r>
      <w:r w:rsidR="00960781">
        <w:rPr>
          <w:bCs w:val="0"/>
        </w:rPr>
        <w:fldChar w:fldCharType="begin"/>
      </w:r>
      <w:r w:rsidR="00960781">
        <w:instrText xml:space="preserve"> REF _Ref189495018 \r \h </w:instrText>
      </w:r>
      <w:r w:rsidR="00960781">
        <w:rPr>
          <w:bCs w:val="0"/>
        </w:rPr>
      </w:r>
      <w:r w:rsidR="00960781">
        <w:rPr>
          <w:bCs w:val="0"/>
        </w:rPr>
        <w:fldChar w:fldCharType="separate"/>
      </w:r>
      <w:r w:rsidR="00191C52">
        <w:t>18.15(b)(ii)</w:t>
      </w:r>
      <w:r w:rsidR="00960781">
        <w:rPr>
          <w:bCs w:val="0"/>
        </w:rPr>
        <w:fldChar w:fldCharType="end"/>
      </w:r>
      <w:r w:rsidR="00960781">
        <w:t xml:space="preserve">, </w:t>
      </w:r>
      <w:r w:rsidR="004A3D86">
        <w:fldChar w:fldCharType="begin"/>
      </w:r>
      <w:r w:rsidR="004A3D86">
        <w:instrText xml:space="preserve"> REF _Ref173229556 \n \h </w:instrText>
      </w:r>
      <w:r w:rsidR="004A3D86">
        <w:fldChar w:fldCharType="separate"/>
      </w:r>
      <w:r w:rsidR="00191C52">
        <w:t>18.18</w:t>
      </w:r>
      <w:r w:rsidR="004A3D86">
        <w:fldChar w:fldCharType="end"/>
      </w:r>
      <w:r w:rsidR="004A3D86">
        <w:t xml:space="preserve">, </w:t>
      </w:r>
      <w:r w:rsidR="00E11983" w:rsidRPr="00572CD9">
        <w:rPr>
          <w:bCs w:val="0"/>
        </w:rPr>
        <w:fldChar w:fldCharType="begin"/>
      </w:r>
      <w:r w:rsidR="00E11983" w:rsidRPr="00572CD9">
        <w:instrText xml:space="preserve"> REF _Ref445715532 \n \h </w:instrText>
      </w:r>
      <w:r w:rsidR="00D84400" w:rsidRPr="00572CD9">
        <w:instrText xml:space="preserve"> \* MERGEFORMAT </w:instrText>
      </w:r>
      <w:r w:rsidR="00E11983" w:rsidRPr="00572CD9">
        <w:rPr>
          <w:bCs w:val="0"/>
        </w:rPr>
      </w:r>
      <w:r w:rsidR="00E11983" w:rsidRPr="00572CD9">
        <w:rPr>
          <w:bCs w:val="0"/>
        </w:rPr>
        <w:fldChar w:fldCharType="separate"/>
      </w:r>
      <w:r w:rsidR="00191C52">
        <w:t>20</w:t>
      </w:r>
      <w:r w:rsidR="00E11983" w:rsidRPr="00572CD9">
        <w:rPr>
          <w:bCs w:val="0"/>
        </w:rPr>
        <w:fldChar w:fldCharType="end"/>
      </w:r>
      <w:r w:rsidR="00EF011C" w:rsidRPr="00572CD9">
        <w:t xml:space="preserve"> or</w:t>
      </w:r>
      <w:r w:rsidRPr="00572CD9">
        <w:t xml:space="preserve"> </w:t>
      </w:r>
      <w:r w:rsidR="0025192F">
        <w:fldChar w:fldCharType="begin"/>
      </w:r>
      <w:r w:rsidR="0025192F">
        <w:instrText xml:space="preserve"> REF _Ref160094504 \r \h </w:instrText>
      </w:r>
      <w:r w:rsidR="0025192F">
        <w:fldChar w:fldCharType="separate"/>
      </w:r>
      <w:r w:rsidR="00191C52">
        <w:t>21</w:t>
      </w:r>
      <w:r w:rsidR="0025192F">
        <w:fldChar w:fldCharType="end"/>
      </w:r>
      <w:r w:rsidR="00285A98" w:rsidRPr="00572CD9">
        <w:t>,</w:t>
      </w:r>
    </w:p>
    <w:p w14:paraId="0A21AEDC" w14:textId="5BC09523" w:rsidR="00285A98" w:rsidRPr="00572CD9" w:rsidRDefault="00EF011C" w:rsidP="00F24A2B">
      <w:pPr>
        <w:pStyle w:val="DefenceNormal"/>
      </w:pPr>
      <w:r w:rsidRPr="00572CD9">
        <w:t xml:space="preserve">then </w:t>
      </w:r>
      <w:r w:rsidR="00285A98" w:rsidRPr="00572CD9">
        <w:t xml:space="preserve">the </w:t>
      </w:r>
      <w:r w:rsidR="00AB778B" w:rsidRPr="00572CD9">
        <w:t>Contractor</w:t>
      </w:r>
      <w:r w:rsidR="00285A98" w:rsidRPr="00572CD9">
        <w:t xml:space="preserve"> may, without prejudice to any other right which the </w:t>
      </w:r>
      <w:r w:rsidR="00AB778B" w:rsidRPr="00572CD9">
        <w:t>Contractor</w:t>
      </w:r>
      <w:r w:rsidR="00285A98" w:rsidRPr="00572CD9">
        <w:t xml:space="preserve"> may have, </w:t>
      </w:r>
      <w:r w:rsidRPr="00572CD9">
        <w:t xml:space="preserve">by written notice to the Subcontractor </w:t>
      </w:r>
      <w:r w:rsidR="00FD641B" w:rsidRPr="00572CD9">
        <w:t xml:space="preserve">immediately (and without having to first give a notice under clause </w:t>
      </w:r>
      <w:r w:rsidR="00FD641B" w:rsidRPr="00572CD9">
        <w:fldChar w:fldCharType="begin"/>
      </w:r>
      <w:r w:rsidR="00FD641B" w:rsidRPr="00572CD9">
        <w:instrText xml:space="preserve"> REF _Ref101579877 \r \h </w:instrText>
      </w:r>
      <w:r w:rsidR="00FD641B" w:rsidRPr="00572CD9">
        <w:fldChar w:fldCharType="separate"/>
      </w:r>
      <w:r w:rsidR="00191C52">
        <w:t>14.1</w:t>
      </w:r>
      <w:r w:rsidR="00FD641B" w:rsidRPr="00572CD9">
        <w:fldChar w:fldCharType="end"/>
      </w:r>
      <w:r w:rsidR="00FD641B" w:rsidRPr="00572CD9">
        <w:t xml:space="preserve">, except in the case of paragraph </w:t>
      </w:r>
      <w:r w:rsidR="00FD641B" w:rsidRPr="00572CD9">
        <w:fldChar w:fldCharType="begin"/>
      </w:r>
      <w:r w:rsidR="00FD641B" w:rsidRPr="00572CD9">
        <w:instrText xml:space="preserve"> REF _Ref463444055 \r \h </w:instrText>
      </w:r>
      <w:r w:rsidR="00FD641B" w:rsidRPr="00572CD9">
        <w:fldChar w:fldCharType="separate"/>
      </w:r>
      <w:r w:rsidR="00191C52">
        <w:t>(b)</w:t>
      </w:r>
      <w:r w:rsidR="00FD641B" w:rsidRPr="00572CD9">
        <w:fldChar w:fldCharType="end"/>
      </w:r>
      <w:r w:rsidR="00FD641B" w:rsidRPr="00572CD9">
        <w:t xml:space="preserve">) </w:t>
      </w:r>
      <w:r w:rsidR="00285A98" w:rsidRPr="00572CD9">
        <w:t xml:space="preserve">terminate the </w:t>
      </w:r>
      <w:r w:rsidR="00CF6F55" w:rsidRPr="00572CD9">
        <w:t>Subcontract</w:t>
      </w:r>
      <w:r w:rsidR="00285A98" w:rsidRPr="00572CD9">
        <w:t>.</w:t>
      </w:r>
    </w:p>
    <w:p w14:paraId="493DEEBC" w14:textId="6BB0008E" w:rsidR="005A43CC" w:rsidRPr="00572CD9" w:rsidRDefault="005A43CC" w:rsidP="00D84400">
      <w:pPr>
        <w:pStyle w:val="DefenceHeading2"/>
      </w:pPr>
      <w:bookmarkStart w:id="801" w:name="_Ref464047930"/>
      <w:bookmarkStart w:id="802" w:name="_Toc208310486"/>
      <w:r w:rsidRPr="00572CD9">
        <w:t>Contractor's Entitlements after Termination</w:t>
      </w:r>
      <w:r w:rsidR="00FD641B" w:rsidRPr="00572CD9">
        <w:t xml:space="preserve"> by Contractor</w:t>
      </w:r>
      <w:bookmarkEnd w:id="801"/>
      <w:bookmarkEnd w:id="802"/>
    </w:p>
    <w:p w14:paraId="67FC80B4" w14:textId="0757A1C6" w:rsidR="005A43CC" w:rsidRPr="00572CD9" w:rsidRDefault="005A43CC" w:rsidP="00F24A2B">
      <w:pPr>
        <w:pStyle w:val="DefenceNormal"/>
      </w:pPr>
      <w:r w:rsidRPr="00572CD9">
        <w:t xml:space="preserve">If the </w:t>
      </w:r>
      <w:r w:rsidR="00AB778B" w:rsidRPr="00572CD9">
        <w:t>Contractor</w:t>
      </w:r>
      <w:r w:rsidRPr="00572CD9">
        <w:t xml:space="preserve"> terminates the </w:t>
      </w:r>
      <w:r w:rsidR="00CF6F55" w:rsidRPr="00572CD9">
        <w:t>Subcontract</w:t>
      </w:r>
      <w:r w:rsidRPr="00572CD9">
        <w:t xml:space="preserve"> under clause </w:t>
      </w:r>
      <w:r w:rsidR="002C31A2" w:rsidRPr="00572CD9">
        <w:fldChar w:fldCharType="begin"/>
      </w:r>
      <w:r w:rsidR="002C31A2" w:rsidRPr="00572CD9">
        <w:instrText xml:space="preserve"> REF _Ref465434206 \r \h </w:instrText>
      </w:r>
      <w:r w:rsidR="002C31A2" w:rsidRPr="00572CD9">
        <w:fldChar w:fldCharType="separate"/>
      </w:r>
      <w:r w:rsidR="00191C52">
        <w:t>14.2</w:t>
      </w:r>
      <w:r w:rsidR="002C31A2" w:rsidRPr="00572CD9">
        <w:fldChar w:fldCharType="end"/>
      </w:r>
      <w:r w:rsidR="002C31A2" w:rsidRPr="00572CD9">
        <w:t xml:space="preserve"> </w:t>
      </w:r>
      <w:r w:rsidRPr="00572CD9">
        <w:t xml:space="preserve">or if the </w:t>
      </w:r>
      <w:r w:rsidR="00B51F88" w:rsidRPr="00572CD9">
        <w:t>Subcontractor</w:t>
      </w:r>
      <w:r w:rsidRPr="00572CD9">
        <w:t xml:space="preserve"> repudiates the </w:t>
      </w:r>
      <w:r w:rsidR="00CF6F55" w:rsidRPr="00572CD9">
        <w:t>Subcontract</w:t>
      </w:r>
      <w:r w:rsidRPr="00572CD9">
        <w:t xml:space="preserve"> and the </w:t>
      </w:r>
      <w:r w:rsidR="00AB778B" w:rsidRPr="00572CD9">
        <w:t>Contractor</w:t>
      </w:r>
      <w:r w:rsidRPr="00572CD9">
        <w:t xml:space="preserve"> otherwise terminates the </w:t>
      </w:r>
      <w:r w:rsidR="00CF6F55" w:rsidRPr="00572CD9">
        <w:t>Subcontract</w:t>
      </w:r>
      <w:r w:rsidRPr="00572CD9">
        <w:t>:</w:t>
      </w:r>
    </w:p>
    <w:p w14:paraId="5CE2747F" w14:textId="77777777" w:rsidR="005A43CC" w:rsidRPr="00572CD9" w:rsidRDefault="005A43CC" w:rsidP="00F24A2B">
      <w:pPr>
        <w:pStyle w:val="DefenceHeading3"/>
      </w:pPr>
      <w:r w:rsidRPr="00572CD9">
        <w:t xml:space="preserve">the </w:t>
      </w:r>
      <w:r w:rsidR="00AB778B" w:rsidRPr="00572CD9">
        <w:t>Contractor</w:t>
      </w:r>
      <w:r w:rsidRPr="00572CD9">
        <w:t xml:space="preserve"> will</w:t>
      </w:r>
      <w:r w:rsidR="00027184" w:rsidRPr="00572CD9">
        <w:t>:</w:t>
      </w:r>
      <w:r w:rsidRPr="00572CD9">
        <w:t xml:space="preserve"> </w:t>
      </w:r>
    </w:p>
    <w:p w14:paraId="769C16AF" w14:textId="77777777" w:rsidR="00027184" w:rsidRPr="00572CD9" w:rsidRDefault="00027184" w:rsidP="007A5B5D">
      <w:pPr>
        <w:pStyle w:val="DefenceHeading4"/>
      </w:pPr>
      <w:r w:rsidRPr="00572CD9">
        <w:t xml:space="preserve">be entitled to occupy the </w:t>
      </w:r>
      <w:r w:rsidR="006074CD" w:rsidRPr="00572CD9">
        <w:t>Site</w:t>
      </w:r>
      <w:r w:rsidRPr="00572CD9">
        <w:t>;</w:t>
      </w:r>
    </w:p>
    <w:p w14:paraId="5D1F1CA7" w14:textId="77777777" w:rsidR="00250CD8" w:rsidRPr="00572CD9" w:rsidRDefault="00250CD8" w:rsidP="007A5B5D">
      <w:pPr>
        <w:pStyle w:val="DefenceHeading4"/>
      </w:pPr>
      <w:r w:rsidRPr="00572CD9">
        <w:t xml:space="preserve">be entitled to take over and use, or require the </w:t>
      </w:r>
      <w:r w:rsidR="00B51F88" w:rsidRPr="00572CD9">
        <w:t>Subcontractor</w:t>
      </w:r>
      <w:r w:rsidRPr="00572CD9">
        <w:t xml:space="preserve"> to remove from the </w:t>
      </w:r>
      <w:r w:rsidR="006074CD" w:rsidRPr="00572CD9">
        <w:t>Site</w:t>
      </w:r>
      <w:r w:rsidRPr="00572CD9">
        <w:t xml:space="preserve">, the plant, equipment and temporary work and all materials, equipment and other things intended for the </w:t>
      </w:r>
      <w:r w:rsidR="00DF64DA" w:rsidRPr="00572CD9">
        <w:t>Subcontract Works</w:t>
      </w:r>
      <w:r w:rsidRPr="00572CD9">
        <w:t xml:space="preserve">; </w:t>
      </w:r>
    </w:p>
    <w:p w14:paraId="0D9B0DDC" w14:textId="77777777" w:rsidR="000256A3" w:rsidRPr="00572CD9" w:rsidRDefault="000256A3" w:rsidP="007A5B5D">
      <w:pPr>
        <w:pStyle w:val="DefenceHeading4"/>
      </w:pPr>
      <w:r w:rsidRPr="00572CD9">
        <w:t xml:space="preserve">be entitled to require the </w:t>
      </w:r>
      <w:r w:rsidR="00B51F88" w:rsidRPr="00572CD9">
        <w:t>Subcontractor</w:t>
      </w:r>
      <w:r w:rsidRPr="00572CD9">
        <w:t xml:space="preserve"> to novate to the </w:t>
      </w:r>
      <w:r w:rsidR="00AB778B" w:rsidRPr="00572CD9">
        <w:t>Contractor</w:t>
      </w:r>
      <w:r w:rsidR="00250CD8" w:rsidRPr="00572CD9">
        <w:t xml:space="preserve"> </w:t>
      </w:r>
      <w:r w:rsidRPr="00572CD9">
        <w:t xml:space="preserve">or the Contractor's nominee, any or all subsubcontracts between the </w:t>
      </w:r>
      <w:r w:rsidR="00B51F88" w:rsidRPr="00572CD9">
        <w:t>Subcontractor</w:t>
      </w:r>
      <w:r w:rsidRPr="00572CD9">
        <w:t xml:space="preserve"> and its subsubcontractors as required by the </w:t>
      </w:r>
      <w:r w:rsidR="00AB778B" w:rsidRPr="00572CD9">
        <w:t>Contractor</w:t>
      </w:r>
      <w:r w:rsidRPr="00572CD9">
        <w:t>;</w:t>
      </w:r>
      <w:r w:rsidR="000E48D4" w:rsidRPr="00572CD9">
        <w:t xml:space="preserve"> and</w:t>
      </w:r>
    </w:p>
    <w:p w14:paraId="106F6693" w14:textId="16F16D49" w:rsidR="00DF4949" w:rsidRPr="00572CD9" w:rsidRDefault="00DF4949" w:rsidP="007A5B5D">
      <w:pPr>
        <w:pStyle w:val="DefenceHeading4"/>
      </w:pPr>
      <w:r w:rsidRPr="00572CD9">
        <w:t xml:space="preserve">to the extent permitted by the relevant </w:t>
      </w:r>
      <w:r w:rsidR="0069269C" w:rsidRPr="00572CD9">
        <w:t>Security of Payment Legislation</w:t>
      </w:r>
      <w:r w:rsidRPr="00572CD9">
        <w:t xml:space="preserve">, not be obliged to make any further payments to the </w:t>
      </w:r>
      <w:r w:rsidR="00B51F88" w:rsidRPr="00572CD9">
        <w:t>Subcontractor</w:t>
      </w:r>
      <w:r w:rsidRPr="00572CD9">
        <w:t xml:space="preserve">, including any </w:t>
      </w:r>
      <w:r w:rsidR="00FD641B" w:rsidRPr="00572CD9">
        <w:t xml:space="preserve">amount </w:t>
      </w:r>
      <w:r w:rsidRPr="00572CD9">
        <w:t>the subject</w:t>
      </w:r>
      <w:r w:rsidR="001C7B6D" w:rsidRPr="00572CD9">
        <w:t xml:space="preserve"> of a payment claim under clause </w:t>
      </w:r>
      <w:r w:rsidR="00E11983" w:rsidRPr="00572CD9">
        <w:fldChar w:fldCharType="begin"/>
      </w:r>
      <w:r w:rsidR="00E11983" w:rsidRPr="00572CD9">
        <w:instrText xml:space="preserve"> REF _Ref459894259 \n \h </w:instrText>
      </w:r>
      <w:r w:rsidR="00D84400" w:rsidRPr="00572CD9">
        <w:instrText xml:space="preserve"> \* MERGEFORMAT </w:instrText>
      </w:r>
      <w:r w:rsidR="00E11983" w:rsidRPr="00572CD9">
        <w:fldChar w:fldCharType="separate"/>
      </w:r>
      <w:r w:rsidR="00191C52">
        <w:t>11.2</w:t>
      </w:r>
      <w:r w:rsidR="00E11983" w:rsidRPr="00572CD9">
        <w:fldChar w:fldCharType="end"/>
      </w:r>
      <w:r w:rsidR="001C7B6D" w:rsidRPr="00572CD9">
        <w:t xml:space="preserve"> or a payment statement under clause </w:t>
      </w:r>
      <w:r w:rsidR="00E11983" w:rsidRPr="00572CD9">
        <w:fldChar w:fldCharType="begin"/>
      </w:r>
      <w:r w:rsidR="00E11983" w:rsidRPr="00572CD9">
        <w:instrText xml:space="preserve"> REF _Ref100397519 \n \h </w:instrText>
      </w:r>
      <w:r w:rsidR="00D84400" w:rsidRPr="00572CD9">
        <w:instrText xml:space="preserve"> \* MERGEFORMAT </w:instrText>
      </w:r>
      <w:r w:rsidR="00E11983" w:rsidRPr="00572CD9">
        <w:fldChar w:fldCharType="separate"/>
      </w:r>
      <w:r w:rsidR="00191C52">
        <w:t>11.4</w:t>
      </w:r>
      <w:r w:rsidR="00E11983" w:rsidRPr="00572CD9">
        <w:fldChar w:fldCharType="end"/>
      </w:r>
      <w:r w:rsidR="001C7B6D" w:rsidRPr="00572CD9">
        <w:t>; and</w:t>
      </w:r>
    </w:p>
    <w:p w14:paraId="1CBECAFB" w14:textId="77777777" w:rsidR="00027184" w:rsidRPr="00572CD9" w:rsidRDefault="00027184" w:rsidP="00F24A2B">
      <w:pPr>
        <w:pStyle w:val="DefenceHeading3"/>
      </w:pPr>
      <w:bookmarkStart w:id="803" w:name="_Ref156917264"/>
      <w:r w:rsidRPr="00572CD9">
        <w:t xml:space="preserve">the </w:t>
      </w:r>
      <w:r w:rsidR="00A46C28" w:rsidRPr="00572CD9">
        <w:t>Contractor's Representative</w:t>
      </w:r>
      <w:r w:rsidRPr="00572CD9">
        <w:t xml:space="preserve"> must assess:</w:t>
      </w:r>
    </w:p>
    <w:p w14:paraId="5E7DADCA" w14:textId="77777777" w:rsidR="00027184" w:rsidRPr="00572CD9" w:rsidRDefault="00027184" w:rsidP="007A5B5D">
      <w:pPr>
        <w:pStyle w:val="DefenceHeading4"/>
      </w:pPr>
      <w:bookmarkStart w:id="804" w:name="_Ref460335529"/>
      <w:r w:rsidRPr="00572CD9">
        <w:t xml:space="preserve">the costs of bringing the </w:t>
      </w:r>
      <w:r w:rsidR="00DF64DA" w:rsidRPr="00572CD9">
        <w:t>Subcontract Works</w:t>
      </w:r>
      <w:r w:rsidRPr="00572CD9">
        <w:t xml:space="preserve"> to </w:t>
      </w:r>
      <w:r w:rsidR="009C735A" w:rsidRPr="00572CD9">
        <w:t>Completion</w:t>
      </w:r>
      <w:r w:rsidRPr="00572CD9">
        <w:t xml:space="preserve"> by another subcontractor on the basis of the </w:t>
      </w:r>
      <w:r w:rsidR="00DF64DA" w:rsidRPr="00572CD9">
        <w:t>Subcontract Works</w:t>
      </w:r>
      <w:r w:rsidRPr="00572CD9">
        <w:t xml:space="preserve"> as specified on the date of termination; and</w:t>
      </w:r>
      <w:bookmarkEnd w:id="804"/>
    </w:p>
    <w:p w14:paraId="1680F77A" w14:textId="77777777" w:rsidR="00027184" w:rsidRPr="00572CD9" w:rsidRDefault="00027184" w:rsidP="007A5B5D">
      <w:pPr>
        <w:pStyle w:val="DefenceHeading4"/>
      </w:pPr>
      <w:bookmarkStart w:id="805" w:name="_Ref460335561"/>
      <w:r w:rsidRPr="00572CD9">
        <w:t xml:space="preserve">the amount which would have been paid to the </w:t>
      </w:r>
      <w:r w:rsidR="00B51F88" w:rsidRPr="00572CD9">
        <w:t>Subcontractor</w:t>
      </w:r>
      <w:r w:rsidRPr="00572CD9">
        <w:t xml:space="preserve"> had the </w:t>
      </w:r>
      <w:r w:rsidR="00DF64DA" w:rsidRPr="00572CD9">
        <w:t>Subcontract Works</w:t>
      </w:r>
      <w:r w:rsidRPr="00572CD9">
        <w:t xml:space="preserve"> as specified on the date of termination been brought to </w:t>
      </w:r>
      <w:r w:rsidR="009C735A" w:rsidRPr="00572CD9">
        <w:t>Completion</w:t>
      </w:r>
      <w:r w:rsidRPr="00572CD9">
        <w:t xml:space="preserve"> by the </w:t>
      </w:r>
      <w:r w:rsidR="00B51F88" w:rsidRPr="00572CD9">
        <w:t>Subcontractor</w:t>
      </w:r>
      <w:bookmarkEnd w:id="805"/>
      <w:r w:rsidR="00510279" w:rsidRPr="00572CD9">
        <w:t>;</w:t>
      </w:r>
    </w:p>
    <w:p w14:paraId="6CA2B5AB" w14:textId="08E6159B" w:rsidR="0040173B" w:rsidRPr="00572CD9" w:rsidRDefault="0040173B" w:rsidP="00F24A2B">
      <w:pPr>
        <w:pStyle w:val="DefenceHeading3"/>
      </w:pPr>
      <w:r w:rsidRPr="00572CD9">
        <w:t xml:space="preserve">if the sum of the amount assessed under paragraph </w:t>
      </w:r>
      <w:r w:rsidR="006A4000" w:rsidRPr="00572CD9">
        <w:fldChar w:fldCharType="begin"/>
      </w:r>
      <w:r w:rsidR="006A4000" w:rsidRPr="00572CD9">
        <w:instrText xml:space="preserve"> REF _Ref460335529 \r \h </w:instrText>
      </w:r>
      <w:r w:rsidR="00D84400" w:rsidRPr="00572CD9">
        <w:instrText xml:space="preserve"> \* MERGEFORMAT </w:instrText>
      </w:r>
      <w:r w:rsidR="006A4000" w:rsidRPr="00572CD9">
        <w:fldChar w:fldCharType="separate"/>
      </w:r>
      <w:r w:rsidR="00191C52">
        <w:t>(b)(i)</w:t>
      </w:r>
      <w:r w:rsidR="006A4000" w:rsidRPr="00572CD9">
        <w:fldChar w:fldCharType="end"/>
      </w:r>
      <w:r w:rsidRPr="00572CD9">
        <w:t xml:space="preserve"> and the total amount paid to the </w:t>
      </w:r>
      <w:r w:rsidR="00B51F88" w:rsidRPr="00572CD9">
        <w:t>Subcontractor</w:t>
      </w:r>
      <w:r w:rsidRPr="00572CD9">
        <w:t xml:space="preserve"> under the </w:t>
      </w:r>
      <w:r w:rsidR="00CF6F55" w:rsidRPr="00572CD9">
        <w:t>Subcontract</w:t>
      </w:r>
      <w:r w:rsidRPr="00572CD9">
        <w:t xml:space="preserve"> as at the date of termination is:</w:t>
      </w:r>
    </w:p>
    <w:p w14:paraId="392063B9" w14:textId="51E9828D" w:rsidR="0040173B" w:rsidRPr="00572CD9" w:rsidRDefault="0040173B" w:rsidP="007A5B5D">
      <w:pPr>
        <w:pStyle w:val="DefenceHeading4"/>
      </w:pPr>
      <w:r w:rsidRPr="00572CD9">
        <w:lastRenderedPageBreak/>
        <w:t xml:space="preserve">greater than the amount assessed under paragraph </w:t>
      </w:r>
      <w:r w:rsidR="006A4000" w:rsidRPr="00572CD9">
        <w:fldChar w:fldCharType="begin"/>
      </w:r>
      <w:r w:rsidR="006A4000" w:rsidRPr="00572CD9">
        <w:instrText xml:space="preserve"> REF _Ref460335561 \r \h </w:instrText>
      </w:r>
      <w:r w:rsidR="00D84400" w:rsidRPr="00572CD9">
        <w:instrText xml:space="preserve"> \* MERGEFORMAT </w:instrText>
      </w:r>
      <w:r w:rsidR="006A4000" w:rsidRPr="00572CD9">
        <w:fldChar w:fldCharType="separate"/>
      </w:r>
      <w:r w:rsidR="00191C52">
        <w:t>(b)(ii)</w:t>
      </w:r>
      <w:r w:rsidR="006A4000" w:rsidRPr="00572CD9">
        <w:fldChar w:fldCharType="end"/>
      </w:r>
      <w:r w:rsidRPr="00572CD9">
        <w:t xml:space="preserve">, the </w:t>
      </w:r>
      <w:r w:rsidR="00B51F88" w:rsidRPr="00572CD9">
        <w:t>Subcontractor</w:t>
      </w:r>
      <w:r w:rsidRPr="00572CD9">
        <w:t xml:space="preserve"> must pay the amount of the </w:t>
      </w:r>
      <w:r w:rsidR="001C7B6D" w:rsidRPr="00572CD9">
        <w:t>excess</w:t>
      </w:r>
      <w:r w:rsidRPr="00572CD9">
        <w:t xml:space="preserve"> to the </w:t>
      </w:r>
      <w:r w:rsidR="00AB778B" w:rsidRPr="00572CD9">
        <w:t>Contractor</w:t>
      </w:r>
      <w:r w:rsidRPr="00572CD9">
        <w:t xml:space="preserve"> within 7 days of written demand for payment; and</w:t>
      </w:r>
    </w:p>
    <w:p w14:paraId="2A9E7AC3" w14:textId="382AD3C2" w:rsidR="0040173B" w:rsidRPr="00572CD9" w:rsidRDefault="0040173B" w:rsidP="007A5B5D">
      <w:pPr>
        <w:pStyle w:val="DefenceHeading4"/>
      </w:pPr>
      <w:r w:rsidRPr="00572CD9">
        <w:t xml:space="preserve">less than the amount assessed under paragraph </w:t>
      </w:r>
      <w:r w:rsidR="006A4000" w:rsidRPr="00572CD9">
        <w:fldChar w:fldCharType="begin"/>
      </w:r>
      <w:r w:rsidR="006A4000" w:rsidRPr="00572CD9">
        <w:instrText xml:space="preserve"> REF _Ref460335561 \r \h </w:instrText>
      </w:r>
      <w:r w:rsidR="00D84400" w:rsidRPr="00572CD9">
        <w:instrText xml:space="preserve"> \* MERGEFORMAT </w:instrText>
      </w:r>
      <w:r w:rsidR="006A4000" w:rsidRPr="00572CD9">
        <w:fldChar w:fldCharType="separate"/>
      </w:r>
      <w:r w:rsidR="00191C52">
        <w:t>(b)(ii)</w:t>
      </w:r>
      <w:r w:rsidR="006A4000" w:rsidRPr="00572CD9">
        <w:fldChar w:fldCharType="end"/>
      </w:r>
      <w:r w:rsidRPr="00572CD9">
        <w:t xml:space="preserve">, the </w:t>
      </w:r>
      <w:r w:rsidR="00AB778B" w:rsidRPr="00572CD9">
        <w:t>Contractor</w:t>
      </w:r>
      <w:r w:rsidRPr="00572CD9">
        <w:t xml:space="preserve"> must pay the amount of the excess to the </w:t>
      </w:r>
      <w:r w:rsidR="00B51F88" w:rsidRPr="00572CD9">
        <w:t>Subcontractor</w:t>
      </w:r>
      <w:r w:rsidRPr="00572CD9">
        <w:t>; and</w:t>
      </w:r>
    </w:p>
    <w:p w14:paraId="1CD85A6B" w14:textId="53C5BE7F" w:rsidR="00EE6ED8" w:rsidRPr="00572CD9" w:rsidRDefault="00AB1934" w:rsidP="00F24A2B">
      <w:pPr>
        <w:pStyle w:val="DefenceHeading3"/>
      </w:pPr>
      <w:bookmarkStart w:id="806" w:name="_Ref459893701"/>
      <w:bookmarkEnd w:id="803"/>
      <w:r w:rsidRPr="00572CD9">
        <w:t xml:space="preserve">the Subcontractor must comply with clause </w:t>
      </w:r>
      <w:r w:rsidR="00E11983" w:rsidRPr="00572CD9">
        <w:fldChar w:fldCharType="begin"/>
      </w:r>
      <w:r w:rsidR="00E11983" w:rsidRPr="00572CD9">
        <w:instrText xml:space="preserve"> REF _Ref445715531 \n \h </w:instrText>
      </w:r>
      <w:r w:rsidR="00D84400" w:rsidRPr="00572CD9">
        <w:instrText xml:space="preserve"> \* MERGEFORMAT </w:instrText>
      </w:r>
      <w:r w:rsidR="00E11983" w:rsidRPr="00572CD9">
        <w:fldChar w:fldCharType="separate"/>
      </w:r>
      <w:r w:rsidR="00191C52">
        <w:t>20.4</w:t>
      </w:r>
      <w:r w:rsidR="00E11983" w:rsidRPr="00572CD9">
        <w:fldChar w:fldCharType="end"/>
      </w:r>
      <w:r w:rsidRPr="00572CD9">
        <w:t xml:space="preserve"> (including by handing over to the </w:t>
      </w:r>
      <w:r w:rsidR="000D5F72" w:rsidRPr="00572CD9">
        <w:rPr>
          <w:szCs w:val="20"/>
        </w:rPr>
        <w:t>Contractor’s Representative</w:t>
      </w:r>
      <w:r w:rsidRPr="00572CD9">
        <w:t xml:space="preserve"> copies of</w:t>
      </w:r>
      <w:r w:rsidR="004E6E3C" w:rsidRPr="00572CD9">
        <w:t xml:space="preserve"> </w:t>
      </w:r>
      <w:r w:rsidR="00623500" w:rsidRPr="00572CD9">
        <w:t>Project Documents</w:t>
      </w:r>
      <w:r w:rsidR="00EE6ED8" w:rsidRPr="00572CD9">
        <w:t xml:space="preserve"> prepared by the </w:t>
      </w:r>
      <w:r w:rsidR="00281874" w:rsidRPr="00572CD9">
        <w:t xml:space="preserve">Subcontractor </w:t>
      </w:r>
      <w:r w:rsidR="00D30A33" w:rsidRPr="00572CD9">
        <w:t>to the date of termination (whether complete or not)</w:t>
      </w:r>
      <w:r w:rsidR="007E140B" w:rsidRPr="00572CD9">
        <w:t>)</w:t>
      </w:r>
      <w:r w:rsidR="00D30A33" w:rsidRPr="00572CD9">
        <w:t>.</w:t>
      </w:r>
      <w:bookmarkEnd w:id="806"/>
    </w:p>
    <w:p w14:paraId="33116A9A" w14:textId="39F10E3F" w:rsidR="00EF011C" w:rsidRPr="00572CD9" w:rsidRDefault="00EF011C" w:rsidP="001B43F7">
      <w:pPr>
        <w:pStyle w:val="DefenceNormal"/>
      </w:pPr>
      <w:r w:rsidRPr="00572CD9">
        <w:t xml:space="preserve">Clause </w:t>
      </w:r>
      <w:r w:rsidRPr="00572CD9">
        <w:fldChar w:fldCharType="begin"/>
      </w:r>
      <w:r w:rsidRPr="00572CD9">
        <w:instrText xml:space="preserve"> REF _Ref464047930 \r \h </w:instrText>
      </w:r>
      <w:r w:rsidRPr="00572CD9">
        <w:fldChar w:fldCharType="separate"/>
      </w:r>
      <w:r w:rsidR="00191C52">
        <w:t>14.3</w:t>
      </w:r>
      <w:r w:rsidRPr="00572CD9">
        <w:fldChar w:fldCharType="end"/>
      </w:r>
      <w:r w:rsidRPr="00572CD9">
        <w:t xml:space="preserve"> will survive the termination of the Subcontract. </w:t>
      </w:r>
    </w:p>
    <w:p w14:paraId="3E336478" w14:textId="77777777" w:rsidR="00285A98" w:rsidRPr="00572CD9" w:rsidRDefault="00EF011C" w:rsidP="00D84400">
      <w:pPr>
        <w:pStyle w:val="DefenceHeading2"/>
        <w:keepLines/>
      </w:pPr>
      <w:bookmarkStart w:id="807" w:name="_Ref465434456"/>
      <w:bookmarkStart w:id="808" w:name="_Toc208310487"/>
      <w:r w:rsidRPr="00572CD9">
        <w:t>Subcontractor’s Entitlements after Termination by Subcontractor</w:t>
      </w:r>
      <w:bookmarkEnd w:id="807"/>
      <w:bookmarkEnd w:id="808"/>
    </w:p>
    <w:p w14:paraId="54A23738" w14:textId="77777777" w:rsidR="00285A98" w:rsidRPr="00572CD9" w:rsidRDefault="00285A98" w:rsidP="00F24A2B">
      <w:pPr>
        <w:pStyle w:val="DefenceNormal"/>
      </w:pPr>
      <w:r w:rsidRPr="00572CD9">
        <w:t xml:space="preserve">If the </w:t>
      </w:r>
      <w:r w:rsidR="00AB778B" w:rsidRPr="00572CD9">
        <w:t>Contractor</w:t>
      </w:r>
      <w:r w:rsidRPr="00572CD9">
        <w:t xml:space="preserve"> repudiates the </w:t>
      </w:r>
      <w:r w:rsidR="00CF6F55" w:rsidRPr="00572CD9">
        <w:t>Subcontract</w:t>
      </w:r>
      <w:r w:rsidRPr="00572CD9">
        <w:t xml:space="preserve"> and the </w:t>
      </w:r>
      <w:r w:rsidR="00B51F88" w:rsidRPr="00572CD9">
        <w:t>Subcontractor</w:t>
      </w:r>
      <w:r w:rsidRPr="00572CD9">
        <w:t xml:space="preserve"> terminates the </w:t>
      </w:r>
      <w:r w:rsidR="00CF6F55" w:rsidRPr="00572CD9">
        <w:t>Subcontract</w:t>
      </w:r>
      <w:r w:rsidRPr="00572CD9">
        <w:t xml:space="preserve">, the </w:t>
      </w:r>
      <w:r w:rsidR="00B51F88" w:rsidRPr="00572CD9">
        <w:t>Subcontractor</w:t>
      </w:r>
      <w:r w:rsidRPr="00572CD9">
        <w:t xml:space="preserve"> will:</w:t>
      </w:r>
    </w:p>
    <w:p w14:paraId="6E2D4133" w14:textId="777A9480" w:rsidR="00285A98" w:rsidRPr="00572CD9" w:rsidRDefault="00285A98" w:rsidP="00F24A2B">
      <w:pPr>
        <w:pStyle w:val="DefenceHeading3"/>
      </w:pPr>
      <w:bookmarkStart w:id="809" w:name="_Ref75878573"/>
      <w:r w:rsidRPr="00572CD9">
        <w:t xml:space="preserve">be entitled to </w:t>
      </w:r>
      <w:r w:rsidR="00237A21">
        <w:t xml:space="preserve">payment of an amount determined in accordance with clause </w:t>
      </w:r>
      <w:r w:rsidR="00237A21">
        <w:fldChar w:fldCharType="begin"/>
      </w:r>
      <w:r w:rsidR="00237A21">
        <w:instrText xml:space="preserve"> REF _Ref75878526 \n \h </w:instrText>
      </w:r>
      <w:r w:rsidR="00237A21">
        <w:fldChar w:fldCharType="separate"/>
      </w:r>
      <w:r w:rsidR="00191C52">
        <w:t>14.6</w:t>
      </w:r>
      <w:r w:rsidR="00237A21">
        <w:fldChar w:fldCharType="end"/>
      </w:r>
      <w:r w:rsidR="00237A21">
        <w:t xml:space="preserve"> as if the Contractor had terminated the Subcontract under clause </w:t>
      </w:r>
      <w:r w:rsidR="00237A21">
        <w:fldChar w:fldCharType="begin"/>
      </w:r>
      <w:r w:rsidR="00237A21">
        <w:instrText xml:space="preserve"> REF _Ref75878544 \n \h </w:instrText>
      </w:r>
      <w:r w:rsidR="00237A21">
        <w:fldChar w:fldCharType="separate"/>
      </w:r>
      <w:r w:rsidR="00191C52">
        <w:t>14.5</w:t>
      </w:r>
      <w:r w:rsidR="00237A21">
        <w:fldChar w:fldCharType="end"/>
      </w:r>
      <w:r w:rsidRPr="00572CD9">
        <w:t>; and</w:t>
      </w:r>
      <w:bookmarkEnd w:id="809"/>
    </w:p>
    <w:p w14:paraId="592B23E8" w14:textId="77777777" w:rsidR="00285A98" w:rsidRPr="00572CD9" w:rsidRDefault="00285A98" w:rsidP="00F24A2B">
      <w:pPr>
        <w:pStyle w:val="DefenceHeading3"/>
      </w:pPr>
      <w:r w:rsidRPr="00572CD9">
        <w:t>not be entitled to a quantum meruit.</w:t>
      </w:r>
    </w:p>
    <w:p w14:paraId="670D6826" w14:textId="7898E4D7" w:rsidR="00285A98" w:rsidRPr="00572CD9" w:rsidRDefault="00F1210D" w:rsidP="00F24A2B">
      <w:pPr>
        <w:pStyle w:val="DefenceNormal"/>
      </w:pPr>
      <w:r w:rsidRPr="00572CD9">
        <w:t>C</w:t>
      </w:r>
      <w:r w:rsidR="00285A98" w:rsidRPr="00572CD9">
        <w:t xml:space="preserve">lause </w:t>
      </w:r>
      <w:r w:rsidR="002C31A2" w:rsidRPr="00572CD9">
        <w:fldChar w:fldCharType="begin"/>
      </w:r>
      <w:r w:rsidR="002C31A2" w:rsidRPr="00572CD9">
        <w:instrText xml:space="preserve"> REF _Ref465434456 \r \h </w:instrText>
      </w:r>
      <w:r w:rsidR="002C31A2" w:rsidRPr="00572CD9">
        <w:fldChar w:fldCharType="separate"/>
      </w:r>
      <w:r w:rsidR="00191C52">
        <w:t>14.4</w:t>
      </w:r>
      <w:r w:rsidR="002C31A2" w:rsidRPr="00572CD9">
        <w:fldChar w:fldCharType="end"/>
      </w:r>
      <w:r w:rsidRPr="00572CD9">
        <w:t xml:space="preserve"> </w:t>
      </w:r>
      <w:r w:rsidR="00285A98" w:rsidRPr="00572CD9">
        <w:t xml:space="preserve">will survive the termination of the </w:t>
      </w:r>
      <w:r w:rsidR="00CF6F55" w:rsidRPr="00572CD9">
        <w:t>Subcontract</w:t>
      </w:r>
      <w:r w:rsidR="00285A98" w:rsidRPr="00572CD9">
        <w:t>.</w:t>
      </w:r>
    </w:p>
    <w:p w14:paraId="5FAF4370" w14:textId="77777777" w:rsidR="00237A21" w:rsidRDefault="00237A21" w:rsidP="00E55C40">
      <w:pPr>
        <w:pStyle w:val="DefenceHeading2"/>
        <w:keepLines/>
      </w:pPr>
      <w:bookmarkStart w:id="810" w:name="_Toc73465748"/>
      <w:bookmarkStart w:id="811" w:name="_Toc454792141"/>
      <w:bookmarkStart w:id="812" w:name="_Ref71638625"/>
      <w:bookmarkStart w:id="813" w:name="_Ref75878354"/>
      <w:bookmarkStart w:id="814" w:name="_Ref75878457"/>
      <w:bookmarkStart w:id="815" w:name="_Ref75878464"/>
      <w:bookmarkStart w:id="816" w:name="_Ref75878544"/>
      <w:bookmarkStart w:id="817" w:name="_Ref75878612"/>
      <w:bookmarkStart w:id="818" w:name="_Toc208310488"/>
      <w:bookmarkStart w:id="819" w:name="_Ref101579933"/>
      <w:r>
        <w:t>Termination for Convenience</w:t>
      </w:r>
      <w:bookmarkEnd w:id="810"/>
      <w:bookmarkEnd w:id="811"/>
      <w:bookmarkEnd w:id="812"/>
      <w:bookmarkEnd w:id="813"/>
      <w:bookmarkEnd w:id="814"/>
      <w:bookmarkEnd w:id="815"/>
      <w:bookmarkEnd w:id="816"/>
      <w:bookmarkEnd w:id="817"/>
      <w:bookmarkEnd w:id="818"/>
    </w:p>
    <w:p w14:paraId="61BB049D" w14:textId="77777777" w:rsidR="00237A21" w:rsidRDefault="00237A21" w:rsidP="00237A21">
      <w:pPr>
        <w:pStyle w:val="DefenceNormal"/>
        <w:keepNext/>
      </w:pPr>
      <w:r>
        <w:t>Without prejudice to any right or remedy of the Contractor under the Subcontract or otherwise at law or in equity, the Contractor may:</w:t>
      </w:r>
    </w:p>
    <w:p w14:paraId="5EACEE93" w14:textId="77777777" w:rsidR="00237A21" w:rsidRDefault="00237A21" w:rsidP="008577BD">
      <w:pPr>
        <w:pStyle w:val="DefenceHeading3"/>
        <w:numPr>
          <w:ilvl w:val="2"/>
          <w:numId w:val="70"/>
        </w:numPr>
      </w:pPr>
      <w:r>
        <w:t>at any time for its sole convenience, and for any reason, by written notice to the Subcontractor terminate the Subcontract effective from the time stated in the Contractor’s notice or if no such time is stated, at the time the notice is given to the Subcontractor; and</w:t>
      </w:r>
    </w:p>
    <w:p w14:paraId="2B495AB1" w14:textId="77777777" w:rsidR="00237A21" w:rsidRDefault="00237A21" w:rsidP="008577BD">
      <w:pPr>
        <w:pStyle w:val="DefenceHeading3"/>
        <w:numPr>
          <w:ilvl w:val="2"/>
          <w:numId w:val="70"/>
        </w:numPr>
      </w:pPr>
      <w:r>
        <w:t>thereafter (at its absolute discretion) complete the uncompleted part of the Subcontractor’s Activities and the Subcontract Works either itself or by engaging Other Contractors.</w:t>
      </w:r>
    </w:p>
    <w:p w14:paraId="3828F13F" w14:textId="77777777" w:rsidR="00237A21" w:rsidRDefault="00237A21" w:rsidP="00E55C40">
      <w:pPr>
        <w:pStyle w:val="DefenceHeading2"/>
        <w:keepLines/>
      </w:pPr>
      <w:bookmarkStart w:id="820" w:name="_Toc73465749"/>
      <w:bookmarkStart w:id="821" w:name="_Ref462405288"/>
      <w:bookmarkStart w:id="822" w:name="_Ref75878439"/>
      <w:bookmarkStart w:id="823" w:name="_Ref75878526"/>
      <w:bookmarkStart w:id="824" w:name="_Ref75878597"/>
      <w:bookmarkStart w:id="825" w:name="_Toc208310489"/>
      <w:r>
        <w:t>Subcontractor’s Entitlements after Termination for Convenience by Contractor</w:t>
      </w:r>
      <w:bookmarkEnd w:id="820"/>
      <w:bookmarkEnd w:id="821"/>
      <w:bookmarkEnd w:id="822"/>
      <w:bookmarkEnd w:id="823"/>
      <w:bookmarkEnd w:id="824"/>
      <w:bookmarkEnd w:id="825"/>
    </w:p>
    <w:p w14:paraId="15BBD987" w14:textId="5B1B7C8E" w:rsidR="00237A21" w:rsidRDefault="00237A21" w:rsidP="00237A21">
      <w:pPr>
        <w:pStyle w:val="DefenceNormal"/>
        <w:keepNext/>
      </w:pPr>
      <w:r>
        <w:t>If the Contractor terminates the Subcontract under clause </w:t>
      </w:r>
      <w:r>
        <w:fldChar w:fldCharType="begin"/>
      </w:r>
      <w:r>
        <w:instrText xml:space="preserve"> REF _Ref75878354 \n \h </w:instrText>
      </w:r>
      <w:r>
        <w:fldChar w:fldCharType="separate"/>
      </w:r>
      <w:r w:rsidR="00191C52">
        <w:t>14.5</w:t>
      </w:r>
      <w:r>
        <w:fldChar w:fldCharType="end"/>
      </w:r>
      <w:r>
        <w:t>, the Subcontractor:</w:t>
      </w:r>
    </w:p>
    <w:p w14:paraId="6294C923" w14:textId="77777777" w:rsidR="00237A21" w:rsidRDefault="00237A21" w:rsidP="008577BD">
      <w:pPr>
        <w:pStyle w:val="DefenceHeading3"/>
        <w:keepNext/>
        <w:numPr>
          <w:ilvl w:val="2"/>
          <w:numId w:val="86"/>
        </w:numPr>
      </w:pPr>
      <w:bookmarkStart w:id="826" w:name="_Ref71638603"/>
      <w:r>
        <w:t>will be entitled to payment of the following amounts, as determined by the Contractor’s Representative:</w:t>
      </w:r>
      <w:bookmarkEnd w:id="826"/>
    </w:p>
    <w:p w14:paraId="00F52D4B" w14:textId="77777777" w:rsidR="00237A21" w:rsidRDefault="00237A21" w:rsidP="008577BD">
      <w:pPr>
        <w:pStyle w:val="DefenceHeading4"/>
        <w:numPr>
          <w:ilvl w:val="3"/>
          <w:numId w:val="70"/>
        </w:numPr>
      </w:pPr>
      <w:bookmarkStart w:id="827" w:name="_Ref101505131"/>
      <w:r>
        <w:t>for work carried out prior to the date of termination, the amount which would have been payable if the Subcontract had not been terminated and the Subcontractor submitted a payment claim for work carried out to the date of termination;</w:t>
      </w:r>
      <w:bookmarkEnd w:id="827"/>
    </w:p>
    <w:p w14:paraId="58D74719" w14:textId="77777777" w:rsidR="00237A21" w:rsidRDefault="00237A21" w:rsidP="008577BD">
      <w:pPr>
        <w:pStyle w:val="DefenceHeading4"/>
        <w:keepNext/>
        <w:numPr>
          <w:ilvl w:val="3"/>
          <w:numId w:val="70"/>
        </w:numPr>
      </w:pPr>
      <w:bookmarkStart w:id="828" w:name="_Ref459319851"/>
      <w:r>
        <w:t>the cost of goods or materials reasonably ordered by the Subcontractor for the Subcontract Works for which the Subcontractor is legally bound to pay provided that:</w:t>
      </w:r>
      <w:bookmarkEnd w:id="828"/>
    </w:p>
    <w:p w14:paraId="55CF7468" w14:textId="5EF99B39" w:rsidR="00237A21" w:rsidRDefault="00237A21" w:rsidP="008577BD">
      <w:pPr>
        <w:pStyle w:val="DefenceHeading5"/>
        <w:numPr>
          <w:ilvl w:val="4"/>
          <w:numId w:val="70"/>
        </w:numPr>
      </w:pPr>
      <w:r>
        <w:t xml:space="preserve">the value of the goods or materials is not included in the amount payable under subparagraph </w:t>
      </w:r>
      <w:r>
        <w:fldChar w:fldCharType="begin"/>
      </w:r>
      <w:r>
        <w:instrText xml:space="preserve"> REF _Ref101505131 \n \h  \* MERGEFORMAT </w:instrText>
      </w:r>
      <w:r>
        <w:fldChar w:fldCharType="separate"/>
      </w:r>
      <w:r w:rsidR="00191C52">
        <w:t>(i)</w:t>
      </w:r>
      <w:r>
        <w:fldChar w:fldCharType="end"/>
      </w:r>
      <w:r>
        <w:t>; and</w:t>
      </w:r>
    </w:p>
    <w:p w14:paraId="12B1956C" w14:textId="77777777" w:rsidR="00237A21" w:rsidRDefault="00237A21" w:rsidP="008577BD">
      <w:pPr>
        <w:pStyle w:val="DefenceHeading5"/>
        <w:numPr>
          <w:ilvl w:val="4"/>
          <w:numId w:val="70"/>
        </w:numPr>
      </w:pPr>
      <w:r>
        <w:t>title in the goods and materials will vest in the Commonwealth upon payment by the Commonwealth to the Contractor under the Managing Contractor Contract in respect of those goods and materials; and</w:t>
      </w:r>
    </w:p>
    <w:p w14:paraId="41BE0954" w14:textId="77777777" w:rsidR="00237A21" w:rsidRDefault="00237A21" w:rsidP="008577BD">
      <w:pPr>
        <w:pStyle w:val="DefenceHeading4"/>
        <w:numPr>
          <w:ilvl w:val="3"/>
          <w:numId w:val="70"/>
        </w:numPr>
      </w:pPr>
      <w:bookmarkStart w:id="829" w:name="_Ref459319860"/>
      <w:r>
        <w:t>the reasonable cost of removing from the Site all labour, Plant, Equipment and Work and other things used in the Subcontractor’s Activities; and</w:t>
      </w:r>
      <w:bookmarkEnd w:id="829"/>
    </w:p>
    <w:p w14:paraId="3278C517" w14:textId="77777777" w:rsidR="00237A21" w:rsidRDefault="00237A21" w:rsidP="008577BD">
      <w:pPr>
        <w:pStyle w:val="DefenceHeading3"/>
        <w:keepNext/>
        <w:numPr>
          <w:ilvl w:val="2"/>
          <w:numId w:val="86"/>
        </w:numPr>
      </w:pPr>
      <w:r>
        <w:t>must:</w:t>
      </w:r>
    </w:p>
    <w:p w14:paraId="5E2DDA92" w14:textId="06D2B1A5" w:rsidR="00237A21" w:rsidRDefault="00237A21" w:rsidP="008577BD">
      <w:pPr>
        <w:pStyle w:val="DefenceHeading4"/>
        <w:numPr>
          <w:ilvl w:val="3"/>
          <w:numId w:val="87"/>
        </w:numPr>
      </w:pPr>
      <w:r>
        <w:t xml:space="preserve">take all steps possible to mitigate the costs referred to in paragraphs </w:t>
      </w:r>
      <w:r w:rsidR="003C53BD">
        <w:fldChar w:fldCharType="begin"/>
      </w:r>
      <w:r w:rsidR="003C53BD">
        <w:instrText xml:space="preserve"> REF _Ref71638603 \n \h </w:instrText>
      </w:r>
      <w:r w:rsidR="003C53BD">
        <w:fldChar w:fldCharType="separate"/>
      </w:r>
      <w:r w:rsidR="00191C52">
        <w:t>(a)</w:t>
      </w:r>
      <w:r w:rsidR="003C53BD">
        <w:fldChar w:fldCharType="end"/>
      </w:r>
      <w:r w:rsidR="003C53BD">
        <w:fldChar w:fldCharType="begin"/>
      </w:r>
      <w:r w:rsidR="003C53BD">
        <w:instrText xml:space="preserve"> REF _Ref459319851 \n \h </w:instrText>
      </w:r>
      <w:r w:rsidR="003C53BD">
        <w:fldChar w:fldCharType="separate"/>
      </w:r>
      <w:r w:rsidR="00191C52">
        <w:t>(ii)</w:t>
      </w:r>
      <w:r w:rsidR="003C53BD">
        <w:fldChar w:fldCharType="end"/>
      </w:r>
      <w:r>
        <w:t xml:space="preserve"> and </w:t>
      </w:r>
      <w:r w:rsidR="003C53BD">
        <w:fldChar w:fldCharType="begin"/>
      </w:r>
      <w:r w:rsidR="003C53BD">
        <w:instrText xml:space="preserve"> REF _Ref71638603 \n \h </w:instrText>
      </w:r>
      <w:r w:rsidR="003C53BD">
        <w:fldChar w:fldCharType="separate"/>
      </w:r>
      <w:r w:rsidR="00191C52">
        <w:t>(a)</w:t>
      </w:r>
      <w:r w:rsidR="003C53BD">
        <w:fldChar w:fldCharType="end"/>
      </w:r>
      <w:r w:rsidR="003C53BD">
        <w:fldChar w:fldCharType="begin"/>
      </w:r>
      <w:r w:rsidR="003C53BD">
        <w:instrText xml:space="preserve"> REF _Ref459319860 \n \h </w:instrText>
      </w:r>
      <w:r w:rsidR="003C53BD">
        <w:fldChar w:fldCharType="separate"/>
      </w:r>
      <w:r w:rsidR="00191C52">
        <w:t>(iii)</w:t>
      </w:r>
      <w:r w:rsidR="003C53BD">
        <w:fldChar w:fldCharType="end"/>
      </w:r>
      <w:r>
        <w:t>; and</w:t>
      </w:r>
    </w:p>
    <w:p w14:paraId="2026FD5D" w14:textId="7F591162" w:rsidR="00237A21" w:rsidRDefault="00237A21" w:rsidP="008577BD">
      <w:pPr>
        <w:pStyle w:val="DefenceHeading4"/>
        <w:numPr>
          <w:ilvl w:val="3"/>
          <w:numId w:val="87"/>
        </w:numPr>
      </w:pPr>
      <w:bookmarkStart w:id="830" w:name="_Ref454915552"/>
      <w:r>
        <w:lastRenderedPageBreak/>
        <w:t xml:space="preserve">comply with clause </w:t>
      </w:r>
      <w:r>
        <w:fldChar w:fldCharType="begin"/>
      </w:r>
      <w:r>
        <w:instrText xml:space="preserve"> REF _Ref445715531 \n \h </w:instrText>
      </w:r>
      <w:r>
        <w:fldChar w:fldCharType="separate"/>
      </w:r>
      <w:r w:rsidR="00191C52">
        <w:t>20.4</w:t>
      </w:r>
      <w:r>
        <w:fldChar w:fldCharType="end"/>
      </w:r>
      <w:r>
        <w:t xml:space="preserve"> (including by handing over to the Contractor’s Representative copies of Project Documents prepared by the Subcontractor to the date of termination (whether complete or not)).</w:t>
      </w:r>
      <w:bookmarkEnd w:id="830"/>
    </w:p>
    <w:p w14:paraId="12D2A8F6" w14:textId="27DBA08D" w:rsidR="00237A21" w:rsidRDefault="00237A21" w:rsidP="00237A21">
      <w:pPr>
        <w:pStyle w:val="DefenceNormal"/>
      </w:pPr>
      <w:r>
        <w:t xml:space="preserve">The amounts to which the Subcontractor is entitled under clause </w:t>
      </w:r>
      <w:r>
        <w:fldChar w:fldCharType="begin"/>
      </w:r>
      <w:r>
        <w:instrText xml:space="preserve"> REF _Ref75878439 \n \h </w:instrText>
      </w:r>
      <w:r>
        <w:fldChar w:fldCharType="separate"/>
      </w:r>
      <w:r w:rsidR="00191C52">
        <w:t>14.6</w:t>
      </w:r>
      <w:r>
        <w:fldChar w:fldCharType="end"/>
      </w:r>
      <w:r>
        <w:t xml:space="preserve"> will be a limitation upon the Contractor’s liability to the Subcontractor arising out of or in connection with the termination of the Subcontract (whether under clause </w:t>
      </w:r>
      <w:r>
        <w:fldChar w:fldCharType="begin"/>
      </w:r>
      <w:r>
        <w:instrText xml:space="preserve"> REF _Ref75878457 \n \h </w:instrText>
      </w:r>
      <w:r>
        <w:fldChar w:fldCharType="separate"/>
      </w:r>
      <w:r w:rsidR="00191C52">
        <w:t>14.5</w:t>
      </w:r>
      <w:r>
        <w:fldChar w:fldCharType="end"/>
      </w:r>
      <w:r>
        <w:t xml:space="preserve"> or deemed to be under clause </w:t>
      </w:r>
      <w:r>
        <w:fldChar w:fldCharType="begin"/>
      </w:r>
      <w:r>
        <w:instrText xml:space="preserve"> REF _Ref75878464 \n \h </w:instrText>
      </w:r>
      <w:r>
        <w:fldChar w:fldCharType="separate"/>
      </w:r>
      <w:r w:rsidR="00191C52">
        <w:t>14.5</w:t>
      </w:r>
      <w:r>
        <w:fldChar w:fldCharType="end"/>
      </w:r>
      <w:r>
        <w:t xml:space="preserve"> through the operation of clause </w:t>
      </w:r>
      <w:r>
        <w:fldChar w:fldCharType="begin"/>
      </w:r>
      <w:r>
        <w:instrText xml:space="preserve"> REF _Ref75878573 \w \h </w:instrText>
      </w:r>
      <w:r>
        <w:fldChar w:fldCharType="separate"/>
      </w:r>
      <w:r w:rsidR="00191C52">
        <w:t>14.4(a)</w:t>
      </w:r>
      <w:r>
        <w:fldChar w:fldCharType="end"/>
      </w:r>
      <w:r>
        <w:t xml:space="preserve">) and, to the extent permitted by law, the Subcontractor will not be entitled to make (nor will the Contractor be liable upon) any </w:t>
      </w:r>
      <w:r w:rsidR="003C338E">
        <w:t xml:space="preserve">claim (whether under the Subcontract or otherwise at law or in equity) </w:t>
      </w:r>
      <w:r>
        <w:t xml:space="preserve">arising out of or in connection with the termination of the Subcontract, other than for the amount payable under clause </w:t>
      </w:r>
      <w:r>
        <w:fldChar w:fldCharType="begin"/>
      </w:r>
      <w:r>
        <w:instrText xml:space="preserve"> REF _Ref462405288 \r \h </w:instrText>
      </w:r>
      <w:r>
        <w:fldChar w:fldCharType="separate"/>
      </w:r>
      <w:r w:rsidR="00191C52">
        <w:t>14.6</w:t>
      </w:r>
      <w:r>
        <w:fldChar w:fldCharType="end"/>
      </w:r>
      <w:r>
        <w:t>.</w:t>
      </w:r>
    </w:p>
    <w:p w14:paraId="36A8A67B" w14:textId="5A7C9987" w:rsidR="00237A21" w:rsidRDefault="00237A21" w:rsidP="00237A21">
      <w:pPr>
        <w:pStyle w:val="DefenceNormal"/>
      </w:pPr>
      <w:r>
        <w:t xml:space="preserve">Clause </w:t>
      </w:r>
      <w:r>
        <w:fldChar w:fldCharType="begin"/>
      </w:r>
      <w:r>
        <w:instrText xml:space="preserve"> REF _Ref75878597 \w \h </w:instrText>
      </w:r>
      <w:r>
        <w:fldChar w:fldCharType="separate"/>
      </w:r>
      <w:r w:rsidR="00191C52">
        <w:t>14.6</w:t>
      </w:r>
      <w:r>
        <w:fldChar w:fldCharType="end"/>
      </w:r>
      <w:r>
        <w:t xml:space="preserve"> will survive the termination of the Subcontract by the Contractor under clause </w:t>
      </w:r>
      <w:r>
        <w:fldChar w:fldCharType="begin"/>
      </w:r>
      <w:r>
        <w:instrText xml:space="preserve"> REF _Ref75878612 \w \h </w:instrText>
      </w:r>
      <w:r>
        <w:fldChar w:fldCharType="separate"/>
      </w:r>
      <w:r w:rsidR="00191C52">
        <w:t>14.5</w:t>
      </w:r>
      <w:r>
        <w:fldChar w:fldCharType="end"/>
      </w:r>
      <w:r>
        <w:t xml:space="preserve"> or by the Subcontractor following repudiation by the Contractor.</w:t>
      </w:r>
    </w:p>
    <w:p w14:paraId="08617717" w14:textId="77777777" w:rsidR="00285A98" w:rsidRPr="00572CD9" w:rsidRDefault="00285A98" w:rsidP="00D84400">
      <w:pPr>
        <w:pStyle w:val="DefenceHeading2"/>
      </w:pPr>
      <w:bookmarkStart w:id="831" w:name="_Ref75878633"/>
      <w:bookmarkStart w:id="832" w:name="_Toc208310490"/>
      <w:r w:rsidRPr="00572CD9">
        <w:t xml:space="preserve">Termination of </w:t>
      </w:r>
      <w:r w:rsidR="007B6EB2" w:rsidRPr="00572CD9">
        <w:t>Managing Contractor Contract</w:t>
      </w:r>
      <w:bookmarkEnd w:id="819"/>
      <w:bookmarkEnd w:id="831"/>
      <w:bookmarkEnd w:id="832"/>
      <w:r w:rsidR="005A43CC" w:rsidRPr="00572CD9">
        <w:t xml:space="preserve"> </w:t>
      </w:r>
    </w:p>
    <w:p w14:paraId="1E225572" w14:textId="2E020C5A" w:rsidR="0040173B" w:rsidRPr="00572CD9" w:rsidRDefault="0040173B" w:rsidP="00F24A2B">
      <w:pPr>
        <w:pStyle w:val="DefenceNormal"/>
      </w:pPr>
      <w:r w:rsidRPr="00572CD9">
        <w:t xml:space="preserve">Nothing in clause </w:t>
      </w:r>
      <w:r w:rsidR="00237A21">
        <w:fldChar w:fldCharType="begin"/>
      </w:r>
      <w:r w:rsidR="00237A21">
        <w:instrText xml:space="preserve"> REF _Ref75878633 \w \h </w:instrText>
      </w:r>
      <w:r w:rsidR="00237A21">
        <w:fldChar w:fldCharType="separate"/>
      </w:r>
      <w:r w:rsidR="00191C52">
        <w:t>14.7</w:t>
      </w:r>
      <w:r w:rsidR="00237A21">
        <w:fldChar w:fldCharType="end"/>
      </w:r>
      <w:r w:rsidRPr="00572CD9">
        <w:t xml:space="preserve"> limits the Contractor's rights or the Subcontractor's obligations under any </w:t>
      </w:r>
      <w:r w:rsidR="00CA7884" w:rsidRPr="00572CD9">
        <w:t>Subcontractor Deed of Covenant</w:t>
      </w:r>
      <w:r w:rsidRPr="00572CD9">
        <w:t xml:space="preserve"> entered into by the </w:t>
      </w:r>
      <w:r w:rsidR="00B51F88" w:rsidRPr="00572CD9">
        <w:t>Subcontractor</w:t>
      </w:r>
      <w:r w:rsidRPr="00572CD9">
        <w:t xml:space="preserve"> under clause </w:t>
      </w:r>
      <w:r w:rsidR="00262DA5" w:rsidRPr="00572CD9">
        <w:fldChar w:fldCharType="begin"/>
      </w:r>
      <w:r w:rsidR="00262DA5" w:rsidRPr="00572CD9">
        <w:instrText xml:space="preserve"> REF _Ref459383667 \r \h </w:instrText>
      </w:r>
      <w:r w:rsidR="00D84400" w:rsidRPr="00572CD9">
        <w:instrText xml:space="preserve"> \* MERGEFORMAT </w:instrText>
      </w:r>
      <w:r w:rsidR="00262DA5" w:rsidRPr="00572CD9">
        <w:fldChar w:fldCharType="separate"/>
      </w:r>
      <w:r w:rsidR="00191C52">
        <w:t>1.2(b)</w:t>
      </w:r>
      <w:r w:rsidR="00262DA5" w:rsidRPr="00572CD9">
        <w:fldChar w:fldCharType="end"/>
      </w:r>
      <w:r w:rsidRPr="00572CD9">
        <w:t>.</w:t>
      </w:r>
    </w:p>
    <w:p w14:paraId="2634B0B6" w14:textId="77777777" w:rsidR="00285A98" w:rsidRPr="00572CD9" w:rsidRDefault="00285A98" w:rsidP="00F24A2B">
      <w:pPr>
        <w:pStyle w:val="DefenceNormal"/>
      </w:pPr>
      <w:r w:rsidRPr="00572CD9">
        <w:t xml:space="preserve">If the </w:t>
      </w:r>
      <w:r w:rsidR="00B10836" w:rsidRPr="00572CD9">
        <w:t>Managing Contractor Contract</w:t>
      </w:r>
      <w:r w:rsidR="000A2306" w:rsidRPr="00572CD9">
        <w:t xml:space="preserve"> </w:t>
      </w:r>
      <w:r w:rsidRPr="00572CD9">
        <w:t xml:space="preserve">is terminated at any time for any reason, the </w:t>
      </w:r>
      <w:r w:rsidR="00AB778B" w:rsidRPr="00572CD9">
        <w:t>Contractor</w:t>
      </w:r>
      <w:r w:rsidRPr="00572CD9">
        <w:t xml:space="preserve"> may:</w:t>
      </w:r>
    </w:p>
    <w:p w14:paraId="4E6BF5BB" w14:textId="77777777" w:rsidR="00285A98" w:rsidRPr="00572CD9" w:rsidRDefault="00285A98" w:rsidP="00F24A2B">
      <w:pPr>
        <w:pStyle w:val="DefenceHeading3"/>
      </w:pPr>
      <w:bookmarkStart w:id="833" w:name="_Ref101580023"/>
      <w:r w:rsidRPr="00572CD9">
        <w:t xml:space="preserve">terminate the </w:t>
      </w:r>
      <w:r w:rsidR="00CF6F55" w:rsidRPr="00572CD9">
        <w:t>Subcontract</w:t>
      </w:r>
      <w:r w:rsidRPr="00572CD9">
        <w:t xml:space="preserve"> by notice in writing to the </w:t>
      </w:r>
      <w:r w:rsidR="00B51F88" w:rsidRPr="00572CD9">
        <w:t>Subcontractor</w:t>
      </w:r>
      <w:r w:rsidRPr="00572CD9">
        <w:t>; or</w:t>
      </w:r>
      <w:bookmarkEnd w:id="833"/>
    </w:p>
    <w:p w14:paraId="1EBEE8F1" w14:textId="77777777" w:rsidR="00285A98" w:rsidRPr="00572CD9" w:rsidRDefault="00285A98" w:rsidP="00F24A2B">
      <w:pPr>
        <w:pStyle w:val="DefenceHeading3"/>
      </w:pPr>
      <w:bookmarkStart w:id="834" w:name="_Ref101580009"/>
      <w:r w:rsidRPr="00572CD9">
        <w:t xml:space="preserve">without the consent of the </w:t>
      </w:r>
      <w:r w:rsidR="00B51F88" w:rsidRPr="00572CD9">
        <w:t>Subcontractor</w:t>
      </w:r>
      <w:r w:rsidRPr="00572CD9">
        <w:t xml:space="preserve">, novate the </w:t>
      </w:r>
      <w:r w:rsidR="00CF6F55" w:rsidRPr="00572CD9">
        <w:t>Subcontract</w:t>
      </w:r>
      <w:r w:rsidRPr="00572CD9">
        <w:t xml:space="preserve"> by assigning </w:t>
      </w:r>
      <w:r w:rsidR="00F63475" w:rsidRPr="00572CD9">
        <w:t xml:space="preserve">the Contractor's </w:t>
      </w:r>
      <w:r w:rsidRPr="00572CD9">
        <w:t xml:space="preserve">rights and obligations under the </w:t>
      </w:r>
      <w:r w:rsidR="00CF6F55" w:rsidRPr="00572CD9">
        <w:t>Subcontract</w:t>
      </w:r>
      <w:r w:rsidRPr="00572CD9">
        <w:t xml:space="preserve"> to the </w:t>
      </w:r>
      <w:r w:rsidR="002816FF" w:rsidRPr="00572CD9">
        <w:t>Commonwealth</w:t>
      </w:r>
      <w:r w:rsidRPr="00572CD9">
        <w:t xml:space="preserve"> or a person nominated by the </w:t>
      </w:r>
      <w:r w:rsidR="002816FF" w:rsidRPr="00572CD9">
        <w:t>Commonwealth</w:t>
      </w:r>
      <w:r w:rsidRPr="00572CD9">
        <w:t>.</w:t>
      </w:r>
      <w:bookmarkEnd w:id="834"/>
    </w:p>
    <w:p w14:paraId="1CFB2F82" w14:textId="71BD5126" w:rsidR="00285A98" w:rsidRPr="00572CD9" w:rsidRDefault="00285A98" w:rsidP="00F24A2B">
      <w:pPr>
        <w:pStyle w:val="DefenceNormal"/>
      </w:pPr>
      <w:r w:rsidRPr="00572CD9">
        <w:t xml:space="preserve">If the </w:t>
      </w:r>
      <w:r w:rsidR="00CF6F55" w:rsidRPr="00572CD9">
        <w:t>Subcontract</w:t>
      </w:r>
      <w:r w:rsidRPr="00572CD9">
        <w:t xml:space="preserve"> is novated under paragraph </w:t>
      </w:r>
      <w:r w:rsidR="00A42AD5" w:rsidRPr="00572CD9">
        <w:fldChar w:fldCharType="begin"/>
      </w:r>
      <w:r w:rsidR="00A42AD5" w:rsidRPr="00572CD9">
        <w:instrText xml:space="preserve"> REF _Ref101580009 \r \h </w:instrText>
      </w:r>
      <w:r w:rsidR="00D84400" w:rsidRPr="00572CD9">
        <w:instrText xml:space="preserve"> \* MERGEFORMAT </w:instrText>
      </w:r>
      <w:r w:rsidR="00A42AD5" w:rsidRPr="00572CD9">
        <w:fldChar w:fldCharType="separate"/>
      </w:r>
      <w:r w:rsidR="00191C52">
        <w:t>(b)</w:t>
      </w:r>
      <w:r w:rsidR="00A42AD5" w:rsidRPr="00572CD9">
        <w:fldChar w:fldCharType="end"/>
      </w:r>
      <w:r w:rsidRPr="00572CD9">
        <w:t xml:space="preserve">, the </w:t>
      </w:r>
      <w:r w:rsidR="00B51F88" w:rsidRPr="00572CD9">
        <w:t>Subcontractor</w:t>
      </w:r>
      <w:r w:rsidRPr="00572CD9">
        <w:t xml:space="preserve"> must upon demand by the </w:t>
      </w:r>
      <w:r w:rsidR="00AB778B" w:rsidRPr="00572CD9">
        <w:t>Contractor</w:t>
      </w:r>
      <w:r w:rsidRPr="00572CD9">
        <w:t xml:space="preserve"> execute any instrument required by the </w:t>
      </w:r>
      <w:r w:rsidR="00AB778B" w:rsidRPr="00572CD9">
        <w:t>Contractor</w:t>
      </w:r>
      <w:r w:rsidRPr="00572CD9">
        <w:t xml:space="preserve"> to give effect to the novation.</w:t>
      </w:r>
    </w:p>
    <w:p w14:paraId="6B5A4C6A" w14:textId="77777777" w:rsidR="00285A98" w:rsidRPr="00572CD9" w:rsidRDefault="00285A98" w:rsidP="00D84400">
      <w:pPr>
        <w:pStyle w:val="DefenceHeading2"/>
      </w:pPr>
      <w:bookmarkStart w:id="835" w:name="_Ref101239755"/>
      <w:bookmarkStart w:id="836" w:name="_Toc208310491"/>
      <w:r w:rsidRPr="00572CD9">
        <w:t xml:space="preserve">Consequences following </w:t>
      </w:r>
      <w:r w:rsidR="007B6EB2" w:rsidRPr="00572CD9">
        <w:t>Managing Contractor Contract</w:t>
      </w:r>
      <w:r w:rsidR="000A2306" w:rsidRPr="00572CD9">
        <w:t xml:space="preserve"> </w:t>
      </w:r>
      <w:r w:rsidRPr="00572CD9">
        <w:t>Termination</w:t>
      </w:r>
      <w:bookmarkEnd w:id="835"/>
      <w:bookmarkEnd w:id="836"/>
    </w:p>
    <w:p w14:paraId="02327593" w14:textId="3E4A8FA5" w:rsidR="00285A98" w:rsidRPr="00572CD9" w:rsidRDefault="00285A98" w:rsidP="00F24A2B">
      <w:pPr>
        <w:pStyle w:val="DefenceNormal"/>
      </w:pPr>
      <w:r w:rsidRPr="00572CD9">
        <w:t xml:space="preserve">If the </w:t>
      </w:r>
      <w:r w:rsidR="00CF6F55" w:rsidRPr="00572CD9">
        <w:t>Subcontract</w:t>
      </w:r>
      <w:r w:rsidRPr="00572CD9">
        <w:t xml:space="preserve"> is terminated under clause </w:t>
      </w:r>
      <w:r w:rsidR="00237A21">
        <w:fldChar w:fldCharType="begin"/>
      </w:r>
      <w:r w:rsidR="00237A21">
        <w:instrText xml:space="preserve"> REF _Ref101580023 \w \h </w:instrText>
      </w:r>
      <w:r w:rsidR="00237A21">
        <w:fldChar w:fldCharType="separate"/>
      </w:r>
      <w:r w:rsidR="00191C52">
        <w:t>14.7(a)</w:t>
      </w:r>
      <w:r w:rsidR="00237A21">
        <w:fldChar w:fldCharType="end"/>
      </w:r>
      <w:r w:rsidR="00AD7EFF" w:rsidRPr="00572CD9">
        <w:t xml:space="preserve"> or in accordance with any </w:t>
      </w:r>
      <w:r w:rsidR="00CA7884" w:rsidRPr="00572CD9">
        <w:t>Subcontractor Deed of Covenant</w:t>
      </w:r>
      <w:r w:rsidR="00AD7EFF" w:rsidRPr="00572CD9">
        <w:t xml:space="preserve"> entered into by the </w:t>
      </w:r>
      <w:r w:rsidR="00B51F88" w:rsidRPr="00572CD9">
        <w:t>Subcontractor</w:t>
      </w:r>
      <w:r w:rsidR="00AD7EFF" w:rsidRPr="00572CD9">
        <w:t xml:space="preserve"> under clause </w:t>
      </w:r>
      <w:r w:rsidR="00262DA5" w:rsidRPr="00572CD9">
        <w:fldChar w:fldCharType="begin"/>
      </w:r>
      <w:r w:rsidR="00262DA5" w:rsidRPr="00572CD9">
        <w:instrText xml:space="preserve"> REF _Ref459383667 \r \h </w:instrText>
      </w:r>
      <w:r w:rsidR="00D84400" w:rsidRPr="00572CD9">
        <w:instrText xml:space="preserve"> \* MERGEFORMAT </w:instrText>
      </w:r>
      <w:r w:rsidR="00262DA5" w:rsidRPr="00572CD9">
        <w:fldChar w:fldCharType="separate"/>
      </w:r>
      <w:r w:rsidR="00191C52">
        <w:t>1.2(b)</w:t>
      </w:r>
      <w:r w:rsidR="00262DA5" w:rsidRPr="00572CD9">
        <w:fldChar w:fldCharType="end"/>
      </w:r>
      <w:r w:rsidRPr="00572CD9">
        <w:t xml:space="preserve">, then the </w:t>
      </w:r>
      <w:r w:rsidR="00B51F88" w:rsidRPr="00572CD9">
        <w:t>Subcontractor</w:t>
      </w:r>
      <w:r w:rsidRPr="00572CD9">
        <w:t>:</w:t>
      </w:r>
    </w:p>
    <w:p w14:paraId="64D52DA4" w14:textId="77777777" w:rsidR="00285A98" w:rsidRPr="00572CD9" w:rsidRDefault="00285A98" w:rsidP="00F24A2B">
      <w:pPr>
        <w:pStyle w:val="DefenceHeading3"/>
      </w:pPr>
      <w:bookmarkStart w:id="837" w:name="_Ref101500555"/>
      <w:r w:rsidRPr="00572CD9">
        <w:t xml:space="preserve">will be entitled to the payment of the following amounts as determined by the </w:t>
      </w:r>
      <w:r w:rsidR="00A46C28" w:rsidRPr="00572CD9">
        <w:t>Contractor's Representative</w:t>
      </w:r>
      <w:r w:rsidRPr="00572CD9">
        <w:t>:</w:t>
      </w:r>
      <w:bookmarkEnd w:id="837"/>
    </w:p>
    <w:p w14:paraId="6144D0FC" w14:textId="77777777" w:rsidR="00285A98" w:rsidRPr="00572CD9" w:rsidRDefault="00285A98" w:rsidP="007A5B5D">
      <w:pPr>
        <w:pStyle w:val="DefenceHeading4"/>
      </w:pPr>
      <w:bookmarkStart w:id="838" w:name="_Ref460335986"/>
      <w:r w:rsidRPr="00572CD9">
        <w:t xml:space="preserve">the unpaid </w:t>
      </w:r>
      <w:r w:rsidR="00CF6F55" w:rsidRPr="00572CD9">
        <w:t>Subcontract</w:t>
      </w:r>
      <w:r w:rsidRPr="00572CD9">
        <w:t xml:space="preserve"> value of the </w:t>
      </w:r>
      <w:r w:rsidR="00DF64DA" w:rsidRPr="00572CD9">
        <w:t>Subcontract Works</w:t>
      </w:r>
      <w:r w:rsidRPr="00572CD9">
        <w:t xml:space="preserve"> completed before the date of termination in accordance with the </w:t>
      </w:r>
      <w:r w:rsidR="00CF6F55" w:rsidRPr="00572CD9">
        <w:t>Subcontract</w:t>
      </w:r>
      <w:r w:rsidRPr="00572CD9">
        <w:t>; and</w:t>
      </w:r>
      <w:bookmarkEnd w:id="838"/>
    </w:p>
    <w:p w14:paraId="28122D50" w14:textId="77777777" w:rsidR="00285A98" w:rsidRPr="00572CD9" w:rsidRDefault="00285A98" w:rsidP="007A5B5D">
      <w:pPr>
        <w:pStyle w:val="DefenceHeading4"/>
      </w:pPr>
      <w:bookmarkStart w:id="839" w:name="_Ref460335989"/>
      <w:r w:rsidRPr="00572CD9">
        <w:t xml:space="preserve">all reasonable direct costs incurred by the </w:t>
      </w:r>
      <w:r w:rsidR="00B51F88" w:rsidRPr="00572CD9">
        <w:t>Subcontractor</w:t>
      </w:r>
      <w:r w:rsidRPr="00572CD9">
        <w:t xml:space="preserve"> as a result of the termination (subject to the </w:t>
      </w:r>
      <w:r w:rsidR="00B51F88" w:rsidRPr="00572CD9">
        <w:t>Subcontractor</w:t>
      </w:r>
      <w:r w:rsidRPr="00572CD9">
        <w:t xml:space="preserve"> taking all </w:t>
      </w:r>
      <w:r w:rsidR="005F2D00" w:rsidRPr="00572CD9">
        <w:t xml:space="preserve">reasonable </w:t>
      </w:r>
      <w:r w:rsidRPr="00572CD9">
        <w:t>steps to mitigate those costs); and</w:t>
      </w:r>
      <w:bookmarkEnd w:id="839"/>
    </w:p>
    <w:p w14:paraId="5C6120C4" w14:textId="30DA572A" w:rsidR="00285A98" w:rsidRPr="00572CD9" w:rsidRDefault="00285A98" w:rsidP="00F24A2B">
      <w:pPr>
        <w:pStyle w:val="DefenceHeading3"/>
      </w:pPr>
      <w:bookmarkStart w:id="840" w:name="_Ref100659235"/>
      <w:r w:rsidRPr="00572CD9">
        <w:t>must</w:t>
      </w:r>
      <w:bookmarkStart w:id="841" w:name="_Ref459893718"/>
      <w:r w:rsidR="00CB2933" w:rsidRPr="00572CD9">
        <w:t xml:space="preserve"> </w:t>
      </w:r>
      <w:r w:rsidR="004E6E3C" w:rsidRPr="00572CD9">
        <w:t xml:space="preserve">comply with clause </w:t>
      </w:r>
      <w:r w:rsidR="004E6E3C" w:rsidRPr="00572CD9">
        <w:fldChar w:fldCharType="begin"/>
      </w:r>
      <w:r w:rsidR="004E6E3C" w:rsidRPr="00572CD9">
        <w:instrText xml:space="preserve"> REF _Ref445715531 \r \h  \* MERGEFORMAT </w:instrText>
      </w:r>
      <w:r w:rsidR="004E6E3C" w:rsidRPr="00572CD9">
        <w:fldChar w:fldCharType="separate"/>
      </w:r>
      <w:r w:rsidR="00191C52">
        <w:t>20.4</w:t>
      </w:r>
      <w:r w:rsidR="004E6E3C" w:rsidRPr="00572CD9">
        <w:fldChar w:fldCharType="end"/>
      </w:r>
      <w:r w:rsidR="004E6E3C" w:rsidRPr="00572CD9">
        <w:t xml:space="preserve"> (including by handing </w:t>
      </w:r>
      <w:r w:rsidRPr="00572CD9">
        <w:t xml:space="preserve">over to the </w:t>
      </w:r>
      <w:r w:rsidR="00AB778B" w:rsidRPr="00572CD9">
        <w:t>Contractor</w:t>
      </w:r>
      <w:r w:rsidR="00D1359F">
        <w:t>'s Representative copies of</w:t>
      </w:r>
      <w:r w:rsidRPr="00572CD9">
        <w:t xml:space="preserve"> </w:t>
      </w:r>
      <w:r w:rsidR="00961E6B" w:rsidRPr="00572CD9">
        <w:t>Project Documents</w:t>
      </w:r>
      <w:r w:rsidR="00D30A33" w:rsidRPr="00572CD9">
        <w:t xml:space="preserve"> </w:t>
      </w:r>
      <w:r w:rsidRPr="00572CD9">
        <w:t xml:space="preserve">prepared by the </w:t>
      </w:r>
      <w:r w:rsidR="00B51F88" w:rsidRPr="00572CD9">
        <w:t>Subcontractor</w:t>
      </w:r>
      <w:r w:rsidRPr="00572CD9">
        <w:t xml:space="preserve"> to the date of termination (whether complete or not)</w:t>
      </w:r>
      <w:r w:rsidR="007E140B" w:rsidRPr="00572CD9">
        <w:t>)</w:t>
      </w:r>
      <w:r w:rsidRPr="00572CD9">
        <w:t>.</w:t>
      </w:r>
      <w:bookmarkEnd w:id="840"/>
      <w:bookmarkEnd w:id="841"/>
    </w:p>
    <w:p w14:paraId="1532DCB7" w14:textId="51ACF651" w:rsidR="00285A98" w:rsidRPr="00572CD9" w:rsidRDefault="00285A98" w:rsidP="00F24A2B">
      <w:pPr>
        <w:pStyle w:val="DefenceNormal"/>
      </w:pPr>
      <w:r w:rsidRPr="00572CD9">
        <w:t xml:space="preserve">The amount </w:t>
      </w:r>
      <w:r w:rsidR="00F63475" w:rsidRPr="00572CD9">
        <w:t xml:space="preserve">to </w:t>
      </w:r>
      <w:r w:rsidRPr="00572CD9">
        <w:t xml:space="preserve">which the </w:t>
      </w:r>
      <w:r w:rsidR="00B51F88" w:rsidRPr="00572CD9">
        <w:t>Subcontractor</w:t>
      </w:r>
      <w:r w:rsidRPr="00572CD9">
        <w:t xml:space="preserve"> </w:t>
      </w:r>
      <w:r w:rsidR="00F63475" w:rsidRPr="00572CD9">
        <w:t>is entitled</w:t>
      </w:r>
      <w:r w:rsidRPr="00572CD9">
        <w:t xml:space="preserve"> under clause </w:t>
      </w:r>
      <w:r w:rsidR="00DA6F62" w:rsidRPr="00572CD9">
        <w:fldChar w:fldCharType="begin"/>
      </w:r>
      <w:r w:rsidR="00DA6F62" w:rsidRPr="00572CD9">
        <w:instrText xml:space="preserve"> REF _Ref101239755 \w \h </w:instrText>
      </w:r>
      <w:r w:rsidR="00D84400" w:rsidRPr="00572CD9">
        <w:instrText xml:space="preserve"> \* MERGEFORMAT </w:instrText>
      </w:r>
      <w:r w:rsidR="00DA6F62" w:rsidRPr="00572CD9">
        <w:fldChar w:fldCharType="separate"/>
      </w:r>
      <w:r w:rsidR="00191C52">
        <w:t>14.8</w:t>
      </w:r>
      <w:r w:rsidR="00DA6F62" w:rsidRPr="00572CD9">
        <w:fldChar w:fldCharType="end"/>
      </w:r>
      <w:r w:rsidRPr="00572CD9">
        <w:t xml:space="preserve"> will be full compensation for the termination and the </w:t>
      </w:r>
      <w:r w:rsidR="00AB778B" w:rsidRPr="00572CD9">
        <w:t>Contractor</w:t>
      </w:r>
      <w:r w:rsidRPr="00572CD9">
        <w:t xml:space="preserve"> will not be liable to the </w:t>
      </w:r>
      <w:r w:rsidR="00B51F88" w:rsidRPr="00572CD9">
        <w:t>Subcontractor</w:t>
      </w:r>
      <w:r w:rsidRPr="00572CD9">
        <w:t xml:space="preserve"> upon any claim (whether under the </w:t>
      </w:r>
      <w:r w:rsidR="00CF6F55" w:rsidRPr="00572CD9">
        <w:t>Subcontract</w:t>
      </w:r>
      <w:r w:rsidRPr="00572CD9">
        <w:t xml:space="preserve"> or (insofar as is permitted by law) any other principle of law) arising out of or in connection with the termination other than for the amount payable under clause</w:t>
      </w:r>
      <w:r w:rsidR="00F1210D" w:rsidRPr="00572CD9">
        <w:t xml:space="preserve"> </w:t>
      </w:r>
      <w:r w:rsidR="00E11983" w:rsidRPr="00572CD9">
        <w:fldChar w:fldCharType="begin"/>
      </w:r>
      <w:r w:rsidR="00E11983" w:rsidRPr="00572CD9">
        <w:instrText xml:space="preserve"> REF _Ref101239755 \n \h </w:instrText>
      </w:r>
      <w:r w:rsidR="00D84400" w:rsidRPr="00572CD9">
        <w:instrText xml:space="preserve"> \* MERGEFORMAT </w:instrText>
      </w:r>
      <w:r w:rsidR="00E11983" w:rsidRPr="00572CD9">
        <w:fldChar w:fldCharType="separate"/>
      </w:r>
      <w:r w:rsidR="00191C52">
        <w:t>14.8</w:t>
      </w:r>
      <w:r w:rsidR="00E11983" w:rsidRPr="00572CD9">
        <w:fldChar w:fldCharType="end"/>
      </w:r>
      <w:r w:rsidRPr="00572CD9">
        <w:t>.</w:t>
      </w:r>
    </w:p>
    <w:p w14:paraId="5B4A2654" w14:textId="40321264" w:rsidR="00285A98" w:rsidRPr="00572CD9" w:rsidRDefault="00285A98" w:rsidP="00F24A2B">
      <w:pPr>
        <w:pStyle w:val="DefenceNormal"/>
      </w:pPr>
      <w:r w:rsidRPr="00572CD9">
        <w:t xml:space="preserve">Clauses </w:t>
      </w:r>
      <w:r w:rsidR="00237A21">
        <w:fldChar w:fldCharType="begin"/>
      </w:r>
      <w:r w:rsidR="00237A21">
        <w:instrText xml:space="preserve"> REF _Ref75878633 \w \h </w:instrText>
      </w:r>
      <w:r w:rsidR="00237A21">
        <w:fldChar w:fldCharType="separate"/>
      </w:r>
      <w:r w:rsidR="00191C52">
        <w:t>14.7</w:t>
      </w:r>
      <w:r w:rsidR="00237A21">
        <w:fldChar w:fldCharType="end"/>
      </w:r>
      <w:r w:rsidR="00A42AD5" w:rsidRPr="00572CD9">
        <w:t xml:space="preserve"> and </w:t>
      </w:r>
      <w:r w:rsidR="00A42AD5" w:rsidRPr="00572CD9">
        <w:fldChar w:fldCharType="begin"/>
      </w:r>
      <w:r w:rsidR="00A42AD5" w:rsidRPr="00572CD9">
        <w:instrText xml:space="preserve"> REF _Ref101239755 \w \h </w:instrText>
      </w:r>
      <w:r w:rsidR="00D84400" w:rsidRPr="00572CD9">
        <w:instrText xml:space="preserve"> \* MERGEFORMAT </w:instrText>
      </w:r>
      <w:r w:rsidR="00A42AD5" w:rsidRPr="00572CD9">
        <w:fldChar w:fldCharType="separate"/>
      </w:r>
      <w:r w:rsidR="00191C52">
        <w:t>14.8</w:t>
      </w:r>
      <w:r w:rsidR="00A42AD5" w:rsidRPr="00572CD9">
        <w:fldChar w:fldCharType="end"/>
      </w:r>
      <w:r w:rsidRPr="00572CD9">
        <w:t xml:space="preserve"> will survive termination of the </w:t>
      </w:r>
      <w:r w:rsidR="00CF6F55" w:rsidRPr="00572CD9">
        <w:t>Subcontract</w:t>
      </w:r>
      <w:r w:rsidRPr="00572CD9">
        <w:t xml:space="preserve"> by the </w:t>
      </w:r>
      <w:r w:rsidR="00AB778B" w:rsidRPr="00572CD9">
        <w:t>Contractor</w:t>
      </w:r>
      <w:r w:rsidRPr="00572CD9">
        <w:t xml:space="preserve"> under clause </w:t>
      </w:r>
      <w:r w:rsidR="00237A21">
        <w:fldChar w:fldCharType="begin"/>
      </w:r>
      <w:r w:rsidR="00237A21">
        <w:instrText xml:space="preserve"> REF _Ref75878633 \w \h </w:instrText>
      </w:r>
      <w:r w:rsidR="00237A21">
        <w:fldChar w:fldCharType="separate"/>
      </w:r>
      <w:r w:rsidR="00191C52">
        <w:t>14.7</w:t>
      </w:r>
      <w:r w:rsidR="00237A21">
        <w:fldChar w:fldCharType="end"/>
      </w:r>
      <w:r w:rsidRPr="00572CD9">
        <w:t>.</w:t>
      </w:r>
    </w:p>
    <w:p w14:paraId="46AD5A27" w14:textId="77777777" w:rsidR="00285A98" w:rsidRPr="00572CD9" w:rsidRDefault="000559EF" w:rsidP="00D84400">
      <w:pPr>
        <w:pStyle w:val="DefenceHeading1"/>
      </w:pPr>
      <w:r w:rsidRPr="00572CD9">
        <w:br w:type="page"/>
      </w:r>
      <w:bookmarkStart w:id="842" w:name="_Ref73893961"/>
      <w:bookmarkStart w:id="843" w:name="_Toc208310492"/>
      <w:r w:rsidR="00285A98" w:rsidRPr="00572CD9">
        <w:lastRenderedPageBreak/>
        <w:t>DISPUTES</w:t>
      </w:r>
      <w:bookmarkEnd w:id="842"/>
      <w:bookmarkEnd w:id="843"/>
    </w:p>
    <w:p w14:paraId="03686AC1" w14:textId="77777777" w:rsidR="001C7DA0" w:rsidRPr="00572CD9" w:rsidRDefault="001C7DA0" w:rsidP="00B8134B">
      <w:pPr>
        <w:pStyle w:val="DefenceHeading2"/>
        <w:tabs>
          <w:tab w:val="num" w:pos="1000"/>
        </w:tabs>
        <w:ind w:left="1000" w:hanging="1000"/>
      </w:pPr>
      <w:bookmarkStart w:id="844" w:name="_Toc490386638"/>
      <w:bookmarkStart w:id="845" w:name="_Toc490392199"/>
      <w:bookmarkStart w:id="846" w:name="_Toc490392377"/>
      <w:bookmarkStart w:id="847" w:name="_Toc16493403"/>
      <w:bookmarkStart w:id="848" w:name="_Ref72468682"/>
      <w:bookmarkStart w:id="849" w:name="_Ref72470990"/>
      <w:bookmarkStart w:id="850" w:name="_Ref72471070"/>
      <w:bookmarkStart w:id="851" w:name="_Ref72471079"/>
      <w:bookmarkStart w:id="852" w:name="_Ref99934100"/>
      <w:bookmarkStart w:id="853" w:name="_Toc100143816"/>
      <w:bookmarkStart w:id="854" w:name="_Ref101499454"/>
      <w:bookmarkStart w:id="855" w:name="_Ref458705974"/>
      <w:bookmarkStart w:id="856" w:name="_Ref458706040"/>
      <w:bookmarkStart w:id="857" w:name="_Ref458706333"/>
      <w:bookmarkStart w:id="858" w:name="_Ref458706350"/>
      <w:bookmarkStart w:id="859" w:name="_Ref159926841"/>
      <w:bookmarkStart w:id="860" w:name="_Toc208310493"/>
      <w:r w:rsidRPr="00572CD9">
        <w:t>Notice of Dispute</w:t>
      </w:r>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p>
    <w:p w14:paraId="57D426C2" w14:textId="61B3AD1F" w:rsidR="001C7DA0" w:rsidRPr="00572CD9" w:rsidRDefault="001C7DA0" w:rsidP="00A835CF">
      <w:pPr>
        <w:pStyle w:val="DefenceHeading3"/>
      </w:pPr>
      <w:r w:rsidRPr="00572CD9">
        <w:rPr>
          <w:szCs w:val="22"/>
        </w:rPr>
        <w:t xml:space="preserve">If a dispute or difference arises between the </w:t>
      </w:r>
      <w:r w:rsidR="00B51F88" w:rsidRPr="00572CD9">
        <w:t>Subcontractor</w:t>
      </w:r>
      <w:r w:rsidRPr="00572CD9">
        <w:rPr>
          <w:szCs w:val="22"/>
        </w:rPr>
        <w:t xml:space="preserve"> and the </w:t>
      </w:r>
      <w:r w:rsidR="00AB778B" w:rsidRPr="00572CD9">
        <w:t>Contractor</w:t>
      </w:r>
      <w:r w:rsidR="00F63475" w:rsidRPr="00572CD9">
        <w:rPr>
          <w:szCs w:val="22"/>
        </w:rPr>
        <w:t xml:space="preserve"> </w:t>
      </w:r>
      <w:r w:rsidR="00A61050">
        <w:rPr>
          <w:szCs w:val="22"/>
        </w:rPr>
        <w:t>(</w:t>
      </w:r>
      <w:r w:rsidRPr="00572CD9">
        <w:rPr>
          <w:szCs w:val="22"/>
        </w:rPr>
        <w:t xml:space="preserve">or the </w:t>
      </w:r>
      <w:r w:rsidR="00A46C28" w:rsidRPr="00572CD9">
        <w:t>Contractor's Representative</w:t>
      </w:r>
      <w:r w:rsidR="00A61050">
        <w:t>)</w:t>
      </w:r>
      <w:r w:rsidRPr="00572CD9">
        <w:rPr>
          <w:szCs w:val="22"/>
        </w:rPr>
        <w:t xml:space="preserve"> in respect of any fact, matter or thing arising out of or in connection with the </w:t>
      </w:r>
      <w:r w:rsidR="00CA7884" w:rsidRPr="00572CD9">
        <w:t>Subcontractor's Activities</w:t>
      </w:r>
      <w:r w:rsidRPr="00572CD9">
        <w:rPr>
          <w:szCs w:val="22"/>
        </w:rPr>
        <w:t xml:space="preserve">, the </w:t>
      </w:r>
      <w:r w:rsidR="00DF64DA" w:rsidRPr="00572CD9">
        <w:t>Subcontract Works</w:t>
      </w:r>
      <w:r w:rsidRPr="00572CD9">
        <w:rPr>
          <w:szCs w:val="22"/>
        </w:rPr>
        <w:t xml:space="preserve"> or the </w:t>
      </w:r>
      <w:r w:rsidR="00CF6F55" w:rsidRPr="00572CD9">
        <w:t>Subcontract</w:t>
      </w:r>
      <w:r w:rsidRPr="00572CD9">
        <w:rPr>
          <w:szCs w:val="22"/>
        </w:rPr>
        <w:t xml:space="preserve">, or either party's conduct before the </w:t>
      </w:r>
      <w:r w:rsidR="00CF6F55" w:rsidRPr="00572CD9">
        <w:t>Subcontract</w:t>
      </w:r>
      <w:r w:rsidRPr="00572CD9">
        <w:rPr>
          <w:szCs w:val="22"/>
        </w:rPr>
        <w:t xml:space="preserve">, the dispute or difference must be determined in accordance with the procedure in </w:t>
      </w:r>
      <w:r w:rsidR="00B558AC">
        <w:rPr>
          <w:szCs w:val="22"/>
        </w:rPr>
        <w:t xml:space="preserve">this </w:t>
      </w:r>
      <w:r w:rsidRPr="00572CD9">
        <w:rPr>
          <w:szCs w:val="22"/>
        </w:rPr>
        <w:t>clause </w:t>
      </w:r>
      <w:r w:rsidR="00145D75" w:rsidRPr="00572CD9">
        <w:rPr>
          <w:szCs w:val="22"/>
        </w:rPr>
        <w:fldChar w:fldCharType="begin"/>
      </w:r>
      <w:r w:rsidR="00145D75" w:rsidRPr="00572CD9">
        <w:rPr>
          <w:szCs w:val="22"/>
        </w:rPr>
        <w:instrText xml:space="preserve"> REF _Ref73893961 \r \h </w:instrText>
      </w:r>
      <w:r w:rsidR="00D84400" w:rsidRPr="00572CD9">
        <w:rPr>
          <w:szCs w:val="22"/>
        </w:rPr>
        <w:instrText xml:space="preserve"> \* MERGEFORMAT </w:instrText>
      </w:r>
      <w:r w:rsidR="00145D75" w:rsidRPr="00572CD9">
        <w:rPr>
          <w:szCs w:val="22"/>
        </w:rPr>
      </w:r>
      <w:r w:rsidR="00145D75" w:rsidRPr="00572CD9">
        <w:rPr>
          <w:szCs w:val="22"/>
        </w:rPr>
        <w:fldChar w:fldCharType="separate"/>
      </w:r>
      <w:r w:rsidR="00191C52">
        <w:rPr>
          <w:szCs w:val="22"/>
        </w:rPr>
        <w:t>15</w:t>
      </w:r>
      <w:r w:rsidR="00145D75" w:rsidRPr="00572CD9">
        <w:rPr>
          <w:szCs w:val="22"/>
        </w:rPr>
        <w:fldChar w:fldCharType="end"/>
      </w:r>
      <w:r w:rsidRPr="00572CD9">
        <w:rPr>
          <w:szCs w:val="22"/>
        </w:rPr>
        <w:t>.</w:t>
      </w:r>
    </w:p>
    <w:p w14:paraId="00DFC69C" w14:textId="3488588E" w:rsidR="001C7DA0" w:rsidRPr="00572CD9" w:rsidRDefault="001C7DA0" w:rsidP="00E55C40">
      <w:pPr>
        <w:pStyle w:val="DefenceHeading3"/>
      </w:pPr>
      <w:r w:rsidRPr="00572CD9">
        <w:t>Where such a dispute or difference arises, either party may give a notice in writing to the other party</w:t>
      </w:r>
      <w:r w:rsidR="00145D75" w:rsidRPr="00572CD9">
        <w:t xml:space="preserve"> </w:t>
      </w:r>
      <w:r w:rsidRPr="00572CD9">
        <w:t>specifying:</w:t>
      </w:r>
    </w:p>
    <w:p w14:paraId="23D2F1E4" w14:textId="77777777" w:rsidR="001C7DA0" w:rsidRPr="00572CD9" w:rsidRDefault="001C7DA0" w:rsidP="00E55C40">
      <w:pPr>
        <w:pStyle w:val="DefenceHeading4"/>
      </w:pPr>
      <w:r w:rsidRPr="00572CD9">
        <w:t>the dispute or difference;</w:t>
      </w:r>
    </w:p>
    <w:p w14:paraId="6E96798A" w14:textId="77777777" w:rsidR="001C7DA0" w:rsidRPr="00572CD9" w:rsidRDefault="001C7DA0" w:rsidP="00E55C40">
      <w:pPr>
        <w:pStyle w:val="DefenceHeading4"/>
      </w:pPr>
      <w:r w:rsidRPr="00572CD9">
        <w:t>particulars of the party's reasons for being dissatisfied; and</w:t>
      </w:r>
    </w:p>
    <w:p w14:paraId="1DC193F1" w14:textId="77777777" w:rsidR="001C7DA0" w:rsidRPr="00572CD9" w:rsidRDefault="001C7DA0" w:rsidP="00E55C40">
      <w:pPr>
        <w:pStyle w:val="DefenceHeading4"/>
      </w:pPr>
      <w:r w:rsidRPr="00572CD9">
        <w:t>the position which the party believes is correct.</w:t>
      </w:r>
    </w:p>
    <w:p w14:paraId="26553688" w14:textId="77777777" w:rsidR="001C7DA0" w:rsidRPr="00572CD9" w:rsidRDefault="001C7DA0" w:rsidP="00D84400">
      <w:pPr>
        <w:pStyle w:val="DefenceHeading2"/>
        <w:tabs>
          <w:tab w:val="num" w:pos="1000"/>
        </w:tabs>
        <w:ind w:left="1000" w:hanging="1000"/>
      </w:pPr>
      <w:bookmarkStart w:id="861" w:name="_Toc490392200"/>
      <w:bookmarkStart w:id="862" w:name="_Toc490392378"/>
      <w:bookmarkStart w:id="863" w:name="_Toc16493404"/>
      <w:bookmarkStart w:id="864" w:name="_Ref72471000"/>
      <w:bookmarkStart w:id="865" w:name="_Ref72473773"/>
      <w:bookmarkStart w:id="866" w:name="_Ref99934078"/>
      <w:bookmarkStart w:id="867" w:name="_Toc100143817"/>
      <w:bookmarkStart w:id="868" w:name="_Ref101239329"/>
      <w:bookmarkStart w:id="869" w:name="_Ref101239363"/>
      <w:bookmarkStart w:id="870" w:name="_Ref101239664"/>
      <w:bookmarkStart w:id="871" w:name="_Toc208310494"/>
      <w:r w:rsidRPr="00572CD9">
        <w:t>Expert Determination</w:t>
      </w:r>
      <w:bookmarkEnd w:id="861"/>
      <w:bookmarkEnd w:id="862"/>
      <w:bookmarkEnd w:id="863"/>
      <w:bookmarkEnd w:id="864"/>
      <w:bookmarkEnd w:id="865"/>
      <w:bookmarkEnd w:id="866"/>
      <w:bookmarkEnd w:id="867"/>
      <w:bookmarkEnd w:id="868"/>
      <w:bookmarkEnd w:id="869"/>
      <w:bookmarkEnd w:id="870"/>
      <w:bookmarkEnd w:id="871"/>
    </w:p>
    <w:p w14:paraId="2E19B8CE" w14:textId="79F1E507" w:rsidR="001C7DA0" w:rsidRPr="00572CD9" w:rsidRDefault="00B558AC" w:rsidP="00F24A2B">
      <w:pPr>
        <w:pStyle w:val="DefenceNormal"/>
      </w:pPr>
      <w:r>
        <w:rPr>
          <w:szCs w:val="22"/>
        </w:rPr>
        <w:t>Unless otherwise agreed between the parties, to the extent</w:t>
      </w:r>
      <w:r w:rsidR="001C7DA0" w:rsidRPr="00572CD9">
        <w:rPr>
          <w:szCs w:val="22"/>
        </w:rPr>
        <w:t xml:space="preserve"> the dispute or difference </w:t>
      </w:r>
      <w:r w:rsidR="001C7DA0" w:rsidRPr="00572CD9">
        <w:t xml:space="preserve">is in relation to a </w:t>
      </w:r>
      <w:r w:rsidR="004C3B93" w:rsidRPr="00572CD9">
        <w:t>direction</w:t>
      </w:r>
      <w:r w:rsidR="001C7DA0" w:rsidRPr="00572CD9">
        <w:t xml:space="preserve"> of the </w:t>
      </w:r>
      <w:r w:rsidR="00A46C28" w:rsidRPr="00572CD9">
        <w:t>Contractor's Representative</w:t>
      </w:r>
      <w:r w:rsidR="001C7DA0" w:rsidRPr="00572CD9">
        <w:t xml:space="preserve"> under one of the clauses </w:t>
      </w:r>
      <w:r w:rsidR="00552BA7" w:rsidRPr="00572CD9">
        <w:t>specified</w:t>
      </w:r>
      <w:r w:rsidR="001C7DA0" w:rsidRPr="00572CD9">
        <w:t xml:space="preserve"> in the </w:t>
      </w:r>
      <w:r w:rsidR="00CF6F55" w:rsidRPr="00572CD9">
        <w:t>Subcontract Particulars</w:t>
      </w:r>
      <w:r w:rsidR="001C7DA0" w:rsidRPr="00572CD9">
        <w:t xml:space="preserve"> and is not resolved within 14 days after a notice is given under clause </w:t>
      </w:r>
      <w:r w:rsidR="001C7DA0" w:rsidRPr="00572CD9">
        <w:fldChar w:fldCharType="begin"/>
      </w:r>
      <w:r w:rsidR="001C7DA0" w:rsidRPr="00572CD9">
        <w:instrText xml:space="preserve"> REF _Ref72470990 \w \h </w:instrText>
      </w:r>
      <w:r w:rsidR="00D84400" w:rsidRPr="00572CD9">
        <w:instrText xml:space="preserve"> \* MERGEFORMAT </w:instrText>
      </w:r>
      <w:r w:rsidR="001C7DA0" w:rsidRPr="00572CD9">
        <w:fldChar w:fldCharType="separate"/>
      </w:r>
      <w:r w:rsidR="00191C52">
        <w:t>15.1</w:t>
      </w:r>
      <w:r w:rsidR="001C7DA0" w:rsidRPr="00572CD9">
        <w:fldChar w:fldCharType="end"/>
      </w:r>
      <w:r w:rsidR="001C7DA0" w:rsidRPr="00572CD9">
        <w:t>, the dispute or difference must be submitted to expert determination.</w:t>
      </w:r>
    </w:p>
    <w:p w14:paraId="2BD36F8F" w14:textId="77777777" w:rsidR="001C7DA0" w:rsidRPr="00572CD9" w:rsidRDefault="001C7DA0" w:rsidP="00D84400">
      <w:pPr>
        <w:pStyle w:val="DefenceHeading2"/>
        <w:tabs>
          <w:tab w:val="num" w:pos="1000"/>
        </w:tabs>
        <w:ind w:left="1000" w:hanging="1000"/>
      </w:pPr>
      <w:bookmarkStart w:id="872" w:name="_Toc490392201"/>
      <w:bookmarkStart w:id="873" w:name="_Toc490392379"/>
      <w:bookmarkStart w:id="874" w:name="_Toc16493405"/>
      <w:bookmarkStart w:id="875" w:name="_Ref72471009"/>
      <w:bookmarkStart w:id="876" w:name="_Ref99933175"/>
      <w:bookmarkStart w:id="877" w:name="_Toc100143818"/>
      <w:bookmarkStart w:id="878" w:name="_Ref464048014"/>
      <w:bookmarkStart w:id="879" w:name="_Ref465422923"/>
      <w:bookmarkStart w:id="880" w:name="_Toc208310495"/>
      <w:r w:rsidRPr="00572CD9">
        <w:t>The Expert</w:t>
      </w:r>
      <w:bookmarkEnd w:id="872"/>
      <w:bookmarkEnd w:id="873"/>
      <w:bookmarkEnd w:id="874"/>
      <w:bookmarkEnd w:id="875"/>
      <w:bookmarkEnd w:id="876"/>
      <w:bookmarkEnd w:id="877"/>
      <w:bookmarkEnd w:id="878"/>
      <w:bookmarkEnd w:id="879"/>
      <w:bookmarkEnd w:id="880"/>
    </w:p>
    <w:p w14:paraId="696B87AE" w14:textId="32CAB400" w:rsidR="001C7DA0" w:rsidRPr="00572CD9" w:rsidRDefault="001C7DA0" w:rsidP="00F24A2B">
      <w:pPr>
        <w:pStyle w:val="DefenceHeading3"/>
      </w:pPr>
      <w:bookmarkStart w:id="881" w:name="_Ref99933231"/>
      <w:r w:rsidRPr="00572CD9">
        <w:t>The expert determination under clause </w:t>
      </w:r>
      <w:r w:rsidRPr="00572CD9">
        <w:fldChar w:fldCharType="begin"/>
      </w:r>
      <w:r w:rsidRPr="00572CD9">
        <w:instrText xml:space="preserve"> REF _Ref72471000 \w \h  \* MERGEFORMAT </w:instrText>
      </w:r>
      <w:r w:rsidRPr="00572CD9">
        <w:fldChar w:fldCharType="separate"/>
      </w:r>
      <w:r w:rsidR="00191C52">
        <w:t>15.2</w:t>
      </w:r>
      <w:r w:rsidRPr="00572CD9">
        <w:fldChar w:fldCharType="end"/>
      </w:r>
      <w:r w:rsidRPr="00572CD9">
        <w:t xml:space="preserve"> is to be conducted by:</w:t>
      </w:r>
      <w:bookmarkEnd w:id="881"/>
    </w:p>
    <w:p w14:paraId="5D410A08" w14:textId="77777777" w:rsidR="001C7DA0" w:rsidRPr="00572CD9" w:rsidRDefault="001C7DA0" w:rsidP="007A5B5D">
      <w:pPr>
        <w:pStyle w:val="DefenceHeading4"/>
      </w:pPr>
      <w:bookmarkStart w:id="882" w:name="_Ref72473800"/>
      <w:r w:rsidRPr="00572CD9">
        <w:t xml:space="preserve">the independent industry expert specified in the </w:t>
      </w:r>
      <w:r w:rsidR="00CF6F55" w:rsidRPr="00572CD9">
        <w:t>Subcontract Particulars</w:t>
      </w:r>
      <w:r w:rsidRPr="00572CD9">
        <w:t>; or</w:t>
      </w:r>
      <w:bookmarkEnd w:id="882"/>
    </w:p>
    <w:p w14:paraId="232ABD5C" w14:textId="45F7F4E9" w:rsidR="001C7DA0" w:rsidRPr="00572CD9" w:rsidRDefault="001C7DA0" w:rsidP="007A5B5D">
      <w:pPr>
        <w:pStyle w:val="DefenceHeading4"/>
      </w:pPr>
      <w:bookmarkStart w:id="883" w:name="_Ref99940929"/>
      <w:r w:rsidRPr="00572CD9">
        <w:t xml:space="preserve">where no such independent industry expert is specified or paragraph </w:t>
      </w:r>
      <w:r w:rsidRPr="00572CD9">
        <w:fldChar w:fldCharType="begin"/>
      </w:r>
      <w:r w:rsidRPr="00572CD9">
        <w:instrText xml:space="preserve"> REF _Ref99933251 \r \h </w:instrText>
      </w:r>
      <w:r w:rsidR="00D84400" w:rsidRPr="00572CD9">
        <w:instrText xml:space="preserve"> \* MERGEFORMAT </w:instrText>
      </w:r>
      <w:r w:rsidRPr="00572CD9">
        <w:fldChar w:fldCharType="separate"/>
      </w:r>
      <w:r w:rsidR="00191C52">
        <w:t>(b)</w:t>
      </w:r>
      <w:r w:rsidRPr="00572CD9">
        <w:fldChar w:fldCharType="end"/>
      </w:r>
      <w:r w:rsidRPr="00572CD9">
        <w:t xml:space="preserve"> applies, an independent industry expert appointed by the person specified in the </w:t>
      </w:r>
      <w:r w:rsidR="00CF6F55" w:rsidRPr="00572CD9">
        <w:t>Subcontract Particulars</w:t>
      </w:r>
      <w:r w:rsidRPr="00572CD9">
        <w:t>.</w:t>
      </w:r>
      <w:bookmarkEnd w:id="883"/>
    </w:p>
    <w:p w14:paraId="39AF2DD7" w14:textId="291C69AB" w:rsidR="001C7DA0" w:rsidRPr="00572CD9" w:rsidRDefault="001C7DA0" w:rsidP="00F24A2B">
      <w:pPr>
        <w:pStyle w:val="DefenceHeading3"/>
      </w:pPr>
      <w:bookmarkStart w:id="884" w:name="_Ref99933251"/>
      <w:r w:rsidRPr="00572CD9">
        <w:t xml:space="preserve">If </w:t>
      </w:r>
      <w:r w:rsidR="00A726ED" w:rsidRPr="00572CD9">
        <w:t xml:space="preserve">the </w:t>
      </w:r>
      <w:r w:rsidRPr="00572CD9">
        <w:t xml:space="preserve">expert appointed under </w:t>
      </w:r>
      <w:r w:rsidR="00671BAC" w:rsidRPr="00572CD9">
        <w:t xml:space="preserve">clause </w:t>
      </w:r>
      <w:r w:rsidR="00671BAC" w:rsidRPr="00572CD9">
        <w:fldChar w:fldCharType="begin"/>
      </w:r>
      <w:r w:rsidR="00671BAC" w:rsidRPr="00572CD9">
        <w:instrText xml:space="preserve"> REF _Ref465422923 \r \h </w:instrText>
      </w:r>
      <w:r w:rsidR="00671BAC" w:rsidRPr="00572CD9">
        <w:fldChar w:fldCharType="separate"/>
      </w:r>
      <w:r w:rsidR="00191C52">
        <w:t>15.3</w:t>
      </w:r>
      <w:r w:rsidR="00671BAC" w:rsidRPr="00572CD9">
        <w:fldChar w:fldCharType="end"/>
      </w:r>
      <w:r w:rsidRPr="00572CD9">
        <w:t>:</w:t>
      </w:r>
      <w:bookmarkEnd w:id="884"/>
    </w:p>
    <w:p w14:paraId="107E6C85" w14:textId="77777777" w:rsidR="001C7DA0" w:rsidRPr="00572CD9" w:rsidRDefault="001C7DA0" w:rsidP="007A5B5D">
      <w:pPr>
        <w:pStyle w:val="DefenceHeading4"/>
      </w:pPr>
      <w:r w:rsidRPr="00572CD9">
        <w:t>is unavailable;</w:t>
      </w:r>
    </w:p>
    <w:p w14:paraId="5D15F4DE" w14:textId="77777777" w:rsidR="001C7DA0" w:rsidRPr="00572CD9" w:rsidRDefault="001C7DA0" w:rsidP="007A5B5D">
      <w:pPr>
        <w:pStyle w:val="DefenceHeading4"/>
      </w:pPr>
      <w:r w:rsidRPr="00572CD9">
        <w:t>declines to act;</w:t>
      </w:r>
    </w:p>
    <w:p w14:paraId="2E5FDE96" w14:textId="77777777" w:rsidR="001C7DA0" w:rsidRPr="00572CD9" w:rsidRDefault="001C7DA0" w:rsidP="007A5B5D">
      <w:pPr>
        <w:pStyle w:val="DefenceHeading4"/>
      </w:pPr>
      <w:r w:rsidRPr="00572CD9">
        <w:t xml:space="preserve">does not respond within 14 days to a request by one or both parties for advice as to whether he or she is able to conduct the determination; </w:t>
      </w:r>
    </w:p>
    <w:p w14:paraId="2EEAF696" w14:textId="0B3C09A8" w:rsidR="001C7DA0" w:rsidRPr="00572CD9" w:rsidRDefault="001C7DA0" w:rsidP="007A5B5D">
      <w:pPr>
        <w:pStyle w:val="DefenceHeading4"/>
      </w:pPr>
      <w:r w:rsidRPr="00572CD9">
        <w:t xml:space="preserve">does not enter into the </w:t>
      </w:r>
      <w:r w:rsidR="00FD641B" w:rsidRPr="00572CD9">
        <w:t xml:space="preserve">Expert Determination Agreement or other </w:t>
      </w:r>
      <w:r w:rsidRPr="00572CD9">
        <w:t xml:space="preserve">agreement in accordance with clause </w:t>
      </w:r>
      <w:r w:rsidRPr="00572CD9">
        <w:fldChar w:fldCharType="begin"/>
      </w:r>
      <w:r w:rsidRPr="00572CD9">
        <w:instrText xml:space="preserve"> REF _Ref99933224 \w \h </w:instrText>
      </w:r>
      <w:r w:rsidR="00D84400" w:rsidRPr="00572CD9">
        <w:instrText xml:space="preserve"> \* MERGEFORMAT </w:instrText>
      </w:r>
      <w:r w:rsidRPr="00572CD9">
        <w:fldChar w:fldCharType="separate"/>
      </w:r>
      <w:r w:rsidR="00191C52">
        <w:t>15.9(b)</w:t>
      </w:r>
      <w:r w:rsidRPr="00572CD9">
        <w:fldChar w:fldCharType="end"/>
      </w:r>
      <w:r w:rsidRPr="00572CD9">
        <w:t xml:space="preserve"> within 14 days of his or her appointment under </w:t>
      </w:r>
      <w:r w:rsidR="00464ADF">
        <w:t xml:space="preserve">clause </w:t>
      </w:r>
      <w:r w:rsidR="00464ADF" w:rsidRPr="00572CD9">
        <w:fldChar w:fldCharType="begin"/>
      </w:r>
      <w:r w:rsidR="00464ADF" w:rsidRPr="00572CD9">
        <w:instrText xml:space="preserve"> REF _Ref465422923 \r \h </w:instrText>
      </w:r>
      <w:r w:rsidR="00464ADF" w:rsidRPr="00572CD9">
        <w:fldChar w:fldCharType="separate"/>
      </w:r>
      <w:r w:rsidR="00191C52">
        <w:t>15.3</w:t>
      </w:r>
      <w:r w:rsidR="00464ADF" w:rsidRPr="00572CD9">
        <w:fldChar w:fldCharType="end"/>
      </w:r>
      <w:r w:rsidRPr="00572CD9">
        <w:t xml:space="preserve">; or </w:t>
      </w:r>
    </w:p>
    <w:p w14:paraId="0702A705" w14:textId="7440CE81" w:rsidR="001C7DA0" w:rsidRPr="00572CD9" w:rsidRDefault="001C7DA0" w:rsidP="007A5B5D">
      <w:pPr>
        <w:pStyle w:val="DefenceHeading4"/>
      </w:pPr>
      <w:r w:rsidRPr="00572CD9">
        <w:t>does not make a determination within the time required by clause </w:t>
      </w:r>
      <w:r w:rsidRPr="00572CD9">
        <w:fldChar w:fldCharType="begin"/>
      </w:r>
      <w:r w:rsidRPr="00572CD9">
        <w:instrText xml:space="preserve"> REF _Ref72471020 \w \h  \* MERGEFORMAT </w:instrText>
      </w:r>
      <w:r w:rsidRPr="00572CD9">
        <w:fldChar w:fldCharType="separate"/>
      </w:r>
      <w:r w:rsidR="00191C52">
        <w:t>15.8</w:t>
      </w:r>
      <w:r w:rsidRPr="00572CD9">
        <w:fldChar w:fldCharType="end"/>
      </w:r>
      <w:r w:rsidRPr="00572CD9">
        <w:t>,</w:t>
      </w:r>
    </w:p>
    <w:p w14:paraId="0BCE2C15" w14:textId="1491CF45" w:rsidR="001C7DA0" w:rsidRPr="00572CD9" w:rsidRDefault="001C7DA0" w:rsidP="005F6D78">
      <w:pPr>
        <w:pStyle w:val="DefenceIndent"/>
      </w:pPr>
      <w:r w:rsidRPr="00572CD9">
        <w:t xml:space="preserve">the jurisdiction of the expert shall lapse and a further expert must be appointed under </w:t>
      </w:r>
      <w:r w:rsidR="00B558AC" w:rsidRPr="00572CD9">
        <w:t xml:space="preserve">paragraph </w:t>
      </w:r>
      <w:r w:rsidR="00B558AC" w:rsidRPr="00572CD9">
        <w:fldChar w:fldCharType="begin"/>
      </w:r>
      <w:r w:rsidR="00B558AC" w:rsidRPr="00572CD9">
        <w:instrText xml:space="preserve"> REF _Ref99933231 \r \h  \* MERGEFORMAT </w:instrText>
      </w:r>
      <w:r w:rsidR="00B558AC" w:rsidRPr="00572CD9">
        <w:fldChar w:fldCharType="separate"/>
      </w:r>
      <w:r w:rsidR="00191C52">
        <w:t>(a)</w:t>
      </w:r>
      <w:r w:rsidR="00B558AC" w:rsidRPr="00572CD9">
        <w:fldChar w:fldCharType="end"/>
      </w:r>
      <w:r w:rsidRPr="00572CD9">
        <w:t>.</w:t>
      </w:r>
    </w:p>
    <w:p w14:paraId="7F7DDD1E" w14:textId="5F39FED1" w:rsidR="001C7DA0" w:rsidRPr="00572CD9" w:rsidRDefault="001C7DA0" w:rsidP="00F24A2B">
      <w:pPr>
        <w:pStyle w:val="DefenceHeading3"/>
      </w:pPr>
      <w:r w:rsidRPr="00572CD9">
        <w:t xml:space="preserve">If there has been an appointment under paragraph </w:t>
      </w:r>
      <w:r w:rsidRPr="00572CD9">
        <w:fldChar w:fldCharType="begin"/>
      </w:r>
      <w:r w:rsidRPr="00572CD9">
        <w:instrText xml:space="preserve"> REF _Ref99933231 \r \h </w:instrText>
      </w:r>
      <w:r w:rsidR="00D84400" w:rsidRPr="00572CD9">
        <w:instrText xml:space="preserve"> \* MERGEFORMAT </w:instrText>
      </w:r>
      <w:r w:rsidRPr="00572CD9">
        <w:fldChar w:fldCharType="separate"/>
      </w:r>
      <w:r w:rsidR="00191C52">
        <w:t>(a)</w:t>
      </w:r>
      <w:r w:rsidRPr="00572CD9">
        <w:fldChar w:fldCharType="end"/>
      </w:r>
      <w:r w:rsidRPr="00572CD9">
        <w:t xml:space="preserve"> and one of the events in paragraph </w:t>
      </w:r>
      <w:r w:rsidRPr="00572CD9">
        <w:fldChar w:fldCharType="begin"/>
      </w:r>
      <w:r w:rsidRPr="00572CD9">
        <w:instrText xml:space="preserve"> REF _Ref99933251 \r \h </w:instrText>
      </w:r>
      <w:r w:rsidR="00D84400" w:rsidRPr="00572CD9">
        <w:instrText xml:space="preserve"> \* MERGEFORMAT </w:instrText>
      </w:r>
      <w:r w:rsidRPr="00572CD9">
        <w:fldChar w:fldCharType="separate"/>
      </w:r>
      <w:r w:rsidR="00191C52">
        <w:t>(b)</w:t>
      </w:r>
      <w:r w:rsidRPr="00572CD9">
        <w:fldChar w:fldCharType="end"/>
      </w:r>
      <w:r w:rsidR="00F63475" w:rsidRPr="00572CD9">
        <w:t xml:space="preserve"> </w:t>
      </w:r>
      <w:r w:rsidRPr="00572CD9">
        <w:t xml:space="preserve">has occurred, the further expert appointed under paragraph </w:t>
      </w:r>
      <w:r w:rsidRPr="00572CD9">
        <w:fldChar w:fldCharType="begin"/>
      </w:r>
      <w:r w:rsidRPr="00572CD9">
        <w:instrText xml:space="preserve"> REF _Ref99933231 \r \h </w:instrText>
      </w:r>
      <w:r w:rsidR="00D84400" w:rsidRPr="00572CD9">
        <w:instrText xml:space="preserve"> \* MERGEFORMAT </w:instrText>
      </w:r>
      <w:r w:rsidRPr="00572CD9">
        <w:fldChar w:fldCharType="separate"/>
      </w:r>
      <w:r w:rsidR="00191C52">
        <w:t>(a)</w:t>
      </w:r>
      <w:r w:rsidRPr="00572CD9">
        <w:fldChar w:fldCharType="end"/>
      </w:r>
      <w:r w:rsidRPr="00572CD9">
        <w:t xml:space="preserve"> shall not be an expert previously appointed under paragraph </w:t>
      </w:r>
      <w:r w:rsidRPr="00572CD9">
        <w:fldChar w:fldCharType="begin"/>
      </w:r>
      <w:r w:rsidRPr="00572CD9">
        <w:instrText xml:space="preserve"> REF _Ref99933231 \r \h </w:instrText>
      </w:r>
      <w:r w:rsidR="00D84400" w:rsidRPr="00572CD9">
        <w:instrText xml:space="preserve"> \* MERGEFORMAT </w:instrText>
      </w:r>
      <w:r w:rsidRPr="00572CD9">
        <w:fldChar w:fldCharType="separate"/>
      </w:r>
      <w:r w:rsidR="00191C52">
        <w:t>(a)</w:t>
      </w:r>
      <w:r w:rsidRPr="00572CD9">
        <w:fldChar w:fldCharType="end"/>
      </w:r>
      <w:r w:rsidRPr="00572CD9">
        <w:t xml:space="preserve"> in respect of the same dispute or difference.</w:t>
      </w:r>
    </w:p>
    <w:p w14:paraId="1A98D0A5" w14:textId="77777777" w:rsidR="001C7DA0" w:rsidRPr="00572CD9" w:rsidRDefault="001C7DA0" w:rsidP="00D84400">
      <w:pPr>
        <w:pStyle w:val="DefenceHeading2"/>
        <w:tabs>
          <w:tab w:val="num" w:pos="1000"/>
        </w:tabs>
        <w:ind w:left="1000" w:hanging="1000"/>
      </w:pPr>
      <w:bookmarkStart w:id="885" w:name="_Toc490392202"/>
      <w:bookmarkStart w:id="886" w:name="_Toc490392380"/>
      <w:bookmarkStart w:id="887" w:name="_Toc16493406"/>
      <w:bookmarkStart w:id="888" w:name="_Toc100143819"/>
      <w:bookmarkStart w:id="889" w:name="_Ref459899409"/>
      <w:bookmarkStart w:id="890" w:name="_Toc208310496"/>
      <w:r w:rsidRPr="00572CD9">
        <w:t>Not Arbitration</w:t>
      </w:r>
      <w:bookmarkEnd w:id="885"/>
      <w:bookmarkEnd w:id="886"/>
      <w:bookmarkEnd w:id="887"/>
      <w:bookmarkEnd w:id="888"/>
      <w:bookmarkEnd w:id="889"/>
      <w:bookmarkEnd w:id="890"/>
    </w:p>
    <w:p w14:paraId="73891072" w14:textId="21ABA699" w:rsidR="001C7DA0" w:rsidRPr="00572CD9" w:rsidRDefault="001C7DA0" w:rsidP="00F24A2B">
      <w:pPr>
        <w:pStyle w:val="DefenceNormal"/>
      </w:pPr>
      <w:r w:rsidRPr="00572CD9">
        <w:t>An expert determination conducted under clause </w:t>
      </w:r>
      <w:r w:rsidR="00145D75" w:rsidRPr="00572CD9">
        <w:fldChar w:fldCharType="begin"/>
      </w:r>
      <w:r w:rsidR="00145D75" w:rsidRPr="00572CD9">
        <w:instrText xml:space="preserve"> REF _Ref73893961 \r \h </w:instrText>
      </w:r>
      <w:r w:rsidR="00D84400" w:rsidRPr="00572CD9">
        <w:instrText xml:space="preserve"> \* MERGEFORMAT </w:instrText>
      </w:r>
      <w:r w:rsidR="00145D75" w:rsidRPr="00572CD9">
        <w:fldChar w:fldCharType="separate"/>
      </w:r>
      <w:r w:rsidR="00191C52">
        <w:t>15</w:t>
      </w:r>
      <w:r w:rsidR="00145D75" w:rsidRPr="00572CD9">
        <w:fldChar w:fldCharType="end"/>
      </w:r>
      <w:r w:rsidRPr="00572CD9">
        <w:t xml:space="preserve"> is not an arbitration and the expert is not an arbitrator. The expert may reach a decision from his or her own knowledge and expertise.</w:t>
      </w:r>
    </w:p>
    <w:p w14:paraId="6C48E2B1" w14:textId="77777777" w:rsidR="001C7DA0" w:rsidRPr="00572CD9" w:rsidRDefault="001C7DA0" w:rsidP="00D84400">
      <w:pPr>
        <w:pStyle w:val="DefenceHeading2"/>
        <w:tabs>
          <w:tab w:val="num" w:pos="1000"/>
        </w:tabs>
        <w:ind w:left="1000" w:hanging="1000"/>
      </w:pPr>
      <w:bookmarkStart w:id="891" w:name="_Toc490392203"/>
      <w:bookmarkStart w:id="892" w:name="_Toc490392381"/>
      <w:bookmarkStart w:id="893" w:name="_Toc16493407"/>
      <w:bookmarkStart w:id="894" w:name="_Toc100143820"/>
      <w:bookmarkStart w:id="895" w:name="_Toc208310497"/>
      <w:r w:rsidRPr="00572CD9">
        <w:t>Procedure for Determination</w:t>
      </w:r>
      <w:bookmarkEnd w:id="891"/>
      <w:bookmarkEnd w:id="892"/>
      <w:bookmarkEnd w:id="893"/>
      <w:bookmarkEnd w:id="894"/>
      <w:bookmarkEnd w:id="895"/>
    </w:p>
    <w:p w14:paraId="432D951D" w14:textId="77777777" w:rsidR="001C7DA0" w:rsidRPr="00572CD9" w:rsidRDefault="001C7DA0" w:rsidP="00F24A2B">
      <w:pPr>
        <w:pStyle w:val="DefenceNormal"/>
      </w:pPr>
      <w:r w:rsidRPr="00572CD9">
        <w:t>The expert will:</w:t>
      </w:r>
    </w:p>
    <w:p w14:paraId="46BE5A44" w14:textId="77777777" w:rsidR="001C7DA0" w:rsidRPr="00572CD9" w:rsidRDefault="001C7DA0" w:rsidP="00F24A2B">
      <w:pPr>
        <w:pStyle w:val="DefenceHeading3"/>
      </w:pPr>
      <w:r w:rsidRPr="00572CD9">
        <w:lastRenderedPageBreak/>
        <w:t>act as an expert and not as an arbitrator;</w:t>
      </w:r>
    </w:p>
    <w:p w14:paraId="0F99CFA7" w14:textId="77777777" w:rsidR="001C7DA0" w:rsidRPr="00572CD9" w:rsidRDefault="001C7DA0" w:rsidP="00F24A2B">
      <w:pPr>
        <w:pStyle w:val="DefenceHeading3"/>
      </w:pPr>
      <w:r w:rsidRPr="00572CD9">
        <w:t>proceed in any manner he or she thinks fit;</w:t>
      </w:r>
    </w:p>
    <w:p w14:paraId="1ABFF131" w14:textId="77777777" w:rsidR="001C7DA0" w:rsidRPr="00572CD9" w:rsidRDefault="001C7DA0" w:rsidP="00F24A2B">
      <w:pPr>
        <w:pStyle w:val="DefenceHeading3"/>
      </w:pPr>
      <w:r w:rsidRPr="00572CD9">
        <w:t>conduct any investigation which he or she considers necessary to resolve the dispute or difference;</w:t>
      </w:r>
    </w:p>
    <w:p w14:paraId="5094AF21" w14:textId="77777777" w:rsidR="001C7DA0" w:rsidRPr="00572CD9" w:rsidRDefault="001C7DA0" w:rsidP="00F24A2B">
      <w:pPr>
        <w:pStyle w:val="DefenceHeading3"/>
      </w:pPr>
      <w:r w:rsidRPr="00572CD9">
        <w:t>examine such documents, and interview such persons, as he or she may require; and</w:t>
      </w:r>
    </w:p>
    <w:p w14:paraId="730F6605" w14:textId="77777777" w:rsidR="001C7DA0" w:rsidRPr="00572CD9" w:rsidRDefault="001C7DA0" w:rsidP="00F24A2B">
      <w:pPr>
        <w:pStyle w:val="DefenceHeading3"/>
      </w:pPr>
      <w:r w:rsidRPr="00572CD9">
        <w:t xml:space="preserve">make such </w:t>
      </w:r>
      <w:r w:rsidR="003C47B7" w:rsidRPr="00572CD9">
        <w:t>direction</w:t>
      </w:r>
      <w:r w:rsidRPr="00572CD9">
        <w:t>s for the conduct of the determination as he or she considers necessary.</w:t>
      </w:r>
    </w:p>
    <w:p w14:paraId="30C9B046" w14:textId="77777777" w:rsidR="001C7DA0" w:rsidRPr="00572CD9" w:rsidRDefault="001C7DA0" w:rsidP="00D84400">
      <w:pPr>
        <w:pStyle w:val="DefenceHeading2"/>
        <w:tabs>
          <w:tab w:val="num" w:pos="1000"/>
        </w:tabs>
        <w:ind w:left="1000" w:hanging="1000"/>
      </w:pPr>
      <w:bookmarkStart w:id="896" w:name="_Toc490392204"/>
      <w:bookmarkStart w:id="897" w:name="_Toc490392382"/>
      <w:bookmarkStart w:id="898" w:name="_Toc16493408"/>
      <w:bookmarkStart w:id="899" w:name="_Toc100143821"/>
      <w:bookmarkStart w:id="900" w:name="_Toc208310498"/>
      <w:r w:rsidRPr="00572CD9">
        <w:t>Disclosure of Interest</w:t>
      </w:r>
      <w:bookmarkEnd w:id="896"/>
      <w:bookmarkEnd w:id="897"/>
      <w:bookmarkEnd w:id="898"/>
      <w:bookmarkEnd w:id="899"/>
      <w:bookmarkEnd w:id="900"/>
    </w:p>
    <w:p w14:paraId="447C3AFB" w14:textId="77777777" w:rsidR="001C7DA0" w:rsidRPr="00572CD9" w:rsidRDefault="001C7DA0" w:rsidP="00F24A2B">
      <w:pPr>
        <w:pStyle w:val="DefenceNormal"/>
      </w:pPr>
      <w:r w:rsidRPr="00572CD9">
        <w:t>The expert must:</w:t>
      </w:r>
    </w:p>
    <w:p w14:paraId="6CEF88F2" w14:textId="77777777" w:rsidR="001C7DA0" w:rsidRPr="00572CD9" w:rsidRDefault="001C7DA0" w:rsidP="00F24A2B">
      <w:pPr>
        <w:pStyle w:val="DefenceHeading3"/>
      </w:pPr>
      <w:r w:rsidRPr="00572CD9">
        <w:t xml:space="preserve">disclose to the parties any: </w:t>
      </w:r>
    </w:p>
    <w:p w14:paraId="3C659CFB" w14:textId="77777777" w:rsidR="001C7DA0" w:rsidRPr="00572CD9" w:rsidRDefault="001C7DA0" w:rsidP="007A5B5D">
      <w:pPr>
        <w:pStyle w:val="DefenceHeading4"/>
      </w:pPr>
      <w:r w:rsidRPr="00572CD9">
        <w:t>interest he or she has in the outcome of the determination;</w:t>
      </w:r>
    </w:p>
    <w:p w14:paraId="214426C5" w14:textId="77777777" w:rsidR="001C7DA0" w:rsidRPr="00572CD9" w:rsidRDefault="001C7DA0" w:rsidP="007A5B5D">
      <w:pPr>
        <w:pStyle w:val="DefenceHeading4"/>
      </w:pPr>
      <w:r w:rsidRPr="00572CD9">
        <w:t>conflict of interest;</w:t>
      </w:r>
    </w:p>
    <w:p w14:paraId="4E902862" w14:textId="77777777" w:rsidR="001C7DA0" w:rsidRPr="00572CD9" w:rsidRDefault="001C7DA0" w:rsidP="007A5B5D">
      <w:pPr>
        <w:pStyle w:val="DefenceHeading4"/>
      </w:pPr>
      <w:r w:rsidRPr="00572CD9">
        <w:t xml:space="preserve">conflict of duty; </w:t>
      </w:r>
    </w:p>
    <w:p w14:paraId="0B6A291F" w14:textId="77777777" w:rsidR="001C7DA0" w:rsidRPr="00572CD9" w:rsidRDefault="001C7DA0" w:rsidP="007A5B5D">
      <w:pPr>
        <w:pStyle w:val="DefenceHeading4"/>
      </w:pPr>
      <w:r w:rsidRPr="00572CD9">
        <w:t>personal relationship which the expert has with either party, or either party's representatives, witnesses or experts; and</w:t>
      </w:r>
    </w:p>
    <w:p w14:paraId="02B844DC" w14:textId="77777777" w:rsidR="001C7DA0" w:rsidRPr="00572CD9" w:rsidRDefault="001C7DA0" w:rsidP="007A5B5D">
      <w:pPr>
        <w:pStyle w:val="DefenceHeading4"/>
      </w:pPr>
      <w:r w:rsidRPr="00572CD9">
        <w:t>other fact, matter or thing which a reasonable person may regard as giving rise to the possibility of bias; and</w:t>
      </w:r>
    </w:p>
    <w:p w14:paraId="7236610B" w14:textId="77777777" w:rsidR="001C7DA0" w:rsidRPr="00572CD9" w:rsidRDefault="001C7DA0" w:rsidP="00F24A2B">
      <w:pPr>
        <w:pStyle w:val="DefenceHeading3"/>
      </w:pPr>
      <w:r w:rsidRPr="00572CD9">
        <w:t>not communicate with one party to the determination without the knowledge of the other.</w:t>
      </w:r>
    </w:p>
    <w:p w14:paraId="2B35DAE3" w14:textId="77777777" w:rsidR="001C7DA0" w:rsidRPr="00572CD9" w:rsidRDefault="001C7DA0" w:rsidP="00D84400">
      <w:pPr>
        <w:pStyle w:val="DefenceHeading2"/>
        <w:tabs>
          <w:tab w:val="num" w:pos="1000"/>
        </w:tabs>
        <w:ind w:left="1000" w:hanging="1000"/>
      </w:pPr>
      <w:bookmarkStart w:id="901" w:name="_Toc490392205"/>
      <w:bookmarkStart w:id="902" w:name="_Toc490392383"/>
      <w:bookmarkStart w:id="903" w:name="_Toc16493409"/>
      <w:bookmarkStart w:id="904" w:name="_Toc100143822"/>
      <w:bookmarkStart w:id="905" w:name="_Toc208310499"/>
      <w:r w:rsidRPr="00572CD9">
        <w:t>Costs</w:t>
      </w:r>
      <w:bookmarkEnd w:id="901"/>
      <w:bookmarkEnd w:id="902"/>
      <w:bookmarkEnd w:id="903"/>
      <w:bookmarkEnd w:id="904"/>
      <w:bookmarkEnd w:id="905"/>
    </w:p>
    <w:p w14:paraId="4C1AF2A2" w14:textId="77777777" w:rsidR="001C7DA0" w:rsidRPr="00572CD9" w:rsidRDefault="001C7DA0" w:rsidP="00F24A2B">
      <w:pPr>
        <w:pStyle w:val="DefenceNormal"/>
      </w:pPr>
      <w:r w:rsidRPr="00572CD9">
        <w:t>Each party will:</w:t>
      </w:r>
    </w:p>
    <w:p w14:paraId="40DB0539" w14:textId="77777777" w:rsidR="001C7DA0" w:rsidRPr="00572CD9" w:rsidRDefault="001C7DA0" w:rsidP="00F24A2B">
      <w:pPr>
        <w:pStyle w:val="DefenceHeading3"/>
      </w:pPr>
      <w:r w:rsidRPr="00572CD9">
        <w:t>bear its own costs in respect of any expert determination; and</w:t>
      </w:r>
    </w:p>
    <w:p w14:paraId="2D64236A" w14:textId="77777777" w:rsidR="001C7DA0" w:rsidRPr="00572CD9" w:rsidRDefault="001C7DA0" w:rsidP="00F24A2B">
      <w:pPr>
        <w:pStyle w:val="DefenceHeading3"/>
      </w:pPr>
      <w:r w:rsidRPr="00572CD9">
        <w:t>pay one</w:t>
      </w:r>
      <w:r w:rsidRPr="00572CD9">
        <w:noBreakHyphen/>
        <w:t>half of the expert’s costs.</w:t>
      </w:r>
    </w:p>
    <w:p w14:paraId="75AF6CD3" w14:textId="77777777" w:rsidR="001C7DA0" w:rsidRPr="00572CD9" w:rsidRDefault="001C7DA0" w:rsidP="00D84400">
      <w:pPr>
        <w:pStyle w:val="DefenceHeading2"/>
        <w:tabs>
          <w:tab w:val="num" w:pos="1000"/>
        </w:tabs>
        <w:ind w:left="1000" w:hanging="1000"/>
      </w:pPr>
      <w:bookmarkStart w:id="906" w:name="_Toc490392206"/>
      <w:bookmarkStart w:id="907" w:name="_Toc490392384"/>
      <w:bookmarkStart w:id="908" w:name="_Toc16493410"/>
      <w:bookmarkStart w:id="909" w:name="_Ref72471020"/>
      <w:bookmarkStart w:id="910" w:name="_Ref99933237"/>
      <w:bookmarkStart w:id="911" w:name="_Toc100143823"/>
      <w:bookmarkStart w:id="912" w:name="_Toc208310500"/>
      <w:r w:rsidRPr="00572CD9">
        <w:t>Conclusion of Expert Determination</w:t>
      </w:r>
      <w:bookmarkEnd w:id="906"/>
      <w:bookmarkEnd w:id="907"/>
      <w:bookmarkEnd w:id="908"/>
      <w:bookmarkEnd w:id="909"/>
      <w:bookmarkEnd w:id="910"/>
      <w:bookmarkEnd w:id="911"/>
      <w:bookmarkEnd w:id="912"/>
    </w:p>
    <w:p w14:paraId="65EEDA41" w14:textId="47F9F8ED" w:rsidR="001C7DA0" w:rsidRPr="00572CD9" w:rsidRDefault="001C7DA0" w:rsidP="00F24A2B">
      <w:pPr>
        <w:pStyle w:val="DefenceNormal"/>
      </w:pPr>
      <w:r w:rsidRPr="00572CD9">
        <w:t>Unless otherwise agreed between the parties, the expert must notify the parties of his or her decision upon an expert determination conducted under clause </w:t>
      </w:r>
      <w:r w:rsidR="00145D75" w:rsidRPr="00572CD9">
        <w:fldChar w:fldCharType="begin"/>
      </w:r>
      <w:r w:rsidR="00145D75" w:rsidRPr="00572CD9">
        <w:instrText xml:space="preserve"> REF _Ref73893961 \r \h </w:instrText>
      </w:r>
      <w:r w:rsidR="00D84400" w:rsidRPr="00572CD9">
        <w:instrText xml:space="preserve"> \* MERGEFORMAT </w:instrText>
      </w:r>
      <w:r w:rsidR="00145D75" w:rsidRPr="00572CD9">
        <w:fldChar w:fldCharType="separate"/>
      </w:r>
      <w:r w:rsidR="00191C52">
        <w:t>15</w:t>
      </w:r>
      <w:r w:rsidR="00145D75" w:rsidRPr="00572CD9">
        <w:fldChar w:fldCharType="end"/>
      </w:r>
      <w:r w:rsidRPr="00572CD9">
        <w:t xml:space="preserve"> within 28 days from the acceptance by the expert of his or her appointment.</w:t>
      </w:r>
    </w:p>
    <w:p w14:paraId="1737D658" w14:textId="77777777" w:rsidR="001C7DA0" w:rsidRPr="00572CD9" w:rsidRDefault="00FD641B" w:rsidP="00D84400">
      <w:pPr>
        <w:pStyle w:val="DefenceHeading2"/>
        <w:tabs>
          <w:tab w:val="num" w:pos="1000"/>
        </w:tabs>
        <w:ind w:left="1000" w:hanging="1000"/>
      </w:pPr>
      <w:bookmarkStart w:id="913" w:name="_Toc490392207"/>
      <w:bookmarkStart w:id="914" w:name="_Toc490392385"/>
      <w:bookmarkStart w:id="915" w:name="_Toc16493411"/>
      <w:bookmarkStart w:id="916" w:name="_Toc100143824"/>
      <w:bookmarkStart w:id="917" w:name="_Toc208310501"/>
      <w:r w:rsidRPr="00572CD9">
        <w:t xml:space="preserve">Expert Determination </w:t>
      </w:r>
      <w:r w:rsidR="001C7DA0" w:rsidRPr="00572CD9">
        <w:t>Agreement</w:t>
      </w:r>
      <w:bookmarkEnd w:id="913"/>
      <w:bookmarkEnd w:id="914"/>
      <w:bookmarkEnd w:id="915"/>
      <w:bookmarkEnd w:id="916"/>
      <w:bookmarkEnd w:id="917"/>
    </w:p>
    <w:p w14:paraId="5426A291" w14:textId="77777777" w:rsidR="001C7DA0" w:rsidRPr="00572CD9" w:rsidRDefault="001C7DA0" w:rsidP="00F24A2B">
      <w:pPr>
        <w:pStyle w:val="DefenceHeading3"/>
      </w:pPr>
      <w:r w:rsidRPr="00572CD9">
        <w:t>The expert will not be liable to the parties arising out of or in connection with the expert determination process, except in the case of fraud.</w:t>
      </w:r>
    </w:p>
    <w:p w14:paraId="69378225" w14:textId="77777777" w:rsidR="001C7DA0" w:rsidRPr="00572CD9" w:rsidRDefault="001C7DA0" w:rsidP="00F24A2B">
      <w:pPr>
        <w:pStyle w:val="DefenceHeading3"/>
      </w:pPr>
      <w:bookmarkStart w:id="918" w:name="_Ref99933224"/>
      <w:r w:rsidRPr="00572CD9">
        <w:t xml:space="preserve">The parties must enter into </w:t>
      </w:r>
      <w:r w:rsidR="00FD641B" w:rsidRPr="00572CD9">
        <w:t xml:space="preserve">the Expert Determination Agreement with the appointed expert or </w:t>
      </w:r>
      <w:r w:rsidRPr="00572CD9">
        <w:t>an agreement with the appointed expert on such other terms as the parties and the expert may agree.</w:t>
      </w:r>
      <w:bookmarkEnd w:id="918"/>
    </w:p>
    <w:p w14:paraId="1188ADBF" w14:textId="77777777" w:rsidR="001C7DA0" w:rsidRPr="00572CD9" w:rsidRDefault="001C7DA0" w:rsidP="00D84400">
      <w:pPr>
        <w:pStyle w:val="DefenceHeading2"/>
        <w:keepLines/>
        <w:tabs>
          <w:tab w:val="num" w:pos="1000"/>
        </w:tabs>
        <w:ind w:left="1000" w:hanging="1000"/>
      </w:pPr>
      <w:bookmarkStart w:id="919" w:name="_Toc490392208"/>
      <w:bookmarkStart w:id="920" w:name="_Toc490392386"/>
      <w:bookmarkStart w:id="921" w:name="_Toc16493412"/>
      <w:bookmarkStart w:id="922" w:name="_Ref72471052"/>
      <w:bookmarkStart w:id="923" w:name="_Ref72471062"/>
      <w:bookmarkStart w:id="924" w:name="_Ref72471087"/>
      <w:bookmarkStart w:id="925" w:name="_Ref99934115"/>
      <w:bookmarkStart w:id="926" w:name="_Toc100143825"/>
      <w:bookmarkStart w:id="927" w:name="_Toc208310502"/>
      <w:r w:rsidRPr="00572CD9">
        <w:t>Determination of Expert</w:t>
      </w:r>
      <w:bookmarkEnd w:id="919"/>
      <w:bookmarkEnd w:id="920"/>
      <w:bookmarkEnd w:id="921"/>
      <w:bookmarkEnd w:id="922"/>
      <w:bookmarkEnd w:id="923"/>
      <w:bookmarkEnd w:id="924"/>
      <w:bookmarkEnd w:id="925"/>
      <w:bookmarkEnd w:id="926"/>
      <w:bookmarkEnd w:id="927"/>
    </w:p>
    <w:p w14:paraId="437E25DE" w14:textId="77777777" w:rsidR="001C7DA0" w:rsidRPr="00572CD9" w:rsidRDefault="001C7DA0" w:rsidP="00F24A2B">
      <w:pPr>
        <w:pStyle w:val="DefenceNormal"/>
      </w:pPr>
      <w:r w:rsidRPr="00572CD9">
        <w:t>The determination of the expert:</w:t>
      </w:r>
    </w:p>
    <w:p w14:paraId="597F994D" w14:textId="77777777" w:rsidR="001C7DA0" w:rsidRPr="00572CD9" w:rsidRDefault="001C7DA0" w:rsidP="00F24A2B">
      <w:pPr>
        <w:pStyle w:val="DefenceHeading3"/>
      </w:pPr>
      <w:r w:rsidRPr="00572CD9">
        <w:t>must be in writing;</w:t>
      </w:r>
    </w:p>
    <w:p w14:paraId="0F290F25" w14:textId="62DF94A4" w:rsidR="001C7DA0" w:rsidRPr="00572CD9" w:rsidRDefault="001C7DA0" w:rsidP="00F24A2B">
      <w:pPr>
        <w:pStyle w:val="DefenceHeading3"/>
      </w:pPr>
      <w:r w:rsidRPr="00572CD9">
        <w:t xml:space="preserve">will be substituted for the relevant </w:t>
      </w:r>
      <w:r w:rsidR="004C3B93" w:rsidRPr="00572CD9">
        <w:t>direction</w:t>
      </w:r>
      <w:r w:rsidRPr="00572CD9">
        <w:t xml:space="preserve"> of the </w:t>
      </w:r>
      <w:r w:rsidR="00A46C28" w:rsidRPr="00572CD9">
        <w:t>Contractor's Representative</w:t>
      </w:r>
      <w:r w:rsidRPr="00572CD9">
        <w:t xml:space="preserve"> unless a party gives notice of appeal to the other party within 21 days of receiving such determination in which case, subject to clauses </w:t>
      </w:r>
      <w:r w:rsidRPr="00572CD9">
        <w:fldChar w:fldCharType="begin"/>
      </w:r>
      <w:r w:rsidRPr="00572CD9">
        <w:instrText xml:space="preserve"> REF _Ref99936456 \r \h </w:instrText>
      </w:r>
      <w:r w:rsidR="00D84400" w:rsidRPr="00572CD9">
        <w:instrText xml:space="preserve"> \* MERGEFORMAT </w:instrText>
      </w:r>
      <w:r w:rsidRPr="00572CD9">
        <w:fldChar w:fldCharType="separate"/>
      </w:r>
      <w:r w:rsidR="00191C52">
        <w:t>15.11</w:t>
      </w:r>
      <w:r w:rsidRPr="00572CD9">
        <w:fldChar w:fldCharType="end"/>
      </w:r>
      <w:r w:rsidRPr="00572CD9">
        <w:t xml:space="preserve"> and </w:t>
      </w:r>
      <w:r w:rsidRPr="00572CD9">
        <w:fldChar w:fldCharType="begin"/>
      </w:r>
      <w:r w:rsidRPr="00572CD9">
        <w:instrText xml:space="preserve"> REF _Ref99936457 \r \h </w:instrText>
      </w:r>
      <w:r w:rsidR="00D84400" w:rsidRPr="00572CD9">
        <w:instrText xml:space="preserve"> \* MERGEFORMAT </w:instrText>
      </w:r>
      <w:r w:rsidRPr="00572CD9">
        <w:fldChar w:fldCharType="separate"/>
      </w:r>
      <w:r w:rsidR="00191C52">
        <w:t>15.12</w:t>
      </w:r>
      <w:r w:rsidRPr="00572CD9">
        <w:fldChar w:fldCharType="end"/>
      </w:r>
      <w:r w:rsidRPr="00572CD9">
        <w:t>, any such appeal will be by way of a hearing de novo; and</w:t>
      </w:r>
    </w:p>
    <w:p w14:paraId="3536AEB2" w14:textId="77777777" w:rsidR="001C7DA0" w:rsidRPr="00572CD9" w:rsidRDefault="001C7DA0" w:rsidP="00F24A2B">
      <w:pPr>
        <w:pStyle w:val="DefenceHeading3"/>
      </w:pPr>
      <w:r w:rsidRPr="00572CD9">
        <w:t>will be final and binding, unless a party gives notice of appeal to the other party within 21 days of receiving such determination.</w:t>
      </w:r>
    </w:p>
    <w:p w14:paraId="0DD8BB9B" w14:textId="77777777" w:rsidR="001C7DA0" w:rsidRPr="00572CD9" w:rsidRDefault="001C7DA0" w:rsidP="00D84400">
      <w:pPr>
        <w:pStyle w:val="DefenceHeading2"/>
        <w:keepLines/>
        <w:tabs>
          <w:tab w:val="num" w:pos="1000"/>
        </w:tabs>
        <w:ind w:left="1000" w:hanging="1000"/>
      </w:pPr>
      <w:bookmarkStart w:id="928" w:name="_Ref99936456"/>
      <w:bookmarkStart w:id="929" w:name="_Toc100143826"/>
      <w:bookmarkStart w:id="930" w:name="_Toc208310503"/>
      <w:bookmarkStart w:id="931" w:name="_Toc490392209"/>
      <w:bookmarkStart w:id="932" w:name="_Toc490392387"/>
      <w:bookmarkStart w:id="933" w:name="_Toc16493413"/>
      <w:bookmarkStart w:id="934" w:name="_Ref72473780"/>
      <w:r w:rsidRPr="00572CD9">
        <w:lastRenderedPageBreak/>
        <w:t>Executive Negotiation</w:t>
      </w:r>
      <w:bookmarkEnd w:id="928"/>
      <w:bookmarkEnd w:id="929"/>
      <w:bookmarkEnd w:id="930"/>
    </w:p>
    <w:p w14:paraId="4EA1F416" w14:textId="77777777" w:rsidR="001C7DA0" w:rsidRPr="00572CD9" w:rsidRDefault="001C7DA0" w:rsidP="00F24A2B">
      <w:pPr>
        <w:pStyle w:val="DefenceHeading3"/>
      </w:pPr>
      <w:r w:rsidRPr="00572CD9">
        <w:t xml:space="preserve">If: </w:t>
      </w:r>
    </w:p>
    <w:p w14:paraId="361DD479" w14:textId="3AC7BDCA" w:rsidR="001C7DA0" w:rsidRPr="00572CD9" w:rsidRDefault="001C7DA0" w:rsidP="007A5B5D">
      <w:pPr>
        <w:pStyle w:val="DefenceHeading4"/>
      </w:pPr>
      <w:r w:rsidRPr="00572CD9">
        <w:t xml:space="preserve">clause </w:t>
      </w:r>
      <w:r w:rsidRPr="00572CD9">
        <w:fldChar w:fldCharType="begin"/>
      </w:r>
      <w:r w:rsidRPr="00572CD9">
        <w:instrText xml:space="preserve"> REF _Ref99934078 \w \h </w:instrText>
      </w:r>
      <w:r w:rsidR="00D84400" w:rsidRPr="00572CD9">
        <w:instrText xml:space="preserve"> \* MERGEFORMAT </w:instrText>
      </w:r>
      <w:r w:rsidRPr="00572CD9">
        <w:fldChar w:fldCharType="separate"/>
      </w:r>
      <w:r w:rsidR="00191C52">
        <w:t>15.2</w:t>
      </w:r>
      <w:r w:rsidRPr="00572CD9">
        <w:fldChar w:fldCharType="end"/>
      </w:r>
      <w:r w:rsidRPr="00572CD9">
        <w:t xml:space="preserve"> applies, and a notice of appeal is given under clause </w:t>
      </w:r>
      <w:r w:rsidRPr="00572CD9">
        <w:fldChar w:fldCharType="begin"/>
      </w:r>
      <w:r w:rsidRPr="00572CD9">
        <w:instrText xml:space="preserve"> REF _Ref72471062 \w \h </w:instrText>
      </w:r>
      <w:r w:rsidR="00D84400" w:rsidRPr="00572CD9">
        <w:instrText xml:space="preserve"> \* MERGEFORMAT </w:instrText>
      </w:r>
      <w:r w:rsidRPr="00572CD9">
        <w:fldChar w:fldCharType="separate"/>
      </w:r>
      <w:r w:rsidR="00191C52">
        <w:t>15.10</w:t>
      </w:r>
      <w:r w:rsidRPr="00572CD9">
        <w:fldChar w:fldCharType="end"/>
      </w:r>
      <w:r w:rsidRPr="00572CD9">
        <w:t>; or</w:t>
      </w:r>
    </w:p>
    <w:p w14:paraId="316CEFB0" w14:textId="7DD6257C" w:rsidR="001C7DA0" w:rsidRPr="00572CD9" w:rsidRDefault="001C7DA0" w:rsidP="007A5B5D">
      <w:pPr>
        <w:pStyle w:val="DefenceHeading4"/>
      </w:pPr>
      <w:r w:rsidRPr="00572CD9">
        <w:t xml:space="preserve">clause </w:t>
      </w:r>
      <w:r w:rsidRPr="00572CD9">
        <w:fldChar w:fldCharType="begin"/>
      </w:r>
      <w:r w:rsidRPr="00572CD9">
        <w:instrText xml:space="preserve"> REF _Ref99934078 \w \h </w:instrText>
      </w:r>
      <w:r w:rsidR="00D84400" w:rsidRPr="00572CD9">
        <w:instrText xml:space="preserve"> \* MERGEFORMAT </w:instrText>
      </w:r>
      <w:r w:rsidRPr="00572CD9">
        <w:fldChar w:fldCharType="separate"/>
      </w:r>
      <w:r w:rsidR="00191C52">
        <w:t>15.2</w:t>
      </w:r>
      <w:r w:rsidRPr="00572CD9">
        <w:fldChar w:fldCharType="end"/>
      </w:r>
      <w:r w:rsidRPr="00572CD9">
        <w:t xml:space="preserve"> does not apply, </w:t>
      </w:r>
    </w:p>
    <w:p w14:paraId="3B340296" w14:textId="77777777" w:rsidR="001C7DA0" w:rsidRPr="00572CD9" w:rsidRDefault="001C7DA0" w:rsidP="00F24A2B">
      <w:pPr>
        <w:pStyle w:val="DefenceIndent"/>
      </w:pPr>
      <w:r w:rsidRPr="00572CD9">
        <w:t xml:space="preserve">the dispute or difference is to be referred to the </w:t>
      </w:r>
      <w:r w:rsidRPr="00572CD9">
        <w:rPr>
          <w:szCs w:val="22"/>
        </w:rPr>
        <w:t>Executive Negotiators</w:t>
      </w:r>
      <w:r w:rsidRPr="00572CD9">
        <w:t>.</w:t>
      </w:r>
    </w:p>
    <w:p w14:paraId="5554118D" w14:textId="77777777" w:rsidR="001C7DA0" w:rsidRPr="00572CD9" w:rsidRDefault="001C7DA0" w:rsidP="00F24A2B">
      <w:pPr>
        <w:pStyle w:val="DefenceHeading3"/>
      </w:pPr>
      <w:r w:rsidRPr="00572CD9">
        <w:t>The Executive Negotiators must within:</w:t>
      </w:r>
    </w:p>
    <w:p w14:paraId="15323EFE" w14:textId="77777777" w:rsidR="001C7DA0" w:rsidRPr="00572CD9" w:rsidRDefault="001C7DA0" w:rsidP="007A5B5D">
      <w:pPr>
        <w:pStyle w:val="DefenceHeading4"/>
      </w:pPr>
      <w:r w:rsidRPr="00572CD9">
        <w:t xml:space="preserve">21 days of: </w:t>
      </w:r>
    </w:p>
    <w:p w14:paraId="43A757E9" w14:textId="2108AF9E" w:rsidR="001C7DA0" w:rsidRPr="00572CD9" w:rsidRDefault="001C7DA0" w:rsidP="00F925A4">
      <w:pPr>
        <w:pStyle w:val="DefenceHeading5"/>
      </w:pPr>
      <w:r w:rsidRPr="00572CD9">
        <w:t xml:space="preserve">if the dispute or difference is not one which is to be referred to expert determination under clause </w:t>
      </w:r>
      <w:r w:rsidRPr="00572CD9">
        <w:fldChar w:fldCharType="begin"/>
      </w:r>
      <w:r w:rsidRPr="00572CD9">
        <w:instrText xml:space="preserve"> REF _Ref99934078 \w \h </w:instrText>
      </w:r>
      <w:r w:rsidR="00D84400" w:rsidRPr="00572CD9">
        <w:instrText xml:space="preserve"> \* MERGEFORMAT </w:instrText>
      </w:r>
      <w:r w:rsidRPr="00572CD9">
        <w:fldChar w:fldCharType="separate"/>
      </w:r>
      <w:r w:rsidR="00191C52">
        <w:t>15.2</w:t>
      </w:r>
      <w:r w:rsidRPr="00572CD9">
        <w:fldChar w:fldCharType="end"/>
      </w:r>
      <w:r w:rsidRPr="00572CD9">
        <w:t xml:space="preserve">, the notice of dispute given under clause </w:t>
      </w:r>
      <w:r w:rsidRPr="00572CD9">
        <w:fldChar w:fldCharType="begin"/>
      </w:r>
      <w:r w:rsidRPr="00572CD9">
        <w:instrText xml:space="preserve"> REF _Ref99934100 \w \h </w:instrText>
      </w:r>
      <w:r w:rsidR="00D84400" w:rsidRPr="00572CD9">
        <w:instrText xml:space="preserve"> \* MERGEFORMAT </w:instrText>
      </w:r>
      <w:r w:rsidRPr="00572CD9">
        <w:fldChar w:fldCharType="separate"/>
      </w:r>
      <w:r w:rsidR="00191C52">
        <w:t>15.1</w:t>
      </w:r>
      <w:r w:rsidRPr="00572CD9">
        <w:fldChar w:fldCharType="end"/>
      </w:r>
      <w:r w:rsidRPr="00572CD9">
        <w:t>; or</w:t>
      </w:r>
    </w:p>
    <w:p w14:paraId="05E463FC" w14:textId="4BA8FC02" w:rsidR="001C7DA0" w:rsidRPr="00572CD9" w:rsidRDefault="001C7DA0" w:rsidP="00F925A4">
      <w:pPr>
        <w:pStyle w:val="DefenceHeading5"/>
      </w:pPr>
      <w:r w:rsidRPr="00572CD9">
        <w:t xml:space="preserve">otherwise, the notice of appeal given under clause </w:t>
      </w:r>
      <w:r w:rsidRPr="00572CD9">
        <w:fldChar w:fldCharType="begin"/>
      </w:r>
      <w:r w:rsidRPr="00572CD9">
        <w:instrText xml:space="preserve"> REF _Ref99934115 \w \h </w:instrText>
      </w:r>
      <w:r w:rsidR="00D84400" w:rsidRPr="00572CD9">
        <w:instrText xml:space="preserve"> \* MERGEFORMAT </w:instrText>
      </w:r>
      <w:r w:rsidRPr="00572CD9">
        <w:fldChar w:fldCharType="separate"/>
      </w:r>
      <w:r w:rsidR="00191C52">
        <w:t>15.10</w:t>
      </w:r>
      <w:r w:rsidRPr="00572CD9">
        <w:fldChar w:fldCharType="end"/>
      </w:r>
      <w:r w:rsidRPr="00572CD9">
        <w:t>; or</w:t>
      </w:r>
    </w:p>
    <w:p w14:paraId="25DC61F6" w14:textId="77777777" w:rsidR="001C7DA0" w:rsidRPr="00572CD9" w:rsidRDefault="001C7DA0" w:rsidP="007A5B5D">
      <w:pPr>
        <w:pStyle w:val="DefenceHeading4"/>
      </w:pPr>
      <w:r w:rsidRPr="00572CD9">
        <w:t>such longer period of time as the Executive Negotiators may agree in writing,</w:t>
      </w:r>
    </w:p>
    <w:p w14:paraId="12A6E2AD" w14:textId="77777777" w:rsidR="001C7DA0" w:rsidRPr="00572CD9" w:rsidRDefault="001C7DA0" w:rsidP="00F24A2B">
      <w:pPr>
        <w:pStyle w:val="DefenceIndent"/>
      </w:pPr>
      <w:r w:rsidRPr="00572CD9">
        <w:t>meet and undertake genuine and good faith negotiations with a view to resolving the dispute or difference and, if they cannot resolve the dispute or difference, endeavour to agree upon a procedure to resolve the dispute or difference (such as mediation or further expert determination).</w:t>
      </w:r>
      <w:r w:rsidRPr="00572CD9">
        <w:rPr>
          <w:szCs w:val="22"/>
        </w:rPr>
        <w:t xml:space="preserve"> </w:t>
      </w:r>
    </w:p>
    <w:p w14:paraId="2752C531" w14:textId="77777777" w:rsidR="001C7DA0" w:rsidRPr="00572CD9" w:rsidRDefault="001C7DA0" w:rsidP="00D84400">
      <w:pPr>
        <w:pStyle w:val="DefenceHeading2"/>
        <w:tabs>
          <w:tab w:val="num" w:pos="1000"/>
        </w:tabs>
        <w:ind w:left="1000" w:hanging="1000"/>
      </w:pPr>
      <w:bookmarkStart w:id="935" w:name="_Ref99936457"/>
      <w:bookmarkStart w:id="936" w:name="_Toc100143827"/>
      <w:bookmarkStart w:id="937" w:name="_Toc208310504"/>
      <w:r w:rsidRPr="00572CD9">
        <w:t>Arbitration Agreement</w:t>
      </w:r>
      <w:bookmarkEnd w:id="931"/>
      <w:bookmarkEnd w:id="932"/>
      <w:bookmarkEnd w:id="933"/>
      <w:bookmarkEnd w:id="934"/>
      <w:bookmarkEnd w:id="935"/>
      <w:bookmarkEnd w:id="936"/>
      <w:bookmarkEnd w:id="937"/>
    </w:p>
    <w:p w14:paraId="2D63A113" w14:textId="77777777" w:rsidR="001C7DA0" w:rsidRPr="00572CD9" w:rsidRDefault="001C7DA0" w:rsidP="005F6D78">
      <w:pPr>
        <w:pStyle w:val="DefenceNormal"/>
      </w:pPr>
      <w:r w:rsidRPr="00572CD9">
        <w:rPr>
          <w:szCs w:val="26"/>
        </w:rPr>
        <w:t>If</w:t>
      </w:r>
      <w:r w:rsidRPr="00572CD9">
        <w:t>, within:</w:t>
      </w:r>
    </w:p>
    <w:p w14:paraId="62271930" w14:textId="77777777" w:rsidR="001C7DA0" w:rsidRPr="00572CD9" w:rsidRDefault="001C7DA0" w:rsidP="00F24A2B">
      <w:pPr>
        <w:pStyle w:val="DefenceHeading3"/>
      </w:pPr>
      <w:r w:rsidRPr="00572CD9">
        <w:t>21 days of:</w:t>
      </w:r>
    </w:p>
    <w:p w14:paraId="10FE24A0" w14:textId="4EAC4612" w:rsidR="001C7DA0" w:rsidRPr="00572CD9" w:rsidRDefault="001C7DA0" w:rsidP="007A5B5D">
      <w:pPr>
        <w:pStyle w:val="DefenceHeading4"/>
      </w:pPr>
      <w:r w:rsidRPr="00572CD9">
        <w:t xml:space="preserve">if the dispute or difference is not one which is to be referred to expert determination under clause </w:t>
      </w:r>
      <w:r w:rsidRPr="00572CD9">
        <w:fldChar w:fldCharType="begin"/>
      </w:r>
      <w:r w:rsidRPr="00572CD9">
        <w:instrText xml:space="preserve"> REF _Ref99934078 \w \h  \* MERGEFORMAT </w:instrText>
      </w:r>
      <w:r w:rsidRPr="00572CD9">
        <w:fldChar w:fldCharType="separate"/>
      </w:r>
      <w:r w:rsidR="00191C52">
        <w:t>15.2</w:t>
      </w:r>
      <w:r w:rsidRPr="00572CD9">
        <w:fldChar w:fldCharType="end"/>
      </w:r>
      <w:r w:rsidRPr="00572CD9">
        <w:t xml:space="preserve">, the notice of dispute given under clause </w:t>
      </w:r>
      <w:r w:rsidRPr="00572CD9">
        <w:fldChar w:fldCharType="begin"/>
      </w:r>
      <w:r w:rsidRPr="00572CD9">
        <w:instrText xml:space="preserve"> REF _Ref99934100 \w \h  \* MERGEFORMAT </w:instrText>
      </w:r>
      <w:r w:rsidRPr="00572CD9">
        <w:fldChar w:fldCharType="separate"/>
      </w:r>
      <w:r w:rsidR="00191C52">
        <w:t>15.1</w:t>
      </w:r>
      <w:r w:rsidRPr="00572CD9">
        <w:fldChar w:fldCharType="end"/>
      </w:r>
      <w:r w:rsidRPr="00572CD9">
        <w:t>;</w:t>
      </w:r>
      <w:r w:rsidR="00A726ED" w:rsidRPr="00572CD9">
        <w:t xml:space="preserve"> or</w:t>
      </w:r>
    </w:p>
    <w:p w14:paraId="00CFCDF8" w14:textId="70BBC767" w:rsidR="001C7DA0" w:rsidRPr="00572CD9" w:rsidRDefault="001C7DA0" w:rsidP="007A5B5D">
      <w:pPr>
        <w:pStyle w:val="DefenceHeading4"/>
      </w:pPr>
      <w:r w:rsidRPr="00572CD9">
        <w:t>otherwise, the notice of appeal given under clause </w:t>
      </w:r>
      <w:r w:rsidRPr="00572CD9">
        <w:fldChar w:fldCharType="begin"/>
      </w:r>
      <w:r w:rsidRPr="00572CD9">
        <w:instrText xml:space="preserve"> REF _Ref72471052 \w \h  \* MERGEFORMAT </w:instrText>
      </w:r>
      <w:r w:rsidRPr="00572CD9">
        <w:fldChar w:fldCharType="separate"/>
      </w:r>
      <w:r w:rsidR="00191C52">
        <w:t>15.10</w:t>
      </w:r>
      <w:r w:rsidRPr="00572CD9">
        <w:fldChar w:fldCharType="end"/>
      </w:r>
      <w:r w:rsidRPr="00572CD9">
        <w:t>; or</w:t>
      </w:r>
    </w:p>
    <w:p w14:paraId="3F1D4D47" w14:textId="77777777" w:rsidR="001C7DA0" w:rsidRPr="00572CD9" w:rsidRDefault="001C7DA0" w:rsidP="00F24A2B">
      <w:pPr>
        <w:pStyle w:val="DefenceHeading3"/>
      </w:pPr>
      <w:r w:rsidRPr="00572CD9">
        <w:t>such longer period of time as the Executive Negotiators may agree in writing,</w:t>
      </w:r>
    </w:p>
    <w:p w14:paraId="622A80BF" w14:textId="77777777" w:rsidR="001C7DA0" w:rsidRPr="00572CD9" w:rsidRDefault="001C7DA0" w:rsidP="00F24A2B">
      <w:pPr>
        <w:pStyle w:val="DefenceNormal"/>
      </w:pPr>
      <w:r w:rsidRPr="00572CD9">
        <w:t xml:space="preserve">the </w:t>
      </w:r>
      <w:r w:rsidR="00B10836" w:rsidRPr="00572CD9">
        <w:t>Executive Negotiators</w:t>
      </w:r>
      <w:r w:rsidRPr="00572CD9">
        <w:t>:</w:t>
      </w:r>
    </w:p>
    <w:p w14:paraId="139A1088" w14:textId="77777777" w:rsidR="001C7DA0" w:rsidRPr="00572CD9" w:rsidRDefault="001C7DA0" w:rsidP="00F24A2B">
      <w:pPr>
        <w:pStyle w:val="DefenceHeading3"/>
      </w:pPr>
      <w:r w:rsidRPr="00572CD9">
        <w:t>or either party refuse or fail to meet and undertake genuine and good faith negotiations with a view to resolving the dispute or difference;</w:t>
      </w:r>
    </w:p>
    <w:p w14:paraId="1878EF86" w14:textId="77777777" w:rsidR="001C7DA0" w:rsidRPr="00572CD9" w:rsidRDefault="001C7DA0" w:rsidP="00F24A2B">
      <w:pPr>
        <w:pStyle w:val="DefenceHeading3"/>
      </w:pPr>
      <w:r w:rsidRPr="00572CD9">
        <w:t>cannot resolve the dispute or difference; or</w:t>
      </w:r>
    </w:p>
    <w:p w14:paraId="7289B168" w14:textId="77777777" w:rsidR="001C7DA0" w:rsidRPr="00572CD9" w:rsidRDefault="001C7DA0" w:rsidP="00F24A2B">
      <w:pPr>
        <w:pStyle w:val="DefenceHeading3"/>
      </w:pPr>
      <w:r w:rsidRPr="00572CD9">
        <w:t>have not reached agreement upon a procedure to resolve the dispute or difference,</w:t>
      </w:r>
    </w:p>
    <w:p w14:paraId="2767D8CC" w14:textId="77777777" w:rsidR="001C7DA0" w:rsidRPr="00572CD9" w:rsidRDefault="001C7DA0" w:rsidP="00F24A2B">
      <w:pPr>
        <w:pStyle w:val="DefenceNormal"/>
      </w:pPr>
      <w:r w:rsidRPr="00572CD9">
        <w:t>the dispute or difference will be referred to arbitration by a written notice by either party to the other party.</w:t>
      </w:r>
    </w:p>
    <w:p w14:paraId="55F4C0E2" w14:textId="77777777" w:rsidR="001C7DA0" w:rsidRPr="00572CD9" w:rsidRDefault="001C7DA0" w:rsidP="00D84400">
      <w:pPr>
        <w:pStyle w:val="DefenceHeading2"/>
        <w:tabs>
          <w:tab w:val="num" w:pos="1000"/>
        </w:tabs>
        <w:ind w:left="1000" w:hanging="1000"/>
      </w:pPr>
      <w:bookmarkStart w:id="938" w:name="_Toc490392211"/>
      <w:bookmarkStart w:id="939" w:name="_Toc490392389"/>
      <w:bookmarkStart w:id="940" w:name="_Toc16493415"/>
      <w:bookmarkStart w:id="941" w:name="_Ref72473820"/>
      <w:bookmarkStart w:id="942" w:name="_Ref99934278"/>
      <w:bookmarkStart w:id="943" w:name="_Toc100143828"/>
      <w:bookmarkStart w:id="944" w:name="_Ref459894435"/>
      <w:bookmarkStart w:id="945" w:name="_Ref459894462"/>
      <w:bookmarkStart w:id="946" w:name="_Ref459894498"/>
      <w:bookmarkStart w:id="947" w:name="_Ref66109480"/>
      <w:bookmarkStart w:id="948" w:name="_Toc208310505"/>
      <w:r w:rsidRPr="00572CD9">
        <w:t>Arbitration</w:t>
      </w:r>
      <w:bookmarkEnd w:id="938"/>
      <w:bookmarkEnd w:id="939"/>
      <w:bookmarkEnd w:id="940"/>
      <w:bookmarkEnd w:id="941"/>
      <w:bookmarkEnd w:id="942"/>
      <w:bookmarkEnd w:id="943"/>
      <w:bookmarkEnd w:id="944"/>
      <w:bookmarkEnd w:id="945"/>
      <w:bookmarkEnd w:id="946"/>
      <w:bookmarkEnd w:id="947"/>
      <w:bookmarkEnd w:id="948"/>
      <w:r w:rsidRPr="00572CD9">
        <w:t xml:space="preserve"> </w:t>
      </w:r>
    </w:p>
    <w:p w14:paraId="29986F7A" w14:textId="589A116F" w:rsidR="001C7DA0" w:rsidRPr="00572CD9" w:rsidRDefault="001C7DA0" w:rsidP="00F24A2B">
      <w:pPr>
        <w:pStyle w:val="DefenceHeading3"/>
      </w:pPr>
      <w:bookmarkStart w:id="949" w:name="_Toc490392212"/>
      <w:bookmarkStart w:id="950" w:name="_Toc490392390"/>
      <w:bookmarkStart w:id="951" w:name="_Toc16493416"/>
      <w:r w:rsidRPr="00572CD9">
        <w:t>Arbitration pursuant to</w:t>
      </w:r>
      <w:r w:rsidR="00572CD9" w:rsidRPr="00572CD9">
        <w:t xml:space="preserve"> this</w:t>
      </w:r>
      <w:r w:rsidRPr="00572CD9">
        <w:t xml:space="preserve"> clause </w:t>
      </w:r>
      <w:r w:rsidR="00E11983" w:rsidRPr="00572CD9">
        <w:fldChar w:fldCharType="begin"/>
      </w:r>
      <w:r w:rsidR="00E11983" w:rsidRPr="00572CD9">
        <w:instrText xml:space="preserve"> REF _Ref459894435 \n \h </w:instrText>
      </w:r>
      <w:r w:rsidR="009B57BF" w:rsidRPr="00572CD9">
        <w:instrText xml:space="preserve"> \* MERGEFORMAT </w:instrText>
      </w:r>
      <w:r w:rsidR="00E11983" w:rsidRPr="00572CD9">
        <w:fldChar w:fldCharType="separate"/>
      </w:r>
      <w:r w:rsidR="00191C52">
        <w:t>15.13</w:t>
      </w:r>
      <w:r w:rsidR="00E11983" w:rsidRPr="00572CD9">
        <w:fldChar w:fldCharType="end"/>
      </w:r>
      <w:r w:rsidR="00F1210D" w:rsidRPr="00572CD9">
        <w:t xml:space="preserve"> </w:t>
      </w:r>
      <w:r w:rsidRPr="00572CD9">
        <w:t>will be conducted in accordance with the Rules of Arbitration of the International Chamber of Commerce (</w:t>
      </w:r>
      <w:r w:rsidRPr="00572CD9">
        <w:rPr>
          <w:b/>
        </w:rPr>
        <w:t>ICC Rules</w:t>
      </w:r>
      <w:r w:rsidRPr="00572CD9">
        <w:t>) current at the time of the reference to arbitration and as otherwise set out in</w:t>
      </w:r>
      <w:r w:rsidR="00572CD9" w:rsidRPr="00572CD9">
        <w:t xml:space="preserve"> this</w:t>
      </w:r>
      <w:r w:rsidRPr="00572CD9">
        <w:t xml:space="preserve"> clause</w:t>
      </w:r>
      <w:r w:rsidR="00572CD9" w:rsidRPr="00572CD9">
        <w:t xml:space="preserve"> </w:t>
      </w:r>
      <w:r w:rsidR="00572CD9" w:rsidRPr="00572CD9">
        <w:fldChar w:fldCharType="begin"/>
      </w:r>
      <w:r w:rsidR="00572CD9" w:rsidRPr="00572CD9">
        <w:instrText xml:space="preserve"> REF _Ref66109480 \n \h </w:instrText>
      </w:r>
      <w:r w:rsidR="00572CD9" w:rsidRPr="00572CD9">
        <w:fldChar w:fldCharType="separate"/>
      </w:r>
      <w:r w:rsidR="00191C52">
        <w:t>15.13</w:t>
      </w:r>
      <w:r w:rsidR="00572CD9" w:rsidRPr="00572CD9">
        <w:fldChar w:fldCharType="end"/>
      </w:r>
      <w:r w:rsidRPr="00572CD9">
        <w:t>.</w:t>
      </w:r>
    </w:p>
    <w:p w14:paraId="57F958D6" w14:textId="77777777" w:rsidR="001C7DA0" w:rsidRPr="00572CD9" w:rsidRDefault="001C7DA0" w:rsidP="00F24A2B">
      <w:pPr>
        <w:pStyle w:val="DefenceHeading3"/>
      </w:pPr>
      <w:r w:rsidRPr="00572CD9">
        <w:t>The seat of the arbitration will be Melbourne, Australia and hence the proper law of the arbitration shall be Victoria.</w:t>
      </w:r>
    </w:p>
    <w:p w14:paraId="13D1E874" w14:textId="3674B46A" w:rsidR="001C7DA0" w:rsidRPr="00572CD9" w:rsidRDefault="00572CD9" w:rsidP="00F24A2B">
      <w:pPr>
        <w:pStyle w:val="DefenceHeading3"/>
      </w:pPr>
      <w:r w:rsidRPr="00572CD9">
        <w:t>T</w:t>
      </w:r>
      <w:r w:rsidR="001C7DA0" w:rsidRPr="00572CD9">
        <w:t xml:space="preserve">he second sentence of Article </w:t>
      </w:r>
      <w:r w:rsidR="000607D6" w:rsidRPr="00572CD9">
        <w:t>3</w:t>
      </w:r>
      <w:r w:rsidRPr="00572CD9">
        <w:t>5</w:t>
      </w:r>
      <w:r w:rsidR="001C7DA0" w:rsidRPr="00572CD9">
        <w:t xml:space="preserve">(6) of the ICC Rules (in force from 1 </w:t>
      </w:r>
      <w:r w:rsidRPr="00572CD9">
        <w:t xml:space="preserve">March </w:t>
      </w:r>
      <w:r w:rsidR="00C7464E" w:rsidRPr="00572CD9">
        <w:t>201</w:t>
      </w:r>
      <w:r w:rsidRPr="00572CD9">
        <w:t>7</w:t>
      </w:r>
      <w:r w:rsidR="001C7DA0" w:rsidRPr="00572CD9">
        <w:t xml:space="preserve">) or its equivalent in any subsequent version of the ICC Rules shall not apply. </w:t>
      </w:r>
    </w:p>
    <w:p w14:paraId="76CF7464" w14:textId="77777777" w:rsidR="001C7DA0" w:rsidRPr="00572CD9" w:rsidRDefault="001C7DA0" w:rsidP="00F24A2B">
      <w:pPr>
        <w:pStyle w:val="DefenceHeading3"/>
      </w:pPr>
      <w:bookmarkStart w:id="952" w:name="_Ref99934654"/>
      <w:r w:rsidRPr="00572CD9">
        <w:t>The parties agree that:</w:t>
      </w:r>
      <w:bookmarkEnd w:id="952"/>
    </w:p>
    <w:p w14:paraId="0FB120C2" w14:textId="551FB1A2" w:rsidR="001C7DA0" w:rsidRPr="00572CD9" w:rsidRDefault="001C7DA0" w:rsidP="007A5B5D">
      <w:pPr>
        <w:pStyle w:val="DefenceHeading4"/>
      </w:pPr>
      <w:bookmarkStart w:id="953" w:name="_Ref101239257"/>
      <w:r w:rsidRPr="00572CD9">
        <w:lastRenderedPageBreak/>
        <w:t xml:space="preserve">they have entered into the arbitration agreement under clause </w:t>
      </w:r>
      <w:r w:rsidR="00D3295F">
        <w:fldChar w:fldCharType="begin"/>
      </w:r>
      <w:r w:rsidR="00D3295F">
        <w:instrText xml:space="preserve"> REF _Ref73893961 \r \h </w:instrText>
      </w:r>
      <w:r w:rsidR="00D3295F">
        <w:fldChar w:fldCharType="separate"/>
      </w:r>
      <w:r w:rsidR="00191C52">
        <w:t>15</w:t>
      </w:r>
      <w:r w:rsidR="00D3295F">
        <w:fldChar w:fldCharType="end"/>
      </w:r>
      <w:r w:rsidRPr="00572CD9">
        <w:t xml:space="preserve"> for the purposes of achieving a just, quick and cheap resolution of any dispute or difference;</w:t>
      </w:r>
      <w:bookmarkEnd w:id="953"/>
    </w:p>
    <w:p w14:paraId="194272D8" w14:textId="478DD2F8" w:rsidR="001C7DA0" w:rsidRPr="00572CD9" w:rsidRDefault="001C7DA0" w:rsidP="007A5B5D">
      <w:pPr>
        <w:pStyle w:val="DefenceHeading4"/>
      </w:pPr>
      <w:bookmarkStart w:id="954" w:name="_Ref101239259"/>
      <w:r w:rsidRPr="00572CD9">
        <w:t xml:space="preserve">any arbitration conducted pursuant to </w:t>
      </w:r>
      <w:r w:rsidR="00D3295F">
        <w:t xml:space="preserve">this </w:t>
      </w:r>
      <w:r w:rsidRPr="00572CD9">
        <w:t xml:space="preserve">clause </w:t>
      </w:r>
      <w:r w:rsidR="00E11983" w:rsidRPr="00572CD9">
        <w:fldChar w:fldCharType="begin"/>
      </w:r>
      <w:r w:rsidR="00E11983" w:rsidRPr="00572CD9">
        <w:instrText xml:space="preserve"> REF _Ref459894498 \n \h </w:instrText>
      </w:r>
      <w:r w:rsidR="009B57BF" w:rsidRPr="00572CD9">
        <w:instrText xml:space="preserve"> \* MERGEFORMAT </w:instrText>
      </w:r>
      <w:r w:rsidR="00E11983" w:rsidRPr="00572CD9">
        <w:fldChar w:fldCharType="separate"/>
      </w:r>
      <w:r w:rsidR="00191C52">
        <w:t>15.13</w:t>
      </w:r>
      <w:r w:rsidR="00E11983" w:rsidRPr="00572CD9">
        <w:fldChar w:fldCharType="end"/>
      </w:r>
      <w:r w:rsidR="00F23456" w:rsidRPr="00572CD9">
        <w:t xml:space="preserve"> </w:t>
      </w:r>
      <w:r w:rsidRPr="00572CD9">
        <w:t>will not mimic court proceedings of the seat of the arbitration and the practices of those courts will not regulate the conduct of the proceedings before the arbitrator; and</w:t>
      </w:r>
      <w:bookmarkEnd w:id="954"/>
    </w:p>
    <w:p w14:paraId="253C7D12" w14:textId="0DA0203E" w:rsidR="001C7DA0" w:rsidRPr="00572CD9" w:rsidRDefault="001C7DA0" w:rsidP="007A5B5D">
      <w:pPr>
        <w:pStyle w:val="DefenceHeading4"/>
      </w:pPr>
      <w:r w:rsidRPr="00572CD9">
        <w:t xml:space="preserve">in conducting the arbitration, the arbitrator must take into account the matters set out in subparagraphs </w:t>
      </w:r>
      <w:r w:rsidR="00145D75" w:rsidRPr="00572CD9">
        <w:fldChar w:fldCharType="begin"/>
      </w:r>
      <w:r w:rsidR="00145D75" w:rsidRPr="00572CD9">
        <w:instrText xml:space="preserve"> REF _Ref101239257 \r \h </w:instrText>
      </w:r>
      <w:r w:rsidR="00D84400" w:rsidRPr="00572CD9">
        <w:instrText xml:space="preserve"> \* MERGEFORMAT </w:instrText>
      </w:r>
      <w:r w:rsidR="00145D75" w:rsidRPr="00572CD9">
        <w:fldChar w:fldCharType="separate"/>
      </w:r>
      <w:r w:rsidR="00191C52">
        <w:t>(i)</w:t>
      </w:r>
      <w:r w:rsidR="00145D75" w:rsidRPr="00572CD9">
        <w:fldChar w:fldCharType="end"/>
      </w:r>
      <w:r w:rsidR="00145D75" w:rsidRPr="00572CD9">
        <w:t xml:space="preserve"> and </w:t>
      </w:r>
      <w:r w:rsidR="00145D75" w:rsidRPr="00572CD9">
        <w:fldChar w:fldCharType="begin"/>
      </w:r>
      <w:r w:rsidR="00145D75" w:rsidRPr="00572CD9">
        <w:instrText xml:space="preserve"> REF _Ref101239259 \r \h </w:instrText>
      </w:r>
      <w:r w:rsidR="00D84400" w:rsidRPr="00572CD9">
        <w:instrText xml:space="preserve"> \* MERGEFORMAT </w:instrText>
      </w:r>
      <w:r w:rsidR="00145D75" w:rsidRPr="00572CD9">
        <w:fldChar w:fldCharType="separate"/>
      </w:r>
      <w:r w:rsidR="00191C52">
        <w:t>(ii)</w:t>
      </w:r>
      <w:r w:rsidR="00145D75" w:rsidRPr="00572CD9">
        <w:fldChar w:fldCharType="end"/>
      </w:r>
      <w:r w:rsidRPr="00572CD9">
        <w:t>.</w:t>
      </w:r>
    </w:p>
    <w:p w14:paraId="1C96E2A6" w14:textId="77777777" w:rsidR="001C7DA0" w:rsidRPr="00572CD9" w:rsidRDefault="001C7DA0" w:rsidP="00F24A2B">
      <w:pPr>
        <w:pStyle w:val="DefenceHeading3"/>
      </w:pPr>
      <w:r w:rsidRPr="00572CD9">
        <w:t>One arbitrator will be appointed.</w:t>
      </w:r>
    </w:p>
    <w:p w14:paraId="6381BC3D" w14:textId="77777777" w:rsidR="001C7DA0" w:rsidRPr="00572CD9" w:rsidRDefault="001C7DA0" w:rsidP="00F24A2B">
      <w:pPr>
        <w:pStyle w:val="DefenceHeading3"/>
      </w:pPr>
      <w:r w:rsidRPr="00572CD9">
        <w:t>All evidence in chief will be in writing unless otherwise ordered by the arbitrator.</w:t>
      </w:r>
    </w:p>
    <w:p w14:paraId="031F6A5F" w14:textId="77777777" w:rsidR="001C7DA0" w:rsidRPr="00572CD9" w:rsidRDefault="001C7DA0" w:rsidP="00F24A2B">
      <w:pPr>
        <w:pStyle w:val="DefenceHeading3"/>
      </w:pPr>
      <w:r w:rsidRPr="00572CD9">
        <w:t>Discovery will be governed by the substantive and procedural rules and practices adopted by the Federal Court of Australia at the time of arbitration.</w:t>
      </w:r>
    </w:p>
    <w:p w14:paraId="67407BCD" w14:textId="77777777" w:rsidR="001C7DA0" w:rsidRPr="00572CD9" w:rsidRDefault="001C7DA0" w:rsidP="00F24A2B">
      <w:pPr>
        <w:pStyle w:val="DefenceHeading3"/>
      </w:pPr>
      <w:r w:rsidRPr="00572CD9">
        <w:t>The oral hearing will be conducted as follows:</w:t>
      </w:r>
    </w:p>
    <w:p w14:paraId="2FDA57A5" w14:textId="77777777" w:rsidR="001C7DA0" w:rsidRPr="00572CD9" w:rsidRDefault="001C7DA0" w:rsidP="007A5B5D">
      <w:pPr>
        <w:pStyle w:val="DefenceHeading4"/>
      </w:pPr>
      <w:r w:rsidRPr="00572CD9">
        <w:t>the oral hearing will take place in Melbourne, Australia and all outstanding issues must be addressed at the oral hearing;</w:t>
      </w:r>
    </w:p>
    <w:p w14:paraId="66611C32" w14:textId="7E53EBF9" w:rsidR="001C7DA0" w:rsidRPr="00572CD9" w:rsidRDefault="001C7DA0" w:rsidP="007A5B5D">
      <w:pPr>
        <w:pStyle w:val="DefenceHeading4"/>
      </w:pPr>
      <w:bookmarkStart w:id="955" w:name="_Ref101239293"/>
      <w:r w:rsidRPr="00572CD9">
        <w:t>the date and duration of the oral hearing will be fixed by the arbitrator at the first preliminary conference.</w:t>
      </w:r>
      <w:r w:rsidR="00D7532F" w:rsidRPr="00572CD9">
        <w:t xml:space="preserve"> </w:t>
      </w:r>
      <w:r w:rsidRPr="00572CD9">
        <w:t xml:space="preserve">The arbitrator must have regard to the principles set out in paragraph </w:t>
      </w:r>
      <w:r w:rsidRPr="00572CD9">
        <w:fldChar w:fldCharType="begin"/>
      </w:r>
      <w:r w:rsidRPr="00572CD9">
        <w:instrText xml:space="preserve"> REF _Ref99934654 \r \h </w:instrText>
      </w:r>
      <w:r w:rsidR="00D84400" w:rsidRPr="00572CD9">
        <w:instrText xml:space="preserve"> \* MERGEFORMAT </w:instrText>
      </w:r>
      <w:r w:rsidRPr="00572CD9">
        <w:fldChar w:fldCharType="separate"/>
      </w:r>
      <w:r w:rsidR="00191C52">
        <w:t>(d)</w:t>
      </w:r>
      <w:r w:rsidRPr="00572CD9">
        <w:fldChar w:fldCharType="end"/>
      </w:r>
      <w:r w:rsidRPr="00572CD9">
        <w:t xml:space="preserve"> when determining the duration of the oral hearing;</w:t>
      </w:r>
      <w:bookmarkEnd w:id="955"/>
    </w:p>
    <w:p w14:paraId="3683A067" w14:textId="77777777" w:rsidR="001C7DA0" w:rsidRPr="00572CD9" w:rsidRDefault="001C7DA0" w:rsidP="007A5B5D">
      <w:pPr>
        <w:pStyle w:val="DefenceHeading4"/>
      </w:pPr>
      <w:r w:rsidRPr="00572CD9">
        <w:t>oral evidence in chief at the hearing will be permitted only with the permission of the arbitrator for good cause;</w:t>
      </w:r>
    </w:p>
    <w:p w14:paraId="72AD5B05" w14:textId="77777777" w:rsidR="001C7DA0" w:rsidRPr="00572CD9" w:rsidRDefault="001C7DA0" w:rsidP="007A5B5D">
      <w:pPr>
        <w:pStyle w:val="DefenceHeading4"/>
      </w:pPr>
      <w:r w:rsidRPr="00572CD9">
        <w:t>the oral hearing will be conducted on a stop clock basis with the effect that the time available to the parties will be split equally between the parties so that each party will have the same time to conduct its case unless, in the opinion of the arbitrator, such a split would breach the rules of natural justice or is otherwise unfair to one of the parties;</w:t>
      </w:r>
    </w:p>
    <w:p w14:paraId="7F89B337" w14:textId="77777777" w:rsidR="001C7DA0" w:rsidRPr="00572CD9" w:rsidRDefault="001C7DA0" w:rsidP="007A5B5D">
      <w:pPr>
        <w:pStyle w:val="DefenceHeading4"/>
      </w:pPr>
      <w:r w:rsidRPr="00572CD9">
        <w:t>not less than 28 days prior to the date fixed for the oral hearing, each party will give written notice of those witnesses (both factual and expert) of the other party that it wishes to attend the hearing for cross examination; and</w:t>
      </w:r>
    </w:p>
    <w:p w14:paraId="60AD5477" w14:textId="6CD821C3" w:rsidR="001C7DA0" w:rsidRPr="00572CD9" w:rsidRDefault="001C7DA0" w:rsidP="007A5B5D">
      <w:pPr>
        <w:pStyle w:val="DefenceHeading4"/>
      </w:pPr>
      <w:r w:rsidRPr="00572CD9">
        <w:t>in exceptional circumstances</w:t>
      </w:r>
      <w:r w:rsidR="00E928B9" w:rsidRPr="00572CD9">
        <w:t>,</w:t>
      </w:r>
      <w:r w:rsidRPr="00572CD9">
        <w:t xml:space="preserve"> the arbitrator may amend the date of hearing and extend the time for the oral hearing set under subparagraph </w:t>
      </w:r>
      <w:r w:rsidR="00145D75" w:rsidRPr="00572CD9">
        <w:fldChar w:fldCharType="begin"/>
      </w:r>
      <w:r w:rsidR="00145D75" w:rsidRPr="00572CD9">
        <w:instrText xml:space="preserve"> REF _Ref101239293 \r \h </w:instrText>
      </w:r>
      <w:r w:rsidR="00D84400" w:rsidRPr="00572CD9">
        <w:instrText xml:space="preserve"> \* MERGEFORMAT </w:instrText>
      </w:r>
      <w:r w:rsidR="00145D75" w:rsidRPr="00572CD9">
        <w:fldChar w:fldCharType="separate"/>
      </w:r>
      <w:r w:rsidR="00191C52">
        <w:t>(ii)</w:t>
      </w:r>
      <w:r w:rsidR="00145D75" w:rsidRPr="00572CD9">
        <w:fldChar w:fldCharType="end"/>
      </w:r>
      <w:r w:rsidRPr="00572CD9">
        <w:t>.</w:t>
      </w:r>
    </w:p>
    <w:p w14:paraId="748E5370" w14:textId="77777777" w:rsidR="001C7DA0" w:rsidRPr="00572CD9" w:rsidRDefault="001C7DA0" w:rsidP="00F24A2B">
      <w:pPr>
        <w:pStyle w:val="DefenceHeading3"/>
      </w:pPr>
      <w:r w:rsidRPr="00572CD9">
        <w:t>Unless otherwise ordered, each party may only rely upon one expert witness in respect of any recognised area of specialisation.</w:t>
      </w:r>
    </w:p>
    <w:p w14:paraId="1323D358" w14:textId="70173B12" w:rsidR="001C7DA0" w:rsidRPr="00572CD9" w:rsidRDefault="001C7DA0" w:rsidP="00D84400">
      <w:pPr>
        <w:pStyle w:val="DefenceHeading2"/>
        <w:tabs>
          <w:tab w:val="num" w:pos="1000"/>
        </w:tabs>
        <w:ind w:left="1000" w:hanging="1000"/>
      </w:pPr>
      <w:bookmarkStart w:id="956" w:name="_Toc100143829"/>
      <w:bookmarkStart w:id="957" w:name="_Ref101239356"/>
      <w:bookmarkStart w:id="958" w:name="_Ref459894513"/>
      <w:bookmarkStart w:id="959" w:name="_Ref463021806"/>
      <w:bookmarkStart w:id="960" w:name="_Toc208310506"/>
      <w:bookmarkEnd w:id="949"/>
      <w:bookmarkEnd w:id="950"/>
      <w:bookmarkEnd w:id="951"/>
      <w:r w:rsidRPr="00572CD9">
        <w:t>Proportiona</w:t>
      </w:r>
      <w:r w:rsidR="00572CD9" w:rsidRPr="00572CD9">
        <w:t>te</w:t>
      </w:r>
      <w:r w:rsidRPr="00572CD9">
        <w:t xml:space="preserve"> Liability</w:t>
      </w:r>
      <w:bookmarkEnd w:id="956"/>
      <w:bookmarkEnd w:id="957"/>
      <w:bookmarkEnd w:id="958"/>
      <w:bookmarkEnd w:id="959"/>
      <w:bookmarkEnd w:id="960"/>
    </w:p>
    <w:p w14:paraId="606FA0EC" w14:textId="632F12A3" w:rsidR="00DB0245" w:rsidRPr="00572CD9" w:rsidRDefault="00FD641B" w:rsidP="00F24A2B">
      <w:pPr>
        <w:pStyle w:val="DefenceNormal"/>
      </w:pPr>
      <w:r w:rsidRPr="00572CD9">
        <w:t>T</w:t>
      </w:r>
      <w:r w:rsidR="00612DE4" w:rsidRPr="00572CD9">
        <w:t>o the extent permi</w:t>
      </w:r>
      <w:r w:rsidRPr="00572CD9">
        <w:t>tted</w:t>
      </w:r>
      <w:r w:rsidR="00612DE4" w:rsidRPr="00572CD9">
        <w:t xml:space="preserve"> by law, the expert or the arbitrator (as the case may be) will have no power to apply or to have regard to the provision</w:t>
      </w:r>
      <w:r w:rsidR="00C272DC" w:rsidRPr="00572CD9">
        <w:t>s</w:t>
      </w:r>
      <w:r w:rsidR="00612DE4" w:rsidRPr="00572CD9">
        <w:t xml:space="preserve"> of </w:t>
      </w:r>
      <w:r w:rsidR="00572CD9" w:rsidRPr="00572CD9">
        <w:t xml:space="preserve">the </w:t>
      </w:r>
      <w:r w:rsidR="00612DE4" w:rsidRPr="00572CD9">
        <w:t>proportiona</w:t>
      </w:r>
      <w:r w:rsidR="00572CD9" w:rsidRPr="00572CD9">
        <w:t>te</w:t>
      </w:r>
      <w:r w:rsidR="00612DE4" w:rsidRPr="00572CD9">
        <w:t xml:space="preserve"> liability legislation </w:t>
      </w:r>
      <w:r w:rsidR="00572CD9" w:rsidRPr="00572CD9">
        <w:t xml:space="preserve">of any Australian jurisdiction </w:t>
      </w:r>
      <w:r w:rsidR="00612DE4" w:rsidRPr="00572CD9">
        <w:t>which might, in the absence of this provision, have applied to any dispute referred to arbitration or expert determination pursuant to clause</w:t>
      </w:r>
      <w:r w:rsidR="00E11983" w:rsidRPr="00572CD9">
        <w:t> </w:t>
      </w:r>
      <w:r w:rsidR="00DE0D76" w:rsidRPr="00572CD9">
        <w:fldChar w:fldCharType="begin"/>
      </w:r>
      <w:r w:rsidR="00DE0D76" w:rsidRPr="00572CD9">
        <w:instrText xml:space="preserve"> REF _Ref73893961 \r \h </w:instrText>
      </w:r>
      <w:r w:rsidR="00D84400" w:rsidRPr="00572CD9">
        <w:instrText xml:space="preserve"> \* MERGEFORMAT </w:instrText>
      </w:r>
      <w:r w:rsidR="00DE0D76" w:rsidRPr="00572CD9">
        <w:fldChar w:fldCharType="separate"/>
      </w:r>
      <w:r w:rsidR="00191C52">
        <w:t>15</w:t>
      </w:r>
      <w:r w:rsidR="00DE0D76" w:rsidRPr="00572CD9">
        <w:fldChar w:fldCharType="end"/>
      </w:r>
      <w:r w:rsidR="00612DE4" w:rsidRPr="00572CD9">
        <w:t>.</w:t>
      </w:r>
    </w:p>
    <w:p w14:paraId="357D624A" w14:textId="77777777" w:rsidR="00285A98" w:rsidRPr="00572CD9" w:rsidRDefault="00F63475" w:rsidP="00D84400">
      <w:pPr>
        <w:pStyle w:val="DefenceHeading2"/>
      </w:pPr>
      <w:bookmarkStart w:id="961" w:name="_Ref101239572"/>
      <w:bookmarkStart w:id="962" w:name="_Toc208310507"/>
      <w:r w:rsidRPr="00572CD9">
        <w:t>MCC</w:t>
      </w:r>
      <w:r w:rsidR="000559EF" w:rsidRPr="00572CD9">
        <w:t xml:space="preserve"> </w:t>
      </w:r>
      <w:r w:rsidR="00285A98" w:rsidRPr="00572CD9">
        <w:t>Dispute Procedures</w:t>
      </w:r>
      <w:bookmarkEnd w:id="961"/>
      <w:bookmarkEnd w:id="962"/>
    </w:p>
    <w:p w14:paraId="26308195" w14:textId="77777777" w:rsidR="00285A98" w:rsidRPr="00572CD9" w:rsidRDefault="00285A98" w:rsidP="00E55C40">
      <w:pPr>
        <w:pStyle w:val="DefenceHeading3"/>
      </w:pPr>
      <w:r w:rsidRPr="00572CD9">
        <w:t>Under the</w:t>
      </w:r>
      <w:r w:rsidR="000559EF" w:rsidRPr="00572CD9">
        <w:t xml:space="preserve"> </w:t>
      </w:r>
      <w:r w:rsidR="00B10836" w:rsidRPr="00572CD9">
        <w:t>Managing Contractor Contract</w:t>
      </w:r>
      <w:r w:rsidRPr="00572CD9">
        <w:t xml:space="preserve">, disputes and differences between the </w:t>
      </w:r>
      <w:r w:rsidR="00AB778B" w:rsidRPr="00572CD9">
        <w:t>Contractor</w:t>
      </w:r>
      <w:r w:rsidRPr="00572CD9">
        <w:t xml:space="preserve"> and the </w:t>
      </w:r>
      <w:r w:rsidR="002816FF" w:rsidRPr="00572CD9">
        <w:t>Commonwealth</w:t>
      </w:r>
      <w:r w:rsidRPr="00572CD9">
        <w:t xml:space="preserve"> and the </w:t>
      </w:r>
      <w:r w:rsidR="00AB778B" w:rsidRPr="00572CD9">
        <w:t>Contractor</w:t>
      </w:r>
      <w:r w:rsidRPr="00572CD9">
        <w:t xml:space="preserve"> and the </w:t>
      </w:r>
      <w:r w:rsidR="00B10836" w:rsidRPr="00572CD9">
        <w:t>MCC Contract Administrator</w:t>
      </w:r>
      <w:r w:rsidRPr="00572CD9">
        <w:t xml:space="preserve"> are required to be determined in accordance with certain procedures which include expert determination, executive negotiation and arbitration.</w:t>
      </w:r>
    </w:p>
    <w:p w14:paraId="2DE7FCA8" w14:textId="77777777" w:rsidR="00285A98" w:rsidRPr="00572CD9" w:rsidRDefault="00285A98" w:rsidP="00E55C40">
      <w:pPr>
        <w:pStyle w:val="DefenceHeading3"/>
      </w:pPr>
      <w:r w:rsidRPr="00572CD9">
        <w:t xml:space="preserve">Within 7 days of the </w:t>
      </w:r>
      <w:r w:rsidR="006D487F" w:rsidRPr="00572CD9">
        <w:t>Award Date</w:t>
      </w:r>
      <w:r w:rsidRPr="00572CD9">
        <w:t xml:space="preserve">, the </w:t>
      </w:r>
      <w:r w:rsidR="00AB778B" w:rsidRPr="00572CD9">
        <w:t>Contractor</w:t>
      </w:r>
      <w:r w:rsidRPr="00572CD9">
        <w:t xml:space="preserve"> must provide the </w:t>
      </w:r>
      <w:r w:rsidR="00B51F88" w:rsidRPr="00572CD9">
        <w:t>Subcontractor</w:t>
      </w:r>
      <w:r w:rsidRPr="00572CD9">
        <w:t xml:space="preserve"> with a copy of the provisions in the </w:t>
      </w:r>
      <w:r w:rsidR="00B10836" w:rsidRPr="00572CD9">
        <w:t>Managing Contractor Contract</w:t>
      </w:r>
      <w:r w:rsidRPr="00572CD9">
        <w:t xml:space="preserve"> setting out the MCC Dispute Procedures.</w:t>
      </w:r>
    </w:p>
    <w:p w14:paraId="37D49678" w14:textId="08740CC5" w:rsidR="00285A98" w:rsidRPr="00572CD9" w:rsidRDefault="00285A98" w:rsidP="00F3391F">
      <w:pPr>
        <w:pStyle w:val="DefenceHeading3"/>
      </w:pPr>
      <w:r w:rsidRPr="00572CD9">
        <w:t xml:space="preserve">The </w:t>
      </w:r>
      <w:r w:rsidR="00B51F88" w:rsidRPr="00572CD9">
        <w:t>Subcontractor</w:t>
      </w:r>
      <w:r w:rsidRPr="00572CD9">
        <w:t xml:space="preserve"> agrees that certain disputes and differences of the kind referred to in clause </w:t>
      </w:r>
      <w:r w:rsidR="00F63475" w:rsidRPr="00572CD9">
        <w:fldChar w:fldCharType="begin"/>
      </w:r>
      <w:r w:rsidR="00F63475" w:rsidRPr="00572CD9">
        <w:instrText xml:space="preserve"> REF _Ref101499454 \r \h </w:instrText>
      </w:r>
      <w:r w:rsidR="00D84400" w:rsidRPr="00572CD9">
        <w:instrText xml:space="preserve"> \* MERGEFORMAT </w:instrText>
      </w:r>
      <w:r w:rsidR="00F63475" w:rsidRPr="00572CD9">
        <w:fldChar w:fldCharType="separate"/>
      </w:r>
      <w:r w:rsidR="00191C52">
        <w:t>15.1</w:t>
      </w:r>
      <w:r w:rsidR="00F63475" w:rsidRPr="00572CD9">
        <w:fldChar w:fldCharType="end"/>
      </w:r>
      <w:r w:rsidRPr="00572CD9">
        <w:t xml:space="preserve"> will be determined under the </w:t>
      </w:r>
      <w:r w:rsidR="00B10836" w:rsidRPr="00572CD9">
        <w:t>MCC Dispute Procedures</w:t>
      </w:r>
      <w:r w:rsidRPr="00572CD9">
        <w:t xml:space="preserve"> as set out in clauses </w:t>
      </w:r>
      <w:r w:rsidR="00145D75" w:rsidRPr="00572CD9">
        <w:fldChar w:fldCharType="begin"/>
      </w:r>
      <w:r w:rsidR="00145D75" w:rsidRPr="00572CD9">
        <w:instrText xml:space="preserve"> REF _Ref101239341 \r \h </w:instrText>
      </w:r>
      <w:r w:rsidR="00D84400" w:rsidRPr="00572CD9">
        <w:instrText xml:space="preserve"> \* MERGEFORMAT </w:instrText>
      </w:r>
      <w:r w:rsidR="00145D75" w:rsidRPr="00572CD9">
        <w:fldChar w:fldCharType="separate"/>
      </w:r>
      <w:r w:rsidR="00191C52">
        <w:t>15.16</w:t>
      </w:r>
      <w:r w:rsidR="00145D75" w:rsidRPr="00572CD9">
        <w:fldChar w:fldCharType="end"/>
      </w:r>
      <w:r w:rsidR="00145D75" w:rsidRPr="00572CD9">
        <w:t xml:space="preserve"> </w:t>
      </w:r>
      <w:r w:rsidR="001C7B6D" w:rsidRPr="00572CD9">
        <w:t>to</w:t>
      </w:r>
      <w:r w:rsidR="00145D75" w:rsidRPr="00572CD9">
        <w:t xml:space="preserve"> </w:t>
      </w:r>
      <w:r w:rsidR="00145D75" w:rsidRPr="00572CD9">
        <w:fldChar w:fldCharType="begin"/>
      </w:r>
      <w:r w:rsidR="00145D75" w:rsidRPr="00572CD9">
        <w:instrText xml:space="preserve"> REF _Ref101239348 \r \h </w:instrText>
      </w:r>
      <w:r w:rsidR="00D84400" w:rsidRPr="00572CD9">
        <w:instrText xml:space="preserve"> \* MERGEFORMAT </w:instrText>
      </w:r>
      <w:r w:rsidR="00145D75" w:rsidRPr="00572CD9">
        <w:fldChar w:fldCharType="separate"/>
      </w:r>
      <w:r w:rsidR="00191C52">
        <w:t>15.18</w:t>
      </w:r>
      <w:r w:rsidR="00145D75" w:rsidRPr="00572CD9">
        <w:fldChar w:fldCharType="end"/>
      </w:r>
      <w:r w:rsidRPr="00572CD9">
        <w:t xml:space="preserve"> in lieu of the procedures set out in clauses </w:t>
      </w:r>
      <w:r w:rsidR="00145D75" w:rsidRPr="00572CD9">
        <w:fldChar w:fldCharType="begin"/>
      </w:r>
      <w:r w:rsidR="00145D75" w:rsidRPr="00572CD9">
        <w:instrText xml:space="preserve"> REF _Ref101239363 \r \h </w:instrText>
      </w:r>
      <w:r w:rsidR="00D84400" w:rsidRPr="00572CD9">
        <w:instrText xml:space="preserve"> \* MERGEFORMAT </w:instrText>
      </w:r>
      <w:r w:rsidR="00145D75" w:rsidRPr="00572CD9">
        <w:fldChar w:fldCharType="separate"/>
      </w:r>
      <w:r w:rsidR="00191C52">
        <w:t>15.2</w:t>
      </w:r>
      <w:r w:rsidR="00145D75" w:rsidRPr="00572CD9">
        <w:fldChar w:fldCharType="end"/>
      </w:r>
      <w:r w:rsidR="00145D75" w:rsidRPr="00572CD9">
        <w:t xml:space="preserve"> </w:t>
      </w:r>
      <w:r w:rsidR="001C7B6D" w:rsidRPr="00572CD9">
        <w:t>to</w:t>
      </w:r>
      <w:r w:rsidR="00145D75" w:rsidRPr="00572CD9">
        <w:t xml:space="preserve"> </w:t>
      </w:r>
      <w:r w:rsidR="00145D75" w:rsidRPr="00572CD9">
        <w:fldChar w:fldCharType="begin"/>
      </w:r>
      <w:r w:rsidR="00145D75" w:rsidRPr="00572CD9">
        <w:instrText xml:space="preserve"> REF _Ref101239356 \r \h </w:instrText>
      </w:r>
      <w:r w:rsidR="00D84400" w:rsidRPr="00572CD9">
        <w:instrText xml:space="preserve"> \* MERGEFORMAT </w:instrText>
      </w:r>
      <w:r w:rsidR="00145D75" w:rsidRPr="00572CD9">
        <w:fldChar w:fldCharType="separate"/>
      </w:r>
      <w:r w:rsidR="00191C52">
        <w:t>15.14</w:t>
      </w:r>
      <w:r w:rsidR="00145D75" w:rsidRPr="00572CD9">
        <w:fldChar w:fldCharType="end"/>
      </w:r>
      <w:r w:rsidRPr="00572CD9">
        <w:t>.</w:t>
      </w:r>
    </w:p>
    <w:p w14:paraId="719D4079" w14:textId="77777777" w:rsidR="00285A98" w:rsidRPr="00572CD9" w:rsidRDefault="007B6EB2" w:rsidP="00D84400">
      <w:pPr>
        <w:pStyle w:val="DefenceHeading2"/>
        <w:keepLines/>
      </w:pPr>
      <w:bookmarkStart w:id="963" w:name="_Ref101239341"/>
      <w:bookmarkStart w:id="964" w:name="_Toc208310508"/>
      <w:r w:rsidRPr="00572CD9">
        <w:lastRenderedPageBreak/>
        <w:t>Managing Contractor Contract</w:t>
      </w:r>
      <w:r w:rsidR="00285A98" w:rsidRPr="00572CD9">
        <w:t xml:space="preserve"> Disputes</w:t>
      </w:r>
      <w:bookmarkEnd w:id="963"/>
      <w:bookmarkEnd w:id="964"/>
    </w:p>
    <w:p w14:paraId="38BF5BB7" w14:textId="77777777" w:rsidR="00285A98" w:rsidRPr="00572CD9" w:rsidRDefault="00285A98" w:rsidP="00F24A2B">
      <w:pPr>
        <w:pStyle w:val="DefenceNormal"/>
      </w:pPr>
      <w:r w:rsidRPr="00572CD9">
        <w:t>If:</w:t>
      </w:r>
    </w:p>
    <w:p w14:paraId="202E5BC4" w14:textId="7F3F7669" w:rsidR="00285A98" w:rsidRPr="00572CD9" w:rsidRDefault="00285A98" w:rsidP="00F24A2B">
      <w:pPr>
        <w:pStyle w:val="DefenceHeading3"/>
      </w:pPr>
      <w:r w:rsidRPr="00572CD9">
        <w:t xml:space="preserve">the </w:t>
      </w:r>
      <w:r w:rsidR="00B51F88" w:rsidRPr="00572CD9">
        <w:t>Subcontractor</w:t>
      </w:r>
      <w:r w:rsidRPr="00572CD9">
        <w:t xml:space="preserve"> gives a notice under clause </w:t>
      </w:r>
      <w:r w:rsidR="00A42AD5" w:rsidRPr="00572CD9">
        <w:fldChar w:fldCharType="begin"/>
      </w:r>
      <w:r w:rsidR="00A42AD5" w:rsidRPr="00572CD9">
        <w:instrText xml:space="preserve"> REF _Ref101499454 \r \h </w:instrText>
      </w:r>
      <w:r w:rsidR="00D84400" w:rsidRPr="00572CD9">
        <w:instrText xml:space="preserve"> \* MERGEFORMAT </w:instrText>
      </w:r>
      <w:r w:rsidR="00A42AD5" w:rsidRPr="00572CD9">
        <w:fldChar w:fldCharType="separate"/>
      </w:r>
      <w:r w:rsidR="00191C52">
        <w:t>15.1</w:t>
      </w:r>
      <w:r w:rsidR="00A42AD5" w:rsidRPr="00572CD9">
        <w:fldChar w:fldCharType="end"/>
      </w:r>
      <w:r w:rsidRPr="00572CD9">
        <w:t>;</w:t>
      </w:r>
    </w:p>
    <w:p w14:paraId="2D833157" w14:textId="77777777" w:rsidR="00285A98" w:rsidRPr="00572CD9" w:rsidRDefault="00285A98" w:rsidP="00F24A2B">
      <w:pPr>
        <w:pStyle w:val="DefenceHeading3"/>
      </w:pPr>
      <w:r w:rsidRPr="00572CD9">
        <w:t xml:space="preserve">the dispute or difference relates, in whole or in part, to either: </w:t>
      </w:r>
    </w:p>
    <w:p w14:paraId="1D08A6DB" w14:textId="77777777" w:rsidR="00285A98" w:rsidRPr="00572CD9" w:rsidRDefault="00285A98" w:rsidP="007A5B5D">
      <w:pPr>
        <w:pStyle w:val="DefenceHeading4"/>
      </w:pPr>
      <w:r w:rsidRPr="00572CD9">
        <w:t xml:space="preserve">an alleged breach of the </w:t>
      </w:r>
      <w:r w:rsidR="00CF6F55" w:rsidRPr="00572CD9">
        <w:t>Subcontract</w:t>
      </w:r>
      <w:r w:rsidRPr="00572CD9">
        <w:t xml:space="preserve"> by the </w:t>
      </w:r>
      <w:r w:rsidR="00AB778B" w:rsidRPr="00572CD9">
        <w:t>Contractor</w:t>
      </w:r>
      <w:r w:rsidRPr="00572CD9">
        <w:t xml:space="preserve">, which, assuming the breach has actually occurred, has been caused, or contributed to, by an act or omission (including breach of the </w:t>
      </w:r>
      <w:r w:rsidR="00B10836" w:rsidRPr="00572CD9">
        <w:t>Managing Contractor Contract</w:t>
      </w:r>
      <w:r w:rsidRPr="00572CD9">
        <w:t xml:space="preserve">) of the </w:t>
      </w:r>
      <w:r w:rsidR="002816FF" w:rsidRPr="00572CD9">
        <w:t>Commonwealth</w:t>
      </w:r>
      <w:r w:rsidRPr="00572CD9">
        <w:t>; or</w:t>
      </w:r>
    </w:p>
    <w:p w14:paraId="6FF5E7A3" w14:textId="77777777" w:rsidR="002464C5" w:rsidRPr="00572CD9" w:rsidRDefault="00285A98" w:rsidP="007A5B5D">
      <w:pPr>
        <w:pStyle w:val="DefenceHeading4"/>
      </w:pPr>
      <w:r w:rsidRPr="00572CD9">
        <w:t xml:space="preserve">a </w:t>
      </w:r>
      <w:r w:rsidR="004C3B93" w:rsidRPr="00572CD9">
        <w:t>direction</w:t>
      </w:r>
      <w:r w:rsidRPr="00572CD9">
        <w:t xml:space="preserve"> given by the </w:t>
      </w:r>
      <w:r w:rsidR="00A46C28" w:rsidRPr="00572CD9">
        <w:t>Contractor's Representative</w:t>
      </w:r>
      <w:r w:rsidRPr="00572CD9">
        <w:t xml:space="preserve"> relating to a particular subject matter, in circumstances where a </w:t>
      </w:r>
      <w:r w:rsidR="004C3B93" w:rsidRPr="00572CD9">
        <w:t>direction</w:t>
      </w:r>
      <w:r w:rsidRPr="00572CD9">
        <w:t xml:space="preserve"> has been given by the </w:t>
      </w:r>
      <w:r w:rsidR="00B10836" w:rsidRPr="00572CD9">
        <w:t>MCC Contract Administrator</w:t>
      </w:r>
      <w:r w:rsidRPr="00572CD9">
        <w:t xml:space="preserve"> to the </w:t>
      </w:r>
      <w:r w:rsidR="00AB778B" w:rsidRPr="00572CD9">
        <w:t>Contractor</w:t>
      </w:r>
      <w:r w:rsidRPr="00572CD9">
        <w:t xml:space="preserve"> relating, in whole or in part, to that subject matter</w:t>
      </w:r>
      <w:r w:rsidR="002464C5" w:rsidRPr="00572CD9">
        <w:t>,</w:t>
      </w:r>
      <w:r w:rsidR="00D30A33" w:rsidRPr="00572CD9">
        <w:t xml:space="preserve"> </w:t>
      </w:r>
      <w:r w:rsidR="002464C5" w:rsidRPr="00572CD9">
        <w:t>or otherwise relates</w:t>
      </w:r>
      <w:r w:rsidR="00497589" w:rsidRPr="00572CD9">
        <w:t>,</w:t>
      </w:r>
      <w:r w:rsidR="002464C5" w:rsidRPr="00572CD9">
        <w:t xml:space="preserve"> in whole or in part, to any other fact, matter or circumstance arising out of or in connection with the </w:t>
      </w:r>
      <w:r w:rsidR="00B10836" w:rsidRPr="00572CD9">
        <w:t>Managing Contractor Contract</w:t>
      </w:r>
      <w:r w:rsidR="002464C5" w:rsidRPr="00572CD9">
        <w:t>; and</w:t>
      </w:r>
    </w:p>
    <w:p w14:paraId="47C44E60" w14:textId="77777777" w:rsidR="00285A98" w:rsidRPr="00572CD9" w:rsidRDefault="00285A98" w:rsidP="00F24A2B">
      <w:pPr>
        <w:pStyle w:val="DefenceHeading3"/>
      </w:pPr>
      <w:r w:rsidRPr="00572CD9">
        <w:t xml:space="preserve">the </w:t>
      </w:r>
      <w:r w:rsidR="00AB778B" w:rsidRPr="00572CD9">
        <w:t>Contractor</w:t>
      </w:r>
      <w:r w:rsidRPr="00572CD9">
        <w:t xml:space="preserve"> is not barred from making, or has not waived its entitlement to make, a claim against the </w:t>
      </w:r>
      <w:r w:rsidR="002816FF" w:rsidRPr="00572CD9">
        <w:t>Commonwealth</w:t>
      </w:r>
      <w:r w:rsidRPr="00572CD9">
        <w:t xml:space="preserve"> in respect of the act, omission or </w:t>
      </w:r>
      <w:r w:rsidR="004C3B93" w:rsidRPr="00572CD9">
        <w:t>direction</w:t>
      </w:r>
      <w:r w:rsidRPr="00572CD9">
        <w:t>,</w:t>
      </w:r>
    </w:p>
    <w:p w14:paraId="50FFA3F2" w14:textId="03A3AE42" w:rsidR="00285A98" w:rsidRPr="00572CD9" w:rsidRDefault="00285A98" w:rsidP="00F24A2B">
      <w:pPr>
        <w:pStyle w:val="DefenceNormal"/>
      </w:pPr>
      <w:r w:rsidRPr="00572CD9">
        <w:t xml:space="preserve">the </w:t>
      </w:r>
      <w:r w:rsidR="00AB778B" w:rsidRPr="00572CD9">
        <w:t>Contractor</w:t>
      </w:r>
      <w:r w:rsidRPr="00572CD9">
        <w:t xml:space="preserve"> may within 7 days of receipt of the notice give a notice to the </w:t>
      </w:r>
      <w:r w:rsidR="00B51F88" w:rsidRPr="00572CD9">
        <w:t>Subcontractor</w:t>
      </w:r>
      <w:r w:rsidRPr="00572CD9">
        <w:t xml:space="preserve"> stating that clause </w:t>
      </w:r>
      <w:r w:rsidR="00145D75" w:rsidRPr="00572CD9">
        <w:fldChar w:fldCharType="begin"/>
      </w:r>
      <w:r w:rsidR="00145D75" w:rsidRPr="00572CD9">
        <w:instrText xml:space="preserve"> REF _Ref101239402 \r \h </w:instrText>
      </w:r>
      <w:r w:rsidR="00D84400" w:rsidRPr="00572CD9">
        <w:instrText xml:space="preserve"> \* MERGEFORMAT </w:instrText>
      </w:r>
      <w:r w:rsidR="00145D75" w:rsidRPr="00572CD9">
        <w:fldChar w:fldCharType="separate"/>
      </w:r>
      <w:r w:rsidR="00191C52">
        <w:t>15.17</w:t>
      </w:r>
      <w:r w:rsidR="00145D75" w:rsidRPr="00572CD9">
        <w:fldChar w:fldCharType="end"/>
      </w:r>
      <w:r w:rsidRPr="00572CD9">
        <w:t xml:space="preserve"> applies in relation to the dispute or difference. </w:t>
      </w:r>
    </w:p>
    <w:p w14:paraId="7A416A67" w14:textId="77777777" w:rsidR="00285A98" w:rsidRPr="00572CD9" w:rsidRDefault="00285A98" w:rsidP="00D84400">
      <w:pPr>
        <w:pStyle w:val="DefenceHeading2"/>
      </w:pPr>
      <w:bookmarkStart w:id="965" w:name="_Ref101239402"/>
      <w:bookmarkStart w:id="966" w:name="_Ref101239424"/>
      <w:bookmarkStart w:id="967" w:name="_Toc208310509"/>
      <w:r w:rsidRPr="00572CD9">
        <w:t>Procedure for M</w:t>
      </w:r>
      <w:r w:rsidR="007341CE" w:rsidRPr="00572CD9">
        <w:t xml:space="preserve">anaging </w:t>
      </w:r>
      <w:r w:rsidRPr="00572CD9">
        <w:t>C</w:t>
      </w:r>
      <w:r w:rsidR="007341CE" w:rsidRPr="00572CD9">
        <w:t xml:space="preserve">ontractor </w:t>
      </w:r>
      <w:r w:rsidRPr="00572CD9">
        <w:t>C</w:t>
      </w:r>
      <w:r w:rsidR="007341CE" w:rsidRPr="00572CD9">
        <w:t>ontract</w:t>
      </w:r>
      <w:r w:rsidRPr="00572CD9">
        <w:t xml:space="preserve"> Disputes</w:t>
      </w:r>
      <w:bookmarkEnd w:id="965"/>
      <w:bookmarkEnd w:id="966"/>
      <w:bookmarkEnd w:id="967"/>
      <w:r w:rsidRPr="00572CD9">
        <w:t xml:space="preserve"> </w:t>
      </w:r>
    </w:p>
    <w:p w14:paraId="3A9BFC69" w14:textId="6228475D" w:rsidR="00285A98" w:rsidRPr="00572CD9" w:rsidRDefault="00285A98" w:rsidP="00F24A2B">
      <w:pPr>
        <w:pStyle w:val="DefenceNormal"/>
      </w:pPr>
      <w:r w:rsidRPr="00572CD9">
        <w:t xml:space="preserve">If a notice is given under clause </w:t>
      </w:r>
      <w:r w:rsidR="00D30A33" w:rsidRPr="00572CD9">
        <w:fldChar w:fldCharType="begin"/>
      </w:r>
      <w:r w:rsidR="00D30A33" w:rsidRPr="00572CD9">
        <w:instrText xml:space="preserve"> REF _Ref101239341 \r \h </w:instrText>
      </w:r>
      <w:r w:rsidR="00D84400" w:rsidRPr="00572CD9">
        <w:instrText xml:space="preserve"> \* MERGEFORMAT </w:instrText>
      </w:r>
      <w:r w:rsidR="00D30A33" w:rsidRPr="00572CD9">
        <w:fldChar w:fldCharType="separate"/>
      </w:r>
      <w:r w:rsidR="00191C52">
        <w:t>15.16</w:t>
      </w:r>
      <w:r w:rsidR="00D30A33" w:rsidRPr="00572CD9">
        <w:fldChar w:fldCharType="end"/>
      </w:r>
      <w:r w:rsidRPr="00572CD9">
        <w:t xml:space="preserve"> stating that clause </w:t>
      </w:r>
      <w:r w:rsidR="00145D75" w:rsidRPr="00572CD9">
        <w:fldChar w:fldCharType="begin"/>
      </w:r>
      <w:r w:rsidR="00145D75" w:rsidRPr="00572CD9">
        <w:instrText xml:space="preserve"> REF _Ref101239424 \r \h </w:instrText>
      </w:r>
      <w:r w:rsidR="00D84400" w:rsidRPr="00572CD9">
        <w:instrText xml:space="preserve"> \* MERGEFORMAT </w:instrText>
      </w:r>
      <w:r w:rsidR="00145D75" w:rsidRPr="00572CD9">
        <w:fldChar w:fldCharType="separate"/>
      </w:r>
      <w:r w:rsidR="00191C52">
        <w:t>15.17</w:t>
      </w:r>
      <w:r w:rsidR="00145D75" w:rsidRPr="00572CD9">
        <w:fldChar w:fldCharType="end"/>
      </w:r>
      <w:r w:rsidRPr="00572CD9">
        <w:t xml:space="preserve"> applies:</w:t>
      </w:r>
    </w:p>
    <w:p w14:paraId="0D2F1FE4" w14:textId="34EE8DBB" w:rsidR="00285A98" w:rsidRPr="00572CD9" w:rsidRDefault="00285A98" w:rsidP="00F24A2B">
      <w:pPr>
        <w:pStyle w:val="DefenceHeading3"/>
      </w:pPr>
      <w:bookmarkStart w:id="968" w:name="_Ref101580144"/>
      <w:r w:rsidRPr="00572CD9">
        <w:t xml:space="preserve">subject to clause </w:t>
      </w:r>
      <w:r w:rsidR="00145D75" w:rsidRPr="00572CD9">
        <w:fldChar w:fldCharType="begin"/>
      </w:r>
      <w:r w:rsidR="00145D75" w:rsidRPr="00572CD9">
        <w:instrText xml:space="preserve"> REF _Ref101239427 \r \h </w:instrText>
      </w:r>
      <w:r w:rsidR="00D84400" w:rsidRPr="00572CD9">
        <w:instrText xml:space="preserve"> \* MERGEFORMAT </w:instrText>
      </w:r>
      <w:r w:rsidR="00145D75" w:rsidRPr="00572CD9">
        <w:fldChar w:fldCharType="separate"/>
      </w:r>
      <w:r w:rsidR="00191C52">
        <w:t>15.18</w:t>
      </w:r>
      <w:r w:rsidR="00145D75" w:rsidRPr="00572CD9">
        <w:fldChar w:fldCharType="end"/>
      </w:r>
      <w:r w:rsidRPr="00572CD9">
        <w:t xml:space="preserve">, the </w:t>
      </w:r>
      <w:r w:rsidR="00AB778B" w:rsidRPr="00572CD9">
        <w:t>Contractor</w:t>
      </w:r>
      <w:r w:rsidRPr="00572CD9">
        <w:t xml:space="preserve"> must:</w:t>
      </w:r>
      <w:bookmarkEnd w:id="968"/>
    </w:p>
    <w:p w14:paraId="63E715D7" w14:textId="77777777" w:rsidR="00285A98" w:rsidRPr="00572CD9" w:rsidRDefault="00285A98" w:rsidP="007A5B5D">
      <w:pPr>
        <w:pStyle w:val="DefenceHeading4"/>
      </w:pPr>
      <w:r w:rsidRPr="00572CD9">
        <w:t xml:space="preserve">take such steps as are reasonably necessary to progress the </w:t>
      </w:r>
      <w:r w:rsidR="003C2E17" w:rsidRPr="00572CD9">
        <w:t>Subcontractor</w:t>
      </w:r>
      <w:r w:rsidRPr="00572CD9">
        <w:t xml:space="preserve">’s dispute or difference under the </w:t>
      </w:r>
      <w:r w:rsidR="00B10836" w:rsidRPr="00572CD9">
        <w:t>MCC Dispute Procedures</w:t>
      </w:r>
      <w:r w:rsidRPr="00572CD9">
        <w:t xml:space="preserve">; </w:t>
      </w:r>
    </w:p>
    <w:p w14:paraId="333DB2CC" w14:textId="77777777" w:rsidR="00285A98" w:rsidRPr="00572CD9" w:rsidRDefault="00285A98" w:rsidP="007A5B5D">
      <w:pPr>
        <w:pStyle w:val="DefenceHeading4"/>
      </w:pPr>
      <w:r w:rsidRPr="00572CD9">
        <w:t xml:space="preserve">regularly consult with the </w:t>
      </w:r>
      <w:r w:rsidR="00B51F88" w:rsidRPr="00572CD9">
        <w:t>Subcontractor</w:t>
      </w:r>
      <w:r w:rsidRPr="00572CD9">
        <w:t xml:space="preserve"> to ascertain its views as to the progression of the </w:t>
      </w:r>
      <w:r w:rsidR="003C2E17" w:rsidRPr="00572CD9">
        <w:t>Subcontractor</w:t>
      </w:r>
      <w:r w:rsidRPr="00572CD9">
        <w:t>'s dispute or difference; and</w:t>
      </w:r>
    </w:p>
    <w:p w14:paraId="6100FFD8" w14:textId="77777777" w:rsidR="00285A98" w:rsidRPr="00572CD9" w:rsidRDefault="00285A98" w:rsidP="007A5B5D">
      <w:pPr>
        <w:pStyle w:val="DefenceHeading4"/>
      </w:pPr>
      <w:r w:rsidRPr="00572CD9">
        <w:t xml:space="preserve">use its best endeavours to ensure that the </w:t>
      </w:r>
      <w:r w:rsidR="003C2E17" w:rsidRPr="00572CD9">
        <w:t>Subcontractor</w:t>
      </w:r>
      <w:r w:rsidRPr="00572CD9">
        <w:t xml:space="preserve">’s views, where relevant, are put to any expert or arbitrator appointed under the </w:t>
      </w:r>
      <w:r w:rsidR="00B10836" w:rsidRPr="00572CD9">
        <w:t>MCC Dispute Procedures</w:t>
      </w:r>
      <w:r w:rsidRPr="00572CD9">
        <w:t xml:space="preserve"> or any court which may hear any matter relating to the </w:t>
      </w:r>
      <w:r w:rsidR="003C2E17" w:rsidRPr="00572CD9">
        <w:t>Subcontractor</w:t>
      </w:r>
      <w:r w:rsidRPr="00572CD9">
        <w:t xml:space="preserve">'s dispute or difference as between the </w:t>
      </w:r>
      <w:r w:rsidR="00AB778B" w:rsidRPr="00572CD9">
        <w:t>Contractor</w:t>
      </w:r>
      <w:r w:rsidRPr="00572CD9">
        <w:t xml:space="preserve"> and </w:t>
      </w:r>
      <w:r w:rsidR="00D30A33" w:rsidRPr="00572CD9">
        <w:t xml:space="preserve">the </w:t>
      </w:r>
      <w:r w:rsidR="002816FF" w:rsidRPr="00572CD9">
        <w:t>Commonwealth</w:t>
      </w:r>
      <w:r w:rsidRPr="00572CD9">
        <w:t xml:space="preserve">; and </w:t>
      </w:r>
    </w:p>
    <w:p w14:paraId="7E63E319" w14:textId="77777777" w:rsidR="00285A98" w:rsidRPr="00572CD9" w:rsidRDefault="00285A98" w:rsidP="00F24A2B">
      <w:pPr>
        <w:pStyle w:val="DefenceHeading3"/>
      </w:pPr>
      <w:bookmarkStart w:id="969" w:name="_Ref473796484"/>
      <w:r w:rsidRPr="00572CD9">
        <w:t xml:space="preserve">the </w:t>
      </w:r>
      <w:r w:rsidR="00B51F88" w:rsidRPr="00572CD9">
        <w:t>Subcontractor</w:t>
      </w:r>
      <w:r w:rsidRPr="00572CD9">
        <w:t xml:space="preserve"> must:</w:t>
      </w:r>
      <w:bookmarkEnd w:id="969"/>
    </w:p>
    <w:p w14:paraId="590C29EC" w14:textId="77777777" w:rsidR="00285A98" w:rsidRPr="00572CD9" w:rsidRDefault="00285A98" w:rsidP="007A5B5D">
      <w:pPr>
        <w:pStyle w:val="DefenceHeading4"/>
      </w:pPr>
      <w:r w:rsidRPr="00572CD9">
        <w:t xml:space="preserve">comply with the </w:t>
      </w:r>
      <w:r w:rsidR="00A20C98" w:rsidRPr="00572CD9">
        <w:t>Contractor</w:t>
      </w:r>
      <w:r w:rsidRPr="00572CD9">
        <w:t xml:space="preserve">’s reasonable requirements relating to the conduct of the </w:t>
      </w:r>
      <w:r w:rsidR="00B10836" w:rsidRPr="00572CD9">
        <w:t>MCC Dispute Procedures</w:t>
      </w:r>
      <w:r w:rsidRPr="00572CD9">
        <w:t xml:space="preserve"> or any relevant court proceedings insofar as they relate to the </w:t>
      </w:r>
      <w:r w:rsidR="003C2E17" w:rsidRPr="00572CD9">
        <w:t>Subcontractor</w:t>
      </w:r>
      <w:r w:rsidRPr="00572CD9">
        <w:t>'s dispute or difference;</w:t>
      </w:r>
    </w:p>
    <w:p w14:paraId="42B115AE" w14:textId="665025F8" w:rsidR="00285A98" w:rsidRPr="00572CD9" w:rsidRDefault="00285A98" w:rsidP="007A5B5D">
      <w:pPr>
        <w:pStyle w:val="DefenceHeading4"/>
      </w:pPr>
      <w:bookmarkStart w:id="970" w:name="_Ref101580194"/>
      <w:r w:rsidRPr="00572CD9">
        <w:t xml:space="preserve">indemnify the </w:t>
      </w:r>
      <w:r w:rsidR="00AB778B" w:rsidRPr="00572CD9">
        <w:t>Contractor</w:t>
      </w:r>
      <w:r w:rsidRPr="00572CD9">
        <w:t xml:space="preserve"> against all costs and expenses incurred by the </w:t>
      </w:r>
      <w:r w:rsidR="00AB778B" w:rsidRPr="00572CD9">
        <w:t>Contractor</w:t>
      </w:r>
      <w:r w:rsidRPr="00572CD9">
        <w:t xml:space="preserve"> in complying with paragraph </w:t>
      </w:r>
      <w:r w:rsidR="00A42AD5" w:rsidRPr="00572CD9">
        <w:fldChar w:fldCharType="begin"/>
      </w:r>
      <w:r w:rsidR="00A42AD5" w:rsidRPr="00572CD9">
        <w:instrText xml:space="preserve"> REF _Ref101580144 \r \h </w:instrText>
      </w:r>
      <w:r w:rsidR="00D84400" w:rsidRPr="00572CD9">
        <w:instrText xml:space="preserve"> \* MERGEFORMAT </w:instrText>
      </w:r>
      <w:r w:rsidR="00A42AD5" w:rsidRPr="00572CD9">
        <w:fldChar w:fldCharType="separate"/>
      </w:r>
      <w:r w:rsidR="00191C52">
        <w:t>(a)</w:t>
      </w:r>
      <w:r w:rsidR="00A42AD5" w:rsidRPr="00572CD9">
        <w:fldChar w:fldCharType="end"/>
      </w:r>
      <w:r w:rsidRPr="00572CD9">
        <w:t>; and</w:t>
      </w:r>
      <w:bookmarkEnd w:id="970"/>
    </w:p>
    <w:p w14:paraId="1E9990F9" w14:textId="5E928D4D" w:rsidR="00285A98" w:rsidRPr="00572CD9" w:rsidRDefault="00285A98" w:rsidP="007A5B5D">
      <w:pPr>
        <w:pStyle w:val="DefenceHeading4"/>
      </w:pPr>
      <w:r w:rsidRPr="00572CD9">
        <w:t xml:space="preserve">from time to time as required by the </w:t>
      </w:r>
      <w:r w:rsidR="00AB778B" w:rsidRPr="00572CD9">
        <w:t>Contractor</w:t>
      </w:r>
      <w:r w:rsidRPr="00572CD9">
        <w:t xml:space="preserve">, lodge with the </w:t>
      </w:r>
      <w:r w:rsidR="00AB778B" w:rsidRPr="00572CD9">
        <w:t>Contractor</w:t>
      </w:r>
      <w:r w:rsidRPr="00572CD9">
        <w:t xml:space="preserve"> reasonable cash or other security against the costs and expenses referred to in paragraph </w:t>
      </w:r>
      <w:r w:rsidR="00483D29" w:rsidRPr="00572CD9">
        <w:fldChar w:fldCharType="begin"/>
      </w:r>
      <w:r w:rsidR="00483D29" w:rsidRPr="00572CD9">
        <w:instrText xml:space="preserve"> REF _Ref473796484 \n \h </w:instrText>
      </w:r>
      <w:r w:rsidR="00483D29" w:rsidRPr="00572CD9">
        <w:fldChar w:fldCharType="separate"/>
      </w:r>
      <w:r w:rsidR="00191C52">
        <w:t>(b)</w:t>
      </w:r>
      <w:r w:rsidR="00483D29" w:rsidRPr="00572CD9">
        <w:fldChar w:fldCharType="end"/>
      </w:r>
      <w:r w:rsidR="00A42AD5" w:rsidRPr="00572CD9">
        <w:fldChar w:fldCharType="begin"/>
      </w:r>
      <w:r w:rsidR="00A42AD5" w:rsidRPr="00572CD9">
        <w:instrText xml:space="preserve"> REF _Ref101580194 \r \h </w:instrText>
      </w:r>
      <w:r w:rsidR="00D84400" w:rsidRPr="00572CD9">
        <w:instrText xml:space="preserve"> \* MERGEFORMAT </w:instrText>
      </w:r>
      <w:r w:rsidR="00A42AD5" w:rsidRPr="00572CD9">
        <w:fldChar w:fldCharType="separate"/>
      </w:r>
      <w:r w:rsidR="00191C52">
        <w:t>(ii)</w:t>
      </w:r>
      <w:r w:rsidR="00A42AD5" w:rsidRPr="00572CD9">
        <w:fldChar w:fldCharType="end"/>
      </w:r>
      <w:r w:rsidRPr="00572CD9">
        <w:t xml:space="preserve">. </w:t>
      </w:r>
    </w:p>
    <w:p w14:paraId="045B755B" w14:textId="77777777" w:rsidR="00285A98" w:rsidRPr="00572CD9" w:rsidRDefault="00285A98" w:rsidP="00D84400">
      <w:pPr>
        <w:pStyle w:val="DefenceHeading2"/>
      </w:pPr>
      <w:bookmarkStart w:id="971" w:name="_Ref101239348"/>
      <w:bookmarkStart w:id="972" w:name="_Ref101239427"/>
      <w:bookmarkStart w:id="973" w:name="_Toc208310510"/>
      <w:r w:rsidRPr="00572CD9">
        <w:t>Further Procedures</w:t>
      </w:r>
      <w:bookmarkEnd w:id="971"/>
      <w:bookmarkEnd w:id="972"/>
      <w:bookmarkEnd w:id="973"/>
    </w:p>
    <w:p w14:paraId="43B1CFD1" w14:textId="3770C569" w:rsidR="00285A98" w:rsidRPr="00572CD9" w:rsidRDefault="00285A98" w:rsidP="00F24A2B">
      <w:pPr>
        <w:pStyle w:val="DefenceNormal"/>
      </w:pPr>
      <w:r w:rsidRPr="00572CD9">
        <w:t xml:space="preserve">Where clause </w:t>
      </w:r>
      <w:r w:rsidR="00145D75" w:rsidRPr="00572CD9">
        <w:fldChar w:fldCharType="begin"/>
      </w:r>
      <w:r w:rsidR="00145D75" w:rsidRPr="00572CD9">
        <w:instrText xml:space="preserve"> REF _Ref101239424 \r \h </w:instrText>
      </w:r>
      <w:r w:rsidR="00D84400" w:rsidRPr="00572CD9">
        <w:instrText xml:space="preserve"> \* MERGEFORMAT </w:instrText>
      </w:r>
      <w:r w:rsidR="00145D75" w:rsidRPr="00572CD9">
        <w:fldChar w:fldCharType="separate"/>
      </w:r>
      <w:r w:rsidR="00191C52">
        <w:t>15.17</w:t>
      </w:r>
      <w:r w:rsidR="00145D75" w:rsidRPr="00572CD9">
        <w:fldChar w:fldCharType="end"/>
      </w:r>
      <w:r w:rsidRPr="00572CD9">
        <w:t xml:space="preserve"> applies, the following provisions also apply:</w:t>
      </w:r>
    </w:p>
    <w:p w14:paraId="177E61C4" w14:textId="77777777" w:rsidR="00285A98" w:rsidRPr="00572CD9" w:rsidRDefault="00285A98" w:rsidP="00F24A2B">
      <w:pPr>
        <w:pStyle w:val="DefenceHeading3"/>
      </w:pPr>
      <w:r w:rsidRPr="00572CD9">
        <w:t xml:space="preserve">the </w:t>
      </w:r>
      <w:r w:rsidR="00AB778B" w:rsidRPr="00572CD9">
        <w:t>Contractor</w:t>
      </w:r>
      <w:r w:rsidRPr="00572CD9">
        <w:t xml:space="preserve"> must not without the prior consent of the </w:t>
      </w:r>
      <w:r w:rsidR="00B51F88" w:rsidRPr="00572CD9">
        <w:t>Subcontractor</w:t>
      </w:r>
      <w:r w:rsidRPr="00572CD9">
        <w:t xml:space="preserve"> </w:t>
      </w:r>
      <w:r w:rsidR="002464C5" w:rsidRPr="00572CD9">
        <w:t xml:space="preserve">(acting reasonably) </w:t>
      </w:r>
      <w:r w:rsidRPr="00572CD9">
        <w:t xml:space="preserve">agree to a settlement with the </w:t>
      </w:r>
      <w:r w:rsidR="002816FF" w:rsidRPr="00572CD9">
        <w:t>Commonwealth</w:t>
      </w:r>
      <w:r w:rsidRPr="00572CD9">
        <w:t xml:space="preserve"> or any other relevant person of the </w:t>
      </w:r>
      <w:r w:rsidR="003C2E17" w:rsidRPr="00572CD9">
        <w:t>Subcontractor</w:t>
      </w:r>
      <w:r w:rsidRPr="00572CD9">
        <w:t>’s dispute or difference; and</w:t>
      </w:r>
    </w:p>
    <w:p w14:paraId="667951B3" w14:textId="77777777" w:rsidR="00285A98" w:rsidRPr="00572CD9" w:rsidRDefault="00285A98" w:rsidP="00F24A2B">
      <w:pPr>
        <w:pStyle w:val="DefenceHeading3"/>
      </w:pPr>
      <w:r w:rsidRPr="00572CD9">
        <w:t xml:space="preserve">where a determination is made by an expert, an arbitrator or a court in relation to the </w:t>
      </w:r>
      <w:r w:rsidR="003C2E17" w:rsidRPr="00572CD9">
        <w:t>Subcontractor</w:t>
      </w:r>
      <w:r w:rsidRPr="00572CD9">
        <w:t xml:space="preserve">'s dispute or difference as between the </w:t>
      </w:r>
      <w:r w:rsidR="002816FF" w:rsidRPr="00572CD9">
        <w:t>Commonwealth</w:t>
      </w:r>
      <w:r w:rsidRPr="00572CD9">
        <w:t xml:space="preserve"> and </w:t>
      </w:r>
      <w:r w:rsidR="00FA11BC" w:rsidRPr="00572CD9">
        <w:t xml:space="preserve">the </w:t>
      </w:r>
      <w:r w:rsidR="00AB778B" w:rsidRPr="00572CD9">
        <w:t>Contractor</w:t>
      </w:r>
      <w:r w:rsidRPr="00572CD9">
        <w:t>:</w:t>
      </w:r>
    </w:p>
    <w:p w14:paraId="57403464" w14:textId="77777777" w:rsidR="00285A98" w:rsidRPr="00572CD9" w:rsidRDefault="00285A98" w:rsidP="007A5B5D">
      <w:pPr>
        <w:pStyle w:val="DefenceHeading4"/>
      </w:pPr>
      <w:r w:rsidRPr="00572CD9">
        <w:t xml:space="preserve">if the determination is not final and binding upon the </w:t>
      </w:r>
      <w:r w:rsidR="00AB778B" w:rsidRPr="00572CD9">
        <w:t>Contractor</w:t>
      </w:r>
      <w:r w:rsidRPr="00572CD9">
        <w:t>:</w:t>
      </w:r>
    </w:p>
    <w:p w14:paraId="5526BD8A" w14:textId="77777777" w:rsidR="00285A98" w:rsidRPr="00572CD9" w:rsidRDefault="00285A98" w:rsidP="00F925A4">
      <w:pPr>
        <w:pStyle w:val="DefenceHeading5"/>
      </w:pPr>
      <w:r w:rsidRPr="00572CD9">
        <w:lastRenderedPageBreak/>
        <w:t xml:space="preserve">the </w:t>
      </w:r>
      <w:r w:rsidR="00AB778B" w:rsidRPr="00572CD9">
        <w:t>Contractor</w:t>
      </w:r>
      <w:r w:rsidRPr="00572CD9">
        <w:t xml:space="preserve"> is not obliged to appeal against that determination unless the </w:t>
      </w:r>
      <w:r w:rsidR="00B51F88" w:rsidRPr="00572CD9">
        <w:t>Subcontractor</w:t>
      </w:r>
      <w:r w:rsidRPr="00572CD9">
        <w:t xml:space="preserve"> gives a notice to the </w:t>
      </w:r>
      <w:r w:rsidR="00AB778B" w:rsidRPr="00572CD9">
        <w:t>Contractor</w:t>
      </w:r>
      <w:r w:rsidRPr="00572CD9">
        <w:t xml:space="preserve"> requiring such an appeal:</w:t>
      </w:r>
    </w:p>
    <w:p w14:paraId="4A422F79" w14:textId="77777777" w:rsidR="00285A98" w:rsidRPr="00572CD9" w:rsidRDefault="00285A98" w:rsidP="00F24A2B">
      <w:pPr>
        <w:pStyle w:val="DefenceHeading6"/>
      </w:pPr>
      <w:r w:rsidRPr="00572CD9">
        <w:t xml:space="preserve">within such time as to reasonably enable the </w:t>
      </w:r>
      <w:r w:rsidR="00AB778B" w:rsidRPr="00572CD9">
        <w:t>Contractor</w:t>
      </w:r>
      <w:r w:rsidRPr="00572CD9">
        <w:t xml:space="preserve"> to comply with any relevant requirements relating to the time for commencement of such appeals; and</w:t>
      </w:r>
    </w:p>
    <w:p w14:paraId="682414B7" w14:textId="77777777" w:rsidR="00285A98" w:rsidRPr="00572CD9" w:rsidRDefault="00285A98" w:rsidP="00F24A2B">
      <w:pPr>
        <w:pStyle w:val="DefenceHeading6"/>
      </w:pPr>
      <w:r w:rsidRPr="00572CD9">
        <w:t xml:space="preserve">which contains any particulars required to reasonably enable the </w:t>
      </w:r>
      <w:r w:rsidR="00AB778B" w:rsidRPr="00572CD9">
        <w:t>Contractor</w:t>
      </w:r>
      <w:r w:rsidRPr="00572CD9">
        <w:t xml:space="preserve"> to progress the appeal in accordance with any relevant requirements; and</w:t>
      </w:r>
    </w:p>
    <w:p w14:paraId="4B3B8F90" w14:textId="77777777" w:rsidR="00285A98" w:rsidRPr="00572CD9" w:rsidRDefault="00285A98" w:rsidP="00F925A4">
      <w:pPr>
        <w:pStyle w:val="DefenceHeading5"/>
      </w:pPr>
      <w:r w:rsidRPr="00572CD9">
        <w:t xml:space="preserve">the parties will be bound by and are to give effect to the determination including any findings as to law or fact unless and until it is reversed, overturned or otherwise changed on appeal as between the </w:t>
      </w:r>
      <w:r w:rsidR="002816FF" w:rsidRPr="00572CD9">
        <w:t>Commonwealth</w:t>
      </w:r>
      <w:r w:rsidRPr="00572CD9">
        <w:t xml:space="preserve"> and the </w:t>
      </w:r>
      <w:r w:rsidR="00AB778B" w:rsidRPr="00572CD9">
        <w:t>Contractor</w:t>
      </w:r>
      <w:r w:rsidRPr="00572CD9">
        <w:t>; and</w:t>
      </w:r>
    </w:p>
    <w:p w14:paraId="46FF7468" w14:textId="77777777" w:rsidR="00285A98" w:rsidRPr="00572CD9" w:rsidRDefault="00285A98" w:rsidP="007A5B5D">
      <w:pPr>
        <w:pStyle w:val="DefenceHeading4"/>
      </w:pPr>
      <w:r w:rsidRPr="00572CD9">
        <w:t xml:space="preserve">if the determination is final and binding upon the </w:t>
      </w:r>
      <w:r w:rsidR="00AB778B" w:rsidRPr="00572CD9">
        <w:t>Contractor</w:t>
      </w:r>
      <w:r w:rsidRPr="00572CD9">
        <w:t>, the parties:</w:t>
      </w:r>
    </w:p>
    <w:p w14:paraId="5121A59A" w14:textId="77777777" w:rsidR="00285A98" w:rsidRPr="00572CD9" w:rsidRDefault="00285A98" w:rsidP="00F925A4">
      <w:pPr>
        <w:pStyle w:val="DefenceHeading5"/>
      </w:pPr>
      <w:r w:rsidRPr="00572CD9">
        <w:t>will be bound by and are to give effect to the determination including any findings as to law or fact; and</w:t>
      </w:r>
    </w:p>
    <w:p w14:paraId="12DAED66" w14:textId="77777777" w:rsidR="00285A98" w:rsidRPr="00572CD9" w:rsidRDefault="00285A98" w:rsidP="00F925A4">
      <w:pPr>
        <w:pStyle w:val="DefenceHeading5"/>
      </w:pPr>
      <w:r w:rsidRPr="00572CD9">
        <w:t xml:space="preserve">release each other from any claim which they may have arising out of or in any way in connection with the subject matter of the </w:t>
      </w:r>
      <w:r w:rsidR="003C2E17" w:rsidRPr="00572CD9">
        <w:t>Subcontractor</w:t>
      </w:r>
      <w:r w:rsidRPr="00572CD9">
        <w:t>'s dispute or difference insofar as the determination relates to the dispute or difference.</w:t>
      </w:r>
    </w:p>
    <w:p w14:paraId="73D21D78" w14:textId="77777777" w:rsidR="00D10401" w:rsidRPr="00572CD9" w:rsidRDefault="00D10401" w:rsidP="00D84400">
      <w:pPr>
        <w:pStyle w:val="DefenceHeading2"/>
      </w:pPr>
      <w:bookmarkStart w:id="974" w:name="_Toc208310511"/>
      <w:r w:rsidRPr="00572CD9">
        <w:t xml:space="preserve">Continuation of </w:t>
      </w:r>
      <w:r w:rsidR="00D80BB7" w:rsidRPr="00572CD9">
        <w:t>Subcontractor's Activities</w:t>
      </w:r>
      <w:bookmarkEnd w:id="974"/>
    </w:p>
    <w:p w14:paraId="5EC1865E" w14:textId="77777777" w:rsidR="00D10401" w:rsidRPr="00572CD9" w:rsidRDefault="00D10401" w:rsidP="00F24A2B">
      <w:pPr>
        <w:pStyle w:val="DefenceNormal"/>
      </w:pPr>
      <w:r w:rsidRPr="00572CD9">
        <w:t>Despite the existence of a dispute or difference between the parties the</w:t>
      </w:r>
      <w:r w:rsidR="000A2306" w:rsidRPr="00572CD9">
        <w:t xml:space="preserve"> </w:t>
      </w:r>
      <w:r w:rsidR="00B51F88" w:rsidRPr="00572CD9">
        <w:t>Subcontractor</w:t>
      </w:r>
      <w:r w:rsidRPr="00572CD9">
        <w:t xml:space="preserve"> must:</w:t>
      </w:r>
    </w:p>
    <w:p w14:paraId="414CB511" w14:textId="77777777" w:rsidR="00D10401" w:rsidRPr="00572CD9" w:rsidRDefault="00D10401" w:rsidP="00F24A2B">
      <w:pPr>
        <w:pStyle w:val="DefenceHeading3"/>
      </w:pPr>
      <w:r w:rsidRPr="00572CD9">
        <w:t xml:space="preserve">continue to carry out the </w:t>
      </w:r>
      <w:r w:rsidR="00CA7884" w:rsidRPr="00572CD9">
        <w:t>Subcontractor's Activities</w:t>
      </w:r>
      <w:r w:rsidR="00FD641B" w:rsidRPr="00572CD9">
        <w:t xml:space="preserve"> and the Subcontract Works</w:t>
      </w:r>
      <w:r w:rsidRPr="00572CD9">
        <w:t>; and</w:t>
      </w:r>
    </w:p>
    <w:p w14:paraId="36CB1CC0" w14:textId="77777777" w:rsidR="00D10401" w:rsidRPr="00572CD9" w:rsidRDefault="00D10401" w:rsidP="00F24A2B">
      <w:pPr>
        <w:pStyle w:val="DefenceHeading3"/>
      </w:pPr>
      <w:r w:rsidRPr="00572CD9">
        <w:t xml:space="preserve">otherwise comply with its obligations under the </w:t>
      </w:r>
      <w:r w:rsidR="00CF6F55" w:rsidRPr="00572CD9">
        <w:t>Subcontract</w:t>
      </w:r>
      <w:r w:rsidRPr="00572CD9">
        <w:t>.</w:t>
      </w:r>
    </w:p>
    <w:p w14:paraId="291AC7D8" w14:textId="77777777" w:rsidR="00285A98" w:rsidRPr="00572CD9" w:rsidRDefault="00F45627" w:rsidP="00D84400">
      <w:pPr>
        <w:pStyle w:val="DefenceHeading1"/>
      </w:pPr>
      <w:bookmarkStart w:id="975" w:name="_Ref73893981"/>
      <w:r w:rsidRPr="00572CD9">
        <w:br w:type="page"/>
      </w:r>
      <w:bookmarkStart w:id="976" w:name="_Ref459894541"/>
      <w:bookmarkStart w:id="977" w:name="_Toc208310512"/>
      <w:r w:rsidR="00285A98" w:rsidRPr="00572CD9">
        <w:lastRenderedPageBreak/>
        <w:t>NOTICES</w:t>
      </w:r>
      <w:bookmarkEnd w:id="975"/>
      <w:bookmarkEnd w:id="976"/>
      <w:bookmarkEnd w:id="977"/>
    </w:p>
    <w:p w14:paraId="037177FF" w14:textId="77777777" w:rsidR="00A726ED" w:rsidRPr="00572CD9" w:rsidRDefault="00A726ED" w:rsidP="00D84400">
      <w:pPr>
        <w:pStyle w:val="DefenceHeading2"/>
      </w:pPr>
      <w:bookmarkStart w:id="978" w:name="_Ref126720224"/>
      <w:bookmarkStart w:id="979" w:name="_Toc208310513"/>
      <w:r w:rsidRPr="00572CD9">
        <w:t>Address for Service</w:t>
      </w:r>
      <w:bookmarkEnd w:id="978"/>
      <w:bookmarkEnd w:id="979"/>
    </w:p>
    <w:p w14:paraId="331532E6" w14:textId="77777777" w:rsidR="00A726ED" w:rsidRPr="00572CD9" w:rsidRDefault="00A726ED" w:rsidP="00F24A2B">
      <w:pPr>
        <w:pStyle w:val="DefenceNormal"/>
      </w:pPr>
      <w:r w:rsidRPr="00572CD9">
        <w:t xml:space="preserve">Any notice to be given or served under or arising out of a provision of </w:t>
      </w:r>
      <w:r w:rsidR="00FD641B" w:rsidRPr="00572CD9">
        <w:t xml:space="preserve">the </w:t>
      </w:r>
      <w:r w:rsidR="00CF6F55" w:rsidRPr="00572CD9">
        <w:t>Subcontract</w:t>
      </w:r>
      <w:r w:rsidRPr="00572CD9">
        <w:t xml:space="preserve"> must:</w:t>
      </w:r>
    </w:p>
    <w:p w14:paraId="4F4E8369" w14:textId="77777777" w:rsidR="00A726ED" w:rsidRPr="00572CD9" w:rsidRDefault="00A726ED" w:rsidP="00F24A2B">
      <w:pPr>
        <w:pStyle w:val="DefenceHeading3"/>
      </w:pPr>
      <w:r w:rsidRPr="00572CD9">
        <w:t>be in writing;</w:t>
      </w:r>
    </w:p>
    <w:p w14:paraId="12143587" w14:textId="3667938A" w:rsidR="00A726ED" w:rsidRPr="00572CD9" w:rsidRDefault="005A43CC" w:rsidP="00F24A2B">
      <w:pPr>
        <w:pStyle w:val="DefenceHeading3"/>
      </w:pPr>
      <w:bookmarkStart w:id="980" w:name="_Ref468805523"/>
      <w:r w:rsidRPr="00572CD9">
        <w:t xml:space="preserve">be </w:t>
      </w:r>
      <w:r w:rsidR="00A726ED" w:rsidRPr="00572CD9">
        <w:t xml:space="preserve">delivered by hand, sent by prepaid </w:t>
      </w:r>
      <w:r w:rsidR="00EF011C" w:rsidRPr="00572CD9">
        <w:t xml:space="preserve">express </w:t>
      </w:r>
      <w:r w:rsidR="00A726ED" w:rsidRPr="00572CD9">
        <w:t xml:space="preserve">post or </w:t>
      </w:r>
      <w:r w:rsidR="00EE55F4" w:rsidRPr="00572CD9">
        <w:t>sent by email (</w:t>
      </w:r>
      <w:r w:rsidR="00B15B1D" w:rsidRPr="00572CD9">
        <w:t xml:space="preserve">except for notices under clauses </w:t>
      </w:r>
      <w:r w:rsidR="00E11983" w:rsidRPr="00572CD9">
        <w:fldChar w:fldCharType="begin"/>
      </w:r>
      <w:r w:rsidR="00E11983" w:rsidRPr="00572CD9">
        <w:instrText xml:space="preserve"> REF _Ref458706417 \n \h </w:instrText>
      </w:r>
      <w:r w:rsidR="00D84400" w:rsidRPr="00572CD9">
        <w:instrText xml:space="preserve"> \* MERGEFORMAT </w:instrText>
      </w:r>
      <w:r w:rsidR="00E11983" w:rsidRPr="00572CD9">
        <w:fldChar w:fldCharType="separate"/>
      </w:r>
      <w:r w:rsidR="00191C52">
        <w:t>14</w:t>
      </w:r>
      <w:r w:rsidR="00E11983" w:rsidRPr="00572CD9">
        <w:fldChar w:fldCharType="end"/>
      </w:r>
      <w:r w:rsidR="00865954" w:rsidRPr="00572CD9">
        <w:t xml:space="preserve"> and</w:t>
      </w:r>
      <w:r w:rsidR="00B15B1D" w:rsidRPr="00572CD9">
        <w:t xml:space="preserve"> </w:t>
      </w:r>
      <w:r w:rsidR="00E11983" w:rsidRPr="00572CD9">
        <w:fldChar w:fldCharType="begin"/>
      </w:r>
      <w:r w:rsidR="00E11983" w:rsidRPr="00572CD9">
        <w:instrText xml:space="preserve"> REF _Ref73893961 \n \h </w:instrText>
      </w:r>
      <w:r w:rsidR="00D84400" w:rsidRPr="00572CD9">
        <w:instrText xml:space="preserve"> \* MERGEFORMAT </w:instrText>
      </w:r>
      <w:r w:rsidR="00E11983" w:rsidRPr="00572CD9">
        <w:fldChar w:fldCharType="separate"/>
      </w:r>
      <w:r w:rsidR="00191C52">
        <w:t>15</w:t>
      </w:r>
      <w:r w:rsidR="00E11983" w:rsidRPr="00572CD9">
        <w:fldChar w:fldCharType="end"/>
      </w:r>
      <w:r w:rsidR="00B15B1D" w:rsidRPr="00572CD9">
        <w:t xml:space="preserve"> which</w:t>
      </w:r>
      <w:r w:rsidR="00EE55F4" w:rsidRPr="00572CD9">
        <w:t>, if sent by email</w:t>
      </w:r>
      <w:r w:rsidR="00B15B1D" w:rsidRPr="00572CD9">
        <w:t xml:space="preserve"> must</w:t>
      </w:r>
      <w:r w:rsidR="00EE55F4" w:rsidRPr="00572CD9">
        <w:t xml:space="preserve"> additionally</w:t>
      </w:r>
      <w:r w:rsidR="00B15B1D" w:rsidRPr="00572CD9">
        <w:t xml:space="preserve"> be delivered by hand or sent by prepaid</w:t>
      </w:r>
      <w:r w:rsidR="00EF011C" w:rsidRPr="00572CD9">
        <w:t xml:space="preserve"> express</w:t>
      </w:r>
      <w:r w:rsidR="00EE55F4" w:rsidRPr="00572CD9">
        <w:t xml:space="preserve"> post)</w:t>
      </w:r>
      <w:r w:rsidR="001523BC" w:rsidRPr="00572CD9">
        <w:t xml:space="preserve"> </w:t>
      </w:r>
      <w:r w:rsidR="00A726ED" w:rsidRPr="00572CD9">
        <w:t xml:space="preserve">to the relevant address or </w:t>
      </w:r>
      <w:r w:rsidR="00B15B1D" w:rsidRPr="00572CD9">
        <w:t>email address</w:t>
      </w:r>
      <w:r w:rsidR="00A726ED" w:rsidRPr="00572CD9">
        <w:t>:</w:t>
      </w:r>
      <w:bookmarkEnd w:id="980"/>
    </w:p>
    <w:p w14:paraId="2C56427A" w14:textId="77777777" w:rsidR="00A726ED" w:rsidRPr="00572CD9" w:rsidRDefault="0025641E" w:rsidP="007A5B5D">
      <w:pPr>
        <w:pStyle w:val="DefenceHeading4"/>
      </w:pPr>
      <w:bookmarkStart w:id="981" w:name="_Ref463025402"/>
      <w:r w:rsidRPr="00572CD9">
        <w:t xml:space="preserve">specified </w:t>
      </w:r>
      <w:r w:rsidR="00A726ED" w:rsidRPr="00572CD9">
        <w:t xml:space="preserve">in the </w:t>
      </w:r>
      <w:r w:rsidR="00CF6F55" w:rsidRPr="00572CD9">
        <w:t>Subcontract Particulars</w:t>
      </w:r>
      <w:r w:rsidR="00A726ED" w:rsidRPr="00572CD9">
        <w:t>; or</w:t>
      </w:r>
      <w:bookmarkEnd w:id="981"/>
    </w:p>
    <w:p w14:paraId="04411246" w14:textId="77777777" w:rsidR="00A726ED" w:rsidRPr="00572CD9" w:rsidRDefault="00A726ED" w:rsidP="007A5B5D">
      <w:pPr>
        <w:pStyle w:val="DefenceHeading4"/>
      </w:pPr>
      <w:r w:rsidRPr="00572CD9">
        <w:t xml:space="preserve">last notified </w:t>
      </w:r>
      <w:r w:rsidR="00E62869" w:rsidRPr="00572CD9">
        <w:t xml:space="preserve">in writing </w:t>
      </w:r>
      <w:r w:rsidRPr="00572CD9">
        <w:t>to the party giving or serving the notice,</w:t>
      </w:r>
    </w:p>
    <w:p w14:paraId="4F66B3A3" w14:textId="77777777" w:rsidR="00A726ED" w:rsidRPr="00572CD9" w:rsidRDefault="008109DD" w:rsidP="00F24A2B">
      <w:pPr>
        <w:pStyle w:val="DefenceIndent"/>
      </w:pPr>
      <w:r w:rsidRPr="00572CD9">
        <w:t>for the party to whom or upon which the notice is to be given or served;</w:t>
      </w:r>
    </w:p>
    <w:p w14:paraId="32065480" w14:textId="77777777" w:rsidR="008109DD" w:rsidRPr="00572CD9" w:rsidRDefault="008109DD" w:rsidP="00F24A2B">
      <w:pPr>
        <w:pStyle w:val="DefenceHeading3"/>
      </w:pPr>
      <w:r w:rsidRPr="00572CD9">
        <w:t>be signed by the party giving or serving the notice or (on the party's behalf) by the solicitor for or attorney, director, secretary or authorised agent of the party giving or serving the notice</w:t>
      </w:r>
      <w:r w:rsidR="00B15B1D" w:rsidRPr="00572CD9">
        <w:t>; and</w:t>
      </w:r>
    </w:p>
    <w:p w14:paraId="37E475A3" w14:textId="77777777" w:rsidR="00B15B1D" w:rsidRPr="00572CD9" w:rsidRDefault="00B15B1D" w:rsidP="00F24A2B">
      <w:pPr>
        <w:pStyle w:val="DefenceHeading3"/>
      </w:pPr>
      <w:r w:rsidRPr="00572CD9">
        <w:t>in the case of notices sent by email:</w:t>
      </w:r>
    </w:p>
    <w:p w14:paraId="5281BE76" w14:textId="77777777" w:rsidR="00B15B1D" w:rsidRPr="00572CD9" w:rsidRDefault="00B15B1D" w:rsidP="007A5B5D">
      <w:pPr>
        <w:pStyle w:val="DefenceHeading4"/>
      </w:pPr>
      <w:bookmarkStart w:id="982" w:name="_BPDC_PR_INS_2998"/>
      <w:bookmarkEnd w:id="982"/>
      <w:r w:rsidRPr="00572CD9">
        <w:t>be in Portable Document Format (</w:t>
      </w:r>
      <w:r w:rsidRPr="00572CD9">
        <w:rPr>
          <w:b/>
        </w:rPr>
        <w:t>pdf</w:t>
      </w:r>
      <w:r w:rsidRPr="00572CD9">
        <w:t xml:space="preserve">) and appended as an attachment to the email; and </w:t>
      </w:r>
    </w:p>
    <w:p w14:paraId="5674A34F" w14:textId="48E25F0E" w:rsidR="00B15B1D" w:rsidRPr="00572CD9" w:rsidRDefault="00B15B1D" w:rsidP="007A5B5D">
      <w:pPr>
        <w:pStyle w:val="DefenceHeading4"/>
      </w:pPr>
      <w:r w:rsidRPr="00572CD9">
        <w:t xml:space="preserve">include the words "This is a notice under clause </w:t>
      </w:r>
      <w:r w:rsidR="00E11983" w:rsidRPr="00572CD9">
        <w:fldChar w:fldCharType="begin"/>
      </w:r>
      <w:r w:rsidR="00E11983" w:rsidRPr="00572CD9">
        <w:instrText xml:space="preserve"> REF _Ref126720224 \n \h </w:instrText>
      </w:r>
      <w:r w:rsidR="00D84400" w:rsidRPr="00572CD9">
        <w:instrText xml:space="preserve"> \* MERGEFORMAT </w:instrText>
      </w:r>
      <w:r w:rsidR="00E11983" w:rsidRPr="00572CD9">
        <w:fldChar w:fldCharType="separate"/>
      </w:r>
      <w:r w:rsidR="00191C52">
        <w:t>16.1</w:t>
      </w:r>
      <w:r w:rsidR="00E11983" w:rsidRPr="00572CD9">
        <w:fldChar w:fldCharType="end"/>
      </w:r>
      <w:r w:rsidRPr="00572CD9">
        <w:t xml:space="preserve"> of the Subcontract" in the subject field of the email.</w:t>
      </w:r>
    </w:p>
    <w:p w14:paraId="53AA03DC" w14:textId="77777777" w:rsidR="008109DD" w:rsidRPr="00572CD9" w:rsidRDefault="008109DD" w:rsidP="00B60252">
      <w:pPr>
        <w:pStyle w:val="DefenceHeading2"/>
      </w:pPr>
      <w:bookmarkStart w:id="983" w:name="_Toc208310514"/>
      <w:r w:rsidRPr="00572CD9">
        <w:t>Receipt of Notices</w:t>
      </w:r>
      <w:bookmarkEnd w:id="983"/>
    </w:p>
    <w:p w14:paraId="3C62F9EC" w14:textId="75476BD7" w:rsidR="008109DD" w:rsidRPr="00572CD9" w:rsidRDefault="00EE55F4" w:rsidP="00EE55F4">
      <w:pPr>
        <w:pStyle w:val="DefenceHeading3"/>
      </w:pPr>
      <w:bookmarkStart w:id="984" w:name="_Ref468805486"/>
      <w:r w:rsidRPr="00572CD9">
        <w:t xml:space="preserve">Subject to paragraph </w:t>
      </w:r>
      <w:r w:rsidRPr="00572CD9">
        <w:fldChar w:fldCharType="begin"/>
      </w:r>
      <w:r w:rsidRPr="00572CD9">
        <w:instrText xml:space="preserve"> REF _Ref468805484 \r \h </w:instrText>
      </w:r>
      <w:r w:rsidRPr="00572CD9">
        <w:fldChar w:fldCharType="separate"/>
      </w:r>
      <w:r w:rsidR="00191C52">
        <w:t>(b)</w:t>
      </w:r>
      <w:r w:rsidRPr="00572CD9">
        <w:fldChar w:fldCharType="end"/>
      </w:r>
      <w:r w:rsidRPr="00572CD9">
        <w:t>, a</w:t>
      </w:r>
      <w:r w:rsidR="008109DD" w:rsidRPr="00572CD9">
        <w:t xml:space="preserve"> notice given or served in accordance with clause </w:t>
      </w:r>
      <w:r w:rsidR="008109DD" w:rsidRPr="00572CD9">
        <w:fldChar w:fldCharType="begin"/>
      </w:r>
      <w:r w:rsidR="008109DD" w:rsidRPr="00572CD9">
        <w:instrText xml:space="preserve"> REF _Ref126720224 \r \h </w:instrText>
      </w:r>
      <w:r w:rsidR="00D84400" w:rsidRPr="00572CD9">
        <w:instrText xml:space="preserve"> \* MERGEFORMAT </w:instrText>
      </w:r>
      <w:r w:rsidR="008109DD" w:rsidRPr="00572CD9">
        <w:fldChar w:fldCharType="separate"/>
      </w:r>
      <w:r w:rsidR="00191C52">
        <w:t>16.1</w:t>
      </w:r>
      <w:r w:rsidR="008109DD" w:rsidRPr="00572CD9">
        <w:fldChar w:fldCharType="end"/>
      </w:r>
      <w:r w:rsidR="008109DD" w:rsidRPr="00572CD9">
        <w:t xml:space="preserve"> is taken to be received by the party to whom or upon whom the notice is given or served in the case of:</w:t>
      </w:r>
      <w:bookmarkEnd w:id="984"/>
    </w:p>
    <w:p w14:paraId="3C1A94E6" w14:textId="77777777" w:rsidR="008109DD" w:rsidRPr="00572CD9" w:rsidRDefault="008109DD" w:rsidP="00EE55F4">
      <w:pPr>
        <w:pStyle w:val="DefenceHeading4"/>
      </w:pPr>
      <w:r w:rsidRPr="00572CD9">
        <w:t>delivery by hand, on delivery;</w:t>
      </w:r>
    </w:p>
    <w:p w14:paraId="62CEFDF0" w14:textId="77777777" w:rsidR="008109DD" w:rsidRPr="00572CD9" w:rsidRDefault="008109DD" w:rsidP="00EE55F4">
      <w:pPr>
        <w:pStyle w:val="DefenceHeading4"/>
      </w:pPr>
      <w:r w:rsidRPr="00572CD9">
        <w:t xml:space="preserve">prepaid </w:t>
      </w:r>
      <w:r w:rsidR="00EF011C" w:rsidRPr="00572CD9">
        <w:t xml:space="preserve">express </w:t>
      </w:r>
      <w:r w:rsidRPr="00572CD9">
        <w:t xml:space="preserve">post sent to an address in the same country, on the </w:t>
      </w:r>
      <w:r w:rsidR="008066C5" w:rsidRPr="00572CD9">
        <w:t xml:space="preserve">fifth </w:t>
      </w:r>
      <w:r w:rsidRPr="00572CD9">
        <w:t>day after the date of posting;</w:t>
      </w:r>
    </w:p>
    <w:p w14:paraId="39F0DDD8" w14:textId="77777777" w:rsidR="008109DD" w:rsidRPr="00572CD9" w:rsidRDefault="008109DD" w:rsidP="00EE55F4">
      <w:pPr>
        <w:pStyle w:val="DefenceHeading4"/>
      </w:pPr>
      <w:r w:rsidRPr="00572CD9">
        <w:t xml:space="preserve">prepaid </w:t>
      </w:r>
      <w:r w:rsidR="00EF011C" w:rsidRPr="00572CD9">
        <w:t xml:space="preserve">express </w:t>
      </w:r>
      <w:r w:rsidRPr="00572CD9">
        <w:t xml:space="preserve">post sent to an address in another country, on the </w:t>
      </w:r>
      <w:r w:rsidR="008066C5" w:rsidRPr="00572CD9">
        <w:t xml:space="preserve">seventh </w:t>
      </w:r>
      <w:r w:rsidRPr="00572CD9">
        <w:t>day after the date of posting; and</w:t>
      </w:r>
    </w:p>
    <w:p w14:paraId="687B7265" w14:textId="77777777" w:rsidR="008109DD" w:rsidRPr="00572CD9" w:rsidRDefault="00B15B1D" w:rsidP="00EE55F4">
      <w:pPr>
        <w:pStyle w:val="DefenceHeading4"/>
      </w:pPr>
      <w:r w:rsidRPr="00572CD9">
        <w:t>email, the earlier of:</w:t>
      </w:r>
    </w:p>
    <w:p w14:paraId="62E07F1B" w14:textId="1140132D" w:rsidR="00B15B1D" w:rsidRPr="00572CD9" w:rsidRDefault="00B15B1D" w:rsidP="00EE55F4">
      <w:pPr>
        <w:pStyle w:val="DefenceHeading5"/>
      </w:pPr>
      <w:r w:rsidRPr="00572CD9">
        <w:t xml:space="preserve">delivery to the email address to which it was sent; </w:t>
      </w:r>
      <w:r w:rsidR="00960781">
        <w:t>and</w:t>
      </w:r>
    </w:p>
    <w:p w14:paraId="597916A8" w14:textId="77777777" w:rsidR="00B15B1D" w:rsidRPr="00572CD9" w:rsidRDefault="00B15B1D" w:rsidP="00EE55F4">
      <w:pPr>
        <w:pStyle w:val="DefenceHeading5"/>
      </w:pPr>
      <w:bookmarkStart w:id="985" w:name="_BPDC_LN_INS_2987"/>
      <w:bookmarkStart w:id="986" w:name="_BPDC_PR_INS_2988"/>
      <w:bookmarkEnd w:id="985"/>
      <w:bookmarkEnd w:id="986"/>
      <w:r w:rsidRPr="00572CD9">
        <w:t>one hour after the email enters the server of the email address to which it was sent, provided that no delivery or transmission error is received by the sender within one hour of the time of sending shown on the "sent" email.</w:t>
      </w:r>
    </w:p>
    <w:p w14:paraId="156721CC" w14:textId="3EE34CFA" w:rsidR="00EE55F4" w:rsidRPr="00572CD9" w:rsidRDefault="00EE55F4" w:rsidP="00EE55F4">
      <w:pPr>
        <w:pStyle w:val="DefenceHeading3"/>
      </w:pPr>
      <w:bookmarkStart w:id="987" w:name="_Ref468805484"/>
      <w:r w:rsidRPr="00572CD9">
        <w:t xml:space="preserve">In the case of notices under clauses </w:t>
      </w:r>
      <w:r w:rsidRPr="00572CD9">
        <w:fldChar w:fldCharType="begin"/>
      </w:r>
      <w:r w:rsidRPr="00572CD9">
        <w:instrText xml:space="preserve"> REF _Ref458706417 \n \h  \* MERGEFORMAT </w:instrText>
      </w:r>
      <w:r w:rsidRPr="00572CD9">
        <w:fldChar w:fldCharType="separate"/>
      </w:r>
      <w:r w:rsidR="00191C52">
        <w:t>14</w:t>
      </w:r>
      <w:r w:rsidRPr="00572CD9">
        <w:fldChar w:fldCharType="end"/>
      </w:r>
      <w:r w:rsidRPr="00572CD9">
        <w:t xml:space="preserve"> and </w:t>
      </w:r>
      <w:r w:rsidRPr="00572CD9">
        <w:fldChar w:fldCharType="begin"/>
      </w:r>
      <w:r w:rsidRPr="00572CD9">
        <w:instrText xml:space="preserve"> REF _Ref73893961 \n \h  \* MERGEFORMAT </w:instrText>
      </w:r>
      <w:r w:rsidRPr="00572CD9">
        <w:fldChar w:fldCharType="separate"/>
      </w:r>
      <w:r w:rsidR="00191C52">
        <w:t>15</w:t>
      </w:r>
      <w:r w:rsidRPr="00572CD9">
        <w:fldChar w:fldCharType="end"/>
      </w:r>
      <w:r w:rsidRPr="00572CD9">
        <w:t xml:space="preserve">, if the notice is sent by email as well as being delivered by hand or sent by prepaid express post in accordance with clause </w:t>
      </w:r>
      <w:r w:rsidRPr="00572CD9">
        <w:fldChar w:fldCharType="begin"/>
      </w:r>
      <w:r w:rsidRPr="00572CD9">
        <w:instrText xml:space="preserve"> REF _Ref468805523 \r \h </w:instrText>
      </w:r>
      <w:r w:rsidRPr="00572CD9">
        <w:fldChar w:fldCharType="separate"/>
      </w:r>
      <w:r w:rsidR="00191C52">
        <w:t>16.1(b)</w:t>
      </w:r>
      <w:r w:rsidRPr="00572CD9">
        <w:fldChar w:fldCharType="end"/>
      </w:r>
      <w:r w:rsidRPr="00572CD9">
        <w:t>, the notice is taken to be received by the party to whom or upon whom the notice is given or served on the earlier of:</w:t>
      </w:r>
      <w:bookmarkEnd w:id="987"/>
    </w:p>
    <w:p w14:paraId="30883EC4" w14:textId="77777777" w:rsidR="00EE55F4" w:rsidRPr="00572CD9" w:rsidRDefault="00EE55F4" w:rsidP="00EE55F4">
      <w:pPr>
        <w:pStyle w:val="DefenceHeading4"/>
      </w:pPr>
      <w:r w:rsidRPr="00572CD9">
        <w:t>the date the notice sent by email is taken to be received; or</w:t>
      </w:r>
    </w:p>
    <w:p w14:paraId="75DCACC2" w14:textId="77777777" w:rsidR="00EE55F4" w:rsidRPr="00572CD9" w:rsidRDefault="00EE55F4" w:rsidP="00EE55F4">
      <w:pPr>
        <w:pStyle w:val="DefenceHeading4"/>
      </w:pPr>
      <w:r w:rsidRPr="00572CD9">
        <w:t>the date the notice delivered by hand or sent by prepaid express post is taken to be received,</w:t>
      </w:r>
    </w:p>
    <w:p w14:paraId="30D581B9" w14:textId="511F4F1A" w:rsidR="004B2699" w:rsidRPr="006559F4" w:rsidRDefault="00EE55F4" w:rsidP="007D09A5">
      <w:pPr>
        <w:pStyle w:val="DefenceIndent"/>
      </w:pPr>
      <w:r w:rsidRPr="00572CD9">
        <w:t xml:space="preserve">as determined in accordance with paragraph </w:t>
      </w:r>
      <w:r w:rsidRPr="00572CD9">
        <w:fldChar w:fldCharType="begin"/>
      </w:r>
      <w:r w:rsidRPr="00572CD9">
        <w:instrText xml:space="preserve"> REF _Ref468805486 \r \h </w:instrText>
      </w:r>
      <w:r w:rsidRPr="00572CD9">
        <w:fldChar w:fldCharType="separate"/>
      </w:r>
      <w:r w:rsidR="00191C52">
        <w:t>(a)</w:t>
      </w:r>
      <w:r w:rsidRPr="00572CD9">
        <w:fldChar w:fldCharType="end"/>
      </w:r>
      <w:r w:rsidRPr="00572CD9">
        <w:t>.</w:t>
      </w:r>
      <w:bookmarkStart w:id="988" w:name="_Ref73893990"/>
      <w:r w:rsidR="00F45627" w:rsidRPr="00572CD9">
        <w:br w:type="page"/>
      </w:r>
    </w:p>
    <w:p w14:paraId="27DB4EE7" w14:textId="622C5680" w:rsidR="00C144B7" w:rsidRPr="00572CD9" w:rsidRDefault="00C144B7" w:rsidP="00C144B7">
      <w:pPr>
        <w:pStyle w:val="DefenceHeading1"/>
      </w:pPr>
      <w:bookmarkStart w:id="989" w:name="_Ref73894021"/>
      <w:bookmarkStart w:id="990" w:name="_Ref101580773"/>
      <w:bookmarkStart w:id="991" w:name="_Toc208310515"/>
      <w:r w:rsidRPr="00572CD9">
        <w:lastRenderedPageBreak/>
        <w:t>W</w:t>
      </w:r>
      <w:r w:rsidR="00960781">
        <w:t xml:space="preserve">HOLE </w:t>
      </w:r>
      <w:r w:rsidRPr="00572CD9">
        <w:t>O</w:t>
      </w:r>
      <w:r w:rsidR="00960781">
        <w:t xml:space="preserve">F </w:t>
      </w:r>
      <w:r w:rsidRPr="00572CD9">
        <w:t>L</w:t>
      </w:r>
      <w:bookmarkEnd w:id="989"/>
      <w:bookmarkEnd w:id="990"/>
      <w:r w:rsidR="00960781">
        <w:t>IFE</w:t>
      </w:r>
      <w:bookmarkEnd w:id="991"/>
    </w:p>
    <w:p w14:paraId="236ECC7C" w14:textId="77777777" w:rsidR="00C144B7" w:rsidRPr="00572CD9" w:rsidRDefault="00C144B7" w:rsidP="00C144B7">
      <w:pPr>
        <w:pStyle w:val="DefenceHeading2"/>
      </w:pPr>
      <w:bookmarkStart w:id="992" w:name="_Toc208310516"/>
      <w:r w:rsidRPr="00572CD9">
        <w:t>Design and Construction</w:t>
      </w:r>
      <w:bookmarkEnd w:id="992"/>
    </w:p>
    <w:p w14:paraId="0EEB7CF2" w14:textId="191069E4" w:rsidR="00C144B7" w:rsidRPr="00572CD9" w:rsidRDefault="00C144B7" w:rsidP="002C11BD">
      <w:pPr>
        <w:pStyle w:val="DefenceNormal"/>
      </w:pPr>
      <w:r w:rsidRPr="00572CD9">
        <w:t>Without limiting the Subcontractor's obligations under the Subcontract or otherwise at law or in equity, the Subcontractor must design the parts of the Subcontract Works which the Subcontract requires it to design, and construct the Subcontract Works, in a manner which</w:t>
      </w:r>
      <w:r w:rsidR="00960781">
        <w:t xml:space="preserve"> </w:t>
      </w:r>
      <w:r w:rsidRPr="00572CD9">
        <w:t>maximises the achievement of the WOL Objectives.</w:t>
      </w:r>
    </w:p>
    <w:p w14:paraId="7B250AE1" w14:textId="77777777" w:rsidR="00C144B7" w:rsidRPr="00572CD9" w:rsidRDefault="00C144B7" w:rsidP="00C144B7">
      <w:pPr>
        <w:pStyle w:val="DefenceHeading2"/>
      </w:pPr>
      <w:bookmarkStart w:id="993" w:name="_Toc208310517"/>
      <w:r w:rsidRPr="00572CD9">
        <w:t>Consultation</w:t>
      </w:r>
      <w:bookmarkEnd w:id="993"/>
    </w:p>
    <w:p w14:paraId="571F5811" w14:textId="7582D9BA" w:rsidR="00C144B7" w:rsidRPr="00572CD9" w:rsidRDefault="00C144B7" w:rsidP="00C144B7">
      <w:pPr>
        <w:pStyle w:val="DefenceNormal"/>
      </w:pPr>
      <w:r w:rsidRPr="00572CD9">
        <w:t xml:space="preserve">The Subcontractor must meet with the Commonwealth, the MCC Contract Administrator, the Contractor, the Contractor's Representative and Other Contractors </w:t>
      </w:r>
      <w:r w:rsidR="00960781">
        <w:t xml:space="preserve">at such times </w:t>
      </w:r>
      <w:r w:rsidRPr="00572CD9">
        <w:t>as the Contractor's Representative may require from time to time to:</w:t>
      </w:r>
    </w:p>
    <w:p w14:paraId="6882679A" w14:textId="25BAFC43" w:rsidR="00C144B7" w:rsidRPr="00572CD9" w:rsidRDefault="00C144B7" w:rsidP="00C144B7">
      <w:pPr>
        <w:pStyle w:val="DefenceHeading3"/>
      </w:pPr>
      <w:r w:rsidRPr="00572CD9">
        <w:t xml:space="preserve">review the progress of the design and construction of the Subcontract Works against the WOL Objectives; and </w:t>
      </w:r>
    </w:p>
    <w:p w14:paraId="6DCD8092" w14:textId="116C652B" w:rsidR="00C144B7" w:rsidRPr="00572CD9" w:rsidRDefault="00C144B7" w:rsidP="00C144B7">
      <w:pPr>
        <w:pStyle w:val="DefenceHeading3"/>
      </w:pPr>
      <w:r w:rsidRPr="00572CD9">
        <w:t xml:space="preserve">consult with the Commonwealth, the MCC Contract Administrator, the </w:t>
      </w:r>
      <w:r w:rsidRPr="00572CD9">
        <w:rPr>
          <w:szCs w:val="20"/>
        </w:rPr>
        <w:t>Contractor</w:t>
      </w:r>
      <w:r w:rsidRPr="00572CD9">
        <w:t>, the Contractor's Representative and Other Contractors as to any designs, materials or methods of construction which they might recommend to maximise the achievement of the WOL Objectives.</w:t>
      </w:r>
    </w:p>
    <w:p w14:paraId="7FCA4404" w14:textId="0671D966" w:rsidR="00C144B7" w:rsidRPr="00572CD9" w:rsidRDefault="00C144B7" w:rsidP="00C144B7">
      <w:pPr>
        <w:pStyle w:val="DefenceHeading2"/>
      </w:pPr>
      <w:bookmarkStart w:id="994" w:name="_Toc208310518"/>
      <w:r w:rsidRPr="00572CD9">
        <w:t>WOL Proposals</w:t>
      </w:r>
      <w:bookmarkEnd w:id="994"/>
    </w:p>
    <w:p w14:paraId="0DA04BB6" w14:textId="77777777" w:rsidR="00C144B7" w:rsidRPr="00572CD9" w:rsidRDefault="00C144B7" w:rsidP="00C144B7">
      <w:pPr>
        <w:pStyle w:val="DefenceNormal"/>
      </w:pPr>
      <w:r w:rsidRPr="00572CD9">
        <w:t>Without limiting the Subcontractor’s obligations under the Subcontract or otherwise at law or in equity, the Subcontractor must at all times in carrying out the Subcontractor's Activities:</w:t>
      </w:r>
    </w:p>
    <w:p w14:paraId="59853B24" w14:textId="1E074EB2" w:rsidR="00C144B7" w:rsidRPr="00572CD9" w:rsidRDefault="00C144B7" w:rsidP="00C144B7">
      <w:pPr>
        <w:pStyle w:val="DefenceHeading3"/>
      </w:pPr>
      <w:bookmarkStart w:id="995" w:name="_Ref101580737"/>
      <w:r w:rsidRPr="00572CD9">
        <w:t>use its best endeavours to identify and recommend to the Contractor's Representative, reasonably available proposals for maximising the achievement of the WOL Objectives; and</w:t>
      </w:r>
      <w:bookmarkEnd w:id="995"/>
    </w:p>
    <w:p w14:paraId="673AAC7E" w14:textId="60D22868" w:rsidR="00C144B7" w:rsidRPr="00572CD9" w:rsidRDefault="00C144B7" w:rsidP="00C144B7">
      <w:pPr>
        <w:pStyle w:val="DefenceHeading3"/>
      </w:pPr>
      <w:r w:rsidRPr="00572CD9">
        <w:t xml:space="preserve">consult with the MCC Contract Administrator, the </w:t>
      </w:r>
      <w:r w:rsidRPr="00572CD9">
        <w:rPr>
          <w:szCs w:val="20"/>
        </w:rPr>
        <w:t>Contractor</w:t>
      </w:r>
      <w:r w:rsidRPr="00572CD9">
        <w:t xml:space="preserve">, the Contractor's Representative and Other Contractors as to proposals which it is considering making under paragraph </w:t>
      </w:r>
      <w:r w:rsidRPr="00572CD9">
        <w:fldChar w:fldCharType="begin"/>
      </w:r>
      <w:r w:rsidRPr="00572CD9">
        <w:instrText xml:space="preserve"> REF _Ref101580737 \r \h  \* MERGEFORMAT </w:instrText>
      </w:r>
      <w:r w:rsidRPr="00572CD9">
        <w:fldChar w:fldCharType="separate"/>
      </w:r>
      <w:r w:rsidR="00191C52">
        <w:t>(a)</w:t>
      </w:r>
      <w:r w:rsidRPr="00572CD9">
        <w:fldChar w:fldCharType="end"/>
      </w:r>
      <w:r w:rsidRPr="00572CD9">
        <w:t xml:space="preserve"> and possible proposals under paragraph </w:t>
      </w:r>
      <w:r w:rsidRPr="00572CD9">
        <w:fldChar w:fldCharType="begin"/>
      </w:r>
      <w:r w:rsidRPr="00572CD9">
        <w:instrText xml:space="preserve"> REF _Ref101580737 \r \h  \* MERGEFORMAT </w:instrText>
      </w:r>
      <w:r w:rsidRPr="00572CD9">
        <w:fldChar w:fldCharType="separate"/>
      </w:r>
      <w:r w:rsidR="00191C52">
        <w:t>(a)</w:t>
      </w:r>
      <w:r w:rsidRPr="00572CD9">
        <w:fldChar w:fldCharType="end"/>
      </w:r>
      <w:r w:rsidRPr="00572CD9">
        <w:t xml:space="preserve"> identified by the Contractor.</w:t>
      </w:r>
    </w:p>
    <w:p w14:paraId="50F84480" w14:textId="77777777" w:rsidR="00C144B7" w:rsidRPr="00572CD9" w:rsidRDefault="00C144B7" w:rsidP="00C144B7">
      <w:pPr>
        <w:pStyle w:val="DefenceHeading2"/>
      </w:pPr>
      <w:bookmarkStart w:id="996" w:name="_Ref101580806"/>
      <w:bookmarkStart w:id="997" w:name="_Toc208310519"/>
      <w:r w:rsidRPr="00572CD9">
        <w:t>Post Occupancy Evaluation</w:t>
      </w:r>
      <w:bookmarkEnd w:id="996"/>
      <w:bookmarkEnd w:id="997"/>
    </w:p>
    <w:p w14:paraId="5F68BD76" w14:textId="77777777" w:rsidR="00C144B7" w:rsidRPr="00572CD9" w:rsidRDefault="00C144B7" w:rsidP="00C144B7">
      <w:pPr>
        <w:pStyle w:val="DefenceHeading3"/>
      </w:pPr>
      <w:r w:rsidRPr="00572CD9">
        <w:t>If required by the Contractor's Representative, the Subcontractor will do all things necessary to assist (including by advising and consulting to) the Contractor's Representative to:</w:t>
      </w:r>
    </w:p>
    <w:p w14:paraId="50394556" w14:textId="77777777" w:rsidR="00C144B7" w:rsidRPr="00572CD9" w:rsidRDefault="00C144B7" w:rsidP="00C144B7">
      <w:pPr>
        <w:pStyle w:val="DefenceHeading4"/>
      </w:pPr>
      <w:bookmarkStart w:id="998" w:name="_Ref101580758"/>
      <w:r w:rsidRPr="00572CD9">
        <w:t>carry out (or procure an Other Contractor to carry out) a post occupancy evaluation of the Subcontract Works; and</w:t>
      </w:r>
      <w:bookmarkEnd w:id="998"/>
    </w:p>
    <w:p w14:paraId="4025DC8B" w14:textId="353F551C" w:rsidR="00C144B7" w:rsidRPr="00572CD9" w:rsidRDefault="00C144B7" w:rsidP="00C144B7">
      <w:pPr>
        <w:pStyle w:val="DefenceHeading4"/>
      </w:pPr>
      <w:bookmarkStart w:id="999" w:name="_Ref460340157"/>
      <w:r w:rsidRPr="00572CD9">
        <w:t xml:space="preserve">without limiting </w:t>
      </w:r>
      <w:r>
        <w:t>sub</w:t>
      </w:r>
      <w:r w:rsidRPr="00572CD9">
        <w:t xml:space="preserve">paragraph </w:t>
      </w:r>
      <w:r w:rsidRPr="00572CD9">
        <w:fldChar w:fldCharType="begin"/>
      </w:r>
      <w:r w:rsidRPr="00572CD9">
        <w:instrText xml:space="preserve"> REF _Ref101580758 \r \h  \* MERGEFORMAT </w:instrText>
      </w:r>
      <w:r w:rsidRPr="00572CD9">
        <w:fldChar w:fldCharType="separate"/>
      </w:r>
      <w:r w:rsidR="00191C52">
        <w:t>(i)</w:t>
      </w:r>
      <w:r w:rsidRPr="00572CD9">
        <w:fldChar w:fldCharType="end"/>
      </w:r>
      <w:r w:rsidRPr="00572CD9">
        <w:t>:</w:t>
      </w:r>
      <w:bookmarkEnd w:id="999"/>
    </w:p>
    <w:p w14:paraId="078A9458" w14:textId="7BAD2C57" w:rsidR="00C144B7" w:rsidRPr="00572CD9" w:rsidRDefault="00C144B7" w:rsidP="00C144B7">
      <w:pPr>
        <w:pStyle w:val="DefenceHeading5"/>
      </w:pPr>
      <w:r w:rsidRPr="00572CD9">
        <w:t>inspect the Subcontract Works to review the extent to which the Subcontractor has maximised the achievement of the WOL Objectives in the design and construction of the Subcontract Works; and</w:t>
      </w:r>
    </w:p>
    <w:p w14:paraId="6A69B142" w14:textId="77777777" w:rsidR="00C144B7" w:rsidRPr="00572CD9" w:rsidRDefault="00C144B7" w:rsidP="00C144B7">
      <w:pPr>
        <w:pStyle w:val="DefenceHeading5"/>
      </w:pPr>
      <w:r w:rsidRPr="00572CD9">
        <w:t>issue a report to the Contractor, the Commonwealth and the Subcontractor:</w:t>
      </w:r>
    </w:p>
    <w:p w14:paraId="73C22124" w14:textId="197347A3" w:rsidR="00C144B7" w:rsidRPr="00572CD9" w:rsidRDefault="00C144B7" w:rsidP="00C144B7">
      <w:pPr>
        <w:pStyle w:val="DefenceHeading6"/>
      </w:pPr>
      <w:r w:rsidRPr="00572CD9">
        <w:t>stating the extent to which the Subcontractor has maximised the achievement of the WOL Objectives in the design and construction of the Subcontract Works; and</w:t>
      </w:r>
    </w:p>
    <w:p w14:paraId="797E5F0E" w14:textId="775DB4E5" w:rsidR="00C144B7" w:rsidRPr="00572CD9" w:rsidRDefault="00C144B7" w:rsidP="00C144B7">
      <w:pPr>
        <w:pStyle w:val="DefenceHeading6"/>
      </w:pPr>
      <w:r w:rsidRPr="00572CD9">
        <w:t xml:space="preserve">containing a list of any aspects of the Subcontract Works which do not conform with </w:t>
      </w:r>
      <w:r w:rsidRPr="00246F0E">
        <w:t xml:space="preserve">the requirements of the </w:t>
      </w:r>
      <w:r w:rsidR="004A1DEE" w:rsidRPr="00246F0E">
        <w:t>Subcontract</w:t>
      </w:r>
      <w:r w:rsidRPr="00246F0E">
        <w:t>.</w:t>
      </w:r>
    </w:p>
    <w:p w14:paraId="00119B65" w14:textId="77777777" w:rsidR="00C144B7" w:rsidRPr="00572CD9" w:rsidRDefault="00C144B7" w:rsidP="00C144B7">
      <w:pPr>
        <w:pStyle w:val="DefenceHeading3"/>
      </w:pPr>
      <w:r w:rsidRPr="00572CD9">
        <w:t>The Subcontractor:</w:t>
      </w:r>
    </w:p>
    <w:p w14:paraId="3E83162F" w14:textId="53DDD523" w:rsidR="00C144B7" w:rsidRPr="00572CD9" w:rsidRDefault="00C144B7" w:rsidP="00C144B7">
      <w:pPr>
        <w:pStyle w:val="DefenceHeading4"/>
      </w:pPr>
      <w:r w:rsidRPr="00572CD9">
        <w:t xml:space="preserve">must consult with the Commonwealth, the MCC Contract Administrator, the Contractor, the Contractor's Representative and Other Contractors, and must provide such other assistance as is </w:t>
      </w:r>
      <w:r>
        <w:t xml:space="preserve">reasonably </w:t>
      </w:r>
      <w:r w:rsidRPr="00572CD9">
        <w:t xml:space="preserve">necessary, for the purposes of the Contractor's Representative carrying out the requirements in paragraphs </w:t>
      </w:r>
      <w:r w:rsidRPr="00572CD9">
        <w:fldChar w:fldCharType="begin"/>
      </w:r>
      <w:r w:rsidRPr="00572CD9">
        <w:instrText xml:space="preserve"> REF _Ref101580758 \r \h  \* MERGEFORMAT </w:instrText>
      </w:r>
      <w:r w:rsidRPr="00572CD9">
        <w:fldChar w:fldCharType="separate"/>
      </w:r>
      <w:r w:rsidR="00191C52">
        <w:t>(a)(i)</w:t>
      </w:r>
      <w:r w:rsidRPr="00572CD9">
        <w:fldChar w:fldCharType="end"/>
      </w:r>
      <w:r w:rsidRPr="00572CD9">
        <w:t xml:space="preserve"> and </w:t>
      </w:r>
      <w:r w:rsidRPr="00572CD9">
        <w:fldChar w:fldCharType="begin"/>
      </w:r>
      <w:r w:rsidRPr="00572CD9">
        <w:instrText xml:space="preserve"> REF _Ref460340157 \r \h  \* MERGEFORMAT </w:instrText>
      </w:r>
      <w:r w:rsidRPr="00572CD9">
        <w:fldChar w:fldCharType="separate"/>
      </w:r>
      <w:r w:rsidR="00191C52">
        <w:t>(a)(ii)</w:t>
      </w:r>
      <w:r w:rsidRPr="00572CD9">
        <w:fldChar w:fldCharType="end"/>
      </w:r>
      <w:r w:rsidRPr="00572CD9">
        <w:t>; and</w:t>
      </w:r>
    </w:p>
    <w:p w14:paraId="45F6CE29" w14:textId="77777777" w:rsidR="00C144B7" w:rsidRPr="00572CD9" w:rsidRDefault="00C144B7" w:rsidP="00C144B7">
      <w:pPr>
        <w:pStyle w:val="DefenceHeading4"/>
      </w:pPr>
      <w:r w:rsidRPr="00572CD9">
        <w:lastRenderedPageBreak/>
        <w:t xml:space="preserve">acknowledges and agrees that the results of the post occupancy evaluation may be taken into account in any registration of interest process, tender process or similar procurement process in connection with any other Commonwealth project. </w:t>
      </w:r>
    </w:p>
    <w:p w14:paraId="284FCE24" w14:textId="77777777" w:rsidR="00C144B7" w:rsidRPr="00572CD9" w:rsidRDefault="00C144B7" w:rsidP="00C144B7">
      <w:pPr>
        <w:pStyle w:val="DefenceHeading2"/>
      </w:pPr>
      <w:bookmarkStart w:id="1000" w:name="_Toc208310520"/>
      <w:r w:rsidRPr="00572CD9">
        <w:t>Rights and Obligations Not Affected</w:t>
      </w:r>
      <w:bookmarkEnd w:id="1000"/>
    </w:p>
    <w:p w14:paraId="18A40D5A" w14:textId="77777777" w:rsidR="00C144B7" w:rsidRPr="00572CD9" w:rsidRDefault="00C144B7" w:rsidP="00C144B7">
      <w:pPr>
        <w:pStyle w:val="DefenceNormal"/>
      </w:pPr>
      <w:r w:rsidRPr="00572CD9">
        <w:t>Neither the Contractor's rights or remedies, nor the Subcontractor’s obligations under the Subcontract or otherwise at law or in equity, whether before or after the expiration of the Defects Liability Period, will be affected or limited by:</w:t>
      </w:r>
    </w:p>
    <w:p w14:paraId="68A0FA1A" w14:textId="2E52847D" w:rsidR="00C144B7" w:rsidRPr="00572CD9" w:rsidRDefault="00C144B7" w:rsidP="00C144B7">
      <w:pPr>
        <w:pStyle w:val="DefenceHeading3"/>
      </w:pPr>
      <w:r w:rsidRPr="00572CD9">
        <w:t xml:space="preserve">the rights conferred upon the Contractor or Contractor's Representative by clause </w:t>
      </w:r>
      <w:r w:rsidRPr="00572CD9">
        <w:fldChar w:fldCharType="begin"/>
      </w:r>
      <w:r w:rsidRPr="00572CD9">
        <w:instrText xml:space="preserve"> REF _Ref101580773 \r \h  \* MERGEFORMAT </w:instrText>
      </w:r>
      <w:r w:rsidRPr="00572CD9">
        <w:fldChar w:fldCharType="separate"/>
      </w:r>
      <w:r w:rsidR="00191C52">
        <w:t>17</w:t>
      </w:r>
      <w:r w:rsidRPr="00572CD9">
        <w:fldChar w:fldCharType="end"/>
      </w:r>
      <w:r w:rsidRPr="00572CD9">
        <w:t xml:space="preserve"> or the failure by the Contractor or the Contractor's Representative to exercise any such rights;</w:t>
      </w:r>
    </w:p>
    <w:p w14:paraId="02A7B16F" w14:textId="67D7CB40" w:rsidR="00C144B7" w:rsidRPr="00572CD9" w:rsidRDefault="00C144B7" w:rsidP="00C144B7">
      <w:pPr>
        <w:pStyle w:val="DefenceHeading3"/>
      </w:pPr>
      <w:r w:rsidRPr="00572CD9">
        <w:t xml:space="preserve">the obligations imposed upon the Subcontractor by clause </w:t>
      </w:r>
      <w:r w:rsidRPr="00572CD9">
        <w:fldChar w:fldCharType="begin"/>
      </w:r>
      <w:r w:rsidRPr="00572CD9">
        <w:instrText xml:space="preserve"> REF _Ref101580773 \r \h  \* MERGEFORMAT </w:instrText>
      </w:r>
      <w:r w:rsidRPr="00572CD9">
        <w:fldChar w:fldCharType="separate"/>
      </w:r>
      <w:r w:rsidR="00191C52">
        <w:t>17</w:t>
      </w:r>
      <w:r w:rsidRPr="00572CD9">
        <w:fldChar w:fldCharType="end"/>
      </w:r>
      <w:r w:rsidRPr="00572CD9">
        <w:t xml:space="preserve"> or the Subcontractor's compliance with those obligations; or</w:t>
      </w:r>
    </w:p>
    <w:p w14:paraId="764E97B5" w14:textId="77777777" w:rsidR="00C144B7" w:rsidRPr="00572CD9" w:rsidRDefault="00C144B7" w:rsidP="00C144B7">
      <w:pPr>
        <w:pStyle w:val="DefenceHeading3"/>
      </w:pPr>
      <w:r w:rsidRPr="00572CD9">
        <w:t>any direction of the Contractor's Representative under or purported to be given under the Subcontract, including any comment or direction upon or review, acceptance or rejection of:</w:t>
      </w:r>
    </w:p>
    <w:p w14:paraId="401EF74A" w14:textId="1A389B42" w:rsidR="00C144B7" w:rsidRPr="00572CD9" w:rsidRDefault="00C144B7" w:rsidP="00C144B7">
      <w:pPr>
        <w:pStyle w:val="DefenceHeading4"/>
      </w:pPr>
      <w:r w:rsidRPr="00572CD9">
        <w:t>any advice, recommendation or other assistance provided by the Subcontractor under clause </w:t>
      </w:r>
      <w:r w:rsidRPr="00572CD9">
        <w:fldChar w:fldCharType="begin"/>
      </w:r>
      <w:r w:rsidRPr="00572CD9">
        <w:instrText xml:space="preserve"> REF _Ref101580773 \r \h  \* MERGEFORMAT </w:instrText>
      </w:r>
      <w:r w:rsidRPr="00572CD9">
        <w:fldChar w:fldCharType="separate"/>
      </w:r>
      <w:r w:rsidR="00191C52">
        <w:t>17</w:t>
      </w:r>
      <w:r w:rsidRPr="00572CD9">
        <w:fldChar w:fldCharType="end"/>
      </w:r>
      <w:r w:rsidRPr="00572CD9">
        <w:t>; or</w:t>
      </w:r>
    </w:p>
    <w:p w14:paraId="4C763C52" w14:textId="51A3AD10" w:rsidR="00C144B7" w:rsidRDefault="00C144B7" w:rsidP="00C144B7">
      <w:pPr>
        <w:pStyle w:val="DefenceHeading4"/>
      </w:pPr>
      <w:r w:rsidRPr="00572CD9">
        <w:t xml:space="preserve">any post occupancy evaluation carried out (including any report prepared and finalised) under clause </w:t>
      </w:r>
      <w:r w:rsidRPr="00572CD9">
        <w:fldChar w:fldCharType="begin"/>
      </w:r>
      <w:r w:rsidRPr="00572CD9">
        <w:instrText xml:space="preserve"> REF _Ref101580806 \r \h  \* MERGEFORMAT </w:instrText>
      </w:r>
      <w:r w:rsidRPr="00572CD9">
        <w:fldChar w:fldCharType="separate"/>
      </w:r>
      <w:r w:rsidR="00191C52">
        <w:t>17.4</w:t>
      </w:r>
      <w:r w:rsidRPr="00572CD9">
        <w:fldChar w:fldCharType="end"/>
      </w:r>
      <w:r w:rsidRPr="00572CD9">
        <w:t>.</w:t>
      </w:r>
    </w:p>
    <w:p w14:paraId="4024F0E9" w14:textId="02583027" w:rsidR="004B2699" w:rsidRDefault="004B2699">
      <w:pPr>
        <w:spacing w:after="0"/>
      </w:pPr>
      <w:r>
        <w:br w:type="page"/>
      </w:r>
    </w:p>
    <w:p w14:paraId="7E49BE56" w14:textId="569E48FD" w:rsidR="00285A98" w:rsidRPr="00572CD9" w:rsidRDefault="00285A98" w:rsidP="009B2A51">
      <w:pPr>
        <w:pStyle w:val="DefenceHeading1"/>
      </w:pPr>
      <w:bookmarkStart w:id="1001" w:name="_Ref160100745"/>
      <w:bookmarkStart w:id="1002" w:name="_Toc208310521"/>
      <w:r w:rsidRPr="00572CD9">
        <w:lastRenderedPageBreak/>
        <w:t>GENERAL</w:t>
      </w:r>
      <w:bookmarkEnd w:id="988"/>
      <w:bookmarkEnd w:id="1001"/>
      <w:bookmarkEnd w:id="1002"/>
    </w:p>
    <w:p w14:paraId="6E17DD14" w14:textId="77777777" w:rsidR="00FF5DCE" w:rsidRPr="00572CD9" w:rsidRDefault="00CA7DE6" w:rsidP="00FA42B7">
      <w:pPr>
        <w:pStyle w:val="DefenceHeading2"/>
        <w:tabs>
          <w:tab w:val="num" w:pos="936"/>
        </w:tabs>
      </w:pPr>
      <w:bookmarkStart w:id="1003" w:name="_Toc208310522"/>
      <w:bookmarkStart w:id="1004" w:name="_Toc51994176"/>
      <w:bookmarkStart w:id="1005" w:name="_Toc68060310"/>
      <w:bookmarkStart w:id="1006" w:name="_Toc68672565"/>
      <w:bookmarkStart w:id="1007" w:name="_Toc114331095"/>
      <w:bookmarkStart w:id="1008" w:name="_Toc68334338"/>
      <w:bookmarkStart w:id="1009" w:name="_Toc68672591"/>
      <w:bookmarkStart w:id="1010" w:name="_Toc69197528"/>
      <w:r w:rsidRPr="00572CD9">
        <w:t>Workplace Gender Equality</w:t>
      </w:r>
      <w:bookmarkEnd w:id="1003"/>
    </w:p>
    <w:p w14:paraId="24894194" w14:textId="77777777" w:rsidR="00FF5DCE" w:rsidRPr="00572CD9" w:rsidRDefault="00FF5DCE" w:rsidP="00F24A2B">
      <w:pPr>
        <w:pStyle w:val="DefenceNormal"/>
      </w:pPr>
      <w:r w:rsidRPr="00572CD9">
        <w:t xml:space="preserve">The </w:t>
      </w:r>
      <w:r w:rsidR="00B51F88" w:rsidRPr="00572CD9">
        <w:t>Subcontractor</w:t>
      </w:r>
      <w:r w:rsidRPr="00572CD9">
        <w:t xml:space="preserve"> must: </w:t>
      </w:r>
    </w:p>
    <w:p w14:paraId="40A5813D" w14:textId="77777777" w:rsidR="00FF5DCE" w:rsidRPr="00572CD9" w:rsidRDefault="00FF5DCE" w:rsidP="00F24A2B">
      <w:pPr>
        <w:pStyle w:val="DefenceHeading3"/>
      </w:pPr>
      <w:r w:rsidRPr="00572CD9">
        <w:t xml:space="preserve">comply with its obligations under the </w:t>
      </w:r>
      <w:r w:rsidR="00CA7DE6" w:rsidRPr="00572CD9">
        <w:rPr>
          <w:i/>
        </w:rPr>
        <w:t xml:space="preserve">Workplace Gender Equality Act </w:t>
      </w:r>
      <w:r w:rsidR="00CA7DE6" w:rsidRPr="00E55C40">
        <w:rPr>
          <w:i/>
        </w:rPr>
        <w:t>2012</w:t>
      </w:r>
      <w:r w:rsidRPr="00572CD9">
        <w:t xml:space="preserve"> (Cth); and</w:t>
      </w:r>
    </w:p>
    <w:p w14:paraId="285BDD06" w14:textId="3CC66A40" w:rsidR="00FF5DCE" w:rsidRPr="00572CD9" w:rsidRDefault="00FF5DCE" w:rsidP="00F24A2B">
      <w:pPr>
        <w:pStyle w:val="DefenceHeading3"/>
      </w:pPr>
      <w:r w:rsidRPr="00572CD9">
        <w:t xml:space="preserve">not enter into a </w:t>
      </w:r>
      <w:r w:rsidR="00D30A33" w:rsidRPr="00572CD9">
        <w:t>sub</w:t>
      </w:r>
      <w:r w:rsidRPr="00572CD9">
        <w:t xml:space="preserve">subcontract made in connection with </w:t>
      </w:r>
      <w:r w:rsidR="00FD641B" w:rsidRPr="00572CD9">
        <w:t xml:space="preserve">the </w:t>
      </w:r>
      <w:r w:rsidR="00CF6F55" w:rsidRPr="00572CD9">
        <w:t>Subcontract</w:t>
      </w:r>
      <w:r w:rsidRPr="00572CD9">
        <w:rPr>
          <w:b/>
        </w:rPr>
        <w:t xml:space="preserve"> </w:t>
      </w:r>
      <w:r w:rsidRPr="00572CD9">
        <w:t xml:space="preserve">with a </w:t>
      </w:r>
      <w:r w:rsidR="00E62869" w:rsidRPr="00572CD9">
        <w:t>sub</w:t>
      </w:r>
      <w:r w:rsidRPr="00572CD9">
        <w:t xml:space="preserve">subcontractor </w:t>
      </w:r>
      <w:r w:rsidR="00D3295F">
        <w:t>named</w:t>
      </w:r>
      <w:r w:rsidR="00D3295F" w:rsidRPr="00572CD9">
        <w:t xml:space="preserve"> </w:t>
      </w:r>
      <w:r w:rsidRPr="00572CD9">
        <w:t xml:space="preserve">by the </w:t>
      </w:r>
      <w:r w:rsidR="00CA7DE6" w:rsidRPr="00572CD9">
        <w:t>Workplace Gender Equality Agency</w:t>
      </w:r>
      <w:r w:rsidRPr="00572CD9">
        <w:t xml:space="preserve"> as an employer currently not complying with the </w:t>
      </w:r>
      <w:r w:rsidR="00CA7DE6" w:rsidRPr="00572CD9">
        <w:rPr>
          <w:i/>
        </w:rPr>
        <w:t xml:space="preserve">Workplace Gender Equality Act </w:t>
      </w:r>
      <w:r w:rsidR="00CA7DE6" w:rsidRPr="00E55C40">
        <w:rPr>
          <w:i/>
        </w:rPr>
        <w:t>2012</w:t>
      </w:r>
      <w:r w:rsidR="00CA7DE6" w:rsidRPr="00572CD9">
        <w:rPr>
          <w:i/>
        </w:rPr>
        <w:t xml:space="preserve"> </w:t>
      </w:r>
      <w:r w:rsidRPr="00572CD9">
        <w:t>(Cth).</w:t>
      </w:r>
    </w:p>
    <w:p w14:paraId="673AFD2E" w14:textId="77777777" w:rsidR="00FF5DCE" w:rsidRPr="00572CD9" w:rsidRDefault="00FF5DCE" w:rsidP="008D72A7">
      <w:pPr>
        <w:pStyle w:val="DefenceHeading2"/>
      </w:pPr>
      <w:bookmarkStart w:id="1011" w:name="_Toc68672575"/>
      <w:bookmarkStart w:id="1012" w:name="_Ref114401470"/>
      <w:bookmarkStart w:id="1013" w:name="_Ref114403265"/>
      <w:bookmarkStart w:id="1014" w:name="_Ref114455031"/>
      <w:bookmarkStart w:id="1015" w:name="_Toc141869696"/>
      <w:bookmarkStart w:id="1016" w:name="_Ref156926570"/>
      <w:bookmarkStart w:id="1017" w:name="_Ref156960639"/>
      <w:bookmarkStart w:id="1018" w:name="_Ref297127992"/>
      <w:bookmarkStart w:id="1019" w:name="_Ref464488685"/>
      <w:bookmarkStart w:id="1020" w:name="_Ref531682361"/>
      <w:bookmarkStart w:id="1021" w:name="_Toc208310523"/>
      <w:bookmarkEnd w:id="1004"/>
      <w:bookmarkEnd w:id="1005"/>
      <w:bookmarkEnd w:id="1006"/>
      <w:bookmarkEnd w:id="1007"/>
      <w:r w:rsidRPr="00572CD9">
        <w:t xml:space="preserve">Indigenous </w:t>
      </w:r>
      <w:bookmarkEnd w:id="1011"/>
      <w:bookmarkEnd w:id="1012"/>
      <w:bookmarkEnd w:id="1013"/>
      <w:bookmarkEnd w:id="1014"/>
      <w:bookmarkEnd w:id="1015"/>
      <w:bookmarkEnd w:id="1016"/>
      <w:bookmarkEnd w:id="1017"/>
      <w:bookmarkEnd w:id="1018"/>
      <w:r w:rsidR="00B15B1D" w:rsidRPr="00572CD9">
        <w:t>Procurement Policy</w:t>
      </w:r>
      <w:bookmarkEnd w:id="1019"/>
      <w:r w:rsidR="008D72A7" w:rsidRPr="00572CD9">
        <w:t xml:space="preserve"> - Option 1 (Non-High Value Contract)</w:t>
      </w:r>
      <w:bookmarkEnd w:id="1020"/>
      <w:bookmarkEnd w:id="1021"/>
    </w:p>
    <w:p w14:paraId="5D0FAAEC" w14:textId="77777777" w:rsidR="00B15B1D" w:rsidRPr="00572CD9" w:rsidRDefault="00B15B1D" w:rsidP="00F24A2B">
      <w:pPr>
        <w:pStyle w:val="DefenceHeading3"/>
      </w:pPr>
      <w:bookmarkStart w:id="1022" w:name="_Ref297127951"/>
      <w:r w:rsidRPr="00572CD9">
        <w:t xml:space="preserve">The Subcontractor must use its reasonable endeavours to increase its: </w:t>
      </w:r>
    </w:p>
    <w:p w14:paraId="3D1CF813" w14:textId="77777777" w:rsidR="00B15B1D" w:rsidRPr="00572CD9" w:rsidRDefault="00B15B1D" w:rsidP="007A5B5D">
      <w:pPr>
        <w:pStyle w:val="DefenceHeading4"/>
      </w:pPr>
      <w:bookmarkStart w:id="1023" w:name="_BPDC_LN_INS_2965"/>
      <w:bookmarkStart w:id="1024" w:name="_BPDC_PR_INS_2966"/>
      <w:bookmarkEnd w:id="1023"/>
      <w:bookmarkEnd w:id="1024"/>
      <w:r w:rsidRPr="00572CD9">
        <w:t xml:space="preserve">purchasing from Indigenous Enterprises; and </w:t>
      </w:r>
    </w:p>
    <w:p w14:paraId="1B65D0AA" w14:textId="77777777" w:rsidR="00B15B1D" w:rsidRPr="00572CD9" w:rsidRDefault="00B15B1D" w:rsidP="007A5B5D">
      <w:pPr>
        <w:pStyle w:val="DefenceHeading4"/>
      </w:pPr>
      <w:bookmarkStart w:id="1025" w:name="_BPDC_LN_INS_2963"/>
      <w:bookmarkStart w:id="1026" w:name="_BPDC_PR_INS_2964"/>
      <w:bookmarkEnd w:id="1025"/>
      <w:bookmarkEnd w:id="1026"/>
      <w:r w:rsidRPr="00572CD9">
        <w:t xml:space="preserve">employment of Indigenous Australians, </w:t>
      </w:r>
    </w:p>
    <w:p w14:paraId="2C02C27B" w14:textId="77777777" w:rsidR="00B15B1D" w:rsidRPr="00572CD9" w:rsidRDefault="00B15B1D" w:rsidP="00F24A2B">
      <w:pPr>
        <w:pStyle w:val="DefenceIndent"/>
      </w:pPr>
      <w:r w:rsidRPr="00572CD9">
        <w:t xml:space="preserve">in carrying out the Subcontractor's Activities, in accordance with the Indigenous Procurement Policy. </w:t>
      </w:r>
    </w:p>
    <w:p w14:paraId="00EBAF6C" w14:textId="22E6EFF2" w:rsidR="00B15B1D" w:rsidRPr="00572CD9" w:rsidRDefault="00D15225" w:rsidP="00F24A2B">
      <w:pPr>
        <w:pStyle w:val="DefenceHeading3"/>
      </w:pPr>
      <w:bookmarkStart w:id="1027" w:name="_Ref297126601"/>
      <w:r w:rsidRPr="00572CD9">
        <w:t xml:space="preserve">If </w:t>
      </w:r>
      <w:r w:rsidR="00206303">
        <w:t xml:space="preserve">at any time the </w:t>
      </w:r>
      <w:r w:rsidR="00CC42F6">
        <w:t>Subc</w:t>
      </w:r>
      <w:r w:rsidR="00206303" w:rsidRPr="00BB4CE7">
        <w:t>ontract Price</w:t>
      </w:r>
      <w:r w:rsidR="00206303">
        <w:t xml:space="preserve"> exceeds $7.5 million inclusive of </w:t>
      </w:r>
      <w:r w:rsidR="00206303" w:rsidRPr="00BB4CE7">
        <w:t>GST</w:t>
      </w:r>
      <w:r w:rsidR="00206303">
        <w:t xml:space="preserve"> (such that the Subc</w:t>
      </w:r>
      <w:r w:rsidR="00206303" w:rsidRPr="00BB4CE7">
        <w:t>ontract</w:t>
      </w:r>
      <w:r w:rsidR="00206303">
        <w:t xml:space="preserve"> becomes a "High </w:t>
      </w:r>
      <w:r w:rsidR="00206303" w:rsidRPr="00B61F05">
        <w:t>Value Contract" for the purposes of the Indigenous Procurement Policy)</w:t>
      </w:r>
      <w:r w:rsidR="00B528BF" w:rsidRPr="00B61F05">
        <w:t>, t</w:t>
      </w:r>
      <w:r w:rsidR="00B15B1D" w:rsidRPr="00B61F05">
        <w:t>he</w:t>
      </w:r>
      <w:r w:rsidR="00B15B1D" w:rsidRPr="00572CD9">
        <w:t xml:space="preserve"> Subcontractor must:</w:t>
      </w:r>
      <w:bookmarkEnd w:id="1027"/>
    </w:p>
    <w:p w14:paraId="6CB56154" w14:textId="783D0585" w:rsidR="00B528BF" w:rsidRPr="00572CD9" w:rsidRDefault="00B528BF" w:rsidP="007A5B5D">
      <w:pPr>
        <w:pStyle w:val="DefenceHeading4"/>
      </w:pPr>
      <w:r w:rsidRPr="00572CD9">
        <w:t xml:space="preserve">within 14 days of </w:t>
      </w:r>
      <w:r w:rsidR="00206303">
        <w:t>a</w:t>
      </w:r>
      <w:r w:rsidR="00206303" w:rsidRPr="00572CD9">
        <w:t xml:space="preserve"> </w:t>
      </w:r>
      <w:r w:rsidRPr="00572CD9">
        <w:t>request</w:t>
      </w:r>
      <w:r w:rsidR="00206303">
        <w:t xml:space="preserve"> from the Contractor's Representative</w:t>
      </w:r>
      <w:r w:rsidRPr="00572CD9">
        <w:t>, prepare and submit an Indigenous Participation Plan in accordance with the Indigenous Procurement Policy</w:t>
      </w:r>
      <w:r w:rsidRPr="00572CD9">
        <w:rPr>
          <w:rStyle w:val="Hyperlink"/>
        </w:rPr>
        <w:t xml:space="preserve"> </w:t>
      </w:r>
      <w:r w:rsidRPr="00572CD9">
        <w:t xml:space="preserve">(including any requirement that applies in respect of a Remote Area) to the Contractor's Representative for approval; and </w:t>
      </w:r>
    </w:p>
    <w:p w14:paraId="0563BBF9" w14:textId="77777777" w:rsidR="00B528BF" w:rsidRPr="00572CD9" w:rsidRDefault="00B528BF" w:rsidP="007A5B5D">
      <w:pPr>
        <w:pStyle w:val="DefenceHeading4"/>
      </w:pPr>
      <w:bookmarkStart w:id="1028" w:name="_Ref531681954"/>
      <w:r w:rsidRPr="00572CD9">
        <w:t>once approved by the Contractor's Representative:</w:t>
      </w:r>
      <w:bookmarkEnd w:id="1028"/>
    </w:p>
    <w:p w14:paraId="5E2EE00D" w14:textId="77777777" w:rsidR="00B15B1D" w:rsidRPr="00572CD9" w:rsidRDefault="00B15B1D" w:rsidP="00F925A4">
      <w:pPr>
        <w:pStyle w:val="DefenceHeading5"/>
      </w:pPr>
      <w:r w:rsidRPr="00572CD9">
        <w:t xml:space="preserve">comply with the Indigenous Participation Plan; and </w:t>
      </w:r>
    </w:p>
    <w:p w14:paraId="47562D16" w14:textId="3DFD39FC" w:rsidR="008D72A7" w:rsidRPr="00572CD9" w:rsidRDefault="008D72A7" w:rsidP="00F925A4">
      <w:pPr>
        <w:pStyle w:val="DefenceHeading5"/>
      </w:pPr>
      <w:bookmarkStart w:id="1029" w:name="_Ref460338020"/>
      <w:r w:rsidRPr="00572CD9">
        <w:t xml:space="preserve">submit a written </w:t>
      </w:r>
      <w:r w:rsidR="00B15B1D" w:rsidRPr="00572CD9">
        <w:t>report</w:t>
      </w:r>
      <w:bookmarkEnd w:id="1029"/>
      <w:r w:rsidR="00B528BF" w:rsidRPr="00572CD9">
        <w:t xml:space="preserve"> </w:t>
      </w:r>
      <w:r w:rsidRPr="00572CD9">
        <w:t xml:space="preserve">to the Contractor via the </w:t>
      </w:r>
      <w:r w:rsidR="00C14063">
        <w:t xml:space="preserve">IPP Contractor Portal </w:t>
      </w:r>
      <w:r w:rsidRPr="00572CD9">
        <w:t>on its compliance with the Indigenous Participation Plan, as follows:</w:t>
      </w:r>
    </w:p>
    <w:p w14:paraId="500C8114" w14:textId="77777777" w:rsidR="008D72A7" w:rsidRPr="00572CD9" w:rsidRDefault="00B15B1D" w:rsidP="00F01DA4">
      <w:pPr>
        <w:pStyle w:val="DefenceHeading6"/>
      </w:pPr>
      <w:r w:rsidRPr="00572CD9">
        <w:t>at least quarterly</w:t>
      </w:r>
      <w:r w:rsidR="008D72A7" w:rsidRPr="00572CD9">
        <w:t>; and</w:t>
      </w:r>
    </w:p>
    <w:p w14:paraId="0AC0BF2D" w14:textId="77777777" w:rsidR="00B15B1D" w:rsidRPr="00572CD9" w:rsidRDefault="008D72A7" w:rsidP="00F01DA4">
      <w:pPr>
        <w:pStyle w:val="DefenceHeading6"/>
      </w:pPr>
      <w:bookmarkStart w:id="1030" w:name="_BPDC_LN_INS_2955"/>
      <w:bookmarkStart w:id="1031" w:name="_BPDC_PR_INS_2956"/>
      <w:bookmarkStart w:id="1032" w:name="_BPDC_LN_INS_2953"/>
      <w:bookmarkStart w:id="1033" w:name="_BPDC_PR_INS_2954"/>
      <w:bookmarkStart w:id="1034" w:name="_BPDC_LN_INS_2951"/>
      <w:bookmarkStart w:id="1035" w:name="_BPDC_PR_INS_2952"/>
      <w:bookmarkEnd w:id="1030"/>
      <w:bookmarkEnd w:id="1031"/>
      <w:bookmarkEnd w:id="1032"/>
      <w:bookmarkEnd w:id="1033"/>
      <w:bookmarkEnd w:id="1034"/>
      <w:bookmarkEnd w:id="1035"/>
      <w:r w:rsidRPr="00572CD9">
        <w:t>within 7 days of the expiry of the last Defects Liability Period (</w:t>
      </w:r>
      <w:r w:rsidRPr="00572CD9">
        <w:rPr>
          <w:b/>
        </w:rPr>
        <w:t>End of DLP Report</w:t>
      </w:r>
      <w:r w:rsidRPr="00572CD9">
        <w:t>)</w:t>
      </w:r>
      <w:r w:rsidR="00B528BF" w:rsidRPr="00572CD9">
        <w:t>.</w:t>
      </w:r>
    </w:p>
    <w:p w14:paraId="1F72CBD6" w14:textId="77777777" w:rsidR="008D72A7" w:rsidRPr="00572CD9" w:rsidRDefault="008D72A7" w:rsidP="008D72A7">
      <w:pPr>
        <w:pStyle w:val="DefenceHeading3"/>
      </w:pPr>
      <w:r w:rsidRPr="00572CD9">
        <w:t>The Subcontractor must set out in the End of DLP Report:</w:t>
      </w:r>
    </w:p>
    <w:p w14:paraId="120283D9" w14:textId="77777777" w:rsidR="008D72A7" w:rsidRPr="00572CD9" w:rsidRDefault="008D72A7" w:rsidP="008D72A7">
      <w:pPr>
        <w:pStyle w:val="DefenceHeading4"/>
      </w:pPr>
      <w:r w:rsidRPr="00572CD9">
        <w:t>whether the Subcontractor:</w:t>
      </w:r>
    </w:p>
    <w:p w14:paraId="0588CAAB" w14:textId="77777777" w:rsidR="008D72A7" w:rsidRPr="00572CD9" w:rsidRDefault="008D72A7" w:rsidP="008D72A7">
      <w:pPr>
        <w:pStyle w:val="DefenceHeading5"/>
      </w:pPr>
      <w:r w:rsidRPr="00572CD9">
        <w:t>met the mandatory minimum requirements for the Indigenous Procurement Policy; and</w:t>
      </w:r>
    </w:p>
    <w:p w14:paraId="6BD3A363" w14:textId="77777777" w:rsidR="008D72A7" w:rsidRPr="00572CD9" w:rsidRDefault="008D72A7" w:rsidP="008D72A7">
      <w:pPr>
        <w:pStyle w:val="DefenceHeading5"/>
      </w:pPr>
      <w:r w:rsidRPr="00572CD9">
        <w:t>complied with the Indigenous Participation Plan; and</w:t>
      </w:r>
    </w:p>
    <w:p w14:paraId="312FFFAE" w14:textId="77777777" w:rsidR="008D72A7" w:rsidRPr="00572CD9" w:rsidRDefault="008D72A7" w:rsidP="008D72A7">
      <w:pPr>
        <w:pStyle w:val="DefenceHeading4"/>
      </w:pPr>
      <w:r w:rsidRPr="00572CD9">
        <w:t xml:space="preserve">if the Subcontractor did not comply with the Indigenous Participation Plan, an explanation for its non-compliance. </w:t>
      </w:r>
    </w:p>
    <w:p w14:paraId="197093A6" w14:textId="7BC2FD5C" w:rsidR="008D72A7" w:rsidRPr="00572CD9" w:rsidRDefault="008D72A7" w:rsidP="008D72A7">
      <w:pPr>
        <w:pStyle w:val="DefenceHeading3"/>
      </w:pPr>
      <w:r w:rsidRPr="00572CD9">
        <w:t xml:space="preserve">Throughout the carrying out of the Subcontractor's Activities, the Subcontractor is responsible for managing the Subcontractor's access to the </w:t>
      </w:r>
      <w:r w:rsidR="00C14063">
        <w:t xml:space="preserve">IPP Contractor Portal </w:t>
      </w:r>
      <w:r w:rsidRPr="00572CD9">
        <w:t>including by managing the:</w:t>
      </w:r>
    </w:p>
    <w:p w14:paraId="0EDD0E31" w14:textId="77777777" w:rsidR="008D72A7" w:rsidRPr="00572CD9" w:rsidRDefault="008D72A7" w:rsidP="008D72A7">
      <w:pPr>
        <w:pStyle w:val="DefenceHeading4"/>
      </w:pPr>
      <w:r w:rsidRPr="00572CD9">
        <w:t>enabling of its authorised personnel's access; and</w:t>
      </w:r>
    </w:p>
    <w:p w14:paraId="51761AD5" w14:textId="77777777" w:rsidR="009D5C7E" w:rsidRPr="00572CD9" w:rsidRDefault="008D72A7" w:rsidP="008D72A7">
      <w:pPr>
        <w:pStyle w:val="DefenceHeading4"/>
      </w:pPr>
      <w:r w:rsidRPr="00572CD9">
        <w:t>disabling of its authorised personnel's access</w:t>
      </w:r>
      <w:r w:rsidR="009D5C7E" w:rsidRPr="00572CD9">
        <w:t xml:space="preserve">, </w:t>
      </w:r>
    </w:p>
    <w:p w14:paraId="3AF03D96" w14:textId="027EBA7F" w:rsidR="008D72A7" w:rsidRPr="00572CD9" w:rsidRDefault="009D5C7E" w:rsidP="00F01DA4">
      <w:pPr>
        <w:pStyle w:val="DefenceHeading4"/>
        <w:numPr>
          <w:ilvl w:val="0"/>
          <w:numId w:val="0"/>
        </w:numPr>
        <w:ind w:left="964"/>
      </w:pPr>
      <w:r w:rsidRPr="00572CD9">
        <w:t>and must promptly notify the Contract</w:t>
      </w:r>
      <w:r w:rsidR="00AD11BE">
        <w:t>or's Representative</w:t>
      </w:r>
      <w:r w:rsidRPr="00572CD9">
        <w:t xml:space="preserve"> of such enabling and disabling and any other matters relating to access to the </w:t>
      </w:r>
      <w:r w:rsidR="00C14063">
        <w:t>IPP Contractor Portal</w:t>
      </w:r>
      <w:r w:rsidRPr="00572CD9">
        <w:t xml:space="preserve">. </w:t>
      </w:r>
      <w:r w:rsidR="008D72A7" w:rsidRPr="00572CD9">
        <w:t xml:space="preserve"> </w:t>
      </w:r>
    </w:p>
    <w:p w14:paraId="2D778606" w14:textId="77777777" w:rsidR="008D72A7" w:rsidRPr="00572CD9" w:rsidRDefault="008D72A7" w:rsidP="008D72A7">
      <w:pPr>
        <w:pStyle w:val="DefenceHeading3"/>
      </w:pPr>
      <w:bookmarkStart w:id="1036" w:name="_Ref529789672"/>
      <w:r w:rsidRPr="00572CD9">
        <w:lastRenderedPageBreak/>
        <w:t>If the Contractor's Representative considers, in its absolute discretion at any time during the carrying out of the Subcontractor's Activities, that it has concerns in relation to the Subcontractor's:</w:t>
      </w:r>
      <w:bookmarkEnd w:id="1036"/>
    </w:p>
    <w:p w14:paraId="5D5D688C" w14:textId="77777777" w:rsidR="008D72A7" w:rsidRPr="00572CD9" w:rsidRDefault="008D72A7" w:rsidP="008D72A7">
      <w:pPr>
        <w:pStyle w:val="DefenceHeading4"/>
      </w:pPr>
      <w:r w:rsidRPr="00572CD9">
        <w:t>compliance with the Indigenous Participation Plan; or</w:t>
      </w:r>
    </w:p>
    <w:p w14:paraId="6380B0ED" w14:textId="77777777" w:rsidR="008D72A7" w:rsidRPr="00572CD9" w:rsidRDefault="008D72A7" w:rsidP="008D72A7">
      <w:pPr>
        <w:pStyle w:val="DefenceHeading4"/>
      </w:pPr>
      <w:r w:rsidRPr="00572CD9">
        <w:t xml:space="preserve">overall ability to meet the mandatory minimum requirements as set out in the Indigenous Participation Plan, </w:t>
      </w:r>
    </w:p>
    <w:p w14:paraId="5B106DC8" w14:textId="77777777" w:rsidR="009D5C7E" w:rsidRPr="00572CD9" w:rsidRDefault="008D72A7" w:rsidP="008D72A7">
      <w:pPr>
        <w:pStyle w:val="DefenceIndent"/>
      </w:pPr>
      <w:r w:rsidRPr="00572CD9">
        <w:t xml:space="preserve">the Contractor's Representative may direct the Subcontractor to provide additional detail in relation to its implementation of and overall ability to comply with the Indigenous Participation Plan.  </w:t>
      </w:r>
    </w:p>
    <w:p w14:paraId="20506AE6" w14:textId="77777777" w:rsidR="008D72A7" w:rsidRPr="00572CD9" w:rsidRDefault="008D72A7" w:rsidP="00F01DA4">
      <w:pPr>
        <w:pStyle w:val="DefenceHeading3"/>
      </w:pPr>
      <w:r w:rsidRPr="00572CD9">
        <w:t xml:space="preserve">The Subcontractor: </w:t>
      </w:r>
    </w:p>
    <w:p w14:paraId="4821B9D8" w14:textId="77777777" w:rsidR="008D72A7" w:rsidRPr="00572CD9" w:rsidRDefault="008D72A7" w:rsidP="008D72A7">
      <w:pPr>
        <w:pStyle w:val="DefenceHeading4"/>
      </w:pPr>
      <w:bookmarkStart w:id="1037" w:name="_Ref531263249"/>
      <w:r w:rsidRPr="00572CD9">
        <w:t>must comply with all directions issued by the Contractor's Representative in relation to the Subcontractor's implementation of the Indigenous Participation Plan; and</w:t>
      </w:r>
      <w:bookmarkEnd w:id="1037"/>
      <w:r w:rsidRPr="00572CD9">
        <w:t xml:space="preserve">  </w:t>
      </w:r>
    </w:p>
    <w:p w14:paraId="50E36776" w14:textId="38311A3A" w:rsidR="008D72A7" w:rsidRPr="00572CD9" w:rsidRDefault="008D72A7" w:rsidP="008D72A7">
      <w:pPr>
        <w:pStyle w:val="DefenceHeading4"/>
      </w:pPr>
      <w:r w:rsidRPr="00572CD9">
        <w:t xml:space="preserve">will not be entitled to make (nor will the Contractor be liable upon) </w:t>
      </w:r>
      <w:r w:rsidRPr="00572CD9">
        <w:rPr>
          <w:rStyle w:val="Hyperlink"/>
          <w:color w:val="auto"/>
        </w:rPr>
        <w:t>any claim</w:t>
      </w:r>
      <w:r w:rsidRPr="00572CD9">
        <w:t xml:space="preserve"> arising out of or in connection with </w:t>
      </w:r>
      <w:r w:rsidR="00206303">
        <w:t>any</w:t>
      </w:r>
      <w:r w:rsidR="00206303" w:rsidRPr="00572CD9">
        <w:t xml:space="preserve"> </w:t>
      </w:r>
      <w:r w:rsidRPr="00572CD9">
        <w:t>direction</w:t>
      </w:r>
      <w:r w:rsidR="00206303">
        <w:t xml:space="preserve"> of </w:t>
      </w:r>
      <w:r w:rsidR="00206303" w:rsidRPr="00572CD9">
        <w:t>the Contractor's Representative</w:t>
      </w:r>
      <w:r w:rsidR="00206303">
        <w:t xml:space="preserve"> under subparagraph </w:t>
      </w:r>
      <w:r w:rsidR="00206303">
        <w:fldChar w:fldCharType="begin"/>
      </w:r>
      <w:r w:rsidR="00206303">
        <w:instrText xml:space="preserve"> REF _Ref531263249 \n \h </w:instrText>
      </w:r>
      <w:r w:rsidR="00206303">
        <w:fldChar w:fldCharType="separate"/>
      </w:r>
      <w:r w:rsidR="00191C52">
        <w:t>(i)</w:t>
      </w:r>
      <w:r w:rsidR="00206303">
        <w:fldChar w:fldCharType="end"/>
      </w:r>
      <w:r w:rsidRPr="00572CD9">
        <w:t xml:space="preserve">. </w:t>
      </w:r>
    </w:p>
    <w:p w14:paraId="3F050B75" w14:textId="670DC188" w:rsidR="008D72A7" w:rsidRPr="00572CD9" w:rsidRDefault="008D72A7" w:rsidP="008D72A7">
      <w:pPr>
        <w:pStyle w:val="DefenceHeading3"/>
      </w:pPr>
      <w:r w:rsidRPr="00572CD9">
        <w:t xml:space="preserve">Notwithstanding any other clause of this Subcontract, the Subcontractor acknowledges and agrees that the reports it submits under paragraph </w:t>
      </w:r>
      <w:r w:rsidRPr="00572CD9">
        <w:fldChar w:fldCharType="begin"/>
      </w:r>
      <w:r w:rsidRPr="00572CD9">
        <w:instrText xml:space="preserve"> REF _Ref531681954 \r \h </w:instrText>
      </w:r>
      <w:r w:rsidRPr="00572CD9">
        <w:fldChar w:fldCharType="separate"/>
      </w:r>
      <w:r w:rsidR="00191C52">
        <w:t>(b)(ii)</w:t>
      </w:r>
      <w:r w:rsidRPr="00572CD9">
        <w:fldChar w:fldCharType="end"/>
      </w:r>
      <w:r w:rsidRPr="00572CD9">
        <w:t>:</w:t>
      </w:r>
    </w:p>
    <w:p w14:paraId="3F956F6E" w14:textId="57A3DC99" w:rsidR="00B15B1D" w:rsidRPr="00572CD9" w:rsidRDefault="00B15B1D" w:rsidP="007A5B5D">
      <w:pPr>
        <w:pStyle w:val="DefenceHeading4"/>
      </w:pPr>
      <w:r w:rsidRPr="00572CD9">
        <w:t xml:space="preserve">will be recorded in a central database accessible by the </w:t>
      </w:r>
      <w:r w:rsidR="00F306E2" w:rsidRPr="00572CD9">
        <w:t xml:space="preserve">Contractor </w:t>
      </w:r>
      <w:r w:rsidR="00206303">
        <w:t xml:space="preserve">and </w:t>
      </w:r>
      <w:r w:rsidR="00F306E2" w:rsidRPr="00572CD9">
        <w:t xml:space="preserve">the </w:t>
      </w:r>
      <w:r w:rsidRPr="00572CD9">
        <w:t xml:space="preserve">Commonwealth and </w:t>
      </w:r>
      <w:r w:rsidR="008D72A7" w:rsidRPr="00572CD9">
        <w:t xml:space="preserve">may be made </w:t>
      </w:r>
      <w:r w:rsidR="008B6B96" w:rsidRPr="00572CD9">
        <w:t>publicly</w:t>
      </w:r>
      <w:r w:rsidR="008D72A7" w:rsidRPr="00572CD9">
        <w:t xml:space="preserve"> available</w:t>
      </w:r>
      <w:r w:rsidRPr="00572CD9">
        <w:t xml:space="preserve">; </w:t>
      </w:r>
    </w:p>
    <w:p w14:paraId="62E0A653" w14:textId="7A951C9C" w:rsidR="00B15B1D" w:rsidRPr="00572CD9" w:rsidRDefault="00B15B1D" w:rsidP="007A5B5D">
      <w:pPr>
        <w:pStyle w:val="DefenceHeading4"/>
      </w:pPr>
      <w:bookmarkStart w:id="1038" w:name="_BPDC_LN_INS_2945"/>
      <w:bookmarkStart w:id="1039" w:name="_BPDC_PR_INS_2946"/>
      <w:bookmarkEnd w:id="1038"/>
      <w:bookmarkEnd w:id="1039"/>
      <w:r w:rsidRPr="00572CD9">
        <w:t xml:space="preserve">will not be Commercial-In-Confidence Information for the purposes of clause </w:t>
      </w:r>
      <w:r w:rsidR="00841A64">
        <w:fldChar w:fldCharType="begin"/>
      </w:r>
      <w:r w:rsidR="00841A64">
        <w:instrText xml:space="preserve"> REF _Ref97466428 \r \h </w:instrText>
      </w:r>
      <w:r w:rsidR="00841A64">
        <w:fldChar w:fldCharType="separate"/>
      </w:r>
      <w:r w:rsidR="00191C52">
        <w:t>19</w:t>
      </w:r>
      <w:r w:rsidR="00841A64">
        <w:fldChar w:fldCharType="end"/>
      </w:r>
      <w:r w:rsidRPr="00572CD9">
        <w:t xml:space="preserve">; and </w:t>
      </w:r>
    </w:p>
    <w:p w14:paraId="5F59B669" w14:textId="01C99741" w:rsidR="00B15B1D" w:rsidRPr="00572CD9" w:rsidRDefault="00B15B1D" w:rsidP="007A5B5D">
      <w:pPr>
        <w:pStyle w:val="DefenceHeading4"/>
      </w:pPr>
      <w:bookmarkStart w:id="1040" w:name="_BPDC_LN_INS_2943"/>
      <w:bookmarkStart w:id="1041" w:name="_BPDC_PR_INS_2944"/>
      <w:bookmarkEnd w:id="1040"/>
      <w:bookmarkEnd w:id="1041"/>
      <w:r w:rsidRPr="00572CD9">
        <w:t xml:space="preserve">may be </w:t>
      </w:r>
      <w:r w:rsidR="008D72A7" w:rsidRPr="00572CD9">
        <w:t xml:space="preserve">used by the Commonwealth for any purpose, including being taken into account </w:t>
      </w:r>
      <w:r w:rsidR="003D1590" w:rsidRPr="00572CD9">
        <w:t>in any registration of interest process, tender process or similar procurement process in connection with any other</w:t>
      </w:r>
      <w:r w:rsidRPr="00572CD9">
        <w:t xml:space="preserve"> </w:t>
      </w:r>
      <w:r w:rsidR="00F306E2" w:rsidRPr="00572CD9">
        <w:t>Commonwealth</w:t>
      </w:r>
      <w:r w:rsidRPr="00572CD9">
        <w:t xml:space="preserve"> </w:t>
      </w:r>
      <w:r w:rsidR="003D1590" w:rsidRPr="00572CD9">
        <w:t>project.</w:t>
      </w:r>
    </w:p>
    <w:p w14:paraId="0FB7C871" w14:textId="6078F31F" w:rsidR="008D72A7" w:rsidRPr="00572CD9" w:rsidRDefault="008D72A7" w:rsidP="00F01DA4">
      <w:pPr>
        <w:pStyle w:val="DefenceHeading2"/>
        <w:numPr>
          <w:ilvl w:val="0"/>
          <w:numId w:val="0"/>
        </w:numPr>
        <w:ind w:left="964" w:hanging="964"/>
      </w:pPr>
      <w:bookmarkStart w:id="1042" w:name="_Toc208310524"/>
      <w:r w:rsidRPr="00572CD9">
        <w:t>1</w:t>
      </w:r>
      <w:r w:rsidR="005C488F">
        <w:t>8</w:t>
      </w:r>
      <w:r w:rsidRPr="00572CD9">
        <w:t>.2</w:t>
      </w:r>
      <w:r w:rsidRPr="00572CD9">
        <w:tab/>
        <w:t>Indigenous Procurement Policy - Option 2 (High Value Contract)</w:t>
      </w:r>
      <w:bookmarkEnd w:id="1042"/>
    </w:p>
    <w:p w14:paraId="189158EA" w14:textId="77777777" w:rsidR="008D72A7" w:rsidRPr="00572CD9" w:rsidRDefault="008D72A7" w:rsidP="008577BD">
      <w:pPr>
        <w:pStyle w:val="DefenceHeading3"/>
        <w:numPr>
          <w:ilvl w:val="2"/>
          <w:numId w:val="69"/>
        </w:numPr>
      </w:pPr>
      <w:r w:rsidRPr="00572CD9">
        <w:t xml:space="preserve">The Subcontractor must use its reasonable endeavours to increase its: </w:t>
      </w:r>
    </w:p>
    <w:p w14:paraId="1B0CD5E3" w14:textId="77777777" w:rsidR="008D72A7" w:rsidRPr="00572CD9" w:rsidRDefault="008D72A7" w:rsidP="008D72A7">
      <w:pPr>
        <w:pStyle w:val="DefenceHeading4"/>
        <w:numPr>
          <w:ilvl w:val="3"/>
          <w:numId w:val="1"/>
        </w:numPr>
      </w:pPr>
      <w:r w:rsidRPr="00572CD9">
        <w:t xml:space="preserve">purchasing from Indigenous Enterprises; and </w:t>
      </w:r>
    </w:p>
    <w:p w14:paraId="567626E0" w14:textId="77777777" w:rsidR="008D72A7" w:rsidRPr="00572CD9" w:rsidRDefault="008D72A7" w:rsidP="008D72A7">
      <w:pPr>
        <w:pStyle w:val="DefenceHeading4"/>
        <w:numPr>
          <w:ilvl w:val="3"/>
          <w:numId w:val="1"/>
        </w:numPr>
      </w:pPr>
      <w:r w:rsidRPr="00572CD9">
        <w:t xml:space="preserve">employment of Indigenous Australians, </w:t>
      </w:r>
    </w:p>
    <w:p w14:paraId="0DBE4F2C" w14:textId="77777777" w:rsidR="008D72A7" w:rsidRPr="00572CD9" w:rsidRDefault="008D72A7" w:rsidP="008D72A7">
      <w:pPr>
        <w:pStyle w:val="DefenceIndent"/>
      </w:pPr>
      <w:r w:rsidRPr="00572CD9">
        <w:t xml:space="preserve">in carrying out the Subcontractor's Activities, in accordance with the Indigenous Procurement Policy. </w:t>
      </w:r>
    </w:p>
    <w:p w14:paraId="58EFFEC2" w14:textId="77777777" w:rsidR="008D72A7" w:rsidRPr="00572CD9" w:rsidRDefault="008D72A7" w:rsidP="008577BD">
      <w:pPr>
        <w:pStyle w:val="DefenceHeading3"/>
        <w:numPr>
          <w:ilvl w:val="2"/>
          <w:numId w:val="69"/>
        </w:numPr>
      </w:pPr>
      <w:r w:rsidRPr="00572CD9">
        <w:t>The Subcontractor must:</w:t>
      </w:r>
    </w:p>
    <w:p w14:paraId="0A0D4606" w14:textId="77777777" w:rsidR="008D72A7" w:rsidRPr="00572CD9" w:rsidRDefault="008D72A7" w:rsidP="008577BD">
      <w:pPr>
        <w:pStyle w:val="DefenceHeading4"/>
        <w:numPr>
          <w:ilvl w:val="3"/>
          <w:numId w:val="69"/>
        </w:numPr>
      </w:pPr>
      <w:r w:rsidRPr="00572CD9">
        <w:t xml:space="preserve">comply with the Indigenous Participation Plan; and </w:t>
      </w:r>
    </w:p>
    <w:p w14:paraId="3A441D16" w14:textId="30F740D1" w:rsidR="008D72A7" w:rsidRPr="00572CD9" w:rsidRDefault="008D72A7" w:rsidP="008577BD">
      <w:pPr>
        <w:pStyle w:val="DefenceHeading4"/>
        <w:numPr>
          <w:ilvl w:val="3"/>
          <w:numId w:val="69"/>
        </w:numPr>
      </w:pPr>
      <w:r w:rsidRPr="00572CD9">
        <w:t xml:space="preserve">submit a written report to the Contractor via the </w:t>
      </w:r>
      <w:r w:rsidR="00C14063">
        <w:t xml:space="preserve">IPP Contractor Portal </w:t>
      </w:r>
      <w:r w:rsidRPr="00572CD9">
        <w:t>on its compliance with the Indigenous Participation Plan, as follows:</w:t>
      </w:r>
    </w:p>
    <w:p w14:paraId="621CA4B7" w14:textId="77777777" w:rsidR="008D72A7" w:rsidRPr="00572CD9" w:rsidRDefault="008D72A7" w:rsidP="008577BD">
      <w:pPr>
        <w:pStyle w:val="DefenceHeading5"/>
        <w:numPr>
          <w:ilvl w:val="4"/>
          <w:numId w:val="69"/>
        </w:numPr>
      </w:pPr>
      <w:r w:rsidRPr="00572CD9">
        <w:t xml:space="preserve">at least quarterly; and </w:t>
      </w:r>
    </w:p>
    <w:p w14:paraId="7FE7E482" w14:textId="77777777" w:rsidR="008D72A7" w:rsidRPr="00572CD9" w:rsidRDefault="008D72A7" w:rsidP="008577BD">
      <w:pPr>
        <w:pStyle w:val="DefenceHeading5"/>
        <w:numPr>
          <w:ilvl w:val="4"/>
          <w:numId w:val="69"/>
        </w:numPr>
      </w:pPr>
      <w:r w:rsidRPr="00572CD9">
        <w:t>within 7 days of the expiry of the last Defects Liability Period (</w:t>
      </w:r>
      <w:r w:rsidRPr="00572CD9">
        <w:rPr>
          <w:b/>
        </w:rPr>
        <w:t>End of DLP Report</w:t>
      </w:r>
      <w:r w:rsidRPr="00572CD9">
        <w:t xml:space="preserve">). </w:t>
      </w:r>
    </w:p>
    <w:p w14:paraId="7E363BDE" w14:textId="77777777" w:rsidR="008D72A7" w:rsidRPr="00572CD9" w:rsidRDefault="008D72A7" w:rsidP="008577BD">
      <w:pPr>
        <w:pStyle w:val="DefenceHeading3"/>
        <w:numPr>
          <w:ilvl w:val="2"/>
          <w:numId w:val="69"/>
        </w:numPr>
      </w:pPr>
      <w:r w:rsidRPr="00572CD9">
        <w:t>The Subcontractor must set out in the End of DLP Report:</w:t>
      </w:r>
    </w:p>
    <w:p w14:paraId="01A3C28A" w14:textId="77777777" w:rsidR="008D72A7" w:rsidRPr="00572CD9" w:rsidRDefault="008D72A7" w:rsidP="008577BD">
      <w:pPr>
        <w:pStyle w:val="DefenceHeading4"/>
        <w:numPr>
          <w:ilvl w:val="3"/>
          <w:numId w:val="69"/>
        </w:numPr>
      </w:pPr>
      <w:r w:rsidRPr="00572CD9">
        <w:t>whether the Contractor:</w:t>
      </w:r>
    </w:p>
    <w:p w14:paraId="026AEA99" w14:textId="77777777" w:rsidR="008D72A7" w:rsidRPr="00572CD9" w:rsidRDefault="008D72A7" w:rsidP="008577BD">
      <w:pPr>
        <w:pStyle w:val="DefenceHeading5"/>
        <w:numPr>
          <w:ilvl w:val="4"/>
          <w:numId w:val="69"/>
        </w:numPr>
      </w:pPr>
      <w:r w:rsidRPr="00572CD9">
        <w:t>met the mandatory minimum requirements for the Indigenous Procurement Policy; and</w:t>
      </w:r>
    </w:p>
    <w:p w14:paraId="5AB6A77A" w14:textId="77777777" w:rsidR="008D72A7" w:rsidRPr="00572CD9" w:rsidRDefault="008D72A7" w:rsidP="008577BD">
      <w:pPr>
        <w:pStyle w:val="DefenceHeading5"/>
        <w:numPr>
          <w:ilvl w:val="4"/>
          <w:numId w:val="69"/>
        </w:numPr>
      </w:pPr>
      <w:r w:rsidRPr="00572CD9">
        <w:t>complied with the Indigenous Participation Plan; and</w:t>
      </w:r>
    </w:p>
    <w:p w14:paraId="2C43EBFE" w14:textId="77777777" w:rsidR="008D72A7" w:rsidRPr="00572CD9" w:rsidRDefault="008D72A7" w:rsidP="008577BD">
      <w:pPr>
        <w:pStyle w:val="DefenceHeading4"/>
        <w:numPr>
          <w:ilvl w:val="3"/>
          <w:numId w:val="69"/>
        </w:numPr>
      </w:pPr>
      <w:r w:rsidRPr="00572CD9">
        <w:t xml:space="preserve">if the Subcontractor did not comply with the Indigenous Participation Plan, an explanation for its non-compliance. </w:t>
      </w:r>
    </w:p>
    <w:p w14:paraId="44C13362" w14:textId="0761B93D" w:rsidR="008D72A7" w:rsidRPr="00572CD9" w:rsidRDefault="008D72A7" w:rsidP="008577BD">
      <w:pPr>
        <w:pStyle w:val="DefenceHeading3"/>
        <w:numPr>
          <w:ilvl w:val="2"/>
          <w:numId w:val="69"/>
        </w:numPr>
      </w:pPr>
      <w:r w:rsidRPr="00572CD9">
        <w:lastRenderedPageBreak/>
        <w:t xml:space="preserve">Throughout the carrying out of the Subcontractor's Activities, the Subcontractor is responsible for managing the Subcontractor's access to the </w:t>
      </w:r>
      <w:r w:rsidR="00C14063">
        <w:t xml:space="preserve">IPP Contractor Portal </w:t>
      </w:r>
      <w:r w:rsidRPr="00572CD9">
        <w:t>including by managing the:</w:t>
      </w:r>
    </w:p>
    <w:p w14:paraId="42DD14B6" w14:textId="77777777" w:rsidR="008D72A7" w:rsidRPr="00572CD9" w:rsidRDefault="008D72A7" w:rsidP="008577BD">
      <w:pPr>
        <w:pStyle w:val="DefenceHeading4"/>
        <w:numPr>
          <w:ilvl w:val="3"/>
          <w:numId w:val="69"/>
        </w:numPr>
      </w:pPr>
      <w:r w:rsidRPr="00572CD9">
        <w:t>enabling of its authorised personnel's access; and</w:t>
      </w:r>
    </w:p>
    <w:p w14:paraId="3670695A" w14:textId="77777777" w:rsidR="009D5C7E" w:rsidRPr="00572CD9" w:rsidRDefault="008D72A7" w:rsidP="008577BD">
      <w:pPr>
        <w:pStyle w:val="DefenceHeading4"/>
        <w:numPr>
          <w:ilvl w:val="3"/>
          <w:numId w:val="69"/>
        </w:numPr>
      </w:pPr>
      <w:r w:rsidRPr="00572CD9">
        <w:t>disabling of it</w:t>
      </w:r>
      <w:r w:rsidR="009D5C7E" w:rsidRPr="00572CD9">
        <w:t xml:space="preserve">s authorised personnel's access, </w:t>
      </w:r>
    </w:p>
    <w:p w14:paraId="1186765E" w14:textId="4B0C0238" w:rsidR="008D72A7" w:rsidRPr="00572CD9" w:rsidRDefault="009D5C7E" w:rsidP="00F01DA4">
      <w:pPr>
        <w:pStyle w:val="DefenceHeading4"/>
        <w:numPr>
          <w:ilvl w:val="0"/>
          <w:numId w:val="0"/>
        </w:numPr>
        <w:ind w:left="964"/>
      </w:pPr>
      <w:r w:rsidRPr="00572CD9">
        <w:t xml:space="preserve">and must promptly notify the Contractor's Representative of such enabling and disabling and any other matters relating to access to the </w:t>
      </w:r>
      <w:r w:rsidR="00C14063">
        <w:t>IPP Contractor Portal</w:t>
      </w:r>
      <w:r w:rsidRPr="00572CD9">
        <w:t xml:space="preserve">. </w:t>
      </w:r>
      <w:r w:rsidR="008D72A7" w:rsidRPr="00572CD9">
        <w:t xml:space="preserve"> </w:t>
      </w:r>
    </w:p>
    <w:p w14:paraId="6E77B15D" w14:textId="77777777" w:rsidR="008D72A7" w:rsidRPr="00572CD9" w:rsidRDefault="008D72A7" w:rsidP="008577BD">
      <w:pPr>
        <w:pStyle w:val="DefenceHeading3"/>
        <w:numPr>
          <w:ilvl w:val="2"/>
          <w:numId w:val="69"/>
        </w:numPr>
      </w:pPr>
      <w:bookmarkStart w:id="1043" w:name="_Ref531682588"/>
      <w:r w:rsidRPr="00572CD9">
        <w:t>If the Contractor's Representative considers, in its absolute discretion at any time during the carrying out of the Subcontractor's Activities, that it has concerns in relation to the Subcontractor's:</w:t>
      </w:r>
      <w:bookmarkEnd w:id="1043"/>
    </w:p>
    <w:p w14:paraId="00DC25FD" w14:textId="77777777" w:rsidR="008D72A7" w:rsidRPr="00572CD9" w:rsidRDefault="008D72A7" w:rsidP="008577BD">
      <w:pPr>
        <w:pStyle w:val="DefenceHeading4"/>
        <w:numPr>
          <w:ilvl w:val="3"/>
          <w:numId w:val="69"/>
        </w:numPr>
      </w:pPr>
      <w:r w:rsidRPr="00572CD9">
        <w:t>compliance with the Indigenous Participation Plan; or</w:t>
      </w:r>
    </w:p>
    <w:p w14:paraId="18AA0F4A" w14:textId="77777777" w:rsidR="008D72A7" w:rsidRPr="00572CD9" w:rsidRDefault="008D72A7" w:rsidP="008577BD">
      <w:pPr>
        <w:pStyle w:val="DefenceHeading4"/>
        <w:numPr>
          <w:ilvl w:val="3"/>
          <w:numId w:val="69"/>
        </w:numPr>
      </w:pPr>
      <w:r w:rsidRPr="00572CD9">
        <w:t xml:space="preserve">overall ability to meet the mandatory minimum requirements as set out in the Indigenous Participation Plan, </w:t>
      </w:r>
    </w:p>
    <w:p w14:paraId="4F193C16" w14:textId="77777777" w:rsidR="009D5C7E" w:rsidRPr="00572CD9" w:rsidRDefault="008D72A7" w:rsidP="008D72A7">
      <w:pPr>
        <w:pStyle w:val="DefenceIndent"/>
      </w:pPr>
      <w:r w:rsidRPr="00572CD9">
        <w:t xml:space="preserve">the Contractor's Representative may direct the Subcontractor to provide additional detail in relation to its implementation of and overall ability to comply with the Indigenous Participation Plan.  </w:t>
      </w:r>
    </w:p>
    <w:p w14:paraId="1622F1CC" w14:textId="77777777" w:rsidR="008D72A7" w:rsidRPr="00572CD9" w:rsidRDefault="008D72A7" w:rsidP="008577BD">
      <w:pPr>
        <w:pStyle w:val="DefenceHeading3"/>
        <w:numPr>
          <w:ilvl w:val="2"/>
          <w:numId w:val="69"/>
        </w:numPr>
      </w:pPr>
      <w:bookmarkStart w:id="1044" w:name="_Ref531765584"/>
      <w:r w:rsidRPr="00572CD9">
        <w:t>The Subcontractor:</w:t>
      </w:r>
      <w:bookmarkEnd w:id="1044"/>
      <w:r w:rsidRPr="00572CD9">
        <w:t xml:space="preserve"> </w:t>
      </w:r>
    </w:p>
    <w:p w14:paraId="55A2DA27" w14:textId="77777777" w:rsidR="008D72A7" w:rsidRPr="00572CD9" w:rsidRDefault="008D72A7" w:rsidP="008577BD">
      <w:pPr>
        <w:pStyle w:val="DefenceHeading4"/>
        <w:numPr>
          <w:ilvl w:val="3"/>
          <w:numId w:val="69"/>
        </w:numPr>
      </w:pPr>
      <w:bookmarkStart w:id="1045" w:name="_Ref66110097"/>
      <w:r w:rsidRPr="00572CD9">
        <w:t>must comply with all directions issued by the Contractor's Representative in relation to the Subcontractor implementation of the Indigenous Participation Plan; and</w:t>
      </w:r>
      <w:bookmarkEnd w:id="1045"/>
      <w:r w:rsidRPr="00572CD9">
        <w:t xml:space="preserve">  </w:t>
      </w:r>
    </w:p>
    <w:p w14:paraId="6397E91A" w14:textId="13B53DF5" w:rsidR="008D72A7" w:rsidRPr="00572CD9" w:rsidRDefault="008D72A7" w:rsidP="008577BD">
      <w:pPr>
        <w:pStyle w:val="DefenceHeading4"/>
        <w:numPr>
          <w:ilvl w:val="3"/>
          <w:numId w:val="69"/>
        </w:numPr>
      </w:pPr>
      <w:r w:rsidRPr="00572CD9">
        <w:t xml:space="preserve">will not be entitled to make (nor will the Contractor be liable upon) </w:t>
      </w:r>
      <w:r w:rsidRPr="00572CD9">
        <w:rPr>
          <w:rStyle w:val="Hyperlink"/>
          <w:color w:val="auto"/>
        </w:rPr>
        <w:t>any claim</w:t>
      </w:r>
      <w:r w:rsidRPr="00572CD9">
        <w:t xml:space="preserve"> arising out of or in connection with </w:t>
      </w:r>
      <w:r w:rsidR="00572CD9">
        <w:t>any</w:t>
      </w:r>
      <w:r w:rsidR="00572CD9" w:rsidRPr="00572CD9">
        <w:t xml:space="preserve"> </w:t>
      </w:r>
      <w:r w:rsidRPr="00572CD9">
        <w:t>direction</w:t>
      </w:r>
      <w:r w:rsidR="00206303">
        <w:t xml:space="preserve"> of </w:t>
      </w:r>
      <w:r w:rsidR="00206303" w:rsidRPr="00572CD9">
        <w:t>the Contractor's Representative</w:t>
      </w:r>
      <w:r w:rsidR="00206303">
        <w:t xml:space="preserve"> under subparagraph </w:t>
      </w:r>
      <w:r w:rsidR="00206303">
        <w:fldChar w:fldCharType="begin"/>
      </w:r>
      <w:r w:rsidR="00206303">
        <w:instrText xml:space="preserve"> REF _Ref66110097 \n \h </w:instrText>
      </w:r>
      <w:r w:rsidR="00206303">
        <w:fldChar w:fldCharType="separate"/>
      </w:r>
      <w:r w:rsidR="00191C52">
        <w:t>(i)</w:t>
      </w:r>
      <w:r w:rsidR="00206303">
        <w:fldChar w:fldCharType="end"/>
      </w:r>
      <w:r w:rsidRPr="00572CD9">
        <w:t xml:space="preserve">. </w:t>
      </w:r>
    </w:p>
    <w:p w14:paraId="55D6699A" w14:textId="1FF31B84" w:rsidR="008D72A7" w:rsidRPr="00572CD9" w:rsidRDefault="008D72A7" w:rsidP="008577BD">
      <w:pPr>
        <w:pStyle w:val="DefenceHeading3"/>
        <w:numPr>
          <w:ilvl w:val="2"/>
          <w:numId w:val="69"/>
        </w:numPr>
      </w:pPr>
      <w:r w:rsidRPr="00572CD9">
        <w:t xml:space="preserve">Notwithstanding any other clause of this Subcontract, the Subcontractor acknowledges and agrees that the reports it submits under paragraph </w:t>
      </w:r>
      <w:r w:rsidRPr="00572CD9">
        <w:fldChar w:fldCharType="begin"/>
      </w:r>
      <w:r w:rsidRPr="00572CD9">
        <w:instrText xml:space="preserve"> REF _Ref531681954 \r \h </w:instrText>
      </w:r>
      <w:r w:rsidRPr="00572CD9">
        <w:fldChar w:fldCharType="separate"/>
      </w:r>
      <w:r w:rsidR="00191C52">
        <w:t>(b)(ii)</w:t>
      </w:r>
      <w:r w:rsidRPr="00572CD9">
        <w:fldChar w:fldCharType="end"/>
      </w:r>
      <w:r w:rsidRPr="00572CD9">
        <w:t>:</w:t>
      </w:r>
    </w:p>
    <w:p w14:paraId="1D9E2D03" w14:textId="395AE4CD" w:rsidR="008D72A7" w:rsidRPr="00572CD9" w:rsidRDefault="008D72A7" w:rsidP="008577BD">
      <w:pPr>
        <w:pStyle w:val="DefenceHeading4"/>
        <w:numPr>
          <w:ilvl w:val="3"/>
          <w:numId w:val="69"/>
        </w:numPr>
      </w:pPr>
      <w:r w:rsidRPr="00572CD9">
        <w:t xml:space="preserve">will be recorded in a central database accessible by the Contractor </w:t>
      </w:r>
      <w:r w:rsidR="00206303">
        <w:t xml:space="preserve">and </w:t>
      </w:r>
      <w:r w:rsidRPr="00572CD9">
        <w:t xml:space="preserve">the Commonwealth and may be made </w:t>
      </w:r>
      <w:r w:rsidR="008B6B96" w:rsidRPr="00572CD9">
        <w:t>publicly</w:t>
      </w:r>
      <w:r w:rsidRPr="00572CD9">
        <w:t xml:space="preserve"> available; </w:t>
      </w:r>
    </w:p>
    <w:p w14:paraId="58318D6D" w14:textId="014569BF" w:rsidR="008D72A7" w:rsidRPr="00572CD9" w:rsidRDefault="008D72A7" w:rsidP="008577BD">
      <w:pPr>
        <w:pStyle w:val="DefenceHeading4"/>
        <w:numPr>
          <w:ilvl w:val="3"/>
          <w:numId w:val="69"/>
        </w:numPr>
      </w:pPr>
      <w:r w:rsidRPr="00572CD9">
        <w:t xml:space="preserve">will not be Commercial-In-Confidence Information for the purposes of clause </w:t>
      </w:r>
      <w:r w:rsidR="00943850">
        <w:fldChar w:fldCharType="begin"/>
      </w:r>
      <w:r w:rsidR="00943850">
        <w:instrText xml:space="preserve"> REF _Ref97466428 \r \h </w:instrText>
      </w:r>
      <w:r w:rsidR="00943850">
        <w:fldChar w:fldCharType="separate"/>
      </w:r>
      <w:r w:rsidR="00191C52">
        <w:t>19</w:t>
      </w:r>
      <w:r w:rsidR="00943850">
        <w:fldChar w:fldCharType="end"/>
      </w:r>
      <w:r w:rsidRPr="00572CD9">
        <w:t xml:space="preserve">; and </w:t>
      </w:r>
    </w:p>
    <w:p w14:paraId="000B776D" w14:textId="2DBC57A1" w:rsidR="008D72A7" w:rsidRPr="00572CD9" w:rsidRDefault="008D72A7" w:rsidP="008577BD">
      <w:pPr>
        <w:pStyle w:val="DefenceHeading4"/>
        <w:numPr>
          <w:ilvl w:val="3"/>
          <w:numId w:val="69"/>
        </w:numPr>
      </w:pPr>
      <w:r w:rsidRPr="00572CD9">
        <w:t>may be used by the Commonwealth for any purpose, including being taken into account in any registration of interest process, tender process or similar procurement process in connection with any other Commonwealth project.</w:t>
      </w:r>
    </w:p>
    <w:p w14:paraId="52F1487E" w14:textId="77777777" w:rsidR="00FF5DCE" w:rsidRPr="00572CD9" w:rsidRDefault="00D03697" w:rsidP="00D84400">
      <w:pPr>
        <w:pStyle w:val="DefenceHeading2"/>
        <w:tabs>
          <w:tab w:val="num" w:pos="936"/>
        </w:tabs>
      </w:pPr>
      <w:bookmarkStart w:id="1046" w:name="_Ref114401485"/>
      <w:bookmarkStart w:id="1047" w:name="_Toc141869697"/>
      <w:bookmarkStart w:id="1048" w:name="_Toc208310525"/>
      <w:bookmarkEnd w:id="1022"/>
      <w:r w:rsidRPr="00572CD9">
        <w:t>Defence's Security Alert</w:t>
      </w:r>
      <w:r w:rsidR="00FF5DCE" w:rsidRPr="00572CD9">
        <w:t xml:space="preserve"> System</w:t>
      </w:r>
      <w:bookmarkEnd w:id="1046"/>
      <w:bookmarkEnd w:id="1047"/>
      <w:bookmarkEnd w:id="1048"/>
    </w:p>
    <w:p w14:paraId="0D76F6F3" w14:textId="2D956B29" w:rsidR="00A86EEE" w:rsidRPr="00572CD9" w:rsidRDefault="00A86EEE" w:rsidP="00F24A2B">
      <w:pPr>
        <w:pStyle w:val="DefenceHeading3"/>
      </w:pPr>
      <w:bookmarkStart w:id="1049" w:name="_Ref54177304"/>
      <w:r w:rsidRPr="00572CD9">
        <w:t>Nothing that the Subcontractor is or may be required to do under clause </w:t>
      </w:r>
      <w:r w:rsidRPr="00572CD9">
        <w:fldChar w:fldCharType="begin"/>
      </w:r>
      <w:r w:rsidRPr="00572CD9">
        <w:instrText xml:space="preserve"> REF _Ref114401485 \r \h  \* MERGEFORMAT </w:instrText>
      </w:r>
      <w:r w:rsidRPr="00572CD9">
        <w:fldChar w:fldCharType="separate"/>
      </w:r>
      <w:r w:rsidR="00191C52">
        <w:t>18.3</w:t>
      </w:r>
      <w:r w:rsidRPr="00572CD9">
        <w:fldChar w:fldCharType="end"/>
      </w:r>
      <w:r w:rsidRPr="00572CD9">
        <w:t xml:space="preserve"> will derogate from, or otherwise limit, the Subcontractor</w:t>
      </w:r>
      <w:r w:rsidRPr="00572CD9">
        <w:rPr>
          <w:rStyle w:val="Hyperlink"/>
          <w:color w:val="auto"/>
        </w:rPr>
        <w:t xml:space="preserve">'s </w:t>
      </w:r>
      <w:r w:rsidRPr="00572CD9">
        <w:t xml:space="preserve">obligations under </w:t>
      </w:r>
      <w:r w:rsidR="003D1590" w:rsidRPr="00572CD9">
        <w:t xml:space="preserve">the </w:t>
      </w:r>
      <w:r w:rsidRPr="00572CD9">
        <w:t>Subcontract.</w:t>
      </w:r>
      <w:bookmarkEnd w:id="1049"/>
    </w:p>
    <w:p w14:paraId="27EC7BFB" w14:textId="77777777" w:rsidR="00A86EEE" w:rsidRPr="00572CD9" w:rsidRDefault="00A86EEE" w:rsidP="00F24A2B">
      <w:pPr>
        <w:pStyle w:val="DefenceHeading3"/>
      </w:pPr>
      <w:r w:rsidRPr="00572CD9">
        <w:t xml:space="preserve">The Subcontractor must be, and must ensure that its subsubcontractors are, fully familiar with the requirements of </w:t>
      </w:r>
      <w:r w:rsidR="00D04737" w:rsidRPr="00572CD9">
        <w:t>Defence's Security Alert System</w:t>
      </w:r>
      <w:r w:rsidRPr="00572CD9">
        <w:t>.</w:t>
      </w:r>
    </w:p>
    <w:p w14:paraId="365D0C66" w14:textId="77777777" w:rsidR="00A86EEE" w:rsidRPr="00572CD9" w:rsidRDefault="00A86EEE" w:rsidP="00F24A2B">
      <w:pPr>
        <w:pStyle w:val="DefenceHeading3"/>
      </w:pPr>
      <w:r w:rsidRPr="00572CD9">
        <w:t xml:space="preserve">The Subcontractor must, and must ensure </w:t>
      </w:r>
      <w:r w:rsidR="008066C5" w:rsidRPr="00572CD9">
        <w:t xml:space="preserve">that </w:t>
      </w:r>
      <w:r w:rsidRPr="00572CD9">
        <w:t xml:space="preserve">its subsubcontractors: </w:t>
      </w:r>
    </w:p>
    <w:p w14:paraId="2AB17215" w14:textId="77777777" w:rsidR="00A86EEE" w:rsidRPr="00572CD9" w:rsidRDefault="00A86EEE" w:rsidP="007A5B5D">
      <w:pPr>
        <w:pStyle w:val="DefenceHeading4"/>
      </w:pPr>
      <w:r w:rsidRPr="00572CD9">
        <w:t xml:space="preserve">attend any security briefing requested by the Contractor's Representative from time to time; and </w:t>
      </w:r>
    </w:p>
    <w:p w14:paraId="74725EFA" w14:textId="77777777" w:rsidR="00A86EEE" w:rsidRPr="00572CD9" w:rsidRDefault="00A86EEE" w:rsidP="007A5B5D">
      <w:pPr>
        <w:pStyle w:val="DefenceHeading4"/>
      </w:pPr>
      <w:r w:rsidRPr="00572CD9">
        <w:t xml:space="preserve">participate in any rehearsal of </w:t>
      </w:r>
      <w:r w:rsidR="00D04737" w:rsidRPr="00572CD9">
        <w:t xml:space="preserve">Defence's Security Alert System </w:t>
      </w:r>
      <w:r w:rsidRPr="00572CD9">
        <w:t>directed by the Contractor's Representative from time to time.</w:t>
      </w:r>
    </w:p>
    <w:p w14:paraId="62B2845F" w14:textId="77777777" w:rsidR="00A86EEE" w:rsidRPr="00572CD9" w:rsidRDefault="00A86EEE" w:rsidP="00F24A2B">
      <w:pPr>
        <w:pStyle w:val="DefenceHeading3"/>
      </w:pPr>
      <w:r w:rsidRPr="00572CD9">
        <w:t xml:space="preserve">In carrying out the Subcontractor's Activities, the Subcontractor must, and must ensure that its subsubcontractors, comply with the requirements of </w:t>
      </w:r>
      <w:r w:rsidR="00D04737" w:rsidRPr="00572CD9">
        <w:t>Defence's Security Alert System</w:t>
      </w:r>
      <w:bookmarkStart w:id="1050" w:name="_Ref71639626"/>
      <w:r w:rsidRPr="00572CD9">
        <w:t xml:space="preserve">: </w:t>
      </w:r>
    </w:p>
    <w:p w14:paraId="758D0B8C" w14:textId="77777777" w:rsidR="00A86EEE" w:rsidRPr="00572CD9" w:rsidRDefault="00A86EEE" w:rsidP="007A5B5D">
      <w:pPr>
        <w:pStyle w:val="DefenceHeading4"/>
      </w:pPr>
      <w:bookmarkStart w:id="1051" w:name="_Ref409084345"/>
      <w:r w:rsidRPr="00572CD9">
        <w:t>at the level specified in the Subcontract Particulars; and</w:t>
      </w:r>
      <w:bookmarkEnd w:id="1051"/>
      <w:r w:rsidRPr="00572CD9">
        <w:t xml:space="preserve"> </w:t>
      </w:r>
    </w:p>
    <w:p w14:paraId="3F00EE4C" w14:textId="77777777" w:rsidR="00A86EEE" w:rsidRPr="00572CD9" w:rsidRDefault="00A86EEE" w:rsidP="007A5B5D">
      <w:pPr>
        <w:pStyle w:val="DefenceHeading4"/>
      </w:pPr>
      <w:r w:rsidRPr="00572CD9">
        <w:t xml:space="preserve">at any alternative level (or individual measure from a higher </w:t>
      </w:r>
      <w:r w:rsidR="00D04737" w:rsidRPr="00572CD9">
        <w:t>level</w:t>
      </w:r>
      <w:r w:rsidRPr="00572CD9">
        <w:t xml:space="preserve"> to meet a speci</w:t>
      </w:r>
      <w:r w:rsidR="00611952" w:rsidRPr="00572CD9">
        <w:t xml:space="preserve">fic </w:t>
      </w:r>
      <w:r w:rsidRPr="00572CD9">
        <w:t xml:space="preserve">threat or threats) applicable to the </w:t>
      </w:r>
      <w:r w:rsidR="00D501FC" w:rsidRPr="00572CD9">
        <w:t>Site</w:t>
      </w:r>
      <w:r w:rsidRPr="00572CD9">
        <w:t xml:space="preserve"> from time to time.</w:t>
      </w:r>
    </w:p>
    <w:p w14:paraId="21C2BDF1" w14:textId="77777777" w:rsidR="00A86EEE" w:rsidRPr="00572CD9" w:rsidRDefault="00A86EEE" w:rsidP="00F24A2B">
      <w:pPr>
        <w:pStyle w:val="DefenceHeading3"/>
      </w:pPr>
      <w:bookmarkStart w:id="1052" w:name="_Ref409084145"/>
      <w:bookmarkStart w:id="1053" w:name="_Ref408404774"/>
      <w:r w:rsidRPr="00572CD9">
        <w:lastRenderedPageBreak/>
        <w:t>If there is a</w:t>
      </w:r>
      <w:r w:rsidR="003D1590" w:rsidRPr="00572CD9">
        <w:t>ny</w:t>
      </w:r>
      <w:r w:rsidRPr="00572CD9">
        <w:t xml:space="preserve"> change to </w:t>
      </w:r>
      <w:r w:rsidR="00D04737" w:rsidRPr="00572CD9">
        <w:t xml:space="preserve">Defence's Security Alert System </w:t>
      </w:r>
      <w:r w:rsidRPr="00572CD9">
        <w:t xml:space="preserve">level specified in the Subcontract Particulars </w:t>
      </w:r>
      <w:r w:rsidR="00A90E0E" w:rsidRPr="00572CD9">
        <w:t>(</w:t>
      </w:r>
      <w:r w:rsidRPr="00572CD9">
        <w:t xml:space="preserve">or individual measure from a higher </w:t>
      </w:r>
      <w:r w:rsidR="00D04737" w:rsidRPr="00572CD9">
        <w:t>level</w:t>
      </w:r>
      <w:r w:rsidRPr="00572CD9">
        <w:t xml:space="preserve"> to meet a specific threat or threats) applicable to the </w:t>
      </w:r>
      <w:r w:rsidR="00D501FC" w:rsidRPr="00572CD9">
        <w:t>Site</w:t>
      </w:r>
      <w:r w:rsidRPr="00572CD9">
        <w:t xml:space="preserve"> from time to time after the Award Date:</w:t>
      </w:r>
      <w:bookmarkEnd w:id="1052"/>
      <w:r w:rsidRPr="00572CD9">
        <w:t xml:space="preserve"> </w:t>
      </w:r>
    </w:p>
    <w:p w14:paraId="46FD8258" w14:textId="77777777" w:rsidR="00A86EEE" w:rsidRPr="00572CD9" w:rsidRDefault="00A86EEE" w:rsidP="007A5B5D">
      <w:pPr>
        <w:pStyle w:val="DefenceHeading4"/>
      </w:pPr>
      <w:bookmarkStart w:id="1054" w:name="_Ref409084143"/>
      <w:r w:rsidRPr="00572CD9">
        <w:t xml:space="preserve">the Contractor's Representative will notify the Subcontractor of the change to the level (or individual measure from a higher </w:t>
      </w:r>
      <w:r w:rsidR="00D04737" w:rsidRPr="00572CD9">
        <w:t>level</w:t>
      </w:r>
      <w:r w:rsidRPr="00572CD9">
        <w:t xml:space="preserve"> to meet a specific threat or threats) and instruct the Subcontractor as to the course it is to adopt insofar as the Subcontractor's Activities are affected by the change to the </w:t>
      </w:r>
      <w:r w:rsidR="00D04737" w:rsidRPr="00572CD9">
        <w:t>level</w:t>
      </w:r>
      <w:r w:rsidRPr="00572CD9">
        <w:t xml:space="preserve"> (or individual measure from a higher </w:t>
      </w:r>
      <w:r w:rsidR="00D04737" w:rsidRPr="00572CD9">
        <w:t>level</w:t>
      </w:r>
      <w:r w:rsidRPr="00572CD9">
        <w:t xml:space="preserve"> to meet a specific threat or threats); and</w:t>
      </w:r>
      <w:bookmarkEnd w:id="1054"/>
    </w:p>
    <w:p w14:paraId="067E41DD" w14:textId="4984005E" w:rsidR="00A86EEE" w:rsidRPr="00572CD9" w:rsidRDefault="004379E8" w:rsidP="007A5B5D">
      <w:pPr>
        <w:pStyle w:val="DefenceHeading4"/>
      </w:pPr>
      <w:bookmarkStart w:id="1055" w:name="_Ref458767659"/>
      <w:bookmarkStart w:id="1056" w:name="_Ref409084172"/>
      <w:r w:rsidRPr="00572CD9">
        <w:t xml:space="preserve">subject to subparagraph </w:t>
      </w:r>
      <w:r w:rsidRPr="00572CD9">
        <w:fldChar w:fldCharType="begin"/>
      </w:r>
      <w:r w:rsidRPr="00572CD9">
        <w:instrText xml:space="preserve"> REF _Ref409084312 \r \h </w:instrText>
      </w:r>
      <w:r w:rsidRPr="00572CD9">
        <w:fldChar w:fldCharType="separate"/>
      </w:r>
      <w:r w:rsidR="00191C52">
        <w:t>(iii)</w:t>
      </w:r>
      <w:r w:rsidRPr="00572CD9">
        <w:fldChar w:fldCharType="end"/>
      </w:r>
      <w:r w:rsidR="008066C5" w:rsidRPr="00572CD9">
        <w:t>,</w:t>
      </w:r>
      <w:r w:rsidRPr="00572CD9">
        <w:t xml:space="preserve"> </w:t>
      </w:r>
      <w:r w:rsidR="00A86EEE" w:rsidRPr="00572CD9">
        <w:t>the Subcontractor will be entitled to</w:t>
      </w:r>
      <w:r w:rsidR="00436FBC" w:rsidRPr="00572CD9">
        <w:t xml:space="preserve"> </w:t>
      </w:r>
      <w:bookmarkStart w:id="1057" w:name="_Ref464490708"/>
      <w:bookmarkEnd w:id="1055"/>
      <w:r w:rsidR="00A86EEE" w:rsidRPr="00572CD9">
        <w:t xml:space="preserve">have the Subcontract Price increased by </w:t>
      </w:r>
      <w:r w:rsidR="00F306E2" w:rsidRPr="00572CD9">
        <w:t xml:space="preserve">the </w:t>
      </w:r>
      <w:r w:rsidR="00A86EEE" w:rsidRPr="00572CD9">
        <w:t xml:space="preserve">extra costs reasonably incurred by the Subcontractor </w:t>
      </w:r>
      <w:r w:rsidRPr="00572CD9">
        <w:t>which arise</w:t>
      </w:r>
      <w:r w:rsidR="00A86EEE" w:rsidRPr="00572CD9">
        <w:t xml:space="preserve"> directly from the change</w:t>
      </w:r>
      <w:r w:rsidRPr="00572CD9">
        <w:t xml:space="preserve"> and</w:t>
      </w:r>
      <w:r w:rsidR="00A86EEE" w:rsidRPr="00572CD9">
        <w:t xml:space="preserve"> the </w:t>
      </w:r>
      <w:r w:rsidR="00F40D78" w:rsidRPr="00572CD9">
        <w:t>Contractor's Representative</w:t>
      </w:r>
      <w:r w:rsidR="00A86EEE" w:rsidRPr="00572CD9">
        <w:t>'s instruction</w:t>
      </w:r>
      <w:r w:rsidRPr="00572CD9">
        <w:t xml:space="preserve"> under subparagraph </w:t>
      </w:r>
      <w:r w:rsidRPr="00572CD9">
        <w:fldChar w:fldCharType="begin"/>
      </w:r>
      <w:r w:rsidRPr="00572CD9">
        <w:instrText xml:space="preserve"> REF _Ref409084143 \r \h </w:instrText>
      </w:r>
      <w:r w:rsidRPr="00572CD9">
        <w:fldChar w:fldCharType="separate"/>
      </w:r>
      <w:r w:rsidR="00191C52">
        <w:t>(i)</w:t>
      </w:r>
      <w:r w:rsidRPr="00572CD9">
        <w:fldChar w:fldCharType="end"/>
      </w:r>
      <w:r w:rsidR="00A86EEE" w:rsidRPr="00572CD9">
        <w:t>, as determined by the Contractor's Representative; or</w:t>
      </w:r>
      <w:bookmarkEnd w:id="1056"/>
      <w:bookmarkEnd w:id="1057"/>
    </w:p>
    <w:p w14:paraId="34B1713C" w14:textId="324704A4" w:rsidR="00A86EEE" w:rsidRPr="00572CD9" w:rsidRDefault="00A86EEE" w:rsidP="007A5B5D">
      <w:pPr>
        <w:pStyle w:val="DefenceHeading4"/>
      </w:pPr>
      <w:bookmarkStart w:id="1058" w:name="_Ref409084312"/>
      <w:r w:rsidRPr="00572CD9">
        <w:t xml:space="preserve">the Subcontract Price will be decreased by any </w:t>
      </w:r>
      <w:r w:rsidR="00797C77" w:rsidRPr="00572CD9">
        <w:t xml:space="preserve">saving </w:t>
      </w:r>
      <w:r w:rsidRPr="00572CD9">
        <w:t xml:space="preserve">made by the Subcontractor </w:t>
      </w:r>
      <w:r w:rsidR="004379E8" w:rsidRPr="00572CD9">
        <w:t>which arise</w:t>
      </w:r>
      <w:r w:rsidRPr="00572CD9">
        <w:t xml:space="preserve"> directly from the change </w:t>
      </w:r>
      <w:r w:rsidR="004379E8" w:rsidRPr="00572CD9">
        <w:t>and</w:t>
      </w:r>
      <w:r w:rsidRPr="00572CD9">
        <w:t xml:space="preserve"> the </w:t>
      </w:r>
      <w:r w:rsidR="00F40D78" w:rsidRPr="00572CD9">
        <w:t>Contractor's Representative</w:t>
      </w:r>
      <w:r w:rsidRPr="00572CD9">
        <w:t>'s instruction</w:t>
      </w:r>
      <w:r w:rsidR="004379E8" w:rsidRPr="00572CD9">
        <w:t xml:space="preserve"> under subparagraph </w:t>
      </w:r>
      <w:r w:rsidR="004379E8" w:rsidRPr="00572CD9">
        <w:fldChar w:fldCharType="begin"/>
      </w:r>
      <w:r w:rsidR="004379E8" w:rsidRPr="00572CD9">
        <w:instrText xml:space="preserve"> REF _Ref409084143 \r \h </w:instrText>
      </w:r>
      <w:r w:rsidR="004379E8" w:rsidRPr="00572CD9">
        <w:fldChar w:fldCharType="separate"/>
      </w:r>
      <w:r w:rsidR="00191C52">
        <w:t>(i)</w:t>
      </w:r>
      <w:r w:rsidR="004379E8" w:rsidRPr="00572CD9">
        <w:fldChar w:fldCharType="end"/>
      </w:r>
      <w:r w:rsidR="004379E8" w:rsidRPr="00572CD9">
        <w:t xml:space="preserve">, </w:t>
      </w:r>
      <w:r w:rsidRPr="00572CD9">
        <w:t>as determined by the Contractor's Representative.</w:t>
      </w:r>
      <w:bookmarkEnd w:id="1058"/>
    </w:p>
    <w:bookmarkEnd w:id="1050"/>
    <w:bookmarkEnd w:id="1053"/>
    <w:p w14:paraId="1651DC3F" w14:textId="64AE8DB2" w:rsidR="00797C77" w:rsidRPr="00572CD9" w:rsidRDefault="000F3CAC" w:rsidP="00075979">
      <w:pPr>
        <w:pStyle w:val="DefenceHeading3"/>
      </w:pPr>
      <w:r w:rsidRPr="00572CD9">
        <w:t xml:space="preserve">To the extent permitted by law, the Subcontractor will not be entitled to make (nor will the Contractor be liable upon) any claim (whether under the Subcontract or otherwise at law or in equity) arising out of or in connection with </w:t>
      </w:r>
      <w:r w:rsidR="00D3295F">
        <w:t>any</w:t>
      </w:r>
      <w:r w:rsidR="00D3295F" w:rsidRPr="00572CD9">
        <w:t xml:space="preserve"> </w:t>
      </w:r>
      <w:r w:rsidRPr="00572CD9">
        <w:t xml:space="preserve">change to </w:t>
      </w:r>
      <w:r w:rsidR="00D04737" w:rsidRPr="00572CD9">
        <w:t>Defence's Security Alert System</w:t>
      </w:r>
      <w:r w:rsidR="00D04737" w:rsidRPr="00572CD9" w:rsidDel="00D04737">
        <w:t xml:space="preserve"> </w:t>
      </w:r>
      <w:r w:rsidRPr="00572CD9">
        <w:t xml:space="preserve">level (or individual measure from a higher </w:t>
      </w:r>
      <w:r w:rsidR="00D04737" w:rsidRPr="00572CD9">
        <w:t>level</w:t>
      </w:r>
      <w:r w:rsidRPr="00572CD9">
        <w:t xml:space="preserve"> to meet a specific threat or threats) </w:t>
      </w:r>
      <w:r w:rsidR="00797C77" w:rsidRPr="00572CD9">
        <w:t xml:space="preserve">or </w:t>
      </w:r>
      <w:r w:rsidRPr="00572CD9">
        <w:t xml:space="preserve">the Contractor's Representative’s instruction under paragraph </w:t>
      </w:r>
      <w:r w:rsidRPr="00572CD9">
        <w:fldChar w:fldCharType="begin"/>
      </w:r>
      <w:r w:rsidRPr="00572CD9">
        <w:instrText xml:space="preserve"> REF _Ref409084143 \r \h </w:instrText>
      </w:r>
      <w:r w:rsidRPr="00572CD9">
        <w:fldChar w:fldCharType="separate"/>
      </w:r>
      <w:r w:rsidR="00191C52">
        <w:t>(e)(i)</w:t>
      </w:r>
      <w:r w:rsidRPr="00572CD9">
        <w:fldChar w:fldCharType="end"/>
      </w:r>
      <w:r w:rsidR="00F84DE6" w:rsidRPr="00572CD9">
        <w:t xml:space="preserve">, other than under </w:t>
      </w:r>
      <w:r w:rsidR="00317EEF" w:rsidRPr="00572CD9">
        <w:t xml:space="preserve">paragraph </w:t>
      </w:r>
      <w:r w:rsidR="00483D29" w:rsidRPr="00572CD9">
        <w:fldChar w:fldCharType="begin"/>
      </w:r>
      <w:r w:rsidR="00483D29" w:rsidRPr="00572CD9">
        <w:instrText xml:space="preserve"> REF _Ref409084145 \n \h </w:instrText>
      </w:r>
      <w:r w:rsidR="00483D29" w:rsidRPr="00572CD9">
        <w:fldChar w:fldCharType="separate"/>
      </w:r>
      <w:r w:rsidR="00191C52">
        <w:t>(e)</w:t>
      </w:r>
      <w:r w:rsidR="00483D29" w:rsidRPr="00572CD9">
        <w:fldChar w:fldCharType="end"/>
      </w:r>
      <w:r w:rsidR="00317EEF" w:rsidRPr="00572CD9">
        <w:fldChar w:fldCharType="begin"/>
      </w:r>
      <w:r w:rsidR="00317EEF" w:rsidRPr="00572CD9">
        <w:instrText xml:space="preserve"> REF _Ref458767659 \n \h </w:instrText>
      </w:r>
      <w:r w:rsidR="00317EEF" w:rsidRPr="00572CD9">
        <w:fldChar w:fldCharType="separate"/>
      </w:r>
      <w:r w:rsidR="00191C52">
        <w:t>(ii)</w:t>
      </w:r>
      <w:r w:rsidR="00317EEF" w:rsidRPr="00572CD9">
        <w:fldChar w:fldCharType="end"/>
      </w:r>
      <w:r w:rsidR="00317EEF" w:rsidRPr="00572CD9">
        <w:t>.</w:t>
      </w:r>
      <w:r w:rsidR="00797C77" w:rsidRPr="00572CD9">
        <w:t xml:space="preserve"> Such entitlement will be subject to the Subcontractor complying with clause </w:t>
      </w:r>
      <w:r w:rsidR="00797C77" w:rsidRPr="00572CD9">
        <w:fldChar w:fldCharType="begin"/>
      </w:r>
      <w:r w:rsidR="00797C77" w:rsidRPr="00572CD9">
        <w:instrText xml:space="preserve"> REF _Ref73893897 \r \h </w:instrText>
      </w:r>
      <w:r w:rsidR="00797C77" w:rsidRPr="00572CD9">
        <w:fldChar w:fldCharType="separate"/>
      </w:r>
      <w:r w:rsidR="00191C52">
        <w:t>12</w:t>
      </w:r>
      <w:r w:rsidR="00797C77" w:rsidRPr="00572CD9">
        <w:fldChar w:fldCharType="end"/>
      </w:r>
      <w:r w:rsidR="00797C77" w:rsidRPr="00572CD9">
        <w:t>.</w:t>
      </w:r>
    </w:p>
    <w:p w14:paraId="5D7B215F" w14:textId="77777777" w:rsidR="00FF5DCE" w:rsidRPr="00572CD9" w:rsidRDefault="00FF5DCE" w:rsidP="00D84400">
      <w:pPr>
        <w:pStyle w:val="DefenceHeading2"/>
        <w:tabs>
          <w:tab w:val="num" w:pos="936"/>
        </w:tabs>
      </w:pPr>
      <w:bookmarkStart w:id="1059" w:name="_Toc464498153"/>
      <w:bookmarkStart w:id="1060" w:name="_Toc464498155"/>
      <w:bookmarkStart w:id="1061" w:name="_Toc68672587"/>
      <w:bookmarkStart w:id="1062" w:name="_Toc141869698"/>
      <w:bookmarkStart w:id="1063" w:name="_Ref459894573"/>
      <w:bookmarkStart w:id="1064" w:name="_Ref459897156"/>
      <w:bookmarkStart w:id="1065" w:name="_Ref459897412"/>
      <w:bookmarkStart w:id="1066" w:name="_Ref459897721"/>
      <w:bookmarkStart w:id="1067" w:name="_Ref459897952"/>
      <w:bookmarkStart w:id="1068" w:name="_Ref459898486"/>
      <w:bookmarkStart w:id="1069" w:name="_Toc208310526"/>
      <w:bookmarkEnd w:id="1059"/>
      <w:bookmarkEnd w:id="1060"/>
      <w:r w:rsidRPr="00572CD9">
        <w:t>IT Equipment</w:t>
      </w:r>
      <w:bookmarkEnd w:id="1061"/>
      <w:bookmarkEnd w:id="1062"/>
      <w:bookmarkEnd w:id="1063"/>
      <w:bookmarkEnd w:id="1064"/>
      <w:bookmarkEnd w:id="1065"/>
      <w:bookmarkEnd w:id="1066"/>
      <w:bookmarkEnd w:id="1067"/>
      <w:bookmarkEnd w:id="1068"/>
      <w:bookmarkEnd w:id="1069"/>
    </w:p>
    <w:p w14:paraId="57BC1419" w14:textId="77777777" w:rsidR="00FF5DCE" w:rsidRPr="00572CD9" w:rsidRDefault="00FF5DCE" w:rsidP="00F24A2B">
      <w:pPr>
        <w:pStyle w:val="DefenceHeading3"/>
      </w:pPr>
      <w:r w:rsidRPr="00572CD9">
        <w:t>Without limiting</w:t>
      </w:r>
      <w:r w:rsidR="00A90E0E" w:rsidRPr="00572CD9">
        <w:t xml:space="preserve"> the Subcontract</w:t>
      </w:r>
      <w:r w:rsidR="006573E2" w:rsidRPr="00572CD9">
        <w:t>or’s obligations under the</w:t>
      </w:r>
      <w:r w:rsidRPr="00572CD9">
        <w:t xml:space="preserve"> </w:t>
      </w:r>
      <w:r w:rsidR="00CF6F55" w:rsidRPr="00572CD9">
        <w:t>Subcontract</w:t>
      </w:r>
      <w:r w:rsidRPr="00572CD9">
        <w:t xml:space="preserve">, the </w:t>
      </w:r>
      <w:r w:rsidR="00B51F88" w:rsidRPr="00572CD9">
        <w:t>Subcontractor</w:t>
      </w:r>
      <w:r w:rsidRPr="00572CD9">
        <w:t xml:space="preserve"> warrants that:</w:t>
      </w:r>
    </w:p>
    <w:p w14:paraId="655BF412" w14:textId="77777777" w:rsidR="00FF5DCE" w:rsidRPr="00572CD9" w:rsidRDefault="00FF5DCE" w:rsidP="005E4AC4">
      <w:pPr>
        <w:pStyle w:val="DefenceHeading4"/>
        <w:numPr>
          <w:ilvl w:val="3"/>
          <w:numId w:val="3"/>
        </w:numPr>
      </w:pPr>
      <w:r w:rsidRPr="00572CD9">
        <w:t xml:space="preserve">each item of </w:t>
      </w:r>
      <w:r w:rsidR="00B10836" w:rsidRPr="00572CD9">
        <w:t>IT Equipment</w:t>
      </w:r>
      <w:r w:rsidRPr="00572CD9">
        <w:t>:</w:t>
      </w:r>
    </w:p>
    <w:p w14:paraId="13AF5373" w14:textId="77777777" w:rsidR="00FF5DCE" w:rsidRPr="00572CD9" w:rsidRDefault="00FF5DCE" w:rsidP="005E4AC4">
      <w:pPr>
        <w:pStyle w:val="DefenceHeading5"/>
        <w:numPr>
          <w:ilvl w:val="4"/>
          <w:numId w:val="3"/>
        </w:numPr>
      </w:pPr>
      <w:r w:rsidRPr="00572CD9">
        <w:t>is free of defects in materials and workmanship;</w:t>
      </w:r>
    </w:p>
    <w:p w14:paraId="48210E63" w14:textId="77777777" w:rsidR="00FF5DCE" w:rsidRPr="00572CD9" w:rsidRDefault="00FF5DCE" w:rsidP="005E4AC4">
      <w:pPr>
        <w:pStyle w:val="DefenceHeading5"/>
        <w:numPr>
          <w:ilvl w:val="4"/>
          <w:numId w:val="3"/>
        </w:numPr>
      </w:pPr>
      <w:r w:rsidRPr="00572CD9">
        <w:t xml:space="preserve">complies and operates in accordance with any technical or descriptive specifications of functional, operational, performance or other characteristics specified for that item of </w:t>
      </w:r>
      <w:r w:rsidR="00B10836" w:rsidRPr="00572CD9">
        <w:t>IT Equipment</w:t>
      </w:r>
      <w:r w:rsidRPr="00572CD9">
        <w:t xml:space="preserve"> in the </w:t>
      </w:r>
      <w:r w:rsidR="00CF6F55" w:rsidRPr="00572CD9">
        <w:t>Subcontract</w:t>
      </w:r>
      <w:r w:rsidRPr="00572CD9">
        <w:t xml:space="preserve"> or in any documentation accompanying that </w:t>
      </w:r>
      <w:r w:rsidR="00B10836" w:rsidRPr="00572CD9">
        <w:t>IT Equipment</w:t>
      </w:r>
      <w:r w:rsidRPr="00572CD9">
        <w:t>; and</w:t>
      </w:r>
    </w:p>
    <w:p w14:paraId="3731BADD" w14:textId="77777777" w:rsidR="00FF5DCE" w:rsidRPr="00572CD9" w:rsidRDefault="00FF5DCE" w:rsidP="005E4AC4">
      <w:pPr>
        <w:pStyle w:val="DefenceHeading5"/>
        <w:numPr>
          <w:ilvl w:val="4"/>
          <w:numId w:val="3"/>
        </w:numPr>
      </w:pPr>
      <w:r w:rsidRPr="00572CD9">
        <w:t xml:space="preserve">correctly interprets dates and correctly performs calculations or functions using dates and its operation, including with related </w:t>
      </w:r>
      <w:r w:rsidR="00B10836" w:rsidRPr="00572CD9">
        <w:t>IT Equipment</w:t>
      </w:r>
      <w:r w:rsidRPr="00572CD9">
        <w:t xml:space="preserve"> and other parts of the </w:t>
      </w:r>
      <w:r w:rsidR="00DF64DA" w:rsidRPr="00572CD9">
        <w:t>Subcontract Works</w:t>
      </w:r>
      <w:r w:rsidRPr="00572CD9">
        <w:t>, will not be adversely affected by the date; and</w:t>
      </w:r>
    </w:p>
    <w:p w14:paraId="09DA9465" w14:textId="77777777" w:rsidR="00FF5DCE" w:rsidRPr="00572CD9" w:rsidRDefault="00FF5DCE" w:rsidP="005E4AC4">
      <w:pPr>
        <w:pStyle w:val="DefenceHeading4"/>
        <w:numPr>
          <w:ilvl w:val="3"/>
          <w:numId w:val="3"/>
        </w:numPr>
      </w:pPr>
      <w:r w:rsidRPr="00572CD9">
        <w:t>no virus will be introduced into the</w:t>
      </w:r>
      <w:r w:rsidR="00E62869" w:rsidRPr="00572CD9">
        <w:t xml:space="preserve"> Commonwealth's or the</w:t>
      </w:r>
      <w:r w:rsidRPr="00572CD9">
        <w:t xml:space="preserve"> </w:t>
      </w:r>
      <w:r w:rsidR="00623005" w:rsidRPr="00572CD9">
        <w:t>Contractor</w:t>
      </w:r>
      <w:r w:rsidRPr="00572CD9">
        <w:t xml:space="preserve">'s systems as a result of the supply by the </w:t>
      </w:r>
      <w:r w:rsidR="00B51F88" w:rsidRPr="00572CD9">
        <w:t>Subcontractor</w:t>
      </w:r>
      <w:r w:rsidRPr="00572CD9">
        <w:t xml:space="preserve"> of any </w:t>
      </w:r>
      <w:r w:rsidR="00B10836" w:rsidRPr="00572CD9">
        <w:t>IT Equipment</w:t>
      </w:r>
      <w:r w:rsidRPr="00572CD9">
        <w:t xml:space="preserve"> or as a result of any other act or omission of the </w:t>
      </w:r>
      <w:r w:rsidR="00B51F88" w:rsidRPr="00572CD9">
        <w:t>Subcontractor</w:t>
      </w:r>
      <w:r w:rsidRPr="00572CD9">
        <w:t xml:space="preserve"> in connection with carrying out the </w:t>
      </w:r>
      <w:r w:rsidR="00CA7884" w:rsidRPr="00572CD9">
        <w:t>Subcontractor's Activities</w:t>
      </w:r>
      <w:r w:rsidR="004379E8" w:rsidRPr="00572CD9">
        <w:t xml:space="preserve"> and the Subcontract Works</w:t>
      </w:r>
      <w:r w:rsidRPr="00572CD9">
        <w:t>.</w:t>
      </w:r>
    </w:p>
    <w:p w14:paraId="217B8D95" w14:textId="7E0FA424" w:rsidR="00FF5DCE" w:rsidRPr="00572CD9" w:rsidRDefault="00FF5DCE" w:rsidP="00F24A2B">
      <w:pPr>
        <w:pStyle w:val="DefenceHeading3"/>
      </w:pPr>
      <w:r w:rsidRPr="00572CD9">
        <w:t>Without limiting clause</w:t>
      </w:r>
      <w:r w:rsidR="00E62869" w:rsidRPr="00572CD9">
        <w:t xml:space="preserve"> </w:t>
      </w:r>
      <w:r w:rsidR="00623005" w:rsidRPr="00572CD9">
        <w:fldChar w:fldCharType="begin"/>
      </w:r>
      <w:r w:rsidR="00623005" w:rsidRPr="00572CD9">
        <w:instrText xml:space="preserve"> REF _Ref126994690 \r \h </w:instrText>
      </w:r>
      <w:r w:rsidR="00D84400" w:rsidRPr="00572CD9">
        <w:instrText xml:space="preserve"> \* MERGEFORMAT </w:instrText>
      </w:r>
      <w:r w:rsidR="00623005" w:rsidRPr="00572CD9">
        <w:fldChar w:fldCharType="separate"/>
      </w:r>
      <w:r w:rsidR="00191C52">
        <w:t>7.4(d)</w:t>
      </w:r>
      <w:r w:rsidR="00623005" w:rsidRPr="00572CD9">
        <w:fldChar w:fldCharType="end"/>
      </w:r>
      <w:r w:rsidRPr="00572CD9">
        <w:t xml:space="preserve">, the </w:t>
      </w:r>
      <w:r w:rsidR="00B51F88" w:rsidRPr="00572CD9">
        <w:t>Subcontractor</w:t>
      </w:r>
      <w:r w:rsidRPr="00572CD9">
        <w:t xml:space="preserve"> must assign to the </w:t>
      </w:r>
      <w:r w:rsidR="00AB778B" w:rsidRPr="00572CD9">
        <w:t>Contractor</w:t>
      </w:r>
      <w:r w:rsidR="002716C4" w:rsidRPr="00572CD9">
        <w:t xml:space="preserve"> or the Commonwealth (as directed)</w:t>
      </w:r>
      <w:r w:rsidR="00623005" w:rsidRPr="00572CD9">
        <w:t xml:space="preserve"> </w:t>
      </w:r>
      <w:r w:rsidRPr="00572CD9">
        <w:t xml:space="preserve">the benefits of warranties given by any supplier from whom the </w:t>
      </w:r>
      <w:r w:rsidR="00B51F88" w:rsidRPr="00572CD9">
        <w:t>Subcontractor</w:t>
      </w:r>
      <w:r w:rsidRPr="00572CD9">
        <w:t xml:space="preserve"> sources any </w:t>
      </w:r>
      <w:r w:rsidR="00B10836" w:rsidRPr="00572CD9">
        <w:t>IT Equipment</w:t>
      </w:r>
      <w:r w:rsidRPr="00572CD9">
        <w:t xml:space="preserve"> and for that purpose must execute any instrument necessary to give effect to the assignment within 7 days of the </w:t>
      </w:r>
      <w:r w:rsidR="00B51F88" w:rsidRPr="00572CD9">
        <w:t>Subcontractor</w:t>
      </w:r>
      <w:r w:rsidRPr="00572CD9">
        <w:t xml:space="preserve"> becoming entitled to t</w:t>
      </w:r>
      <w:r w:rsidR="00D7532F" w:rsidRPr="00572CD9">
        <w:t xml:space="preserve">he benefit of such warranties. </w:t>
      </w:r>
      <w:r w:rsidRPr="00572CD9">
        <w:t>The assignment of a warranty pursuant to clause</w:t>
      </w:r>
      <w:r w:rsidR="00F23456" w:rsidRPr="00572CD9">
        <w:t xml:space="preserve"> </w:t>
      </w:r>
      <w:r w:rsidR="00E11983" w:rsidRPr="00572CD9">
        <w:fldChar w:fldCharType="begin"/>
      </w:r>
      <w:r w:rsidR="00E11983" w:rsidRPr="00572CD9">
        <w:instrText xml:space="preserve"> REF _Ref459894573 \n \h </w:instrText>
      </w:r>
      <w:r w:rsidR="00D84400" w:rsidRPr="00572CD9">
        <w:instrText xml:space="preserve"> \* MERGEFORMAT </w:instrText>
      </w:r>
      <w:r w:rsidR="00E11983" w:rsidRPr="00572CD9">
        <w:fldChar w:fldCharType="separate"/>
      </w:r>
      <w:r w:rsidR="00191C52">
        <w:t>18.4</w:t>
      </w:r>
      <w:r w:rsidR="00E11983" w:rsidRPr="00572CD9">
        <w:fldChar w:fldCharType="end"/>
      </w:r>
      <w:r w:rsidRPr="00572CD9">
        <w:t xml:space="preserve"> does not in any way relieve the </w:t>
      </w:r>
      <w:r w:rsidR="00B51F88" w:rsidRPr="00572CD9">
        <w:t>Subcontractor</w:t>
      </w:r>
      <w:r w:rsidRPr="00572CD9">
        <w:t xml:space="preserve"> of the obligation to comply with warranties given by the </w:t>
      </w:r>
      <w:r w:rsidR="00B51F88" w:rsidRPr="00572CD9">
        <w:t>Subcontractor</w:t>
      </w:r>
      <w:r w:rsidRPr="00572CD9">
        <w:t xml:space="preserve"> under </w:t>
      </w:r>
      <w:r w:rsidR="004379E8" w:rsidRPr="00572CD9">
        <w:t xml:space="preserve">the </w:t>
      </w:r>
      <w:r w:rsidR="00CF6F55" w:rsidRPr="00572CD9">
        <w:t>Subcontract</w:t>
      </w:r>
      <w:r w:rsidRPr="00572CD9">
        <w:t>.</w:t>
      </w:r>
    </w:p>
    <w:p w14:paraId="1BF34B06" w14:textId="77777777" w:rsidR="00FF5DCE" w:rsidRPr="00572CD9" w:rsidRDefault="000607D6" w:rsidP="00D84400">
      <w:pPr>
        <w:pStyle w:val="DefenceHeading2"/>
        <w:tabs>
          <w:tab w:val="num" w:pos="936"/>
        </w:tabs>
      </w:pPr>
      <w:bookmarkStart w:id="1070" w:name="_Ref459894583"/>
      <w:bookmarkStart w:id="1071" w:name="_Ref459894591"/>
      <w:bookmarkStart w:id="1072" w:name="_Ref459894602"/>
      <w:bookmarkStart w:id="1073" w:name="_Ref459894609"/>
      <w:bookmarkStart w:id="1074" w:name="_Ref459894618"/>
      <w:bookmarkStart w:id="1075" w:name="_Ref459894626"/>
      <w:bookmarkStart w:id="1076" w:name="_Ref459894632"/>
      <w:bookmarkStart w:id="1077" w:name="_Toc208310527"/>
      <w:r w:rsidRPr="00572CD9">
        <w:t>Privacy</w:t>
      </w:r>
      <w:bookmarkEnd w:id="1070"/>
      <w:bookmarkEnd w:id="1071"/>
      <w:bookmarkEnd w:id="1072"/>
      <w:bookmarkEnd w:id="1073"/>
      <w:bookmarkEnd w:id="1074"/>
      <w:bookmarkEnd w:id="1075"/>
      <w:bookmarkEnd w:id="1076"/>
      <w:bookmarkEnd w:id="1077"/>
    </w:p>
    <w:p w14:paraId="5F91DA01" w14:textId="77777777" w:rsidR="00FF5DCE" w:rsidRPr="00572CD9" w:rsidRDefault="00FF5DCE" w:rsidP="00F24A2B">
      <w:pPr>
        <w:pStyle w:val="DefenceHeading3"/>
      </w:pPr>
      <w:bookmarkStart w:id="1078" w:name="_Ref114401688"/>
      <w:r w:rsidRPr="00572CD9">
        <w:t xml:space="preserve">The </w:t>
      </w:r>
      <w:r w:rsidR="00B51F88" w:rsidRPr="00572CD9">
        <w:t>Subcontractor</w:t>
      </w:r>
      <w:r w:rsidRPr="00572CD9">
        <w:t xml:space="preserve"> </w:t>
      </w:r>
      <w:r w:rsidR="007D7102" w:rsidRPr="00572CD9">
        <w:t>must</w:t>
      </w:r>
      <w:r w:rsidRPr="00572CD9">
        <w:t>:</w:t>
      </w:r>
      <w:bookmarkEnd w:id="1078"/>
    </w:p>
    <w:p w14:paraId="7965345F" w14:textId="77777777" w:rsidR="007D7102" w:rsidRPr="00572CD9" w:rsidRDefault="007D7102" w:rsidP="008577BD">
      <w:pPr>
        <w:pStyle w:val="DefenceHeading4"/>
        <w:numPr>
          <w:ilvl w:val="3"/>
          <w:numId w:val="74"/>
        </w:numPr>
      </w:pPr>
      <w:r w:rsidRPr="00572CD9">
        <w:t>comply with its obligations under the Privacy Act;</w:t>
      </w:r>
    </w:p>
    <w:p w14:paraId="3A9722D0" w14:textId="77777777" w:rsidR="00FF5DCE" w:rsidRPr="00572CD9" w:rsidRDefault="00FF5DCE" w:rsidP="008577BD">
      <w:pPr>
        <w:pStyle w:val="DefenceHeading4"/>
        <w:numPr>
          <w:ilvl w:val="3"/>
          <w:numId w:val="74"/>
        </w:numPr>
      </w:pPr>
      <w:r w:rsidRPr="00572CD9">
        <w:t xml:space="preserve">comply with the </w:t>
      </w:r>
      <w:r w:rsidR="007D7102" w:rsidRPr="00572CD9">
        <w:rPr>
          <w:bCs/>
        </w:rPr>
        <w:t xml:space="preserve">Australian </w:t>
      </w:r>
      <w:r w:rsidRPr="00572CD9">
        <w:rPr>
          <w:bCs/>
        </w:rPr>
        <w:t>Privacy Principles</w:t>
      </w:r>
      <w:r w:rsidRPr="00572CD9">
        <w:t xml:space="preserve"> when doing any act or engaging in any practice for the purposes of</w:t>
      </w:r>
      <w:r w:rsidR="003F68FB" w:rsidRPr="00572CD9">
        <w:t>, under, arising out of or in connection with the</w:t>
      </w:r>
      <w:r w:rsidRPr="00572CD9">
        <w:t xml:space="preserve"> </w:t>
      </w:r>
      <w:r w:rsidR="00CF6F55" w:rsidRPr="00572CD9">
        <w:t>Subcontract</w:t>
      </w:r>
      <w:r w:rsidRPr="00572CD9">
        <w:t xml:space="preserve">, as if it were an agency as defined in the </w:t>
      </w:r>
      <w:r w:rsidR="00DC5979" w:rsidRPr="00572CD9">
        <w:t>Privacy Act</w:t>
      </w:r>
      <w:r w:rsidRPr="00572CD9">
        <w:t xml:space="preserve">; </w:t>
      </w:r>
    </w:p>
    <w:p w14:paraId="531F5A9B" w14:textId="77777777" w:rsidR="00FF5DCE" w:rsidRPr="00572CD9" w:rsidRDefault="00FF5DCE" w:rsidP="008577BD">
      <w:pPr>
        <w:pStyle w:val="DefenceHeading4"/>
        <w:numPr>
          <w:ilvl w:val="3"/>
          <w:numId w:val="74"/>
        </w:numPr>
      </w:pPr>
      <w:r w:rsidRPr="00572CD9">
        <w:lastRenderedPageBreak/>
        <w:t xml:space="preserve">use </w:t>
      </w:r>
      <w:r w:rsidRPr="00572CD9">
        <w:rPr>
          <w:bCs/>
        </w:rPr>
        <w:t>Personal Information</w:t>
      </w:r>
      <w:r w:rsidRPr="00572CD9">
        <w:t xml:space="preserve"> received, created or held by the </w:t>
      </w:r>
      <w:r w:rsidR="00B51F88" w:rsidRPr="00572CD9">
        <w:t>Subcontractor</w:t>
      </w:r>
      <w:r w:rsidRPr="00572CD9">
        <w:t xml:space="preserve"> for the purposes of</w:t>
      </w:r>
      <w:r w:rsidR="00333808" w:rsidRPr="00572CD9">
        <w:t>, under, arising out of or in connection with the</w:t>
      </w:r>
      <w:r w:rsidRPr="00572CD9">
        <w:t xml:space="preserve"> </w:t>
      </w:r>
      <w:r w:rsidR="00CF6F55" w:rsidRPr="00572CD9">
        <w:t>Subcontract</w:t>
      </w:r>
      <w:r w:rsidRPr="00572CD9">
        <w:t xml:space="preserve"> only for the purposes of fulfilling its obligations under </w:t>
      </w:r>
      <w:r w:rsidR="00333808" w:rsidRPr="00572CD9">
        <w:t xml:space="preserve">the </w:t>
      </w:r>
      <w:r w:rsidR="00CF6F55" w:rsidRPr="00572CD9">
        <w:t>Subcontract</w:t>
      </w:r>
      <w:r w:rsidRPr="00572CD9">
        <w:t>;</w:t>
      </w:r>
    </w:p>
    <w:p w14:paraId="74E3CC5D" w14:textId="77777777" w:rsidR="00FF5DCE" w:rsidRPr="00572CD9" w:rsidRDefault="00FF5DCE" w:rsidP="008577BD">
      <w:pPr>
        <w:pStyle w:val="DefenceHeading4"/>
        <w:numPr>
          <w:ilvl w:val="3"/>
          <w:numId w:val="74"/>
        </w:numPr>
      </w:pPr>
      <w:r w:rsidRPr="00572CD9">
        <w:t xml:space="preserve">not disclose </w:t>
      </w:r>
      <w:r w:rsidR="00DC5979" w:rsidRPr="00572CD9">
        <w:rPr>
          <w:bCs/>
        </w:rPr>
        <w:t>Personal Information</w:t>
      </w:r>
      <w:r w:rsidRPr="00572CD9">
        <w:t xml:space="preserve"> received, created or held by the </w:t>
      </w:r>
      <w:r w:rsidR="00B51F88" w:rsidRPr="00572CD9">
        <w:t>Subcontractor</w:t>
      </w:r>
      <w:r w:rsidRPr="00572CD9">
        <w:t xml:space="preserve"> for the purposes of</w:t>
      </w:r>
      <w:r w:rsidR="00333808" w:rsidRPr="00572CD9">
        <w:t xml:space="preserve">, under, arising out of or in connection with the </w:t>
      </w:r>
      <w:r w:rsidR="00CF6F55" w:rsidRPr="00572CD9">
        <w:t>Subcontract</w:t>
      </w:r>
      <w:r w:rsidRPr="00572CD9">
        <w:t xml:space="preserve"> without the prior written approval of the</w:t>
      </w:r>
      <w:r w:rsidR="00623005" w:rsidRPr="00572CD9">
        <w:t xml:space="preserve"> </w:t>
      </w:r>
      <w:r w:rsidR="00A46C28" w:rsidRPr="00572CD9">
        <w:t>Contractor's Representative</w:t>
      </w:r>
      <w:r w:rsidRPr="00572CD9">
        <w:t>;</w:t>
      </w:r>
    </w:p>
    <w:p w14:paraId="622406BE" w14:textId="77777777" w:rsidR="00FF5DCE" w:rsidRPr="00572CD9" w:rsidRDefault="00FF5DCE" w:rsidP="008577BD">
      <w:pPr>
        <w:pStyle w:val="DefenceHeading4"/>
        <w:numPr>
          <w:ilvl w:val="3"/>
          <w:numId w:val="74"/>
        </w:numPr>
      </w:pPr>
      <w:r w:rsidRPr="00572CD9">
        <w:t xml:space="preserve">not </w:t>
      </w:r>
      <w:r w:rsidR="007D7102" w:rsidRPr="00572CD9">
        <w:t xml:space="preserve">collect, </w:t>
      </w:r>
      <w:r w:rsidRPr="00572CD9">
        <w:t>transfer</w:t>
      </w:r>
      <w:r w:rsidR="007D7102" w:rsidRPr="00572CD9">
        <w:t>, store or otherwise use</w:t>
      </w:r>
      <w:r w:rsidRPr="00572CD9">
        <w:t xml:space="preserve"> </w:t>
      </w:r>
      <w:r w:rsidR="00DC5979" w:rsidRPr="00572CD9">
        <w:rPr>
          <w:bCs/>
        </w:rPr>
        <w:t>Personal Information</w:t>
      </w:r>
      <w:r w:rsidRPr="00572CD9">
        <w:t xml:space="preserve"> received, created or held by the </w:t>
      </w:r>
      <w:r w:rsidR="00B51F88" w:rsidRPr="00572CD9">
        <w:t>Subcontractor</w:t>
      </w:r>
      <w:r w:rsidRPr="00572CD9">
        <w:t xml:space="preserve"> for the purposes of</w:t>
      </w:r>
      <w:r w:rsidR="00333808" w:rsidRPr="00572CD9">
        <w:t xml:space="preserve">, under, arising out of or in connection with the </w:t>
      </w:r>
      <w:r w:rsidR="00CF6F55" w:rsidRPr="00572CD9">
        <w:t>Subcontract</w:t>
      </w:r>
      <w:r w:rsidRPr="00572CD9">
        <w:t xml:space="preserve"> outside Australia, or allow parties outside Australia to have access to it, without the prior written approval of the</w:t>
      </w:r>
      <w:r w:rsidR="00623005" w:rsidRPr="00572CD9">
        <w:t xml:space="preserve"> </w:t>
      </w:r>
      <w:r w:rsidR="00A46C28" w:rsidRPr="00572CD9">
        <w:t>Contractor's Representative</w:t>
      </w:r>
      <w:r w:rsidRPr="00572CD9">
        <w:t>;</w:t>
      </w:r>
    </w:p>
    <w:p w14:paraId="1B2383B6" w14:textId="77777777" w:rsidR="00FF5DCE" w:rsidRPr="00572CD9" w:rsidRDefault="00FF5DCE" w:rsidP="008577BD">
      <w:pPr>
        <w:pStyle w:val="DefenceHeading4"/>
        <w:numPr>
          <w:ilvl w:val="3"/>
          <w:numId w:val="74"/>
        </w:numPr>
      </w:pPr>
      <w:r w:rsidRPr="00572CD9">
        <w:t xml:space="preserve">co-operate with demands or inquiries made by the Federal Privacy Commissioner or the </w:t>
      </w:r>
      <w:r w:rsidR="00A46C28" w:rsidRPr="00572CD9">
        <w:t>Contractor's Representative</w:t>
      </w:r>
      <w:r w:rsidR="00623005" w:rsidRPr="00572CD9">
        <w:t xml:space="preserve"> </w:t>
      </w:r>
      <w:r w:rsidRPr="00572CD9">
        <w:t xml:space="preserve">in relation to the management of </w:t>
      </w:r>
      <w:r w:rsidR="00DC5979" w:rsidRPr="00572CD9">
        <w:rPr>
          <w:bCs/>
        </w:rPr>
        <w:t>Personal Information</w:t>
      </w:r>
      <w:r w:rsidRPr="00572CD9">
        <w:t xml:space="preserve"> in connection with </w:t>
      </w:r>
      <w:r w:rsidR="00333808" w:rsidRPr="00572CD9">
        <w:t xml:space="preserve">the </w:t>
      </w:r>
      <w:r w:rsidR="00CF6F55" w:rsidRPr="00572CD9">
        <w:t>Subcontract</w:t>
      </w:r>
      <w:r w:rsidRPr="00572CD9">
        <w:t>;</w:t>
      </w:r>
    </w:p>
    <w:p w14:paraId="3C80AB0B" w14:textId="77777777" w:rsidR="00FF5DCE" w:rsidRPr="00572CD9" w:rsidRDefault="00FF5DCE" w:rsidP="008577BD">
      <w:pPr>
        <w:pStyle w:val="DefenceHeading4"/>
        <w:numPr>
          <w:ilvl w:val="3"/>
          <w:numId w:val="74"/>
        </w:numPr>
      </w:pPr>
      <w:r w:rsidRPr="00572CD9">
        <w:t xml:space="preserve">ensure that any person whom the </w:t>
      </w:r>
      <w:r w:rsidR="00B51F88" w:rsidRPr="00572CD9">
        <w:t>Subcontractor</w:t>
      </w:r>
      <w:r w:rsidRPr="00572CD9">
        <w:t xml:space="preserve"> allows to access </w:t>
      </w:r>
      <w:r w:rsidR="00DC5979" w:rsidRPr="00572CD9">
        <w:rPr>
          <w:bCs/>
        </w:rPr>
        <w:t>Personal Information</w:t>
      </w:r>
      <w:r w:rsidRPr="00572CD9">
        <w:t xml:space="preserve"> which is received, created or held by the </w:t>
      </w:r>
      <w:r w:rsidR="00B51F88" w:rsidRPr="00572CD9">
        <w:t>Subcontractor</w:t>
      </w:r>
      <w:r w:rsidRPr="00572CD9">
        <w:t xml:space="preserve"> for the purposes of</w:t>
      </w:r>
      <w:r w:rsidR="00333808" w:rsidRPr="00572CD9">
        <w:t xml:space="preserve">, under, arising out of or in connection with the </w:t>
      </w:r>
      <w:r w:rsidR="00CF6F55" w:rsidRPr="00572CD9">
        <w:t>Subcontract</w:t>
      </w:r>
      <w:r w:rsidRPr="00572CD9">
        <w:t xml:space="preserve"> is made aware of, and undertakes in writing to observe, the </w:t>
      </w:r>
      <w:r w:rsidR="007D7102" w:rsidRPr="00572CD9">
        <w:rPr>
          <w:bCs/>
        </w:rPr>
        <w:t xml:space="preserve">Australian </w:t>
      </w:r>
      <w:r w:rsidRPr="00572CD9">
        <w:rPr>
          <w:bCs/>
        </w:rPr>
        <w:t>Privacy Principles</w:t>
      </w:r>
      <w:r w:rsidR="007D7102" w:rsidRPr="00572CD9">
        <w:rPr>
          <w:bCs/>
        </w:rPr>
        <w:t xml:space="preserve">, as if the person was an agency as defined in the </w:t>
      </w:r>
      <w:r w:rsidR="00DC5979" w:rsidRPr="00572CD9">
        <w:t>Privacy Act</w:t>
      </w:r>
      <w:r w:rsidRPr="00572CD9">
        <w:t>;</w:t>
      </w:r>
    </w:p>
    <w:p w14:paraId="2F2E9B3D" w14:textId="77777777" w:rsidR="00FF5DCE" w:rsidRPr="00572CD9" w:rsidRDefault="00FF5DCE" w:rsidP="008577BD">
      <w:pPr>
        <w:pStyle w:val="DefenceHeading4"/>
        <w:numPr>
          <w:ilvl w:val="3"/>
          <w:numId w:val="74"/>
        </w:numPr>
      </w:pPr>
      <w:r w:rsidRPr="00572CD9">
        <w:t xml:space="preserve">comply with policy guidelines laid down by the </w:t>
      </w:r>
      <w:r w:rsidR="002816FF" w:rsidRPr="00572CD9">
        <w:t>Commonwealth</w:t>
      </w:r>
      <w:r w:rsidRPr="00572CD9">
        <w:t xml:space="preserve"> or issued by the Federal Privacy Commissioner from time to time relating to </w:t>
      </w:r>
      <w:r w:rsidR="00DC5979" w:rsidRPr="00572CD9">
        <w:rPr>
          <w:bCs/>
        </w:rPr>
        <w:t>Personal Information</w:t>
      </w:r>
      <w:r w:rsidRPr="00572CD9">
        <w:t>;</w:t>
      </w:r>
    </w:p>
    <w:p w14:paraId="2A064FA0" w14:textId="77777777" w:rsidR="00FF5DCE" w:rsidRPr="00572CD9" w:rsidRDefault="00FF5DCE" w:rsidP="008577BD">
      <w:pPr>
        <w:pStyle w:val="DefenceHeading4"/>
        <w:numPr>
          <w:ilvl w:val="3"/>
          <w:numId w:val="74"/>
        </w:numPr>
      </w:pPr>
      <w:r w:rsidRPr="00572CD9">
        <w:t xml:space="preserve">ensure that records (as defined in the </w:t>
      </w:r>
      <w:r w:rsidR="00DC5979" w:rsidRPr="00572CD9">
        <w:t>Privacy Act</w:t>
      </w:r>
      <w:r w:rsidRPr="00572CD9">
        <w:t xml:space="preserve">) containing </w:t>
      </w:r>
      <w:r w:rsidR="00DC5979" w:rsidRPr="00572CD9">
        <w:rPr>
          <w:bCs/>
        </w:rPr>
        <w:t>Personal Information</w:t>
      </w:r>
      <w:r w:rsidRPr="00572CD9">
        <w:t xml:space="preserve"> received, created or held by the </w:t>
      </w:r>
      <w:r w:rsidR="00B51F88" w:rsidRPr="00572CD9">
        <w:t>Subcontractor</w:t>
      </w:r>
      <w:r w:rsidRPr="00572CD9">
        <w:t xml:space="preserve"> for the purposes of</w:t>
      </w:r>
      <w:r w:rsidR="00333808" w:rsidRPr="00572CD9">
        <w:t xml:space="preserve">, under, arising out of or in connection with the </w:t>
      </w:r>
      <w:r w:rsidR="00CF6F55" w:rsidRPr="00572CD9">
        <w:t>Subcontract</w:t>
      </w:r>
      <w:r w:rsidRPr="00572CD9">
        <w:t xml:space="preserve"> are, at the expiration or earlier termination of </w:t>
      </w:r>
      <w:r w:rsidR="00333808" w:rsidRPr="00572CD9">
        <w:t xml:space="preserve">the </w:t>
      </w:r>
      <w:r w:rsidR="00CF6F55" w:rsidRPr="00572CD9">
        <w:t>Subcontract</w:t>
      </w:r>
      <w:r w:rsidRPr="00572CD9">
        <w:t xml:space="preserve">, at the </w:t>
      </w:r>
      <w:r w:rsidR="00E20F8E" w:rsidRPr="00572CD9">
        <w:t>Contractor's Representative</w:t>
      </w:r>
      <w:r w:rsidRPr="00572CD9">
        <w:rPr>
          <w:bCs/>
        </w:rPr>
        <w:t>'s</w:t>
      </w:r>
      <w:r w:rsidRPr="00572CD9">
        <w:t xml:space="preserve"> election</w:t>
      </w:r>
      <w:r w:rsidR="007D7102" w:rsidRPr="00572CD9">
        <w:t>,</w:t>
      </w:r>
      <w:r w:rsidRPr="00572CD9">
        <w:t xml:space="preserve"> to be either returned to the </w:t>
      </w:r>
      <w:r w:rsidR="00AB778B" w:rsidRPr="00572CD9">
        <w:t>Contractor</w:t>
      </w:r>
      <w:r w:rsidR="00E20F8E" w:rsidRPr="00572CD9">
        <w:t xml:space="preserve"> </w:t>
      </w:r>
      <w:r w:rsidRPr="00572CD9">
        <w:t xml:space="preserve">or deleted or destroyed in the presence of a person duly authorised by the </w:t>
      </w:r>
      <w:r w:rsidR="00A46C28" w:rsidRPr="00572CD9">
        <w:t>Contractor's Representative</w:t>
      </w:r>
      <w:r w:rsidR="00E20F8E" w:rsidRPr="00572CD9">
        <w:t xml:space="preserve"> </w:t>
      </w:r>
      <w:r w:rsidRPr="00572CD9">
        <w:t xml:space="preserve">to oversee such deletion or destruction; </w:t>
      </w:r>
    </w:p>
    <w:p w14:paraId="4F296625" w14:textId="77777777" w:rsidR="00FF5DCE" w:rsidRPr="00572CD9" w:rsidRDefault="007D7102" w:rsidP="008577BD">
      <w:pPr>
        <w:pStyle w:val="DefenceHeading4"/>
        <w:numPr>
          <w:ilvl w:val="3"/>
          <w:numId w:val="74"/>
        </w:numPr>
      </w:pPr>
      <w:r w:rsidRPr="00572CD9">
        <w:t xml:space="preserve">agree </w:t>
      </w:r>
      <w:r w:rsidR="00FF5DCE" w:rsidRPr="00572CD9">
        <w:t xml:space="preserve">to the naming or other identification of the </w:t>
      </w:r>
      <w:r w:rsidR="00B51F88" w:rsidRPr="00572CD9">
        <w:t>Subcontractor</w:t>
      </w:r>
      <w:r w:rsidR="00FF5DCE" w:rsidRPr="00572CD9">
        <w:rPr>
          <w:b/>
          <w:bCs/>
        </w:rPr>
        <w:t xml:space="preserve"> </w:t>
      </w:r>
      <w:r w:rsidR="00FF5DCE" w:rsidRPr="00572CD9">
        <w:t>in reports by the Federal Privacy Commissioner;</w:t>
      </w:r>
    </w:p>
    <w:p w14:paraId="02407C0D" w14:textId="0E3CCF9D" w:rsidR="00FF5DCE" w:rsidRPr="00572CD9" w:rsidRDefault="00FF5DCE" w:rsidP="008577BD">
      <w:pPr>
        <w:pStyle w:val="DefenceHeading4"/>
        <w:numPr>
          <w:ilvl w:val="3"/>
          <w:numId w:val="74"/>
        </w:numPr>
      </w:pPr>
      <w:bookmarkStart w:id="1079" w:name="_Ref114401569"/>
      <w:r w:rsidRPr="00572CD9">
        <w:t xml:space="preserve">ensure that any </w:t>
      </w:r>
      <w:r w:rsidR="00E20F8E" w:rsidRPr="00572CD9">
        <w:t>sub</w:t>
      </w:r>
      <w:r w:rsidRPr="00572CD9">
        <w:t xml:space="preserve">subcontract made in connection with </w:t>
      </w:r>
      <w:r w:rsidR="00333808" w:rsidRPr="00572CD9">
        <w:t xml:space="preserve">the </w:t>
      </w:r>
      <w:r w:rsidR="00CF6F55" w:rsidRPr="00572CD9">
        <w:t>Subcontract</w:t>
      </w:r>
      <w:r w:rsidRPr="00572CD9">
        <w:rPr>
          <w:bCs/>
        </w:rPr>
        <w:t xml:space="preserve"> </w:t>
      </w:r>
      <w:r w:rsidRPr="00572CD9">
        <w:t xml:space="preserve">contains enforceable obligations requiring the </w:t>
      </w:r>
      <w:r w:rsidR="00E20F8E" w:rsidRPr="00572CD9">
        <w:t>sub</w:t>
      </w:r>
      <w:r w:rsidRPr="00572CD9">
        <w:t xml:space="preserve">subcontractor to comply with the </w:t>
      </w:r>
      <w:r w:rsidR="00E20F8E" w:rsidRPr="00572CD9">
        <w:t>Sub</w:t>
      </w:r>
      <w:r w:rsidR="00B4086A" w:rsidRPr="00572CD9">
        <w:t>c</w:t>
      </w:r>
      <w:r w:rsidRPr="00572CD9">
        <w:t>ontractor</w:t>
      </w:r>
      <w:r w:rsidRPr="00572CD9">
        <w:rPr>
          <w:bCs/>
        </w:rPr>
        <w:t>'s</w:t>
      </w:r>
      <w:r w:rsidRPr="00572CD9">
        <w:t xml:space="preserve"> obligations arising out of clause</w:t>
      </w:r>
      <w:r w:rsidR="00E11BD7" w:rsidRPr="00572CD9">
        <w:t xml:space="preserve"> </w:t>
      </w:r>
      <w:r w:rsidR="00E11983" w:rsidRPr="00572CD9">
        <w:fldChar w:fldCharType="begin"/>
      </w:r>
      <w:r w:rsidR="00E11983" w:rsidRPr="00572CD9">
        <w:instrText xml:space="preserve"> REF _Ref459894583 \n \h </w:instrText>
      </w:r>
      <w:r w:rsidR="00D84400" w:rsidRPr="00572CD9">
        <w:instrText xml:space="preserve"> \* MERGEFORMAT </w:instrText>
      </w:r>
      <w:r w:rsidR="00E11983" w:rsidRPr="00572CD9">
        <w:fldChar w:fldCharType="separate"/>
      </w:r>
      <w:r w:rsidR="00191C52">
        <w:t>18.5</w:t>
      </w:r>
      <w:r w:rsidR="00E11983" w:rsidRPr="00572CD9">
        <w:fldChar w:fldCharType="end"/>
      </w:r>
      <w:r w:rsidR="00AA2FAA">
        <w:t>,</w:t>
      </w:r>
      <w:r w:rsidRPr="00572CD9">
        <w:t xml:space="preserve"> as if the </w:t>
      </w:r>
      <w:r w:rsidR="00E20F8E" w:rsidRPr="00572CD9">
        <w:t>sub</w:t>
      </w:r>
      <w:r w:rsidRPr="00572CD9">
        <w:t xml:space="preserve">subcontractor were the </w:t>
      </w:r>
      <w:r w:rsidR="00B51F88" w:rsidRPr="00572CD9">
        <w:t>Subcontractor</w:t>
      </w:r>
      <w:r w:rsidRPr="00572CD9">
        <w:t>;</w:t>
      </w:r>
      <w:bookmarkEnd w:id="1079"/>
      <w:r w:rsidRPr="00572CD9">
        <w:t xml:space="preserve"> </w:t>
      </w:r>
    </w:p>
    <w:p w14:paraId="7EE3B3B2" w14:textId="5C03E5EC" w:rsidR="00FF5DCE" w:rsidRPr="00572CD9" w:rsidRDefault="00FF5DCE" w:rsidP="008577BD">
      <w:pPr>
        <w:pStyle w:val="DefenceHeading4"/>
        <w:numPr>
          <w:ilvl w:val="3"/>
          <w:numId w:val="74"/>
        </w:numPr>
      </w:pPr>
      <w:r w:rsidRPr="00572CD9">
        <w:t xml:space="preserve">enforce the obligations referred to in subparagraph </w:t>
      </w:r>
      <w:r w:rsidRPr="00572CD9">
        <w:fldChar w:fldCharType="begin"/>
      </w:r>
      <w:r w:rsidRPr="00572CD9">
        <w:instrText xml:space="preserve"> REF _Ref114401569 \r \h </w:instrText>
      </w:r>
      <w:r w:rsidR="00D84400" w:rsidRPr="00572CD9">
        <w:instrText xml:space="preserve"> \* MERGEFORMAT </w:instrText>
      </w:r>
      <w:r w:rsidRPr="00572CD9">
        <w:fldChar w:fldCharType="separate"/>
      </w:r>
      <w:r w:rsidR="00191C52">
        <w:t>(xi)</w:t>
      </w:r>
      <w:r w:rsidRPr="00572CD9">
        <w:fldChar w:fldCharType="end"/>
      </w:r>
      <w:r w:rsidRPr="00572CD9">
        <w:t xml:space="preserve"> in accordance with such directions as the </w:t>
      </w:r>
      <w:r w:rsidR="00A46C28" w:rsidRPr="00572CD9">
        <w:t>Contractor's Representative</w:t>
      </w:r>
      <w:r w:rsidR="00E20F8E" w:rsidRPr="00572CD9">
        <w:t xml:space="preserve"> </w:t>
      </w:r>
      <w:r w:rsidRPr="00572CD9">
        <w:t xml:space="preserve">may give; </w:t>
      </w:r>
    </w:p>
    <w:p w14:paraId="00719D9F" w14:textId="77777777" w:rsidR="00FF5DCE" w:rsidRPr="00572CD9" w:rsidRDefault="007D7102" w:rsidP="008577BD">
      <w:pPr>
        <w:pStyle w:val="DefenceHeading4"/>
        <w:numPr>
          <w:ilvl w:val="3"/>
          <w:numId w:val="74"/>
        </w:numPr>
      </w:pPr>
      <w:r w:rsidRPr="00572CD9">
        <w:t xml:space="preserve">not use </w:t>
      </w:r>
      <w:r w:rsidR="00DC5979" w:rsidRPr="00572CD9">
        <w:rPr>
          <w:bCs/>
        </w:rPr>
        <w:t>Personal Information</w:t>
      </w:r>
      <w:r w:rsidR="00FF5DCE" w:rsidRPr="00572CD9">
        <w:t xml:space="preserve"> collected by the </w:t>
      </w:r>
      <w:r w:rsidR="00B51F88" w:rsidRPr="00572CD9">
        <w:t>Subcontractor</w:t>
      </w:r>
      <w:r w:rsidR="00FF5DCE" w:rsidRPr="00572CD9">
        <w:t xml:space="preserve"> </w:t>
      </w:r>
      <w:r w:rsidR="00B2289E" w:rsidRPr="00572CD9">
        <w:t xml:space="preserve">for the purposes of, under, arising out of or </w:t>
      </w:r>
      <w:r w:rsidR="00FF5DCE" w:rsidRPr="00572CD9">
        <w:t xml:space="preserve">in connection with the </w:t>
      </w:r>
      <w:r w:rsidR="00CF6F55" w:rsidRPr="00572CD9">
        <w:t>Subcontract</w:t>
      </w:r>
      <w:r w:rsidR="00FF5DCE" w:rsidRPr="00572CD9">
        <w:t xml:space="preserve"> for, or in any way relating to, any direct marketing purpose; and</w:t>
      </w:r>
    </w:p>
    <w:p w14:paraId="21B87ACF" w14:textId="77777777" w:rsidR="00FF5DCE" w:rsidRPr="00572CD9" w:rsidRDefault="00FF5DCE" w:rsidP="008577BD">
      <w:pPr>
        <w:pStyle w:val="DefenceHeading4"/>
        <w:numPr>
          <w:ilvl w:val="3"/>
          <w:numId w:val="74"/>
        </w:numPr>
      </w:pPr>
      <w:bookmarkStart w:id="1080" w:name="_Ref114401656"/>
      <w:r w:rsidRPr="00572CD9">
        <w:t xml:space="preserve">indemnify the </w:t>
      </w:r>
      <w:r w:rsidR="00AB778B" w:rsidRPr="00572CD9">
        <w:t>Contractor</w:t>
      </w:r>
      <w:r w:rsidR="008F73C6" w:rsidRPr="00572CD9">
        <w:t xml:space="preserve"> </w:t>
      </w:r>
      <w:r w:rsidR="00A90E0E" w:rsidRPr="00572CD9">
        <w:t>in respect of all costs, expenses, losses, damages or liabilities</w:t>
      </w:r>
      <w:r w:rsidRPr="00572CD9">
        <w:t xml:space="preserve"> suffered or incurred by the </w:t>
      </w:r>
      <w:r w:rsidR="00AB778B" w:rsidRPr="00572CD9">
        <w:t>Contractor</w:t>
      </w:r>
      <w:r w:rsidR="008F73C6" w:rsidRPr="00572CD9">
        <w:t xml:space="preserve"> </w:t>
      </w:r>
      <w:r w:rsidRPr="00572CD9">
        <w:t>arising out of, or in connection with:</w:t>
      </w:r>
      <w:bookmarkEnd w:id="1080"/>
    </w:p>
    <w:p w14:paraId="3D4C2AD2" w14:textId="221B1119" w:rsidR="00FF5DCE" w:rsidRPr="00572CD9" w:rsidRDefault="00FF5DCE" w:rsidP="008577BD">
      <w:pPr>
        <w:pStyle w:val="DefenceHeading5"/>
        <w:numPr>
          <w:ilvl w:val="4"/>
          <w:numId w:val="74"/>
        </w:numPr>
      </w:pPr>
      <w:r w:rsidRPr="00572CD9">
        <w:t xml:space="preserve">a breach of the obligations of the </w:t>
      </w:r>
      <w:r w:rsidR="00B51F88" w:rsidRPr="00572CD9">
        <w:t>Subcontractor</w:t>
      </w:r>
      <w:r w:rsidRPr="00572CD9">
        <w:t xml:space="preserve"> under clause</w:t>
      </w:r>
      <w:r w:rsidR="00E11BD7" w:rsidRPr="00572CD9">
        <w:t xml:space="preserve"> </w:t>
      </w:r>
      <w:r w:rsidR="00E11983" w:rsidRPr="00572CD9">
        <w:fldChar w:fldCharType="begin"/>
      </w:r>
      <w:r w:rsidR="00E11983" w:rsidRPr="00572CD9">
        <w:instrText xml:space="preserve"> REF _Ref459894591 \n \h </w:instrText>
      </w:r>
      <w:r w:rsidR="00D84400" w:rsidRPr="00572CD9">
        <w:instrText xml:space="preserve"> \* MERGEFORMAT </w:instrText>
      </w:r>
      <w:r w:rsidR="00E11983" w:rsidRPr="00572CD9">
        <w:fldChar w:fldCharType="separate"/>
      </w:r>
      <w:r w:rsidR="00191C52">
        <w:t>18.5</w:t>
      </w:r>
      <w:r w:rsidR="00E11983" w:rsidRPr="00572CD9">
        <w:fldChar w:fldCharType="end"/>
      </w:r>
      <w:r w:rsidRPr="00572CD9">
        <w:t>;</w:t>
      </w:r>
    </w:p>
    <w:p w14:paraId="2E13948B" w14:textId="539B59B2" w:rsidR="00FF5DCE" w:rsidRPr="00572CD9" w:rsidRDefault="00FF5DCE" w:rsidP="008577BD">
      <w:pPr>
        <w:pStyle w:val="DefenceHeading5"/>
        <w:numPr>
          <w:ilvl w:val="4"/>
          <w:numId w:val="74"/>
        </w:numPr>
      </w:pPr>
      <w:r w:rsidRPr="00572CD9">
        <w:t xml:space="preserve">a breach of a </w:t>
      </w:r>
      <w:r w:rsidR="008F73C6" w:rsidRPr="00572CD9">
        <w:t>sub</w:t>
      </w:r>
      <w:r w:rsidRPr="00572CD9">
        <w:t xml:space="preserve">subcontractor's obligations under a </w:t>
      </w:r>
      <w:r w:rsidR="008F73C6" w:rsidRPr="00572CD9">
        <w:t>sub</w:t>
      </w:r>
      <w:r w:rsidRPr="00572CD9">
        <w:t xml:space="preserve">subcontract as contemplated by subparagraph </w:t>
      </w:r>
      <w:r w:rsidRPr="00572CD9">
        <w:fldChar w:fldCharType="begin"/>
      </w:r>
      <w:r w:rsidRPr="00572CD9">
        <w:instrText xml:space="preserve"> REF _Ref114401569 \r \h </w:instrText>
      </w:r>
      <w:r w:rsidR="00D84400" w:rsidRPr="00572CD9">
        <w:instrText xml:space="preserve"> \* MERGEFORMAT </w:instrText>
      </w:r>
      <w:r w:rsidRPr="00572CD9">
        <w:fldChar w:fldCharType="separate"/>
      </w:r>
      <w:r w:rsidR="00191C52">
        <w:t>(xi)</w:t>
      </w:r>
      <w:r w:rsidRPr="00572CD9">
        <w:fldChar w:fldCharType="end"/>
      </w:r>
      <w:r w:rsidRPr="00572CD9">
        <w:t>;</w:t>
      </w:r>
    </w:p>
    <w:p w14:paraId="403656FD" w14:textId="77777777" w:rsidR="00FF5DCE" w:rsidRPr="00572CD9" w:rsidRDefault="00FF5DCE" w:rsidP="008577BD">
      <w:pPr>
        <w:pStyle w:val="DefenceHeading5"/>
        <w:numPr>
          <w:ilvl w:val="4"/>
          <w:numId w:val="74"/>
        </w:numPr>
      </w:pPr>
      <w:r w:rsidRPr="00572CD9">
        <w:t xml:space="preserve">the misuse of </w:t>
      </w:r>
      <w:r w:rsidR="00DC5979" w:rsidRPr="00572CD9">
        <w:t>Personal Information</w:t>
      </w:r>
      <w:r w:rsidRPr="00572CD9">
        <w:t xml:space="preserve"> held </w:t>
      </w:r>
      <w:r w:rsidR="00B2289E" w:rsidRPr="00572CD9">
        <w:t xml:space="preserve">for the purposes of, under, arising out of or </w:t>
      </w:r>
      <w:r w:rsidRPr="00572CD9">
        <w:t xml:space="preserve">in connection with </w:t>
      </w:r>
      <w:r w:rsidR="00B2289E" w:rsidRPr="00572CD9">
        <w:t xml:space="preserve">the </w:t>
      </w:r>
      <w:r w:rsidR="00CF6F55" w:rsidRPr="00572CD9">
        <w:t>Subcontract</w:t>
      </w:r>
      <w:r w:rsidRPr="00572CD9">
        <w:t xml:space="preserve"> by the </w:t>
      </w:r>
      <w:r w:rsidR="00B51F88" w:rsidRPr="00572CD9">
        <w:t>Subcontractor</w:t>
      </w:r>
      <w:r w:rsidR="008F73C6" w:rsidRPr="00572CD9">
        <w:t xml:space="preserve"> </w:t>
      </w:r>
      <w:r w:rsidRPr="00572CD9">
        <w:t xml:space="preserve">or a </w:t>
      </w:r>
      <w:r w:rsidR="008F73C6" w:rsidRPr="00572CD9">
        <w:t>sub</w:t>
      </w:r>
      <w:r w:rsidRPr="00572CD9">
        <w:t xml:space="preserve">subcontractor; or </w:t>
      </w:r>
    </w:p>
    <w:p w14:paraId="7FB3EE1D" w14:textId="77777777" w:rsidR="00FF5DCE" w:rsidRPr="00572CD9" w:rsidRDefault="00FF5DCE" w:rsidP="008577BD">
      <w:pPr>
        <w:pStyle w:val="DefenceHeading5"/>
        <w:numPr>
          <w:ilvl w:val="4"/>
          <w:numId w:val="74"/>
        </w:numPr>
      </w:pPr>
      <w:r w:rsidRPr="00572CD9">
        <w:t xml:space="preserve">the disclosure of </w:t>
      </w:r>
      <w:r w:rsidR="00DC5979" w:rsidRPr="00572CD9">
        <w:t>Personal Information</w:t>
      </w:r>
      <w:r w:rsidRPr="00572CD9">
        <w:t xml:space="preserve"> held </w:t>
      </w:r>
      <w:r w:rsidR="00B2289E" w:rsidRPr="00572CD9">
        <w:t xml:space="preserve">for the purposes of, under, arising out of or </w:t>
      </w:r>
      <w:r w:rsidRPr="00572CD9">
        <w:t xml:space="preserve">in connection with </w:t>
      </w:r>
      <w:r w:rsidR="00B2289E" w:rsidRPr="00572CD9">
        <w:t xml:space="preserve">the </w:t>
      </w:r>
      <w:r w:rsidR="00CF6F55" w:rsidRPr="00572CD9">
        <w:t>Subcontract</w:t>
      </w:r>
      <w:r w:rsidRPr="00572CD9">
        <w:t xml:space="preserve"> by the </w:t>
      </w:r>
      <w:r w:rsidR="00B51F88" w:rsidRPr="00572CD9">
        <w:t>Subcontractor</w:t>
      </w:r>
      <w:r w:rsidRPr="00572CD9">
        <w:t xml:space="preserve"> or a </w:t>
      </w:r>
      <w:r w:rsidR="008F73C6" w:rsidRPr="00572CD9">
        <w:t>sub</w:t>
      </w:r>
      <w:r w:rsidRPr="00572CD9">
        <w:t>subcontractor in breach of an obligation of confidence.</w:t>
      </w:r>
    </w:p>
    <w:p w14:paraId="34C2D64E" w14:textId="41BB00D5" w:rsidR="00FF5DCE" w:rsidRPr="00572CD9" w:rsidRDefault="00FF5DCE" w:rsidP="00F24A2B">
      <w:pPr>
        <w:pStyle w:val="DefenceHeading3"/>
      </w:pPr>
      <w:r w:rsidRPr="00572CD9">
        <w:lastRenderedPageBreak/>
        <w:t xml:space="preserve">For the purposes of paragraph </w:t>
      </w:r>
      <w:r w:rsidR="00BB05E3" w:rsidRPr="00572CD9">
        <w:fldChar w:fldCharType="begin"/>
      </w:r>
      <w:r w:rsidR="00BB05E3" w:rsidRPr="00572CD9">
        <w:instrText xml:space="preserve"> REF _Ref114401688 \n \h </w:instrText>
      </w:r>
      <w:r w:rsidR="00D84400" w:rsidRPr="00572CD9">
        <w:instrText xml:space="preserve"> \* MERGEFORMAT </w:instrText>
      </w:r>
      <w:r w:rsidR="00BB05E3" w:rsidRPr="00572CD9">
        <w:fldChar w:fldCharType="separate"/>
      </w:r>
      <w:r w:rsidR="00191C52">
        <w:t>(a)</w:t>
      </w:r>
      <w:r w:rsidR="00BB05E3" w:rsidRPr="00572CD9">
        <w:fldChar w:fldCharType="end"/>
      </w:r>
      <w:r w:rsidR="00BB05E3" w:rsidRPr="00572CD9">
        <w:fldChar w:fldCharType="begin"/>
      </w:r>
      <w:r w:rsidR="00BB05E3" w:rsidRPr="00572CD9">
        <w:instrText xml:space="preserve"> REF _Ref114401656 \r \h </w:instrText>
      </w:r>
      <w:r w:rsidR="00D84400" w:rsidRPr="00572CD9">
        <w:instrText xml:space="preserve"> \* MERGEFORMAT </w:instrText>
      </w:r>
      <w:r w:rsidR="00BB05E3" w:rsidRPr="00572CD9">
        <w:fldChar w:fldCharType="separate"/>
      </w:r>
      <w:r w:rsidR="00191C52">
        <w:t>(xiv)</w:t>
      </w:r>
      <w:r w:rsidR="00BB05E3" w:rsidRPr="00572CD9">
        <w:fldChar w:fldCharType="end"/>
      </w:r>
      <w:r w:rsidRPr="00572CD9">
        <w:t xml:space="preserve">, </w:t>
      </w:r>
      <w:r w:rsidR="00A90E0E" w:rsidRPr="00572CD9">
        <w:rPr>
          <w:b/>
        </w:rPr>
        <w:t>costs, expenses, losses, damages or liabilities</w:t>
      </w:r>
      <w:r w:rsidR="00A90E0E" w:rsidRPr="00572CD9">
        <w:t xml:space="preserve"> </w:t>
      </w:r>
      <w:r w:rsidRPr="00572CD9">
        <w:t xml:space="preserve">include any compensation paid to a person by or on behalf of the </w:t>
      </w:r>
      <w:r w:rsidR="00AB778B" w:rsidRPr="00572CD9">
        <w:t>Contractor</w:t>
      </w:r>
      <w:r w:rsidR="008F73C6" w:rsidRPr="00572CD9">
        <w:t xml:space="preserve"> </w:t>
      </w:r>
      <w:r w:rsidRPr="00572CD9">
        <w:t>to settle a complaint arising out of</w:t>
      </w:r>
      <w:r w:rsidR="00964874" w:rsidRPr="00572CD9">
        <w:t xml:space="preserve"> </w:t>
      </w:r>
      <w:r w:rsidR="00F84DE6" w:rsidRPr="00572CD9">
        <w:t>or in connection with</w:t>
      </w:r>
      <w:r w:rsidRPr="00572CD9">
        <w:t xml:space="preserve"> a breach of clause</w:t>
      </w:r>
      <w:r w:rsidR="00E11BD7" w:rsidRPr="00572CD9">
        <w:t xml:space="preserve"> </w:t>
      </w:r>
      <w:r w:rsidR="00E11983" w:rsidRPr="00572CD9">
        <w:fldChar w:fldCharType="begin"/>
      </w:r>
      <w:r w:rsidR="00E11983" w:rsidRPr="00572CD9">
        <w:instrText xml:space="preserve"> REF _Ref459894602 \n \h </w:instrText>
      </w:r>
      <w:r w:rsidR="00D84400" w:rsidRPr="00572CD9">
        <w:instrText xml:space="preserve"> \* MERGEFORMAT </w:instrText>
      </w:r>
      <w:r w:rsidR="00E11983" w:rsidRPr="00572CD9">
        <w:fldChar w:fldCharType="separate"/>
      </w:r>
      <w:r w:rsidR="00191C52">
        <w:t>18.5</w:t>
      </w:r>
      <w:r w:rsidR="00E11983" w:rsidRPr="00572CD9">
        <w:fldChar w:fldCharType="end"/>
      </w:r>
      <w:r w:rsidRPr="00572CD9">
        <w:t>.</w:t>
      </w:r>
    </w:p>
    <w:p w14:paraId="31A44D45" w14:textId="4E1BB512" w:rsidR="00FF5DCE" w:rsidRPr="00572CD9" w:rsidRDefault="00FF5DCE" w:rsidP="00F24A2B">
      <w:pPr>
        <w:pStyle w:val="DefenceHeading3"/>
      </w:pPr>
      <w:r w:rsidRPr="00572CD9">
        <w:t xml:space="preserve">The </w:t>
      </w:r>
      <w:r w:rsidR="00B51F88" w:rsidRPr="00572CD9">
        <w:t>Subcontractor</w:t>
      </w:r>
      <w:r w:rsidRPr="00572CD9">
        <w:t xml:space="preserve"> must immediately notify the </w:t>
      </w:r>
      <w:r w:rsidR="00AB778B" w:rsidRPr="00572CD9">
        <w:t>Contractor</w:t>
      </w:r>
      <w:r w:rsidR="00F129AF">
        <w:t>'s Representative</w:t>
      </w:r>
      <w:r w:rsidR="008F73C6" w:rsidRPr="00572CD9">
        <w:t xml:space="preserve"> </w:t>
      </w:r>
      <w:r w:rsidRPr="00572CD9">
        <w:t xml:space="preserve">in writing if the </w:t>
      </w:r>
      <w:r w:rsidR="00B51F88" w:rsidRPr="00572CD9">
        <w:t>Subcontractor</w:t>
      </w:r>
      <w:r w:rsidRPr="00572CD9">
        <w:t>:</w:t>
      </w:r>
    </w:p>
    <w:p w14:paraId="07352F3B" w14:textId="480E222D" w:rsidR="00FF5DCE" w:rsidRPr="00572CD9" w:rsidRDefault="00FF5DCE" w:rsidP="008577BD">
      <w:pPr>
        <w:pStyle w:val="DefenceHeading4"/>
        <w:numPr>
          <w:ilvl w:val="3"/>
          <w:numId w:val="80"/>
        </w:numPr>
      </w:pPr>
      <w:r w:rsidRPr="00572CD9">
        <w:t xml:space="preserve">becomes aware of a breach of the obligations under </w:t>
      </w:r>
      <w:r w:rsidR="007D7102" w:rsidRPr="00572CD9">
        <w:t>clause</w:t>
      </w:r>
      <w:r w:rsidR="00E11BD7" w:rsidRPr="00572CD9">
        <w:t xml:space="preserve"> </w:t>
      </w:r>
      <w:r w:rsidR="00E11983" w:rsidRPr="00572CD9">
        <w:fldChar w:fldCharType="begin"/>
      </w:r>
      <w:r w:rsidR="00E11983" w:rsidRPr="00572CD9">
        <w:instrText xml:space="preserve"> REF _Ref459894609 \n \h </w:instrText>
      </w:r>
      <w:r w:rsidR="00D84400" w:rsidRPr="00572CD9">
        <w:instrText xml:space="preserve"> \* MERGEFORMAT </w:instrText>
      </w:r>
      <w:r w:rsidR="00E11983" w:rsidRPr="00572CD9">
        <w:fldChar w:fldCharType="separate"/>
      </w:r>
      <w:r w:rsidR="00191C52">
        <w:t>18.5</w:t>
      </w:r>
      <w:r w:rsidR="00E11983" w:rsidRPr="00572CD9">
        <w:fldChar w:fldCharType="end"/>
      </w:r>
      <w:r w:rsidRPr="00572CD9">
        <w:t xml:space="preserve"> by itself or by a </w:t>
      </w:r>
      <w:r w:rsidR="008F73C6" w:rsidRPr="00572CD9">
        <w:t>sub</w:t>
      </w:r>
      <w:r w:rsidRPr="00572CD9">
        <w:t>subcontractor;</w:t>
      </w:r>
    </w:p>
    <w:p w14:paraId="1E6191C6" w14:textId="375A0B1D" w:rsidR="00FF5DCE" w:rsidRPr="00572CD9" w:rsidRDefault="00FF5DCE" w:rsidP="008577BD">
      <w:pPr>
        <w:pStyle w:val="DefenceHeading4"/>
        <w:numPr>
          <w:ilvl w:val="3"/>
          <w:numId w:val="80"/>
        </w:numPr>
      </w:pPr>
      <w:r w:rsidRPr="00572CD9">
        <w:t xml:space="preserve">becomes aware of a breach of a </w:t>
      </w:r>
      <w:r w:rsidR="008F73C6" w:rsidRPr="00572CD9">
        <w:t>sub</w:t>
      </w:r>
      <w:r w:rsidRPr="00572CD9">
        <w:t xml:space="preserve">subcontractor's obligations under a </w:t>
      </w:r>
      <w:r w:rsidR="008F73C6" w:rsidRPr="00572CD9">
        <w:t>sub</w:t>
      </w:r>
      <w:r w:rsidRPr="00572CD9">
        <w:t xml:space="preserve">subcontract as contemplated by paragraph </w:t>
      </w:r>
      <w:r w:rsidRPr="00572CD9">
        <w:fldChar w:fldCharType="begin"/>
      </w:r>
      <w:r w:rsidRPr="00572CD9">
        <w:instrText xml:space="preserve"> REF _Ref114401569 \r \h </w:instrText>
      </w:r>
      <w:r w:rsidR="00D84400" w:rsidRPr="00572CD9">
        <w:instrText xml:space="preserve"> \* MERGEFORMAT </w:instrText>
      </w:r>
      <w:r w:rsidRPr="00572CD9">
        <w:fldChar w:fldCharType="separate"/>
      </w:r>
      <w:r w:rsidR="00191C52">
        <w:t>(xi)</w:t>
      </w:r>
      <w:r w:rsidRPr="00572CD9">
        <w:fldChar w:fldCharType="end"/>
      </w:r>
      <w:r w:rsidRPr="00572CD9">
        <w:t>;</w:t>
      </w:r>
    </w:p>
    <w:p w14:paraId="20221A45" w14:textId="77777777" w:rsidR="00FF5DCE" w:rsidRPr="00572CD9" w:rsidRDefault="00FF5DCE" w:rsidP="008577BD">
      <w:pPr>
        <w:pStyle w:val="DefenceHeading4"/>
        <w:numPr>
          <w:ilvl w:val="3"/>
          <w:numId w:val="80"/>
        </w:numPr>
      </w:pPr>
      <w:r w:rsidRPr="00572CD9">
        <w:t xml:space="preserve">becomes aware that a disclosure of </w:t>
      </w:r>
      <w:r w:rsidR="00DC5979" w:rsidRPr="00572CD9">
        <w:rPr>
          <w:bCs/>
        </w:rPr>
        <w:t>Personal Information</w:t>
      </w:r>
      <w:r w:rsidRPr="00572CD9">
        <w:t xml:space="preserve"> may be required by law; or</w:t>
      </w:r>
    </w:p>
    <w:p w14:paraId="57568B87" w14:textId="77777777" w:rsidR="00FF5DCE" w:rsidRPr="00572CD9" w:rsidRDefault="00FF5DCE" w:rsidP="008577BD">
      <w:pPr>
        <w:pStyle w:val="DefenceHeading4"/>
        <w:numPr>
          <w:ilvl w:val="3"/>
          <w:numId w:val="80"/>
        </w:numPr>
      </w:pPr>
      <w:r w:rsidRPr="00572CD9">
        <w:t xml:space="preserve">is approached or contacted by, or becomes aware that a </w:t>
      </w:r>
      <w:r w:rsidR="008F73C6" w:rsidRPr="00572CD9">
        <w:t>sub</w:t>
      </w:r>
      <w:r w:rsidRPr="00572CD9">
        <w:t>subcontractor has been approached or contacted by, the Federal Privacy Commissioner or by a person claiming that their privacy has been interfered with.</w:t>
      </w:r>
    </w:p>
    <w:p w14:paraId="2E33984E" w14:textId="2213C77F" w:rsidR="00FF5DCE" w:rsidRPr="00572CD9" w:rsidRDefault="00FF5DCE" w:rsidP="00F24A2B">
      <w:pPr>
        <w:pStyle w:val="DefenceHeading3"/>
      </w:pPr>
      <w:r w:rsidRPr="00572CD9">
        <w:t xml:space="preserve">The </w:t>
      </w:r>
      <w:r w:rsidR="00B51F88" w:rsidRPr="00572CD9">
        <w:t>Subcontractor</w:t>
      </w:r>
      <w:r w:rsidRPr="00572CD9">
        <w:t xml:space="preserve"> acknowledges that, in addition to the requirements of clause</w:t>
      </w:r>
      <w:r w:rsidR="00E11BD7" w:rsidRPr="00572CD9">
        <w:t xml:space="preserve"> </w:t>
      </w:r>
      <w:r w:rsidR="00E11983" w:rsidRPr="00572CD9">
        <w:fldChar w:fldCharType="begin"/>
      </w:r>
      <w:r w:rsidR="00E11983" w:rsidRPr="00572CD9">
        <w:instrText xml:space="preserve"> REF _Ref459894618 \n \h </w:instrText>
      </w:r>
      <w:r w:rsidR="00D84400" w:rsidRPr="00572CD9">
        <w:instrText xml:space="preserve"> \* MERGEFORMAT </w:instrText>
      </w:r>
      <w:r w:rsidR="00E11983" w:rsidRPr="00572CD9">
        <w:fldChar w:fldCharType="separate"/>
      </w:r>
      <w:r w:rsidR="00191C52">
        <w:t>18.5</w:t>
      </w:r>
      <w:r w:rsidR="00E11983" w:rsidRPr="00572CD9">
        <w:fldChar w:fldCharType="end"/>
      </w:r>
      <w:r w:rsidRPr="00572CD9">
        <w:t xml:space="preserve">, the </w:t>
      </w:r>
      <w:r w:rsidR="00B51F88" w:rsidRPr="00572CD9">
        <w:t>Subcontractor</w:t>
      </w:r>
      <w:r w:rsidRPr="00572CD9">
        <w:t xml:space="preserve"> may also be obliged to comply with other obligations in relation to the handling of </w:t>
      </w:r>
      <w:r w:rsidR="00DC5979" w:rsidRPr="00572CD9">
        <w:t>Personal Information</w:t>
      </w:r>
      <w:r w:rsidR="00D3295F">
        <w:t>,</w:t>
      </w:r>
      <w:r w:rsidRPr="00572CD9">
        <w:t xml:space="preserve"> including State and Territory legislation.</w:t>
      </w:r>
    </w:p>
    <w:p w14:paraId="0C66AF26" w14:textId="0537C927" w:rsidR="00FF5DCE" w:rsidRPr="00572CD9" w:rsidRDefault="00FF5DCE" w:rsidP="00F24A2B">
      <w:pPr>
        <w:pStyle w:val="DefenceHeading3"/>
      </w:pPr>
      <w:r w:rsidRPr="00572CD9">
        <w:t>Nothing in clause</w:t>
      </w:r>
      <w:r w:rsidR="00E11BD7" w:rsidRPr="00572CD9">
        <w:t xml:space="preserve"> </w:t>
      </w:r>
      <w:r w:rsidR="00E11983" w:rsidRPr="00572CD9">
        <w:fldChar w:fldCharType="begin"/>
      </w:r>
      <w:r w:rsidR="00E11983" w:rsidRPr="00572CD9">
        <w:instrText xml:space="preserve"> REF _Ref459894626 \n \h </w:instrText>
      </w:r>
      <w:r w:rsidR="00D84400" w:rsidRPr="00572CD9">
        <w:instrText xml:space="preserve"> \* MERGEFORMAT </w:instrText>
      </w:r>
      <w:r w:rsidR="00E11983" w:rsidRPr="00572CD9">
        <w:fldChar w:fldCharType="separate"/>
      </w:r>
      <w:r w:rsidR="00191C52">
        <w:t>18.5</w:t>
      </w:r>
      <w:r w:rsidR="00E11983" w:rsidRPr="00572CD9">
        <w:fldChar w:fldCharType="end"/>
      </w:r>
      <w:r w:rsidRPr="00572CD9">
        <w:t xml:space="preserve"> limits any of the </w:t>
      </w:r>
      <w:r w:rsidR="008F73C6" w:rsidRPr="00572CD9">
        <w:t>Sub</w:t>
      </w:r>
      <w:r w:rsidR="00B4086A" w:rsidRPr="00572CD9">
        <w:t>c</w:t>
      </w:r>
      <w:r w:rsidRPr="00572CD9">
        <w:t xml:space="preserve">ontractor's obligations under the </w:t>
      </w:r>
      <w:r w:rsidR="00CF6F55" w:rsidRPr="00572CD9">
        <w:t>Subcontract</w:t>
      </w:r>
      <w:r w:rsidR="00B2289E" w:rsidRPr="00572CD9">
        <w:t xml:space="preserve"> or otherwise at</w:t>
      </w:r>
      <w:r w:rsidR="00206303">
        <w:t xml:space="preserve"> law</w:t>
      </w:r>
      <w:r w:rsidR="00B2289E" w:rsidRPr="00572CD9">
        <w:t xml:space="preserve"> or in equity</w:t>
      </w:r>
      <w:r w:rsidRPr="00572CD9">
        <w:t>.</w:t>
      </w:r>
    </w:p>
    <w:p w14:paraId="5A59EADE" w14:textId="6FE6E4EC" w:rsidR="00FF5DCE" w:rsidRPr="00572CD9" w:rsidRDefault="00FF5DCE" w:rsidP="00F24A2B">
      <w:pPr>
        <w:pStyle w:val="DefenceHeading3"/>
      </w:pPr>
      <w:r w:rsidRPr="00572CD9">
        <w:t xml:space="preserve">In clause </w:t>
      </w:r>
      <w:r w:rsidR="00E11983" w:rsidRPr="00572CD9">
        <w:fldChar w:fldCharType="begin"/>
      </w:r>
      <w:r w:rsidR="00E11983" w:rsidRPr="00572CD9">
        <w:instrText xml:space="preserve"> REF _Ref459894632 \n \h </w:instrText>
      </w:r>
      <w:r w:rsidR="00D84400" w:rsidRPr="00572CD9">
        <w:instrText xml:space="preserve"> \* MERGEFORMAT </w:instrText>
      </w:r>
      <w:r w:rsidR="00E11983" w:rsidRPr="00572CD9">
        <w:fldChar w:fldCharType="separate"/>
      </w:r>
      <w:r w:rsidR="00191C52">
        <w:t>18.5</w:t>
      </w:r>
      <w:r w:rsidR="00E11983" w:rsidRPr="00572CD9">
        <w:fldChar w:fldCharType="end"/>
      </w:r>
      <w:r w:rsidR="00A90E0E" w:rsidRPr="00572CD9">
        <w:t xml:space="preserve">, </w:t>
      </w:r>
      <w:r w:rsidR="00A90E0E" w:rsidRPr="00572CD9">
        <w:rPr>
          <w:b/>
        </w:rPr>
        <w:t xml:space="preserve">received </w:t>
      </w:r>
      <w:r w:rsidR="00A90E0E" w:rsidRPr="00572CD9">
        <w:t>includes collected.</w:t>
      </w:r>
    </w:p>
    <w:p w14:paraId="46942AFA" w14:textId="77777777" w:rsidR="00FF5DCE" w:rsidRPr="00572CD9" w:rsidRDefault="00FF5DCE" w:rsidP="00D84400">
      <w:pPr>
        <w:pStyle w:val="DefenceHeading2"/>
      </w:pPr>
      <w:bookmarkStart w:id="1081" w:name="_Ref114401751"/>
      <w:bookmarkStart w:id="1082" w:name="_Toc141869700"/>
      <w:bookmarkStart w:id="1083" w:name="_Toc208310528"/>
      <w:r w:rsidRPr="00572CD9">
        <w:t>Moral Rights</w:t>
      </w:r>
      <w:bookmarkEnd w:id="1081"/>
      <w:bookmarkEnd w:id="1082"/>
      <w:bookmarkEnd w:id="1083"/>
    </w:p>
    <w:p w14:paraId="3D419AFA" w14:textId="2FA1A3F0" w:rsidR="00FF5DCE" w:rsidRPr="00572CD9" w:rsidRDefault="00491FC4" w:rsidP="00F24A2B">
      <w:pPr>
        <w:pStyle w:val="DefenceHeading3"/>
      </w:pPr>
      <w:r>
        <w:t>The</w:t>
      </w:r>
      <w:r w:rsidR="008F73C6" w:rsidRPr="00572CD9">
        <w:t xml:space="preserve"> </w:t>
      </w:r>
      <w:r w:rsidR="00B51F88" w:rsidRPr="00572CD9">
        <w:t>Subcontractor</w:t>
      </w:r>
      <w:r w:rsidR="00943850">
        <w:t xml:space="preserve"> must</w:t>
      </w:r>
      <w:r w:rsidR="00FF5DCE" w:rsidRPr="00572CD9">
        <w:t>:</w:t>
      </w:r>
    </w:p>
    <w:p w14:paraId="5C7DD813" w14:textId="57996275" w:rsidR="00943850" w:rsidRDefault="00943850" w:rsidP="008577BD">
      <w:pPr>
        <w:pStyle w:val="DefenceHeading4"/>
        <w:numPr>
          <w:ilvl w:val="3"/>
          <w:numId w:val="73"/>
        </w:numPr>
      </w:pPr>
      <w:bookmarkStart w:id="1084" w:name="_Ref114455667"/>
      <w:r w:rsidRPr="00E96F1F">
        <w:t xml:space="preserve">to the extent permitted by law and for the benefit of </w:t>
      </w:r>
      <w:r w:rsidR="00C5749B">
        <w:t>the Contractor</w:t>
      </w:r>
      <w:r w:rsidRPr="00E96F1F">
        <w:t xml:space="preserve">, ensure that each of the </w:t>
      </w:r>
      <w:r w:rsidR="00C5749B">
        <w:t>Subc</w:t>
      </w:r>
      <w:r w:rsidRPr="00E96F1F">
        <w:t xml:space="preserve">ontractor and </w:t>
      </w:r>
      <w:r w:rsidR="00C5749B">
        <w:t>sub</w:t>
      </w:r>
      <w:r w:rsidRPr="00E96F1F">
        <w:t xml:space="preserve">subcontractor personnel engaged by the </w:t>
      </w:r>
      <w:r w:rsidR="00C5749B">
        <w:t>Subc</w:t>
      </w:r>
      <w:r w:rsidRPr="00E96F1F">
        <w:t xml:space="preserve">ontractor in the production or creation of Project Documents or the </w:t>
      </w:r>
      <w:r w:rsidR="00C5749B">
        <w:t xml:space="preserve">Subcontract </w:t>
      </w:r>
      <w:r w:rsidRPr="00E96F1F">
        <w:t>Works gives genuine consent in writing to the use of the Project Document</w:t>
      </w:r>
      <w:r w:rsidR="00A7350F">
        <w:t>s</w:t>
      </w:r>
      <w:r w:rsidRPr="00E96F1F">
        <w:t xml:space="preserve"> or the </w:t>
      </w:r>
      <w:r w:rsidR="00C5749B">
        <w:t xml:space="preserve">Subcontract </w:t>
      </w:r>
      <w:r w:rsidRPr="00E96F1F">
        <w:t>Works (as applicable) for the Specified Acts, notwithstanding that such use would otherwise be an infringement of their Moral Rights</w:t>
      </w:r>
      <w:r>
        <w:t>; and</w:t>
      </w:r>
    </w:p>
    <w:p w14:paraId="469CF2CC" w14:textId="2871AAE5" w:rsidR="00943850" w:rsidRDefault="00943850" w:rsidP="008577BD">
      <w:pPr>
        <w:pStyle w:val="DefenceHeading4"/>
        <w:numPr>
          <w:ilvl w:val="3"/>
          <w:numId w:val="73"/>
        </w:numPr>
      </w:pPr>
      <w:r>
        <w:t>provide copies of such consents to the Contractor's Representative on request at such times as the Contractor's Representative may require.</w:t>
      </w:r>
    </w:p>
    <w:p w14:paraId="2E54BCB1" w14:textId="1695684D" w:rsidR="00943850" w:rsidRDefault="00943850" w:rsidP="00943850">
      <w:pPr>
        <w:pStyle w:val="DefenceHeading3"/>
      </w:pPr>
      <w:r w:rsidRPr="00E96F1F">
        <w:t xml:space="preserve">In this clause </w:t>
      </w:r>
      <w:r>
        <w:fldChar w:fldCharType="begin"/>
      </w:r>
      <w:r>
        <w:instrText xml:space="preserve"> REF _Ref114401751 \r \h </w:instrText>
      </w:r>
      <w:r>
        <w:fldChar w:fldCharType="separate"/>
      </w:r>
      <w:r w:rsidR="00191C52">
        <w:t>18.6</w:t>
      </w:r>
      <w:r>
        <w:fldChar w:fldCharType="end"/>
      </w:r>
      <w:r w:rsidRPr="00E96F1F">
        <w:t xml:space="preserve">, </w:t>
      </w:r>
      <w:r w:rsidRPr="005C2341">
        <w:rPr>
          <w:b/>
          <w:bCs w:val="0"/>
        </w:rPr>
        <w:t>Specified Acts</w:t>
      </w:r>
      <w:r w:rsidRPr="00E96F1F">
        <w:t xml:space="preserve"> means</w:t>
      </w:r>
      <w:r>
        <w:t>:</w:t>
      </w:r>
    </w:p>
    <w:p w14:paraId="03D7AEFE" w14:textId="727BA4A6" w:rsidR="00943850" w:rsidRDefault="00943850" w:rsidP="00943850">
      <w:pPr>
        <w:pStyle w:val="DefenceHeading4"/>
      </w:pPr>
      <w:r>
        <w:t xml:space="preserve">falsely attributing the authorship of any Project Document or the Subcontract Works, or any content in a Project Document or the Subcontract Works (including literary, dramatic, artistic works and cinematograph films within the meaning of the </w:t>
      </w:r>
      <w:r w:rsidRPr="005C2341">
        <w:rPr>
          <w:i/>
          <w:iCs/>
        </w:rPr>
        <w:t>Copyright Act 1968</w:t>
      </w:r>
      <w:r>
        <w:t xml:space="preserve"> (Cth));</w:t>
      </w:r>
    </w:p>
    <w:p w14:paraId="0460EDD7" w14:textId="5E63A6CE" w:rsidR="00943850" w:rsidRDefault="00943850" w:rsidP="00943850">
      <w:pPr>
        <w:pStyle w:val="DefenceHeading4"/>
      </w:pPr>
      <w:r>
        <w:t>materially altering the style, format, colours, content or layout of a Project Document or the Subcontract Works and dealing in any way with the altered Project Document or Subcontract Works;</w:t>
      </w:r>
    </w:p>
    <w:p w14:paraId="159100FD" w14:textId="36022DEE" w:rsidR="00943850" w:rsidRDefault="00943850" w:rsidP="00943850">
      <w:pPr>
        <w:pStyle w:val="DefenceHeading4"/>
      </w:pPr>
      <w:r>
        <w:t>reproducing, communicating, adapting, publishing or exhibiting any Project Document or the Subcontract Works; and</w:t>
      </w:r>
    </w:p>
    <w:p w14:paraId="18E340B7" w14:textId="773D00A1" w:rsidR="00FF5DCE" w:rsidRPr="00572CD9" w:rsidRDefault="00943850" w:rsidP="007D09A5">
      <w:pPr>
        <w:pStyle w:val="DefenceHeading4"/>
      </w:pPr>
      <w:r>
        <w:t>adding any additional content or information to a Project Document or the Subcontract Works</w:t>
      </w:r>
      <w:bookmarkEnd w:id="1084"/>
      <w:r>
        <w:t>.</w:t>
      </w:r>
    </w:p>
    <w:p w14:paraId="49AA920B" w14:textId="77777777" w:rsidR="00FF5DCE" w:rsidRPr="00572CD9" w:rsidRDefault="00FF5DCE" w:rsidP="00D84400">
      <w:pPr>
        <w:pStyle w:val="DefenceHeading2"/>
      </w:pPr>
      <w:bookmarkStart w:id="1085" w:name="_Toc160106717"/>
      <w:bookmarkStart w:id="1086" w:name="_Toc160106718"/>
      <w:bookmarkStart w:id="1087" w:name="_Toc160106719"/>
      <w:bookmarkStart w:id="1088" w:name="_Toc160106720"/>
      <w:bookmarkStart w:id="1089" w:name="_Toc160106721"/>
      <w:bookmarkStart w:id="1090" w:name="_Toc160106722"/>
      <w:bookmarkStart w:id="1091" w:name="_Toc160106723"/>
      <w:bookmarkStart w:id="1092" w:name="_Toc160106724"/>
      <w:bookmarkStart w:id="1093" w:name="_Toc160106725"/>
      <w:bookmarkStart w:id="1094" w:name="_Toc160106726"/>
      <w:bookmarkStart w:id="1095" w:name="_Toc160106727"/>
      <w:bookmarkStart w:id="1096" w:name="_Toc160106728"/>
      <w:bookmarkStart w:id="1097" w:name="_Toc160106729"/>
      <w:bookmarkStart w:id="1098" w:name="_Toc160106730"/>
      <w:bookmarkStart w:id="1099" w:name="_Toc160106731"/>
      <w:bookmarkStart w:id="1100" w:name="_Toc160106732"/>
      <w:bookmarkStart w:id="1101" w:name="_Toc160106733"/>
      <w:bookmarkStart w:id="1102" w:name="_Toc160106734"/>
      <w:bookmarkStart w:id="1103" w:name="_Toc160106735"/>
      <w:bookmarkStart w:id="1104" w:name="_Toc160106736"/>
      <w:bookmarkStart w:id="1105" w:name="_Toc160106737"/>
      <w:bookmarkStart w:id="1106" w:name="_Toc141869701"/>
      <w:bookmarkStart w:id="1107" w:name="_Toc208310529"/>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r w:rsidRPr="00572CD9">
        <w:t>Freedom of Information</w:t>
      </w:r>
      <w:bookmarkEnd w:id="1106"/>
      <w:bookmarkEnd w:id="1107"/>
    </w:p>
    <w:p w14:paraId="2FB17B9A" w14:textId="77777777" w:rsidR="00FF5DCE" w:rsidRPr="00572CD9" w:rsidRDefault="00FF5DCE" w:rsidP="007D09A5">
      <w:pPr>
        <w:pStyle w:val="DefenceHeading3"/>
      </w:pPr>
      <w:r w:rsidRPr="00572CD9">
        <w:t xml:space="preserve">The </w:t>
      </w:r>
      <w:r w:rsidRPr="00572CD9">
        <w:rPr>
          <w:i/>
          <w:iCs/>
        </w:rPr>
        <w:t xml:space="preserve">Freedom of Information Act </w:t>
      </w:r>
      <w:r w:rsidRPr="00E55C40">
        <w:rPr>
          <w:i/>
          <w:iCs/>
        </w:rPr>
        <w:t>1982</w:t>
      </w:r>
      <w:r w:rsidRPr="00572CD9">
        <w:t xml:space="preserve"> (Cth) (</w:t>
      </w:r>
      <w:bookmarkStart w:id="1108" w:name="FOIAct"/>
      <w:r w:rsidRPr="00572CD9">
        <w:rPr>
          <w:b/>
        </w:rPr>
        <w:t>FOI Act</w:t>
      </w:r>
      <w:bookmarkEnd w:id="1108"/>
      <w:r w:rsidRPr="00572CD9">
        <w:t xml:space="preserve">) gives members of the public rights of access to official documents of the </w:t>
      </w:r>
      <w:r w:rsidR="004F2789" w:rsidRPr="00572CD9">
        <w:t>Commonwealth</w:t>
      </w:r>
      <w:r w:rsidRPr="00572CD9">
        <w:t xml:space="preserve"> Government and its agencies. The FOI Act extends, as far as possible, rights to access information (generally documents) in the possession of the </w:t>
      </w:r>
      <w:r w:rsidR="004F2789" w:rsidRPr="00572CD9">
        <w:t>Commonwealth</w:t>
      </w:r>
      <w:r w:rsidRPr="00572CD9">
        <w:t xml:space="preserve"> </w:t>
      </w:r>
      <w:r w:rsidRPr="00572CD9">
        <w:lastRenderedPageBreak/>
        <w:t>Government, limited only by considerations for the protection of essential public interest and of the private and business affairs of persons in respect of whom information is collected and held by departments and public authorities.</w:t>
      </w:r>
    </w:p>
    <w:p w14:paraId="46DF80FC" w14:textId="77777777" w:rsidR="00FF5DCE" w:rsidRPr="00572CD9" w:rsidRDefault="00FF5DCE" w:rsidP="007D09A5">
      <w:pPr>
        <w:pStyle w:val="DefenceHeading3"/>
      </w:pPr>
      <w:r w:rsidRPr="00572CD9">
        <w:t xml:space="preserve">The </w:t>
      </w:r>
      <w:r w:rsidR="00B51F88" w:rsidRPr="00572CD9">
        <w:t>Subcontractor</w:t>
      </w:r>
      <w:r w:rsidRPr="00572CD9">
        <w:t xml:space="preserve"> acknowledges that </w:t>
      </w:r>
      <w:r w:rsidR="002816FF" w:rsidRPr="00572CD9">
        <w:t>Commonwealth</w:t>
      </w:r>
      <w:r w:rsidRPr="00572CD9">
        <w:t xml:space="preserve"> requirements and policies </w:t>
      </w:r>
      <w:r w:rsidR="001C7B6D" w:rsidRPr="00572CD9">
        <w:t>will</w:t>
      </w:r>
      <w:r w:rsidR="00C67379" w:rsidRPr="00572CD9">
        <w:t xml:space="preserve"> </w:t>
      </w:r>
      <w:r w:rsidRPr="00572CD9">
        <w:t xml:space="preserve">require certain identifying details of the </w:t>
      </w:r>
      <w:r w:rsidR="00CF6F55" w:rsidRPr="00572CD9">
        <w:t>Subcontract</w:t>
      </w:r>
      <w:r w:rsidRPr="00572CD9">
        <w:t xml:space="preserve"> to be made available to the public via the internet.</w:t>
      </w:r>
    </w:p>
    <w:p w14:paraId="07642CAD" w14:textId="77777777" w:rsidR="00FF5DCE" w:rsidRPr="00572CD9" w:rsidRDefault="00FF5DCE" w:rsidP="00D84400">
      <w:pPr>
        <w:pStyle w:val="DefenceHeading2"/>
        <w:tabs>
          <w:tab w:val="num" w:pos="936"/>
        </w:tabs>
      </w:pPr>
      <w:bookmarkStart w:id="1109" w:name="_Ref114401773"/>
      <w:bookmarkStart w:id="1110" w:name="_Toc141869702"/>
      <w:bookmarkStart w:id="1111" w:name="_Toc208310530"/>
      <w:r w:rsidRPr="00572CD9">
        <w:t>Long Service Leave</w:t>
      </w:r>
      <w:bookmarkEnd w:id="1109"/>
      <w:bookmarkEnd w:id="1110"/>
      <w:bookmarkEnd w:id="1111"/>
    </w:p>
    <w:p w14:paraId="29129642" w14:textId="2F80A263" w:rsidR="00FF5DCE" w:rsidRPr="00572CD9" w:rsidRDefault="00F23456" w:rsidP="00F24A2B">
      <w:pPr>
        <w:pStyle w:val="DefenceNormal"/>
      </w:pPr>
      <w:r w:rsidRPr="00572CD9">
        <w:t>C</w:t>
      </w:r>
      <w:r w:rsidR="00FF5DCE" w:rsidRPr="00572CD9">
        <w:t xml:space="preserve">lause </w:t>
      </w:r>
      <w:r w:rsidR="00FF5DCE" w:rsidRPr="00572CD9">
        <w:fldChar w:fldCharType="begin"/>
      </w:r>
      <w:r w:rsidR="00FF5DCE" w:rsidRPr="00572CD9">
        <w:instrText xml:space="preserve"> REF _Ref114401773 \r \h </w:instrText>
      </w:r>
      <w:r w:rsidR="00D84400" w:rsidRPr="00572CD9">
        <w:instrText xml:space="preserve"> \* MERGEFORMAT </w:instrText>
      </w:r>
      <w:r w:rsidR="00FF5DCE" w:rsidRPr="00572CD9">
        <w:fldChar w:fldCharType="separate"/>
      </w:r>
      <w:r w:rsidR="00191C52">
        <w:t>18.8</w:t>
      </w:r>
      <w:r w:rsidR="00FF5DCE" w:rsidRPr="00572CD9">
        <w:fldChar w:fldCharType="end"/>
      </w:r>
      <w:r w:rsidR="00FF5DCE" w:rsidRPr="00572CD9">
        <w:t xml:space="preserve"> only applies if </w:t>
      </w:r>
      <w:r w:rsidR="00A90E0E" w:rsidRPr="00572CD9">
        <w:t>the</w:t>
      </w:r>
      <w:r w:rsidR="00FF5DCE" w:rsidRPr="00572CD9">
        <w:t xml:space="preserve"> Long Service Leave Legislation applies to the </w:t>
      </w:r>
      <w:r w:rsidR="00CA7884" w:rsidRPr="00572CD9">
        <w:t>Subcontractor's Activities</w:t>
      </w:r>
      <w:r w:rsidR="00FF5DCE" w:rsidRPr="00572CD9">
        <w:t>.</w:t>
      </w:r>
    </w:p>
    <w:p w14:paraId="491B184D" w14:textId="77777777" w:rsidR="00FF5DCE" w:rsidRPr="00572CD9" w:rsidRDefault="00FF5DCE" w:rsidP="00F24A2B">
      <w:pPr>
        <w:pStyle w:val="DefenceHeading3"/>
      </w:pPr>
      <w:r w:rsidRPr="00572CD9">
        <w:t>Without limiting</w:t>
      </w:r>
      <w:r w:rsidR="00A90E0E" w:rsidRPr="00572CD9">
        <w:t xml:space="preserve"> the Subcontractor’s</w:t>
      </w:r>
      <w:r w:rsidRPr="00572CD9">
        <w:t xml:space="preserve"> obligations under </w:t>
      </w:r>
      <w:r w:rsidR="00192B3D" w:rsidRPr="00572CD9">
        <w:t xml:space="preserve">the </w:t>
      </w:r>
      <w:r w:rsidR="00CF6F55" w:rsidRPr="00572CD9">
        <w:t>Subcontract</w:t>
      </w:r>
      <w:r w:rsidRPr="00572CD9">
        <w:t xml:space="preserve"> or otherwise</w:t>
      </w:r>
      <w:r w:rsidR="00A90E0E" w:rsidRPr="00572CD9">
        <w:t xml:space="preserve"> at law or in equity</w:t>
      </w:r>
      <w:r w:rsidRPr="00572CD9">
        <w:t xml:space="preserve">, the </w:t>
      </w:r>
      <w:r w:rsidR="00B51F88" w:rsidRPr="00572CD9">
        <w:t>Subcontractor</w:t>
      </w:r>
      <w:r w:rsidRPr="00572CD9">
        <w:t xml:space="preserve"> must comply with its obligations under </w:t>
      </w:r>
      <w:r w:rsidR="00A90E0E" w:rsidRPr="00572CD9">
        <w:t>the</w:t>
      </w:r>
      <w:r w:rsidRPr="00572CD9">
        <w:t xml:space="preserve"> </w:t>
      </w:r>
      <w:r w:rsidR="00627363" w:rsidRPr="00572CD9">
        <w:t>Long Service Leave Legislation</w:t>
      </w:r>
      <w:r w:rsidRPr="00572CD9">
        <w:t>.</w:t>
      </w:r>
    </w:p>
    <w:p w14:paraId="2F800FE6" w14:textId="77777777" w:rsidR="00FF5DCE" w:rsidRPr="00572CD9" w:rsidRDefault="00FF5DCE" w:rsidP="00F24A2B">
      <w:pPr>
        <w:pStyle w:val="DefenceHeading3"/>
      </w:pPr>
      <w:bookmarkStart w:id="1112" w:name="_Ref94432309"/>
      <w:r w:rsidRPr="00572CD9">
        <w:t xml:space="preserve">If required by </w:t>
      </w:r>
      <w:r w:rsidR="00A90E0E" w:rsidRPr="00572CD9">
        <w:t>the</w:t>
      </w:r>
      <w:r w:rsidRPr="00572CD9">
        <w:t xml:space="preserve"> </w:t>
      </w:r>
      <w:r w:rsidR="00627363" w:rsidRPr="00572CD9">
        <w:t>Long Service Leave Legislation</w:t>
      </w:r>
      <w:r w:rsidRPr="00572CD9">
        <w:t xml:space="preserve">, the </w:t>
      </w:r>
      <w:r w:rsidR="00B51F88" w:rsidRPr="00572CD9">
        <w:t>Subcontractor</w:t>
      </w:r>
      <w:r w:rsidRPr="00572CD9">
        <w:t xml:space="preserve"> must pay any levy, charge, contribution or associated amount in respect of the</w:t>
      </w:r>
      <w:r w:rsidR="00C67379" w:rsidRPr="00572CD9">
        <w:t xml:space="preserve"> </w:t>
      </w:r>
      <w:r w:rsidR="00CA7884" w:rsidRPr="00572CD9">
        <w:t>Subcontractor's Activities</w:t>
      </w:r>
      <w:r w:rsidRPr="00572CD9">
        <w:t>.</w:t>
      </w:r>
      <w:bookmarkEnd w:id="1112"/>
    </w:p>
    <w:p w14:paraId="5EEEC0CC" w14:textId="3A2F3B1D" w:rsidR="00FF5DCE" w:rsidRPr="00572CD9" w:rsidRDefault="00FF5DCE" w:rsidP="00075979">
      <w:pPr>
        <w:pStyle w:val="DefenceHeading3"/>
      </w:pPr>
      <w:r w:rsidRPr="00572CD9">
        <w:t xml:space="preserve">Any amount paid by the </w:t>
      </w:r>
      <w:r w:rsidR="00B51F88" w:rsidRPr="00572CD9">
        <w:t>Subcontractor</w:t>
      </w:r>
      <w:r w:rsidRPr="00572CD9">
        <w:t xml:space="preserve"> under paragraph </w:t>
      </w:r>
      <w:r w:rsidRPr="00572CD9">
        <w:fldChar w:fldCharType="begin"/>
      </w:r>
      <w:r w:rsidRPr="00572CD9">
        <w:instrText xml:space="preserve"> REF _Ref94432309 \n \h </w:instrText>
      </w:r>
      <w:r w:rsidR="00D84400" w:rsidRPr="00572CD9">
        <w:instrText xml:space="preserve"> \* MERGEFORMAT </w:instrText>
      </w:r>
      <w:r w:rsidRPr="00572CD9">
        <w:fldChar w:fldCharType="separate"/>
      </w:r>
      <w:r w:rsidR="00191C52">
        <w:t>(b)</w:t>
      </w:r>
      <w:r w:rsidRPr="00572CD9">
        <w:fldChar w:fldCharType="end"/>
      </w:r>
      <w:r w:rsidRPr="00572CD9">
        <w:t xml:space="preserve"> is deemed to be included in the </w:t>
      </w:r>
      <w:r w:rsidR="00CF6F55" w:rsidRPr="00572CD9">
        <w:t>Subcontract Price</w:t>
      </w:r>
      <w:r w:rsidRPr="00572CD9">
        <w:t xml:space="preserve"> and</w:t>
      </w:r>
      <w:r w:rsidR="006C354C" w:rsidRPr="00572CD9">
        <w:t xml:space="preserve"> to</w:t>
      </w:r>
      <w:r w:rsidRPr="00572CD9">
        <w:t xml:space="preserve"> the</w:t>
      </w:r>
      <w:r w:rsidR="006C354C" w:rsidRPr="00572CD9">
        <w:t xml:space="preserve"> extent permitted by law, the Subcontractor will not be entitled to make (nor will the Contractor be liable upon) any claim (whether under the Subcontract or otherwise at law or in equity) arising out of or in connection with</w:t>
      </w:r>
      <w:r w:rsidRPr="00572CD9">
        <w:t xml:space="preserve"> its obligations under clause </w:t>
      </w:r>
      <w:r w:rsidRPr="00572CD9">
        <w:fldChar w:fldCharType="begin"/>
      </w:r>
      <w:r w:rsidRPr="00572CD9">
        <w:instrText xml:space="preserve"> REF _Ref114401773 \r \h </w:instrText>
      </w:r>
      <w:r w:rsidR="00D84400" w:rsidRPr="00572CD9">
        <w:instrText xml:space="preserve"> \* MERGEFORMAT </w:instrText>
      </w:r>
      <w:r w:rsidRPr="00572CD9">
        <w:fldChar w:fldCharType="separate"/>
      </w:r>
      <w:r w:rsidR="00191C52">
        <w:t>18.8</w:t>
      </w:r>
      <w:r w:rsidRPr="00572CD9">
        <w:fldChar w:fldCharType="end"/>
      </w:r>
      <w:r w:rsidRPr="00572CD9">
        <w:t xml:space="preserve"> or the relevant </w:t>
      </w:r>
      <w:r w:rsidR="00627363" w:rsidRPr="00572CD9">
        <w:t>Long Service Leave Legislation</w:t>
      </w:r>
      <w:r w:rsidRPr="00572CD9">
        <w:t>.</w:t>
      </w:r>
    </w:p>
    <w:p w14:paraId="08672E93" w14:textId="77777777" w:rsidR="00FF5DCE" w:rsidRPr="00572CD9" w:rsidRDefault="00FF5DCE" w:rsidP="00D84400">
      <w:pPr>
        <w:pStyle w:val="DefenceHeading2"/>
        <w:tabs>
          <w:tab w:val="num" w:pos="936"/>
        </w:tabs>
      </w:pPr>
      <w:bookmarkStart w:id="1113" w:name="_Toc141869703"/>
      <w:bookmarkStart w:id="1114" w:name="_Toc208310531"/>
      <w:r w:rsidRPr="00572CD9">
        <w:t>Assignment</w:t>
      </w:r>
      <w:bookmarkEnd w:id="1113"/>
      <w:bookmarkEnd w:id="1114"/>
    </w:p>
    <w:p w14:paraId="7972766B" w14:textId="77777777" w:rsidR="00FF5DCE" w:rsidRPr="00572CD9" w:rsidRDefault="00FF5DCE" w:rsidP="00F24A2B">
      <w:pPr>
        <w:pStyle w:val="DefenceNormal"/>
      </w:pPr>
      <w:r w:rsidRPr="00572CD9">
        <w:t xml:space="preserve">The </w:t>
      </w:r>
      <w:r w:rsidR="00B51F88" w:rsidRPr="00572CD9">
        <w:t>Subcontractor</w:t>
      </w:r>
      <w:r w:rsidR="00BF1863" w:rsidRPr="00572CD9">
        <w:t xml:space="preserve"> </w:t>
      </w:r>
      <w:r w:rsidR="001242C6" w:rsidRPr="00572CD9">
        <w:t xml:space="preserve">must not </w:t>
      </w:r>
      <w:r w:rsidRPr="00572CD9">
        <w:t xml:space="preserve">assign its rights or liabilities under the </w:t>
      </w:r>
      <w:r w:rsidR="00CF6F55" w:rsidRPr="00572CD9">
        <w:t>Subcontract</w:t>
      </w:r>
      <w:r w:rsidRPr="00572CD9">
        <w:t>.</w:t>
      </w:r>
    </w:p>
    <w:p w14:paraId="3735EFD7" w14:textId="77777777" w:rsidR="00FF5DCE" w:rsidRPr="00572CD9" w:rsidRDefault="00FF5DCE" w:rsidP="00FA42B7">
      <w:pPr>
        <w:pStyle w:val="DefenceHeading2"/>
      </w:pPr>
      <w:bookmarkStart w:id="1115" w:name="_Toc141869704"/>
      <w:bookmarkStart w:id="1116" w:name="_Toc208310532"/>
      <w:r w:rsidRPr="00572CD9">
        <w:t>Publicity</w:t>
      </w:r>
      <w:bookmarkEnd w:id="1115"/>
      <w:bookmarkEnd w:id="1116"/>
    </w:p>
    <w:p w14:paraId="2B3EE672" w14:textId="0D629478" w:rsidR="00FF5DCE" w:rsidRPr="00572CD9" w:rsidRDefault="00FF5DCE" w:rsidP="00F24A2B">
      <w:pPr>
        <w:pStyle w:val="DefenceNormal"/>
      </w:pPr>
      <w:r w:rsidRPr="00572CD9">
        <w:t>Without limiting clause</w:t>
      </w:r>
      <w:r w:rsidR="00BF1863" w:rsidRPr="00572CD9">
        <w:t xml:space="preserve"> </w:t>
      </w:r>
      <w:r w:rsidR="00E11983" w:rsidRPr="00572CD9">
        <w:fldChar w:fldCharType="begin"/>
      </w:r>
      <w:r w:rsidR="00E11983" w:rsidRPr="00572CD9">
        <w:instrText xml:space="preserve"> REF _Ref445715532 \n \h </w:instrText>
      </w:r>
      <w:r w:rsidR="00D84400" w:rsidRPr="00572CD9">
        <w:instrText xml:space="preserve"> \* MERGEFORMAT </w:instrText>
      </w:r>
      <w:r w:rsidR="00E11983" w:rsidRPr="00572CD9">
        <w:fldChar w:fldCharType="separate"/>
      </w:r>
      <w:r w:rsidR="00191C52">
        <w:t>20</w:t>
      </w:r>
      <w:r w:rsidR="00E11983" w:rsidRPr="00572CD9">
        <w:fldChar w:fldCharType="end"/>
      </w:r>
      <w:r w:rsidRPr="00572CD9">
        <w:t xml:space="preserve">, the </w:t>
      </w:r>
      <w:r w:rsidR="00B51F88" w:rsidRPr="00572CD9">
        <w:t>Subcontractor</w:t>
      </w:r>
      <w:r w:rsidRPr="00572CD9">
        <w:t xml:space="preserve"> must:</w:t>
      </w:r>
    </w:p>
    <w:p w14:paraId="271B6700" w14:textId="2D7A8C1D" w:rsidR="00FF5DCE" w:rsidRPr="00572CD9" w:rsidRDefault="00FF5DCE" w:rsidP="00F24A2B">
      <w:pPr>
        <w:pStyle w:val="DefenceHeading3"/>
      </w:pPr>
      <w:r w:rsidRPr="00572CD9">
        <w:t xml:space="preserve">not furnish any information or issue any document or other written or printed material concerning the </w:t>
      </w:r>
      <w:r w:rsidR="00CA7884" w:rsidRPr="00572CD9">
        <w:t>Subcontractor's Activities</w:t>
      </w:r>
      <w:r w:rsidR="00BF1863" w:rsidRPr="00572CD9">
        <w:t>,</w:t>
      </w:r>
      <w:r w:rsidRPr="00572CD9">
        <w:t xml:space="preserve"> </w:t>
      </w:r>
      <w:r w:rsidR="00BF1863" w:rsidRPr="00572CD9">
        <w:t xml:space="preserve">the </w:t>
      </w:r>
      <w:r w:rsidR="00B10836" w:rsidRPr="00572CD9">
        <w:t>MCC Works</w:t>
      </w:r>
      <w:r w:rsidR="00BF1863" w:rsidRPr="00572CD9">
        <w:t xml:space="preserve"> </w:t>
      </w:r>
      <w:r w:rsidRPr="00572CD9">
        <w:t xml:space="preserve">or the </w:t>
      </w:r>
      <w:r w:rsidR="00DF64DA" w:rsidRPr="00572CD9">
        <w:t>Subcontract Works</w:t>
      </w:r>
      <w:r w:rsidRPr="00572CD9">
        <w:t xml:space="preserve"> for publication in the media without the prior written approval of the</w:t>
      </w:r>
      <w:r w:rsidR="00BF1863" w:rsidRPr="00572CD9">
        <w:t xml:space="preserve"> </w:t>
      </w:r>
      <w:r w:rsidR="001C7BAE">
        <w:t>MCC Contract Administrator</w:t>
      </w:r>
      <w:r w:rsidRPr="00572CD9">
        <w:t>; and</w:t>
      </w:r>
      <w:r w:rsidR="00C317C6">
        <w:t xml:space="preserve"> </w:t>
      </w:r>
    </w:p>
    <w:p w14:paraId="614B3EB1" w14:textId="77777777" w:rsidR="00FF5DCE" w:rsidRPr="00572CD9" w:rsidRDefault="00FF5DCE" w:rsidP="00F24A2B">
      <w:pPr>
        <w:pStyle w:val="DefenceHeading3"/>
      </w:pPr>
      <w:r w:rsidRPr="00572CD9">
        <w:t xml:space="preserve">refer any enquiries from the media concerning the </w:t>
      </w:r>
      <w:r w:rsidR="00CA7884" w:rsidRPr="00572CD9">
        <w:t>Subcontractor's Activities</w:t>
      </w:r>
      <w:r w:rsidR="00BF1863" w:rsidRPr="00572CD9">
        <w:t xml:space="preserve">, the </w:t>
      </w:r>
      <w:r w:rsidR="00B10836" w:rsidRPr="00572CD9">
        <w:t>MCC Works</w:t>
      </w:r>
      <w:r w:rsidRPr="00572CD9">
        <w:t xml:space="preserve"> or the </w:t>
      </w:r>
      <w:r w:rsidR="00DF64DA" w:rsidRPr="00572CD9">
        <w:t>Subcontract Works</w:t>
      </w:r>
      <w:r w:rsidRPr="00572CD9">
        <w:t xml:space="preserve"> to the</w:t>
      </w:r>
      <w:r w:rsidR="00BF1863" w:rsidRPr="00572CD9">
        <w:t xml:space="preserve"> </w:t>
      </w:r>
      <w:r w:rsidR="00A46C28" w:rsidRPr="00572CD9">
        <w:t>Contractor's Representative</w:t>
      </w:r>
      <w:r w:rsidRPr="00572CD9">
        <w:t>.</w:t>
      </w:r>
    </w:p>
    <w:p w14:paraId="1EB10862" w14:textId="77777777" w:rsidR="00FF5DCE" w:rsidRPr="00572CD9" w:rsidRDefault="00FB6F3C" w:rsidP="00D84400">
      <w:pPr>
        <w:pStyle w:val="DefenceHeading2"/>
      </w:pPr>
      <w:bookmarkStart w:id="1117" w:name="_Ref114403320"/>
      <w:bookmarkStart w:id="1118" w:name="_Toc141869706"/>
      <w:bookmarkStart w:id="1119" w:name="_Toc208310533"/>
      <w:bookmarkStart w:id="1120" w:name="_Toc68672588"/>
      <w:r w:rsidRPr="00572CD9">
        <w:t>Access</w:t>
      </w:r>
      <w:r w:rsidR="00FF5DCE" w:rsidRPr="00572CD9">
        <w:t xml:space="preserve"> Hours</w:t>
      </w:r>
      <w:bookmarkEnd w:id="1117"/>
      <w:bookmarkEnd w:id="1118"/>
      <w:bookmarkEnd w:id="1119"/>
    </w:p>
    <w:p w14:paraId="089B69A7" w14:textId="77777777" w:rsidR="00FF5DCE" w:rsidRPr="00572CD9" w:rsidRDefault="00FF5DCE" w:rsidP="00F24A2B">
      <w:pPr>
        <w:pStyle w:val="DefenceNormal"/>
      </w:pPr>
      <w:r w:rsidRPr="00572CD9">
        <w:t xml:space="preserve">Unless otherwise agreed </w:t>
      </w:r>
      <w:r w:rsidR="001242C6" w:rsidRPr="00572CD9">
        <w:t xml:space="preserve">in writing by the Subcontractor and </w:t>
      </w:r>
      <w:r w:rsidRPr="00572CD9">
        <w:t>the</w:t>
      </w:r>
      <w:r w:rsidR="00BF1863" w:rsidRPr="00572CD9">
        <w:t xml:space="preserve"> </w:t>
      </w:r>
      <w:r w:rsidR="00A46C28" w:rsidRPr="00572CD9">
        <w:t>Contractor's Representative</w:t>
      </w:r>
      <w:r w:rsidRPr="00572CD9">
        <w:t xml:space="preserve">, the </w:t>
      </w:r>
      <w:r w:rsidR="00FB6F3C" w:rsidRPr="00572CD9">
        <w:t xml:space="preserve">access </w:t>
      </w:r>
      <w:r w:rsidR="00FB6A91" w:rsidRPr="00572CD9">
        <w:t xml:space="preserve">hours </w:t>
      </w:r>
      <w:r w:rsidRPr="00572CD9">
        <w:t xml:space="preserve">applicable to the </w:t>
      </w:r>
      <w:r w:rsidR="00CA7884" w:rsidRPr="00572CD9">
        <w:t>Subcontractor's Activities</w:t>
      </w:r>
      <w:r w:rsidRPr="00572CD9">
        <w:t xml:space="preserve"> to be carried out on </w:t>
      </w:r>
      <w:r w:rsidR="006074CD" w:rsidRPr="00572CD9">
        <w:t>Site</w:t>
      </w:r>
      <w:r w:rsidRPr="00572CD9">
        <w:t xml:space="preserve"> are those </w:t>
      </w:r>
      <w:r w:rsidR="00552BA7" w:rsidRPr="00572CD9">
        <w:t>specified</w:t>
      </w:r>
      <w:r w:rsidRPr="00572CD9">
        <w:t xml:space="preserve"> in the </w:t>
      </w:r>
      <w:r w:rsidR="00CF6F55" w:rsidRPr="00572CD9">
        <w:t>Subcontract Particulars</w:t>
      </w:r>
      <w:r w:rsidRPr="00572CD9">
        <w:t>.</w:t>
      </w:r>
    </w:p>
    <w:p w14:paraId="4D30DB2C" w14:textId="03AA8E9A" w:rsidR="00FF5DCE" w:rsidRPr="00572CD9" w:rsidRDefault="00943850" w:rsidP="00D84400">
      <w:pPr>
        <w:pStyle w:val="DefenceHeading2"/>
      </w:pPr>
      <w:bookmarkStart w:id="1121" w:name="_Ref114401902"/>
      <w:bookmarkStart w:id="1122" w:name="_Toc141869707"/>
      <w:bookmarkStart w:id="1123" w:name="_Toc208310534"/>
      <w:r>
        <w:t xml:space="preserve">Building Works </w:t>
      </w:r>
      <w:r w:rsidR="00FF5DCE" w:rsidRPr="00572CD9">
        <w:t xml:space="preserve">Manual </w:t>
      </w:r>
      <w:r w:rsidR="00984BB8" w:rsidRPr="00572CD9">
        <w:t xml:space="preserve">and </w:t>
      </w:r>
      <w:r w:rsidR="007D7102" w:rsidRPr="00572CD9">
        <w:t xml:space="preserve">National Construction </w:t>
      </w:r>
      <w:r w:rsidR="00984BB8" w:rsidRPr="00572CD9">
        <w:t xml:space="preserve">Code </w:t>
      </w:r>
      <w:r w:rsidR="00FF5DCE" w:rsidRPr="00572CD9">
        <w:t>Certification</w:t>
      </w:r>
      <w:bookmarkEnd w:id="1120"/>
      <w:bookmarkEnd w:id="1121"/>
      <w:bookmarkEnd w:id="1122"/>
      <w:bookmarkEnd w:id="1123"/>
    </w:p>
    <w:p w14:paraId="665506F7" w14:textId="04384A25" w:rsidR="00FF5DCE" w:rsidRPr="00572CD9" w:rsidRDefault="00FF5DCE" w:rsidP="009C5E2B">
      <w:pPr>
        <w:pStyle w:val="DefenceNormal"/>
      </w:pPr>
      <w:r w:rsidRPr="00572CD9">
        <w:t>Without limiting clause</w:t>
      </w:r>
      <w:r w:rsidR="00964874" w:rsidRPr="00572CD9">
        <w:t xml:space="preserve">s </w:t>
      </w:r>
      <w:r w:rsidR="00964874" w:rsidRPr="00572CD9">
        <w:fldChar w:fldCharType="begin"/>
      </w:r>
      <w:r w:rsidR="00964874" w:rsidRPr="00572CD9">
        <w:instrText xml:space="preserve"> REF _Ref126992363 \w \h </w:instrText>
      </w:r>
      <w:r w:rsidR="00964874" w:rsidRPr="00572CD9">
        <w:fldChar w:fldCharType="separate"/>
      </w:r>
      <w:r w:rsidR="00191C52">
        <w:t>5.8</w:t>
      </w:r>
      <w:r w:rsidR="00964874" w:rsidRPr="00572CD9">
        <w:fldChar w:fldCharType="end"/>
      </w:r>
      <w:r w:rsidR="00964874" w:rsidRPr="00572CD9">
        <w:t xml:space="preserve"> and</w:t>
      </w:r>
      <w:r w:rsidR="00642909" w:rsidRPr="00572CD9">
        <w:t xml:space="preserve"> </w:t>
      </w:r>
      <w:r w:rsidR="00FB6F3C" w:rsidRPr="00572CD9">
        <w:fldChar w:fldCharType="begin"/>
      </w:r>
      <w:r w:rsidR="00FB6F3C" w:rsidRPr="00572CD9">
        <w:instrText xml:space="preserve"> REF _Ref146693654 \r \h </w:instrText>
      </w:r>
      <w:r w:rsidR="00D84400" w:rsidRPr="00572CD9">
        <w:instrText xml:space="preserve"> \* MERGEFORMAT </w:instrText>
      </w:r>
      <w:r w:rsidR="00FB6F3C" w:rsidRPr="00572CD9">
        <w:fldChar w:fldCharType="separate"/>
      </w:r>
      <w:r w:rsidR="00191C52">
        <w:t>7.3</w:t>
      </w:r>
      <w:r w:rsidR="00FB6F3C" w:rsidRPr="00572CD9">
        <w:fldChar w:fldCharType="end"/>
      </w:r>
      <w:r w:rsidRPr="00572CD9">
        <w:t xml:space="preserve">, the </w:t>
      </w:r>
      <w:r w:rsidR="00B51F88" w:rsidRPr="00572CD9">
        <w:t>Subcontractor</w:t>
      </w:r>
      <w:r w:rsidRPr="00572CD9">
        <w:t xml:space="preserve"> must provide to the </w:t>
      </w:r>
      <w:r w:rsidR="00A46C28" w:rsidRPr="00572CD9">
        <w:t>Contractor's Representative</w:t>
      </w:r>
      <w:r w:rsidR="00642909" w:rsidRPr="00572CD9">
        <w:t xml:space="preserve"> </w:t>
      </w:r>
      <w:r w:rsidRPr="00572CD9">
        <w:t>written certification from an Accredited Building Surveyor:</w:t>
      </w:r>
    </w:p>
    <w:p w14:paraId="66F925B8" w14:textId="3AD8A90B" w:rsidR="00FF5DCE" w:rsidRPr="00572CD9" w:rsidRDefault="00FF5DCE" w:rsidP="00BC3221">
      <w:pPr>
        <w:pStyle w:val="DefenceHeading3"/>
      </w:pPr>
      <w:r w:rsidRPr="00572CD9">
        <w:t xml:space="preserve">at the time it submits any design to the </w:t>
      </w:r>
      <w:r w:rsidR="00A46C28" w:rsidRPr="00572CD9">
        <w:t>Contractor's Representative</w:t>
      </w:r>
      <w:r w:rsidR="00642909" w:rsidRPr="00572CD9">
        <w:t xml:space="preserve"> </w:t>
      </w:r>
      <w:r w:rsidRPr="00572CD9">
        <w:t xml:space="preserve">under clause </w:t>
      </w:r>
      <w:r w:rsidR="00642909" w:rsidRPr="00572CD9">
        <w:fldChar w:fldCharType="begin"/>
      </w:r>
      <w:r w:rsidR="00642909" w:rsidRPr="00572CD9">
        <w:instrText xml:space="preserve"> REF _Ref101580354 \r \h </w:instrText>
      </w:r>
      <w:r w:rsidR="00D84400" w:rsidRPr="00572CD9">
        <w:instrText xml:space="preserve"> \* MERGEFORMAT </w:instrText>
      </w:r>
      <w:r w:rsidR="00642909" w:rsidRPr="00572CD9">
        <w:fldChar w:fldCharType="separate"/>
      </w:r>
      <w:r w:rsidR="00191C52">
        <w:t>5.1(a)(iii)</w:t>
      </w:r>
      <w:r w:rsidR="00642909" w:rsidRPr="00572CD9">
        <w:fldChar w:fldCharType="end"/>
      </w:r>
      <w:r w:rsidR="00964874" w:rsidRPr="00572CD9">
        <w:t xml:space="preserve"> -</w:t>
      </w:r>
      <w:r w:rsidR="00642909" w:rsidRPr="00572CD9">
        <w:t xml:space="preserve"> </w:t>
      </w:r>
      <w:r w:rsidRPr="00572CD9">
        <w:t xml:space="preserve">that the design </w:t>
      </w:r>
      <w:r w:rsidR="00FB6F3C" w:rsidRPr="00572CD9">
        <w:t xml:space="preserve">submitted at that time </w:t>
      </w:r>
      <w:r w:rsidRPr="00572CD9">
        <w:t xml:space="preserve">complies with the </w:t>
      </w:r>
      <w:r w:rsidR="00943850">
        <w:t>Building Works Manual</w:t>
      </w:r>
      <w:r w:rsidR="00FB6F3C" w:rsidRPr="00572CD9">
        <w:t xml:space="preserve"> and the </w:t>
      </w:r>
      <w:r w:rsidR="007D7102" w:rsidRPr="00572CD9">
        <w:t>National Construction Code</w:t>
      </w:r>
      <w:r w:rsidRPr="00572CD9">
        <w:t>; and</w:t>
      </w:r>
    </w:p>
    <w:p w14:paraId="7F28E493" w14:textId="0215A48D" w:rsidR="003A7B0C" w:rsidRPr="00572CD9" w:rsidRDefault="00FF5DCE" w:rsidP="00BC3221">
      <w:pPr>
        <w:pStyle w:val="DefenceHeading3"/>
      </w:pPr>
      <w:r w:rsidRPr="00572CD9">
        <w:t xml:space="preserve">as a condition precedent to </w:t>
      </w:r>
      <w:r w:rsidR="009C735A" w:rsidRPr="00572CD9">
        <w:t>Completion</w:t>
      </w:r>
      <w:r w:rsidRPr="00572CD9">
        <w:t xml:space="preserve"> - that the </w:t>
      </w:r>
      <w:r w:rsidR="00DF64DA" w:rsidRPr="00572CD9">
        <w:t>Subcontract Works</w:t>
      </w:r>
      <w:r w:rsidRPr="00572CD9">
        <w:t xml:space="preserve"> comply or the </w:t>
      </w:r>
      <w:r w:rsidR="003C3FCB" w:rsidRPr="00572CD9">
        <w:rPr>
          <w:shd w:val="clear" w:color="000000" w:fill="auto"/>
        </w:rPr>
        <w:t>Stage</w:t>
      </w:r>
      <w:r w:rsidRPr="00572CD9">
        <w:t xml:space="preserve"> complies (as the case may be) with the </w:t>
      </w:r>
      <w:r w:rsidR="00943850">
        <w:t>Building Works Manual</w:t>
      </w:r>
      <w:r w:rsidR="00FB6F3C" w:rsidRPr="00572CD9">
        <w:t xml:space="preserve"> and the</w:t>
      </w:r>
      <w:r w:rsidR="007D7102" w:rsidRPr="00572CD9">
        <w:t xml:space="preserve"> National Construction Code</w:t>
      </w:r>
      <w:r w:rsidR="00B36EEA" w:rsidRPr="00572CD9">
        <w:t>,</w:t>
      </w:r>
    </w:p>
    <w:p w14:paraId="5ED5C859" w14:textId="36475FAB" w:rsidR="00FF5DCE" w:rsidRPr="00572CD9" w:rsidRDefault="00FB6F3C" w:rsidP="009C5E2B">
      <w:pPr>
        <w:pStyle w:val="DefenceNormal"/>
      </w:pPr>
      <w:r w:rsidRPr="00572CD9">
        <w:t>except to the extent of any dispensation granted by the A</w:t>
      </w:r>
      <w:r w:rsidR="00943850">
        <w:t xml:space="preserve">ssistant </w:t>
      </w:r>
      <w:r w:rsidRPr="00572CD9">
        <w:t>S</w:t>
      </w:r>
      <w:r w:rsidR="00943850">
        <w:t>ec</w:t>
      </w:r>
      <w:r w:rsidR="0092158C">
        <w:t>retary</w:t>
      </w:r>
      <w:r w:rsidR="00943850">
        <w:t xml:space="preserve"> </w:t>
      </w:r>
      <w:r w:rsidRPr="00572CD9">
        <w:t>E</w:t>
      </w:r>
      <w:r w:rsidR="00D92983">
        <w:t>nvironment and</w:t>
      </w:r>
      <w:r w:rsidR="00943850">
        <w:t xml:space="preserve"> </w:t>
      </w:r>
      <w:r w:rsidRPr="00572CD9">
        <w:t>E</w:t>
      </w:r>
      <w:r w:rsidR="00943850">
        <w:t>ngineering</w:t>
      </w:r>
      <w:r w:rsidRPr="00572CD9">
        <w:t xml:space="preserve"> and identified in the </w:t>
      </w:r>
      <w:r w:rsidR="006942FA" w:rsidRPr="00572CD9">
        <w:t>certification</w:t>
      </w:r>
      <w:r w:rsidR="00D7532F" w:rsidRPr="00572CD9">
        <w:t xml:space="preserve">. </w:t>
      </w:r>
      <w:r w:rsidRPr="00572CD9">
        <w:t xml:space="preserve">To the extent of any inconsistency between the </w:t>
      </w:r>
      <w:r w:rsidR="00943850">
        <w:t>Building Works Manual</w:t>
      </w:r>
      <w:r w:rsidRPr="00572CD9">
        <w:t xml:space="preserve"> and the </w:t>
      </w:r>
      <w:r w:rsidR="007D7102" w:rsidRPr="00572CD9">
        <w:t>National Construction Code</w:t>
      </w:r>
      <w:r w:rsidRPr="00572CD9">
        <w:t xml:space="preserve">, the </w:t>
      </w:r>
      <w:r w:rsidR="00943850">
        <w:t>Building Works Manual</w:t>
      </w:r>
      <w:r w:rsidRPr="00572CD9">
        <w:t xml:space="preserve"> prevails.</w:t>
      </w:r>
    </w:p>
    <w:p w14:paraId="7F76B49F" w14:textId="77777777" w:rsidR="00206303" w:rsidRDefault="00206303" w:rsidP="00206303">
      <w:pPr>
        <w:pStyle w:val="DefenceHeading2"/>
      </w:pPr>
      <w:bookmarkStart w:id="1124" w:name="_Ref476658723"/>
      <w:bookmarkStart w:id="1125" w:name="_Toc46757703"/>
      <w:bookmarkStart w:id="1126" w:name="_Toc64974772"/>
      <w:bookmarkStart w:id="1127" w:name="_Toc66091598"/>
      <w:bookmarkStart w:id="1128" w:name="_Toc208310535"/>
      <w:bookmarkStart w:id="1129" w:name="_Toc141869708"/>
      <w:r>
        <w:t>Applicable Standards</w:t>
      </w:r>
      <w:bookmarkEnd w:id="1124"/>
      <w:bookmarkEnd w:id="1125"/>
      <w:bookmarkEnd w:id="1126"/>
      <w:bookmarkEnd w:id="1127"/>
      <w:bookmarkEnd w:id="1128"/>
    </w:p>
    <w:p w14:paraId="07FC3E69" w14:textId="3187638F" w:rsidR="00206303" w:rsidRDefault="00206303" w:rsidP="00206303">
      <w:pPr>
        <w:pStyle w:val="DefenceHeading3"/>
      </w:pPr>
      <w:r>
        <w:t xml:space="preserve">The </w:t>
      </w:r>
      <w:r w:rsidR="00491FC4">
        <w:t>Subc</w:t>
      </w:r>
      <w:r w:rsidRPr="00E2361C">
        <w:t>ontractor</w:t>
      </w:r>
      <w:r>
        <w:t xml:space="preserve"> acknowledges that the Subcontract identifies:</w:t>
      </w:r>
    </w:p>
    <w:p w14:paraId="72F3055A" w14:textId="77777777" w:rsidR="00206303" w:rsidRDefault="00206303" w:rsidP="00206303">
      <w:pPr>
        <w:pStyle w:val="DefenceHeading4"/>
      </w:pPr>
      <w:r>
        <w:lastRenderedPageBreak/>
        <w:t>the Australian standards which are applicable to the Subc</w:t>
      </w:r>
      <w:r w:rsidRPr="00E2361C">
        <w:t>ontractor's Activities</w:t>
      </w:r>
      <w:r>
        <w:t xml:space="preserve"> and the Subcontract </w:t>
      </w:r>
      <w:r w:rsidRPr="00E2361C">
        <w:t>Works</w:t>
      </w:r>
      <w:r>
        <w:t>; or</w:t>
      </w:r>
    </w:p>
    <w:p w14:paraId="70214B46" w14:textId="77777777" w:rsidR="00206303" w:rsidRDefault="00206303" w:rsidP="00206303">
      <w:pPr>
        <w:pStyle w:val="DefenceHeading4"/>
      </w:pPr>
      <w:r>
        <w:t>in the absence of an applicable Australian standard, the relevant international standards which are applicable to the Subc</w:t>
      </w:r>
      <w:r w:rsidRPr="00E2361C">
        <w:t>ontractor's Activities</w:t>
      </w:r>
      <w:r>
        <w:t xml:space="preserve"> and the Subcontract </w:t>
      </w:r>
      <w:r w:rsidRPr="00E2361C">
        <w:t>Works</w:t>
      </w:r>
      <w:r>
        <w:t xml:space="preserve">, </w:t>
      </w:r>
    </w:p>
    <w:p w14:paraId="4851A6C1" w14:textId="562137EE" w:rsidR="00206303" w:rsidRDefault="00206303" w:rsidP="00206303">
      <w:pPr>
        <w:pStyle w:val="DefenceHeading4"/>
        <w:numPr>
          <w:ilvl w:val="0"/>
          <w:numId w:val="0"/>
        </w:numPr>
        <w:ind w:left="964"/>
      </w:pPr>
      <w:r>
        <w:t xml:space="preserve">and that it must comply with all relevant standards of Standards Australia to the extent required by clause </w:t>
      </w:r>
      <w:r>
        <w:fldChar w:fldCharType="begin"/>
      </w:r>
      <w:r>
        <w:instrText xml:space="preserve"> REF _Ref66110498 \w \h </w:instrText>
      </w:r>
      <w:r>
        <w:fldChar w:fldCharType="separate"/>
      </w:r>
      <w:r w:rsidR="00191C52">
        <w:t>8.1(c)</w:t>
      </w:r>
      <w:r>
        <w:fldChar w:fldCharType="end"/>
      </w:r>
      <w:r>
        <w:t xml:space="preserve"> (collectively, the </w:t>
      </w:r>
      <w:r w:rsidRPr="002D7A38">
        <w:rPr>
          <w:b/>
        </w:rPr>
        <w:t>Applicable Standards</w:t>
      </w:r>
      <w:r>
        <w:t>).</w:t>
      </w:r>
    </w:p>
    <w:p w14:paraId="7F770A5C" w14:textId="77777777" w:rsidR="00206303" w:rsidRPr="00673DA0" w:rsidRDefault="00206303" w:rsidP="00206303">
      <w:pPr>
        <w:pStyle w:val="DefenceHeading3"/>
      </w:pPr>
      <w:r w:rsidRPr="000C284D">
        <w:t>W</w:t>
      </w:r>
      <w:r w:rsidRPr="00673DA0">
        <w:t xml:space="preserve">ithout limiting the </w:t>
      </w:r>
      <w:r w:rsidRPr="00777751">
        <w:t>Subcontractor</w:t>
      </w:r>
      <w:r>
        <w:t xml:space="preserve">'s </w:t>
      </w:r>
      <w:r w:rsidRPr="00673DA0">
        <w:t xml:space="preserve">obligations under this </w:t>
      </w:r>
      <w:r>
        <w:t>Subc</w:t>
      </w:r>
      <w:r w:rsidRPr="00673DA0">
        <w:t xml:space="preserve">ontract, the </w:t>
      </w:r>
      <w:r>
        <w:t>Subc</w:t>
      </w:r>
      <w:r w:rsidRPr="00673DA0">
        <w:t xml:space="preserve">ontractor must comply with the Applicable Standards in performing the </w:t>
      </w:r>
      <w:r>
        <w:t>Subc</w:t>
      </w:r>
      <w:r w:rsidRPr="00673DA0">
        <w:t xml:space="preserve">ontractor's Activities and executing the </w:t>
      </w:r>
      <w:r>
        <w:t xml:space="preserve">Subcontract </w:t>
      </w:r>
      <w:r w:rsidRPr="00673DA0">
        <w:t>Works.</w:t>
      </w:r>
    </w:p>
    <w:p w14:paraId="14D559DF" w14:textId="77777777" w:rsidR="00206303" w:rsidRDefault="00206303" w:rsidP="00206303">
      <w:pPr>
        <w:pStyle w:val="DefenceHeading3"/>
      </w:pPr>
      <w:r>
        <w:t xml:space="preserve">The </w:t>
      </w:r>
      <w:r w:rsidRPr="00777751">
        <w:t>Contractor’s Representative</w:t>
      </w:r>
      <w:r>
        <w:t xml:space="preserve"> may, at any time, request that the Subc</w:t>
      </w:r>
      <w:r w:rsidRPr="00E2361C">
        <w:t>ontractor</w:t>
      </w:r>
      <w:r>
        <w:t xml:space="preserve"> provides:</w:t>
      </w:r>
    </w:p>
    <w:p w14:paraId="57E56999" w14:textId="2DB19157" w:rsidR="00206303" w:rsidRDefault="00206303" w:rsidP="00206303">
      <w:pPr>
        <w:pStyle w:val="DefenceHeading4"/>
      </w:pPr>
      <w:r>
        <w:t>a certificate which certifies that the design, the Subc</w:t>
      </w:r>
      <w:r w:rsidRPr="00673DA0">
        <w:t>ontract</w:t>
      </w:r>
      <w:r w:rsidRPr="00E2361C">
        <w:t xml:space="preserve"> Works</w:t>
      </w:r>
      <w:r>
        <w:t xml:space="preserve"> or any </w:t>
      </w:r>
      <w:r w:rsidRPr="00E2361C">
        <w:t>Stage</w:t>
      </w:r>
      <w:r>
        <w:t xml:space="preserve"> (as the case may be) complies with the Applicable Standards; and</w:t>
      </w:r>
    </w:p>
    <w:p w14:paraId="1710E528" w14:textId="77777777" w:rsidR="00206303" w:rsidRDefault="00206303" w:rsidP="00206303">
      <w:pPr>
        <w:pStyle w:val="DefenceHeading4"/>
      </w:pPr>
      <w:r>
        <w:t>a corresponding certificate from each relevant subsubcontractor which certifies that (to the extent then applicable) all design carried out by that subsubcontractor or the Subc</w:t>
      </w:r>
      <w:r w:rsidRPr="00673DA0">
        <w:t>ontract</w:t>
      </w:r>
      <w:r w:rsidRPr="00E2361C">
        <w:t xml:space="preserve"> Works</w:t>
      </w:r>
      <w:r>
        <w:t xml:space="preserve"> or any </w:t>
      </w:r>
      <w:r w:rsidRPr="00E2361C">
        <w:t>Stage</w:t>
      </w:r>
      <w:r>
        <w:t xml:space="preserve"> executed by that subsubcontractor (as the case may be) complies with the Applicable Standards.</w:t>
      </w:r>
    </w:p>
    <w:p w14:paraId="7E33E973" w14:textId="3CFCEB7F" w:rsidR="00206303" w:rsidRPr="00FF7D4B" w:rsidRDefault="00206303" w:rsidP="00206303">
      <w:pPr>
        <w:pStyle w:val="DefenceHeading3"/>
      </w:pPr>
      <w:r>
        <w:t>The Subc</w:t>
      </w:r>
      <w:r w:rsidRPr="00E2361C">
        <w:t>ontractor</w:t>
      </w:r>
      <w:r>
        <w:t xml:space="preserve"> acknowledges that the </w:t>
      </w:r>
      <w:r w:rsidRPr="00E2361C">
        <w:t>Commonwealth</w:t>
      </w:r>
      <w:r>
        <w:t xml:space="preserve"> may exercise any of its rights under this Subc</w:t>
      </w:r>
      <w:r w:rsidRPr="00E2361C">
        <w:t>ontract</w:t>
      </w:r>
      <w:r>
        <w:t xml:space="preserve"> (including under clause </w:t>
      </w:r>
      <w:r>
        <w:fldChar w:fldCharType="begin"/>
      </w:r>
      <w:r>
        <w:instrText xml:space="preserve"> REF _Ref271642236 \w \h </w:instrText>
      </w:r>
      <w:r>
        <w:fldChar w:fldCharType="separate"/>
      </w:r>
      <w:r w:rsidR="00191C52">
        <w:t>5.7</w:t>
      </w:r>
      <w:r>
        <w:fldChar w:fldCharType="end"/>
      </w:r>
      <w:r>
        <w:t>) to carry out periodic auditing of the Subc</w:t>
      </w:r>
      <w:r w:rsidRPr="00E2361C">
        <w:t>ontractor'</w:t>
      </w:r>
      <w:r>
        <w:t xml:space="preserve">s </w:t>
      </w:r>
      <w:r w:rsidRPr="00FF7D4B">
        <w:t xml:space="preserve">compliance with clause </w:t>
      </w:r>
      <w:r>
        <w:fldChar w:fldCharType="begin"/>
      </w:r>
      <w:r>
        <w:instrText xml:space="preserve"> REF _Ref476658723 \w \h </w:instrText>
      </w:r>
      <w:r>
        <w:fldChar w:fldCharType="separate"/>
      </w:r>
      <w:r w:rsidR="00191C52">
        <w:t>18.13</w:t>
      </w:r>
      <w:r>
        <w:fldChar w:fldCharType="end"/>
      </w:r>
      <w:r w:rsidRPr="00FF7D4B">
        <w:t>.</w:t>
      </w:r>
    </w:p>
    <w:p w14:paraId="4A73DC5E" w14:textId="2EDB74EB" w:rsidR="00FF5DCE" w:rsidRPr="00572CD9" w:rsidRDefault="00642909" w:rsidP="00D84400">
      <w:pPr>
        <w:pStyle w:val="DefenceHeading2"/>
      </w:pPr>
      <w:bookmarkStart w:id="1130" w:name="_Toc208310536"/>
      <w:r w:rsidRPr="00572CD9">
        <w:t>Contractor</w:t>
      </w:r>
      <w:r w:rsidR="00FF5DCE" w:rsidRPr="00572CD9">
        <w:t xml:space="preserve"> </w:t>
      </w:r>
      <w:r w:rsidR="00235196">
        <w:t>M</w:t>
      </w:r>
      <w:r w:rsidR="00FF5DCE" w:rsidRPr="00572CD9">
        <w:t>ay Act</w:t>
      </w:r>
      <w:bookmarkEnd w:id="1129"/>
      <w:r w:rsidR="00235196">
        <w:t xml:space="preserve"> </w:t>
      </w:r>
      <w:r w:rsidR="00235196" w:rsidRPr="00772BF2">
        <w:t>and Commonwealth's Actions</w:t>
      </w:r>
      <w:bookmarkEnd w:id="1130"/>
    </w:p>
    <w:p w14:paraId="59D9DA6A" w14:textId="4E03AFC9" w:rsidR="00FF5DCE" w:rsidRDefault="00FF5DCE" w:rsidP="00E55C40">
      <w:pPr>
        <w:pStyle w:val="DefenceHeading3"/>
      </w:pPr>
      <w:r w:rsidRPr="00572CD9">
        <w:t xml:space="preserve">The </w:t>
      </w:r>
      <w:r w:rsidR="00AB778B" w:rsidRPr="00572CD9">
        <w:t>Contractor</w:t>
      </w:r>
      <w:r w:rsidRPr="00572CD9">
        <w:t xml:space="preserve"> may, either itself or by a third party, perform a </w:t>
      </w:r>
      <w:r w:rsidR="00CF6F55" w:rsidRPr="00572CD9">
        <w:t xml:space="preserve">Subcontract </w:t>
      </w:r>
      <w:r w:rsidRPr="00572CD9">
        <w:t xml:space="preserve">obligation which the </w:t>
      </w:r>
      <w:r w:rsidR="00B51F88" w:rsidRPr="00572CD9">
        <w:t>Subcontractor</w:t>
      </w:r>
      <w:r w:rsidR="00642909" w:rsidRPr="00572CD9">
        <w:t xml:space="preserve"> </w:t>
      </w:r>
      <w:r w:rsidRPr="00572CD9">
        <w:t>was obliged to perform b</w:t>
      </w:r>
      <w:r w:rsidR="00D7532F" w:rsidRPr="00572CD9">
        <w:t xml:space="preserve">ut which it failed to perform. </w:t>
      </w:r>
      <w:r w:rsidRPr="00572CD9">
        <w:t>The costs, expenses</w:t>
      </w:r>
      <w:r w:rsidR="001242C6" w:rsidRPr="00572CD9">
        <w:t>,</w:t>
      </w:r>
      <w:r w:rsidRPr="00572CD9">
        <w:t xml:space="preserve"> </w:t>
      </w:r>
      <w:r w:rsidR="001242C6" w:rsidRPr="00572CD9">
        <w:t xml:space="preserve">losses, </w:t>
      </w:r>
      <w:r w:rsidRPr="00572CD9">
        <w:t>damages</w:t>
      </w:r>
      <w:r w:rsidR="001242C6" w:rsidRPr="00572CD9">
        <w:t xml:space="preserve"> and liabilities</w:t>
      </w:r>
      <w:r w:rsidRPr="00572CD9">
        <w:t xml:space="preserve"> suffered or incurred by the </w:t>
      </w:r>
      <w:r w:rsidR="00AB778B" w:rsidRPr="00572CD9">
        <w:t>Contractor</w:t>
      </w:r>
      <w:r w:rsidR="00642909" w:rsidRPr="00572CD9">
        <w:t xml:space="preserve"> </w:t>
      </w:r>
      <w:r w:rsidRPr="00572CD9">
        <w:t xml:space="preserve">in so performing such a </w:t>
      </w:r>
      <w:r w:rsidR="00CF6F55" w:rsidRPr="00572CD9">
        <w:t>Subcontract</w:t>
      </w:r>
      <w:r w:rsidRPr="00572CD9">
        <w:t xml:space="preserve"> obligation will be a debt due from the </w:t>
      </w:r>
      <w:r w:rsidR="00B51F88" w:rsidRPr="00572CD9">
        <w:t>Subcontractor</w:t>
      </w:r>
      <w:r w:rsidRPr="00572CD9">
        <w:t xml:space="preserve"> to the</w:t>
      </w:r>
      <w:r w:rsidR="00642909" w:rsidRPr="00572CD9">
        <w:t xml:space="preserve"> </w:t>
      </w:r>
      <w:r w:rsidR="00AB778B" w:rsidRPr="00572CD9">
        <w:t>Contractor</w:t>
      </w:r>
      <w:r w:rsidRPr="00572CD9">
        <w:t>.</w:t>
      </w:r>
    </w:p>
    <w:p w14:paraId="395113D7" w14:textId="142D7398" w:rsidR="00235196" w:rsidRDefault="00235196" w:rsidP="00235196">
      <w:pPr>
        <w:pStyle w:val="DefenceHeading3"/>
        <w:rPr>
          <w:lang w:val="en-US"/>
        </w:rPr>
      </w:pPr>
      <w:r w:rsidRPr="00507605">
        <w:t>Under</w:t>
      </w:r>
      <w:r>
        <w:rPr>
          <w:lang w:val="en-US"/>
        </w:rPr>
        <w:t xml:space="preserve"> the </w:t>
      </w:r>
      <w:r w:rsidRPr="00777751">
        <w:t>Managing Contractor Contract</w:t>
      </w:r>
      <w:r>
        <w:rPr>
          <w:lang w:val="en-US"/>
        </w:rPr>
        <w:t>:</w:t>
      </w:r>
    </w:p>
    <w:p w14:paraId="7672F6FE" w14:textId="77777777" w:rsidR="00235196" w:rsidRDefault="00235196" w:rsidP="00235196">
      <w:pPr>
        <w:pStyle w:val="DefenceHeading4"/>
      </w:pPr>
      <w:r>
        <w:t xml:space="preserve">the </w:t>
      </w:r>
      <w:r w:rsidRPr="00777751">
        <w:t>Commonwealth</w:t>
      </w:r>
      <w:r w:rsidRPr="00491E6D">
        <w:t xml:space="preserve"> </w:t>
      </w:r>
      <w:r>
        <w:t xml:space="preserve">may, either itself or by a third party, carry out an obligation under the </w:t>
      </w:r>
      <w:r w:rsidRPr="00777751">
        <w:t>Managing Contractor Contract</w:t>
      </w:r>
      <w:r>
        <w:t xml:space="preserve"> which the </w:t>
      </w:r>
      <w:r w:rsidRPr="00777751">
        <w:t>Contractor</w:t>
      </w:r>
      <w:r w:rsidRPr="00491E6D">
        <w:t xml:space="preserve"> </w:t>
      </w:r>
      <w:r>
        <w:t xml:space="preserve">was obliged to carry out but which it failed to carry out within the time required in accordance with the </w:t>
      </w:r>
      <w:r w:rsidRPr="00777751">
        <w:t>Managing Contractor Contract</w:t>
      </w:r>
      <w:r>
        <w:t>; and</w:t>
      </w:r>
    </w:p>
    <w:p w14:paraId="337A70F3" w14:textId="77777777" w:rsidR="00235196" w:rsidRDefault="00235196" w:rsidP="00235196">
      <w:pPr>
        <w:pStyle w:val="DefenceHeading4"/>
      </w:pPr>
      <w:bookmarkStart w:id="1131" w:name="_Ref459309505"/>
      <w:r>
        <w:t xml:space="preserve">the costs, losses, expenses and damages suffered or incurred by the </w:t>
      </w:r>
      <w:r w:rsidRPr="00777751">
        <w:t>Commonwealth</w:t>
      </w:r>
      <w:r w:rsidRPr="00491E6D">
        <w:t xml:space="preserve"> </w:t>
      </w:r>
      <w:r>
        <w:t xml:space="preserve">in so carrying out such a </w:t>
      </w:r>
      <w:r w:rsidRPr="00777751">
        <w:t>Managing Contractor Contract</w:t>
      </w:r>
      <w:r>
        <w:t xml:space="preserve"> obligation will be a debt due from the </w:t>
      </w:r>
      <w:r w:rsidRPr="00777751">
        <w:t>Contractor</w:t>
      </w:r>
      <w:r w:rsidRPr="00491E6D">
        <w:t xml:space="preserve"> </w:t>
      </w:r>
      <w:r>
        <w:t xml:space="preserve">to the </w:t>
      </w:r>
      <w:r w:rsidRPr="00777751">
        <w:t>Commonwealth</w:t>
      </w:r>
      <w:r>
        <w:t>.</w:t>
      </w:r>
      <w:bookmarkEnd w:id="1131"/>
    </w:p>
    <w:p w14:paraId="7B4BEBB9" w14:textId="222F4945" w:rsidR="00235196" w:rsidRDefault="00235196" w:rsidP="00235196">
      <w:pPr>
        <w:pStyle w:val="DefenceHeading3"/>
        <w:rPr>
          <w:lang w:val="en-US"/>
        </w:rPr>
      </w:pPr>
      <w:bookmarkStart w:id="1132" w:name="_Ref65848618"/>
      <w:bookmarkStart w:id="1133" w:name="_Ref66203347"/>
      <w:r>
        <w:rPr>
          <w:lang w:val="en-US"/>
        </w:rPr>
        <w:t xml:space="preserve">The </w:t>
      </w:r>
      <w:r w:rsidRPr="00777751">
        <w:t>Subcontractor</w:t>
      </w:r>
      <w:r>
        <w:t xml:space="preserve"> </w:t>
      </w:r>
      <w:r>
        <w:rPr>
          <w:lang w:val="en-US"/>
        </w:rPr>
        <w:t xml:space="preserve">must indemnify the </w:t>
      </w:r>
      <w:r w:rsidRPr="00777751">
        <w:t>Contractor</w:t>
      </w:r>
      <w:r w:rsidRPr="00491E6D">
        <w:rPr>
          <w:lang w:val="en-US"/>
        </w:rPr>
        <w:t xml:space="preserve"> </w:t>
      </w:r>
      <w:r>
        <w:rPr>
          <w:lang w:val="en-US"/>
        </w:rPr>
        <w:t xml:space="preserve">against any liability of the kind referred to in paragraph </w:t>
      </w:r>
      <w:r>
        <w:rPr>
          <w:lang w:val="en-US"/>
        </w:rPr>
        <w:fldChar w:fldCharType="begin"/>
      </w:r>
      <w:r>
        <w:rPr>
          <w:lang w:val="en-US"/>
        </w:rPr>
        <w:instrText xml:space="preserve"> REF _Ref459309505 \r \h </w:instrText>
      </w:r>
      <w:r>
        <w:rPr>
          <w:lang w:val="en-US"/>
        </w:rPr>
      </w:r>
      <w:r>
        <w:rPr>
          <w:lang w:val="en-US"/>
        </w:rPr>
        <w:fldChar w:fldCharType="separate"/>
      </w:r>
      <w:r w:rsidR="00191C52">
        <w:rPr>
          <w:lang w:val="en-US"/>
        </w:rPr>
        <w:t>(b)(ii)</w:t>
      </w:r>
      <w:r>
        <w:rPr>
          <w:lang w:val="en-US"/>
        </w:rPr>
        <w:fldChar w:fldCharType="end"/>
      </w:r>
      <w:r w:rsidR="007F6ECA">
        <w:rPr>
          <w:lang w:val="en-US"/>
        </w:rPr>
        <w:t xml:space="preserve"> </w:t>
      </w:r>
      <w:r>
        <w:rPr>
          <w:lang w:val="en-US"/>
        </w:rPr>
        <w:t xml:space="preserve">to the extent that the liability arises out of or in connection with an obligation under the </w:t>
      </w:r>
      <w:r w:rsidRPr="00777751">
        <w:t>Subcontract</w:t>
      </w:r>
      <w:r w:rsidRPr="00491E6D">
        <w:rPr>
          <w:lang w:val="en-US"/>
        </w:rPr>
        <w:t xml:space="preserve"> </w:t>
      </w:r>
      <w:r>
        <w:rPr>
          <w:lang w:val="en-US"/>
        </w:rPr>
        <w:t xml:space="preserve">which the </w:t>
      </w:r>
      <w:r w:rsidRPr="00777751">
        <w:t>Subcontractor</w:t>
      </w:r>
      <w:r>
        <w:t xml:space="preserve"> </w:t>
      </w:r>
      <w:r>
        <w:rPr>
          <w:lang w:val="en-US"/>
        </w:rPr>
        <w:t xml:space="preserve">was obliged to carry out but which it failed to carry out within the time required in accordance with the </w:t>
      </w:r>
      <w:r w:rsidRPr="00777751">
        <w:t>Subcontract</w:t>
      </w:r>
      <w:r>
        <w:rPr>
          <w:lang w:val="en-US"/>
        </w:rPr>
        <w:t>.</w:t>
      </w:r>
      <w:bookmarkEnd w:id="1132"/>
      <w:bookmarkEnd w:id="1133"/>
    </w:p>
    <w:p w14:paraId="065C3410" w14:textId="047C3A13" w:rsidR="00206303" w:rsidRPr="00FF7D4B" w:rsidRDefault="00697E40" w:rsidP="00206303">
      <w:pPr>
        <w:pStyle w:val="DefenceHeading2"/>
      </w:pPr>
      <w:bookmarkStart w:id="1134" w:name="_Toc13143274"/>
      <w:bookmarkStart w:id="1135" w:name="_Ref13394850"/>
      <w:bookmarkStart w:id="1136" w:name="_Ref13396020"/>
      <w:bookmarkStart w:id="1137" w:name="_Ref13396066"/>
      <w:bookmarkStart w:id="1138" w:name="_Ref13396495"/>
      <w:bookmarkStart w:id="1139" w:name="_Ref13396513"/>
      <w:bookmarkStart w:id="1140" w:name="_Ref13396536"/>
      <w:bookmarkStart w:id="1141" w:name="_Ref13401093"/>
      <w:bookmarkStart w:id="1142" w:name="_Toc46757705"/>
      <w:bookmarkStart w:id="1143" w:name="_Toc64974774"/>
      <w:bookmarkStart w:id="1144" w:name="_Ref65771211"/>
      <w:bookmarkStart w:id="1145" w:name="_Ref65839563"/>
      <w:bookmarkStart w:id="1146" w:name="_Ref66088585"/>
      <w:bookmarkStart w:id="1147" w:name="_Toc66091600"/>
      <w:bookmarkStart w:id="1148" w:name="_Ref66115565"/>
      <w:bookmarkStart w:id="1149" w:name="_Ref66119162"/>
      <w:bookmarkStart w:id="1150" w:name="_Ref66119169"/>
      <w:bookmarkStart w:id="1151" w:name="_Ref66119174"/>
      <w:bookmarkStart w:id="1152" w:name="_Toc208310537"/>
      <w:bookmarkStart w:id="1153" w:name="_Hlk191050228"/>
      <w:r>
        <w:t>Shadow</w:t>
      </w:r>
      <w:r w:rsidRPr="00FF7D4B">
        <w:t xml:space="preserve"> </w:t>
      </w:r>
      <w:r w:rsidR="00206303" w:rsidRPr="00FF7D4B">
        <w:t>Economy Procurement Connected Policy</w:t>
      </w:r>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p>
    <w:p w14:paraId="1A45EFCE" w14:textId="18A4EF45" w:rsidR="00206303" w:rsidRDefault="00206303" w:rsidP="00206303">
      <w:pPr>
        <w:pStyle w:val="DefenceHeading3"/>
      </w:pPr>
      <w:r>
        <w:t xml:space="preserve">Clause </w:t>
      </w:r>
      <w:r>
        <w:fldChar w:fldCharType="begin"/>
      </w:r>
      <w:r>
        <w:instrText xml:space="preserve"> REF _Ref65771211 \r \h </w:instrText>
      </w:r>
      <w:r>
        <w:fldChar w:fldCharType="separate"/>
      </w:r>
      <w:r w:rsidR="00191C52">
        <w:t>18.15</w:t>
      </w:r>
      <w:r>
        <w:fldChar w:fldCharType="end"/>
      </w:r>
      <w:r>
        <w:t xml:space="preserve"> does apply unless the Subcontract Particulars state that it does not apply.</w:t>
      </w:r>
    </w:p>
    <w:p w14:paraId="080D68D6" w14:textId="77777777" w:rsidR="00206303" w:rsidRPr="00E8659E" w:rsidRDefault="00206303" w:rsidP="00206303">
      <w:pPr>
        <w:pStyle w:val="DefenceHeading3"/>
        <w:rPr>
          <w:rFonts w:eastAsiaTheme="minorHAnsi"/>
        </w:rPr>
      </w:pPr>
      <w:r>
        <w:rPr>
          <w:rFonts w:eastAsiaTheme="minorHAnsi"/>
        </w:rPr>
        <w:t>The Subc</w:t>
      </w:r>
      <w:r w:rsidRPr="00E454B2">
        <w:rPr>
          <w:rFonts w:eastAsiaTheme="minorHAnsi"/>
        </w:rPr>
        <w:t>ontractor:</w:t>
      </w:r>
    </w:p>
    <w:p w14:paraId="057B99A9" w14:textId="2ACF9F81" w:rsidR="00206303" w:rsidRPr="00E8659E" w:rsidRDefault="00206303" w:rsidP="00206303">
      <w:pPr>
        <w:pStyle w:val="DefenceHeading4"/>
        <w:rPr>
          <w:rFonts w:eastAsiaTheme="minorHAnsi"/>
        </w:rPr>
      </w:pPr>
      <w:bookmarkStart w:id="1154" w:name="_Ref189495014"/>
      <w:r w:rsidRPr="00E8659E">
        <w:rPr>
          <w:rFonts w:eastAsiaTheme="minorHAnsi"/>
        </w:rPr>
        <w:t xml:space="preserve">warrants that at the </w:t>
      </w:r>
      <w:r w:rsidRPr="00E454B2">
        <w:rPr>
          <w:rFonts w:eastAsiaTheme="minorHAnsi"/>
        </w:rPr>
        <w:t>Award Date it holds a</w:t>
      </w:r>
      <w:r w:rsidR="00AE2A35">
        <w:rPr>
          <w:rFonts w:eastAsiaTheme="minorHAnsi"/>
        </w:rPr>
        <w:t>ll</w:t>
      </w:r>
      <w:r w:rsidRPr="00E454B2">
        <w:rPr>
          <w:rFonts w:eastAsiaTheme="minorHAnsi"/>
        </w:rPr>
        <w:t xml:space="preserve"> valid and s</w:t>
      </w:r>
      <w:r w:rsidRPr="00E8659E">
        <w:rPr>
          <w:rFonts w:eastAsiaTheme="minorHAnsi"/>
        </w:rPr>
        <w:t xml:space="preserve">atisfactory </w:t>
      </w:r>
      <w:r w:rsidRPr="00E454B2">
        <w:rPr>
          <w:rFonts w:eastAsiaTheme="minorHAnsi"/>
        </w:rPr>
        <w:t>STR</w:t>
      </w:r>
      <w:r w:rsidR="00AE2A35">
        <w:rPr>
          <w:rFonts w:eastAsiaTheme="minorHAnsi"/>
        </w:rPr>
        <w:t>s required for its entity type in accordance with the requirements of the Shadow Economy Procurement Connected Policy</w:t>
      </w:r>
      <w:r w:rsidRPr="00E454B2">
        <w:rPr>
          <w:rFonts w:eastAsiaTheme="minorHAnsi"/>
        </w:rPr>
        <w:t>;</w:t>
      </w:r>
      <w:r>
        <w:rPr>
          <w:rFonts w:eastAsiaTheme="minorHAnsi"/>
        </w:rPr>
        <w:t xml:space="preserve"> and</w:t>
      </w:r>
      <w:bookmarkEnd w:id="1154"/>
    </w:p>
    <w:p w14:paraId="71C2998B" w14:textId="053342AA" w:rsidR="00206303" w:rsidRPr="00507605" w:rsidRDefault="00206303" w:rsidP="00206303">
      <w:pPr>
        <w:pStyle w:val="DefenceHeading4"/>
      </w:pPr>
      <w:bookmarkStart w:id="1155" w:name="_Ref189495018"/>
      <w:r w:rsidRPr="00E454B2">
        <w:rPr>
          <w:rFonts w:eastAsiaTheme="minorHAnsi"/>
        </w:rPr>
        <w:t>must hold a</w:t>
      </w:r>
      <w:r w:rsidR="00AE2A35">
        <w:rPr>
          <w:rFonts w:eastAsiaTheme="minorHAnsi"/>
        </w:rPr>
        <w:t>ll</w:t>
      </w:r>
      <w:r w:rsidRPr="00E454B2">
        <w:rPr>
          <w:rFonts w:eastAsiaTheme="minorHAnsi"/>
        </w:rPr>
        <w:t xml:space="preserve"> valid and s</w:t>
      </w:r>
      <w:r w:rsidRPr="00E8659E">
        <w:rPr>
          <w:rFonts w:eastAsiaTheme="minorHAnsi"/>
        </w:rPr>
        <w:t xml:space="preserve">atisfactory </w:t>
      </w:r>
      <w:r w:rsidRPr="00E454B2">
        <w:rPr>
          <w:rFonts w:eastAsiaTheme="minorHAnsi"/>
        </w:rPr>
        <w:t>STR</w:t>
      </w:r>
      <w:r w:rsidR="00AE2A35">
        <w:rPr>
          <w:rFonts w:eastAsiaTheme="minorHAnsi"/>
        </w:rPr>
        <w:t>s required for its entity type in accordance with the requirements of the Shadow Economy Procurement Connected Policy</w:t>
      </w:r>
      <w:r w:rsidRPr="00E454B2">
        <w:rPr>
          <w:rFonts w:eastAsiaTheme="minorHAnsi"/>
        </w:rPr>
        <w:t xml:space="preserve"> </w:t>
      </w:r>
      <w:r w:rsidRPr="00E8659E">
        <w:rPr>
          <w:rFonts w:eastAsiaTheme="minorHAnsi"/>
        </w:rPr>
        <w:t xml:space="preserve">at all times during the </w:t>
      </w:r>
      <w:r>
        <w:rPr>
          <w:rFonts w:eastAsiaTheme="minorHAnsi"/>
        </w:rPr>
        <w:t>Subc</w:t>
      </w:r>
      <w:r w:rsidRPr="00E454B2">
        <w:rPr>
          <w:rFonts w:eastAsiaTheme="minorHAnsi"/>
        </w:rPr>
        <w:t xml:space="preserve">ontractor's Activities and the </w:t>
      </w:r>
      <w:r>
        <w:rPr>
          <w:rFonts w:eastAsiaTheme="minorHAnsi"/>
        </w:rPr>
        <w:t>Subc</w:t>
      </w:r>
      <w:r w:rsidRPr="00E454B2">
        <w:rPr>
          <w:rFonts w:eastAsiaTheme="minorHAnsi"/>
        </w:rPr>
        <w:t>ontract</w:t>
      </w:r>
      <w:r>
        <w:rPr>
          <w:rFonts w:eastAsiaTheme="minorHAnsi"/>
        </w:rPr>
        <w:t xml:space="preserve"> </w:t>
      </w:r>
      <w:r w:rsidRPr="00E454B2">
        <w:rPr>
          <w:rFonts w:eastAsiaTheme="minorHAnsi"/>
        </w:rPr>
        <w:t xml:space="preserve">Works </w:t>
      </w:r>
      <w:r w:rsidRPr="00E8659E">
        <w:rPr>
          <w:rFonts w:eastAsiaTheme="minorHAnsi"/>
        </w:rPr>
        <w:t xml:space="preserve">and, on request by the </w:t>
      </w:r>
      <w:r w:rsidRPr="00777751">
        <w:t>Contractor’s Representative</w:t>
      </w:r>
      <w:r w:rsidRPr="00E8659E">
        <w:rPr>
          <w:rFonts w:eastAsiaTheme="minorHAnsi"/>
        </w:rPr>
        <w:t xml:space="preserve">, provide to the </w:t>
      </w:r>
      <w:r w:rsidRPr="00777751">
        <w:t>Contractor’s Representative</w:t>
      </w:r>
      <w:r>
        <w:t xml:space="preserve"> </w:t>
      </w:r>
      <w:r w:rsidRPr="00E8659E">
        <w:rPr>
          <w:rFonts w:eastAsiaTheme="minorHAnsi"/>
        </w:rPr>
        <w:t xml:space="preserve">a copy of any such </w:t>
      </w:r>
      <w:r w:rsidRPr="00E454B2">
        <w:rPr>
          <w:rFonts w:eastAsiaTheme="minorHAnsi"/>
        </w:rPr>
        <w:t>STR</w:t>
      </w:r>
      <w:r>
        <w:rPr>
          <w:rFonts w:eastAsiaTheme="minorHAnsi"/>
        </w:rPr>
        <w:t>.</w:t>
      </w:r>
      <w:bookmarkEnd w:id="1155"/>
    </w:p>
    <w:p w14:paraId="51896FB1" w14:textId="77777777" w:rsidR="00206303" w:rsidRDefault="00206303" w:rsidP="00206303">
      <w:pPr>
        <w:pStyle w:val="DefenceHeading3"/>
      </w:pPr>
      <w:bookmarkStart w:id="1156" w:name="_Ref13403598"/>
      <w:r w:rsidRPr="00381C93">
        <w:lastRenderedPageBreak/>
        <w:t>The</w:t>
      </w:r>
      <w:r>
        <w:t xml:space="preserve"> Subc</w:t>
      </w:r>
      <w:r w:rsidRPr="00BB4CE7">
        <w:t>ontractor</w:t>
      </w:r>
      <w:r>
        <w:t xml:space="preserve"> must obtain and hold </w:t>
      </w:r>
      <w:r w:rsidRPr="00C86887">
        <w:t xml:space="preserve">additional STRs in </w:t>
      </w:r>
      <w:r>
        <w:t>the circumstances set out in the table below within 10 business days of the Subc</w:t>
      </w:r>
      <w:r w:rsidRPr="00BB4CE7">
        <w:t>ontractor</w:t>
      </w:r>
      <w:r>
        <w:t xml:space="preserve"> becoming aware of the circumstances arising:</w:t>
      </w:r>
      <w:bookmarkEnd w:id="1156"/>
    </w:p>
    <w:tbl>
      <w:tblPr>
        <w:tblW w:w="8221" w:type="dxa"/>
        <w:tblInd w:w="1101" w:type="dxa"/>
        <w:tblCellMar>
          <w:left w:w="10" w:type="dxa"/>
          <w:right w:w="10" w:type="dxa"/>
        </w:tblCellMar>
        <w:tblLook w:val="04A0" w:firstRow="1" w:lastRow="0" w:firstColumn="1" w:lastColumn="0" w:noHBand="0" w:noVBand="1"/>
      </w:tblPr>
      <w:tblGrid>
        <w:gridCol w:w="3969"/>
        <w:gridCol w:w="4252"/>
      </w:tblGrid>
      <w:tr w:rsidR="00206303" w14:paraId="41189E35" w14:textId="77777777" w:rsidTr="00922478">
        <w:tc>
          <w:tcPr>
            <w:tcW w:w="396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hideMark/>
          </w:tcPr>
          <w:p w14:paraId="208EBF6E" w14:textId="77777777" w:rsidR="00206303" w:rsidRDefault="00206303" w:rsidP="00922478">
            <w:pPr>
              <w:pStyle w:val="COTCOCLV3-ASDEFCON"/>
              <w:keepNext/>
              <w:spacing w:before="60" w:after="60" w:line="276" w:lineRule="auto"/>
              <w:jc w:val="center"/>
            </w:pPr>
            <w:r w:rsidRPr="00B05362">
              <w:rPr>
                <w:rFonts w:ascii="Times New Roman" w:hAnsi="Times New Roman"/>
                <w:b/>
                <w:szCs w:val="20"/>
              </w:rPr>
              <w:t xml:space="preserve">If the </w:t>
            </w:r>
            <w:r>
              <w:rPr>
                <w:rFonts w:ascii="Times New Roman" w:hAnsi="Times New Roman"/>
                <w:b/>
              </w:rPr>
              <w:t>S</w:t>
            </w:r>
            <w:r>
              <w:rPr>
                <w:rFonts w:ascii="Times New Roman" w:hAnsi="Times New Roman"/>
                <w:b/>
                <w:szCs w:val="20"/>
              </w:rPr>
              <w:t>ubcontractor is:</w:t>
            </w:r>
          </w:p>
        </w:tc>
        <w:tc>
          <w:tcPr>
            <w:tcW w:w="4252"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hideMark/>
          </w:tcPr>
          <w:p w14:paraId="1F52A88B" w14:textId="594A47CA" w:rsidR="00206303" w:rsidRDefault="00206303" w:rsidP="00922478">
            <w:pPr>
              <w:pStyle w:val="COTCOCLV3-ASDEFCON"/>
              <w:keepNext/>
              <w:spacing w:before="60" w:after="60" w:line="276" w:lineRule="auto"/>
              <w:jc w:val="center"/>
            </w:pPr>
            <w:r>
              <w:rPr>
                <w:rFonts w:ascii="Times New Roman" w:hAnsi="Times New Roman"/>
                <w:b/>
                <w:szCs w:val="20"/>
              </w:rPr>
              <w:t xml:space="preserve">Additional </w:t>
            </w:r>
            <w:r w:rsidRPr="00C86887">
              <w:rPr>
                <w:rFonts w:ascii="Times New Roman" w:hAnsi="Times New Roman"/>
                <w:b/>
                <w:color w:val="auto"/>
              </w:rPr>
              <w:t>STR</w:t>
            </w:r>
            <w:r w:rsidRPr="00C86887">
              <w:rPr>
                <w:rFonts w:ascii="Times New Roman" w:hAnsi="Times New Roman"/>
                <w:b/>
                <w:color w:val="auto"/>
                <w:szCs w:val="20"/>
              </w:rPr>
              <w:t>s required</w:t>
            </w:r>
            <w:r w:rsidR="00D92983">
              <w:rPr>
                <w:rFonts w:ascii="Times New Roman" w:hAnsi="Times New Roman"/>
                <w:b/>
                <w:color w:val="auto"/>
                <w:szCs w:val="20"/>
              </w:rPr>
              <w:t xml:space="preserve"> arising from changed circumstance</w:t>
            </w:r>
            <w:r>
              <w:rPr>
                <w:rFonts w:ascii="Times New Roman" w:hAnsi="Times New Roman"/>
                <w:b/>
                <w:color w:val="auto"/>
                <w:szCs w:val="20"/>
              </w:rPr>
              <w:t>:</w:t>
            </w:r>
          </w:p>
        </w:tc>
      </w:tr>
      <w:tr w:rsidR="00206303" w14:paraId="150119FE" w14:textId="77777777" w:rsidTr="00922478">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7A3C8E" w14:textId="77777777" w:rsidR="00206303" w:rsidRDefault="00206303" w:rsidP="008577BD">
            <w:pPr>
              <w:pStyle w:val="COTCOCLV4-ASDEFCON"/>
              <w:numPr>
                <w:ilvl w:val="0"/>
                <w:numId w:val="75"/>
              </w:numPr>
              <w:spacing w:before="120" w:line="240" w:lineRule="atLeast"/>
              <w:ind w:left="602" w:hanging="569"/>
              <w:rPr>
                <w:rFonts w:ascii="Times New Roman" w:hAnsi="Times New Roman"/>
              </w:rPr>
            </w:pPr>
            <w:r>
              <w:rPr>
                <w:rFonts w:ascii="Times New Roman" w:hAnsi="Times New Roman"/>
              </w:rPr>
              <w:t>a partner acting for and on behalf of a partnership</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72039B" w14:textId="6D126047" w:rsidR="00206303" w:rsidRDefault="00206303" w:rsidP="00922478">
            <w:pPr>
              <w:pStyle w:val="COTCOCLV3-ASDEFCON"/>
              <w:spacing w:before="120" w:line="276" w:lineRule="auto"/>
            </w:pPr>
            <w:r>
              <w:rPr>
                <w:rFonts w:ascii="Times New Roman" w:hAnsi="Times New Roman"/>
                <w:szCs w:val="20"/>
              </w:rPr>
              <w:t xml:space="preserve">a </w:t>
            </w:r>
            <w:r w:rsidR="00D92983">
              <w:rPr>
                <w:rFonts w:ascii="Times New Roman" w:hAnsi="Times New Roman"/>
                <w:szCs w:val="20"/>
              </w:rPr>
              <w:t xml:space="preserve">valid and </w:t>
            </w:r>
            <w:r>
              <w:rPr>
                <w:rFonts w:ascii="Times New Roman" w:hAnsi="Times New Roman"/>
                <w:szCs w:val="20"/>
              </w:rPr>
              <w:t xml:space="preserve">satisfactory </w:t>
            </w:r>
            <w:r w:rsidRPr="00BB4CE7">
              <w:rPr>
                <w:rFonts w:ascii="Times New Roman" w:hAnsi="Times New Roman"/>
              </w:rPr>
              <w:t>STR</w:t>
            </w:r>
            <w:r>
              <w:rPr>
                <w:rFonts w:ascii="Times New Roman" w:hAnsi="Times New Roman"/>
                <w:szCs w:val="20"/>
              </w:rPr>
              <w:t xml:space="preserve"> in respect of any additional partner that becomes directly involved in the delivery of the Subcontract.</w:t>
            </w:r>
          </w:p>
        </w:tc>
      </w:tr>
      <w:tr w:rsidR="00206303" w14:paraId="0DF704EA" w14:textId="77777777" w:rsidTr="00922478">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4EE017" w14:textId="1B9C2276" w:rsidR="00206303" w:rsidRDefault="00206303" w:rsidP="008577BD">
            <w:pPr>
              <w:pStyle w:val="COTCOCLV4-ASDEFCON"/>
              <w:numPr>
                <w:ilvl w:val="0"/>
                <w:numId w:val="75"/>
              </w:numPr>
              <w:spacing w:before="120" w:line="240" w:lineRule="atLeast"/>
              <w:ind w:left="602" w:hanging="569"/>
              <w:rPr>
                <w:rFonts w:ascii="Times New Roman" w:hAnsi="Times New Roman"/>
              </w:rPr>
            </w:pPr>
            <w:r>
              <w:rPr>
                <w:rFonts w:ascii="Times New Roman" w:hAnsi="Times New Roman"/>
              </w:rPr>
              <w:t>a trustee acting in its capacity as trustee of a</w:t>
            </w:r>
            <w:r w:rsidR="00D92983">
              <w:rPr>
                <w:rFonts w:ascii="Times New Roman" w:hAnsi="Times New Roman"/>
              </w:rPr>
              <w:t>n Australian or foreign</w:t>
            </w:r>
            <w:r>
              <w:rPr>
                <w:rFonts w:ascii="Times New Roman" w:hAnsi="Times New Roman"/>
              </w:rPr>
              <w:t xml:space="preserve"> trust</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F7C2BF" w14:textId="75048497" w:rsidR="00206303" w:rsidRDefault="00206303" w:rsidP="00922478">
            <w:pPr>
              <w:pStyle w:val="COTCOCLV3-ASDEFCON"/>
              <w:spacing w:before="120" w:line="276" w:lineRule="auto"/>
            </w:pPr>
            <w:r>
              <w:rPr>
                <w:rFonts w:ascii="Times New Roman" w:hAnsi="Times New Roman"/>
                <w:szCs w:val="20"/>
              </w:rPr>
              <w:t xml:space="preserve">a </w:t>
            </w:r>
            <w:r w:rsidR="00D92983">
              <w:rPr>
                <w:rFonts w:ascii="Times New Roman" w:hAnsi="Times New Roman"/>
                <w:szCs w:val="20"/>
              </w:rPr>
              <w:t xml:space="preserve">valid and </w:t>
            </w:r>
            <w:r>
              <w:rPr>
                <w:rFonts w:ascii="Times New Roman" w:hAnsi="Times New Roman"/>
                <w:szCs w:val="20"/>
              </w:rPr>
              <w:t xml:space="preserve">satisfactory </w:t>
            </w:r>
            <w:r w:rsidRPr="00BB4CE7">
              <w:rPr>
                <w:rFonts w:ascii="Times New Roman" w:hAnsi="Times New Roman"/>
              </w:rPr>
              <w:t>STR</w:t>
            </w:r>
            <w:r>
              <w:rPr>
                <w:rFonts w:ascii="Times New Roman" w:hAnsi="Times New Roman"/>
                <w:szCs w:val="20"/>
              </w:rPr>
              <w:t xml:space="preserve"> in respect of any new trustee appointed to the trust.</w:t>
            </w:r>
          </w:p>
        </w:tc>
      </w:tr>
      <w:tr w:rsidR="00206303" w14:paraId="75EC3EFC" w14:textId="77777777" w:rsidTr="00922478">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842B4C" w14:textId="77777777" w:rsidR="00206303" w:rsidRDefault="00206303" w:rsidP="008577BD">
            <w:pPr>
              <w:pStyle w:val="COTCOCLV4-ASDEFCON"/>
              <w:numPr>
                <w:ilvl w:val="0"/>
                <w:numId w:val="75"/>
              </w:numPr>
              <w:spacing w:before="120" w:line="240" w:lineRule="atLeast"/>
              <w:ind w:left="602" w:hanging="569"/>
              <w:rPr>
                <w:rFonts w:ascii="Times New Roman" w:hAnsi="Times New Roman"/>
              </w:rPr>
            </w:pPr>
            <w:r>
              <w:rPr>
                <w:rFonts w:ascii="Times New Roman" w:hAnsi="Times New Roman"/>
              </w:rPr>
              <w:t>a joint venture participant</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7DD57A" w14:textId="495F9E59" w:rsidR="00206303" w:rsidRDefault="00206303" w:rsidP="00922478">
            <w:pPr>
              <w:pStyle w:val="COTCOCLV4-ASDEFCON"/>
              <w:spacing w:before="120"/>
            </w:pPr>
            <w:r>
              <w:rPr>
                <w:rFonts w:ascii="Times New Roman" w:hAnsi="Times New Roman"/>
                <w:szCs w:val="20"/>
              </w:rPr>
              <w:t xml:space="preserve">a </w:t>
            </w:r>
            <w:r w:rsidR="00AE2A35">
              <w:rPr>
                <w:rFonts w:ascii="Times New Roman" w:hAnsi="Times New Roman"/>
                <w:szCs w:val="20"/>
              </w:rPr>
              <w:t xml:space="preserve">valid and </w:t>
            </w:r>
            <w:r>
              <w:rPr>
                <w:rFonts w:ascii="Times New Roman" w:hAnsi="Times New Roman"/>
                <w:szCs w:val="20"/>
              </w:rPr>
              <w:t xml:space="preserve">satisfactory </w:t>
            </w:r>
            <w:r w:rsidRPr="00BB4CE7">
              <w:rPr>
                <w:rFonts w:ascii="Times New Roman" w:hAnsi="Times New Roman"/>
              </w:rPr>
              <w:t>STR</w:t>
            </w:r>
            <w:r>
              <w:rPr>
                <w:rFonts w:ascii="Times New Roman" w:hAnsi="Times New Roman"/>
                <w:szCs w:val="20"/>
              </w:rPr>
              <w:t xml:space="preserve"> in respect of</w:t>
            </w:r>
            <w:r w:rsidR="00D0045B">
              <w:rPr>
                <w:rFonts w:ascii="Times New Roman" w:hAnsi="Times New Roman"/>
                <w:szCs w:val="20"/>
              </w:rPr>
              <w:t xml:space="preserve"> any new</w:t>
            </w:r>
            <w:r>
              <w:rPr>
                <w:rFonts w:ascii="Times New Roman" w:hAnsi="Times New Roman"/>
                <w:szCs w:val="20"/>
              </w:rPr>
              <w:t>:</w:t>
            </w:r>
          </w:p>
          <w:p w14:paraId="3373A57A" w14:textId="744AA228" w:rsidR="00206303" w:rsidRDefault="00206303" w:rsidP="008577BD">
            <w:pPr>
              <w:pStyle w:val="DefenceHeadingNoTOC4"/>
              <w:numPr>
                <w:ilvl w:val="3"/>
                <w:numId w:val="76"/>
              </w:numPr>
              <w:tabs>
                <w:tab w:val="left" w:pos="-1466"/>
              </w:tabs>
              <w:suppressAutoHyphens/>
              <w:autoSpaceDN w:val="0"/>
              <w:ind w:left="458" w:hanging="426"/>
            </w:pPr>
            <w:r>
              <w:t>participant in the joint venture; and</w:t>
            </w:r>
          </w:p>
          <w:p w14:paraId="76A01255" w14:textId="6E3BD2F6" w:rsidR="00206303" w:rsidRDefault="00206303" w:rsidP="008577BD">
            <w:pPr>
              <w:pStyle w:val="DefenceHeadingNoTOC4"/>
              <w:numPr>
                <w:ilvl w:val="3"/>
                <w:numId w:val="76"/>
              </w:numPr>
              <w:tabs>
                <w:tab w:val="left" w:pos="462"/>
              </w:tabs>
              <w:suppressAutoHyphens/>
              <w:autoSpaceDN w:val="0"/>
              <w:ind w:left="462" w:hanging="426"/>
            </w:pPr>
            <w:r>
              <w:rPr>
                <w:color w:val="000000"/>
                <w:szCs w:val="24"/>
              </w:rPr>
              <w:t>joint venture operator if the new operator is not already a participant in the joint venture.</w:t>
            </w:r>
          </w:p>
        </w:tc>
      </w:tr>
      <w:tr w:rsidR="00206303" w14:paraId="57B97AE0" w14:textId="77777777" w:rsidTr="00922478">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395059" w14:textId="4E56E03F" w:rsidR="00206303" w:rsidRPr="00C86887" w:rsidRDefault="00206303" w:rsidP="008577BD">
            <w:pPr>
              <w:pStyle w:val="COTCOCLV4-ASDEFCON"/>
              <w:numPr>
                <w:ilvl w:val="0"/>
                <w:numId w:val="75"/>
              </w:numPr>
              <w:spacing w:before="120" w:line="240" w:lineRule="atLeast"/>
              <w:ind w:left="602" w:hanging="569"/>
              <w:rPr>
                <w:rFonts w:ascii="Times New Roman" w:hAnsi="Times New Roman"/>
              </w:rPr>
            </w:pPr>
            <w:r w:rsidRPr="00C86887">
              <w:rPr>
                <w:rFonts w:ascii="Times New Roman" w:hAnsi="Times New Roman"/>
              </w:rPr>
              <w:t xml:space="preserve">a member </w:t>
            </w:r>
            <w:r w:rsidR="00D0045B">
              <w:rPr>
                <w:rFonts w:ascii="Times New Roman" w:hAnsi="Times New Roman"/>
              </w:rPr>
              <w:t xml:space="preserve">or head company </w:t>
            </w:r>
            <w:r w:rsidRPr="00C86887">
              <w:rPr>
                <w:rFonts w:ascii="Times New Roman" w:hAnsi="Times New Roman"/>
              </w:rPr>
              <w:t>of a Consolidated Group</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CC111E" w14:textId="08192015" w:rsidR="00206303" w:rsidRDefault="00206303" w:rsidP="00922478">
            <w:pPr>
              <w:pStyle w:val="COTCOCLV4-ASDEFCON"/>
            </w:pPr>
            <w:r>
              <w:rPr>
                <w:rFonts w:ascii="Times New Roman" w:hAnsi="Times New Roman"/>
                <w:szCs w:val="20"/>
              </w:rPr>
              <w:t xml:space="preserve">a </w:t>
            </w:r>
            <w:r w:rsidR="00AE2A35">
              <w:rPr>
                <w:rFonts w:ascii="Times New Roman" w:hAnsi="Times New Roman"/>
                <w:szCs w:val="20"/>
              </w:rPr>
              <w:t xml:space="preserve">valid and </w:t>
            </w:r>
            <w:r>
              <w:rPr>
                <w:rFonts w:ascii="Times New Roman" w:hAnsi="Times New Roman"/>
                <w:szCs w:val="20"/>
              </w:rPr>
              <w:t xml:space="preserve">satisfactory </w:t>
            </w:r>
            <w:r w:rsidRPr="00BB4CE7">
              <w:rPr>
                <w:rFonts w:ascii="Times New Roman" w:hAnsi="Times New Roman"/>
              </w:rPr>
              <w:t>STR</w:t>
            </w:r>
            <w:r>
              <w:rPr>
                <w:rFonts w:ascii="Times New Roman" w:hAnsi="Times New Roman"/>
                <w:szCs w:val="20"/>
              </w:rPr>
              <w:t xml:space="preserve"> in respect of any new head company of the </w:t>
            </w:r>
            <w:r w:rsidRPr="00BB4CE7">
              <w:rPr>
                <w:rFonts w:ascii="Times New Roman" w:hAnsi="Times New Roman"/>
                <w:szCs w:val="20"/>
              </w:rPr>
              <w:t>Consolidated Group</w:t>
            </w:r>
            <w:r>
              <w:rPr>
                <w:rFonts w:ascii="Times New Roman" w:hAnsi="Times New Roman"/>
                <w:szCs w:val="20"/>
              </w:rPr>
              <w:t>.</w:t>
            </w:r>
          </w:p>
        </w:tc>
      </w:tr>
      <w:tr w:rsidR="00206303" w14:paraId="74470F53" w14:textId="77777777" w:rsidTr="00922478">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ABBF17" w14:textId="77777777" w:rsidR="00206303" w:rsidRPr="00C86887" w:rsidRDefault="00206303" w:rsidP="008577BD">
            <w:pPr>
              <w:pStyle w:val="COTCOCLV4-ASDEFCON"/>
              <w:numPr>
                <w:ilvl w:val="0"/>
                <w:numId w:val="75"/>
              </w:numPr>
              <w:spacing w:before="120" w:line="240" w:lineRule="atLeast"/>
              <w:ind w:left="602" w:hanging="569"/>
              <w:rPr>
                <w:rFonts w:ascii="Times New Roman" w:hAnsi="Times New Roman"/>
              </w:rPr>
            </w:pPr>
            <w:r w:rsidRPr="00C86887">
              <w:rPr>
                <w:rFonts w:ascii="Times New Roman" w:hAnsi="Times New Roman"/>
              </w:rPr>
              <w:t>a member of a GST Group</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CE956C" w14:textId="46F06AB8" w:rsidR="00206303" w:rsidRDefault="00206303" w:rsidP="00922478">
            <w:pPr>
              <w:pStyle w:val="COTCOCLV4-ASDEFCON"/>
              <w:spacing w:before="120"/>
            </w:pPr>
            <w:r>
              <w:rPr>
                <w:rFonts w:ascii="Times New Roman" w:hAnsi="Times New Roman"/>
                <w:szCs w:val="20"/>
              </w:rPr>
              <w:t xml:space="preserve">a </w:t>
            </w:r>
            <w:r w:rsidR="00AE2A35">
              <w:rPr>
                <w:rFonts w:ascii="Times New Roman" w:hAnsi="Times New Roman"/>
                <w:szCs w:val="20"/>
              </w:rPr>
              <w:t xml:space="preserve">valid and </w:t>
            </w:r>
            <w:r>
              <w:rPr>
                <w:rFonts w:ascii="Times New Roman" w:hAnsi="Times New Roman"/>
                <w:szCs w:val="20"/>
              </w:rPr>
              <w:t xml:space="preserve">satisfactory </w:t>
            </w:r>
            <w:r w:rsidRPr="00BB4CE7">
              <w:rPr>
                <w:rFonts w:ascii="Times New Roman" w:hAnsi="Times New Roman"/>
              </w:rPr>
              <w:t>STR</w:t>
            </w:r>
            <w:r>
              <w:rPr>
                <w:rFonts w:ascii="Times New Roman" w:hAnsi="Times New Roman"/>
                <w:szCs w:val="20"/>
              </w:rPr>
              <w:t xml:space="preserve"> in respect of any new representative for the </w:t>
            </w:r>
            <w:r w:rsidRPr="00BB4CE7">
              <w:rPr>
                <w:rFonts w:ascii="Times New Roman" w:hAnsi="Times New Roman"/>
              </w:rPr>
              <w:t>GST Group</w:t>
            </w:r>
            <w:r>
              <w:rPr>
                <w:rFonts w:ascii="Times New Roman" w:hAnsi="Times New Roman"/>
                <w:szCs w:val="20"/>
              </w:rPr>
              <w:t>.</w:t>
            </w:r>
          </w:p>
        </w:tc>
      </w:tr>
    </w:tbl>
    <w:p w14:paraId="6523D1BF" w14:textId="4DFD2303" w:rsidR="00206303" w:rsidRDefault="00206303" w:rsidP="00206303">
      <w:pPr>
        <w:pStyle w:val="DefenceHeading3"/>
        <w:spacing w:before="240"/>
      </w:pPr>
      <w:r>
        <w:t>The Subc</w:t>
      </w:r>
      <w:r w:rsidRPr="00BB4CE7">
        <w:t>ontractor</w:t>
      </w:r>
      <w:r>
        <w:t xml:space="preserve"> must </w:t>
      </w:r>
      <w:r w:rsidRPr="00B05362">
        <w:t>provide t</w:t>
      </w:r>
      <w:r>
        <w:t xml:space="preserve">he Contractor with copies of the </w:t>
      </w:r>
      <w:r w:rsidRPr="00BB4CE7">
        <w:t>STR</w:t>
      </w:r>
      <w:r>
        <w:t>s</w:t>
      </w:r>
      <w:r>
        <w:rPr>
          <w:color w:val="0000FF"/>
        </w:rPr>
        <w:t xml:space="preserve"> </w:t>
      </w:r>
      <w:r>
        <w:t xml:space="preserve">referred to in paragraph </w:t>
      </w:r>
      <w:r>
        <w:fldChar w:fldCharType="begin"/>
      </w:r>
      <w:r>
        <w:instrText xml:space="preserve"> REF _Ref13403598 \r \h </w:instrText>
      </w:r>
      <w:r>
        <w:fldChar w:fldCharType="separate"/>
      </w:r>
      <w:r w:rsidR="00191C52">
        <w:t>(c)</w:t>
      </w:r>
      <w:r>
        <w:fldChar w:fldCharType="end"/>
      </w:r>
      <w:r>
        <w:t xml:space="preserve"> within 5 business days after a written request by the Contractor.</w:t>
      </w:r>
    </w:p>
    <w:p w14:paraId="2A326A20" w14:textId="77777777" w:rsidR="00206303" w:rsidRPr="002F2B1E" w:rsidRDefault="00206303" w:rsidP="00206303">
      <w:pPr>
        <w:pStyle w:val="DefenceHeading3"/>
        <w:rPr>
          <w:rFonts w:eastAsiaTheme="minorHAnsi"/>
        </w:rPr>
      </w:pPr>
      <w:r>
        <w:t>For the purposes of the Subc</w:t>
      </w:r>
      <w:r w:rsidRPr="002F2B1E">
        <w:t xml:space="preserve">ontract, an </w:t>
      </w:r>
      <w:r w:rsidRPr="009535B1">
        <w:rPr>
          <w:rFonts w:cs="Times New Roman"/>
        </w:rPr>
        <w:t>STR</w:t>
      </w:r>
      <w:r w:rsidRPr="002F2B1E">
        <w:t xml:space="preserve"> is taken to be: </w:t>
      </w:r>
    </w:p>
    <w:p w14:paraId="6B1E0A04" w14:textId="2CCCAE44" w:rsidR="00206303" w:rsidRPr="00802E25" w:rsidRDefault="00206303" w:rsidP="00206303">
      <w:pPr>
        <w:pStyle w:val="DefenceHeading4"/>
        <w:rPr>
          <w:rFonts w:eastAsiaTheme="minorHAnsi"/>
        </w:rPr>
      </w:pPr>
      <w:r w:rsidRPr="00FE553D">
        <w:rPr>
          <w:b/>
        </w:rPr>
        <w:t>satisfactory</w:t>
      </w:r>
      <w:r w:rsidRPr="002F2B1E">
        <w:t xml:space="preserve"> if the </w:t>
      </w:r>
      <w:r w:rsidRPr="009535B1">
        <w:t>STR</w:t>
      </w:r>
      <w:r w:rsidRPr="002F2B1E">
        <w:t xml:space="preserve"> states that the entity has met the conditions, as set out in the </w:t>
      </w:r>
      <w:r w:rsidR="00697E40">
        <w:t>Shadow</w:t>
      </w:r>
      <w:r w:rsidR="00697E40" w:rsidRPr="009535B1">
        <w:t xml:space="preserve"> </w:t>
      </w:r>
      <w:r w:rsidRPr="009535B1">
        <w:t>Economy Procurement Connected Policy</w:t>
      </w:r>
      <w:r w:rsidRPr="002F2B1E">
        <w:t>, of having a satisfactory engagement with the Australian tax system; and</w:t>
      </w:r>
    </w:p>
    <w:p w14:paraId="7A7324B9" w14:textId="77777777" w:rsidR="00206303" w:rsidRDefault="00206303" w:rsidP="00206303">
      <w:pPr>
        <w:pStyle w:val="DefenceHeading4"/>
      </w:pPr>
      <w:r w:rsidRPr="00FE553D">
        <w:rPr>
          <w:b/>
        </w:rPr>
        <w:t>valid</w:t>
      </w:r>
      <w:r w:rsidRPr="00FE553D">
        <w:t xml:space="preserve"> </w:t>
      </w:r>
      <w:r w:rsidRPr="002F2B1E">
        <w:t xml:space="preserve">if the </w:t>
      </w:r>
      <w:r w:rsidRPr="009535B1">
        <w:t>STR</w:t>
      </w:r>
      <w:r w:rsidRPr="002F2B1E">
        <w:t xml:space="preserve"> has not expired as at the date on which the </w:t>
      </w:r>
      <w:r w:rsidRPr="009535B1">
        <w:t>STR</w:t>
      </w:r>
      <w:r w:rsidRPr="002F2B1E">
        <w:t xml:space="preserve"> is required to be provided or held.</w:t>
      </w:r>
    </w:p>
    <w:p w14:paraId="1FE160F7" w14:textId="77777777" w:rsidR="002D6EED" w:rsidRDefault="002D6EED" w:rsidP="002D6EED">
      <w:pPr>
        <w:pStyle w:val="DefenceHeading2"/>
        <w:rPr>
          <w:lang w:eastAsia="en-AU"/>
        </w:rPr>
      </w:pPr>
      <w:bookmarkStart w:id="1157" w:name="_Toc208310538"/>
      <w:bookmarkStart w:id="1158" w:name="_Ref62656994"/>
      <w:bookmarkStart w:id="1159" w:name="_Toc62658847"/>
      <w:bookmarkStart w:id="1160" w:name="_Toc65482795"/>
      <w:bookmarkStart w:id="1161" w:name="_Toc66091601"/>
      <w:bookmarkEnd w:id="1153"/>
      <w:r>
        <w:rPr>
          <w:lang w:eastAsia="en-AU"/>
        </w:rPr>
        <w:t>Commonwealth Publication and Reporting Requirements</w:t>
      </w:r>
      <w:bookmarkEnd w:id="1157"/>
    </w:p>
    <w:p w14:paraId="28D45780" w14:textId="77777777" w:rsidR="00D72E93" w:rsidRPr="00572CD9" w:rsidRDefault="00D72E93" w:rsidP="00D72E93">
      <w:pPr>
        <w:pStyle w:val="DefenceNormal"/>
        <w:rPr>
          <w:lang w:eastAsia="en-AU"/>
        </w:rPr>
      </w:pPr>
      <w:r w:rsidRPr="00572CD9">
        <w:rPr>
          <w:lang w:eastAsia="en-AU"/>
        </w:rPr>
        <w:t xml:space="preserve">The </w:t>
      </w:r>
      <w:r w:rsidRPr="00572CD9">
        <w:t>Subcontractor</w:t>
      </w:r>
      <w:r w:rsidRPr="00572CD9">
        <w:rPr>
          <w:lang w:eastAsia="en-AU"/>
        </w:rPr>
        <w:t xml:space="preserve"> acknowledges that the </w:t>
      </w:r>
      <w:r w:rsidRPr="00572CD9">
        <w:t>Commonwealth</w:t>
      </w:r>
      <w:r w:rsidRPr="00572CD9">
        <w:rPr>
          <w:lang w:eastAsia="en-AU"/>
        </w:rPr>
        <w:t xml:space="preserve"> and the </w:t>
      </w:r>
      <w:r w:rsidRPr="00572CD9">
        <w:t>Contractor</w:t>
      </w:r>
      <w:r w:rsidRPr="00572CD9">
        <w:rPr>
          <w:lang w:eastAsia="en-AU"/>
        </w:rPr>
        <w:t xml:space="preserve"> are and will be subject to a number of </w:t>
      </w:r>
      <w:r w:rsidRPr="00572CD9">
        <w:t>Commonwealth</w:t>
      </w:r>
      <w:r w:rsidRPr="00572CD9">
        <w:rPr>
          <w:lang w:eastAsia="en-AU"/>
        </w:rPr>
        <w:t xml:space="preserve"> requirements and policies which support internal and external scrutiny of </w:t>
      </w:r>
      <w:r w:rsidRPr="00572CD9">
        <w:t>Commonwealth</w:t>
      </w:r>
      <w:r w:rsidRPr="00572CD9">
        <w:rPr>
          <w:lang w:eastAsia="en-AU"/>
        </w:rPr>
        <w:t xml:space="preserve"> tendering and contracting processes and the objectives of transparency, accountability and value-for-money including requirements to:</w:t>
      </w:r>
    </w:p>
    <w:p w14:paraId="752D89B6" w14:textId="77777777" w:rsidR="00D72E93" w:rsidRPr="00572CD9" w:rsidRDefault="00D72E93" w:rsidP="00D72E93">
      <w:pPr>
        <w:pStyle w:val="DefenceHeading3"/>
      </w:pPr>
      <w:r w:rsidRPr="00572CD9">
        <w:t xml:space="preserve">publish details of agency agreements, Commonwealth contracts, amendments and variations to any agreement or contract and standing offers with an estimated value of $10,000 or more on AusTender (the Commonwealth's business opportunity website located at </w:t>
      </w:r>
      <w:r w:rsidRPr="00572CD9">
        <w:rPr>
          <w:bCs w:val="0"/>
        </w:rPr>
        <w:t>www.tenders.gov.au</w:t>
      </w:r>
      <w:r w:rsidRPr="00572CD9">
        <w:t>);</w:t>
      </w:r>
    </w:p>
    <w:p w14:paraId="6F08FE81" w14:textId="77777777" w:rsidR="00D72E93" w:rsidRPr="00572CD9" w:rsidRDefault="00D72E93" w:rsidP="00D72E93">
      <w:pPr>
        <w:pStyle w:val="DefenceHeading3"/>
      </w:pPr>
      <w:r w:rsidRPr="00572CD9">
        <w:t>report and post on the internet a list of contracts valued at $100,000 or more and identify confidentiality requirements in accordance with the Senate Order on Department and Agency Contracts; and</w:t>
      </w:r>
    </w:p>
    <w:p w14:paraId="10368301" w14:textId="4C8ED4F7" w:rsidR="00D72E93" w:rsidRPr="00D72E93" w:rsidRDefault="00D72E93" w:rsidP="00D72E93">
      <w:pPr>
        <w:pStyle w:val="DefenceHeading3"/>
        <w:rPr>
          <w:lang w:eastAsia="en-AU"/>
        </w:rPr>
      </w:pPr>
      <w:r w:rsidRPr="00572CD9">
        <w:t xml:space="preserve">report and post on the internet information about contracts in other ways pursuant to other reporting and disclosure obligations, including annual reporting requirements and disclosure to any House or Committee of the Parliament of the Commonwealth of Australia. </w:t>
      </w:r>
    </w:p>
    <w:p w14:paraId="2E54D55A" w14:textId="77777777" w:rsidR="00206303" w:rsidRPr="00FF7D4B" w:rsidRDefault="00206303" w:rsidP="00206303">
      <w:pPr>
        <w:pStyle w:val="DefenceHeading2"/>
      </w:pPr>
      <w:bookmarkStart w:id="1162" w:name="_Ref160096377"/>
      <w:bookmarkStart w:id="1163" w:name="_Toc208310539"/>
      <w:r w:rsidRPr="00FF7D4B">
        <w:t>Modern Slavery</w:t>
      </w:r>
      <w:bookmarkEnd w:id="1158"/>
      <w:bookmarkEnd w:id="1159"/>
      <w:bookmarkEnd w:id="1160"/>
      <w:bookmarkEnd w:id="1161"/>
      <w:bookmarkEnd w:id="1162"/>
      <w:bookmarkEnd w:id="1163"/>
      <w:r w:rsidRPr="00FF7D4B">
        <w:t xml:space="preserve"> </w:t>
      </w:r>
    </w:p>
    <w:p w14:paraId="0789B930" w14:textId="77777777" w:rsidR="00206303" w:rsidRDefault="00206303" w:rsidP="00206303">
      <w:pPr>
        <w:pStyle w:val="DefenceHeading3"/>
      </w:pPr>
      <w:r w:rsidRPr="00683C01">
        <w:t xml:space="preserve">The </w:t>
      </w:r>
      <w:r>
        <w:t>Subcontractor</w:t>
      </w:r>
      <w:r w:rsidRPr="00683C01">
        <w:t xml:space="preserve"> must take reasonable steps to identify, assess and address risks of Modern Slavery practices </w:t>
      </w:r>
      <w:r w:rsidRPr="00C11010">
        <w:t xml:space="preserve">arising in connection with the </w:t>
      </w:r>
      <w:r>
        <w:rPr>
          <w:rFonts w:eastAsiaTheme="minorHAnsi"/>
        </w:rPr>
        <w:t>Subc</w:t>
      </w:r>
      <w:r w:rsidRPr="00C11010">
        <w:t>ontract</w:t>
      </w:r>
      <w:r>
        <w:t xml:space="preserve">, including </w:t>
      </w:r>
      <w:r w:rsidRPr="00683C01">
        <w:t xml:space="preserve">in the operations and supply chains used in the </w:t>
      </w:r>
      <w:r>
        <w:t xml:space="preserve">carrying out of the </w:t>
      </w:r>
      <w:r>
        <w:rPr>
          <w:rFonts w:eastAsiaTheme="minorHAnsi"/>
        </w:rPr>
        <w:t>Subc</w:t>
      </w:r>
      <w:r>
        <w:t>ontractor's Activities</w:t>
      </w:r>
      <w:r w:rsidRPr="00683C01">
        <w:t>.</w:t>
      </w:r>
    </w:p>
    <w:p w14:paraId="49921199" w14:textId="23439A61" w:rsidR="00206303" w:rsidRPr="00745CF7" w:rsidRDefault="00206303" w:rsidP="000068A3">
      <w:pPr>
        <w:pStyle w:val="DefenceHeading3"/>
      </w:pPr>
      <w:r w:rsidRPr="00683C01">
        <w:lastRenderedPageBreak/>
        <w:t xml:space="preserve">The </w:t>
      </w:r>
      <w:r w:rsidRPr="007D09A5">
        <w:t>Subc</w:t>
      </w:r>
      <w:r>
        <w:t>ontractor</w:t>
      </w:r>
      <w:r w:rsidRPr="00683C01">
        <w:t xml:space="preserve"> must</w:t>
      </w:r>
      <w:r>
        <w:t xml:space="preserve"> ensure the </w:t>
      </w:r>
      <w:r w:rsidRPr="007D09A5">
        <w:t>Subc</w:t>
      </w:r>
      <w:r w:rsidRPr="00B644E7">
        <w:t>ontractor's</w:t>
      </w:r>
      <w:r>
        <w:t xml:space="preserve"> key people under clause </w:t>
      </w:r>
      <w:r>
        <w:fldChar w:fldCharType="begin"/>
      </w:r>
      <w:r>
        <w:instrText xml:space="preserve"> REF _Ref459296752 \w \h </w:instrText>
      </w:r>
      <w:r w:rsidR="00246F0E">
        <w:instrText xml:space="preserve"> \* MERGEFORMAT </w:instrText>
      </w:r>
      <w:r>
        <w:fldChar w:fldCharType="separate"/>
      </w:r>
      <w:r w:rsidR="00191C52">
        <w:t>2.3</w:t>
      </w:r>
      <w:r>
        <w:fldChar w:fldCharType="end"/>
      </w:r>
      <w:r>
        <w:t xml:space="preserve"> and other personnel responsible for managing the operations and supply chains used in the performance of the </w:t>
      </w:r>
      <w:r w:rsidRPr="007D09A5">
        <w:t>Subc</w:t>
      </w:r>
      <w:r>
        <w:t>ontractor's Activities have undertaken suitable training to be able to identify and report Modern Slavery.</w:t>
      </w:r>
      <w:bookmarkStart w:id="1164" w:name="_Ref61878593"/>
    </w:p>
    <w:p w14:paraId="03B9E60A" w14:textId="77777777" w:rsidR="00206303" w:rsidRPr="00745CF7" w:rsidRDefault="00206303" w:rsidP="007D09A5">
      <w:pPr>
        <w:pStyle w:val="DefenceHeading3"/>
      </w:pPr>
      <w:r>
        <w:t xml:space="preserve">If </w:t>
      </w:r>
      <w:r w:rsidRPr="00745CF7">
        <w:t>at</w:t>
      </w:r>
      <w:r>
        <w:t xml:space="preserve"> any time the </w:t>
      </w:r>
      <w:r w:rsidRPr="007D09A5">
        <w:t>Subc</w:t>
      </w:r>
      <w:r>
        <w:t xml:space="preserve">ontractor becomes aware of Modern Slavery practices </w:t>
      </w:r>
      <w:r w:rsidRPr="00C11010">
        <w:t xml:space="preserve">arising in connection with the </w:t>
      </w:r>
      <w:r w:rsidRPr="007D09A5">
        <w:t>Subc</w:t>
      </w:r>
      <w:r w:rsidRPr="00C11010">
        <w:t>ontract</w:t>
      </w:r>
      <w:r>
        <w:t xml:space="preserve">, including in the operations and supply chains used in the carrying out of the </w:t>
      </w:r>
      <w:r w:rsidRPr="007D09A5">
        <w:t>Subc</w:t>
      </w:r>
      <w:r>
        <w:t xml:space="preserve">ontractor's Activities, the </w:t>
      </w:r>
      <w:r w:rsidRPr="007D09A5">
        <w:t>Subc</w:t>
      </w:r>
      <w:r>
        <w:t>ontractor must:</w:t>
      </w:r>
      <w:bookmarkEnd w:id="1164"/>
      <w:r>
        <w:t xml:space="preserve"> </w:t>
      </w:r>
    </w:p>
    <w:p w14:paraId="0DBABDBD" w14:textId="77777777" w:rsidR="00206303" w:rsidRPr="006D6CAA" w:rsidRDefault="00206303" w:rsidP="00206303">
      <w:pPr>
        <w:pStyle w:val="DefenceHeading4"/>
        <w:rPr>
          <w:rFonts w:cs="Arial"/>
          <w:bCs/>
          <w:szCs w:val="26"/>
        </w:rPr>
      </w:pPr>
      <w:r w:rsidRPr="006D6CAA">
        <w:rPr>
          <w:rFonts w:cs="Arial"/>
          <w:bCs/>
          <w:szCs w:val="26"/>
        </w:rPr>
        <w:t xml:space="preserve">promptly notify the </w:t>
      </w:r>
      <w:r w:rsidRPr="00777751">
        <w:t>Contractor’s Representative</w:t>
      </w:r>
      <w:r>
        <w:t xml:space="preserve"> </w:t>
      </w:r>
      <w:r w:rsidRPr="006D6CAA">
        <w:rPr>
          <w:rFonts w:cs="Arial"/>
          <w:bCs/>
          <w:szCs w:val="26"/>
        </w:rPr>
        <w:t xml:space="preserve">of the Modern Slavery practices and provide any relevant information requested by the </w:t>
      </w:r>
      <w:r w:rsidRPr="00777751">
        <w:t>Contractor’s Representative</w:t>
      </w:r>
      <w:r w:rsidRPr="006D6CAA">
        <w:rPr>
          <w:rFonts w:cs="Arial"/>
          <w:bCs/>
          <w:szCs w:val="26"/>
        </w:rPr>
        <w:t xml:space="preserve">; </w:t>
      </w:r>
    </w:p>
    <w:p w14:paraId="500DC6AA" w14:textId="77777777" w:rsidR="00206303" w:rsidRPr="006D6CAA" w:rsidRDefault="00206303" w:rsidP="00206303">
      <w:pPr>
        <w:pStyle w:val="DefenceHeading4"/>
        <w:rPr>
          <w:rFonts w:cs="Arial"/>
          <w:bCs/>
          <w:szCs w:val="26"/>
        </w:rPr>
      </w:pPr>
      <w:bookmarkStart w:id="1165" w:name="_Ref61878628"/>
      <w:bookmarkStart w:id="1166" w:name="_Ref62656891"/>
      <w:r w:rsidRPr="006D6CAA">
        <w:rPr>
          <w:rFonts w:cs="Arial"/>
          <w:bCs/>
          <w:szCs w:val="26"/>
        </w:rPr>
        <w:t>as soon as reasonably practicable take all reasonable action to address or remove these practices, including where relevant by addressing any practices of other entities in its supply chains;</w:t>
      </w:r>
      <w:bookmarkEnd w:id="1165"/>
      <w:r w:rsidRPr="006D6CAA">
        <w:rPr>
          <w:rFonts w:cs="Arial"/>
          <w:bCs/>
          <w:szCs w:val="26"/>
        </w:rPr>
        <w:t xml:space="preserve"> and</w:t>
      </w:r>
      <w:bookmarkEnd w:id="1166"/>
    </w:p>
    <w:p w14:paraId="3B8B3AC7" w14:textId="7DC0CAE5" w:rsidR="00206303" w:rsidRDefault="00206303" w:rsidP="00206303">
      <w:pPr>
        <w:pStyle w:val="DefenceHeading4"/>
      </w:pPr>
      <w:r>
        <w:t xml:space="preserve">regularly update the </w:t>
      </w:r>
      <w:r w:rsidRPr="00777751">
        <w:t>Contractor’s Representative</w:t>
      </w:r>
      <w:r>
        <w:t xml:space="preserve"> of the steps taken by it in accordance with subparagraph </w:t>
      </w:r>
      <w:r>
        <w:rPr>
          <w:highlight w:val="yellow"/>
        </w:rPr>
        <w:fldChar w:fldCharType="begin"/>
      </w:r>
      <w:r>
        <w:instrText xml:space="preserve"> REF _Ref62656891 \n \h </w:instrText>
      </w:r>
      <w:r>
        <w:rPr>
          <w:highlight w:val="yellow"/>
        </w:rPr>
      </w:r>
      <w:r>
        <w:rPr>
          <w:highlight w:val="yellow"/>
        </w:rPr>
        <w:fldChar w:fldCharType="separate"/>
      </w:r>
      <w:r w:rsidR="00191C52">
        <w:t>(ii)</w:t>
      </w:r>
      <w:r>
        <w:rPr>
          <w:highlight w:val="yellow"/>
        </w:rPr>
        <w:fldChar w:fldCharType="end"/>
      </w:r>
      <w:r>
        <w:t>.</w:t>
      </w:r>
    </w:p>
    <w:p w14:paraId="425682E0" w14:textId="462C99F6" w:rsidR="00B61EAE" w:rsidRDefault="00206303" w:rsidP="00206303">
      <w:pPr>
        <w:pStyle w:val="DefenceHeading3"/>
      </w:pPr>
      <w:r>
        <w:t xml:space="preserve">For the purposes of this clause </w:t>
      </w:r>
      <w:r w:rsidR="0092158C">
        <w:fldChar w:fldCharType="begin"/>
      </w:r>
      <w:r w:rsidR="0092158C">
        <w:instrText xml:space="preserve"> REF _Ref160096377 \r \h </w:instrText>
      </w:r>
      <w:r w:rsidR="0092158C">
        <w:fldChar w:fldCharType="separate"/>
      </w:r>
      <w:r w:rsidR="00191C52">
        <w:t>18.17</w:t>
      </w:r>
      <w:r w:rsidR="0092158C">
        <w:fldChar w:fldCharType="end"/>
      </w:r>
      <w:r>
        <w:t xml:space="preserve">, </w:t>
      </w:r>
      <w:r w:rsidRPr="00507605">
        <w:rPr>
          <w:b/>
        </w:rPr>
        <w:t>Modern Slavery</w:t>
      </w:r>
      <w:r>
        <w:t xml:space="preserve"> h</w:t>
      </w:r>
      <w:r w:rsidRPr="00804236">
        <w:t xml:space="preserve">as the same meaning as it has in the </w:t>
      </w:r>
      <w:r w:rsidRPr="00507605">
        <w:rPr>
          <w:i/>
        </w:rPr>
        <w:t>Modern Slavery Act 2018</w:t>
      </w:r>
      <w:r w:rsidRPr="00804236">
        <w:t xml:space="preserve"> (Cth).</w:t>
      </w:r>
    </w:p>
    <w:p w14:paraId="67F8CD5B" w14:textId="654A1AEB" w:rsidR="00AE2A35" w:rsidRPr="00A678D3" w:rsidRDefault="00AE2A35" w:rsidP="00AE2A35">
      <w:pPr>
        <w:pStyle w:val="DefenceHeading2"/>
        <w:rPr>
          <w:lang w:eastAsia="en-AU"/>
        </w:rPr>
      </w:pPr>
      <w:bookmarkStart w:id="1167" w:name="_Ref173229556"/>
      <w:bookmarkStart w:id="1168" w:name="_Toc175576682"/>
      <w:bookmarkStart w:id="1169" w:name="_Toc176945605"/>
      <w:bookmarkStart w:id="1170" w:name="_Toc182999292"/>
      <w:bookmarkStart w:id="1171" w:name="_Toc208310540"/>
      <w:bookmarkStart w:id="1172" w:name="_Hlk182485595"/>
      <w:bookmarkStart w:id="1173" w:name="_Hlk191050689"/>
      <w:bookmarkStart w:id="1174" w:name="_Hlk111032126"/>
      <w:bookmarkEnd w:id="1008"/>
      <w:bookmarkEnd w:id="1009"/>
      <w:bookmarkEnd w:id="1010"/>
      <w:r>
        <w:rPr>
          <w:lang w:eastAsia="en-AU"/>
        </w:rPr>
        <w:t>Compliance with the Commonwealth Supplier Code of Conduct</w:t>
      </w:r>
      <w:bookmarkEnd w:id="1167"/>
      <w:bookmarkEnd w:id="1168"/>
      <w:bookmarkEnd w:id="1169"/>
      <w:bookmarkEnd w:id="1170"/>
      <w:bookmarkEnd w:id="1171"/>
    </w:p>
    <w:p w14:paraId="4EEB0435" w14:textId="0AF86F33" w:rsidR="00AE2A35" w:rsidRPr="00597DF5" w:rsidRDefault="00AE2A35" w:rsidP="00AE2A35">
      <w:pPr>
        <w:pStyle w:val="DefenceHeading3"/>
      </w:pPr>
      <w:bookmarkStart w:id="1175" w:name="_Ref173146882"/>
      <w:r w:rsidRPr="00597DF5">
        <w:t xml:space="preserve">The </w:t>
      </w:r>
      <w:r w:rsidR="0063384C">
        <w:t>Subc</w:t>
      </w:r>
      <w:r w:rsidRPr="00597DF5">
        <w:t xml:space="preserve">ontractor must comply with, and ensure that its officers, employees, agents and </w:t>
      </w:r>
      <w:r w:rsidR="0063384C">
        <w:t>sub</w:t>
      </w:r>
      <w:r w:rsidRPr="00597DF5">
        <w:t xml:space="preserve">subcontractors comply with, the Code in connection with the performance of the </w:t>
      </w:r>
      <w:r w:rsidR="0063384C">
        <w:t>Subc</w:t>
      </w:r>
      <w:r w:rsidRPr="00597DF5">
        <w:t>ontract.</w:t>
      </w:r>
      <w:bookmarkEnd w:id="1175"/>
      <w:r w:rsidRPr="00597DF5">
        <w:t xml:space="preserve"> </w:t>
      </w:r>
    </w:p>
    <w:p w14:paraId="290D5187" w14:textId="46A84B09" w:rsidR="00AE2A35" w:rsidRPr="00597DF5" w:rsidRDefault="00AE2A35" w:rsidP="00AE2A35">
      <w:pPr>
        <w:pStyle w:val="DefenceHeading3"/>
      </w:pPr>
      <w:r w:rsidRPr="00597DF5">
        <w:t xml:space="preserve">The </w:t>
      </w:r>
      <w:r w:rsidR="0063384C">
        <w:t>Subc</w:t>
      </w:r>
      <w:r w:rsidRPr="00597DF5">
        <w:t>ontractor must:</w:t>
      </w:r>
    </w:p>
    <w:p w14:paraId="7EFD6D93" w14:textId="77777777" w:rsidR="00AE2A35" w:rsidRPr="00145F4D" w:rsidRDefault="00AE2A35" w:rsidP="00AE2A35">
      <w:pPr>
        <w:pStyle w:val="DefenceHeading4"/>
      </w:pPr>
      <w:r w:rsidRPr="00145F4D">
        <w:t>periodically monitor and assess its, and its officers</w:t>
      </w:r>
      <w:r>
        <w:t>'</w:t>
      </w:r>
      <w:r w:rsidRPr="00145F4D">
        <w:t>, employees</w:t>
      </w:r>
      <w:r>
        <w:t>'</w:t>
      </w:r>
      <w:r w:rsidRPr="00145F4D">
        <w:t>, and agents</w:t>
      </w:r>
      <w:r>
        <w:t>'</w:t>
      </w:r>
      <w:r w:rsidRPr="00145F4D">
        <w:t xml:space="preserve"> compliance with the Code; and</w:t>
      </w:r>
    </w:p>
    <w:p w14:paraId="5B618FD2" w14:textId="2EB8D17A" w:rsidR="00AE2A35" w:rsidRPr="00145F4D" w:rsidRDefault="00AE2A35" w:rsidP="00AE2A35">
      <w:pPr>
        <w:pStyle w:val="DefenceHeading4"/>
      </w:pPr>
      <w:r w:rsidRPr="00145F4D">
        <w:t xml:space="preserve">on request from the </w:t>
      </w:r>
      <w:r w:rsidR="00C45739" w:rsidRPr="00145F4D">
        <w:t>Contract</w:t>
      </w:r>
      <w:r w:rsidR="00C45739">
        <w:t>or's</w:t>
      </w:r>
      <w:r w:rsidR="0063384C">
        <w:t xml:space="preserve"> Representative</w:t>
      </w:r>
      <w:r w:rsidRPr="00145F4D">
        <w:t>, promptly provide information regarding:</w:t>
      </w:r>
    </w:p>
    <w:p w14:paraId="48D74906" w14:textId="77777777" w:rsidR="00AE2A35" w:rsidRPr="00145F4D" w:rsidRDefault="00AE2A35" w:rsidP="00AE2A35">
      <w:pPr>
        <w:pStyle w:val="DefenceHeading5"/>
      </w:pPr>
      <w:r w:rsidRPr="00145F4D">
        <w:t>the policies, frameworks or systems it has established to monitor and assess compliance with the Code; and</w:t>
      </w:r>
    </w:p>
    <w:p w14:paraId="06194DF0" w14:textId="07871E9D" w:rsidR="00AE2A35" w:rsidRPr="00145F4D" w:rsidRDefault="00AE2A35" w:rsidP="00AE2A35">
      <w:pPr>
        <w:pStyle w:val="DefenceHeading5"/>
      </w:pPr>
      <w:r w:rsidRPr="00145F4D">
        <w:t xml:space="preserve">the </w:t>
      </w:r>
      <w:r w:rsidR="0063384C">
        <w:t>Subc</w:t>
      </w:r>
      <w:r w:rsidRPr="00145F4D">
        <w:t xml:space="preserve">ontractor's compliance with paragraph </w:t>
      </w:r>
      <w:r>
        <w:fldChar w:fldCharType="begin"/>
      </w:r>
      <w:r>
        <w:instrText xml:space="preserve"> REF _Ref173146882 \n \h  \* MERGEFORMAT </w:instrText>
      </w:r>
      <w:r>
        <w:fldChar w:fldCharType="separate"/>
      </w:r>
      <w:r w:rsidR="00191C52">
        <w:t>(a)</w:t>
      </w:r>
      <w:r>
        <w:fldChar w:fldCharType="end"/>
      </w:r>
      <w:r w:rsidRPr="00145F4D">
        <w:t>.</w:t>
      </w:r>
    </w:p>
    <w:p w14:paraId="13CFB31A" w14:textId="65E55EF5" w:rsidR="00AE2A35" w:rsidRPr="00597DF5" w:rsidRDefault="00AE2A35" w:rsidP="00AE2A35">
      <w:pPr>
        <w:pStyle w:val="DefenceHeading3"/>
      </w:pPr>
      <w:bookmarkStart w:id="1176" w:name="_Ref173146883"/>
      <w:r w:rsidRPr="00597DF5">
        <w:t xml:space="preserve">The </w:t>
      </w:r>
      <w:r w:rsidR="0063384C">
        <w:t>Subc</w:t>
      </w:r>
      <w:r w:rsidRPr="00597DF5">
        <w:t xml:space="preserve">ontractor must immediately notify the </w:t>
      </w:r>
      <w:r w:rsidRPr="00145F4D">
        <w:t>Contract</w:t>
      </w:r>
      <w:r w:rsidR="0063384C">
        <w:t>or's</w:t>
      </w:r>
      <w:r w:rsidRPr="00145F4D">
        <w:t xml:space="preserve"> </w:t>
      </w:r>
      <w:r w:rsidR="0063384C">
        <w:t>Representative</w:t>
      </w:r>
      <w:r w:rsidRPr="00145F4D">
        <w:t xml:space="preserve"> </w:t>
      </w:r>
      <w:r w:rsidRPr="00597DF5">
        <w:t xml:space="preserve">in writing upon becoming aware of any breach of </w:t>
      </w:r>
      <w:r w:rsidRPr="00145F4D">
        <w:t xml:space="preserve">paragraph </w:t>
      </w:r>
      <w:r>
        <w:fldChar w:fldCharType="begin"/>
      </w:r>
      <w:r>
        <w:instrText xml:space="preserve"> REF _Ref173146882 \n \h </w:instrText>
      </w:r>
      <w:r>
        <w:fldChar w:fldCharType="separate"/>
      </w:r>
      <w:r w:rsidR="00191C52">
        <w:t>(a)</w:t>
      </w:r>
      <w:r>
        <w:fldChar w:fldCharType="end"/>
      </w:r>
      <w:r w:rsidRPr="00597DF5">
        <w:t>. The notice must include a summary of the breach, the date that the breach occurred and details of the personnel involved.</w:t>
      </w:r>
      <w:bookmarkEnd w:id="1176"/>
    </w:p>
    <w:p w14:paraId="2216A7CA" w14:textId="51C065FE" w:rsidR="00AE2A35" w:rsidRPr="00597DF5" w:rsidRDefault="00AE2A35" w:rsidP="00AE2A35">
      <w:pPr>
        <w:pStyle w:val="DefenceHeading3"/>
      </w:pPr>
      <w:bookmarkStart w:id="1177" w:name="_Ref173146884"/>
      <w:r w:rsidRPr="00597DF5">
        <w:t xml:space="preserve">Where the </w:t>
      </w:r>
      <w:r w:rsidR="00C45739" w:rsidRPr="00145F4D">
        <w:t>Contract</w:t>
      </w:r>
      <w:r w:rsidR="00C45739">
        <w:t>or's</w:t>
      </w:r>
      <w:r w:rsidR="0063384C">
        <w:t xml:space="preserve"> Representative</w:t>
      </w:r>
      <w:r w:rsidRPr="00145F4D">
        <w:t xml:space="preserve"> </w:t>
      </w:r>
      <w:r w:rsidRPr="00597DF5">
        <w:t xml:space="preserve">identifies a possible breach of </w:t>
      </w:r>
      <w:r w:rsidRPr="00145F4D">
        <w:t xml:space="preserve">paragraph </w:t>
      </w:r>
      <w:r>
        <w:fldChar w:fldCharType="begin"/>
      </w:r>
      <w:r>
        <w:instrText xml:space="preserve"> REF _Ref173146882 \n \h </w:instrText>
      </w:r>
      <w:r>
        <w:fldChar w:fldCharType="separate"/>
      </w:r>
      <w:r w:rsidR="00191C52">
        <w:t>(a)</w:t>
      </w:r>
      <w:r>
        <w:fldChar w:fldCharType="end"/>
      </w:r>
      <w:r w:rsidRPr="00597DF5">
        <w:t xml:space="preserve">, it may notify the </w:t>
      </w:r>
      <w:r w:rsidR="0063384C">
        <w:t>Subc</w:t>
      </w:r>
      <w:r w:rsidRPr="00597DF5">
        <w:t xml:space="preserve">ontractor in writing, and the </w:t>
      </w:r>
      <w:r w:rsidR="0063384C">
        <w:t>Subc</w:t>
      </w:r>
      <w:r w:rsidRPr="00597DF5">
        <w:t>ontractor must, within three days of receiving the notice, either:</w:t>
      </w:r>
      <w:bookmarkEnd w:id="1177"/>
    </w:p>
    <w:p w14:paraId="5A2FC4D3" w14:textId="6DB0F156" w:rsidR="00AE2A35" w:rsidRPr="00145F4D" w:rsidRDefault="00AE2A35" w:rsidP="00AE2A35">
      <w:pPr>
        <w:pStyle w:val="DefenceHeading4"/>
      </w:pPr>
      <w:r w:rsidRPr="00145F4D">
        <w:t xml:space="preserve">where the </w:t>
      </w:r>
      <w:r w:rsidR="0063384C">
        <w:t>Subc</w:t>
      </w:r>
      <w:r w:rsidRPr="00145F4D">
        <w:t xml:space="preserve">ontractor considers a breach has not occurred - advise the </w:t>
      </w:r>
      <w:r w:rsidR="00C45739" w:rsidRPr="00145F4D">
        <w:t>Contract</w:t>
      </w:r>
      <w:r w:rsidR="00C45739">
        <w:t>or's</w:t>
      </w:r>
      <w:r w:rsidRPr="00145F4D">
        <w:t xml:space="preserve"> </w:t>
      </w:r>
      <w:r w:rsidR="0063384C">
        <w:t>Representative</w:t>
      </w:r>
      <w:r w:rsidRPr="00145F4D">
        <w:t xml:space="preserve"> that there has not been a breach and provide information supporting that determination; or</w:t>
      </w:r>
    </w:p>
    <w:p w14:paraId="759EC7B0" w14:textId="325E5215" w:rsidR="00AE2A35" w:rsidRPr="00145F4D" w:rsidRDefault="00AE2A35" w:rsidP="00AE2A35">
      <w:pPr>
        <w:pStyle w:val="DefenceHeading4"/>
      </w:pPr>
      <w:r w:rsidRPr="00145F4D">
        <w:t xml:space="preserve">where the </w:t>
      </w:r>
      <w:r w:rsidR="0063384C">
        <w:t>Subc</w:t>
      </w:r>
      <w:r w:rsidRPr="00145F4D">
        <w:t xml:space="preserve">ontractor considers that a breach has occurred - notify the </w:t>
      </w:r>
      <w:r w:rsidR="00C45739" w:rsidRPr="00145F4D">
        <w:t>Contract</w:t>
      </w:r>
      <w:r w:rsidR="00C45739">
        <w:t>or's</w:t>
      </w:r>
      <w:r w:rsidRPr="00145F4D">
        <w:t xml:space="preserve"> </w:t>
      </w:r>
      <w:r w:rsidR="0063384C">
        <w:t>Representative</w:t>
      </w:r>
      <w:r w:rsidRPr="00145F4D">
        <w:t xml:space="preserve"> under paragraph </w:t>
      </w:r>
      <w:r>
        <w:fldChar w:fldCharType="begin"/>
      </w:r>
      <w:r>
        <w:instrText xml:space="preserve"> REF _Ref173146883 \n \h </w:instrText>
      </w:r>
      <w:r>
        <w:fldChar w:fldCharType="separate"/>
      </w:r>
      <w:r w:rsidR="00191C52">
        <w:t>(c)</w:t>
      </w:r>
      <w:r>
        <w:fldChar w:fldCharType="end"/>
      </w:r>
      <w:r w:rsidRPr="00145F4D">
        <w:t xml:space="preserve"> and otherwise comply with its obligations under this clause </w:t>
      </w:r>
      <w:r>
        <w:fldChar w:fldCharType="begin"/>
      </w:r>
      <w:r>
        <w:instrText xml:space="preserve"> REF _Ref173229556 \r \h </w:instrText>
      </w:r>
      <w:r>
        <w:fldChar w:fldCharType="separate"/>
      </w:r>
      <w:r w:rsidR="00191C52">
        <w:t>18.18</w:t>
      </w:r>
      <w:r>
        <w:fldChar w:fldCharType="end"/>
      </w:r>
      <w:r w:rsidRPr="00145F4D">
        <w:t>.</w:t>
      </w:r>
    </w:p>
    <w:p w14:paraId="675FA07F" w14:textId="1A62BA65" w:rsidR="00AE2A35" w:rsidRPr="00597DF5" w:rsidRDefault="00AE2A35" w:rsidP="00AE2A35">
      <w:pPr>
        <w:pStyle w:val="DefenceHeading3"/>
      </w:pPr>
      <w:r w:rsidRPr="00597DF5">
        <w:t xml:space="preserve">Notwithstanding paragraph </w:t>
      </w:r>
      <w:r>
        <w:fldChar w:fldCharType="begin"/>
      </w:r>
      <w:r>
        <w:instrText xml:space="preserve"> REF _Ref173146884 \n \h </w:instrText>
      </w:r>
      <w:r>
        <w:fldChar w:fldCharType="separate"/>
      </w:r>
      <w:r w:rsidR="00191C52">
        <w:t>(d)</w:t>
      </w:r>
      <w:r>
        <w:fldChar w:fldCharType="end"/>
      </w:r>
      <w:r w:rsidRPr="00597DF5">
        <w:t xml:space="preserve">, the </w:t>
      </w:r>
      <w:r w:rsidR="00C45739" w:rsidRPr="00145F4D">
        <w:t>Contract</w:t>
      </w:r>
      <w:r w:rsidR="00C45739">
        <w:t>or's</w:t>
      </w:r>
      <w:r w:rsidRPr="00145F4D">
        <w:t xml:space="preserve"> </w:t>
      </w:r>
      <w:r w:rsidR="0063384C">
        <w:t>Representative</w:t>
      </w:r>
      <w:r w:rsidRPr="00145F4D">
        <w:t xml:space="preserve"> </w:t>
      </w:r>
      <w:r w:rsidRPr="00597DF5">
        <w:t xml:space="preserve">may notify the </w:t>
      </w:r>
      <w:r w:rsidR="0063384C">
        <w:t>Subc</w:t>
      </w:r>
      <w:r w:rsidRPr="00597DF5">
        <w:t xml:space="preserve">ontractor in writing that it considers that the </w:t>
      </w:r>
      <w:r w:rsidR="0063384C">
        <w:t>Subc</w:t>
      </w:r>
      <w:r w:rsidRPr="00597DF5">
        <w:t xml:space="preserve">ontractor has breached </w:t>
      </w:r>
      <w:r w:rsidRPr="00145F4D">
        <w:t xml:space="preserve">paragraph </w:t>
      </w:r>
      <w:r>
        <w:fldChar w:fldCharType="begin"/>
      </w:r>
      <w:r>
        <w:instrText xml:space="preserve"> REF _Ref173146882 \n \h </w:instrText>
      </w:r>
      <w:r>
        <w:fldChar w:fldCharType="separate"/>
      </w:r>
      <w:r w:rsidR="00191C52">
        <w:t>(a)</w:t>
      </w:r>
      <w:r>
        <w:fldChar w:fldCharType="end"/>
      </w:r>
      <w:r w:rsidRPr="00597DF5">
        <w:t xml:space="preserve">, in which case the </w:t>
      </w:r>
      <w:r w:rsidR="0063384C">
        <w:t>Subc</w:t>
      </w:r>
      <w:r w:rsidRPr="00597DF5">
        <w:t xml:space="preserve">ontractor must notify the </w:t>
      </w:r>
      <w:r w:rsidR="00C45739" w:rsidRPr="00145F4D">
        <w:t>Contract</w:t>
      </w:r>
      <w:r w:rsidR="00C45739">
        <w:t>or's</w:t>
      </w:r>
      <w:r w:rsidRPr="00145F4D">
        <w:t xml:space="preserve"> </w:t>
      </w:r>
      <w:r w:rsidR="0063384C">
        <w:t>Representative</w:t>
      </w:r>
      <w:r w:rsidRPr="00145F4D">
        <w:t xml:space="preserve"> </w:t>
      </w:r>
      <w:r w:rsidRPr="00597DF5">
        <w:t xml:space="preserve">in writing under </w:t>
      </w:r>
      <w:r w:rsidRPr="00145F4D">
        <w:t xml:space="preserve">paragraph </w:t>
      </w:r>
      <w:r>
        <w:fldChar w:fldCharType="begin"/>
      </w:r>
      <w:r>
        <w:instrText xml:space="preserve"> REF _Ref173146883 \n \h </w:instrText>
      </w:r>
      <w:r>
        <w:fldChar w:fldCharType="separate"/>
      </w:r>
      <w:r w:rsidR="00191C52">
        <w:t>(c)</w:t>
      </w:r>
      <w:r>
        <w:fldChar w:fldCharType="end"/>
      </w:r>
      <w:r w:rsidRPr="00597DF5">
        <w:t xml:space="preserve"> and otherwise comply with its obligations under this clause </w:t>
      </w:r>
      <w:r>
        <w:fldChar w:fldCharType="begin"/>
      </w:r>
      <w:r>
        <w:instrText xml:space="preserve"> REF _Ref173229556 \r \h </w:instrText>
      </w:r>
      <w:r>
        <w:fldChar w:fldCharType="separate"/>
      </w:r>
      <w:r w:rsidR="00191C52">
        <w:t>18.18</w:t>
      </w:r>
      <w:r>
        <w:fldChar w:fldCharType="end"/>
      </w:r>
      <w:r w:rsidRPr="00597DF5">
        <w:t>.</w:t>
      </w:r>
    </w:p>
    <w:p w14:paraId="5A9D2830" w14:textId="66C41150" w:rsidR="00AE2A35" w:rsidRPr="00597DF5" w:rsidRDefault="00AE2A35" w:rsidP="00AE2A35">
      <w:pPr>
        <w:pStyle w:val="DefenceHeading3"/>
      </w:pPr>
      <w:r w:rsidRPr="00597DF5">
        <w:t xml:space="preserve">Nothing in this clause </w:t>
      </w:r>
      <w:r>
        <w:fldChar w:fldCharType="begin"/>
      </w:r>
      <w:r>
        <w:instrText xml:space="preserve"> REF _Ref173229556 \r \h </w:instrText>
      </w:r>
      <w:r>
        <w:fldChar w:fldCharType="separate"/>
      </w:r>
      <w:r w:rsidR="00191C52">
        <w:t>18.18</w:t>
      </w:r>
      <w:r>
        <w:fldChar w:fldCharType="end"/>
      </w:r>
      <w:r>
        <w:t xml:space="preserve"> </w:t>
      </w:r>
      <w:r w:rsidRPr="00597DF5">
        <w:t xml:space="preserve">or the Code limits, reduces or derogates from the </w:t>
      </w:r>
      <w:r w:rsidR="0063384C">
        <w:t>Subc</w:t>
      </w:r>
      <w:r w:rsidRPr="00597DF5">
        <w:t xml:space="preserve">ontractor's other obligations under the </w:t>
      </w:r>
      <w:r w:rsidR="0063384C">
        <w:t>Subc</w:t>
      </w:r>
      <w:r w:rsidRPr="00597DF5">
        <w:t>ontract. The Co</w:t>
      </w:r>
      <w:r w:rsidR="0063384C">
        <w:t>ntractor</w:t>
      </w:r>
      <w:r w:rsidRPr="00597DF5">
        <w:t xml:space="preserve">'s rights under this clause </w:t>
      </w:r>
      <w:r>
        <w:fldChar w:fldCharType="begin"/>
      </w:r>
      <w:r>
        <w:instrText xml:space="preserve"> REF _Ref173229556 \r \h </w:instrText>
      </w:r>
      <w:r>
        <w:fldChar w:fldCharType="separate"/>
      </w:r>
      <w:r w:rsidR="00191C52">
        <w:t>18.18</w:t>
      </w:r>
      <w:r>
        <w:fldChar w:fldCharType="end"/>
      </w:r>
      <w:r>
        <w:t xml:space="preserve"> </w:t>
      </w:r>
      <w:r w:rsidRPr="00597DF5">
        <w:t>are in addition to and do not otherwise limit any other rights the Co</w:t>
      </w:r>
      <w:r w:rsidR="0063384C">
        <w:t>ntractor</w:t>
      </w:r>
      <w:r w:rsidRPr="00597DF5">
        <w:t xml:space="preserve"> may have under the </w:t>
      </w:r>
      <w:r w:rsidR="0063384C">
        <w:t>Subc</w:t>
      </w:r>
      <w:r w:rsidRPr="00597DF5">
        <w:t xml:space="preserve">ontract. The performance by the </w:t>
      </w:r>
      <w:r w:rsidR="0063384C">
        <w:t>Subc</w:t>
      </w:r>
      <w:r w:rsidRPr="00597DF5">
        <w:t xml:space="preserve">ontractor of its obligations under this clause </w:t>
      </w:r>
      <w:r>
        <w:fldChar w:fldCharType="begin"/>
      </w:r>
      <w:r>
        <w:instrText xml:space="preserve"> REF _Ref173229556 \r \h </w:instrText>
      </w:r>
      <w:r>
        <w:fldChar w:fldCharType="separate"/>
      </w:r>
      <w:r w:rsidR="00191C52">
        <w:t>18.18</w:t>
      </w:r>
      <w:r>
        <w:fldChar w:fldCharType="end"/>
      </w:r>
      <w:r>
        <w:t xml:space="preserve"> </w:t>
      </w:r>
      <w:r w:rsidRPr="00597DF5">
        <w:t>will be at no additional cost to the Co</w:t>
      </w:r>
      <w:r w:rsidR="0063384C">
        <w:t>ntractor</w:t>
      </w:r>
      <w:r w:rsidRPr="00597DF5">
        <w:t>.</w:t>
      </w:r>
    </w:p>
    <w:p w14:paraId="5A1BA389" w14:textId="29A2C493" w:rsidR="00AE2A35" w:rsidRDefault="00AE2A35" w:rsidP="00AE2A35">
      <w:pPr>
        <w:pStyle w:val="DefenceHeading3"/>
      </w:pPr>
      <w:r w:rsidRPr="00597DF5">
        <w:lastRenderedPageBreak/>
        <w:t xml:space="preserve">The </w:t>
      </w:r>
      <w:r w:rsidR="0063384C">
        <w:t>Subc</w:t>
      </w:r>
      <w:r w:rsidRPr="00597DF5">
        <w:t xml:space="preserve">ontractor acknowledges and agrees that the </w:t>
      </w:r>
      <w:r w:rsidR="0063384C">
        <w:t>Subc</w:t>
      </w:r>
      <w:r w:rsidRPr="00597DF5">
        <w:t xml:space="preserve">ontractor's compliance with the Code </w:t>
      </w:r>
      <w:r w:rsidR="00A64EF6">
        <w:t xml:space="preserve">may be taken </w:t>
      </w:r>
      <w:r w:rsidRPr="00597DF5">
        <w:t xml:space="preserve">into account in any registration of interest process, tender process or similar procurement process in connection with any other Commonwealth </w:t>
      </w:r>
      <w:r>
        <w:t>project</w:t>
      </w:r>
      <w:r w:rsidRPr="00597DF5">
        <w:t>.</w:t>
      </w:r>
    </w:p>
    <w:bookmarkEnd w:id="1172"/>
    <w:p w14:paraId="715DA066" w14:textId="47BE89CE" w:rsidR="00AE2A35" w:rsidRDefault="00AE2A35" w:rsidP="00AE2A35">
      <w:pPr>
        <w:pStyle w:val="DefenceHeading3"/>
      </w:pPr>
      <w:r w:rsidRPr="00145F4D">
        <w:t xml:space="preserve">For the purposes of this clause </w:t>
      </w:r>
      <w:r>
        <w:fldChar w:fldCharType="begin"/>
      </w:r>
      <w:r>
        <w:instrText xml:space="preserve"> REF _Ref173229556 \r \h </w:instrText>
      </w:r>
      <w:r>
        <w:fldChar w:fldCharType="separate"/>
      </w:r>
      <w:r w:rsidR="00191C52">
        <w:t>18.18</w:t>
      </w:r>
      <w:r>
        <w:fldChar w:fldCharType="end"/>
      </w:r>
      <w:r w:rsidRPr="00145F4D">
        <w:t xml:space="preserve">, </w:t>
      </w:r>
      <w:r w:rsidRPr="00145F4D">
        <w:rPr>
          <w:b/>
        </w:rPr>
        <w:t>Code</w:t>
      </w:r>
      <w:r w:rsidRPr="00145F4D">
        <w:t xml:space="preserve"> means the Commonwealth Supplier Code of Conduct dated 1 July 2024, available at https://www.finance.gov.au/government/procurement/commonwealth-supplier-code-conduct/commonwealth-supplier-code-conduct, as amended from time to time.</w:t>
      </w:r>
    </w:p>
    <w:bookmarkEnd w:id="1173"/>
    <w:p w14:paraId="5ABC71FE" w14:textId="0E43D949" w:rsidR="00542621" w:rsidRPr="00572CD9" w:rsidRDefault="00542621" w:rsidP="007D09A5">
      <w:pPr>
        <w:pStyle w:val="DefenceHeading1"/>
        <w:numPr>
          <w:ilvl w:val="0"/>
          <w:numId w:val="0"/>
        </w:numPr>
        <w:ind w:left="964" w:hanging="964"/>
      </w:pPr>
    </w:p>
    <w:p w14:paraId="31341ED3" w14:textId="77777777" w:rsidR="0037703D" w:rsidRPr="00572CD9" w:rsidRDefault="005C0E90" w:rsidP="00D84400">
      <w:pPr>
        <w:pStyle w:val="DefenceHeading1"/>
      </w:pPr>
      <w:bookmarkStart w:id="1178" w:name="_Toc110248236"/>
      <w:bookmarkStart w:id="1179" w:name="_Toc112136818"/>
      <w:bookmarkStart w:id="1180" w:name="_Toc114051579"/>
      <w:bookmarkStart w:id="1181" w:name="_Toc110248237"/>
      <w:bookmarkStart w:id="1182" w:name="_Toc112136819"/>
      <w:bookmarkStart w:id="1183" w:name="_Toc114051580"/>
      <w:bookmarkStart w:id="1184" w:name="_Toc110248238"/>
      <w:bookmarkStart w:id="1185" w:name="_Toc112136820"/>
      <w:bookmarkStart w:id="1186" w:name="_Toc114051581"/>
      <w:bookmarkStart w:id="1187" w:name="_Toc110248239"/>
      <w:bookmarkStart w:id="1188" w:name="_Toc112136821"/>
      <w:bookmarkStart w:id="1189" w:name="_Toc114051582"/>
      <w:bookmarkStart w:id="1190" w:name="_Toc110248240"/>
      <w:bookmarkStart w:id="1191" w:name="_Toc112136822"/>
      <w:bookmarkStart w:id="1192" w:name="_Toc114051583"/>
      <w:bookmarkStart w:id="1193" w:name="_Toc110248241"/>
      <w:bookmarkStart w:id="1194" w:name="_Toc112136823"/>
      <w:bookmarkStart w:id="1195" w:name="_Toc114051584"/>
      <w:bookmarkStart w:id="1196" w:name="_Toc110248242"/>
      <w:bookmarkStart w:id="1197" w:name="_Toc112136824"/>
      <w:bookmarkStart w:id="1198" w:name="_Toc114051585"/>
      <w:bookmarkStart w:id="1199" w:name="_Toc110248243"/>
      <w:bookmarkStart w:id="1200" w:name="_Toc112136825"/>
      <w:bookmarkStart w:id="1201" w:name="_Toc114051586"/>
      <w:bookmarkStart w:id="1202" w:name="_Toc110248244"/>
      <w:bookmarkStart w:id="1203" w:name="_Toc112136826"/>
      <w:bookmarkStart w:id="1204" w:name="_Toc114051587"/>
      <w:bookmarkStart w:id="1205" w:name="_Toc110248245"/>
      <w:bookmarkStart w:id="1206" w:name="_Toc112136827"/>
      <w:bookmarkStart w:id="1207" w:name="_Toc114051588"/>
      <w:bookmarkStart w:id="1208" w:name="_Toc110248246"/>
      <w:bookmarkStart w:id="1209" w:name="_Toc112136828"/>
      <w:bookmarkStart w:id="1210" w:name="_Toc114051589"/>
      <w:bookmarkStart w:id="1211" w:name="_Toc110248247"/>
      <w:bookmarkStart w:id="1212" w:name="_Toc112136829"/>
      <w:bookmarkStart w:id="1213" w:name="_Toc114051590"/>
      <w:bookmarkStart w:id="1214" w:name="_Toc110248248"/>
      <w:bookmarkStart w:id="1215" w:name="_Toc112136830"/>
      <w:bookmarkStart w:id="1216" w:name="_Toc114051591"/>
      <w:bookmarkStart w:id="1217" w:name="_Toc160106779"/>
      <w:bookmarkEnd w:id="1174"/>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r w:rsidRPr="00572CD9">
        <w:br w:type="page"/>
      </w:r>
      <w:bookmarkStart w:id="1218" w:name="_Ref97466428"/>
      <w:bookmarkStart w:id="1219" w:name="_Toc100143874"/>
      <w:bookmarkStart w:id="1220" w:name="_Toc100561089"/>
      <w:bookmarkStart w:id="1221" w:name="_Toc100585623"/>
      <w:bookmarkStart w:id="1222" w:name="_Toc208310541"/>
      <w:r w:rsidR="009E2631" w:rsidRPr="00572CD9">
        <w:lastRenderedPageBreak/>
        <w:t>COMMERCIAL-IN-CONFIDENCE INFORMATION</w:t>
      </w:r>
      <w:bookmarkEnd w:id="1218"/>
      <w:bookmarkEnd w:id="1219"/>
      <w:bookmarkEnd w:id="1220"/>
      <w:bookmarkEnd w:id="1221"/>
      <w:bookmarkEnd w:id="1222"/>
    </w:p>
    <w:p w14:paraId="36FA8D35" w14:textId="30F7066A" w:rsidR="009E2631" w:rsidRPr="00572CD9" w:rsidRDefault="00206303" w:rsidP="00F24A2B">
      <w:pPr>
        <w:pStyle w:val="DefenceNormal"/>
        <w:rPr>
          <w:lang w:eastAsia="en-AU"/>
        </w:rPr>
      </w:pPr>
      <w:bookmarkStart w:id="1223" w:name="_Ref73894035"/>
      <w:r>
        <w:rPr>
          <w:lang w:eastAsia="en-AU"/>
        </w:rPr>
        <w:t>This c</w:t>
      </w:r>
      <w:r w:rsidR="003A5F3A" w:rsidRPr="00572CD9">
        <w:rPr>
          <w:lang w:eastAsia="en-AU"/>
        </w:rPr>
        <w:t xml:space="preserve">lause </w:t>
      </w:r>
      <w:r w:rsidR="00C144B7">
        <w:rPr>
          <w:lang w:eastAsia="en-AU"/>
        </w:rPr>
        <w:fldChar w:fldCharType="begin"/>
      </w:r>
      <w:r w:rsidR="00C144B7">
        <w:rPr>
          <w:lang w:eastAsia="en-AU"/>
        </w:rPr>
        <w:instrText xml:space="preserve"> REF _Ref97466428 \r \h </w:instrText>
      </w:r>
      <w:r w:rsidR="00C144B7">
        <w:rPr>
          <w:lang w:eastAsia="en-AU"/>
        </w:rPr>
      </w:r>
      <w:r w:rsidR="00C144B7">
        <w:rPr>
          <w:lang w:eastAsia="en-AU"/>
        </w:rPr>
        <w:fldChar w:fldCharType="separate"/>
      </w:r>
      <w:r w:rsidR="00191C52">
        <w:rPr>
          <w:lang w:eastAsia="en-AU"/>
        </w:rPr>
        <w:t>19</w:t>
      </w:r>
      <w:r w:rsidR="00C144B7">
        <w:rPr>
          <w:lang w:eastAsia="en-AU"/>
        </w:rPr>
        <w:fldChar w:fldCharType="end"/>
      </w:r>
      <w:r w:rsidR="00C144B7">
        <w:rPr>
          <w:lang w:eastAsia="en-AU"/>
        </w:rPr>
        <w:t xml:space="preserve"> </w:t>
      </w:r>
      <w:r w:rsidR="001C3615" w:rsidRPr="00572CD9">
        <w:rPr>
          <w:lang w:eastAsia="en-AU"/>
        </w:rPr>
        <w:t xml:space="preserve">does not apply unless the </w:t>
      </w:r>
      <w:r w:rsidR="00CF6F55" w:rsidRPr="00572CD9">
        <w:t>Subcontract Particulars</w:t>
      </w:r>
      <w:r w:rsidR="001C3615" w:rsidRPr="00572CD9">
        <w:rPr>
          <w:lang w:eastAsia="en-AU"/>
        </w:rPr>
        <w:t xml:space="preserve"> state that it applies</w:t>
      </w:r>
      <w:r w:rsidR="009E2631" w:rsidRPr="00572CD9">
        <w:rPr>
          <w:lang w:eastAsia="en-AU"/>
        </w:rPr>
        <w:t xml:space="preserve">. </w:t>
      </w:r>
    </w:p>
    <w:p w14:paraId="4507F8EE" w14:textId="00E8CBA2" w:rsidR="009E2631" w:rsidRPr="00572CD9" w:rsidRDefault="009E2631" w:rsidP="00F24A2B">
      <w:pPr>
        <w:pStyle w:val="DefenceHeading3"/>
      </w:pPr>
      <w:bookmarkStart w:id="1224" w:name="_Ref97466340"/>
      <w:r w:rsidRPr="00572CD9">
        <w:t xml:space="preserve">Subject to paragraph </w:t>
      </w:r>
      <w:r w:rsidRPr="00572CD9">
        <w:fldChar w:fldCharType="begin"/>
      </w:r>
      <w:r w:rsidRPr="00572CD9">
        <w:instrText xml:space="preserve"> REF _Ref97466232 \r \h </w:instrText>
      </w:r>
      <w:r w:rsidR="00695877" w:rsidRPr="00572CD9">
        <w:instrText xml:space="preserve"> \* MERGEFORMAT </w:instrText>
      </w:r>
      <w:r w:rsidRPr="00572CD9">
        <w:fldChar w:fldCharType="separate"/>
      </w:r>
      <w:r w:rsidR="00191C52">
        <w:t>(b)</w:t>
      </w:r>
      <w:r w:rsidRPr="00572CD9">
        <w:fldChar w:fldCharType="end"/>
      </w:r>
      <w:r w:rsidRPr="00572CD9">
        <w:t xml:space="preserve">, the </w:t>
      </w:r>
      <w:r w:rsidR="00AB778B" w:rsidRPr="00572CD9">
        <w:t>Contractor</w:t>
      </w:r>
      <w:r w:rsidR="00AA0B5F" w:rsidRPr="00572CD9">
        <w:t xml:space="preserve"> </w:t>
      </w:r>
      <w:r w:rsidRPr="00572CD9">
        <w:t xml:space="preserve">must keep confidential any information provided to the </w:t>
      </w:r>
      <w:r w:rsidR="00AB778B" w:rsidRPr="00572CD9">
        <w:t>Contractor</w:t>
      </w:r>
      <w:r w:rsidR="00AA0B5F" w:rsidRPr="00572CD9">
        <w:t xml:space="preserve"> </w:t>
      </w:r>
      <w:r w:rsidRPr="00572CD9">
        <w:t xml:space="preserve">by </w:t>
      </w:r>
      <w:r w:rsidR="00AD0E13" w:rsidRPr="00572CD9">
        <w:t xml:space="preserve">the </w:t>
      </w:r>
      <w:r w:rsidR="00B51F88" w:rsidRPr="00572CD9">
        <w:t>Subcontractor</w:t>
      </w:r>
      <w:r w:rsidR="00AA0B5F" w:rsidRPr="00572CD9">
        <w:t xml:space="preserve"> </w:t>
      </w:r>
      <w:r w:rsidR="0013376C" w:rsidRPr="00572CD9">
        <w:t xml:space="preserve">before or </w:t>
      </w:r>
      <w:r w:rsidRPr="00572CD9">
        <w:t xml:space="preserve">after the </w:t>
      </w:r>
      <w:r w:rsidR="006D487F" w:rsidRPr="00572CD9">
        <w:t>Award Date</w:t>
      </w:r>
      <w:r w:rsidRPr="00572CD9">
        <w:t xml:space="preserve"> when:</w:t>
      </w:r>
      <w:bookmarkEnd w:id="1224"/>
    </w:p>
    <w:p w14:paraId="5DE591A9" w14:textId="77777777" w:rsidR="009E2631" w:rsidRPr="00572CD9" w:rsidRDefault="009E2631" w:rsidP="007A5B5D">
      <w:pPr>
        <w:pStyle w:val="DefenceHeading4"/>
        <w:rPr>
          <w:lang w:eastAsia="en-AU"/>
        </w:rPr>
      </w:pPr>
      <w:r w:rsidRPr="00572CD9">
        <w:rPr>
          <w:lang w:eastAsia="en-AU"/>
        </w:rPr>
        <w:t xml:space="preserve">a written request to keep specific information confidential and the justification for keeping such information confidential has been expressly made by the </w:t>
      </w:r>
      <w:r w:rsidR="00B51F88" w:rsidRPr="00572CD9">
        <w:t>Subcontractor</w:t>
      </w:r>
      <w:r w:rsidR="00AA0B5F" w:rsidRPr="00572CD9">
        <w:rPr>
          <w:lang w:eastAsia="en-AU"/>
        </w:rPr>
        <w:t xml:space="preserve"> </w:t>
      </w:r>
      <w:r w:rsidRPr="00572CD9">
        <w:rPr>
          <w:lang w:eastAsia="en-AU"/>
        </w:rPr>
        <w:t xml:space="preserve">to the </w:t>
      </w:r>
      <w:r w:rsidR="00AB778B" w:rsidRPr="00572CD9">
        <w:t>Contractor</w:t>
      </w:r>
      <w:r w:rsidR="00AA0B5F" w:rsidRPr="00572CD9">
        <w:rPr>
          <w:lang w:eastAsia="en-AU"/>
        </w:rPr>
        <w:t xml:space="preserve"> </w:t>
      </w:r>
      <w:r w:rsidRPr="00572CD9">
        <w:rPr>
          <w:lang w:eastAsia="en-AU"/>
        </w:rPr>
        <w:t xml:space="preserve">in its tender; </w:t>
      </w:r>
    </w:p>
    <w:p w14:paraId="4B11DA02" w14:textId="77777777" w:rsidR="009E2631" w:rsidRPr="00572CD9" w:rsidRDefault="009E2631" w:rsidP="007A5B5D">
      <w:pPr>
        <w:pStyle w:val="DefenceHeading4"/>
        <w:rPr>
          <w:lang w:eastAsia="en-AU"/>
        </w:rPr>
      </w:pPr>
      <w:bookmarkStart w:id="1225" w:name="_Ref97466310"/>
      <w:r w:rsidRPr="00572CD9">
        <w:rPr>
          <w:lang w:eastAsia="en-AU"/>
        </w:rPr>
        <w:t xml:space="preserve">the </w:t>
      </w:r>
      <w:r w:rsidR="00AB778B" w:rsidRPr="00572CD9">
        <w:t>Contractor</w:t>
      </w:r>
      <w:r w:rsidR="00AA0B5F" w:rsidRPr="00572CD9">
        <w:rPr>
          <w:lang w:eastAsia="en-AU"/>
        </w:rPr>
        <w:t xml:space="preserve"> </w:t>
      </w:r>
      <w:r w:rsidRPr="00572CD9">
        <w:rPr>
          <w:lang w:eastAsia="en-AU"/>
        </w:rPr>
        <w:t>agree</w:t>
      </w:r>
      <w:r w:rsidR="003A5F3A" w:rsidRPr="00572CD9">
        <w:rPr>
          <w:lang w:eastAsia="en-AU"/>
        </w:rPr>
        <w:t>s</w:t>
      </w:r>
      <w:r w:rsidRPr="00572CD9">
        <w:rPr>
          <w:lang w:eastAsia="en-AU"/>
        </w:rPr>
        <w:t xml:space="preserve"> (in its absolute discretion) that such information is commercial-in-confidence information;</w:t>
      </w:r>
      <w:bookmarkEnd w:id="1225"/>
      <w:r w:rsidRPr="00572CD9">
        <w:rPr>
          <w:lang w:eastAsia="en-AU"/>
        </w:rPr>
        <w:t xml:space="preserve"> </w:t>
      </w:r>
    </w:p>
    <w:p w14:paraId="06E561DC" w14:textId="7DD1E29E" w:rsidR="009E2631" w:rsidRPr="00572CD9" w:rsidRDefault="009E2631" w:rsidP="007A5B5D">
      <w:pPr>
        <w:pStyle w:val="DefenceHeading4"/>
        <w:rPr>
          <w:lang w:eastAsia="en-AU"/>
        </w:rPr>
      </w:pPr>
      <w:r w:rsidRPr="00572CD9">
        <w:rPr>
          <w:lang w:eastAsia="en-AU"/>
        </w:rPr>
        <w:t xml:space="preserve">the </w:t>
      </w:r>
      <w:r w:rsidR="00AC6112" w:rsidRPr="00572CD9">
        <w:t>Contractor’s Representative</w:t>
      </w:r>
      <w:r w:rsidR="00700FAB" w:rsidRPr="00572CD9">
        <w:rPr>
          <w:lang w:eastAsia="en-AU"/>
        </w:rPr>
        <w:t xml:space="preserve"> </w:t>
      </w:r>
      <w:r w:rsidRPr="00572CD9">
        <w:rPr>
          <w:lang w:eastAsia="en-AU"/>
        </w:rPr>
        <w:t>notifie</w:t>
      </w:r>
      <w:r w:rsidR="003A5F3A" w:rsidRPr="00572CD9">
        <w:rPr>
          <w:lang w:eastAsia="en-AU"/>
        </w:rPr>
        <w:t>s</w:t>
      </w:r>
      <w:r w:rsidRPr="00572CD9">
        <w:rPr>
          <w:lang w:eastAsia="en-AU"/>
        </w:rPr>
        <w:t xml:space="preserve"> the </w:t>
      </w:r>
      <w:r w:rsidR="00B51F88" w:rsidRPr="00572CD9">
        <w:t>Subcontractor</w:t>
      </w:r>
      <w:r w:rsidR="00AA0B5F" w:rsidRPr="00572CD9">
        <w:rPr>
          <w:lang w:eastAsia="en-AU"/>
        </w:rPr>
        <w:t xml:space="preserve"> </w:t>
      </w:r>
      <w:r w:rsidRPr="00572CD9">
        <w:rPr>
          <w:lang w:eastAsia="en-AU"/>
        </w:rPr>
        <w:t xml:space="preserve">in writing </w:t>
      </w:r>
      <w:r w:rsidR="0074357C" w:rsidRPr="00572CD9">
        <w:rPr>
          <w:lang w:eastAsia="en-AU"/>
        </w:rPr>
        <w:t xml:space="preserve">that the </w:t>
      </w:r>
      <w:r w:rsidR="0074357C" w:rsidRPr="00572CD9">
        <w:t>Contractor</w:t>
      </w:r>
      <w:r w:rsidR="00206303">
        <w:t xml:space="preserve"> agrees</w:t>
      </w:r>
      <w:r w:rsidR="0074357C" w:rsidRPr="00572CD9">
        <w:t xml:space="preserve"> </w:t>
      </w:r>
      <w:r w:rsidR="0074357C" w:rsidRPr="00572CD9">
        <w:rPr>
          <w:lang w:eastAsia="en-AU"/>
        </w:rPr>
        <w:t xml:space="preserve">(in its absolute discretion), </w:t>
      </w:r>
      <w:r w:rsidRPr="00572CD9">
        <w:rPr>
          <w:lang w:eastAsia="en-AU"/>
        </w:rPr>
        <w:t xml:space="preserve">including the terms of any agreement under subparagraph </w:t>
      </w:r>
      <w:r w:rsidRPr="00572CD9">
        <w:rPr>
          <w:lang w:eastAsia="en-AU"/>
        </w:rPr>
        <w:fldChar w:fldCharType="begin"/>
      </w:r>
      <w:r w:rsidRPr="00572CD9">
        <w:rPr>
          <w:lang w:eastAsia="en-AU"/>
        </w:rPr>
        <w:instrText xml:space="preserve"> REF _Ref97466310 \r \h </w:instrText>
      </w:r>
      <w:r w:rsidR="00D26C52" w:rsidRPr="00572CD9">
        <w:rPr>
          <w:lang w:eastAsia="en-AU"/>
        </w:rPr>
        <w:instrText xml:space="preserve"> \* MERGEFORMAT </w:instrText>
      </w:r>
      <w:r w:rsidRPr="00572CD9">
        <w:rPr>
          <w:lang w:eastAsia="en-AU"/>
        </w:rPr>
      </w:r>
      <w:r w:rsidRPr="00572CD9">
        <w:rPr>
          <w:lang w:eastAsia="en-AU"/>
        </w:rPr>
        <w:fldChar w:fldCharType="separate"/>
      </w:r>
      <w:r w:rsidR="00191C52">
        <w:rPr>
          <w:lang w:eastAsia="en-AU"/>
        </w:rPr>
        <w:t>(ii)</w:t>
      </w:r>
      <w:r w:rsidRPr="00572CD9">
        <w:rPr>
          <w:lang w:eastAsia="en-AU"/>
        </w:rPr>
        <w:fldChar w:fldCharType="end"/>
      </w:r>
      <w:r w:rsidRPr="00572CD9">
        <w:rPr>
          <w:lang w:eastAsia="en-AU"/>
        </w:rPr>
        <w:t xml:space="preserve">; and </w:t>
      </w:r>
    </w:p>
    <w:p w14:paraId="28E7F450" w14:textId="77777777" w:rsidR="009E2631" w:rsidRPr="00572CD9" w:rsidRDefault="009E2631" w:rsidP="007A5B5D">
      <w:pPr>
        <w:pStyle w:val="DefenceHeading4"/>
        <w:rPr>
          <w:lang w:eastAsia="en-AU"/>
        </w:rPr>
      </w:pPr>
      <w:bookmarkStart w:id="1226" w:name="_Ref463025447"/>
      <w:r w:rsidRPr="00572CD9">
        <w:rPr>
          <w:lang w:eastAsia="en-AU"/>
        </w:rPr>
        <w:t xml:space="preserve">such information </w:t>
      </w:r>
      <w:r w:rsidR="00700FAB" w:rsidRPr="00572CD9">
        <w:rPr>
          <w:lang w:eastAsia="en-AU"/>
        </w:rPr>
        <w:t>and the terms of any agreement are expressly specified</w:t>
      </w:r>
      <w:r w:rsidRPr="00572CD9">
        <w:rPr>
          <w:lang w:eastAsia="en-AU"/>
        </w:rPr>
        <w:t xml:space="preserve"> in the </w:t>
      </w:r>
      <w:r w:rsidR="00CF6F55" w:rsidRPr="00572CD9">
        <w:t>Subcontract Particulars</w:t>
      </w:r>
      <w:r w:rsidRPr="00572CD9">
        <w:rPr>
          <w:lang w:eastAsia="en-AU"/>
        </w:rPr>
        <w:t>,</w:t>
      </w:r>
      <w:bookmarkEnd w:id="1226"/>
    </w:p>
    <w:p w14:paraId="65946E29" w14:textId="77777777" w:rsidR="009E2631" w:rsidRPr="00572CD9" w:rsidRDefault="0013376C" w:rsidP="00F24A2B">
      <w:pPr>
        <w:pStyle w:val="DefenceNormal"/>
      </w:pPr>
      <w:r w:rsidRPr="00572CD9">
        <w:tab/>
      </w:r>
      <w:r w:rsidR="009E2631" w:rsidRPr="00572CD9">
        <w:t>(</w:t>
      </w:r>
      <w:r w:rsidR="009E2631" w:rsidRPr="00572CD9">
        <w:rPr>
          <w:b/>
        </w:rPr>
        <w:t>Commercial-in-Confidence Information</w:t>
      </w:r>
      <w:r w:rsidR="009E2631" w:rsidRPr="00572CD9">
        <w:t>).</w:t>
      </w:r>
    </w:p>
    <w:p w14:paraId="0A531794" w14:textId="43A3FDE2" w:rsidR="009E2631" w:rsidRPr="00572CD9" w:rsidRDefault="009E2631" w:rsidP="00F24A2B">
      <w:pPr>
        <w:pStyle w:val="DefenceHeading3"/>
      </w:pPr>
      <w:bookmarkStart w:id="1227" w:name="_Ref97466232"/>
      <w:r w:rsidRPr="00572CD9">
        <w:t xml:space="preserve">The </w:t>
      </w:r>
      <w:r w:rsidR="00FE025E" w:rsidRPr="00572CD9">
        <w:t>Contractor</w:t>
      </w:r>
      <w:r w:rsidR="00AA0B5F" w:rsidRPr="00572CD9">
        <w:t xml:space="preserve">'s </w:t>
      </w:r>
      <w:r w:rsidRPr="00572CD9">
        <w:t xml:space="preserve">obligation in paragraph </w:t>
      </w:r>
      <w:r w:rsidRPr="00572CD9">
        <w:fldChar w:fldCharType="begin"/>
      </w:r>
      <w:r w:rsidRPr="00572CD9">
        <w:instrText xml:space="preserve"> REF _Ref97466340 \r \h </w:instrText>
      </w:r>
      <w:r w:rsidR="00695877" w:rsidRPr="00572CD9">
        <w:instrText xml:space="preserve"> \* MERGEFORMAT </w:instrText>
      </w:r>
      <w:r w:rsidRPr="00572CD9">
        <w:fldChar w:fldCharType="separate"/>
      </w:r>
      <w:r w:rsidR="00191C52">
        <w:t>(a)</w:t>
      </w:r>
      <w:r w:rsidRPr="00572CD9">
        <w:fldChar w:fldCharType="end"/>
      </w:r>
      <w:r w:rsidRPr="00572CD9">
        <w:t xml:space="preserve"> does not apply if the Commercial-in-Confidence Information is:</w:t>
      </w:r>
      <w:bookmarkEnd w:id="1227"/>
    </w:p>
    <w:p w14:paraId="30BC45D5" w14:textId="40F9B7FD" w:rsidR="009E2631" w:rsidRPr="00572CD9" w:rsidRDefault="009E2631" w:rsidP="007A5B5D">
      <w:pPr>
        <w:pStyle w:val="DefenceHeading4"/>
        <w:rPr>
          <w:lang w:eastAsia="en-AU"/>
        </w:rPr>
      </w:pPr>
      <w:r w:rsidRPr="00572CD9">
        <w:rPr>
          <w:lang w:eastAsia="en-AU"/>
        </w:rPr>
        <w:t xml:space="preserve">disclosed by the </w:t>
      </w:r>
      <w:r w:rsidR="00AB778B" w:rsidRPr="00572CD9">
        <w:t>Contractor</w:t>
      </w:r>
      <w:r w:rsidR="00AA0B5F" w:rsidRPr="00572CD9">
        <w:rPr>
          <w:lang w:eastAsia="en-AU"/>
        </w:rPr>
        <w:t xml:space="preserve"> </w:t>
      </w:r>
      <w:r w:rsidRPr="00572CD9">
        <w:rPr>
          <w:lang w:eastAsia="en-AU"/>
        </w:rPr>
        <w:t xml:space="preserve">to its legal or other advisers, or to its officers, employees, contractors or agents in order to comply with its obligations or to exercise its rights under or in connection with </w:t>
      </w:r>
      <w:r w:rsidR="00704E3E" w:rsidRPr="00572CD9">
        <w:rPr>
          <w:lang w:eastAsia="en-AU"/>
        </w:rPr>
        <w:t>th</w:t>
      </w:r>
      <w:r w:rsidR="00C11F87">
        <w:rPr>
          <w:lang w:eastAsia="en-AU"/>
        </w:rPr>
        <w:t>e</w:t>
      </w:r>
      <w:r w:rsidR="00704E3E" w:rsidRPr="00572CD9">
        <w:rPr>
          <w:lang w:eastAsia="en-AU"/>
        </w:rPr>
        <w:t xml:space="preserve"> </w:t>
      </w:r>
      <w:r w:rsidR="00CF6F55" w:rsidRPr="00572CD9">
        <w:t>Subcontract</w:t>
      </w:r>
      <w:r w:rsidRPr="00572CD9">
        <w:rPr>
          <w:lang w:eastAsia="en-AU"/>
        </w:rPr>
        <w:t>;</w:t>
      </w:r>
    </w:p>
    <w:p w14:paraId="41CFD7A4" w14:textId="77777777" w:rsidR="009E2631" w:rsidRPr="00572CD9" w:rsidRDefault="009E2631" w:rsidP="007A5B5D">
      <w:pPr>
        <w:pStyle w:val="DefenceHeading4"/>
        <w:rPr>
          <w:lang w:eastAsia="en-AU"/>
        </w:rPr>
      </w:pPr>
      <w:r w:rsidRPr="00572CD9">
        <w:rPr>
          <w:lang w:eastAsia="en-AU"/>
        </w:rPr>
        <w:t xml:space="preserve">disclosed by the </w:t>
      </w:r>
      <w:r w:rsidR="00AB778B" w:rsidRPr="00572CD9">
        <w:t>Contractor</w:t>
      </w:r>
      <w:r w:rsidR="00AA0B5F" w:rsidRPr="00572CD9">
        <w:rPr>
          <w:lang w:eastAsia="en-AU"/>
        </w:rPr>
        <w:t xml:space="preserve"> </w:t>
      </w:r>
      <w:r w:rsidRPr="00572CD9">
        <w:rPr>
          <w:lang w:eastAsia="en-AU"/>
        </w:rPr>
        <w:t xml:space="preserve">to its legal or other advisers, or to its officers, employees, contractors or agents in order to comply with the </w:t>
      </w:r>
      <w:r w:rsidR="00695877" w:rsidRPr="00572CD9">
        <w:rPr>
          <w:lang w:eastAsia="en-AU"/>
        </w:rPr>
        <w:t xml:space="preserve">Contractor's </w:t>
      </w:r>
      <w:r w:rsidRPr="00572CD9">
        <w:rPr>
          <w:lang w:eastAsia="en-AU"/>
        </w:rPr>
        <w:t>management, reporting or auditing requirements</w:t>
      </w:r>
      <w:r w:rsidR="00B2302D" w:rsidRPr="00572CD9">
        <w:rPr>
          <w:lang w:eastAsia="en-AU"/>
        </w:rPr>
        <w:t xml:space="preserve"> under the </w:t>
      </w:r>
      <w:r w:rsidR="00B10836" w:rsidRPr="00572CD9">
        <w:t>Managing Contractor Contract</w:t>
      </w:r>
      <w:r w:rsidRPr="00572CD9">
        <w:rPr>
          <w:lang w:eastAsia="en-AU"/>
        </w:rPr>
        <w:t>;</w:t>
      </w:r>
    </w:p>
    <w:p w14:paraId="5D90918F" w14:textId="5CD18BFC" w:rsidR="009E2631" w:rsidRPr="00572CD9" w:rsidRDefault="009E2631" w:rsidP="007A5B5D">
      <w:pPr>
        <w:pStyle w:val="DefenceHeading4"/>
        <w:rPr>
          <w:lang w:eastAsia="en-AU"/>
        </w:rPr>
      </w:pPr>
      <w:r w:rsidRPr="00572CD9">
        <w:rPr>
          <w:lang w:eastAsia="en-AU"/>
        </w:rPr>
        <w:t xml:space="preserve">disclosed by the </w:t>
      </w:r>
      <w:r w:rsidR="00AB778B" w:rsidRPr="00572CD9">
        <w:t>Contractor</w:t>
      </w:r>
      <w:r w:rsidR="00AA0B5F" w:rsidRPr="00572CD9">
        <w:rPr>
          <w:lang w:eastAsia="en-AU"/>
        </w:rPr>
        <w:t xml:space="preserve"> </w:t>
      </w:r>
      <w:r w:rsidRPr="00572CD9">
        <w:rPr>
          <w:lang w:eastAsia="en-AU"/>
        </w:rPr>
        <w:t>to any responsible Minister or any Ministerial adviser or assistant</w:t>
      </w:r>
      <w:r w:rsidR="002E0E71">
        <w:rPr>
          <w:lang w:eastAsia="en-AU"/>
        </w:rPr>
        <w:t xml:space="preserve"> of the Commonwealth</w:t>
      </w:r>
      <w:r w:rsidRPr="00572CD9">
        <w:rPr>
          <w:lang w:eastAsia="en-AU"/>
        </w:rPr>
        <w:t>;</w:t>
      </w:r>
    </w:p>
    <w:p w14:paraId="0E2CF2C5" w14:textId="77777777" w:rsidR="009E2631" w:rsidRPr="00572CD9" w:rsidRDefault="009E2631" w:rsidP="007A5B5D">
      <w:pPr>
        <w:pStyle w:val="DefenceHeading4"/>
        <w:rPr>
          <w:lang w:eastAsia="en-AU"/>
        </w:rPr>
      </w:pPr>
      <w:r w:rsidRPr="00572CD9">
        <w:rPr>
          <w:lang w:eastAsia="en-AU"/>
        </w:rPr>
        <w:t xml:space="preserve">disclosed by the </w:t>
      </w:r>
      <w:r w:rsidR="00AB778B" w:rsidRPr="00572CD9">
        <w:t>Contractor</w:t>
      </w:r>
      <w:r w:rsidR="00AA0B5F" w:rsidRPr="00572CD9">
        <w:rPr>
          <w:lang w:eastAsia="en-AU"/>
        </w:rPr>
        <w:t xml:space="preserve"> </w:t>
      </w:r>
      <w:r w:rsidRPr="00572CD9">
        <w:rPr>
          <w:lang w:eastAsia="en-AU"/>
        </w:rPr>
        <w:t xml:space="preserve">to any House or Committee of the Parliament of the </w:t>
      </w:r>
      <w:r w:rsidR="00D045DD" w:rsidRPr="00572CD9">
        <w:t>Commonwealth</w:t>
      </w:r>
      <w:r w:rsidR="002608CB" w:rsidRPr="00572CD9">
        <w:t xml:space="preserve"> of Australia</w:t>
      </w:r>
      <w:r w:rsidRPr="00572CD9">
        <w:rPr>
          <w:lang w:eastAsia="en-AU"/>
        </w:rPr>
        <w:t>;</w:t>
      </w:r>
    </w:p>
    <w:p w14:paraId="6D6A1E8B" w14:textId="77777777" w:rsidR="007341CE" w:rsidRPr="00572CD9" w:rsidRDefault="009E2631" w:rsidP="007A5B5D">
      <w:pPr>
        <w:pStyle w:val="DefenceHeading4"/>
        <w:rPr>
          <w:lang w:eastAsia="en-AU"/>
        </w:rPr>
      </w:pPr>
      <w:r w:rsidRPr="00572CD9">
        <w:rPr>
          <w:lang w:eastAsia="en-AU"/>
        </w:rPr>
        <w:t>disclosed t</w:t>
      </w:r>
      <w:r w:rsidR="00B2302D" w:rsidRPr="00572CD9">
        <w:rPr>
          <w:lang w:eastAsia="en-AU"/>
        </w:rPr>
        <w:t xml:space="preserve">o any </w:t>
      </w:r>
      <w:r w:rsidR="002816FF" w:rsidRPr="00572CD9">
        <w:t>Commonwealth</w:t>
      </w:r>
      <w:r w:rsidR="00AA0B5F" w:rsidRPr="00572CD9">
        <w:rPr>
          <w:lang w:eastAsia="en-AU"/>
        </w:rPr>
        <w:t xml:space="preserve"> </w:t>
      </w:r>
      <w:r w:rsidRPr="00572CD9">
        <w:rPr>
          <w:lang w:eastAsia="en-AU"/>
        </w:rPr>
        <w:t xml:space="preserve">department, agency or authority by </w:t>
      </w:r>
      <w:r w:rsidR="007341CE" w:rsidRPr="00572CD9">
        <w:rPr>
          <w:lang w:eastAsia="en-AU"/>
        </w:rPr>
        <w:t>virtue of or in connection with</w:t>
      </w:r>
      <w:r w:rsidR="00624C94" w:rsidRPr="00572CD9">
        <w:rPr>
          <w:lang w:eastAsia="en-AU"/>
        </w:rPr>
        <w:t>:</w:t>
      </w:r>
    </w:p>
    <w:p w14:paraId="1B22B66E" w14:textId="77777777" w:rsidR="009E2631" w:rsidRPr="00572CD9" w:rsidRDefault="009E2631" w:rsidP="00F925A4">
      <w:pPr>
        <w:pStyle w:val="DefenceHeading5"/>
        <w:rPr>
          <w:lang w:eastAsia="en-AU"/>
        </w:rPr>
      </w:pPr>
      <w:r w:rsidRPr="00572CD9">
        <w:rPr>
          <w:lang w:eastAsia="en-AU"/>
        </w:rPr>
        <w:t>its functions, or statutory or portfolio responsibilities;</w:t>
      </w:r>
      <w:r w:rsidR="007341CE" w:rsidRPr="00572CD9">
        <w:rPr>
          <w:lang w:eastAsia="en-AU"/>
        </w:rPr>
        <w:t xml:space="preserve"> or</w:t>
      </w:r>
    </w:p>
    <w:p w14:paraId="1DBD5E39" w14:textId="77777777" w:rsidR="007341CE" w:rsidRPr="00572CD9" w:rsidRDefault="007341CE" w:rsidP="00F925A4">
      <w:pPr>
        <w:pStyle w:val="DefenceHeading5"/>
        <w:rPr>
          <w:lang w:eastAsia="en-AU"/>
        </w:rPr>
      </w:pPr>
      <w:r w:rsidRPr="00572CD9">
        <w:rPr>
          <w:lang w:eastAsia="en-AU"/>
        </w:rPr>
        <w:t xml:space="preserve">the </w:t>
      </w:r>
      <w:r w:rsidR="00B10836" w:rsidRPr="00572CD9">
        <w:t>Managing Contractor Contract</w:t>
      </w:r>
      <w:r w:rsidRPr="00572CD9">
        <w:rPr>
          <w:lang w:eastAsia="en-AU"/>
        </w:rPr>
        <w:t>;</w:t>
      </w:r>
    </w:p>
    <w:p w14:paraId="04D47665" w14:textId="77777777" w:rsidR="009E2631" w:rsidRPr="00572CD9" w:rsidRDefault="009E2631" w:rsidP="007A5B5D">
      <w:pPr>
        <w:pStyle w:val="DefenceHeading4"/>
        <w:rPr>
          <w:lang w:eastAsia="en-AU"/>
        </w:rPr>
      </w:pPr>
      <w:r w:rsidRPr="00572CD9">
        <w:rPr>
          <w:lang w:eastAsia="en-AU"/>
        </w:rPr>
        <w:t>authorised or required by law to be disclosed; or</w:t>
      </w:r>
    </w:p>
    <w:p w14:paraId="65CEB151" w14:textId="5B9BC6B0" w:rsidR="009E2631" w:rsidRPr="00572CD9" w:rsidRDefault="009E2631" w:rsidP="007A5B5D">
      <w:pPr>
        <w:pStyle w:val="DefenceHeading4"/>
      </w:pPr>
      <w:r w:rsidRPr="00572CD9">
        <w:rPr>
          <w:lang w:eastAsia="en-AU"/>
        </w:rPr>
        <w:t xml:space="preserve">in the public domain otherwise than due to a breach of paragraph </w:t>
      </w:r>
      <w:r w:rsidRPr="00572CD9">
        <w:rPr>
          <w:lang w:eastAsia="en-AU"/>
        </w:rPr>
        <w:fldChar w:fldCharType="begin"/>
      </w:r>
      <w:r w:rsidRPr="00572CD9">
        <w:rPr>
          <w:lang w:eastAsia="en-AU"/>
        </w:rPr>
        <w:instrText xml:space="preserve"> REF _Ref97466340 \r \h </w:instrText>
      </w:r>
      <w:r w:rsidR="00695877" w:rsidRPr="00572CD9">
        <w:rPr>
          <w:lang w:eastAsia="en-AU"/>
        </w:rPr>
        <w:instrText xml:space="preserve"> \* MERGEFORMAT </w:instrText>
      </w:r>
      <w:r w:rsidRPr="00572CD9">
        <w:rPr>
          <w:lang w:eastAsia="en-AU"/>
        </w:rPr>
      </w:r>
      <w:r w:rsidRPr="00572CD9">
        <w:rPr>
          <w:lang w:eastAsia="en-AU"/>
        </w:rPr>
        <w:fldChar w:fldCharType="separate"/>
      </w:r>
      <w:r w:rsidR="00191C52">
        <w:rPr>
          <w:lang w:eastAsia="en-AU"/>
        </w:rPr>
        <w:t>(a)</w:t>
      </w:r>
      <w:r w:rsidRPr="00572CD9">
        <w:rPr>
          <w:lang w:eastAsia="en-AU"/>
        </w:rPr>
        <w:fldChar w:fldCharType="end"/>
      </w:r>
      <w:r w:rsidRPr="00572CD9">
        <w:rPr>
          <w:lang w:eastAsia="en-AU"/>
        </w:rPr>
        <w:t>.</w:t>
      </w:r>
    </w:p>
    <w:p w14:paraId="45756C35" w14:textId="471431DD" w:rsidR="00C416E3" w:rsidRPr="00572CD9" w:rsidRDefault="009E2631" w:rsidP="00D84400">
      <w:pPr>
        <w:pStyle w:val="DefenceHeading1"/>
      </w:pPr>
      <w:r w:rsidRPr="00572CD9">
        <w:br w:type="page"/>
      </w:r>
      <w:bookmarkStart w:id="1228" w:name="_BPDC_LN_INS_2880"/>
      <w:bookmarkStart w:id="1229" w:name="_BPDC_PR_INS_2881"/>
      <w:bookmarkStart w:id="1230" w:name="_BPDC_LN_INS_2878"/>
      <w:bookmarkStart w:id="1231" w:name="_BPDC_PR_INS_2879"/>
      <w:bookmarkStart w:id="1232" w:name="_BPDC_LN_INS_2876"/>
      <w:bookmarkStart w:id="1233" w:name="_BPDC_PR_INS_2877"/>
      <w:bookmarkStart w:id="1234" w:name="_BPDC_LN_INS_2874"/>
      <w:bookmarkStart w:id="1235" w:name="_BPDC_PR_INS_2875"/>
      <w:bookmarkStart w:id="1236" w:name="_BPDC_LN_INS_2872"/>
      <w:bookmarkStart w:id="1237" w:name="_BPDC_PR_INS_2873"/>
      <w:bookmarkStart w:id="1238" w:name="_BPDC_LN_INS_2870"/>
      <w:bookmarkStart w:id="1239" w:name="_BPDC_PR_INS_2871"/>
      <w:bookmarkStart w:id="1240" w:name="_BPDC_LN_INS_2868"/>
      <w:bookmarkStart w:id="1241" w:name="_BPDC_PR_INS_2869"/>
      <w:bookmarkStart w:id="1242" w:name="_BPDC_LN_INS_2866"/>
      <w:bookmarkStart w:id="1243" w:name="_BPDC_PR_INS_2867"/>
      <w:bookmarkStart w:id="1244" w:name="_BPDC_LN_INS_2864"/>
      <w:bookmarkStart w:id="1245" w:name="_BPDC_PR_INS_2865"/>
      <w:bookmarkStart w:id="1246" w:name="_BPDC_LN_INS_2862"/>
      <w:bookmarkStart w:id="1247" w:name="_BPDC_PR_INS_2863"/>
      <w:bookmarkStart w:id="1248" w:name="_BPDC_LN_INS_2860"/>
      <w:bookmarkStart w:id="1249" w:name="_BPDC_PR_INS_2861"/>
      <w:bookmarkStart w:id="1250" w:name="_BPDC_LN_INS_2858"/>
      <w:bookmarkStart w:id="1251" w:name="_BPDC_PR_INS_2859"/>
      <w:bookmarkStart w:id="1252" w:name="_BPDC_LN_INS_2856"/>
      <w:bookmarkStart w:id="1253" w:name="_BPDC_PR_INS_2857"/>
      <w:bookmarkStart w:id="1254" w:name="_BPDC_LN_INS_2854"/>
      <w:bookmarkStart w:id="1255" w:name="_BPDC_PR_INS_2855"/>
      <w:bookmarkStart w:id="1256" w:name="_BPDC_LN_INS_2852"/>
      <w:bookmarkStart w:id="1257" w:name="_BPDC_PR_INS_2853"/>
      <w:bookmarkStart w:id="1258" w:name="_BPDC_LN_INS_2850"/>
      <w:bookmarkStart w:id="1259" w:name="_BPDC_PR_INS_2851"/>
      <w:bookmarkStart w:id="1260" w:name="_BPDC_LN_INS_2848"/>
      <w:bookmarkStart w:id="1261" w:name="_BPDC_PR_INS_2849"/>
      <w:bookmarkStart w:id="1262" w:name="_BPDC_LN_INS_2846"/>
      <w:bookmarkStart w:id="1263" w:name="_BPDC_PR_INS_2847"/>
      <w:bookmarkStart w:id="1264" w:name="_BPDC_LN_INS_2844"/>
      <w:bookmarkStart w:id="1265" w:name="_BPDC_PR_INS_2845"/>
      <w:bookmarkStart w:id="1266" w:name="_BPDC_LN_INS_2842"/>
      <w:bookmarkStart w:id="1267" w:name="_BPDC_PR_INS_2843"/>
      <w:bookmarkStart w:id="1268" w:name="_BPDC_LN_INS_2840"/>
      <w:bookmarkStart w:id="1269" w:name="_BPDC_PR_INS_2841"/>
      <w:bookmarkStart w:id="1270" w:name="_BPDC_LN_INS_2838"/>
      <w:bookmarkStart w:id="1271" w:name="_BPDC_PR_INS_2839"/>
      <w:bookmarkStart w:id="1272" w:name="_BPDC_LN_INS_2836"/>
      <w:bookmarkStart w:id="1273" w:name="_BPDC_PR_INS_2837"/>
      <w:bookmarkStart w:id="1274" w:name="_BPDC_LN_INS_2834"/>
      <w:bookmarkStart w:id="1275" w:name="_BPDC_PR_INS_2835"/>
      <w:bookmarkStart w:id="1276" w:name="_BPDC_LN_INS_2832"/>
      <w:bookmarkStart w:id="1277" w:name="_BPDC_PR_INS_2833"/>
      <w:bookmarkStart w:id="1278" w:name="_BPDC_LN_INS_2830"/>
      <w:bookmarkStart w:id="1279" w:name="_BPDC_PR_INS_2831"/>
      <w:bookmarkStart w:id="1280" w:name="_BPDC_LN_INS_2828"/>
      <w:bookmarkStart w:id="1281" w:name="_BPDC_PR_INS_2829"/>
      <w:bookmarkStart w:id="1282" w:name="_BPDC_LN_INS_2826"/>
      <w:bookmarkStart w:id="1283" w:name="_BPDC_PR_INS_2827"/>
      <w:bookmarkStart w:id="1284" w:name="_BPDC_LN_INS_2824"/>
      <w:bookmarkStart w:id="1285" w:name="_BPDC_PR_INS_2825"/>
      <w:bookmarkStart w:id="1286" w:name="_BPDC_LN_INS_2822"/>
      <w:bookmarkStart w:id="1287" w:name="_BPDC_PR_INS_2823"/>
      <w:bookmarkStart w:id="1288" w:name="_BPDC_LN_INS_2820"/>
      <w:bookmarkStart w:id="1289" w:name="_BPDC_PR_INS_2821"/>
      <w:bookmarkStart w:id="1290" w:name="_BPDC_LN_INS_2818"/>
      <w:bookmarkStart w:id="1291" w:name="_BPDC_PR_INS_2819"/>
      <w:bookmarkStart w:id="1292" w:name="_BPDC_LN_INS_2816"/>
      <w:bookmarkStart w:id="1293" w:name="_BPDC_PR_INS_2817"/>
      <w:bookmarkStart w:id="1294" w:name="_BPDC_LN_INS_2814"/>
      <w:bookmarkStart w:id="1295" w:name="_BPDC_PR_INS_2815"/>
      <w:bookmarkStart w:id="1296" w:name="_BPDC_LN_INS_2812"/>
      <w:bookmarkStart w:id="1297" w:name="_BPDC_PR_INS_2813"/>
      <w:bookmarkStart w:id="1298" w:name="_BPDC_LN_INS_2810"/>
      <w:bookmarkStart w:id="1299" w:name="_BPDC_PR_INS_2811"/>
      <w:bookmarkStart w:id="1300" w:name="_BPDC_LN_INS_2808"/>
      <w:bookmarkStart w:id="1301" w:name="_BPDC_PR_INS_2809"/>
      <w:bookmarkStart w:id="1302" w:name="_BPDC_LN_INS_2806"/>
      <w:bookmarkStart w:id="1303" w:name="_BPDC_PR_INS_2807"/>
      <w:bookmarkStart w:id="1304" w:name="_BPDC_LN_INS_2804"/>
      <w:bookmarkStart w:id="1305" w:name="_BPDC_PR_INS_2805"/>
      <w:bookmarkStart w:id="1306" w:name="_BPDC_LN_INS_2802"/>
      <w:bookmarkStart w:id="1307" w:name="_BPDC_PR_INS_2803"/>
      <w:bookmarkStart w:id="1308" w:name="_BPDC_LN_INS_2800"/>
      <w:bookmarkStart w:id="1309" w:name="_BPDC_PR_INS_2801"/>
      <w:bookmarkStart w:id="1310" w:name="_BPDC_LN_INS_2798"/>
      <w:bookmarkStart w:id="1311" w:name="_BPDC_PR_INS_2799"/>
      <w:bookmarkStart w:id="1312" w:name="_BPDC_LN_INS_2796"/>
      <w:bookmarkStart w:id="1313" w:name="_BPDC_PR_INS_2797"/>
      <w:bookmarkStart w:id="1314" w:name="_BPDC_LN_INS_2794"/>
      <w:bookmarkStart w:id="1315" w:name="_BPDC_PR_INS_2795"/>
      <w:bookmarkStart w:id="1316" w:name="_BPDC_LN_INS_2792"/>
      <w:bookmarkStart w:id="1317" w:name="_BPDC_PR_INS_2793"/>
      <w:bookmarkStart w:id="1318" w:name="_BPDC_LN_INS_2790"/>
      <w:bookmarkStart w:id="1319" w:name="_BPDC_PR_INS_2791"/>
      <w:bookmarkStart w:id="1320" w:name="_BPDC_LN_INS_2788"/>
      <w:bookmarkStart w:id="1321" w:name="_BPDC_PR_INS_2789"/>
      <w:bookmarkStart w:id="1322" w:name="_BPDC_LN_INS_2786"/>
      <w:bookmarkStart w:id="1323" w:name="_BPDC_PR_INS_2787"/>
      <w:bookmarkStart w:id="1324" w:name="_BPDC_LN_INS_2784"/>
      <w:bookmarkStart w:id="1325" w:name="_BPDC_PR_INS_2785"/>
      <w:bookmarkStart w:id="1326" w:name="_BPDC_LN_INS_2782"/>
      <w:bookmarkStart w:id="1327" w:name="_BPDC_PR_INS_2783"/>
      <w:bookmarkStart w:id="1328" w:name="_BPDC_LN_INS_2780"/>
      <w:bookmarkStart w:id="1329" w:name="_BPDC_PR_INS_2781"/>
      <w:bookmarkStart w:id="1330" w:name="_BPDC_LN_INS_2778"/>
      <w:bookmarkStart w:id="1331" w:name="_BPDC_PR_INS_2779"/>
      <w:bookmarkStart w:id="1332" w:name="_BPDC_LN_INS_2776"/>
      <w:bookmarkStart w:id="1333" w:name="_BPDC_PR_INS_2777"/>
      <w:bookmarkStart w:id="1334" w:name="_BPDC_LN_INS_2774"/>
      <w:bookmarkStart w:id="1335" w:name="_BPDC_PR_INS_2775"/>
      <w:bookmarkStart w:id="1336" w:name="_BPDC_LN_INS_2772"/>
      <w:bookmarkStart w:id="1337" w:name="_BPDC_PR_INS_2773"/>
      <w:bookmarkStart w:id="1338" w:name="_BPDC_LN_INS_2770"/>
      <w:bookmarkStart w:id="1339" w:name="_BPDC_PR_INS_2771"/>
      <w:bookmarkStart w:id="1340" w:name="_BPDC_LN_INS_2768"/>
      <w:bookmarkStart w:id="1341" w:name="_BPDC_PR_INS_2769"/>
      <w:bookmarkStart w:id="1342" w:name="_BPDC_LN_INS_2766"/>
      <w:bookmarkStart w:id="1343" w:name="_BPDC_PR_INS_2767"/>
      <w:bookmarkStart w:id="1344" w:name="_BPDC_LN_INS_2764"/>
      <w:bookmarkStart w:id="1345" w:name="_BPDC_PR_INS_2765"/>
      <w:bookmarkStart w:id="1346" w:name="_BPDC_LN_INS_2762"/>
      <w:bookmarkStart w:id="1347" w:name="_BPDC_PR_INS_2763"/>
      <w:bookmarkStart w:id="1348" w:name="_BPDC_LN_INS_2760"/>
      <w:bookmarkStart w:id="1349" w:name="_BPDC_PR_INS_2761"/>
      <w:bookmarkStart w:id="1350" w:name="_BPDC_LN_INS_2758"/>
      <w:bookmarkStart w:id="1351" w:name="_BPDC_PR_INS_2759"/>
      <w:bookmarkStart w:id="1352" w:name="_BPDC_LN_INS_2756"/>
      <w:bookmarkStart w:id="1353" w:name="_BPDC_PR_INS_2757"/>
      <w:bookmarkStart w:id="1354" w:name="_BPDC_LN_INS_2754"/>
      <w:bookmarkStart w:id="1355" w:name="_BPDC_PR_INS_2755"/>
      <w:bookmarkStart w:id="1356" w:name="_BPDC_LN_INS_2752"/>
      <w:bookmarkStart w:id="1357" w:name="_BPDC_PR_INS_2753"/>
      <w:bookmarkStart w:id="1358" w:name="_BPDC_LN_INS_2750"/>
      <w:bookmarkStart w:id="1359" w:name="_BPDC_PR_INS_2751"/>
      <w:bookmarkStart w:id="1360" w:name="_BPDC_LN_INS_2748"/>
      <w:bookmarkStart w:id="1361" w:name="_BPDC_PR_INS_2749"/>
      <w:bookmarkStart w:id="1362" w:name="_BPDC_LN_INS_2746"/>
      <w:bookmarkStart w:id="1363" w:name="_BPDC_PR_INS_2747"/>
      <w:bookmarkStart w:id="1364" w:name="_BPDC_LN_INS_2744"/>
      <w:bookmarkStart w:id="1365" w:name="_BPDC_PR_INS_2745"/>
      <w:bookmarkStart w:id="1366" w:name="_BPDC_LN_INS_2742"/>
      <w:bookmarkStart w:id="1367" w:name="_BPDC_PR_INS_2743"/>
      <w:bookmarkStart w:id="1368" w:name="_BPDC_LN_INS_2740"/>
      <w:bookmarkStart w:id="1369" w:name="_BPDC_PR_INS_2741"/>
      <w:bookmarkStart w:id="1370" w:name="_BPDC_LN_INS_2738"/>
      <w:bookmarkStart w:id="1371" w:name="_BPDC_PR_INS_2739"/>
      <w:bookmarkStart w:id="1372" w:name="_BPDC_LN_INS_2736"/>
      <w:bookmarkStart w:id="1373" w:name="_BPDC_PR_INS_2737"/>
      <w:bookmarkStart w:id="1374" w:name="_BPDC_LN_INS_2734"/>
      <w:bookmarkStart w:id="1375" w:name="_BPDC_PR_INS_2735"/>
      <w:bookmarkStart w:id="1376" w:name="_BPDC_LN_INS_2732"/>
      <w:bookmarkStart w:id="1377" w:name="_BPDC_PR_INS_2733"/>
      <w:bookmarkStart w:id="1378" w:name="_BPDC_LN_INS_2730"/>
      <w:bookmarkStart w:id="1379" w:name="_BPDC_PR_INS_2731"/>
      <w:bookmarkStart w:id="1380" w:name="_BPDC_LN_INS_2728"/>
      <w:bookmarkStart w:id="1381" w:name="_BPDC_PR_INS_2729"/>
      <w:bookmarkStart w:id="1382" w:name="_BPDC_LN_INS_2726"/>
      <w:bookmarkStart w:id="1383" w:name="_BPDC_PR_INS_2727"/>
      <w:bookmarkStart w:id="1384" w:name="_BPDC_LN_INS_2724"/>
      <w:bookmarkStart w:id="1385" w:name="_BPDC_PR_INS_2725"/>
      <w:bookmarkStart w:id="1386" w:name="_BPDC_LN_INS_2722"/>
      <w:bookmarkStart w:id="1387" w:name="_BPDC_PR_INS_2723"/>
      <w:bookmarkStart w:id="1388" w:name="_BPDC_LN_INS_2720"/>
      <w:bookmarkStart w:id="1389" w:name="_BPDC_PR_INS_2721"/>
      <w:bookmarkStart w:id="1390" w:name="_BPDC_LN_INS_2718"/>
      <w:bookmarkStart w:id="1391" w:name="_BPDC_PR_INS_2719"/>
      <w:bookmarkStart w:id="1392" w:name="_BPDC_LN_INS_2716"/>
      <w:bookmarkStart w:id="1393" w:name="_BPDC_PR_INS_2717"/>
      <w:bookmarkStart w:id="1394" w:name="_BPDC_LN_INS_2714"/>
      <w:bookmarkStart w:id="1395" w:name="_BPDC_PR_INS_2715"/>
      <w:bookmarkStart w:id="1396" w:name="_BPDC_LN_INS_2712"/>
      <w:bookmarkStart w:id="1397" w:name="_BPDC_PR_INS_2713"/>
      <w:bookmarkStart w:id="1398" w:name="_BPDC_LN_INS_2710"/>
      <w:bookmarkStart w:id="1399" w:name="_BPDC_PR_INS_2711"/>
      <w:bookmarkStart w:id="1400" w:name="_BPDC_LN_INS_2708"/>
      <w:bookmarkStart w:id="1401" w:name="_BPDC_PR_INS_2709"/>
      <w:bookmarkStart w:id="1402" w:name="_BPDC_LN_INS_2706"/>
      <w:bookmarkStart w:id="1403" w:name="_BPDC_PR_INS_2707"/>
      <w:bookmarkStart w:id="1404" w:name="_BPDC_LN_INS_2704"/>
      <w:bookmarkStart w:id="1405" w:name="_BPDC_PR_INS_2705"/>
      <w:bookmarkStart w:id="1406" w:name="_BPDC_LN_INS_2702"/>
      <w:bookmarkStart w:id="1407" w:name="_BPDC_PR_INS_2703"/>
      <w:bookmarkStart w:id="1408" w:name="_BPDC_LN_INS_2700"/>
      <w:bookmarkStart w:id="1409" w:name="_BPDC_PR_INS_2701"/>
      <w:bookmarkStart w:id="1410" w:name="_BPDC_LN_INS_2698"/>
      <w:bookmarkStart w:id="1411" w:name="_BPDC_PR_INS_2699"/>
      <w:bookmarkStart w:id="1412" w:name="_BPDC_LN_INS_2696"/>
      <w:bookmarkStart w:id="1413" w:name="_BPDC_PR_INS_2697"/>
      <w:bookmarkStart w:id="1414" w:name="_BPDC_LN_INS_2694"/>
      <w:bookmarkStart w:id="1415" w:name="_BPDC_PR_INS_2695"/>
      <w:bookmarkStart w:id="1416" w:name="_BPDC_LN_INS_2692"/>
      <w:bookmarkStart w:id="1417" w:name="_BPDC_PR_INS_2693"/>
      <w:bookmarkStart w:id="1418" w:name="_BPDC_LN_INS_2690"/>
      <w:bookmarkStart w:id="1419" w:name="_BPDC_PR_INS_2691"/>
      <w:bookmarkStart w:id="1420" w:name="_BPDC_LN_INS_2688"/>
      <w:bookmarkStart w:id="1421" w:name="_BPDC_PR_INS_2689"/>
      <w:bookmarkStart w:id="1422" w:name="_BPDC_LN_INS_2686"/>
      <w:bookmarkStart w:id="1423" w:name="_BPDC_PR_INS_2687"/>
      <w:bookmarkStart w:id="1424" w:name="_BPDC_LN_INS_2684"/>
      <w:bookmarkStart w:id="1425" w:name="_BPDC_PR_INS_2685"/>
      <w:bookmarkStart w:id="1426" w:name="_BPDC_LN_INS_2682"/>
      <w:bookmarkStart w:id="1427" w:name="_BPDC_PR_INS_2683"/>
      <w:bookmarkStart w:id="1428" w:name="_BPDC_LN_INS_2680"/>
      <w:bookmarkStart w:id="1429" w:name="_BPDC_PR_INS_2681"/>
      <w:bookmarkStart w:id="1430" w:name="_BPDC_LN_INS_2678"/>
      <w:bookmarkStart w:id="1431" w:name="_BPDC_PR_INS_2679"/>
      <w:bookmarkStart w:id="1432" w:name="_BPDC_LN_INS_2676"/>
      <w:bookmarkStart w:id="1433" w:name="_BPDC_PR_INS_2677"/>
      <w:bookmarkStart w:id="1434" w:name="_BPDC_LN_INS_2674"/>
      <w:bookmarkStart w:id="1435" w:name="_BPDC_PR_INS_2675"/>
      <w:bookmarkStart w:id="1436" w:name="_BPDC_LN_INS_2672"/>
      <w:bookmarkStart w:id="1437" w:name="_BPDC_PR_INS_2673"/>
      <w:bookmarkStart w:id="1438" w:name="_BPDC_LN_INS_2670"/>
      <w:bookmarkStart w:id="1439" w:name="_BPDC_PR_INS_2671"/>
      <w:bookmarkStart w:id="1440" w:name="_BPDC_LN_INS_2668"/>
      <w:bookmarkStart w:id="1441" w:name="_BPDC_PR_INS_2669"/>
      <w:bookmarkStart w:id="1442" w:name="_BPDC_LN_INS_2666"/>
      <w:bookmarkStart w:id="1443" w:name="_BPDC_PR_INS_2667"/>
      <w:bookmarkStart w:id="1444" w:name="_BPDC_LN_INS_2664"/>
      <w:bookmarkStart w:id="1445" w:name="_BPDC_PR_INS_2665"/>
      <w:bookmarkStart w:id="1446" w:name="_BPDC_LN_INS_2662"/>
      <w:bookmarkStart w:id="1447" w:name="_BPDC_PR_INS_2663"/>
      <w:bookmarkStart w:id="1448" w:name="_BPDC_LN_INS_2660"/>
      <w:bookmarkStart w:id="1449" w:name="_BPDC_PR_INS_2661"/>
      <w:bookmarkStart w:id="1450" w:name="_BPDC_LN_INS_2658"/>
      <w:bookmarkStart w:id="1451" w:name="_BPDC_PR_INS_2659"/>
      <w:bookmarkStart w:id="1452" w:name="_BPDC_LN_INS_2656"/>
      <w:bookmarkStart w:id="1453" w:name="_BPDC_PR_INS_2657"/>
      <w:bookmarkStart w:id="1454" w:name="_BPDC_LN_INS_2654"/>
      <w:bookmarkStart w:id="1455" w:name="_BPDC_PR_INS_2655"/>
      <w:bookmarkStart w:id="1456" w:name="_BPDC_LN_INS_2652"/>
      <w:bookmarkStart w:id="1457" w:name="_BPDC_PR_INS_2653"/>
      <w:bookmarkStart w:id="1458" w:name="_BPDC_LN_INS_2650"/>
      <w:bookmarkStart w:id="1459" w:name="_BPDC_PR_INS_2651"/>
      <w:bookmarkStart w:id="1460" w:name="_BPDC_LN_INS_2648"/>
      <w:bookmarkStart w:id="1461" w:name="_BPDC_PR_INS_2649"/>
      <w:bookmarkStart w:id="1462" w:name="_BPDC_LN_INS_2646"/>
      <w:bookmarkStart w:id="1463" w:name="_BPDC_PR_INS_2647"/>
      <w:bookmarkStart w:id="1464" w:name="_BPDC_LN_INS_2644"/>
      <w:bookmarkStart w:id="1465" w:name="_BPDC_PR_INS_2645"/>
      <w:bookmarkStart w:id="1466" w:name="_BPDC_LN_INS_2642"/>
      <w:bookmarkStart w:id="1467" w:name="_BPDC_PR_INS_2643"/>
      <w:bookmarkStart w:id="1468" w:name="_BPDC_LN_INS_2640"/>
      <w:bookmarkStart w:id="1469" w:name="_BPDC_PR_INS_2641"/>
      <w:bookmarkStart w:id="1470" w:name="_BPDC_LN_INS_2638"/>
      <w:bookmarkStart w:id="1471" w:name="_BPDC_PR_INS_2639"/>
      <w:bookmarkStart w:id="1472" w:name="_BPDC_LN_INS_2636"/>
      <w:bookmarkStart w:id="1473" w:name="_BPDC_PR_INS_2637"/>
      <w:bookmarkStart w:id="1474" w:name="_BPDC_LN_INS_2634"/>
      <w:bookmarkStart w:id="1475" w:name="_BPDC_PR_INS_2635"/>
      <w:bookmarkStart w:id="1476" w:name="_BPDC_LN_INS_2632"/>
      <w:bookmarkStart w:id="1477" w:name="_BPDC_PR_INS_2633"/>
      <w:bookmarkStart w:id="1478" w:name="_BPDC_LN_INS_2630"/>
      <w:bookmarkStart w:id="1479" w:name="_BPDC_PR_INS_2631"/>
      <w:bookmarkStart w:id="1480" w:name="_BPDC_LN_INS_2628"/>
      <w:bookmarkStart w:id="1481" w:name="_BPDC_PR_INS_2629"/>
      <w:bookmarkStart w:id="1482" w:name="_BPDC_LN_INS_2626"/>
      <w:bookmarkStart w:id="1483" w:name="_BPDC_PR_INS_2627"/>
      <w:bookmarkStart w:id="1484" w:name="_BPDC_LN_INS_2624"/>
      <w:bookmarkStart w:id="1485" w:name="_BPDC_PR_INS_2625"/>
      <w:bookmarkStart w:id="1486" w:name="_BPDC_LN_INS_2622"/>
      <w:bookmarkStart w:id="1487" w:name="_BPDC_PR_INS_2623"/>
      <w:bookmarkStart w:id="1488" w:name="_BPDC_LN_INS_2620"/>
      <w:bookmarkStart w:id="1489" w:name="_BPDC_PR_INS_2621"/>
      <w:bookmarkStart w:id="1490" w:name="_BPDC_LN_INS_2618"/>
      <w:bookmarkStart w:id="1491" w:name="_BPDC_PR_INS_2619"/>
      <w:bookmarkStart w:id="1492" w:name="_BPDC_LN_INS_2616"/>
      <w:bookmarkStart w:id="1493" w:name="_BPDC_PR_INS_2617"/>
      <w:bookmarkStart w:id="1494" w:name="_BPDC_LN_INS_2614"/>
      <w:bookmarkStart w:id="1495" w:name="_BPDC_PR_INS_2615"/>
      <w:bookmarkStart w:id="1496" w:name="_BPDC_LN_INS_2612"/>
      <w:bookmarkStart w:id="1497" w:name="_BPDC_PR_INS_2613"/>
      <w:bookmarkStart w:id="1498" w:name="_BPDC_LN_INS_2610"/>
      <w:bookmarkStart w:id="1499" w:name="_BPDC_PR_INS_2611"/>
      <w:bookmarkStart w:id="1500" w:name="_BPDC_LN_INS_2608"/>
      <w:bookmarkStart w:id="1501" w:name="_BPDC_PR_INS_2609"/>
      <w:bookmarkStart w:id="1502" w:name="_BPDC_LN_INS_2606"/>
      <w:bookmarkStart w:id="1503" w:name="_BPDC_PR_INS_2607"/>
      <w:bookmarkStart w:id="1504" w:name="_BPDC_LN_INS_2604"/>
      <w:bookmarkStart w:id="1505" w:name="_BPDC_PR_INS_2605"/>
      <w:bookmarkStart w:id="1506" w:name="_BPDC_LN_INS_2602"/>
      <w:bookmarkStart w:id="1507" w:name="_BPDC_PR_INS_2603"/>
      <w:bookmarkStart w:id="1508" w:name="_BPDC_LN_INS_2600"/>
      <w:bookmarkStart w:id="1509" w:name="_BPDC_PR_INS_2601"/>
      <w:bookmarkStart w:id="1510" w:name="_BPDC_LN_INS_2598"/>
      <w:bookmarkStart w:id="1511" w:name="_BPDC_PR_INS_2599"/>
      <w:bookmarkStart w:id="1512" w:name="_BPDC_LN_INS_2596"/>
      <w:bookmarkStart w:id="1513" w:name="_BPDC_PR_INS_2597"/>
      <w:bookmarkStart w:id="1514" w:name="_BPDC_LN_INS_2594"/>
      <w:bookmarkStart w:id="1515" w:name="_BPDC_PR_INS_2595"/>
      <w:bookmarkStart w:id="1516" w:name="_BPDC_LN_INS_2592"/>
      <w:bookmarkStart w:id="1517" w:name="_BPDC_PR_INS_2593"/>
      <w:bookmarkStart w:id="1518" w:name="_BPDC_LN_INS_2590"/>
      <w:bookmarkStart w:id="1519" w:name="_BPDC_PR_INS_2591"/>
      <w:bookmarkStart w:id="1520" w:name="_BPDC_LN_INS_2588"/>
      <w:bookmarkStart w:id="1521" w:name="_BPDC_PR_INS_2589"/>
      <w:bookmarkStart w:id="1522" w:name="_BPDC_LN_INS_2586"/>
      <w:bookmarkStart w:id="1523" w:name="_BPDC_PR_INS_2587"/>
      <w:bookmarkStart w:id="1524" w:name="_BPDC_LN_INS_2584"/>
      <w:bookmarkStart w:id="1525" w:name="_BPDC_PR_INS_2585"/>
      <w:bookmarkStart w:id="1526" w:name="_BPDC_LN_INS_2582"/>
      <w:bookmarkStart w:id="1527" w:name="_BPDC_PR_INS_2583"/>
      <w:bookmarkStart w:id="1528" w:name="_BPDC_LN_INS_2580"/>
      <w:bookmarkStart w:id="1529" w:name="_BPDC_PR_INS_2581"/>
      <w:bookmarkStart w:id="1530" w:name="_BPDC_LN_INS_2578"/>
      <w:bookmarkStart w:id="1531" w:name="_BPDC_PR_INS_2579"/>
      <w:bookmarkStart w:id="1532" w:name="_BPDC_LN_INS_2576"/>
      <w:bookmarkStart w:id="1533" w:name="_BPDC_PR_INS_2577"/>
      <w:bookmarkStart w:id="1534" w:name="_BPDC_LN_INS_2574"/>
      <w:bookmarkStart w:id="1535" w:name="_BPDC_PR_INS_2575"/>
      <w:bookmarkStart w:id="1536" w:name="_BPDC_LN_INS_2572"/>
      <w:bookmarkStart w:id="1537" w:name="_BPDC_PR_INS_2573"/>
      <w:bookmarkStart w:id="1538" w:name="_BPDC_LN_INS_2570"/>
      <w:bookmarkStart w:id="1539" w:name="_BPDC_PR_INS_2571"/>
      <w:bookmarkStart w:id="1540" w:name="_BPDC_LN_INS_2568"/>
      <w:bookmarkStart w:id="1541" w:name="_BPDC_PR_INS_2569"/>
      <w:bookmarkStart w:id="1542" w:name="_BPDC_LN_INS_2566"/>
      <w:bookmarkStart w:id="1543" w:name="_BPDC_PR_INS_2567"/>
      <w:bookmarkStart w:id="1544" w:name="_BPDC_LN_INS_2564"/>
      <w:bookmarkStart w:id="1545" w:name="_BPDC_PR_INS_2565"/>
      <w:bookmarkStart w:id="1546" w:name="_BPDC_LN_INS_2562"/>
      <w:bookmarkStart w:id="1547" w:name="_BPDC_PR_INS_2563"/>
      <w:bookmarkStart w:id="1548" w:name="_BPDC_LN_INS_2560"/>
      <w:bookmarkStart w:id="1549" w:name="_BPDC_PR_INS_2561"/>
      <w:bookmarkStart w:id="1550" w:name="_BPDC_LN_INS_2558"/>
      <w:bookmarkStart w:id="1551" w:name="_BPDC_PR_INS_2559"/>
      <w:bookmarkStart w:id="1552" w:name="_BPDC_LN_INS_2556"/>
      <w:bookmarkStart w:id="1553" w:name="_BPDC_PR_INS_2557"/>
      <w:bookmarkStart w:id="1554" w:name="_BPDC_LN_INS_2554"/>
      <w:bookmarkStart w:id="1555" w:name="_BPDC_PR_INS_2555"/>
      <w:bookmarkStart w:id="1556" w:name="_BPDC_LN_INS_2552"/>
      <w:bookmarkStart w:id="1557" w:name="_BPDC_PR_INS_2553"/>
      <w:bookmarkStart w:id="1558" w:name="_Ref446001780"/>
      <w:bookmarkStart w:id="1559" w:name="_Ref446001805"/>
      <w:bookmarkStart w:id="1560" w:name="_Ref446432137"/>
      <w:bookmarkStart w:id="1561" w:name="_Ref446432617"/>
      <w:bookmarkStart w:id="1562" w:name="_Toc453083178"/>
      <w:bookmarkStart w:id="1563" w:name="_BPDC_LN_INS_2496"/>
      <w:bookmarkStart w:id="1564" w:name="_BPDC_PR_INS_2497"/>
      <w:bookmarkStart w:id="1565" w:name="_BPDC_LN_INS_2494"/>
      <w:bookmarkStart w:id="1566" w:name="_BPDC_PR_INS_2495"/>
      <w:bookmarkStart w:id="1567" w:name="_BPDC_LN_INS_2492"/>
      <w:bookmarkStart w:id="1568" w:name="_BPDC_PR_INS_2493"/>
      <w:bookmarkStart w:id="1569" w:name="_BPDC_LN_INS_2490"/>
      <w:bookmarkStart w:id="1570" w:name="_BPDC_PR_INS_2491"/>
      <w:bookmarkStart w:id="1571" w:name="_BPDC_LN_INS_2488"/>
      <w:bookmarkStart w:id="1572" w:name="_BPDC_PR_INS_2489"/>
      <w:bookmarkStart w:id="1573" w:name="_BPDC_LN_INS_2486"/>
      <w:bookmarkStart w:id="1574" w:name="_BPDC_PR_INS_2487"/>
      <w:bookmarkStart w:id="1575" w:name="_BPDC_LN_INS_2484"/>
      <w:bookmarkStart w:id="1576" w:name="_BPDC_PR_INS_2485"/>
      <w:bookmarkStart w:id="1577" w:name="_BPDC_LN_INS_2482"/>
      <w:bookmarkStart w:id="1578" w:name="_BPDC_PR_INS_2483"/>
      <w:bookmarkStart w:id="1579" w:name="_BPDC_LN_INS_2480"/>
      <w:bookmarkStart w:id="1580" w:name="_BPDC_PR_INS_2481"/>
      <w:bookmarkStart w:id="1581" w:name="_BPDC_LN_INS_2478"/>
      <w:bookmarkStart w:id="1582" w:name="_BPDC_PR_INS_2479"/>
      <w:bookmarkStart w:id="1583" w:name="_BPDC_LN_INS_2476"/>
      <w:bookmarkStart w:id="1584" w:name="_BPDC_PR_INS_2477"/>
      <w:bookmarkStart w:id="1585" w:name="_BPDC_LN_INS_2474"/>
      <w:bookmarkStart w:id="1586" w:name="_BPDC_PR_INS_2475"/>
      <w:bookmarkStart w:id="1587" w:name="_BPDC_LN_INS_2472"/>
      <w:bookmarkStart w:id="1588" w:name="_BPDC_PR_INS_2473"/>
      <w:bookmarkStart w:id="1589" w:name="_BPDC_LN_INS_2470"/>
      <w:bookmarkStart w:id="1590" w:name="_BPDC_PR_INS_2471"/>
      <w:bookmarkStart w:id="1591" w:name="_BPDC_LN_INS_2468"/>
      <w:bookmarkStart w:id="1592" w:name="_BPDC_PR_INS_2469"/>
      <w:bookmarkStart w:id="1593" w:name="_BPDC_LN_INS_2466"/>
      <w:bookmarkStart w:id="1594" w:name="_BPDC_PR_INS_2467"/>
      <w:bookmarkStart w:id="1595" w:name="_BPDC_LN_INS_2464"/>
      <w:bookmarkStart w:id="1596" w:name="_BPDC_PR_INS_2465"/>
      <w:bookmarkStart w:id="1597" w:name="_BPDC_LN_INS_2462"/>
      <w:bookmarkStart w:id="1598" w:name="_BPDC_PR_INS_2463"/>
      <w:bookmarkStart w:id="1599" w:name="_BPDC_LN_INS_2460"/>
      <w:bookmarkStart w:id="1600" w:name="_BPDC_PR_INS_2461"/>
      <w:bookmarkStart w:id="1601" w:name="_BPDC_LN_INS_2458"/>
      <w:bookmarkStart w:id="1602" w:name="_BPDC_PR_INS_2459"/>
      <w:bookmarkStart w:id="1603" w:name="_BPDC_LN_INS_2456"/>
      <w:bookmarkStart w:id="1604" w:name="_BPDC_PR_INS_2457"/>
      <w:bookmarkStart w:id="1605" w:name="_BPDC_LN_INS_2454"/>
      <w:bookmarkStart w:id="1606" w:name="_BPDC_PR_INS_2455"/>
      <w:bookmarkStart w:id="1607" w:name="_BPDC_LN_INS_2452"/>
      <w:bookmarkStart w:id="1608" w:name="_BPDC_PR_INS_2453"/>
      <w:bookmarkStart w:id="1609" w:name="_BPDC_LN_INS_2450"/>
      <w:bookmarkStart w:id="1610" w:name="_BPDC_PR_INS_2451"/>
      <w:bookmarkStart w:id="1611" w:name="_BPDC_LN_INS_2448"/>
      <w:bookmarkStart w:id="1612" w:name="_BPDC_PR_INS_2449"/>
      <w:bookmarkStart w:id="1613" w:name="_BPDC_LN_INS_2446"/>
      <w:bookmarkStart w:id="1614" w:name="_BPDC_PR_INS_2447"/>
      <w:bookmarkStart w:id="1615" w:name="_BPDC_LN_INS_2444"/>
      <w:bookmarkStart w:id="1616" w:name="_BPDC_PR_INS_2445"/>
      <w:bookmarkStart w:id="1617" w:name="_BPDC_LN_INS_2442"/>
      <w:bookmarkStart w:id="1618" w:name="_BPDC_PR_INS_2443"/>
      <w:bookmarkStart w:id="1619" w:name="_BPDC_LN_INS_2440"/>
      <w:bookmarkStart w:id="1620" w:name="_BPDC_PR_INS_2441"/>
      <w:bookmarkStart w:id="1621" w:name="_BPDC_LN_INS_2438"/>
      <w:bookmarkStart w:id="1622" w:name="_BPDC_PR_INS_2439"/>
      <w:bookmarkStart w:id="1623" w:name="_BPDC_LN_INS_2436"/>
      <w:bookmarkStart w:id="1624" w:name="_BPDC_PR_INS_2437"/>
      <w:bookmarkStart w:id="1625" w:name="_BPDC_LN_INS_2434"/>
      <w:bookmarkStart w:id="1626" w:name="_BPDC_PR_INS_2435"/>
      <w:bookmarkStart w:id="1627" w:name="_BPDC_LN_INS_2432"/>
      <w:bookmarkStart w:id="1628" w:name="_BPDC_PR_INS_2433"/>
      <w:bookmarkStart w:id="1629" w:name="_BPDC_LN_INS_2430"/>
      <w:bookmarkStart w:id="1630" w:name="_BPDC_PR_INS_2431"/>
      <w:bookmarkStart w:id="1631" w:name="_BPDC_LN_INS_2428"/>
      <w:bookmarkStart w:id="1632" w:name="_BPDC_PR_INS_2429"/>
      <w:bookmarkStart w:id="1633" w:name="_BPDC_LN_INS_2426"/>
      <w:bookmarkStart w:id="1634" w:name="_BPDC_PR_INS_2427"/>
      <w:bookmarkStart w:id="1635" w:name="_BPDC_LN_INS_2424"/>
      <w:bookmarkStart w:id="1636" w:name="_BPDC_PR_INS_2425"/>
      <w:bookmarkStart w:id="1637" w:name="_BPDC_LN_INS_2422"/>
      <w:bookmarkStart w:id="1638" w:name="_BPDC_PR_INS_2423"/>
      <w:bookmarkStart w:id="1639" w:name="_BPDC_LN_INS_2420"/>
      <w:bookmarkStart w:id="1640" w:name="_BPDC_PR_INS_2421"/>
      <w:bookmarkStart w:id="1641" w:name="_BPDC_LN_INS_2418"/>
      <w:bookmarkStart w:id="1642" w:name="_BPDC_PR_INS_2419"/>
      <w:bookmarkStart w:id="1643" w:name="_BPDC_LN_INS_2416"/>
      <w:bookmarkStart w:id="1644" w:name="_BPDC_PR_INS_2417"/>
      <w:bookmarkStart w:id="1645" w:name="_BPDC_LN_INS_2414"/>
      <w:bookmarkStart w:id="1646" w:name="_BPDC_PR_INS_2415"/>
      <w:bookmarkStart w:id="1647" w:name="_BPDC_LN_INS_2412"/>
      <w:bookmarkStart w:id="1648" w:name="_BPDC_PR_INS_2413"/>
      <w:bookmarkStart w:id="1649" w:name="_BPDC_LN_INS_2410"/>
      <w:bookmarkStart w:id="1650" w:name="_BPDC_PR_INS_2411"/>
      <w:bookmarkStart w:id="1651" w:name="_BPDC_LN_INS_2408"/>
      <w:bookmarkStart w:id="1652" w:name="_BPDC_PR_INS_2409"/>
      <w:bookmarkStart w:id="1653" w:name="_BPDC_LN_INS_2406"/>
      <w:bookmarkStart w:id="1654" w:name="_BPDC_PR_INS_2407"/>
      <w:bookmarkStart w:id="1655" w:name="_BPDC_LN_INS_2404"/>
      <w:bookmarkStart w:id="1656" w:name="_BPDC_PR_INS_2405"/>
      <w:bookmarkStart w:id="1657" w:name="_BPDC_LN_INS_2402"/>
      <w:bookmarkStart w:id="1658" w:name="_BPDC_PR_INS_2403"/>
      <w:bookmarkStart w:id="1659" w:name="_BPDC_LN_INS_2400"/>
      <w:bookmarkStart w:id="1660" w:name="_BPDC_PR_INS_2401"/>
      <w:bookmarkStart w:id="1661" w:name="_BPDC_LN_INS_2398"/>
      <w:bookmarkStart w:id="1662" w:name="_BPDC_PR_INS_2399"/>
      <w:bookmarkStart w:id="1663" w:name="_BPDC_LN_INS_2396"/>
      <w:bookmarkStart w:id="1664" w:name="_BPDC_PR_INS_2397"/>
      <w:bookmarkStart w:id="1665" w:name="_BPDC_LN_INS_2394"/>
      <w:bookmarkStart w:id="1666" w:name="_BPDC_PR_INS_2395"/>
      <w:bookmarkStart w:id="1667" w:name="_BPDC_LN_INS_2392"/>
      <w:bookmarkStart w:id="1668" w:name="_BPDC_PR_INS_2393"/>
      <w:bookmarkStart w:id="1669" w:name="_BPDC_LN_INS_2390"/>
      <w:bookmarkStart w:id="1670" w:name="_BPDC_PR_INS_2391"/>
      <w:bookmarkStart w:id="1671" w:name="_BPDC_LN_INS_2388"/>
      <w:bookmarkStart w:id="1672" w:name="_BPDC_PR_INS_2389"/>
      <w:bookmarkStart w:id="1673" w:name="_BPDC_LN_INS_2386"/>
      <w:bookmarkStart w:id="1674" w:name="_BPDC_PR_INS_2387"/>
      <w:bookmarkStart w:id="1675" w:name="_BPDC_LN_INS_2384"/>
      <w:bookmarkStart w:id="1676" w:name="_BPDC_PR_INS_2385"/>
      <w:bookmarkStart w:id="1677" w:name="_BPDC_LN_INS_2382"/>
      <w:bookmarkStart w:id="1678" w:name="_BPDC_PR_INS_2383"/>
      <w:bookmarkStart w:id="1679" w:name="_BPDC_LN_INS_2380"/>
      <w:bookmarkStart w:id="1680" w:name="_BPDC_PR_INS_2381"/>
      <w:bookmarkStart w:id="1681" w:name="_BPDC_LN_INS_2378"/>
      <w:bookmarkStart w:id="1682" w:name="_BPDC_PR_INS_2379"/>
      <w:bookmarkStart w:id="1683" w:name="_BPDC_LN_INS_2376"/>
      <w:bookmarkStart w:id="1684" w:name="_BPDC_PR_INS_2377"/>
      <w:bookmarkStart w:id="1685" w:name="_BPDC_LN_INS_2374"/>
      <w:bookmarkStart w:id="1686" w:name="_BPDC_PR_INS_2375"/>
      <w:bookmarkStart w:id="1687" w:name="_BPDC_LN_INS_2372"/>
      <w:bookmarkStart w:id="1688" w:name="_BPDC_PR_INS_2373"/>
      <w:bookmarkStart w:id="1689" w:name="_BPDC_LN_INS_2370"/>
      <w:bookmarkStart w:id="1690" w:name="_BPDC_PR_INS_2371"/>
      <w:bookmarkStart w:id="1691" w:name="_BPDC_LN_INS_2368"/>
      <w:bookmarkStart w:id="1692" w:name="_BPDC_PR_INS_2369"/>
      <w:bookmarkStart w:id="1693" w:name="_BPDC_LN_INS_2366"/>
      <w:bookmarkStart w:id="1694" w:name="_BPDC_PR_INS_2367"/>
      <w:bookmarkStart w:id="1695" w:name="_BPDC_LN_INS_2364"/>
      <w:bookmarkStart w:id="1696" w:name="_BPDC_PR_INS_2365"/>
      <w:bookmarkStart w:id="1697" w:name="_BPDC_LN_INS_2362"/>
      <w:bookmarkStart w:id="1698" w:name="_BPDC_PR_INS_2363"/>
      <w:bookmarkStart w:id="1699" w:name="_BPDC_LN_INS_2360"/>
      <w:bookmarkStart w:id="1700" w:name="_BPDC_PR_INS_2361"/>
      <w:bookmarkStart w:id="1701" w:name="_BPDC_LN_INS_2358"/>
      <w:bookmarkStart w:id="1702" w:name="_BPDC_PR_INS_2359"/>
      <w:bookmarkStart w:id="1703" w:name="_BPDC_LN_INS_2356"/>
      <w:bookmarkStart w:id="1704" w:name="_BPDC_PR_INS_2357"/>
      <w:bookmarkStart w:id="1705" w:name="_BPDC_LN_INS_2354"/>
      <w:bookmarkStart w:id="1706" w:name="_BPDC_PR_INS_2355"/>
      <w:bookmarkStart w:id="1707" w:name="_BPDC_LN_INS_2352"/>
      <w:bookmarkStart w:id="1708" w:name="_BPDC_PR_INS_2353"/>
      <w:bookmarkStart w:id="1709" w:name="_BPDC_LN_INS_2350"/>
      <w:bookmarkStart w:id="1710" w:name="_BPDC_PR_INS_2351"/>
      <w:bookmarkStart w:id="1711" w:name="_BPDC_LN_INS_2348"/>
      <w:bookmarkStart w:id="1712" w:name="_BPDC_PR_INS_2349"/>
      <w:bookmarkStart w:id="1713" w:name="_BPDC_LN_INS_2346"/>
      <w:bookmarkStart w:id="1714" w:name="_BPDC_PR_INS_2347"/>
      <w:bookmarkStart w:id="1715" w:name="_BPDC_LN_INS_2344"/>
      <w:bookmarkStart w:id="1716" w:name="_BPDC_PR_INS_2345"/>
      <w:bookmarkStart w:id="1717" w:name="_BPDC_LN_INS_2342"/>
      <w:bookmarkStart w:id="1718" w:name="_BPDC_PR_INS_2343"/>
      <w:bookmarkStart w:id="1719" w:name="_BPDC_LN_INS_2340"/>
      <w:bookmarkStart w:id="1720" w:name="_BPDC_PR_INS_2341"/>
      <w:bookmarkStart w:id="1721" w:name="_BPDC_LN_INS_2338"/>
      <w:bookmarkStart w:id="1722" w:name="_BPDC_PR_INS_2339"/>
      <w:bookmarkStart w:id="1723" w:name="_Ref160097381"/>
      <w:bookmarkStart w:id="1724" w:name="_Ref445715532"/>
      <w:bookmarkStart w:id="1725" w:name="_Toc453083165"/>
      <w:bookmarkStart w:id="1726" w:name="_Toc454792205"/>
      <w:bookmarkStart w:id="1727" w:name="_Toc458435161"/>
      <w:bookmarkStart w:id="1728" w:name="_Toc208310542"/>
      <w:bookmarkStart w:id="1729" w:name="_Toc423432323"/>
      <w:bookmarkStart w:id="1730" w:name="_Ref101581375"/>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r w:rsidR="00C416E3" w:rsidRPr="00572CD9">
        <w:lastRenderedPageBreak/>
        <w:t>INFORMATION SECURITY</w:t>
      </w:r>
      <w:bookmarkEnd w:id="1723"/>
      <w:bookmarkEnd w:id="1724"/>
      <w:bookmarkEnd w:id="1725"/>
      <w:bookmarkEnd w:id="1726"/>
      <w:bookmarkEnd w:id="1727"/>
      <w:bookmarkEnd w:id="1728"/>
    </w:p>
    <w:p w14:paraId="19833B31" w14:textId="303CCD2E" w:rsidR="00C144B7" w:rsidRDefault="00C144B7" w:rsidP="00D84400">
      <w:pPr>
        <w:pStyle w:val="DefenceHeading2"/>
      </w:pPr>
      <w:bookmarkStart w:id="1731" w:name="_Toc208310543"/>
      <w:bookmarkStart w:id="1732" w:name="_Ref450033049"/>
      <w:bookmarkStart w:id="1733" w:name="_Toc453083166"/>
      <w:bookmarkStart w:id="1734" w:name="_Toc454792206"/>
      <w:bookmarkStart w:id="1735" w:name="_Toc458435162"/>
      <w:r>
        <w:t>DISP Membership</w:t>
      </w:r>
      <w:bookmarkEnd w:id="1731"/>
    </w:p>
    <w:p w14:paraId="638B2D46" w14:textId="39069885" w:rsidR="00C144B7" w:rsidRDefault="00C144B7" w:rsidP="00C144B7">
      <w:pPr>
        <w:pStyle w:val="DefenceNormal"/>
      </w:pPr>
      <w:r>
        <w:t xml:space="preserve">The Subcontractor must: </w:t>
      </w:r>
    </w:p>
    <w:p w14:paraId="6D54B403" w14:textId="78E22545" w:rsidR="00C144B7" w:rsidRDefault="00C144B7" w:rsidP="00C144B7">
      <w:pPr>
        <w:pStyle w:val="DefenceHeading3"/>
      </w:pPr>
      <w:bookmarkStart w:id="1736" w:name="_Ref156314668"/>
      <w:r>
        <w:t>at its cost have obtained as at the Award Date and thereafter maintain for the term of the Subcontract the level of DISP membership specified in the Subcontract Particulars in accordance with Control 16.1 of the DSPF; and</w:t>
      </w:r>
      <w:bookmarkEnd w:id="1736"/>
    </w:p>
    <w:p w14:paraId="480D391E" w14:textId="5039FF48" w:rsidR="00C144B7" w:rsidRPr="00C144B7" w:rsidRDefault="00C144B7" w:rsidP="007D09A5">
      <w:pPr>
        <w:pStyle w:val="DefenceHeading3"/>
      </w:pPr>
      <w:r>
        <w:t>comply with any other direction or requirement of the Contractor's Representative in relation to the DISP.</w:t>
      </w:r>
    </w:p>
    <w:p w14:paraId="44C509CA" w14:textId="6CC9B3AA" w:rsidR="00C416E3" w:rsidRPr="00572CD9" w:rsidRDefault="002A5E9F" w:rsidP="00D84400">
      <w:pPr>
        <w:pStyle w:val="DefenceHeading2"/>
      </w:pPr>
      <w:bookmarkStart w:id="1737" w:name="_Ref159863754"/>
      <w:bookmarkStart w:id="1738" w:name="_Toc208310544"/>
      <w:r>
        <w:t>Confidential Information and Information Security</w:t>
      </w:r>
      <w:bookmarkEnd w:id="1732"/>
      <w:bookmarkEnd w:id="1733"/>
      <w:bookmarkEnd w:id="1734"/>
      <w:bookmarkEnd w:id="1735"/>
      <w:bookmarkEnd w:id="1737"/>
      <w:bookmarkEnd w:id="1738"/>
    </w:p>
    <w:p w14:paraId="1DC0FB87" w14:textId="77777777" w:rsidR="002A5E9F" w:rsidRDefault="00C416E3" w:rsidP="00F24A2B">
      <w:pPr>
        <w:pStyle w:val="DefenceHeading3"/>
      </w:pPr>
      <w:r w:rsidRPr="00572CD9">
        <w:t>The Subcontractor acknowledges and agrees that</w:t>
      </w:r>
      <w:r w:rsidR="002A5E9F">
        <w:t>:</w:t>
      </w:r>
    </w:p>
    <w:p w14:paraId="00BB6365" w14:textId="10FE6C6F" w:rsidR="002A5E9F" w:rsidRDefault="00C416E3" w:rsidP="002A5E9F">
      <w:pPr>
        <w:pStyle w:val="DefenceHeading4"/>
      </w:pPr>
      <w:r w:rsidRPr="00572CD9">
        <w:t>the Confidential Information is confidential</w:t>
      </w:r>
      <w:r w:rsidR="002A5E9F" w:rsidRPr="002A5E9F">
        <w:t xml:space="preserve"> </w:t>
      </w:r>
      <w:r w:rsidR="002A5E9F">
        <w:t xml:space="preserve">to the Contractor </w:t>
      </w:r>
      <w:r w:rsidR="002A5E9F" w:rsidRPr="00B8769A">
        <w:t>and that any unauthorised</w:t>
      </w:r>
      <w:r w:rsidR="002A5E9F">
        <w:t xml:space="preserve"> use or</w:t>
      </w:r>
      <w:r w:rsidR="002A5E9F" w:rsidRPr="00B8769A">
        <w:t xml:space="preserve"> disclosure of the Confidential Information may cause loss or damage to the Co</w:t>
      </w:r>
      <w:r w:rsidR="002A5E9F">
        <w:t>ntractor; and</w:t>
      </w:r>
    </w:p>
    <w:p w14:paraId="561570BC" w14:textId="75882A90" w:rsidR="00C416E3" w:rsidRPr="00572CD9" w:rsidRDefault="002A5E9F" w:rsidP="007D09A5">
      <w:pPr>
        <w:pStyle w:val="DefenceHeading4"/>
      </w:pPr>
      <w:r>
        <w:t xml:space="preserve">part of the </w:t>
      </w:r>
      <w:r w:rsidRPr="00BB4CE7">
        <w:t>Confidential Information</w:t>
      </w:r>
      <w:r>
        <w:t xml:space="preserve"> may be </w:t>
      </w:r>
      <w:r w:rsidRPr="00BB4CE7">
        <w:t>Sensitive and Classified Information</w:t>
      </w:r>
      <w:r w:rsidR="00C416E3" w:rsidRPr="00572CD9">
        <w:t xml:space="preserve">. </w:t>
      </w:r>
    </w:p>
    <w:p w14:paraId="4BBC1A94" w14:textId="72C755B0" w:rsidR="002A5E9F" w:rsidRDefault="002A5E9F" w:rsidP="00F24A2B">
      <w:pPr>
        <w:pStyle w:val="DefenceHeading3"/>
      </w:pPr>
      <w:r>
        <w:t xml:space="preserve">Except as expressly provided in this clause </w:t>
      </w:r>
      <w:r>
        <w:fldChar w:fldCharType="begin"/>
      </w:r>
      <w:r>
        <w:instrText xml:space="preserve"> REF _Ref159863754 \r \h </w:instrText>
      </w:r>
      <w:r>
        <w:fldChar w:fldCharType="separate"/>
      </w:r>
      <w:r w:rsidR="00191C52">
        <w:t>20.2</w:t>
      </w:r>
      <w:r>
        <w:fldChar w:fldCharType="end"/>
      </w:r>
      <w:r>
        <w:t>, t</w:t>
      </w:r>
      <w:r w:rsidR="00C416E3" w:rsidRPr="00572CD9">
        <w:t xml:space="preserve">he Subcontractor </w:t>
      </w:r>
      <w:r>
        <w:t>must:</w:t>
      </w:r>
    </w:p>
    <w:p w14:paraId="338FF056" w14:textId="77777777" w:rsidR="002A5E9F" w:rsidRPr="00150559" w:rsidRDefault="002A5E9F" w:rsidP="002A5E9F">
      <w:pPr>
        <w:pStyle w:val="DefenceHeading4"/>
        <w:rPr>
          <w:rFonts w:eastAsia="MS Mincho"/>
        </w:rPr>
      </w:pPr>
      <w:bookmarkStart w:id="1739" w:name="_Ref227557287"/>
      <w:r w:rsidRPr="00150559">
        <w:rPr>
          <w:rFonts w:eastAsia="MS Mincho"/>
        </w:rPr>
        <w:t xml:space="preserve">hold the Confidential Information </w:t>
      </w:r>
      <w:r w:rsidRPr="005F0D6D">
        <w:rPr>
          <w:rFonts w:eastAsia="MS Mincho"/>
        </w:rPr>
        <w:t>in strict confidence and must not disclose, use or deal with it or otherwise make it av</w:t>
      </w:r>
      <w:r w:rsidRPr="00150559">
        <w:rPr>
          <w:rFonts w:eastAsia="MS Mincho"/>
        </w:rPr>
        <w:t>ailable to any person;</w:t>
      </w:r>
      <w:bookmarkEnd w:id="1739"/>
      <w:r>
        <w:rPr>
          <w:rFonts w:eastAsia="MS Mincho"/>
        </w:rPr>
        <w:t xml:space="preserve"> and</w:t>
      </w:r>
    </w:p>
    <w:p w14:paraId="04F7E2A0" w14:textId="4E56C39F" w:rsidR="002A5E9F" w:rsidRPr="007D09A5" w:rsidRDefault="002A5E9F" w:rsidP="002A5E9F">
      <w:pPr>
        <w:pStyle w:val="DefenceHeading4"/>
      </w:pPr>
      <w:r>
        <w:rPr>
          <w:rFonts w:eastAsia="MS Mincho"/>
        </w:rPr>
        <w:t>ensure</w:t>
      </w:r>
      <w:r w:rsidRPr="00150559">
        <w:rPr>
          <w:rFonts w:eastAsia="MS Mincho"/>
        </w:rPr>
        <w:t xml:space="preserve"> all Confidential Information </w:t>
      </w:r>
      <w:r>
        <w:rPr>
          <w:rFonts w:eastAsia="MS Mincho"/>
        </w:rPr>
        <w:t xml:space="preserve">is strictly kept secure and </w:t>
      </w:r>
      <w:r w:rsidRPr="00150559">
        <w:rPr>
          <w:rFonts w:eastAsia="MS Mincho"/>
        </w:rPr>
        <w:t>protected</w:t>
      </w:r>
      <w:r>
        <w:rPr>
          <w:rFonts w:eastAsia="MS Mincho"/>
        </w:rPr>
        <w:t xml:space="preserve"> </w:t>
      </w:r>
      <w:r w:rsidRPr="00150559">
        <w:rPr>
          <w:rFonts w:eastAsia="MS Mincho"/>
        </w:rPr>
        <w:t xml:space="preserve">from </w:t>
      </w:r>
      <w:r>
        <w:rPr>
          <w:rFonts w:eastAsia="MS Mincho"/>
        </w:rPr>
        <w:t xml:space="preserve">all </w:t>
      </w:r>
      <w:r w:rsidRPr="00150559">
        <w:rPr>
          <w:rFonts w:eastAsia="MS Mincho"/>
        </w:rPr>
        <w:t>unauthorised access</w:t>
      </w:r>
      <w:r>
        <w:rPr>
          <w:rFonts w:eastAsia="MS Mincho"/>
        </w:rPr>
        <w:t xml:space="preserve"> and use.</w:t>
      </w:r>
    </w:p>
    <w:p w14:paraId="23CC7F15" w14:textId="0C87197B" w:rsidR="00EF24BD" w:rsidRPr="00444D6C" w:rsidRDefault="00EF24BD" w:rsidP="00EF24BD">
      <w:pPr>
        <w:pStyle w:val="DefenceHeading3"/>
        <w:rPr>
          <w:rFonts w:eastAsia="MS Mincho"/>
        </w:rPr>
      </w:pPr>
      <w:r w:rsidRPr="00444D6C">
        <w:rPr>
          <w:rFonts w:eastAsia="MS Mincho"/>
        </w:rPr>
        <w:t xml:space="preserve">The </w:t>
      </w:r>
      <w:r>
        <w:rPr>
          <w:rFonts w:eastAsia="MS Mincho"/>
        </w:rPr>
        <w:t>Subc</w:t>
      </w:r>
      <w:r w:rsidRPr="00444D6C">
        <w:rPr>
          <w:rFonts w:eastAsia="MS Mincho"/>
        </w:rPr>
        <w:t xml:space="preserve">ontractor may disclose Confidential Information where such disclosure is required by law provided that the </w:t>
      </w:r>
      <w:r>
        <w:rPr>
          <w:rFonts w:eastAsia="MS Mincho"/>
        </w:rPr>
        <w:t>Subc</w:t>
      </w:r>
      <w:r w:rsidRPr="00444D6C">
        <w:rPr>
          <w:rFonts w:eastAsia="MS Mincho"/>
        </w:rPr>
        <w:t>ontractor:</w:t>
      </w:r>
    </w:p>
    <w:p w14:paraId="7733FB94" w14:textId="77777777" w:rsidR="00EF24BD" w:rsidRPr="00444D6C" w:rsidRDefault="00EF24BD" w:rsidP="00EF24BD">
      <w:pPr>
        <w:pStyle w:val="DefenceHeading4"/>
        <w:rPr>
          <w:rFonts w:eastAsia="MS Mincho"/>
        </w:rPr>
      </w:pPr>
      <w:r w:rsidRPr="00444D6C">
        <w:rPr>
          <w:rFonts w:eastAsia="MS Mincho"/>
        </w:rPr>
        <w:t>only discloses such of the Confidential Information as is strictly required by law to be disclosed, including by taking all reasonable steps in consultation with the recipient (whether by agreed redaction or otherwise) to limit the Confidential Information which is disclosed;</w:t>
      </w:r>
    </w:p>
    <w:p w14:paraId="20474A63" w14:textId="5AA07830" w:rsidR="00EF24BD" w:rsidRPr="00444D6C" w:rsidRDefault="00EF24BD" w:rsidP="00EF24BD">
      <w:pPr>
        <w:pStyle w:val="DefenceHeading4"/>
        <w:rPr>
          <w:rFonts w:eastAsia="MS Mincho"/>
        </w:rPr>
      </w:pPr>
      <w:r w:rsidRPr="00444D6C">
        <w:rPr>
          <w:rFonts w:eastAsia="MS Mincho"/>
        </w:rPr>
        <w:t>where legally permitted to do so, immediately notifies the Contract</w:t>
      </w:r>
      <w:r>
        <w:rPr>
          <w:rFonts w:eastAsia="MS Mincho"/>
        </w:rPr>
        <w:t>or's</w:t>
      </w:r>
      <w:r w:rsidRPr="00444D6C">
        <w:rPr>
          <w:rFonts w:eastAsia="MS Mincho"/>
        </w:rPr>
        <w:t xml:space="preserve"> </w:t>
      </w:r>
      <w:r>
        <w:rPr>
          <w:rFonts w:eastAsia="MS Mincho"/>
        </w:rPr>
        <w:t>Representative</w:t>
      </w:r>
      <w:r w:rsidRPr="00444D6C">
        <w:rPr>
          <w:rFonts w:eastAsia="MS Mincho"/>
        </w:rPr>
        <w:t xml:space="preserve"> in writing of such requirement and provides such details as would enable the </w:t>
      </w:r>
      <w:r>
        <w:rPr>
          <w:rFonts w:eastAsia="MS Mincho"/>
        </w:rPr>
        <w:t>Contractor</w:t>
      </w:r>
      <w:r w:rsidRPr="00444D6C">
        <w:rPr>
          <w:rFonts w:eastAsia="MS Mincho"/>
        </w:rPr>
        <w:t xml:space="preserve"> to independently seek to protect the confidentiality of the Confidential Information; and </w:t>
      </w:r>
    </w:p>
    <w:p w14:paraId="3AA682C9" w14:textId="32B2A5A5" w:rsidR="00EF24BD" w:rsidRPr="007D09A5" w:rsidRDefault="00EF24BD" w:rsidP="00EF24BD">
      <w:pPr>
        <w:pStyle w:val="DefenceHeading4"/>
      </w:pPr>
      <w:r w:rsidRPr="00EF24BD">
        <w:rPr>
          <w:rFonts w:eastAsia="MS Mincho"/>
        </w:rPr>
        <w:t>ensures that any recipient is made aware of the confidential status of the Confidential Information and takes all reasonable steps to obtain confidentiality undertakings from the recipient.</w:t>
      </w:r>
    </w:p>
    <w:p w14:paraId="197998F8" w14:textId="017046F3" w:rsidR="002B7A3A" w:rsidRDefault="002B7A3A" w:rsidP="002B7A3A">
      <w:pPr>
        <w:pStyle w:val="DefenceHeading3"/>
        <w:rPr>
          <w:rFonts w:eastAsia="MS Mincho"/>
        </w:rPr>
      </w:pPr>
      <w:bookmarkStart w:id="1740" w:name="_Ref163140333"/>
      <w:r>
        <w:rPr>
          <w:rFonts w:eastAsia="MS Mincho"/>
        </w:rPr>
        <w:t xml:space="preserve">Subject to paragraph </w:t>
      </w:r>
      <w:r>
        <w:rPr>
          <w:rFonts w:eastAsia="MS Mincho"/>
        </w:rPr>
        <w:fldChar w:fldCharType="begin"/>
      </w:r>
      <w:r>
        <w:rPr>
          <w:rFonts w:eastAsia="MS Mincho"/>
        </w:rPr>
        <w:instrText xml:space="preserve"> REF _Ref156289125 \r \h </w:instrText>
      </w:r>
      <w:r>
        <w:rPr>
          <w:rFonts w:eastAsia="MS Mincho"/>
        </w:rPr>
      </w:r>
      <w:r>
        <w:rPr>
          <w:rFonts w:eastAsia="MS Mincho"/>
        </w:rPr>
        <w:fldChar w:fldCharType="separate"/>
      </w:r>
      <w:r w:rsidR="00191C52">
        <w:rPr>
          <w:rFonts w:eastAsia="MS Mincho"/>
        </w:rPr>
        <w:t>(e)(ii)B</w:t>
      </w:r>
      <w:r>
        <w:rPr>
          <w:rFonts w:eastAsia="MS Mincho"/>
        </w:rPr>
        <w:fldChar w:fldCharType="end"/>
      </w:r>
      <w:r>
        <w:rPr>
          <w:rFonts w:eastAsia="MS Mincho"/>
        </w:rPr>
        <w:t>, t</w:t>
      </w:r>
      <w:r w:rsidRPr="00833149">
        <w:rPr>
          <w:rFonts w:eastAsia="MS Mincho"/>
        </w:rPr>
        <w:t xml:space="preserve">he </w:t>
      </w:r>
      <w:r>
        <w:rPr>
          <w:rFonts w:eastAsia="MS Mincho"/>
        </w:rPr>
        <w:t>Subc</w:t>
      </w:r>
      <w:r w:rsidRPr="00833149">
        <w:rPr>
          <w:rFonts w:eastAsia="MS Mincho"/>
        </w:rPr>
        <w:t>ontractor may disclose Confidential Information to</w:t>
      </w:r>
      <w:r>
        <w:rPr>
          <w:rFonts w:eastAsia="MS Mincho"/>
        </w:rPr>
        <w:t>:</w:t>
      </w:r>
      <w:bookmarkEnd w:id="1740"/>
      <w:r w:rsidRPr="00833149">
        <w:rPr>
          <w:rFonts w:eastAsia="MS Mincho"/>
        </w:rPr>
        <w:t xml:space="preserve"> </w:t>
      </w:r>
    </w:p>
    <w:p w14:paraId="68EE144B" w14:textId="6B961644" w:rsidR="002B7A3A" w:rsidRDefault="002B7A3A" w:rsidP="002B7A3A">
      <w:pPr>
        <w:pStyle w:val="DefenceHeading4"/>
        <w:rPr>
          <w:rFonts w:eastAsia="MS Mincho"/>
        </w:rPr>
      </w:pPr>
      <w:r w:rsidRPr="00833149">
        <w:rPr>
          <w:rFonts w:eastAsia="MS Mincho"/>
        </w:rPr>
        <w:t>a</w:t>
      </w:r>
      <w:r w:rsidR="00EF24BD">
        <w:rPr>
          <w:rFonts w:eastAsia="MS Mincho"/>
        </w:rPr>
        <w:t>n</w:t>
      </w:r>
      <w:r w:rsidRPr="00833149">
        <w:rPr>
          <w:rFonts w:eastAsia="MS Mincho"/>
        </w:rPr>
        <w:t xml:space="preserve"> employee, officer</w:t>
      </w:r>
      <w:r>
        <w:rPr>
          <w:rFonts w:eastAsia="MS Mincho"/>
        </w:rPr>
        <w:t xml:space="preserve">, </w:t>
      </w:r>
      <w:r w:rsidRPr="00833149">
        <w:rPr>
          <w:rFonts w:eastAsia="MS Mincho"/>
        </w:rPr>
        <w:t>agent</w:t>
      </w:r>
      <w:r>
        <w:rPr>
          <w:rFonts w:eastAsia="MS Mincho"/>
        </w:rPr>
        <w:t>, legal adviser</w:t>
      </w:r>
      <w:r w:rsidR="00EF24BD">
        <w:rPr>
          <w:rFonts w:eastAsia="MS Mincho"/>
        </w:rPr>
        <w:t>,</w:t>
      </w:r>
      <w:r>
        <w:rPr>
          <w:rFonts w:eastAsia="MS Mincho"/>
        </w:rPr>
        <w:t xml:space="preserve"> insurer</w:t>
      </w:r>
      <w:r w:rsidR="00EF24BD">
        <w:rPr>
          <w:rFonts w:eastAsia="MS Mincho"/>
        </w:rPr>
        <w:t>, sub</w:t>
      </w:r>
      <w:r w:rsidR="00EF24BD" w:rsidRPr="00833149">
        <w:rPr>
          <w:rFonts w:eastAsia="MS Mincho"/>
        </w:rPr>
        <w:t>subcontractor</w:t>
      </w:r>
      <w:r w:rsidR="00EF24BD">
        <w:rPr>
          <w:rFonts w:eastAsia="MS Mincho"/>
        </w:rPr>
        <w:t xml:space="preserve"> or proposed sub</w:t>
      </w:r>
      <w:r w:rsidR="00EF24BD" w:rsidRPr="00833149">
        <w:rPr>
          <w:rFonts w:eastAsia="MS Mincho"/>
        </w:rPr>
        <w:t>subcontractor</w:t>
      </w:r>
      <w:r w:rsidRPr="00833149">
        <w:rPr>
          <w:rFonts w:eastAsia="MS Mincho"/>
        </w:rPr>
        <w:t xml:space="preserve"> of the </w:t>
      </w:r>
      <w:r>
        <w:rPr>
          <w:rFonts w:eastAsia="MS Mincho"/>
        </w:rPr>
        <w:t>Subc</w:t>
      </w:r>
      <w:r w:rsidRPr="00833149">
        <w:rPr>
          <w:rFonts w:eastAsia="MS Mincho"/>
        </w:rPr>
        <w:t>ontractor who needs to know the</w:t>
      </w:r>
      <w:r>
        <w:rPr>
          <w:rFonts w:eastAsia="MS Mincho"/>
        </w:rPr>
        <w:t xml:space="preserve"> </w:t>
      </w:r>
      <w:r w:rsidRPr="00BF77C3">
        <w:rPr>
          <w:rFonts w:eastAsia="MS Mincho"/>
        </w:rPr>
        <w:t>Confidential Information</w:t>
      </w:r>
      <w:r>
        <w:rPr>
          <w:rFonts w:eastAsia="MS Mincho"/>
        </w:rPr>
        <w:t xml:space="preserve"> </w:t>
      </w:r>
      <w:r w:rsidRPr="00833149">
        <w:rPr>
          <w:rFonts w:eastAsia="MS Mincho"/>
        </w:rPr>
        <w:t xml:space="preserve">to enable the </w:t>
      </w:r>
      <w:r>
        <w:rPr>
          <w:rFonts w:eastAsia="MS Mincho"/>
        </w:rPr>
        <w:t>Subc</w:t>
      </w:r>
      <w:r w:rsidRPr="00833149">
        <w:rPr>
          <w:rFonts w:eastAsia="MS Mincho"/>
        </w:rPr>
        <w:t xml:space="preserve">ontractor to perform its obligations under the </w:t>
      </w:r>
      <w:r>
        <w:rPr>
          <w:rFonts w:eastAsia="MS Mincho"/>
        </w:rPr>
        <w:t>Subc</w:t>
      </w:r>
      <w:r w:rsidRPr="00833149">
        <w:rPr>
          <w:rFonts w:eastAsia="MS Mincho"/>
        </w:rPr>
        <w:t>ontract</w:t>
      </w:r>
      <w:r>
        <w:rPr>
          <w:rFonts w:eastAsia="MS Mincho"/>
        </w:rPr>
        <w:t>; and</w:t>
      </w:r>
    </w:p>
    <w:p w14:paraId="7B762B42" w14:textId="2704E1C3" w:rsidR="002B7A3A" w:rsidRPr="007D09A5" w:rsidRDefault="002B7A3A" w:rsidP="002B7A3A">
      <w:pPr>
        <w:pStyle w:val="DefenceHeading4"/>
        <w:rPr>
          <w:rFonts w:eastAsia="MS Mincho"/>
        </w:rPr>
      </w:pPr>
      <w:r>
        <w:t xml:space="preserve">such other persons, provided the Subcontractor has obtained the prior written </w:t>
      </w:r>
      <w:r w:rsidR="00EF24BD">
        <w:t xml:space="preserve">approval </w:t>
      </w:r>
      <w:r>
        <w:t>of the Contractor's Representative</w:t>
      </w:r>
      <w:r w:rsidR="00EF24BD">
        <w:t xml:space="preserve"> </w:t>
      </w:r>
      <w:r w:rsidR="00EF24BD" w:rsidRPr="00D57D33">
        <w:t>(including on such conditions as the Contract</w:t>
      </w:r>
      <w:r w:rsidR="00EF24BD">
        <w:t xml:space="preserve">or's Representative </w:t>
      </w:r>
      <w:r w:rsidR="00EF24BD" w:rsidRPr="00D57D33">
        <w:t>may impose in its absolute discretion)</w:t>
      </w:r>
      <w:r>
        <w:t>,</w:t>
      </w:r>
    </w:p>
    <w:p w14:paraId="4369E6F6" w14:textId="77777777" w:rsidR="00EF24BD" w:rsidRDefault="002B7A3A" w:rsidP="009B2A51">
      <w:pPr>
        <w:pStyle w:val="DefenceHeading4"/>
        <w:numPr>
          <w:ilvl w:val="0"/>
          <w:numId w:val="0"/>
        </w:numPr>
        <w:ind w:left="964"/>
      </w:pPr>
      <w:r>
        <w:t>provided that the Subcontractor must ensure that</w:t>
      </w:r>
      <w:r w:rsidR="00EF24BD">
        <w:t>:</w:t>
      </w:r>
      <w:r>
        <w:t xml:space="preserve"> </w:t>
      </w:r>
    </w:p>
    <w:p w14:paraId="4C9F8B08" w14:textId="061E518A" w:rsidR="00EF24BD" w:rsidRDefault="002B7A3A" w:rsidP="00EF24BD">
      <w:pPr>
        <w:pStyle w:val="DefenceHeading4"/>
        <w:rPr>
          <w:rFonts w:eastAsia="MS Mincho"/>
        </w:rPr>
      </w:pPr>
      <w:r w:rsidRPr="007D09A5">
        <w:rPr>
          <w:rFonts w:eastAsia="MS Mincho"/>
        </w:rPr>
        <w:t xml:space="preserve">all such persons </w:t>
      </w:r>
      <w:r w:rsidR="00EF24BD">
        <w:rPr>
          <w:rFonts w:eastAsia="MS Mincho"/>
        </w:rPr>
        <w:t xml:space="preserve">strictly comply with </w:t>
      </w:r>
      <w:r w:rsidRPr="007D09A5">
        <w:rPr>
          <w:rFonts w:eastAsia="MS Mincho"/>
        </w:rPr>
        <w:t xml:space="preserve">equivalent obligations as </w:t>
      </w:r>
      <w:r w:rsidR="00EF24BD">
        <w:rPr>
          <w:rFonts w:eastAsia="MS Mincho"/>
        </w:rPr>
        <w:t xml:space="preserve">are </w:t>
      </w:r>
      <w:r w:rsidRPr="007D09A5">
        <w:rPr>
          <w:rFonts w:eastAsia="MS Mincho"/>
        </w:rPr>
        <w:t xml:space="preserve">imposed </w:t>
      </w:r>
      <w:r w:rsidR="00EF24BD">
        <w:rPr>
          <w:rFonts w:eastAsia="MS Mincho"/>
        </w:rPr>
        <w:t xml:space="preserve">on the Subcontractor </w:t>
      </w:r>
      <w:r w:rsidRPr="007D09A5">
        <w:rPr>
          <w:rFonts w:eastAsia="MS Mincho"/>
        </w:rPr>
        <w:t xml:space="preserve">by this clause </w:t>
      </w:r>
      <w:r w:rsidR="005C488F" w:rsidRPr="007D09A5">
        <w:rPr>
          <w:rFonts w:eastAsia="MS Mincho"/>
        </w:rPr>
        <w:fldChar w:fldCharType="begin"/>
      </w:r>
      <w:r w:rsidR="005C488F" w:rsidRPr="007D09A5">
        <w:rPr>
          <w:rFonts w:eastAsia="MS Mincho"/>
        </w:rPr>
        <w:instrText xml:space="preserve"> REF _Ref445715532 \w \h </w:instrText>
      </w:r>
      <w:r w:rsidR="00EF24BD">
        <w:rPr>
          <w:rFonts w:eastAsia="MS Mincho"/>
        </w:rPr>
        <w:instrText xml:space="preserve"> \* MERGEFORMAT </w:instrText>
      </w:r>
      <w:r w:rsidR="005C488F" w:rsidRPr="007D09A5">
        <w:rPr>
          <w:rFonts w:eastAsia="MS Mincho"/>
        </w:rPr>
      </w:r>
      <w:r w:rsidR="005C488F" w:rsidRPr="007D09A5">
        <w:rPr>
          <w:rFonts w:eastAsia="MS Mincho"/>
        </w:rPr>
        <w:fldChar w:fldCharType="separate"/>
      </w:r>
      <w:r w:rsidR="00191C52">
        <w:rPr>
          <w:rFonts w:eastAsia="MS Mincho"/>
        </w:rPr>
        <w:t>20</w:t>
      </w:r>
      <w:r w:rsidR="005C488F" w:rsidRPr="007D09A5">
        <w:rPr>
          <w:rFonts w:eastAsia="MS Mincho"/>
        </w:rPr>
        <w:fldChar w:fldCharType="end"/>
      </w:r>
      <w:r w:rsidRPr="007D09A5">
        <w:rPr>
          <w:rFonts w:eastAsia="MS Mincho"/>
        </w:rPr>
        <w:t xml:space="preserve"> in respect of </w:t>
      </w:r>
      <w:r w:rsidR="00246F0E">
        <w:rPr>
          <w:rFonts w:eastAsia="MS Mincho"/>
        </w:rPr>
        <w:t>all</w:t>
      </w:r>
      <w:r w:rsidRPr="007D09A5">
        <w:rPr>
          <w:rFonts w:eastAsia="MS Mincho"/>
        </w:rPr>
        <w:t xml:space="preserve"> Confidential Information disclosed to them</w:t>
      </w:r>
      <w:r w:rsidR="00EF24BD">
        <w:rPr>
          <w:rFonts w:eastAsia="MS Mincho"/>
        </w:rPr>
        <w:t>; and</w:t>
      </w:r>
    </w:p>
    <w:p w14:paraId="5D463204" w14:textId="7677C07E" w:rsidR="00EF24BD" w:rsidRPr="00FB4299" w:rsidRDefault="00EF24BD" w:rsidP="00EF24BD">
      <w:pPr>
        <w:pStyle w:val="DefenceHeading4"/>
        <w:rPr>
          <w:rFonts w:eastAsia="MS Mincho"/>
        </w:rPr>
      </w:pPr>
      <w:r w:rsidRPr="00D57D33">
        <w:lastRenderedPageBreak/>
        <w:t xml:space="preserve">in the case of disclosure to a </w:t>
      </w:r>
      <w:r w:rsidR="00032ED7">
        <w:t>sub</w:t>
      </w:r>
      <w:r w:rsidRPr="00D57D33">
        <w:t xml:space="preserve">subcontractor or proposed </w:t>
      </w:r>
      <w:r w:rsidR="00032ED7">
        <w:t>sub</w:t>
      </w:r>
      <w:r w:rsidRPr="00D57D33">
        <w:t xml:space="preserve">subcontractor and prior to making any disclosure, the </w:t>
      </w:r>
      <w:r>
        <w:t>Subc</w:t>
      </w:r>
      <w:r w:rsidRPr="00D57D33">
        <w:t xml:space="preserve">ontractor has entered into a written agreement with the relevant person, which: </w:t>
      </w:r>
    </w:p>
    <w:p w14:paraId="68F9A77B" w14:textId="2EA4145D" w:rsidR="00EF24BD" w:rsidRPr="00FB4299" w:rsidRDefault="00EF24BD" w:rsidP="00EF24BD">
      <w:pPr>
        <w:pStyle w:val="DefenceHeading5"/>
        <w:rPr>
          <w:rFonts w:eastAsia="MS Mincho"/>
        </w:rPr>
      </w:pPr>
      <w:r w:rsidRPr="006E6D13">
        <w:t xml:space="preserve">imposes equivalent obligations as are imposed on the </w:t>
      </w:r>
      <w:r>
        <w:t>Subcontractor</w:t>
      </w:r>
      <w:r w:rsidRPr="006E6D13">
        <w:t xml:space="preserve"> by this </w:t>
      </w:r>
      <w:r>
        <w:t>Subcontract</w:t>
      </w:r>
      <w:r w:rsidRPr="006E6D13">
        <w:t xml:space="preserve"> in respect of all Confidential Information disclosed to them; </w:t>
      </w:r>
      <w:r w:rsidRPr="00E10C17">
        <w:t>and</w:t>
      </w:r>
      <w:r w:rsidRPr="006E6D13">
        <w:t xml:space="preserve"> </w:t>
      </w:r>
    </w:p>
    <w:p w14:paraId="1DF13E5E" w14:textId="2451047B" w:rsidR="002B7A3A" w:rsidRPr="002B7A3A" w:rsidRDefault="00EF24BD" w:rsidP="007D09A5">
      <w:pPr>
        <w:pStyle w:val="DefenceHeading5"/>
        <w:rPr>
          <w:rFonts w:eastAsia="MS Mincho"/>
        </w:rPr>
      </w:pPr>
      <w:r w:rsidRPr="0065347A">
        <w:t xml:space="preserve">is expressed to be made for the benefit of the </w:t>
      </w:r>
      <w:r>
        <w:t>Subcontractor</w:t>
      </w:r>
      <w:r w:rsidR="00032ED7">
        <w:t>,</w:t>
      </w:r>
      <w:r w:rsidRPr="0065347A">
        <w:t xml:space="preserve"> the </w:t>
      </w:r>
      <w:r>
        <w:t>Contractor</w:t>
      </w:r>
      <w:r w:rsidR="00032ED7">
        <w:t xml:space="preserve"> and the Commonwealth</w:t>
      </w:r>
      <w:r w:rsidR="002B7A3A" w:rsidRPr="007D09A5">
        <w:rPr>
          <w:rFonts w:eastAsia="MS Mincho"/>
        </w:rPr>
        <w:t>.</w:t>
      </w:r>
    </w:p>
    <w:p w14:paraId="4AF26401" w14:textId="16E82093" w:rsidR="002B7A3A" w:rsidRDefault="002B7A3A" w:rsidP="002B7A3A">
      <w:pPr>
        <w:pStyle w:val="DefenceHeading3"/>
      </w:pPr>
      <w:bookmarkStart w:id="1741" w:name="_Ref141867324"/>
      <w:r>
        <w:t>The Subcontractor must:</w:t>
      </w:r>
      <w:bookmarkEnd w:id="1741"/>
    </w:p>
    <w:p w14:paraId="4FF35B9F" w14:textId="77777777" w:rsidR="002B7A3A" w:rsidRDefault="002B7A3A" w:rsidP="002B7A3A">
      <w:pPr>
        <w:pStyle w:val="DefenceHeading4"/>
      </w:pPr>
      <w:bookmarkStart w:id="1742" w:name="_Ref141883590"/>
      <w:bookmarkStart w:id="1743" w:name="_Ref141867353"/>
      <w:r>
        <w:t>strictly comply with all:</w:t>
      </w:r>
      <w:bookmarkEnd w:id="1742"/>
      <w:r>
        <w:t xml:space="preserve"> </w:t>
      </w:r>
    </w:p>
    <w:p w14:paraId="460EB3C2" w14:textId="77777777" w:rsidR="002B7A3A" w:rsidRDefault="002B7A3A" w:rsidP="002B7A3A">
      <w:pPr>
        <w:pStyle w:val="DefenceHeading5"/>
      </w:pPr>
      <w:r>
        <w:t xml:space="preserve">Information Security Requirements, including as set out in Control 10 of the DSPF; and </w:t>
      </w:r>
    </w:p>
    <w:p w14:paraId="3D1300E1" w14:textId="3E9EE0F4" w:rsidR="002B7A3A" w:rsidRDefault="002B7A3A" w:rsidP="002B7A3A">
      <w:pPr>
        <w:pStyle w:val="DefenceHeading5"/>
      </w:pPr>
      <w:bookmarkStart w:id="1744" w:name="_Ref141979139"/>
      <w:r>
        <w:t xml:space="preserve">additional information security or confidentiality requirements notified by the </w:t>
      </w:r>
      <w:r w:rsidR="00032ED7">
        <w:t xml:space="preserve">MCC Contract Administrator or the </w:t>
      </w:r>
      <w:r w:rsidRPr="00E2361C">
        <w:t>Contract</w:t>
      </w:r>
      <w:r>
        <w:t>or's Representative</w:t>
      </w:r>
      <w:r w:rsidR="00032ED7">
        <w:t>,</w:t>
      </w:r>
      <w:r w:rsidR="00EF24BD">
        <w:t xml:space="preserve"> the Contractor</w:t>
      </w:r>
      <w:r w:rsidR="00032ED7">
        <w:t xml:space="preserve"> or the Commonwealth</w:t>
      </w:r>
      <w:r>
        <w:t xml:space="preserve"> including in respect of any Security or Confidentiality Incident; </w:t>
      </w:r>
      <w:bookmarkEnd w:id="1743"/>
      <w:r>
        <w:t>and</w:t>
      </w:r>
      <w:bookmarkEnd w:id="1744"/>
    </w:p>
    <w:p w14:paraId="1D1584B1" w14:textId="240FBE91" w:rsidR="002B7A3A" w:rsidRDefault="002B7A3A" w:rsidP="002B7A3A">
      <w:pPr>
        <w:pStyle w:val="DefenceHeading4"/>
      </w:pPr>
      <w:bookmarkStart w:id="1745" w:name="_Ref135226831"/>
      <w:r>
        <w:t xml:space="preserve">without limiting </w:t>
      </w:r>
      <w:r w:rsidR="00EF24BD">
        <w:t xml:space="preserve">paragraph </w:t>
      </w:r>
      <w:r w:rsidR="00EF24BD">
        <w:fldChar w:fldCharType="begin"/>
      </w:r>
      <w:r w:rsidR="00EF24BD">
        <w:instrText xml:space="preserve"> REF _Ref163140333 \n \h </w:instrText>
      </w:r>
      <w:r w:rsidR="00EF24BD">
        <w:fldChar w:fldCharType="separate"/>
      </w:r>
      <w:r w:rsidR="00191C52">
        <w:t>(d)</w:t>
      </w:r>
      <w:r w:rsidR="00EF24BD">
        <w:fldChar w:fldCharType="end"/>
      </w:r>
      <w:r w:rsidR="00EF24BD">
        <w:t xml:space="preserve"> or </w:t>
      </w:r>
      <w:r>
        <w:t xml:space="preserve">subparagraph </w:t>
      </w:r>
      <w:r>
        <w:fldChar w:fldCharType="begin"/>
      </w:r>
      <w:r>
        <w:instrText xml:space="preserve"> REF _Ref141883590 \r \h </w:instrText>
      </w:r>
      <w:r>
        <w:fldChar w:fldCharType="separate"/>
      </w:r>
      <w:r w:rsidR="00191C52">
        <w:t>(i)</w:t>
      </w:r>
      <w:r>
        <w:fldChar w:fldCharType="end"/>
      </w:r>
      <w:r>
        <w:t xml:space="preserve">, ensure: </w:t>
      </w:r>
    </w:p>
    <w:p w14:paraId="5D9042AE" w14:textId="4B3863EE" w:rsidR="002B7A3A" w:rsidRDefault="002B7A3A" w:rsidP="002B7A3A">
      <w:pPr>
        <w:pStyle w:val="DefenceHeading5"/>
      </w:pPr>
      <w:bookmarkStart w:id="1746" w:name="_Ref148697641"/>
      <w:r>
        <w:t xml:space="preserve">that </w:t>
      </w:r>
      <w:r w:rsidRPr="001A6C4C">
        <w:rPr>
          <w:szCs w:val="20"/>
        </w:rPr>
        <w:t xml:space="preserve">persons </w:t>
      </w:r>
      <w:r w:rsidRPr="00475344">
        <w:t xml:space="preserve">performing the roles </w:t>
      </w:r>
      <w:r w:rsidRPr="001A6C4C">
        <w:rPr>
          <w:szCs w:val="20"/>
        </w:rPr>
        <w:t xml:space="preserve">specified in the </w:t>
      </w:r>
      <w:r>
        <w:rPr>
          <w:szCs w:val="20"/>
        </w:rPr>
        <w:t>Subc</w:t>
      </w:r>
      <w:r w:rsidRPr="001A6C4C">
        <w:rPr>
          <w:szCs w:val="20"/>
        </w:rPr>
        <w:t>ontract Particulars</w:t>
      </w:r>
      <w:r>
        <w:t xml:space="preserve"> hold and maintain a security clearance at or above the level specified in the Subcontract Particulars;</w:t>
      </w:r>
      <w:bookmarkEnd w:id="1745"/>
      <w:bookmarkEnd w:id="1746"/>
      <w:r>
        <w:t xml:space="preserve"> </w:t>
      </w:r>
    </w:p>
    <w:p w14:paraId="025AF8E3" w14:textId="112F9957" w:rsidR="002B7A3A" w:rsidRPr="000629B5" w:rsidRDefault="002B7A3A" w:rsidP="002B7A3A">
      <w:pPr>
        <w:pStyle w:val="DefenceHeading5"/>
      </w:pPr>
      <w:bookmarkStart w:id="1747" w:name="_Ref141867369"/>
      <w:bookmarkStart w:id="1748" w:name="_Ref156289125"/>
      <w:r>
        <w:t xml:space="preserve">that no Sensitive and Classified Information is </w:t>
      </w:r>
      <w:r w:rsidRPr="000629B5">
        <w:t>released to any third party, without the prior written approval of the originator through the Contract</w:t>
      </w:r>
      <w:r>
        <w:t>or's</w:t>
      </w:r>
      <w:r w:rsidRPr="000629B5">
        <w:t xml:space="preserve"> </w:t>
      </w:r>
      <w:r>
        <w:t>Representative</w:t>
      </w:r>
      <w:r w:rsidR="00EF24BD">
        <w:t xml:space="preserve"> </w:t>
      </w:r>
      <w:r w:rsidR="00EF24BD" w:rsidRPr="00E10C17">
        <w:rPr>
          <w:szCs w:val="20"/>
        </w:rPr>
        <w:t xml:space="preserve">(including on such conditions as the </w:t>
      </w:r>
      <w:r w:rsidR="00032ED7">
        <w:rPr>
          <w:szCs w:val="20"/>
        </w:rPr>
        <w:t>Contractor's Representative</w:t>
      </w:r>
      <w:r w:rsidR="00EF24BD" w:rsidRPr="00E10C17">
        <w:rPr>
          <w:szCs w:val="20"/>
        </w:rPr>
        <w:t xml:space="preserve"> may impose in its absolute discretion)</w:t>
      </w:r>
      <w:r w:rsidRPr="000629B5">
        <w:t>;</w:t>
      </w:r>
      <w:bookmarkEnd w:id="1747"/>
      <w:r w:rsidRPr="000629B5">
        <w:t xml:space="preserve"> and</w:t>
      </w:r>
      <w:bookmarkEnd w:id="1748"/>
    </w:p>
    <w:p w14:paraId="770AD09D" w14:textId="46C3F43C" w:rsidR="002B7A3A" w:rsidRDefault="002B7A3A" w:rsidP="002B7A3A">
      <w:pPr>
        <w:pStyle w:val="DefenceHeading5"/>
      </w:pPr>
      <w:r w:rsidRPr="00A12331">
        <w:t>all subsubcontracts</w:t>
      </w:r>
      <w:r w:rsidRPr="00962D23">
        <w:t xml:space="preserve"> include provisions equivalent to the obligations of the </w:t>
      </w:r>
      <w:r>
        <w:t>Subc</w:t>
      </w:r>
      <w:r w:rsidRPr="00E2361C">
        <w:t>ontractor</w:t>
      </w:r>
      <w:r w:rsidRPr="00962D23">
        <w:t xml:space="preserve"> in</w:t>
      </w:r>
      <w:r>
        <w:t xml:space="preserve"> this clause </w:t>
      </w:r>
      <w:r w:rsidR="005C488F">
        <w:fldChar w:fldCharType="begin"/>
      </w:r>
      <w:r w:rsidR="005C488F">
        <w:instrText xml:space="preserve"> REF _Ref445715532 \w \h </w:instrText>
      </w:r>
      <w:r w:rsidR="005C488F">
        <w:fldChar w:fldCharType="separate"/>
      </w:r>
      <w:r w:rsidR="00191C52">
        <w:t>20</w:t>
      </w:r>
      <w:r w:rsidR="005C488F">
        <w:fldChar w:fldCharType="end"/>
      </w:r>
      <w:r>
        <w:t>.</w:t>
      </w:r>
    </w:p>
    <w:p w14:paraId="74F2010F" w14:textId="06DDE646" w:rsidR="002B7A3A" w:rsidRDefault="002B7A3A" w:rsidP="002B7A3A">
      <w:pPr>
        <w:pStyle w:val="DefenceHeading3"/>
      </w:pPr>
      <w:bookmarkStart w:id="1749" w:name="_Ref160101014"/>
      <w:bookmarkStart w:id="1750" w:name="_Ref141884861"/>
      <w:bookmarkStart w:id="1751" w:name="_Ref156314919"/>
      <w:r w:rsidRPr="004828FD">
        <w:t xml:space="preserve">Without limiting the </w:t>
      </w:r>
      <w:r>
        <w:t>Subc</w:t>
      </w:r>
      <w:r w:rsidRPr="004828FD">
        <w:t xml:space="preserve">ontractor's strict obligations under paragraph </w:t>
      </w:r>
      <w:r>
        <w:fldChar w:fldCharType="begin"/>
      </w:r>
      <w:r>
        <w:instrText xml:space="preserve"> REF _Ref141883590 \r \h </w:instrText>
      </w:r>
      <w:r>
        <w:fldChar w:fldCharType="separate"/>
      </w:r>
      <w:r w:rsidR="00191C52">
        <w:t>(e)(i)</w:t>
      </w:r>
      <w:r>
        <w:fldChar w:fldCharType="end"/>
      </w:r>
      <w:r w:rsidRPr="004828FD">
        <w:t xml:space="preserve">, the security classification of the information and assets accessible to the </w:t>
      </w:r>
      <w:r>
        <w:t>Subc</w:t>
      </w:r>
      <w:r w:rsidRPr="004828FD">
        <w:t xml:space="preserve">ontractor in connection with the </w:t>
      </w:r>
      <w:r>
        <w:t>Subc</w:t>
      </w:r>
      <w:r w:rsidRPr="004828FD">
        <w:t xml:space="preserve">ontract is anticipated to be at or below the level specified in the </w:t>
      </w:r>
      <w:r>
        <w:t>Subc</w:t>
      </w:r>
      <w:r w:rsidRPr="004828FD">
        <w:t xml:space="preserve">ontract Particulars, provided that if the </w:t>
      </w:r>
      <w:r>
        <w:t>Subc</w:t>
      </w:r>
      <w:r w:rsidRPr="004828FD">
        <w:t xml:space="preserve">ontractor is required to access information and assets above the specified level, this will be deemed to be a change in Statutory Requirements for </w:t>
      </w:r>
      <w:r w:rsidRPr="00246F0E">
        <w:t xml:space="preserve">the purposes of clause </w:t>
      </w:r>
      <w:r w:rsidR="005C488F" w:rsidRPr="00246F0E">
        <w:fldChar w:fldCharType="begin"/>
      </w:r>
      <w:r w:rsidR="005C488F" w:rsidRPr="00246F0E">
        <w:instrText xml:space="preserve"> REF _Ref159934998 \w \h </w:instrText>
      </w:r>
      <w:r w:rsidR="00032ED7" w:rsidRPr="007D09A5">
        <w:instrText xml:space="preserve"> \* MERGEFORMAT </w:instrText>
      </w:r>
      <w:r w:rsidR="005C488F" w:rsidRPr="00246F0E">
        <w:fldChar w:fldCharType="separate"/>
      </w:r>
      <w:r w:rsidR="00191C52">
        <w:t>7.3(b)</w:t>
      </w:r>
      <w:r w:rsidR="005C488F" w:rsidRPr="00246F0E">
        <w:fldChar w:fldCharType="end"/>
      </w:r>
      <w:r w:rsidRPr="00246F0E">
        <w:t xml:space="preserve"> and </w:t>
      </w:r>
      <w:r w:rsidR="005C488F" w:rsidRPr="00246F0E">
        <w:fldChar w:fldCharType="begin"/>
      </w:r>
      <w:r w:rsidR="005C488F" w:rsidRPr="00246F0E">
        <w:instrText xml:space="preserve"> REF _Ref159935015 \n \h </w:instrText>
      </w:r>
      <w:r w:rsidR="00032ED7" w:rsidRPr="007D09A5">
        <w:instrText xml:space="preserve"> \* MERGEFORMAT </w:instrText>
      </w:r>
      <w:r w:rsidR="005C488F" w:rsidRPr="00246F0E">
        <w:fldChar w:fldCharType="separate"/>
      </w:r>
      <w:r w:rsidR="00191C52">
        <w:t>(c)</w:t>
      </w:r>
      <w:r w:rsidR="005C488F" w:rsidRPr="00246F0E">
        <w:fldChar w:fldCharType="end"/>
      </w:r>
      <w:r w:rsidRPr="00246F0E">
        <w:t>.</w:t>
      </w:r>
      <w:bookmarkEnd w:id="1749"/>
      <w:r w:rsidRPr="004828FD">
        <w:t xml:space="preserve"> </w:t>
      </w:r>
      <w:bookmarkEnd w:id="1750"/>
      <w:bookmarkEnd w:id="1751"/>
    </w:p>
    <w:p w14:paraId="031F8E1F" w14:textId="423B405C" w:rsidR="002B7A3A" w:rsidRDefault="002B7A3A" w:rsidP="002B7A3A">
      <w:pPr>
        <w:pStyle w:val="DefenceHeading3"/>
      </w:pPr>
      <w:r>
        <w:t>Within such period as the Contractor's Representative may direct, the Subcontractor must, in accordance with the other terms of the direction, provide:</w:t>
      </w:r>
    </w:p>
    <w:p w14:paraId="6C9BDD80" w14:textId="35B23138" w:rsidR="002B7A3A" w:rsidRDefault="002B7A3A" w:rsidP="002B7A3A">
      <w:pPr>
        <w:pStyle w:val="DefenceHeading4"/>
      </w:pPr>
      <w:r>
        <w:t xml:space="preserve">evidence of the Subcontractor's (including all persons who have been provided with or had access to Confidential Information) compliance with this clause </w:t>
      </w:r>
      <w:r w:rsidR="005C488F">
        <w:fldChar w:fldCharType="begin"/>
      </w:r>
      <w:r w:rsidR="005C488F">
        <w:instrText xml:space="preserve"> REF _Ref445715532 \n \h </w:instrText>
      </w:r>
      <w:r w:rsidR="005C488F">
        <w:fldChar w:fldCharType="separate"/>
      </w:r>
      <w:r w:rsidR="00191C52">
        <w:t>20</w:t>
      </w:r>
      <w:r w:rsidR="005C488F">
        <w:fldChar w:fldCharType="end"/>
      </w:r>
      <w:r>
        <w:t>; and</w:t>
      </w:r>
    </w:p>
    <w:p w14:paraId="0F92BAC9" w14:textId="5F7F36F6" w:rsidR="00C416E3" w:rsidRPr="00572CD9" w:rsidRDefault="002B7A3A" w:rsidP="007D09A5">
      <w:pPr>
        <w:pStyle w:val="DefenceHeading4"/>
      </w:pPr>
      <w:r>
        <w:t>a statutory declaration in a form and from an authorised officer satisfactory to the Contractor</w:t>
      </w:r>
      <w:r w:rsidR="00C54831">
        <w:t>'s Representative</w:t>
      </w:r>
      <w:r>
        <w:t xml:space="preserve"> (acting reasonably) in respect of the Subcontractor's (including all persons who have been provided with or had access to Confidential Information) compliance with this clause </w:t>
      </w:r>
      <w:r w:rsidR="005C488F">
        <w:fldChar w:fldCharType="begin"/>
      </w:r>
      <w:r w:rsidR="005C488F">
        <w:instrText xml:space="preserve"> REF _Ref445715532 \n \h </w:instrText>
      </w:r>
      <w:r w:rsidR="005C488F">
        <w:fldChar w:fldCharType="separate"/>
      </w:r>
      <w:r w:rsidR="00191C52">
        <w:t>20</w:t>
      </w:r>
      <w:r w:rsidR="005C488F">
        <w:fldChar w:fldCharType="end"/>
      </w:r>
      <w:r w:rsidR="00C416E3" w:rsidRPr="00572CD9">
        <w:t>.</w:t>
      </w:r>
    </w:p>
    <w:p w14:paraId="0B14665F" w14:textId="20579159" w:rsidR="00C416E3" w:rsidRPr="00572CD9" w:rsidRDefault="002B7A3A" w:rsidP="00B60252">
      <w:pPr>
        <w:pStyle w:val="DefenceHeading2"/>
      </w:pPr>
      <w:bookmarkStart w:id="1752" w:name="_Toc453083167"/>
      <w:bookmarkStart w:id="1753" w:name="_Toc454792207"/>
      <w:bookmarkStart w:id="1754" w:name="_Toc458435163"/>
      <w:bookmarkStart w:id="1755" w:name="_Toc208310545"/>
      <w:r>
        <w:t xml:space="preserve">Security or </w:t>
      </w:r>
      <w:r w:rsidR="00C416E3" w:rsidRPr="00572CD9">
        <w:t>Confidential</w:t>
      </w:r>
      <w:r>
        <w:t xml:space="preserve">ity </w:t>
      </w:r>
      <w:r w:rsidR="00C416E3" w:rsidRPr="00572CD9">
        <w:t>In</w:t>
      </w:r>
      <w:r>
        <w:t>cidents</w:t>
      </w:r>
      <w:bookmarkEnd w:id="1752"/>
      <w:bookmarkEnd w:id="1753"/>
      <w:bookmarkEnd w:id="1754"/>
      <w:bookmarkEnd w:id="1755"/>
    </w:p>
    <w:p w14:paraId="28A80A94" w14:textId="77777777" w:rsidR="00C416E3" w:rsidRPr="00572CD9" w:rsidRDefault="00C416E3" w:rsidP="009B2A51">
      <w:pPr>
        <w:pStyle w:val="DefenceHeading3"/>
        <w:numPr>
          <w:ilvl w:val="0"/>
          <w:numId w:val="0"/>
        </w:numPr>
      </w:pPr>
      <w:r w:rsidRPr="00572CD9">
        <w:t xml:space="preserve">The Subcontractor must: </w:t>
      </w:r>
    </w:p>
    <w:p w14:paraId="135490AC" w14:textId="77777777" w:rsidR="002B7A3A" w:rsidRDefault="002B7A3A" w:rsidP="002B7A3A">
      <w:pPr>
        <w:pStyle w:val="DefenceHeading3"/>
      </w:pPr>
      <w:r>
        <w:t>detect all actual or potential Security</w:t>
      </w:r>
      <w:r w:rsidRPr="00E2361C">
        <w:t xml:space="preserve"> </w:t>
      </w:r>
      <w:r>
        <w:t xml:space="preserve">or Confidentiality </w:t>
      </w:r>
      <w:r w:rsidRPr="00E2361C">
        <w:t>Incident</w:t>
      </w:r>
      <w:r w:rsidRPr="00475344">
        <w:t>s</w:t>
      </w:r>
      <w:r>
        <w:t xml:space="preserve">; </w:t>
      </w:r>
    </w:p>
    <w:p w14:paraId="2E3EC04C" w14:textId="210B5E0E" w:rsidR="002B7A3A" w:rsidRDefault="002B7A3A" w:rsidP="002B7A3A">
      <w:pPr>
        <w:pStyle w:val="DefenceHeading3"/>
      </w:pPr>
      <w:r>
        <w:t xml:space="preserve">immediately notify the </w:t>
      </w:r>
      <w:r w:rsidRPr="00BB4CE7">
        <w:t>Contract</w:t>
      </w:r>
      <w:r w:rsidR="00D72686">
        <w:t>or's Representative</w:t>
      </w:r>
      <w:r w:rsidR="00EF24BD">
        <w:t xml:space="preserve"> </w:t>
      </w:r>
      <w:r w:rsidR="00EF24BD" w:rsidRPr="00444D6C">
        <w:t xml:space="preserve">and the </w:t>
      </w:r>
      <w:r w:rsidR="00EF24BD">
        <w:t>Contractor</w:t>
      </w:r>
      <w:r w:rsidRPr="007C46CF">
        <w:t xml:space="preserve"> </w:t>
      </w:r>
      <w:r>
        <w:t>if it becomes aware of any actual or potential Security</w:t>
      </w:r>
      <w:r w:rsidRPr="00E2361C">
        <w:t xml:space="preserve"> </w:t>
      </w:r>
      <w:r>
        <w:t xml:space="preserve">or Confidentiality </w:t>
      </w:r>
      <w:r w:rsidRPr="00E2361C">
        <w:t>Incident</w:t>
      </w:r>
      <w:r>
        <w:t>;</w:t>
      </w:r>
    </w:p>
    <w:p w14:paraId="3863E4B9" w14:textId="77777777" w:rsidR="002B7A3A" w:rsidRDefault="002B7A3A" w:rsidP="002B7A3A">
      <w:pPr>
        <w:pStyle w:val="DefenceHeading3"/>
      </w:pPr>
      <w:r>
        <w:t>take all steps necessary to prevent, end, avoid, mitigate or otherwise manage the adverse effect of any actual or potential Security</w:t>
      </w:r>
      <w:r w:rsidRPr="00501B50">
        <w:t xml:space="preserve"> </w:t>
      </w:r>
      <w:r>
        <w:t>or Confidentiality</w:t>
      </w:r>
      <w:r w:rsidRPr="00E2361C">
        <w:t xml:space="preserve"> Incident</w:t>
      </w:r>
      <w:r>
        <w:t>; and</w:t>
      </w:r>
    </w:p>
    <w:p w14:paraId="474D5CCC" w14:textId="0D21C306" w:rsidR="00C416E3" w:rsidRPr="00572CD9" w:rsidRDefault="002B7A3A" w:rsidP="007D09A5">
      <w:pPr>
        <w:pStyle w:val="DefenceHeading3"/>
      </w:pPr>
      <w:r>
        <w:lastRenderedPageBreak/>
        <w:t xml:space="preserve">take all other steps as may be notified by the </w:t>
      </w:r>
      <w:r w:rsidR="00C54831">
        <w:t xml:space="preserve">MCC Contract Administrator or the </w:t>
      </w:r>
      <w:r>
        <w:t>Contract</w:t>
      </w:r>
      <w:r w:rsidR="00D72686">
        <w:t>or's Representative</w:t>
      </w:r>
      <w:r w:rsidR="00876AD7">
        <w:t>, the Contractor</w:t>
      </w:r>
      <w:r w:rsidR="00C54831">
        <w:t xml:space="preserve"> </w:t>
      </w:r>
      <w:r w:rsidR="00EF24BD">
        <w:t xml:space="preserve">or the Commonwealth </w:t>
      </w:r>
      <w:r>
        <w:t xml:space="preserve">under clause </w:t>
      </w:r>
      <w:r>
        <w:fldChar w:fldCharType="begin"/>
      </w:r>
      <w:r>
        <w:instrText xml:space="preserve"> REF _Ref141979139 \w \h </w:instrText>
      </w:r>
      <w:r w:rsidR="00876AD7">
        <w:instrText xml:space="preserve"> \* MERGEFORMAT </w:instrText>
      </w:r>
      <w:r>
        <w:fldChar w:fldCharType="separate"/>
      </w:r>
      <w:r w:rsidR="00191C52">
        <w:t>20.2(e)(i)B</w:t>
      </w:r>
      <w:r>
        <w:fldChar w:fldCharType="end"/>
      </w:r>
      <w:r>
        <w:t xml:space="preserve"> in respect of the Security or Confidentiality Incident or as necessary to comply with an Information Security Requirement</w:t>
      </w:r>
      <w:r w:rsidR="00C416E3" w:rsidRPr="00572CD9">
        <w:t xml:space="preserve">. </w:t>
      </w:r>
    </w:p>
    <w:p w14:paraId="7DEDEBE0" w14:textId="7023C368" w:rsidR="00C416E3" w:rsidRPr="00572CD9" w:rsidRDefault="00C416E3" w:rsidP="00B60252">
      <w:pPr>
        <w:pStyle w:val="DefenceHeading2"/>
      </w:pPr>
      <w:bookmarkStart w:id="1756" w:name="_Ref445715531"/>
      <w:bookmarkStart w:id="1757" w:name="_Toc453083168"/>
      <w:bookmarkStart w:id="1758" w:name="_Toc454792208"/>
      <w:bookmarkStart w:id="1759" w:name="_Toc458435164"/>
      <w:bookmarkStart w:id="1760" w:name="_Toc208310546"/>
      <w:r w:rsidRPr="00572CD9">
        <w:t xml:space="preserve">Return and </w:t>
      </w:r>
      <w:r w:rsidR="002B7A3A">
        <w:t>Retention</w:t>
      </w:r>
      <w:r w:rsidRPr="00572CD9">
        <w:t xml:space="preserve"> of Confidential Information</w:t>
      </w:r>
      <w:bookmarkEnd w:id="1756"/>
      <w:bookmarkEnd w:id="1757"/>
      <w:bookmarkEnd w:id="1758"/>
      <w:bookmarkEnd w:id="1759"/>
      <w:bookmarkEnd w:id="1760"/>
    </w:p>
    <w:p w14:paraId="4C728B9A" w14:textId="2EA17F0E" w:rsidR="00C416E3" w:rsidRDefault="009002F2" w:rsidP="001C0F10">
      <w:pPr>
        <w:pStyle w:val="DefenceHeading3"/>
      </w:pPr>
      <w:r>
        <w:t>S</w:t>
      </w:r>
      <w:r w:rsidR="00C416E3" w:rsidRPr="00572CD9">
        <w:t xml:space="preserve">ubject to paragraph </w:t>
      </w:r>
      <w:r w:rsidR="00C54831">
        <w:fldChar w:fldCharType="begin"/>
      </w:r>
      <w:r w:rsidR="00C54831">
        <w:instrText xml:space="preserve"> REF _Ref160097602 \n \h </w:instrText>
      </w:r>
      <w:r w:rsidR="00C54831">
        <w:fldChar w:fldCharType="separate"/>
      </w:r>
      <w:r w:rsidR="00191C52">
        <w:t>(b)</w:t>
      </w:r>
      <w:r w:rsidR="00C54831">
        <w:fldChar w:fldCharType="end"/>
      </w:r>
      <w:r w:rsidR="00C416E3" w:rsidRPr="00572CD9">
        <w:t xml:space="preserve">, the </w:t>
      </w:r>
      <w:r w:rsidR="001C0F10">
        <w:t>Subc</w:t>
      </w:r>
      <w:r w:rsidR="00AC6112" w:rsidRPr="00572CD9">
        <w:t>ontractor</w:t>
      </w:r>
      <w:r w:rsidR="001C0F10">
        <w:t xml:space="preserve"> must </w:t>
      </w:r>
      <w:r w:rsidR="00C416E3" w:rsidRPr="00572CD9">
        <w:t>return</w:t>
      </w:r>
      <w:r w:rsidR="001C0F10">
        <w:t xml:space="preserve"> to the Contractor or</w:t>
      </w:r>
      <w:r w:rsidR="00C416E3" w:rsidRPr="00572CD9">
        <w:t xml:space="preserve"> destroy all </w:t>
      </w:r>
      <w:r w:rsidR="001C0F10">
        <w:t xml:space="preserve">documents in its </w:t>
      </w:r>
      <w:r w:rsidR="00C416E3" w:rsidRPr="00572CD9">
        <w:t>possession, power</w:t>
      </w:r>
      <w:r w:rsidR="001C0F10">
        <w:t xml:space="preserve"> </w:t>
      </w:r>
      <w:r w:rsidR="00C416E3" w:rsidRPr="00572CD9">
        <w:t>or control</w:t>
      </w:r>
      <w:r w:rsidR="001C0F10">
        <w:t xml:space="preserve"> which contain any </w:t>
      </w:r>
      <w:bookmarkStart w:id="1761" w:name="_Ref160097593"/>
      <w:r w:rsidR="00C416E3" w:rsidRPr="00572CD9">
        <w:t>Confidential Information</w:t>
      </w:r>
      <w:r w:rsidR="001C0F10">
        <w:t>:</w:t>
      </w:r>
      <w:bookmarkEnd w:id="1761"/>
    </w:p>
    <w:p w14:paraId="09B55412" w14:textId="7EE17AE9" w:rsidR="001C0F10" w:rsidRDefault="001C0F10" w:rsidP="001C0F10">
      <w:pPr>
        <w:pStyle w:val="DefenceHeading4"/>
      </w:pPr>
      <w:bookmarkStart w:id="1762" w:name="_Ref160097326"/>
      <w:r>
        <w:t>in accordance with the Information Security Requirements; and</w:t>
      </w:r>
      <w:bookmarkEnd w:id="1762"/>
    </w:p>
    <w:p w14:paraId="56BAC807" w14:textId="400B976B" w:rsidR="001C0F10" w:rsidRPr="00572CD9" w:rsidRDefault="001C0F10" w:rsidP="007D09A5">
      <w:pPr>
        <w:pStyle w:val="DefenceHeading4"/>
      </w:pPr>
      <w:r>
        <w:t xml:space="preserve">without limiting subparagraph </w:t>
      </w:r>
      <w:r>
        <w:fldChar w:fldCharType="begin"/>
      </w:r>
      <w:r>
        <w:instrText xml:space="preserve"> REF _Ref160097326 \r \h </w:instrText>
      </w:r>
      <w:r>
        <w:fldChar w:fldCharType="separate"/>
      </w:r>
      <w:r w:rsidR="00191C52">
        <w:t>(i)</w:t>
      </w:r>
      <w:r>
        <w:fldChar w:fldCharType="end"/>
      </w:r>
      <w:r>
        <w:t>, where the Confidential Information is no longer required for the purposes of the Subcontract.</w:t>
      </w:r>
    </w:p>
    <w:p w14:paraId="1AF1D25B" w14:textId="3C0C4037" w:rsidR="00C416E3" w:rsidRPr="00572CD9" w:rsidRDefault="001C0F10" w:rsidP="007D09A5">
      <w:pPr>
        <w:pStyle w:val="DefenceHeading3"/>
      </w:pPr>
      <w:bookmarkStart w:id="1763" w:name="_Ref445716007"/>
      <w:r>
        <w:t xml:space="preserve">Subject to ongoing </w:t>
      </w:r>
      <w:r w:rsidR="00C416E3" w:rsidRPr="00572CD9">
        <w:t xml:space="preserve">compliance with the </w:t>
      </w:r>
      <w:r>
        <w:t xml:space="preserve">other requirements of this clause </w:t>
      </w:r>
      <w:r>
        <w:fldChar w:fldCharType="begin"/>
      </w:r>
      <w:r>
        <w:instrText xml:space="preserve"> REF _Ref160097381 \r \h </w:instrText>
      </w:r>
      <w:r>
        <w:fldChar w:fldCharType="separate"/>
      </w:r>
      <w:r w:rsidR="00191C52">
        <w:t>20</w:t>
      </w:r>
      <w:r>
        <w:fldChar w:fldCharType="end"/>
      </w:r>
      <w:r>
        <w:t xml:space="preserve"> in respect of confidentiality and information security, the </w:t>
      </w:r>
      <w:r w:rsidR="00C416E3" w:rsidRPr="00572CD9">
        <w:t>Subcontractor</w:t>
      </w:r>
      <w:r>
        <w:t xml:space="preserve"> may retain Confidential Information in its record</w:t>
      </w:r>
      <w:r w:rsidR="00C416E3" w:rsidRPr="00572CD9">
        <w:t xml:space="preserve">s </w:t>
      </w:r>
      <w:r>
        <w:t xml:space="preserve">if retention is required to comply with the Information Security Requirements or any other Statutory Requirement, insurance obligation or otherwise with the prior written approval of the Contractor's Representative (including on such conditions as the Contractor's Representative may impose </w:t>
      </w:r>
      <w:r w:rsidR="00C54831">
        <w:t xml:space="preserve">in its </w:t>
      </w:r>
      <w:r>
        <w:t>absolute discretion)</w:t>
      </w:r>
      <w:bookmarkStart w:id="1764" w:name="_Ref160097602"/>
      <w:bookmarkEnd w:id="1763"/>
      <w:r w:rsidR="00C416E3" w:rsidRPr="00572CD9">
        <w:t>.</w:t>
      </w:r>
      <w:bookmarkEnd w:id="1764"/>
      <w:r w:rsidR="00C416E3" w:rsidRPr="00572CD9">
        <w:t xml:space="preserve"> </w:t>
      </w:r>
    </w:p>
    <w:p w14:paraId="4A1F9C43" w14:textId="610BBC3B" w:rsidR="00C416E3" w:rsidRPr="00572CD9" w:rsidRDefault="001C0F10" w:rsidP="00F24A2B">
      <w:pPr>
        <w:pStyle w:val="DefenceHeading3"/>
      </w:pPr>
      <w:r>
        <w:t xml:space="preserve">If the Subcontractor is aware that documents containing the Confidential Information are beyond its possession or control, then the Subcontractor must provide full particulars of the whereabouts of the documents </w:t>
      </w:r>
      <w:r w:rsidRPr="008330F0">
        <w:t xml:space="preserve">containing the Confidential Information, and the identity of the person in whose custody or control they lie and procure compliance </w:t>
      </w:r>
      <w:r w:rsidRPr="00475344">
        <w:t xml:space="preserve">by such persons </w:t>
      </w:r>
      <w:r w:rsidRPr="008330F0">
        <w:t xml:space="preserve">with paragraphs </w:t>
      </w:r>
      <w:r>
        <w:fldChar w:fldCharType="begin"/>
      </w:r>
      <w:r>
        <w:instrText xml:space="preserve"> REF _Ref160097593 \r \h </w:instrText>
      </w:r>
      <w:r>
        <w:fldChar w:fldCharType="separate"/>
      </w:r>
      <w:r w:rsidR="00191C52">
        <w:t>(a)</w:t>
      </w:r>
      <w:r>
        <w:fldChar w:fldCharType="end"/>
      </w:r>
      <w:r>
        <w:t xml:space="preserve"> </w:t>
      </w:r>
      <w:r w:rsidRPr="008330F0">
        <w:t xml:space="preserve">and </w:t>
      </w:r>
      <w:r>
        <w:fldChar w:fldCharType="begin"/>
      </w:r>
      <w:r>
        <w:instrText xml:space="preserve"> REF _Ref160097602 \r \h </w:instrText>
      </w:r>
      <w:r>
        <w:fldChar w:fldCharType="separate"/>
      </w:r>
      <w:r w:rsidR="00191C52">
        <w:t>(b)</w:t>
      </w:r>
      <w:r>
        <w:fldChar w:fldCharType="end"/>
      </w:r>
      <w:r w:rsidRPr="008330F0">
        <w:t xml:space="preserve"> as applicable</w:t>
      </w:r>
      <w:r w:rsidR="00C416E3" w:rsidRPr="00572CD9">
        <w:t xml:space="preserve">. </w:t>
      </w:r>
    </w:p>
    <w:p w14:paraId="3BF28841" w14:textId="270842E7" w:rsidR="00C416E3" w:rsidRPr="00572CD9" w:rsidRDefault="00C416E3" w:rsidP="00865C77">
      <w:pPr>
        <w:pStyle w:val="DefenceHeading2"/>
      </w:pPr>
      <w:bookmarkStart w:id="1765" w:name="_Toc160106786"/>
      <w:bookmarkStart w:id="1766" w:name="_Toc160106787"/>
      <w:bookmarkStart w:id="1767" w:name="_Toc160106788"/>
      <w:bookmarkStart w:id="1768" w:name="_Toc160106789"/>
      <w:bookmarkStart w:id="1769" w:name="_Toc160106790"/>
      <w:bookmarkStart w:id="1770" w:name="_Toc160106791"/>
      <w:bookmarkStart w:id="1771" w:name="_Toc160106792"/>
      <w:bookmarkStart w:id="1772" w:name="_Toc453083170"/>
      <w:bookmarkStart w:id="1773" w:name="_Toc454792210"/>
      <w:bookmarkStart w:id="1774" w:name="_Toc458435166"/>
      <w:bookmarkStart w:id="1775" w:name="_Toc208310547"/>
      <w:bookmarkEnd w:id="1765"/>
      <w:bookmarkEnd w:id="1766"/>
      <w:bookmarkEnd w:id="1767"/>
      <w:bookmarkEnd w:id="1768"/>
      <w:bookmarkEnd w:id="1769"/>
      <w:bookmarkEnd w:id="1770"/>
      <w:bookmarkEnd w:id="1771"/>
      <w:r w:rsidRPr="00572CD9">
        <w:t>Release and Indemnity</w:t>
      </w:r>
      <w:bookmarkEnd w:id="1772"/>
      <w:bookmarkEnd w:id="1773"/>
      <w:bookmarkEnd w:id="1774"/>
      <w:bookmarkEnd w:id="1775"/>
    </w:p>
    <w:p w14:paraId="62620AFD" w14:textId="02FB7210" w:rsidR="00C416E3" w:rsidRPr="00572CD9" w:rsidRDefault="002B7A3A" w:rsidP="00F24A2B">
      <w:pPr>
        <w:pStyle w:val="DefenceNormal"/>
      </w:pPr>
      <w:r>
        <w:t>T</w:t>
      </w:r>
      <w:r w:rsidR="00C416E3" w:rsidRPr="00572CD9">
        <w:t>he Subcontractor:</w:t>
      </w:r>
    </w:p>
    <w:p w14:paraId="0B9C64BC" w14:textId="4C15C305" w:rsidR="00C416E3" w:rsidRPr="00572CD9" w:rsidRDefault="00D16B83" w:rsidP="00865C77">
      <w:pPr>
        <w:pStyle w:val="DefenceHeading3"/>
      </w:pPr>
      <w:r>
        <w:t xml:space="preserve">must bear, and </w:t>
      </w:r>
      <w:r w:rsidR="00C416E3" w:rsidRPr="00572CD9">
        <w:t xml:space="preserve">releases the </w:t>
      </w:r>
      <w:r w:rsidR="00346C98" w:rsidRPr="00572CD9">
        <w:t>Contractor</w:t>
      </w:r>
      <w:r w:rsidR="00C416E3" w:rsidRPr="00572CD9">
        <w:t xml:space="preserve"> in respect of</w:t>
      </w:r>
      <w:r w:rsidR="004064DC">
        <w:t>,</w:t>
      </w:r>
      <w:r w:rsidR="00C416E3" w:rsidRPr="00572CD9">
        <w:t xml:space="preserve"> a</w:t>
      </w:r>
      <w:r>
        <w:t>ll</w:t>
      </w:r>
      <w:r w:rsidR="00C416E3" w:rsidRPr="00572CD9">
        <w:t xml:space="preserve"> costs, expenses, losses, damages or liabilities suffered or incurred by the Subcontractor or any other person or entity arising out of or in connection with</w:t>
      </w:r>
      <w:r w:rsidR="004064DC">
        <w:t xml:space="preserve"> a Security or Confidentiality Incident or</w:t>
      </w:r>
      <w:r w:rsidR="00C416E3" w:rsidRPr="00572CD9">
        <w:t xml:space="preserve"> the exercise of any of the </w:t>
      </w:r>
      <w:r w:rsidR="00EF24BD">
        <w:t xml:space="preserve">Contractor's Representative's or the </w:t>
      </w:r>
      <w:r w:rsidR="00346C98" w:rsidRPr="00572CD9">
        <w:t>Contractor’s</w:t>
      </w:r>
      <w:r w:rsidR="00C416E3" w:rsidRPr="00572CD9">
        <w:t xml:space="preserve"> absolute discretions under clause </w:t>
      </w:r>
      <w:r w:rsidR="00247038" w:rsidRPr="00572CD9">
        <w:fldChar w:fldCharType="begin"/>
      </w:r>
      <w:r w:rsidR="00247038" w:rsidRPr="00572CD9">
        <w:instrText xml:space="preserve"> REF _Ref445715532 \w \h </w:instrText>
      </w:r>
      <w:r w:rsidR="00D84400" w:rsidRPr="00572CD9">
        <w:instrText xml:space="preserve"> \* MERGEFORMAT </w:instrText>
      </w:r>
      <w:r w:rsidR="00247038" w:rsidRPr="00572CD9">
        <w:fldChar w:fldCharType="separate"/>
      </w:r>
      <w:r w:rsidR="00191C52">
        <w:t>20</w:t>
      </w:r>
      <w:r w:rsidR="00247038" w:rsidRPr="00572CD9">
        <w:fldChar w:fldCharType="end"/>
      </w:r>
      <w:r w:rsidR="00C416E3" w:rsidRPr="00572CD9">
        <w:t xml:space="preserve">; and </w:t>
      </w:r>
    </w:p>
    <w:p w14:paraId="2F1EA257" w14:textId="42B1F325" w:rsidR="00C416E3" w:rsidRPr="00572CD9" w:rsidRDefault="00C416E3" w:rsidP="007D09A5">
      <w:pPr>
        <w:pStyle w:val="DefenceHeading3"/>
      </w:pPr>
      <w:bookmarkStart w:id="1776" w:name="_Ref66202500"/>
      <w:r w:rsidRPr="00572CD9">
        <w:t xml:space="preserve">indemnifies the </w:t>
      </w:r>
      <w:r w:rsidR="00346C98" w:rsidRPr="00572CD9">
        <w:t>Contractor</w:t>
      </w:r>
      <w:r w:rsidRPr="00572CD9">
        <w:t xml:space="preserve"> in respect of all costs, expenses, losses, damages or liabilities suffered or incurred by the Contractor arising out of or in connection with</w:t>
      </w:r>
      <w:r w:rsidR="00B74B82">
        <w:t xml:space="preserve"> </w:t>
      </w:r>
      <w:bookmarkEnd w:id="1776"/>
      <w:r w:rsidRPr="00572CD9">
        <w:t xml:space="preserve">a </w:t>
      </w:r>
      <w:r w:rsidR="00D16B83">
        <w:t xml:space="preserve">Security or </w:t>
      </w:r>
      <w:r w:rsidRPr="00572CD9">
        <w:t>Co</w:t>
      </w:r>
      <w:r w:rsidR="00EA1B0A" w:rsidRPr="00572CD9">
        <w:t>nfidential</w:t>
      </w:r>
      <w:r w:rsidR="00D16B83">
        <w:t>ity</w:t>
      </w:r>
      <w:r w:rsidR="00EA1B0A" w:rsidRPr="00572CD9">
        <w:t xml:space="preserve"> Incident</w:t>
      </w:r>
      <w:bookmarkStart w:id="1777" w:name="_Ref160091347"/>
      <w:bookmarkStart w:id="1778" w:name="_Ref160092347"/>
      <w:r w:rsidRPr="00572CD9">
        <w:t>.</w:t>
      </w:r>
      <w:bookmarkEnd w:id="1777"/>
      <w:bookmarkEnd w:id="1778"/>
    </w:p>
    <w:p w14:paraId="7EBC8F9A" w14:textId="29A9881B" w:rsidR="00C416E3" w:rsidRPr="00572CD9" w:rsidRDefault="00C416E3" w:rsidP="007D09A5">
      <w:pPr>
        <w:pStyle w:val="DefenceHeading4"/>
        <w:numPr>
          <w:ilvl w:val="0"/>
          <w:numId w:val="0"/>
        </w:numPr>
      </w:pPr>
    </w:p>
    <w:bookmarkEnd w:id="1729"/>
    <w:p w14:paraId="22DE14DD" w14:textId="470D4A88" w:rsidR="00C416E3" w:rsidRPr="00572CD9" w:rsidRDefault="00C416E3" w:rsidP="0025192F">
      <w:pPr>
        <w:pStyle w:val="DefenceHeading1"/>
        <w:rPr>
          <w:u w:val="double"/>
        </w:rPr>
      </w:pPr>
      <w:r w:rsidRPr="00572CD9">
        <w:br w:type="page"/>
      </w:r>
      <w:bookmarkStart w:id="1779" w:name="_BPDC_LN_INS_2550"/>
      <w:bookmarkStart w:id="1780" w:name="_BPDC_PR_INS_2551"/>
      <w:bookmarkStart w:id="1781" w:name="_BPDC_LN_INS_2548"/>
      <w:bookmarkStart w:id="1782" w:name="_BPDC_PR_INS_2549"/>
      <w:bookmarkStart w:id="1783" w:name="_BPDC_LN_INS_2546"/>
      <w:bookmarkStart w:id="1784" w:name="_BPDC_PR_INS_2547"/>
      <w:bookmarkStart w:id="1785" w:name="_BPDC_LN_INS_2544"/>
      <w:bookmarkStart w:id="1786" w:name="_BPDC_PR_INS_2545"/>
      <w:bookmarkStart w:id="1787" w:name="_BPDC_LN_INS_2542"/>
      <w:bookmarkStart w:id="1788" w:name="_BPDC_PR_INS_2543"/>
      <w:bookmarkStart w:id="1789" w:name="_BPDC_LN_INS_2540"/>
      <w:bookmarkStart w:id="1790" w:name="_BPDC_PR_INS_2541"/>
      <w:bookmarkStart w:id="1791" w:name="_BPDC_LN_INS_2538"/>
      <w:bookmarkStart w:id="1792" w:name="_BPDC_PR_INS_2539"/>
      <w:bookmarkStart w:id="1793" w:name="_BPDC_LN_INS_2536"/>
      <w:bookmarkStart w:id="1794" w:name="_BPDC_PR_INS_2537"/>
      <w:bookmarkStart w:id="1795" w:name="_BPDC_LN_INS_2534"/>
      <w:bookmarkStart w:id="1796" w:name="_BPDC_PR_INS_2535"/>
      <w:bookmarkStart w:id="1797" w:name="_BPDC_LN_INS_2532"/>
      <w:bookmarkStart w:id="1798" w:name="_BPDC_PR_INS_2533"/>
      <w:bookmarkStart w:id="1799" w:name="_BPDC_LN_INS_2530"/>
      <w:bookmarkStart w:id="1800" w:name="_BPDC_PR_INS_2531"/>
      <w:bookmarkStart w:id="1801" w:name="_BPDC_LN_INS_2528"/>
      <w:bookmarkStart w:id="1802" w:name="_BPDC_PR_INS_2529"/>
      <w:bookmarkStart w:id="1803" w:name="_BPDC_LN_INS_2526"/>
      <w:bookmarkStart w:id="1804" w:name="_BPDC_PR_INS_2527"/>
      <w:bookmarkStart w:id="1805" w:name="_BPDC_LN_INS_2524"/>
      <w:bookmarkStart w:id="1806" w:name="_BPDC_PR_INS_2525"/>
      <w:bookmarkStart w:id="1807" w:name="_BPDC_LN_INS_2522"/>
      <w:bookmarkStart w:id="1808" w:name="_BPDC_PR_INS_2523"/>
      <w:bookmarkStart w:id="1809" w:name="_BPDC_LN_INS_2520"/>
      <w:bookmarkStart w:id="1810" w:name="_BPDC_PR_INS_2521"/>
      <w:bookmarkStart w:id="1811" w:name="_BPDC_LN_INS_2518"/>
      <w:bookmarkStart w:id="1812" w:name="_BPDC_PR_INS_2519"/>
      <w:bookmarkStart w:id="1813" w:name="_BPDC_LN_INS_2516"/>
      <w:bookmarkStart w:id="1814" w:name="_BPDC_PR_INS_2517"/>
      <w:bookmarkStart w:id="1815" w:name="_BPDC_LN_INS_2514"/>
      <w:bookmarkStart w:id="1816" w:name="_BPDC_PR_INS_2515"/>
      <w:bookmarkStart w:id="1817" w:name="_BPDC_LN_INS_2512"/>
      <w:bookmarkStart w:id="1818" w:name="_BPDC_PR_INS_2513"/>
      <w:bookmarkStart w:id="1819" w:name="_BPDC_LN_INS_2510"/>
      <w:bookmarkStart w:id="1820" w:name="_BPDC_PR_INS_2511"/>
      <w:bookmarkStart w:id="1821" w:name="_BPDC_LN_INS_2508"/>
      <w:bookmarkStart w:id="1822" w:name="_BPDC_PR_INS_2509"/>
      <w:bookmarkStart w:id="1823" w:name="_BPDC_LN_INS_2506"/>
      <w:bookmarkStart w:id="1824" w:name="_BPDC_PR_INS_2507"/>
      <w:bookmarkStart w:id="1825" w:name="_BPDC_LN_INS_2504"/>
      <w:bookmarkStart w:id="1826" w:name="_BPDC_PR_INS_2505"/>
      <w:bookmarkStart w:id="1827" w:name="_BPDC_LN_INS_2502"/>
      <w:bookmarkStart w:id="1828" w:name="_BPDC_PR_INS_2503"/>
      <w:bookmarkStart w:id="1829" w:name="_BPDC_LN_INS_2500"/>
      <w:bookmarkStart w:id="1830" w:name="_BPDC_PR_INS_2501"/>
      <w:bookmarkStart w:id="1831" w:name="_BPDC_LN_INS_2498"/>
      <w:bookmarkStart w:id="1832" w:name="_BPDC_PR_INS_2499"/>
      <w:bookmarkStart w:id="1833" w:name="_Ref160094504"/>
      <w:bookmarkStart w:id="1834" w:name="_Toc454792218"/>
      <w:bookmarkStart w:id="1835" w:name="_Toc458435175"/>
      <w:bookmarkStart w:id="1836" w:name="_Ref459894160"/>
      <w:bookmarkStart w:id="1837" w:name="_Ref459895144"/>
      <w:bookmarkStart w:id="1838" w:name="_Ref459895168"/>
      <w:bookmarkStart w:id="1839" w:name="_Ref459895180"/>
      <w:bookmarkStart w:id="1840" w:name="_Ref459895186"/>
      <w:bookmarkStart w:id="1841" w:name="_Ref459895191"/>
      <w:bookmarkStart w:id="1842" w:name="_Ref159935131"/>
      <w:bookmarkStart w:id="1843" w:name="_Ref159935253"/>
      <w:bookmarkStart w:id="1844" w:name="_Ref159935263"/>
      <w:bookmarkStart w:id="1845" w:name="_Ref160094444"/>
      <w:bookmarkStart w:id="1846" w:name="_Ref160099969"/>
      <w:bookmarkStart w:id="1847" w:name="_Toc20831054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r w:rsidRPr="00572CD9">
        <w:lastRenderedPageBreak/>
        <w:t xml:space="preserve">STRATEGIC </w:t>
      </w:r>
      <w:r w:rsidR="0025192F">
        <w:t>NOTICE EVENT</w:t>
      </w:r>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p>
    <w:p w14:paraId="3CD32532" w14:textId="719ACEB7" w:rsidR="00C416E3" w:rsidRPr="00572CD9" w:rsidRDefault="00C416E3" w:rsidP="00EA1B0A">
      <w:pPr>
        <w:pStyle w:val="DefenceHeading2"/>
        <w:rPr>
          <w:u w:val="double"/>
        </w:rPr>
      </w:pPr>
      <w:bookmarkStart w:id="1848" w:name="_Ref422377501"/>
      <w:bookmarkStart w:id="1849" w:name="_Toc423432324"/>
      <w:bookmarkStart w:id="1850" w:name="_Toc453083179"/>
      <w:bookmarkStart w:id="1851" w:name="_Toc454792219"/>
      <w:bookmarkStart w:id="1852" w:name="_Ref163140518"/>
      <w:bookmarkStart w:id="1853" w:name="_Toc208310549"/>
      <w:r w:rsidRPr="00572CD9">
        <w:t>Subcontractor's Warranty</w:t>
      </w:r>
      <w:bookmarkEnd w:id="1848"/>
      <w:bookmarkEnd w:id="1849"/>
      <w:bookmarkEnd w:id="1850"/>
      <w:bookmarkEnd w:id="1851"/>
      <w:r w:rsidR="00B74B82">
        <w:t xml:space="preserve"> on Award Date</w:t>
      </w:r>
      <w:bookmarkEnd w:id="1852"/>
      <w:bookmarkEnd w:id="1853"/>
    </w:p>
    <w:p w14:paraId="6DB7D5E8" w14:textId="043DA409" w:rsidR="00C416E3" w:rsidRPr="00572CD9" w:rsidRDefault="00B74B82" w:rsidP="00F24A2B">
      <w:pPr>
        <w:pStyle w:val="DefenceNormal"/>
      </w:pPr>
      <w:r>
        <w:t>T</w:t>
      </w:r>
      <w:r w:rsidR="00C416E3" w:rsidRPr="00572CD9">
        <w:t>he Subcontractor warrants that, on the Award Date</w:t>
      </w:r>
      <w:r w:rsidR="00246F0E">
        <w:t>,</w:t>
      </w:r>
      <w:r w:rsidR="00C416E3" w:rsidRPr="00572CD9">
        <w:t xml:space="preserve"> it is not aware of any</w:t>
      </w:r>
      <w:r>
        <w:t xml:space="preserve"> </w:t>
      </w:r>
      <w:r w:rsidR="00C02341" w:rsidRPr="00572CD9">
        <w:t xml:space="preserve">Strategic </w:t>
      </w:r>
      <w:r>
        <w:t>Notice Event</w:t>
      </w:r>
      <w:r w:rsidR="00C416E3" w:rsidRPr="00572CD9">
        <w:t>.</w:t>
      </w:r>
    </w:p>
    <w:p w14:paraId="40962542" w14:textId="4BCAA996" w:rsidR="00C416E3" w:rsidRPr="00572CD9" w:rsidRDefault="00B74B82" w:rsidP="00EA1B0A">
      <w:pPr>
        <w:pStyle w:val="DefenceHeading2"/>
        <w:rPr>
          <w:u w:val="double"/>
        </w:rPr>
      </w:pPr>
      <w:bookmarkStart w:id="1854" w:name="_Ref422377429"/>
      <w:bookmarkStart w:id="1855" w:name="_Toc423432325"/>
      <w:bookmarkStart w:id="1856" w:name="_Toc453083180"/>
      <w:bookmarkStart w:id="1857" w:name="_Toc454792220"/>
      <w:bookmarkStart w:id="1858" w:name="_Toc208310550"/>
      <w:r>
        <w:t xml:space="preserve">Subcontractor to Give </w:t>
      </w:r>
      <w:r w:rsidR="00C416E3" w:rsidRPr="00572CD9">
        <w:t>Notice</w:t>
      </w:r>
      <w:bookmarkEnd w:id="1854"/>
      <w:bookmarkEnd w:id="1855"/>
      <w:bookmarkEnd w:id="1856"/>
      <w:bookmarkEnd w:id="1857"/>
      <w:bookmarkEnd w:id="1858"/>
    </w:p>
    <w:p w14:paraId="682D40FF" w14:textId="692A4F4C" w:rsidR="00B74B82" w:rsidRDefault="00C416E3" w:rsidP="00B74B82">
      <w:pPr>
        <w:pStyle w:val="DefenceNormal"/>
      </w:pPr>
      <w:r w:rsidRPr="00572CD9">
        <w:t>If, at any time, the Subcontractor becomes aware of any</w:t>
      </w:r>
      <w:r w:rsidR="00B74B82">
        <w:t xml:space="preserve"> </w:t>
      </w:r>
      <w:r w:rsidR="00C02341" w:rsidRPr="00572CD9">
        <w:t xml:space="preserve">Strategic </w:t>
      </w:r>
      <w:r w:rsidR="00B74B82">
        <w:t>Notice Event</w:t>
      </w:r>
      <w:r w:rsidRPr="00572CD9">
        <w:t>, the Subcontractor must</w:t>
      </w:r>
      <w:r w:rsidR="00B74B82">
        <w:t>, as soon as reasonably practicable,</w:t>
      </w:r>
      <w:r w:rsidRPr="00572CD9">
        <w:t xml:space="preserve"> notify </w:t>
      </w:r>
      <w:r w:rsidRPr="00B16F9B">
        <w:t xml:space="preserve">the </w:t>
      </w:r>
      <w:r w:rsidR="001F0CD2" w:rsidRPr="00B16F9B">
        <w:t>MCC Contract Administrator</w:t>
      </w:r>
      <w:r w:rsidRPr="00B16F9B">
        <w:t xml:space="preserve"> and the Contractor’s Representative</w:t>
      </w:r>
      <w:r w:rsidR="004064DC" w:rsidRPr="00B16F9B">
        <w:t>,</w:t>
      </w:r>
      <w:r w:rsidR="004064DC">
        <w:t xml:space="preserve"> providing details, </w:t>
      </w:r>
      <w:r w:rsidR="00B74B82">
        <w:t>to the extent such details are known by or reasonably available to the Subcontractor, of:</w:t>
      </w:r>
    </w:p>
    <w:p w14:paraId="08FBCFF5" w14:textId="36B5E651" w:rsidR="00C416E3" w:rsidRDefault="00C416E3" w:rsidP="00B74B82">
      <w:pPr>
        <w:pStyle w:val="DefenceHeading3"/>
      </w:pPr>
      <w:r w:rsidRPr="00572CD9">
        <w:t xml:space="preserve">the </w:t>
      </w:r>
      <w:r w:rsidR="00C02341" w:rsidRPr="00572CD9">
        <w:rPr>
          <w:bCs w:val="0"/>
        </w:rPr>
        <w:t xml:space="preserve">Strategic </w:t>
      </w:r>
      <w:r w:rsidR="00B74B82">
        <w:rPr>
          <w:bCs w:val="0"/>
        </w:rPr>
        <w:t>Notice Event</w:t>
      </w:r>
      <w:r w:rsidR="00B74B82">
        <w:t xml:space="preserve">, including: </w:t>
      </w:r>
    </w:p>
    <w:p w14:paraId="00C8799F" w14:textId="5025929E" w:rsidR="00B74B82" w:rsidRDefault="00B74B82" w:rsidP="00B74B82">
      <w:pPr>
        <w:pStyle w:val="DefenceHeading4"/>
      </w:pPr>
      <w:r w:rsidRPr="000629B5">
        <w:t xml:space="preserve">whether the </w:t>
      </w:r>
      <w:r>
        <w:t>Subcontractor</w:t>
      </w:r>
      <w:r w:rsidRPr="000629B5">
        <w:t xml:space="preserve"> considers that it is a Material Change, Defence Strategic Interest Issue or</w:t>
      </w:r>
      <w:r>
        <w:t xml:space="preserve"> a Significant Event;</w:t>
      </w:r>
    </w:p>
    <w:p w14:paraId="25EE8562" w14:textId="03F35ED3" w:rsidR="00B74B82" w:rsidRDefault="00B74B82" w:rsidP="00B74B82">
      <w:pPr>
        <w:pStyle w:val="DefenceHeading4"/>
      </w:pPr>
      <w:r>
        <w:t xml:space="preserve">the date or dates on or during which the Strategic Notice Event occurred and the date on which the Subcontractor became aware of the Strategic Notice Event; and </w:t>
      </w:r>
    </w:p>
    <w:p w14:paraId="2296021D" w14:textId="721ADEA2" w:rsidR="00B74B82" w:rsidRPr="00572CD9" w:rsidRDefault="00B74B82" w:rsidP="007D09A5">
      <w:pPr>
        <w:pStyle w:val="DefenceHeading4"/>
      </w:pPr>
      <w:r>
        <w:t>whether any of the Subc</w:t>
      </w:r>
      <w:r w:rsidRPr="00D1444B">
        <w:t>ontractor's key people</w:t>
      </w:r>
      <w:r>
        <w:t>,</w:t>
      </w:r>
      <w:r w:rsidRPr="00D1444B">
        <w:t xml:space="preserve"> other personnel engaged in connection with the </w:t>
      </w:r>
      <w:r>
        <w:t>Subc</w:t>
      </w:r>
      <w:r w:rsidRPr="00D1444B">
        <w:t xml:space="preserve">ontractor's </w:t>
      </w:r>
      <w:r w:rsidRPr="00F14444">
        <w:t xml:space="preserve">Activities or any officers or employees of any </w:t>
      </w:r>
      <w:r>
        <w:t>sub</w:t>
      </w:r>
      <w:r w:rsidRPr="00F14444">
        <w:t>subcontractors were</w:t>
      </w:r>
      <w:r>
        <w:t xml:space="preserve"> involved; and</w:t>
      </w:r>
    </w:p>
    <w:p w14:paraId="3F659AC8" w14:textId="1438176A" w:rsidR="00C416E3" w:rsidRPr="00572CD9" w:rsidRDefault="00C416E3" w:rsidP="00F24A2B">
      <w:pPr>
        <w:pStyle w:val="DefenceHeading3"/>
      </w:pPr>
      <w:r w:rsidRPr="00572CD9">
        <w:t xml:space="preserve">the steps which the Subcontractor has taken (or will take) to prevent, end, avoid, mitigate, resolve or otherwise manage the risk of any adverse effect of the </w:t>
      </w:r>
      <w:r w:rsidR="00C02341" w:rsidRPr="00572CD9">
        <w:rPr>
          <w:bCs w:val="0"/>
        </w:rPr>
        <w:t xml:space="preserve">Strategic </w:t>
      </w:r>
      <w:r w:rsidR="00F96261">
        <w:rPr>
          <w:bCs w:val="0"/>
        </w:rPr>
        <w:t xml:space="preserve">Notice Event </w:t>
      </w:r>
      <w:r w:rsidRPr="00572CD9">
        <w:t xml:space="preserve">on the interests of the </w:t>
      </w:r>
      <w:r w:rsidR="001C746C" w:rsidRPr="00572CD9">
        <w:t>Contractor</w:t>
      </w:r>
      <w:r w:rsidR="00E865A1" w:rsidRPr="00572CD9">
        <w:t xml:space="preserve"> or the </w:t>
      </w:r>
      <w:r w:rsidRPr="00572CD9">
        <w:t>Commonwealth.</w:t>
      </w:r>
    </w:p>
    <w:p w14:paraId="254987BF" w14:textId="0D67C6C2" w:rsidR="004E321F" w:rsidRDefault="004E321F" w:rsidP="004E321F">
      <w:pPr>
        <w:pStyle w:val="DefenceHeading2"/>
      </w:pPr>
      <w:bookmarkStart w:id="1859" w:name="_Toc67643913"/>
      <w:bookmarkStart w:id="1860" w:name="_Toc67906664"/>
      <w:bookmarkStart w:id="1861" w:name="_Toc67908632"/>
      <w:bookmarkStart w:id="1862" w:name="_Toc67909990"/>
      <w:bookmarkStart w:id="1863" w:name="_Toc158034937"/>
      <w:bookmarkStart w:id="1864" w:name="_Toc208310551"/>
      <w:bookmarkStart w:id="1865" w:name="_Ref422323697"/>
      <w:bookmarkStart w:id="1866" w:name="_Toc423432326"/>
      <w:bookmarkStart w:id="1867" w:name="_Toc453083181"/>
      <w:bookmarkStart w:id="1868" w:name="_Toc454792221"/>
      <w:bookmarkStart w:id="1869" w:name="_Ref459895669"/>
      <w:r>
        <w:t>Contractor Rights Upon Occurrence of Strategic Notice Event</w:t>
      </w:r>
      <w:bookmarkEnd w:id="1859"/>
      <w:bookmarkEnd w:id="1860"/>
      <w:bookmarkEnd w:id="1861"/>
      <w:bookmarkEnd w:id="1862"/>
      <w:bookmarkEnd w:id="1863"/>
      <w:bookmarkEnd w:id="1864"/>
    </w:p>
    <w:bookmarkEnd w:id="1865"/>
    <w:bookmarkEnd w:id="1866"/>
    <w:bookmarkEnd w:id="1867"/>
    <w:p w14:paraId="10E96881" w14:textId="30A5FD8F" w:rsidR="004E321F" w:rsidRDefault="004E321F" w:rsidP="004E321F">
      <w:pPr>
        <w:pStyle w:val="DefenceNormal"/>
      </w:pPr>
      <w:r>
        <w:t xml:space="preserve">Without limiting any other </w:t>
      </w:r>
      <w:bookmarkStart w:id="1870" w:name="_Ref454287381"/>
      <w:r>
        <w:t xml:space="preserve">right or remedy of the </w:t>
      </w:r>
      <w:r w:rsidR="00BC1D85">
        <w:t xml:space="preserve">Contractor or the </w:t>
      </w:r>
      <w:r w:rsidRPr="00D62F11">
        <w:t>Commonwealth</w:t>
      </w:r>
      <w:r>
        <w:t xml:space="preserve"> (under the </w:t>
      </w:r>
      <w:r w:rsidR="00F96261">
        <w:t>Subc</w:t>
      </w:r>
      <w:r w:rsidRPr="00D62F11">
        <w:t>ontract</w:t>
      </w:r>
      <w:r>
        <w:t xml:space="preserve"> or otherwise at law or in equity), if:</w:t>
      </w:r>
      <w:bookmarkEnd w:id="1870"/>
      <w:r>
        <w:t xml:space="preserve"> </w:t>
      </w:r>
    </w:p>
    <w:p w14:paraId="655AE697" w14:textId="37695A2C" w:rsidR="004E321F" w:rsidRDefault="004E321F" w:rsidP="004E321F">
      <w:pPr>
        <w:pStyle w:val="DefenceHeading3"/>
      </w:pPr>
      <w:r>
        <w:t>the Subc</w:t>
      </w:r>
      <w:r w:rsidRPr="00D62F11">
        <w:rPr>
          <w:shd w:val="clear" w:color="000000" w:fill="auto"/>
        </w:rPr>
        <w:t>ontractor</w:t>
      </w:r>
      <w:r>
        <w:t xml:space="preserve">: </w:t>
      </w:r>
    </w:p>
    <w:p w14:paraId="6B4D24DD" w14:textId="4199EF05" w:rsidR="004E321F" w:rsidRPr="00B16F9B" w:rsidRDefault="004E321F" w:rsidP="004E321F">
      <w:pPr>
        <w:pStyle w:val="DefenceHeading4"/>
      </w:pPr>
      <w:r w:rsidRPr="00B16F9B">
        <w:t xml:space="preserve">notifies the </w:t>
      </w:r>
      <w:r w:rsidR="00BC1D85" w:rsidRPr="00B16F9B">
        <w:t xml:space="preserve">MCC Contract Administrator and the </w:t>
      </w:r>
      <w:r w:rsidRPr="00B16F9B">
        <w:t xml:space="preserve">Contractor's Representative under clause </w:t>
      </w:r>
      <w:r w:rsidR="005C488F" w:rsidRPr="007D09A5">
        <w:fldChar w:fldCharType="begin"/>
      </w:r>
      <w:r w:rsidR="005C488F" w:rsidRPr="00B16F9B">
        <w:instrText xml:space="preserve"> REF _Ref422377429 \n \h </w:instrText>
      </w:r>
      <w:r w:rsidR="00B16F9B">
        <w:instrText xml:space="preserve"> \* MERGEFORMAT </w:instrText>
      </w:r>
      <w:r w:rsidR="005C488F" w:rsidRPr="007D09A5">
        <w:fldChar w:fldCharType="separate"/>
      </w:r>
      <w:r w:rsidR="00191C52">
        <w:t>21.2</w:t>
      </w:r>
      <w:r w:rsidR="005C488F" w:rsidRPr="007D09A5">
        <w:fldChar w:fldCharType="end"/>
      </w:r>
      <w:r w:rsidRPr="00B16F9B">
        <w:t xml:space="preserve">; or </w:t>
      </w:r>
    </w:p>
    <w:p w14:paraId="098C35B7" w14:textId="36B4F8D1" w:rsidR="004E321F" w:rsidRDefault="00EF24BD" w:rsidP="004E321F">
      <w:pPr>
        <w:pStyle w:val="DefenceHeading4"/>
      </w:pPr>
      <w:r>
        <w:t xml:space="preserve">has given a false warranty in any respect under clause </w:t>
      </w:r>
      <w:r>
        <w:fldChar w:fldCharType="begin"/>
      </w:r>
      <w:r>
        <w:instrText xml:space="preserve"> REF _Ref163140518 \n \h </w:instrText>
      </w:r>
      <w:r>
        <w:fldChar w:fldCharType="separate"/>
      </w:r>
      <w:r w:rsidR="00191C52">
        <w:t>21.1</w:t>
      </w:r>
      <w:r>
        <w:fldChar w:fldCharType="end"/>
      </w:r>
      <w:r>
        <w:t xml:space="preserve"> or </w:t>
      </w:r>
      <w:r w:rsidR="004E321F">
        <w:t xml:space="preserve">has failed to strictly comply with clause </w:t>
      </w:r>
      <w:r w:rsidR="005C488F">
        <w:fldChar w:fldCharType="begin"/>
      </w:r>
      <w:r w:rsidR="005C488F">
        <w:instrText xml:space="preserve"> REF _Ref159935131 \n \h </w:instrText>
      </w:r>
      <w:r w:rsidR="005C488F">
        <w:fldChar w:fldCharType="separate"/>
      </w:r>
      <w:r w:rsidR="00191C52">
        <w:t>21</w:t>
      </w:r>
      <w:r w:rsidR="005C488F">
        <w:fldChar w:fldCharType="end"/>
      </w:r>
      <w:r w:rsidR="004E321F">
        <w:t>; or</w:t>
      </w:r>
    </w:p>
    <w:p w14:paraId="62F551AB" w14:textId="4C5E334A" w:rsidR="004E321F" w:rsidRDefault="004E321F" w:rsidP="004E321F">
      <w:pPr>
        <w:pStyle w:val="DefenceHeading3"/>
      </w:pPr>
      <w:r>
        <w:t xml:space="preserve">the Contractor otherwise considers (in its absolute discretion) that there exists (or is likely to exist) a </w:t>
      </w:r>
      <w:r w:rsidRPr="00D62F11">
        <w:t xml:space="preserve">Strategic </w:t>
      </w:r>
      <w:r>
        <w:t xml:space="preserve">Notice Event, </w:t>
      </w:r>
    </w:p>
    <w:p w14:paraId="784B030E" w14:textId="6C226B0D" w:rsidR="004E321F" w:rsidRDefault="004E321F" w:rsidP="004E321F">
      <w:pPr>
        <w:pStyle w:val="DefenceIndent2"/>
        <w:ind w:left="0"/>
      </w:pPr>
      <w:r>
        <w:t>the Contractor may (in its absolute discretion) and either itself, or through the Contractor</w:t>
      </w:r>
      <w:r w:rsidR="00BC1D85">
        <w:t xml:space="preserve">'s </w:t>
      </w:r>
      <w:r>
        <w:t xml:space="preserve">Representative, do any one or more of the following: </w:t>
      </w:r>
    </w:p>
    <w:p w14:paraId="70C12C8A" w14:textId="7AB6FC72" w:rsidR="004E321F" w:rsidRDefault="004E321F" w:rsidP="004E321F">
      <w:pPr>
        <w:pStyle w:val="DefenceHeading3"/>
      </w:pPr>
      <w:bookmarkStart w:id="1871" w:name="_Ref453875385"/>
      <w:r>
        <w:t>notify the Subc</w:t>
      </w:r>
      <w:r w:rsidRPr="00AF3F6F">
        <w:t>ontractor</w:t>
      </w:r>
      <w:r>
        <w:t xml:space="preserve"> that it is required to </w:t>
      </w:r>
      <w:bookmarkStart w:id="1872" w:name="_Ref157428721"/>
      <w:bookmarkEnd w:id="1871"/>
      <w:r>
        <w:t>provide further information, documents or evidence in relation to, and otherwise clarify, the:</w:t>
      </w:r>
      <w:bookmarkEnd w:id="1872"/>
      <w:r>
        <w:t xml:space="preserve"> </w:t>
      </w:r>
    </w:p>
    <w:p w14:paraId="3DD69F19" w14:textId="0B6D534F" w:rsidR="004E321F" w:rsidRDefault="004E321F" w:rsidP="004E321F">
      <w:pPr>
        <w:pStyle w:val="DefenceHeading4"/>
      </w:pPr>
      <w:r>
        <w:t xml:space="preserve">nature and extent of the </w:t>
      </w:r>
      <w:r w:rsidRPr="00D62F11">
        <w:t xml:space="preserve">Strategic </w:t>
      </w:r>
      <w:r>
        <w:t xml:space="preserve">Notice Event to the extent such information, documents or evidence are known or reasonably available to the Subcontractor; and </w:t>
      </w:r>
    </w:p>
    <w:p w14:paraId="40D55F37" w14:textId="620E8005" w:rsidR="004E321F" w:rsidRDefault="004E321F" w:rsidP="004E321F">
      <w:pPr>
        <w:pStyle w:val="DefenceHeading4"/>
      </w:pPr>
      <w:r>
        <w:t>steps which the Subc</w:t>
      </w:r>
      <w:r w:rsidRPr="00D62F11">
        <w:rPr>
          <w:bCs/>
          <w:shd w:val="clear" w:color="000000" w:fill="auto"/>
        </w:rPr>
        <w:t>ontractor</w:t>
      </w:r>
      <w:r>
        <w:t xml:space="preserve"> has taken (or will take) to prevent, end, avoid, mitigate, resolve or otherwise manage the risk of any adverse effect of the </w:t>
      </w:r>
      <w:r w:rsidRPr="00D62F11">
        <w:t xml:space="preserve">Strategic </w:t>
      </w:r>
      <w:r>
        <w:t xml:space="preserve">Notice Event on the interests of the </w:t>
      </w:r>
      <w:r w:rsidR="00BC1D85">
        <w:t xml:space="preserve">Contractor or the </w:t>
      </w:r>
      <w:r w:rsidRPr="00D62F11">
        <w:t>Commonwealth</w:t>
      </w:r>
      <w:r>
        <w:t xml:space="preserve">, </w:t>
      </w:r>
    </w:p>
    <w:p w14:paraId="060C9CAC" w14:textId="1B8CEDC4" w:rsidR="004E321F" w:rsidRPr="00B16F9B" w:rsidRDefault="004E321F" w:rsidP="007D09A5">
      <w:pPr>
        <w:pStyle w:val="DefenceHeading4"/>
        <w:numPr>
          <w:ilvl w:val="0"/>
          <w:numId w:val="0"/>
        </w:numPr>
        <w:ind w:left="964"/>
      </w:pPr>
      <w:r>
        <w:t xml:space="preserve">within 3 business days of </w:t>
      </w:r>
      <w:r w:rsidRPr="00B16F9B">
        <w:t xml:space="preserve">the request (or longer period agreed in writing by the Contractor); </w:t>
      </w:r>
    </w:p>
    <w:p w14:paraId="2CE32AC2" w14:textId="78A6741A" w:rsidR="004E321F" w:rsidRPr="00B16F9B" w:rsidRDefault="004E321F" w:rsidP="004E321F">
      <w:pPr>
        <w:pStyle w:val="DefenceHeading3"/>
      </w:pPr>
      <w:bookmarkStart w:id="1873" w:name="_Ref157430132"/>
      <w:bookmarkStart w:id="1874" w:name="_Ref157428567"/>
      <w:r w:rsidRPr="00B16F9B">
        <w:t>regardless of whether or not the Subc</w:t>
      </w:r>
      <w:r w:rsidRPr="00B16F9B">
        <w:rPr>
          <w:shd w:val="clear" w:color="000000" w:fill="auto"/>
        </w:rPr>
        <w:t>ontractor</w:t>
      </w:r>
      <w:r w:rsidRPr="00B16F9B">
        <w:t xml:space="preserve"> has received a notice under paragraph </w:t>
      </w:r>
      <w:r w:rsidRPr="00B16F9B">
        <w:fldChar w:fldCharType="begin"/>
      </w:r>
      <w:r w:rsidRPr="00B16F9B">
        <w:instrText xml:space="preserve"> REF _Ref157428721 \n \h </w:instrText>
      </w:r>
      <w:r w:rsidR="00B16F9B">
        <w:instrText xml:space="preserve"> \* MERGEFORMAT </w:instrText>
      </w:r>
      <w:r w:rsidRPr="00B16F9B">
        <w:fldChar w:fldCharType="separate"/>
      </w:r>
      <w:r w:rsidR="00191C52">
        <w:t>(c)</w:t>
      </w:r>
      <w:r w:rsidRPr="00B16F9B">
        <w:fldChar w:fldCharType="end"/>
      </w:r>
      <w:r w:rsidRPr="00B16F9B">
        <w:t xml:space="preserve">, notify the Subcontractor that the Subcontractor may continue to perform the Subcontractor's Activities, whether with or without such conditions as the Contractor thinks fit (in its absolute discretion) including the Subcontractor preparing and implementing a Strategic Notice Event Remediation Plan in accordance with clause </w:t>
      </w:r>
      <w:r w:rsidRPr="00B16F9B">
        <w:fldChar w:fldCharType="begin"/>
      </w:r>
      <w:r w:rsidRPr="00B16F9B">
        <w:instrText xml:space="preserve"> REF _Ref141705242 \n \h </w:instrText>
      </w:r>
      <w:r w:rsidR="00B16F9B">
        <w:instrText xml:space="preserve"> \* MERGEFORMAT </w:instrText>
      </w:r>
      <w:r w:rsidRPr="00B16F9B">
        <w:fldChar w:fldCharType="separate"/>
      </w:r>
      <w:r w:rsidR="00191C52">
        <w:t>21.4</w:t>
      </w:r>
      <w:r w:rsidRPr="00B16F9B">
        <w:fldChar w:fldCharType="end"/>
      </w:r>
      <w:r w:rsidRPr="00B16F9B">
        <w:t>; and</w:t>
      </w:r>
      <w:bookmarkEnd w:id="1873"/>
    </w:p>
    <w:p w14:paraId="21EC17C4" w14:textId="711E8C38" w:rsidR="004E321F" w:rsidRDefault="004E321F" w:rsidP="004E321F">
      <w:pPr>
        <w:pStyle w:val="DefenceHeading3"/>
      </w:pPr>
      <w:r w:rsidRPr="00B16F9B">
        <w:lastRenderedPageBreak/>
        <w:t xml:space="preserve">regardless of whether or not the </w:t>
      </w:r>
      <w:r w:rsidR="00BC1D85" w:rsidRPr="00B16F9B">
        <w:t>Contractor has notified the Subcontractor</w:t>
      </w:r>
      <w:r w:rsidR="00F96261" w:rsidRPr="00B16F9B">
        <w:t xml:space="preserve"> </w:t>
      </w:r>
      <w:r w:rsidRPr="00B16F9B">
        <w:t>under</w:t>
      </w:r>
      <w:r w:rsidRPr="00056A3C">
        <w:t xml:space="preserve"> paragraph</w:t>
      </w:r>
      <w:r w:rsidR="00BC1D85">
        <w:t>s</w:t>
      </w:r>
      <w:r>
        <w:t xml:space="preserve"> </w:t>
      </w:r>
      <w:r>
        <w:fldChar w:fldCharType="begin"/>
      </w:r>
      <w:r>
        <w:instrText xml:space="preserve"> REF _Ref157428721 \n \h </w:instrText>
      </w:r>
      <w:r>
        <w:fldChar w:fldCharType="separate"/>
      </w:r>
      <w:r w:rsidR="00191C52">
        <w:t>(c)</w:t>
      </w:r>
      <w:r>
        <w:fldChar w:fldCharType="end"/>
      </w:r>
      <w:r w:rsidR="00BC1D85">
        <w:t xml:space="preserve"> or </w:t>
      </w:r>
      <w:r w:rsidR="00BC1D85">
        <w:fldChar w:fldCharType="begin"/>
      </w:r>
      <w:r w:rsidR="00BC1D85">
        <w:instrText xml:space="preserve"> REF _Ref157430132 \n \h </w:instrText>
      </w:r>
      <w:r w:rsidR="00BC1D85">
        <w:fldChar w:fldCharType="separate"/>
      </w:r>
      <w:r w:rsidR="00191C52">
        <w:t>(d)</w:t>
      </w:r>
      <w:r w:rsidR="00BC1D85">
        <w:fldChar w:fldCharType="end"/>
      </w:r>
      <w:r>
        <w:t xml:space="preserve">, </w:t>
      </w:r>
      <w:r w:rsidRPr="002517E0">
        <w:t>take into account the occurrence of a Strategic Notice Event</w:t>
      </w:r>
      <w:r>
        <w:t xml:space="preserve"> at any time, including when:</w:t>
      </w:r>
    </w:p>
    <w:p w14:paraId="79587206" w14:textId="6F67E001" w:rsidR="004E321F" w:rsidRPr="00F14444" w:rsidRDefault="004E321F" w:rsidP="004E321F">
      <w:pPr>
        <w:pStyle w:val="DefenceHeading4"/>
      </w:pPr>
      <w:r w:rsidRPr="00F14444">
        <w:t>deciding w</w:t>
      </w:r>
      <w:r>
        <w:t xml:space="preserve">hether to consent to the subcontracting of any of the Subcontractor's Activities or the Subcontract </w:t>
      </w:r>
      <w:r w:rsidRPr="00F14444">
        <w:t xml:space="preserve">Works (including where required under clause </w:t>
      </w:r>
      <w:r w:rsidR="005C488F">
        <w:fldChar w:fldCharType="begin"/>
      </w:r>
      <w:r w:rsidR="005C488F">
        <w:instrText xml:space="preserve"> REF _Ref74030198 \w \h </w:instrText>
      </w:r>
      <w:r w:rsidR="005C488F">
        <w:fldChar w:fldCharType="separate"/>
      </w:r>
      <w:r w:rsidR="00191C52">
        <w:t>7.4(a)</w:t>
      </w:r>
      <w:r w:rsidR="005C488F">
        <w:fldChar w:fldCharType="end"/>
      </w:r>
      <w:r w:rsidRPr="00F14444">
        <w:t>);</w:t>
      </w:r>
    </w:p>
    <w:p w14:paraId="511B3662" w14:textId="3D9D09E3" w:rsidR="004E321F" w:rsidRDefault="004E321F" w:rsidP="004E321F">
      <w:pPr>
        <w:pStyle w:val="DefenceHeading4"/>
      </w:pPr>
      <w:r w:rsidRPr="00F14444">
        <w:t xml:space="preserve">conducting performance reviews, providing a direction to remove a person from the Site or the </w:t>
      </w:r>
      <w:r>
        <w:t>Subc</w:t>
      </w:r>
      <w:r w:rsidRPr="00F14444">
        <w:t xml:space="preserve">ontractor's Activities (including in accordance with clause </w:t>
      </w:r>
      <w:r w:rsidR="005C488F">
        <w:fldChar w:fldCharType="begin"/>
      </w:r>
      <w:r w:rsidR="005C488F">
        <w:instrText xml:space="preserve"> REF _Ref159935202 \w \h </w:instrText>
      </w:r>
      <w:r w:rsidR="005C488F">
        <w:fldChar w:fldCharType="separate"/>
      </w:r>
      <w:r w:rsidR="00191C52">
        <w:t>2.4</w:t>
      </w:r>
      <w:r w:rsidR="005C488F">
        <w:fldChar w:fldCharType="end"/>
      </w:r>
      <w:r w:rsidRPr="00F14444">
        <w:t xml:space="preserve">), or exercising any rights of the </w:t>
      </w:r>
      <w:r>
        <w:t>Contractor</w:t>
      </w:r>
      <w:r w:rsidRPr="00F14444">
        <w:t xml:space="preserve"> in relation to access, audit or the treatment of documentation under or in connection with the </w:t>
      </w:r>
      <w:r>
        <w:t>Subc</w:t>
      </w:r>
      <w:r w:rsidRPr="00F14444">
        <w:t xml:space="preserve">ontract (including in accordance with clause </w:t>
      </w:r>
      <w:r w:rsidR="005C488F">
        <w:fldChar w:fldCharType="begin"/>
      </w:r>
      <w:r w:rsidR="005C488F">
        <w:instrText xml:space="preserve"> REF _Ref271642236 \w \h </w:instrText>
      </w:r>
      <w:r w:rsidR="005C488F">
        <w:fldChar w:fldCharType="separate"/>
      </w:r>
      <w:r w:rsidR="00191C52">
        <w:t>5.7</w:t>
      </w:r>
      <w:r w:rsidR="005C488F">
        <w:fldChar w:fldCharType="end"/>
      </w:r>
      <w:r w:rsidRPr="00F14444">
        <w:t>);</w:t>
      </w:r>
      <w:r>
        <w:t xml:space="preserve"> and</w:t>
      </w:r>
    </w:p>
    <w:p w14:paraId="1570CFAB" w14:textId="61EC02DA" w:rsidR="004E321F" w:rsidRDefault="004E321F" w:rsidP="007D09A5">
      <w:pPr>
        <w:pStyle w:val="DefenceHeading4"/>
      </w:pPr>
      <w:r>
        <w:t xml:space="preserve">deciding whether to exercise any rights in relation to termination or to omit parts of the </w:t>
      </w:r>
      <w:r w:rsidR="00F96261">
        <w:t xml:space="preserve">Subcontract </w:t>
      </w:r>
      <w:r>
        <w:t>Works by Variation Order.</w:t>
      </w:r>
      <w:bookmarkEnd w:id="1874"/>
    </w:p>
    <w:p w14:paraId="568AF344" w14:textId="77777777" w:rsidR="004E321F" w:rsidRDefault="004E321F" w:rsidP="004E321F">
      <w:pPr>
        <w:pStyle w:val="DefenceHeading2"/>
      </w:pPr>
      <w:bookmarkStart w:id="1875" w:name="_Ref141705242"/>
      <w:bookmarkStart w:id="1876" w:name="_Toc155948112"/>
      <w:bookmarkStart w:id="1877" w:name="_Toc158034938"/>
      <w:bookmarkStart w:id="1878" w:name="_Toc208310552"/>
      <w:r>
        <w:t>Strategic Notice</w:t>
      </w:r>
      <w:r w:rsidRPr="00B14704">
        <w:t xml:space="preserve"> Event </w:t>
      </w:r>
      <w:r>
        <w:t>Remediation Plan</w:t>
      </w:r>
      <w:bookmarkEnd w:id="1875"/>
      <w:bookmarkEnd w:id="1876"/>
      <w:bookmarkEnd w:id="1877"/>
      <w:bookmarkEnd w:id="1878"/>
    </w:p>
    <w:p w14:paraId="2BA34DDF" w14:textId="78406AC7" w:rsidR="004E321F" w:rsidRDefault="004E321F" w:rsidP="004E321F">
      <w:pPr>
        <w:pStyle w:val="DefenceHeading3"/>
      </w:pPr>
      <w:bookmarkStart w:id="1879" w:name="_Ref136598654"/>
      <w:r w:rsidRPr="002517E0">
        <w:t xml:space="preserve">If notified by the </w:t>
      </w:r>
      <w:r w:rsidRPr="002E2FAF">
        <w:t xml:space="preserve">Contractor under clause </w:t>
      </w:r>
      <w:r w:rsidRPr="002E2FAF">
        <w:fldChar w:fldCharType="begin"/>
      </w:r>
      <w:r w:rsidRPr="002E2FAF">
        <w:instrText xml:space="preserve"> REF _Ref157428567 \w \h </w:instrText>
      </w:r>
      <w:r w:rsidR="002E2FAF">
        <w:instrText xml:space="preserve"> \* MERGEFORMAT </w:instrText>
      </w:r>
      <w:r w:rsidRPr="002E2FAF">
        <w:fldChar w:fldCharType="separate"/>
      </w:r>
      <w:r w:rsidR="00191C52">
        <w:t>21.3(d)</w:t>
      </w:r>
      <w:r w:rsidRPr="002E2FAF">
        <w:fldChar w:fldCharType="end"/>
      </w:r>
      <w:r w:rsidRPr="002E2FAF">
        <w:t>, the Subcontractor must prepare and submit a draft Strategic Notice Event Remediation Plan to the Contractor's Representative for approval within 10 business days of the Contractor's notice (or longer period agreed in writing by the Contractor</w:t>
      </w:r>
      <w:r w:rsidR="0063384C">
        <w:t>'s Representative</w:t>
      </w:r>
      <w:r w:rsidRPr="002E2FAF">
        <w:t>).</w:t>
      </w:r>
      <w:bookmarkEnd w:id="1879"/>
    </w:p>
    <w:p w14:paraId="32EF3982" w14:textId="64AC5280" w:rsidR="004E321F" w:rsidRDefault="004E321F" w:rsidP="004E321F">
      <w:pPr>
        <w:pStyle w:val="DefenceHeading3"/>
      </w:pPr>
      <w:r>
        <w:t>A draft Strategic Notice</w:t>
      </w:r>
      <w:r w:rsidRPr="00B14704">
        <w:t xml:space="preserve"> Event </w:t>
      </w:r>
      <w:r>
        <w:t xml:space="preserve">Remediation Plan prepared by the Subcontractor under paragraph </w:t>
      </w:r>
      <w:r>
        <w:fldChar w:fldCharType="begin"/>
      </w:r>
      <w:r>
        <w:instrText xml:space="preserve"> REF _Ref136598654 \n \h </w:instrText>
      </w:r>
      <w:r>
        <w:fldChar w:fldCharType="separate"/>
      </w:r>
      <w:r w:rsidR="00191C52">
        <w:t>(a)</w:t>
      </w:r>
      <w:r>
        <w:fldChar w:fldCharType="end"/>
      </w:r>
      <w:r>
        <w:t xml:space="preserve"> must include the following information:</w:t>
      </w:r>
    </w:p>
    <w:p w14:paraId="1E7DED5F" w14:textId="3D484FAC" w:rsidR="004E321F" w:rsidRPr="00F14444" w:rsidRDefault="004E321F" w:rsidP="004E321F">
      <w:pPr>
        <w:pStyle w:val="DefenceHeading4"/>
      </w:pPr>
      <w:r w:rsidRPr="00F14444">
        <w:t xml:space="preserve">how the </w:t>
      </w:r>
      <w:r>
        <w:t>Subc</w:t>
      </w:r>
      <w:r w:rsidRPr="00F14444">
        <w:t xml:space="preserve">ontractor will address the Strategic Notice Event to minimise the impact of the Strategic Notice Event on the </w:t>
      </w:r>
      <w:r>
        <w:t>Subc</w:t>
      </w:r>
      <w:r w:rsidRPr="00F14444">
        <w:t xml:space="preserve">ontractor's Activities and the </w:t>
      </w:r>
      <w:r>
        <w:t xml:space="preserve">Subcontract </w:t>
      </w:r>
      <w:r w:rsidRPr="00F14444">
        <w:t>Works;</w:t>
      </w:r>
    </w:p>
    <w:p w14:paraId="60081161" w14:textId="534A6AF5" w:rsidR="004E321F" w:rsidRPr="00F14444" w:rsidRDefault="004E321F" w:rsidP="004E321F">
      <w:pPr>
        <w:pStyle w:val="DefenceHeading4"/>
      </w:pPr>
      <w:r w:rsidRPr="00F14444">
        <w:t xml:space="preserve">confirmation that the implementation of the Strategic Notice Event Remediation Plan will not in any way impact on the compliance by the </w:t>
      </w:r>
      <w:r>
        <w:t>Subc</w:t>
      </w:r>
      <w:r w:rsidRPr="00F14444">
        <w:t xml:space="preserve">ontractor with its other obligations under the </w:t>
      </w:r>
      <w:r>
        <w:t>Subc</w:t>
      </w:r>
      <w:r w:rsidRPr="00F14444">
        <w:t xml:space="preserve">ontract; </w:t>
      </w:r>
    </w:p>
    <w:p w14:paraId="308F9519" w14:textId="35DBA00B" w:rsidR="004E321F" w:rsidRDefault="004E321F" w:rsidP="004E321F">
      <w:pPr>
        <w:pStyle w:val="DefenceHeading4"/>
      </w:pPr>
      <w:r>
        <w:t xml:space="preserve">how the Subcontractor will seek to ensure that any events of a similar nature to the Strategic Notice Event do not occur again; </w:t>
      </w:r>
    </w:p>
    <w:p w14:paraId="0F57B847" w14:textId="25FB261B" w:rsidR="004E321F" w:rsidRDefault="004E321F" w:rsidP="004E321F">
      <w:pPr>
        <w:pStyle w:val="DefenceHeading4"/>
      </w:pPr>
      <w:r>
        <w:t>if the Strategic Notice Event involves a Material Change, how the Material Change will impact the Subcontractor's original agreement with the Contractor; and</w:t>
      </w:r>
    </w:p>
    <w:p w14:paraId="33452741" w14:textId="1F0A7175" w:rsidR="004E321F" w:rsidRPr="00B17807" w:rsidRDefault="004E321F" w:rsidP="004E321F">
      <w:pPr>
        <w:pStyle w:val="DefenceHeading4"/>
      </w:pPr>
      <w:r>
        <w:t xml:space="preserve">any other matter reasonably requested by the Contractor. </w:t>
      </w:r>
    </w:p>
    <w:p w14:paraId="7EFFA993" w14:textId="2CE215D1" w:rsidR="004E321F" w:rsidRDefault="004E321F" w:rsidP="004E321F">
      <w:pPr>
        <w:pStyle w:val="DefenceHeading3"/>
      </w:pPr>
      <w:bookmarkStart w:id="1880" w:name="_Ref136598821"/>
      <w:r>
        <w:t>The Contractor's Representative will review the draft Strategic Notice</w:t>
      </w:r>
      <w:r w:rsidRPr="00B14704">
        <w:t xml:space="preserve"> Event </w:t>
      </w:r>
      <w:r>
        <w:t xml:space="preserve">Remediation Plan and either </w:t>
      </w:r>
      <w:r w:rsidRPr="00F14444">
        <w:t>approve it or provide the</w:t>
      </w:r>
      <w:r>
        <w:t xml:space="preserve"> Subcontractor with the details of any changes that are required. The Subcontractor must make any changes </w:t>
      </w:r>
      <w:r w:rsidRPr="002517E0">
        <w:t>reasonably requested</w:t>
      </w:r>
      <w:r w:rsidRPr="00B17807">
        <w:t xml:space="preserve"> by the </w:t>
      </w:r>
      <w:r>
        <w:t>Contractor's Representative</w:t>
      </w:r>
      <w:r w:rsidRPr="00B17807">
        <w:t xml:space="preserve"> and resubmit the draft </w:t>
      </w:r>
      <w:r>
        <w:t>Strategic Notice</w:t>
      </w:r>
      <w:r w:rsidRPr="00B14704">
        <w:t xml:space="preserve"> Event </w:t>
      </w:r>
      <w:r w:rsidRPr="00B17807">
        <w:t xml:space="preserve">Remediation Plan </w:t>
      </w:r>
      <w:r w:rsidRPr="002517E0">
        <w:t xml:space="preserve">to the </w:t>
      </w:r>
      <w:r>
        <w:t>Contractor's Representative</w:t>
      </w:r>
      <w:r w:rsidRPr="002517E0">
        <w:t xml:space="preserve"> </w:t>
      </w:r>
      <w:r>
        <w:t xml:space="preserve">within 5 business days of the request (or longer period agreed in writing by the Contractor's Representative). This paragraph </w:t>
      </w:r>
      <w:r>
        <w:fldChar w:fldCharType="begin"/>
      </w:r>
      <w:r>
        <w:instrText xml:space="preserve"> REF _Ref136598821 \n \h </w:instrText>
      </w:r>
      <w:r>
        <w:fldChar w:fldCharType="separate"/>
      </w:r>
      <w:r w:rsidR="00191C52">
        <w:t>(c)</w:t>
      </w:r>
      <w:r>
        <w:fldChar w:fldCharType="end"/>
      </w:r>
      <w:r>
        <w:t xml:space="preserve"> will apply to any resubmitted draft Strategic Notice</w:t>
      </w:r>
      <w:r w:rsidRPr="00B14704">
        <w:t xml:space="preserve"> Event </w:t>
      </w:r>
      <w:r>
        <w:t>Remediation Plan.</w:t>
      </w:r>
      <w:bookmarkEnd w:id="1880"/>
    </w:p>
    <w:p w14:paraId="311958C0" w14:textId="1F8E40F1" w:rsidR="004E321F" w:rsidRDefault="004E321F" w:rsidP="004E321F">
      <w:pPr>
        <w:pStyle w:val="DefenceHeading3"/>
      </w:pPr>
      <w:r>
        <w:t xml:space="preserve">Without limiting its other obligations under the Subcontract, the Subcontractor must: </w:t>
      </w:r>
    </w:p>
    <w:p w14:paraId="346E8A67" w14:textId="5D8B4DEC" w:rsidR="004E321F" w:rsidRDefault="004E321F" w:rsidP="004E321F">
      <w:pPr>
        <w:pStyle w:val="DefenceHeading4"/>
      </w:pPr>
      <w:r>
        <w:t>comply with each Strategic Notice</w:t>
      </w:r>
      <w:r w:rsidRPr="00B14704">
        <w:t xml:space="preserve"> Event </w:t>
      </w:r>
      <w:r>
        <w:t>Remediation P</w:t>
      </w:r>
      <w:r w:rsidRPr="00B17807">
        <w:t xml:space="preserve">lan </w:t>
      </w:r>
      <w:r w:rsidRPr="002517E0">
        <w:t xml:space="preserve">as approved by the </w:t>
      </w:r>
      <w:r>
        <w:t>Contract</w:t>
      </w:r>
      <w:r w:rsidR="009667E2">
        <w:t>or's Representative</w:t>
      </w:r>
      <w:r>
        <w:t>; and</w:t>
      </w:r>
    </w:p>
    <w:p w14:paraId="553EEBB4" w14:textId="57FEF26C" w:rsidR="004E321F" w:rsidRDefault="004E321F" w:rsidP="007D09A5">
      <w:pPr>
        <w:pStyle w:val="DefenceHeading4"/>
      </w:pPr>
      <w:r w:rsidRPr="00B17807">
        <w:t>provide</w:t>
      </w:r>
      <w:r>
        <w:t xml:space="preserve"> such</w:t>
      </w:r>
      <w:r w:rsidRPr="00B17807">
        <w:t xml:space="preserve"> reports and other information about the </w:t>
      </w:r>
      <w:r w:rsidR="009667E2">
        <w:t>Subc</w:t>
      </w:r>
      <w:r w:rsidRPr="00B17807">
        <w:t xml:space="preserve">ontractor's progress in implementing the </w:t>
      </w:r>
      <w:r>
        <w:t>Strategic Notice</w:t>
      </w:r>
      <w:r w:rsidRPr="00B14704">
        <w:t xml:space="preserve"> Event </w:t>
      </w:r>
      <w:r w:rsidRPr="00B17807">
        <w:t>Remediation Plan as</w:t>
      </w:r>
      <w:r>
        <w:t xml:space="preserve"> may be</w:t>
      </w:r>
      <w:r w:rsidRPr="00B17807">
        <w:t xml:space="preserve"> </w:t>
      </w:r>
      <w:r w:rsidRPr="002517E0">
        <w:t xml:space="preserve">reasonably requested by the </w:t>
      </w:r>
      <w:r>
        <w:t>Contract</w:t>
      </w:r>
      <w:r w:rsidR="009667E2">
        <w:t>or's Representative</w:t>
      </w:r>
      <w:r w:rsidRPr="00B17807">
        <w:t>.</w:t>
      </w:r>
    </w:p>
    <w:p w14:paraId="77393758" w14:textId="4E2CEF15" w:rsidR="00B86F7C" w:rsidRDefault="00B86F7C" w:rsidP="00B86F7C">
      <w:pPr>
        <w:pStyle w:val="DefenceHeading2"/>
      </w:pPr>
      <w:bookmarkStart w:id="1881" w:name="_Toc178261593"/>
      <w:bookmarkStart w:id="1882" w:name="_Toc182999307"/>
      <w:bookmarkStart w:id="1883" w:name="_Toc208310553"/>
      <w:bookmarkStart w:id="1884" w:name="_Hlk182486567"/>
      <w:r>
        <w:t>Additional Obligations in respect of Known or Suspected Fraud or Corruption</w:t>
      </w:r>
      <w:bookmarkEnd w:id="1881"/>
      <w:bookmarkEnd w:id="1882"/>
      <w:bookmarkEnd w:id="1883"/>
    </w:p>
    <w:p w14:paraId="690D167D" w14:textId="581A49B7" w:rsidR="00B86F7C" w:rsidRDefault="00B86F7C" w:rsidP="00B86F7C">
      <w:pPr>
        <w:pStyle w:val="DefenceHeading3"/>
        <w:numPr>
          <w:ilvl w:val="0"/>
          <w:numId w:val="0"/>
        </w:numPr>
      </w:pPr>
      <w:r>
        <w:t xml:space="preserve">Without limiting the </w:t>
      </w:r>
      <w:r w:rsidR="0063384C">
        <w:t>Subc</w:t>
      </w:r>
      <w:r>
        <w:t xml:space="preserve">ontractor's other obligations under this clause </w:t>
      </w:r>
      <w:r w:rsidR="00D0045B">
        <w:fldChar w:fldCharType="begin"/>
      </w:r>
      <w:r w:rsidR="00D0045B">
        <w:instrText xml:space="preserve"> REF _Ref160094504 \r \h </w:instrText>
      </w:r>
      <w:r w:rsidR="00D0045B">
        <w:fldChar w:fldCharType="separate"/>
      </w:r>
      <w:r w:rsidR="00191C52">
        <w:t>21</w:t>
      </w:r>
      <w:r w:rsidR="00D0045B">
        <w:fldChar w:fldCharType="end"/>
      </w:r>
      <w:r>
        <w:t xml:space="preserve">, the </w:t>
      </w:r>
      <w:r w:rsidR="0063384C">
        <w:t>Subc</w:t>
      </w:r>
      <w:r>
        <w:t xml:space="preserve">ontractor must: </w:t>
      </w:r>
    </w:p>
    <w:p w14:paraId="3624AC6D" w14:textId="77777777" w:rsidR="00B86F7C" w:rsidRDefault="00B86F7C" w:rsidP="00B86F7C">
      <w:pPr>
        <w:pStyle w:val="DefenceHeading3"/>
      </w:pPr>
      <w:r>
        <w:t>proactively:</w:t>
      </w:r>
    </w:p>
    <w:p w14:paraId="37F7A478" w14:textId="5FCE71F9" w:rsidR="00B86F7C" w:rsidRPr="00947A7D" w:rsidRDefault="00B86F7C" w:rsidP="00B86F7C">
      <w:pPr>
        <w:pStyle w:val="DefenceHeading4"/>
      </w:pPr>
      <w:r w:rsidRPr="004F7CD8">
        <w:t xml:space="preserve">take all necessary measures to prevent, detect and investigate any known or suspected Fraud or Corruption which is occurring or has occurred in connection with the </w:t>
      </w:r>
      <w:r w:rsidR="0063384C">
        <w:t>Subc</w:t>
      </w:r>
      <w:r w:rsidRPr="004F7CD8">
        <w:t xml:space="preserve">ontract or the </w:t>
      </w:r>
      <w:r w:rsidR="0063384C">
        <w:lastRenderedPageBreak/>
        <w:t>Subc</w:t>
      </w:r>
      <w:r w:rsidRPr="004F7CD8">
        <w:t xml:space="preserve">ontractor's </w:t>
      </w:r>
      <w:r w:rsidRPr="00947A7D">
        <w:t>Activities (including all measures directed by the Contract</w:t>
      </w:r>
      <w:r w:rsidR="0063384C">
        <w:t>or's Representative</w:t>
      </w:r>
      <w:r w:rsidRPr="00947A7D">
        <w:t xml:space="preserve">); </w:t>
      </w:r>
    </w:p>
    <w:p w14:paraId="326D6563" w14:textId="3B5416ED" w:rsidR="00B86F7C" w:rsidRPr="00947A7D" w:rsidRDefault="00B86F7C" w:rsidP="00B86F7C">
      <w:pPr>
        <w:pStyle w:val="DefenceHeading4"/>
      </w:pPr>
      <w:r w:rsidRPr="00947A7D">
        <w:t xml:space="preserve">take all necessary corrective action to mitigate any loss or damage to the </w:t>
      </w:r>
      <w:r w:rsidR="00C45739">
        <w:t xml:space="preserve">Contractor and the </w:t>
      </w:r>
      <w:r w:rsidRPr="00C45739">
        <w:t>Commonwealth</w:t>
      </w:r>
      <w:r w:rsidRPr="00C45739">
        <w:rPr>
          <w:rStyle w:val="Hyperlink"/>
        </w:rPr>
        <w:t xml:space="preserve"> </w:t>
      </w:r>
      <w:r w:rsidRPr="00C45739">
        <w:t>resulting</w:t>
      </w:r>
      <w:r w:rsidRPr="00947A7D">
        <w:t xml:space="preserve"> from </w:t>
      </w:r>
      <w:r w:rsidRPr="007E5F5D">
        <w:t>known or suspected</w:t>
      </w:r>
      <w:r w:rsidRPr="00947A7D">
        <w:t xml:space="preserve"> </w:t>
      </w:r>
      <w:r w:rsidRPr="007E5F5D">
        <w:t>Fraud or Corruption</w:t>
      </w:r>
      <w:r w:rsidRPr="00947A7D">
        <w:t xml:space="preserve"> to the extent that the </w:t>
      </w:r>
      <w:r w:rsidRPr="007E5F5D">
        <w:t>Fraud or Corruption</w:t>
      </w:r>
      <w:r w:rsidRPr="00947A7D">
        <w:t xml:space="preserve"> was caused or contributed to by the </w:t>
      </w:r>
      <w:r w:rsidR="0063384C">
        <w:t>Subc</w:t>
      </w:r>
      <w:r w:rsidRPr="00947A7D">
        <w:t>ontractor</w:t>
      </w:r>
      <w:r w:rsidRPr="00947A7D">
        <w:rPr>
          <w:rStyle w:val="Hyperlink"/>
        </w:rPr>
        <w:t xml:space="preserve"> </w:t>
      </w:r>
      <w:r w:rsidRPr="00947A7D">
        <w:t xml:space="preserve">or any of its </w:t>
      </w:r>
      <w:r w:rsidRPr="00C45739">
        <w:t xml:space="preserve">officers, employees, </w:t>
      </w:r>
      <w:r w:rsidR="0063384C" w:rsidRPr="00C45739">
        <w:t>sub</w:t>
      </w:r>
      <w:r w:rsidRPr="00C45739">
        <w:t>subcontractors or agents and put the</w:t>
      </w:r>
      <w:r w:rsidR="00C45739" w:rsidRPr="00C45739">
        <w:t xml:space="preserve"> Contractor and the</w:t>
      </w:r>
      <w:r w:rsidRPr="00C45739">
        <w:t xml:space="preserve"> Commonwealth</w:t>
      </w:r>
      <w:r w:rsidRPr="00C45739">
        <w:rPr>
          <w:rStyle w:val="Hyperlink"/>
        </w:rPr>
        <w:t xml:space="preserve"> </w:t>
      </w:r>
      <w:r w:rsidRPr="00C45739">
        <w:t>in</w:t>
      </w:r>
      <w:r w:rsidRPr="00947A7D">
        <w:t xml:space="preserve"> the position it would have been in if the Fraud or Corruption had not occurred (including all corrective action directed by the Contract</w:t>
      </w:r>
      <w:r w:rsidR="0063384C">
        <w:t>or's Representative</w:t>
      </w:r>
      <w:r w:rsidRPr="00947A7D">
        <w:t>); and</w:t>
      </w:r>
    </w:p>
    <w:p w14:paraId="29D75FFB" w14:textId="2BBA845A" w:rsidR="00B86F7C" w:rsidRPr="00947A7D" w:rsidRDefault="00B86F7C" w:rsidP="00B86F7C">
      <w:pPr>
        <w:pStyle w:val="DefenceHeading4"/>
      </w:pPr>
      <w:r w:rsidRPr="007E5F5D">
        <w:t xml:space="preserve">take all reasonable steps to ensure that any of its officers, employees, </w:t>
      </w:r>
      <w:r w:rsidR="0063384C">
        <w:t>sub</w:t>
      </w:r>
      <w:r w:rsidRPr="007E5F5D">
        <w:t>subcontractors or agents that report any known or suspected Fraud or Corruption</w:t>
      </w:r>
      <w:r w:rsidRPr="00947A7D">
        <w:t xml:space="preserve"> which is occurring or has occurred in connection with the </w:t>
      </w:r>
      <w:r w:rsidR="00D0045B">
        <w:t>Subc</w:t>
      </w:r>
      <w:r w:rsidRPr="00947A7D">
        <w:t>ontract</w:t>
      </w:r>
      <w:r w:rsidRPr="00947A7D">
        <w:rPr>
          <w:rStyle w:val="Hyperlink"/>
        </w:rPr>
        <w:t xml:space="preserve"> </w:t>
      </w:r>
      <w:r w:rsidRPr="00947A7D">
        <w:t xml:space="preserve">or the </w:t>
      </w:r>
      <w:r w:rsidR="00D0045B">
        <w:t>Subc</w:t>
      </w:r>
      <w:r w:rsidRPr="00947A7D">
        <w:t>ontractor's Activities</w:t>
      </w:r>
      <w:r w:rsidRPr="007E5F5D">
        <w:t xml:space="preserve"> are protected from reprisals</w:t>
      </w:r>
      <w:r w:rsidRPr="00947A7D">
        <w:t>; and</w:t>
      </w:r>
    </w:p>
    <w:p w14:paraId="26ED2E55" w14:textId="5D6969EE" w:rsidR="00B86F7C" w:rsidRDefault="00B86F7C" w:rsidP="002C11BD">
      <w:pPr>
        <w:pStyle w:val="DefenceHeading3"/>
      </w:pPr>
      <w:r>
        <w:t xml:space="preserve">provide all assistance reasonably </w:t>
      </w:r>
      <w:r w:rsidRPr="00512E64">
        <w:t xml:space="preserve">required in respect of any investigation undertaken by the </w:t>
      </w:r>
      <w:r w:rsidR="00C45739" w:rsidRPr="00512E64">
        <w:t>Contractor</w:t>
      </w:r>
      <w:r w:rsidR="00512E64" w:rsidRPr="00512E64">
        <w:t>,</w:t>
      </w:r>
      <w:r w:rsidR="00C45739" w:rsidRPr="00512E64">
        <w:t xml:space="preserve"> or the </w:t>
      </w:r>
      <w:r w:rsidRPr="00512E64">
        <w:t xml:space="preserve">Commonwealth </w:t>
      </w:r>
      <w:r>
        <w:t xml:space="preserve">or any third party investigator appointed by </w:t>
      </w:r>
      <w:r w:rsidR="00512E64">
        <w:t>either of them</w:t>
      </w:r>
      <w:r w:rsidR="0063384C">
        <w:t xml:space="preserve"> </w:t>
      </w:r>
      <w:r>
        <w:t xml:space="preserve">in respect of the known or suspected Fraud or Corruption. </w:t>
      </w:r>
      <w:bookmarkEnd w:id="1884"/>
    </w:p>
    <w:p w14:paraId="37EFCE03" w14:textId="44024A67" w:rsidR="00C416E3" w:rsidRPr="00572CD9" w:rsidRDefault="00C416E3" w:rsidP="00EA1B0A">
      <w:pPr>
        <w:pStyle w:val="DefenceHeading2"/>
      </w:pPr>
      <w:bookmarkStart w:id="1885" w:name="_Toc208310554"/>
      <w:r w:rsidRPr="00572CD9">
        <w:t>Release</w:t>
      </w:r>
      <w:bookmarkEnd w:id="1868"/>
      <w:bookmarkEnd w:id="1869"/>
      <w:bookmarkEnd w:id="1885"/>
    </w:p>
    <w:p w14:paraId="6BDCA952" w14:textId="7E565E14" w:rsidR="00C416E3" w:rsidRPr="00572CD9" w:rsidRDefault="004E321F" w:rsidP="009B2A51">
      <w:pPr>
        <w:pStyle w:val="DefenceHeading3"/>
        <w:numPr>
          <w:ilvl w:val="0"/>
          <w:numId w:val="0"/>
        </w:numPr>
        <w:rPr>
          <w:u w:val="double"/>
        </w:rPr>
      </w:pPr>
      <w:r>
        <w:t>The Subcontractor</w:t>
      </w:r>
      <w:r w:rsidR="003B4CCC">
        <w:t xml:space="preserve"> must bear, and</w:t>
      </w:r>
      <w:r>
        <w:t xml:space="preserve"> </w:t>
      </w:r>
      <w:r w:rsidR="00C416E3" w:rsidRPr="00572CD9">
        <w:t xml:space="preserve">releases the </w:t>
      </w:r>
      <w:r w:rsidR="004E24EC" w:rsidRPr="00572CD9">
        <w:t>Contractor</w:t>
      </w:r>
      <w:r w:rsidR="00C416E3" w:rsidRPr="00572CD9">
        <w:t xml:space="preserve"> in respect of a</w:t>
      </w:r>
      <w:r w:rsidR="00B74B82">
        <w:t>ll</w:t>
      </w:r>
      <w:r w:rsidR="00C416E3" w:rsidRPr="00572CD9">
        <w:t xml:space="preserve"> costs, expenses, losses, damages or liabilities suffered or incurred by the Subcontractor or any other person or entity arising out of or in connection with </w:t>
      </w:r>
      <w:r w:rsidR="00BC1D85">
        <w:t xml:space="preserve">the </w:t>
      </w:r>
      <w:r w:rsidR="003B4CCC">
        <w:t xml:space="preserve">Strategic Notice Event or </w:t>
      </w:r>
      <w:r w:rsidR="00C416E3" w:rsidRPr="00572CD9">
        <w:t>the exercise of any of the</w:t>
      </w:r>
      <w:r w:rsidR="0026411D" w:rsidRPr="0026411D">
        <w:t xml:space="preserve"> </w:t>
      </w:r>
      <w:r w:rsidR="0026411D">
        <w:t>Contractor's Representative's or the</w:t>
      </w:r>
      <w:r w:rsidR="00C416E3" w:rsidRPr="00572CD9">
        <w:t xml:space="preserve"> </w:t>
      </w:r>
      <w:r w:rsidR="004E24EC" w:rsidRPr="00572CD9">
        <w:t>Contractor’s</w:t>
      </w:r>
      <w:r w:rsidR="00C416E3" w:rsidRPr="00572CD9">
        <w:t xml:space="preserve"> absolute discretions under clause </w:t>
      </w:r>
      <w:r w:rsidR="00247038" w:rsidRPr="00572CD9">
        <w:fldChar w:fldCharType="begin"/>
      </w:r>
      <w:r w:rsidR="00247038" w:rsidRPr="00572CD9">
        <w:instrText xml:space="preserve"> REF _Ref459895180 \w \h </w:instrText>
      </w:r>
      <w:r w:rsidR="00247038" w:rsidRPr="00572CD9">
        <w:fldChar w:fldCharType="separate"/>
      </w:r>
      <w:r w:rsidR="00191C52">
        <w:t>21</w:t>
      </w:r>
      <w:r w:rsidR="00247038" w:rsidRPr="00572CD9">
        <w:fldChar w:fldCharType="end"/>
      </w:r>
      <w:r w:rsidR="00B74B82">
        <w:t>.</w:t>
      </w:r>
    </w:p>
    <w:p w14:paraId="6602015A" w14:textId="21ED93AA" w:rsidR="00B74B82" w:rsidRDefault="00B74B82" w:rsidP="00B74B82">
      <w:pPr>
        <w:pStyle w:val="DefenceHeading2"/>
      </w:pPr>
      <w:bookmarkStart w:id="1886" w:name="_Toc160106800"/>
      <w:bookmarkStart w:id="1887" w:name="_Toc160106801"/>
      <w:bookmarkStart w:id="1888" w:name="_Toc160106802"/>
      <w:bookmarkStart w:id="1889" w:name="_Toc158034940"/>
      <w:bookmarkStart w:id="1890" w:name="_Toc208310555"/>
      <w:bookmarkEnd w:id="1886"/>
      <w:bookmarkEnd w:id="1887"/>
      <w:bookmarkEnd w:id="1888"/>
      <w:r>
        <w:t>Subcontractor's Compliance</w:t>
      </w:r>
      <w:bookmarkEnd w:id="1889"/>
      <w:bookmarkEnd w:id="1890"/>
    </w:p>
    <w:p w14:paraId="75FABE79" w14:textId="66F87E99" w:rsidR="00B74B82" w:rsidRDefault="00B74B82" w:rsidP="00B74B82">
      <w:pPr>
        <w:pStyle w:val="DefenceHeading3"/>
      </w:pPr>
      <w:bookmarkStart w:id="1891" w:name="_Ref154068921"/>
      <w:r>
        <w:t xml:space="preserve">Nothing in this clause </w:t>
      </w:r>
      <w:r w:rsidR="005C488F">
        <w:fldChar w:fldCharType="begin"/>
      </w:r>
      <w:r w:rsidR="005C488F">
        <w:instrText xml:space="preserve"> REF _Ref159935253 \w \h </w:instrText>
      </w:r>
      <w:r w:rsidR="005C488F">
        <w:fldChar w:fldCharType="separate"/>
      </w:r>
      <w:r w:rsidR="00191C52">
        <w:t>21</w:t>
      </w:r>
      <w:r w:rsidR="005C488F">
        <w:fldChar w:fldCharType="end"/>
      </w:r>
      <w:r>
        <w:t xml:space="preserve"> requires the Subcontractor to act in any manner or disclose any information which would:</w:t>
      </w:r>
      <w:bookmarkEnd w:id="1891"/>
    </w:p>
    <w:p w14:paraId="2F6A0D90" w14:textId="77777777" w:rsidR="00B74B82" w:rsidRPr="00F14444" w:rsidRDefault="00B74B82" w:rsidP="00B74B82">
      <w:pPr>
        <w:pStyle w:val="DefenceHeading4"/>
      </w:pPr>
      <w:r>
        <w:t xml:space="preserve">breach an obligation of </w:t>
      </w:r>
      <w:r w:rsidRPr="00C33B48">
        <w:t xml:space="preserve">confidentiality that existed prior to the date </w:t>
      </w:r>
      <w:r w:rsidRPr="002541BE">
        <w:t xml:space="preserve">the </w:t>
      </w:r>
      <w:r w:rsidRPr="002517E0">
        <w:t xml:space="preserve">Strategic Notice </w:t>
      </w:r>
      <w:r w:rsidRPr="002541BE">
        <w:t>Event</w:t>
      </w:r>
      <w:r w:rsidRPr="00C33B48">
        <w:t xml:space="preserve"> occurred, that is </w:t>
      </w:r>
      <w:r w:rsidRPr="00F14444">
        <w:t>owed to an unrelated third party;</w:t>
      </w:r>
    </w:p>
    <w:p w14:paraId="12970C7B" w14:textId="61DBE743" w:rsidR="00B74B82" w:rsidRDefault="00B74B82" w:rsidP="00B74B82">
      <w:pPr>
        <w:pStyle w:val="DefenceHeading4"/>
      </w:pPr>
      <w:r w:rsidRPr="00F14444">
        <w:t xml:space="preserve">cause the </w:t>
      </w:r>
      <w:r>
        <w:t>Subc</w:t>
      </w:r>
      <w:r w:rsidRPr="00F14444">
        <w:t xml:space="preserve">ontractor to breach any </w:t>
      </w:r>
      <w:r w:rsidRPr="00C33B48">
        <w:t>law or regulation</w:t>
      </w:r>
      <w:r w:rsidRPr="00F14444">
        <w:t xml:space="preserve"> or contractual</w:t>
      </w:r>
      <w:r>
        <w:t xml:space="preserve"> obligation regarding privacy or security (in Australia or outside of Australia);</w:t>
      </w:r>
    </w:p>
    <w:p w14:paraId="47C682E1" w14:textId="77777777" w:rsidR="00B74B82" w:rsidRDefault="00B74B82" w:rsidP="00B74B82">
      <w:pPr>
        <w:pStyle w:val="DefenceHeading4"/>
      </w:pPr>
      <w:r>
        <w:t xml:space="preserve">have the effect of waiving </w:t>
      </w:r>
      <w:r w:rsidRPr="00C33B48">
        <w:t>legal professional privilege (or any equivalent privilege in Australia or outside of Australia) in relation to the information</w:t>
      </w:r>
      <w:r>
        <w:t>; or</w:t>
      </w:r>
    </w:p>
    <w:p w14:paraId="2597D46C" w14:textId="428BBFD9" w:rsidR="00B74B82" w:rsidRDefault="00B74B82" w:rsidP="00B74B82">
      <w:pPr>
        <w:pStyle w:val="DefenceHeading4"/>
      </w:pPr>
      <w:r w:rsidRPr="00C33B48">
        <w:t xml:space="preserve">breach the rules of a stock exchange or any similar body on which the </w:t>
      </w:r>
      <w:r>
        <w:t>Subcontractor</w:t>
      </w:r>
      <w:r w:rsidRPr="00C33B48">
        <w:t xml:space="preserve">, or any </w:t>
      </w:r>
      <w:r w:rsidRPr="00F14444">
        <w:t>Related Body Corporate</w:t>
      </w:r>
      <w:r w:rsidRPr="00C33B48">
        <w:t xml:space="preserve"> of the </w:t>
      </w:r>
      <w:r>
        <w:t>Subcontractor</w:t>
      </w:r>
      <w:r w:rsidRPr="00C33B48">
        <w:t xml:space="preserve">, is listed, which require the information to be first disclosed to the stock exchange or body. In this case, the </w:t>
      </w:r>
      <w:r>
        <w:t>Subcontractor</w:t>
      </w:r>
      <w:r w:rsidRPr="00C33B48">
        <w:t xml:space="preserve"> must disclose the information </w:t>
      </w:r>
      <w:r w:rsidRPr="00F14444">
        <w:t>to the Contract</w:t>
      </w:r>
      <w:r>
        <w:t xml:space="preserve">or's Representative </w:t>
      </w:r>
      <w:r w:rsidRPr="00C33B48">
        <w:t>promptly after disclosure is made to the stock exchange or body</w:t>
      </w:r>
      <w:r>
        <w:t>.</w:t>
      </w:r>
    </w:p>
    <w:p w14:paraId="741A6063" w14:textId="14FB16A8" w:rsidR="00B74B82" w:rsidRPr="00B74B82" w:rsidRDefault="00B74B82" w:rsidP="007D09A5">
      <w:pPr>
        <w:pStyle w:val="DefenceHeading3"/>
      </w:pPr>
      <w:r>
        <w:t xml:space="preserve">Notwithstanding any restriction that may apply in respect of specific information, such as that described in paragraph </w:t>
      </w:r>
      <w:r>
        <w:fldChar w:fldCharType="begin"/>
      </w:r>
      <w:r>
        <w:instrText xml:space="preserve"> REF _Ref154068921 \n \h </w:instrText>
      </w:r>
      <w:r>
        <w:fldChar w:fldCharType="separate"/>
      </w:r>
      <w:r w:rsidR="00191C52">
        <w:t>(a)</w:t>
      </w:r>
      <w:r>
        <w:fldChar w:fldCharType="end"/>
      </w:r>
      <w:r>
        <w:t xml:space="preserve">, the Subcontractor must use reasonable endeavours to make any disclosures and take reasonable steps to ensure that the overarching intent of this clause </w:t>
      </w:r>
      <w:r w:rsidR="005C488F">
        <w:fldChar w:fldCharType="begin"/>
      </w:r>
      <w:r w:rsidR="005C488F">
        <w:instrText xml:space="preserve"> REF _Ref159935263 \w \h </w:instrText>
      </w:r>
      <w:r w:rsidR="005C488F">
        <w:fldChar w:fldCharType="separate"/>
      </w:r>
      <w:r w:rsidR="00191C52">
        <w:t>21</w:t>
      </w:r>
      <w:r w:rsidR="005C488F">
        <w:fldChar w:fldCharType="end"/>
      </w:r>
      <w:r>
        <w:t xml:space="preserve"> is achieved.</w:t>
      </w:r>
    </w:p>
    <w:p w14:paraId="1BF9D6A8" w14:textId="77777777" w:rsidR="00C416E3" w:rsidRPr="00572CD9" w:rsidRDefault="00C416E3" w:rsidP="005F7F4C">
      <w:pPr>
        <w:pStyle w:val="DefenceHeading1"/>
      </w:pPr>
      <w:r w:rsidRPr="00572CD9">
        <w:rPr>
          <w:lang w:eastAsia="en-AU"/>
        </w:rPr>
        <w:br w:type="page"/>
      </w:r>
      <w:bookmarkStart w:id="1892" w:name="_Ref413775418"/>
      <w:bookmarkStart w:id="1893" w:name="_Toc418067465"/>
      <w:bookmarkStart w:id="1894" w:name="_Toc420527740"/>
      <w:bookmarkStart w:id="1895" w:name="_Toc453083183"/>
      <w:bookmarkStart w:id="1896" w:name="_Toc454792222"/>
      <w:bookmarkStart w:id="1897" w:name="_Toc458435177"/>
      <w:bookmarkStart w:id="1898" w:name="_Toc208310556"/>
      <w:r w:rsidRPr="00572CD9">
        <w:lastRenderedPageBreak/>
        <w:t>financial viability</w:t>
      </w:r>
      <w:bookmarkEnd w:id="1892"/>
      <w:bookmarkEnd w:id="1893"/>
      <w:bookmarkEnd w:id="1894"/>
      <w:bookmarkEnd w:id="1895"/>
      <w:bookmarkEnd w:id="1896"/>
      <w:bookmarkEnd w:id="1897"/>
      <w:bookmarkEnd w:id="1898"/>
    </w:p>
    <w:p w14:paraId="5AAC9B82" w14:textId="77777777" w:rsidR="00C416E3" w:rsidRPr="00572CD9" w:rsidRDefault="00C416E3" w:rsidP="00F24A2B">
      <w:pPr>
        <w:pStyle w:val="DefenceHeading3"/>
      </w:pPr>
      <w:r w:rsidRPr="00572CD9">
        <w:t>The Subcontractor:</w:t>
      </w:r>
    </w:p>
    <w:p w14:paraId="2AD6B813" w14:textId="5CACAE8E" w:rsidR="00C416E3" w:rsidRPr="00572CD9" w:rsidRDefault="00C416E3" w:rsidP="007A5B5D">
      <w:pPr>
        <w:pStyle w:val="DefenceHeading4"/>
      </w:pPr>
      <w:bookmarkStart w:id="1899" w:name="_Ref445804616"/>
      <w:r w:rsidRPr="00572CD9">
        <w:t xml:space="preserve">warrants that, on the Award Date and on the date of submitting each payment claim under clause </w:t>
      </w:r>
      <w:r w:rsidR="00F71CD8" w:rsidRPr="00572CD9">
        <w:fldChar w:fldCharType="begin"/>
      </w:r>
      <w:r w:rsidR="00F71CD8" w:rsidRPr="00572CD9">
        <w:instrText xml:space="preserve"> REF _Ref458705378 \r \h  \* MERGEFORMAT </w:instrText>
      </w:r>
      <w:r w:rsidR="00F71CD8" w:rsidRPr="00572CD9">
        <w:fldChar w:fldCharType="separate"/>
      </w:r>
      <w:r w:rsidR="00191C52">
        <w:t>11.2</w:t>
      </w:r>
      <w:r w:rsidR="00F71CD8" w:rsidRPr="00572CD9">
        <w:fldChar w:fldCharType="end"/>
      </w:r>
      <w:r w:rsidRPr="00572CD9">
        <w:t>:</w:t>
      </w:r>
    </w:p>
    <w:p w14:paraId="0A606F52" w14:textId="1E140CFD" w:rsidR="00C416E3" w:rsidRPr="00572CD9" w:rsidRDefault="00C416E3" w:rsidP="00F925A4">
      <w:pPr>
        <w:pStyle w:val="DefenceHeading5"/>
      </w:pPr>
      <w:r w:rsidRPr="00572CD9">
        <w:t>it has the financial viability necessary to perform the Subcontractor's Activities, achieve Completion</w:t>
      </w:r>
      <w:r w:rsidR="00337A4F" w:rsidRPr="00337A4F">
        <w:t xml:space="preserve"> </w:t>
      </w:r>
      <w:r w:rsidR="00337A4F" w:rsidRPr="008C3BA1">
        <w:t>of the Subcontract Works or each Stage</w:t>
      </w:r>
      <w:r w:rsidRPr="00572CD9">
        <w:t xml:space="preserve"> and otherwise meet its obligations under the Subcontract (including the payment of all subsubcontractors (in accordance with paragraph </w:t>
      </w:r>
      <w:r w:rsidR="004839F7">
        <w:fldChar w:fldCharType="begin"/>
      </w:r>
      <w:r w:rsidR="004839F7">
        <w:instrText xml:space="preserve"> REF _Ref473797842 \n \h </w:instrText>
      </w:r>
      <w:r w:rsidR="004839F7">
        <w:fldChar w:fldCharType="separate"/>
      </w:r>
      <w:r w:rsidR="00191C52">
        <w:t>(b)</w:t>
      </w:r>
      <w:r w:rsidR="004839F7">
        <w:fldChar w:fldCharType="end"/>
      </w:r>
      <w:r w:rsidRPr="00572CD9">
        <w:t>);</w:t>
      </w:r>
      <w:bookmarkEnd w:id="1899"/>
      <w:r w:rsidRPr="00572CD9">
        <w:t xml:space="preserve"> and</w:t>
      </w:r>
    </w:p>
    <w:p w14:paraId="309B5C08" w14:textId="432BCD5A" w:rsidR="00C416E3" w:rsidRPr="00572CD9" w:rsidRDefault="00C416E3" w:rsidP="00F925A4">
      <w:pPr>
        <w:pStyle w:val="DefenceHeading5"/>
      </w:pPr>
      <w:bookmarkStart w:id="1900" w:name="_Ref445804619"/>
      <w:r w:rsidRPr="00572CD9">
        <w:t xml:space="preserve">each subsubcontractor engaged in the Subcontractor's Activities, the </w:t>
      </w:r>
      <w:r w:rsidR="00DA79F3" w:rsidRPr="00572CD9">
        <w:t>Subcontract Works</w:t>
      </w:r>
      <w:r w:rsidRPr="00572CD9">
        <w:t xml:space="preserve"> or each </w:t>
      </w:r>
      <w:r w:rsidR="003C3FCB" w:rsidRPr="00572CD9">
        <w:rPr>
          <w:shd w:val="clear" w:color="000000" w:fill="auto"/>
        </w:rPr>
        <w:t>Stage</w:t>
      </w:r>
      <w:r w:rsidRPr="00572CD9">
        <w:t xml:space="preserve"> has the financial viability necessary to perform its activities in accordance with the relevant subsubcontract;</w:t>
      </w:r>
      <w:bookmarkEnd w:id="1900"/>
      <w:r w:rsidRPr="00572CD9">
        <w:t xml:space="preserve"> and</w:t>
      </w:r>
    </w:p>
    <w:p w14:paraId="53265E12" w14:textId="3667B55F" w:rsidR="00C416E3" w:rsidRPr="00572CD9" w:rsidRDefault="00C416E3" w:rsidP="007A5B5D">
      <w:pPr>
        <w:pStyle w:val="DefenceHeading4"/>
      </w:pPr>
      <w:r w:rsidRPr="00572CD9">
        <w:t xml:space="preserve">acknowledges and agrees that the Contractor has entered into </w:t>
      </w:r>
      <w:r w:rsidR="00704E3E" w:rsidRPr="00572CD9">
        <w:t xml:space="preserve">the </w:t>
      </w:r>
      <w:r w:rsidR="00DA79F3" w:rsidRPr="00572CD9">
        <w:t xml:space="preserve">Subcontract </w:t>
      </w:r>
      <w:r w:rsidRPr="00572CD9">
        <w:t xml:space="preserve">and if applicable has made payments to the </w:t>
      </w:r>
      <w:r w:rsidR="00DA79F3" w:rsidRPr="00572CD9">
        <w:t>Subcontractor</w:t>
      </w:r>
      <w:r w:rsidRPr="00572CD9">
        <w:t xml:space="preserve"> under clause </w:t>
      </w:r>
      <w:r w:rsidR="00F71CD8" w:rsidRPr="00572CD9">
        <w:fldChar w:fldCharType="begin"/>
      </w:r>
      <w:r w:rsidR="00F71CD8" w:rsidRPr="00572CD9">
        <w:instrText xml:space="preserve"> REF _Ref458705384 \r \h  \* MERGEFORMAT </w:instrText>
      </w:r>
      <w:r w:rsidR="00F71CD8" w:rsidRPr="00572CD9">
        <w:fldChar w:fldCharType="separate"/>
      </w:r>
      <w:r w:rsidR="00191C52">
        <w:t>11.5</w:t>
      </w:r>
      <w:r w:rsidR="00F71CD8" w:rsidRPr="00572CD9">
        <w:fldChar w:fldCharType="end"/>
      </w:r>
      <w:r w:rsidRPr="00572CD9">
        <w:t>, strictly on the basis of and in reliance upon the</w:t>
      </w:r>
      <w:r w:rsidR="008066C5" w:rsidRPr="00572CD9">
        <w:t xml:space="preserve"> obligations and</w:t>
      </w:r>
      <w:r w:rsidRPr="00572CD9">
        <w:t xml:space="preserve"> warranties set out in clause </w:t>
      </w:r>
      <w:r w:rsidR="0021532E" w:rsidRPr="00572CD9">
        <w:fldChar w:fldCharType="begin"/>
      </w:r>
      <w:r w:rsidR="0021532E" w:rsidRPr="00572CD9">
        <w:instrText xml:space="preserve"> REF _Ref413775418 \w \h </w:instrText>
      </w:r>
      <w:r w:rsidR="0021532E" w:rsidRPr="00572CD9">
        <w:fldChar w:fldCharType="separate"/>
      </w:r>
      <w:r w:rsidR="00191C52">
        <w:t>22</w:t>
      </w:r>
      <w:r w:rsidR="0021532E" w:rsidRPr="00572CD9">
        <w:fldChar w:fldCharType="end"/>
      </w:r>
      <w:r w:rsidRPr="00572CD9">
        <w:t>.</w:t>
      </w:r>
      <w:r w:rsidR="008B3E6C" w:rsidRPr="00572CD9">
        <w:t xml:space="preserve"> </w:t>
      </w:r>
    </w:p>
    <w:p w14:paraId="01F3B71A" w14:textId="59FC2498" w:rsidR="00C416E3" w:rsidRPr="00572CD9" w:rsidRDefault="00C416E3" w:rsidP="009C5E2B">
      <w:pPr>
        <w:pStyle w:val="DefenceHeading3"/>
      </w:pPr>
      <w:bookmarkStart w:id="1901" w:name="_Ref445804590"/>
      <w:bookmarkStart w:id="1902" w:name="_Ref473797842"/>
      <w:r w:rsidRPr="00572CD9">
        <w:t xml:space="preserve">The </w:t>
      </w:r>
      <w:r w:rsidR="00DA79F3" w:rsidRPr="00572CD9">
        <w:t xml:space="preserve">Subcontractor </w:t>
      </w:r>
      <w:r w:rsidRPr="00572CD9">
        <w:t>must</w:t>
      </w:r>
      <w:bookmarkEnd w:id="1901"/>
      <w:r w:rsidR="00704E3E" w:rsidRPr="00572CD9">
        <w:t xml:space="preserve"> </w:t>
      </w:r>
      <w:r w:rsidRPr="00572CD9">
        <w:t>pay all subsubcontractors in accordance with the payment terms in all subsubcontracts.</w:t>
      </w:r>
      <w:bookmarkEnd w:id="1902"/>
    </w:p>
    <w:p w14:paraId="7DC41CC2" w14:textId="77777777" w:rsidR="00C416E3" w:rsidRPr="00572CD9" w:rsidRDefault="00C416E3" w:rsidP="00F24A2B">
      <w:pPr>
        <w:pStyle w:val="DefenceHeading3"/>
      </w:pPr>
      <w:r w:rsidRPr="00572CD9">
        <w:t xml:space="preserve">The </w:t>
      </w:r>
      <w:r w:rsidR="00DA79F3" w:rsidRPr="00572CD9">
        <w:t xml:space="preserve">Subcontractor </w:t>
      </w:r>
      <w:r w:rsidRPr="00572CD9">
        <w:t xml:space="preserve">must keep the </w:t>
      </w:r>
      <w:r w:rsidR="004E24EC" w:rsidRPr="00572CD9">
        <w:t>Contractor’s Representative</w:t>
      </w:r>
      <w:r w:rsidRPr="00572CD9">
        <w:t xml:space="preserve"> fully and regularly informed as to all financial viability matters which could adversely affect:</w:t>
      </w:r>
    </w:p>
    <w:p w14:paraId="67904725" w14:textId="45C66C0B" w:rsidR="00C416E3" w:rsidRPr="00572CD9" w:rsidRDefault="00C416E3" w:rsidP="007A5B5D">
      <w:pPr>
        <w:pStyle w:val="DefenceHeading4"/>
      </w:pPr>
      <w:r w:rsidRPr="00572CD9">
        <w:t xml:space="preserve">the Subcontractor's ability to perform the </w:t>
      </w:r>
      <w:r w:rsidR="00DA79F3" w:rsidRPr="00572CD9">
        <w:t>Subcontractor's Activities</w:t>
      </w:r>
      <w:r w:rsidRPr="00572CD9">
        <w:t>, achieve Completion</w:t>
      </w:r>
      <w:r w:rsidR="002010CB">
        <w:t xml:space="preserve"> </w:t>
      </w:r>
      <w:r w:rsidR="002010CB" w:rsidRPr="008C3BA1">
        <w:t>of the Subcontract Works or each Stage</w:t>
      </w:r>
      <w:r w:rsidRPr="00572CD9">
        <w:t xml:space="preserve"> or otherwise meet its obligations under the </w:t>
      </w:r>
      <w:r w:rsidR="00DA79F3" w:rsidRPr="00572CD9">
        <w:t>Subcontract</w:t>
      </w:r>
      <w:r w:rsidRPr="00572CD9">
        <w:t>; and</w:t>
      </w:r>
    </w:p>
    <w:p w14:paraId="25065359" w14:textId="77777777" w:rsidR="00C416E3" w:rsidRPr="00572CD9" w:rsidRDefault="00C416E3" w:rsidP="007A5B5D">
      <w:pPr>
        <w:pStyle w:val="DefenceHeading4"/>
      </w:pPr>
      <w:r w:rsidRPr="00572CD9">
        <w:t xml:space="preserve">a subsubcontractor's ability to perform its activities in accordance with the relevant subsubcontract, </w:t>
      </w:r>
    </w:p>
    <w:p w14:paraId="7EB84F4D" w14:textId="77777777" w:rsidR="00C416E3" w:rsidRPr="00572CD9" w:rsidRDefault="00C416E3" w:rsidP="00F24A2B">
      <w:pPr>
        <w:pStyle w:val="DefenceIndent"/>
      </w:pPr>
      <w:r w:rsidRPr="00572CD9">
        <w:t>including any potential or actual change in:</w:t>
      </w:r>
    </w:p>
    <w:p w14:paraId="7FC7323B" w14:textId="77777777" w:rsidR="00C416E3" w:rsidRPr="00572CD9" w:rsidRDefault="00C416E3" w:rsidP="007A5B5D">
      <w:pPr>
        <w:pStyle w:val="DefenceHeading4"/>
      </w:pPr>
      <w:r w:rsidRPr="00572CD9">
        <w:t xml:space="preserve">the </w:t>
      </w:r>
      <w:r w:rsidR="00DA79F3" w:rsidRPr="00572CD9">
        <w:t>Subcontractor's</w:t>
      </w:r>
      <w:r w:rsidRPr="00572CD9">
        <w:t xml:space="preserve"> financial viability; or</w:t>
      </w:r>
    </w:p>
    <w:p w14:paraId="17DF0BFB" w14:textId="77777777" w:rsidR="00C416E3" w:rsidRPr="00572CD9" w:rsidRDefault="00C416E3" w:rsidP="007A5B5D">
      <w:pPr>
        <w:pStyle w:val="DefenceHeading4"/>
      </w:pPr>
      <w:r w:rsidRPr="00572CD9">
        <w:t>a subsubcontractor's financial viability.</w:t>
      </w:r>
    </w:p>
    <w:p w14:paraId="62DB4A1D" w14:textId="77777777" w:rsidR="00C416E3" w:rsidRPr="00572CD9" w:rsidRDefault="00C416E3" w:rsidP="00F24A2B">
      <w:pPr>
        <w:pStyle w:val="DefenceHeading3"/>
      </w:pPr>
      <w:bookmarkStart w:id="1903" w:name="_Ref450127242"/>
      <w:r w:rsidRPr="00572CD9">
        <w:t xml:space="preserve">The </w:t>
      </w:r>
      <w:r w:rsidR="004E24EC" w:rsidRPr="00572CD9">
        <w:t>Contractor’s Representative</w:t>
      </w:r>
      <w:r w:rsidRPr="00572CD9">
        <w:t xml:space="preserve"> may (in its absolute discretion) at any time request the </w:t>
      </w:r>
      <w:r w:rsidR="00DA79F3" w:rsidRPr="00572CD9">
        <w:t xml:space="preserve">Subcontractor </w:t>
      </w:r>
      <w:r w:rsidRPr="00572CD9">
        <w:t>to:</w:t>
      </w:r>
      <w:bookmarkEnd w:id="1903"/>
    </w:p>
    <w:p w14:paraId="11B721A4" w14:textId="77777777" w:rsidR="00C416E3" w:rsidRPr="00572CD9" w:rsidRDefault="00C416E3" w:rsidP="007A5B5D">
      <w:pPr>
        <w:pStyle w:val="DefenceHeading4"/>
      </w:pPr>
      <w:r w:rsidRPr="00572CD9">
        <w:t xml:space="preserve">provide the </w:t>
      </w:r>
      <w:r w:rsidR="004E24EC" w:rsidRPr="00572CD9">
        <w:t>Contractor’s Representative</w:t>
      </w:r>
      <w:r w:rsidRPr="00572CD9">
        <w:t xml:space="preserve"> with a solvency statement in the form required by the Contractor with respect to:</w:t>
      </w:r>
    </w:p>
    <w:p w14:paraId="399241A8" w14:textId="77777777" w:rsidR="00C416E3" w:rsidRPr="00572CD9" w:rsidRDefault="00C416E3" w:rsidP="00F925A4">
      <w:pPr>
        <w:pStyle w:val="DefenceHeading5"/>
      </w:pPr>
      <w:r w:rsidRPr="00572CD9">
        <w:t xml:space="preserve">the </w:t>
      </w:r>
      <w:r w:rsidR="00DA79F3" w:rsidRPr="00572CD9">
        <w:t>Subcontractor</w:t>
      </w:r>
      <w:r w:rsidRPr="00572CD9">
        <w:t xml:space="preserve">, properly completed and duly executed by the </w:t>
      </w:r>
      <w:r w:rsidR="00DA79F3" w:rsidRPr="00572CD9">
        <w:t>Subcontractor</w:t>
      </w:r>
      <w:r w:rsidRPr="00572CD9">
        <w:t>; or</w:t>
      </w:r>
    </w:p>
    <w:p w14:paraId="3AEDA2E6" w14:textId="35AE5C55" w:rsidR="00C416E3" w:rsidRPr="00572CD9" w:rsidRDefault="00C416E3" w:rsidP="00F925A4">
      <w:pPr>
        <w:pStyle w:val="DefenceHeading5"/>
      </w:pPr>
      <w:r w:rsidRPr="00572CD9">
        <w:t>a subsubcontractor, properly completed and duly executed by the subsubcontractor;</w:t>
      </w:r>
      <w:r w:rsidR="00A61FBE">
        <w:t xml:space="preserve"> and</w:t>
      </w:r>
    </w:p>
    <w:p w14:paraId="498F155D" w14:textId="77777777" w:rsidR="00C416E3" w:rsidRPr="00572CD9" w:rsidRDefault="00704E3E" w:rsidP="007A5B5D">
      <w:pPr>
        <w:pStyle w:val="DefenceHeading4"/>
      </w:pPr>
      <w:r w:rsidRPr="00572CD9">
        <w:t>ensure</w:t>
      </w:r>
      <w:r w:rsidR="00C416E3" w:rsidRPr="00572CD9">
        <w:t>:</w:t>
      </w:r>
    </w:p>
    <w:p w14:paraId="11337963" w14:textId="77777777" w:rsidR="00C416E3" w:rsidRPr="00572CD9" w:rsidRDefault="00C416E3" w:rsidP="00F925A4">
      <w:pPr>
        <w:pStyle w:val="DefenceHeading5"/>
      </w:pPr>
      <w:r w:rsidRPr="00572CD9">
        <w:t xml:space="preserve">its Financial Representative </w:t>
      </w:r>
      <w:r w:rsidR="00704E3E" w:rsidRPr="00572CD9">
        <w:t xml:space="preserve">is </w:t>
      </w:r>
      <w:r w:rsidRPr="00572CD9">
        <w:t xml:space="preserve">available; and </w:t>
      </w:r>
    </w:p>
    <w:p w14:paraId="7EC49451" w14:textId="77777777" w:rsidR="00C416E3" w:rsidRPr="00572CD9" w:rsidRDefault="00704E3E" w:rsidP="00F925A4">
      <w:pPr>
        <w:pStyle w:val="DefenceHeading5"/>
      </w:pPr>
      <w:r w:rsidRPr="00572CD9">
        <w:t>each</w:t>
      </w:r>
      <w:r w:rsidR="00C416E3" w:rsidRPr="00572CD9">
        <w:t xml:space="preserve"> subsubcontractor makes its </w:t>
      </w:r>
      <w:r w:rsidR="00BB22B0" w:rsidRPr="00572CD9">
        <w:t>Financial Representative</w:t>
      </w:r>
      <w:r w:rsidR="00C416E3" w:rsidRPr="00572CD9">
        <w:t xml:space="preserve"> available,</w:t>
      </w:r>
    </w:p>
    <w:p w14:paraId="567AE0F5" w14:textId="77777777" w:rsidR="00C416E3" w:rsidRPr="00572CD9" w:rsidRDefault="00C416E3" w:rsidP="00DC67DC">
      <w:pPr>
        <w:pStyle w:val="DefenceIndent2"/>
      </w:pPr>
      <w:r w:rsidRPr="00572CD9">
        <w:t xml:space="preserve">to provide the </w:t>
      </w:r>
      <w:r w:rsidR="004E24EC" w:rsidRPr="00572CD9">
        <w:t>Contractor’s Representative</w:t>
      </w:r>
      <w:r w:rsidRPr="00572CD9">
        <w:t xml:space="preserve"> and any independent financial adviser engaged by the </w:t>
      </w:r>
      <w:r w:rsidR="004E24EC" w:rsidRPr="00572CD9">
        <w:t>Contractor</w:t>
      </w:r>
      <w:r w:rsidRPr="00572CD9">
        <w:t xml:space="preserve"> with financial information and documents (including internal monthly management accounts), answer questions, co-operate with and do everything necessary to assist the </w:t>
      </w:r>
      <w:r w:rsidR="004E24EC" w:rsidRPr="00572CD9">
        <w:t>Contractor</w:t>
      </w:r>
      <w:r w:rsidRPr="00572CD9">
        <w:t xml:space="preserve">, the Contractor’s Representative and the independent financial adviser engaged by the </w:t>
      </w:r>
      <w:r w:rsidR="004E24EC" w:rsidRPr="00572CD9">
        <w:t>Contractor</w:t>
      </w:r>
      <w:r w:rsidRPr="00572CD9">
        <w:t xml:space="preserve"> for the purpose of demonstrating that:</w:t>
      </w:r>
    </w:p>
    <w:p w14:paraId="431508D2" w14:textId="4CA24519" w:rsidR="00C416E3" w:rsidRPr="00572CD9" w:rsidRDefault="00C416E3" w:rsidP="00F925A4">
      <w:pPr>
        <w:pStyle w:val="DefenceHeading5"/>
      </w:pPr>
      <w:r w:rsidRPr="00572CD9">
        <w:t xml:space="preserve">the </w:t>
      </w:r>
      <w:r w:rsidR="00DA79F3" w:rsidRPr="00572CD9">
        <w:t>Subcontractor</w:t>
      </w:r>
      <w:r w:rsidRPr="00572CD9">
        <w:t xml:space="preserve"> has the financial viability necessary to perform the </w:t>
      </w:r>
      <w:r w:rsidR="00DA79F3" w:rsidRPr="00572CD9">
        <w:t>Subcontractor's Activities</w:t>
      </w:r>
      <w:r w:rsidRPr="00572CD9">
        <w:t xml:space="preserve">, achieve Completion </w:t>
      </w:r>
      <w:r w:rsidR="002010CB" w:rsidRPr="008C3BA1">
        <w:t xml:space="preserve">of the Subcontract Works or </w:t>
      </w:r>
      <w:r w:rsidR="002010CB" w:rsidRPr="008C3BA1">
        <w:lastRenderedPageBreak/>
        <w:t xml:space="preserve">each Stage </w:t>
      </w:r>
      <w:r w:rsidRPr="00572CD9">
        <w:t xml:space="preserve">and otherwise meet its obligations under the </w:t>
      </w:r>
      <w:r w:rsidR="00EC4442" w:rsidRPr="00572CD9">
        <w:t xml:space="preserve">Subcontract </w:t>
      </w:r>
      <w:r w:rsidRPr="00572CD9">
        <w:t xml:space="preserve">(including the payment of all subsubcontractors in accordance with paragraph </w:t>
      </w:r>
      <w:r w:rsidR="00B21FE9" w:rsidRPr="00572CD9">
        <w:fldChar w:fldCharType="begin"/>
      </w:r>
      <w:r w:rsidR="00B21FE9" w:rsidRPr="00572CD9">
        <w:instrText xml:space="preserve"> REF _Ref473797842 \n \h </w:instrText>
      </w:r>
      <w:r w:rsidR="00B21FE9" w:rsidRPr="00572CD9">
        <w:fldChar w:fldCharType="separate"/>
      </w:r>
      <w:r w:rsidR="00191C52">
        <w:t>(b)</w:t>
      </w:r>
      <w:r w:rsidR="00B21FE9" w:rsidRPr="00572CD9">
        <w:fldChar w:fldCharType="end"/>
      </w:r>
      <w:r w:rsidR="00095362" w:rsidRPr="00572CD9">
        <w:t>)</w:t>
      </w:r>
      <w:r w:rsidRPr="00572CD9">
        <w:t>; or</w:t>
      </w:r>
    </w:p>
    <w:p w14:paraId="190036C2" w14:textId="77777777" w:rsidR="00C416E3" w:rsidRPr="00572CD9" w:rsidRDefault="00C416E3" w:rsidP="00F925A4">
      <w:pPr>
        <w:pStyle w:val="DefenceHeading5"/>
      </w:pPr>
      <w:r w:rsidRPr="00572CD9">
        <w:t>a subsubcontractor has the financial viability necessary to perform its activities in accordance with the relevant subsubcontract.</w:t>
      </w:r>
    </w:p>
    <w:p w14:paraId="38417B7B" w14:textId="77777777" w:rsidR="00C416E3" w:rsidRPr="00572CD9" w:rsidRDefault="00C416E3" w:rsidP="00F24A2B">
      <w:pPr>
        <w:pStyle w:val="DefenceHeading3"/>
      </w:pPr>
      <w:bookmarkStart w:id="1904" w:name="_Ref445716902"/>
      <w:r w:rsidRPr="00572CD9">
        <w:t xml:space="preserve">If the </w:t>
      </w:r>
      <w:r w:rsidR="004E24EC" w:rsidRPr="00572CD9">
        <w:t>Contractor</w:t>
      </w:r>
      <w:r w:rsidRPr="00572CD9">
        <w:t xml:space="preserve"> considers (in its absolute discretion) that there could be or has been a change in:</w:t>
      </w:r>
      <w:bookmarkEnd w:id="1904"/>
    </w:p>
    <w:p w14:paraId="432AF0B4" w14:textId="77777777" w:rsidR="00C416E3" w:rsidRPr="00572CD9" w:rsidRDefault="00C416E3" w:rsidP="007A5B5D">
      <w:pPr>
        <w:pStyle w:val="DefenceHeading4"/>
      </w:pPr>
      <w:r w:rsidRPr="00572CD9">
        <w:t xml:space="preserve">the </w:t>
      </w:r>
      <w:r w:rsidR="00EC4442" w:rsidRPr="00572CD9">
        <w:t>Subcontractor's</w:t>
      </w:r>
      <w:r w:rsidRPr="00572CD9">
        <w:t xml:space="preserve"> financial viability; or</w:t>
      </w:r>
    </w:p>
    <w:p w14:paraId="61610D1E" w14:textId="77777777" w:rsidR="00C416E3" w:rsidRPr="00572CD9" w:rsidRDefault="00C416E3" w:rsidP="007A5B5D">
      <w:pPr>
        <w:pStyle w:val="DefenceHeading4"/>
      </w:pPr>
      <w:r w:rsidRPr="00572CD9">
        <w:t>a subsubcontractor's financial viability,</w:t>
      </w:r>
    </w:p>
    <w:p w14:paraId="63412F08" w14:textId="77777777" w:rsidR="00C416E3" w:rsidRPr="00572CD9" w:rsidRDefault="00C416E3" w:rsidP="00CA58CF">
      <w:pPr>
        <w:pStyle w:val="DefenceIndent"/>
      </w:pPr>
      <w:r w:rsidRPr="00572CD9">
        <w:t>which could adversely affect:</w:t>
      </w:r>
    </w:p>
    <w:p w14:paraId="56B63EC4" w14:textId="17A1298F" w:rsidR="00C416E3" w:rsidRPr="00572CD9" w:rsidRDefault="00C416E3" w:rsidP="007A5B5D">
      <w:pPr>
        <w:pStyle w:val="DefenceHeading4"/>
      </w:pPr>
      <w:r w:rsidRPr="00572CD9">
        <w:t xml:space="preserve">the </w:t>
      </w:r>
      <w:r w:rsidR="00EC4442" w:rsidRPr="00572CD9">
        <w:t>Subcontractor's</w:t>
      </w:r>
      <w:r w:rsidRPr="00572CD9">
        <w:t xml:space="preserve"> ability to perform the </w:t>
      </w:r>
      <w:r w:rsidR="00EC4442" w:rsidRPr="00572CD9">
        <w:t>Subcontractor's Activities</w:t>
      </w:r>
      <w:r w:rsidRPr="00572CD9">
        <w:t xml:space="preserve">, achieve Completion </w:t>
      </w:r>
      <w:r w:rsidR="002010CB" w:rsidRPr="008C3BA1">
        <w:t xml:space="preserve">of the Subcontract Works or each Stage </w:t>
      </w:r>
      <w:r w:rsidRPr="00572CD9">
        <w:t xml:space="preserve">or otherwise meet its obligations under the </w:t>
      </w:r>
      <w:r w:rsidR="00EC4442" w:rsidRPr="00572CD9">
        <w:t>Subcontract</w:t>
      </w:r>
      <w:r w:rsidRPr="00572CD9">
        <w:t xml:space="preserve">; or </w:t>
      </w:r>
    </w:p>
    <w:p w14:paraId="2892BE85" w14:textId="77777777" w:rsidR="00C416E3" w:rsidRPr="00572CD9" w:rsidRDefault="00C416E3" w:rsidP="007A5B5D">
      <w:pPr>
        <w:pStyle w:val="DefenceHeading4"/>
      </w:pPr>
      <w:r w:rsidRPr="00572CD9">
        <w:t>a subsubcontractor's ability to perform its activities in accordance with the relevant subsubcontract,</w:t>
      </w:r>
    </w:p>
    <w:p w14:paraId="20A3BB93" w14:textId="0271DED3" w:rsidR="00C416E3" w:rsidRPr="00572CD9" w:rsidRDefault="00C416E3" w:rsidP="00CA58CF">
      <w:pPr>
        <w:pStyle w:val="DefenceIndent"/>
      </w:pPr>
      <w:r w:rsidRPr="00572CD9">
        <w:t xml:space="preserve">the Contractor’s Representative may (in its absolute discretion) direct the </w:t>
      </w:r>
      <w:r w:rsidR="00DA79F3" w:rsidRPr="00572CD9">
        <w:t xml:space="preserve">Subcontractor </w:t>
      </w:r>
      <w:r w:rsidRPr="00572CD9">
        <w:t xml:space="preserve">to take such steps as the </w:t>
      </w:r>
      <w:r w:rsidR="004E24EC" w:rsidRPr="00572CD9">
        <w:t>Contractor</w:t>
      </w:r>
      <w:r w:rsidRPr="00572CD9">
        <w:t xml:space="preserve"> considers necessary to secure the performance of the </w:t>
      </w:r>
      <w:r w:rsidR="00EC4442" w:rsidRPr="00572CD9">
        <w:t>Subcontractor's Activities</w:t>
      </w:r>
      <w:r w:rsidRPr="00572CD9">
        <w:t xml:space="preserve">, the Completion of the </w:t>
      </w:r>
      <w:r w:rsidR="00EC4442" w:rsidRPr="00572CD9">
        <w:t>Subcontract Works</w:t>
      </w:r>
      <w:r w:rsidRPr="00572CD9">
        <w:t xml:space="preserve"> or each </w:t>
      </w:r>
      <w:r w:rsidR="003C3FCB" w:rsidRPr="00572CD9">
        <w:rPr>
          <w:shd w:val="clear" w:color="000000" w:fill="auto"/>
        </w:rPr>
        <w:t>Stage</w:t>
      </w:r>
      <w:r w:rsidRPr="00572CD9">
        <w:t xml:space="preserve"> and the meeting of its obligations under the </w:t>
      </w:r>
      <w:r w:rsidR="00EC4442" w:rsidRPr="00572CD9">
        <w:t>Subcontract</w:t>
      </w:r>
      <w:r w:rsidRPr="00572CD9">
        <w:t xml:space="preserve">, including requiring the </w:t>
      </w:r>
      <w:r w:rsidR="00EC4442" w:rsidRPr="00572CD9">
        <w:t xml:space="preserve">Subcontractor </w:t>
      </w:r>
      <w:r w:rsidRPr="00572CD9">
        <w:t>to:</w:t>
      </w:r>
    </w:p>
    <w:p w14:paraId="445FC647" w14:textId="6A314B52" w:rsidR="00C416E3" w:rsidRPr="00572CD9" w:rsidRDefault="00C416E3" w:rsidP="007A5B5D">
      <w:pPr>
        <w:pStyle w:val="DefenceHeading4"/>
      </w:pPr>
      <w:r w:rsidRPr="00572CD9">
        <w:t xml:space="preserve">provide additional Approved Security in the form and for an amount required by the </w:t>
      </w:r>
      <w:r w:rsidR="004E24EC" w:rsidRPr="00572CD9">
        <w:t>Contractor</w:t>
      </w:r>
      <w:r w:rsidRPr="00572CD9">
        <w:t>;</w:t>
      </w:r>
      <w:r w:rsidR="008B3E6C" w:rsidRPr="00572CD9">
        <w:t xml:space="preserve"> </w:t>
      </w:r>
    </w:p>
    <w:p w14:paraId="29465D66" w14:textId="5158371E" w:rsidR="00C416E3" w:rsidRPr="00572CD9" w:rsidRDefault="00C416E3" w:rsidP="007A5B5D">
      <w:pPr>
        <w:pStyle w:val="DefenceHeading4"/>
      </w:pPr>
      <w:r w:rsidRPr="00572CD9">
        <w:t xml:space="preserve">provide a </w:t>
      </w:r>
      <w:r w:rsidR="006C354C" w:rsidRPr="00572CD9">
        <w:t>deed of</w:t>
      </w:r>
      <w:r w:rsidR="0013376C" w:rsidRPr="00572CD9">
        <w:t xml:space="preserve"> guarantee</w:t>
      </w:r>
      <w:r w:rsidR="009667E2">
        <w:t xml:space="preserve"> and</w:t>
      </w:r>
      <w:r w:rsidR="006C354C" w:rsidRPr="00572CD9">
        <w:t xml:space="preserve"> undertaking </w:t>
      </w:r>
      <w:r w:rsidR="0013376C" w:rsidRPr="00572CD9">
        <w:t>in the form required by</w:t>
      </w:r>
      <w:r w:rsidR="00A62AC1" w:rsidRPr="00572CD9">
        <w:t xml:space="preserve"> the Contractor;</w:t>
      </w:r>
    </w:p>
    <w:p w14:paraId="0B79D019" w14:textId="77777777" w:rsidR="00501BB0" w:rsidRPr="00572CD9" w:rsidRDefault="00C416E3" w:rsidP="007A5B5D">
      <w:pPr>
        <w:pStyle w:val="DefenceHeading4"/>
      </w:pPr>
      <w:r w:rsidRPr="00572CD9">
        <w:t xml:space="preserve">establish a trust account for the payment of subsubcontractors on the terms (including any trust deed) required by the </w:t>
      </w:r>
      <w:r w:rsidR="00140536" w:rsidRPr="00572CD9">
        <w:t>Contractor</w:t>
      </w:r>
      <w:r w:rsidRPr="00572CD9">
        <w:t xml:space="preserve">; </w:t>
      </w:r>
    </w:p>
    <w:p w14:paraId="5B3111D8" w14:textId="77777777" w:rsidR="00C416E3" w:rsidRPr="00572CD9" w:rsidRDefault="00501BB0" w:rsidP="007A5B5D">
      <w:pPr>
        <w:pStyle w:val="DefenceHeading4"/>
      </w:pPr>
      <w:r w:rsidRPr="00572CD9">
        <w:t xml:space="preserve">provide </w:t>
      </w:r>
      <w:r w:rsidR="00277033" w:rsidRPr="00572CD9">
        <w:t>a Subcontractor Deed of Covenant</w:t>
      </w:r>
      <w:r w:rsidRPr="00572CD9">
        <w:t xml:space="preserve">; </w:t>
      </w:r>
      <w:r w:rsidR="00A066F7" w:rsidRPr="00572CD9">
        <w:t>or</w:t>
      </w:r>
    </w:p>
    <w:p w14:paraId="04865F3E" w14:textId="77777777" w:rsidR="00C416E3" w:rsidRPr="00572CD9" w:rsidRDefault="00C416E3" w:rsidP="007A5B5D">
      <w:pPr>
        <w:pStyle w:val="DefenceHeading4"/>
      </w:pPr>
      <w:r w:rsidRPr="00572CD9">
        <w:t xml:space="preserve">provide Collateral Warranties. </w:t>
      </w:r>
    </w:p>
    <w:p w14:paraId="320083D9" w14:textId="5CAD170C" w:rsidR="00C416E3" w:rsidRPr="00572CD9" w:rsidRDefault="00C416E3" w:rsidP="00F24A2B">
      <w:pPr>
        <w:pStyle w:val="DefenceHeading3"/>
      </w:pPr>
      <w:bookmarkStart w:id="1905" w:name="_Ref450127280"/>
      <w:r w:rsidRPr="00572CD9">
        <w:t xml:space="preserve">If the </w:t>
      </w:r>
      <w:r w:rsidR="00140536" w:rsidRPr="00572CD9">
        <w:t>Contractor’s Representative</w:t>
      </w:r>
      <w:r w:rsidRPr="00572CD9">
        <w:t xml:space="preserve"> gives a </w:t>
      </w:r>
      <w:r w:rsidR="0030558C" w:rsidRPr="00572CD9">
        <w:t xml:space="preserve">direction </w:t>
      </w:r>
      <w:r w:rsidRPr="00572CD9">
        <w:t xml:space="preserve">under paragraph </w:t>
      </w:r>
      <w:r w:rsidR="00B21FE9" w:rsidRPr="00572CD9">
        <w:fldChar w:fldCharType="begin"/>
      </w:r>
      <w:r w:rsidR="00B21FE9" w:rsidRPr="00572CD9">
        <w:instrText xml:space="preserve"> REF _Ref445716902 \n \h </w:instrText>
      </w:r>
      <w:r w:rsidR="00B21FE9" w:rsidRPr="00572CD9">
        <w:fldChar w:fldCharType="separate"/>
      </w:r>
      <w:r w:rsidR="00191C52">
        <w:t>(e)</w:t>
      </w:r>
      <w:r w:rsidR="00B21FE9" w:rsidRPr="00572CD9">
        <w:fldChar w:fldCharType="end"/>
      </w:r>
      <w:r w:rsidRPr="00572CD9">
        <w:t xml:space="preserve">, then the </w:t>
      </w:r>
      <w:r w:rsidR="00DA79F3" w:rsidRPr="00572CD9">
        <w:t xml:space="preserve">Subcontractor </w:t>
      </w:r>
      <w:r w:rsidRPr="00572CD9">
        <w:t xml:space="preserve">must take such steps as the </w:t>
      </w:r>
      <w:r w:rsidR="00140536" w:rsidRPr="00572CD9">
        <w:t>Contractor</w:t>
      </w:r>
      <w:r w:rsidRPr="00572CD9">
        <w:t xml:space="preserve"> considers necessary to better secure a subsubcontractor's ability to perform its activities in accordance with the relevant subsubcontract, including any of the steps notified by the </w:t>
      </w:r>
      <w:r w:rsidR="00140536" w:rsidRPr="00572CD9">
        <w:t>Contractor</w:t>
      </w:r>
      <w:r w:rsidRPr="00572CD9">
        <w:t>.</w:t>
      </w:r>
      <w:bookmarkEnd w:id="1905"/>
    </w:p>
    <w:p w14:paraId="58CEE9C2" w14:textId="77777777" w:rsidR="00C416E3" w:rsidRPr="00572CD9" w:rsidRDefault="00C416E3" w:rsidP="00F24A2B">
      <w:pPr>
        <w:pStyle w:val="DefenceHeading3"/>
      </w:pPr>
      <w:r w:rsidRPr="00572CD9">
        <w:t xml:space="preserve">The </w:t>
      </w:r>
      <w:r w:rsidR="00DA79F3" w:rsidRPr="00572CD9">
        <w:t xml:space="preserve">Subcontractor </w:t>
      </w:r>
      <w:r w:rsidRPr="00572CD9">
        <w:t>acknowledges and agrees that:</w:t>
      </w:r>
      <w:r w:rsidR="00B37175" w:rsidRPr="00572CD9">
        <w:t xml:space="preserve"> </w:t>
      </w:r>
    </w:p>
    <w:p w14:paraId="14EA8DB9" w14:textId="56650B3D" w:rsidR="00C416E3" w:rsidRPr="00572CD9" w:rsidRDefault="00C416E3" w:rsidP="007A5B5D">
      <w:pPr>
        <w:pStyle w:val="DefenceHeading4"/>
      </w:pPr>
      <w:r w:rsidRPr="00572CD9">
        <w:t xml:space="preserve">nothing in clause </w:t>
      </w:r>
      <w:r w:rsidR="0021532E" w:rsidRPr="00572CD9">
        <w:fldChar w:fldCharType="begin"/>
      </w:r>
      <w:r w:rsidR="0021532E" w:rsidRPr="00572CD9">
        <w:instrText xml:space="preserve"> REF _Ref413775418 \w \h </w:instrText>
      </w:r>
      <w:r w:rsidR="0021532E" w:rsidRPr="00572CD9">
        <w:fldChar w:fldCharType="separate"/>
      </w:r>
      <w:r w:rsidR="00191C52">
        <w:t>22</w:t>
      </w:r>
      <w:r w:rsidR="0021532E" w:rsidRPr="00572CD9">
        <w:fldChar w:fldCharType="end"/>
      </w:r>
      <w:r w:rsidRPr="00572CD9">
        <w:t xml:space="preserve"> will limit, reduce, or otherwise affect any of the rights of the Contractor under other provisions of the </w:t>
      </w:r>
      <w:r w:rsidR="00EC4442" w:rsidRPr="00572CD9">
        <w:t xml:space="preserve">Subcontract </w:t>
      </w:r>
      <w:r w:rsidRPr="00572CD9">
        <w:t>or otherwise at law or in equity;</w:t>
      </w:r>
      <w:r w:rsidR="009667E2">
        <w:t xml:space="preserve"> and</w:t>
      </w:r>
    </w:p>
    <w:p w14:paraId="73BD5072" w14:textId="5807C81F" w:rsidR="00C416E3" w:rsidRPr="00572CD9" w:rsidRDefault="00C416E3" w:rsidP="009667E2">
      <w:pPr>
        <w:pStyle w:val="DefenceHeading4"/>
      </w:pPr>
      <w:r w:rsidRPr="00572CD9">
        <w:t xml:space="preserve">clause </w:t>
      </w:r>
      <w:r w:rsidR="0021532E" w:rsidRPr="00572CD9">
        <w:fldChar w:fldCharType="begin"/>
      </w:r>
      <w:r w:rsidR="0021532E" w:rsidRPr="00572CD9">
        <w:instrText xml:space="preserve"> REF _Ref413775418 \w \h </w:instrText>
      </w:r>
      <w:r w:rsidR="0021532E" w:rsidRPr="00572CD9">
        <w:fldChar w:fldCharType="separate"/>
      </w:r>
      <w:r w:rsidR="00191C52">
        <w:t>22</w:t>
      </w:r>
      <w:r w:rsidR="0021532E" w:rsidRPr="00572CD9">
        <w:fldChar w:fldCharType="end"/>
      </w:r>
      <w:r w:rsidRPr="00572CD9">
        <w:t xml:space="preserve"> does not give the </w:t>
      </w:r>
      <w:r w:rsidR="00DA79F3" w:rsidRPr="00572CD9">
        <w:t xml:space="preserve">Subcontractor </w:t>
      </w:r>
      <w:r w:rsidRPr="00572CD9">
        <w:t>(or any subsubcontractor) any rights.</w:t>
      </w:r>
    </w:p>
    <w:p w14:paraId="40C4271D" w14:textId="1EFB5742" w:rsidR="00C416E3" w:rsidRPr="00572CD9" w:rsidRDefault="002010CB" w:rsidP="00F24A2B">
      <w:pPr>
        <w:pStyle w:val="DefenceHeading3"/>
      </w:pPr>
      <w:r>
        <w:t>Unless otherwise approved by the Contractor's Representative, t</w:t>
      </w:r>
      <w:r w:rsidR="00C416E3" w:rsidRPr="00572CD9">
        <w:t xml:space="preserve">he </w:t>
      </w:r>
      <w:r w:rsidR="00DA79F3" w:rsidRPr="00572CD9">
        <w:t xml:space="preserve">Subcontractor </w:t>
      </w:r>
      <w:r w:rsidR="00C416E3" w:rsidRPr="00572CD9">
        <w:t xml:space="preserve">must ensure that each subsubcontract includes provisions equivalent to the obligations of the </w:t>
      </w:r>
      <w:r w:rsidR="00DA79F3" w:rsidRPr="00572CD9">
        <w:t xml:space="preserve">Subcontractor </w:t>
      </w:r>
      <w:r w:rsidR="00C416E3" w:rsidRPr="00572CD9">
        <w:t xml:space="preserve">in clause </w:t>
      </w:r>
      <w:r w:rsidR="0021532E" w:rsidRPr="00572CD9">
        <w:fldChar w:fldCharType="begin"/>
      </w:r>
      <w:r w:rsidR="0021532E" w:rsidRPr="00572CD9">
        <w:instrText xml:space="preserve"> REF _Ref413775418 \w \h </w:instrText>
      </w:r>
      <w:r w:rsidR="0021532E" w:rsidRPr="00572CD9">
        <w:fldChar w:fldCharType="separate"/>
      </w:r>
      <w:r w:rsidR="00191C52">
        <w:t>22</w:t>
      </w:r>
      <w:r w:rsidR="0021532E" w:rsidRPr="00572CD9">
        <w:fldChar w:fldCharType="end"/>
      </w:r>
      <w:r w:rsidR="00C416E3" w:rsidRPr="00572CD9">
        <w:t>.</w:t>
      </w:r>
    </w:p>
    <w:p w14:paraId="401D6D8F" w14:textId="77777777" w:rsidR="00C416E3" w:rsidRPr="00572CD9" w:rsidRDefault="00C416E3" w:rsidP="005F7F4C">
      <w:pPr>
        <w:pStyle w:val="DefenceHeading1"/>
      </w:pPr>
      <w:r w:rsidRPr="00572CD9">
        <w:rPr>
          <w:lang w:eastAsia="en-AU"/>
        </w:rPr>
        <w:br w:type="page"/>
      </w:r>
      <w:bookmarkStart w:id="1906" w:name="_Toc453083184"/>
      <w:bookmarkStart w:id="1907" w:name="_Ref453668016"/>
      <w:bookmarkStart w:id="1908" w:name="_Toc454792223"/>
      <w:bookmarkStart w:id="1909" w:name="_Ref454915894"/>
      <w:bookmarkStart w:id="1910" w:name="_Toc458435178"/>
      <w:bookmarkStart w:id="1911" w:name="_Ref459894178"/>
      <w:bookmarkStart w:id="1912" w:name="_Toc208310557"/>
      <w:r w:rsidRPr="00572CD9">
        <w:lastRenderedPageBreak/>
        <w:t>ESTATE INFORMATION</w:t>
      </w:r>
      <w:bookmarkEnd w:id="1906"/>
      <w:bookmarkEnd w:id="1907"/>
      <w:bookmarkEnd w:id="1908"/>
      <w:bookmarkEnd w:id="1909"/>
      <w:bookmarkEnd w:id="1910"/>
      <w:bookmarkEnd w:id="1911"/>
      <w:bookmarkEnd w:id="1912"/>
    </w:p>
    <w:p w14:paraId="4400E19D" w14:textId="77777777" w:rsidR="004D31C9" w:rsidRPr="00572CD9" w:rsidRDefault="004D31C9" w:rsidP="004D31C9">
      <w:pPr>
        <w:pStyle w:val="DefenceHeading2"/>
      </w:pPr>
      <w:bookmarkStart w:id="1913" w:name="_Toc7601576"/>
      <w:bookmarkStart w:id="1914" w:name="_Toc34734557"/>
      <w:bookmarkStart w:id="1915" w:name="_Ref39153268"/>
      <w:bookmarkStart w:id="1916" w:name="_Ref40172952"/>
      <w:bookmarkStart w:id="1917" w:name="_Toc208310558"/>
      <w:bookmarkStart w:id="1918" w:name="_Toc453083185"/>
      <w:bookmarkStart w:id="1919" w:name="_Toc454792224"/>
      <w:bookmarkStart w:id="1920" w:name="_Toc458435179"/>
      <w:bookmarkStart w:id="1921" w:name="_Ref417034804"/>
      <w:r w:rsidRPr="00572CD9">
        <w:t>Subcontractor Estate Information Obligations</w:t>
      </w:r>
      <w:bookmarkEnd w:id="1913"/>
      <w:bookmarkEnd w:id="1914"/>
      <w:bookmarkEnd w:id="1915"/>
      <w:bookmarkEnd w:id="1916"/>
      <w:bookmarkEnd w:id="1917"/>
    </w:p>
    <w:p w14:paraId="70DC15A1" w14:textId="77777777" w:rsidR="004D31C9" w:rsidRPr="00572CD9" w:rsidRDefault="004D31C9" w:rsidP="004D31C9">
      <w:pPr>
        <w:pStyle w:val="DefenceHeading3"/>
      </w:pPr>
      <w:r w:rsidRPr="00572CD9">
        <w:t>The Subcontractor must:</w:t>
      </w:r>
    </w:p>
    <w:p w14:paraId="4636BA46" w14:textId="77777777" w:rsidR="004D31C9" w:rsidRPr="00572CD9" w:rsidRDefault="004D31C9" w:rsidP="004D31C9">
      <w:pPr>
        <w:pStyle w:val="DefenceHeading4"/>
      </w:pPr>
      <w:r w:rsidRPr="00572CD9">
        <w:t>carry out and fulfil all Subcontractor Estate Information Obligations; and</w:t>
      </w:r>
    </w:p>
    <w:p w14:paraId="3C94E1C7" w14:textId="77777777" w:rsidR="004D31C9" w:rsidRPr="00572CD9" w:rsidRDefault="004D31C9" w:rsidP="004D31C9">
      <w:pPr>
        <w:pStyle w:val="DefenceHeading4"/>
      </w:pPr>
      <w:r w:rsidRPr="00572CD9">
        <w:t>ensure that all Subcontractor Estate Information Obligations are carried out:</w:t>
      </w:r>
    </w:p>
    <w:p w14:paraId="36A65AAC" w14:textId="77777777" w:rsidR="004D31C9" w:rsidRPr="00572CD9" w:rsidRDefault="004D31C9" w:rsidP="004D31C9">
      <w:pPr>
        <w:pStyle w:val="DefenceHeading5"/>
      </w:pPr>
      <w:r w:rsidRPr="00572CD9">
        <w:t xml:space="preserve">within any applicable timeframe prescribed by the Subcontract or the Defence Estate Information Management Requirements; and </w:t>
      </w:r>
    </w:p>
    <w:p w14:paraId="26F147FC" w14:textId="58623437" w:rsidR="004D31C9" w:rsidRPr="00572CD9" w:rsidRDefault="004D31C9" w:rsidP="004D31C9">
      <w:pPr>
        <w:pStyle w:val="DefenceHeading5"/>
      </w:pPr>
      <w:r w:rsidRPr="00572CD9">
        <w:t xml:space="preserve">in relation to the obligations contained in </w:t>
      </w:r>
      <w:r w:rsidR="004F3658">
        <w:fldChar w:fldCharType="begin"/>
      </w:r>
      <w:r w:rsidR="004F3658">
        <w:instrText xml:space="preserve"> REF _Ref459963232 \n \h </w:instrText>
      </w:r>
      <w:r w:rsidR="004F3658">
        <w:fldChar w:fldCharType="separate"/>
      </w:r>
      <w:r w:rsidR="00191C52">
        <w:t>Annexure 1</w:t>
      </w:r>
      <w:r w:rsidR="004F3658">
        <w:fldChar w:fldCharType="end"/>
      </w:r>
      <w:r w:rsidRPr="00572CD9">
        <w:t xml:space="preserve">, in a manner and at a rate which will give the Contractor’s Representative a reasonable opportunity to review the relevant Estate Information within the period of time within which the </w:t>
      </w:r>
      <w:r w:rsidR="007C5508" w:rsidRPr="00572CD9">
        <w:t xml:space="preserve">Contractor’s Representative </w:t>
      </w:r>
      <w:r w:rsidRPr="00572CD9">
        <w:t xml:space="preserve">may review the relevant Estate Information in accordance with </w:t>
      </w:r>
      <w:r w:rsidR="004F3658">
        <w:fldChar w:fldCharType="begin"/>
      </w:r>
      <w:r w:rsidR="004F3658">
        <w:instrText xml:space="preserve"> REF _Ref459963232 \n \h </w:instrText>
      </w:r>
      <w:r w:rsidR="004F3658">
        <w:fldChar w:fldCharType="separate"/>
      </w:r>
      <w:r w:rsidR="00191C52">
        <w:t>Annexure 1</w:t>
      </w:r>
      <w:r w:rsidR="004F3658">
        <w:fldChar w:fldCharType="end"/>
      </w:r>
      <w:r w:rsidRPr="00572CD9">
        <w:t xml:space="preserve">. </w:t>
      </w:r>
    </w:p>
    <w:p w14:paraId="11635DAD" w14:textId="4667E5D2" w:rsidR="004D31C9" w:rsidRPr="00572CD9" w:rsidRDefault="007C5508" w:rsidP="004D31C9">
      <w:pPr>
        <w:pStyle w:val="DefenceHeading3"/>
      </w:pPr>
      <w:r w:rsidRPr="00572CD9">
        <w:t>The Subc</w:t>
      </w:r>
      <w:r w:rsidR="004D31C9" w:rsidRPr="00572CD9">
        <w:t xml:space="preserve">ontractor warrants that all Estate Information assessed, created, managed, updated and recorded in accordance with this clause </w:t>
      </w:r>
      <w:r w:rsidR="004D31C9" w:rsidRPr="00572CD9">
        <w:fldChar w:fldCharType="begin"/>
      </w:r>
      <w:r w:rsidR="004D31C9" w:rsidRPr="00572CD9">
        <w:instrText xml:space="preserve"> REF _Ref453668016 \r \h </w:instrText>
      </w:r>
      <w:r w:rsidR="004D31C9" w:rsidRPr="00572CD9">
        <w:fldChar w:fldCharType="separate"/>
      </w:r>
      <w:r w:rsidR="00191C52">
        <w:t>23</w:t>
      </w:r>
      <w:r w:rsidR="004D31C9" w:rsidRPr="00572CD9">
        <w:fldChar w:fldCharType="end"/>
      </w:r>
      <w:r w:rsidR="004D31C9" w:rsidRPr="00572CD9">
        <w:t xml:space="preserve"> will be:</w:t>
      </w:r>
    </w:p>
    <w:p w14:paraId="2C0D6222" w14:textId="77777777" w:rsidR="004D31C9" w:rsidRPr="00572CD9" w:rsidRDefault="004D31C9" w:rsidP="004D31C9">
      <w:pPr>
        <w:pStyle w:val="DefenceHeading4"/>
      </w:pPr>
      <w:r w:rsidRPr="00572CD9">
        <w:t>prepared and completed in accordanc</w:t>
      </w:r>
      <w:r w:rsidR="007C5508" w:rsidRPr="00572CD9">
        <w:t>e with the requirements of the Subc</w:t>
      </w:r>
      <w:r w:rsidRPr="00572CD9">
        <w:t xml:space="preserve">ontract; and </w:t>
      </w:r>
    </w:p>
    <w:p w14:paraId="187A733E" w14:textId="77777777" w:rsidR="004D31C9" w:rsidRPr="00572CD9" w:rsidRDefault="004D31C9" w:rsidP="004D31C9">
      <w:pPr>
        <w:pStyle w:val="DefenceHeading4"/>
      </w:pPr>
      <w:r w:rsidRPr="00572CD9">
        <w:t>complete, fit for purpose and free from errors and omissions.</w:t>
      </w:r>
    </w:p>
    <w:p w14:paraId="2CA3D08A" w14:textId="77777777" w:rsidR="004D31C9" w:rsidRPr="00572CD9" w:rsidRDefault="004D31C9" w:rsidP="004D31C9">
      <w:pPr>
        <w:pStyle w:val="DefenceHeading2"/>
      </w:pPr>
      <w:bookmarkStart w:id="1922" w:name="_Ref39155302"/>
      <w:bookmarkStart w:id="1923" w:name="_Toc208310559"/>
      <w:r w:rsidRPr="00572CD9">
        <w:t>No Obligation to Review</w:t>
      </w:r>
      <w:bookmarkEnd w:id="1922"/>
      <w:bookmarkEnd w:id="1923"/>
    </w:p>
    <w:p w14:paraId="23840EC2" w14:textId="77777777" w:rsidR="004D31C9" w:rsidRPr="00572CD9" w:rsidRDefault="004D31C9" w:rsidP="004D31C9">
      <w:pPr>
        <w:pStyle w:val="DefenceHeading3"/>
      </w:pPr>
      <w:r w:rsidRPr="00572CD9">
        <w:t>The Contract</w:t>
      </w:r>
      <w:r w:rsidR="007C5508" w:rsidRPr="00572CD9">
        <w:t>or’s Representative</w:t>
      </w:r>
      <w:r w:rsidRPr="00572CD9">
        <w:t xml:space="preserve"> does not assume </w:t>
      </w:r>
      <w:r w:rsidR="007C5508" w:rsidRPr="00572CD9">
        <w:t>or owe any duty of care to the Subc</w:t>
      </w:r>
      <w:r w:rsidRPr="00572CD9">
        <w:t>ontractor to review, or in reviewing, any Estat</w:t>
      </w:r>
      <w:r w:rsidR="007C5508" w:rsidRPr="00572CD9">
        <w:t>e Information submitted by the Subc</w:t>
      </w:r>
      <w:r w:rsidRPr="00572CD9">
        <w:t>ontractor for errors, om</w:t>
      </w:r>
      <w:r w:rsidR="007C5508" w:rsidRPr="00572CD9">
        <w:t>issions or compliance with the Subc</w:t>
      </w:r>
      <w:r w:rsidRPr="00572CD9">
        <w:t>ontract.</w:t>
      </w:r>
    </w:p>
    <w:p w14:paraId="1C36ED0A" w14:textId="77777777" w:rsidR="004D31C9" w:rsidRPr="00572CD9" w:rsidRDefault="004D31C9" w:rsidP="004D31C9">
      <w:pPr>
        <w:pStyle w:val="DefenceHeading3"/>
      </w:pPr>
      <w:r w:rsidRPr="00572CD9">
        <w:t>No review of, comments upon, consent to or rejection of, or failure to review or comment upon or consent to or reject, any Esta</w:t>
      </w:r>
      <w:r w:rsidR="007C5508" w:rsidRPr="00572CD9">
        <w:t>te Information prepared by the Subc</w:t>
      </w:r>
      <w:r w:rsidRPr="00572CD9">
        <w:t>ontractor or any other direction by the Contract</w:t>
      </w:r>
      <w:r w:rsidR="007C5508" w:rsidRPr="00572CD9">
        <w:t>or’s Representative</w:t>
      </w:r>
      <w:r w:rsidRPr="00572CD9">
        <w:t xml:space="preserve"> about, or any other act or omission by the Contract</w:t>
      </w:r>
      <w:r w:rsidR="007C5508" w:rsidRPr="00572CD9">
        <w:t>or’s Representative</w:t>
      </w:r>
      <w:r w:rsidRPr="00572CD9">
        <w:t xml:space="preserve"> or otherwise by or on behalf of the Co</w:t>
      </w:r>
      <w:r w:rsidR="007C5508" w:rsidRPr="00572CD9">
        <w:t xml:space="preserve">ntractor </w:t>
      </w:r>
      <w:r w:rsidRPr="00572CD9">
        <w:t>in relation to, any Estate Information will:</w:t>
      </w:r>
    </w:p>
    <w:p w14:paraId="023053D5" w14:textId="77777777" w:rsidR="004D31C9" w:rsidRPr="00572CD9" w:rsidRDefault="007C5508" w:rsidP="004D31C9">
      <w:pPr>
        <w:pStyle w:val="DefenceHeading4"/>
      </w:pPr>
      <w:r w:rsidRPr="00572CD9">
        <w:t>relieve the Subc</w:t>
      </w:r>
      <w:r w:rsidR="004D31C9" w:rsidRPr="00572CD9">
        <w:t>ontractor</w:t>
      </w:r>
      <w:r w:rsidRPr="00572CD9">
        <w:t xml:space="preserve"> from, or alter or affect, the Subc</w:t>
      </w:r>
      <w:r w:rsidR="004D31C9" w:rsidRPr="00572CD9">
        <w:t>ont</w:t>
      </w:r>
      <w:r w:rsidRPr="00572CD9">
        <w:t>ractor's obligations under the Subc</w:t>
      </w:r>
      <w:r w:rsidR="004D31C9" w:rsidRPr="00572CD9">
        <w:t>ontract or otherwise at law or in equity; or</w:t>
      </w:r>
    </w:p>
    <w:p w14:paraId="130CB287" w14:textId="77777777" w:rsidR="00AF3B95" w:rsidRPr="00572CD9" w:rsidRDefault="00AF3B95" w:rsidP="00AF3B95">
      <w:pPr>
        <w:pStyle w:val="DefenceHeading4"/>
      </w:pPr>
      <w:r w:rsidRPr="00572CD9">
        <w:t>prejudice the Contractor’s rights against the Subcontractor under the Subcontract or otherwise at law or in equity.</w:t>
      </w:r>
    </w:p>
    <w:bookmarkEnd w:id="1918"/>
    <w:bookmarkEnd w:id="1919"/>
    <w:bookmarkEnd w:id="1920"/>
    <w:bookmarkEnd w:id="1921"/>
    <w:p w14:paraId="69127B83" w14:textId="393AB945" w:rsidR="00C416E3" w:rsidRPr="00572CD9" w:rsidRDefault="00C416E3" w:rsidP="000E0877">
      <w:pPr>
        <w:pStyle w:val="DefenceHeading4"/>
        <w:numPr>
          <w:ilvl w:val="0"/>
          <w:numId w:val="0"/>
        </w:numPr>
        <w:ind w:left="964"/>
      </w:pPr>
    </w:p>
    <w:p w14:paraId="05194EA0" w14:textId="77777777" w:rsidR="00285A98" w:rsidRPr="00572CD9" w:rsidRDefault="00A03D75" w:rsidP="00644CEF">
      <w:pPr>
        <w:pStyle w:val="DefenceHeading1"/>
      </w:pPr>
      <w:r w:rsidRPr="00572CD9">
        <w:br w:type="column"/>
      </w:r>
      <w:bookmarkStart w:id="1924" w:name="_Ref159928490"/>
      <w:bookmarkStart w:id="1925" w:name="_Toc208310560"/>
      <w:r w:rsidR="00285A98" w:rsidRPr="00572CD9">
        <w:lastRenderedPageBreak/>
        <w:t>GLOSSARY OF TERMS</w:t>
      </w:r>
      <w:r w:rsidR="00760BE9" w:rsidRPr="00572CD9">
        <w:t>,</w:t>
      </w:r>
      <w:r w:rsidR="00285A98" w:rsidRPr="00572CD9">
        <w:t xml:space="preserve"> INTERPRETATION</w:t>
      </w:r>
      <w:bookmarkEnd w:id="1223"/>
      <w:bookmarkEnd w:id="1730"/>
      <w:r w:rsidR="00760BE9" w:rsidRPr="00572CD9">
        <w:t xml:space="preserve"> and Miscellaneous</w:t>
      </w:r>
      <w:bookmarkEnd w:id="1924"/>
      <w:bookmarkEnd w:id="1925"/>
    </w:p>
    <w:p w14:paraId="36E9F12B" w14:textId="77777777" w:rsidR="00767C91" w:rsidRPr="00572CD9" w:rsidRDefault="00767C91" w:rsidP="0053728A">
      <w:pPr>
        <w:pStyle w:val="DefenceHeading2"/>
      </w:pPr>
      <w:bookmarkStart w:id="1926" w:name="_Ref73864465"/>
      <w:bookmarkStart w:id="1927" w:name="_Ref73864518"/>
      <w:bookmarkStart w:id="1928" w:name="_Toc208310561"/>
      <w:r w:rsidRPr="00572CD9">
        <w:t>Glossary of Terms</w:t>
      </w:r>
      <w:bookmarkEnd w:id="1926"/>
      <w:bookmarkEnd w:id="1927"/>
      <w:bookmarkEnd w:id="1928"/>
    </w:p>
    <w:p w14:paraId="47D5DC6E" w14:textId="657F94B6" w:rsidR="00285A98" w:rsidRPr="00572CD9" w:rsidRDefault="009D31AA" w:rsidP="00644CEF">
      <w:pPr>
        <w:pStyle w:val="DefenceNormal"/>
      </w:pPr>
      <w:r w:rsidRPr="00572CD9">
        <w:t xml:space="preserve">Unless the context otherwise indicates, whenever used in </w:t>
      </w:r>
      <w:r w:rsidR="00F84DE6" w:rsidRPr="00572CD9">
        <w:t>the</w:t>
      </w:r>
      <w:r w:rsidRPr="00572CD9">
        <w:t xml:space="preserve"> </w:t>
      </w:r>
      <w:r w:rsidR="00CF6F55" w:rsidRPr="00572CD9">
        <w:t>Subcontract</w:t>
      </w:r>
      <w:r w:rsidRPr="00572CD9">
        <w:t>, e</w:t>
      </w:r>
      <w:r w:rsidR="00285A98" w:rsidRPr="00572CD9">
        <w:t xml:space="preserve">ach word or phrase in the headings </w:t>
      </w:r>
      <w:r w:rsidRPr="00572CD9">
        <w:t xml:space="preserve">in </w:t>
      </w:r>
      <w:r w:rsidR="00506ED7" w:rsidRPr="00572CD9">
        <w:t xml:space="preserve">clause </w:t>
      </w:r>
      <w:r w:rsidR="007626A0" w:rsidRPr="00572CD9">
        <w:fldChar w:fldCharType="begin"/>
      </w:r>
      <w:r w:rsidR="007626A0" w:rsidRPr="00572CD9">
        <w:instrText xml:space="preserve"> REF _Ref73864465 \r \h </w:instrText>
      </w:r>
      <w:r w:rsidR="00AB3F2F" w:rsidRPr="00572CD9">
        <w:instrText xml:space="preserve"> \* MERGEFORMAT </w:instrText>
      </w:r>
      <w:r w:rsidR="007626A0" w:rsidRPr="00572CD9">
        <w:fldChar w:fldCharType="separate"/>
      </w:r>
      <w:r w:rsidR="00191C52">
        <w:t>24.1</w:t>
      </w:r>
      <w:r w:rsidR="007626A0" w:rsidRPr="00572CD9">
        <w:fldChar w:fldCharType="end"/>
      </w:r>
      <w:r w:rsidR="00506ED7" w:rsidRPr="00572CD9">
        <w:t xml:space="preserve"> </w:t>
      </w:r>
      <w:r w:rsidRPr="00572CD9">
        <w:t xml:space="preserve">has </w:t>
      </w:r>
      <w:r w:rsidR="00285A98" w:rsidRPr="00572CD9">
        <w:t xml:space="preserve">the meaning given to it </w:t>
      </w:r>
      <w:r w:rsidRPr="00572CD9">
        <w:t>under the relevant heading</w:t>
      </w:r>
      <w:r w:rsidR="00285A98" w:rsidRPr="00572CD9">
        <w:t>.</w:t>
      </w:r>
    </w:p>
    <w:p w14:paraId="5938B038" w14:textId="77777777" w:rsidR="00FB6F3C" w:rsidRPr="00572CD9" w:rsidRDefault="00FB6F3C" w:rsidP="001F2CDD">
      <w:pPr>
        <w:pStyle w:val="DefenceBoldNormal"/>
      </w:pPr>
      <w:bookmarkStart w:id="1929" w:name="AccreditedBuildingSurveyor"/>
      <w:r w:rsidRPr="00572CD9">
        <w:t>Accredited Building Surveyor</w:t>
      </w:r>
      <w:bookmarkEnd w:id="1929"/>
    </w:p>
    <w:p w14:paraId="5154A887" w14:textId="0AD03559" w:rsidR="00FB6F3C" w:rsidRPr="00572CD9" w:rsidRDefault="00FB6F3C" w:rsidP="007D09A5">
      <w:pPr>
        <w:pStyle w:val="DefenceDefinition0"/>
        <w:keepNext/>
      </w:pPr>
      <w:r w:rsidRPr="00572CD9">
        <w:t>A person who</w:t>
      </w:r>
      <w:r w:rsidR="009002F2">
        <w:t xml:space="preserve"> meets </w:t>
      </w:r>
      <w:r w:rsidRPr="00572CD9">
        <w:t>a</w:t>
      </w:r>
      <w:r w:rsidR="009667E2">
        <w:t>ll requirements of a</w:t>
      </w:r>
      <w:r w:rsidRPr="00572CD9">
        <w:t xml:space="preserve"> </w:t>
      </w:r>
      <w:r w:rsidR="009667E2">
        <w:t>"</w:t>
      </w:r>
      <w:r w:rsidRPr="00572CD9">
        <w:t>building surveyor</w:t>
      </w:r>
      <w:r w:rsidR="009667E2">
        <w:t xml:space="preserve">" in accordance with and as defined </w:t>
      </w:r>
      <w:r w:rsidR="00246F0E">
        <w:t>in</w:t>
      </w:r>
      <w:r w:rsidR="009667E2">
        <w:t xml:space="preserve"> the Building Works Manual.</w:t>
      </w:r>
    </w:p>
    <w:p w14:paraId="15907A69" w14:textId="77777777" w:rsidR="00760BE9" w:rsidRPr="00572CD9" w:rsidRDefault="00760BE9" w:rsidP="00760BE9">
      <w:pPr>
        <w:pStyle w:val="DefenceBoldNormal"/>
      </w:pPr>
      <w:bookmarkStart w:id="1930" w:name="ACM"/>
      <w:r w:rsidRPr="00572CD9">
        <w:t>ACM</w:t>
      </w:r>
      <w:bookmarkEnd w:id="1930"/>
    </w:p>
    <w:p w14:paraId="62B4CC1C" w14:textId="6EBFC28A" w:rsidR="00760BE9" w:rsidRPr="00572CD9" w:rsidRDefault="00E651C6" w:rsidP="00E651C6">
      <w:pPr>
        <w:pStyle w:val="DefenceDefinition0"/>
      </w:pPr>
      <w:r w:rsidRPr="00572CD9">
        <w:t xml:space="preserve">Has the meaning given in subregulation 5(1) of the </w:t>
      </w:r>
      <w:r w:rsidRPr="00572CD9">
        <w:rPr>
          <w:i/>
        </w:rPr>
        <w:t>Work Health and Safety Regulations</w:t>
      </w:r>
      <w:r w:rsidRPr="00572CD9">
        <w:t xml:space="preserve"> </w:t>
      </w:r>
      <w:r w:rsidRPr="00E55C40">
        <w:rPr>
          <w:i/>
        </w:rPr>
        <w:t>2011</w:t>
      </w:r>
      <w:r w:rsidRPr="00572CD9">
        <w:t xml:space="preserve"> (Cth)</w:t>
      </w:r>
      <w:r w:rsidR="00760BE9" w:rsidRPr="00572CD9">
        <w:t>.</w:t>
      </w:r>
    </w:p>
    <w:p w14:paraId="3BCED9F2" w14:textId="77777777" w:rsidR="002010CB" w:rsidRDefault="002010CB" w:rsidP="002010CB">
      <w:pPr>
        <w:pStyle w:val="DefenceBoldNormal"/>
      </w:pPr>
      <w:bookmarkStart w:id="1931" w:name="ActofPrevention"/>
      <w:bookmarkStart w:id="1932" w:name="Approval"/>
      <w:r>
        <w:t>Act of Prevention</w:t>
      </w:r>
      <w:bookmarkEnd w:id="1931"/>
    </w:p>
    <w:p w14:paraId="098BF4EE" w14:textId="77777777" w:rsidR="002010CB" w:rsidRDefault="002010CB" w:rsidP="002010CB">
      <w:pPr>
        <w:pStyle w:val="DefenceDefinition0"/>
      </w:pPr>
      <w:r w:rsidRPr="004209A7">
        <w:t>Any</w:t>
      </w:r>
      <w:r>
        <w:t xml:space="preserve"> one of:</w:t>
      </w:r>
    </w:p>
    <w:p w14:paraId="59400409" w14:textId="77777777" w:rsidR="002010CB" w:rsidRDefault="002010CB" w:rsidP="002010CB">
      <w:pPr>
        <w:pStyle w:val="DefenceDefinitionNum"/>
      </w:pPr>
      <w:r>
        <w:t xml:space="preserve">a breach of the </w:t>
      </w:r>
      <w:r w:rsidRPr="00777751">
        <w:t>Subcontract</w:t>
      </w:r>
      <w:r>
        <w:t xml:space="preserve"> by the </w:t>
      </w:r>
      <w:r w:rsidRPr="00777751">
        <w:t>Contractor</w:t>
      </w:r>
      <w:r>
        <w:t>;</w:t>
      </w:r>
    </w:p>
    <w:p w14:paraId="07E7A23E" w14:textId="357FF08A" w:rsidR="002010CB" w:rsidRPr="00A670BD" w:rsidRDefault="002010CB" w:rsidP="002010CB">
      <w:pPr>
        <w:pStyle w:val="DefenceDefinitionNum"/>
      </w:pPr>
      <w:bookmarkStart w:id="1933" w:name="_Ref114047735"/>
      <w:r>
        <w:t xml:space="preserve">any other act or omission of the </w:t>
      </w:r>
      <w:r w:rsidRPr="00777751">
        <w:t>Commonwealth</w:t>
      </w:r>
      <w:r>
        <w:t xml:space="preserve">, the </w:t>
      </w:r>
      <w:r w:rsidRPr="00777751">
        <w:t>MCC Contract Administrator</w:t>
      </w:r>
      <w:r>
        <w:t xml:space="preserve">, the </w:t>
      </w:r>
      <w:r w:rsidRPr="00777751">
        <w:t>Contractor</w:t>
      </w:r>
      <w:r>
        <w:t xml:space="preserve">, the </w:t>
      </w:r>
      <w:r w:rsidRPr="00777751">
        <w:t>Contractor’s Representative</w:t>
      </w:r>
      <w:r>
        <w:t xml:space="preserve"> or an </w:t>
      </w:r>
      <w:r w:rsidRPr="00777751">
        <w:t xml:space="preserve">Other </w:t>
      </w:r>
      <w:r w:rsidRPr="00A670BD">
        <w:t>Contractor</w:t>
      </w:r>
      <w:r w:rsidR="006B667C" w:rsidRPr="00A670BD">
        <w:t xml:space="preserve"> </w:t>
      </w:r>
      <w:r w:rsidR="006B667C" w:rsidRPr="00E55C40">
        <w:t>engaged by the Commonwealth or the Contractor</w:t>
      </w:r>
      <w:r w:rsidRPr="00A670BD">
        <w:t>; or</w:t>
      </w:r>
      <w:bookmarkEnd w:id="1933"/>
    </w:p>
    <w:p w14:paraId="5C47D740" w14:textId="3B12FC93" w:rsidR="002010CB" w:rsidRPr="00A670BD" w:rsidRDefault="002010CB" w:rsidP="002010CB">
      <w:pPr>
        <w:pStyle w:val="DefenceDefinitionNum"/>
      </w:pPr>
      <w:r w:rsidRPr="00A670BD">
        <w:t>a Variation the subject of a direction by the Contractor’s Representative, except where the Variation is instructed in the circumstances described in clause </w:t>
      </w:r>
      <w:r w:rsidRPr="00E55C40">
        <w:fldChar w:fldCharType="begin"/>
      </w:r>
      <w:r w:rsidRPr="00A670BD">
        <w:instrText xml:space="preserve"> REF _Ref101578511 \w \h </w:instrText>
      </w:r>
      <w:r w:rsidR="00A670BD">
        <w:instrText xml:space="preserve"> \* MERGEFORMAT </w:instrText>
      </w:r>
      <w:r w:rsidRPr="00E55C40">
        <w:fldChar w:fldCharType="separate"/>
      </w:r>
      <w:r w:rsidR="00191C52">
        <w:t>8.4(a)(i)</w:t>
      </w:r>
      <w:r w:rsidRPr="00E55C40">
        <w:fldChar w:fldCharType="end"/>
      </w:r>
      <w:r w:rsidRPr="00A670BD">
        <w:t>,</w:t>
      </w:r>
    </w:p>
    <w:p w14:paraId="4B198AF7" w14:textId="0AB79C41" w:rsidR="002010CB" w:rsidRDefault="002010CB" w:rsidP="002010CB">
      <w:pPr>
        <w:pStyle w:val="DefenceDefinition0"/>
      </w:pPr>
      <w:r w:rsidRPr="00A670BD">
        <w:t xml:space="preserve">but excluding any act or omission of </w:t>
      </w:r>
      <w:r w:rsidR="00697E40">
        <w:t xml:space="preserve">any person specified in paragraph </w:t>
      </w:r>
      <w:r w:rsidR="00697E40">
        <w:fldChar w:fldCharType="begin"/>
      </w:r>
      <w:r w:rsidR="00697E40">
        <w:instrText xml:space="preserve"> REF _Ref114047735 \n \h </w:instrText>
      </w:r>
      <w:r w:rsidR="00697E40">
        <w:fldChar w:fldCharType="separate"/>
      </w:r>
      <w:r w:rsidR="00191C52">
        <w:t>(b)</w:t>
      </w:r>
      <w:r w:rsidR="00697E40">
        <w:fldChar w:fldCharType="end"/>
      </w:r>
      <w:r>
        <w:t xml:space="preserve"> </w:t>
      </w:r>
      <w:r w:rsidRPr="001F33F3">
        <w:t xml:space="preserve">in accordance with or otherwise permitted by the </w:t>
      </w:r>
      <w:r w:rsidRPr="00777751">
        <w:t>Subcontract</w:t>
      </w:r>
      <w:r w:rsidRPr="001F33F3">
        <w:t>.</w:t>
      </w:r>
    </w:p>
    <w:p w14:paraId="4D073054" w14:textId="77777777" w:rsidR="00285A98" w:rsidRPr="00572CD9" w:rsidRDefault="00285A98" w:rsidP="0053728A">
      <w:pPr>
        <w:pStyle w:val="DefenceBoldNormal"/>
      </w:pPr>
      <w:r w:rsidRPr="00572CD9">
        <w:t>Approval</w:t>
      </w:r>
      <w:bookmarkEnd w:id="1932"/>
    </w:p>
    <w:p w14:paraId="27D5DE69" w14:textId="77777777" w:rsidR="00285A98" w:rsidRPr="00572CD9" w:rsidRDefault="00285A98" w:rsidP="008A02AD">
      <w:pPr>
        <w:pStyle w:val="DefenceDefinition0"/>
      </w:pPr>
      <w:r w:rsidRPr="00572CD9">
        <w:t xml:space="preserve">Any licence, permit, consent, approval, determination, certificate, notice or other requirement of any </w:t>
      </w:r>
      <w:r w:rsidR="002816FF" w:rsidRPr="00572CD9">
        <w:t>Commonwealth</w:t>
      </w:r>
      <w:r w:rsidRPr="00572CD9">
        <w:t xml:space="preserve">, State, Territory or local authority, body or other organisation having </w:t>
      </w:r>
      <w:r w:rsidR="009D31AA" w:rsidRPr="00572CD9">
        <w:t xml:space="preserve">any </w:t>
      </w:r>
      <w:r w:rsidRPr="00572CD9">
        <w:t xml:space="preserve">jurisdiction in connection with the </w:t>
      </w:r>
      <w:r w:rsidR="006074CD" w:rsidRPr="00572CD9">
        <w:t>Site</w:t>
      </w:r>
      <w:r w:rsidR="003A5F3A" w:rsidRPr="00572CD9">
        <w:t xml:space="preserve">, </w:t>
      </w:r>
      <w:r w:rsidRPr="00572CD9">
        <w:t xml:space="preserve">the </w:t>
      </w:r>
      <w:r w:rsidR="00CA7884" w:rsidRPr="00572CD9">
        <w:t>Subcontractor's Activities</w:t>
      </w:r>
      <w:r w:rsidRPr="00572CD9">
        <w:t xml:space="preserve"> or </w:t>
      </w:r>
      <w:r w:rsidR="006D6A23" w:rsidRPr="00572CD9">
        <w:t xml:space="preserve">the Subcontract Works or </w:t>
      </w:r>
      <w:r w:rsidRPr="00572CD9">
        <w:t xml:space="preserve">under any applicable </w:t>
      </w:r>
      <w:r w:rsidR="00A46B3D" w:rsidRPr="00572CD9">
        <w:t>Statutory Requirement</w:t>
      </w:r>
      <w:r w:rsidRPr="00572CD9">
        <w:t>, which must be obtained or satisfied to:</w:t>
      </w:r>
    </w:p>
    <w:p w14:paraId="52C21818" w14:textId="77777777" w:rsidR="00285A98" w:rsidRPr="00572CD9" w:rsidRDefault="00285A98" w:rsidP="008577BD">
      <w:pPr>
        <w:pStyle w:val="DefenceDefinitionNum"/>
        <w:numPr>
          <w:ilvl w:val="1"/>
          <w:numId w:val="63"/>
        </w:numPr>
      </w:pPr>
      <w:r w:rsidRPr="00572CD9">
        <w:t xml:space="preserve">carry out the </w:t>
      </w:r>
      <w:r w:rsidR="00CA7884" w:rsidRPr="00572CD9">
        <w:t>Subcontractor's Activities</w:t>
      </w:r>
      <w:r w:rsidR="0013376C" w:rsidRPr="00572CD9">
        <w:t xml:space="preserve"> or the Subcontract Works</w:t>
      </w:r>
      <w:r w:rsidRPr="00572CD9">
        <w:t>; or</w:t>
      </w:r>
    </w:p>
    <w:p w14:paraId="7B23222A" w14:textId="77777777" w:rsidR="00285A98" w:rsidRPr="00572CD9" w:rsidRDefault="00285A98" w:rsidP="008577BD">
      <w:pPr>
        <w:pStyle w:val="DefenceDefinitionNum"/>
        <w:numPr>
          <w:ilvl w:val="1"/>
          <w:numId w:val="63"/>
        </w:numPr>
      </w:pPr>
      <w:r w:rsidRPr="00572CD9">
        <w:t>occupy</w:t>
      </w:r>
      <w:r w:rsidR="00605B7B" w:rsidRPr="00572CD9">
        <w:t>,</w:t>
      </w:r>
      <w:r w:rsidRPr="00572CD9">
        <w:t xml:space="preserve"> use</w:t>
      </w:r>
      <w:r w:rsidR="00605B7B" w:rsidRPr="00572CD9">
        <w:t xml:space="preserve">, </w:t>
      </w:r>
      <w:r w:rsidR="0027025F" w:rsidRPr="00572CD9">
        <w:t>maintain</w:t>
      </w:r>
      <w:r w:rsidR="0013376C" w:rsidRPr="00572CD9">
        <w:t xml:space="preserve"> or operate </w:t>
      </w:r>
      <w:r w:rsidRPr="00572CD9">
        <w:t xml:space="preserve">the completed </w:t>
      </w:r>
      <w:r w:rsidR="00DF64DA" w:rsidRPr="00572CD9">
        <w:t>Subcontract Works</w:t>
      </w:r>
      <w:r w:rsidRPr="00572CD9">
        <w:t>.</w:t>
      </w:r>
    </w:p>
    <w:p w14:paraId="0DE2901C" w14:textId="77777777" w:rsidR="00285A98" w:rsidRPr="00572CD9" w:rsidRDefault="00285A98" w:rsidP="0053728A">
      <w:pPr>
        <w:pStyle w:val="DefenceBoldNormal"/>
      </w:pPr>
      <w:bookmarkStart w:id="1934" w:name="ApprovedSecurity"/>
      <w:r w:rsidRPr="00572CD9">
        <w:t>Approved Security</w:t>
      </w:r>
      <w:bookmarkEnd w:id="1934"/>
    </w:p>
    <w:p w14:paraId="47BF368C" w14:textId="3109ABA3" w:rsidR="00285A98" w:rsidRPr="00572CD9" w:rsidRDefault="009D31AA" w:rsidP="00E85B08">
      <w:pPr>
        <w:pStyle w:val="DefenceDefinition0"/>
        <w:rPr>
          <w:sz w:val="22"/>
        </w:rPr>
      </w:pPr>
      <w:r w:rsidRPr="00572CD9">
        <w:t>A</w:t>
      </w:r>
      <w:r w:rsidR="00285A98" w:rsidRPr="00572CD9">
        <w:t xml:space="preserve">n unconditional undertaking </w:t>
      </w:r>
      <w:r w:rsidRPr="00572CD9">
        <w:t xml:space="preserve">(duly stamped) </w:t>
      </w:r>
      <w:r w:rsidR="00285A98" w:rsidRPr="00572CD9">
        <w:t xml:space="preserve">in the form </w:t>
      </w:r>
      <w:r w:rsidRPr="00572CD9">
        <w:t xml:space="preserve">set out </w:t>
      </w:r>
      <w:r w:rsidR="00285A98" w:rsidRPr="00572CD9">
        <w:t xml:space="preserve">in </w:t>
      </w:r>
      <w:r w:rsidR="00506ED7" w:rsidRPr="00572CD9">
        <w:t xml:space="preserve">the </w:t>
      </w:r>
      <w:r w:rsidR="0069269C" w:rsidRPr="00572CD9">
        <w:t>Schedule of Collateral Documents</w:t>
      </w:r>
      <w:r w:rsidR="00506ED7" w:rsidRPr="00572CD9">
        <w:t xml:space="preserve"> </w:t>
      </w:r>
      <w:r w:rsidR="00285A98" w:rsidRPr="00572CD9">
        <w:t xml:space="preserve">and </w:t>
      </w:r>
      <w:r w:rsidRPr="00572CD9">
        <w:t xml:space="preserve">otherwise on terms and </w:t>
      </w:r>
      <w:r w:rsidR="00285A98" w:rsidRPr="00572CD9">
        <w:t>given by a financial institution</w:t>
      </w:r>
      <w:r w:rsidR="009667E2">
        <w:t xml:space="preserve"> (including an Australian Prudential Regulation Authority-regulated insurer)</w:t>
      </w:r>
      <w:r w:rsidR="00285A98" w:rsidRPr="00572CD9">
        <w:t xml:space="preserve"> approved by the </w:t>
      </w:r>
      <w:r w:rsidR="00AB778B" w:rsidRPr="00572CD9">
        <w:t>Contractor</w:t>
      </w:r>
      <w:r w:rsidR="00285A98" w:rsidRPr="00572CD9">
        <w:t>.</w:t>
      </w:r>
    </w:p>
    <w:p w14:paraId="0D9C716E" w14:textId="77777777" w:rsidR="00E651C6" w:rsidRPr="00572CD9" w:rsidRDefault="00E651C6" w:rsidP="00E651C6">
      <w:pPr>
        <w:pStyle w:val="DefenceBoldNormal"/>
      </w:pPr>
      <w:bookmarkStart w:id="1935" w:name="ASDCertifiedCloudServicesList"/>
      <w:r w:rsidRPr="00572CD9">
        <w:t>Asbestos</w:t>
      </w:r>
    </w:p>
    <w:p w14:paraId="45B830E6" w14:textId="77777777" w:rsidR="00E651C6" w:rsidRPr="00572CD9" w:rsidRDefault="00E651C6" w:rsidP="00E651C6">
      <w:pPr>
        <w:pStyle w:val="DefenceBoldNormal"/>
        <w:rPr>
          <w:b w:val="0"/>
        </w:rPr>
      </w:pPr>
      <w:r w:rsidRPr="00572CD9">
        <w:rPr>
          <w:b w:val="0"/>
        </w:rPr>
        <w:t xml:space="preserve">Has the meaning given in subregulation 5(1) of the </w:t>
      </w:r>
      <w:r w:rsidRPr="00572CD9">
        <w:rPr>
          <w:b w:val="0"/>
          <w:i/>
        </w:rPr>
        <w:t>Work Health and Safety Regulations</w:t>
      </w:r>
      <w:r w:rsidRPr="00572CD9">
        <w:rPr>
          <w:b w:val="0"/>
        </w:rPr>
        <w:t xml:space="preserve"> </w:t>
      </w:r>
      <w:r w:rsidRPr="00E55C40">
        <w:rPr>
          <w:b w:val="0"/>
          <w:i/>
        </w:rPr>
        <w:t>2011</w:t>
      </w:r>
      <w:r w:rsidRPr="00572CD9">
        <w:rPr>
          <w:b w:val="0"/>
        </w:rPr>
        <w:t xml:space="preserve"> (Cth).</w:t>
      </w:r>
    </w:p>
    <w:p w14:paraId="656FA15E" w14:textId="77777777" w:rsidR="009667E2" w:rsidRPr="001F15DD" w:rsidRDefault="009667E2" w:rsidP="009667E2">
      <w:pPr>
        <w:pStyle w:val="DefenceBoldNormal"/>
      </w:pPr>
      <w:bookmarkStart w:id="1936" w:name="_BPDC_LN_INS_4138"/>
      <w:bookmarkStart w:id="1937" w:name="_BPDC_PR_INS_4139"/>
      <w:bookmarkStart w:id="1938" w:name="ASEE"/>
      <w:bookmarkEnd w:id="1935"/>
      <w:bookmarkEnd w:id="1936"/>
      <w:bookmarkEnd w:id="1937"/>
      <w:r w:rsidRPr="001F15DD">
        <w:t>Asbestos Management Plan</w:t>
      </w:r>
    </w:p>
    <w:p w14:paraId="068E8E1C" w14:textId="5B826462" w:rsidR="009667E2" w:rsidRPr="00303DE7" w:rsidRDefault="009667E2" w:rsidP="009667E2">
      <w:pPr>
        <w:pStyle w:val="DefenceDefinition0"/>
      </w:pPr>
      <w:r w:rsidRPr="001F15DD">
        <w:t xml:space="preserve">The Security and Estate Group Asbestos Management Plan </w:t>
      </w:r>
      <w:bookmarkStart w:id="1939" w:name="_Hlk209184949"/>
      <w:r w:rsidR="00C2023C">
        <w:t>(including Annex A – Asbestos in Soils and Surface Contamination)</w:t>
      </w:r>
      <w:r w:rsidR="00C2023C" w:rsidRPr="009D1884">
        <w:t xml:space="preserve"> </w:t>
      </w:r>
      <w:bookmarkEnd w:id="1939"/>
      <w:r w:rsidRPr="001F15DD">
        <w:t xml:space="preserve">dated </w:t>
      </w:r>
      <w:r w:rsidR="00C2023C">
        <w:t>1 September 2025</w:t>
      </w:r>
      <w:r w:rsidRPr="001F15DD">
        <w:t xml:space="preserve">, available at https://www.defence.gov.au/business-industry/industry-governance/industry-regulations/security-and-estate-asbestos-management-plan, as amended </w:t>
      </w:r>
      <w:r w:rsidRPr="00092620">
        <w:t xml:space="preserve">or replaced </w:t>
      </w:r>
      <w:r w:rsidRPr="001F15DD">
        <w:t>from time to time.</w:t>
      </w:r>
    </w:p>
    <w:p w14:paraId="25EE7E6C" w14:textId="77777777" w:rsidR="009667E2" w:rsidRPr="00092620" w:rsidRDefault="009667E2" w:rsidP="009667E2">
      <w:pPr>
        <w:pStyle w:val="DefenceBoldNormal"/>
      </w:pPr>
      <w:r w:rsidRPr="00092620">
        <w:t>Asbestos Related Activities</w:t>
      </w:r>
    </w:p>
    <w:p w14:paraId="4974BC31" w14:textId="77777777" w:rsidR="009667E2" w:rsidRPr="00092620" w:rsidRDefault="009667E2" w:rsidP="009667E2">
      <w:pPr>
        <w:pStyle w:val="DefenceBoldNormal"/>
        <w:rPr>
          <w:b w:val="0"/>
          <w:bCs/>
        </w:rPr>
      </w:pPr>
      <w:r w:rsidRPr="00092620">
        <w:rPr>
          <w:b w:val="0"/>
          <w:bCs/>
        </w:rPr>
        <w:t xml:space="preserve">Any activity relating to Asbestos, including the: </w:t>
      </w:r>
    </w:p>
    <w:p w14:paraId="22A9127B" w14:textId="77777777" w:rsidR="00C2023C" w:rsidRPr="00113A86" w:rsidRDefault="009667E2" w:rsidP="009667E2">
      <w:pPr>
        <w:pStyle w:val="DefenceDefinitionNum"/>
        <w:tabs>
          <w:tab w:val="clear" w:pos="964"/>
          <w:tab w:val="num" w:pos="0"/>
        </w:tabs>
        <w:rPr>
          <w:b/>
        </w:rPr>
      </w:pPr>
      <w:r w:rsidRPr="001F15DD">
        <w:rPr>
          <w:color w:val="auto"/>
        </w:rPr>
        <w:t xml:space="preserve">management, handling, removal of Asbestos; </w:t>
      </w:r>
    </w:p>
    <w:p w14:paraId="1E647E2B" w14:textId="7A41DD71" w:rsidR="009667E2" w:rsidRPr="001F15DD" w:rsidRDefault="00C2023C" w:rsidP="009667E2">
      <w:pPr>
        <w:pStyle w:val="DefenceDefinitionNum"/>
        <w:tabs>
          <w:tab w:val="clear" w:pos="964"/>
          <w:tab w:val="num" w:pos="0"/>
        </w:tabs>
        <w:rPr>
          <w:b/>
        </w:rPr>
      </w:pPr>
      <w:bookmarkStart w:id="1940" w:name="_Hlk209184972"/>
      <w:r>
        <w:rPr>
          <w:color w:val="auto"/>
        </w:rPr>
        <w:lastRenderedPageBreak/>
        <w:t xml:space="preserve">disposal of Asbestos, whether on or off Site; </w:t>
      </w:r>
      <w:bookmarkEnd w:id="1940"/>
      <w:r w:rsidR="009667E2" w:rsidRPr="001F15DD">
        <w:rPr>
          <w:color w:val="auto"/>
        </w:rPr>
        <w:t>or</w:t>
      </w:r>
    </w:p>
    <w:p w14:paraId="1048ED59" w14:textId="23EA6FD0" w:rsidR="009667E2" w:rsidRPr="00F75538" w:rsidRDefault="009667E2" w:rsidP="009667E2">
      <w:pPr>
        <w:pStyle w:val="DefenceDefinitionNum"/>
        <w:tabs>
          <w:tab w:val="clear" w:pos="964"/>
          <w:tab w:val="num" w:pos="0"/>
        </w:tabs>
      </w:pPr>
      <w:r w:rsidRPr="001F15DD">
        <w:rPr>
          <w:color w:val="auto"/>
        </w:rPr>
        <w:t>remediation of an Asbestos affected area including the enclosure or sealing of an affected area.</w:t>
      </w:r>
    </w:p>
    <w:p w14:paraId="26A39724" w14:textId="77777777" w:rsidR="00605B7B" w:rsidRPr="00572CD9" w:rsidRDefault="00605B7B" w:rsidP="001343AA">
      <w:pPr>
        <w:pStyle w:val="DefenceBoldNormal"/>
        <w:rPr>
          <w:color w:val="0000FF"/>
          <w:u w:val="double"/>
        </w:rPr>
      </w:pPr>
      <w:bookmarkStart w:id="1941" w:name="_BPDC_LN_INS_4136"/>
      <w:bookmarkStart w:id="1942" w:name="_BPDC_PR_INS_4137"/>
      <w:bookmarkStart w:id="1943" w:name="_BPDC_LN_INS_4134"/>
      <w:bookmarkStart w:id="1944" w:name="_BPDC_PR_INS_4135"/>
      <w:bookmarkStart w:id="1945" w:name="AustralianPrivacyPrinciple"/>
      <w:bookmarkEnd w:id="1938"/>
      <w:bookmarkEnd w:id="1941"/>
      <w:bookmarkEnd w:id="1942"/>
      <w:bookmarkEnd w:id="1943"/>
      <w:bookmarkEnd w:id="1944"/>
      <w:r w:rsidRPr="00572CD9">
        <w:t>Australian Privacy Principle</w:t>
      </w:r>
      <w:bookmarkEnd w:id="1945"/>
    </w:p>
    <w:p w14:paraId="6CEA0BC1" w14:textId="77777777" w:rsidR="00605B7B" w:rsidRPr="00572CD9" w:rsidRDefault="00605B7B" w:rsidP="005E4AC4">
      <w:pPr>
        <w:pStyle w:val="DefenceDefinition0"/>
        <w:numPr>
          <w:ilvl w:val="0"/>
          <w:numId w:val="5"/>
        </w:numPr>
      </w:pPr>
      <w:r w:rsidRPr="00572CD9">
        <w:t xml:space="preserve">Has the meaning given in the </w:t>
      </w:r>
      <w:r w:rsidR="00DC5979" w:rsidRPr="00572CD9">
        <w:t>Privacy Act</w:t>
      </w:r>
      <w:r w:rsidRPr="00572CD9">
        <w:t xml:space="preserve">. </w:t>
      </w:r>
    </w:p>
    <w:p w14:paraId="69D1D67C" w14:textId="77777777" w:rsidR="00285A98" w:rsidRPr="00572CD9" w:rsidRDefault="00285A98" w:rsidP="0053728A">
      <w:pPr>
        <w:pStyle w:val="DefenceBoldNormal"/>
      </w:pPr>
      <w:bookmarkStart w:id="1946" w:name="AwardDate"/>
      <w:r w:rsidRPr="00572CD9">
        <w:t>Award Date</w:t>
      </w:r>
      <w:bookmarkEnd w:id="1946"/>
    </w:p>
    <w:p w14:paraId="321E3820" w14:textId="77777777" w:rsidR="00285A98" w:rsidRPr="00572CD9" w:rsidRDefault="00285A98" w:rsidP="00E85B08">
      <w:pPr>
        <w:pStyle w:val="DefenceDefinition0"/>
      </w:pPr>
      <w:r w:rsidRPr="00572CD9">
        <w:t>The date</w:t>
      </w:r>
      <w:r w:rsidR="003A5F3A" w:rsidRPr="00572CD9">
        <w:t xml:space="preserve"> </w:t>
      </w:r>
      <w:r w:rsidRPr="00572CD9">
        <w:t xml:space="preserve">on which </w:t>
      </w:r>
      <w:r w:rsidR="00FB2D36" w:rsidRPr="00572CD9">
        <w:t>the Formal Agreement</w:t>
      </w:r>
      <w:r w:rsidR="00753E22" w:rsidRPr="00572CD9">
        <w:t>,</w:t>
      </w:r>
      <w:r w:rsidR="00FB2D36" w:rsidRPr="00572CD9">
        <w:t xml:space="preserve"> to which these Conditions of </w:t>
      </w:r>
      <w:r w:rsidR="00CF6F55" w:rsidRPr="00572CD9">
        <w:t>Subcontract</w:t>
      </w:r>
      <w:r w:rsidR="00FB2D36" w:rsidRPr="00572CD9">
        <w:t xml:space="preserve"> are attached</w:t>
      </w:r>
      <w:r w:rsidR="00753E22" w:rsidRPr="00572CD9">
        <w:t>,</w:t>
      </w:r>
      <w:r w:rsidRPr="00572CD9">
        <w:t xml:space="preserve"> has been completed and signed by the </w:t>
      </w:r>
      <w:r w:rsidR="00AB778B" w:rsidRPr="00572CD9">
        <w:t>Contractor</w:t>
      </w:r>
      <w:r w:rsidRPr="00572CD9">
        <w:t xml:space="preserve"> and the </w:t>
      </w:r>
      <w:r w:rsidR="00B51F88" w:rsidRPr="00572CD9">
        <w:t>Subcontractor</w:t>
      </w:r>
      <w:r w:rsidR="002464C5" w:rsidRPr="00572CD9">
        <w:t>.</w:t>
      </w:r>
      <w:r w:rsidRPr="00572CD9">
        <w:t xml:space="preserve"> </w:t>
      </w:r>
    </w:p>
    <w:p w14:paraId="3E72716C" w14:textId="77777777" w:rsidR="009667E2" w:rsidRDefault="009667E2" w:rsidP="009667E2">
      <w:pPr>
        <w:pStyle w:val="DefenceBoldNormal"/>
      </w:pPr>
      <w:bookmarkStart w:id="1947" w:name="ChangeofControl"/>
      <w:r>
        <w:t>Building Works Manual</w:t>
      </w:r>
    </w:p>
    <w:p w14:paraId="62489AD8" w14:textId="701DB33F" w:rsidR="009667E2" w:rsidRPr="009667E2" w:rsidRDefault="009667E2" w:rsidP="007D09A5">
      <w:pPr>
        <w:pStyle w:val="DefenceDefinition0"/>
      </w:pPr>
      <w:r w:rsidRPr="009667E2">
        <w:t xml:space="preserve">The Building Works Manual - Edition 1 dated 24 August 2020 available on the Defence Website, as amended or replaced from time to time. </w:t>
      </w:r>
    </w:p>
    <w:p w14:paraId="369114EA" w14:textId="6A4B354C" w:rsidR="00FB480D" w:rsidRPr="00572CD9" w:rsidRDefault="00FB480D" w:rsidP="009667E2">
      <w:pPr>
        <w:pStyle w:val="DefenceBoldNormal"/>
      </w:pPr>
      <w:r w:rsidRPr="00572CD9">
        <w:t>Change of Control</w:t>
      </w:r>
      <w:bookmarkEnd w:id="1947"/>
    </w:p>
    <w:p w14:paraId="76DC2EB2" w14:textId="77777777" w:rsidR="00FB480D" w:rsidRPr="00572CD9" w:rsidRDefault="00FB480D" w:rsidP="00E85B08">
      <w:pPr>
        <w:pStyle w:val="DefenceDefinition0"/>
        <w:rPr>
          <w:bCs/>
        </w:rPr>
      </w:pPr>
      <w:r w:rsidRPr="00572CD9">
        <w:rPr>
          <w:bCs/>
        </w:rPr>
        <w:t xml:space="preserve">In relation to the </w:t>
      </w:r>
      <w:r w:rsidRPr="00572CD9">
        <w:t>Subcontractor</w:t>
      </w:r>
      <w:r w:rsidRPr="00572CD9">
        <w:rPr>
          <w:bCs/>
        </w:rPr>
        <w:t xml:space="preserve">, where a person who did not (directly or indirectly) effectively Control the </w:t>
      </w:r>
      <w:r w:rsidRPr="00572CD9">
        <w:t>Subcontractor</w:t>
      </w:r>
      <w:r w:rsidRPr="00572CD9">
        <w:rPr>
          <w:bCs/>
        </w:rPr>
        <w:t xml:space="preserve"> at the Award Date, either alone or together with others, acquires Control of the </w:t>
      </w:r>
      <w:r w:rsidRPr="00572CD9">
        <w:t>Subcontractor</w:t>
      </w:r>
      <w:r w:rsidRPr="00572CD9">
        <w:rPr>
          <w:bCs/>
        </w:rPr>
        <w:t>.</w:t>
      </w:r>
    </w:p>
    <w:p w14:paraId="77F84CC2" w14:textId="77777777" w:rsidR="006A4978" w:rsidRPr="00572CD9" w:rsidRDefault="006A4978" w:rsidP="0053728A">
      <w:pPr>
        <w:pStyle w:val="DefenceBoldNormal"/>
      </w:pPr>
      <w:bookmarkStart w:id="1948" w:name="CollateralWarranty"/>
      <w:r w:rsidRPr="00572CD9">
        <w:t>Collateral Warranty</w:t>
      </w:r>
      <w:bookmarkEnd w:id="1948"/>
    </w:p>
    <w:p w14:paraId="0BA5B67A" w14:textId="77777777" w:rsidR="006A4978" w:rsidRPr="00572CD9" w:rsidRDefault="006A4978" w:rsidP="00E85B08">
      <w:pPr>
        <w:pStyle w:val="DefenceDefinition0"/>
      </w:pPr>
      <w:r w:rsidRPr="00572CD9">
        <w:t xml:space="preserve">A warranty in the form set out in the </w:t>
      </w:r>
      <w:r w:rsidR="0069269C" w:rsidRPr="00572CD9">
        <w:t>Schedule of Collateral Documents</w:t>
      </w:r>
      <w:r w:rsidRPr="00572CD9">
        <w:t>.</w:t>
      </w:r>
    </w:p>
    <w:p w14:paraId="6F560D81" w14:textId="77777777" w:rsidR="00285A98" w:rsidRPr="00572CD9" w:rsidRDefault="00285A98" w:rsidP="0053728A">
      <w:pPr>
        <w:pStyle w:val="DefenceBoldNormal"/>
      </w:pPr>
      <w:bookmarkStart w:id="1949" w:name="_BPDC_LN_INS_4115"/>
      <w:bookmarkStart w:id="1950" w:name="_BPDC_PR_INS_4116"/>
      <w:bookmarkStart w:id="1951" w:name="_BPDC_LN_INS_4113"/>
      <w:bookmarkStart w:id="1952" w:name="_BPDC_PR_INS_4114"/>
      <w:bookmarkStart w:id="1953" w:name="_BPDC_LN_INS_4111"/>
      <w:bookmarkStart w:id="1954" w:name="_BPDC_PR_INS_4112"/>
      <w:bookmarkStart w:id="1955" w:name="_BPDC_LN_INS_4109"/>
      <w:bookmarkStart w:id="1956" w:name="_BPDC_PR_INS_4110"/>
      <w:bookmarkStart w:id="1957" w:name="_BPDC_LN_INS_4107"/>
      <w:bookmarkStart w:id="1958" w:name="_BPDC_PR_INS_4108"/>
      <w:bookmarkStart w:id="1959" w:name="_BPDC_LN_INS_4105"/>
      <w:bookmarkStart w:id="1960" w:name="_BPDC_PR_INS_4106"/>
      <w:bookmarkStart w:id="1961" w:name="_BPDC_LN_INS_4103"/>
      <w:bookmarkStart w:id="1962" w:name="_BPDC_PR_INS_4104"/>
      <w:bookmarkStart w:id="1963" w:name="_BPDC_LN_INS_4101"/>
      <w:bookmarkStart w:id="1964" w:name="_BPDC_PR_INS_4102"/>
      <w:bookmarkStart w:id="1965" w:name="_BPDC_LN_INS_4099"/>
      <w:bookmarkStart w:id="1966" w:name="_BPDC_PR_INS_4100"/>
      <w:bookmarkStart w:id="1967" w:name="_BPDC_LN_INS_4097"/>
      <w:bookmarkStart w:id="1968" w:name="_BPDC_PR_INS_4098"/>
      <w:bookmarkStart w:id="1969" w:name="_BPDC_LN_INS_4095"/>
      <w:bookmarkStart w:id="1970" w:name="_BPDC_PR_INS_4096"/>
      <w:bookmarkStart w:id="1971" w:name="_BPDC_LN_INS_4093"/>
      <w:bookmarkStart w:id="1972" w:name="_BPDC_PR_INS_4094"/>
      <w:bookmarkStart w:id="1973" w:name="_BPDC_LN_INS_4091"/>
      <w:bookmarkStart w:id="1974" w:name="_BPDC_PR_INS_4092"/>
      <w:bookmarkStart w:id="1975" w:name="_BPDC_LN_INS_4089"/>
      <w:bookmarkStart w:id="1976" w:name="_BPDC_PR_INS_4090"/>
      <w:bookmarkStart w:id="1977" w:name="_BPDC_LN_INS_4087"/>
      <w:bookmarkStart w:id="1978" w:name="_BPDC_PR_INS_4088"/>
      <w:bookmarkStart w:id="1979" w:name="_BPDC_LN_INS_4117"/>
      <w:bookmarkStart w:id="1980" w:name="_BPDC_PR_INS_4118"/>
      <w:bookmarkStart w:id="1981" w:name="Commonwealth"/>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r w:rsidRPr="00572CD9">
        <w:t>Commonwealth</w:t>
      </w:r>
      <w:bookmarkEnd w:id="1981"/>
    </w:p>
    <w:p w14:paraId="53510DFD" w14:textId="77777777" w:rsidR="00367830" w:rsidRPr="00572CD9" w:rsidRDefault="0075477E" w:rsidP="00E85B08">
      <w:pPr>
        <w:pStyle w:val="DefenceDefinition0"/>
      </w:pPr>
      <w:r w:rsidRPr="00572CD9">
        <w:t xml:space="preserve">Commonwealth </w:t>
      </w:r>
      <w:r w:rsidR="00285A98" w:rsidRPr="00572CD9">
        <w:t>of Australia.</w:t>
      </w:r>
    </w:p>
    <w:p w14:paraId="07034D84" w14:textId="77777777" w:rsidR="0007495C" w:rsidRPr="00572CD9" w:rsidRDefault="0007495C" w:rsidP="00653A3B">
      <w:pPr>
        <w:pStyle w:val="DefenceBoldNormal"/>
      </w:pPr>
      <w:bookmarkStart w:id="1982" w:name="Completion"/>
      <w:r w:rsidRPr="00572CD9">
        <w:t>Completion</w:t>
      </w:r>
      <w:bookmarkEnd w:id="1982"/>
    </w:p>
    <w:p w14:paraId="24C16AB1" w14:textId="1A363BD0" w:rsidR="0007495C" w:rsidRPr="00572CD9" w:rsidRDefault="0007495C" w:rsidP="002757CD">
      <w:pPr>
        <w:pStyle w:val="DefenceDefinition0"/>
        <w:keepNext/>
      </w:pPr>
      <w:r w:rsidRPr="00572CD9">
        <w:t xml:space="preserve">The </w:t>
      </w:r>
      <w:r w:rsidR="00213117" w:rsidRPr="00572CD9">
        <w:t xml:space="preserve">point in time </w:t>
      </w:r>
      <w:r w:rsidRPr="00572CD9">
        <w:t>when</w:t>
      </w:r>
      <w:r w:rsidR="000F7344" w:rsidRPr="00572CD9">
        <w:t>,</w:t>
      </w:r>
      <w:r w:rsidRPr="00572CD9">
        <w:t xml:space="preserve"> in respect of the </w:t>
      </w:r>
      <w:r w:rsidR="00DF64DA" w:rsidRPr="00572CD9">
        <w:t>Subcontract Works</w:t>
      </w:r>
      <w:r w:rsidRPr="00572CD9">
        <w:t xml:space="preserve"> or a </w:t>
      </w:r>
      <w:r w:rsidR="003C3FCB" w:rsidRPr="00572CD9">
        <w:rPr>
          <w:shd w:val="clear" w:color="000000" w:fill="auto"/>
        </w:rPr>
        <w:t>Stage</w:t>
      </w:r>
      <w:r w:rsidRPr="00572CD9">
        <w:t>:</w:t>
      </w:r>
    </w:p>
    <w:p w14:paraId="2B26C272" w14:textId="22CB09D2" w:rsidR="00D72668" w:rsidRPr="00572CD9" w:rsidRDefault="0007495C" w:rsidP="0067633F">
      <w:pPr>
        <w:pStyle w:val="DefenceDefinitionNum"/>
        <w:numPr>
          <w:ilvl w:val="1"/>
          <w:numId w:val="25"/>
        </w:numPr>
      </w:pPr>
      <w:r w:rsidRPr="00572CD9">
        <w:t xml:space="preserve">the </w:t>
      </w:r>
      <w:r w:rsidR="00CC42F6" w:rsidRPr="00572CD9">
        <w:t>Subcontract</w:t>
      </w:r>
      <w:r w:rsidR="00CC42F6">
        <w:t xml:space="preserve"> </w:t>
      </w:r>
      <w:r w:rsidR="002010CB">
        <w:t>Works</w:t>
      </w:r>
      <w:r w:rsidR="008B7F5F">
        <w:t xml:space="preserve"> </w:t>
      </w:r>
      <w:r w:rsidRPr="00572CD9">
        <w:t>are</w:t>
      </w:r>
      <w:r w:rsidR="008B7F5F">
        <w:t>,</w:t>
      </w:r>
      <w:r w:rsidRPr="00572CD9">
        <w:t xml:space="preserve"> </w:t>
      </w:r>
      <w:r w:rsidR="008B7F5F">
        <w:t xml:space="preserve">or a Stage is, </w:t>
      </w:r>
      <w:r w:rsidRPr="00572CD9">
        <w:t>complete except for minor omissions and minor defects which do not prevent them from being reasonably capable of being</w:t>
      </w:r>
      <w:r w:rsidR="00213117" w:rsidRPr="00572CD9">
        <w:t xml:space="preserve"> </w:t>
      </w:r>
      <w:r w:rsidR="00213117" w:rsidRPr="00572CD9">
        <w:rPr>
          <w:rStyle w:val="Hyperlink"/>
          <w:color w:val="auto"/>
        </w:rPr>
        <w:t>occupied</w:t>
      </w:r>
      <w:r w:rsidR="00213117" w:rsidRPr="00572CD9">
        <w:t>,</w:t>
      </w:r>
      <w:r w:rsidRPr="00572CD9">
        <w:t xml:space="preserve"> used</w:t>
      </w:r>
      <w:r w:rsidR="00213117" w:rsidRPr="00572CD9">
        <w:t xml:space="preserve">, operated </w:t>
      </w:r>
      <w:r w:rsidR="008B7F5F">
        <w:t>and</w:t>
      </w:r>
      <w:r w:rsidR="00213117" w:rsidRPr="00572CD9">
        <w:t xml:space="preserve"> maintained</w:t>
      </w:r>
      <w:r w:rsidRPr="00572CD9">
        <w:t xml:space="preserve"> for </w:t>
      </w:r>
      <w:r w:rsidR="00D72668" w:rsidRPr="00572CD9">
        <w:t xml:space="preserve">the </w:t>
      </w:r>
      <w:r w:rsidRPr="00572CD9">
        <w:t xml:space="preserve">intended purpose; </w:t>
      </w:r>
    </w:p>
    <w:p w14:paraId="08FE6775" w14:textId="47D842D2" w:rsidR="00C60C2B" w:rsidRPr="00572CD9" w:rsidRDefault="00D72668" w:rsidP="0067633F">
      <w:pPr>
        <w:pStyle w:val="DefenceDefinitionNum"/>
        <w:numPr>
          <w:ilvl w:val="1"/>
          <w:numId w:val="25"/>
        </w:numPr>
        <w:rPr>
          <w:rStyle w:val="Hyperlink"/>
        </w:rPr>
      </w:pPr>
      <w:r w:rsidRPr="00572CD9">
        <w:t xml:space="preserve">those inspections and tests which are required by the </w:t>
      </w:r>
      <w:r w:rsidR="00C60C2B" w:rsidRPr="00572CD9">
        <w:t>Subcontract</w:t>
      </w:r>
      <w:r w:rsidRPr="00572CD9">
        <w:rPr>
          <w:rStyle w:val="Hyperlink"/>
        </w:rPr>
        <w:t xml:space="preserve"> </w:t>
      </w:r>
      <w:r w:rsidRPr="00572CD9">
        <w:rPr>
          <w:rStyle w:val="Hyperlink"/>
          <w:color w:val="auto"/>
        </w:rPr>
        <w:t xml:space="preserve">to be carried out and passed before </w:t>
      </w:r>
      <w:r w:rsidR="002010CB">
        <w:rPr>
          <w:color w:val="auto"/>
        </w:rPr>
        <w:t xml:space="preserve">the </w:t>
      </w:r>
      <w:r w:rsidR="00CC42F6" w:rsidRPr="00572CD9">
        <w:t>Subcontract</w:t>
      </w:r>
      <w:r w:rsidR="00CC42F6">
        <w:t xml:space="preserve"> </w:t>
      </w:r>
      <w:r w:rsidR="002010CB">
        <w:rPr>
          <w:color w:val="auto"/>
        </w:rPr>
        <w:t xml:space="preserve">Works or the </w:t>
      </w:r>
      <w:r w:rsidR="002010CB">
        <w:t xml:space="preserve">Stage </w:t>
      </w:r>
      <w:r w:rsidR="002010CB">
        <w:rPr>
          <w:color w:val="auto"/>
        </w:rPr>
        <w:t xml:space="preserve">reach </w:t>
      </w:r>
      <w:r w:rsidR="00C60C2B" w:rsidRPr="00572CD9">
        <w:t>Completion</w:t>
      </w:r>
      <w:r w:rsidRPr="00572CD9">
        <w:rPr>
          <w:rStyle w:val="Hyperlink"/>
        </w:rPr>
        <w:t xml:space="preserve"> </w:t>
      </w:r>
      <w:r w:rsidRPr="00572CD9">
        <w:rPr>
          <w:rStyle w:val="Hyperlink"/>
          <w:color w:val="auto"/>
        </w:rPr>
        <w:t>have been carried out and passed;</w:t>
      </w:r>
      <w:r w:rsidRPr="00572CD9">
        <w:rPr>
          <w:rStyle w:val="Hyperlink"/>
        </w:rPr>
        <w:t xml:space="preserve"> </w:t>
      </w:r>
    </w:p>
    <w:p w14:paraId="22D3B764" w14:textId="77777777" w:rsidR="00443EEA" w:rsidRPr="00572CD9" w:rsidRDefault="00443EEA" w:rsidP="0067633F">
      <w:pPr>
        <w:pStyle w:val="DefenceDefinitionNum"/>
        <w:numPr>
          <w:ilvl w:val="1"/>
          <w:numId w:val="25"/>
        </w:numPr>
        <w:rPr>
          <w:rStyle w:val="Hyperlink"/>
        </w:rPr>
      </w:pPr>
      <w:r w:rsidRPr="00572CD9">
        <w:rPr>
          <w:rStyle w:val="Hyperlink"/>
          <w:color w:val="auto"/>
        </w:rPr>
        <w:t>the Subcontractor has satisfied all Subcontractor HOTO Obligations</w:t>
      </w:r>
      <w:r w:rsidR="00B12735" w:rsidRPr="00572CD9">
        <w:rPr>
          <w:rStyle w:val="Hyperlink"/>
          <w:color w:val="auto"/>
        </w:rPr>
        <w:t xml:space="preserve"> and other obligations (including applicable Subcontractor Estate Information Obligations)</w:t>
      </w:r>
      <w:r w:rsidRPr="00572CD9">
        <w:rPr>
          <w:rStyle w:val="Hyperlink"/>
          <w:color w:val="auto"/>
        </w:rPr>
        <w:t xml:space="preserve"> which must be satisfied to achieve "Handover</w:t>
      </w:r>
      <w:r w:rsidR="00B12735" w:rsidRPr="00572CD9">
        <w:rPr>
          <w:rStyle w:val="Hyperlink"/>
          <w:color w:val="auto"/>
        </w:rPr>
        <w:t>/Takeover (HOTO)</w:t>
      </w:r>
      <w:r w:rsidRPr="00572CD9">
        <w:rPr>
          <w:rStyle w:val="Hyperlink"/>
          <w:color w:val="auto"/>
        </w:rPr>
        <w:t>" under and in accordance with the HOTO Requirements;</w:t>
      </w:r>
    </w:p>
    <w:p w14:paraId="2F2F4089" w14:textId="4E885352" w:rsidR="00C60C2B" w:rsidRPr="00572CD9" w:rsidRDefault="00C60C2B" w:rsidP="0067633F">
      <w:pPr>
        <w:pStyle w:val="DefenceDefinitionNum"/>
        <w:numPr>
          <w:ilvl w:val="1"/>
          <w:numId w:val="25"/>
        </w:numPr>
      </w:pPr>
      <w:bookmarkStart w:id="1983" w:name="_Ref463615261"/>
      <w:r w:rsidRPr="00572CD9">
        <w:t xml:space="preserve">all documents and other information required for the occupation, use, operation and maintenance of the Subcontract Works or the </w:t>
      </w:r>
      <w:r w:rsidR="003C3FCB" w:rsidRPr="00572CD9">
        <w:t>Stage</w:t>
      </w:r>
      <w:r w:rsidRPr="00572CD9">
        <w:t xml:space="preserve"> (including </w:t>
      </w:r>
      <w:r w:rsidR="00443EEA" w:rsidRPr="00572CD9">
        <w:t>as part of the HOTO Process</w:t>
      </w:r>
      <w:r w:rsidR="000B4CDF" w:rsidRPr="00572CD9">
        <w:t>)</w:t>
      </w:r>
      <w:r w:rsidR="001C6447" w:rsidRPr="00572CD9">
        <w:t xml:space="preserve"> have</w:t>
      </w:r>
      <w:r w:rsidRPr="00572CD9">
        <w:t xml:space="preserve"> been submitted to the Contractor's Representative</w:t>
      </w:r>
      <w:r w:rsidR="00102D09" w:rsidRPr="00572CD9">
        <w:t xml:space="preserve"> in accordance with the Subc</w:t>
      </w:r>
      <w:r w:rsidR="00D86DE2" w:rsidRPr="00572CD9">
        <w:t>ontract</w:t>
      </w:r>
      <w:r w:rsidRPr="00572CD9">
        <w:t>; and</w:t>
      </w:r>
      <w:bookmarkEnd w:id="1983"/>
      <w:r w:rsidRPr="00572CD9">
        <w:t xml:space="preserve"> </w:t>
      </w:r>
    </w:p>
    <w:p w14:paraId="42CB8D01" w14:textId="59FD73CE" w:rsidR="0007495C" w:rsidRPr="00572CD9" w:rsidRDefault="00C60C2B" w:rsidP="0067633F">
      <w:pPr>
        <w:pStyle w:val="DefenceDefinitionNum"/>
        <w:numPr>
          <w:ilvl w:val="1"/>
          <w:numId w:val="25"/>
        </w:numPr>
      </w:pPr>
      <w:r w:rsidRPr="00572CD9">
        <w:t xml:space="preserve">without limiting </w:t>
      </w:r>
      <w:r w:rsidR="00443EEA" w:rsidRPr="00572CD9">
        <w:t>the foregoing</w:t>
      </w:r>
      <w:r w:rsidRPr="00572CD9">
        <w:t xml:space="preserve">, </w:t>
      </w:r>
      <w:r w:rsidR="0007495C" w:rsidRPr="00572CD9">
        <w:t xml:space="preserve">the </w:t>
      </w:r>
      <w:r w:rsidR="00B51F88" w:rsidRPr="00572CD9">
        <w:t>Subcontractor</w:t>
      </w:r>
      <w:r w:rsidR="0007495C" w:rsidRPr="00572CD9">
        <w:t xml:space="preserve"> has done everything which the </w:t>
      </w:r>
      <w:r w:rsidR="00CF6F55" w:rsidRPr="00572CD9">
        <w:t>Subcontract</w:t>
      </w:r>
      <w:r w:rsidR="0007495C" w:rsidRPr="00572CD9">
        <w:t xml:space="preserve"> requires it to do </w:t>
      </w:r>
      <w:r w:rsidR="002010CB">
        <w:t>as a condition precedent to</w:t>
      </w:r>
      <w:r w:rsidR="002010CB" w:rsidRPr="00572CD9">
        <w:t xml:space="preserve"> </w:t>
      </w:r>
      <w:r w:rsidR="0007495C" w:rsidRPr="00572CD9">
        <w:t>Completion</w:t>
      </w:r>
      <w:r w:rsidR="006C354C" w:rsidRPr="00572CD9">
        <w:t>,</w:t>
      </w:r>
      <w:r w:rsidR="000F7344" w:rsidRPr="00572CD9">
        <w:t xml:space="preserve"> </w:t>
      </w:r>
      <w:r w:rsidR="0007495C" w:rsidRPr="00572CD9">
        <w:t xml:space="preserve">including those things </w:t>
      </w:r>
      <w:r w:rsidR="00FB21F8" w:rsidRPr="00572CD9">
        <w:t xml:space="preserve">specified </w:t>
      </w:r>
      <w:r w:rsidR="0007495C" w:rsidRPr="00572CD9">
        <w:t xml:space="preserve">in </w:t>
      </w:r>
      <w:r w:rsidR="000F7344" w:rsidRPr="00572CD9">
        <w:t xml:space="preserve">the </w:t>
      </w:r>
      <w:r w:rsidR="00EC4442" w:rsidRPr="00572CD9">
        <w:t>Subcontract Particulars</w:t>
      </w:r>
      <w:r w:rsidR="0007495C" w:rsidRPr="00572CD9">
        <w:t>.</w:t>
      </w:r>
    </w:p>
    <w:p w14:paraId="15ED32E9" w14:textId="77777777" w:rsidR="00A03D75" w:rsidRPr="00572CD9" w:rsidRDefault="00A03D75" w:rsidP="0053728A">
      <w:pPr>
        <w:pStyle w:val="DefenceBoldNormal"/>
      </w:pPr>
      <w:bookmarkStart w:id="1984" w:name="ConfidentialInformation"/>
      <w:r w:rsidRPr="00572CD9">
        <w:t>Confidential Information</w:t>
      </w:r>
      <w:bookmarkEnd w:id="1984"/>
    </w:p>
    <w:p w14:paraId="47C6DC6D" w14:textId="25CB3094" w:rsidR="00A03D75" w:rsidRPr="00572CD9" w:rsidRDefault="00A03D75" w:rsidP="0067633F">
      <w:pPr>
        <w:pStyle w:val="DefenceDefinitionNum"/>
        <w:keepNext/>
        <w:numPr>
          <w:ilvl w:val="1"/>
          <w:numId w:val="26"/>
        </w:numPr>
        <w:rPr>
          <w:color w:val="0000FF"/>
          <w:u w:val="double"/>
        </w:rPr>
      </w:pPr>
      <w:bookmarkStart w:id="1985" w:name="_BPDC_LN_INS_4081"/>
      <w:bookmarkStart w:id="1986" w:name="_BPDC_PR_INS_4082"/>
      <w:bookmarkEnd w:id="1985"/>
      <w:bookmarkEnd w:id="1986"/>
      <w:r w:rsidRPr="00572CD9">
        <w:t>Means, subject to</w:t>
      </w:r>
      <w:r w:rsidR="00B403A4" w:rsidRPr="00572CD9">
        <w:t xml:space="preserve"> paragraph</w:t>
      </w:r>
      <w:r w:rsidRPr="00572CD9">
        <w:t xml:space="preserve"> </w:t>
      </w:r>
      <w:r w:rsidR="00AB32F9" w:rsidRPr="00572CD9">
        <w:fldChar w:fldCharType="begin"/>
      </w:r>
      <w:r w:rsidR="00AB32F9" w:rsidRPr="00572CD9">
        <w:instrText xml:space="preserve"> REF _Ref445717554 \n \h </w:instrText>
      </w:r>
      <w:r w:rsidR="00AB32F9" w:rsidRPr="00572CD9">
        <w:fldChar w:fldCharType="separate"/>
      </w:r>
      <w:r w:rsidR="00191C52">
        <w:t>(b)</w:t>
      </w:r>
      <w:r w:rsidR="00AB32F9" w:rsidRPr="00572CD9">
        <w:fldChar w:fldCharType="end"/>
      </w:r>
      <w:r w:rsidRPr="00572CD9">
        <w:t>:</w:t>
      </w:r>
    </w:p>
    <w:p w14:paraId="33031BE3" w14:textId="77777777" w:rsidR="00A03D75" w:rsidRPr="00572CD9" w:rsidRDefault="00A03D75" w:rsidP="005E4AC4">
      <w:pPr>
        <w:pStyle w:val="DefenceDefinitionNum2"/>
        <w:numPr>
          <w:ilvl w:val="2"/>
          <w:numId w:val="5"/>
        </w:numPr>
        <w:tabs>
          <w:tab w:val="clear" w:pos="1928"/>
          <w:tab w:val="num" w:pos="964"/>
        </w:tabs>
        <w:rPr>
          <w:u w:val="double"/>
        </w:rPr>
      </w:pPr>
      <w:bookmarkStart w:id="1987" w:name="_BPDC_LN_INS_4079"/>
      <w:bookmarkStart w:id="1988" w:name="_BPDC_PR_INS_4080"/>
      <w:bookmarkEnd w:id="1987"/>
      <w:bookmarkEnd w:id="1988"/>
      <w:r w:rsidRPr="00572CD9">
        <w:t xml:space="preserve">the </w:t>
      </w:r>
      <w:r w:rsidR="00CA2F0F" w:rsidRPr="00572CD9">
        <w:t>Subcontract</w:t>
      </w:r>
      <w:r w:rsidRPr="00572CD9">
        <w:t xml:space="preserve">; </w:t>
      </w:r>
    </w:p>
    <w:p w14:paraId="1951A896" w14:textId="77777777" w:rsidR="00A03D75" w:rsidRPr="00572CD9" w:rsidRDefault="00A03D75" w:rsidP="005E4AC4">
      <w:pPr>
        <w:pStyle w:val="DefenceDefinitionNum2"/>
        <w:numPr>
          <w:ilvl w:val="2"/>
          <w:numId w:val="5"/>
        </w:numPr>
        <w:tabs>
          <w:tab w:val="clear" w:pos="1928"/>
          <w:tab w:val="num" w:pos="964"/>
        </w:tabs>
        <w:rPr>
          <w:u w:val="double"/>
        </w:rPr>
      </w:pPr>
      <w:bookmarkStart w:id="1989" w:name="_BPDC_LN_INS_4077"/>
      <w:bookmarkStart w:id="1990" w:name="_BPDC_PR_INS_4078"/>
      <w:bookmarkEnd w:id="1989"/>
      <w:bookmarkEnd w:id="1990"/>
      <w:r w:rsidRPr="00572CD9">
        <w:t xml:space="preserve">the </w:t>
      </w:r>
      <w:r w:rsidR="00DC5979" w:rsidRPr="00572CD9">
        <w:t>Project Documents</w:t>
      </w:r>
      <w:r w:rsidRPr="00572CD9">
        <w:t xml:space="preserve">; </w:t>
      </w:r>
    </w:p>
    <w:p w14:paraId="6CBD4327" w14:textId="77777777" w:rsidR="00A03D75" w:rsidRPr="00572CD9" w:rsidRDefault="00A03D75" w:rsidP="005E4AC4">
      <w:pPr>
        <w:pStyle w:val="DefenceDefinitionNum2"/>
        <w:keepNext/>
        <w:numPr>
          <w:ilvl w:val="2"/>
          <w:numId w:val="5"/>
        </w:numPr>
        <w:tabs>
          <w:tab w:val="clear" w:pos="1928"/>
          <w:tab w:val="num" w:pos="964"/>
        </w:tabs>
        <w:rPr>
          <w:u w:val="double"/>
        </w:rPr>
      </w:pPr>
      <w:bookmarkStart w:id="1991" w:name="_BPDC_LN_INS_4075"/>
      <w:bookmarkStart w:id="1992" w:name="_BPDC_PR_INS_4076"/>
      <w:bookmarkStart w:id="1993" w:name="_Ref445717593"/>
      <w:bookmarkEnd w:id="1991"/>
      <w:bookmarkEnd w:id="1992"/>
      <w:r w:rsidRPr="00572CD9">
        <w:t xml:space="preserve">any document, drawing, information or communication (whether in written, oral or electronic form) given to the </w:t>
      </w:r>
      <w:r w:rsidR="00CA2F0F" w:rsidRPr="00572CD9">
        <w:t xml:space="preserve">Subcontractor </w:t>
      </w:r>
      <w:r w:rsidRPr="00572CD9">
        <w:t xml:space="preserve">by the Commonwealth, the </w:t>
      </w:r>
      <w:r w:rsidR="001F0CD2" w:rsidRPr="00572CD9">
        <w:t>MCC Contract Administrator</w:t>
      </w:r>
      <w:r w:rsidRPr="00572CD9">
        <w:t xml:space="preserve">, the Contractor, the Contractor's Representative or anyone on the </w:t>
      </w:r>
      <w:r w:rsidRPr="00572CD9">
        <w:lastRenderedPageBreak/>
        <w:t xml:space="preserve">Commonwealth’s or the Contractor's behalf, whether or not owned by the Commonwealth or the Contractor which is in any way connected with the </w:t>
      </w:r>
      <w:r w:rsidR="00213117" w:rsidRPr="00572CD9">
        <w:t>Subcontractor's Activities</w:t>
      </w:r>
      <w:r w:rsidR="00213117" w:rsidRPr="00572CD9">
        <w:rPr>
          <w:rStyle w:val="Hyperlink"/>
        </w:rPr>
        <w:t xml:space="preserve"> </w:t>
      </w:r>
      <w:r w:rsidR="00213117" w:rsidRPr="00572CD9">
        <w:rPr>
          <w:rStyle w:val="Hyperlink"/>
          <w:color w:val="auto"/>
        </w:rPr>
        <w:t>or the</w:t>
      </w:r>
      <w:r w:rsidR="00213117" w:rsidRPr="00572CD9">
        <w:rPr>
          <w:rStyle w:val="Hyperlink"/>
        </w:rPr>
        <w:t xml:space="preserve"> </w:t>
      </w:r>
      <w:r w:rsidR="00CA2F0F" w:rsidRPr="00572CD9">
        <w:t>Subcontract Works</w:t>
      </w:r>
      <w:r w:rsidRPr="00572CD9">
        <w:t xml:space="preserve"> and the </w:t>
      </w:r>
      <w:r w:rsidR="00627363" w:rsidRPr="00572CD9">
        <w:t>MCC Works</w:t>
      </w:r>
      <w:r w:rsidRPr="00572CD9">
        <w:t>, which:</w:t>
      </w:r>
      <w:bookmarkEnd w:id="1993"/>
    </w:p>
    <w:p w14:paraId="33C62601" w14:textId="39954C2F" w:rsidR="00A03D75" w:rsidRPr="00572CD9" w:rsidRDefault="00A03D75" w:rsidP="00AA6AA2">
      <w:pPr>
        <w:pStyle w:val="DefenceDefinitionNum3"/>
      </w:pPr>
      <w:bookmarkStart w:id="1994" w:name="_BPDC_LN_INS_4073"/>
      <w:bookmarkStart w:id="1995" w:name="_BPDC_PR_INS_4074"/>
      <w:bookmarkEnd w:id="1994"/>
      <w:bookmarkEnd w:id="1995"/>
      <w:r w:rsidRPr="00572CD9">
        <w:t>by its nature is confidential;</w:t>
      </w:r>
      <w:r w:rsidR="009667E2">
        <w:t xml:space="preserve"> or</w:t>
      </w:r>
    </w:p>
    <w:p w14:paraId="27EDECE0" w14:textId="5885D69A" w:rsidR="00360B97" w:rsidRPr="009667E2" w:rsidRDefault="00A03D75" w:rsidP="00D810BD">
      <w:pPr>
        <w:pStyle w:val="DefenceDefinitionNum3"/>
        <w:rPr>
          <w:u w:val="double"/>
        </w:rPr>
      </w:pPr>
      <w:bookmarkStart w:id="1996" w:name="_BPDC_LN_INS_4071"/>
      <w:bookmarkStart w:id="1997" w:name="_BPDC_PR_INS_4072"/>
      <w:bookmarkEnd w:id="1996"/>
      <w:bookmarkEnd w:id="1997"/>
      <w:r w:rsidRPr="00572CD9">
        <w:t xml:space="preserve">the </w:t>
      </w:r>
      <w:r w:rsidR="00CA2F0F" w:rsidRPr="00572CD9">
        <w:t xml:space="preserve">Subcontractor </w:t>
      </w:r>
      <w:r w:rsidRPr="00572CD9">
        <w:t xml:space="preserve">knows or ought to know is confidential; </w:t>
      </w:r>
      <w:bookmarkStart w:id="1998" w:name="_BPDC_LN_INS_4069"/>
      <w:bookmarkStart w:id="1999" w:name="_BPDC_PR_INS_4070"/>
      <w:bookmarkEnd w:id="1998"/>
      <w:bookmarkEnd w:id="1999"/>
      <w:r w:rsidRPr="00572CD9">
        <w:t xml:space="preserve">and </w:t>
      </w:r>
      <w:bookmarkStart w:id="2000" w:name="_BPDC_LN_INS_4067"/>
      <w:bookmarkStart w:id="2001" w:name="_BPDC_PR_INS_4068"/>
      <w:bookmarkEnd w:id="2000"/>
      <w:bookmarkEnd w:id="2001"/>
    </w:p>
    <w:p w14:paraId="6DA50AE3" w14:textId="252BB1A9" w:rsidR="00A03D75" w:rsidRPr="00572CD9" w:rsidRDefault="00A03D75" w:rsidP="005E4AC4">
      <w:pPr>
        <w:pStyle w:val="DefenceDefinitionNum3"/>
        <w:numPr>
          <w:ilvl w:val="2"/>
          <w:numId w:val="5"/>
        </w:numPr>
        <w:tabs>
          <w:tab w:val="clear" w:pos="1928"/>
          <w:tab w:val="num" w:pos="964"/>
        </w:tabs>
        <w:rPr>
          <w:u w:val="double"/>
        </w:rPr>
      </w:pPr>
      <w:r w:rsidRPr="00572CD9">
        <w:t xml:space="preserve">everything recording, containing, setting out or making reference to the document, drawing, information or communication (whether in written, oral or electronic form) described in subparagraph </w:t>
      </w:r>
      <w:r w:rsidR="004839F7">
        <w:fldChar w:fldCharType="begin"/>
      </w:r>
      <w:r w:rsidR="004839F7">
        <w:instrText xml:space="preserve"> REF _Ref445717593 \n \h </w:instrText>
      </w:r>
      <w:r w:rsidR="004839F7">
        <w:fldChar w:fldCharType="separate"/>
      </w:r>
      <w:r w:rsidR="00191C52">
        <w:t>(iii)</w:t>
      </w:r>
      <w:r w:rsidR="004839F7">
        <w:fldChar w:fldCharType="end"/>
      </w:r>
      <w:r w:rsidRPr="00572CD9">
        <w:t xml:space="preserve"> including documents, notes, records, memoranda, materials, software, disks and all other media, articles or things. </w:t>
      </w:r>
    </w:p>
    <w:p w14:paraId="6F9FAB89" w14:textId="45879A8E" w:rsidR="00A03D75" w:rsidRPr="00572CD9" w:rsidRDefault="009667E2" w:rsidP="005E4AC4">
      <w:pPr>
        <w:pStyle w:val="DefenceDefinitionNum"/>
        <w:keepNext/>
        <w:numPr>
          <w:ilvl w:val="1"/>
          <w:numId w:val="5"/>
        </w:numPr>
        <w:tabs>
          <w:tab w:val="clear" w:pos="964"/>
          <w:tab w:val="num" w:pos="0"/>
        </w:tabs>
        <w:rPr>
          <w:color w:val="auto"/>
          <w:u w:val="double"/>
        </w:rPr>
      </w:pPr>
      <w:bookmarkStart w:id="2002" w:name="_BPDC_LN_INS_4065"/>
      <w:bookmarkStart w:id="2003" w:name="_BPDC_PR_INS_4066"/>
      <w:bookmarkStart w:id="2004" w:name="_Ref445717554"/>
      <w:bookmarkEnd w:id="2002"/>
      <w:bookmarkEnd w:id="2003"/>
      <w:r w:rsidRPr="007D09A5">
        <w:rPr>
          <w:bCs/>
        </w:rPr>
        <w:t>Excludes</w:t>
      </w:r>
      <w:r w:rsidR="00A03D75" w:rsidRPr="009667E2">
        <w:rPr>
          <w:bCs/>
        </w:rPr>
        <w:t xml:space="preserve"> </w:t>
      </w:r>
      <w:r w:rsidR="00A03D75" w:rsidRPr="00572CD9">
        <w:t xml:space="preserve">any document, drawing, information or communication (whether in written, oral or electronic form) given to the </w:t>
      </w:r>
      <w:r w:rsidR="00CA2F0F" w:rsidRPr="00572CD9">
        <w:t xml:space="preserve">Subcontractor </w:t>
      </w:r>
      <w:r w:rsidR="00A03D75" w:rsidRPr="00572CD9">
        <w:t xml:space="preserve">by the Commonwealth, the </w:t>
      </w:r>
      <w:r w:rsidR="001F0CD2" w:rsidRPr="00572CD9">
        <w:t>MCC Contract Administrator</w:t>
      </w:r>
      <w:r w:rsidR="00A03D75" w:rsidRPr="00572CD9">
        <w:t xml:space="preserve">, the Contractor, the </w:t>
      </w:r>
      <w:r w:rsidR="000D5F72" w:rsidRPr="00572CD9">
        <w:rPr>
          <w:szCs w:val="20"/>
        </w:rPr>
        <w:t>Contractor’s Representative</w:t>
      </w:r>
      <w:r w:rsidR="00A03D75" w:rsidRPr="00572CD9">
        <w:t>, or anyone on the Commonwealth's or the Contractor’s behalf, whether or not owned by the Commonwealth or the Contractor which</w:t>
      </w:r>
      <w:r w:rsidR="00A03D75" w:rsidRPr="00572CD9">
        <w:rPr>
          <w:color w:val="auto"/>
        </w:rPr>
        <w:t>:</w:t>
      </w:r>
      <w:bookmarkEnd w:id="2004"/>
      <w:r w:rsidR="00A03D75" w:rsidRPr="00572CD9">
        <w:rPr>
          <w:color w:val="auto"/>
        </w:rPr>
        <w:t xml:space="preserve"> </w:t>
      </w:r>
    </w:p>
    <w:p w14:paraId="5B849763" w14:textId="77777777" w:rsidR="00A03D75" w:rsidRPr="00572CD9" w:rsidRDefault="00A03D75" w:rsidP="005E4AC4">
      <w:pPr>
        <w:pStyle w:val="DefenceDefinitionNum2"/>
        <w:numPr>
          <w:ilvl w:val="2"/>
          <w:numId w:val="5"/>
        </w:numPr>
        <w:tabs>
          <w:tab w:val="clear" w:pos="1928"/>
          <w:tab w:val="num" w:pos="964"/>
        </w:tabs>
        <w:rPr>
          <w:u w:val="double"/>
        </w:rPr>
      </w:pPr>
      <w:bookmarkStart w:id="2005" w:name="_BPDC_LN_INS_4063"/>
      <w:bookmarkStart w:id="2006" w:name="_BPDC_PR_INS_4064"/>
      <w:bookmarkEnd w:id="2005"/>
      <w:bookmarkEnd w:id="2006"/>
      <w:r w:rsidRPr="00572CD9">
        <w:t xml:space="preserve">is in the possession of the </w:t>
      </w:r>
      <w:r w:rsidR="00CA2F0F" w:rsidRPr="00572CD9">
        <w:t xml:space="preserve">Subcontractor </w:t>
      </w:r>
      <w:r w:rsidRPr="00572CD9">
        <w:t xml:space="preserve">without restriction in relation to its disclosure or use before the date of its receipt from the Commonwealth, the </w:t>
      </w:r>
      <w:r w:rsidR="001F0CD2" w:rsidRPr="00572CD9">
        <w:t>MCC Contract Administrator</w:t>
      </w:r>
      <w:r w:rsidRPr="00572CD9">
        <w:t>, the Contractor, the Contractor’s Representative or anyone on the Commonwealth's or the Contractor’s behalf;</w:t>
      </w:r>
    </w:p>
    <w:p w14:paraId="08B08B1B" w14:textId="1F6146B8" w:rsidR="00A03D75" w:rsidRPr="00572CD9" w:rsidRDefault="00A03D75" w:rsidP="005E4AC4">
      <w:pPr>
        <w:pStyle w:val="DefenceDefinitionNum2"/>
        <w:numPr>
          <w:ilvl w:val="2"/>
          <w:numId w:val="5"/>
        </w:numPr>
        <w:tabs>
          <w:tab w:val="clear" w:pos="1928"/>
          <w:tab w:val="num" w:pos="964"/>
        </w:tabs>
        <w:rPr>
          <w:u w:val="double"/>
        </w:rPr>
      </w:pPr>
      <w:bookmarkStart w:id="2007" w:name="_BPDC_LN_INS_4061"/>
      <w:bookmarkStart w:id="2008" w:name="_BPDC_PR_INS_4062"/>
      <w:bookmarkEnd w:id="2007"/>
      <w:bookmarkEnd w:id="2008"/>
      <w:r w:rsidRPr="00572CD9">
        <w:t xml:space="preserve">is in the public domain, otherwise than due to a breach of clause </w:t>
      </w:r>
      <w:r w:rsidR="0021532E" w:rsidRPr="00572CD9">
        <w:fldChar w:fldCharType="begin"/>
      </w:r>
      <w:r w:rsidR="0021532E" w:rsidRPr="00572CD9">
        <w:instrText xml:space="preserve"> REF _Ref445715532 \w \h </w:instrText>
      </w:r>
      <w:r w:rsidR="0053728A" w:rsidRPr="00572CD9">
        <w:instrText xml:space="preserve"> \* MERGEFORMAT </w:instrText>
      </w:r>
      <w:r w:rsidR="0021532E" w:rsidRPr="00572CD9">
        <w:fldChar w:fldCharType="separate"/>
      </w:r>
      <w:r w:rsidR="00191C52">
        <w:t>20</w:t>
      </w:r>
      <w:r w:rsidR="0021532E" w:rsidRPr="00572CD9">
        <w:fldChar w:fldCharType="end"/>
      </w:r>
      <w:r w:rsidRPr="00572CD9">
        <w:t>; or</w:t>
      </w:r>
      <w:r w:rsidR="00311B89" w:rsidRPr="00572CD9">
        <w:t xml:space="preserve"> </w:t>
      </w:r>
    </w:p>
    <w:p w14:paraId="77D551FD" w14:textId="77777777" w:rsidR="00A03D75" w:rsidRPr="00572CD9" w:rsidRDefault="00A03D75" w:rsidP="005E4AC4">
      <w:pPr>
        <w:pStyle w:val="DefenceDefinitionNum2"/>
        <w:numPr>
          <w:ilvl w:val="2"/>
          <w:numId w:val="5"/>
        </w:numPr>
        <w:tabs>
          <w:tab w:val="clear" w:pos="1928"/>
          <w:tab w:val="num" w:pos="964"/>
        </w:tabs>
        <w:rPr>
          <w:u w:val="double"/>
        </w:rPr>
      </w:pPr>
      <w:bookmarkStart w:id="2009" w:name="_BPDC_LN_INS_4059"/>
      <w:bookmarkStart w:id="2010" w:name="_BPDC_PR_INS_4060"/>
      <w:bookmarkEnd w:id="2009"/>
      <w:bookmarkEnd w:id="2010"/>
      <w:r w:rsidRPr="00572CD9">
        <w:t xml:space="preserve">has been independently developed or acquired by the </w:t>
      </w:r>
      <w:r w:rsidR="00CA2F0F" w:rsidRPr="00572CD9">
        <w:t>Subcontractor</w:t>
      </w:r>
      <w:r w:rsidRPr="00572CD9">
        <w:t xml:space="preserve">. </w:t>
      </w:r>
    </w:p>
    <w:p w14:paraId="138F2EAB" w14:textId="77777777" w:rsidR="002010CB" w:rsidRPr="00DD0513" w:rsidRDefault="002010CB" w:rsidP="003A14E2">
      <w:pPr>
        <w:pStyle w:val="DefenceDefinition0"/>
        <w:keepNext/>
        <w:numPr>
          <w:ilvl w:val="0"/>
          <w:numId w:val="5"/>
        </w:numPr>
        <w:rPr>
          <w:b/>
        </w:rPr>
      </w:pPr>
      <w:bookmarkStart w:id="2011" w:name="_BPDC_LN_INS_4057"/>
      <w:bookmarkStart w:id="2012" w:name="_BPDC_PR_INS_4058"/>
      <w:bookmarkStart w:id="2013" w:name="_BPDC_LN_INS_4055"/>
      <w:bookmarkStart w:id="2014" w:name="_BPDC_PR_INS_4056"/>
      <w:bookmarkStart w:id="2015" w:name="WorksDescription"/>
      <w:bookmarkStart w:id="2016" w:name="ConsolidatedGroup"/>
      <w:bookmarkStart w:id="2017" w:name="ConsultantDeedofCovenant"/>
      <w:bookmarkEnd w:id="2011"/>
      <w:bookmarkEnd w:id="2012"/>
      <w:bookmarkEnd w:id="2013"/>
      <w:bookmarkEnd w:id="2014"/>
      <w:r w:rsidRPr="00DD0513">
        <w:rPr>
          <w:b/>
        </w:rPr>
        <w:t>Consolidated Group</w:t>
      </w:r>
      <w:bookmarkEnd w:id="2015"/>
    </w:p>
    <w:bookmarkEnd w:id="2016"/>
    <w:p w14:paraId="76FE00C1" w14:textId="77777777" w:rsidR="002010CB" w:rsidRDefault="002010CB" w:rsidP="002010CB">
      <w:pPr>
        <w:pStyle w:val="DefenceDefinition0"/>
        <w:numPr>
          <w:ilvl w:val="0"/>
          <w:numId w:val="5"/>
        </w:numPr>
      </w:pPr>
      <w:r>
        <w:t xml:space="preserve">A Consolidated Group or MEC (Multiple Entry Consolidated) group as those terms are defined in section 995-1 of the </w:t>
      </w:r>
      <w:r>
        <w:rPr>
          <w:i/>
        </w:rPr>
        <w:t xml:space="preserve">Income Tax Assessment Act 1997 </w:t>
      </w:r>
      <w:r>
        <w:t xml:space="preserve">(Cth). </w:t>
      </w:r>
    </w:p>
    <w:p w14:paraId="21FBE2BF" w14:textId="77777777" w:rsidR="008B7F5F" w:rsidRDefault="008B7F5F" w:rsidP="008B7F5F">
      <w:pPr>
        <w:pStyle w:val="DefenceBoldNormal"/>
      </w:pPr>
      <w:r>
        <w:t>Construction Risks Insurance</w:t>
      </w:r>
    </w:p>
    <w:p w14:paraId="7AF32959" w14:textId="115DCEB3" w:rsidR="008B7F5F" w:rsidRPr="00E55C40" w:rsidRDefault="008B7F5F" w:rsidP="003A14E2">
      <w:pPr>
        <w:pStyle w:val="DefenceBoldNormal"/>
        <w:keepNext w:val="0"/>
        <w:rPr>
          <w:b w:val="0"/>
        </w:rPr>
      </w:pPr>
      <w:r>
        <w:rPr>
          <w:b w:val="0"/>
        </w:rPr>
        <w:t>Has the meaning in the Subc</w:t>
      </w:r>
      <w:r w:rsidRPr="00E55C40">
        <w:rPr>
          <w:b w:val="0"/>
        </w:rPr>
        <w:t xml:space="preserve">ontract Particulars. </w:t>
      </w:r>
    </w:p>
    <w:p w14:paraId="2A7D4743" w14:textId="2BC9E216" w:rsidR="00BE7566" w:rsidRPr="00572CD9" w:rsidRDefault="00BE7566" w:rsidP="008B7F5F">
      <w:pPr>
        <w:pStyle w:val="DefenceBoldNormal"/>
      </w:pPr>
      <w:r w:rsidRPr="00572CD9">
        <w:t>Consultant Deed of Covenant</w:t>
      </w:r>
      <w:bookmarkEnd w:id="2017"/>
    </w:p>
    <w:p w14:paraId="23238D3D" w14:textId="77777777" w:rsidR="00BE7566" w:rsidRPr="00572CD9" w:rsidRDefault="00BE7566" w:rsidP="00E85B08">
      <w:pPr>
        <w:pStyle w:val="DefenceDefinition0"/>
      </w:pPr>
      <w:r w:rsidRPr="00572CD9">
        <w:t>A consultant deed of covenant in the form set out in the Schedule of Collateral Documents.</w:t>
      </w:r>
    </w:p>
    <w:p w14:paraId="25EE23F8" w14:textId="77777777" w:rsidR="00BE7566" w:rsidRPr="00572CD9" w:rsidRDefault="00BE7566" w:rsidP="00AA6AA2">
      <w:pPr>
        <w:pStyle w:val="DefenceBoldNormal"/>
      </w:pPr>
      <w:bookmarkStart w:id="2018" w:name="ConsultantDesignCertificate"/>
      <w:r w:rsidRPr="00572CD9">
        <w:t>Consultant Design Certificate</w:t>
      </w:r>
      <w:bookmarkEnd w:id="2018"/>
    </w:p>
    <w:p w14:paraId="3BE6AD85" w14:textId="77777777" w:rsidR="00BE7566" w:rsidRPr="00572CD9" w:rsidRDefault="00BE7566" w:rsidP="00E85B08">
      <w:pPr>
        <w:pStyle w:val="DefenceDefinition0"/>
      </w:pPr>
      <w:r w:rsidRPr="00572CD9">
        <w:t>A consultant design certificate in the form set out in the Schedule of Collateral Documents.</w:t>
      </w:r>
    </w:p>
    <w:p w14:paraId="1B9BABA6" w14:textId="77777777" w:rsidR="00506ED7" w:rsidRPr="00572CD9" w:rsidRDefault="00506ED7" w:rsidP="0053728A">
      <w:pPr>
        <w:pStyle w:val="DefenceBoldNormal"/>
      </w:pPr>
      <w:bookmarkStart w:id="2019" w:name="Contamination"/>
      <w:r w:rsidRPr="00572CD9">
        <w:t>Contamination</w:t>
      </w:r>
      <w:bookmarkEnd w:id="2019"/>
    </w:p>
    <w:p w14:paraId="3E14BB19" w14:textId="77777777" w:rsidR="00506ED7" w:rsidRPr="00572CD9" w:rsidRDefault="0090623D" w:rsidP="00E85B08">
      <w:pPr>
        <w:pStyle w:val="DefenceDefinition0"/>
      </w:pPr>
      <w:r w:rsidRPr="00572CD9">
        <w:t xml:space="preserve">The presence in, on or under land, air or water of a substance (whether a solid, liquid, gas, odour, heat, sound, vibration or radiation) at a concentration above the concentration at which the substance is normally present in, on or under land, air or water in the same locality, that presents a risk of </w:t>
      </w:r>
      <w:r w:rsidR="004C3B93" w:rsidRPr="00572CD9">
        <w:t>Environmental Harm</w:t>
      </w:r>
      <w:r w:rsidRPr="00572CD9">
        <w:t xml:space="preserve">, including harm to human health or any other aspect of the </w:t>
      </w:r>
      <w:r w:rsidR="004C3B93" w:rsidRPr="00572CD9">
        <w:t>Environment</w:t>
      </w:r>
      <w:r w:rsidRPr="00572CD9">
        <w:t xml:space="preserve">, or could otherwise give rise to a risk of non-compliance with any Statutory Requirement for the protection of the </w:t>
      </w:r>
      <w:r w:rsidR="004C3B93" w:rsidRPr="00572CD9">
        <w:t>Environment</w:t>
      </w:r>
      <w:r w:rsidRPr="00572CD9">
        <w:t>.</w:t>
      </w:r>
    </w:p>
    <w:p w14:paraId="3C5A85F9" w14:textId="77777777" w:rsidR="00285A98" w:rsidRPr="00572CD9" w:rsidRDefault="00285A98" w:rsidP="0053728A">
      <w:pPr>
        <w:pStyle w:val="DefenceBoldNormal"/>
      </w:pPr>
      <w:bookmarkStart w:id="2020" w:name="Contractor"/>
      <w:r w:rsidRPr="00572CD9">
        <w:t>Contractor</w:t>
      </w:r>
      <w:bookmarkEnd w:id="2020"/>
    </w:p>
    <w:p w14:paraId="77D27DC4" w14:textId="77777777" w:rsidR="00285A98" w:rsidRPr="00572CD9" w:rsidRDefault="00285A98" w:rsidP="00E85B08">
      <w:pPr>
        <w:pStyle w:val="DefenceDefinition0"/>
      </w:pPr>
      <w:r w:rsidRPr="00572CD9">
        <w:t xml:space="preserve">The person </w:t>
      </w:r>
      <w:r w:rsidR="002A3AFB" w:rsidRPr="00572CD9">
        <w:t xml:space="preserve">specified </w:t>
      </w:r>
      <w:r w:rsidRPr="00572CD9">
        <w:t>in</w:t>
      </w:r>
      <w:r w:rsidR="00506ED7" w:rsidRPr="00572CD9">
        <w:t xml:space="preserve"> the </w:t>
      </w:r>
      <w:r w:rsidR="00CF6F55" w:rsidRPr="00572CD9">
        <w:t>Subcontract Particulars</w:t>
      </w:r>
      <w:r w:rsidRPr="00572CD9">
        <w:t>.</w:t>
      </w:r>
    </w:p>
    <w:p w14:paraId="612FC003" w14:textId="77777777" w:rsidR="00A825EE" w:rsidRPr="00572CD9" w:rsidRDefault="00A825EE" w:rsidP="0053728A">
      <w:pPr>
        <w:pStyle w:val="DefenceBoldNormal"/>
      </w:pPr>
      <w:bookmarkStart w:id="2021" w:name="ContractorRisk"/>
      <w:r w:rsidRPr="00572CD9">
        <w:t>Contractor Risk</w:t>
      </w:r>
      <w:bookmarkEnd w:id="2021"/>
    </w:p>
    <w:p w14:paraId="7FE61E02" w14:textId="77777777" w:rsidR="00A825EE" w:rsidRPr="00572CD9" w:rsidRDefault="00213117" w:rsidP="0053728A">
      <w:pPr>
        <w:pStyle w:val="DefenceDefinition0"/>
        <w:keepNext/>
      </w:pPr>
      <w:r w:rsidRPr="00572CD9">
        <w:t>Any one of</w:t>
      </w:r>
      <w:r w:rsidR="00A825EE" w:rsidRPr="00572CD9">
        <w:t>:</w:t>
      </w:r>
    </w:p>
    <w:p w14:paraId="3A1A3AA6" w14:textId="77777777" w:rsidR="00A825EE" w:rsidRPr="008B6ED6" w:rsidRDefault="00A825EE" w:rsidP="0067633F">
      <w:pPr>
        <w:pStyle w:val="DefenceDefinitionNum"/>
        <w:numPr>
          <w:ilvl w:val="1"/>
          <w:numId w:val="27"/>
        </w:numPr>
      </w:pPr>
      <w:bookmarkStart w:id="2022" w:name="_Ref169027953"/>
      <w:r w:rsidRPr="008B6ED6">
        <w:t xml:space="preserve">faulty design carried out by persons other than the </w:t>
      </w:r>
      <w:r w:rsidR="00B51F88" w:rsidRPr="008B6ED6">
        <w:t>Subcontractor</w:t>
      </w:r>
      <w:r w:rsidRPr="008B6ED6">
        <w:t xml:space="preserve"> or persons for whom </w:t>
      </w:r>
      <w:r w:rsidR="00D72668" w:rsidRPr="008B6ED6">
        <w:t xml:space="preserve">the Subcontractor </w:t>
      </w:r>
      <w:r w:rsidRPr="008B6ED6">
        <w:t>is responsible;</w:t>
      </w:r>
      <w:bookmarkEnd w:id="2022"/>
    </w:p>
    <w:p w14:paraId="1B48B8F7" w14:textId="77777777" w:rsidR="00A825EE" w:rsidRPr="008B6ED6" w:rsidRDefault="00A825EE" w:rsidP="0067633F">
      <w:pPr>
        <w:pStyle w:val="DefenceDefinitionNum"/>
        <w:numPr>
          <w:ilvl w:val="1"/>
          <w:numId w:val="27"/>
        </w:numPr>
      </w:pPr>
      <w:r w:rsidRPr="008B6ED6">
        <w:lastRenderedPageBreak/>
        <w:t xml:space="preserve">any negligent act or omission of the Commonwealth, the </w:t>
      </w:r>
      <w:r w:rsidR="00D921F1" w:rsidRPr="008B6ED6">
        <w:t>Contractor</w:t>
      </w:r>
      <w:r w:rsidRPr="008B6ED6">
        <w:t xml:space="preserve">, the </w:t>
      </w:r>
      <w:r w:rsidR="00A46C28" w:rsidRPr="008B6ED6">
        <w:t>Contractor's Representative</w:t>
      </w:r>
      <w:r w:rsidRPr="008B6ED6">
        <w:t xml:space="preserve">, the </w:t>
      </w:r>
      <w:r w:rsidR="00B10836" w:rsidRPr="008B6ED6">
        <w:t>MCC Contract Administrator</w:t>
      </w:r>
      <w:r w:rsidRPr="008B6ED6">
        <w:t xml:space="preserve"> or an employee of the </w:t>
      </w:r>
      <w:r w:rsidR="002816FF" w:rsidRPr="008B6ED6">
        <w:t>Commonwealth</w:t>
      </w:r>
      <w:r w:rsidRPr="008B6ED6">
        <w:t xml:space="preserve"> performing duties in the </w:t>
      </w:r>
      <w:r w:rsidR="00D33044" w:rsidRPr="008B6ED6">
        <w:t>Commo</w:t>
      </w:r>
      <w:r w:rsidR="009B4428" w:rsidRPr="008B6ED6">
        <w:t>n</w:t>
      </w:r>
      <w:r w:rsidR="00D33044" w:rsidRPr="008B6ED6">
        <w:t>wealth Department of Defence</w:t>
      </w:r>
      <w:r w:rsidRPr="008B6ED6">
        <w:t xml:space="preserve"> or as a member of the Australian Defence Force;</w:t>
      </w:r>
    </w:p>
    <w:p w14:paraId="4FEC9A38" w14:textId="77777777" w:rsidR="00A825EE" w:rsidRPr="00572CD9" w:rsidRDefault="00A825EE" w:rsidP="0067633F">
      <w:pPr>
        <w:pStyle w:val="DefenceDefinitionNum"/>
        <w:numPr>
          <w:ilvl w:val="1"/>
          <w:numId w:val="27"/>
        </w:numPr>
      </w:pPr>
      <w:bookmarkStart w:id="2023" w:name="_Ref169027968"/>
      <w:r w:rsidRPr="00572CD9">
        <w:t>war, invasion, act of foreign enemies, hostilities (whether war is declared or not), civil war, rebellion, revolution, insurrection or military or usurped powers, martial law or confiscation by order of any government or public authority;</w:t>
      </w:r>
      <w:bookmarkEnd w:id="2023"/>
      <w:r w:rsidRPr="00572CD9">
        <w:t xml:space="preserve"> </w:t>
      </w:r>
    </w:p>
    <w:p w14:paraId="42E542EA" w14:textId="77777777" w:rsidR="00A825EE" w:rsidRPr="00572CD9" w:rsidRDefault="00A825EE" w:rsidP="0067633F">
      <w:pPr>
        <w:pStyle w:val="DefenceDefinitionNum"/>
        <w:numPr>
          <w:ilvl w:val="1"/>
          <w:numId w:val="27"/>
        </w:numPr>
      </w:pPr>
      <w:bookmarkStart w:id="2024" w:name="_Ref169027973"/>
      <w:r w:rsidRPr="00572CD9">
        <w:t>the use or threat of unlawful violence against persons or property which does not arise out of any individual relationship between the perpetrator and the victim, or for purposes of robbery, but which is directed at victims as members of a class, race, organisation, nationality, religious or ethnic group, or which is intended to intimidate, coerce or inflict revenge upon any civilian population, government, institution or corporation; and</w:t>
      </w:r>
      <w:bookmarkEnd w:id="2024"/>
    </w:p>
    <w:p w14:paraId="7044EC69" w14:textId="77777777" w:rsidR="00A825EE" w:rsidRPr="00572CD9" w:rsidRDefault="00A825EE" w:rsidP="0067633F">
      <w:pPr>
        <w:pStyle w:val="DefenceDefinitionNum"/>
        <w:numPr>
          <w:ilvl w:val="1"/>
          <w:numId w:val="27"/>
        </w:numPr>
      </w:pPr>
      <w:bookmarkStart w:id="2025" w:name="_Ref169027979"/>
      <w:r w:rsidRPr="00572CD9">
        <w:t>ionising radiations or contamination by radioactivity from any nuclear fuel or</w:t>
      </w:r>
      <w:r w:rsidR="0013376C" w:rsidRPr="00572CD9">
        <w:t xml:space="preserve"> from</w:t>
      </w:r>
      <w:r w:rsidRPr="00572CD9">
        <w:t xml:space="preserve"> any nuclear waste from the combustion of nuclear fuel not caused by the </w:t>
      </w:r>
      <w:r w:rsidR="00B51F88" w:rsidRPr="00572CD9">
        <w:t>Subcontractor</w:t>
      </w:r>
      <w:r w:rsidRPr="00572CD9">
        <w:t xml:space="preserve"> or </w:t>
      </w:r>
      <w:r w:rsidR="00D72668" w:rsidRPr="00572CD9">
        <w:t>persons for whom the Subcontractor is responsible</w:t>
      </w:r>
      <w:r w:rsidRPr="00572CD9">
        <w:t>.</w:t>
      </w:r>
      <w:bookmarkEnd w:id="2025"/>
    </w:p>
    <w:p w14:paraId="1F2E7D72" w14:textId="0A937D96" w:rsidR="0089421E" w:rsidRPr="00572CD9" w:rsidRDefault="0089421E" w:rsidP="0053728A">
      <w:pPr>
        <w:pStyle w:val="DefenceBoldNormal"/>
      </w:pPr>
      <w:bookmarkStart w:id="2026" w:name="ContractorsEnvironmentalManagementPlan"/>
      <w:r w:rsidRPr="00572CD9">
        <w:t xml:space="preserve">Contractor's Environmental Management </w:t>
      </w:r>
      <w:r w:rsidR="00950B58">
        <w:t xml:space="preserve">and Sustainability </w:t>
      </w:r>
      <w:r w:rsidRPr="00572CD9">
        <w:t>Plan</w:t>
      </w:r>
      <w:bookmarkEnd w:id="2026"/>
    </w:p>
    <w:p w14:paraId="558F3749" w14:textId="6EFBE53A" w:rsidR="0089421E" w:rsidRPr="00572CD9" w:rsidRDefault="0089421E" w:rsidP="005254D7">
      <w:pPr>
        <w:pStyle w:val="DefenceDefinition0"/>
      </w:pPr>
      <w:r w:rsidRPr="00572CD9">
        <w:t xml:space="preserve">The environmental management </w:t>
      </w:r>
      <w:r w:rsidR="008207C9">
        <w:t xml:space="preserve">and sustainability </w:t>
      </w:r>
      <w:r w:rsidRPr="00572CD9">
        <w:t xml:space="preserve">plan </w:t>
      </w:r>
      <w:r w:rsidR="00432FED" w:rsidRPr="00572CD9">
        <w:t xml:space="preserve">specified </w:t>
      </w:r>
      <w:r w:rsidRPr="00572CD9">
        <w:t xml:space="preserve">in the </w:t>
      </w:r>
      <w:r w:rsidR="00CF6F55" w:rsidRPr="00572CD9">
        <w:t>Subcontract Particulars</w:t>
      </w:r>
      <w:r w:rsidR="000830F2" w:rsidRPr="00572CD9">
        <w:t>,</w:t>
      </w:r>
      <w:r w:rsidR="005254D7" w:rsidRPr="00572CD9">
        <w:t xml:space="preserve"> </w:t>
      </w:r>
      <w:r w:rsidR="0023341D">
        <w:t>as updated in accordance with</w:t>
      </w:r>
      <w:r w:rsidRPr="00572CD9">
        <w:t xml:space="preserve"> the </w:t>
      </w:r>
      <w:r w:rsidR="00B10836" w:rsidRPr="00572CD9">
        <w:t>Managing Contractor Contract</w:t>
      </w:r>
      <w:r w:rsidRPr="00572CD9">
        <w:t>.</w:t>
      </w:r>
    </w:p>
    <w:p w14:paraId="1D55E3BB" w14:textId="77777777" w:rsidR="00285A98" w:rsidRPr="00572CD9" w:rsidRDefault="00285A98" w:rsidP="0053728A">
      <w:pPr>
        <w:pStyle w:val="DefenceBoldNormal"/>
      </w:pPr>
      <w:bookmarkStart w:id="2027" w:name="ContractorsProgram"/>
      <w:r w:rsidRPr="00572CD9">
        <w:t>Contractor's Program</w:t>
      </w:r>
      <w:bookmarkEnd w:id="2027"/>
    </w:p>
    <w:p w14:paraId="030E385B" w14:textId="49819D89" w:rsidR="00285A98" w:rsidRPr="00572CD9" w:rsidRDefault="00285A98" w:rsidP="00E85B08">
      <w:pPr>
        <w:pStyle w:val="DefenceDefinition0"/>
      </w:pPr>
      <w:r w:rsidRPr="00572CD9">
        <w:t xml:space="preserve">The program prepared by the </w:t>
      </w:r>
      <w:r w:rsidR="00D921F1" w:rsidRPr="00572CD9">
        <w:t>Contractor</w:t>
      </w:r>
      <w:r w:rsidRPr="00572CD9">
        <w:t xml:space="preserve"> for the </w:t>
      </w:r>
      <w:r w:rsidR="00B10836" w:rsidRPr="00572CD9">
        <w:t>MCC Works</w:t>
      </w:r>
      <w:r w:rsidR="002E6E7C">
        <w:t>,</w:t>
      </w:r>
      <w:r w:rsidR="00404669" w:rsidRPr="00572CD9">
        <w:t xml:space="preserve"> </w:t>
      </w:r>
      <w:r w:rsidRPr="00572CD9">
        <w:t xml:space="preserve">as </w:t>
      </w:r>
      <w:r w:rsidR="002E6E7C">
        <w:t>updated in accordance with the Managing Contractor Contract</w:t>
      </w:r>
      <w:r w:rsidRPr="00572CD9">
        <w:t>.</w:t>
      </w:r>
    </w:p>
    <w:p w14:paraId="5394B01B" w14:textId="77777777" w:rsidR="001F3B14" w:rsidRPr="00572CD9" w:rsidRDefault="001F3B14" w:rsidP="001F3B14">
      <w:pPr>
        <w:pStyle w:val="DefenceBoldNormal"/>
      </w:pPr>
      <w:r w:rsidRPr="00572CD9">
        <w:t>Contractor's Project Lifecycle and HOTO Plan</w:t>
      </w:r>
    </w:p>
    <w:p w14:paraId="0A34ECBB" w14:textId="735AEB3B" w:rsidR="001F3B14" w:rsidRPr="00572CD9" w:rsidRDefault="001F3B14" w:rsidP="005254D7">
      <w:pPr>
        <w:pStyle w:val="DefenceDefinition0"/>
      </w:pPr>
      <w:r w:rsidRPr="00572CD9">
        <w:t xml:space="preserve">The commissioning, handover and takeover plan specified in the Subcontract Particulars, </w:t>
      </w:r>
      <w:r w:rsidR="002E6E7C">
        <w:t>as updated in accordance with</w:t>
      </w:r>
      <w:r w:rsidRPr="00572CD9">
        <w:t xml:space="preserve"> the Managing Contractor Contract.</w:t>
      </w:r>
    </w:p>
    <w:p w14:paraId="76DEA4DE" w14:textId="77777777" w:rsidR="005D1303" w:rsidRDefault="005D1303" w:rsidP="00AA6AA2">
      <w:pPr>
        <w:pStyle w:val="DefenceBoldNormal"/>
      </w:pPr>
      <w:bookmarkStart w:id="2028" w:name="ContractorsQualityPlan"/>
      <w:r>
        <w:t>Contractor's Project Plans</w:t>
      </w:r>
    </w:p>
    <w:p w14:paraId="243FF72F" w14:textId="77777777" w:rsidR="004A3F37" w:rsidRPr="00572CD9" w:rsidRDefault="004A3F37" w:rsidP="004A3F37">
      <w:pPr>
        <w:pStyle w:val="DefenceDefinition0"/>
        <w:keepNext/>
        <w:keepLines/>
      </w:pPr>
      <w:r w:rsidRPr="00572CD9">
        <w:t>The:</w:t>
      </w:r>
    </w:p>
    <w:p w14:paraId="58ED0D4F" w14:textId="780A1864" w:rsidR="004A3F37" w:rsidRPr="00572CD9" w:rsidRDefault="004A3F37" w:rsidP="004A3F37">
      <w:pPr>
        <w:pStyle w:val="DefenceDefinitionNum"/>
      </w:pPr>
      <w:r>
        <w:t xml:space="preserve">Contractor's </w:t>
      </w:r>
      <w:r w:rsidRPr="00572CD9">
        <w:t xml:space="preserve">Environmental Management </w:t>
      </w:r>
      <w:r w:rsidR="00950B58">
        <w:t xml:space="preserve">and Sustainability </w:t>
      </w:r>
      <w:r w:rsidRPr="00572CD9">
        <w:t xml:space="preserve">Plan; </w:t>
      </w:r>
    </w:p>
    <w:p w14:paraId="1815B611" w14:textId="77777777" w:rsidR="004A3F37" w:rsidRPr="00572CD9" w:rsidRDefault="004A3F37" w:rsidP="004A3F37">
      <w:pPr>
        <w:pStyle w:val="DefenceDefinitionNum"/>
      </w:pPr>
      <w:r>
        <w:t xml:space="preserve">Contractor's </w:t>
      </w:r>
      <w:r w:rsidRPr="00572CD9">
        <w:t>Project Lifecycle and HOTO Plan;</w:t>
      </w:r>
    </w:p>
    <w:p w14:paraId="13F6581C" w14:textId="77777777" w:rsidR="004A3F37" w:rsidRPr="00572CD9" w:rsidRDefault="004A3F37" w:rsidP="004A3F37">
      <w:pPr>
        <w:pStyle w:val="DefenceDefinitionNum"/>
      </w:pPr>
      <w:r>
        <w:t xml:space="preserve">Contractor's </w:t>
      </w:r>
      <w:r w:rsidRPr="00572CD9">
        <w:t>Quality Plan;</w:t>
      </w:r>
    </w:p>
    <w:p w14:paraId="6C9EEAE8" w14:textId="77777777" w:rsidR="004A3F37" w:rsidRPr="00572CD9" w:rsidRDefault="004A3F37" w:rsidP="004A3F37">
      <w:pPr>
        <w:pStyle w:val="DefenceDefinitionNum"/>
      </w:pPr>
      <w:r>
        <w:t xml:space="preserve">Contractor's </w:t>
      </w:r>
      <w:r w:rsidRPr="00572CD9">
        <w:t>Site Management Plan;</w:t>
      </w:r>
    </w:p>
    <w:p w14:paraId="275909B3" w14:textId="77777777" w:rsidR="004A3F37" w:rsidRPr="00E55C40" w:rsidRDefault="004A3F37" w:rsidP="008577BD">
      <w:pPr>
        <w:pStyle w:val="TOAHeading"/>
        <w:numPr>
          <w:ilvl w:val="1"/>
          <w:numId w:val="60"/>
        </w:numPr>
        <w:spacing w:before="0" w:after="200"/>
        <w:outlineLvl w:val="1"/>
        <w:rPr>
          <w:rFonts w:ascii="Times New Roman" w:hAnsi="Times New Roman"/>
          <w:b w:val="0"/>
          <w:bCs w:val="0"/>
          <w:color w:val="000000"/>
        </w:rPr>
      </w:pPr>
      <w:r w:rsidRPr="00E55C40">
        <w:rPr>
          <w:rFonts w:ascii="Times New Roman" w:hAnsi="Times New Roman"/>
          <w:b w:val="0"/>
        </w:rPr>
        <w:t>Contractor's Work Health and Safety Plan; and</w:t>
      </w:r>
    </w:p>
    <w:p w14:paraId="43BD58EF" w14:textId="7F958D42" w:rsidR="004A3F37" w:rsidRPr="00E55C40" w:rsidRDefault="004A3F37" w:rsidP="008577BD">
      <w:pPr>
        <w:pStyle w:val="TOAHeading"/>
        <w:numPr>
          <w:ilvl w:val="1"/>
          <w:numId w:val="60"/>
        </w:numPr>
        <w:spacing w:before="0" w:after="200"/>
        <w:outlineLvl w:val="1"/>
        <w:rPr>
          <w:rFonts w:ascii="Times New Roman" w:hAnsi="Times New Roman"/>
          <w:b w:val="0"/>
          <w:bCs w:val="0"/>
          <w:color w:val="000000"/>
        </w:rPr>
      </w:pPr>
      <w:r w:rsidRPr="00E55C40">
        <w:rPr>
          <w:rFonts w:ascii="Times New Roman" w:hAnsi="Times New Roman"/>
          <w:b w:val="0"/>
          <w:bCs w:val="0"/>
          <w:color w:val="000000"/>
        </w:rPr>
        <w:t xml:space="preserve">additional plans specified in the Subcontract Particulars. </w:t>
      </w:r>
    </w:p>
    <w:p w14:paraId="2B6A8226" w14:textId="641DC339" w:rsidR="002C28C5" w:rsidRPr="00572CD9" w:rsidRDefault="002C28C5" w:rsidP="004A3F37">
      <w:pPr>
        <w:pStyle w:val="DefenceBoldNormal"/>
      </w:pPr>
      <w:r w:rsidRPr="00572CD9">
        <w:t>Contractor’s Quality Plan</w:t>
      </w:r>
      <w:bookmarkEnd w:id="2028"/>
    </w:p>
    <w:p w14:paraId="300FB8D5" w14:textId="5E7452DF" w:rsidR="002C28C5" w:rsidRPr="00572CD9" w:rsidRDefault="002C28C5" w:rsidP="005254D7">
      <w:pPr>
        <w:pStyle w:val="DefenceDefinition0"/>
      </w:pPr>
      <w:r w:rsidRPr="00572CD9">
        <w:t xml:space="preserve">The quality plan specified in the Subcontract Particulars, </w:t>
      </w:r>
      <w:r w:rsidR="002E6E7C">
        <w:t>as updated in accordance with</w:t>
      </w:r>
      <w:r w:rsidRPr="00572CD9">
        <w:t xml:space="preserve"> the Managing Contractor Contract.</w:t>
      </w:r>
    </w:p>
    <w:p w14:paraId="663292BA" w14:textId="77777777" w:rsidR="00285A98" w:rsidRPr="00572CD9" w:rsidRDefault="00285A98" w:rsidP="0053728A">
      <w:pPr>
        <w:pStyle w:val="DefenceBoldNormal"/>
      </w:pPr>
      <w:bookmarkStart w:id="2029" w:name="ContractorsRepresentative"/>
      <w:r w:rsidRPr="00572CD9">
        <w:t>Contractor's Representative</w:t>
      </w:r>
      <w:bookmarkEnd w:id="2029"/>
    </w:p>
    <w:p w14:paraId="3D33D11F" w14:textId="77777777" w:rsidR="00285A98" w:rsidRPr="00572CD9" w:rsidRDefault="00285A98" w:rsidP="00E85B08">
      <w:pPr>
        <w:pStyle w:val="DefenceDefinition0"/>
      </w:pPr>
      <w:r w:rsidRPr="00572CD9">
        <w:t xml:space="preserve">The person </w:t>
      </w:r>
      <w:r w:rsidR="002C28C5" w:rsidRPr="00572CD9">
        <w:t xml:space="preserve">specified </w:t>
      </w:r>
      <w:r w:rsidRPr="00572CD9">
        <w:t xml:space="preserve">in the </w:t>
      </w:r>
      <w:r w:rsidR="00CF6F55" w:rsidRPr="00572CD9">
        <w:t>Subcontract Particulars</w:t>
      </w:r>
      <w:r w:rsidR="003A5F3A" w:rsidRPr="00572CD9">
        <w:t xml:space="preserve"> or any other person nominated by the </w:t>
      </w:r>
      <w:r w:rsidR="00D921F1" w:rsidRPr="00572CD9">
        <w:t>Contractor</w:t>
      </w:r>
      <w:r w:rsidR="0075477E" w:rsidRPr="00572CD9">
        <w:t xml:space="preserve"> </w:t>
      </w:r>
      <w:r w:rsidR="00213117" w:rsidRPr="00572CD9">
        <w:t xml:space="preserve">from time to time </w:t>
      </w:r>
      <w:r w:rsidR="003A5F3A" w:rsidRPr="00572CD9">
        <w:t>to replace that person</w:t>
      </w:r>
      <w:r w:rsidRPr="00572CD9">
        <w:t>.</w:t>
      </w:r>
    </w:p>
    <w:p w14:paraId="07EA6D27" w14:textId="77777777" w:rsidR="00404669" w:rsidRPr="00572CD9" w:rsidRDefault="00404669" w:rsidP="0053728A">
      <w:pPr>
        <w:pStyle w:val="DefenceBoldNormal"/>
      </w:pPr>
      <w:bookmarkStart w:id="2030" w:name="ContractorsSiteManagementPlan"/>
      <w:r w:rsidRPr="00572CD9">
        <w:t>Contractor's Site Management Plan</w:t>
      </w:r>
      <w:bookmarkEnd w:id="2030"/>
    </w:p>
    <w:p w14:paraId="476A314E" w14:textId="46A1D1E3" w:rsidR="00404669" w:rsidRPr="00572CD9" w:rsidRDefault="00404669" w:rsidP="005254D7">
      <w:pPr>
        <w:pStyle w:val="DefenceDefinition0"/>
      </w:pPr>
      <w:r w:rsidRPr="00572CD9">
        <w:t xml:space="preserve">The site management plan </w:t>
      </w:r>
      <w:r w:rsidR="00432FED" w:rsidRPr="00572CD9">
        <w:t xml:space="preserve">specified </w:t>
      </w:r>
      <w:r w:rsidRPr="00572CD9">
        <w:t xml:space="preserve">in the </w:t>
      </w:r>
      <w:r w:rsidR="00CF6F55" w:rsidRPr="00572CD9">
        <w:t>Subcontract Particulars</w:t>
      </w:r>
      <w:r w:rsidRPr="00572CD9">
        <w:t xml:space="preserve">, </w:t>
      </w:r>
      <w:r w:rsidR="002E6E7C">
        <w:t>as updated in accordance with</w:t>
      </w:r>
      <w:r w:rsidRPr="00572CD9">
        <w:t xml:space="preserve"> the </w:t>
      </w:r>
      <w:r w:rsidR="00B10836" w:rsidRPr="00572CD9">
        <w:t>Managing Contractor Contract</w:t>
      </w:r>
      <w:r w:rsidRPr="00572CD9">
        <w:t>.</w:t>
      </w:r>
    </w:p>
    <w:p w14:paraId="4FF269C2" w14:textId="77777777" w:rsidR="00026564" w:rsidRPr="00572CD9" w:rsidRDefault="00026564" w:rsidP="0053728A">
      <w:pPr>
        <w:pStyle w:val="DefenceBoldNormal"/>
      </w:pPr>
      <w:bookmarkStart w:id="2031" w:name="ContractorsWorkHealthandSafetyPlan"/>
      <w:r w:rsidRPr="00572CD9">
        <w:lastRenderedPageBreak/>
        <w:t>Contractor's Work Health and Safety Plan</w:t>
      </w:r>
      <w:bookmarkEnd w:id="2031"/>
    </w:p>
    <w:p w14:paraId="21D00AF3" w14:textId="70392F4B" w:rsidR="00026564" w:rsidRPr="00572CD9" w:rsidRDefault="00026564" w:rsidP="005254D7">
      <w:pPr>
        <w:pStyle w:val="DefenceDefinition0"/>
      </w:pPr>
      <w:r w:rsidRPr="00572CD9">
        <w:t xml:space="preserve">The work health and safety plan </w:t>
      </w:r>
      <w:r w:rsidR="00432FED" w:rsidRPr="00572CD9">
        <w:t xml:space="preserve">specified </w:t>
      </w:r>
      <w:r w:rsidRPr="00572CD9">
        <w:t xml:space="preserve">in the </w:t>
      </w:r>
      <w:r w:rsidR="00CF6F55" w:rsidRPr="00572CD9">
        <w:t>Subcontract Particulars</w:t>
      </w:r>
      <w:r w:rsidRPr="00572CD9">
        <w:t xml:space="preserve">, </w:t>
      </w:r>
      <w:r w:rsidR="002E6E7C">
        <w:t>as updated in accordance with</w:t>
      </w:r>
      <w:r w:rsidR="00E9606C" w:rsidRPr="00572CD9">
        <w:t xml:space="preserve"> </w:t>
      </w:r>
      <w:r w:rsidRPr="00572CD9">
        <w:t xml:space="preserve">the </w:t>
      </w:r>
      <w:r w:rsidR="00B10836" w:rsidRPr="00572CD9">
        <w:t>Managing Contractor Contract</w:t>
      </w:r>
      <w:r w:rsidRPr="00572CD9">
        <w:t>.</w:t>
      </w:r>
    </w:p>
    <w:p w14:paraId="4540CD17" w14:textId="77777777" w:rsidR="00FB480D" w:rsidRPr="00572CD9" w:rsidRDefault="00FB480D" w:rsidP="0053728A">
      <w:pPr>
        <w:pStyle w:val="DefenceBoldNormal"/>
      </w:pPr>
      <w:bookmarkStart w:id="2032" w:name="Control"/>
      <w:r w:rsidRPr="00572CD9">
        <w:t>Control</w:t>
      </w:r>
      <w:bookmarkEnd w:id="2032"/>
    </w:p>
    <w:p w14:paraId="6208C9C3" w14:textId="77777777" w:rsidR="00FB480D" w:rsidRPr="00572CD9" w:rsidRDefault="00FB480D" w:rsidP="0053728A">
      <w:pPr>
        <w:pStyle w:val="DefenceDefinition0"/>
        <w:keepNext/>
      </w:pPr>
      <w:r w:rsidRPr="00572CD9">
        <w:t xml:space="preserve">Includes: </w:t>
      </w:r>
    </w:p>
    <w:p w14:paraId="063138F3" w14:textId="77777777" w:rsidR="00FB480D" w:rsidRPr="00572CD9" w:rsidRDefault="00FB480D" w:rsidP="0067633F">
      <w:pPr>
        <w:pStyle w:val="DefenceDefinitionNum"/>
        <w:numPr>
          <w:ilvl w:val="1"/>
          <w:numId w:val="28"/>
        </w:numPr>
      </w:pPr>
      <w:r w:rsidRPr="00572CD9">
        <w:t xml:space="preserve">the ability to exercise or control the exercise of the right to vote in respect of more than 50% of the voting shares or other form of voting equity in a corporation; </w:t>
      </w:r>
    </w:p>
    <w:p w14:paraId="29628677" w14:textId="77777777" w:rsidR="00FB480D" w:rsidRPr="00572CD9" w:rsidRDefault="00FB480D" w:rsidP="0067633F">
      <w:pPr>
        <w:pStyle w:val="DefenceDefinitionNum"/>
        <w:numPr>
          <w:ilvl w:val="1"/>
          <w:numId w:val="28"/>
        </w:numPr>
      </w:pPr>
      <w:r w:rsidRPr="00572CD9">
        <w:t xml:space="preserve">the ability to dispose or exercise control over the disposal of more than 50% of the shares or other form of equity in a corporation; </w:t>
      </w:r>
    </w:p>
    <w:p w14:paraId="43CD41F2" w14:textId="77777777" w:rsidR="00FB480D" w:rsidRPr="00572CD9" w:rsidRDefault="00FB480D" w:rsidP="0067633F">
      <w:pPr>
        <w:pStyle w:val="DefenceDefinitionNum"/>
        <w:numPr>
          <w:ilvl w:val="1"/>
          <w:numId w:val="28"/>
        </w:numPr>
      </w:pPr>
      <w:r w:rsidRPr="00572CD9">
        <w:t xml:space="preserve">the ability to appoint or remove all or a majority of the directors of a corporation; </w:t>
      </w:r>
    </w:p>
    <w:p w14:paraId="3467BC07" w14:textId="77777777" w:rsidR="00FB480D" w:rsidRPr="00572CD9" w:rsidRDefault="00FB480D" w:rsidP="0067633F">
      <w:pPr>
        <w:pStyle w:val="DefenceDefinitionNum"/>
        <w:numPr>
          <w:ilvl w:val="1"/>
          <w:numId w:val="28"/>
        </w:numPr>
      </w:pPr>
      <w:r w:rsidRPr="00572CD9">
        <w:t>the ability to exercise or control the exercise of the casting of a majority of the votes cast at the meetings of the board of directors of a corporation; and</w:t>
      </w:r>
    </w:p>
    <w:p w14:paraId="0AA52D97" w14:textId="77777777" w:rsidR="00FB480D" w:rsidRPr="00572CD9" w:rsidRDefault="00FB480D" w:rsidP="0067633F">
      <w:pPr>
        <w:pStyle w:val="DefenceDefinitionNum"/>
        <w:numPr>
          <w:ilvl w:val="1"/>
          <w:numId w:val="28"/>
        </w:numPr>
      </w:pPr>
      <w:r w:rsidRPr="00572CD9">
        <w:t xml:space="preserve">any other means, direct or indirect, of dominating the decision making and financial and operating policies of a corporation. </w:t>
      </w:r>
    </w:p>
    <w:p w14:paraId="53413DCB" w14:textId="13FBE3B5" w:rsidR="00B86F7C" w:rsidRDefault="00B86F7C" w:rsidP="00B86F7C">
      <w:pPr>
        <w:pStyle w:val="DefenceDefinition0"/>
        <w:keepNext/>
        <w:keepLines/>
        <w:rPr>
          <w:b/>
        </w:rPr>
      </w:pPr>
      <w:bookmarkStart w:id="2033" w:name="_BPDC_LN_INS_4051"/>
      <w:bookmarkStart w:id="2034" w:name="_BPDC_PR_INS_4052"/>
      <w:bookmarkStart w:id="2035" w:name="_BPDC_LN_INS_4049"/>
      <w:bookmarkStart w:id="2036" w:name="_BPDC_PR_INS_4050"/>
      <w:bookmarkStart w:id="2037" w:name="DateforCompletion"/>
      <w:bookmarkEnd w:id="2033"/>
      <w:bookmarkEnd w:id="2034"/>
      <w:bookmarkEnd w:id="2035"/>
      <w:bookmarkEnd w:id="2036"/>
      <w:r>
        <w:rPr>
          <w:b/>
        </w:rPr>
        <w:t>Corruption</w:t>
      </w:r>
    </w:p>
    <w:p w14:paraId="08EC782E" w14:textId="77777777" w:rsidR="00B86F7C" w:rsidRPr="0000581C" w:rsidRDefault="00B86F7C" w:rsidP="00B86F7C">
      <w:pPr>
        <w:pStyle w:val="DefenceDefinition0"/>
        <w:keepNext/>
        <w:keepLines/>
        <w:rPr>
          <w:bCs/>
        </w:rPr>
      </w:pPr>
      <w:r>
        <w:rPr>
          <w:bCs/>
        </w:rPr>
        <w:t>Any conduct (whether criminal or non-criminal in nature) that does or could compromise the integrity, accountability or probity of public administration, including:</w:t>
      </w:r>
    </w:p>
    <w:p w14:paraId="72CB319C" w14:textId="77777777" w:rsidR="00B86F7C" w:rsidRPr="0000581C" w:rsidRDefault="00B86F7C" w:rsidP="008577BD">
      <w:pPr>
        <w:pStyle w:val="DefenceDefinitionNum"/>
        <w:numPr>
          <w:ilvl w:val="1"/>
          <w:numId w:val="78"/>
        </w:numPr>
      </w:pPr>
      <w:r>
        <w:t>any conduct of any person (whether or not a staff member of a Commonwealth agency) that adversely affects, or that could adversely affect, either directly or indirectly:</w:t>
      </w:r>
    </w:p>
    <w:p w14:paraId="783B10A6" w14:textId="77777777" w:rsidR="00B86F7C" w:rsidRPr="0000581C" w:rsidRDefault="00B86F7C" w:rsidP="008577BD">
      <w:pPr>
        <w:pStyle w:val="DefenceDefinitionNum2"/>
        <w:numPr>
          <w:ilvl w:val="2"/>
          <w:numId w:val="78"/>
        </w:numPr>
      </w:pPr>
      <w:r>
        <w:t>the honest or impartial exercise of any staff member's powers as a staff member of a Commonwealth agency; or</w:t>
      </w:r>
    </w:p>
    <w:p w14:paraId="0CFAAE90" w14:textId="77777777" w:rsidR="00B86F7C" w:rsidRPr="0000581C" w:rsidRDefault="00B86F7C" w:rsidP="008577BD">
      <w:pPr>
        <w:pStyle w:val="DefenceDefinitionNum2"/>
        <w:numPr>
          <w:ilvl w:val="2"/>
          <w:numId w:val="78"/>
        </w:numPr>
      </w:pPr>
      <w:r>
        <w:t>the honest or impartial performance of any public official's functions or duties as a public official;</w:t>
      </w:r>
    </w:p>
    <w:p w14:paraId="08078057" w14:textId="77777777" w:rsidR="00B86F7C" w:rsidRPr="0000581C" w:rsidRDefault="00B86F7C" w:rsidP="008577BD">
      <w:pPr>
        <w:pStyle w:val="DefenceDefinitionNum"/>
        <w:numPr>
          <w:ilvl w:val="1"/>
          <w:numId w:val="78"/>
        </w:numPr>
      </w:pPr>
      <w:r>
        <w:t>any conduct of a staff member of a Commonwealth agency that constitutes or involves a breach of public trust;</w:t>
      </w:r>
    </w:p>
    <w:p w14:paraId="22D33BA9" w14:textId="77777777" w:rsidR="00B86F7C" w:rsidRPr="0000581C" w:rsidRDefault="00B86F7C" w:rsidP="008577BD">
      <w:pPr>
        <w:pStyle w:val="DefenceDefinitionNum"/>
        <w:numPr>
          <w:ilvl w:val="1"/>
          <w:numId w:val="78"/>
        </w:numPr>
      </w:pPr>
      <w:r>
        <w:t>any conduct of a staff member of a Commonwealth agency that constitutes, involves or is engaged in for the purpose of abuse of the person's office; and</w:t>
      </w:r>
    </w:p>
    <w:p w14:paraId="1CA482C3" w14:textId="77777777" w:rsidR="00B86F7C" w:rsidRPr="005F1D03" w:rsidRDefault="00B86F7C" w:rsidP="008577BD">
      <w:pPr>
        <w:pStyle w:val="DefenceDefinitionNum"/>
        <w:numPr>
          <w:ilvl w:val="1"/>
          <w:numId w:val="78"/>
        </w:numPr>
        <w:rPr>
          <w:bCs/>
        </w:rPr>
      </w:pPr>
      <w:r>
        <w:t xml:space="preserve">any conduct of a staff member of a Commonwealth agency, or former staff member of a Commonwealth agency, that constitutes or involves the misuse of information or documents acquired in the person's capacity as a staff member of </w:t>
      </w:r>
      <w:r>
        <w:rPr>
          <w:bCs/>
        </w:rPr>
        <w:t>a Commonwealth agency.</w:t>
      </w:r>
    </w:p>
    <w:p w14:paraId="1172D561" w14:textId="77777777" w:rsidR="00DC533F" w:rsidRPr="00572CD9" w:rsidRDefault="00DC533F" w:rsidP="00DC533F">
      <w:pPr>
        <w:pStyle w:val="DefenceDefinition0"/>
        <w:numPr>
          <w:ilvl w:val="0"/>
          <w:numId w:val="5"/>
        </w:numPr>
        <w:rPr>
          <w:b/>
        </w:rPr>
      </w:pPr>
      <w:r w:rsidRPr="00572CD9">
        <w:rPr>
          <w:b/>
        </w:rPr>
        <w:t>Data Provision Checklist</w:t>
      </w:r>
    </w:p>
    <w:p w14:paraId="7D70B3BD" w14:textId="49A9FCD8" w:rsidR="00DC533F" w:rsidRPr="00572CD9" w:rsidRDefault="00DC533F" w:rsidP="00DC533F">
      <w:pPr>
        <w:pStyle w:val="DefenceDefinition0"/>
        <w:numPr>
          <w:ilvl w:val="0"/>
          <w:numId w:val="5"/>
        </w:numPr>
      </w:pPr>
      <w:r w:rsidRPr="00572CD9">
        <w:t>The worksheets contained within the excel workbook titled "Data Provision Checklist" available at https://www.defence.gov.au/</w:t>
      </w:r>
      <w:r w:rsidR="00F63AB9" w:rsidRPr="008C61EC">
        <w:t>business-industry/industry-governance/industry-regulations/estate-project-handover-takeover-policy</w:t>
      </w:r>
      <w:r w:rsidRPr="00572CD9">
        <w:t xml:space="preserve">, as </w:t>
      </w:r>
      <w:r w:rsidR="00F63AB9">
        <w:t>amen</w:t>
      </w:r>
      <w:r w:rsidRPr="00572CD9">
        <w:t>ded or replaced from time to time.</w:t>
      </w:r>
    </w:p>
    <w:p w14:paraId="67AC6121" w14:textId="77777777" w:rsidR="00DC533F" w:rsidRPr="00572CD9" w:rsidRDefault="00DC533F" w:rsidP="00DC533F">
      <w:pPr>
        <w:pStyle w:val="DefenceDefinition0"/>
        <w:numPr>
          <w:ilvl w:val="0"/>
          <w:numId w:val="5"/>
        </w:numPr>
        <w:rPr>
          <w:b/>
        </w:rPr>
      </w:pPr>
      <w:r w:rsidRPr="00572CD9">
        <w:rPr>
          <w:b/>
        </w:rPr>
        <w:t>Data Supplier</w:t>
      </w:r>
    </w:p>
    <w:p w14:paraId="5B171869" w14:textId="190CF008" w:rsidR="00DC533F" w:rsidRPr="00572CD9" w:rsidRDefault="00DC533F" w:rsidP="00DC533F">
      <w:pPr>
        <w:pStyle w:val="DefenceDefinition0"/>
        <w:numPr>
          <w:ilvl w:val="0"/>
          <w:numId w:val="5"/>
        </w:numPr>
      </w:pPr>
      <w:r w:rsidRPr="00572CD9">
        <w:t xml:space="preserve">Any person identified as a "Data Supplier" or "Estate Data Supplier" in the Defence Estate Information Management Requirements, including a contract administrator, designer, contractor, subcontractor or any person engaged by the Contractor to design, construct or otherwise provide services in relation to the Subcontract Works or a Stage. </w:t>
      </w:r>
    </w:p>
    <w:p w14:paraId="7E9D419B" w14:textId="77777777" w:rsidR="00285A98" w:rsidRPr="00572CD9" w:rsidRDefault="00285A98" w:rsidP="0053728A">
      <w:pPr>
        <w:pStyle w:val="DefenceBoldNormal"/>
      </w:pPr>
      <w:r w:rsidRPr="00572CD9">
        <w:t>Date for Completion</w:t>
      </w:r>
      <w:bookmarkEnd w:id="2037"/>
    </w:p>
    <w:p w14:paraId="71EADA21" w14:textId="2B0ED2B9" w:rsidR="00285A98" w:rsidRPr="00572CD9" w:rsidRDefault="00C60C2B" w:rsidP="005E4AC4">
      <w:pPr>
        <w:pStyle w:val="DefenceDefinition0"/>
        <w:numPr>
          <w:ilvl w:val="0"/>
          <w:numId w:val="5"/>
        </w:numPr>
      </w:pPr>
      <w:r w:rsidRPr="00572CD9">
        <w:t xml:space="preserve">In respect of the Subcontract Works or a </w:t>
      </w:r>
      <w:r w:rsidR="003C3FCB" w:rsidRPr="00572CD9">
        <w:t>Stage</w:t>
      </w:r>
      <w:r w:rsidRPr="00572CD9">
        <w:t>, the</w:t>
      </w:r>
      <w:r w:rsidR="00285A98" w:rsidRPr="00572CD9">
        <w:t xml:space="preserve"> </w:t>
      </w:r>
      <w:r w:rsidR="00DC533F">
        <w:t xml:space="preserve">date or </w:t>
      </w:r>
      <w:r w:rsidR="00285A98" w:rsidRPr="00572CD9">
        <w:t xml:space="preserve">period of time specified in the </w:t>
      </w:r>
      <w:r w:rsidR="00CF6F55" w:rsidRPr="00572CD9">
        <w:t>Subcontract Particulars</w:t>
      </w:r>
      <w:r w:rsidR="00285A98" w:rsidRPr="00572CD9">
        <w:t xml:space="preserve"> as adjusted under the </w:t>
      </w:r>
      <w:r w:rsidR="00CF6F55" w:rsidRPr="00572CD9">
        <w:t>Subcontract</w:t>
      </w:r>
      <w:r w:rsidR="00285A98" w:rsidRPr="00572CD9">
        <w:t>.</w:t>
      </w:r>
    </w:p>
    <w:p w14:paraId="7E9CD1F2" w14:textId="77777777" w:rsidR="00285A98" w:rsidRPr="00572CD9" w:rsidRDefault="00285A98" w:rsidP="0053728A">
      <w:pPr>
        <w:pStyle w:val="DefenceBoldNormal"/>
      </w:pPr>
      <w:bookmarkStart w:id="2038" w:name="DefectsLiabilityPeriod"/>
      <w:r w:rsidRPr="00572CD9">
        <w:lastRenderedPageBreak/>
        <w:t>Defects Liability Period</w:t>
      </w:r>
      <w:bookmarkEnd w:id="2038"/>
    </w:p>
    <w:p w14:paraId="612F26A0" w14:textId="2EC7A484" w:rsidR="008874DA" w:rsidRPr="00572CD9" w:rsidRDefault="00ED3E02" w:rsidP="005E4AC4">
      <w:pPr>
        <w:pStyle w:val="DefenceDefinition0"/>
        <w:numPr>
          <w:ilvl w:val="0"/>
          <w:numId w:val="5"/>
        </w:numPr>
      </w:pPr>
      <w:r w:rsidRPr="00572CD9">
        <w:t>The period which commences on the</w:t>
      </w:r>
      <w:r w:rsidR="00833DD1" w:rsidRPr="00572CD9">
        <w:t xml:space="preserve"> date of Completion</w:t>
      </w:r>
      <w:r w:rsidRPr="00572CD9">
        <w:t xml:space="preserve"> of the </w:t>
      </w:r>
      <w:r w:rsidR="00B577B0" w:rsidRPr="00572CD9">
        <w:t>Subcontract Works</w:t>
      </w:r>
      <w:r w:rsidRPr="00572CD9">
        <w:t xml:space="preserve"> or a </w:t>
      </w:r>
      <w:r w:rsidR="003C3FCB" w:rsidRPr="00572CD9">
        <w:rPr>
          <w:shd w:val="clear" w:color="000000" w:fill="auto"/>
        </w:rPr>
        <w:t>Stage</w:t>
      </w:r>
      <w:r w:rsidRPr="00572CD9">
        <w:t xml:space="preserve"> and continues for the period specified in the </w:t>
      </w:r>
      <w:r w:rsidR="00CA2F0F" w:rsidRPr="00572CD9">
        <w:t>Subcontract Particulars.</w:t>
      </w:r>
      <w:r w:rsidR="00851D54" w:rsidRPr="00572CD9">
        <w:t xml:space="preserve"> </w:t>
      </w:r>
    </w:p>
    <w:p w14:paraId="68E9AFC0" w14:textId="77777777" w:rsidR="000D0174" w:rsidRPr="00572CD9" w:rsidRDefault="000D0174" w:rsidP="0053728A">
      <w:pPr>
        <w:pStyle w:val="DefenceBoldNormal"/>
      </w:pPr>
      <w:bookmarkStart w:id="2039" w:name="Defence"/>
      <w:r w:rsidRPr="00572CD9">
        <w:t>Defence</w:t>
      </w:r>
      <w:bookmarkEnd w:id="2039"/>
    </w:p>
    <w:p w14:paraId="68083A9B" w14:textId="77777777" w:rsidR="000D0174" w:rsidRPr="00572CD9" w:rsidRDefault="000D0174" w:rsidP="00E85B08">
      <w:pPr>
        <w:pStyle w:val="DefenceDefinition0"/>
      </w:pPr>
      <w:r w:rsidRPr="00572CD9">
        <w:t>Department of Defence.</w:t>
      </w:r>
    </w:p>
    <w:p w14:paraId="777079DF" w14:textId="77777777" w:rsidR="00F63AB9" w:rsidRPr="001F15DD" w:rsidRDefault="00F63AB9" w:rsidP="00F63AB9">
      <w:pPr>
        <w:pStyle w:val="DefenceBoldNormal"/>
      </w:pPr>
      <w:bookmarkStart w:id="2040" w:name="DefenceEnvironmentalManagementSystem"/>
      <w:r w:rsidRPr="001F15DD">
        <w:t>Defence Asbestos Register</w:t>
      </w:r>
    </w:p>
    <w:p w14:paraId="310047CA" w14:textId="0DC669DD" w:rsidR="00F63AB9" w:rsidRPr="001F15DD" w:rsidRDefault="00F63AB9" w:rsidP="00F63AB9">
      <w:pPr>
        <w:pStyle w:val="DefenceDefinition0"/>
      </w:pPr>
      <w:r w:rsidRPr="001F15DD">
        <w:t xml:space="preserve">The document </w:t>
      </w:r>
      <w:r w:rsidRPr="00092620">
        <w:t xml:space="preserve">or documents specified in the </w:t>
      </w:r>
      <w:r>
        <w:t>Subc</w:t>
      </w:r>
      <w:r w:rsidRPr="00092620">
        <w:t xml:space="preserve">ontract Particulars, as </w:t>
      </w:r>
      <w:r w:rsidRPr="001F15DD">
        <w:t>amended</w:t>
      </w:r>
      <w:r w:rsidRPr="00092620">
        <w:t xml:space="preserve"> or replaced</w:t>
      </w:r>
      <w:r w:rsidRPr="001F15DD">
        <w:t xml:space="preserve"> from time to time.</w:t>
      </w:r>
    </w:p>
    <w:p w14:paraId="1EBD2EB1" w14:textId="77777777" w:rsidR="00B54948" w:rsidRPr="00572CD9" w:rsidRDefault="00B54948" w:rsidP="0053728A">
      <w:pPr>
        <w:pStyle w:val="DefenceBoldNormal"/>
      </w:pPr>
      <w:r w:rsidRPr="00572CD9">
        <w:t>Defence Environment</w:t>
      </w:r>
      <w:r w:rsidR="003A5F3A" w:rsidRPr="00572CD9">
        <w:t>al</w:t>
      </w:r>
      <w:r w:rsidRPr="00572CD9">
        <w:t xml:space="preserve"> Management System</w:t>
      </w:r>
      <w:bookmarkEnd w:id="2040"/>
    </w:p>
    <w:p w14:paraId="5AB502BB" w14:textId="77777777" w:rsidR="00B54948" w:rsidRPr="00572CD9" w:rsidRDefault="00B54948" w:rsidP="00E85B08">
      <w:pPr>
        <w:pStyle w:val="DefenceDefinition0"/>
      </w:pPr>
      <w:r w:rsidRPr="00572CD9">
        <w:t>The environment</w:t>
      </w:r>
      <w:r w:rsidR="003A5F3A" w:rsidRPr="00572CD9">
        <w:t>al</w:t>
      </w:r>
      <w:r w:rsidRPr="00572CD9">
        <w:t xml:space="preserve"> management system applicable to the </w:t>
      </w:r>
      <w:r w:rsidR="006074CD" w:rsidRPr="00572CD9">
        <w:t>Site</w:t>
      </w:r>
      <w:r w:rsidRPr="00572CD9">
        <w:t xml:space="preserve"> (if any).</w:t>
      </w:r>
    </w:p>
    <w:p w14:paraId="6D36B63E" w14:textId="77777777" w:rsidR="00B54948" w:rsidRPr="00572CD9" w:rsidRDefault="00B54948" w:rsidP="0053728A">
      <w:pPr>
        <w:pStyle w:val="DefenceBoldNormal"/>
      </w:pPr>
      <w:bookmarkStart w:id="2041" w:name="DefenceEnvironmentalPlan"/>
      <w:r w:rsidRPr="00572CD9">
        <w:t>Defence Environmental Plan</w:t>
      </w:r>
      <w:bookmarkEnd w:id="2041"/>
    </w:p>
    <w:p w14:paraId="66FA6175" w14:textId="77777777" w:rsidR="00B54948" w:rsidRPr="00572CD9" w:rsidRDefault="00B54948" w:rsidP="00E85B08">
      <w:pPr>
        <w:pStyle w:val="DefenceDefinition0"/>
      </w:pPr>
      <w:r w:rsidRPr="00572CD9">
        <w:t>The environmental plan applicable to the Site (if any).</w:t>
      </w:r>
    </w:p>
    <w:p w14:paraId="2E79A5F0" w14:textId="77777777" w:rsidR="00B54948" w:rsidRPr="00572CD9" w:rsidRDefault="00B54948" w:rsidP="0053728A">
      <w:pPr>
        <w:pStyle w:val="DefenceBoldNormal"/>
      </w:pPr>
      <w:bookmarkStart w:id="2042" w:name="DefenceEnvironmentalRequirements"/>
      <w:r w:rsidRPr="00572CD9">
        <w:t>Defence Environmental Requirements</w:t>
      </w:r>
      <w:bookmarkEnd w:id="2042"/>
    </w:p>
    <w:p w14:paraId="0BDFB943" w14:textId="77777777" w:rsidR="00B54948" w:rsidRPr="00572CD9" w:rsidRDefault="00B54948" w:rsidP="00E85B08">
      <w:pPr>
        <w:pStyle w:val="DefenceDefinition0"/>
      </w:pPr>
      <w:r w:rsidRPr="00572CD9">
        <w:t xml:space="preserve">The </w:t>
      </w:r>
      <w:r w:rsidR="00CE5B04" w:rsidRPr="00572CD9">
        <w:t>Defence Environment</w:t>
      </w:r>
      <w:r w:rsidR="003A5F3A" w:rsidRPr="00572CD9">
        <w:t>al</w:t>
      </w:r>
      <w:r w:rsidR="00CE5B04" w:rsidRPr="00572CD9">
        <w:t xml:space="preserve"> Management System</w:t>
      </w:r>
      <w:r w:rsidRPr="00572CD9">
        <w:t xml:space="preserve"> and </w:t>
      </w:r>
      <w:r w:rsidR="00C02341" w:rsidRPr="00572CD9">
        <w:t>Defence Environmental Plan</w:t>
      </w:r>
      <w:r w:rsidR="00011413" w:rsidRPr="00572CD9">
        <w:t xml:space="preserve"> </w:t>
      </w:r>
      <w:r w:rsidR="001A3CDF" w:rsidRPr="00572CD9">
        <w:t>applicable</w:t>
      </w:r>
      <w:r w:rsidRPr="00572CD9">
        <w:t xml:space="preserve"> to the </w:t>
      </w:r>
      <w:r w:rsidR="006074CD" w:rsidRPr="00572CD9">
        <w:t>Site</w:t>
      </w:r>
      <w:r w:rsidRPr="00572CD9">
        <w:t xml:space="preserve">, the </w:t>
      </w:r>
      <w:r w:rsidR="00CA7884" w:rsidRPr="00572CD9">
        <w:t>Subcontractor's Activities</w:t>
      </w:r>
      <w:r w:rsidR="003A5F3A" w:rsidRPr="00572CD9">
        <w:t xml:space="preserve"> </w:t>
      </w:r>
      <w:r w:rsidR="001A3CDF" w:rsidRPr="00572CD9">
        <w:t>or the Subcontract Works, including</w:t>
      </w:r>
      <w:r w:rsidRPr="00572CD9">
        <w:t xml:space="preserve"> any procedures, instructions, requirements and standing orders which have been developed or issued under the </w:t>
      </w:r>
      <w:r w:rsidR="004C3B93" w:rsidRPr="00572CD9">
        <w:t>Defence Environmental Management System</w:t>
      </w:r>
      <w:r w:rsidR="00CE5B04" w:rsidRPr="00572CD9">
        <w:t xml:space="preserve"> </w:t>
      </w:r>
      <w:r w:rsidRPr="00572CD9">
        <w:t xml:space="preserve">or </w:t>
      </w:r>
      <w:r w:rsidR="00CE5B04" w:rsidRPr="00572CD9">
        <w:t>Defence Environmental Plan</w:t>
      </w:r>
      <w:r w:rsidRPr="00572CD9">
        <w:t>.</w:t>
      </w:r>
    </w:p>
    <w:p w14:paraId="20D30759" w14:textId="77777777" w:rsidR="002C28C5" w:rsidRPr="00572CD9" w:rsidRDefault="002C28C5" w:rsidP="0053728A">
      <w:pPr>
        <w:pStyle w:val="DefenceBoldNormal"/>
      </w:pPr>
      <w:bookmarkStart w:id="2043" w:name="DefenceEstate"/>
      <w:r w:rsidRPr="00572CD9">
        <w:t>Defence Estate</w:t>
      </w:r>
      <w:bookmarkEnd w:id="2043"/>
    </w:p>
    <w:p w14:paraId="5ACDAA29" w14:textId="77777777" w:rsidR="002C28C5" w:rsidRPr="00572CD9" w:rsidRDefault="001A3CDF" w:rsidP="00E85B08">
      <w:pPr>
        <w:pStyle w:val="DefenceDefinition0"/>
        <w:rPr>
          <w:color w:val="0000FF"/>
          <w:u w:val="double"/>
        </w:rPr>
      </w:pPr>
      <w:bookmarkStart w:id="2044" w:name="_BPDC_LN_INS_4047"/>
      <w:bookmarkStart w:id="2045" w:name="_BPDC_PR_INS_4048"/>
      <w:bookmarkEnd w:id="2044"/>
      <w:bookmarkEnd w:id="2045"/>
      <w:r w:rsidRPr="00572CD9">
        <w:t>T</w:t>
      </w:r>
      <w:r w:rsidR="002C28C5" w:rsidRPr="00572CD9">
        <w:t>he proper</w:t>
      </w:r>
      <w:r w:rsidR="00F804CF" w:rsidRPr="00572CD9">
        <w:t>ties owned, l</w:t>
      </w:r>
      <w:r w:rsidR="002C28C5" w:rsidRPr="00572CD9">
        <w:t xml:space="preserve">eased </w:t>
      </w:r>
      <w:r w:rsidRPr="00572CD9">
        <w:t>or otherwise occupied</w:t>
      </w:r>
      <w:r w:rsidR="002C28C5" w:rsidRPr="00572CD9">
        <w:t xml:space="preserve"> by the Commonwealth from time to time.</w:t>
      </w:r>
    </w:p>
    <w:p w14:paraId="1F05D604" w14:textId="77777777" w:rsidR="001D584C" w:rsidRPr="00572CD9" w:rsidRDefault="001D584C" w:rsidP="003A14E2">
      <w:pPr>
        <w:pStyle w:val="DefenceDefinition0"/>
        <w:keepNext/>
        <w:rPr>
          <w:b/>
        </w:rPr>
      </w:pPr>
      <w:bookmarkStart w:id="2046" w:name="DefenceEstateData"/>
      <w:r w:rsidRPr="00572CD9">
        <w:rPr>
          <w:b/>
        </w:rPr>
        <w:t>Defence Estate Information Management Requirements</w:t>
      </w:r>
    </w:p>
    <w:p w14:paraId="3DF0193E" w14:textId="19C639DF" w:rsidR="00B12735" w:rsidRPr="00572CD9" w:rsidRDefault="00B12735" w:rsidP="00B12735">
      <w:pPr>
        <w:pStyle w:val="DefenceDefinition0"/>
      </w:pPr>
      <w:r w:rsidRPr="00572CD9">
        <w:t xml:space="preserve">The requirements published on </w:t>
      </w:r>
      <w:r w:rsidR="00F63AB9">
        <w:t xml:space="preserve">the </w:t>
      </w:r>
      <w:r w:rsidRPr="00572CD9">
        <w:t>D</w:t>
      </w:r>
      <w:r w:rsidR="00F63AB9">
        <w:t>efence Website</w:t>
      </w:r>
      <w:r w:rsidRPr="00572CD9">
        <w:t xml:space="preserve"> in respect of the assessment, creation, recording, updating and management of Estate Information (and whether referred to as "Estate Information", "Estate Data", "GEMS" or otherwise), including:</w:t>
      </w:r>
    </w:p>
    <w:p w14:paraId="3F05256F" w14:textId="64A6D775" w:rsidR="00B12735" w:rsidRPr="00572CD9" w:rsidRDefault="00B12735" w:rsidP="00B12735">
      <w:pPr>
        <w:pStyle w:val="DefenceDefinitionNum"/>
        <w:tabs>
          <w:tab w:val="num" w:pos="0"/>
        </w:tabs>
      </w:pPr>
      <w:r w:rsidRPr="00572CD9">
        <w:t>the documents set out at https://www.defence.gov.au/</w:t>
      </w:r>
      <w:r w:rsidR="00505F2E">
        <w:t>business-industry/industry-governance/industry-regulations/estate-project-handover-takeover-policy</w:t>
      </w:r>
      <w:r w:rsidRPr="00572CD9">
        <w:t xml:space="preserve">; </w:t>
      </w:r>
    </w:p>
    <w:p w14:paraId="4379D8DC" w14:textId="77777777" w:rsidR="00B12735" w:rsidRPr="00572CD9" w:rsidRDefault="00B12735" w:rsidP="00B12735">
      <w:pPr>
        <w:pStyle w:val="DefenceDefinitionNum"/>
        <w:tabs>
          <w:tab w:val="num" w:pos="0"/>
        </w:tabs>
      </w:pPr>
      <w:r w:rsidRPr="00572CD9">
        <w:t xml:space="preserve">any requirements contained in: </w:t>
      </w:r>
    </w:p>
    <w:p w14:paraId="348138FA" w14:textId="77777777" w:rsidR="00B12735" w:rsidRPr="00572CD9" w:rsidRDefault="00B12735" w:rsidP="00B12735">
      <w:pPr>
        <w:pStyle w:val="DefenceDefinitionNum2"/>
      </w:pPr>
      <w:r w:rsidRPr="00572CD9">
        <w:t>GEMS; and</w:t>
      </w:r>
    </w:p>
    <w:p w14:paraId="5C73AC7B" w14:textId="77777777" w:rsidR="00B12735" w:rsidRPr="00572CD9" w:rsidRDefault="00B12735" w:rsidP="00B12735">
      <w:pPr>
        <w:pStyle w:val="DefenceDefinitionNum2"/>
      </w:pPr>
      <w:r w:rsidRPr="00572CD9">
        <w:t>the Spatial Data Management Plan; and</w:t>
      </w:r>
    </w:p>
    <w:p w14:paraId="5CACC678" w14:textId="6FA48D3A" w:rsidR="00B12735" w:rsidRPr="00572CD9" w:rsidRDefault="00B12735" w:rsidP="00B12735">
      <w:pPr>
        <w:pStyle w:val="DefenceDefinitionNum"/>
        <w:tabs>
          <w:tab w:val="num" w:pos="0"/>
        </w:tabs>
      </w:pPr>
      <w:r w:rsidRPr="00572CD9">
        <w:t xml:space="preserve">any other requirement published on </w:t>
      </w:r>
      <w:r w:rsidR="00505F2E">
        <w:t xml:space="preserve">the </w:t>
      </w:r>
      <w:r w:rsidRPr="00572CD9">
        <w:t>D</w:t>
      </w:r>
      <w:r w:rsidR="00505F2E">
        <w:t>efence Website</w:t>
      </w:r>
      <w:r w:rsidRPr="00572CD9">
        <w:t xml:space="preserve"> relating to the assessment, creation, recording, updating and management of Estate Information,</w:t>
      </w:r>
    </w:p>
    <w:p w14:paraId="6B46D6FD" w14:textId="16CACF3A" w:rsidR="00B12735" w:rsidRPr="00572CD9" w:rsidRDefault="00B12735" w:rsidP="00B12735">
      <w:pPr>
        <w:pStyle w:val="DefenceDefinition0"/>
      </w:pPr>
      <w:r w:rsidRPr="00572CD9">
        <w:t xml:space="preserve">each as </w:t>
      </w:r>
      <w:r w:rsidR="00505F2E">
        <w:t>amen</w:t>
      </w:r>
      <w:r w:rsidRPr="00572CD9">
        <w:t>ded or replaced from time to time.</w:t>
      </w:r>
    </w:p>
    <w:p w14:paraId="7D64ED8C" w14:textId="77777777" w:rsidR="00FB2D36" w:rsidRPr="00572CD9" w:rsidRDefault="00FB2D36" w:rsidP="0053728A">
      <w:pPr>
        <w:pStyle w:val="DefenceBoldNormal"/>
      </w:pPr>
      <w:bookmarkStart w:id="2047" w:name="_BPDC_LN_INS_4045"/>
      <w:bookmarkStart w:id="2048" w:name="_BPDC_PR_INS_4046"/>
      <w:bookmarkStart w:id="2049" w:name="_BPDC_LN_INS_4043"/>
      <w:bookmarkStart w:id="2050" w:name="_BPDC_PR_INS_4044"/>
      <w:bookmarkStart w:id="2051" w:name="_BPDC_LN_INS_4041"/>
      <w:bookmarkStart w:id="2052" w:name="_BPDC_PR_INS_4042"/>
      <w:bookmarkStart w:id="2053" w:name="DefenceRequirements"/>
      <w:bookmarkEnd w:id="2046"/>
      <w:bookmarkEnd w:id="2047"/>
      <w:bookmarkEnd w:id="2048"/>
      <w:bookmarkEnd w:id="2049"/>
      <w:bookmarkEnd w:id="2050"/>
      <w:bookmarkEnd w:id="2051"/>
      <w:bookmarkEnd w:id="2052"/>
      <w:r w:rsidRPr="00572CD9">
        <w:t>Defence Requirements</w:t>
      </w:r>
      <w:bookmarkEnd w:id="2053"/>
    </w:p>
    <w:p w14:paraId="20E16D44" w14:textId="7399998F" w:rsidR="003A12F8" w:rsidRDefault="00FB2D36" w:rsidP="0053728A">
      <w:pPr>
        <w:pStyle w:val="DefenceBoldNormal"/>
        <w:rPr>
          <w:b w:val="0"/>
        </w:rPr>
      </w:pPr>
      <w:r w:rsidRPr="00E55C40">
        <w:rPr>
          <w:b w:val="0"/>
        </w:rPr>
        <w:t xml:space="preserve">Includes all policies, plans, manuals, guidelines, instructions (including departmental procurement policy instructions) and other </w:t>
      </w:r>
      <w:r w:rsidR="002816FF" w:rsidRPr="00E55C40">
        <w:rPr>
          <w:b w:val="0"/>
        </w:rPr>
        <w:t>Commonwealth</w:t>
      </w:r>
      <w:r w:rsidRPr="00E55C40">
        <w:rPr>
          <w:b w:val="0"/>
        </w:rPr>
        <w:t xml:space="preserve"> or Defence requirements which are, or may become, applicable to the </w:t>
      </w:r>
      <w:r w:rsidR="006074CD" w:rsidRPr="00E55C40">
        <w:rPr>
          <w:b w:val="0"/>
        </w:rPr>
        <w:t>Site</w:t>
      </w:r>
      <w:r w:rsidRPr="00E55C40">
        <w:rPr>
          <w:b w:val="0"/>
        </w:rPr>
        <w:t xml:space="preserve">, the </w:t>
      </w:r>
      <w:r w:rsidR="00CA7884" w:rsidRPr="00E55C40">
        <w:rPr>
          <w:b w:val="0"/>
        </w:rPr>
        <w:t>Subcontractor's Activities</w:t>
      </w:r>
      <w:r w:rsidR="001A3CDF" w:rsidRPr="00E55C40">
        <w:rPr>
          <w:b w:val="0"/>
        </w:rPr>
        <w:t xml:space="preserve"> or the Subcontract Works</w:t>
      </w:r>
      <w:r w:rsidRPr="00E55C40">
        <w:rPr>
          <w:b w:val="0"/>
        </w:rPr>
        <w:t xml:space="preserve">. </w:t>
      </w:r>
    </w:p>
    <w:p w14:paraId="4A8F2B0B" w14:textId="77777777" w:rsidR="002C28C5" w:rsidRPr="00572CD9" w:rsidRDefault="002C28C5" w:rsidP="0053728A">
      <w:pPr>
        <w:pStyle w:val="DefenceBoldNormal"/>
      </w:pPr>
      <w:bookmarkStart w:id="2054" w:name="_BPDC_LN_INS_4035"/>
      <w:bookmarkStart w:id="2055" w:name="_BPDC_PR_INS_4036"/>
      <w:bookmarkStart w:id="2056" w:name="DefenceStrategicInterestIssue"/>
      <w:bookmarkEnd w:id="2054"/>
      <w:bookmarkEnd w:id="2055"/>
      <w:r w:rsidRPr="00572CD9">
        <w:t>Defence Strategic Interest Issue</w:t>
      </w:r>
      <w:bookmarkEnd w:id="2056"/>
    </w:p>
    <w:p w14:paraId="0B637E60" w14:textId="004A6A6D" w:rsidR="002C28C5" w:rsidRPr="00572CD9" w:rsidRDefault="001A3CDF" w:rsidP="007D09A5">
      <w:pPr>
        <w:rPr>
          <w:u w:val="double"/>
        </w:rPr>
      </w:pPr>
      <w:r w:rsidRPr="00572CD9">
        <w:t>A</w:t>
      </w:r>
      <w:r w:rsidR="002C28C5" w:rsidRPr="00572CD9">
        <w:t xml:space="preserve">ny issue </w:t>
      </w:r>
      <w:r w:rsidR="00505F2E" w:rsidRPr="00DA30BD">
        <w:t xml:space="preserve">arising out of </w:t>
      </w:r>
      <w:r w:rsidR="00505F2E" w:rsidRPr="00505F2E">
        <w:t xml:space="preserve">or in relation to the </w:t>
      </w:r>
      <w:r w:rsidR="00505F2E" w:rsidRPr="009E17D7">
        <w:t>Subc</w:t>
      </w:r>
      <w:r w:rsidR="00505F2E" w:rsidRPr="00505F2E">
        <w:t xml:space="preserve">ontract, the </w:t>
      </w:r>
      <w:r w:rsidR="00505F2E" w:rsidRPr="009E17D7">
        <w:t>Subc</w:t>
      </w:r>
      <w:r w:rsidR="00505F2E" w:rsidRPr="00505F2E">
        <w:t xml:space="preserve">ontractor's Activities, the </w:t>
      </w:r>
      <w:r w:rsidR="00505F2E" w:rsidRPr="009E17D7">
        <w:t>Subc</w:t>
      </w:r>
      <w:r w:rsidR="00505F2E" w:rsidRPr="00505F2E">
        <w:t xml:space="preserve">ontractor or any </w:t>
      </w:r>
      <w:r w:rsidR="00505F2E" w:rsidRPr="009E17D7">
        <w:t>sub</w:t>
      </w:r>
      <w:r w:rsidR="00505F2E" w:rsidRPr="00505F2E">
        <w:t xml:space="preserve">subcontractor (or any Related Body Corporate of the </w:t>
      </w:r>
      <w:r w:rsidR="00505F2E" w:rsidRPr="009E17D7">
        <w:t>Subc</w:t>
      </w:r>
      <w:r w:rsidR="00505F2E" w:rsidRPr="00505F2E">
        <w:t xml:space="preserve">ontractor or any </w:t>
      </w:r>
      <w:r w:rsidR="00505F2E" w:rsidRPr="009E17D7">
        <w:t>sub</w:t>
      </w:r>
      <w:r w:rsidR="00505F2E" w:rsidRPr="00505F2E">
        <w:t xml:space="preserve">subcontractor) </w:t>
      </w:r>
      <w:r w:rsidR="002C28C5" w:rsidRPr="00505F2E">
        <w:t xml:space="preserve">that involves an actual, potential or perceived risk of an adverse effect on the </w:t>
      </w:r>
      <w:r w:rsidR="00DC533F" w:rsidRPr="00505F2E">
        <w:t xml:space="preserve">national security </w:t>
      </w:r>
      <w:r w:rsidR="002C28C5" w:rsidRPr="00505F2E">
        <w:t>interests of the Commonwealth including</w:t>
      </w:r>
      <w:r w:rsidR="00505F2E" w:rsidRPr="009E17D7">
        <w:t xml:space="preserve"> </w:t>
      </w:r>
      <w:r w:rsidR="00505F2E" w:rsidRPr="00505F2E">
        <w:t>arising</w:t>
      </w:r>
      <w:r w:rsidR="00505F2E" w:rsidRPr="00DA30BD">
        <w:t xml:space="preserve"> from any breach by the </w:t>
      </w:r>
      <w:r w:rsidR="00DF6B03" w:rsidRPr="008270F5">
        <w:rPr>
          <w:bCs/>
        </w:rPr>
        <w:t>Subc</w:t>
      </w:r>
      <w:r w:rsidR="00505F2E" w:rsidRPr="00DA30BD">
        <w:t>ontractor of its obligations in respect of compliance with all Statutory Requirements</w:t>
      </w:r>
      <w:r w:rsidR="00A15DDE">
        <w:t>.</w:t>
      </w:r>
      <w:bookmarkStart w:id="2057" w:name="_BPDC_LN_INS_4033"/>
      <w:bookmarkStart w:id="2058" w:name="_BPDC_PR_INS_4034"/>
      <w:bookmarkStart w:id="2059" w:name="_BPDC_LN_INS_4031"/>
      <w:bookmarkStart w:id="2060" w:name="_BPDC_PR_INS_4032"/>
      <w:bookmarkStart w:id="2061" w:name="_BPDC_LN_INS_4029"/>
      <w:bookmarkStart w:id="2062" w:name="_BPDC_PR_INS_4030"/>
      <w:bookmarkEnd w:id="2057"/>
      <w:bookmarkEnd w:id="2058"/>
      <w:bookmarkEnd w:id="2059"/>
      <w:bookmarkEnd w:id="2060"/>
      <w:bookmarkEnd w:id="2061"/>
      <w:bookmarkEnd w:id="2062"/>
    </w:p>
    <w:p w14:paraId="058D1557" w14:textId="41E19018" w:rsidR="002C28C5" w:rsidRPr="00572CD9" w:rsidRDefault="002C28C5" w:rsidP="005E4AC4">
      <w:pPr>
        <w:pStyle w:val="DefenceDefinition0"/>
        <w:keepNext/>
        <w:numPr>
          <w:ilvl w:val="0"/>
          <w:numId w:val="5"/>
        </w:numPr>
      </w:pPr>
      <w:bookmarkStart w:id="2063" w:name="_BPDC_LN_INS_4027"/>
      <w:bookmarkStart w:id="2064" w:name="_BPDC_PR_INS_4028"/>
      <w:bookmarkStart w:id="2065" w:name="DEQMS"/>
      <w:bookmarkEnd w:id="2063"/>
      <w:bookmarkEnd w:id="2064"/>
      <w:r w:rsidRPr="00572CD9">
        <w:rPr>
          <w:b/>
          <w:bCs/>
        </w:rPr>
        <w:lastRenderedPageBreak/>
        <w:t>D</w:t>
      </w:r>
      <w:r w:rsidR="00500349">
        <w:rPr>
          <w:b/>
          <w:bCs/>
        </w:rPr>
        <w:t>efence Website</w:t>
      </w:r>
      <w:bookmarkEnd w:id="2065"/>
    </w:p>
    <w:p w14:paraId="1078559E" w14:textId="752E99E9" w:rsidR="002C28C5" w:rsidRPr="00572CD9" w:rsidRDefault="002C28C5" w:rsidP="005E4AC4">
      <w:pPr>
        <w:pStyle w:val="DefenceDefinition0"/>
        <w:numPr>
          <w:ilvl w:val="0"/>
          <w:numId w:val="5"/>
        </w:numPr>
      </w:pPr>
      <w:bookmarkStart w:id="2066" w:name="_BPDC_LN_INS_4025"/>
      <w:bookmarkStart w:id="2067" w:name="_BPDC_PR_INS_4026"/>
      <w:bookmarkEnd w:id="2066"/>
      <w:bookmarkEnd w:id="2067"/>
      <w:r w:rsidRPr="00572CD9">
        <w:t>The website available at www.defence.gov.au/</w:t>
      </w:r>
      <w:r w:rsidR="00500349">
        <w:t xml:space="preserve"> or such alternative location as notified by the Contractor's Representative</w:t>
      </w:r>
      <w:r w:rsidRPr="00572CD9">
        <w:t>.</w:t>
      </w:r>
    </w:p>
    <w:p w14:paraId="5404F204" w14:textId="77777777" w:rsidR="00C2743A" w:rsidRPr="00572CD9" w:rsidRDefault="008E6200" w:rsidP="0053728A">
      <w:pPr>
        <w:pStyle w:val="DefenceBoldNormal"/>
      </w:pPr>
      <w:bookmarkStart w:id="2068" w:name="direction"/>
      <w:r w:rsidRPr="00572CD9">
        <w:t>d</w:t>
      </w:r>
      <w:r w:rsidR="003A5F3A" w:rsidRPr="00572CD9">
        <w:t>irection</w:t>
      </w:r>
      <w:bookmarkEnd w:id="2068"/>
    </w:p>
    <w:p w14:paraId="5CC576D7" w14:textId="77777777" w:rsidR="00C2743A" w:rsidRPr="00572CD9" w:rsidRDefault="00C2743A" w:rsidP="00E85B08">
      <w:pPr>
        <w:pStyle w:val="DefenceDefinition0"/>
      </w:pPr>
      <w:r w:rsidRPr="00572CD9">
        <w:t xml:space="preserve">Any </w:t>
      </w:r>
      <w:r w:rsidR="00737DBC" w:rsidRPr="00572CD9">
        <w:t>agreement, approval</w:t>
      </w:r>
      <w:r w:rsidR="00497589" w:rsidRPr="00572CD9">
        <w:t>,</w:t>
      </w:r>
      <w:r w:rsidR="002464C5" w:rsidRPr="00572CD9">
        <w:t xml:space="preserve"> </w:t>
      </w:r>
      <w:r w:rsidR="00737DBC" w:rsidRPr="00572CD9">
        <w:t>authorisation, certificate, consent, decision, demand, determination, direction, explanation, failure to consent, instruction, notice, notification, order, permission, rejection, request or requirement.</w:t>
      </w:r>
    </w:p>
    <w:p w14:paraId="6593BA5C" w14:textId="77777777" w:rsidR="00500349" w:rsidRDefault="00500349" w:rsidP="00500349">
      <w:pPr>
        <w:pStyle w:val="DefenceBoldNormal"/>
      </w:pPr>
      <w:bookmarkStart w:id="2069" w:name="EMOSContractor"/>
      <w:r>
        <w:t>DISP</w:t>
      </w:r>
    </w:p>
    <w:p w14:paraId="6F6155A1" w14:textId="77777777" w:rsidR="00500349" w:rsidRPr="00B934A8" w:rsidRDefault="00500349" w:rsidP="00500349">
      <w:pPr>
        <w:pStyle w:val="DefenceDefinition0"/>
      </w:pPr>
      <w:r w:rsidRPr="00B934A8">
        <w:t>The Defence Industry Security Program more particularly described at http://www.defence.gov.au/dsvs/industry.</w:t>
      </w:r>
    </w:p>
    <w:p w14:paraId="3D4DEDB3" w14:textId="77777777" w:rsidR="00500349" w:rsidRPr="00ED2E63" w:rsidRDefault="00500349" w:rsidP="009861E0">
      <w:pPr>
        <w:pStyle w:val="DefenceDefinition0"/>
        <w:keepNext/>
        <w:keepLines/>
        <w:rPr>
          <w:b/>
          <w:bCs/>
        </w:rPr>
      </w:pPr>
      <w:r w:rsidRPr="00ED2E63">
        <w:rPr>
          <w:b/>
          <w:bCs/>
        </w:rPr>
        <w:t>D</w:t>
      </w:r>
      <w:r>
        <w:rPr>
          <w:b/>
          <w:bCs/>
        </w:rPr>
        <w:t>SPF</w:t>
      </w:r>
      <w:r w:rsidRPr="00ED2E63">
        <w:rPr>
          <w:b/>
          <w:bCs/>
        </w:rPr>
        <w:t xml:space="preserve"> </w:t>
      </w:r>
    </w:p>
    <w:p w14:paraId="71A4C185" w14:textId="187D9E19" w:rsidR="00500349" w:rsidRDefault="00500349" w:rsidP="009861E0">
      <w:pPr>
        <w:pStyle w:val="DefenceDefinition0"/>
        <w:keepNext/>
        <w:keepLines/>
      </w:pPr>
      <w:r>
        <w:t xml:space="preserve">The Defence Security Principles Framework dated </w:t>
      </w:r>
      <w:r w:rsidR="0062633C">
        <w:t>19</w:t>
      </w:r>
      <w:r>
        <w:t xml:space="preserve"> July 202</w:t>
      </w:r>
      <w:r w:rsidR="0062633C">
        <w:t>4</w:t>
      </w:r>
      <w:r>
        <w:t xml:space="preserve"> available at </w:t>
      </w:r>
      <w:r w:rsidR="0062633C" w:rsidRPr="0062633C">
        <w:t>https://www.defence.gov.au/business-industry/industry-governance/defence-security-principles-framework</w:t>
      </w:r>
      <w:r>
        <w:t xml:space="preserve">, as amended or replaced from time to time. </w:t>
      </w:r>
    </w:p>
    <w:p w14:paraId="24627B36" w14:textId="7881FA3D" w:rsidR="005C3AD2" w:rsidRPr="00572CD9" w:rsidRDefault="005C3AD2" w:rsidP="0023199E">
      <w:pPr>
        <w:pStyle w:val="DefenceBoldNormal"/>
      </w:pPr>
      <w:bookmarkStart w:id="2070" w:name="EmployersLiabilityInsurance"/>
      <w:bookmarkEnd w:id="2069"/>
      <w:r w:rsidRPr="00572CD9">
        <w:t>Employers</w:t>
      </w:r>
      <w:r w:rsidR="008270F5">
        <w:t>'</w:t>
      </w:r>
      <w:r w:rsidRPr="00572CD9">
        <w:t xml:space="preserve"> Liability Insurance</w:t>
      </w:r>
      <w:bookmarkEnd w:id="2070"/>
    </w:p>
    <w:p w14:paraId="711D86C1" w14:textId="77777777" w:rsidR="009B4428" w:rsidRPr="00572CD9" w:rsidRDefault="009B4428" w:rsidP="00E85B08">
      <w:pPr>
        <w:pStyle w:val="DefenceDefinition0"/>
      </w:pPr>
      <w:r w:rsidRPr="00572CD9">
        <w:t>Has the meaning in the Subcontract Particulars.</w:t>
      </w:r>
    </w:p>
    <w:p w14:paraId="024F3036" w14:textId="77777777" w:rsidR="003A5F3A" w:rsidRPr="00572CD9" w:rsidRDefault="007B19D4" w:rsidP="00653A3B">
      <w:pPr>
        <w:pStyle w:val="DefenceBoldNormal"/>
      </w:pPr>
      <w:bookmarkStart w:id="2071" w:name="Environment"/>
      <w:r w:rsidRPr="00572CD9">
        <w:t>Environment</w:t>
      </w:r>
      <w:bookmarkEnd w:id="2071"/>
    </w:p>
    <w:p w14:paraId="32F93B8B" w14:textId="77777777" w:rsidR="003A5F3A" w:rsidRPr="00572CD9" w:rsidRDefault="003A5F3A" w:rsidP="0053728A">
      <w:pPr>
        <w:pStyle w:val="DefenceDefinition0"/>
        <w:keepNext/>
        <w:rPr>
          <w:b/>
        </w:rPr>
      </w:pPr>
      <w:r w:rsidRPr="00572CD9">
        <w:t>Includes:</w:t>
      </w:r>
    </w:p>
    <w:p w14:paraId="1E6E189F" w14:textId="77777777" w:rsidR="00F5430A" w:rsidRPr="00572CD9" w:rsidRDefault="00F5430A" w:rsidP="0067633F">
      <w:pPr>
        <w:pStyle w:val="DefenceDefinitionNum"/>
        <w:numPr>
          <w:ilvl w:val="1"/>
          <w:numId w:val="29"/>
        </w:numPr>
      </w:pPr>
      <w:bookmarkStart w:id="2072" w:name="_Ref473798078"/>
      <w:r w:rsidRPr="00572CD9">
        <w:t>ecosystems and their constituent parts, including people and communities;</w:t>
      </w:r>
      <w:bookmarkEnd w:id="2072"/>
    </w:p>
    <w:p w14:paraId="00B33D12" w14:textId="77777777" w:rsidR="00F5430A" w:rsidRPr="00572CD9" w:rsidRDefault="00F5430A" w:rsidP="0067633F">
      <w:pPr>
        <w:pStyle w:val="DefenceDefinitionNum"/>
        <w:numPr>
          <w:ilvl w:val="1"/>
          <w:numId w:val="29"/>
        </w:numPr>
      </w:pPr>
      <w:bookmarkStart w:id="2073" w:name="_Ref473798085"/>
      <w:r w:rsidRPr="00572CD9">
        <w:t>natural and physical resources;</w:t>
      </w:r>
      <w:bookmarkEnd w:id="2073"/>
    </w:p>
    <w:p w14:paraId="773A7C94" w14:textId="77777777" w:rsidR="00F5430A" w:rsidRPr="00572CD9" w:rsidRDefault="00F5430A" w:rsidP="0067633F">
      <w:pPr>
        <w:pStyle w:val="DefenceDefinitionNum"/>
        <w:numPr>
          <w:ilvl w:val="1"/>
          <w:numId w:val="29"/>
        </w:numPr>
      </w:pPr>
      <w:bookmarkStart w:id="2074" w:name="_Ref473798093"/>
      <w:r w:rsidRPr="00572CD9">
        <w:t>the qualities and characteristics of locations, places and areas; and</w:t>
      </w:r>
      <w:bookmarkEnd w:id="2074"/>
    </w:p>
    <w:p w14:paraId="19CA3DF1" w14:textId="6B372E79" w:rsidR="00F5430A" w:rsidRPr="00572CD9" w:rsidRDefault="00F5430A" w:rsidP="0067633F">
      <w:pPr>
        <w:pStyle w:val="DefenceDefinitionNum"/>
        <w:numPr>
          <w:ilvl w:val="1"/>
          <w:numId w:val="29"/>
        </w:numPr>
      </w:pPr>
      <w:r w:rsidRPr="00572CD9">
        <w:t>the social, economic, aesthetic and cultural aspects of a thing mentioned in paragraph</w:t>
      </w:r>
      <w:r w:rsidR="006942FA" w:rsidRPr="00572CD9">
        <w:t>s</w:t>
      </w:r>
      <w:r w:rsidRPr="00572CD9">
        <w:t xml:space="preserve"> </w:t>
      </w:r>
      <w:r w:rsidR="00AB32F9" w:rsidRPr="00572CD9">
        <w:fldChar w:fldCharType="begin"/>
      </w:r>
      <w:r w:rsidR="00AB32F9" w:rsidRPr="00572CD9">
        <w:instrText xml:space="preserve"> REF _Ref473798078 \n \h </w:instrText>
      </w:r>
      <w:r w:rsidR="00AB32F9" w:rsidRPr="00572CD9">
        <w:fldChar w:fldCharType="separate"/>
      </w:r>
      <w:r w:rsidR="00191C52">
        <w:t>(a)</w:t>
      </w:r>
      <w:r w:rsidR="00AB32F9" w:rsidRPr="00572CD9">
        <w:fldChar w:fldCharType="end"/>
      </w:r>
      <w:r w:rsidRPr="00572CD9">
        <w:t>,</w:t>
      </w:r>
      <w:r w:rsidR="00B403A4" w:rsidRPr="00572CD9">
        <w:t xml:space="preserve"> </w:t>
      </w:r>
      <w:r w:rsidR="00AB32F9" w:rsidRPr="00572CD9">
        <w:fldChar w:fldCharType="begin"/>
      </w:r>
      <w:r w:rsidR="00AB32F9" w:rsidRPr="00572CD9">
        <w:instrText xml:space="preserve"> REF _Ref473798085 \n \h </w:instrText>
      </w:r>
      <w:r w:rsidR="00AB32F9" w:rsidRPr="00572CD9">
        <w:fldChar w:fldCharType="separate"/>
      </w:r>
      <w:r w:rsidR="00191C52">
        <w:t>(b)</w:t>
      </w:r>
      <w:r w:rsidR="00AB32F9" w:rsidRPr="00572CD9">
        <w:fldChar w:fldCharType="end"/>
      </w:r>
      <w:r w:rsidRPr="00572CD9">
        <w:t xml:space="preserve"> or </w:t>
      </w:r>
      <w:r w:rsidR="00AB32F9" w:rsidRPr="00572CD9">
        <w:fldChar w:fldCharType="begin"/>
      </w:r>
      <w:r w:rsidR="00AB32F9" w:rsidRPr="00572CD9">
        <w:instrText xml:space="preserve"> REF _Ref473798093 \n \h </w:instrText>
      </w:r>
      <w:r w:rsidR="00AB32F9" w:rsidRPr="00572CD9">
        <w:fldChar w:fldCharType="separate"/>
      </w:r>
      <w:r w:rsidR="00191C52">
        <w:t>(c)</w:t>
      </w:r>
      <w:r w:rsidR="00AB32F9" w:rsidRPr="00572CD9">
        <w:fldChar w:fldCharType="end"/>
      </w:r>
      <w:r w:rsidRPr="00572CD9">
        <w:t>.</w:t>
      </w:r>
    </w:p>
    <w:p w14:paraId="7EB71572" w14:textId="77777777" w:rsidR="00CE5B04" w:rsidRPr="00572CD9" w:rsidRDefault="00CE5B04" w:rsidP="0053728A">
      <w:pPr>
        <w:pStyle w:val="DefenceBoldNormal"/>
      </w:pPr>
      <w:bookmarkStart w:id="2075" w:name="EnvironmentClearanceCertificate"/>
      <w:r w:rsidRPr="00572CD9">
        <w:t>Environment</w:t>
      </w:r>
      <w:r w:rsidR="00D475AD" w:rsidRPr="00572CD9">
        <w:t>al</w:t>
      </w:r>
      <w:r w:rsidRPr="00572CD9">
        <w:t xml:space="preserve"> Clearance Certificate</w:t>
      </w:r>
      <w:bookmarkEnd w:id="2075"/>
    </w:p>
    <w:p w14:paraId="50BEC0E1" w14:textId="77777777" w:rsidR="00CE5B04" w:rsidRPr="00572CD9" w:rsidRDefault="00CE5B04" w:rsidP="00E85B08">
      <w:pPr>
        <w:pStyle w:val="DefenceDefinition0"/>
      </w:pPr>
      <w:r w:rsidRPr="00572CD9">
        <w:t xml:space="preserve">The </w:t>
      </w:r>
      <w:r w:rsidR="004631F6" w:rsidRPr="00572CD9">
        <w:t xml:space="preserve">Environmental </w:t>
      </w:r>
      <w:r w:rsidRPr="00572CD9">
        <w:t xml:space="preserve">Clearance Certificate issued by the </w:t>
      </w:r>
      <w:r w:rsidR="002816FF" w:rsidRPr="00572CD9">
        <w:t>Commonwealth</w:t>
      </w:r>
      <w:r w:rsidRPr="00572CD9">
        <w:t xml:space="preserve"> relating to the </w:t>
      </w:r>
      <w:r w:rsidR="00B10836" w:rsidRPr="00572CD9">
        <w:t>MCC Works</w:t>
      </w:r>
      <w:r w:rsidR="001A3CDF" w:rsidRPr="00572CD9">
        <w:t>,</w:t>
      </w:r>
      <w:r w:rsidR="004631F6" w:rsidRPr="00572CD9">
        <w:t xml:space="preserve"> the </w:t>
      </w:r>
      <w:r w:rsidR="00CA7884" w:rsidRPr="00572CD9">
        <w:t>Subcontractor's Activities</w:t>
      </w:r>
      <w:r w:rsidR="004631F6" w:rsidRPr="00572CD9">
        <w:t xml:space="preserve"> </w:t>
      </w:r>
      <w:r w:rsidR="001A3CDF" w:rsidRPr="00572CD9">
        <w:t xml:space="preserve">or the Subcontract Works </w:t>
      </w:r>
      <w:r w:rsidRPr="00572CD9">
        <w:t>and any conditions incorporated in that certificate.</w:t>
      </w:r>
    </w:p>
    <w:p w14:paraId="40FA6B5A" w14:textId="77777777" w:rsidR="004631F6" w:rsidRPr="00572CD9" w:rsidRDefault="00F5430A" w:rsidP="0053728A">
      <w:pPr>
        <w:pStyle w:val="DefenceBoldNormal"/>
      </w:pPr>
      <w:bookmarkStart w:id="2076" w:name="EnvironmentalHarm"/>
      <w:r w:rsidRPr="00572CD9">
        <w:t>Environmental Harm</w:t>
      </w:r>
      <w:bookmarkEnd w:id="2076"/>
    </w:p>
    <w:p w14:paraId="61F53FF3" w14:textId="77777777" w:rsidR="00F5430A" w:rsidRPr="00572CD9" w:rsidRDefault="00F5430A" w:rsidP="00E85B08">
      <w:pPr>
        <w:pStyle w:val="DefenceDefinition0"/>
      </w:pPr>
      <w:r w:rsidRPr="00572CD9">
        <w:t>Any actual or threatened adverse impact on, or damage to</w:t>
      </w:r>
      <w:r w:rsidR="00841F7B" w:rsidRPr="00572CD9">
        <w:t>,</w:t>
      </w:r>
      <w:r w:rsidRPr="00572CD9">
        <w:t xml:space="preserve"> the Environment.</w:t>
      </w:r>
    </w:p>
    <w:p w14:paraId="18A32878" w14:textId="77777777" w:rsidR="00F5430A" w:rsidRPr="00572CD9" w:rsidRDefault="00F5430A" w:rsidP="0053728A">
      <w:pPr>
        <w:pStyle w:val="DefenceBoldNormal"/>
      </w:pPr>
      <w:bookmarkStart w:id="2077" w:name="EnvironmentalIncident"/>
      <w:r w:rsidRPr="00572CD9">
        <w:t>Environmental Incident</w:t>
      </w:r>
      <w:bookmarkEnd w:id="2077"/>
    </w:p>
    <w:p w14:paraId="4654393E" w14:textId="77777777" w:rsidR="00F5430A" w:rsidRPr="00572CD9" w:rsidRDefault="00F5430A" w:rsidP="00E85B08">
      <w:pPr>
        <w:pStyle w:val="DefenceDefinition0"/>
      </w:pPr>
      <w:r w:rsidRPr="00572CD9">
        <w:t xml:space="preserve">Any Environmental Harm or Contamination </w:t>
      </w:r>
      <w:r w:rsidR="001A3CDF" w:rsidRPr="00572CD9">
        <w:t>arising out of</w:t>
      </w:r>
      <w:r w:rsidRPr="00572CD9">
        <w:t xml:space="preserve"> or in</w:t>
      </w:r>
      <w:r w:rsidR="001A3CDF" w:rsidRPr="00572CD9">
        <w:t xml:space="preserve"> connection with</w:t>
      </w:r>
      <w:r w:rsidRPr="00572CD9">
        <w:t xml:space="preserve"> the </w:t>
      </w:r>
      <w:r w:rsidR="00CA7884" w:rsidRPr="00572CD9">
        <w:t>Subcontractor's Activities</w:t>
      </w:r>
      <w:r w:rsidR="001A3CDF" w:rsidRPr="00572CD9">
        <w:t xml:space="preserve"> or the Subcontract Works</w:t>
      </w:r>
      <w:r w:rsidRPr="00572CD9">
        <w:t>.</w:t>
      </w:r>
    </w:p>
    <w:p w14:paraId="2824DB76" w14:textId="61E66A24" w:rsidR="001C3615" w:rsidRPr="00572CD9" w:rsidRDefault="001C3615" w:rsidP="0053728A">
      <w:pPr>
        <w:pStyle w:val="DefenceBoldNormal"/>
      </w:pPr>
      <w:bookmarkStart w:id="2078" w:name="EnvironmentalManagementPlan"/>
      <w:r w:rsidRPr="00572CD9">
        <w:t xml:space="preserve">Environmental Management </w:t>
      </w:r>
      <w:r w:rsidR="00B86F7C">
        <w:t xml:space="preserve">and Sustainability </w:t>
      </w:r>
      <w:r w:rsidRPr="00572CD9">
        <w:t>Plan</w:t>
      </w:r>
      <w:bookmarkEnd w:id="2078"/>
    </w:p>
    <w:p w14:paraId="290412D6" w14:textId="4DDA9B21" w:rsidR="001C3615" w:rsidRPr="00572CD9" w:rsidRDefault="0032588E" w:rsidP="0053728A">
      <w:pPr>
        <w:pStyle w:val="DefenceDefinition0"/>
        <w:keepNext/>
      </w:pPr>
      <w:r w:rsidRPr="00572CD9">
        <w:t xml:space="preserve">The </w:t>
      </w:r>
      <w:r w:rsidR="001C3615" w:rsidRPr="00572CD9">
        <w:t xml:space="preserve">plan </w:t>
      </w:r>
      <w:r w:rsidR="00841F7B" w:rsidRPr="00572CD9">
        <w:t>prepared by the</w:t>
      </w:r>
      <w:r w:rsidR="004631F6" w:rsidRPr="00572CD9">
        <w:t xml:space="preserve"> </w:t>
      </w:r>
      <w:r w:rsidR="00B51F88" w:rsidRPr="00572CD9">
        <w:t>Subcontractor</w:t>
      </w:r>
      <w:r w:rsidR="004631F6" w:rsidRPr="00572CD9">
        <w:t xml:space="preserve"> </w:t>
      </w:r>
      <w:r w:rsidR="00841F7B" w:rsidRPr="00572CD9">
        <w:t xml:space="preserve">and </w:t>
      </w:r>
      <w:r w:rsidR="00A825EE" w:rsidRPr="00572CD9">
        <w:t xml:space="preserve">finalised under clause </w:t>
      </w:r>
      <w:r w:rsidR="0021532E" w:rsidRPr="00572CD9">
        <w:fldChar w:fldCharType="begin"/>
      </w:r>
      <w:r w:rsidR="0021532E" w:rsidRPr="00572CD9">
        <w:instrText xml:space="preserve"> REF _Ref184439106 \w \h </w:instrText>
      </w:r>
      <w:r w:rsidR="0053728A" w:rsidRPr="00572CD9">
        <w:instrText xml:space="preserve"> \* MERGEFORMAT </w:instrText>
      </w:r>
      <w:r w:rsidR="0021532E" w:rsidRPr="00572CD9">
        <w:fldChar w:fldCharType="separate"/>
      </w:r>
      <w:r w:rsidR="00191C52">
        <w:t>8.7</w:t>
      </w:r>
      <w:r w:rsidR="0021532E" w:rsidRPr="00572CD9">
        <w:fldChar w:fldCharType="end"/>
      </w:r>
      <w:r w:rsidR="00767CAC" w:rsidRPr="00572CD9">
        <w:t>,</w:t>
      </w:r>
      <w:r w:rsidR="00841F7B" w:rsidRPr="00572CD9">
        <w:t xml:space="preserve"> </w:t>
      </w:r>
      <w:r w:rsidR="004631F6" w:rsidRPr="00572CD9">
        <w:t xml:space="preserve">which </w:t>
      </w:r>
      <w:r w:rsidR="00A825EE" w:rsidRPr="00572CD9">
        <w:t>must set</w:t>
      </w:r>
      <w:r w:rsidR="004631F6" w:rsidRPr="00572CD9">
        <w:t xml:space="preserve"> out </w:t>
      </w:r>
      <w:r w:rsidR="0073058E" w:rsidRPr="00572CD9">
        <w:t xml:space="preserve">in adequate detail the procedures </w:t>
      </w:r>
      <w:r w:rsidR="004631F6" w:rsidRPr="00572CD9">
        <w:t xml:space="preserve">the </w:t>
      </w:r>
      <w:r w:rsidR="00B51F88" w:rsidRPr="00572CD9">
        <w:t>Subcontractor</w:t>
      </w:r>
      <w:r w:rsidR="004631F6" w:rsidRPr="00572CD9">
        <w:t xml:space="preserve"> </w:t>
      </w:r>
      <w:r w:rsidR="0073058E" w:rsidRPr="00572CD9">
        <w:t xml:space="preserve">will implement to </w:t>
      </w:r>
      <w:r w:rsidR="004631F6" w:rsidRPr="00572CD9">
        <w:t xml:space="preserve">manage the </w:t>
      </w:r>
      <w:r w:rsidR="00CA7884" w:rsidRPr="00572CD9">
        <w:t>Subcontractor's Activities</w:t>
      </w:r>
      <w:r w:rsidR="001A3CDF" w:rsidRPr="00572CD9">
        <w:t xml:space="preserve"> </w:t>
      </w:r>
      <w:r w:rsidR="008B7F5F">
        <w:t>and</w:t>
      </w:r>
      <w:r w:rsidR="001A3CDF" w:rsidRPr="00572CD9">
        <w:t xml:space="preserve"> the Subcontract Works</w:t>
      </w:r>
      <w:r w:rsidR="004631F6" w:rsidRPr="00572CD9">
        <w:t xml:space="preserve"> from an environmental perspective </w:t>
      </w:r>
      <w:r w:rsidR="002C28C5" w:rsidRPr="00572CD9">
        <w:t>to</w:t>
      </w:r>
      <w:r w:rsidR="004631F6" w:rsidRPr="00572CD9">
        <w:t>:</w:t>
      </w:r>
    </w:p>
    <w:p w14:paraId="1C5374D6" w14:textId="77777777" w:rsidR="001C3615" w:rsidRPr="00572CD9" w:rsidRDefault="002C28C5" w:rsidP="0067633F">
      <w:pPr>
        <w:pStyle w:val="DefenceDefinitionNum"/>
        <w:numPr>
          <w:ilvl w:val="1"/>
          <w:numId w:val="30"/>
        </w:numPr>
      </w:pPr>
      <w:r w:rsidRPr="00572CD9">
        <w:t xml:space="preserve">ensure compliance with </w:t>
      </w:r>
      <w:r w:rsidR="001C3615" w:rsidRPr="00572CD9">
        <w:t>the Environmental Requirements</w:t>
      </w:r>
      <w:r w:rsidR="0013376C" w:rsidRPr="00572CD9">
        <w:t xml:space="preserve"> and Statutory Requirements</w:t>
      </w:r>
      <w:r w:rsidRPr="00572CD9">
        <w:t>; and</w:t>
      </w:r>
    </w:p>
    <w:p w14:paraId="48B5E818" w14:textId="43285DC0" w:rsidR="001C3615" w:rsidRPr="00572CD9" w:rsidRDefault="002C28C5" w:rsidP="0067633F">
      <w:pPr>
        <w:pStyle w:val="DefenceDefinitionNum"/>
        <w:numPr>
          <w:ilvl w:val="1"/>
          <w:numId w:val="30"/>
        </w:numPr>
      </w:pPr>
      <w:r w:rsidRPr="00572CD9">
        <w:t xml:space="preserve">maximise the achievement of </w:t>
      </w:r>
      <w:r w:rsidR="001C3615" w:rsidRPr="00572CD9">
        <w:t xml:space="preserve">the </w:t>
      </w:r>
      <w:r w:rsidR="00B10836" w:rsidRPr="00572CD9">
        <w:t>Environmental Objectives</w:t>
      </w:r>
      <w:r w:rsidRPr="00572CD9">
        <w:t>.</w:t>
      </w:r>
    </w:p>
    <w:p w14:paraId="0595BCF6" w14:textId="07AE2B5F" w:rsidR="002C28C5" w:rsidRPr="00572CD9" w:rsidRDefault="002C28C5" w:rsidP="0053728A">
      <w:pPr>
        <w:pStyle w:val="DefenceNormal"/>
        <w:keepNext/>
      </w:pPr>
      <w:r w:rsidRPr="00572CD9">
        <w:t xml:space="preserve">The Environmental Management </w:t>
      </w:r>
      <w:r w:rsidR="00950B58">
        <w:t xml:space="preserve">and Sustainability </w:t>
      </w:r>
      <w:r w:rsidRPr="00572CD9">
        <w:t xml:space="preserve">Plan must not be inconsistent with the Contractor’s Environmental Management </w:t>
      </w:r>
      <w:r w:rsidR="008207C9">
        <w:t xml:space="preserve">and Sustainability </w:t>
      </w:r>
      <w:r w:rsidRPr="00572CD9">
        <w:t xml:space="preserve">Plan and </w:t>
      </w:r>
      <w:r w:rsidR="00250B4C" w:rsidRPr="00572CD9">
        <w:t xml:space="preserve">must </w:t>
      </w:r>
      <w:r w:rsidRPr="00572CD9">
        <w:t xml:space="preserve">address, </w:t>
      </w:r>
      <w:r w:rsidR="00D03105" w:rsidRPr="00572CD9">
        <w:t>a</w:t>
      </w:r>
      <w:r w:rsidR="00250B4C" w:rsidRPr="00572CD9">
        <w:t>t</w:t>
      </w:r>
      <w:r w:rsidRPr="00572CD9">
        <w:t xml:space="preserve"> a minimum:</w:t>
      </w:r>
    </w:p>
    <w:p w14:paraId="5C7ECD7B" w14:textId="77777777" w:rsidR="002C28C5" w:rsidRPr="007D09A5" w:rsidRDefault="002C28C5" w:rsidP="0067633F">
      <w:pPr>
        <w:pStyle w:val="DefenceDefinitionNum"/>
        <w:numPr>
          <w:ilvl w:val="1"/>
          <w:numId w:val="30"/>
        </w:numPr>
        <w:rPr>
          <w:color w:val="auto"/>
        </w:rPr>
      </w:pPr>
      <w:bookmarkStart w:id="2079" w:name="_Ref449093103"/>
      <w:r w:rsidRPr="00572CD9">
        <w:t xml:space="preserve">all Environmental </w:t>
      </w:r>
      <w:r w:rsidRPr="007D09A5">
        <w:rPr>
          <w:color w:val="auto"/>
        </w:rPr>
        <w:t>Requirements;</w:t>
      </w:r>
      <w:bookmarkEnd w:id="2079"/>
      <w:r w:rsidRPr="007D09A5">
        <w:rPr>
          <w:color w:val="auto"/>
        </w:rPr>
        <w:t xml:space="preserve"> </w:t>
      </w:r>
    </w:p>
    <w:p w14:paraId="079DD6A8" w14:textId="3F8D208A" w:rsidR="002C28C5" w:rsidRPr="007D09A5" w:rsidRDefault="002C28C5" w:rsidP="0067633F">
      <w:pPr>
        <w:pStyle w:val="DefenceDefinitionNum"/>
        <w:numPr>
          <w:ilvl w:val="1"/>
          <w:numId w:val="30"/>
        </w:numPr>
        <w:rPr>
          <w:color w:val="auto"/>
          <w:u w:val="double"/>
        </w:rPr>
      </w:pPr>
      <w:bookmarkStart w:id="2080" w:name="_BPDC_LN_INS_4017"/>
      <w:bookmarkStart w:id="2081" w:name="_BPDC_PR_INS_4018"/>
      <w:bookmarkEnd w:id="2080"/>
      <w:bookmarkEnd w:id="2081"/>
      <w:r w:rsidRPr="007D09A5">
        <w:rPr>
          <w:color w:val="auto"/>
        </w:rPr>
        <w:t xml:space="preserve">without limiting paragraph </w:t>
      </w:r>
      <w:r w:rsidR="00AB32F9" w:rsidRPr="007D09A5">
        <w:rPr>
          <w:color w:val="auto"/>
        </w:rPr>
        <w:fldChar w:fldCharType="begin"/>
      </w:r>
      <w:r w:rsidR="00AB32F9" w:rsidRPr="007D09A5">
        <w:rPr>
          <w:color w:val="auto"/>
        </w:rPr>
        <w:instrText xml:space="preserve"> REF _Ref449093103 \n \h </w:instrText>
      </w:r>
      <w:r w:rsidR="00E85B08" w:rsidRPr="007D09A5">
        <w:rPr>
          <w:color w:val="auto"/>
        </w:rPr>
        <w:instrText xml:space="preserve"> \* MERGEFORMAT </w:instrText>
      </w:r>
      <w:r w:rsidR="00AB32F9" w:rsidRPr="007D09A5">
        <w:rPr>
          <w:color w:val="auto"/>
        </w:rPr>
      </w:r>
      <w:r w:rsidR="00AB32F9" w:rsidRPr="007D09A5">
        <w:rPr>
          <w:color w:val="auto"/>
        </w:rPr>
        <w:fldChar w:fldCharType="separate"/>
      </w:r>
      <w:r w:rsidR="00191C52">
        <w:rPr>
          <w:color w:val="auto"/>
        </w:rPr>
        <w:t>(c)</w:t>
      </w:r>
      <w:r w:rsidR="00AB32F9" w:rsidRPr="007D09A5">
        <w:rPr>
          <w:color w:val="auto"/>
        </w:rPr>
        <w:fldChar w:fldCharType="end"/>
      </w:r>
      <w:r w:rsidRPr="007D09A5">
        <w:rPr>
          <w:color w:val="auto"/>
        </w:rPr>
        <w:t xml:space="preserve">, all </w:t>
      </w:r>
      <w:r w:rsidR="00A46B3D" w:rsidRPr="007D09A5">
        <w:rPr>
          <w:color w:val="auto"/>
        </w:rPr>
        <w:t>Statutory Requirements</w:t>
      </w:r>
      <w:r w:rsidRPr="007D09A5">
        <w:rPr>
          <w:color w:val="auto"/>
        </w:rPr>
        <w:t>;</w:t>
      </w:r>
    </w:p>
    <w:p w14:paraId="4D409EE2" w14:textId="77777777" w:rsidR="002C28C5" w:rsidRPr="007D09A5" w:rsidRDefault="002C28C5" w:rsidP="0067633F">
      <w:pPr>
        <w:pStyle w:val="DefenceDefinitionNum"/>
        <w:numPr>
          <w:ilvl w:val="1"/>
          <w:numId w:val="30"/>
        </w:numPr>
        <w:rPr>
          <w:color w:val="auto"/>
          <w:u w:val="double"/>
        </w:rPr>
      </w:pPr>
      <w:bookmarkStart w:id="2082" w:name="_BPDC_LN_INS_4015"/>
      <w:bookmarkStart w:id="2083" w:name="_BPDC_PR_INS_4016"/>
      <w:bookmarkStart w:id="2084" w:name="_Ref449093110"/>
      <w:bookmarkEnd w:id="2082"/>
      <w:bookmarkEnd w:id="2083"/>
      <w:r w:rsidRPr="007D09A5">
        <w:rPr>
          <w:color w:val="auto"/>
        </w:rPr>
        <w:lastRenderedPageBreak/>
        <w:t>all Environmental Objectives;</w:t>
      </w:r>
      <w:bookmarkEnd w:id="2084"/>
      <w:r w:rsidRPr="007D09A5">
        <w:rPr>
          <w:color w:val="auto"/>
        </w:rPr>
        <w:t xml:space="preserve"> </w:t>
      </w:r>
    </w:p>
    <w:p w14:paraId="26F50C66" w14:textId="681D1E83" w:rsidR="002C28C5" w:rsidRPr="007D09A5" w:rsidRDefault="002C28C5" w:rsidP="0067633F">
      <w:pPr>
        <w:pStyle w:val="DefenceDefinitionNum"/>
        <w:numPr>
          <w:ilvl w:val="1"/>
          <w:numId w:val="30"/>
        </w:numPr>
        <w:rPr>
          <w:color w:val="auto"/>
          <w:u w:val="double"/>
        </w:rPr>
      </w:pPr>
      <w:bookmarkStart w:id="2085" w:name="_BPDC_LN_INS_4013"/>
      <w:bookmarkStart w:id="2086" w:name="_BPDC_PR_INS_4014"/>
      <w:bookmarkStart w:id="2087" w:name="_BPDC_LN_INS_4011"/>
      <w:bookmarkStart w:id="2088" w:name="_BPDC_PR_INS_4012"/>
      <w:bookmarkEnd w:id="2085"/>
      <w:bookmarkEnd w:id="2086"/>
      <w:bookmarkEnd w:id="2087"/>
      <w:bookmarkEnd w:id="2088"/>
      <w:r w:rsidRPr="007D09A5">
        <w:rPr>
          <w:color w:val="auto"/>
        </w:rPr>
        <w:t xml:space="preserve">the roles and responsibilities of all </w:t>
      </w:r>
      <w:r w:rsidR="008B1185" w:rsidRPr="007D09A5">
        <w:rPr>
          <w:color w:val="auto"/>
        </w:rPr>
        <w:t xml:space="preserve">Subcontractor </w:t>
      </w:r>
      <w:r w:rsidRPr="007D09A5">
        <w:rPr>
          <w:color w:val="auto"/>
        </w:rPr>
        <w:t xml:space="preserve">and subsubcontractor personnel (including the Subcontractor's key people under clause </w:t>
      </w:r>
      <w:r w:rsidR="0021532E" w:rsidRPr="007D09A5">
        <w:rPr>
          <w:color w:val="auto"/>
        </w:rPr>
        <w:fldChar w:fldCharType="begin"/>
      </w:r>
      <w:r w:rsidR="0021532E" w:rsidRPr="007D09A5">
        <w:rPr>
          <w:color w:val="auto"/>
        </w:rPr>
        <w:instrText xml:space="preserve"> REF _Ref459296752 \w \h </w:instrText>
      </w:r>
      <w:r w:rsidR="0053728A" w:rsidRPr="007D09A5">
        <w:rPr>
          <w:color w:val="auto"/>
        </w:rPr>
        <w:instrText xml:space="preserve"> \* MERGEFORMAT </w:instrText>
      </w:r>
      <w:r w:rsidR="0021532E" w:rsidRPr="007D09A5">
        <w:rPr>
          <w:color w:val="auto"/>
        </w:rPr>
      </w:r>
      <w:r w:rsidR="0021532E" w:rsidRPr="007D09A5">
        <w:rPr>
          <w:color w:val="auto"/>
        </w:rPr>
        <w:fldChar w:fldCharType="separate"/>
      </w:r>
      <w:r w:rsidR="00191C52">
        <w:rPr>
          <w:color w:val="auto"/>
        </w:rPr>
        <w:t>2.3</w:t>
      </w:r>
      <w:r w:rsidR="0021532E" w:rsidRPr="007D09A5">
        <w:rPr>
          <w:color w:val="auto"/>
        </w:rPr>
        <w:fldChar w:fldCharType="end"/>
      </w:r>
      <w:r w:rsidR="0013376C" w:rsidRPr="007D09A5">
        <w:rPr>
          <w:color w:val="auto"/>
        </w:rPr>
        <w:t>)</w:t>
      </w:r>
      <w:r w:rsidRPr="007D09A5">
        <w:rPr>
          <w:color w:val="auto"/>
        </w:rPr>
        <w:t xml:space="preserve"> regarding the </w:t>
      </w:r>
      <w:r w:rsidR="000240FE" w:rsidRPr="007D09A5">
        <w:rPr>
          <w:color w:val="auto"/>
        </w:rPr>
        <w:t>Environment</w:t>
      </w:r>
      <w:r w:rsidRPr="007D09A5">
        <w:rPr>
          <w:color w:val="auto"/>
        </w:rPr>
        <w:t xml:space="preserve">; </w:t>
      </w:r>
    </w:p>
    <w:p w14:paraId="21E97528" w14:textId="0A6ECE84" w:rsidR="002C28C5" w:rsidRPr="007D09A5" w:rsidRDefault="002C28C5" w:rsidP="0067633F">
      <w:pPr>
        <w:pStyle w:val="DefenceDefinitionNum"/>
        <w:numPr>
          <w:ilvl w:val="1"/>
          <w:numId w:val="30"/>
        </w:numPr>
        <w:rPr>
          <w:color w:val="auto"/>
          <w:u w:val="double"/>
        </w:rPr>
      </w:pPr>
      <w:bookmarkStart w:id="2089" w:name="_BPDC_LN_INS_4009"/>
      <w:bookmarkStart w:id="2090" w:name="_BPDC_PR_INS_4010"/>
      <w:bookmarkEnd w:id="2089"/>
      <w:bookmarkEnd w:id="2090"/>
      <w:r w:rsidRPr="007D09A5">
        <w:rPr>
          <w:color w:val="auto"/>
        </w:rPr>
        <w:t>the procedure for consultation, co</w:t>
      </w:r>
      <w:r w:rsidR="00BD1121" w:rsidRPr="007D09A5">
        <w:rPr>
          <w:color w:val="auto"/>
        </w:rPr>
        <w:t>-</w:t>
      </w:r>
      <w:r w:rsidRPr="007D09A5">
        <w:rPr>
          <w:color w:val="auto"/>
        </w:rPr>
        <w:t>operation and co</w:t>
      </w:r>
      <w:r w:rsidR="00BD1121" w:rsidRPr="007D09A5">
        <w:rPr>
          <w:color w:val="auto"/>
        </w:rPr>
        <w:t>-</w:t>
      </w:r>
      <w:r w:rsidRPr="007D09A5">
        <w:rPr>
          <w:color w:val="auto"/>
        </w:rPr>
        <w:t xml:space="preserve">ordination of activities with the Commonwealth, the </w:t>
      </w:r>
      <w:r w:rsidR="001F0CD2" w:rsidRPr="007D09A5">
        <w:rPr>
          <w:color w:val="auto"/>
        </w:rPr>
        <w:t>MCC Contract Administrator</w:t>
      </w:r>
      <w:r w:rsidRPr="007D09A5">
        <w:rPr>
          <w:color w:val="auto"/>
        </w:rPr>
        <w:t xml:space="preserve">, the Contractor, the Contractor’s Representative and Other Contractors regarding the </w:t>
      </w:r>
      <w:r w:rsidR="000240FE" w:rsidRPr="007D09A5">
        <w:rPr>
          <w:color w:val="auto"/>
        </w:rPr>
        <w:t>Environment</w:t>
      </w:r>
      <w:r w:rsidRPr="007D09A5">
        <w:rPr>
          <w:color w:val="auto"/>
        </w:rPr>
        <w:t xml:space="preserve"> during the </w:t>
      </w:r>
      <w:r w:rsidR="008B1185" w:rsidRPr="007D09A5">
        <w:rPr>
          <w:color w:val="auto"/>
        </w:rPr>
        <w:t xml:space="preserve">Subcontractor's Activities </w:t>
      </w:r>
      <w:r w:rsidRPr="007D09A5">
        <w:rPr>
          <w:color w:val="auto"/>
        </w:rPr>
        <w:t>and the Subcontract Works;</w:t>
      </w:r>
    </w:p>
    <w:p w14:paraId="144039AE" w14:textId="77777777" w:rsidR="002C28C5" w:rsidRPr="007D09A5" w:rsidRDefault="002C28C5" w:rsidP="0067633F">
      <w:pPr>
        <w:pStyle w:val="DefenceDefinitionNum"/>
        <w:numPr>
          <w:ilvl w:val="1"/>
          <w:numId w:val="30"/>
        </w:numPr>
        <w:rPr>
          <w:color w:val="auto"/>
          <w:u w:val="double"/>
        </w:rPr>
      </w:pPr>
      <w:bookmarkStart w:id="2091" w:name="_BPDC_LN_INS_4007"/>
      <w:bookmarkStart w:id="2092" w:name="_BPDC_PR_INS_4008"/>
      <w:bookmarkEnd w:id="2091"/>
      <w:bookmarkEnd w:id="2092"/>
      <w:r w:rsidRPr="007D09A5">
        <w:rPr>
          <w:color w:val="auto"/>
        </w:rPr>
        <w:t xml:space="preserve">the training and awareness programmes provided to </w:t>
      </w:r>
      <w:r w:rsidR="008B1185" w:rsidRPr="007D09A5">
        <w:rPr>
          <w:color w:val="auto"/>
        </w:rPr>
        <w:t xml:space="preserve">Subcontractor </w:t>
      </w:r>
      <w:r w:rsidRPr="007D09A5">
        <w:rPr>
          <w:color w:val="auto"/>
        </w:rPr>
        <w:t>and subsub</w:t>
      </w:r>
      <w:r w:rsidR="0032588E" w:rsidRPr="007D09A5">
        <w:rPr>
          <w:color w:val="auto"/>
        </w:rPr>
        <w:t xml:space="preserve">contractor personnel regarding </w:t>
      </w:r>
      <w:r w:rsidRPr="007D09A5">
        <w:rPr>
          <w:color w:val="auto"/>
        </w:rPr>
        <w:t xml:space="preserve">the </w:t>
      </w:r>
      <w:r w:rsidR="000240FE" w:rsidRPr="007D09A5">
        <w:rPr>
          <w:color w:val="auto"/>
        </w:rPr>
        <w:t>Environment</w:t>
      </w:r>
      <w:r w:rsidRPr="007D09A5">
        <w:rPr>
          <w:color w:val="auto"/>
        </w:rPr>
        <w:t>;</w:t>
      </w:r>
    </w:p>
    <w:p w14:paraId="7EF179E3" w14:textId="6D10F260" w:rsidR="002C28C5" w:rsidRPr="007D09A5" w:rsidRDefault="002C28C5" w:rsidP="0067633F">
      <w:pPr>
        <w:pStyle w:val="DefenceDefinitionNum"/>
        <w:numPr>
          <w:ilvl w:val="1"/>
          <w:numId w:val="30"/>
        </w:numPr>
        <w:rPr>
          <w:b/>
          <w:color w:val="auto"/>
          <w:u w:val="double"/>
        </w:rPr>
      </w:pPr>
      <w:bookmarkStart w:id="2093" w:name="_BPDC_LN_INS_4005"/>
      <w:bookmarkStart w:id="2094" w:name="_BPDC_PR_INS_4006"/>
      <w:bookmarkEnd w:id="2093"/>
      <w:bookmarkEnd w:id="2094"/>
      <w:r w:rsidRPr="007D09A5">
        <w:rPr>
          <w:color w:val="auto"/>
        </w:rPr>
        <w:t xml:space="preserve">the procedure for preparing (including tailoring) and finalising the </w:t>
      </w:r>
      <w:r w:rsidR="000240FE" w:rsidRPr="007D09A5">
        <w:rPr>
          <w:color w:val="auto"/>
        </w:rPr>
        <w:t xml:space="preserve">Environmental Management </w:t>
      </w:r>
      <w:r w:rsidR="00950B58">
        <w:t xml:space="preserve">and Sustainability </w:t>
      </w:r>
      <w:r w:rsidR="000240FE" w:rsidRPr="007D09A5">
        <w:rPr>
          <w:color w:val="auto"/>
        </w:rPr>
        <w:t>Plan</w:t>
      </w:r>
      <w:r w:rsidRPr="007D09A5">
        <w:rPr>
          <w:rStyle w:val="Hyperlink"/>
          <w:color w:val="auto"/>
        </w:rPr>
        <w:t xml:space="preserve"> </w:t>
      </w:r>
      <w:r w:rsidR="001A3CDF" w:rsidRPr="007D09A5">
        <w:rPr>
          <w:color w:val="auto"/>
        </w:rPr>
        <w:t>under</w:t>
      </w:r>
      <w:r w:rsidRPr="007D09A5">
        <w:rPr>
          <w:color w:val="auto"/>
        </w:rPr>
        <w:t xml:space="preserve"> clause </w:t>
      </w:r>
      <w:r w:rsidR="0021532E" w:rsidRPr="007D09A5">
        <w:rPr>
          <w:color w:val="auto"/>
        </w:rPr>
        <w:fldChar w:fldCharType="begin"/>
      </w:r>
      <w:r w:rsidR="0021532E" w:rsidRPr="007D09A5">
        <w:rPr>
          <w:color w:val="auto"/>
        </w:rPr>
        <w:instrText xml:space="preserve"> REF _Ref184439106 \w \h </w:instrText>
      </w:r>
      <w:r w:rsidR="0053728A" w:rsidRPr="007D09A5">
        <w:rPr>
          <w:color w:val="auto"/>
        </w:rPr>
        <w:instrText xml:space="preserve"> \* MERGEFORMAT </w:instrText>
      </w:r>
      <w:r w:rsidR="0021532E" w:rsidRPr="007D09A5">
        <w:rPr>
          <w:color w:val="auto"/>
        </w:rPr>
      </w:r>
      <w:r w:rsidR="0021532E" w:rsidRPr="007D09A5">
        <w:rPr>
          <w:color w:val="auto"/>
        </w:rPr>
        <w:fldChar w:fldCharType="separate"/>
      </w:r>
      <w:r w:rsidR="00191C52">
        <w:rPr>
          <w:color w:val="auto"/>
        </w:rPr>
        <w:t>8.7</w:t>
      </w:r>
      <w:r w:rsidR="0021532E" w:rsidRPr="007D09A5">
        <w:rPr>
          <w:color w:val="auto"/>
        </w:rPr>
        <w:fldChar w:fldCharType="end"/>
      </w:r>
      <w:r w:rsidRPr="007D09A5">
        <w:rPr>
          <w:color w:val="auto"/>
        </w:rPr>
        <w:t>;</w:t>
      </w:r>
    </w:p>
    <w:p w14:paraId="10DDE3B7" w14:textId="77777777" w:rsidR="002C28C5" w:rsidRPr="007D09A5" w:rsidRDefault="002C28C5" w:rsidP="0067633F">
      <w:pPr>
        <w:pStyle w:val="DefenceDefinitionNum"/>
        <w:keepNext/>
        <w:numPr>
          <w:ilvl w:val="1"/>
          <w:numId w:val="30"/>
        </w:numPr>
        <w:rPr>
          <w:rStyle w:val="Hyperlink"/>
          <w:color w:val="auto"/>
          <w:u w:val="double"/>
        </w:rPr>
      </w:pPr>
      <w:bookmarkStart w:id="2095" w:name="_BPDC_LN_INS_4003"/>
      <w:bookmarkStart w:id="2096" w:name="_BPDC_PR_INS_4004"/>
      <w:bookmarkEnd w:id="2095"/>
      <w:bookmarkEnd w:id="2096"/>
      <w:r w:rsidRPr="00BD1121">
        <w:rPr>
          <w:color w:val="auto"/>
        </w:rPr>
        <w:t xml:space="preserve">the </w:t>
      </w:r>
      <w:r w:rsidRPr="00BD1121">
        <w:rPr>
          <w:rStyle w:val="Hyperlink"/>
          <w:color w:val="auto"/>
        </w:rPr>
        <w:t>procedure</w:t>
      </w:r>
      <w:r w:rsidRPr="00BD1121">
        <w:rPr>
          <w:color w:val="auto"/>
        </w:rPr>
        <w:t xml:space="preserve"> for </w:t>
      </w:r>
      <w:r w:rsidRPr="00BD1121">
        <w:rPr>
          <w:rStyle w:val="Hyperlink"/>
          <w:color w:val="auto"/>
        </w:rPr>
        <w:t xml:space="preserve">regularly identifying, controlling and monitoring possible and actual </w:t>
      </w:r>
      <w:r w:rsidRPr="00BD1121">
        <w:rPr>
          <w:color w:val="auto"/>
        </w:rPr>
        <w:t>impacts on the</w:t>
      </w:r>
      <w:r w:rsidRPr="007D09A5">
        <w:rPr>
          <w:color w:val="auto"/>
        </w:rPr>
        <w:t xml:space="preserve"> </w:t>
      </w:r>
      <w:r w:rsidR="000240FE" w:rsidRPr="007D09A5">
        <w:rPr>
          <w:color w:val="auto"/>
        </w:rPr>
        <w:t>Environment</w:t>
      </w:r>
      <w:r w:rsidRPr="007D09A5">
        <w:rPr>
          <w:color w:val="auto"/>
        </w:rPr>
        <w:t xml:space="preserve"> associated with the </w:t>
      </w:r>
      <w:r w:rsidR="008B1185" w:rsidRPr="007D09A5">
        <w:rPr>
          <w:color w:val="auto"/>
        </w:rPr>
        <w:t>Subcontractor's Activities</w:t>
      </w:r>
      <w:r w:rsidRPr="007D09A5">
        <w:rPr>
          <w:color w:val="auto"/>
        </w:rPr>
        <w:t xml:space="preserve"> and the </w:t>
      </w:r>
      <w:r w:rsidR="008B1185" w:rsidRPr="007D09A5">
        <w:rPr>
          <w:color w:val="auto"/>
        </w:rPr>
        <w:t>Subcontract Works</w:t>
      </w:r>
      <w:r w:rsidR="001532FC" w:rsidRPr="00BD1121">
        <w:rPr>
          <w:rStyle w:val="Hyperlink"/>
          <w:color w:val="auto"/>
        </w:rPr>
        <w:t>, including the procedures for</w:t>
      </w:r>
      <w:r w:rsidRPr="00BD1121">
        <w:rPr>
          <w:rStyle w:val="Hyperlink"/>
          <w:color w:val="auto"/>
        </w:rPr>
        <w:t xml:space="preserve"> recording, reporting, responding to and finalising: </w:t>
      </w:r>
    </w:p>
    <w:p w14:paraId="2B75ACD6" w14:textId="77777777" w:rsidR="002C28C5" w:rsidRPr="007D09A5" w:rsidRDefault="002C28C5" w:rsidP="0067633F">
      <w:pPr>
        <w:pStyle w:val="DefenceDefinitionNum2"/>
        <w:numPr>
          <w:ilvl w:val="2"/>
          <w:numId w:val="30"/>
        </w:numPr>
        <w:rPr>
          <w:u w:val="double"/>
        </w:rPr>
      </w:pPr>
      <w:bookmarkStart w:id="2097" w:name="_BPDC_LN_INS_4001"/>
      <w:bookmarkStart w:id="2098" w:name="_BPDC_PR_INS_4002"/>
      <w:bookmarkEnd w:id="2097"/>
      <w:bookmarkEnd w:id="2098"/>
      <w:r w:rsidRPr="00BD1121">
        <w:rPr>
          <w:rStyle w:val="Hyperlink"/>
          <w:color w:val="auto"/>
        </w:rPr>
        <w:t>matters arising</w:t>
      </w:r>
      <w:r w:rsidR="001A3CDF" w:rsidRPr="00BD1121">
        <w:rPr>
          <w:rStyle w:val="Hyperlink"/>
          <w:color w:val="auto"/>
        </w:rPr>
        <w:t xml:space="preserve"> out of or</w:t>
      </w:r>
      <w:r w:rsidRPr="00BD1121">
        <w:rPr>
          <w:rStyle w:val="Hyperlink"/>
          <w:color w:val="auto"/>
        </w:rPr>
        <w:t xml:space="preserve"> in connection with such identification, control and monitoring</w:t>
      </w:r>
      <w:r w:rsidR="0021532E" w:rsidRPr="00BD1121">
        <w:t xml:space="preserve">; </w:t>
      </w:r>
      <w:r w:rsidRPr="00BD1121">
        <w:t>and</w:t>
      </w:r>
    </w:p>
    <w:p w14:paraId="5C7460E9" w14:textId="77777777" w:rsidR="002C28C5" w:rsidRPr="007D09A5" w:rsidRDefault="002C28C5" w:rsidP="0067633F">
      <w:pPr>
        <w:pStyle w:val="DefenceDefinitionNum2"/>
        <w:numPr>
          <w:ilvl w:val="2"/>
          <w:numId w:val="30"/>
        </w:numPr>
        <w:rPr>
          <w:rStyle w:val="Hyperlink"/>
          <w:color w:val="auto"/>
          <w:u w:val="double"/>
        </w:rPr>
      </w:pPr>
      <w:bookmarkStart w:id="2099" w:name="_BPDC_LN_INS_3999"/>
      <w:bookmarkStart w:id="2100" w:name="_BPDC_PR_INS_4000"/>
      <w:bookmarkEnd w:id="2099"/>
      <w:bookmarkEnd w:id="2100"/>
      <w:r w:rsidRPr="00BD1121">
        <w:t xml:space="preserve">complaints, incidents (including </w:t>
      </w:r>
      <w:r w:rsidR="000240FE" w:rsidRPr="00BD1121">
        <w:t>Environmental Incidents</w:t>
      </w:r>
      <w:r w:rsidRPr="00BD1121">
        <w:t xml:space="preserve">), near misses and other situations or accidents regarding the Environment during the </w:t>
      </w:r>
      <w:r w:rsidR="008B1185" w:rsidRPr="00BD1121">
        <w:t xml:space="preserve">Subcontractor's Activities </w:t>
      </w:r>
      <w:r w:rsidRPr="00BD1121">
        <w:t xml:space="preserve">and the </w:t>
      </w:r>
      <w:r w:rsidR="008B1185" w:rsidRPr="00BD1121">
        <w:t>Subcontract Works</w:t>
      </w:r>
      <w:r w:rsidRPr="007D09A5">
        <w:rPr>
          <w:rStyle w:val="Hyperlink"/>
          <w:color w:val="auto"/>
        </w:rPr>
        <w:t>;</w:t>
      </w:r>
    </w:p>
    <w:p w14:paraId="77B6BC4F" w14:textId="336B5AF4" w:rsidR="002C28C5" w:rsidRPr="007D09A5" w:rsidRDefault="002C28C5" w:rsidP="0067633F">
      <w:pPr>
        <w:pStyle w:val="DefenceDefinitionNum"/>
        <w:numPr>
          <w:ilvl w:val="1"/>
          <w:numId w:val="30"/>
        </w:numPr>
        <w:rPr>
          <w:rStyle w:val="Hyperlink"/>
          <w:color w:val="auto"/>
          <w:u w:val="double"/>
        </w:rPr>
      </w:pPr>
      <w:bookmarkStart w:id="2101" w:name="_BPDC_LN_INS_3997"/>
      <w:bookmarkStart w:id="2102" w:name="_BPDC_PR_INS_3998"/>
      <w:bookmarkEnd w:id="2101"/>
      <w:bookmarkEnd w:id="2102"/>
      <w:r w:rsidRPr="00BD1121">
        <w:rPr>
          <w:rStyle w:val="Hyperlink"/>
          <w:color w:val="auto"/>
        </w:rPr>
        <w:t xml:space="preserve">the procedure for regularly reviewing, updating and amending the </w:t>
      </w:r>
      <w:r w:rsidR="000240FE" w:rsidRPr="007D09A5">
        <w:rPr>
          <w:color w:val="auto"/>
        </w:rPr>
        <w:t xml:space="preserve">Environmental Management </w:t>
      </w:r>
      <w:r w:rsidR="00950B58">
        <w:t xml:space="preserve">and Sustainability </w:t>
      </w:r>
      <w:r w:rsidR="000240FE" w:rsidRPr="007D09A5">
        <w:rPr>
          <w:color w:val="auto"/>
        </w:rPr>
        <w:t>Plan</w:t>
      </w:r>
      <w:r w:rsidRPr="00BD1121">
        <w:rPr>
          <w:rStyle w:val="Hyperlink"/>
          <w:color w:val="auto"/>
        </w:rPr>
        <w:t xml:space="preserve"> </w:t>
      </w:r>
      <w:r w:rsidR="001A3CDF" w:rsidRPr="00BD1121">
        <w:rPr>
          <w:rStyle w:val="Hyperlink"/>
          <w:color w:val="auto"/>
        </w:rPr>
        <w:t>under</w:t>
      </w:r>
      <w:r w:rsidRPr="00BD1121">
        <w:rPr>
          <w:rStyle w:val="Hyperlink"/>
          <w:color w:val="auto"/>
        </w:rPr>
        <w:t xml:space="preserve"> clause </w:t>
      </w:r>
      <w:r w:rsidR="0021532E" w:rsidRPr="00BD1121">
        <w:rPr>
          <w:color w:val="auto"/>
        </w:rPr>
        <w:fldChar w:fldCharType="begin"/>
      </w:r>
      <w:r w:rsidR="0021532E" w:rsidRPr="00BD1121">
        <w:rPr>
          <w:rStyle w:val="Hyperlink"/>
          <w:color w:val="auto"/>
        </w:rPr>
        <w:instrText xml:space="preserve"> REF _Ref184439106 \w \h </w:instrText>
      </w:r>
      <w:r w:rsidR="0053728A" w:rsidRPr="00BD1121">
        <w:rPr>
          <w:color w:val="auto"/>
        </w:rPr>
        <w:instrText xml:space="preserve"> \* MERGEFORMAT </w:instrText>
      </w:r>
      <w:r w:rsidR="0021532E" w:rsidRPr="00BD1121">
        <w:rPr>
          <w:color w:val="auto"/>
        </w:rPr>
      </w:r>
      <w:r w:rsidR="0021532E" w:rsidRPr="00BD1121">
        <w:rPr>
          <w:color w:val="auto"/>
        </w:rPr>
        <w:fldChar w:fldCharType="separate"/>
      </w:r>
      <w:r w:rsidR="00191C52">
        <w:rPr>
          <w:rStyle w:val="Hyperlink"/>
          <w:color w:val="auto"/>
        </w:rPr>
        <w:t>8.7</w:t>
      </w:r>
      <w:r w:rsidR="0021532E" w:rsidRPr="00BD1121">
        <w:rPr>
          <w:color w:val="auto"/>
        </w:rPr>
        <w:fldChar w:fldCharType="end"/>
      </w:r>
      <w:r w:rsidRPr="00BD1121">
        <w:rPr>
          <w:rStyle w:val="Hyperlink"/>
          <w:color w:val="auto"/>
        </w:rPr>
        <w:t xml:space="preserve"> (including as a result of any </w:t>
      </w:r>
      <w:r w:rsidRPr="00BD1121">
        <w:rPr>
          <w:color w:val="auto"/>
        </w:rPr>
        <w:t xml:space="preserve">complaint, incident (including </w:t>
      </w:r>
      <w:r w:rsidR="000240FE" w:rsidRPr="007D09A5">
        <w:rPr>
          <w:color w:val="auto"/>
        </w:rPr>
        <w:t>Environmental Incidents</w:t>
      </w:r>
      <w:r w:rsidRPr="00BD1121">
        <w:rPr>
          <w:color w:val="auto"/>
        </w:rPr>
        <w:t xml:space="preserve">), near misses and other situations or accidents on </w:t>
      </w:r>
      <w:r w:rsidRPr="007D09A5">
        <w:rPr>
          <w:color w:val="auto"/>
        </w:rPr>
        <w:t>Commonwealth</w:t>
      </w:r>
      <w:r w:rsidRPr="00BD1121">
        <w:rPr>
          <w:color w:val="auto"/>
        </w:rPr>
        <w:t xml:space="preserve"> property or the</w:t>
      </w:r>
      <w:r w:rsidRPr="007D09A5">
        <w:rPr>
          <w:color w:val="auto"/>
        </w:rPr>
        <w:t xml:space="preserve"> </w:t>
      </w:r>
      <w:r w:rsidR="00D501FC" w:rsidRPr="007D09A5">
        <w:rPr>
          <w:color w:val="auto"/>
        </w:rPr>
        <w:t>Site</w:t>
      </w:r>
      <w:r w:rsidRPr="00BD1121">
        <w:rPr>
          <w:color w:val="auto"/>
        </w:rPr>
        <w:t xml:space="preserve"> during the </w:t>
      </w:r>
      <w:r w:rsidR="008B1185" w:rsidRPr="007D09A5">
        <w:rPr>
          <w:color w:val="auto"/>
        </w:rPr>
        <w:t>Subcontractor's Activities</w:t>
      </w:r>
      <w:r w:rsidRPr="00BD1121">
        <w:rPr>
          <w:color w:val="auto"/>
        </w:rPr>
        <w:t xml:space="preserve"> and the </w:t>
      </w:r>
      <w:r w:rsidR="008B1185" w:rsidRPr="007D09A5">
        <w:rPr>
          <w:color w:val="auto"/>
        </w:rPr>
        <w:t>Subcontract Works</w:t>
      </w:r>
      <w:r w:rsidRPr="00BD1121">
        <w:rPr>
          <w:rStyle w:val="Hyperlink"/>
          <w:color w:val="auto"/>
        </w:rPr>
        <w:t xml:space="preserve">); </w:t>
      </w:r>
    </w:p>
    <w:p w14:paraId="38631198" w14:textId="00D694F4" w:rsidR="002C28C5" w:rsidRPr="007D09A5" w:rsidRDefault="002C28C5" w:rsidP="0067633F">
      <w:pPr>
        <w:pStyle w:val="DefenceDefinitionNum"/>
        <w:numPr>
          <w:ilvl w:val="1"/>
          <w:numId w:val="30"/>
        </w:numPr>
        <w:rPr>
          <w:rStyle w:val="Hyperlink"/>
          <w:color w:val="auto"/>
          <w:u w:val="double"/>
        </w:rPr>
      </w:pPr>
      <w:bookmarkStart w:id="2103" w:name="_BPDC_LN_INS_3995"/>
      <w:bookmarkStart w:id="2104" w:name="_BPDC_PR_INS_3996"/>
      <w:bookmarkEnd w:id="2103"/>
      <w:bookmarkEnd w:id="2104"/>
      <w:r w:rsidRPr="00BD1121">
        <w:rPr>
          <w:rStyle w:val="Hyperlink"/>
          <w:color w:val="auto"/>
        </w:rPr>
        <w:t xml:space="preserve">the procedure for ensuring subsubcontractor compliance with the </w:t>
      </w:r>
      <w:r w:rsidR="000240FE" w:rsidRPr="007D09A5">
        <w:rPr>
          <w:color w:val="auto"/>
        </w:rPr>
        <w:t xml:space="preserve">Environmental Management </w:t>
      </w:r>
      <w:r w:rsidR="00950B58">
        <w:t xml:space="preserve">and Sustainability </w:t>
      </w:r>
      <w:r w:rsidR="000240FE" w:rsidRPr="007D09A5">
        <w:rPr>
          <w:color w:val="auto"/>
        </w:rPr>
        <w:t>Plan</w:t>
      </w:r>
      <w:r w:rsidRPr="00BD1121">
        <w:rPr>
          <w:rStyle w:val="Hyperlink"/>
          <w:color w:val="auto"/>
        </w:rPr>
        <w:t>;</w:t>
      </w:r>
    </w:p>
    <w:p w14:paraId="4BA6C777" w14:textId="3C179668" w:rsidR="002C28C5" w:rsidRPr="007D09A5" w:rsidRDefault="002C28C5" w:rsidP="0067633F">
      <w:pPr>
        <w:pStyle w:val="DefenceDefinitionNum"/>
        <w:keepNext/>
        <w:numPr>
          <w:ilvl w:val="1"/>
          <w:numId w:val="30"/>
        </w:numPr>
        <w:rPr>
          <w:rStyle w:val="Hyperlink"/>
          <w:color w:val="auto"/>
          <w:u w:val="double"/>
        </w:rPr>
      </w:pPr>
      <w:bookmarkStart w:id="2105" w:name="_BPDC_LN_INS_3993"/>
      <w:bookmarkStart w:id="2106" w:name="_BPDC_PR_INS_3994"/>
      <w:bookmarkEnd w:id="2105"/>
      <w:bookmarkEnd w:id="2106"/>
      <w:r w:rsidRPr="00572CD9">
        <w:rPr>
          <w:rStyle w:val="Hyperlink"/>
          <w:color w:val="auto"/>
        </w:rPr>
        <w:t xml:space="preserve">the procedure for regular </w:t>
      </w:r>
      <w:r w:rsidRPr="00BD1121">
        <w:rPr>
          <w:rStyle w:val="Hyperlink"/>
          <w:color w:val="auto"/>
        </w:rPr>
        <w:t xml:space="preserve">auditing or other monitoring of </w:t>
      </w:r>
      <w:r w:rsidR="008B1185" w:rsidRPr="007D09A5">
        <w:rPr>
          <w:color w:val="auto"/>
        </w:rPr>
        <w:t>Subcontractor</w:t>
      </w:r>
      <w:r w:rsidRPr="00BD1121">
        <w:rPr>
          <w:rStyle w:val="Hyperlink"/>
          <w:color w:val="auto"/>
        </w:rPr>
        <w:t xml:space="preserve"> and subsubcontractor compliance with the </w:t>
      </w:r>
      <w:r w:rsidR="000240FE" w:rsidRPr="007D09A5">
        <w:rPr>
          <w:color w:val="auto"/>
        </w:rPr>
        <w:t xml:space="preserve">Environmental Management </w:t>
      </w:r>
      <w:r w:rsidR="00950B58">
        <w:t xml:space="preserve">and Sustainability </w:t>
      </w:r>
      <w:r w:rsidR="000240FE" w:rsidRPr="007D09A5">
        <w:rPr>
          <w:color w:val="auto"/>
        </w:rPr>
        <w:t>Plan</w:t>
      </w:r>
      <w:r w:rsidRPr="00BD1121">
        <w:rPr>
          <w:rStyle w:val="Hyperlink"/>
          <w:color w:val="auto"/>
        </w:rPr>
        <w:t xml:space="preserve">, including the procedures for recording, reporting, responding to and finalising: </w:t>
      </w:r>
    </w:p>
    <w:p w14:paraId="583EF280" w14:textId="77777777" w:rsidR="002C28C5" w:rsidRPr="00BD1121" w:rsidRDefault="002C28C5" w:rsidP="0067633F">
      <w:pPr>
        <w:pStyle w:val="DefenceDefinitionNum2"/>
        <w:numPr>
          <w:ilvl w:val="2"/>
          <w:numId w:val="30"/>
        </w:numPr>
        <w:rPr>
          <w:rStyle w:val="Hyperlink"/>
          <w:color w:val="auto"/>
          <w:u w:val="double"/>
        </w:rPr>
      </w:pPr>
      <w:bookmarkStart w:id="2107" w:name="_BPDC_LN_INS_3991"/>
      <w:bookmarkStart w:id="2108" w:name="_BPDC_PR_INS_3992"/>
      <w:bookmarkEnd w:id="2107"/>
      <w:bookmarkEnd w:id="2108"/>
      <w:r w:rsidRPr="00BD1121">
        <w:rPr>
          <w:rStyle w:val="Hyperlink"/>
          <w:color w:val="auto"/>
        </w:rPr>
        <w:t>matters arising</w:t>
      </w:r>
      <w:r w:rsidR="001A3CDF" w:rsidRPr="00BD1121">
        <w:rPr>
          <w:rStyle w:val="Hyperlink"/>
          <w:color w:val="auto"/>
        </w:rPr>
        <w:t xml:space="preserve"> out of or</w:t>
      </w:r>
      <w:r w:rsidRPr="00BD1121">
        <w:rPr>
          <w:rStyle w:val="Hyperlink"/>
          <w:color w:val="auto"/>
        </w:rPr>
        <w:t xml:space="preserve"> in connection with such audits or other monitoring; and </w:t>
      </w:r>
    </w:p>
    <w:p w14:paraId="01EA0347" w14:textId="77777777" w:rsidR="002C28C5" w:rsidRPr="007D09A5" w:rsidRDefault="002C28C5" w:rsidP="0067633F">
      <w:pPr>
        <w:pStyle w:val="DefenceDefinitionNum2"/>
        <w:numPr>
          <w:ilvl w:val="2"/>
          <w:numId w:val="30"/>
        </w:numPr>
        <w:rPr>
          <w:rStyle w:val="Hyperlink"/>
          <w:color w:val="auto"/>
          <w:u w:val="double"/>
        </w:rPr>
      </w:pPr>
      <w:bookmarkStart w:id="2109" w:name="_BPDC_LN_INS_3989"/>
      <w:bookmarkStart w:id="2110" w:name="_BPDC_PR_INS_3990"/>
      <w:bookmarkEnd w:id="2109"/>
      <w:bookmarkEnd w:id="2110"/>
      <w:r w:rsidRPr="00BD1121">
        <w:t xml:space="preserve">complaints, incidents (including Environmental Incidents), near misses and other situations or accidents regarding the Environment during the </w:t>
      </w:r>
      <w:r w:rsidR="008B1185" w:rsidRPr="00BD1121">
        <w:t xml:space="preserve">Subcontractor's Activities </w:t>
      </w:r>
      <w:r w:rsidRPr="00BD1121">
        <w:t xml:space="preserve">and the </w:t>
      </w:r>
      <w:r w:rsidR="008B1185" w:rsidRPr="00BD1121">
        <w:t>Subcontract Works</w:t>
      </w:r>
      <w:r w:rsidRPr="007D09A5">
        <w:rPr>
          <w:rStyle w:val="Hyperlink"/>
          <w:color w:val="auto"/>
        </w:rPr>
        <w:t>;</w:t>
      </w:r>
    </w:p>
    <w:p w14:paraId="35EFFAF9" w14:textId="046D1FA4" w:rsidR="00950B58" w:rsidRPr="008207C9" w:rsidRDefault="00950B58" w:rsidP="0067633F">
      <w:pPr>
        <w:pStyle w:val="DefenceDefinitionNum"/>
        <w:numPr>
          <w:ilvl w:val="1"/>
          <w:numId w:val="30"/>
        </w:numPr>
        <w:rPr>
          <w:color w:val="auto"/>
        </w:rPr>
      </w:pPr>
      <w:bookmarkStart w:id="2111" w:name="_BPDC_LN_INS_3987"/>
      <w:bookmarkStart w:id="2112" w:name="_BPDC_PR_INS_3988"/>
      <w:bookmarkEnd w:id="2111"/>
      <w:bookmarkEnd w:id="2112"/>
      <w:r w:rsidRPr="002C11BD">
        <w:rPr>
          <w:color w:val="auto"/>
        </w:rPr>
        <w:t>all matters in the Smart Infrastructure Handbook and the Sustainable Procurement Guide;</w:t>
      </w:r>
    </w:p>
    <w:p w14:paraId="098C680E" w14:textId="31982C80" w:rsidR="002C28C5" w:rsidRPr="007D09A5" w:rsidRDefault="002C28C5" w:rsidP="0067633F">
      <w:pPr>
        <w:pStyle w:val="DefenceDefinitionNum"/>
        <w:numPr>
          <w:ilvl w:val="1"/>
          <w:numId w:val="30"/>
        </w:numPr>
        <w:rPr>
          <w:color w:val="auto"/>
          <w:u w:val="double"/>
        </w:rPr>
      </w:pPr>
      <w:r w:rsidRPr="007D09A5">
        <w:rPr>
          <w:color w:val="auto"/>
        </w:rPr>
        <w:t xml:space="preserve">the additional matters specified in the Subcontract Particulars; and </w:t>
      </w:r>
    </w:p>
    <w:p w14:paraId="6A808979" w14:textId="0D81FBF1" w:rsidR="002C28C5" w:rsidRPr="007D09A5" w:rsidRDefault="002C28C5" w:rsidP="0067633F">
      <w:pPr>
        <w:pStyle w:val="DefenceDefinitionNum"/>
        <w:keepNext/>
        <w:numPr>
          <w:ilvl w:val="1"/>
          <w:numId w:val="30"/>
        </w:numPr>
        <w:rPr>
          <w:color w:val="auto"/>
          <w:u w:val="double"/>
        </w:rPr>
      </w:pPr>
      <w:bookmarkStart w:id="2113" w:name="_BPDC_LN_INS_3985"/>
      <w:bookmarkStart w:id="2114" w:name="_BPDC_PR_INS_3986"/>
      <w:bookmarkEnd w:id="2113"/>
      <w:bookmarkEnd w:id="2114"/>
      <w:r w:rsidRPr="007D09A5">
        <w:rPr>
          <w:color w:val="auto"/>
        </w:rPr>
        <w:t>any other matters required by</w:t>
      </w:r>
      <w:r w:rsidR="00DC533F" w:rsidRPr="007D09A5">
        <w:rPr>
          <w:color w:val="auto"/>
        </w:rPr>
        <w:t xml:space="preserve"> the</w:t>
      </w:r>
      <w:r w:rsidRPr="007D09A5">
        <w:rPr>
          <w:color w:val="auto"/>
        </w:rPr>
        <w:t>:</w:t>
      </w:r>
    </w:p>
    <w:p w14:paraId="6026D41E" w14:textId="009B2E18" w:rsidR="002C28C5" w:rsidRPr="007D09A5" w:rsidRDefault="008B1185" w:rsidP="0067633F">
      <w:pPr>
        <w:pStyle w:val="DefenceDefinitionNum2"/>
        <w:numPr>
          <w:ilvl w:val="2"/>
          <w:numId w:val="30"/>
        </w:numPr>
        <w:rPr>
          <w:u w:val="double"/>
        </w:rPr>
      </w:pPr>
      <w:bookmarkStart w:id="2115" w:name="_BPDC_LN_INS_3983"/>
      <w:bookmarkStart w:id="2116" w:name="_BPDC_PR_INS_3984"/>
      <w:bookmarkEnd w:id="2115"/>
      <w:bookmarkEnd w:id="2116"/>
      <w:r w:rsidRPr="00BD1121">
        <w:t>Subcontract</w:t>
      </w:r>
      <w:r w:rsidR="002C28C5" w:rsidRPr="00BD1121">
        <w:t xml:space="preserve">; or </w:t>
      </w:r>
    </w:p>
    <w:p w14:paraId="4CA46667" w14:textId="5C43F4B5" w:rsidR="002C28C5" w:rsidRPr="00572CD9" w:rsidRDefault="002C28C5" w:rsidP="0067633F">
      <w:pPr>
        <w:pStyle w:val="DefenceDefinitionNum2"/>
        <w:numPr>
          <w:ilvl w:val="2"/>
          <w:numId w:val="30"/>
        </w:numPr>
      </w:pPr>
      <w:bookmarkStart w:id="2117" w:name="_BPDC_LN_INS_3981"/>
      <w:bookmarkStart w:id="2118" w:name="_BPDC_PR_INS_3982"/>
      <w:bookmarkEnd w:id="2117"/>
      <w:bookmarkEnd w:id="2118"/>
      <w:r w:rsidRPr="00BD1121">
        <w:t>Contractor’s Representative</w:t>
      </w:r>
      <w:r w:rsidRPr="00572CD9">
        <w:t>.</w:t>
      </w:r>
    </w:p>
    <w:p w14:paraId="59F95FA6" w14:textId="77777777" w:rsidR="001C3615" w:rsidRPr="00572CD9" w:rsidRDefault="001C3615" w:rsidP="0053728A">
      <w:pPr>
        <w:pStyle w:val="DefenceBoldNormal"/>
      </w:pPr>
      <w:bookmarkStart w:id="2119" w:name="EnvironmentalObjectives"/>
      <w:r w:rsidRPr="00572CD9">
        <w:t>Environmental Objectives</w:t>
      </w:r>
      <w:bookmarkEnd w:id="2119"/>
    </w:p>
    <w:p w14:paraId="4ED7422A" w14:textId="4FE38306" w:rsidR="001C3615" w:rsidRPr="00572CD9" w:rsidRDefault="001C3615" w:rsidP="0053728A">
      <w:pPr>
        <w:pStyle w:val="DefenceDefinition0"/>
        <w:keepNext/>
      </w:pPr>
      <w:r w:rsidRPr="00572CD9">
        <w:t xml:space="preserve">The </w:t>
      </w:r>
      <w:r w:rsidR="00697E40">
        <w:t>following objectives</w:t>
      </w:r>
      <w:r w:rsidRPr="00572CD9">
        <w:t>:</w:t>
      </w:r>
    </w:p>
    <w:p w14:paraId="33121D73" w14:textId="77777777" w:rsidR="001C3615" w:rsidRPr="00572CD9" w:rsidRDefault="001A3CDF" w:rsidP="0067633F">
      <w:pPr>
        <w:pStyle w:val="DefenceDefinitionNum"/>
        <w:numPr>
          <w:ilvl w:val="1"/>
          <w:numId w:val="31"/>
        </w:numPr>
      </w:pPr>
      <w:r w:rsidRPr="00572CD9">
        <w:t xml:space="preserve">to </w:t>
      </w:r>
      <w:r w:rsidR="001C3615" w:rsidRPr="00572CD9">
        <w:t xml:space="preserve">encourage best practice environmental management through </w:t>
      </w:r>
      <w:r w:rsidR="00976C70" w:rsidRPr="00572CD9">
        <w:t xml:space="preserve">the </w:t>
      </w:r>
      <w:r w:rsidR="001C3615" w:rsidRPr="00572CD9">
        <w:t xml:space="preserve">planning, </w:t>
      </w:r>
      <w:r w:rsidR="00976C70" w:rsidRPr="00572CD9">
        <w:t xml:space="preserve">development, implementation </w:t>
      </w:r>
      <w:r w:rsidR="001C3615" w:rsidRPr="00572CD9">
        <w:t>and continuous improvement</w:t>
      </w:r>
      <w:r w:rsidR="00976C70" w:rsidRPr="00572CD9">
        <w:t xml:space="preserve"> of environmental management procedures during the </w:t>
      </w:r>
      <w:r w:rsidR="008B1185" w:rsidRPr="00572CD9">
        <w:t>Subcontractor's Activities</w:t>
      </w:r>
      <w:r w:rsidR="00976C70" w:rsidRPr="00572CD9">
        <w:t xml:space="preserve"> and the </w:t>
      </w:r>
      <w:r w:rsidR="008B1185" w:rsidRPr="00572CD9">
        <w:t>Subcontract Works</w:t>
      </w:r>
      <w:r w:rsidR="001C3615" w:rsidRPr="00572CD9">
        <w:t>;</w:t>
      </w:r>
    </w:p>
    <w:p w14:paraId="59009699" w14:textId="77777777" w:rsidR="001C3615" w:rsidRPr="00572CD9" w:rsidRDefault="001A3CDF" w:rsidP="0067633F">
      <w:pPr>
        <w:pStyle w:val="DefenceDefinitionNum"/>
        <w:numPr>
          <w:ilvl w:val="1"/>
          <w:numId w:val="31"/>
        </w:numPr>
      </w:pPr>
      <w:r w:rsidRPr="00572CD9">
        <w:t xml:space="preserve">to </w:t>
      </w:r>
      <w:r w:rsidR="001C3615" w:rsidRPr="00572CD9">
        <w:t xml:space="preserve">prevent and minimise adverse impacts on the </w:t>
      </w:r>
      <w:r w:rsidR="004C3B93" w:rsidRPr="00572CD9">
        <w:t>Environment</w:t>
      </w:r>
      <w:r w:rsidR="001C3615" w:rsidRPr="00572CD9">
        <w:t>;</w:t>
      </w:r>
    </w:p>
    <w:p w14:paraId="069E52E9" w14:textId="77777777" w:rsidR="001C3615" w:rsidRPr="00572CD9" w:rsidRDefault="001A3CDF" w:rsidP="0067633F">
      <w:pPr>
        <w:pStyle w:val="DefenceDefinitionNum"/>
        <w:numPr>
          <w:ilvl w:val="1"/>
          <w:numId w:val="31"/>
        </w:numPr>
      </w:pPr>
      <w:r w:rsidRPr="00572CD9">
        <w:t xml:space="preserve">to </w:t>
      </w:r>
      <w:r w:rsidR="001C3615" w:rsidRPr="00572CD9">
        <w:t xml:space="preserve">recognise and protect any special environmental characteristics of the </w:t>
      </w:r>
      <w:r w:rsidR="006074CD" w:rsidRPr="00572CD9">
        <w:t>Site</w:t>
      </w:r>
      <w:r w:rsidR="001C3615" w:rsidRPr="00572CD9">
        <w:t xml:space="preserve"> (including cultural heritage significance);</w:t>
      </w:r>
      <w:r w:rsidR="00976C70" w:rsidRPr="00572CD9">
        <w:t xml:space="preserve"> and</w:t>
      </w:r>
    </w:p>
    <w:p w14:paraId="02DF7AA2" w14:textId="77777777" w:rsidR="00976C70" w:rsidRPr="00572CD9" w:rsidRDefault="00976C70" w:rsidP="0067633F">
      <w:pPr>
        <w:pStyle w:val="DefenceDefinitionNum"/>
        <w:numPr>
          <w:ilvl w:val="1"/>
          <w:numId w:val="31"/>
        </w:numPr>
      </w:pPr>
      <w:r w:rsidRPr="00572CD9">
        <w:lastRenderedPageBreak/>
        <w:t xml:space="preserve">the additional objectives specified in the </w:t>
      </w:r>
      <w:r w:rsidR="008B1185" w:rsidRPr="00572CD9">
        <w:t>Subcontract Particulars</w:t>
      </w:r>
      <w:r w:rsidRPr="00572CD9">
        <w:t>.</w:t>
      </w:r>
    </w:p>
    <w:p w14:paraId="52703EFD" w14:textId="77777777" w:rsidR="00CE5B04" w:rsidRPr="00572CD9" w:rsidRDefault="00CE5B04" w:rsidP="0053728A">
      <w:pPr>
        <w:pStyle w:val="DefenceBoldNormal"/>
      </w:pPr>
      <w:bookmarkStart w:id="2120" w:name="EnvironmentalRequirements"/>
      <w:r w:rsidRPr="00572CD9">
        <w:t>Environmental Requirements</w:t>
      </w:r>
      <w:bookmarkEnd w:id="2120"/>
    </w:p>
    <w:p w14:paraId="372D5B36" w14:textId="0E5B4570" w:rsidR="00CE5B04" w:rsidRPr="00572CD9" w:rsidRDefault="00CE5B04" w:rsidP="0053728A">
      <w:pPr>
        <w:pStyle w:val="DefenceDefinition0"/>
        <w:keepNext/>
      </w:pPr>
      <w:r w:rsidRPr="00572CD9">
        <w:t>Includes</w:t>
      </w:r>
      <w:r w:rsidR="00DC533F">
        <w:t xml:space="preserve"> the</w:t>
      </w:r>
      <w:r w:rsidRPr="00572CD9">
        <w:t>:</w:t>
      </w:r>
    </w:p>
    <w:p w14:paraId="6210F54A" w14:textId="360FA11E" w:rsidR="00CE5B04" w:rsidRPr="00572CD9" w:rsidRDefault="00C55249" w:rsidP="0067633F">
      <w:pPr>
        <w:pStyle w:val="DefenceDefinitionNum"/>
        <w:numPr>
          <w:ilvl w:val="1"/>
          <w:numId w:val="32"/>
        </w:numPr>
      </w:pPr>
      <w:r w:rsidRPr="00572CD9">
        <w:t>Environment</w:t>
      </w:r>
      <w:r w:rsidR="004631F6" w:rsidRPr="00572CD9">
        <w:t>al</w:t>
      </w:r>
      <w:r w:rsidRPr="00572CD9">
        <w:t xml:space="preserve"> Clearance Certificate</w:t>
      </w:r>
      <w:r w:rsidR="00CE5B04" w:rsidRPr="00572CD9">
        <w:t>;</w:t>
      </w:r>
    </w:p>
    <w:p w14:paraId="3F9F0D72" w14:textId="10A4C748" w:rsidR="00CE5B04" w:rsidRPr="00572CD9" w:rsidRDefault="00C55249" w:rsidP="0067633F">
      <w:pPr>
        <w:pStyle w:val="DefenceDefinitionNum"/>
        <w:numPr>
          <w:ilvl w:val="1"/>
          <w:numId w:val="32"/>
        </w:numPr>
      </w:pPr>
      <w:r w:rsidRPr="00572CD9">
        <w:t>Defence Environmental Requirements</w:t>
      </w:r>
      <w:r w:rsidR="00CE5B04" w:rsidRPr="00572CD9">
        <w:t>; and</w:t>
      </w:r>
    </w:p>
    <w:p w14:paraId="53D3A807" w14:textId="1C7DBE4B" w:rsidR="00CE5B04" w:rsidRPr="00572CD9" w:rsidRDefault="00976C70" w:rsidP="0067633F">
      <w:pPr>
        <w:pStyle w:val="DefenceDefinitionNum"/>
        <w:numPr>
          <w:ilvl w:val="1"/>
          <w:numId w:val="32"/>
        </w:numPr>
      </w:pPr>
      <w:r w:rsidRPr="00572CD9">
        <w:t xml:space="preserve">additional requirements </w:t>
      </w:r>
      <w:r w:rsidR="00CE5B04" w:rsidRPr="00572CD9">
        <w:t xml:space="preserve">specified in the </w:t>
      </w:r>
      <w:r w:rsidR="00CF6F55" w:rsidRPr="00572CD9">
        <w:t>Subcontract Particulars</w:t>
      </w:r>
      <w:r w:rsidR="00CE5B04" w:rsidRPr="00572CD9">
        <w:t>.</w:t>
      </w:r>
    </w:p>
    <w:p w14:paraId="1C70D5EA" w14:textId="77777777" w:rsidR="00976C70" w:rsidRPr="00572CD9" w:rsidRDefault="00976C70" w:rsidP="0023199E">
      <w:pPr>
        <w:pStyle w:val="DefenceBoldNormal"/>
      </w:pPr>
      <w:bookmarkStart w:id="2121" w:name="_BPDC_LN_INS_3971"/>
      <w:bookmarkStart w:id="2122" w:name="_BPDC_PR_INS_3972"/>
      <w:bookmarkStart w:id="2123" w:name="_BPDC_LN_INS_3969"/>
      <w:bookmarkStart w:id="2124" w:name="_BPDC_PR_INS_3970"/>
      <w:bookmarkStart w:id="2125" w:name="_BPDC_LN_INS_3967"/>
      <w:bookmarkStart w:id="2126" w:name="_BPDC_PR_INS_3968"/>
      <w:bookmarkStart w:id="2127" w:name="_BPDC_LN_INS_3964"/>
      <w:bookmarkStart w:id="2128" w:name="_BPDC_PR_INS_3965"/>
      <w:bookmarkStart w:id="2129" w:name="_BPDC_PR_INS_3966"/>
      <w:bookmarkStart w:id="2130" w:name="_BPDC_LN_INS_3962"/>
      <w:bookmarkStart w:id="2131" w:name="_BPDC_PR_INS_3963"/>
      <w:bookmarkStart w:id="2132" w:name="_BPDC_LN_INS_3960"/>
      <w:bookmarkStart w:id="2133" w:name="_BPDC_PR_INS_3961"/>
      <w:bookmarkStart w:id="2134" w:name="_BPDC_LN_INS_3958"/>
      <w:bookmarkStart w:id="2135" w:name="_BPDC_PR_INS_3959"/>
      <w:bookmarkStart w:id="2136" w:name="_BPDC_LN_INS_3956"/>
      <w:bookmarkStart w:id="2137" w:name="_BPDC_PR_INS_3957"/>
      <w:bookmarkStart w:id="2138" w:name="_BPDC_LN_INS_3954"/>
      <w:bookmarkStart w:id="2139" w:name="_BPDC_PR_INS_3955"/>
      <w:bookmarkStart w:id="2140" w:name="_BPDC_LN_INS_3952"/>
      <w:bookmarkStart w:id="2141" w:name="_BPDC_PR_INS_3953"/>
      <w:bookmarkStart w:id="2142" w:name="_BPDC_LN_INS_3950"/>
      <w:bookmarkStart w:id="2143" w:name="_BPDC_PR_INS_3951"/>
      <w:bookmarkStart w:id="2144" w:name="_BPDC_LN_INS_3948"/>
      <w:bookmarkStart w:id="2145" w:name="_BPDC_PR_INS_3949"/>
      <w:bookmarkStart w:id="2146" w:name="_BPDC_LN_INS_3946"/>
      <w:bookmarkStart w:id="2147" w:name="_BPDC_PR_INS_3947"/>
      <w:bookmarkStart w:id="2148" w:name="_BPDC_LN_INS_3944"/>
      <w:bookmarkStart w:id="2149" w:name="_BPDC_PR_INS_3945"/>
      <w:bookmarkStart w:id="2150" w:name="_BPDC_LN_INS_3942"/>
      <w:bookmarkStart w:id="2151" w:name="_BPDC_PR_INS_3943"/>
      <w:bookmarkStart w:id="2152" w:name="_BPDC_LN_INS_3940"/>
      <w:bookmarkStart w:id="2153" w:name="_BPDC_PR_INS_3941"/>
      <w:bookmarkStart w:id="2154" w:name="_BPDC_LN_INS_3938"/>
      <w:bookmarkStart w:id="2155" w:name="_BPDC_PR_INS_3939"/>
      <w:bookmarkStart w:id="2156" w:name="_BPDC_LN_INS_3936"/>
      <w:bookmarkStart w:id="2157" w:name="_BPDC_PR_INS_3937"/>
      <w:bookmarkStart w:id="2158" w:name="_BPDC_LN_INS_3934"/>
      <w:bookmarkStart w:id="2159" w:name="_BPDC_PR_INS_3935"/>
      <w:bookmarkStart w:id="2160" w:name="_BPDC_LN_INS_3932"/>
      <w:bookmarkStart w:id="2161" w:name="_BPDC_PR_INS_3933"/>
      <w:bookmarkStart w:id="2162" w:name="_BPDC_LN_INS_3930"/>
      <w:bookmarkStart w:id="2163" w:name="_BPDC_PR_INS_3931"/>
      <w:bookmarkStart w:id="2164" w:name="_BPDC_LN_INS_3928"/>
      <w:bookmarkStart w:id="2165" w:name="_BPDC_PR_INS_3929"/>
      <w:bookmarkStart w:id="2166" w:name="_BPDC_LN_INS_3924"/>
      <w:bookmarkStart w:id="2167" w:name="_BPDC_PR_INS_3925"/>
      <w:bookmarkStart w:id="2168" w:name="_BPDC_LN_INS_3922"/>
      <w:bookmarkStart w:id="2169" w:name="_BPDC_PR_INS_3923"/>
      <w:bookmarkStart w:id="2170" w:name="_BPDC_LN_INS_3920"/>
      <w:bookmarkStart w:id="2171" w:name="_BPDC_PR_INS_3921"/>
      <w:bookmarkStart w:id="2172" w:name="_BPDC_LN_INS_3918"/>
      <w:bookmarkStart w:id="2173" w:name="_BPDC_PR_INS_3919"/>
      <w:bookmarkStart w:id="2174" w:name="EstateInformation"/>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r w:rsidRPr="00572CD9">
        <w:t>Estate Information</w:t>
      </w:r>
      <w:bookmarkEnd w:id="2174"/>
    </w:p>
    <w:p w14:paraId="77690053" w14:textId="1DEBE7DB" w:rsidR="00DC533F" w:rsidRPr="00E55C40" w:rsidRDefault="001D584C" w:rsidP="001D584C">
      <w:pPr>
        <w:pStyle w:val="DefenceDefinition0"/>
        <w:rPr>
          <w:b/>
        </w:rPr>
      </w:pPr>
      <w:bookmarkStart w:id="2175" w:name="_BPDC_LN_INS_3916"/>
      <w:bookmarkStart w:id="2176" w:name="_BPDC_PR_INS_3917"/>
      <w:bookmarkEnd w:id="2175"/>
      <w:bookmarkEnd w:id="2176"/>
      <w:r w:rsidRPr="00572CD9">
        <w:t xml:space="preserve">Information and data created in connection with and relating to the design and construction of the Subcontract Works or </w:t>
      </w:r>
      <w:r w:rsidR="00CC0C89" w:rsidRPr="00572CD9">
        <w:t xml:space="preserve">a </w:t>
      </w:r>
      <w:r w:rsidR="003C3FCB" w:rsidRPr="00572CD9">
        <w:t>Stage</w:t>
      </w:r>
      <w:r w:rsidR="00CC0C89" w:rsidRPr="00572CD9">
        <w:t xml:space="preserve"> or </w:t>
      </w:r>
      <w:r w:rsidRPr="00572CD9">
        <w:t xml:space="preserve">otherwise relating to each element of the Subcontract Works </w:t>
      </w:r>
      <w:r w:rsidR="00CC0C89" w:rsidRPr="00572CD9">
        <w:t xml:space="preserve">or a </w:t>
      </w:r>
      <w:r w:rsidR="003C3FCB" w:rsidRPr="00572CD9">
        <w:t>Stage</w:t>
      </w:r>
      <w:r w:rsidR="00CC0C89" w:rsidRPr="00572CD9">
        <w:t xml:space="preserve"> </w:t>
      </w:r>
      <w:r w:rsidRPr="00572CD9">
        <w:t xml:space="preserve">and that part of the Defence Estate upon which they are constructed. </w:t>
      </w:r>
      <w:bookmarkStart w:id="2177" w:name="_BPDC_LN_INS_3914"/>
      <w:bookmarkStart w:id="2178" w:name="_BPDC_PR_INS_3915"/>
      <w:bookmarkStart w:id="2179" w:name="EstateMaintenanceForecastTool"/>
      <w:bookmarkEnd w:id="2177"/>
      <w:bookmarkEnd w:id="2178"/>
    </w:p>
    <w:p w14:paraId="2207A517" w14:textId="13C7EA02" w:rsidR="001D584C" w:rsidRPr="00572CD9" w:rsidRDefault="001D584C" w:rsidP="001D584C">
      <w:pPr>
        <w:pStyle w:val="DefenceDefinition0"/>
        <w:rPr>
          <w:b/>
        </w:rPr>
      </w:pPr>
      <w:r w:rsidRPr="00572CD9">
        <w:rPr>
          <w:b/>
        </w:rPr>
        <w:t>Estate Information Provision Plan</w:t>
      </w:r>
    </w:p>
    <w:p w14:paraId="1A5523E9" w14:textId="16D2A025" w:rsidR="001D584C" w:rsidRPr="00572CD9" w:rsidRDefault="00F76104" w:rsidP="001D584C">
      <w:pPr>
        <w:pStyle w:val="DefenceDefinition0"/>
      </w:pPr>
      <w:r w:rsidRPr="00572CD9">
        <w:t>The plan prepared by the Subc</w:t>
      </w:r>
      <w:r w:rsidR="001D584C" w:rsidRPr="00572CD9">
        <w:t xml:space="preserve">ontractor and finalised under clause </w:t>
      </w:r>
      <w:r w:rsidRPr="00572CD9">
        <w:fldChar w:fldCharType="begin"/>
      </w:r>
      <w:r w:rsidRPr="00572CD9">
        <w:instrText xml:space="preserve"> REF _Ref184439106 \r \h </w:instrText>
      </w:r>
      <w:r w:rsidRPr="00572CD9">
        <w:fldChar w:fldCharType="separate"/>
      </w:r>
      <w:r w:rsidR="00191C52">
        <w:t>8.7</w:t>
      </w:r>
      <w:r w:rsidRPr="00572CD9">
        <w:fldChar w:fldCharType="end"/>
      </w:r>
      <w:r w:rsidR="001D584C" w:rsidRPr="00572CD9">
        <w:t xml:space="preserve"> in accordance with and for the purposes of the Defence Estate Information Management Requirements (and whether referred to as the "Data Provision Plan", "Estate Information Provision Plan" or otherwise), which must: </w:t>
      </w:r>
    </w:p>
    <w:p w14:paraId="4F4F547C" w14:textId="77777777" w:rsidR="001D584C" w:rsidRPr="00572CD9" w:rsidRDefault="001D584C" w:rsidP="001D584C">
      <w:pPr>
        <w:pStyle w:val="DefenceDefinitionNum"/>
        <w:tabs>
          <w:tab w:val="num" w:pos="0"/>
        </w:tabs>
      </w:pPr>
      <w:r w:rsidRPr="00572CD9">
        <w:t>set out in adeq</w:t>
      </w:r>
      <w:r w:rsidR="00F76104" w:rsidRPr="00572CD9">
        <w:t>uate detail all procedures the Subc</w:t>
      </w:r>
      <w:r w:rsidRPr="00572CD9">
        <w:t>ontractor will implement to manage the assessment, provision, creation, recording and updating of Estate Info</w:t>
      </w:r>
      <w:r w:rsidR="00F76104" w:rsidRPr="00572CD9">
        <w:t>rmation in accordance with this Subc</w:t>
      </w:r>
      <w:r w:rsidRPr="00572CD9">
        <w:t>ontract;</w:t>
      </w:r>
    </w:p>
    <w:p w14:paraId="3168E909" w14:textId="77777777" w:rsidR="001D584C" w:rsidRPr="00572CD9" w:rsidRDefault="001D584C" w:rsidP="001D584C">
      <w:pPr>
        <w:pStyle w:val="DefenceDefinitionNum"/>
        <w:tabs>
          <w:tab w:val="num" w:pos="0"/>
        </w:tabs>
      </w:pPr>
      <w:r w:rsidRPr="00572CD9">
        <w:t>be prepared in accordance with the Data Provision Checklist;</w:t>
      </w:r>
    </w:p>
    <w:p w14:paraId="20C0C11C" w14:textId="77777777" w:rsidR="001D584C" w:rsidRPr="00572CD9" w:rsidRDefault="001D584C" w:rsidP="001D584C">
      <w:pPr>
        <w:pStyle w:val="DefenceDefinitionNum"/>
        <w:tabs>
          <w:tab w:val="num" w:pos="0"/>
        </w:tabs>
      </w:pPr>
      <w:r w:rsidRPr="00572CD9">
        <w:t>meet all applicable Defence Estate Information Management Requirements;</w:t>
      </w:r>
    </w:p>
    <w:p w14:paraId="1DBD038D" w14:textId="77777777" w:rsidR="001D584C" w:rsidRPr="00572CD9" w:rsidRDefault="001D584C" w:rsidP="001D584C">
      <w:pPr>
        <w:pStyle w:val="DefenceDefinitionNum"/>
        <w:tabs>
          <w:tab w:val="num" w:pos="0"/>
        </w:tabs>
      </w:pPr>
      <w:r w:rsidRPr="00572CD9">
        <w:t>meet all applicable HOTO Requirements;</w:t>
      </w:r>
    </w:p>
    <w:p w14:paraId="773DEA6C" w14:textId="73F3F2FA" w:rsidR="001D584C" w:rsidRPr="00572CD9" w:rsidRDefault="001D584C" w:rsidP="001D584C">
      <w:pPr>
        <w:pStyle w:val="DefenceDefinitionNum"/>
        <w:tabs>
          <w:tab w:val="num" w:pos="0"/>
        </w:tabs>
      </w:pPr>
      <w:r w:rsidRPr="00572CD9">
        <w:t>include a program for the provision of all Estate Information in accordance with</w:t>
      </w:r>
      <w:r w:rsidR="00F76104" w:rsidRPr="00572CD9">
        <w:t xml:space="preserve"> the Subc</w:t>
      </w:r>
      <w:r w:rsidRPr="00572CD9">
        <w:t xml:space="preserve">ontract, including to provide for the deliverables and timeframes as required by the Defence Estate Information Management Requirements and clause </w:t>
      </w:r>
      <w:r w:rsidR="00102D09" w:rsidRPr="00572CD9">
        <w:rPr>
          <w:highlight w:val="yellow"/>
        </w:rPr>
        <w:fldChar w:fldCharType="begin"/>
      </w:r>
      <w:r w:rsidR="00102D09" w:rsidRPr="00572CD9">
        <w:instrText xml:space="preserve"> REF _Ref40172952 \w \h </w:instrText>
      </w:r>
      <w:r w:rsidR="00102D09" w:rsidRPr="00572CD9">
        <w:rPr>
          <w:highlight w:val="yellow"/>
        </w:rPr>
      </w:r>
      <w:r w:rsidR="00102D09" w:rsidRPr="00572CD9">
        <w:rPr>
          <w:highlight w:val="yellow"/>
        </w:rPr>
        <w:fldChar w:fldCharType="separate"/>
      </w:r>
      <w:r w:rsidR="00191C52">
        <w:t>23.1</w:t>
      </w:r>
      <w:r w:rsidR="00102D09" w:rsidRPr="00572CD9">
        <w:rPr>
          <w:highlight w:val="yellow"/>
        </w:rPr>
        <w:fldChar w:fldCharType="end"/>
      </w:r>
      <w:r w:rsidRPr="00572CD9">
        <w:t>; and</w:t>
      </w:r>
    </w:p>
    <w:p w14:paraId="1D5725E6" w14:textId="7E2A7427" w:rsidR="001D584C" w:rsidRPr="00572CD9" w:rsidRDefault="001D584C" w:rsidP="001D584C">
      <w:pPr>
        <w:pStyle w:val="DefenceDefinitionNum"/>
        <w:tabs>
          <w:tab w:val="num" w:pos="0"/>
        </w:tabs>
      </w:pPr>
      <w:r w:rsidRPr="00572CD9">
        <w:t>include any other materials required by</w:t>
      </w:r>
      <w:r w:rsidR="00DC533F">
        <w:t xml:space="preserve"> the:</w:t>
      </w:r>
    </w:p>
    <w:p w14:paraId="3355BB5A" w14:textId="3DB6F3D4" w:rsidR="001D584C" w:rsidRPr="00572CD9" w:rsidRDefault="00F76104" w:rsidP="001D584C">
      <w:pPr>
        <w:pStyle w:val="DefenceDefinitionNum2"/>
      </w:pPr>
      <w:r w:rsidRPr="00572CD9">
        <w:t>Subc</w:t>
      </w:r>
      <w:r w:rsidR="001D584C" w:rsidRPr="00572CD9">
        <w:t>ontract;</w:t>
      </w:r>
    </w:p>
    <w:p w14:paraId="7B013A84" w14:textId="2EB4E901" w:rsidR="001D584C" w:rsidRPr="00572CD9" w:rsidRDefault="001D584C" w:rsidP="000E0877">
      <w:pPr>
        <w:pStyle w:val="DefenceDefinitionNum2"/>
      </w:pPr>
      <w:r w:rsidRPr="00572CD9">
        <w:t>Contract</w:t>
      </w:r>
      <w:r w:rsidR="00F76104" w:rsidRPr="00572CD9">
        <w:t>or’s Representative</w:t>
      </w:r>
      <w:r w:rsidRPr="00572CD9">
        <w:t>; or</w:t>
      </w:r>
    </w:p>
    <w:p w14:paraId="792EDD73" w14:textId="1029CF4E" w:rsidR="001D584C" w:rsidRPr="00572CD9" w:rsidRDefault="00A356E1" w:rsidP="000E0877">
      <w:pPr>
        <w:pStyle w:val="DefenceDefinitionNum2"/>
      </w:pPr>
      <w:r>
        <w:t>Regional Base Services</w:t>
      </w:r>
      <w:r w:rsidRPr="00572CD9">
        <w:t xml:space="preserve"> </w:t>
      </w:r>
      <w:r w:rsidR="001D584C" w:rsidRPr="00572CD9">
        <w:t>Contractor.</w:t>
      </w:r>
    </w:p>
    <w:p w14:paraId="548D9041" w14:textId="77777777" w:rsidR="00F327F9" w:rsidRPr="00572CD9" w:rsidRDefault="00F327F9" w:rsidP="00653A3B">
      <w:pPr>
        <w:pStyle w:val="DefenceBoldNormal"/>
      </w:pPr>
      <w:bookmarkStart w:id="2180" w:name="_BPDC_LN_INS_3912"/>
      <w:bookmarkStart w:id="2181" w:name="_BPDC_PR_INS_3913"/>
      <w:bookmarkStart w:id="2182" w:name="_BPDC_LN_INS_3910"/>
      <w:bookmarkStart w:id="2183" w:name="_BPDC_PR_INS_3911"/>
      <w:bookmarkStart w:id="2184" w:name="ExecutiveNegotiators"/>
      <w:bookmarkEnd w:id="2179"/>
      <w:bookmarkEnd w:id="2180"/>
      <w:bookmarkEnd w:id="2181"/>
      <w:bookmarkEnd w:id="2182"/>
      <w:bookmarkEnd w:id="2183"/>
      <w:r w:rsidRPr="00572CD9">
        <w:t>Executive Negotiators</w:t>
      </w:r>
      <w:bookmarkEnd w:id="2184"/>
    </w:p>
    <w:p w14:paraId="55E3F3F7" w14:textId="77777777" w:rsidR="00F327F9" w:rsidRPr="00572CD9" w:rsidRDefault="00F327F9" w:rsidP="00E85B08">
      <w:pPr>
        <w:pStyle w:val="DefenceDefinition0"/>
      </w:pPr>
      <w:r w:rsidRPr="00572CD9">
        <w:t xml:space="preserve">The representatives of the parties </w:t>
      </w:r>
      <w:r w:rsidR="00976C70" w:rsidRPr="00572CD9">
        <w:t xml:space="preserve">specified </w:t>
      </w:r>
      <w:r w:rsidRPr="00572CD9">
        <w:t xml:space="preserve">in the </w:t>
      </w:r>
      <w:r w:rsidR="00CF6F55" w:rsidRPr="00572CD9">
        <w:t>Subcontract Particulars</w:t>
      </w:r>
      <w:r w:rsidRPr="00572CD9">
        <w:t xml:space="preserve"> or any person nominated by the relevant party to replace that person from time to time by notice in writing to the other party.</w:t>
      </w:r>
    </w:p>
    <w:p w14:paraId="25132938" w14:textId="77777777" w:rsidR="00FD641B" w:rsidRPr="00572CD9" w:rsidRDefault="00FD641B" w:rsidP="00FD641B">
      <w:pPr>
        <w:pStyle w:val="DefenceBoldNormal"/>
      </w:pPr>
      <w:bookmarkStart w:id="2185" w:name="ExpertDeterminationAgreement"/>
      <w:r w:rsidRPr="00572CD9">
        <w:t>Expert Determination Agreement</w:t>
      </w:r>
      <w:bookmarkEnd w:id="2185"/>
    </w:p>
    <w:p w14:paraId="6B20FEB1" w14:textId="77777777" w:rsidR="00FD641B" w:rsidRPr="00572CD9" w:rsidRDefault="00FD641B" w:rsidP="00E85B08">
      <w:pPr>
        <w:pStyle w:val="DefenceDefinition0"/>
      </w:pPr>
      <w:r w:rsidRPr="00572CD9">
        <w:t xml:space="preserve">An expert determination agreement on the terms set out in the Schedule of Collateral Documents. </w:t>
      </w:r>
    </w:p>
    <w:p w14:paraId="6BD7B2BA" w14:textId="77777777" w:rsidR="00976C70" w:rsidRPr="00572CD9" w:rsidRDefault="00976C70" w:rsidP="0023199E">
      <w:pPr>
        <w:pStyle w:val="DefenceBoldNormal"/>
      </w:pPr>
      <w:bookmarkStart w:id="2186" w:name="_BPDC_LN_INS_3906"/>
      <w:bookmarkStart w:id="2187" w:name="_BPDC_PR_INS_3907"/>
      <w:bookmarkStart w:id="2188" w:name="FinancialRepresentative"/>
      <w:bookmarkEnd w:id="2186"/>
      <w:bookmarkEnd w:id="2187"/>
      <w:r w:rsidRPr="00572CD9">
        <w:t>Financial Representative</w:t>
      </w:r>
      <w:bookmarkEnd w:id="2188"/>
    </w:p>
    <w:p w14:paraId="4CF06F19" w14:textId="77777777" w:rsidR="00976C70" w:rsidRPr="00572CD9" w:rsidRDefault="00976C70" w:rsidP="0053728A">
      <w:pPr>
        <w:pStyle w:val="DefenceDefinition0"/>
        <w:keepNext/>
      </w:pPr>
      <w:bookmarkStart w:id="2189" w:name="_BPDC_LN_INS_3904"/>
      <w:bookmarkStart w:id="2190" w:name="_BPDC_PR_INS_3905"/>
      <w:bookmarkStart w:id="2191" w:name="_BPDC_LN_INS_3902"/>
      <w:bookmarkStart w:id="2192" w:name="_BPDC_PR_INS_3903"/>
      <w:bookmarkStart w:id="2193" w:name="_BPDC_LN_INS_3900"/>
      <w:bookmarkStart w:id="2194" w:name="_BPDC_PR_INS_3901"/>
      <w:bookmarkEnd w:id="2189"/>
      <w:bookmarkEnd w:id="2190"/>
      <w:bookmarkEnd w:id="2191"/>
      <w:bookmarkEnd w:id="2192"/>
      <w:bookmarkEnd w:id="2193"/>
      <w:bookmarkEnd w:id="2194"/>
      <w:r w:rsidRPr="00572CD9">
        <w:t>Means</w:t>
      </w:r>
      <w:r w:rsidR="00FA7803" w:rsidRPr="00572CD9">
        <w:t>:</w:t>
      </w:r>
      <w:r w:rsidRPr="00572CD9">
        <w:t xml:space="preserve"> </w:t>
      </w:r>
    </w:p>
    <w:p w14:paraId="3EE2F0B8" w14:textId="77777777" w:rsidR="00976C70" w:rsidRPr="00572CD9" w:rsidRDefault="00976C70" w:rsidP="0067633F">
      <w:pPr>
        <w:pStyle w:val="DefenceDefinitionNum"/>
        <w:widowControl w:val="0"/>
        <w:numPr>
          <w:ilvl w:val="1"/>
          <w:numId w:val="33"/>
        </w:numPr>
      </w:pPr>
      <w:r w:rsidRPr="00572CD9">
        <w:t xml:space="preserve">in relation to the </w:t>
      </w:r>
      <w:r w:rsidR="004E258D" w:rsidRPr="00572CD9">
        <w:t>Subcontractor</w:t>
      </w:r>
      <w:r w:rsidRPr="00572CD9">
        <w:t xml:space="preserve">, the Subcontractor's chief financial officer, financial controller or other officer or employee with primary responsibility for managing the financial affairs of the </w:t>
      </w:r>
      <w:r w:rsidR="004E258D" w:rsidRPr="00572CD9">
        <w:t>Subcontractor</w:t>
      </w:r>
      <w:r w:rsidRPr="00572CD9">
        <w:t>; and</w:t>
      </w:r>
    </w:p>
    <w:p w14:paraId="23398622" w14:textId="77777777" w:rsidR="00976C70" w:rsidRPr="00572CD9" w:rsidRDefault="00976C70" w:rsidP="0067633F">
      <w:pPr>
        <w:pStyle w:val="DefenceDefinitionNum"/>
        <w:widowControl w:val="0"/>
        <w:numPr>
          <w:ilvl w:val="1"/>
          <w:numId w:val="33"/>
        </w:numPr>
      </w:pPr>
      <w:r w:rsidRPr="00572CD9">
        <w:t xml:space="preserve">in relation to a subsubcontractor, the subsubcontractor's chief financial officer, financial controller or other officer or employee with primary responsibility for managing the financial affairs of the subsubcontractor. </w:t>
      </w:r>
    </w:p>
    <w:p w14:paraId="6476472A" w14:textId="77777777" w:rsidR="00950B58" w:rsidRPr="007E5F5D" w:rsidRDefault="00950B58" w:rsidP="0067633F">
      <w:pPr>
        <w:pStyle w:val="DefenceDefinition0"/>
        <w:numPr>
          <w:ilvl w:val="0"/>
          <w:numId w:val="33"/>
        </w:numPr>
        <w:rPr>
          <w:b/>
          <w:bCs/>
        </w:rPr>
      </w:pPr>
      <w:bookmarkStart w:id="2195" w:name="GeocodedInformation"/>
      <w:r w:rsidRPr="007E5F5D">
        <w:rPr>
          <w:b/>
          <w:bCs/>
        </w:rPr>
        <w:lastRenderedPageBreak/>
        <w:t xml:space="preserve">Fraud </w:t>
      </w:r>
    </w:p>
    <w:p w14:paraId="28950FCB" w14:textId="77777777" w:rsidR="00950B58" w:rsidRPr="00A76017" w:rsidRDefault="00950B58" w:rsidP="0067633F">
      <w:pPr>
        <w:pStyle w:val="DefenceDefinition0"/>
        <w:numPr>
          <w:ilvl w:val="0"/>
          <w:numId w:val="33"/>
        </w:numPr>
      </w:pPr>
      <w:r>
        <w:t xml:space="preserve">Dishonestly </w:t>
      </w:r>
      <w:r w:rsidRPr="00947A7D">
        <w:t xml:space="preserve">obtaining </w:t>
      </w:r>
      <w:r w:rsidRPr="007E5F5D">
        <w:t>(including attempting to obtain)</w:t>
      </w:r>
      <w:r w:rsidRPr="00947A7D">
        <w:t xml:space="preserve"> a gain or benefit, or causing a loss </w:t>
      </w:r>
      <w:r w:rsidRPr="007E5F5D">
        <w:t>or risk of loss</w:t>
      </w:r>
      <w:r w:rsidRPr="00947A7D">
        <w:t>, by deception or other means.</w:t>
      </w:r>
      <w:r>
        <w:t xml:space="preserve"> </w:t>
      </w:r>
    </w:p>
    <w:p w14:paraId="70DB7E2C" w14:textId="77777777" w:rsidR="00E6293A" w:rsidRPr="00572CD9" w:rsidRDefault="00E6293A" w:rsidP="0067633F">
      <w:pPr>
        <w:pStyle w:val="DefenceBoldNormal"/>
        <w:numPr>
          <w:ilvl w:val="0"/>
          <w:numId w:val="33"/>
        </w:numPr>
      </w:pPr>
      <w:r w:rsidRPr="00572CD9">
        <w:t>GEMS</w:t>
      </w:r>
    </w:p>
    <w:p w14:paraId="2F844430" w14:textId="77777777" w:rsidR="00E6293A" w:rsidRPr="00572CD9" w:rsidRDefault="00E6293A" w:rsidP="0067633F">
      <w:pPr>
        <w:pStyle w:val="DefenceBoldNormal"/>
        <w:numPr>
          <w:ilvl w:val="0"/>
          <w:numId w:val="33"/>
        </w:numPr>
        <w:rPr>
          <w:b w:val="0"/>
        </w:rPr>
      </w:pPr>
      <w:r w:rsidRPr="00572CD9">
        <w:rPr>
          <w:b w:val="0"/>
        </w:rPr>
        <w:t>The Garrison and Estate Management System established and managed by the Commonwealth to record and manage Estate Information including to define the classifications, attributes and formats for recording data for each element on the Defence Estate.</w:t>
      </w:r>
    </w:p>
    <w:p w14:paraId="43A12802" w14:textId="77777777" w:rsidR="00976C70" w:rsidRPr="00572CD9" w:rsidRDefault="00976C70" w:rsidP="0023199E">
      <w:pPr>
        <w:pStyle w:val="DefenceBoldNormal"/>
      </w:pPr>
      <w:bookmarkStart w:id="2196" w:name="_BPDC_LN_INS_3896"/>
      <w:bookmarkStart w:id="2197" w:name="_BPDC_PR_INS_3897"/>
      <w:bookmarkStart w:id="2198" w:name="_BPDC_LN_INS_3894"/>
      <w:bookmarkStart w:id="2199" w:name="_BPDC_PR_INS_3895"/>
      <w:bookmarkStart w:id="2200" w:name="_BPDC_LN_INS_3892"/>
      <w:bookmarkStart w:id="2201" w:name="_BPDC_PR_INS_3893"/>
      <w:bookmarkStart w:id="2202" w:name="_BPDC_LN_INS_3890"/>
      <w:bookmarkStart w:id="2203" w:name="_BPDC_PR_INS_3891"/>
      <w:bookmarkStart w:id="2204" w:name="_BPDC_LN_INS_3888"/>
      <w:bookmarkStart w:id="2205" w:name="_BPDC_PR_INS_3889"/>
      <w:bookmarkStart w:id="2206" w:name="_BPDC_LN_INS_3886"/>
      <w:bookmarkStart w:id="2207" w:name="_BPDC_PR_INS_3887"/>
      <w:bookmarkStart w:id="2208" w:name="_BPDC_LN_INS_3884"/>
      <w:bookmarkStart w:id="2209" w:name="_BPDC_PR_INS_3885"/>
      <w:bookmarkStart w:id="2210" w:name="_BPDC_LN_INS_3882"/>
      <w:bookmarkStart w:id="2211" w:name="_BPDC_PR_INS_3883"/>
      <w:bookmarkStart w:id="2212" w:name="_BPDC_LN_INS_3880"/>
      <w:bookmarkStart w:id="2213" w:name="_BPDC_PR_INS_3881"/>
      <w:bookmarkStart w:id="2214" w:name="_BPDC_LN_INS_3878"/>
      <w:bookmarkStart w:id="2215" w:name="_BPDC_PR_INS_3879"/>
      <w:bookmarkStart w:id="2216" w:name="_BPDC_LN_INS_3876"/>
      <w:bookmarkStart w:id="2217" w:name="_BPDC_PR_INS_3877"/>
      <w:bookmarkStart w:id="2218" w:name="_BPDC_LN_INS_3874"/>
      <w:bookmarkStart w:id="2219" w:name="_BPDC_PR_INS_3875"/>
      <w:bookmarkStart w:id="2220" w:name="GST"/>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r w:rsidRPr="00572CD9">
        <w:t>GST</w:t>
      </w:r>
      <w:bookmarkEnd w:id="2220"/>
    </w:p>
    <w:p w14:paraId="1888B8AF" w14:textId="77777777" w:rsidR="00976C70" w:rsidRPr="00572CD9" w:rsidRDefault="0089410A" w:rsidP="00E85B08">
      <w:pPr>
        <w:pStyle w:val="DefenceDefinition0"/>
      </w:pPr>
      <w:r w:rsidRPr="00572CD9">
        <w:t>T</w:t>
      </w:r>
      <w:r w:rsidR="00976C70" w:rsidRPr="00572CD9">
        <w:t xml:space="preserve">he tax payable on taxable supplies under the </w:t>
      </w:r>
      <w:r w:rsidR="00E16989" w:rsidRPr="00572CD9">
        <w:t>GST Legislation</w:t>
      </w:r>
      <w:r w:rsidR="00976C70" w:rsidRPr="00572CD9">
        <w:t xml:space="preserve">. </w:t>
      </w:r>
    </w:p>
    <w:p w14:paraId="760FB562" w14:textId="77777777" w:rsidR="00DC533F" w:rsidRPr="00507605" w:rsidRDefault="00DC533F" w:rsidP="00DC533F">
      <w:pPr>
        <w:pStyle w:val="DefenceDefinition0"/>
        <w:rPr>
          <w:b/>
        </w:rPr>
      </w:pPr>
      <w:bookmarkStart w:id="2221" w:name="GSTGroup"/>
      <w:bookmarkStart w:id="2222" w:name="GSTLegislation"/>
      <w:r w:rsidRPr="00507605">
        <w:rPr>
          <w:b/>
        </w:rPr>
        <w:t>GST Group</w:t>
      </w:r>
      <w:bookmarkEnd w:id="2221"/>
      <w:r w:rsidRPr="00507605">
        <w:rPr>
          <w:b/>
        </w:rPr>
        <w:t xml:space="preserve"> </w:t>
      </w:r>
    </w:p>
    <w:p w14:paraId="53AE5E39" w14:textId="77777777" w:rsidR="00DC533F" w:rsidRDefault="00DC533F" w:rsidP="00DC533F">
      <w:pPr>
        <w:pStyle w:val="DefenceDefinition0"/>
      </w:pPr>
      <w:r>
        <w:t xml:space="preserve">A GST group formed in accordance with Division 48 of the </w:t>
      </w:r>
      <w:r w:rsidRPr="004C0BAE">
        <w:t>G</w:t>
      </w:r>
      <w:bookmarkStart w:id="2223" w:name="_Hlt13768500"/>
      <w:r w:rsidRPr="004C0BAE">
        <w:t>S</w:t>
      </w:r>
      <w:bookmarkEnd w:id="2223"/>
      <w:r w:rsidRPr="004C0BAE">
        <w:t>T Legislation</w:t>
      </w:r>
      <w:r>
        <w:t>.</w:t>
      </w:r>
    </w:p>
    <w:p w14:paraId="5021D0E3" w14:textId="77777777" w:rsidR="00976C70" w:rsidRPr="00572CD9" w:rsidRDefault="00976C70" w:rsidP="0023199E">
      <w:pPr>
        <w:pStyle w:val="DefenceBoldNormal"/>
      </w:pPr>
      <w:r w:rsidRPr="00572CD9">
        <w:t>GST Legislation</w:t>
      </w:r>
      <w:bookmarkEnd w:id="2222"/>
    </w:p>
    <w:p w14:paraId="3C5780F6" w14:textId="77777777" w:rsidR="00976C70" w:rsidRPr="00572CD9" w:rsidRDefault="00976C70" w:rsidP="00E85B08">
      <w:pPr>
        <w:pStyle w:val="DefenceDefinition0"/>
      </w:pPr>
      <w:r w:rsidRPr="00572CD9">
        <w:rPr>
          <w:i/>
          <w:iCs/>
        </w:rPr>
        <w:t>A New Tax System (Goods and Services Tax) Act</w:t>
      </w:r>
      <w:r w:rsidRPr="00572CD9">
        <w:t xml:space="preserve"> </w:t>
      </w:r>
      <w:r w:rsidRPr="00E55C40">
        <w:rPr>
          <w:i/>
          <w:iCs/>
        </w:rPr>
        <w:t>1999</w:t>
      </w:r>
      <w:r w:rsidRPr="00572CD9">
        <w:rPr>
          <w:iCs/>
        </w:rPr>
        <w:t xml:space="preserve"> (Cth)</w:t>
      </w:r>
      <w:r w:rsidRPr="00572CD9">
        <w:t xml:space="preserve"> and any related Act imposing such tax or legislation that is enacted to validate, recapture or recoup such tax. </w:t>
      </w:r>
    </w:p>
    <w:p w14:paraId="03FB37CF" w14:textId="77777777" w:rsidR="00976C70" w:rsidRPr="00572CD9" w:rsidRDefault="00976C70" w:rsidP="0053728A">
      <w:pPr>
        <w:pStyle w:val="DefenceBoldNormal"/>
      </w:pPr>
      <w:bookmarkStart w:id="2224" w:name="HazardousSubstances"/>
      <w:r w:rsidRPr="00572CD9">
        <w:t>Hazardous Substances</w:t>
      </w:r>
      <w:bookmarkEnd w:id="2224"/>
    </w:p>
    <w:p w14:paraId="5798BCE4" w14:textId="77777777" w:rsidR="00976C70" w:rsidRPr="00572CD9" w:rsidRDefault="00976C70" w:rsidP="00E85B08">
      <w:pPr>
        <w:pStyle w:val="DefenceDefinition0"/>
      </w:pPr>
      <w:bookmarkStart w:id="2225" w:name="_BPDC_LN_INS_3872"/>
      <w:bookmarkStart w:id="2226" w:name="_BPDC_PR_INS_3873"/>
      <w:bookmarkEnd w:id="2225"/>
      <w:bookmarkEnd w:id="2226"/>
      <w:r w:rsidRPr="00572CD9">
        <w:t>Has the meaning in the Special Conditions (if any).</w:t>
      </w:r>
    </w:p>
    <w:p w14:paraId="1993559D" w14:textId="77777777" w:rsidR="0022210D" w:rsidRPr="00572CD9" w:rsidRDefault="0022210D" w:rsidP="0053728A">
      <w:pPr>
        <w:pStyle w:val="DefenceBoldNormal"/>
      </w:pPr>
      <w:bookmarkStart w:id="2227" w:name="IndigenousEnterprise"/>
      <w:r w:rsidRPr="00572CD9">
        <w:t>HOTO Plan and Checklist</w:t>
      </w:r>
    </w:p>
    <w:p w14:paraId="44483942" w14:textId="6FA1D08B" w:rsidR="0022210D" w:rsidRPr="00572CD9" w:rsidRDefault="0022210D" w:rsidP="00B8134B">
      <w:pPr>
        <w:pStyle w:val="DefenceDefinition0"/>
      </w:pPr>
      <w:r w:rsidRPr="00572CD9">
        <w:t>The worksheets contained within the excel workbook titled "HOTO Plan &amp; Checklist" available at http</w:t>
      </w:r>
      <w:r w:rsidR="00500349">
        <w:t>s</w:t>
      </w:r>
      <w:r w:rsidRPr="00572CD9">
        <w:t>://</w:t>
      </w:r>
      <w:r w:rsidR="00500349">
        <w:t>www.</w:t>
      </w:r>
      <w:r w:rsidRPr="00572CD9">
        <w:t>defence.gov.au/</w:t>
      </w:r>
      <w:r w:rsidR="00500349">
        <w:t>business-industry/industry-governance/industry-regulations/estate-project-handover-takeover-policy</w:t>
      </w:r>
      <w:r w:rsidRPr="00572CD9">
        <w:t xml:space="preserve">, as </w:t>
      </w:r>
      <w:r w:rsidR="00500349">
        <w:t>amen</w:t>
      </w:r>
      <w:r w:rsidRPr="00572CD9">
        <w:t>ded or replaced from time to time.</w:t>
      </w:r>
    </w:p>
    <w:p w14:paraId="21C96EEC" w14:textId="77777777" w:rsidR="0022210D" w:rsidRPr="00572CD9" w:rsidRDefault="0022210D" w:rsidP="0053728A">
      <w:pPr>
        <w:pStyle w:val="DefenceBoldNormal"/>
      </w:pPr>
      <w:r w:rsidRPr="00572CD9">
        <w:t>HOTO Process</w:t>
      </w:r>
    </w:p>
    <w:p w14:paraId="47B11453" w14:textId="5ABC880C" w:rsidR="0022210D" w:rsidRPr="00572CD9" w:rsidRDefault="0022210D" w:rsidP="00B8134B">
      <w:pPr>
        <w:pStyle w:val="DefenceDefinition0"/>
      </w:pPr>
      <w:r w:rsidRPr="00572CD9">
        <w:t>The process for handover and takeover of the Subcontract Works</w:t>
      </w:r>
      <w:r w:rsidR="005126F4" w:rsidRPr="00572CD9">
        <w:t xml:space="preserve"> or a</w:t>
      </w:r>
      <w:r w:rsidR="005E446D" w:rsidRPr="00572CD9">
        <w:t xml:space="preserve"> </w:t>
      </w:r>
      <w:r w:rsidR="003C3FCB" w:rsidRPr="00572CD9">
        <w:t>Stage</w:t>
      </w:r>
      <w:r w:rsidRPr="00572CD9">
        <w:t xml:space="preserve"> to enable the occupation, use, operation and maintenance of the Subcontract Works </w:t>
      </w:r>
      <w:r w:rsidR="005126F4" w:rsidRPr="00572CD9">
        <w:t xml:space="preserve">or the </w:t>
      </w:r>
      <w:r w:rsidR="003C3FCB" w:rsidRPr="00572CD9">
        <w:t>Stage</w:t>
      </w:r>
      <w:r w:rsidR="005126F4" w:rsidRPr="00572CD9">
        <w:t xml:space="preserve"> </w:t>
      </w:r>
      <w:r w:rsidRPr="00572CD9">
        <w:t>by the Commonwealth and Other Contractors including the:</w:t>
      </w:r>
    </w:p>
    <w:p w14:paraId="6F657DA8" w14:textId="0DBC1BFD" w:rsidR="0022210D" w:rsidRPr="00572CD9" w:rsidRDefault="0022210D" w:rsidP="008577BD">
      <w:pPr>
        <w:pStyle w:val="DefenceDefinitionNum"/>
        <w:widowControl w:val="0"/>
        <w:numPr>
          <w:ilvl w:val="1"/>
          <w:numId w:val="65"/>
        </w:numPr>
      </w:pPr>
      <w:r w:rsidRPr="00572CD9">
        <w:t>commissioning of the Subcontract Works</w:t>
      </w:r>
      <w:r w:rsidR="005126F4" w:rsidRPr="00572CD9">
        <w:t xml:space="preserve"> or the </w:t>
      </w:r>
      <w:r w:rsidR="003C3FCB" w:rsidRPr="00572CD9">
        <w:t>Stage</w:t>
      </w:r>
      <w:r w:rsidRPr="00572CD9">
        <w:t xml:space="preserve"> (including the inspection and testing process); </w:t>
      </w:r>
    </w:p>
    <w:p w14:paraId="23927724" w14:textId="048A7468" w:rsidR="0022210D" w:rsidRPr="00572CD9" w:rsidRDefault="0022210D" w:rsidP="008577BD">
      <w:pPr>
        <w:pStyle w:val="DefenceDefinitionNum"/>
        <w:widowControl w:val="0"/>
        <w:numPr>
          <w:ilvl w:val="1"/>
          <w:numId w:val="65"/>
        </w:numPr>
      </w:pPr>
      <w:r w:rsidRPr="00572CD9">
        <w:t xml:space="preserve">handover of the Subcontract Works </w:t>
      </w:r>
      <w:r w:rsidR="005126F4" w:rsidRPr="00572CD9">
        <w:t xml:space="preserve">or the </w:t>
      </w:r>
      <w:r w:rsidR="003C3FCB" w:rsidRPr="00572CD9">
        <w:t>Stage</w:t>
      </w:r>
      <w:r w:rsidR="005126F4" w:rsidRPr="00572CD9">
        <w:t xml:space="preserve"> </w:t>
      </w:r>
      <w:r w:rsidRPr="00572CD9">
        <w:t>to the Commonwealth; and</w:t>
      </w:r>
    </w:p>
    <w:p w14:paraId="44F16324" w14:textId="4EA075CC" w:rsidR="0022210D" w:rsidRPr="00572CD9" w:rsidRDefault="0022210D" w:rsidP="008577BD">
      <w:pPr>
        <w:pStyle w:val="DefenceDefinitionNum"/>
        <w:widowControl w:val="0"/>
        <w:numPr>
          <w:ilvl w:val="1"/>
          <w:numId w:val="65"/>
        </w:numPr>
      </w:pPr>
      <w:r w:rsidRPr="00572CD9">
        <w:t xml:space="preserve">occupation, use, operation and maintenance of the Subcontract Works </w:t>
      </w:r>
      <w:r w:rsidR="005126F4" w:rsidRPr="00572CD9">
        <w:t xml:space="preserve">or the </w:t>
      </w:r>
      <w:r w:rsidR="003C3FCB" w:rsidRPr="00572CD9">
        <w:t>Stage</w:t>
      </w:r>
      <w:r w:rsidR="005126F4" w:rsidRPr="00572CD9">
        <w:t xml:space="preserve"> </w:t>
      </w:r>
      <w:r w:rsidRPr="00572CD9">
        <w:t>by the Commonwealth and Other Contractors,</w:t>
      </w:r>
    </w:p>
    <w:p w14:paraId="7B75255B" w14:textId="77777777" w:rsidR="0022210D" w:rsidRPr="00572CD9" w:rsidRDefault="0022210D" w:rsidP="00B8134B">
      <w:pPr>
        <w:pStyle w:val="DefenceDefinition0"/>
      </w:pPr>
      <w:r w:rsidRPr="00572CD9">
        <w:t>in accordance with the HOTO Requirements.</w:t>
      </w:r>
    </w:p>
    <w:p w14:paraId="5827069F" w14:textId="77777777" w:rsidR="0022210D" w:rsidRPr="00572CD9" w:rsidRDefault="0022210D" w:rsidP="0053728A">
      <w:pPr>
        <w:pStyle w:val="DefenceBoldNormal"/>
      </w:pPr>
      <w:r w:rsidRPr="00572CD9">
        <w:t>HOTO Requirements</w:t>
      </w:r>
    </w:p>
    <w:p w14:paraId="6C35F79F" w14:textId="2DCA600E" w:rsidR="0022210D" w:rsidRPr="00572CD9" w:rsidRDefault="0022210D" w:rsidP="00B8134B">
      <w:pPr>
        <w:pStyle w:val="DefenceDefinition0"/>
      </w:pPr>
      <w:r w:rsidRPr="00572CD9">
        <w:t xml:space="preserve">The requirements published on </w:t>
      </w:r>
      <w:r w:rsidR="00500349">
        <w:t xml:space="preserve">the </w:t>
      </w:r>
      <w:r w:rsidRPr="00572CD9">
        <w:t>D</w:t>
      </w:r>
      <w:r w:rsidR="00500349">
        <w:t>efence Website</w:t>
      </w:r>
      <w:r w:rsidRPr="00572CD9">
        <w:t xml:space="preserve"> in respect of commissioning, handover and takeover of projects on the Defence Estate, including:</w:t>
      </w:r>
    </w:p>
    <w:p w14:paraId="6D69843F" w14:textId="47D3C0CB" w:rsidR="0022210D" w:rsidRPr="00572CD9" w:rsidRDefault="0022210D" w:rsidP="008577BD">
      <w:pPr>
        <w:pStyle w:val="DefenceDefinitionNum"/>
        <w:widowControl w:val="0"/>
        <w:numPr>
          <w:ilvl w:val="1"/>
          <w:numId w:val="67"/>
        </w:numPr>
      </w:pPr>
      <w:r w:rsidRPr="00572CD9">
        <w:t>the documents set out at http</w:t>
      </w:r>
      <w:r w:rsidR="00500349">
        <w:t>s</w:t>
      </w:r>
      <w:r w:rsidRPr="00572CD9">
        <w:t>://</w:t>
      </w:r>
      <w:r w:rsidR="00500349">
        <w:t>www.</w:t>
      </w:r>
      <w:r w:rsidRPr="00572CD9">
        <w:t>defence.gov.au/</w:t>
      </w:r>
      <w:r w:rsidR="00500349">
        <w:t>business-industry/industry-governance/industry-regulations/estate-project-handover-takeover-policy</w:t>
      </w:r>
      <w:r w:rsidRPr="00572CD9">
        <w:t>, and all applicable requirements referred to therein; and</w:t>
      </w:r>
    </w:p>
    <w:p w14:paraId="04035DE6" w14:textId="2197FF12" w:rsidR="0022210D" w:rsidRPr="00572CD9" w:rsidRDefault="0022210D" w:rsidP="008577BD">
      <w:pPr>
        <w:pStyle w:val="DefenceDefinitionNum"/>
        <w:widowControl w:val="0"/>
        <w:numPr>
          <w:ilvl w:val="1"/>
          <w:numId w:val="67"/>
        </w:numPr>
      </w:pPr>
      <w:r w:rsidRPr="00572CD9">
        <w:t xml:space="preserve">any other requirement published on </w:t>
      </w:r>
      <w:r w:rsidR="00500349">
        <w:t xml:space="preserve">the </w:t>
      </w:r>
      <w:r w:rsidRPr="00572CD9">
        <w:t>D</w:t>
      </w:r>
      <w:r w:rsidR="00500349">
        <w:t>efence Website</w:t>
      </w:r>
      <w:r w:rsidRPr="00572CD9">
        <w:t xml:space="preserve"> expressed as applying to the commissioning, handover and takeover of projects on the Defence Estate,</w:t>
      </w:r>
    </w:p>
    <w:p w14:paraId="10360185" w14:textId="5F21086A" w:rsidR="0022210D" w:rsidRPr="00572CD9" w:rsidRDefault="0022210D" w:rsidP="00B8134B">
      <w:pPr>
        <w:pStyle w:val="DefenceDefinition0"/>
      </w:pPr>
      <w:r w:rsidRPr="00572CD9">
        <w:t xml:space="preserve">each as </w:t>
      </w:r>
      <w:r w:rsidR="00500349">
        <w:t>amen</w:t>
      </w:r>
      <w:r w:rsidRPr="00572CD9">
        <w:t>ded or replaced from time to time.</w:t>
      </w:r>
    </w:p>
    <w:p w14:paraId="02E5114E" w14:textId="77777777" w:rsidR="00976C70" w:rsidRPr="00572CD9" w:rsidRDefault="00976C70" w:rsidP="0053728A">
      <w:pPr>
        <w:pStyle w:val="DefenceBoldNormal"/>
      </w:pPr>
      <w:r w:rsidRPr="00572CD9">
        <w:lastRenderedPageBreak/>
        <w:t>Indigenous Enterprise</w:t>
      </w:r>
      <w:bookmarkEnd w:id="2227"/>
    </w:p>
    <w:p w14:paraId="28D5837A" w14:textId="23F43857" w:rsidR="00976C70" w:rsidRPr="00572CD9" w:rsidRDefault="00A356E1" w:rsidP="00E85B08">
      <w:pPr>
        <w:pStyle w:val="DefenceDefinition0"/>
      </w:pPr>
      <w:r>
        <w:t>Has the meaning given to it in the Indigenous Procurement Policy</w:t>
      </w:r>
      <w:r w:rsidR="00976C70" w:rsidRPr="00572CD9">
        <w:t xml:space="preserve">. </w:t>
      </w:r>
    </w:p>
    <w:p w14:paraId="2221A442" w14:textId="77777777" w:rsidR="00976C70" w:rsidRPr="00572CD9" w:rsidRDefault="00976C70" w:rsidP="0053728A">
      <w:pPr>
        <w:pStyle w:val="DefenceBoldNormal"/>
      </w:pPr>
      <w:bookmarkStart w:id="2228" w:name="IndigenousParticipationPlan"/>
      <w:r w:rsidRPr="00572CD9">
        <w:t>Indigenous Participation Plan</w:t>
      </w:r>
      <w:bookmarkEnd w:id="2228"/>
    </w:p>
    <w:p w14:paraId="7FA746A6" w14:textId="77777777" w:rsidR="0000044E" w:rsidRPr="00572CD9" w:rsidRDefault="00976C70" w:rsidP="00E85B08">
      <w:pPr>
        <w:pStyle w:val="DefenceDefinition0"/>
      </w:pPr>
      <w:r w:rsidRPr="00572CD9">
        <w:t xml:space="preserve">The plan </w:t>
      </w:r>
      <w:r w:rsidR="00767CAC" w:rsidRPr="00572CD9">
        <w:t>(if any)</w:t>
      </w:r>
      <w:r w:rsidR="0000044E" w:rsidRPr="00572CD9">
        <w:t xml:space="preserve"> either:</w:t>
      </w:r>
      <w:r w:rsidR="00767CAC" w:rsidRPr="00572CD9">
        <w:t xml:space="preserve"> </w:t>
      </w:r>
    </w:p>
    <w:p w14:paraId="4F4E43DE" w14:textId="79FED2E9" w:rsidR="0000044E" w:rsidRPr="00572CD9" w:rsidRDefault="0000044E" w:rsidP="008577BD">
      <w:pPr>
        <w:pStyle w:val="DefenceDefinitionNum"/>
        <w:widowControl w:val="0"/>
        <w:numPr>
          <w:ilvl w:val="1"/>
          <w:numId w:val="68"/>
        </w:numPr>
      </w:pPr>
      <w:r w:rsidRPr="00572CD9">
        <w:t xml:space="preserve">if option 1 of clause </w:t>
      </w:r>
      <w:r w:rsidRPr="00572CD9">
        <w:fldChar w:fldCharType="begin"/>
      </w:r>
      <w:r w:rsidRPr="00572CD9">
        <w:instrText xml:space="preserve"> REF _Ref531682361 \r \h </w:instrText>
      </w:r>
      <w:r w:rsidRPr="00572CD9">
        <w:fldChar w:fldCharType="separate"/>
      </w:r>
      <w:r w:rsidR="00191C52">
        <w:t>18.2</w:t>
      </w:r>
      <w:r w:rsidRPr="00572CD9">
        <w:fldChar w:fldCharType="end"/>
      </w:r>
      <w:r w:rsidRPr="00572CD9">
        <w:t xml:space="preserve"> applies - </w:t>
      </w:r>
      <w:r w:rsidR="00976C70" w:rsidRPr="00572CD9">
        <w:t>prepared by the Sub</w:t>
      </w:r>
      <w:r w:rsidR="00092E81" w:rsidRPr="00572CD9">
        <w:t>c</w:t>
      </w:r>
      <w:r w:rsidR="00976C70" w:rsidRPr="00572CD9">
        <w:t xml:space="preserve">ontractor </w:t>
      </w:r>
      <w:r w:rsidR="00767CAC" w:rsidRPr="00572CD9">
        <w:t xml:space="preserve">in accordance with clause </w:t>
      </w:r>
      <w:r w:rsidR="008B7F5F">
        <w:fldChar w:fldCharType="begin"/>
      </w:r>
      <w:r w:rsidR="008B7F5F">
        <w:instrText xml:space="preserve"> REF _Ref297126601 \w \h </w:instrText>
      </w:r>
      <w:r w:rsidR="008B7F5F">
        <w:fldChar w:fldCharType="separate"/>
      </w:r>
      <w:r w:rsidR="00191C52">
        <w:t>18.2(b)</w:t>
      </w:r>
      <w:r w:rsidR="008B7F5F">
        <w:fldChar w:fldCharType="end"/>
      </w:r>
      <w:r w:rsidRPr="00572CD9">
        <w:t>; or</w:t>
      </w:r>
    </w:p>
    <w:p w14:paraId="088E7557" w14:textId="4F25B5B1" w:rsidR="00976C70" w:rsidRPr="00572CD9" w:rsidRDefault="0000044E" w:rsidP="008577BD">
      <w:pPr>
        <w:pStyle w:val="DefenceDefinitionNum"/>
        <w:widowControl w:val="0"/>
        <w:numPr>
          <w:ilvl w:val="1"/>
          <w:numId w:val="68"/>
        </w:numPr>
      </w:pPr>
      <w:r w:rsidRPr="00572CD9">
        <w:t xml:space="preserve">if option 2 of clause </w:t>
      </w:r>
      <w:r w:rsidRPr="00572CD9">
        <w:fldChar w:fldCharType="begin"/>
      </w:r>
      <w:r w:rsidRPr="00572CD9">
        <w:instrText xml:space="preserve"> REF _Ref531682361 \r \h </w:instrText>
      </w:r>
      <w:r w:rsidRPr="00572CD9">
        <w:fldChar w:fldCharType="separate"/>
      </w:r>
      <w:r w:rsidR="00191C52">
        <w:t>18.2</w:t>
      </w:r>
      <w:r w:rsidRPr="00572CD9">
        <w:fldChar w:fldCharType="end"/>
      </w:r>
      <w:r w:rsidRPr="00572CD9">
        <w:t xml:space="preserve"> applies - set out in </w:t>
      </w:r>
      <w:r w:rsidR="004F3658">
        <w:fldChar w:fldCharType="begin"/>
      </w:r>
      <w:r w:rsidR="004F3658">
        <w:instrText xml:space="preserve"> REF _Ref114039860 \n \h </w:instrText>
      </w:r>
      <w:r w:rsidR="004F3658">
        <w:fldChar w:fldCharType="separate"/>
      </w:r>
      <w:r w:rsidR="00191C52">
        <w:t>Annexure 4</w:t>
      </w:r>
      <w:r w:rsidR="004F3658">
        <w:fldChar w:fldCharType="end"/>
      </w:r>
      <w:r w:rsidRPr="00572CD9">
        <w:t>.</w:t>
      </w:r>
    </w:p>
    <w:p w14:paraId="5C384E57" w14:textId="77777777" w:rsidR="00976C70" w:rsidRPr="00572CD9" w:rsidRDefault="00976C70" w:rsidP="0053728A">
      <w:pPr>
        <w:pStyle w:val="DefenceBoldNormal"/>
      </w:pPr>
      <w:bookmarkStart w:id="2229" w:name="IndigenousProcurementPolicy"/>
      <w:r w:rsidRPr="00572CD9">
        <w:t>Indigenous Procurement Policy</w:t>
      </w:r>
      <w:bookmarkEnd w:id="2229"/>
    </w:p>
    <w:p w14:paraId="7722413C" w14:textId="5F769A29" w:rsidR="00976C70" w:rsidRPr="00572CD9" w:rsidRDefault="00976C70" w:rsidP="00E91702">
      <w:pPr>
        <w:pStyle w:val="DefenceDefinition0"/>
      </w:pPr>
      <w:r w:rsidRPr="00572CD9">
        <w:t>The Commonwealth's Indigenous Procurement Policy</w:t>
      </w:r>
      <w:r w:rsidR="0000044E" w:rsidRPr="00572CD9">
        <w:t xml:space="preserve">, as amended from time to time, </w:t>
      </w:r>
      <w:r w:rsidRPr="00572CD9">
        <w:t xml:space="preserve">available at </w:t>
      </w:r>
      <w:r w:rsidR="00DC533F" w:rsidRPr="00507A87">
        <w:t>https://www.niaa.gov.au/indigenous-affairs/economic-development/indigenous-procurement-policy-ipp</w:t>
      </w:r>
      <w:r w:rsidR="002757CD" w:rsidRPr="00572CD9">
        <w:t xml:space="preserve">. </w:t>
      </w:r>
    </w:p>
    <w:p w14:paraId="3D073EDF" w14:textId="77777777" w:rsidR="00DC533F" w:rsidRPr="009E1195" w:rsidRDefault="00DC533F" w:rsidP="00DC533F">
      <w:pPr>
        <w:pStyle w:val="DefenceDefinition0"/>
        <w:keepNext/>
      </w:pPr>
      <w:bookmarkStart w:id="2230" w:name="InsolvencyEvent"/>
      <w:r>
        <w:rPr>
          <w:b/>
        </w:rPr>
        <w:t>Information Security Requirements</w:t>
      </w:r>
    </w:p>
    <w:p w14:paraId="5A03CFCB" w14:textId="77777777" w:rsidR="00DC533F" w:rsidRPr="008C4150" w:rsidRDefault="00DC533F" w:rsidP="00DC533F">
      <w:pPr>
        <w:pStyle w:val="DefenceDefinition0"/>
      </w:pPr>
      <w:r w:rsidRPr="008C4150">
        <w:t xml:space="preserve">Means the: </w:t>
      </w:r>
    </w:p>
    <w:p w14:paraId="5F479654" w14:textId="77777777" w:rsidR="00DC533F" w:rsidRPr="008C4150" w:rsidRDefault="00DC533F" w:rsidP="00DC533F">
      <w:pPr>
        <w:pStyle w:val="DefenceDefinitionNum"/>
        <w:tabs>
          <w:tab w:val="clear" w:pos="964"/>
          <w:tab w:val="num" w:pos="0"/>
        </w:tabs>
      </w:pPr>
      <w:r w:rsidRPr="008C4150">
        <w:t>Australian Government's Protective</w:t>
      </w:r>
      <w:r w:rsidRPr="008C4150">
        <w:rPr>
          <w:b/>
        </w:rPr>
        <w:t xml:space="preserve"> </w:t>
      </w:r>
      <w:r w:rsidRPr="008C4150">
        <w:t>Security</w:t>
      </w:r>
      <w:r w:rsidRPr="008C4150">
        <w:rPr>
          <w:b/>
        </w:rPr>
        <w:t xml:space="preserve"> </w:t>
      </w:r>
      <w:r w:rsidRPr="008C4150">
        <w:t>Policy Framework available at https://www.protectivesecurity.gov.au/;</w:t>
      </w:r>
    </w:p>
    <w:p w14:paraId="585F10D2" w14:textId="4305BBB5" w:rsidR="00DC533F" w:rsidRPr="008C4150" w:rsidRDefault="00DC533F" w:rsidP="00DC533F">
      <w:pPr>
        <w:pStyle w:val="DefenceDefinitionNum"/>
        <w:tabs>
          <w:tab w:val="clear" w:pos="964"/>
          <w:tab w:val="num" w:pos="0"/>
        </w:tabs>
      </w:pPr>
      <w:r w:rsidRPr="008C4150">
        <w:t xml:space="preserve">Australian Government's Information Security Manual </w:t>
      </w:r>
      <w:bookmarkStart w:id="2231" w:name="_Hlk110841359"/>
      <w:r w:rsidR="003C093B" w:rsidRPr="00A943DF">
        <w:t>available at https://www.cyber.gov.au/ism</w:t>
      </w:r>
      <w:bookmarkEnd w:id="2231"/>
      <w:r w:rsidRPr="008C4150">
        <w:t xml:space="preserve">; and </w:t>
      </w:r>
    </w:p>
    <w:p w14:paraId="52152F3D" w14:textId="10E0532F" w:rsidR="00DC533F" w:rsidRPr="009E1195" w:rsidRDefault="00DC533F" w:rsidP="00DC533F">
      <w:pPr>
        <w:pStyle w:val="DefenceDefinitionNum"/>
        <w:tabs>
          <w:tab w:val="clear" w:pos="964"/>
          <w:tab w:val="num" w:pos="0"/>
        </w:tabs>
        <w:rPr>
          <w:b/>
        </w:rPr>
      </w:pPr>
      <w:r w:rsidRPr="008C4150">
        <w:t>D</w:t>
      </w:r>
      <w:r w:rsidR="00500349">
        <w:t>SPF</w:t>
      </w:r>
      <w:r w:rsidRPr="008C4150">
        <w:t>,</w:t>
      </w:r>
    </w:p>
    <w:p w14:paraId="11C22708" w14:textId="1B121F20" w:rsidR="00DC533F" w:rsidRPr="002F497A" w:rsidRDefault="00DC533F" w:rsidP="00DC533F">
      <w:pPr>
        <w:pStyle w:val="DefenceBoldNormal"/>
        <w:keepNext w:val="0"/>
        <w:rPr>
          <w:b w:val="0"/>
        </w:rPr>
      </w:pPr>
      <w:r w:rsidRPr="009E1195">
        <w:rPr>
          <w:b w:val="0"/>
        </w:rPr>
        <w:t xml:space="preserve">each as amended </w:t>
      </w:r>
      <w:r w:rsidR="00500349">
        <w:rPr>
          <w:b w:val="0"/>
        </w:rPr>
        <w:t xml:space="preserve">or replaced </w:t>
      </w:r>
      <w:r w:rsidRPr="009E1195">
        <w:rPr>
          <w:b w:val="0"/>
        </w:rPr>
        <w:t>from time to time.</w:t>
      </w:r>
    </w:p>
    <w:p w14:paraId="782D8EA2" w14:textId="77777777" w:rsidR="00285A98" w:rsidRPr="00572CD9" w:rsidRDefault="00285A98" w:rsidP="0053728A">
      <w:pPr>
        <w:pStyle w:val="DefenceBoldNormal"/>
      </w:pPr>
      <w:r w:rsidRPr="00572CD9">
        <w:t>Insolvency Event</w:t>
      </w:r>
      <w:bookmarkEnd w:id="2230"/>
    </w:p>
    <w:p w14:paraId="06C5D62A" w14:textId="77777777" w:rsidR="000F5AC0" w:rsidRPr="00572CD9" w:rsidRDefault="000F5AC0" w:rsidP="0053728A">
      <w:pPr>
        <w:pStyle w:val="DefenceDefinition0"/>
        <w:keepNext/>
      </w:pPr>
      <w:r w:rsidRPr="00572CD9">
        <w:t>Any one of the following:</w:t>
      </w:r>
    </w:p>
    <w:p w14:paraId="6EB5BFBA" w14:textId="77777777" w:rsidR="000F5AC0" w:rsidRPr="00572CD9" w:rsidRDefault="000F5AC0" w:rsidP="0067633F">
      <w:pPr>
        <w:pStyle w:val="DefenceDefinitionNum"/>
        <w:widowControl w:val="0"/>
        <w:numPr>
          <w:ilvl w:val="1"/>
          <w:numId w:val="34"/>
        </w:numPr>
      </w:pPr>
      <w:bookmarkStart w:id="2232" w:name="_Ref66114407"/>
      <w:r w:rsidRPr="00572CD9">
        <w:t xml:space="preserve">the </w:t>
      </w:r>
      <w:r w:rsidR="00B51F88" w:rsidRPr="00572CD9">
        <w:t>Subcontractor</w:t>
      </w:r>
      <w:r w:rsidRPr="00572CD9">
        <w:t xml:space="preserve"> becomes, is declared to be, is taken under any applicable law </w:t>
      </w:r>
      <w:r w:rsidR="000E2801" w:rsidRPr="00572CD9">
        <w:t xml:space="preserve">(including the </w:t>
      </w:r>
      <w:r w:rsidR="000E2801" w:rsidRPr="00572CD9">
        <w:rPr>
          <w:i/>
        </w:rPr>
        <w:t>Corporations Act</w:t>
      </w:r>
      <w:r w:rsidR="000E2801" w:rsidRPr="00572CD9">
        <w:t xml:space="preserve"> </w:t>
      </w:r>
      <w:r w:rsidR="000E2801" w:rsidRPr="00E55C40">
        <w:rPr>
          <w:i/>
        </w:rPr>
        <w:t>2001</w:t>
      </w:r>
      <w:r w:rsidR="000E2801" w:rsidRPr="00572CD9">
        <w:t xml:space="preserve"> (Cth)) </w:t>
      </w:r>
      <w:r w:rsidRPr="00572CD9">
        <w:t xml:space="preserve">to be, admits to or informs the </w:t>
      </w:r>
      <w:r w:rsidR="00D921F1" w:rsidRPr="00572CD9">
        <w:t>Contractor</w:t>
      </w:r>
      <w:r w:rsidRPr="00572CD9">
        <w:t xml:space="preserve"> in writing or its creditors generally that the </w:t>
      </w:r>
      <w:r w:rsidR="00B51F88" w:rsidRPr="00572CD9">
        <w:t>Subcontractor</w:t>
      </w:r>
      <w:r w:rsidRPr="00572CD9">
        <w:t xml:space="preserve"> is insolvent, </w:t>
      </w:r>
      <w:r w:rsidR="000E2801" w:rsidRPr="00572CD9">
        <w:t xml:space="preserve">an insolvent under administration, </w:t>
      </w:r>
      <w:r w:rsidRPr="00572CD9">
        <w:t xml:space="preserve">bankrupt, unable to pay its debts or is unable to proceed with the </w:t>
      </w:r>
      <w:r w:rsidR="00CF6F55" w:rsidRPr="00572CD9">
        <w:t>Subcontract</w:t>
      </w:r>
      <w:r w:rsidRPr="00572CD9">
        <w:t xml:space="preserve"> for financial reasons;</w:t>
      </w:r>
      <w:bookmarkEnd w:id="2232"/>
    </w:p>
    <w:p w14:paraId="4D8944CC" w14:textId="77777777" w:rsidR="000F5AC0" w:rsidRPr="00572CD9" w:rsidRDefault="000F5AC0" w:rsidP="0067633F">
      <w:pPr>
        <w:pStyle w:val="DefenceDefinitionNum"/>
        <w:widowControl w:val="0"/>
        <w:numPr>
          <w:ilvl w:val="1"/>
          <w:numId w:val="34"/>
        </w:numPr>
      </w:pPr>
      <w:r w:rsidRPr="00572CD9">
        <w:t xml:space="preserve">execution is levied against the </w:t>
      </w:r>
      <w:r w:rsidR="00B51F88" w:rsidRPr="00572CD9">
        <w:t>Subcontractor</w:t>
      </w:r>
      <w:r w:rsidRPr="00572CD9">
        <w:t xml:space="preserve"> by a creditor;</w:t>
      </w:r>
    </w:p>
    <w:p w14:paraId="26211443" w14:textId="77777777" w:rsidR="000F5AC0" w:rsidRPr="00572CD9" w:rsidRDefault="000F5AC0" w:rsidP="0067633F">
      <w:pPr>
        <w:pStyle w:val="DefenceDefinitionNum"/>
        <w:widowControl w:val="0"/>
        <w:numPr>
          <w:ilvl w:val="1"/>
          <w:numId w:val="34"/>
        </w:numPr>
      </w:pPr>
      <w:r w:rsidRPr="00572CD9">
        <w:t xml:space="preserve">a garnishee order, mareva injunction or similar order, attachment, distress or other process is made, levied or issued against or in relation to any asset of the </w:t>
      </w:r>
      <w:r w:rsidR="00B51F88" w:rsidRPr="00572CD9">
        <w:t>Subcontractor</w:t>
      </w:r>
      <w:r w:rsidRPr="00572CD9">
        <w:t>;</w:t>
      </w:r>
    </w:p>
    <w:p w14:paraId="5E13131F" w14:textId="77777777" w:rsidR="000F5AC0" w:rsidRPr="00572CD9" w:rsidRDefault="000F5AC0" w:rsidP="0067633F">
      <w:pPr>
        <w:pStyle w:val="DefenceDefinitionNum"/>
        <w:keepNext/>
        <w:widowControl w:val="0"/>
        <w:numPr>
          <w:ilvl w:val="1"/>
          <w:numId w:val="34"/>
        </w:numPr>
      </w:pPr>
      <w:r w:rsidRPr="00572CD9">
        <w:t xml:space="preserve">where the </w:t>
      </w:r>
      <w:r w:rsidR="00B51F88" w:rsidRPr="00572CD9">
        <w:t>Subcontractor</w:t>
      </w:r>
      <w:r w:rsidRPr="00572CD9">
        <w:t xml:space="preserve"> is an individual person or a partnership including an individual person, the </w:t>
      </w:r>
      <w:r w:rsidR="00B51F88" w:rsidRPr="00572CD9">
        <w:t>Subcontractor</w:t>
      </w:r>
      <w:r w:rsidRPr="00572CD9">
        <w:t>:</w:t>
      </w:r>
    </w:p>
    <w:p w14:paraId="1CD182BA" w14:textId="77777777" w:rsidR="000F5AC0" w:rsidRPr="00572CD9" w:rsidRDefault="000F5AC0" w:rsidP="0067633F">
      <w:pPr>
        <w:pStyle w:val="DefenceDefinitionNum2"/>
        <w:widowControl w:val="0"/>
        <w:numPr>
          <w:ilvl w:val="2"/>
          <w:numId w:val="46"/>
        </w:numPr>
      </w:pPr>
      <w:r w:rsidRPr="00572CD9">
        <w:t>commits an act of bankruptcy;</w:t>
      </w:r>
    </w:p>
    <w:p w14:paraId="2C90D3B7" w14:textId="77777777" w:rsidR="000F5AC0" w:rsidRPr="00572CD9" w:rsidRDefault="000F5AC0" w:rsidP="0067633F">
      <w:pPr>
        <w:pStyle w:val="DefenceDefinitionNum2"/>
        <w:widowControl w:val="0"/>
        <w:numPr>
          <w:ilvl w:val="2"/>
          <w:numId w:val="46"/>
        </w:numPr>
      </w:pPr>
      <w:r w:rsidRPr="00572CD9">
        <w:t>has a bankruptcy petition presented against him or her or presents his or her own petition;</w:t>
      </w:r>
    </w:p>
    <w:p w14:paraId="4B16EB85" w14:textId="77777777" w:rsidR="000F5AC0" w:rsidRPr="00572CD9" w:rsidRDefault="000F5AC0" w:rsidP="0067633F">
      <w:pPr>
        <w:pStyle w:val="DefenceDefinitionNum2"/>
        <w:widowControl w:val="0"/>
        <w:numPr>
          <w:ilvl w:val="2"/>
          <w:numId w:val="46"/>
        </w:numPr>
      </w:pPr>
      <w:r w:rsidRPr="00572CD9">
        <w:t>is made bankrupt</w:t>
      </w:r>
      <w:r w:rsidR="004631F6" w:rsidRPr="00572CD9">
        <w:t>;</w:t>
      </w:r>
      <w:r w:rsidRPr="00572CD9">
        <w:t xml:space="preserve"> or</w:t>
      </w:r>
    </w:p>
    <w:p w14:paraId="49563791" w14:textId="77777777" w:rsidR="000F5AC0" w:rsidRPr="00572CD9" w:rsidRDefault="000F5AC0" w:rsidP="0067633F">
      <w:pPr>
        <w:pStyle w:val="DefenceDefinitionNum2"/>
        <w:keepNext/>
        <w:widowControl w:val="0"/>
        <w:numPr>
          <w:ilvl w:val="2"/>
          <w:numId w:val="46"/>
        </w:numPr>
      </w:pPr>
      <w:r w:rsidRPr="00572CD9">
        <w:t>applies for, agrees to, enters into, calls a meeting for the consideration of, executes or is the subject of an order or declaration in r</w:t>
      </w:r>
      <w:r w:rsidR="004D3282" w:rsidRPr="00572CD9">
        <w:t>espect of</w:t>
      </w:r>
      <w:r w:rsidRPr="00572CD9">
        <w:t>:</w:t>
      </w:r>
    </w:p>
    <w:p w14:paraId="0B9E7EE2" w14:textId="77777777" w:rsidR="000F5AC0" w:rsidRPr="00572CD9" w:rsidRDefault="000F5AC0" w:rsidP="00E85B08">
      <w:pPr>
        <w:pStyle w:val="DefenceDefinitionNum3"/>
      </w:pPr>
      <w:r w:rsidRPr="00572CD9">
        <w:t>a moratorium of any debts; or</w:t>
      </w:r>
    </w:p>
    <w:p w14:paraId="5A766956" w14:textId="77777777" w:rsidR="000F5AC0" w:rsidRPr="00572CD9" w:rsidRDefault="000F5AC0" w:rsidP="00E85B08">
      <w:pPr>
        <w:pStyle w:val="DefenceDefinitionNum3"/>
      </w:pPr>
      <w:r w:rsidRPr="00572CD9">
        <w:t>a personal insolvency agreement or any other assignment, composition or arrangement (formal or informal) with creditors,</w:t>
      </w:r>
    </w:p>
    <w:p w14:paraId="0BB3DBCA" w14:textId="77777777" w:rsidR="000F5AC0" w:rsidRPr="00572CD9" w:rsidRDefault="000F5AC0" w:rsidP="00E85B08">
      <w:pPr>
        <w:pStyle w:val="DefenceIndent2"/>
      </w:pPr>
      <w:r w:rsidRPr="00572CD9">
        <w:t xml:space="preserve">by which his or her assets are subjected conditionally or unconditionally to the control of a creditor or trustee; </w:t>
      </w:r>
    </w:p>
    <w:p w14:paraId="0E039C2B" w14:textId="77777777" w:rsidR="000F5AC0" w:rsidRPr="00572CD9" w:rsidRDefault="000F5AC0" w:rsidP="0067633F">
      <w:pPr>
        <w:pStyle w:val="DefenceDefinitionNum"/>
        <w:keepNext/>
        <w:widowControl w:val="0"/>
        <w:numPr>
          <w:ilvl w:val="1"/>
          <w:numId w:val="34"/>
        </w:numPr>
      </w:pPr>
      <w:r w:rsidRPr="00572CD9">
        <w:lastRenderedPageBreak/>
        <w:t xml:space="preserve">where the </w:t>
      </w:r>
      <w:r w:rsidR="00B51F88" w:rsidRPr="00572CD9">
        <w:t>Subcontractor</w:t>
      </w:r>
      <w:r w:rsidRPr="00572CD9">
        <w:t xml:space="preserve"> is a corporation, any one of the following:</w:t>
      </w:r>
    </w:p>
    <w:p w14:paraId="3B8AD18C" w14:textId="77777777" w:rsidR="000F5AC0" w:rsidRPr="00572CD9" w:rsidRDefault="000F5AC0" w:rsidP="0067633F">
      <w:pPr>
        <w:pStyle w:val="DefenceDefinitionNum2"/>
        <w:widowControl w:val="0"/>
        <w:numPr>
          <w:ilvl w:val="2"/>
          <w:numId w:val="47"/>
        </w:numPr>
      </w:pPr>
      <w:r w:rsidRPr="00572CD9">
        <w:t>notice is given of a meeting of creditors with a view to the corporation entering into a deed of company arrangement;</w:t>
      </w:r>
    </w:p>
    <w:p w14:paraId="5795BCFA" w14:textId="77777777" w:rsidR="000E2801" w:rsidRPr="00572CD9" w:rsidRDefault="000E2801" w:rsidP="0067633F">
      <w:pPr>
        <w:pStyle w:val="DefenceDefinitionNum2"/>
        <w:widowControl w:val="0"/>
        <w:numPr>
          <w:ilvl w:val="2"/>
          <w:numId w:val="47"/>
        </w:numPr>
      </w:pPr>
      <w:r w:rsidRPr="00572CD9">
        <w:t>a liquidator or provisional liquidator is appointed in respect of a corporation;</w:t>
      </w:r>
    </w:p>
    <w:p w14:paraId="267FA9D9" w14:textId="77777777" w:rsidR="000F5AC0" w:rsidRPr="00572CD9" w:rsidRDefault="000F5AC0" w:rsidP="0067633F">
      <w:pPr>
        <w:pStyle w:val="DefenceDefinitionNum2"/>
        <w:widowControl w:val="0"/>
        <w:numPr>
          <w:ilvl w:val="2"/>
          <w:numId w:val="47"/>
        </w:numPr>
      </w:pPr>
      <w:r w:rsidRPr="00572CD9">
        <w:t>the corporation entering a deed of company arrangement with creditors;</w:t>
      </w:r>
    </w:p>
    <w:p w14:paraId="0AA3BA4F" w14:textId="0B612FB4" w:rsidR="000F5AC0" w:rsidRPr="00572CD9" w:rsidRDefault="000F5AC0" w:rsidP="0067633F">
      <w:pPr>
        <w:pStyle w:val="DefenceDefinitionNum2"/>
        <w:widowControl w:val="0"/>
        <w:numPr>
          <w:ilvl w:val="2"/>
          <w:numId w:val="47"/>
        </w:numPr>
      </w:pPr>
      <w:r w:rsidRPr="00572CD9">
        <w:t>a controller,</w:t>
      </w:r>
      <w:r w:rsidR="004432CE">
        <w:t xml:space="preserve"> restructuring practitioner,</w:t>
      </w:r>
      <w:r w:rsidRPr="00572CD9">
        <w:t xml:space="preserve"> administrator, receiver, receiver and manager, provisional liquidator or liquidator </w:t>
      </w:r>
      <w:r w:rsidR="004432CE">
        <w:t xml:space="preserve">(each </w:t>
      </w:r>
      <w:r w:rsidR="004432CE" w:rsidRPr="00572CD9">
        <w:t xml:space="preserve">as defined in section 9 of the </w:t>
      </w:r>
      <w:r w:rsidR="004432CE" w:rsidRPr="00572CD9">
        <w:rPr>
          <w:i/>
        </w:rPr>
        <w:t>Corporations Act</w:t>
      </w:r>
      <w:r w:rsidR="004432CE" w:rsidRPr="00572CD9">
        <w:t xml:space="preserve"> </w:t>
      </w:r>
      <w:r w:rsidR="004432CE" w:rsidRPr="00E55C40">
        <w:rPr>
          <w:i/>
        </w:rPr>
        <w:t>2001</w:t>
      </w:r>
      <w:r w:rsidR="004432CE" w:rsidRPr="00572CD9">
        <w:t xml:space="preserve"> (Cth))</w:t>
      </w:r>
      <w:r w:rsidR="004432CE">
        <w:t xml:space="preserve"> </w:t>
      </w:r>
      <w:r w:rsidRPr="00572CD9">
        <w:t>is appointed to the corporation;</w:t>
      </w:r>
    </w:p>
    <w:p w14:paraId="462F1F52" w14:textId="77777777" w:rsidR="000F5AC0" w:rsidRPr="00572CD9" w:rsidRDefault="000F5AC0" w:rsidP="0067633F">
      <w:pPr>
        <w:pStyle w:val="DefenceDefinitionNum2"/>
        <w:widowControl w:val="0"/>
        <w:numPr>
          <w:ilvl w:val="2"/>
          <w:numId w:val="47"/>
        </w:numPr>
      </w:pPr>
      <w:r w:rsidRPr="00572CD9">
        <w:t>an application is made to a court for the winding up of the corporation and not stayed within 14 days;</w:t>
      </w:r>
    </w:p>
    <w:p w14:paraId="18D17697" w14:textId="77777777" w:rsidR="00EA7528" w:rsidRPr="00572CD9" w:rsidRDefault="001511DD" w:rsidP="0067633F">
      <w:pPr>
        <w:pStyle w:val="DefenceDefinitionNum2"/>
        <w:widowControl w:val="0"/>
        <w:numPr>
          <w:ilvl w:val="2"/>
          <w:numId w:val="47"/>
        </w:numPr>
      </w:pPr>
      <w:r w:rsidRPr="00572CD9">
        <w:t xml:space="preserve">any application (not withdrawn or dismissed within 7 days) is made to a court for an order, an order is made, a meeting is convened or a resolution is passed, for the purpose of proposing or implementing a scheme of arrangement other than with the prior approval of the Commonwealth under a solvent scheme of arrangement pursuant to Part 5.1 of the </w:t>
      </w:r>
      <w:r w:rsidRPr="00572CD9">
        <w:rPr>
          <w:i/>
        </w:rPr>
        <w:t xml:space="preserve">Corporations Act </w:t>
      </w:r>
      <w:r w:rsidRPr="00E55C40">
        <w:rPr>
          <w:i/>
        </w:rPr>
        <w:t>2001</w:t>
      </w:r>
      <w:r w:rsidRPr="00572CD9">
        <w:t xml:space="preserve"> (Cth);</w:t>
      </w:r>
    </w:p>
    <w:p w14:paraId="36BF449D" w14:textId="77777777" w:rsidR="000F5AC0" w:rsidRPr="00572CD9" w:rsidRDefault="000F5AC0" w:rsidP="0067633F">
      <w:pPr>
        <w:pStyle w:val="DefenceDefinitionNum2"/>
        <w:widowControl w:val="0"/>
        <w:numPr>
          <w:ilvl w:val="2"/>
          <w:numId w:val="47"/>
        </w:numPr>
      </w:pPr>
      <w:r w:rsidRPr="00572CD9">
        <w:t xml:space="preserve">a winding up order </w:t>
      </w:r>
      <w:r w:rsidR="00EA7528" w:rsidRPr="00572CD9">
        <w:t xml:space="preserve">or deregistration order </w:t>
      </w:r>
      <w:r w:rsidRPr="00572CD9">
        <w:t>is made in respect of the corporation;</w:t>
      </w:r>
    </w:p>
    <w:p w14:paraId="62B818FE" w14:textId="77777777" w:rsidR="000F5AC0" w:rsidRPr="00572CD9" w:rsidRDefault="000F5AC0" w:rsidP="0067633F">
      <w:pPr>
        <w:pStyle w:val="DefenceDefinitionNum2"/>
        <w:widowControl w:val="0"/>
        <w:numPr>
          <w:ilvl w:val="2"/>
          <w:numId w:val="47"/>
        </w:numPr>
        <w:rPr>
          <w:bCs w:val="0"/>
        </w:rPr>
      </w:pPr>
      <w:r w:rsidRPr="00572CD9">
        <w:t xml:space="preserve">the corporation resolves by special resolution that it be wound up voluntarily (other than for a members' </w:t>
      </w:r>
      <w:r w:rsidRPr="00572CD9">
        <w:rPr>
          <w:bCs w:val="0"/>
        </w:rPr>
        <w:t xml:space="preserve">voluntary </w:t>
      </w:r>
      <w:r w:rsidRPr="00572CD9">
        <w:t>winding</w:t>
      </w:r>
      <w:r w:rsidRPr="00572CD9">
        <w:rPr>
          <w:bCs w:val="0"/>
        </w:rPr>
        <w:noBreakHyphen/>
        <w:t xml:space="preserve">up); </w:t>
      </w:r>
    </w:p>
    <w:p w14:paraId="4BA3BFEF" w14:textId="77777777" w:rsidR="00EA7528" w:rsidRPr="00572CD9" w:rsidRDefault="001511DD" w:rsidP="0067633F">
      <w:pPr>
        <w:pStyle w:val="DefenceDefinitionNum2"/>
        <w:widowControl w:val="0"/>
        <w:numPr>
          <w:ilvl w:val="2"/>
          <w:numId w:val="47"/>
        </w:numPr>
      </w:pPr>
      <w:r w:rsidRPr="00572CD9">
        <w:t xml:space="preserve">as a result of the operation of section 459F(1) of the </w:t>
      </w:r>
      <w:r w:rsidRPr="00572CD9">
        <w:rPr>
          <w:i/>
        </w:rPr>
        <w:t xml:space="preserve">Corporations Act </w:t>
      </w:r>
      <w:r w:rsidRPr="00E55C40">
        <w:rPr>
          <w:i/>
        </w:rPr>
        <w:t>2001</w:t>
      </w:r>
      <w:r w:rsidRPr="00572CD9">
        <w:t xml:space="preserve"> (Cth), the corporation is taken to have failed to comply with a statutory demand (as defined in the </w:t>
      </w:r>
      <w:r w:rsidRPr="00572CD9">
        <w:rPr>
          <w:i/>
        </w:rPr>
        <w:t xml:space="preserve">Corporations Act </w:t>
      </w:r>
      <w:r w:rsidRPr="00E55C40">
        <w:rPr>
          <w:i/>
        </w:rPr>
        <w:t>2001</w:t>
      </w:r>
      <w:r w:rsidRPr="00572CD9">
        <w:t xml:space="preserve"> (Cth));</w:t>
      </w:r>
      <w:r w:rsidR="00A825EE" w:rsidRPr="00572CD9">
        <w:t xml:space="preserve"> or</w:t>
      </w:r>
    </w:p>
    <w:p w14:paraId="640710BC" w14:textId="77777777" w:rsidR="000F5AC0" w:rsidRPr="00572CD9" w:rsidRDefault="000F5AC0" w:rsidP="0067633F">
      <w:pPr>
        <w:pStyle w:val="DefenceDefinitionNum2"/>
        <w:widowControl w:val="0"/>
        <w:numPr>
          <w:ilvl w:val="2"/>
          <w:numId w:val="47"/>
        </w:numPr>
      </w:pPr>
      <w:r w:rsidRPr="00572CD9">
        <w:t>a mortgagee of any property of the corporation takes possession of that property</w:t>
      </w:r>
      <w:r w:rsidR="00A825EE" w:rsidRPr="00572CD9">
        <w:t>;</w:t>
      </w:r>
    </w:p>
    <w:p w14:paraId="7E19DF20" w14:textId="77777777" w:rsidR="001511DD" w:rsidRPr="00572CD9" w:rsidRDefault="001511DD" w:rsidP="0067633F">
      <w:pPr>
        <w:pStyle w:val="DefenceDefinitionNum"/>
        <w:widowControl w:val="0"/>
        <w:numPr>
          <w:ilvl w:val="1"/>
          <w:numId w:val="34"/>
        </w:numPr>
      </w:pPr>
      <w:bookmarkStart w:id="2233" w:name="_Ref66114420"/>
      <w:r w:rsidRPr="00572CD9">
        <w:t xml:space="preserve">the Commissioner of Taxation issues a notice to any creditor of a person under the </w:t>
      </w:r>
      <w:r w:rsidRPr="00572CD9">
        <w:rPr>
          <w:i/>
        </w:rPr>
        <w:t xml:space="preserve">Taxation Administration Act </w:t>
      </w:r>
      <w:r w:rsidRPr="00E55C40">
        <w:rPr>
          <w:i/>
        </w:rPr>
        <w:t>1953</w:t>
      </w:r>
      <w:r w:rsidRPr="00572CD9">
        <w:t xml:space="preserve"> (Cth) requiring that creditor to pay any money owing to that person to the Commissioner in respect of any tax or other amount required to be paid by that person to the Commissioner (whether or not due and payable) or the Commissioner advises that creditor that it intends to issue such a notice; or</w:t>
      </w:r>
      <w:bookmarkEnd w:id="2233"/>
    </w:p>
    <w:p w14:paraId="4191BEDE" w14:textId="2483CB64" w:rsidR="001511DD" w:rsidRPr="00572CD9" w:rsidRDefault="001511DD" w:rsidP="0067633F">
      <w:pPr>
        <w:pStyle w:val="DefenceDefinitionNum"/>
        <w:widowControl w:val="0"/>
        <w:numPr>
          <w:ilvl w:val="1"/>
          <w:numId w:val="34"/>
        </w:numPr>
      </w:pPr>
      <w:r w:rsidRPr="00572CD9">
        <w:t xml:space="preserve">anything analogous to anything referred to in paragraphs </w:t>
      </w:r>
      <w:r w:rsidR="001C2FF8">
        <w:fldChar w:fldCharType="begin"/>
      </w:r>
      <w:r w:rsidR="001C2FF8">
        <w:instrText xml:space="preserve"> REF _Ref66114407 \w \h </w:instrText>
      </w:r>
      <w:r w:rsidR="001C2FF8">
        <w:fldChar w:fldCharType="separate"/>
      </w:r>
      <w:r w:rsidR="00191C52">
        <w:t>(a)</w:t>
      </w:r>
      <w:r w:rsidR="001C2FF8">
        <w:fldChar w:fldCharType="end"/>
      </w:r>
      <w:r w:rsidRPr="00572CD9">
        <w:t xml:space="preserve"> to </w:t>
      </w:r>
      <w:r w:rsidR="001C2FF8">
        <w:fldChar w:fldCharType="begin"/>
      </w:r>
      <w:r w:rsidR="001C2FF8">
        <w:instrText xml:space="preserve"> REF _Ref66114420 \w \h </w:instrText>
      </w:r>
      <w:r w:rsidR="001C2FF8">
        <w:fldChar w:fldCharType="separate"/>
      </w:r>
      <w:r w:rsidR="00191C52">
        <w:t>(f)</w:t>
      </w:r>
      <w:r w:rsidR="001C2FF8">
        <w:fldChar w:fldCharType="end"/>
      </w:r>
      <w:r w:rsidR="006A4978" w:rsidRPr="00572CD9">
        <w:t>,</w:t>
      </w:r>
      <w:r w:rsidRPr="00572CD9">
        <w:t xml:space="preserve"> or which has a substantially similar effect, occurs with respect to a person or corporation under any law of any jurisdiction.</w:t>
      </w:r>
    </w:p>
    <w:p w14:paraId="0F542863" w14:textId="77777777" w:rsidR="00285A98" w:rsidRPr="00572CD9" w:rsidRDefault="00285A98" w:rsidP="0053728A">
      <w:pPr>
        <w:pStyle w:val="DefenceBoldNormal"/>
      </w:pPr>
      <w:bookmarkStart w:id="2234" w:name="IntellectualPropertyRights"/>
      <w:r w:rsidRPr="00572CD9">
        <w:t>Intellectual Property Rights</w:t>
      </w:r>
      <w:bookmarkEnd w:id="2234"/>
    </w:p>
    <w:p w14:paraId="2A9E1A5C" w14:textId="0A50FE51" w:rsidR="00657013" w:rsidRDefault="00285A98" w:rsidP="00E85B08">
      <w:pPr>
        <w:pStyle w:val="DefenceDefinition0"/>
      </w:pPr>
      <w:r w:rsidRPr="00572CD9">
        <w:t>All statutory and other proprietary rights in respect of inventions, innovations, patents, utility models, designs, circuit layouts, mask rights, copyrights (including future copyrights), confidential information, trade secrets, know-how, trade marks and all other rights in respect o</w:t>
      </w:r>
      <w:r w:rsidR="00B2302D" w:rsidRPr="00572CD9">
        <w:t>f</w:t>
      </w:r>
      <w:r w:rsidRPr="00572CD9">
        <w:t xml:space="preserve"> intellectual property as defined in Article 2 of the Convention establishing the World Intellectual Property Organisation of July 1967.</w:t>
      </w:r>
    </w:p>
    <w:p w14:paraId="60392105" w14:textId="261702A6" w:rsidR="00C14063" w:rsidRPr="00D63ADE" w:rsidRDefault="00C14063" w:rsidP="007D09A5">
      <w:pPr>
        <w:pStyle w:val="DefenceDefinition0"/>
        <w:keepNext/>
        <w:keepLines/>
      </w:pPr>
      <w:r>
        <w:rPr>
          <w:b/>
        </w:rPr>
        <w:t>IPP Contractor Portal</w:t>
      </w:r>
    </w:p>
    <w:p w14:paraId="5915D208" w14:textId="77777777" w:rsidR="00C14063" w:rsidRPr="00C14063" w:rsidRDefault="00C14063" w:rsidP="007D09A5">
      <w:pPr>
        <w:pStyle w:val="DefenceDefinition0"/>
        <w:keepNext/>
        <w:keepLines/>
      </w:pPr>
      <w:r w:rsidRPr="00C14063">
        <w:t xml:space="preserve">The online portal where contractors report on their progress against their mandatory minimum requirements under the Indigenous Procurement Policy. </w:t>
      </w:r>
    </w:p>
    <w:p w14:paraId="0E65FE56" w14:textId="77777777" w:rsidR="00285A98" w:rsidRPr="00572CD9" w:rsidRDefault="00657013" w:rsidP="0053728A">
      <w:pPr>
        <w:pStyle w:val="DefenceBoldNormal"/>
      </w:pPr>
      <w:bookmarkStart w:id="2235" w:name="ITEquipment"/>
      <w:r w:rsidRPr="00572CD9">
        <w:t>IT Equipment</w:t>
      </w:r>
      <w:bookmarkEnd w:id="2235"/>
    </w:p>
    <w:p w14:paraId="79DAE495" w14:textId="77777777" w:rsidR="00285A98" w:rsidRPr="00572CD9" w:rsidRDefault="001E0AA2" w:rsidP="0053728A">
      <w:pPr>
        <w:pStyle w:val="DefenceDefinition0"/>
        <w:keepNext/>
      </w:pPr>
      <w:r w:rsidRPr="00572CD9">
        <w:t>Any software, hardware or telecommunications equipment:</w:t>
      </w:r>
    </w:p>
    <w:p w14:paraId="5D8022EF" w14:textId="77777777" w:rsidR="00285A98" w:rsidRPr="00572CD9" w:rsidRDefault="007857E6" w:rsidP="0067633F">
      <w:pPr>
        <w:pStyle w:val="DefenceDefinitionNum"/>
        <w:widowControl w:val="0"/>
        <w:numPr>
          <w:ilvl w:val="1"/>
          <w:numId w:val="35"/>
        </w:numPr>
      </w:pPr>
      <w:r w:rsidRPr="00572CD9">
        <w:t>produced; or</w:t>
      </w:r>
    </w:p>
    <w:p w14:paraId="17C91FF1" w14:textId="7B7C6A97" w:rsidR="007857E6" w:rsidRPr="00572CD9" w:rsidRDefault="007857E6" w:rsidP="0067633F">
      <w:pPr>
        <w:pStyle w:val="DefenceDefinitionNum"/>
        <w:widowControl w:val="0"/>
        <w:numPr>
          <w:ilvl w:val="1"/>
          <w:numId w:val="35"/>
        </w:numPr>
      </w:pPr>
      <w:r w:rsidRPr="00572CD9">
        <w:t xml:space="preserve">provided, or required to be provided, to the </w:t>
      </w:r>
      <w:r w:rsidR="00D921F1" w:rsidRPr="00572CD9">
        <w:t>Contractor</w:t>
      </w:r>
      <w:r w:rsidRPr="00572CD9">
        <w:t>,</w:t>
      </w:r>
    </w:p>
    <w:p w14:paraId="19DB105C" w14:textId="0A8E8F56" w:rsidR="007857E6" w:rsidRPr="00572CD9" w:rsidRDefault="007857E6" w:rsidP="00E85B08">
      <w:pPr>
        <w:pStyle w:val="DefenceDefinition0"/>
      </w:pPr>
      <w:r w:rsidRPr="00572CD9">
        <w:t>under, for the purpose of</w:t>
      </w:r>
      <w:r w:rsidR="0089410A" w:rsidRPr="00572CD9">
        <w:t>, arising out of</w:t>
      </w:r>
      <w:r w:rsidRPr="00572CD9">
        <w:t xml:space="preserve"> or in connection with the </w:t>
      </w:r>
      <w:r w:rsidR="00CF6F55" w:rsidRPr="00572CD9">
        <w:t>Subcontract</w:t>
      </w:r>
      <w:r w:rsidRPr="00572CD9">
        <w:t xml:space="preserve">, the </w:t>
      </w:r>
      <w:r w:rsidR="00CA7884" w:rsidRPr="00572CD9">
        <w:t>Subcontractor's Activities</w:t>
      </w:r>
      <w:r w:rsidRPr="00572CD9">
        <w:t xml:space="preserve"> or the </w:t>
      </w:r>
      <w:r w:rsidR="00DF64DA" w:rsidRPr="00572CD9">
        <w:t>Subcontract Works</w:t>
      </w:r>
      <w:r w:rsidRPr="00572CD9">
        <w:t xml:space="preserve"> by, for or on behalf of the </w:t>
      </w:r>
      <w:r w:rsidR="00B51F88" w:rsidRPr="00572CD9">
        <w:t>Subcontractor</w:t>
      </w:r>
      <w:r w:rsidRPr="00572CD9">
        <w:t>.</w:t>
      </w:r>
    </w:p>
    <w:p w14:paraId="040F488E" w14:textId="77777777" w:rsidR="00285A98" w:rsidRPr="00572CD9" w:rsidRDefault="00285A98" w:rsidP="0053728A">
      <w:pPr>
        <w:pStyle w:val="DefenceBoldNormal"/>
      </w:pPr>
      <w:bookmarkStart w:id="2236" w:name="LatentConditions"/>
      <w:r w:rsidRPr="00572CD9">
        <w:lastRenderedPageBreak/>
        <w:t>Latent Condition</w:t>
      </w:r>
      <w:bookmarkEnd w:id="2236"/>
    </w:p>
    <w:p w14:paraId="595F2CBA" w14:textId="77777777" w:rsidR="000650AA" w:rsidRPr="00572CD9" w:rsidRDefault="00285A98" w:rsidP="00E85B08">
      <w:pPr>
        <w:pStyle w:val="DefenceDefinition0"/>
      </w:pPr>
      <w:r w:rsidRPr="00572CD9">
        <w:t xml:space="preserve">Any ground condition at the </w:t>
      </w:r>
      <w:r w:rsidR="006074CD" w:rsidRPr="00572CD9">
        <w:t>Site</w:t>
      </w:r>
      <w:r w:rsidRPr="00572CD9">
        <w:t>, excluding</w:t>
      </w:r>
      <w:r w:rsidR="007446BD" w:rsidRPr="00572CD9">
        <w:t xml:space="preserve"> a</w:t>
      </w:r>
      <w:r w:rsidR="00FB480D" w:rsidRPr="00572CD9">
        <w:t xml:space="preserve"> ground condition resulting from</w:t>
      </w:r>
      <w:r w:rsidRPr="00572CD9">
        <w:t xml:space="preserve"> inclement weather wherever occurring, which</w:t>
      </w:r>
      <w:r w:rsidR="00FB480D" w:rsidRPr="00572CD9">
        <w:t xml:space="preserve"> differs materially from that which should </w:t>
      </w:r>
      <w:r w:rsidRPr="00572CD9">
        <w:t xml:space="preserve">have been anticipated by a </w:t>
      </w:r>
      <w:r w:rsidR="009D31AA" w:rsidRPr="00572CD9">
        <w:t>prudent</w:t>
      </w:r>
      <w:r w:rsidR="004631F6" w:rsidRPr="00572CD9">
        <w:t>,</w:t>
      </w:r>
      <w:r w:rsidR="009D31AA" w:rsidRPr="00572CD9">
        <w:t xml:space="preserve"> </w:t>
      </w:r>
      <w:r w:rsidRPr="00572CD9">
        <w:t>competent and experienced contractor if it had done those things such a contractor should reasonably have done in preparing its tender.</w:t>
      </w:r>
    </w:p>
    <w:p w14:paraId="3343BDCD" w14:textId="77777777" w:rsidR="007446BD" w:rsidRPr="00572CD9" w:rsidRDefault="007446BD" w:rsidP="0018063A">
      <w:pPr>
        <w:pStyle w:val="DefenceBoldNormal"/>
        <w:rPr>
          <w:highlight w:val="green"/>
        </w:rPr>
      </w:pPr>
      <w:bookmarkStart w:id="2237" w:name="LongServiceLeaveLegislation"/>
      <w:r w:rsidRPr="00572CD9">
        <w:t>Long Service Leave Legislation</w:t>
      </w:r>
      <w:bookmarkEnd w:id="2237"/>
    </w:p>
    <w:p w14:paraId="48D54055" w14:textId="77777777" w:rsidR="007446BD" w:rsidRPr="00572CD9" w:rsidRDefault="007446BD" w:rsidP="0053728A">
      <w:pPr>
        <w:pStyle w:val="DefenceDefinition0"/>
        <w:keepNext/>
        <w:rPr>
          <w:highlight w:val="green"/>
        </w:rPr>
      </w:pPr>
      <w:r w:rsidRPr="00572CD9">
        <w:t>Means:</w:t>
      </w:r>
    </w:p>
    <w:p w14:paraId="3811D512" w14:textId="77777777" w:rsidR="007446BD" w:rsidRPr="00572CD9" w:rsidRDefault="007446BD" w:rsidP="0067633F">
      <w:pPr>
        <w:pStyle w:val="DefenceDefinitionNum"/>
        <w:widowControl w:val="0"/>
        <w:numPr>
          <w:ilvl w:val="1"/>
          <w:numId w:val="45"/>
        </w:numPr>
      </w:pPr>
      <w:bookmarkStart w:id="2238" w:name="_BPDC_LN_INS_3862"/>
      <w:bookmarkStart w:id="2239" w:name="_BPDC_PR_INS_3863"/>
      <w:bookmarkEnd w:id="2238"/>
      <w:bookmarkEnd w:id="2239"/>
      <w:r w:rsidRPr="00572CD9">
        <w:rPr>
          <w:i/>
        </w:rPr>
        <w:t xml:space="preserve">Long Service Leave (Portable Schemes) Act </w:t>
      </w:r>
      <w:r w:rsidRPr="00E55C40">
        <w:rPr>
          <w:i/>
        </w:rPr>
        <w:t>2009</w:t>
      </w:r>
      <w:r w:rsidRPr="00572CD9">
        <w:t xml:space="preserve"> (ACT);</w:t>
      </w:r>
    </w:p>
    <w:p w14:paraId="1F27E55D" w14:textId="46DD3369" w:rsidR="007446BD" w:rsidRPr="00572CD9" w:rsidRDefault="007446BD" w:rsidP="0067633F">
      <w:pPr>
        <w:pStyle w:val="DefenceDefinitionNum"/>
        <w:widowControl w:val="0"/>
        <w:numPr>
          <w:ilvl w:val="1"/>
          <w:numId w:val="45"/>
        </w:numPr>
      </w:pPr>
      <w:bookmarkStart w:id="2240" w:name="_BPDC_LN_INS_3860"/>
      <w:bookmarkStart w:id="2241" w:name="_BPDC_PR_INS_3861"/>
      <w:bookmarkEnd w:id="2240"/>
      <w:bookmarkEnd w:id="2241"/>
      <w:r w:rsidRPr="00572CD9">
        <w:rPr>
          <w:i/>
        </w:rPr>
        <w:t xml:space="preserve">Building and Construction Industry Long Service Payments Act </w:t>
      </w:r>
      <w:r w:rsidRPr="00E55C40">
        <w:rPr>
          <w:i/>
        </w:rPr>
        <w:t>1986</w:t>
      </w:r>
      <w:r w:rsidRPr="00572CD9">
        <w:t xml:space="preserve"> (NSW); </w:t>
      </w:r>
    </w:p>
    <w:p w14:paraId="5896E1BF" w14:textId="77777777" w:rsidR="007446BD" w:rsidRPr="00572CD9" w:rsidRDefault="007446BD" w:rsidP="0067633F">
      <w:pPr>
        <w:pStyle w:val="DefenceDefinitionNum"/>
        <w:widowControl w:val="0"/>
        <w:numPr>
          <w:ilvl w:val="1"/>
          <w:numId w:val="45"/>
        </w:numPr>
      </w:pPr>
      <w:bookmarkStart w:id="2242" w:name="_BPDC_LN_INS_3858"/>
      <w:bookmarkStart w:id="2243" w:name="_BPDC_PR_INS_3859"/>
      <w:bookmarkEnd w:id="2242"/>
      <w:bookmarkEnd w:id="2243"/>
      <w:r w:rsidRPr="00572CD9">
        <w:rPr>
          <w:i/>
        </w:rPr>
        <w:t xml:space="preserve">Construction Industry Long Service Leave and Benefits Act </w:t>
      </w:r>
      <w:r w:rsidRPr="00E55C40">
        <w:rPr>
          <w:i/>
        </w:rPr>
        <w:t>2005</w:t>
      </w:r>
      <w:r w:rsidRPr="00572CD9">
        <w:t xml:space="preserve"> (NT); </w:t>
      </w:r>
    </w:p>
    <w:p w14:paraId="2F5F48BC" w14:textId="77777777" w:rsidR="007446BD" w:rsidRPr="00572CD9" w:rsidRDefault="007446BD" w:rsidP="0067633F">
      <w:pPr>
        <w:pStyle w:val="DefenceDefinitionNum"/>
        <w:widowControl w:val="0"/>
        <w:numPr>
          <w:ilvl w:val="1"/>
          <w:numId w:val="45"/>
        </w:numPr>
      </w:pPr>
      <w:bookmarkStart w:id="2244" w:name="_BPDC_LN_INS_3856"/>
      <w:bookmarkStart w:id="2245" w:name="_BPDC_PR_INS_3857"/>
      <w:bookmarkEnd w:id="2244"/>
      <w:bookmarkEnd w:id="2245"/>
      <w:r w:rsidRPr="00572CD9">
        <w:rPr>
          <w:i/>
        </w:rPr>
        <w:t xml:space="preserve">Building and Construction Industry (Portable Long Service Leave) Act </w:t>
      </w:r>
      <w:r w:rsidRPr="00E55C40">
        <w:rPr>
          <w:i/>
        </w:rPr>
        <w:t>1991</w:t>
      </w:r>
      <w:r w:rsidRPr="00572CD9">
        <w:t xml:space="preserve"> (Qld);</w:t>
      </w:r>
    </w:p>
    <w:p w14:paraId="757620CC" w14:textId="77777777" w:rsidR="007446BD" w:rsidRPr="00572CD9" w:rsidRDefault="007446BD" w:rsidP="0067633F">
      <w:pPr>
        <w:pStyle w:val="DefenceDefinitionNum"/>
        <w:widowControl w:val="0"/>
        <w:numPr>
          <w:ilvl w:val="1"/>
          <w:numId w:val="45"/>
        </w:numPr>
      </w:pPr>
      <w:bookmarkStart w:id="2246" w:name="_BPDC_LN_INS_3854"/>
      <w:bookmarkStart w:id="2247" w:name="_BPDC_PR_INS_3855"/>
      <w:bookmarkEnd w:id="2246"/>
      <w:bookmarkEnd w:id="2247"/>
      <w:r w:rsidRPr="00572CD9">
        <w:rPr>
          <w:i/>
        </w:rPr>
        <w:t xml:space="preserve">Construction Industry Long Service Leave Act </w:t>
      </w:r>
      <w:r w:rsidRPr="00E55C40">
        <w:rPr>
          <w:i/>
        </w:rPr>
        <w:t>1987</w:t>
      </w:r>
      <w:r w:rsidRPr="00572CD9">
        <w:t xml:space="preserve"> (SA);</w:t>
      </w:r>
    </w:p>
    <w:p w14:paraId="4FD51D68" w14:textId="77777777" w:rsidR="007446BD" w:rsidRPr="00572CD9" w:rsidRDefault="007446BD" w:rsidP="0067633F">
      <w:pPr>
        <w:pStyle w:val="DefenceDefinitionNum"/>
        <w:widowControl w:val="0"/>
        <w:numPr>
          <w:ilvl w:val="1"/>
          <w:numId w:val="45"/>
        </w:numPr>
      </w:pPr>
      <w:bookmarkStart w:id="2248" w:name="_BPDC_LN_INS_3852"/>
      <w:bookmarkStart w:id="2249" w:name="_BPDC_PR_INS_3853"/>
      <w:bookmarkEnd w:id="2248"/>
      <w:bookmarkEnd w:id="2249"/>
      <w:r w:rsidRPr="00572CD9">
        <w:rPr>
          <w:i/>
        </w:rPr>
        <w:t xml:space="preserve">Construction Industry (Long Service) Act </w:t>
      </w:r>
      <w:r w:rsidRPr="00E55C40">
        <w:rPr>
          <w:i/>
        </w:rPr>
        <w:t>1997</w:t>
      </w:r>
      <w:r w:rsidRPr="00572CD9">
        <w:t xml:space="preserve"> (Tas);</w:t>
      </w:r>
    </w:p>
    <w:p w14:paraId="3DD5FCD1" w14:textId="77777777" w:rsidR="007446BD" w:rsidRPr="00572CD9" w:rsidRDefault="007446BD" w:rsidP="0067633F">
      <w:pPr>
        <w:pStyle w:val="DefenceDefinitionNum"/>
        <w:widowControl w:val="0"/>
        <w:numPr>
          <w:ilvl w:val="1"/>
          <w:numId w:val="45"/>
        </w:numPr>
      </w:pPr>
      <w:bookmarkStart w:id="2250" w:name="_BPDC_LN_INS_3850"/>
      <w:bookmarkStart w:id="2251" w:name="_BPDC_PR_INS_3851"/>
      <w:bookmarkEnd w:id="2250"/>
      <w:bookmarkEnd w:id="2251"/>
      <w:r w:rsidRPr="00572CD9">
        <w:rPr>
          <w:i/>
        </w:rPr>
        <w:t xml:space="preserve">Construction Industry Long Service Leave Act </w:t>
      </w:r>
      <w:r w:rsidRPr="00E55C40">
        <w:rPr>
          <w:i/>
        </w:rPr>
        <w:t>1997</w:t>
      </w:r>
      <w:r w:rsidRPr="00572CD9">
        <w:t xml:space="preserve"> (Vic); </w:t>
      </w:r>
    </w:p>
    <w:p w14:paraId="5550B631" w14:textId="77777777" w:rsidR="007446BD" w:rsidRPr="00572CD9" w:rsidRDefault="007446BD" w:rsidP="0067633F">
      <w:pPr>
        <w:pStyle w:val="DefenceDefinitionNum"/>
        <w:widowControl w:val="0"/>
        <w:numPr>
          <w:ilvl w:val="1"/>
          <w:numId w:val="45"/>
        </w:numPr>
      </w:pPr>
      <w:bookmarkStart w:id="2252" w:name="_BPDC_LN_INS_3848"/>
      <w:bookmarkStart w:id="2253" w:name="_BPDC_PR_INS_3849"/>
      <w:bookmarkEnd w:id="2252"/>
      <w:bookmarkEnd w:id="2253"/>
      <w:r w:rsidRPr="00572CD9">
        <w:rPr>
          <w:i/>
        </w:rPr>
        <w:t xml:space="preserve">Construction Industry Portable Paid Long Service Leave Act </w:t>
      </w:r>
      <w:r w:rsidRPr="00E55C40">
        <w:rPr>
          <w:i/>
        </w:rPr>
        <w:t>1985</w:t>
      </w:r>
      <w:r w:rsidRPr="00572CD9">
        <w:t xml:space="preserve"> (WA); </w:t>
      </w:r>
    </w:p>
    <w:p w14:paraId="146A4E98" w14:textId="77777777" w:rsidR="007446BD" w:rsidRPr="00572CD9" w:rsidRDefault="007446BD" w:rsidP="0067633F">
      <w:pPr>
        <w:pStyle w:val="DefenceDefinitionNum"/>
        <w:widowControl w:val="0"/>
        <w:numPr>
          <w:ilvl w:val="1"/>
          <w:numId w:val="45"/>
        </w:numPr>
      </w:pPr>
      <w:bookmarkStart w:id="2254" w:name="_BPDC_LN_INS_3846"/>
      <w:bookmarkStart w:id="2255" w:name="_BPDC_PR_INS_3847"/>
      <w:bookmarkEnd w:id="2254"/>
      <w:bookmarkEnd w:id="2255"/>
      <w:r w:rsidRPr="00572CD9">
        <w:t xml:space="preserve">the long service leave obligations in the National Employment Standards in the </w:t>
      </w:r>
      <w:r w:rsidRPr="00572CD9">
        <w:rPr>
          <w:i/>
        </w:rPr>
        <w:t xml:space="preserve">Fair Work Act </w:t>
      </w:r>
      <w:r w:rsidRPr="00E55C40">
        <w:rPr>
          <w:i/>
        </w:rPr>
        <w:t>2009</w:t>
      </w:r>
      <w:r w:rsidRPr="00572CD9">
        <w:t xml:space="preserve"> (Cth); and </w:t>
      </w:r>
    </w:p>
    <w:p w14:paraId="4D55DA0F" w14:textId="77777777" w:rsidR="007446BD" w:rsidRPr="00572CD9" w:rsidRDefault="007446BD" w:rsidP="0067633F">
      <w:pPr>
        <w:pStyle w:val="DefenceDefinitionNum"/>
        <w:widowControl w:val="0"/>
        <w:numPr>
          <w:ilvl w:val="1"/>
          <w:numId w:val="45"/>
        </w:numPr>
      </w:pPr>
      <w:bookmarkStart w:id="2256" w:name="_BPDC_LN_INS_3844"/>
      <w:bookmarkStart w:id="2257" w:name="_BPDC_PR_INS_3845"/>
      <w:bookmarkEnd w:id="2256"/>
      <w:bookmarkEnd w:id="2257"/>
      <w:r w:rsidRPr="00572CD9">
        <w:t>any legislation in any State or Territory of Australia addressing long service leave in the building and construction industry.</w:t>
      </w:r>
    </w:p>
    <w:p w14:paraId="719B5E2B" w14:textId="77777777" w:rsidR="00285A98" w:rsidRPr="00572CD9" w:rsidRDefault="00285A98" w:rsidP="0053728A">
      <w:pPr>
        <w:pStyle w:val="DefenceBoldNormal"/>
      </w:pPr>
      <w:bookmarkStart w:id="2258" w:name="ManagingContractorContract"/>
      <w:r w:rsidRPr="00572CD9">
        <w:t>M</w:t>
      </w:r>
      <w:r w:rsidR="00771140" w:rsidRPr="00572CD9">
        <w:t xml:space="preserve">anaging </w:t>
      </w:r>
      <w:r w:rsidRPr="00572CD9">
        <w:t>C</w:t>
      </w:r>
      <w:r w:rsidR="00771140" w:rsidRPr="00572CD9">
        <w:t xml:space="preserve">ontractor </w:t>
      </w:r>
      <w:r w:rsidRPr="00572CD9">
        <w:t>C</w:t>
      </w:r>
      <w:r w:rsidR="00771140" w:rsidRPr="00572CD9">
        <w:t>ontract</w:t>
      </w:r>
      <w:bookmarkEnd w:id="2258"/>
    </w:p>
    <w:p w14:paraId="707886F6" w14:textId="77777777" w:rsidR="00285A98" w:rsidRPr="00572CD9" w:rsidRDefault="00285A98" w:rsidP="00E85B08">
      <w:pPr>
        <w:pStyle w:val="DefenceDefinition0"/>
      </w:pPr>
      <w:r w:rsidRPr="00572CD9">
        <w:t xml:space="preserve">The </w:t>
      </w:r>
      <w:r w:rsidR="00737DBC" w:rsidRPr="00572CD9">
        <w:t>managing contractor contract</w:t>
      </w:r>
      <w:r w:rsidR="00133132" w:rsidRPr="00572CD9">
        <w:t xml:space="preserve"> between the </w:t>
      </w:r>
      <w:r w:rsidR="00D921F1" w:rsidRPr="00572CD9">
        <w:t>Contractor</w:t>
      </w:r>
      <w:r w:rsidR="00133132" w:rsidRPr="00572CD9">
        <w:t xml:space="preserve"> and the </w:t>
      </w:r>
      <w:r w:rsidR="002816FF" w:rsidRPr="00572CD9">
        <w:t>Commonwealth</w:t>
      </w:r>
      <w:r w:rsidR="00133132" w:rsidRPr="00572CD9">
        <w:t xml:space="preserve"> </w:t>
      </w:r>
      <w:r w:rsidR="00432FED" w:rsidRPr="00572CD9">
        <w:t xml:space="preserve">specified </w:t>
      </w:r>
      <w:r w:rsidR="00133132" w:rsidRPr="00572CD9">
        <w:t xml:space="preserve">in the </w:t>
      </w:r>
      <w:r w:rsidR="00CF6F55" w:rsidRPr="00572CD9">
        <w:t>Subcontract Particulars</w:t>
      </w:r>
      <w:r w:rsidR="00737DBC" w:rsidRPr="00572CD9">
        <w:t>.</w:t>
      </w:r>
    </w:p>
    <w:p w14:paraId="3C8B40C0" w14:textId="77777777" w:rsidR="007446BD" w:rsidRPr="00572CD9" w:rsidRDefault="007446BD" w:rsidP="00B11CD0">
      <w:pPr>
        <w:pStyle w:val="DefenceBoldNormal"/>
      </w:pPr>
      <w:bookmarkStart w:id="2259" w:name="MaterialChange"/>
      <w:r w:rsidRPr="00572CD9">
        <w:t>Material Change</w:t>
      </w:r>
      <w:bookmarkEnd w:id="2259"/>
    </w:p>
    <w:p w14:paraId="453FE73B" w14:textId="77777777" w:rsidR="007446BD" w:rsidRPr="00E667D5" w:rsidRDefault="0089410A" w:rsidP="0018063A">
      <w:pPr>
        <w:pStyle w:val="DefenceDefinition0"/>
        <w:keepNext/>
      </w:pPr>
      <w:r w:rsidRPr="00572CD9">
        <w:t>A</w:t>
      </w:r>
      <w:r w:rsidR="007446BD" w:rsidRPr="00572CD9">
        <w:t xml:space="preserve">ny actual, potential or </w:t>
      </w:r>
      <w:r w:rsidR="007446BD" w:rsidRPr="00E667D5">
        <w:t xml:space="preserve">perceived material change to the circumstances of the </w:t>
      </w:r>
      <w:r w:rsidR="004E258D" w:rsidRPr="00E667D5">
        <w:t>Subcontractor</w:t>
      </w:r>
      <w:r w:rsidR="007446BD" w:rsidRPr="00E667D5">
        <w:t>, including any change:</w:t>
      </w:r>
    </w:p>
    <w:p w14:paraId="3F96A856" w14:textId="77777777" w:rsidR="007446BD" w:rsidRPr="00466C88" w:rsidRDefault="007446BD" w:rsidP="0067633F">
      <w:pPr>
        <w:pStyle w:val="DefenceDefinitionNum"/>
        <w:keepNext/>
        <w:widowControl w:val="0"/>
        <w:numPr>
          <w:ilvl w:val="1"/>
          <w:numId w:val="36"/>
        </w:numPr>
        <w:rPr>
          <w:color w:val="0000FF"/>
          <w:u w:val="double"/>
        </w:rPr>
      </w:pPr>
      <w:r w:rsidRPr="00466C88">
        <w:t xml:space="preserve">arising out of or in connection with: </w:t>
      </w:r>
    </w:p>
    <w:p w14:paraId="11C4C649" w14:textId="77777777" w:rsidR="007446BD" w:rsidRPr="00466C88" w:rsidRDefault="007446BD" w:rsidP="0067633F">
      <w:pPr>
        <w:pStyle w:val="DefenceDefinitionNum2"/>
        <w:widowControl w:val="0"/>
        <w:numPr>
          <w:ilvl w:val="2"/>
          <w:numId w:val="48"/>
        </w:numPr>
        <w:rPr>
          <w:color w:val="0000FF"/>
          <w:u w:val="double"/>
        </w:rPr>
      </w:pPr>
      <w:r w:rsidRPr="00E667D5">
        <w:t xml:space="preserve">a Change of Control; </w:t>
      </w:r>
    </w:p>
    <w:p w14:paraId="44F7863B" w14:textId="77777777" w:rsidR="007446BD" w:rsidRPr="00466C88" w:rsidRDefault="007446BD" w:rsidP="0067633F">
      <w:pPr>
        <w:pStyle w:val="DefenceDefinitionNum2"/>
        <w:widowControl w:val="0"/>
        <w:numPr>
          <w:ilvl w:val="2"/>
          <w:numId w:val="48"/>
        </w:numPr>
        <w:rPr>
          <w:color w:val="0000FF"/>
          <w:u w:val="double"/>
        </w:rPr>
      </w:pPr>
      <w:r w:rsidRPr="00E667D5">
        <w:t xml:space="preserve">an </w:t>
      </w:r>
      <w:r w:rsidR="00627363" w:rsidRPr="00E667D5">
        <w:t>Insolvency Event</w:t>
      </w:r>
      <w:r w:rsidRPr="00E667D5">
        <w:t xml:space="preserve">; or </w:t>
      </w:r>
    </w:p>
    <w:p w14:paraId="66E5699C" w14:textId="1A1D97BB" w:rsidR="007446BD" w:rsidRPr="00572CD9" w:rsidRDefault="007446BD" w:rsidP="0067633F">
      <w:pPr>
        <w:pStyle w:val="DefenceDefinitionNum2"/>
        <w:widowControl w:val="0"/>
        <w:numPr>
          <w:ilvl w:val="2"/>
          <w:numId w:val="48"/>
        </w:numPr>
        <w:rPr>
          <w:color w:val="0000FF"/>
          <w:u w:val="double"/>
        </w:rPr>
      </w:pPr>
      <w:r w:rsidRPr="00E667D5">
        <w:t>the Subcontractor's financial viability</w:t>
      </w:r>
      <w:r w:rsidR="0089410A" w:rsidRPr="00E667D5">
        <w:t xml:space="preserve">, </w:t>
      </w:r>
      <w:r w:rsidR="0089410A" w:rsidRPr="00572CD9">
        <w:t>availability,</w:t>
      </w:r>
      <w:r w:rsidRPr="00572CD9">
        <w:t xml:space="preserve"> capacity</w:t>
      </w:r>
      <w:r w:rsidR="0089410A" w:rsidRPr="00572CD9">
        <w:t xml:space="preserve"> or ability</w:t>
      </w:r>
      <w:r w:rsidRPr="00572CD9">
        <w:t xml:space="preserve"> to perform the </w:t>
      </w:r>
      <w:r w:rsidR="004E258D" w:rsidRPr="00572CD9">
        <w:t>Subcontractor's Activities</w:t>
      </w:r>
      <w:r w:rsidRPr="00572CD9">
        <w:t xml:space="preserve"> and otherwise meet its obligations under the </w:t>
      </w:r>
      <w:r w:rsidR="004E258D" w:rsidRPr="00572CD9">
        <w:t>Subcontract</w:t>
      </w:r>
      <w:r w:rsidRPr="00572CD9">
        <w:t xml:space="preserve">; or </w:t>
      </w:r>
    </w:p>
    <w:p w14:paraId="0A118042" w14:textId="77777777" w:rsidR="00EB6DBE" w:rsidRPr="00572CD9" w:rsidRDefault="007446BD" w:rsidP="0067633F">
      <w:pPr>
        <w:pStyle w:val="DefenceDefinitionNum"/>
        <w:keepNext/>
        <w:widowControl w:val="0"/>
        <w:numPr>
          <w:ilvl w:val="1"/>
          <w:numId w:val="36"/>
        </w:numPr>
      </w:pPr>
      <w:r w:rsidRPr="00572CD9">
        <w:t>which affects the truth, completeness or accuracy of</w:t>
      </w:r>
      <w:r w:rsidR="00EB6DBE" w:rsidRPr="00572CD9">
        <w:t>:</w:t>
      </w:r>
    </w:p>
    <w:p w14:paraId="5C721DBF" w14:textId="77777777" w:rsidR="00EB6DBE" w:rsidRPr="00572CD9" w:rsidRDefault="00EB6DBE" w:rsidP="0067633F">
      <w:pPr>
        <w:pStyle w:val="DefenceDefinitionNum2"/>
        <w:widowControl w:val="0"/>
        <w:numPr>
          <w:ilvl w:val="2"/>
          <w:numId w:val="49"/>
        </w:numPr>
      </w:pPr>
      <w:r w:rsidRPr="00572CD9">
        <w:t>if the Subcontractor lodged a registration of interest, the registration of interest;</w:t>
      </w:r>
    </w:p>
    <w:p w14:paraId="20EC03F4" w14:textId="77777777" w:rsidR="00EB6DBE" w:rsidRPr="00572CD9" w:rsidRDefault="00EB6DBE" w:rsidP="0067633F">
      <w:pPr>
        <w:pStyle w:val="DefenceDefinitionNum2"/>
        <w:widowControl w:val="0"/>
        <w:numPr>
          <w:ilvl w:val="2"/>
          <w:numId w:val="49"/>
        </w:numPr>
      </w:pPr>
      <w:r w:rsidRPr="00572CD9">
        <w:t>if the Subcontractor lodged a tender, the tender; or</w:t>
      </w:r>
    </w:p>
    <w:p w14:paraId="196059C5" w14:textId="77777777" w:rsidR="007446BD" w:rsidRPr="00572CD9" w:rsidRDefault="007446BD" w:rsidP="0067633F">
      <w:pPr>
        <w:pStyle w:val="DefenceDefinitionNum2"/>
        <w:widowControl w:val="0"/>
        <w:numPr>
          <w:ilvl w:val="2"/>
          <w:numId w:val="49"/>
        </w:numPr>
      </w:pPr>
      <w:bookmarkStart w:id="2260" w:name="_BPDC_LN_INS_3826"/>
      <w:bookmarkStart w:id="2261" w:name="_BPDC_PR_INS_3827"/>
      <w:bookmarkEnd w:id="2260"/>
      <w:bookmarkEnd w:id="2261"/>
      <w:r w:rsidRPr="00572CD9">
        <w:t>any</w:t>
      </w:r>
      <w:r w:rsidR="00767CAC" w:rsidRPr="00572CD9">
        <w:t xml:space="preserve"> other</w:t>
      </w:r>
      <w:r w:rsidRPr="00572CD9">
        <w:t xml:space="preserve"> information, documents, evidence or clarifications provided by the </w:t>
      </w:r>
      <w:r w:rsidR="004E258D" w:rsidRPr="00572CD9">
        <w:t xml:space="preserve">Subcontractor </w:t>
      </w:r>
      <w:r w:rsidRPr="00572CD9">
        <w:t>to the Contractor arising out of or in any way in connection with</w:t>
      </w:r>
      <w:r w:rsidR="00EB6DBE" w:rsidRPr="00572CD9">
        <w:t xml:space="preserve"> its registration of interest, the registration of interest process, its tender, the tender process,</w:t>
      </w:r>
      <w:r w:rsidRPr="00572CD9">
        <w:t xml:space="preserve"> the </w:t>
      </w:r>
      <w:r w:rsidR="004E258D" w:rsidRPr="00572CD9">
        <w:t>Subcontract</w:t>
      </w:r>
      <w:r w:rsidR="00EB6DBE" w:rsidRPr="00572CD9">
        <w:t>,</w:t>
      </w:r>
      <w:r w:rsidRPr="00572CD9">
        <w:t xml:space="preserve"> the </w:t>
      </w:r>
      <w:r w:rsidR="004E258D" w:rsidRPr="00572CD9">
        <w:t>Subcontractor's Activities</w:t>
      </w:r>
      <w:r w:rsidR="00EB6DBE" w:rsidRPr="00572CD9">
        <w:t xml:space="preserve"> or the Subcontract Works</w:t>
      </w:r>
      <w:r w:rsidRPr="00572CD9">
        <w:t>.</w:t>
      </w:r>
      <w:bookmarkStart w:id="2262" w:name="_BPDC_LN_INS_3838"/>
      <w:bookmarkStart w:id="2263" w:name="_BPDC_PR_INS_3839"/>
      <w:bookmarkStart w:id="2264" w:name="_BPDC_LN_INS_3836"/>
      <w:bookmarkStart w:id="2265" w:name="_BPDC_PR_INS_3837"/>
      <w:bookmarkStart w:id="2266" w:name="_BPDC_LN_INS_3834"/>
      <w:bookmarkStart w:id="2267" w:name="_BPDC_PR_INS_3835"/>
      <w:bookmarkStart w:id="2268" w:name="_BPDC_LN_INS_3832"/>
      <w:bookmarkStart w:id="2269" w:name="_BPDC_PR_INS_3833"/>
      <w:bookmarkStart w:id="2270" w:name="_BPDC_LN_INS_3830"/>
      <w:bookmarkStart w:id="2271" w:name="_BPDC_PR_INS_3831"/>
      <w:bookmarkStart w:id="2272" w:name="_BPDC_LN_INS_3828"/>
      <w:bookmarkStart w:id="2273" w:name="_BPDC_PR_INS_3829"/>
      <w:bookmarkStart w:id="2274" w:name="_BPDC_LN_INS_3824"/>
      <w:bookmarkStart w:id="2275" w:name="_BPDC_PR_INS_3825"/>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p>
    <w:p w14:paraId="2060A1E7" w14:textId="77777777" w:rsidR="006B4598" w:rsidRPr="00572CD9" w:rsidRDefault="006B4598" w:rsidP="0053728A">
      <w:pPr>
        <w:pStyle w:val="DefenceBoldNormal"/>
      </w:pPr>
      <w:bookmarkStart w:id="2276" w:name="MCCContractAdministrator"/>
      <w:r w:rsidRPr="00572CD9">
        <w:lastRenderedPageBreak/>
        <w:t>MCC Contract Administrator</w:t>
      </w:r>
      <w:bookmarkEnd w:id="2276"/>
    </w:p>
    <w:p w14:paraId="362FCB66" w14:textId="77777777" w:rsidR="006B4598" w:rsidRPr="00572CD9" w:rsidRDefault="006B4598" w:rsidP="0053728A">
      <w:pPr>
        <w:pStyle w:val="DefenceDefinition0"/>
        <w:keepNext/>
      </w:pPr>
      <w:r w:rsidRPr="00572CD9">
        <w:t>Means:</w:t>
      </w:r>
    </w:p>
    <w:p w14:paraId="629ACF89" w14:textId="77777777" w:rsidR="006B4598" w:rsidRPr="00572CD9" w:rsidRDefault="006B4598" w:rsidP="0067633F">
      <w:pPr>
        <w:pStyle w:val="DefenceDefinitionNum"/>
        <w:widowControl w:val="0"/>
        <w:numPr>
          <w:ilvl w:val="1"/>
          <w:numId w:val="37"/>
        </w:numPr>
      </w:pPr>
      <w:r w:rsidRPr="00572CD9">
        <w:t xml:space="preserve">the person </w:t>
      </w:r>
      <w:r w:rsidR="007446BD" w:rsidRPr="00572CD9">
        <w:t xml:space="preserve">specified </w:t>
      </w:r>
      <w:r w:rsidRPr="00572CD9">
        <w:t xml:space="preserve">in the </w:t>
      </w:r>
      <w:r w:rsidR="00CF6F55" w:rsidRPr="00572CD9">
        <w:t>Subcontract Particulars</w:t>
      </w:r>
      <w:r w:rsidRPr="00572CD9">
        <w:t xml:space="preserve"> or </w:t>
      </w:r>
      <w:r w:rsidR="00133132" w:rsidRPr="00572CD9">
        <w:t xml:space="preserve">any </w:t>
      </w:r>
      <w:r w:rsidRPr="00572CD9">
        <w:t xml:space="preserve">other person </w:t>
      </w:r>
      <w:r w:rsidR="00133132" w:rsidRPr="00572CD9">
        <w:t xml:space="preserve">nominated </w:t>
      </w:r>
      <w:r w:rsidRPr="00572CD9">
        <w:t xml:space="preserve">by the </w:t>
      </w:r>
      <w:r w:rsidR="002816FF" w:rsidRPr="00572CD9">
        <w:t>Commonwealth</w:t>
      </w:r>
      <w:r w:rsidRPr="00572CD9">
        <w:t xml:space="preserve"> from time to time under the </w:t>
      </w:r>
      <w:r w:rsidR="007B6EB2" w:rsidRPr="00572CD9">
        <w:t>Managing Contractor Contract</w:t>
      </w:r>
      <w:r w:rsidRPr="00572CD9">
        <w:t xml:space="preserve"> to administer the </w:t>
      </w:r>
      <w:r w:rsidR="00B10836" w:rsidRPr="00572CD9">
        <w:t>Managing Contractor Contract</w:t>
      </w:r>
      <w:r w:rsidRPr="00572CD9">
        <w:t>; and</w:t>
      </w:r>
    </w:p>
    <w:p w14:paraId="6FEEF9F4" w14:textId="3A596902" w:rsidR="002E6E7C" w:rsidRDefault="006B4598" w:rsidP="0067633F">
      <w:pPr>
        <w:pStyle w:val="DefenceDefinitionNum"/>
        <w:widowControl w:val="0"/>
        <w:numPr>
          <w:ilvl w:val="1"/>
          <w:numId w:val="37"/>
        </w:numPr>
      </w:pPr>
      <w:r w:rsidRPr="00572CD9">
        <w:t xml:space="preserve">any representative of that person appointed under the </w:t>
      </w:r>
      <w:r w:rsidR="00B10836" w:rsidRPr="00572CD9">
        <w:t>Managing Contractor Contract</w:t>
      </w:r>
      <w:r w:rsidR="002E6E7C">
        <w:t>,</w:t>
      </w:r>
    </w:p>
    <w:p w14:paraId="68189F8C" w14:textId="18308CD8" w:rsidR="006B4598" w:rsidRPr="00572CD9" w:rsidRDefault="002E6E7C" w:rsidP="002E6E7C">
      <w:pPr>
        <w:pStyle w:val="DefenceDefinitionNum"/>
        <w:widowControl w:val="0"/>
        <w:numPr>
          <w:ilvl w:val="0"/>
          <w:numId w:val="0"/>
        </w:numPr>
      </w:pPr>
      <w:r>
        <w:t>as notified by the Contractor's Representative to the Subcontractor</w:t>
      </w:r>
      <w:r w:rsidR="006B4598" w:rsidRPr="00572CD9">
        <w:t>.</w:t>
      </w:r>
    </w:p>
    <w:p w14:paraId="13ADA377" w14:textId="77777777" w:rsidR="00957107" w:rsidRPr="00572CD9" w:rsidRDefault="00957107" w:rsidP="0053728A">
      <w:pPr>
        <w:pStyle w:val="DefenceBoldNormal"/>
      </w:pPr>
      <w:bookmarkStart w:id="2277" w:name="MCCDisputeProcedures"/>
      <w:r w:rsidRPr="00572CD9">
        <w:t>MCC Dispute Procedures</w:t>
      </w:r>
      <w:bookmarkEnd w:id="2277"/>
    </w:p>
    <w:p w14:paraId="0764CB66" w14:textId="0084845F" w:rsidR="00957107" w:rsidRPr="00572CD9" w:rsidRDefault="00957107" w:rsidP="00E85B08">
      <w:pPr>
        <w:pStyle w:val="DefenceDefinition0"/>
      </w:pPr>
      <w:r w:rsidRPr="00572CD9">
        <w:t xml:space="preserve">The dispute resolution procedures under the </w:t>
      </w:r>
      <w:r w:rsidR="00B10836" w:rsidRPr="00572CD9">
        <w:t>Managing Contractor Contract</w:t>
      </w:r>
      <w:r w:rsidRPr="00572CD9">
        <w:t xml:space="preserve"> referred to in the first paragraph of clause</w:t>
      </w:r>
      <w:r w:rsidR="00CF2CCB" w:rsidRPr="00572CD9">
        <w:t> </w:t>
      </w:r>
      <w:r w:rsidR="00F327F9" w:rsidRPr="00572CD9">
        <w:fldChar w:fldCharType="begin"/>
      </w:r>
      <w:r w:rsidR="00F327F9" w:rsidRPr="00572CD9">
        <w:instrText xml:space="preserve"> REF _Ref101239572 \r \h </w:instrText>
      </w:r>
      <w:r w:rsidR="00AB3F2F" w:rsidRPr="00572CD9">
        <w:instrText xml:space="preserve"> \* MERGEFORMAT </w:instrText>
      </w:r>
      <w:r w:rsidR="00F327F9" w:rsidRPr="00572CD9">
        <w:fldChar w:fldCharType="separate"/>
      </w:r>
      <w:r w:rsidR="00191C52">
        <w:t>15.15</w:t>
      </w:r>
      <w:r w:rsidR="00F327F9" w:rsidRPr="00572CD9">
        <w:fldChar w:fldCharType="end"/>
      </w:r>
      <w:r w:rsidRPr="00572CD9">
        <w:t>.</w:t>
      </w:r>
    </w:p>
    <w:p w14:paraId="40DBC040" w14:textId="77777777" w:rsidR="0089421E" w:rsidRPr="00572CD9" w:rsidRDefault="0089421E" w:rsidP="0053728A">
      <w:pPr>
        <w:pStyle w:val="DefenceBoldNormal"/>
      </w:pPr>
      <w:bookmarkStart w:id="2278" w:name="MCCWorks"/>
      <w:r w:rsidRPr="00572CD9">
        <w:t>MCC Works</w:t>
      </w:r>
      <w:bookmarkEnd w:id="2278"/>
    </w:p>
    <w:p w14:paraId="496B39EE" w14:textId="6F120FF3" w:rsidR="0089421E" w:rsidRPr="00572CD9" w:rsidRDefault="0089421E" w:rsidP="00E85B08">
      <w:pPr>
        <w:pStyle w:val="DefenceDefinition0"/>
      </w:pPr>
      <w:r w:rsidRPr="00572CD9">
        <w:t xml:space="preserve">The physical works, of which the </w:t>
      </w:r>
      <w:r w:rsidR="00DF64DA" w:rsidRPr="00572CD9">
        <w:t>Subcontract Works</w:t>
      </w:r>
      <w:r w:rsidRPr="00572CD9">
        <w:t xml:space="preserve"> form part, which the </w:t>
      </w:r>
      <w:r w:rsidR="00D921F1" w:rsidRPr="00572CD9">
        <w:t>Contractor</w:t>
      </w:r>
      <w:r w:rsidRPr="00572CD9">
        <w:t xml:space="preserve"> must </w:t>
      </w:r>
      <w:r w:rsidR="002E6E7C" w:rsidRPr="00360999">
        <w:rPr>
          <w:lang w:val="en-US"/>
        </w:rPr>
        <w:t xml:space="preserve">design (to the extent required by the </w:t>
      </w:r>
      <w:r w:rsidR="002E6E7C" w:rsidRPr="00777751">
        <w:t>Managing Contractor Contract</w:t>
      </w:r>
      <w:r w:rsidR="002E6E7C" w:rsidRPr="00360999">
        <w:rPr>
          <w:lang w:val="en-US"/>
        </w:rPr>
        <w:t xml:space="preserve">), construct, commission, </w:t>
      </w:r>
      <w:r w:rsidRPr="00572CD9">
        <w:t xml:space="preserve">complete and hand over to the </w:t>
      </w:r>
      <w:r w:rsidR="002816FF" w:rsidRPr="00572CD9">
        <w:t>Commonwealth</w:t>
      </w:r>
      <w:r w:rsidRPr="00572CD9">
        <w:t xml:space="preserve"> in accordance with the </w:t>
      </w:r>
      <w:r w:rsidR="00B10836" w:rsidRPr="00572CD9">
        <w:t>Managing Contractor Contract</w:t>
      </w:r>
      <w:r w:rsidRPr="00572CD9">
        <w:t xml:space="preserve">, a brief description of which </w:t>
      </w:r>
      <w:r w:rsidR="00886B9F">
        <w:t>is set out</w:t>
      </w:r>
      <w:r w:rsidR="00886B9F" w:rsidRPr="00572CD9">
        <w:t xml:space="preserve"> </w:t>
      </w:r>
      <w:r w:rsidRPr="00572CD9">
        <w:t xml:space="preserve">in the </w:t>
      </w:r>
      <w:r w:rsidR="00CF6F55" w:rsidRPr="00572CD9">
        <w:t>Subcontract Particulars</w:t>
      </w:r>
      <w:r w:rsidRPr="00572CD9">
        <w:t xml:space="preserve">. </w:t>
      </w:r>
    </w:p>
    <w:p w14:paraId="319A41C5" w14:textId="77777777" w:rsidR="0051562A" w:rsidRPr="00572CD9" w:rsidRDefault="0051562A" w:rsidP="0053728A">
      <w:pPr>
        <w:pStyle w:val="DefenceBoldNormal"/>
      </w:pPr>
      <w:bookmarkStart w:id="2279" w:name="MethodofWorkPlanforAirfieldActivities"/>
      <w:r w:rsidRPr="00572CD9">
        <w:t>Method of Work Plan for Airfield Activities</w:t>
      </w:r>
      <w:bookmarkEnd w:id="2279"/>
    </w:p>
    <w:p w14:paraId="77CB3941" w14:textId="46EBDD4B" w:rsidR="00E42FA2" w:rsidRDefault="00E42FA2" w:rsidP="00E42FA2">
      <w:pPr>
        <w:pStyle w:val="DefenceDefinition0"/>
      </w:pPr>
      <w:r>
        <w:t xml:space="preserve">The plan (if any) prepared by the Subcontractor and finalised under clause </w:t>
      </w:r>
      <w:r>
        <w:fldChar w:fldCharType="begin"/>
      </w:r>
      <w:r>
        <w:instrText xml:space="preserve"> REF _Ref184439106 \w \h </w:instrText>
      </w:r>
      <w:r>
        <w:fldChar w:fldCharType="separate"/>
      </w:r>
      <w:r w:rsidR="00191C52">
        <w:t>8.7</w:t>
      </w:r>
      <w:r>
        <w:fldChar w:fldCharType="end"/>
      </w:r>
      <w:r>
        <w:t xml:space="preserve">, which must incorporate Site specific management and control procedures and must set out in adequate detail all procedures the Subcontractor will implement to manage the Subcontractor's Activities on and near the Site to ensure </w:t>
      </w:r>
      <w:r w:rsidRPr="006574A1">
        <w:t xml:space="preserve">that the </w:t>
      </w:r>
      <w:r>
        <w:t>Subc</w:t>
      </w:r>
      <w:r w:rsidRPr="006574A1">
        <w:t>ontractor</w:t>
      </w:r>
      <w:r w:rsidR="00B42AE7">
        <w:t>'</w:t>
      </w:r>
      <w:r w:rsidRPr="006574A1">
        <w:t>s Activities</w:t>
      </w:r>
      <w:r>
        <w:t xml:space="preserve"> do not </w:t>
      </w:r>
      <w:r w:rsidRPr="006574A1">
        <w:t xml:space="preserve">impact </w:t>
      </w:r>
      <w:r>
        <w:t xml:space="preserve">aircraft operations, including procedures as they relate to: </w:t>
      </w:r>
    </w:p>
    <w:p w14:paraId="4A605C1D" w14:textId="77777777" w:rsidR="00E42FA2" w:rsidRDefault="00E42FA2" w:rsidP="00E42FA2">
      <w:pPr>
        <w:pStyle w:val="DefenceDefinitionNum"/>
      </w:pPr>
      <w:r>
        <w:t>the establishment of the Site;</w:t>
      </w:r>
    </w:p>
    <w:p w14:paraId="6DBAABDC" w14:textId="77777777" w:rsidR="00E42FA2" w:rsidRDefault="00E42FA2" w:rsidP="00E42FA2">
      <w:pPr>
        <w:pStyle w:val="DefenceDefinitionNum"/>
      </w:pPr>
      <w:r>
        <w:t>access to the Site;</w:t>
      </w:r>
    </w:p>
    <w:p w14:paraId="2D600345" w14:textId="77777777" w:rsidR="00E42FA2" w:rsidRDefault="00E42FA2" w:rsidP="00E42FA2">
      <w:pPr>
        <w:pStyle w:val="DefenceDefinitionNum"/>
      </w:pPr>
      <w:r>
        <w:t>security passes for the Site;</w:t>
      </w:r>
    </w:p>
    <w:p w14:paraId="576A3AB8" w14:textId="77777777" w:rsidR="00E42FA2" w:rsidRDefault="00E42FA2" w:rsidP="00E42FA2">
      <w:pPr>
        <w:pStyle w:val="DefenceDefinitionNum"/>
      </w:pPr>
      <w:r>
        <w:t>personnel and vehicle identification and control on the Site;</w:t>
      </w:r>
    </w:p>
    <w:p w14:paraId="215B77B7" w14:textId="7C79ADF8" w:rsidR="00E42FA2" w:rsidRPr="00EB1ED2" w:rsidRDefault="00E42FA2" w:rsidP="00E42FA2">
      <w:pPr>
        <w:pStyle w:val="DefenceDefinitionNum"/>
      </w:pPr>
      <w:r w:rsidRPr="00EB1ED2">
        <w:t>control of personnel including a point of contact from the Subcontractor;</w:t>
      </w:r>
    </w:p>
    <w:p w14:paraId="4D0C7D46" w14:textId="2F7CD840" w:rsidR="00E42FA2" w:rsidRPr="00EB1ED2" w:rsidRDefault="00E42FA2" w:rsidP="00E42FA2">
      <w:pPr>
        <w:pStyle w:val="DefenceDefinitionNum"/>
      </w:pPr>
      <w:r w:rsidRPr="00EB1ED2">
        <w:t xml:space="preserve">liaison with the </w:t>
      </w:r>
      <w:r w:rsidR="00A90837" w:rsidRPr="00EB1ED2">
        <w:t xml:space="preserve">Contractor, the </w:t>
      </w:r>
      <w:r w:rsidRPr="00EB1ED2">
        <w:t>Commonwealth and Other Contractors;</w:t>
      </w:r>
    </w:p>
    <w:p w14:paraId="732EBF71" w14:textId="35AB9FAC" w:rsidR="00E42FA2" w:rsidRDefault="00E42FA2" w:rsidP="00E42FA2">
      <w:pPr>
        <w:pStyle w:val="DefenceDefinitionNum"/>
      </w:pPr>
      <w:r>
        <w:t>Approvals prior to carrying out Subcontract Works;</w:t>
      </w:r>
    </w:p>
    <w:p w14:paraId="63734A29" w14:textId="77777777" w:rsidR="00E42FA2" w:rsidRDefault="00E42FA2" w:rsidP="00E42FA2">
      <w:pPr>
        <w:pStyle w:val="DefenceDefinitionNum"/>
      </w:pPr>
      <w:r>
        <w:t>rubbish, dust and debris control;</w:t>
      </w:r>
    </w:p>
    <w:p w14:paraId="58F0E753" w14:textId="77777777" w:rsidR="00E42FA2" w:rsidRDefault="00E42FA2" w:rsidP="00E42FA2">
      <w:pPr>
        <w:pStyle w:val="DefenceDefinitionNum"/>
      </w:pPr>
      <w:r>
        <w:t>Foreign Object Damage (</w:t>
      </w:r>
      <w:r w:rsidRPr="006574A1">
        <w:t>FOD</w:t>
      </w:r>
      <w:r>
        <w:t>) control;</w:t>
      </w:r>
    </w:p>
    <w:p w14:paraId="2CE75297" w14:textId="77777777" w:rsidR="00E42FA2" w:rsidRDefault="00E42FA2" w:rsidP="00E42FA2">
      <w:pPr>
        <w:pStyle w:val="DefenceDefinitionNum"/>
      </w:pPr>
      <w:r>
        <w:t>noise management;</w:t>
      </w:r>
    </w:p>
    <w:p w14:paraId="415832DD" w14:textId="77777777" w:rsidR="00E42FA2" w:rsidRDefault="00E42FA2" w:rsidP="00E42FA2">
      <w:pPr>
        <w:pStyle w:val="DefenceDefinitionNum"/>
      </w:pPr>
      <w:r>
        <w:t>fencing;</w:t>
      </w:r>
    </w:p>
    <w:p w14:paraId="6FA4111D" w14:textId="503E778F" w:rsidR="00E42FA2" w:rsidRDefault="00E42FA2" w:rsidP="00E42FA2">
      <w:pPr>
        <w:pStyle w:val="DefenceDefinitionNum"/>
      </w:pPr>
      <w:r>
        <w:t>security of the Subcontract Works;</w:t>
      </w:r>
    </w:p>
    <w:p w14:paraId="043174A8" w14:textId="77777777" w:rsidR="00E42FA2" w:rsidRDefault="00E42FA2" w:rsidP="00E42FA2">
      <w:pPr>
        <w:pStyle w:val="DefenceDefinitionNum"/>
      </w:pPr>
      <w:r>
        <w:t>hours of work;</w:t>
      </w:r>
    </w:p>
    <w:p w14:paraId="785512E4" w14:textId="77777777" w:rsidR="00E42FA2" w:rsidRDefault="00E42FA2" w:rsidP="00E42FA2">
      <w:pPr>
        <w:pStyle w:val="DefenceDefinitionNum"/>
      </w:pPr>
      <w:r>
        <w:t>traffic management;</w:t>
      </w:r>
    </w:p>
    <w:p w14:paraId="72C2A811" w14:textId="77777777" w:rsidR="00E42FA2" w:rsidRDefault="00E42FA2" w:rsidP="00E42FA2">
      <w:pPr>
        <w:pStyle w:val="DefenceDefinitionNum"/>
      </w:pPr>
      <w:r>
        <w:t>safety procedures;</w:t>
      </w:r>
    </w:p>
    <w:p w14:paraId="30B67C1A" w14:textId="77777777" w:rsidR="00E42FA2" w:rsidRDefault="00E42FA2" w:rsidP="00E42FA2">
      <w:pPr>
        <w:pStyle w:val="DefenceDefinitionNum"/>
      </w:pPr>
      <w:r>
        <w:t xml:space="preserve">fuel and hazardous material storage; </w:t>
      </w:r>
    </w:p>
    <w:p w14:paraId="63C3C8E3" w14:textId="77777777" w:rsidR="00E42FA2" w:rsidRDefault="00E42FA2" w:rsidP="00E42FA2">
      <w:pPr>
        <w:pStyle w:val="DefenceDefinitionNum"/>
      </w:pPr>
      <w:r>
        <w:t xml:space="preserve">issues associated with military exercises and military expeditions; </w:t>
      </w:r>
    </w:p>
    <w:p w14:paraId="68FE8554" w14:textId="77777777" w:rsidR="00E42FA2" w:rsidRDefault="00E42FA2" w:rsidP="00E42FA2">
      <w:pPr>
        <w:pStyle w:val="DefenceDefinitionNum"/>
      </w:pPr>
      <w:r>
        <w:lastRenderedPageBreak/>
        <w:t xml:space="preserve">issues associated with aircraft movements; </w:t>
      </w:r>
    </w:p>
    <w:p w14:paraId="074DD1B1" w14:textId="77777777" w:rsidR="00E42FA2" w:rsidRPr="00EB1ED2" w:rsidRDefault="00E42FA2" w:rsidP="00E42FA2">
      <w:pPr>
        <w:pStyle w:val="DefenceDefinitionNum"/>
      </w:pPr>
      <w:r w:rsidRPr="00EB1ED2">
        <w:t xml:space="preserve">other information and details as may be required by Statutory Requirements; </w:t>
      </w:r>
    </w:p>
    <w:p w14:paraId="4F723589" w14:textId="65B41D81" w:rsidR="00E42FA2" w:rsidRDefault="00E42FA2" w:rsidP="00E42FA2">
      <w:pPr>
        <w:pStyle w:val="DefenceDefinitionNum"/>
        <w:rPr>
          <w:b/>
        </w:rPr>
      </w:pPr>
      <w:r w:rsidRPr="00EB1ED2">
        <w:rPr>
          <w:rStyle w:val="Hyperlink"/>
          <w:color w:val="auto"/>
        </w:rPr>
        <w:t>the procedure</w:t>
      </w:r>
      <w:r>
        <w:rPr>
          <w:rStyle w:val="Hyperlink"/>
          <w:color w:val="auto"/>
        </w:rPr>
        <w:t xml:space="preserve"> for preparing (including tailoring) and finalising the </w:t>
      </w:r>
      <w:r>
        <w:t>Method of Work Plan for Airfield Activities under</w:t>
      </w:r>
      <w:r>
        <w:rPr>
          <w:rStyle w:val="Hyperlink"/>
          <w:color w:val="auto"/>
        </w:rPr>
        <w:t xml:space="preserve"> clause </w:t>
      </w:r>
      <w:r>
        <w:rPr>
          <w:rStyle w:val="Hyperlink"/>
          <w:color w:val="auto"/>
        </w:rPr>
        <w:fldChar w:fldCharType="begin"/>
      </w:r>
      <w:r>
        <w:rPr>
          <w:rStyle w:val="Hyperlink"/>
          <w:color w:val="auto"/>
        </w:rPr>
        <w:instrText xml:space="preserve"> REF _Ref184439106 \w \h </w:instrText>
      </w:r>
      <w:r>
        <w:rPr>
          <w:rStyle w:val="Hyperlink"/>
          <w:color w:val="auto"/>
        </w:rPr>
      </w:r>
      <w:r>
        <w:rPr>
          <w:rStyle w:val="Hyperlink"/>
          <w:color w:val="auto"/>
        </w:rPr>
        <w:fldChar w:fldCharType="separate"/>
      </w:r>
      <w:r w:rsidR="00191C52">
        <w:rPr>
          <w:rStyle w:val="Hyperlink"/>
          <w:color w:val="auto"/>
        </w:rPr>
        <w:t>8.7</w:t>
      </w:r>
      <w:r>
        <w:rPr>
          <w:rStyle w:val="Hyperlink"/>
          <w:color w:val="auto"/>
        </w:rPr>
        <w:fldChar w:fldCharType="end"/>
      </w:r>
      <w:r>
        <w:t xml:space="preserve">; </w:t>
      </w:r>
    </w:p>
    <w:p w14:paraId="6B7CB87C" w14:textId="357FEF0B" w:rsidR="00E42FA2" w:rsidRDefault="00E42FA2" w:rsidP="00E42FA2">
      <w:pPr>
        <w:pStyle w:val="DefenceDefinitionNum"/>
      </w:pPr>
      <w:r>
        <w:rPr>
          <w:rStyle w:val="Hyperlink"/>
          <w:color w:val="auto"/>
        </w:rPr>
        <w:t xml:space="preserve">the procedure for regularly reviewing, updating and amending the </w:t>
      </w:r>
      <w:r>
        <w:t>Method of Work Plan for Airfield Activities</w:t>
      </w:r>
      <w:r>
        <w:rPr>
          <w:rStyle w:val="Hyperlink"/>
          <w:color w:val="auto"/>
        </w:rPr>
        <w:t xml:space="preserve"> under clause </w:t>
      </w:r>
      <w:r>
        <w:rPr>
          <w:rStyle w:val="Hyperlink"/>
          <w:color w:val="auto"/>
        </w:rPr>
        <w:fldChar w:fldCharType="begin"/>
      </w:r>
      <w:r>
        <w:rPr>
          <w:rStyle w:val="Hyperlink"/>
          <w:color w:val="auto"/>
        </w:rPr>
        <w:instrText xml:space="preserve"> REF _Ref184439106 \w \h </w:instrText>
      </w:r>
      <w:r>
        <w:rPr>
          <w:rStyle w:val="Hyperlink"/>
          <w:color w:val="auto"/>
        </w:rPr>
      </w:r>
      <w:r>
        <w:rPr>
          <w:rStyle w:val="Hyperlink"/>
          <w:color w:val="auto"/>
        </w:rPr>
        <w:fldChar w:fldCharType="separate"/>
      </w:r>
      <w:r w:rsidR="00191C52">
        <w:rPr>
          <w:rStyle w:val="Hyperlink"/>
          <w:color w:val="auto"/>
        </w:rPr>
        <w:t>8.7</w:t>
      </w:r>
      <w:r>
        <w:rPr>
          <w:rStyle w:val="Hyperlink"/>
          <w:color w:val="auto"/>
        </w:rPr>
        <w:fldChar w:fldCharType="end"/>
      </w:r>
      <w:r>
        <w:rPr>
          <w:rStyle w:val="Hyperlink"/>
          <w:color w:val="auto"/>
        </w:rPr>
        <w:t xml:space="preserve">; </w:t>
      </w:r>
    </w:p>
    <w:p w14:paraId="2ABE6695" w14:textId="48F6445C" w:rsidR="00E42FA2" w:rsidRDefault="00E42FA2" w:rsidP="00E42FA2">
      <w:pPr>
        <w:pStyle w:val="DefenceDefinitionNum"/>
      </w:pPr>
      <w:r>
        <w:rPr>
          <w:rStyle w:val="Hyperlink"/>
          <w:color w:val="auto"/>
        </w:rPr>
        <w:t xml:space="preserve">the procedure for ensuring subsubcontractor compliance with the </w:t>
      </w:r>
      <w:r>
        <w:t>Method of Work Plan for Airfield Activities; and</w:t>
      </w:r>
    </w:p>
    <w:p w14:paraId="65722D94" w14:textId="77777777" w:rsidR="00E42FA2" w:rsidRDefault="00E42FA2" w:rsidP="00E42FA2">
      <w:pPr>
        <w:pStyle w:val="DefenceDefinitionNum"/>
      </w:pPr>
      <w:r>
        <w:t>any other matters required by the:</w:t>
      </w:r>
    </w:p>
    <w:p w14:paraId="684B8398" w14:textId="0807F9AA" w:rsidR="00E42FA2" w:rsidRDefault="00E42FA2" w:rsidP="00E42FA2">
      <w:pPr>
        <w:pStyle w:val="DefenceDefinitionNum2"/>
      </w:pPr>
      <w:r>
        <w:t xml:space="preserve">Subcontract; or </w:t>
      </w:r>
    </w:p>
    <w:p w14:paraId="34044F96" w14:textId="747B7D4C" w:rsidR="00E42FA2" w:rsidRDefault="00753010" w:rsidP="00E42FA2">
      <w:pPr>
        <w:pStyle w:val="DefenceDefinitionNum2"/>
      </w:pPr>
      <w:r>
        <w:t>Contractor's Representative</w:t>
      </w:r>
      <w:r w:rsidR="00E42FA2">
        <w:t>.</w:t>
      </w:r>
    </w:p>
    <w:p w14:paraId="216A2243" w14:textId="77777777" w:rsidR="00367830" w:rsidRPr="00572CD9" w:rsidRDefault="00367830" w:rsidP="0053728A">
      <w:pPr>
        <w:pStyle w:val="DefenceBoldNormal"/>
      </w:pPr>
      <w:bookmarkStart w:id="2280" w:name="MoralRights"/>
      <w:r w:rsidRPr="00572CD9">
        <w:t>Moral Rights</w:t>
      </w:r>
      <w:bookmarkEnd w:id="2280"/>
    </w:p>
    <w:p w14:paraId="7FB115B7" w14:textId="35DA4E06" w:rsidR="00367830" w:rsidRPr="00572CD9" w:rsidRDefault="0093630B" w:rsidP="00E85B08">
      <w:pPr>
        <w:pStyle w:val="DefenceDefinition0"/>
      </w:pPr>
      <w:r w:rsidRPr="00357FAD">
        <w:rPr>
          <w:lang w:val="en-US"/>
        </w:rPr>
        <w:t xml:space="preserve">The right of integrity of authorship, </w:t>
      </w:r>
      <w:r w:rsidR="00367830" w:rsidRPr="00572CD9">
        <w:t xml:space="preserve">the </w:t>
      </w:r>
      <w:r w:rsidRPr="00357FAD">
        <w:rPr>
          <w:lang w:val="en-US"/>
        </w:rPr>
        <w:t>right of attribution of authorship and</w:t>
      </w:r>
      <w:r w:rsidR="00367830" w:rsidRPr="00572CD9">
        <w:t xml:space="preserve"> the </w:t>
      </w:r>
      <w:r w:rsidRPr="00357FAD">
        <w:rPr>
          <w:lang w:val="en-US"/>
        </w:rPr>
        <w:t>right not to have authorship falsely attributed, as defined in</w:t>
      </w:r>
      <w:r>
        <w:rPr>
          <w:lang w:val="en-US"/>
        </w:rPr>
        <w:t xml:space="preserve"> the </w:t>
      </w:r>
      <w:r w:rsidR="00367830" w:rsidRPr="00572CD9">
        <w:rPr>
          <w:i/>
          <w:iCs/>
        </w:rPr>
        <w:t xml:space="preserve">Copyright Act </w:t>
      </w:r>
      <w:r w:rsidR="00367830" w:rsidRPr="00E55C40">
        <w:rPr>
          <w:i/>
          <w:iCs/>
        </w:rPr>
        <w:t>1968</w:t>
      </w:r>
      <w:r w:rsidR="00367830" w:rsidRPr="00572CD9">
        <w:rPr>
          <w:i/>
          <w:iCs/>
        </w:rPr>
        <w:t xml:space="preserve"> </w:t>
      </w:r>
      <w:r w:rsidR="00367830" w:rsidRPr="00572CD9">
        <w:t>(Cth).</w:t>
      </w:r>
    </w:p>
    <w:p w14:paraId="402DF4BF" w14:textId="77777777" w:rsidR="006B64C5" w:rsidRPr="00572CD9" w:rsidRDefault="006B64C5" w:rsidP="006B64C5">
      <w:pPr>
        <w:pStyle w:val="DefenceBoldNormal"/>
      </w:pPr>
      <w:bookmarkStart w:id="2281" w:name="NATA"/>
      <w:r w:rsidRPr="00572CD9">
        <w:t>NATA</w:t>
      </w:r>
      <w:bookmarkEnd w:id="2281"/>
    </w:p>
    <w:p w14:paraId="3E131CC7" w14:textId="77777777" w:rsidR="006B64C5" w:rsidRPr="00572CD9" w:rsidRDefault="006B64C5" w:rsidP="00E85B08">
      <w:pPr>
        <w:pStyle w:val="DefenceDefinition0"/>
      </w:pPr>
      <w:r w:rsidRPr="00572CD9">
        <w:t>National Association of Testing Authorities Australia.</w:t>
      </w:r>
    </w:p>
    <w:p w14:paraId="7E43CC84" w14:textId="77777777" w:rsidR="00331358" w:rsidRPr="00572CD9" w:rsidRDefault="00331358" w:rsidP="0053728A">
      <w:pPr>
        <w:pStyle w:val="DefenceBoldNormal"/>
      </w:pPr>
      <w:bookmarkStart w:id="2282" w:name="NationalConstructionCode"/>
      <w:r w:rsidRPr="00572CD9">
        <w:t>National Construction Code</w:t>
      </w:r>
      <w:bookmarkEnd w:id="2282"/>
    </w:p>
    <w:p w14:paraId="0A09D613" w14:textId="7D2AE66E" w:rsidR="00331358" w:rsidRDefault="00331358" w:rsidP="00E85B08">
      <w:pPr>
        <w:pStyle w:val="DefenceDefinition0"/>
      </w:pPr>
      <w:r w:rsidRPr="00572CD9">
        <w:t xml:space="preserve">The National Construction Code that applies in the State or Territory where the Subcontract Works are located as amended </w:t>
      </w:r>
      <w:r w:rsidR="0093630B">
        <w:t xml:space="preserve">or replaced </w:t>
      </w:r>
      <w:r w:rsidRPr="00572CD9">
        <w:t xml:space="preserve">from time to time, produced and maintained by the Australian Building Codes Board on behalf of the </w:t>
      </w:r>
      <w:r w:rsidR="004F2789" w:rsidRPr="00572CD9">
        <w:t xml:space="preserve">Commonwealth </w:t>
      </w:r>
      <w:r w:rsidRPr="00572CD9">
        <w:t>Government and each State and Territory Government.</w:t>
      </w:r>
    </w:p>
    <w:p w14:paraId="47966463" w14:textId="77777777" w:rsidR="001E4DFD" w:rsidRPr="00F55E9E" w:rsidRDefault="001E4DFD" w:rsidP="001E4DFD">
      <w:pPr>
        <w:pStyle w:val="DefenceDefinition0"/>
        <w:rPr>
          <w:b/>
        </w:rPr>
      </w:pPr>
      <w:r w:rsidRPr="00F55E9E">
        <w:rPr>
          <w:b/>
        </w:rPr>
        <w:t>Notice of Completion</w:t>
      </w:r>
    </w:p>
    <w:p w14:paraId="6F960261" w14:textId="5B6D3635" w:rsidR="001E4DFD" w:rsidRDefault="001E4DFD" w:rsidP="001E4DFD">
      <w:pPr>
        <w:pStyle w:val="DefenceDefinition0"/>
      </w:pPr>
      <w:r>
        <w:t xml:space="preserve">A notice under </w:t>
      </w:r>
      <w:r w:rsidRPr="00930544">
        <w:t xml:space="preserve">clause </w:t>
      </w:r>
      <w:r>
        <w:fldChar w:fldCharType="begin"/>
      </w:r>
      <w:r>
        <w:instrText xml:space="preserve"> REF _Ref101239746 \r \h </w:instrText>
      </w:r>
      <w:r>
        <w:fldChar w:fldCharType="separate"/>
      </w:r>
      <w:r w:rsidR="00191C52">
        <w:t>13.1</w:t>
      </w:r>
      <w:r>
        <w:fldChar w:fldCharType="end"/>
      </w:r>
      <w:r>
        <w:t xml:space="preserve"> by the Contractor's Representative stating that Completion of the </w:t>
      </w:r>
      <w:r w:rsidR="0010238F">
        <w:t xml:space="preserve">Subcontract </w:t>
      </w:r>
      <w:r>
        <w:t>Works or a Stage has been achieved.</w:t>
      </w:r>
    </w:p>
    <w:p w14:paraId="02C94300" w14:textId="77777777" w:rsidR="00285A98" w:rsidRPr="00572CD9" w:rsidRDefault="00285A98" w:rsidP="0053728A">
      <w:pPr>
        <w:pStyle w:val="DefenceBoldNormal"/>
      </w:pPr>
      <w:bookmarkStart w:id="2283" w:name="OtherContractor"/>
      <w:r w:rsidRPr="00572CD9">
        <w:t>Other Contractor</w:t>
      </w:r>
      <w:bookmarkEnd w:id="2283"/>
    </w:p>
    <w:p w14:paraId="7E1BF604" w14:textId="29B05E84" w:rsidR="00285A98" w:rsidRPr="00572CD9" w:rsidRDefault="00285A98" w:rsidP="00E85B08">
      <w:pPr>
        <w:pStyle w:val="DefenceDefinition0"/>
      </w:pPr>
      <w:r w:rsidRPr="00572CD9">
        <w:t xml:space="preserve">Any contractor, consultant, artist, tradesperson or other person </w:t>
      </w:r>
      <w:r w:rsidR="00B01E5A" w:rsidRPr="00572CD9">
        <w:t xml:space="preserve">(including the </w:t>
      </w:r>
      <w:r w:rsidR="00A356E1">
        <w:t>Regional Base Services</w:t>
      </w:r>
      <w:r w:rsidR="00A356E1" w:rsidRPr="00572CD9">
        <w:t xml:space="preserve"> </w:t>
      </w:r>
      <w:r w:rsidR="00B01E5A" w:rsidRPr="00572CD9">
        <w:t xml:space="preserve">Contractor) </w:t>
      </w:r>
      <w:r w:rsidRPr="00572CD9">
        <w:t xml:space="preserve">engaged to do work other than the </w:t>
      </w:r>
      <w:r w:rsidR="00B51F88" w:rsidRPr="00572CD9">
        <w:t>Subcontractor</w:t>
      </w:r>
      <w:r w:rsidRPr="00572CD9">
        <w:t xml:space="preserve"> and its subsubcontractors.</w:t>
      </w:r>
    </w:p>
    <w:p w14:paraId="11B9FF4E" w14:textId="77777777" w:rsidR="00CB159A" w:rsidRPr="00572CD9" w:rsidRDefault="00CB159A" w:rsidP="00CB159A">
      <w:pPr>
        <w:pStyle w:val="DefenceBoldNormal"/>
      </w:pPr>
      <w:bookmarkStart w:id="2284" w:name="PersonalInformation"/>
      <w:r w:rsidRPr="00572CD9">
        <w:t>Pandemic</w:t>
      </w:r>
    </w:p>
    <w:p w14:paraId="27840384" w14:textId="77777777" w:rsidR="00CB159A" w:rsidRPr="00572CD9" w:rsidRDefault="00CB159A" w:rsidP="00CB159A">
      <w:pPr>
        <w:pStyle w:val="DefenceBoldNormal"/>
        <w:rPr>
          <w:b w:val="0"/>
        </w:rPr>
      </w:pPr>
      <w:r w:rsidRPr="00572CD9">
        <w:rPr>
          <w:b w:val="0"/>
        </w:rPr>
        <w:t>The disease known as Coronavirus (COVID-19) which was characterised to be a pandemic by the World Health Organisation on 11 March 2020.</w:t>
      </w:r>
    </w:p>
    <w:p w14:paraId="0E87B0EE" w14:textId="332E2CF5" w:rsidR="00CB159A" w:rsidRPr="00572CD9" w:rsidRDefault="00CB159A" w:rsidP="00CB159A">
      <w:pPr>
        <w:pStyle w:val="DefenceBoldNormal"/>
      </w:pPr>
      <w:r w:rsidRPr="00572CD9">
        <w:t xml:space="preserve">Pandemic </w:t>
      </w:r>
      <w:r w:rsidR="00B21DC6">
        <w:t>Adjustment</w:t>
      </w:r>
      <w:r w:rsidR="00B21DC6" w:rsidRPr="00572CD9">
        <w:t xml:space="preserve"> </w:t>
      </w:r>
      <w:r w:rsidRPr="00572CD9">
        <w:t>Event</w:t>
      </w:r>
    </w:p>
    <w:p w14:paraId="64B4860B" w14:textId="77777777" w:rsidR="00B21DC6" w:rsidRPr="00F17155" w:rsidRDefault="00B21DC6" w:rsidP="00B21DC6">
      <w:pPr>
        <w:pStyle w:val="DefenceBoldNormal"/>
        <w:rPr>
          <w:i/>
        </w:rPr>
      </w:pPr>
      <w:r>
        <w:rPr>
          <w:b w:val="0"/>
        </w:rPr>
        <w:t xml:space="preserve">Means any of the following events which arise as a direct result of the Pandemic and first occurs after the Award Date: </w:t>
      </w:r>
    </w:p>
    <w:p w14:paraId="7C87491B" w14:textId="77777777" w:rsidR="00B21DC6" w:rsidRPr="00F17155" w:rsidRDefault="00B21DC6" w:rsidP="00B21DC6">
      <w:pPr>
        <w:pStyle w:val="DefenceDefinitionNum"/>
      </w:pPr>
      <w:r w:rsidRPr="00F17155">
        <w:t>a change in Statutory Requirements (including a change in border requirements or quarantine requirements</w:t>
      </w:r>
      <w:r>
        <w:t>)</w:t>
      </w:r>
      <w:r w:rsidRPr="00F17155">
        <w:t>;</w:t>
      </w:r>
    </w:p>
    <w:p w14:paraId="6D0C8D56" w14:textId="77777777" w:rsidR="00B21DC6" w:rsidRPr="00F17155" w:rsidRDefault="00B21DC6" w:rsidP="00B21DC6">
      <w:pPr>
        <w:pStyle w:val="DefenceDefinitionNum"/>
      </w:pPr>
      <w:r w:rsidRPr="00F17155">
        <w:t xml:space="preserve">a change in: </w:t>
      </w:r>
    </w:p>
    <w:p w14:paraId="15971840" w14:textId="58F37580" w:rsidR="00B21DC6" w:rsidRDefault="00B21DC6" w:rsidP="00B21DC6">
      <w:pPr>
        <w:pStyle w:val="DefenceDefinitionNum2"/>
      </w:pPr>
      <w:r w:rsidRPr="00F17155">
        <w:t xml:space="preserve">the </w:t>
      </w:r>
      <w:r>
        <w:t xml:space="preserve">availability of </w:t>
      </w:r>
      <w:r w:rsidRPr="002819FB">
        <w:t>local</w:t>
      </w:r>
      <w:r>
        <w:t xml:space="preserve"> </w:t>
      </w:r>
      <w:r w:rsidRPr="00F17155">
        <w:t xml:space="preserve">labour required for the </w:t>
      </w:r>
      <w:r>
        <w:t xml:space="preserve">Subcontract </w:t>
      </w:r>
      <w:r w:rsidRPr="00F17155">
        <w:t xml:space="preserve">Works; </w:t>
      </w:r>
      <w:r>
        <w:t>or</w:t>
      </w:r>
    </w:p>
    <w:p w14:paraId="608A1A67" w14:textId="77777777" w:rsidR="00B21DC6" w:rsidRPr="00D009FE" w:rsidRDefault="00B21DC6" w:rsidP="00B21DC6">
      <w:pPr>
        <w:pStyle w:val="DefenceDefinitionNum2"/>
      </w:pPr>
      <w:r w:rsidRPr="00D009FE">
        <w:t>the ability to transport unfixed goods and materials to the Site where such unfixed goods and materials are located outside of the State or Territory in which the Site is located;</w:t>
      </w:r>
    </w:p>
    <w:p w14:paraId="2D23C260" w14:textId="3A86B9C9" w:rsidR="00B21DC6" w:rsidRDefault="00B21DC6" w:rsidP="00B21DC6">
      <w:pPr>
        <w:pStyle w:val="DefenceDefinitionNum"/>
      </w:pPr>
      <w:r>
        <w:lastRenderedPageBreak/>
        <w:t xml:space="preserve">closure (or reopening) of a </w:t>
      </w:r>
      <w:r w:rsidR="008270F5">
        <w:t>sub</w:t>
      </w:r>
      <w:r>
        <w:t>subcontractor's factory, or any other location where subcontracted activities are being carried out, in respect of the supply of goods or materials required for the Subcontract Works; or</w:t>
      </w:r>
    </w:p>
    <w:p w14:paraId="4FE4B85D" w14:textId="34294FDF" w:rsidR="00B21DC6" w:rsidRPr="00305CBC" w:rsidRDefault="00B21DC6" w:rsidP="00B21DC6">
      <w:pPr>
        <w:pStyle w:val="DefenceDefinitionNum"/>
        <w:tabs>
          <w:tab w:val="clear" w:pos="964"/>
          <w:tab w:val="num" w:pos="0"/>
        </w:tabs>
      </w:pPr>
      <w:r w:rsidRPr="00305CBC">
        <w:t xml:space="preserve">such other events as may be specified in the </w:t>
      </w:r>
      <w:r>
        <w:t>Subc</w:t>
      </w:r>
      <w:r w:rsidRPr="00E056BE">
        <w:t>ontract Particulars</w:t>
      </w:r>
      <w:r w:rsidRPr="00305CBC">
        <w:t xml:space="preserve">, </w:t>
      </w:r>
    </w:p>
    <w:p w14:paraId="1481994F" w14:textId="5108D332" w:rsidR="00B21DC6" w:rsidRDefault="00B21DC6" w:rsidP="00B21DC6">
      <w:pPr>
        <w:pStyle w:val="DefenceDefinitionNum"/>
        <w:numPr>
          <w:ilvl w:val="0"/>
          <w:numId w:val="0"/>
        </w:numPr>
      </w:pPr>
      <w:r>
        <w:t xml:space="preserve">in each case which impacts the performance or progress of the Subcontractor's Activities at the Site. </w:t>
      </w:r>
    </w:p>
    <w:p w14:paraId="0D6614BF" w14:textId="77777777" w:rsidR="007446BD" w:rsidRPr="00572CD9" w:rsidRDefault="007446BD" w:rsidP="0018063A">
      <w:pPr>
        <w:pStyle w:val="DefenceBoldNormal"/>
      </w:pPr>
      <w:r w:rsidRPr="00572CD9">
        <w:t>Personal Information</w:t>
      </w:r>
      <w:bookmarkEnd w:id="2284"/>
    </w:p>
    <w:p w14:paraId="20368A47" w14:textId="77777777" w:rsidR="007446BD" w:rsidRPr="00572CD9" w:rsidRDefault="007446BD" w:rsidP="00E85B08">
      <w:pPr>
        <w:pStyle w:val="DefenceDefinition0"/>
      </w:pPr>
      <w:r w:rsidRPr="00572CD9">
        <w:t xml:space="preserve">Has the meaning given in the </w:t>
      </w:r>
      <w:r w:rsidR="00DC5979" w:rsidRPr="00572CD9">
        <w:t>Privacy Act</w:t>
      </w:r>
      <w:r w:rsidRPr="00572CD9">
        <w:t>.</w:t>
      </w:r>
    </w:p>
    <w:p w14:paraId="272D33DB" w14:textId="77777777" w:rsidR="00504B78" w:rsidRPr="00572CD9" w:rsidRDefault="00504B78" w:rsidP="0018063A">
      <w:pPr>
        <w:pStyle w:val="DefenceBoldNormal"/>
      </w:pPr>
      <w:bookmarkStart w:id="2285" w:name="_BPDC_LN_INS_3816"/>
      <w:bookmarkStart w:id="2286" w:name="_BPDC_PR_INS_3817"/>
      <w:bookmarkStart w:id="2287" w:name="PreliminaryDesignSolution"/>
      <w:bookmarkEnd w:id="2285"/>
      <w:bookmarkEnd w:id="2286"/>
      <w:r w:rsidRPr="00572CD9">
        <w:t>Preliminary Design Solution</w:t>
      </w:r>
      <w:bookmarkEnd w:id="2287"/>
    </w:p>
    <w:p w14:paraId="0C2B0E23" w14:textId="77777777" w:rsidR="00504B78" w:rsidRPr="00572CD9" w:rsidRDefault="00504B78" w:rsidP="00E85B08">
      <w:pPr>
        <w:pStyle w:val="DefenceDefinition0"/>
        <w:rPr>
          <w:b/>
          <w:szCs w:val="20"/>
        </w:rPr>
      </w:pPr>
      <w:r w:rsidRPr="00572CD9">
        <w:t>The preliminary design solution (if any) specified in the Subcontract Particulars.</w:t>
      </w:r>
    </w:p>
    <w:p w14:paraId="6ACA0351" w14:textId="77777777" w:rsidR="007446BD" w:rsidRPr="00572CD9" w:rsidRDefault="007446BD" w:rsidP="0018063A">
      <w:pPr>
        <w:pStyle w:val="DefenceBoldNormal"/>
      </w:pPr>
      <w:bookmarkStart w:id="2288" w:name="PrivacyAct"/>
      <w:r w:rsidRPr="00572CD9">
        <w:t>Privacy Act</w:t>
      </w:r>
      <w:bookmarkEnd w:id="2288"/>
    </w:p>
    <w:p w14:paraId="62EE39E1" w14:textId="77777777" w:rsidR="007446BD" w:rsidRPr="00572CD9" w:rsidRDefault="00B01E5A" w:rsidP="00E85B08">
      <w:pPr>
        <w:pStyle w:val="DefenceDefinition0"/>
      </w:pPr>
      <w:r w:rsidRPr="00572CD9">
        <w:t>T</w:t>
      </w:r>
      <w:r w:rsidR="007446BD" w:rsidRPr="00572CD9">
        <w:t xml:space="preserve">he </w:t>
      </w:r>
      <w:r w:rsidR="007446BD" w:rsidRPr="00572CD9">
        <w:rPr>
          <w:i/>
        </w:rPr>
        <w:t xml:space="preserve">Privacy Act </w:t>
      </w:r>
      <w:r w:rsidR="00517C4E" w:rsidRPr="00E55C40">
        <w:rPr>
          <w:i/>
        </w:rPr>
        <w:t>1988</w:t>
      </w:r>
      <w:r w:rsidR="00517C4E" w:rsidRPr="00572CD9">
        <w:t xml:space="preserve"> (Cth).</w:t>
      </w:r>
    </w:p>
    <w:p w14:paraId="682F4587" w14:textId="77777777" w:rsidR="008830DE" w:rsidRPr="00F255F1" w:rsidRDefault="008830DE" w:rsidP="008830DE">
      <w:pPr>
        <w:pStyle w:val="DefenceBoldNormal"/>
      </w:pPr>
      <w:bookmarkStart w:id="2289" w:name="_BPDC_LN_INS_3814"/>
      <w:bookmarkStart w:id="2290" w:name="_BPDC_PR_INS_3815"/>
      <w:bookmarkStart w:id="2291" w:name="_BPDC_LN_INS_3812"/>
      <w:bookmarkStart w:id="2292" w:name="_BPDC_PR_INS_3813"/>
      <w:bookmarkStart w:id="2293" w:name="ProfessionalIndemnityInsurance"/>
      <w:bookmarkEnd w:id="2289"/>
      <w:bookmarkEnd w:id="2290"/>
      <w:bookmarkEnd w:id="2291"/>
      <w:bookmarkEnd w:id="2292"/>
      <w:r w:rsidRPr="00572CD9">
        <w:t xml:space="preserve">Professional Indemnity </w:t>
      </w:r>
      <w:r w:rsidRPr="00F255F1">
        <w:t>Insurance</w:t>
      </w:r>
      <w:bookmarkEnd w:id="2293"/>
    </w:p>
    <w:p w14:paraId="788B2F3F" w14:textId="77777777" w:rsidR="001C345D" w:rsidRPr="00F255F1" w:rsidRDefault="001C345D" w:rsidP="0067633F">
      <w:pPr>
        <w:pStyle w:val="DefenceDefinition0"/>
        <w:numPr>
          <w:ilvl w:val="0"/>
          <w:numId w:val="38"/>
        </w:numPr>
        <w:ind w:left="964" w:hanging="964"/>
        <w:rPr>
          <w:b/>
          <w:u w:val="double"/>
        </w:rPr>
      </w:pPr>
      <w:r w:rsidRPr="00F255F1">
        <w:t>Has the meaning in the Subcontract Particulars.</w:t>
      </w:r>
    </w:p>
    <w:p w14:paraId="5409923B" w14:textId="77777777" w:rsidR="0051562A" w:rsidRPr="00572CD9" w:rsidRDefault="0051562A" w:rsidP="00A649FE">
      <w:pPr>
        <w:pStyle w:val="DefenceBoldNormal"/>
      </w:pPr>
      <w:bookmarkStart w:id="2294" w:name="ProjectDocuments"/>
      <w:r w:rsidRPr="00572CD9">
        <w:t>Project Documents</w:t>
      </w:r>
      <w:bookmarkEnd w:id="2294"/>
    </w:p>
    <w:p w14:paraId="0E3BBD39" w14:textId="14003DCB" w:rsidR="0051562A" w:rsidRPr="00572CD9" w:rsidRDefault="001C2FF8" w:rsidP="00A649FE">
      <w:pPr>
        <w:pStyle w:val="DefenceDefinition0"/>
        <w:keepNext/>
      </w:pPr>
      <w:r>
        <w:t>Means</w:t>
      </w:r>
      <w:r w:rsidR="0051562A" w:rsidRPr="00572CD9">
        <w:t>:</w:t>
      </w:r>
    </w:p>
    <w:p w14:paraId="24D6FABE" w14:textId="3D0CBBFE" w:rsidR="0051562A" w:rsidRPr="00572CD9" w:rsidRDefault="002757CD" w:rsidP="0067633F">
      <w:pPr>
        <w:pStyle w:val="DefenceDefinitionNum"/>
        <w:numPr>
          <w:ilvl w:val="1"/>
          <w:numId w:val="23"/>
        </w:numPr>
      </w:pPr>
      <w:bookmarkStart w:id="2295" w:name="_Ref114047380"/>
      <w:r w:rsidRPr="00572CD9">
        <w:t xml:space="preserve">the </w:t>
      </w:r>
      <w:r w:rsidR="0051562A" w:rsidRPr="00572CD9">
        <w:t xml:space="preserve">design prepared by the </w:t>
      </w:r>
      <w:r w:rsidR="00B51F88" w:rsidRPr="00572CD9">
        <w:t>Subcontractor</w:t>
      </w:r>
      <w:r w:rsidR="0051562A" w:rsidRPr="00572CD9">
        <w:t xml:space="preserve"> </w:t>
      </w:r>
      <w:r w:rsidRPr="00572CD9">
        <w:t>under</w:t>
      </w:r>
      <w:r w:rsidR="0051562A" w:rsidRPr="00572CD9">
        <w:t xml:space="preserve"> clause </w:t>
      </w:r>
      <w:r w:rsidR="00CF2CCB" w:rsidRPr="00572CD9">
        <w:fldChar w:fldCharType="begin"/>
      </w:r>
      <w:r w:rsidR="00CF2CCB" w:rsidRPr="00572CD9">
        <w:instrText xml:space="preserve"> REF _Ref459895591 \w \h </w:instrText>
      </w:r>
      <w:r w:rsidR="0053728A" w:rsidRPr="00572CD9">
        <w:instrText xml:space="preserve"> \* MERGEFORMAT </w:instrText>
      </w:r>
      <w:r w:rsidR="00CF2CCB" w:rsidRPr="00572CD9">
        <w:fldChar w:fldCharType="separate"/>
      </w:r>
      <w:r w:rsidR="00191C52">
        <w:t>5.1</w:t>
      </w:r>
      <w:r w:rsidR="00CF2CCB" w:rsidRPr="00572CD9">
        <w:fldChar w:fldCharType="end"/>
      </w:r>
      <w:r w:rsidR="0051562A" w:rsidRPr="00572CD9">
        <w:t>;</w:t>
      </w:r>
      <w:r w:rsidR="001E6BA9" w:rsidRPr="00572CD9">
        <w:t xml:space="preserve"> </w:t>
      </w:r>
    </w:p>
    <w:p w14:paraId="4018B93D" w14:textId="77777777" w:rsidR="0051562A" w:rsidRPr="00572CD9" w:rsidRDefault="00842BFF" w:rsidP="0067633F">
      <w:pPr>
        <w:pStyle w:val="DefenceDefinitionNum"/>
        <w:numPr>
          <w:ilvl w:val="1"/>
          <w:numId w:val="23"/>
        </w:numPr>
      </w:pPr>
      <w:bookmarkStart w:id="2296" w:name="_Ref122247870"/>
      <w:bookmarkEnd w:id="2295"/>
      <w:r w:rsidRPr="00572CD9">
        <w:t>Project Plans</w:t>
      </w:r>
      <w:r w:rsidR="0051562A" w:rsidRPr="00572CD9">
        <w:t>;</w:t>
      </w:r>
      <w:bookmarkEnd w:id="2296"/>
    </w:p>
    <w:p w14:paraId="0F873C72" w14:textId="77777777" w:rsidR="00B01E5A" w:rsidRPr="00572CD9" w:rsidRDefault="00B01E5A" w:rsidP="0067633F">
      <w:pPr>
        <w:pStyle w:val="DefenceDefinitionNum"/>
        <w:numPr>
          <w:ilvl w:val="1"/>
          <w:numId w:val="23"/>
        </w:numPr>
      </w:pPr>
      <w:bookmarkStart w:id="2297" w:name="_Ref114047455"/>
      <w:r w:rsidRPr="00572CD9">
        <w:t>Approvals;</w:t>
      </w:r>
    </w:p>
    <w:p w14:paraId="52268860" w14:textId="5F407D0A" w:rsidR="00B01E5A" w:rsidRPr="00572CD9" w:rsidRDefault="00B01E5A" w:rsidP="0067633F">
      <w:pPr>
        <w:pStyle w:val="DefenceDefinitionNum"/>
        <w:numPr>
          <w:ilvl w:val="1"/>
          <w:numId w:val="23"/>
        </w:numPr>
      </w:pPr>
      <w:bookmarkStart w:id="2298" w:name="_Ref66210980"/>
      <w:r w:rsidRPr="00572CD9">
        <w:t>IT Equipment</w:t>
      </w:r>
      <w:r w:rsidR="001C2FF8">
        <w:t xml:space="preserve"> to the extent relating to software</w:t>
      </w:r>
      <w:r w:rsidRPr="00572CD9">
        <w:t>;</w:t>
      </w:r>
      <w:r w:rsidR="001C2FF8">
        <w:t xml:space="preserve"> and</w:t>
      </w:r>
      <w:bookmarkEnd w:id="2298"/>
    </w:p>
    <w:p w14:paraId="5663F231" w14:textId="7A871430" w:rsidR="007446BD" w:rsidRPr="00572CD9" w:rsidRDefault="0051562A" w:rsidP="0067633F">
      <w:pPr>
        <w:pStyle w:val="DefenceDefinitionNum"/>
        <w:keepNext/>
        <w:numPr>
          <w:ilvl w:val="1"/>
          <w:numId w:val="23"/>
        </w:numPr>
      </w:pPr>
      <w:bookmarkStart w:id="2299" w:name="_Ref463508063"/>
      <w:r w:rsidRPr="00572CD9">
        <w:t xml:space="preserve">without limiting paragraphs </w:t>
      </w:r>
      <w:r w:rsidRPr="00572CD9">
        <w:fldChar w:fldCharType="begin"/>
      </w:r>
      <w:r w:rsidRPr="00572CD9">
        <w:instrText xml:space="preserve"> REF _Ref114047380 \r \h </w:instrText>
      </w:r>
      <w:r w:rsidR="00AB3F2F" w:rsidRPr="00572CD9">
        <w:instrText xml:space="preserve"> \* MERGEFORMAT </w:instrText>
      </w:r>
      <w:r w:rsidRPr="00572CD9">
        <w:fldChar w:fldCharType="separate"/>
      </w:r>
      <w:r w:rsidR="00191C52">
        <w:t>(a)</w:t>
      </w:r>
      <w:r w:rsidRPr="00572CD9">
        <w:fldChar w:fldCharType="end"/>
      </w:r>
      <w:r w:rsidRPr="00572CD9">
        <w:t xml:space="preserve"> -</w:t>
      </w:r>
      <w:r w:rsidR="008B7F5F">
        <w:t xml:space="preserve"> </w:t>
      </w:r>
      <w:r w:rsidR="008B7F5F">
        <w:fldChar w:fldCharType="begin"/>
      </w:r>
      <w:r w:rsidR="008B7F5F">
        <w:instrText xml:space="preserve"> REF _Ref66210980 \w \h </w:instrText>
      </w:r>
      <w:r w:rsidR="008B7F5F">
        <w:fldChar w:fldCharType="separate"/>
      </w:r>
      <w:r w:rsidR="00191C52">
        <w:t>(d)</w:t>
      </w:r>
      <w:r w:rsidR="008B7F5F">
        <w:fldChar w:fldCharType="end"/>
      </w:r>
      <w:r w:rsidRPr="00572CD9">
        <w:t>, any other</w:t>
      </w:r>
      <w:r w:rsidR="00102D09" w:rsidRPr="00572CD9">
        <w:t xml:space="preserve"> </w:t>
      </w:r>
      <w:bookmarkEnd w:id="2299"/>
      <w:r w:rsidR="007446BD" w:rsidRPr="00572CD9">
        <w:t>data documents, drawings, records</w:t>
      </w:r>
      <w:r w:rsidR="001C2FF8">
        <w:t>, programs</w:t>
      </w:r>
      <w:r w:rsidR="007446BD" w:rsidRPr="00572CD9">
        <w:t xml:space="preserve"> and information (including Estate Information</w:t>
      </w:r>
      <w:r w:rsidR="001C2FF8">
        <w:t xml:space="preserve"> and information relating to the Subcontractor's compliance with the WHS Legislation</w:t>
      </w:r>
      <w:r w:rsidR="007446BD" w:rsidRPr="00572CD9">
        <w:t>) and</w:t>
      </w:r>
      <w:r w:rsidR="00E6293A" w:rsidRPr="00572CD9">
        <w:t xml:space="preserve"> material</w:t>
      </w:r>
      <w:r w:rsidR="00102D09" w:rsidRPr="00572CD9">
        <w:t>:</w:t>
      </w:r>
    </w:p>
    <w:bookmarkEnd w:id="2297"/>
    <w:p w14:paraId="1CB07695" w14:textId="77777777" w:rsidR="0051562A" w:rsidRPr="00572CD9" w:rsidRDefault="0051562A" w:rsidP="000E0877">
      <w:pPr>
        <w:pStyle w:val="DefenceDefinitionNum2"/>
      </w:pPr>
      <w:r w:rsidRPr="00572CD9">
        <w:t>produced; or</w:t>
      </w:r>
    </w:p>
    <w:p w14:paraId="38C1E29C" w14:textId="7F80AFB8" w:rsidR="0051562A" w:rsidRPr="00572CD9" w:rsidRDefault="0051562A" w:rsidP="000E0877">
      <w:pPr>
        <w:pStyle w:val="DefenceDefinitionNum2"/>
      </w:pPr>
      <w:r w:rsidRPr="00572CD9">
        <w:t xml:space="preserve">provided, or required to be provided, to </w:t>
      </w:r>
      <w:r w:rsidR="006D3CD7" w:rsidRPr="00572CD9">
        <w:t xml:space="preserve">the </w:t>
      </w:r>
      <w:r w:rsidR="00D921F1" w:rsidRPr="00572CD9">
        <w:t>Contractor</w:t>
      </w:r>
      <w:r w:rsidRPr="00572CD9">
        <w:t>,</w:t>
      </w:r>
    </w:p>
    <w:p w14:paraId="011F4228" w14:textId="77777777" w:rsidR="00D124CA" w:rsidRPr="00572CD9" w:rsidRDefault="0051562A" w:rsidP="000E0877">
      <w:pPr>
        <w:pStyle w:val="DefenceDefinitionNum2"/>
        <w:numPr>
          <w:ilvl w:val="0"/>
          <w:numId w:val="0"/>
        </w:numPr>
        <w:ind w:left="964"/>
      </w:pPr>
      <w:r w:rsidRPr="00572CD9">
        <w:t>under, for the purposes of</w:t>
      </w:r>
      <w:r w:rsidR="00BE7676" w:rsidRPr="00572CD9">
        <w:t>, arising out of</w:t>
      </w:r>
      <w:r w:rsidRPr="00572CD9">
        <w:t xml:space="preserve"> or in connection with the </w:t>
      </w:r>
      <w:r w:rsidR="00CF6F55" w:rsidRPr="00572CD9">
        <w:t>Subcontract</w:t>
      </w:r>
      <w:r w:rsidR="00FE33C5" w:rsidRPr="00572CD9">
        <w:t xml:space="preserve">, </w:t>
      </w:r>
      <w:r w:rsidRPr="00572CD9">
        <w:t xml:space="preserve">the </w:t>
      </w:r>
      <w:r w:rsidR="00CA7884" w:rsidRPr="00572CD9">
        <w:t>Subcontractor's Activities</w:t>
      </w:r>
      <w:r w:rsidRPr="00572CD9">
        <w:t xml:space="preserve"> or the</w:t>
      </w:r>
      <w:r w:rsidR="00DD2E32" w:rsidRPr="00572CD9">
        <w:t xml:space="preserve"> </w:t>
      </w:r>
      <w:r w:rsidR="00DF64DA" w:rsidRPr="00572CD9">
        <w:t>Subcontract Works</w:t>
      </w:r>
      <w:r w:rsidRPr="00572CD9">
        <w:t xml:space="preserve"> by, for or on behalf of the </w:t>
      </w:r>
      <w:r w:rsidR="00B51F88" w:rsidRPr="00572CD9">
        <w:t>Subcontractor</w:t>
      </w:r>
      <w:r w:rsidRPr="00572CD9">
        <w:t xml:space="preserve"> (including by </w:t>
      </w:r>
      <w:r w:rsidR="00E47A25" w:rsidRPr="00572CD9">
        <w:t>sub</w:t>
      </w:r>
      <w:r w:rsidRPr="00572CD9">
        <w:t>subcontractors)</w:t>
      </w:r>
      <w:r w:rsidR="00E6293A" w:rsidRPr="00572CD9">
        <w:t>.</w:t>
      </w:r>
      <w:r w:rsidR="00E6293A" w:rsidRPr="00572CD9" w:rsidDel="00E6293A">
        <w:t xml:space="preserve"> </w:t>
      </w:r>
    </w:p>
    <w:p w14:paraId="79C083FB" w14:textId="77777777" w:rsidR="00443EEA" w:rsidRPr="00572CD9" w:rsidRDefault="00443EEA" w:rsidP="00443EEA">
      <w:pPr>
        <w:pStyle w:val="DefenceBoldNormal"/>
      </w:pPr>
      <w:bookmarkStart w:id="2300" w:name="ProjectPlans"/>
      <w:r w:rsidRPr="00572CD9">
        <w:t>Project Lifecycle and HOTO Plan</w:t>
      </w:r>
    </w:p>
    <w:p w14:paraId="69942180" w14:textId="47BF86EA" w:rsidR="00443EEA" w:rsidRPr="00572CD9" w:rsidRDefault="00443EEA" w:rsidP="00443EEA">
      <w:pPr>
        <w:pStyle w:val="DefenceDefinition0"/>
        <w:keepNext/>
      </w:pPr>
      <w:r w:rsidRPr="00572CD9">
        <w:t xml:space="preserve">The plan prepared by the Subcontractor in accordance with, and for the purposes of, the HOTO Requirements and finalised under clause </w:t>
      </w:r>
      <w:r w:rsidRPr="00572CD9">
        <w:fldChar w:fldCharType="begin"/>
      </w:r>
      <w:r w:rsidRPr="00572CD9">
        <w:instrText xml:space="preserve"> REF _Ref184439106 \r \h  \* MERGEFORMAT </w:instrText>
      </w:r>
      <w:r w:rsidRPr="00572CD9">
        <w:fldChar w:fldCharType="separate"/>
      </w:r>
      <w:r w:rsidR="00191C52">
        <w:t>8.7</w:t>
      </w:r>
      <w:r w:rsidRPr="00572CD9">
        <w:fldChar w:fldCharType="end"/>
      </w:r>
      <w:r w:rsidRPr="00572CD9">
        <w:t>, which must</w:t>
      </w:r>
      <w:r w:rsidR="00E01106">
        <w:t xml:space="preserve"> not be inconsistent with the Contractor's Project Lifecycle and HOTO Plan and must</w:t>
      </w:r>
      <w:r w:rsidRPr="00572CD9">
        <w:t xml:space="preserve">: </w:t>
      </w:r>
    </w:p>
    <w:p w14:paraId="72D62C4D" w14:textId="77777777" w:rsidR="00443EEA" w:rsidRPr="00F255F1" w:rsidRDefault="00443EEA" w:rsidP="0067633F">
      <w:pPr>
        <w:pStyle w:val="DefenceDefinitionNum"/>
        <w:numPr>
          <w:ilvl w:val="1"/>
          <w:numId w:val="24"/>
        </w:numPr>
        <w:rPr>
          <w:color w:val="auto"/>
        </w:rPr>
      </w:pPr>
      <w:r w:rsidRPr="00572CD9">
        <w:rPr>
          <w:color w:val="auto"/>
        </w:rPr>
        <w:t xml:space="preserve">be prepared in </w:t>
      </w:r>
      <w:r w:rsidRPr="00F255F1">
        <w:rPr>
          <w:color w:val="auto"/>
        </w:rPr>
        <w:t>accordance with the HOTO Plan and Checklist;</w:t>
      </w:r>
    </w:p>
    <w:p w14:paraId="1D6E6908" w14:textId="77777777" w:rsidR="00443EEA" w:rsidRPr="00F255F1" w:rsidRDefault="00443EEA" w:rsidP="0067633F">
      <w:pPr>
        <w:pStyle w:val="DefenceDefinitionNum"/>
        <w:numPr>
          <w:ilvl w:val="1"/>
          <w:numId w:val="24"/>
        </w:numPr>
        <w:rPr>
          <w:color w:val="auto"/>
        </w:rPr>
      </w:pPr>
      <w:r w:rsidRPr="00F255F1">
        <w:rPr>
          <w:color w:val="auto"/>
        </w:rPr>
        <w:t>meet all applicable HOTO Requirements and Statutory Requirements; and</w:t>
      </w:r>
    </w:p>
    <w:p w14:paraId="2FC0107A" w14:textId="226744CA" w:rsidR="00443EEA" w:rsidRPr="008577BD" w:rsidRDefault="00443EEA" w:rsidP="0067633F">
      <w:pPr>
        <w:pStyle w:val="DefenceDefinitionNum"/>
        <w:keepNext/>
        <w:numPr>
          <w:ilvl w:val="1"/>
          <w:numId w:val="24"/>
        </w:numPr>
        <w:rPr>
          <w:color w:val="auto"/>
          <w:u w:val="double"/>
        </w:rPr>
      </w:pPr>
      <w:r w:rsidRPr="00F255F1">
        <w:rPr>
          <w:color w:val="auto"/>
        </w:rPr>
        <w:t xml:space="preserve">include any </w:t>
      </w:r>
      <w:r w:rsidRPr="00F255F1">
        <w:rPr>
          <w:rStyle w:val="Hyperlink"/>
          <w:color w:val="auto"/>
        </w:rPr>
        <w:t>other</w:t>
      </w:r>
      <w:r w:rsidRPr="008577BD">
        <w:rPr>
          <w:color w:val="auto"/>
        </w:rPr>
        <w:t xml:space="preserve"> matters required by</w:t>
      </w:r>
      <w:r w:rsidR="001C2FF8" w:rsidRPr="008577BD">
        <w:rPr>
          <w:color w:val="auto"/>
        </w:rPr>
        <w:t xml:space="preserve"> the</w:t>
      </w:r>
      <w:r w:rsidRPr="008577BD">
        <w:rPr>
          <w:color w:val="auto"/>
        </w:rPr>
        <w:t>:</w:t>
      </w:r>
    </w:p>
    <w:p w14:paraId="7644F77A" w14:textId="06E22E71" w:rsidR="00443EEA" w:rsidRPr="00F255F1" w:rsidRDefault="00443EEA" w:rsidP="008577BD">
      <w:pPr>
        <w:pStyle w:val="DefenceDefinitionNum2"/>
        <w:numPr>
          <w:ilvl w:val="2"/>
          <w:numId w:val="56"/>
        </w:numPr>
        <w:rPr>
          <w:u w:val="double"/>
        </w:rPr>
      </w:pPr>
      <w:r w:rsidRPr="00F255F1">
        <w:t>Subcontract; or</w:t>
      </w:r>
    </w:p>
    <w:p w14:paraId="4ED6F762" w14:textId="2E1C5DA0" w:rsidR="00443EEA" w:rsidRPr="00572CD9" w:rsidRDefault="00443EEA" w:rsidP="008577BD">
      <w:pPr>
        <w:pStyle w:val="DefenceDefinitionNum2"/>
        <w:numPr>
          <w:ilvl w:val="2"/>
          <w:numId w:val="56"/>
        </w:numPr>
        <w:rPr>
          <w:u w:val="double"/>
        </w:rPr>
      </w:pPr>
      <w:r w:rsidRPr="00572CD9">
        <w:t>Contractor’s Representative.</w:t>
      </w:r>
    </w:p>
    <w:p w14:paraId="70AE1CAA" w14:textId="77777777" w:rsidR="0051562A" w:rsidRPr="00572CD9" w:rsidRDefault="0051562A" w:rsidP="0053728A">
      <w:pPr>
        <w:pStyle w:val="DefenceBoldNormal"/>
      </w:pPr>
      <w:r w:rsidRPr="00572CD9">
        <w:lastRenderedPageBreak/>
        <w:t>Project Plans</w:t>
      </w:r>
      <w:bookmarkEnd w:id="2300"/>
    </w:p>
    <w:p w14:paraId="628EA642" w14:textId="77777777" w:rsidR="0051562A" w:rsidRPr="00572CD9" w:rsidRDefault="0051562A" w:rsidP="0053728A">
      <w:pPr>
        <w:pStyle w:val="DefenceDefinition0"/>
        <w:keepNext/>
        <w:keepLines/>
      </w:pPr>
      <w:r w:rsidRPr="00572CD9">
        <w:t>The:</w:t>
      </w:r>
    </w:p>
    <w:p w14:paraId="62020074" w14:textId="2F7D4A0D" w:rsidR="0051562A" w:rsidRPr="00572CD9" w:rsidRDefault="0051562A" w:rsidP="0067633F">
      <w:pPr>
        <w:pStyle w:val="DefenceDefinitionNum"/>
        <w:numPr>
          <w:ilvl w:val="1"/>
          <w:numId w:val="38"/>
        </w:numPr>
      </w:pPr>
      <w:r w:rsidRPr="00572CD9">
        <w:t xml:space="preserve">Environmental Management </w:t>
      </w:r>
      <w:r w:rsidR="00950B58">
        <w:t xml:space="preserve">and Sustainability </w:t>
      </w:r>
      <w:r w:rsidRPr="00572CD9">
        <w:t xml:space="preserve">Plan; </w:t>
      </w:r>
    </w:p>
    <w:p w14:paraId="6DC9A9DE" w14:textId="21AFDD3D" w:rsidR="00F720E5" w:rsidRDefault="00F720E5" w:rsidP="0067633F">
      <w:pPr>
        <w:pStyle w:val="DefenceDefinitionNum"/>
        <w:numPr>
          <w:ilvl w:val="1"/>
          <w:numId w:val="38"/>
        </w:numPr>
      </w:pPr>
      <w:r w:rsidRPr="00572CD9">
        <w:t>Estate Information Provision Plan;</w:t>
      </w:r>
    </w:p>
    <w:p w14:paraId="4185819B" w14:textId="0C303D3B" w:rsidR="00F720E5" w:rsidRPr="00572CD9" w:rsidRDefault="00F720E5" w:rsidP="0067633F">
      <w:pPr>
        <w:pStyle w:val="DefenceDefinitionNum"/>
        <w:numPr>
          <w:ilvl w:val="1"/>
          <w:numId w:val="38"/>
        </w:numPr>
      </w:pPr>
      <w:r w:rsidRPr="00572CD9">
        <w:t>Project Lifecycle and HOTO Plan;</w:t>
      </w:r>
    </w:p>
    <w:p w14:paraId="631F7436" w14:textId="2CC71DA9" w:rsidR="007446BD" w:rsidRPr="00572CD9" w:rsidRDefault="00196BE4" w:rsidP="0067633F">
      <w:pPr>
        <w:pStyle w:val="DefenceDefinitionNum"/>
        <w:numPr>
          <w:ilvl w:val="1"/>
          <w:numId w:val="38"/>
        </w:numPr>
      </w:pPr>
      <w:r w:rsidRPr="00572CD9">
        <w:t>Quality Plan</w:t>
      </w:r>
      <w:r w:rsidR="007446BD" w:rsidRPr="00572CD9">
        <w:t>;</w:t>
      </w:r>
    </w:p>
    <w:p w14:paraId="48BA24BE" w14:textId="77777777" w:rsidR="0051562A" w:rsidRPr="00572CD9" w:rsidRDefault="00D87B10" w:rsidP="0067633F">
      <w:pPr>
        <w:pStyle w:val="DefenceDefinitionNum"/>
        <w:numPr>
          <w:ilvl w:val="1"/>
          <w:numId w:val="38"/>
        </w:numPr>
      </w:pPr>
      <w:r w:rsidRPr="00572CD9">
        <w:t>Site Management Plan</w:t>
      </w:r>
      <w:r w:rsidR="00710DD8" w:rsidRPr="00572CD9">
        <w:t>;</w:t>
      </w:r>
    </w:p>
    <w:p w14:paraId="7367CB08" w14:textId="0CF6D9C8" w:rsidR="00191C52" w:rsidRDefault="00026564" w:rsidP="00191C52">
      <w:pPr>
        <w:pStyle w:val="DefenceDefinitionNum"/>
        <w:numPr>
          <w:ilvl w:val="1"/>
          <w:numId w:val="38"/>
        </w:numPr>
      </w:pPr>
      <w:r w:rsidRPr="00572CD9">
        <w:t xml:space="preserve">Work </w:t>
      </w:r>
      <w:r w:rsidR="00710DD8" w:rsidRPr="00572CD9">
        <w:t>Health and Safety Plan</w:t>
      </w:r>
      <w:r w:rsidR="009C4482" w:rsidRPr="00572CD9">
        <w:t xml:space="preserve">; </w:t>
      </w:r>
    </w:p>
    <w:p w14:paraId="00A0A0BC" w14:textId="4F011E99" w:rsidR="009C4482" w:rsidRPr="00572CD9" w:rsidRDefault="00191C52" w:rsidP="00191C52">
      <w:pPr>
        <w:pStyle w:val="DefenceDefinitionNum"/>
        <w:numPr>
          <w:ilvl w:val="1"/>
          <w:numId w:val="38"/>
        </w:numPr>
      </w:pPr>
      <w:r>
        <w:t xml:space="preserve">if clause </w:t>
      </w:r>
      <w:r>
        <w:fldChar w:fldCharType="begin"/>
      </w:r>
      <w:r>
        <w:instrText xml:space="preserve"> REF _Ref208310177 \w \h </w:instrText>
      </w:r>
      <w:r>
        <w:fldChar w:fldCharType="separate"/>
      </w:r>
      <w:r>
        <w:t>6.13</w:t>
      </w:r>
      <w:r>
        <w:fldChar w:fldCharType="end"/>
      </w:r>
      <w:r>
        <w:t xml:space="preserve"> applies, Method of Work Plan for Airfield Activities; </w:t>
      </w:r>
      <w:r w:rsidR="00D77B94" w:rsidRPr="00572CD9">
        <w:t>and</w:t>
      </w:r>
    </w:p>
    <w:p w14:paraId="2D42F4AF" w14:textId="026248C8" w:rsidR="009C4482" w:rsidRPr="00572CD9" w:rsidRDefault="009C4482" w:rsidP="0067633F">
      <w:pPr>
        <w:pStyle w:val="DefenceDefinitionNum"/>
        <w:numPr>
          <w:ilvl w:val="1"/>
          <w:numId w:val="38"/>
        </w:numPr>
      </w:pPr>
      <w:r w:rsidRPr="00572CD9">
        <w:t xml:space="preserve">additional plans specified in the Subcontract Particulars and finalised by the Subcontractor under clause </w:t>
      </w:r>
      <w:r w:rsidRPr="00572CD9">
        <w:fldChar w:fldCharType="begin"/>
      </w:r>
      <w:r w:rsidRPr="00572CD9">
        <w:instrText xml:space="preserve"> REF _Ref184440242 \w \h </w:instrText>
      </w:r>
      <w:r w:rsidRPr="00572CD9">
        <w:fldChar w:fldCharType="separate"/>
      </w:r>
      <w:r w:rsidR="00191C52">
        <w:t>8.7(a)(ii)</w:t>
      </w:r>
      <w:r w:rsidRPr="00572CD9">
        <w:fldChar w:fldCharType="end"/>
      </w:r>
      <w:r w:rsidRPr="00572CD9">
        <w:t>,</w:t>
      </w:r>
    </w:p>
    <w:p w14:paraId="7CB1B3BD" w14:textId="7766D743" w:rsidR="0051562A" w:rsidRPr="00572CD9" w:rsidRDefault="009C4482" w:rsidP="00E85B08">
      <w:pPr>
        <w:pStyle w:val="DefenceDefinition0"/>
        <w:keepLines/>
      </w:pPr>
      <w:r w:rsidRPr="00572CD9">
        <w:t xml:space="preserve">as updated or amended under clause </w:t>
      </w:r>
      <w:r w:rsidRPr="00572CD9">
        <w:fldChar w:fldCharType="begin"/>
      </w:r>
      <w:r w:rsidRPr="00572CD9">
        <w:instrText xml:space="preserve"> REF _Ref184439106 \w \h </w:instrText>
      </w:r>
      <w:r w:rsidRPr="00572CD9">
        <w:fldChar w:fldCharType="separate"/>
      </w:r>
      <w:r w:rsidR="00191C52">
        <w:t>8.7</w:t>
      </w:r>
      <w:r w:rsidRPr="00572CD9">
        <w:fldChar w:fldCharType="end"/>
      </w:r>
      <w:r w:rsidR="0051562A" w:rsidRPr="00572CD9">
        <w:t>.</w:t>
      </w:r>
    </w:p>
    <w:p w14:paraId="48496105" w14:textId="77777777" w:rsidR="00285A98" w:rsidRPr="00572CD9" w:rsidRDefault="00285A98" w:rsidP="0053728A">
      <w:pPr>
        <w:pStyle w:val="DefenceBoldNormal"/>
      </w:pPr>
      <w:bookmarkStart w:id="2301" w:name="ProvisionalSumWork"/>
      <w:r w:rsidRPr="00572CD9">
        <w:t>Provisional Sum Work</w:t>
      </w:r>
      <w:bookmarkEnd w:id="2301"/>
    </w:p>
    <w:p w14:paraId="421BC8B8" w14:textId="77777777" w:rsidR="00285A98" w:rsidRPr="00572CD9" w:rsidRDefault="00285A98" w:rsidP="00E85B08">
      <w:pPr>
        <w:pStyle w:val="DefenceDefinition0"/>
      </w:pPr>
      <w:r w:rsidRPr="00572CD9">
        <w:t xml:space="preserve">The work or goods </w:t>
      </w:r>
      <w:r w:rsidR="00BE7676" w:rsidRPr="00572CD9">
        <w:t xml:space="preserve">so </w:t>
      </w:r>
      <w:r w:rsidR="008B7CB2" w:rsidRPr="00572CD9">
        <w:t>specified</w:t>
      </w:r>
      <w:r w:rsidRPr="00572CD9">
        <w:t xml:space="preserve"> in the </w:t>
      </w:r>
      <w:r w:rsidR="00CF6F55" w:rsidRPr="00572CD9">
        <w:t>Subcontract Particulars</w:t>
      </w:r>
      <w:r w:rsidRPr="00572CD9">
        <w:t xml:space="preserve"> for which the sum of money </w:t>
      </w:r>
      <w:r w:rsidR="008B7CB2" w:rsidRPr="00572CD9">
        <w:t>specified</w:t>
      </w:r>
      <w:r w:rsidRPr="00572CD9">
        <w:t xml:space="preserve"> in the </w:t>
      </w:r>
      <w:r w:rsidR="00CF6F55" w:rsidRPr="00572CD9">
        <w:t>Subcontract Particulars</w:t>
      </w:r>
      <w:r w:rsidRPr="00572CD9">
        <w:t xml:space="preserve"> </w:t>
      </w:r>
      <w:r w:rsidR="00BE7676" w:rsidRPr="00572CD9">
        <w:t>is</w:t>
      </w:r>
      <w:r w:rsidRPr="00572CD9">
        <w:t xml:space="preserve"> included in the </w:t>
      </w:r>
      <w:r w:rsidR="00CF6F55" w:rsidRPr="00572CD9">
        <w:t>Subcontract Price</w:t>
      </w:r>
      <w:r w:rsidRPr="00572CD9">
        <w:t xml:space="preserve">. </w:t>
      </w:r>
    </w:p>
    <w:p w14:paraId="3EF014C2" w14:textId="77777777" w:rsidR="008830DE" w:rsidRPr="00572CD9" w:rsidRDefault="008830DE" w:rsidP="0018063A">
      <w:pPr>
        <w:pStyle w:val="DefenceBoldNormal"/>
      </w:pPr>
      <w:bookmarkStart w:id="2302" w:name="PublicLiabilityInsurance"/>
      <w:r w:rsidRPr="00572CD9">
        <w:t>Public Liability Insurance</w:t>
      </w:r>
      <w:bookmarkEnd w:id="2302"/>
    </w:p>
    <w:p w14:paraId="1B592F1F" w14:textId="77777777" w:rsidR="00B24DB1" w:rsidRPr="00466C88" w:rsidRDefault="00B24DB1" w:rsidP="0067633F">
      <w:pPr>
        <w:pStyle w:val="DefenceDefinition0"/>
        <w:numPr>
          <w:ilvl w:val="0"/>
          <w:numId w:val="38"/>
        </w:numPr>
        <w:ind w:left="964" w:hanging="964"/>
        <w:rPr>
          <w:b/>
          <w:color w:val="0000FF"/>
          <w:u w:val="double"/>
        </w:rPr>
      </w:pPr>
      <w:r w:rsidRPr="00572CD9">
        <w:t xml:space="preserve">Has the meaning in the </w:t>
      </w:r>
      <w:r w:rsidRPr="00E667D5">
        <w:t>Subcontract Particulars.</w:t>
      </w:r>
    </w:p>
    <w:p w14:paraId="4771672B" w14:textId="77777777" w:rsidR="008B7CB2" w:rsidRPr="00572CD9" w:rsidRDefault="008B7CB2" w:rsidP="0018063A">
      <w:pPr>
        <w:pStyle w:val="DefenceBoldNormal"/>
        <w:rPr>
          <w:u w:val="double"/>
        </w:rPr>
      </w:pPr>
      <w:bookmarkStart w:id="2303" w:name="QualityManager"/>
      <w:r w:rsidRPr="00572CD9">
        <w:t>Quality Manager</w:t>
      </w:r>
      <w:bookmarkEnd w:id="2303"/>
    </w:p>
    <w:p w14:paraId="648FAB38" w14:textId="71A18C3F" w:rsidR="00742C47" w:rsidRPr="00572CD9" w:rsidRDefault="00742C47" w:rsidP="00E85B08">
      <w:pPr>
        <w:pStyle w:val="DefenceDefinition0"/>
        <w:rPr>
          <w:b/>
          <w:u w:val="double"/>
        </w:rPr>
      </w:pPr>
      <w:bookmarkStart w:id="2304" w:name="_BPDC_LN_INS_3772"/>
      <w:bookmarkStart w:id="2305" w:name="_BPDC_PR_INS_3773"/>
      <w:bookmarkEnd w:id="2304"/>
      <w:bookmarkEnd w:id="2305"/>
      <w:r w:rsidRPr="00572CD9">
        <w:t xml:space="preserve">The person specified in the Subcontract Particulars or any </w:t>
      </w:r>
      <w:r w:rsidR="001C2FF8">
        <w:t>replacement</w:t>
      </w:r>
      <w:r w:rsidR="001C2FF8" w:rsidRPr="00572CD9">
        <w:t xml:space="preserve"> </w:t>
      </w:r>
      <w:r w:rsidRPr="00572CD9">
        <w:t xml:space="preserve">person appointed in accordance with clause </w:t>
      </w:r>
      <w:r w:rsidRPr="00572CD9">
        <w:fldChar w:fldCharType="begin"/>
      </w:r>
      <w:r w:rsidRPr="00572CD9">
        <w:instrText xml:space="preserve"> REF _Ref459296752 \w \h  \* MERGEFORMAT </w:instrText>
      </w:r>
      <w:r w:rsidRPr="00572CD9">
        <w:fldChar w:fldCharType="separate"/>
      </w:r>
      <w:r w:rsidR="00191C52">
        <w:t>2.3</w:t>
      </w:r>
      <w:r w:rsidRPr="00572CD9">
        <w:fldChar w:fldCharType="end"/>
      </w:r>
      <w:r w:rsidRPr="00572CD9">
        <w:t>.</w:t>
      </w:r>
    </w:p>
    <w:p w14:paraId="76A871EF" w14:textId="77777777" w:rsidR="008B7CB2" w:rsidRPr="00572CD9" w:rsidRDefault="008B7CB2" w:rsidP="0018063A">
      <w:pPr>
        <w:pStyle w:val="DefenceBoldNormal"/>
      </w:pPr>
      <w:bookmarkStart w:id="2306" w:name="_BPDC_LN_INS_3770"/>
      <w:bookmarkStart w:id="2307" w:name="_BPDC_PR_INS_3771"/>
      <w:bookmarkStart w:id="2308" w:name="QualityObjectives"/>
      <w:bookmarkEnd w:id="2306"/>
      <w:bookmarkEnd w:id="2307"/>
      <w:r w:rsidRPr="00572CD9">
        <w:t>Quality Objectives</w:t>
      </w:r>
      <w:bookmarkEnd w:id="2308"/>
    </w:p>
    <w:p w14:paraId="3727E1EC" w14:textId="77777777" w:rsidR="008B7CB2" w:rsidRPr="00572CD9" w:rsidRDefault="00BE7676" w:rsidP="0067633F">
      <w:pPr>
        <w:pStyle w:val="DefenceDefinition0"/>
        <w:keepNext/>
        <w:numPr>
          <w:ilvl w:val="0"/>
          <w:numId w:val="38"/>
        </w:numPr>
        <w:ind w:left="964" w:hanging="964"/>
      </w:pPr>
      <w:bookmarkStart w:id="2309" w:name="_BPDC_LN_INS_3768"/>
      <w:bookmarkStart w:id="2310" w:name="_BPDC_PR_INS_3769"/>
      <w:bookmarkEnd w:id="2309"/>
      <w:bookmarkEnd w:id="2310"/>
      <w:r w:rsidRPr="00572CD9">
        <w:t>Means</w:t>
      </w:r>
      <w:r w:rsidR="008B7CB2" w:rsidRPr="00572CD9">
        <w:t xml:space="preserve"> to:</w:t>
      </w:r>
    </w:p>
    <w:p w14:paraId="1012FD91" w14:textId="77777777" w:rsidR="008B7CB2" w:rsidRPr="00466C88" w:rsidRDefault="008B7CB2" w:rsidP="0067633F">
      <w:pPr>
        <w:pStyle w:val="DefenceDefinitionNum"/>
        <w:numPr>
          <w:ilvl w:val="1"/>
          <w:numId w:val="38"/>
        </w:numPr>
        <w:rPr>
          <w:color w:val="0000FF"/>
          <w:u w:val="double"/>
        </w:rPr>
      </w:pPr>
      <w:bookmarkStart w:id="2311" w:name="_BPDC_LN_INS_3766"/>
      <w:bookmarkStart w:id="2312" w:name="_BPDC_PR_INS_3767"/>
      <w:bookmarkStart w:id="2313" w:name="_Ref446070217"/>
      <w:bookmarkEnd w:id="2311"/>
      <w:bookmarkEnd w:id="2312"/>
      <w:r w:rsidRPr="00466C88">
        <w:t xml:space="preserve">encourage best practice quality management through the planning, development, implementation and continuous improvement of quality assurance procedures, systems or frameworks during the </w:t>
      </w:r>
      <w:r w:rsidR="004E258D" w:rsidRPr="00466C88">
        <w:t>Subcontractor's Activities</w:t>
      </w:r>
      <w:r w:rsidRPr="00466C88">
        <w:t xml:space="preserve"> and the </w:t>
      </w:r>
      <w:r w:rsidR="004E258D" w:rsidRPr="00466C88">
        <w:t>Subcontract Works</w:t>
      </w:r>
      <w:r w:rsidRPr="00466C88">
        <w:t xml:space="preserve">; </w:t>
      </w:r>
    </w:p>
    <w:p w14:paraId="43966D8E" w14:textId="77777777" w:rsidR="008B7CB2" w:rsidRPr="00466C88" w:rsidRDefault="008B7CB2" w:rsidP="0067633F">
      <w:pPr>
        <w:pStyle w:val="DefenceDefinitionNum"/>
        <w:numPr>
          <w:ilvl w:val="1"/>
          <w:numId w:val="38"/>
        </w:numPr>
        <w:rPr>
          <w:color w:val="0000FF"/>
          <w:u w:val="double"/>
        </w:rPr>
      </w:pPr>
      <w:bookmarkStart w:id="2314" w:name="_BPDC_LN_INS_3764"/>
      <w:bookmarkStart w:id="2315" w:name="_BPDC_PR_INS_3765"/>
      <w:bookmarkEnd w:id="2314"/>
      <w:bookmarkEnd w:id="2315"/>
      <w:r w:rsidRPr="00466C88">
        <w:t xml:space="preserve">prevent and minimise adverse quality impacts during the </w:t>
      </w:r>
      <w:r w:rsidR="004E258D" w:rsidRPr="00466C88">
        <w:t xml:space="preserve">Subcontractor's Activities </w:t>
      </w:r>
      <w:r w:rsidRPr="00466C88">
        <w:t xml:space="preserve">and the </w:t>
      </w:r>
      <w:r w:rsidR="004E258D" w:rsidRPr="00466C88">
        <w:t>Subcontract Works</w:t>
      </w:r>
      <w:r w:rsidRPr="00466C88">
        <w:rPr>
          <w:rStyle w:val="Hyperlink"/>
        </w:rPr>
        <w:t xml:space="preserve"> </w:t>
      </w:r>
      <w:r w:rsidRPr="00E667D5">
        <w:rPr>
          <w:rStyle w:val="Hyperlink"/>
          <w:color w:val="auto"/>
        </w:rPr>
        <w:t>(including</w:t>
      </w:r>
      <w:r w:rsidRPr="00466C88">
        <w:rPr>
          <w:rStyle w:val="Hyperlink"/>
        </w:rPr>
        <w:t xml:space="preserve"> </w:t>
      </w:r>
      <w:r w:rsidR="009463F2" w:rsidRPr="00466C88">
        <w:t>d</w:t>
      </w:r>
      <w:r w:rsidRPr="00466C88">
        <w:t xml:space="preserve">efects </w:t>
      </w:r>
      <w:r w:rsidR="009463F2" w:rsidRPr="00466C88">
        <w:t xml:space="preserve">and omissions </w:t>
      </w:r>
      <w:r w:rsidR="00113BD6" w:rsidRPr="00466C88">
        <w:t xml:space="preserve">in the Subcontract Works </w:t>
      </w:r>
      <w:r w:rsidRPr="00466C88">
        <w:t xml:space="preserve">before, at and after Completion); </w:t>
      </w:r>
    </w:p>
    <w:p w14:paraId="7CF5BE2B" w14:textId="77777777" w:rsidR="008B7CB2" w:rsidRPr="00466C88" w:rsidRDefault="008B7CB2" w:rsidP="0067633F">
      <w:pPr>
        <w:pStyle w:val="DefenceDefinitionNum"/>
        <w:numPr>
          <w:ilvl w:val="1"/>
          <w:numId w:val="38"/>
        </w:numPr>
        <w:rPr>
          <w:color w:val="0000FF"/>
          <w:u w:val="double"/>
        </w:rPr>
      </w:pPr>
      <w:bookmarkStart w:id="2316" w:name="_BPDC_LN_INS_3762"/>
      <w:bookmarkStart w:id="2317" w:name="_BPDC_PR_INS_3763"/>
      <w:bookmarkEnd w:id="2313"/>
      <w:bookmarkEnd w:id="2316"/>
      <w:bookmarkEnd w:id="2317"/>
      <w:r w:rsidRPr="00466C88">
        <w:t xml:space="preserve">optimise the value for money achieved by the Commonwealth and the Contractor in respect of the </w:t>
      </w:r>
      <w:r w:rsidR="004E258D" w:rsidRPr="00466C88">
        <w:t xml:space="preserve">Subcontractor's Activities </w:t>
      </w:r>
      <w:r w:rsidRPr="00466C88">
        <w:t xml:space="preserve">and the </w:t>
      </w:r>
      <w:r w:rsidR="004E258D" w:rsidRPr="00466C88">
        <w:t>Subcontract Works</w:t>
      </w:r>
      <w:r w:rsidRPr="00466C88">
        <w:t xml:space="preserve">; and </w:t>
      </w:r>
    </w:p>
    <w:p w14:paraId="7A8D72CD" w14:textId="77777777" w:rsidR="008B7CB2" w:rsidRPr="00466C88" w:rsidRDefault="008B7CB2" w:rsidP="0067633F">
      <w:pPr>
        <w:pStyle w:val="DefenceDefinitionNum"/>
        <w:numPr>
          <w:ilvl w:val="1"/>
          <w:numId w:val="38"/>
        </w:numPr>
        <w:rPr>
          <w:color w:val="0000FF"/>
          <w:u w:val="double"/>
        </w:rPr>
      </w:pPr>
      <w:bookmarkStart w:id="2318" w:name="_BPDC_LN_INS_3760"/>
      <w:bookmarkStart w:id="2319" w:name="_BPDC_PR_INS_3761"/>
      <w:bookmarkEnd w:id="2318"/>
      <w:bookmarkEnd w:id="2319"/>
      <w:r w:rsidRPr="00466C88">
        <w:t xml:space="preserve">achieve the additional objectives specified in the </w:t>
      </w:r>
      <w:r w:rsidR="007A532B" w:rsidRPr="00466C88">
        <w:t>Subcontract Particulars</w:t>
      </w:r>
      <w:r w:rsidRPr="00466C88">
        <w:t xml:space="preserve">. </w:t>
      </w:r>
    </w:p>
    <w:p w14:paraId="1F7A13FE" w14:textId="77777777" w:rsidR="008B7CB2" w:rsidRPr="00E667D5" w:rsidRDefault="008B7CB2" w:rsidP="0018063A">
      <w:pPr>
        <w:pStyle w:val="DefenceBoldNormal"/>
        <w:rPr>
          <w:u w:val="double"/>
        </w:rPr>
      </w:pPr>
      <w:bookmarkStart w:id="2320" w:name="_BPDC_LN_INS_3758"/>
      <w:bookmarkStart w:id="2321" w:name="_BPDC_PR_INS_3759"/>
      <w:bookmarkStart w:id="2322" w:name="QualityPlan"/>
      <w:bookmarkEnd w:id="2320"/>
      <w:bookmarkEnd w:id="2321"/>
      <w:r w:rsidRPr="00E667D5">
        <w:t>Quality Plan</w:t>
      </w:r>
      <w:bookmarkEnd w:id="2322"/>
    </w:p>
    <w:p w14:paraId="295DB1F2" w14:textId="344D7E6A" w:rsidR="008B7CB2" w:rsidRPr="00E667D5" w:rsidRDefault="008B7CB2" w:rsidP="0067633F">
      <w:pPr>
        <w:pStyle w:val="DefenceDefinition0"/>
        <w:keepNext/>
        <w:numPr>
          <w:ilvl w:val="0"/>
          <w:numId w:val="38"/>
        </w:numPr>
      </w:pPr>
      <w:bookmarkStart w:id="2323" w:name="_BPDC_LN_INS_3756"/>
      <w:bookmarkStart w:id="2324" w:name="_BPDC_PR_INS_3757"/>
      <w:bookmarkEnd w:id="2323"/>
      <w:bookmarkEnd w:id="2324"/>
      <w:r w:rsidRPr="00E667D5">
        <w:t xml:space="preserve">The plan prepared by the </w:t>
      </w:r>
      <w:r w:rsidR="007A532B" w:rsidRPr="00E667D5">
        <w:t xml:space="preserve">Subcontractor </w:t>
      </w:r>
      <w:r w:rsidRPr="00E667D5">
        <w:t xml:space="preserve">and finalised under clause </w:t>
      </w:r>
      <w:r w:rsidR="00CF2CCB" w:rsidRPr="00E667D5">
        <w:fldChar w:fldCharType="begin"/>
      </w:r>
      <w:r w:rsidR="00CF2CCB" w:rsidRPr="00E667D5">
        <w:instrText xml:space="preserve"> REF _Ref184439106 \w \h </w:instrText>
      </w:r>
      <w:r w:rsidR="0053728A" w:rsidRPr="00E667D5">
        <w:instrText xml:space="preserve"> \* MERGEFORMAT </w:instrText>
      </w:r>
      <w:r w:rsidR="00CF2CCB" w:rsidRPr="00E667D5">
        <w:fldChar w:fldCharType="separate"/>
      </w:r>
      <w:r w:rsidR="00191C52">
        <w:t>8.7</w:t>
      </w:r>
      <w:r w:rsidR="00CF2CCB" w:rsidRPr="00E667D5">
        <w:fldChar w:fldCharType="end"/>
      </w:r>
      <w:r w:rsidR="00767CAC" w:rsidRPr="00E667D5">
        <w:t>,</w:t>
      </w:r>
      <w:r w:rsidRPr="00E667D5">
        <w:t xml:space="preserve"> which must set out in adequate detail the procedures the </w:t>
      </w:r>
      <w:r w:rsidR="007A532B" w:rsidRPr="00E667D5">
        <w:t xml:space="preserve">Subcontractor </w:t>
      </w:r>
      <w:r w:rsidRPr="00E667D5">
        <w:t xml:space="preserve">will implement to manage the </w:t>
      </w:r>
      <w:r w:rsidR="004E258D" w:rsidRPr="00E667D5">
        <w:t xml:space="preserve">Subcontractor's Activities </w:t>
      </w:r>
      <w:r w:rsidR="00BE7676" w:rsidRPr="00E667D5">
        <w:t xml:space="preserve">and the Subcontract Works </w:t>
      </w:r>
      <w:r w:rsidRPr="00E667D5">
        <w:t xml:space="preserve">from a quality perspective to: </w:t>
      </w:r>
    </w:p>
    <w:p w14:paraId="0A804D03" w14:textId="5722422E" w:rsidR="008B7CB2" w:rsidRPr="00466C88" w:rsidRDefault="008B7CB2" w:rsidP="0067633F">
      <w:pPr>
        <w:pStyle w:val="DefenceDefinitionNum"/>
        <w:numPr>
          <w:ilvl w:val="1"/>
          <w:numId w:val="38"/>
        </w:numPr>
        <w:rPr>
          <w:bCs/>
          <w:color w:val="0000FF"/>
          <w:u w:val="double"/>
        </w:rPr>
      </w:pPr>
      <w:bookmarkStart w:id="2325" w:name="_BPDC_LN_INS_3754"/>
      <w:bookmarkStart w:id="2326" w:name="_BPDC_PR_INS_3755"/>
      <w:bookmarkEnd w:id="2325"/>
      <w:bookmarkEnd w:id="2326"/>
      <w:r w:rsidRPr="00E667D5">
        <w:rPr>
          <w:bCs/>
          <w:color w:val="auto"/>
        </w:rPr>
        <w:t xml:space="preserve">ensure compliance with the </w:t>
      </w:r>
      <w:r w:rsidR="005126F4" w:rsidRPr="00466C88">
        <w:rPr>
          <w:bCs/>
        </w:rPr>
        <w:t>Smart Infrastructure Handbook</w:t>
      </w:r>
      <w:r w:rsidRPr="00E667D5">
        <w:rPr>
          <w:bCs/>
          <w:color w:val="auto"/>
        </w:rPr>
        <w:t xml:space="preserve"> and </w:t>
      </w:r>
      <w:r w:rsidR="00A46B3D" w:rsidRPr="00466C88">
        <w:t>Statutory Requirements</w:t>
      </w:r>
      <w:r w:rsidRPr="00E667D5">
        <w:rPr>
          <w:bCs/>
          <w:color w:val="auto"/>
        </w:rPr>
        <w:t xml:space="preserve">; and </w:t>
      </w:r>
    </w:p>
    <w:p w14:paraId="77171320" w14:textId="77777777" w:rsidR="008B7CB2" w:rsidRPr="00466C88" w:rsidRDefault="008B7CB2" w:rsidP="0067633F">
      <w:pPr>
        <w:pStyle w:val="DefenceDefinitionNum"/>
        <w:numPr>
          <w:ilvl w:val="1"/>
          <w:numId w:val="38"/>
        </w:numPr>
        <w:rPr>
          <w:bCs/>
          <w:color w:val="0000FF"/>
          <w:u w:val="double"/>
        </w:rPr>
      </w:pPr>
      <w:bookmarkStart w:id="2327" w:name="_BPDC_LN_INS_3752"/>
      <w:bookmarkStart w:id="2328" w:name="_BPDC_PR_INS_3753"/>
      <w:bookmarkEnd w:id="2327"/>
      <w:bookmarkEnd w:id="2328"/>
      <w:r w:rsidRPr="00E667D5">
        <w:rPr>
          <w:bCs/>
          <w:color w:val="auto"/>
        </w:rPr>
        <w:t xml:space="preserve">maximise the achievement of the </w:t>
      </w:r>
      <w:r w:rsidRPr="00466C88">
        <w:t>Quality Objectives</w:t>
      </w:r>
      <w:r w:rsidRPr="00E667D5">
        <w:rPr>
          <w:color w:val="auto"/>
        </w:rPr>
        <w:t>.</w:t>
      </w:r>
    </w:p>
    <w:p w14:paraId="4B45A4D1" w14:textId="77777777" w:rsidR="008B7CB2" w:rsidRPr="00466C88" w:rsidRDefault="008B7CB2" w:rsidP="0067633F">
      <w:pPr>
        <w:pStyle w:val="DefenceDefinition0"/>
        <w:keepNext/>
        <w:numPr>
          <w:ilvl w:val="0"/>
          <w:numId w:val="38"/>
        </w:numPr>
        <w:ind w:left="964" w:hanging="964"/>
        <w:rPr>
          <w:b/>
          <w:color w:val="0000FF"/>
          <w:u w:val="double"/>
        </w:rPr>
      </w:pPr>
      <w:bookmarkStart w:id="2329" w:name="_BPDC_LN_INS_3750"/>
      <w:bookmarkStart w:id="2330" w:name="_BPDC_PR_INS_3751"/>
      <w:bookmarkEnd w:id="2329"/>
      <w:bookmarkEnd w:id="2330"/>
      <w:r w:rsidRPr="00E667D5">
        <w:lastRenderedPageBreak/>
        <w:t xml:space="preserve">The </w:t>
      </w:r>
      <w:r w:rsidR="00196BE4" w:rsidRPr="00E667D5">
        <w:t>Quality Plan</w:t>
      </w:r>
      <w:r w:rsidRPr="00E667D5">
        <w:t xml:space="preserve"> must not be inconsistent with the Contractor’s Quality Plan and </w:t>
      </w:r>
      <w:r w:rsidR="00250B4C" w:rsidRPr="00E667D5">
        <w:t xml:space="preserve">must </w:t>
      </w:r>
      <w:r w:rsidRPr="00E667D5">
        <w:t xml:space="preserve">address, </w:t>
      </w:r>
      <w:r w:rsidR="00D03105" w:rsidRPr="00E667D5">
        <w:t>a</w:t>
      </w:r>
      <w:r w:rsidR="00250B4C" w:rsidRPr="00E667D5">
        <w:t>t</w:t>
      </w:r>
      <w:r w:rsidRPr="00E667D5">
        <w:t xml:space="preserve"> a minimum:</w:t>
      </w:r>
    </w:p>
    <w:p w14:paraId="49D0B8DF" w14:textId="77777777" w:rsidR="008B7CB2" w:rsidRPr="00E667D5" w:rsidRDefault="008B7CB2" w:rsidP="0067633F">
      <w:pPr>
        <w:pStyle w:val="DefenceDefinitionNum"/>
        <w:numPr>
          <w:ilvl w:val="1"/>
          <w:numId w:val="22"/>
        </w:numPr>
        <w:rPr>
          <w:color w:val="auto"/>
          <w:u w:val="double"/>
        </w:rPr>
      </w:pPr>
      <w:bookmarkStart w:id="2331" w:name="_BPDC_LN_INS_3748"/>
      <w:bookmarkStart w:id="2332" w:name="_BPDC_PR_INS_3749"/>
      <w:bookmarkEnd w:id="2331"/>
      <w:bookmarkEnd w:id="2332"/>
      <w:r w:rsidRPr="00E667D5">
        <w:rPr>
          <w:color w:val="auto"/>
        </w:rPr>
        <w:t xml:space="preserve">all </w:t>
      </w:r>
      <w:r w:rsidR="00A46B3D" w:rsidRPr="00466C88">
        <w:t>Statutory Requirements</w:t>
      </w:r>
      <w:r w:rsidRPr="00E667D5">
        <w:rPr>
          <w:color w:val="auto"/>
        </w:rPr>
        <w:t>;</w:t>
      </w:r>
    </w:p>
    <w:p w14:paraId="67511FC5" w14:textId="77777777" w:rsidR="008B7CB2" w:rsidRPr="00E667D5" w:rsidRDefault="008B7CB2" w:rsidP="0067633F">
      <w:pPr>
        <w:pStyle w:val="DefenceDefinitionNum"/>
        <w:numPr>
          <w:ilvl w:val="1"/>
          <w:numId w:val="22"/>
        </w:numPr>
        <w:rPr>
          <w:color w:val="auto"/>
          <w:u w:val="double"/>
        </w:rPr>
      </w:pPr>
      <w:bookmarkStart w:id="2333" w:name="_BPDC_LN_INS_3746"/>
      <w:bookmarkStart w:id="2334" w:name="_BPDC_PR_INS_3747"/>
      <w:bookmarkEnd w:id="2333"/>
      <w:bookmarkEnd w:id="2334"/>
      <w:r w:rsidRPr="00E667D5">
        <w:rPr>
          <w:color w:val="auto"/>
        </w:rPr>
        <w:t xml:space="preserve">all </w:t>
      </w:r>
      <w:r w:rsidR="00DC5979" w:rsidRPr="00466C88">
        <w:t>Quality Objectives</w:t>
      </w:r>
      <w:r w:rsidRPr="00E667D5">
        <w:rPr>
          <w:color w:val="auto"/>
        </w:rPr>
        <w:t xml:space="preserve">; </w:t>
      </w:r>
    </w:p>
    <w:p w14:paraId="2E3CC3D3" w14:textId="77777777" w:rsidR="008B7CB2" w:rsidRPr="00572CD9" w:rsidRDefault="008B7CB2" w:rsidP="0067633F">
      <w:pPr>
        <w:pStyle w:val="DefenceDefinitionNum"/>
        <w:numPr>
          <w:ilvl w:val="1"/>
          <w:numId w:val="22"/>
        </w:numPr>
        <w:rPr>
          <w:b/>
          <w:color w:val="auto"/>
          <w:u w:val="double"/>
        </w:rPr>
      </w:pPr>
      <w:bookmarkStart w:id="2335" w:name="_BPDC_LN_INS_3744"/>
      <w:bookmarkStart w:id="2336" w:name="_BPDC_PR_INS_3745"/>
      <w:bookmarkEnd w:id="2335"/>
      <w:bookmarkEnd w:id="2336"/>
      <w:r w:rsidRPr="00572CD9">
        <w:rPr>
          <w:color w:val="auto"/>
        </w:rPr>
        <w:t xml:space="preserve">the </w:t>
      </w:r>
      <w:r w:rsidR="007A532B" w:rsidRPr="00572CD9">
        <w:t xml:space="preserve">Subcontractor's </w:t>
      </w:r>
      <w:r w:rsidRPr="00572CD9">
        <w:rPr>
          <w:color w:val="auto"/>
        </w:rPr>
        <w:t>quality assurance procedure, system or framework (which may or may not be a certified quality assurance procedure, system or framework);</w:t>
      </w:r>
    </w:p>
    <w:p w14:paraId="6C3147C5" w14:textId="011404B9" w:rsidR="008B7CB2" w:rsidRPr="00572CD9" w:rsidRDefault="008B7CB2" w:rsidP="0067633F">
      <w:pPr>
        <w:pStyle w:val="DefenceDefinitionNum"/>
        <w:numPr>
          <w:ilvl w:val="1"/>
          <w:numId w:val="22"/>
        </w:numPr>
        <w:rPr>
          <w:color w:val="auto"/>
          <w:u w:val="double"/>
        </w:rPr>
      </w:pPr>
      <w:bookmarkStart w:id="2337" w:name="_BPDC_LN_INS_3742"/>
      <w:bookmarkStart w:id="2338" w:name="_BPDC_PR_INS_3743"/>
      <w:bookmarkEnd w:id="2337"/>
      <w:bookmarkEnd w:id="2338"/>
      <w:r w:rsidRPr="00572CD9">
        <w:rPr>
          <w:color w:val="auto"/>
        </w:rPr>
        <w:t xml:space="preserve">the roles and responsibilities of all </w:t>
      </w:r>
      <w:r w:rsidR="007A532B" w:rsidRPr="00572CD9">
        <w:t xml:space="preserve">Subcontractor </w:t>
      </w:r>
      <w:r w:rsidRPr="00572CD9">
        <w:rPr>
          <w:color w:val="auto"/>
        </w:rPr>
        <w:t xml:space="preserve">and subsubcontractor personnel (including the </w:t>
      </w:r>
      <w:r w:rsidR="00DC5979" w:rsidRPr="00572CD9">
        <w:t>Quality Manager</w:t>
      </w:r>
      <w:r w:rsidRPr="00572CD9">
        <w:rPr>
          <w:color w:val="auto"/>
        </w:rPr>
        <w:t xml:space="preserve"> and </w:t>
      </w:r>
      <w:r w:rsidRPr="00572CD9">
        <w:t xml:space="preserve">the </w:t>
      </w:r>
      <w:r w:rsidR="007A532B" w:rsidRPr="00572CD9">
        <w:t xml:space="preserve">Subcontractor's </w:t>
      </w:r>
      <w:r w:rsidRPr="00572CD9">
        <w:t xml:space="preserve">key people under clause </w:t>
      </w:r>
      <w:r w:rsidR="00CF2CCB" w:rsidRPr="00572CD9">
        <w:fldChar w:fldCharType="begin"/>
      </w:r>
      <w:r w:rsidR="00CF2CCB" w:rsidRPr="00572CD9">
        <w:instrText xml:space="preserve"> REF _Ref459296752 \w \h </w:instrText>
      </w:r>
      <w:r w:rsidR="0053728A" w:rsidRPr="00572CD9">
        <w:instrText xml:space="preserve"> \* MERGEFORMAT </w:instrText>
      </w:r>
      <w:r w:rsidR="00CF2CCB" w:rsidRPr="00572CD9">
        <w:fldChar w:fldCharType="separate"/>
      </w:r>
      <w:r w:rsidR="00191C52">
        <w:t>2.3</w:t>
      </w:r>
      <w:r w:rsidR="00CF2CCB" w:rsidRPr="00572CD9">
        <w:fldChar w:fldCharType="end"/>
      </w:r>
      <w:r w:rsidRPr="00572CD9">
        <w:rPr>
          <w:color w:val="auto"/>
        </w:rPr>
        <w:t xml:space="preserve">) regarding quality; </w:t>
      </w:r>
    </w:p>
    <w:p w14:paraId="399B53C4" w14:textId="1843D4FD" w:rsidR="008B7CB2" w:rsidRPr="00572CD9" w:rsidRDefault="008B7CB2" w:rsidP="0067633F">
      <w:pPr>
        <w:pStyle w:val="DefenceDefinitionNum"/>
        <w:numPr>
          <w:ilvl w:val="1"/>
          <w:numId w:val="22"/>
        </w:numPr>
        <w:rPr>
          <w:color w:val="auto"/>
          <w:u w:val="double"/>
        </w:rPr>
      </w:pPr>
      <w:bookmarkStart w:id="2339" w:name="_BPDC_LN_INS_3740"/>
      <w:bookmarkStart w:id="2340" w:name="_BPDC_PR_INS_3741"/>
      <w:bookmarkEnd w:id="2339"/>
      <w:bookmarkEnd w:id="2340"/>
      <w:r w:rsidRPr="00572CD9">
        <w:rPr>
          <w:color w:val="auto"/>
        </w:rPr>
        <w:t>the procedure for consultation, co</w:t>
      </w:r>
      <w:r w:rsidR="00BD1121">
        <w:rPr>
          <w:color w:val="auto"/>
        </w:rPr>
        <w:t>-</w:t>
      </w:r>
      <w:r w:rsidRPr="00572CD9">
        <w:rPr>
          <w:color w:val="auto"/>
        </w:rPr>
        <w:t>operation and co</w:t>
      </w:r>
      <w:r w:rsidR="00BD1121">
        <w:rPr>
          <w:color w:val="auto"/>
        </w:rPr>
        <w:t>-</w:t>
      </w:r>
      <w:r w:rsidRPr="00572CD9">
        <w:rPr>
          <w:color w:val="auto"/>
        </w:rPr>
        <w:t xml:space="preserve">ordination of activities with the </w:t>
      </w:r>
      <w:r w:rsidRPr="00572CD9">
        <w:t>Commonwealth</w:t>
      </w:r>
      <w:r w:rsidRPr="00572CD9">
        <w:rPr>
          <w:color w:val="auto"/>
        </w:rPr>
        <w:t xml:space="preserve">, the </w:t>
      </w:r>
      <w:r w:rsidR="001F0CD2" w:rsidRPr="00572CD9">
        <w:t>MCC Contract Administrator</w:t>
      </w:r>
      <w:r w:rsidRPr="00572CD9">
        <w:rPr>
          <w:color w:val="auto"/>
        </w:rPr>
        <w:t xml:space="preserve">, </w:t>
      </w:r>
      <w:r w:rsidRPr="00572CD9">
        <w:t>the Contractor, the Contractor’s Representative</w:t>
      </w:r>
      <w:r w:rsidRPr="00572CD9">
        <w:rPr>
          <w:color w:val="auto"/>
        </w:rPr>
        <w:t xml:space="preserve"> and </w:t>
      </w:r>
      <w:r w:rsidRPr="00572CD9">
        <w:t>Other Contractors</w:t>
      </w:r>
      <w:r w:rsidRPr="00572CD9">
        <w:rPr>
          <w:color w:val="auto"/>
        </w:rPr>
        <w:t xml:space="preserve"> regarding quality generally during the </w:t>
      </w:r>
      <w:r w:rsidR="004E258D" w:rsidRPr="00572CD9">
        <w:t xml:space="preserve">Subcontractor's Activities </w:t>
      </w:r>
      <w:r w:rsidRPr="00572CD9">
        <w:rPr>
          <w:color w:val="auto"/>
        </w:rPr>
        <w:t xml:space="preserve">and the </w:t>
      </w:r>
      <w:r w:rsidR="004E258D" w:rsidRPr="00572CD9">
        <w:t>Subcontract Works</w:t>
      </w:r>
      <w:r w:rsidRPr="00572CD9">
        <w:rPr>
          <w:color w:val="auto"/>
        </w:rPr>
        <w:t>;</w:t>
      </w:r>
    </w:p>
    <w:p w14:paraId="16E96225" w14:textId="77777777" w:rsidR="008B7CB2" w:rsidRPr="00572CD9" w:rsidRDefault="008B7CB2" w:rsidP="0067633F">
      <w:pPr>
        <w:pStyle w:val="DefenceDefinitionNum"/>
        <w:numPr>
          <w:ilvl w:val="1"/>
          <w:numId w:val="22"/>
        </w:numPr>
        <w:rPr>
          <w:color w:val="auto"/>
          <w:u w:val="double"/>
        </w:rPr>
      </w:pPr>
      <w:bookmarkStart w:id="2341" w:name="_BPDC_LN_INS_3738"/>
      <w:bookmarkStart w:id="2342" w:name="_BPDC_PR_INS_3739"/>
      <w:bookmarkEnd w:id="2341"/>
      <w:bookmarkEnd w:id="2342"/>
      <w:r w:rsidRPr="00572CD9">
        <w:rPr>
          <w:color w:val="auto"/>
        </w:rPr>
        <w:t xml:space="preserve">the training and awareness programmes provided to </w:t>
      </w:r>
      <w:r w:rsidR="007A532B" w:rsidRPr="00572CD9">
        <w:t xml:space="preserve">Subcontractor </w:t>
      </w:r>
      <w:r w:rsidRPr="00572CD9">
        <w:rPr>
          <w:color w:val="auto"/>
        </w:rPr>
        <w:t>and subsubcontractor personnel regarding quality;</w:t>
      </w:r>
    </w:p>
    <w:p w14:paraId="1266D40D" w14:textId="15F0BB16" w:rsidR="008B7CB2" w:rsidRPr="00572CD9" w:rsidRDefault="008B7CB2" w:rsidP="0067633F">
      <w:pPr>
        <w:pStyle w:val="DefenceDefinitionNum"/>
        <w:numPr>
          <w:ilvl w:val="1"/>
          <w:numId w:val="22"/>
        </w:numPr>
        <w:rPr>
          <w:b/>
          <w:color w:val="auto"/>
          <w:u w:val="double"/>
        </w:rPr>
      </w:pPr>
      <w:bookmarkStart w:id="2343" w:name="_BPDC_LN_INS_3736"/>
      <w:bookmarkStart w:id="2344" w:name="_BPDC_PR_INS_3737"/>
      <w:bookmarkEnd w:id="2343"/>
      <w:bookmarkEnd w:id="2344"/>
      <w:r w:rsidRPr="00572CD9">
        <w:rPr>
          <w:rStyle w:val="Hyperlink"/>
          <w:color w:val="auto"/>
        </w:rPr>
        <w:t xml:space="preserve">the procedure for preparing (including tailoring) and finalising the </w:t>
      </w:r>
      <w:r w:rsidR="00196BE4" w:rsidRPr="00572CD9">
        <w:t>Quality Plan</w:t>
      </w:r>
      <w:r w:rsidR="00BE7676" w:rsidRPr="00572CD9">
        <w:rPr>
          <w:rStyle w:val="Hyperlink"/>
          <w:color w:val="auto"/>
        </w:rPr>
        <w:t xml:space="preserve"> </w:t>
      </w:r>
      <w:r w:rsidR="00BE7676" w:rsidRPr="00572CD9">
        <w:rPr>
          <w:color w:val="auto"/>
        </w:rPr>
        <w:t>under</w:t>
      </w:r>
      <w:r w:rsidRPr="00572CD9">
        <w:rPr>
          <w:rStyle w:val="Hyperlink"/>
          <w:color w:val="auto"/>
        </w:rPr>
        <w:t xml:space="preserve"> clause </w:t>
      </w:r>
      <w:r w:rsidR="00CF2CCB" w:rsidRPr="00572CD9">
        <w:fldChar w:fldCharType="begin"/>
      </w:r>
      <w:r w:rsidR="00CF2CCB" w:rsidRPr="00572CD9">
        <w:rPr>
          <w:rStyle w:val="Hyperlink"/>
          <w:color w:val="000000"/>
        </w:rPr>
        <w:instrText xml:space="preserve"> REF _Ref184439106 \w \h </w:instrText>
      </w:r>
      <w:r w:rsidR="0053728A" w:rsidRPr="00572CD9">
        <w:instrText xml:space="preserve"> \* MERGEFORMAT </w:instrText>
      </w:r>
      <w:r w:rsidR="00CF2CCB" w:rsidRPr="00572CD9">
        <w:fldChar w:fldCharType="separate"/>
      </w:r>
      <w:r w:rsidR="00191C52">
        <w:rPr>
          <w:rStyle w:val="Hyperlink"/>
          <w:color w:val="000000"/>
        </w:rPr>
        <w:t>8.7</w:t>
      </w:r>
      <w:r w:rsidR="00CF2CCB" w:rsidRPr="00572CD9">
        <w:fldChar w:fldCharType="end"/>
      </w:r>
      <w:r w:rsidRPr="00572CD9">
        <w:rPr>
          <w:rStyle w:val="Hyperlink"/>
          <w:color w:val="auto"/>
        </w:rPr>
        <w:t xml:space="preserve"> (including how the</w:t>
      </w:r>
      <w:r w:rsidRPr="00572CD9">
        <w:t xml:space="preserve"> </w:t>
      </w:r>
      <w:r w:rsidR="007A532B" w:rsidRPr="00572CD9">
        <w:t xml:space="preserve">Subcontractor </w:t>
      </w:r>
      <w:r w:rsidRPr="00572CD9">
        <w:rPr>
          <w:rStyle w:val="Hyperlink"/>
          <w:color w:val="auto"/>
        </w:rPr>
        <w:t xml:space="preserve">will ensure maximum </w:t>
      </w:r>
      <w:r w:rsidRPr="00572CD9">
        <w:rPr>
          <w:color w:val="auto"/>
        </w:rPr>
        <w:t>consistency between the</w:t>
      </w:r>
      <w:r w:rsidRPr="00572CD9">
        <w:t xml:space="preserve"> </w:t>
      </w:r>
      <w:r w:rsidR="007A532B" w:rsidRPr="00572CD9">
        <w:t xml:space="preserve">Subcontractor's </w:t>
      </w:r>
      <w:r w:rsidRPr="00572CD9">
        <w:rPr>
          <w:color w:val="auto"/>
        </w:rPr>
        <w:t xml:space="preserve">quality assurance procedure, system or framework and the </w:t>
      </w:r>
      <w:r w:rsidR="00196BE4" w:rsidRPr="00572CD9">
        <w:t>Quality Plan</w:t>
      </w:r>
      <w:r w:rsidRPr="00572CD9">
        <w:rPr>
          <w:color w:val="auto"/>
        </w:rPr>
        <w:t xml:space="preserve">); </w:t>
      </w:r>
    </w:p>
    <w:p w14:paraId="0DE1A974" w14:textId="48110C51" w:rsidR="008B7CB2" w:rsidRPr="00572CD9" w:rsidRDefault="008B7CB2" w:rsidP="0067633F">
      <w:pPr>
        <w:pStyle w:val="DefenceDefinitionNum"/>
        <w:numPr>
          <w:ilvl w:val="1"/>
          <w:numId w:val="22"/>
        </w:numPr>
        <w:rPr>
          <w:rStyle w:val="Hyperlink"/>
          <w:color w:val="auto"/>
          <w:u w:val="double"/>
        </w:rPr>
      </w:pPr>
      <w:bookmarkStart w:id="2345" w:name="_BPDC_LN_INS_3734"/>
      <w:bookmarkStart w:id="2346" w:name="_BPDC_PR_INS_3735"/>
      <w:bookmarkEnd w:id="2345"/>
      <w:bookmarkEnd w:id="2346"/>
      <w:r w:rsidRPr="00572CD9">
        <w:rPr>
          <w:rStyle w:val="Hyperlink"/>
          <w:color w:val="auto"/>
        </w:rPr>
        <w:t xml:space="preserve">the procedure for regularly reviewing, updating and amending the </w:t>
      </w:r>
      <w:r w:rsidR="00196BE4" w:rsidRPr="00572CD9">
        <w:rPr>
          <w:color w:val="auto"/>
        </w:rPr>
        <w:t>Quality Plan</w:t>
      </w:r>
      <w:r w:rsidRPr="00572CD9">
        <w:rPr>
          <w:rStyle w:val="Hyperlink"/>
          <w:color w:val="auto"/>
        </w:rPr>
        <w:t xml:space="preserve"> </w:t>
      </w:r>
      <w:r w:rsidR="00BE7676" w:rsidRPr="00572CD9">
        <w:rPr>
          <w:rStyle w:val="Hyperlink"/>
          <w:color w:val="auto"/>
        </w:rPr>
        <w:t>under</w:t>
      </w:r>
      <w:r w:rsidRPr="00572CD9">
        <w:rPr>
          <w:rStyle w:val="Hyperlink"/>
          <w:color w:val="auto"/>
        </w:rPr>
        <w:t xml:space="preserve"> clause</w:t>
      </w:r>
      <w:r w:rsidR="00CF2CCB" w:rsidRPr="00572CD9">
        <w:rPr>
          <w:rStyle w:val="Hyperlink"/>
          <w:color w:val="auto"/>
        </w:rPr>
        <w:t> </w:t>
      </w:r>
      <w:r w:rsidR="00CF2CCB" w:rsidRPr="00572CD9">
        <w:rPr>
          <w:color w:val="auto"/>
        </w:rPr>
        <w:fldChar w:fldCharType="begin"/>
      </w:r>
      <w:r w:rsidR="00CF2CCB" w:rsidRPr="00572CD9">
        <w:rPr>
          <w:rStyle w:val="Hyperlink"/>
          <w:color w:val="auto"/>
        </w:rPr>
        <w:instrText xml:space="preserve"> REF _Ref184439106 \w \h </w:instrText>
      </w:r>
      <w:r w:rsidR="0053728A" w:rsidRPr="00572CD9">
        <w:rPr>
          <w:color w:val="auto"/>
        </w:rPr>
        <w:instrText xml:space="preserve"> \* MERGEFORMAT </w:instrText>
      </w:r>
      <w:r w:rsidR="00CF2CCB" w:rsidRPr="00572CD9">
        <w:rPr>
          <w:color w:val="auto"/>
        </w:rPr>
      </w:r>
      <w:r w:rsidR="00CF2CCB" w:rsidRPr="00572CD9">
        <w:rPr>
          <w:color w:val="auto"/>
        </w:rPr>
        <w:fldChar w:fldCharType="separate"/>
      </w:r>
      <w:r w:rsidR="00191C52">
        <w:rPr>
          <w:rStyle w:val="Hyperlink"/>
          <w:color w:val="auto"/>
        </w:rPr>
        <w:t>8.7</w:t>
      </w:r>
      <w:r w:rsidR="00CF2CCB" w:rsidRPr="00572CD9">
        <w:rPr>
          <w:color w:val="auto"/>
        </w:rPr>
        <w:fldChar w:fldCharType="end"/>
      </w:r>
      <w:r w:rsidRPr="00572CD9">
        <w:rPr>
          <w:rStyle w:val="Hyperlink"/>
          <w:color w:val="auto"/>
        </w:rPr>
        <w:t xml:space="preserve">; </w:t>
      </w:r>
    </w:p>
    <w:p w14:paraId="252E797F" w14:textId="77777777" w:rsidR="008B7CB2" w:rsidRPr="00572CD9" w:rsidRDefault="008B7CB2" w:rsidP="0067633F">
      <w:pPr>
        <w:pStyle w:val="DefenceDefinitionNum"/>
        <w:numPr>
          <w:ilvl w:val="1"/>
          <w:numId w:val="22"/>
        </w:numPr>
        <w:rPr>
          <w:rStyle w:val="Hyperlink"/>
          <w:color w:val="auto"/>
          <w:u w:val="double"/>
        </w:rPr>
      </w:pPr>
      <w:bookmarkStart w:id="2347" w:name="_BPDC_LN_INS_3732"/>
      <w:bookmarkStart w:id="2348" w:name="_BPDC_PR_INS_3733"/>
      <w:bookmarkEnd w:id="2347"/>
      <w:bookmarkEnd w:id="2348"/>
      <w:r w:rsidRPr="00572CD9">
        <w:rPr>
          <w:rStyle w:val="Hyperlink"/>
          <w:color w:val="auto"/>
        </w:rPr>
        <w:t xml:space="preserve">the procedure for ensuring subsubcontractor compliance with the </w:t>
      </w:r>
      <w:r w:rsidR="00196BE4" w:rsidRPr="00572CD9">
        <w:rPr>
          <w:color w:val="auto"/>
        </w:rPr>
        <w:t>Quality Plan</w:t>
      </w:r>
      <w:r w:rsidRPr="00572CD9">
        <w:rPr>
          <w:rStyle w:val="Hyperlink"/>
          <w:color w:val="auto"/>
        </w:rPr>
        <w:t>;</w:t>
      </w:r>
    </w:p>
    <w:p w14:paraId="02F7B304" w14:textId="77777777" w:rsidR="008B7CB2" w:rsidRPr="00572CD9" w:rsidRDefault="008B7CB2" w:rsidP="0067633F">
      <w:pPr>
        <w:pStyle w:val="DefenceDefinitionNum"/>
        <w:keepNext/>
        <w:numPr>
          <w:ilvl w:val="1"/>
          <w:numId w:val="22"/>
        </w:numPr>
        <w:rPr>
          <w:rStyle w:val="Hyperlink"/>
          <w:color w:val="auto"/>
          <w:u w:val="double"/>
        </w:rPr>
      </w:pPr>
      <w:bookmarkStart w:id="2349" w:name="_BPDC_LN_INS_3730"/>
      <w:bookmarkStart w:id="2350" w:name="_BPDC_PR_INS_3731"/>
      <w:bookmarkEnd w:id="2349"/>
      <w:bookmarkEnd w:id="2350"/>
      <w:r w:rsidRPr="00572CD9">
        <w:rPr>
          <w:color w:val="auto"/>
        </w:rPr>
        <w:t xml:space="preserve">the </w:t>
      </w:r>
      <w:r w:rsidRPr="00572CD9">
        <w:rPr>
          <w:rStyle w:val="Hyperlink"/>
          <w:color w:val="auto"/>
        </w:rPr>
        <w:t>procedure</w:t>
      </w:r>
      <w:r w:rsidRPr="00572CD9">
        <w:rPr>
          <w:color w:val="auto"/>
        </w:rPr>
        <w:t xml:space="preserve"> for </w:t>
      </w:r>
      <w:r w:rsidRPr="00572CD9">
        <w:rPr>
          <w:rStyle w:val="Hyperlink"/>
          <w:color w:val="auto"/>
        </w:rPr>
        <w:t xml:space="preserve">regularly identifying, controlling and monitoring possible and actual </w:t>
      </w:r>
      <w:r w:rsidRPr="00572CD9">
        <w:rPr>
          <w:color w:val="auto"/>
        </w:rPr>
        <w:t xml:space="preserve">impacts on quality associated with the </w:t>
      </w:r>
      <w:r w:rsidR="004E258D" w:rsidRPr="00572CD9">
        <w:t xml:space="preserve">Subcontractor's Activities </w:t>
      </w:r>
      <w:r w:rsidRPr="00572CD9">
        <w:rPr>
          <w:color w:val="auto"/>
        </w:rPr>
        <w:t xml:space="preserve">and the </w:t>
      </w:r>
      <w:r w:rsidR="007A532B" w:rsidRPr="00572CD9">
        <w:t>Subcontract Works</w:t>
      </w:r>
      <w:r w:rsidR="00510279" w:rsidRPr="00572CD9">
        <w:rPr>
          <w:rStyle w:val="Hyperlink"/>
          <w:color w:val="auto"/>
        </w:rPr>
        <w:t xml:space="preserve">, including the procedures for </w:t>
      </w:r>
      <w:r w:rsidRPr="00572CD9">
        <w:rPr>
          <w:rStyle w:val="Hyperlink"/>
          <w:color w:val="auto"/>
        </w:rPr>
        <w:t xml:space="preserve">recording, reporting, responding to and finalising: </w:t>
      </w:r>
    </w:p>
    <w:p w14:paraId="739B4491" w14:textId="77777777" w:rsidR="008B7CB2" w:rsidRPr="00572CD9" w:rsidRDefault="008B7CB2" w:rsidP="00742C47">
      <w:pPr>
        <w:pStyle w:val="DefenceDefinitionNum2"/>
      </w:pPr>
      <w:bookmarkStart w:id="2351" w:name="_BPDC_LN_INS_3728"/>
      <w:bookmarkStart w:id="2352" w:name="_BPDC_PR_INS_3729"/>
      <w:bookmarkEnd w:id="2351"/>
      <w:bookmarkEnd w:id="2352"/>
      <w:r w:rsidRPr="00572CD9">
        <w:t>matters arising</w:t>
      </w:r>
      <w:r w:rsidR="00BE7676" w:rsidRPr="00572CD9">
        <w:t xml:space="preserve"> out of or</w:t>
      </w:r>
      <w:r w:rsidRPr="00572CD9">
        <w:t xml:space="preserve"> in connection with such identification, control and monitoring</w:t>
      </w:r>
      <w:r w:rsidR="00EE2430" w:rsidRPr="00572CD9">
        <w:t xml:space="preserve">; </w:t>
      </w:r>
      <w:r w:rsidRPr="00572CD9">
        <w:t xml:space="preserve">and </w:t>
      </w:r>
    </w:p>
    <w:p w14:paraId="26A25DA6" w14:textId="77777777" w:rsidR="008B7CB2" w:rsidRPr="00572CD9" w:rsidRDefault="008B7CB2" w:rsidP="00742C47">
      <w:pPr>
        <w:pStyle w:val="DefenceDefinitionNum2"/>
      </w:pPr>
      <w:bookmarkStart w:id="2353" w:name="_BPDC_LN_INS_3726"/>
      <w:bookmarkStart w:id="2354" w:name="_BPDC_PR_INS_3727"/>
      <w:bookmarkEnd w:id="2353"/>
      <w:bookmarkEnd w:id="2354"/>
      <w:r w:rsidRPr="00572CD9">
        <w:t xml:space="preserve">complaints regarding quality during the </w:t>
      </w:r>
      <w:r w:rsidR="004E258D" w:rsidRPr="00572CD9">
        <w:t xml:space="preserve">Subcontractor's Activities </w:t>
      </w:r>
      <w:r w:rsidRPr="00572CD9">
        <w:t xml:space="preserve">and the </w:t>
      </w:r>
      <w:r w:rsidR="007A532B" w:rsidRPr="00572CD9">
        <w:t>Subcontract Works</w:t>
      </w:r>
      <w:r w:rsidRPr="00572CD9">
        <w:t xml:space="preserve">; </w:t>
      </w:r>
    </w:p>
    <w:p w14:paraId="3DEF7429" w14:textId="77777777" w:rsidR="008B7CB2" w:rsidRPr="00572CD9" w:rsidRDefault="008B7CB2" w:rsidP="0067633F">
      <w:pPr>
        <w:pStyle w:val="DefenceDefinitionNum"/>
        <w:keepNext/>
        <w:numPr>
          <w:ilvl w:val="1"/>
          <w:numId w:val="22"/>
        </w:numPr>
        <w:rPr>
          <w:rStyle w:val="Hyperlink"/>
          <w:color w:val="auto"/>
          <w:u w:val="double"/>
        </w:rPr>
      </w:pPr>
      <w:bookmarkStart w:id="2355" w:name="_BPDC_LN_INS_3724"/>
      <w:bookmarkStart w:id="2356" w:name="_BPDC_PR_INS_3725"/>
      <w:bookmarkEnd w:id="2355"/>
      <w:bookmarkEnd w:id="2356"/>
      <w:r w:rsidRPr="00572CD9">
        <w:rPr>
          <w:rStyle w:val="Hyperlink"/>
          <w:color w:val="auto"/>
        </w:rPr>
        <w:t xml:space="preserve">the procedure for regularly auditing or other monitoring of </w:t>
      </w:r>
      <w:r w:rsidR="007A532B" w:rsidRPr="00572CD9">
        <w:t>Subcontractor</w:t>
      </w:r>
      <w:r w:rsidRPr="00572CD9">
        <w:rPr>
          <w:color w:val="auto"/>
        </w:rPr>
        <w:t xml:space="preserve"> and subsubcontractor</w:t>
      </w:r>
      <w:r w:rsidRPr="00572CD9">
        <w:rPr>
          <w:rStyle w:val="Hyperlink"/>
          <w:color w:val="auto"/>
        </w:rPr>
        <w:t xml:space="preserve"> compliance with the </w:t>
      </w:r>
      <w:r w:rsidR="00196BE4" w:rsidRPr="00572CD9">
        <w:t>Quality Plan</w:t>
      </w:r>
      <w:r w:rsidRPr="00572CD9">
        <w:rPr>
          <w:rStyle w:val="Hyperlink"/>
          <w:color w:val="auto"/>
        </w:rPr>
        <w:t xml:space="preserve">, including the procedures for recording, reporting, responding to and finalising: </w:t>
      </w:r>
    </w:p>
    <w:p w14:paraId="26480DFB" w14:textId="77777777" w:rsidR="008B7CB2" w:rsidRPr="00572CD9" w:rsidRDefault="008B7CB2" w:rsidP="008577BD">
      <w:pPr>
        <w:pStyle w:val="DefenceDefinitionNum2"/>
        <w:numPr>
          <w:ilvl w:val="2"/>
          <w:numId w:val="88"/>
        </w:numPr>
      </w:pPr>
      <w:bookmarkStart w:id="2357" w:name="_BPDC_LN_INS_3722"/>
      <w:bookmarkStart w:id="2358" w:name="_BPDC_PR_INS_3723"/>
      <w:bookmarkEnd w:id="2357"/>
      <w:bookmarkEnd w:id="2358"/>
      <w:r w:rsidRPr="00572CD9">
        <w:t>matters arising</w:t>
      </w:r>
      <w:r w:rsidR="00BE7676" w:rsidRPr="00572CD9">
        <w:t xml:space="preserve"> out of or</w:t>
      </w:r>
      <w:r w:rsidRPr="00572CD9">
        <w:t xml:space="preserve"> in connection with such audits or other monitoring; and </w:t>
      </w:r>
    </w:p>
    <w:p w14:paraId="354D1BCB" w14:textId="77777777" w:rsidR="008B7CB2" w:rsidRPr="00572CD9" w:rsidRDefault="008B7CB2" w:rsidP="00742C47">
      <w:pPr>
        <w:pStyle w:val="DefenceDefinitionNum2"/>
      </w:pPr>
      <w:bookmarkStart w:id="2359" w:name="_BPDC_LN_INS_3720"/>
      <w:bookmarkStart w:id="2360" w:name="_BPDC_PR_INS_3721"/>
      <w:bookmarkEnd w:id="2359"/>
      <w:bookmarkEnd w:id="2360"/>
      <w:r w:rsidRPr="00572CD9">
        <w:t xml:space="preserve">complaints regarding quality during the </w:t>
      </w:r>
      <w:r w:rsidR="004E258D" w:rsidRPr="00572CD9">
        <w:t xml:space="preserve">Subcontractor's Activities </w:t>
      </w:r>
      <w:r w:rsidRPr="00572CD9">
        <w:t xml:space="preserve">and the </w:t>
      </w:r>
      <w:r w:rsidR="007A532B" w:rsidRPr="00572CD9">
        <w:t>Subcontract Works</w:t>
      </w:r>
      <w:r w:rsidRPr="00572CD9">
        <w:t>;</w:t>
      </w:r>
    </w:p>
    <w:p w14:paraId="6A300AC4" w14:textId="77777777" w:rsidR="008B7CB2" w:rsidRPr="00572CD9" w:rsidRDefault="008B7CB2" w:rsidP="0067633F">
      <w:pPr>
        <w:pStyle w:val="DefenceDefinitionNum"/>
        <w:numPr>
          <w:ilvl w:val="1"/>
          <w:numId w:val="22"/>
        </w:numPr>
        <w:rPr>
          <w:color w:val="auto"/>
          <w:u w:val="double"/>
        </w:rPr>
      </w:pPr>
      <w:bookmarkStart w:id="2361" w:name="_BPDC_LN_INS_3718"/>
      <w:bookmarkStart w:id="2362" w:name="_BPDC_PR_INS_3719"/>
      <w:bookmarkEnd w:id="2361"/>
      <w:bookmarkEnd w:id="2362"/>
      <w:r w:rsidRPr="00572CD9">
        <w:rPr>
          <w:color w:val="auto"/>
        </w:rPr>
        <w:t xml:space="preserve">the additional matters specified in the </w:t>
      </w:r>
      <w:r w:rsidR="007A532B" w:rsidRPr="00572CD9">
        <w:t>Subcontract Particulars</w:t>
      </w:r>
      <w:r w:rsidRPr="00572CD9">
        <w:rPr>
          <w:color w:val="auto"/>
        </w:rPr>
        <w:t xml:space="preserve">; and </w:t>
      </w:r>
    </w:p>
    <w:p w14:paraId="501A011B" w14:textId="77777777" w:rsidR="008B7CB2" w:rsidRPr="00572CD9" w:rsidRDefault="008B7CB2" w:rsidP="0067633F">
      <w:pPr>
        <w:pStyle w:val="DefenceDefinitionNum"/>
        <w:keepNext/>
        <w:numPr>
          <w:ilvl w:val="1"/>
          <w:numId w:val="22"/>
        </w:numPr>
        <w:rPr>
          <w:color w:val="auto"/>
          <w:u w:val="double"/>
        </w:rPr>
      </w:pPr>
      <w:bookmarkStart w:id="2363" w:name="_BPDC_LN_INS_3716"/>
      <w:bookmarkStart w:id="2364" w:name="_BPDC_PR_INS_3717"/>
      <w:bookmarkEnd w:id="2363"/>
      <w:bookmarkEnd w:id="2364"/>
      <w:r w:rsidRPr="00572CD9">
        <w:rPr>
          <w:color w:val="auto"/>
        </w:rPr>
        <w:t>any other matters required by:</w:t>
      </w:r>
    </w:p>
    <w:p w14:paraId="10A944F9" w14:textId="77777777" w:rsidR="008B7CB2" w:rsidRPr="00572CD9" w:rsidRDefault="008B7CB2" w:rsidP="008577BD">
      <w:pPr>
        <w:pStyle w:val="DefenceDefinitionNum2"/>
        <w:numPr>
          <w:ilvl w:val="2"/>
          <w:numId w:val="89"/>
        </w:numPr>
      </w:pPr>
      <w:bookmarkStart w:id="2365" w:name="_BPDC_LN_INS_3714"/>
      <w:bookmarkStart w:id="2366" w:name="_BPDC_PR_INS_3715"/>
      <w:bookmarkEnd w:id="2365"/>
      <w:bookmarkEnd w:id="2366"/>
      <w:r w:rsidRPr="00572CD9">
        <w:t xml:space="preserve">the Subcontract; or </w:t>
      </w:r>
    </w:p>
    <w:p w14:paraId="48C7C7F8" w14:textId="77777777" w:rsidR="008B7CB2" w:rsidRPr="00572CD9" w:rsidRDefault="008B7CB2" w:rsidP="00742C47">
      <w:pPr>
        <w:pStyle w:val="DefenceDefinitionNum2"/>
      </w:pPr>
      <w:bookmarkStart w:id="2367" w:name="_BPDC_LN_INS_3712"/>
      <w:bookmarkStart w:id="2368" w:name="_BPDC_PR_INS_3713"/>
      <w:bookmarkEnd w:id="2367"/>
      <w:bookmarkEnd w:id="2368"/>
      <w:r w:rsidRPr="00572CD9">
        <w:t>the</w:t>
      </w:r>
      <w:r w:rsidR="00EE2430" w:rsidRPr="00572CD9">
        <w:t xml:space="preserve"> Contractor’s Representative.</w:t>
      </w:r>
    </w:p>
    <w:p w14:paraId="2BB5E444" w14:textId="77777777" w:rsidR="00A356E1" w:rsidRPr="00113A86" w:rsidRDefault="00A356E1" w:rsidP="00A356E1">
      <w:pPr>
        <w:pStyle w:val="DefenceDefinition0"/>
        <w:rPr>
          <w:b/>
          <w:bCs/>
        </w:rPr>
      </w:pPr>
      <w:bookmarkStart w:id="2369" w:name="RemoteArea"/>
      <w:r w:rsidRPr="00113A86">
        <w:rPr>
          <w:b/>
          <w:bCs/>
        </w:rPr>
        <w:t>Regional Base Services Contractor</w:t>
      </w:r>
    </w:p>
    <w:p w14:paraId="282108E9" w14:textId="607FD987" w:rsidR="00A356E1" w:rsidRPr="00171E58" w:rsidRDefault="00A356E1" w:rsidP="00113A86">
      <w:pPr>
        <w:pStyle w:val="DefenceDefinition0"/>
      </w:pPr>
      <w:r w:rsidRPr="00171E58">
        <w:t xml:space="preserve">The person specified in the </w:t>
      </w:r>
      <w:r w:rsidR="004D31E5" w:rsidRPr="00171E58">
        <w:t>Subc</w:t>
      </w:r>
      <w:r w:rsidRPr="00171E58">
        <w:t xml:space="preserve">ontract Particulars or any other person nominated by the </w:t>
      </w:r>
      <w:r w:rsidR="00EB1ED2" w:rsidRPr="00981493">
        <w:t>Contractor</w:t>
      </w:r>
      <w:r w:rsidR="00EB1ED2">
        <w:t>'s Representative</w:t>
      </w:r>
      <w:r w:rsidR="00EB1ED2" w:rsidRPr="00962F08">
        <w:t xml:space="preserve"> </w:t>
      </w:r>
      <w:r w:rsidRPr="00171E58">
        <w:t>from time to time to replace that person.</w:t>
      </w:r>
      <w:r w:rsidR="00F407FC" w:rsidRPr="00171E58">
        <w:t xml:space="preserve"> </w:t>
      </w:r>
    </w:p>
    <w:p w14:paraId="24BAC260" w14:textId="1C19E2DD" w:rsidR="0093630B" w:rsidRPr="005D2C6B" w:rsidRDefault="0093630B" w:rsidP="0093630B">
      <w:pPr>
        <w:pStyle w:val="DefenceBoldNormal"/>
      </w:pPr>
      <w:r w:rsidRPr="005D2C6B">
        <w:t>Related Body Corporate</w:t>
      </w:r>
    </w:p>
    <w:p w14:paraId="2BBF90E0" w14:textId="77777777" w:rsidR="0093630B" w:rsidRPr="0057081E" w:rsidRDefault="0093630B" w:rsidP="0093630B">
      <w:pPr>
        <w:pStyle w:val="DefenceDefinition0"/>
      </w:pPr>
      <w:r w:rsidRPr="004F42BA">
        <w:t xml:space="preserve">Has the meaning given to it in section 9 of the </w:t>
      </w:r>
      <w:r w:rsidRPr="004F42BA">
        <w:rPr>
          <w:i/>
          <w:iCs/>
        </w:rPr>
        <w:t>Corporations Act 2001</w:t>
      </w:r>
      <w:r w:rsidRPr="004F42BA">
        <w:t xml:space="preserve"> (Cth).</w:t>
      </w:r>
      <w:r w:rsidRPr="0057081E">
        <w:t xml:space="preserve"> </w:t>
      </w:r>
    </w:p>
    <w:p w14:paraId="2242C640" w14:textId="77777777" w:rsidR="008B7CB2" w:rsidRPr="00572CD9" w:rsidRDefault="008B7CB2" w:rsidP="00D342CA">
      <w:pPr>
        <w:pStyle w:val="DefenceBoldNormal"/>
      </w:pPr>
      <w:r w:rsidRPr="00572CD9">
        <w:lastRenderedPageBreak/>
        <w:t>Remote Area</w:t>
      </w:r>
      <w:bookmarkEnd w:id="2369"/>
    </w:p>
    <w:p w14:paraId="76BC47EF" w14:textId="77777777" w:rsidR="008B7CB2" w:rsidRPr="00572CD9" w:rsidRDefault="00BE7676" w:rsidP="00E91702">
      <w:pPr>
        <w:pStyle w:val="DefenceDefinition0"/>
      </w:pPr>
      <w:r w:rsidRPr="00572CD9">
        <w:t>A</w:t>
      </w:r>
      <w:r w:rsidR="008B7CB2" w:rsidRPr="00572CD9">
        <w:t>n area identified on the map located at</w:t>
      </w:r>
      <w:r w:rsidR="0029544E" w:rsidRPr="00572CD9">
        <w:t xml:space="preserve"> </w:t>
      </w:r>
      <w:r w:rsidR="00E91702" w:rsidRPr="00572CD9">
        <w:t>www.niaa.gov.au/resource-centre/indigenous-affairs/ripp-map-data</w:t>
      </w:r>
      <w:r w:rsidR="0000044E" w:rsidRPr="00572CD9">
        <w:rPr>
          <w:rStyle w:val="Hyperlink"/>
        </w:rPr>
        <w:t xml:space="preserve">, </w:t>
      </w:r>
      <w:r w:rsidR="0000044E" w:rsidRPr="00572CD9">
        <w:rPr>
          <w:rStyle w:val="Hyperlink"/>
          <w:color w:val="auto"/>
        </w:rPr>
        <w:t xml:space="preserve">as </w:t>
      </w:r>
      <w:r w:rsidR="009D5C7E" w:rsidRPr="00572CD9">
        <w:rPr>
          <w:rStyle w:val="Hyperlink"/>
          <w:color w:val="auto"/>
        </w:rPr>
        <w:t>updated</w:t>
      </w:r>
      <w:r w:rsidR="0000044E" w:rsidRPr="00572CD9">
        <w:rPr>
          <w:rStyle w:val="Hyperlink"/>
          <w:color w:val="auto"/>
        </w:rPr>
        <w:t xml:space="preserve"> from time to time</w:t>
      </w:r>
      <w:r w:rsidR="0000044E" w:rsidRPr="00572CD9">
        <w:rPr>
          <w:rStyle w:val="Hyperlink"/>
        </w:rPr>
        <w:t>.</w:t>
      </w:r>
      <w:r w:rsidR="00A341C4" w:rsidRPr="00572CD9">
        <w:t xml:space="preserve"> </w:t>
      </w:r>
    </w:p>
    <w:p w14:paraId="28AED2EB" w14:textId="77777777" w:rsidR="003A12F8" w:rsidRPr="00547969" w:rsidRDefault="003A12F8" w:rsidP="003A12F8">
      <w:pPr>
        <w:pStyle w:val="DefenceDefinition0"/>
        <w:rPr>
          <w:b/>
        </w:rPr>
      </w:pPr>
      <w:bookmarkStart w:id="2370" w:name="ScheduleofCollateralDocuments"/>
      <w:r w:rsidRPr="00547969">
        <w:rPr>
          <w:b/>
        </w:rPr>
        <w:t>Retention Moneys</w:t>
      </w:r>
    </w:p>
    <w:p w14:paraId="55DE4A0D" w14:textId="4AE2B5C0" w:rsidR="003A12F8" w:rsidRDefault="003A12F8" w:rsidP="003A12F8">
      <w:pPr>
        <w:pStyle w:val="DefenceDefinition0"/>
      </w:pPr>
      <w:r>
        <w:t xml:space="preserve">The moneys retained by the Contractor in accordance with clause </w:t>
      </w:r>
      <w:r>
        <w:fldChar w:fldCharType="begin"/>
      </w:r>
      <w:r>
        <w:instrText xml:space="preserve"> REF _Ref285810666 \w \h </w:instrText>
      </w:r>
      <w:r>
        <w:fldChar w:fldCharType="separate"/>
      </w:r>
      <w:r w:rsidR="00191C52">
        <w:t>11.5(a)</w:t>
      </w:r>
      <w:r>
        <w:fldChar w:fldCharType="end"/>
      </w:r>
      <w:r>
        <w:t>.</w:t>
      </w:r>
    </w:p>
    <w:p w14:paraId="4B002044" w14:textId="77777777" w:rsidR="004846CC" w:rsidRPr="00572CD9" w:rsidRDefault="004846CC" w:rsidP="00D342CA">
      <w:pPr>
        <w:pStyle w:val="DefenceBoldNormal"/>
      </w:pPr>
      <w:r w:rsidRPr="00572CD9">
        <w:t>Schedule of Collateral Documents</w:t>
      </w:r>
      <w:bookmarkEnd w:id="2370"/>
    </w:p>
    <w:p w14:paraId="5EE2A658" w14:textId="6E4C27CB" w:rsidR="008B7CB2" w:rsidRPr="00572CD9" w:rsidRDefault="004846CC" w:rsidP="0029544E">
      <w:pPr>
        <w:pStyle w:val="DefenceDefinition0"/>
        <w:widowControl w:val="0"/>
      </w:pPr>
      <w:r w:rsidRPr="00572CD9">
        <w:t xml:space="preserve">The schedule of proforma </w:t>
      </w:r>
      <w:r w:rsidR="00EA0F2D" w:rsidRPr="00572CD9">
        <w:t xml:space="preserve">contracts and other </w:t>
      </w:r>
      <w:r w:rsidRPr="00572CD9">
        <w:t xml:space="preserve">documents applicable to the Medium Works </w:t>
      </w:r>
      <w:r w:rsidR="00FE33C5" w:rsidRPr="00572CD9">
        <w:t>Subcontract</w:t>
      </w:r>
      <w:r w:rsidR="006010E5" w:rsidRPr="00572CD9">
        <w:t xml:space="preserve"> </w:t>
      </w:r>
      <w:r w:rsidRPr="00572CD9">
        <w:t xml:space="preserve">posted on </w:t>
      </w:r>
      <w:r w:rsidR="0093630B">
        <w:t xml:space="preserve">the </w:t>
      </w:r>
      <w:r w:rsidR="00740135" w:rsidRPr="00572CD9">
        <w:t>D</w:t>
      </w:r>
      <w:r w:rsidR="0093630B">
        <w:t>efence</w:t>
      </w:r>
      <w:r w:rsidR="001231EF">
        <w:t xml:space="preserve"> Website</w:t>
      </w:r>
      <w:r w:rsidRPr="00572CD9">
        <w:t xml:space="preserve">, as amended from time to time by the </w:t>
      </w:r>
      <w:r w:rsidR="002816FF" w:rsidRPr="00572CD9">
        <w:t>Commonwealth</w:t>
      </w:r>
      <w:r w:rsidR="008B7CB2" w:rsidRPr="00572CD9">
        <w:t xml:space="preserve"> and</w:t>
      </w:r>
      <w:r w:rsidR="006010E5" w:rsidRPr="00572CD9">
        <w:t xml:space="preserve"> </w:t>
      </w:r>
      <w:r w:rsidR="0034551D" w:rsidRPr="00572CD9">
        <w:t>which</w:t>
      </w:r>
      <w:r w:rsidR="006010E5" w:rsidRPr="00572CD9">
        <w:t>,</w:t>
      </w:r>
      <w:r w:rsidR="0034551D" w:rsidRPr="00572CD9">
        <w:t xml:space="preserve"> as at the Award Date</w:t>
      </w:r>
      <w:r w:rsidR="006010E5" w:rsidRPr="00572CD9">
        <w:t>,</w:t>
      </w:r>
      <w:r w:rsidR="0034551D" w:rsidRPr="00572CD9">
        <w:t xml:space="preserve"> include</w:t>
      </w:r>
      <w:r w:rsidR="00FE33C5" w:rsidRPr="00572CD9">
        <w:t>s</w:t>
      </w:r>
      <w:r w:rsidR="00EA0F2D" w:rsidRPr="00572CD9">
        <w:t xml:space="preserve"> the contracts and other</w:t>
      </w:r>
      <w:r w:rsidR="0034551D" w:rsidRPr="00572CD9">
        <w:t xml:space="preserve"> documents </w:t>
      </w:r>
      <w:r w:rsidR="008B7CB2" w:rsidRPr="00572CD9">
        <w:t>specified</w:t>
      </w:r>
      <w:r w:rsidR="0034551D" w:rsidRPr="00572CD9">
        <w:t xml:space="preserve"> in the </w:t>
      </w:r>
      <w:r w:rsidR="00CF6F55" w:rsidRPr="00572CD9">
        <w:t>Subcontract Particulars</w:t>
      </w:r>
      <w:r w:rsidR="00FE33C5" w:rsidRPr="00572CD9">
        <w:t>.</w:t>
      </w:r>
    </w:p>
    <w:p w14:paraId="7C0D1216" w14:textId="77777777" w:rsidR="006B667C" w:rsidRDefault="006B667C" w:rsidP="006B667C">
      <w:pPr>
        <w:pStyle w:val="DefenceBoldNormal"/>
      </w:pPr>
      <w:bookmarkStart w:id="2371" w:name="SecurityofPaymentLegislation"/>
      <w:r>
        <w:t xml:space="preserve">Security </w:t>
      </w:r>
    </w:p>
    <w:p w14:paraId="1C7BDBA1" w14:textId="77777777" w:rsidR="006B667C" w:rsidRDefault="006B667C" w:rsidP="006B667C">
      <w:pPr>
        <w:pStyle w:val="DefenceBoldNormal"/>
        <w:rPr>
          <w:b w:val="0"/>
        </w:rPr>
      </w:pPr>
      <w:r>
        <w:rPr>
          <w:b w:val="0"/>
        </w:rPr>
        <w:t xml:space="preserve">Means either: </w:t>
      </w:r>
    </w:p>
    <w:p w14:paraId="56A5747F" w14:textId="77777777" w:rsidR="006B667C" w:rsidRPr="00F35BAC" w:rsidRDefault="006B667C" w:rsidP="006B667C">
      <w:pPr>
        <w:pStyle w:val="DefenceDefinitionNum"/>
      </w:pPr>
      <w:r w:rsidRPr="00F35BAC">
        <w:t xml:space="preserve">Approved Security; or </w:t>
      </w:r>
    </w:p>
    <w:p w14:paraId="24731124" w14:textId="77777777" w:rsidR="006B667C" w:rsidRPr="00F577FB" w:rsidRDefault="006B667C" w:rsidP="006B667C">
      <w:pPr>
        <w:pStyle w:val="DefenceDefinitionNum"/>
      </w:pPr>
      <w:r w:rsidRPr="00F577FB">
        <w:t xml:space="preserve">Retention Moneys, </w:t>
      </w:r>
    </w:p>
    <w:p w14:paraId="6D656638" w14:textId="77777777" w:rsidR="006B667C" w:rsidRPr="00F35BAC" w:rsidRDefault="006B667C" w:rsidP="00E55C40">
      <w:pPr>
        <w:pStyle w:val="DefenceDefinitionNum"/>
        <w:numPr>
          <w:ilvl w:val="0"/>
          <w:numId w:val="0"/>
        </w:numPr>
      </w:pPr>
      <w:r>
        <w:t xml:space="preserve">as specified in the Subcontract Particulars. </w:t>
      </w:r>
    </w:p>
    <w:p w14:paraId="21B69CF6" w14:textId="77777777" w:rsidR="00AA0B5F" w:rsidRPr="00572CD9" w:rsidRDefault="00AA0B5F" w:rsidP="00D342CA">
      <w:pPr>
        <w:pStyle w:val="DefenceBoldNormal"/>
      </w:pPr>
      <w:r w:rsidRPr="00572CD9">
        <w:t>Security of Payment Legislation</w:t>
      </w:r>
      <w:bookmarkEnd w:id="2371"/>
    </w:p>
    <w:p w14:paraId="75B05A84" w14:textId="77777777" w:rsidR="001874FE" w:rsidRPr="00572CD9" w:rsidRDefault="001874FE" w:rsidP="0029544E">
      <w:pPr>
        <w:pStyle w:val="DefenceDefinition0"/>
        <w:widowControl w:val="0"/>
      </w:pPr>
      <w:r w:rsidRPr="00572CD9">
        <w:t>Means:</w:t>
      </w:r>
    </w:p>
    <w:p w14:paraId="098D5FEF" w14:textId="5AE4AD28" w:rsidR="001874FE" w:rsidRPr="00572CD9" w:rsidRDefault="001874FE" w:rsidP="0067633F">
      <w:pPr>
        <w:pStyle w:val="DefenceDefinitionNum"/>
        <w:widowControl w:val="0"/>
        <w:numPr>
          <w:ilvl w:val="1"/>
          <w:numId w:val="39"/>
        </w:numPr>
      </w:pPr>
      <w:r w:rsidRPr="00572CD9">
        <w:rPr>
          <w:i/>
        </w:rPr>
        <w:t>Building and Construction Industry Security of Payment Act</w:t>
      </w:r>
      <w:r w:rsidRPr="00572CD9">
        <w:t xml:space="preserve"> </w:t>
      </w:r>
      <w:r w:rsidRPr="00E55C40">
        <w:rPr>
          <w:i/>
        </w:rPr>
        <w:t>1999</w:t>
      </w:r>
      <w:r w:rsidRPr="00572CD9">
        <w:t xml:space="preserve"> (NSW);</w:t>
      </w:r>
    </w:p>
    <w:p w14:paraId="0FA60F8C" w14:textId="77777777" w:rsidR="001874FE" w:rsidRPr="00572CD9" w:rsidRDefault="001874FE" w:rsidP="0067633F">
      <w:pPr>
        <w:pStyle w:val="DefenceDefinitionNum"/>
        <w:widowControl w:val="0"/>
        <w:numPr>
          <w:ilvl w:val="1"/>
          <w:numId w:val="39"/>
        </w:numPr>
      </w:pPr>
      <w:r w:rsidRPr="00572CD9">
        <w:rPr>
          <w:i/>
        </w:rPr>
        <w:t>Building and Construction Industry Security of Payment Act</w:t>
      </w:r>
      <w:r w:rsidRPr="00572CD9">
        <w:t xml:space="preserve"> </w:t>
      </w:r>
      <w:r w:rsidRPr="00E55C40">
        <w:rPr>
          <w:i/>
        </w:rPr>
        <w:t>2002</w:t>
      </w:r>
      <w:r w:rsidRPr="00572CD9">
        <w:t xml:space="preserve"> (Vic); </w:t>
      </w:r>
    </w:p>
    <w:p w14:paraId="70AF186A" w14:textId="11D41711" w:rsidR="001874FE" w:rsidRPr="00572CD9" w:rsidRDefault="001874FE" w:rsidP="0067633F">
      <w:pPr>
        <w:pStyle w:val="DefenceDefinitionNum"/>
        <w:widowControl w:val="0"/>
        <w:numPr>
          <w:ilvl w:val="1"/>
          <w:numId w:val="39"/>
        </w:numPr>
      </w:pPr>
      <w:r w:rsidRPr="00572CD9">
        <w:rPr>
          <w:i/>
        </w:rPr>
        <w:t xml:space="preserve">Building </w:t>
      </w:r>
      <w:r w:rsidR="001A11BE" w:rsidRPr="00572CD9">
        <w:rPr>
          <w:i/>
        </w:rPr>
        <w:t>Industry Fairness (Security of Payment)</w:t>
      </w:r>
      <w:r w:rsidRPr="00572CD9">
        <w:rPr>
          <w:i/>
        </w:rPr>
        <w:t xml:space="preserve"> Act</w:t>
      </w:r>
      <w:r w:rsidRPr="00572CD9">
        <w:t xml:space="preserve"> </w:t>
      </w:r>
      <w:r w:rsidRPr="00E55C40">
        <w:rPr>
          <w:i/>
        </w:rPr>
        <w:t>20</w:t>
      </w:r>
      <w:r w:rsidR="001A11BE" w:rsidRPr="00E55C40">
        <w:rPr>
          <w:i/>
        </w:rPr>
        <w:t>17</w:t>
      </w:r>
      <w:r w:rsidRPr="00572CD9">
        <w:t xml:space="preserve"> (Qld);</w:t>
      </w:r>
    </w:p>
    <w:p w14:paraId="4A9EC72D" w14:textId="77777777" w:rsidR="00071DEF" w:rsidRPr="00D63ADE" w:rsidRDefault="00071DEF" w:rsidP="0067633F">
      <w:pPr>
        <w:pStyle w:val="DefenceDefinitionNum"/>
        <w:widowControl w:val="0"/>
        <w:numPr>
          <w:ilvl w:val="1"/>
          <w:numId w:val="39"/>
        </w:numPr>
      </w:pPr>
      <w:r w:rsidRPr="00D63ADE">
        <w:t>in Western Australia:</w:t>
      </w:r>
    </w:p>
    <w:p w14:paraId="0848A14F" w14:textId="5FD5A01B" w:rsidR="001874FE" w:rsidRDefault="00071DEF" w:rsidP="0067633F">
      <w:pPr>
        <w:pStyle w:val="DefenceDefinitionNum"/>
        <w:widowControl w:val="0"/>
        <w:numPr>
          <w:ilvl w:val="2"/>
          <w:numId w:val="39"/>
        </w:numPr>
      </w:pPr>
      <w:r w:rsidRPr="00D63ADE">
        <w:t xml:space="preserve">the </w:t>
      </w:r>
      <w:r w:rsidR="001874FE" w:rsidRPr="00572CD9">
        <w:rPr>
          <w:i/>
        </w:rPr>
        <w:t>Construction Contracts Act</w:t>
      </w:r>
      <w:r w:rsidR="001874FE" w:rsidRPr="00572CD9">
        <w:t xml:space="preserve"> </w:t>
      </w:r>
      <w:r w:rsidR="001874FE" w:rsidRPr="00E55C40">
        <w:rPr>
          <w:i/>
        </w:rPr>
        <w:t>2004</w:t>
      </w:r>
      <w:r w:rsidR="001874FE" w:rsidRPr="00572CD9">
        <w:t xml:space="preserve"> (WA);</w:t>
      </w:r>
      <w:r>
        <w:t xml:space="preserve"> or</w:t>
      </w:r>
    </w:p>
    <w:p w14:paraId="216C2652" w14:textId="61004EEB" w:rsidR="00071DEF" w:rsidRPr="00572CD9" w:rsidRDefault="00071DEF" w:rsidP="0067633F">
      <w:pPr>
        <w:pStyle w:val="DefenceDefinitionNum"/>
        <w:widowControl w:val="0"/>
        <w:numPr>
          <w:ilvl w:val="2"/>
          <w:numId w:val="39"/>
        </w:numPr>
      </w:pPr>
      <w:r>
        <w:t xml:space="preserve">if this subcontract is executed after the date on which a provision of the </w:t>
      </w:r>
      <w:r>
        <w:rPr>
          <w:i/>
        </w:rPr>
        <w:t>Building and Construction Industry (Security of Payment) Act</w:t>
      </w:r>
      <w:r>
        <w:t xml:space="preserve"> </w:t>
      </w:r>
      <w:r w:rsidRPr="00CC6AB2">
        <w:rPr>
          <w:bCs/>
          <w:i/>
          <w:color w:val="auto"/>
          <w:szCs w:val="28"/>
        </w:rPr>
        <w:t>2021</w:t>
      </w:r>
      <w:r>
        <w:t xml:space="preserve"> (WA) commences, then the </w:t>
      </w:r>
      <w:r>
        <w:rPr>
          <w:i/>
        </w:rPr>
        <w:t>Building and Construction Industry (Security of Payment) Act</w:t>
      </w:r>
      <w:r>
        <w:t xml:space="preserve"> </w:t>
      </w:r>
      <w:r w:rsidRPr="00CC6AB2">
        <w:rPr>
          <w:bCs/>
          <w:i/>
          <w:color w:val="auto"/>
          <w:szCs w:val="28"/>
        </w:rPr>
        <w:t>2021</w:t>
      </w:r>
      <w:r>
        <w:t xml:space="preserve"> (WA) and any provision of the</w:t>
      </w:r>
      <w:r>
        <w:rPr>
          <w:i/>
        </w:rPr>
        <w:t xml:space="preserve"> Construction Contracts Act 2004 </w:t>
      </w:r>
      <w:r>
        <w:t xml:space="preserve">(WA) which has not been repealed;  </w:t>
      </w:r>
    </w:p>
    <w:p w14:paraId="6560FE7B" w14:textId="77777777" w:rsidR="001874FE" w:rsidRPr="00572CD9" w:rsidRDefault="001874FE" w:rsidP="0067633F">
      <w:pPr>
        <w:pStyle w:val="DefenceDefinitionNum"/>
        <w:widowControl w:val="0"/>
        <w:numPr>
          <w:ilvl w:val="1"/>
          <w:numId w:val="39"/>
        </w:numPr>
        <w:rPr>
          <w:b/>
        </w:rPr>
      </w:pPr>
      <w:r w:rsidRPr="00572CD9">
        <w:rPr>
          <w:i/>
        </w:rPr>
        <w:t>Construction Contracts (Security of Payments) Act</w:t>
      </w:r>
      <w:r w:rsidRPr="00572CD9">
        <w:t xml:space="preserve"> </w:t>
      </w:r>
      <w:r w:rsidRPr="00E55C40">
        <w:rPr>
          <w:i/>
        </w:rPr>
        <w:t>200</w:t>
      </w:r>
      <w:r w:rsidR="006959FC" w:rsidRPr="00E55C40">
        <w:rPr>
          <w:i/>
        </w:rPr>
        <w:t>4</w:t>
      </w:r>
      <w:r w:rsidRPr="00572CD9">
        <w:t xml:space="preserve"> (NT);</w:t>
      </w:r>
    </w:p>
    <w:p w14:paraId="550FAA05" w14:textId="77777777" w:rsidR="000D0174" w:rsidRPr="00572CD9" w:rsidRDefault="000D0174" w:rsidP="0067633F">
      <w:pPr>
        <w:pStyle w:val="DefenceDefinitionNum"/>
        <w:widowControl w:val="0"/>
        <w:numPr>
          <w:ilvl w:val="1"/>
          <w:numId w:val="39"/>
        </w:numPr>
      </w:pPr>
      <w:r w:rsidRPr="00572CD9">
        <w:rPr>
          <w:i/>
        </w:rPr>
        <w:t>Building and Construction Industry Security of Payment Act</w:t>
      </w:r>
      <w:r w:rsidRPr="00572CD9">
        <w:t xml:space="preserve"> </w:t>
      </w:r>
      <w:r w:rsidRPr="00E55C40">
        <w:rPr>
          <w:i/>
        </w:rPr>
        <w:t>2009</w:t>
      </w:r>
      <w:r w:rsidRPr="00572CD9">
        <w:t xml:space="preserve"> (Tas);</w:t>
      </w:r>
    </w:p>
    <w:p w14:paraId="54FA6CE3" w14:textId="77777777" w:rsidR="000D0174" w:rsidRPr="00572CD9" w:rsidRDefault="000D0174" w:rsidP="0067633F">
      <w:pPr>
        <w:pStyle w:val="DefenceDefinitionNum"/>
        <w:widowControl w:val="0"/>
        <w:numPr>
          <w:ilvl w:val="1"/>
          <w:numId w:val="39"/>
        </w:numPr>
      </w:pPr>
      <w:r w:rsidRPr="00572CD9">
        <w:rPr>
          <w:i/>
        </w:rPr>
        <w:t>Building and Construction Industry (Security of Payment) Act</w:t>
      </w:r>
      <w:r w:rsidRPr="00572CD9">
        <w:t xml:space="preserve"> </w:t>
      </w:r>
      <w:r w:rsidRPr="00E55C40">
        <w:rPr>
          <w:i/>
        </w:rPr>
        <w:t>2009</w:t>
      </w:r>
      <w:r w:rsidRPr="00572CD9">
        <w:t xml:space="preserve"> (ACT);</w:t>
      </w:r>
    </w:p>
    <w:p w14:paraId="26302FF6" w14:textId="77777777" w:rsidR="000D0174" w:rsidRPr="00572CD9" w:rsidRDefault="000D0174" w:rsidP="0067633F">
      <w:pPr>
        <w:pStyle w:val="DefenceDefinitionNum"/>
        <w:widowControl w:val="0"/>
        <w:numPr>
          <w:ilvl w:val="1"/>
          <w:numId w:val="39"/>
        </w:numPr>
      </w:pPr>
      <w:r w:rsidRPr="00572CD9">
        <w:rPr>
          <w:i/>
        </w:rPr>
        <w:t>Building and Construction Industry Security of Payment Act</w:t>
      </w:r>
      <w:r w:rsidRPr="00572CD9">
        <w:t xml:space="preserve"> </w:t>
      </w:r>
      <w:r w:rsidRPr="00E55C40">
        <w:rPr>
          <w:i/>
        </w:rPr>
        <w:t>2009</w:t>
      </w:r>
      <w:r w:rsidRPr="00572CD9">
        <w:t xml:space="preserve"> (SA); and</w:t>
      </w:r>
    </w:p>
    <w:p w14:paraId="21ACAEA3" w14:textId="77777777" w:rsidR="001874FE" w:rsidRPr="00572CD9" w:rsidRDefault="001874FE" w:rsidP="0067633F">
      <w:pPr>
        <w:pStyle w:val="DefenceDefinitionNum"/>
        <w:widowControl w:val="0"/>
        <w:numPr>
          <w:ilvl w:val="1"/>
          <w:numId w:val="39"/>
        </w:numPr>
      </w:pPr>
      <w:r w:rsidRPr="00572CD9">
        <w:t xml:space="preserve">any legislation in </w:t>
      </w:r>
      <w:r w:rsidR="0003235E" w:rsidRPr="00572CD9">
        <w:t>any</w:t>
      </w:r>
      <w:r w:rsidRPr="00572CD9">
        <w:t xml:space="preserve"> State </w:t>
      </w:r>
      <w:r w:rsidR="0003235E" w:rsidRPr="00572CD9">
        <w:t>or</w:t>
      </w:r>
      <w:r w:rsidRPr="00572CD9">
        <w:t xml:space="preserve"> Territor</w:t>
      </w:r>
      <w:r w:rsidR="0003235E" w:rsidRPr="00572CD9">
        <w:t>y</w:t>
      </w:r>
      <w:r w:rsidRPr="00572CD9">
        <w:t xml:space="preserve"> of Australia addressing security of payment in the building and construction industry.</w:t>
      </w:r>
    </w:p>
    <w:p w14:paraId="5A4AF8E4" w14:textId="77777777" w:rsidR="0093630B" w:rsidRDefault="0093630B" w:rsidP="0093630B">
      <w:pPr>
        <w:pStyle w:val="DefenceBoldNormal"/>
      </w:pPr>
      <w:bookmarkStart w:id="2372" w:name="SandCInformation"/>
      <w:r>
        <w:t>Security</w:t>
      </w:r>
      <w:r w:rsidRPr="001C0580">
        <w:t xml:space="preserve"> or</w:t>
      </w:r>
      <w:r>
        <w:t xml:space="preserve"> Confidentiality Incident </w:t>
      </w:r>
    </w:p>
    <w:p w14:paraId="093B25AA" w14:textId="77777777" w:rsidR="0093630B" w:rsidRPr="00F129C6" w:rsidRDefault="0093630B" w:rsidP="0093630B">
      <w:pPr>
        <w:pStyle w:val="DefenceBoldNormal"/>
        <w:rPr>
          <w:b w:val="0"/>
          <w:bCs/>
        </w:rPr>
      </w:pPr>
      <w:r w:rsidRPr="00F129C6">
        <w:rPr>
          <w:b w:val="0"/>
          <w:bCs/>
        </w:rPr>
        <w:t>Means:</w:t>
      </w:r>
    </w:p>
    <w:p w14:paraId="3D208E46" w14:textId="024FE605" w:rsidR="0093630B" w:rsidRPr="00711C90" w:rsidRDefault="0093630B" w:rsidP="008577BD">
      <w:pPr>
        <w:pStyle w:val="DefenceDefinitionNum"/>
        <w:numPr>
          <w:ilvl w:val="1"/>
          <w:numId w:val="78"/>
        </w:numPr>
      </w:pPr>
      <w:r w:rsidRPr="00711C90">
        <w:t xml:space="preserve">a "Security Incident" as defined in Control 77.1 of the DSPF insofar as the relevant approach, event or action arises out of or in any way in connection with this </w:t>
      </w:r>
      <w:r>
        <w:t>Subc</w:t>
      </w:r>
      <w:r w:rsidRPr="00711C90">
        <w:t xml:space="preserve">ontract or the carrying out of the </w:t>
      </w:r>
      <w:r>
        <w:t>Subc</w:t>
      </w:r>
      <w:r w:rsidRPr="00711C90">
        <w:t xml:space="preserve">ontractor's Activities or otherwise relates to the </w:t>
      </w:r>
      <w:r>
        <w:t>Subc</w:t>
      </w:r>
      <w:r w:rsidRPr="00711C90">
        <w:t xml:space="preserve">ontractor or any Related Body Corporate of the </w:t>
      </w:r>
      <w:r>
        <w:t>Subc</w:t>
      </w:r>
      <w:r w:rsidRPr="00711C90">
        <w:t>ontractor; or</w:t>
      </w:r>
    </w:p>
    <w:p w14:paraId="24FEF104" w14:textId="26161E8C" w:rsidR="0093630B" w:rsidRPr="00711C90" w:rsidRDefault="0093630B" w:rsidP="0093630B">
      <w:pPr>
        <w:pStyle w:val="DefenceDefinitionNum"/>
      </w:pPr>
      <w:r w:rsidRPr="00711C90">
        <w:lastRenderedPageBreak/>
        <w:t xml:space="preserve">any other incident or circumstance involving Confidential Information (including any Sensitive and Classified Information) having been held, disclosed, accessed or used in a way that is inconsistent with the terms of the </w:t>
      </w:r>
      <w:r>
        <w:t>Subc</w:t>
      </w:r>
      <w:r w:rsidRPr="00711C90">
        <w:t>ontract.</w:t>
      </w:r>
    </w:p>
    <w:p w14:paraId="64824C17" w14:textId="77777777" w:rsidR="008B7CB2" w:rsidRPr="00572CD9" w:rsidRDefault="008B7CB2" w:rsidP="00D342CA">
      <w:pPr>
        <w:pStyle w:val="DefenceBoldNormal"/>
      </w:pPr>
      <w:r w:rsidRPr="00572CD9">
        <w:t>Sensitive and Classified Information</w:t>
      </w:r>
    </w:p>
    <w:bookmarkEnd w:id="2372"/>
    <w:p w14:paraId="28584E88" w14:textId="77777777" w:rsidR="001C2FF8" w:rsidRDefault="001C2FF8" w:rsidP="0029544E">
      <w:pPr>
        <w:pStyle w:val="DefenceDefinition0"/>
        <w:widowControl w:val="0"/>
      </w:pPr>
      <w:r>
        <w:t>Means:</w:t>
      </w:r>
    </w:p>
    <w:p w14:paraId="75ADFF0B" w14:textId="0C7E6DD4" w:rsidR="008B7CB2" w:rsidRPr="00572CD9" w:rsidRDefault="001C2FF8" w:rsidP="00E55C40">
      <w:pPr>
        <w:pStyle w:val="DefenceDefinitionNum"/>
        <w:widowControl w:val="0"/>
        <w:numPr>
          <w:ilvl w:val="1"/>
          <w:numId w:val="4"/>
        </w:numPr>
      </w:pPr>
      <w:bookmarkStart w:id="2373" w:name="_Ref66115046"/>
      <w:r>
        <w:t>a</w:t>
      </w:r>
      <w:r w:rsidR="008B7CB2" w:rsidRPr="00572CD9">
        <w:t xml:space="preserve">ny document, drawing, information or communication (whether in written, oral or electronic form) issued or communicated to the Subcontractor by the Commonwealth, the </w:t>
      </w:r>
      <w:r w:rsidR="001F0CD2" w:rsidRPr="00572CD9">
        <w:t>MCC Contract Administrator</w:t>
      </w:r>
      <w:r w:rsidR="008B7CB2" w:rsidRPr="00572CD9">
        <w:t xml:space="preserve">, the Contractor, the Contractor’s Representative or anyone on the Commonwealth's or Contractor’s behalf, whether or not owned by the Commonwealth or </w:t>
      </w:r>
      <w:r w:rsidR="008270F5">
        <w:t xml:space="preserve">the </w:t>
      </w:r>
      <w:r w:rsidR="008B7CB2" w:rsidRPr="00572CD9">
        <w:t>Contractor:</w:t>
      </w:r>
      <w:bookmarkEnd w:id="2373"/>
      <w:r w:rsidR="008B7CB2" w:rsidRPr="00572CD9">
        <w:t xml:space="preserve"> </w:t>
      </w:r>
    </w:p>
    <w:p w14:paraId="2F1E5065" w14:textId="6AEFB5C6" w:rsidR="008B7CB2" w:rsidRPr="00572CD9" w:rsidRDefault="008B7CB2" w:rsidP="00E55C40">
      <w:pPr>
        <w:pStyle w:val="DefenceDefinitionNum"/>
        <w:widowControl w:val="0"/>
        <w:numPr>
          <w:ilvl w:val="2"/>
          <w:numId w:val="4"/>
        </w:numPr>
      </w:pPr>
      <w:r w:rsidRPr="00572CD9">
        <w:t>marked as "sensitive information"</w:t>
      </w:r>
      <w:r w:rsidR="001C2FF8">
        <w:t>,</w:t>
      </w:r>
      <w:r w:rsidRPr="00572CD9">
        <w:t xml:space="preserve"> "for official use only"</w:t>
      </w:r>
      <w:r w:rsidR="001C2FF8">
        <w:t xml:space="preserve"> or "OFFICIAL: Sensitive"</w:t>
      </w:r>
      <w:r w:rsidRPr="00572CD9">
        <w:t xml:space="preserve">; </w:t>
      </w:r>
    </w:p>
    <w:p w14:paraId="38FEEEDC" w14:textId="77777777" w:rsidR="008B7CB2" w:rsidRPr="00572CD9" w:rsidRDefault="008B7CB2" w:rsidP="00E55C40">
      <w:pPr>
        <w:pStyle w:val="DefenceDefinitionNum"/>
        <w:widowControl w:val="0"/>
        <w:numPr>
          <w:ilvl w:val="2"/>
          <w:numId w:val="4"/>
        </w:numPr>
      </w:pPr>
      <w:r w:rsidRPr="00572CD9">
        <w:t xml:space="preserve">identified at the time of issue or communication as "Sensitive Information"; </w:t>
      </w:r>
    </w:p>
    <w:p w14:paraId="271E424B" w14:textId="77777777" w:rsidR="008B7CB2" w:rsidRPr="00572CD9" w:rsidRDefault="008B7CB2" w:rsidP="00E55C40">
      <w:pPr>
        <w:pStyle w:val="DefenceDefinitionNum"/>
        <w:widowControl w:val="0"/>
        <w:numPr>
          <w:ilvl w:val="2"/>
          <w:numId w:val="4"/>
        </w:numPr>
      </w:pPr>
      <w:r w:rsidRPr="00572CD9">
        <w:t xml:space="preserve">marked with a national security classification or as "Classified Information"; </w:t>
      </w:r>
    </w:p>
    <w:p w14:paraId="4EE1FEF4" w14:textId="77777777" w:rsidR="008B7CB2" w:rsidRPr="00572CD9" w:rsidRDefault="008B7CB2" w:rsidP="00E55C40">
      <w:pPr>
        <w:pStyle w:val="DefenceDefinitionNum"/>
        <w:widowControl w:val="0"/>
        <w:numPr>
          <w:ilvl w:val="2"/>
          <w:numId w:val="4"/>
        </w:numPr>
      </w:pPr>
      <w:r w:rsidRPr="00572CD9">
        <w:t xml:space="preserve">identified at the time of issue or communication as "Classified Information"; or </w:t>
      </w:r>
    </w:p>
    <w:p w14:paraId="4EFEA9F6" w14:textId="7F0A95B7" w:rsidR="008B7CB2" w:rsidRPr="00572CD9" w:rsidRDefault="00E43AD0" w:rsidP="00E55C40">
      <w:pPr>
        <w:pStyle w:val="DefenceDefinitionNum"/>
        <w:widowControl w:val="0"/>
        <w:numPr>
          <w:ilvl w:val="2"/>
          <w:numId w:val="4"/>
        </w:numPr>
      </w:pPr>
      <w:r w:rsidRPr="00572CD9">
        <w:t xml:space="preserve">the </w:t>
      </w:r>
      <w:r w:rsidR="007A532B" w:rsidRPr="00572CD9">
        <w:t>Subcontractor</w:t>
      </w:r>
      <w:r w:rsidR="007A532B" w:rsidRPr="00572CD9">
        <w:rPr>
          <w:b/>
        </w:rPr>
        <w:t xml:space="preserve"> </w:t>
      </w:r>
      <w:r w:rsidRPr="00572CD9">
        <w:t>knows or ought to know is subject to, or ought to be treated</w:t>
      </w:r>
      <w:r w:rsidR="001C2FF8">
        <w:t>,</w:t>
      </w:r>
      <w:r w:rsidRPr="00572CD9">
        <w:t xml:space="preserve"> as </w:t>
      </w:r>
      <w:r w:rsidR="001C2FF8">
        <w:t>s</w:t>
      </w:r>
      <w:r w:rsidR="00E42293" w:rsidRPr="00572CD9">
        <w:t xml:space="preserve">ensitive </w:t>
      </w:r>
      <w:r w:rsidR="00062B6C">
        <w:t>or</w:t>
      </w:r>
      <w:r w:rsidR="00E42293" w:rsidRPr="00572CD9">
        <w:t xml:space="preserve"> </w:t>
      </w:r>
      <w:r w:rsidR="00062B6C">
        <w:t>c</w:t>
      </w:r>
      <w:r w:rsidR="00E42293" w:rsidRPr="00572CD9">
        <w:t xml:space="preserve">lassified </w:t>
      </w:r>
      <w:r w:rsidR="00062B6C">
        <w:t>i</w:t>
      </w:r>
      <w:r w:rsidR="00E42293" w:rsidRPr="00572CD9">
        <w:t>nformation</w:t>
      </w:r>
      <w:r w:rsidRPr="00572CD9">
        <w:t xml:space="preserve"> in accordance with </w:t>
      </w:r>
      <w:r w:rsidR="00062B6C">
        <w:t xml:space="preserve">any </w:t>
      </w:r>
      <w:r w:rsidR="00A46B3D" w:rsidRPr="00572CD9">
        <w:t>Statutory Requirement</w:t>
      </w:r>
      <w:r w:rsidRPr="00572CD9">
        <w:t xml:space="preserve"> (including the Information Security </w:t>
      </w:r>
      <w:r w:rsidR="00062B6C">
        <w:t>Requirements</w:t>
      </w:r>
      <w:r w:rsidRPr="00572CD9">
        <w:t xml:space="preserve">); </w:t>
      </w:r>
      <w:r w:rsidR="008B7CB2" w:rsidRPr="00572CD9">
        <w:t xml:space="preserve">and </w:t>
      </w:r>
    </w:p>
    <w:p w14:paraId="1ACB1B9C" w14:textId="5DD38EA5" w:rsidR="008B7CB2" w:rsidRPr="00572CD9" w:rsidRDefault="008B7CB2" w:rsidP="005E4AC4">
      <w:pPr>
        <w:pStyle w:val="DefenceDefinitionNum"/>
        <w:widowControl w:val="0"/>
        <w:numPr>
          <w:ilvl w:val="1"/>
          <w:numId w:val="4"/>
        </w:numPr>
      </w:pPr>
      <w:r w:rsidRPr="00572CD9">
        <w:t>everything recording, containing, setting out or making reference to the document, drawing, information or communication (whether in written, oral or electronic form)</w:t>
      </w:r>
      <w:r w:rsidR="00062B6C">
        <w:t xml:space="preserve"> referred to in paragraph </w:t>
      </w:r>
      <w:r w:rsidR="00062B6C">
        <w:fldChar w:fldCharType="begin"/>
      </w:r>
      <w:r w:rsidR="00062B6C">
        <w:instrText xml:space="preserve"> REF _Ref66115046 \n \h </w:instrText>
      </w:r>
      <w:r w:rsidR="00062B6C">
        <w:fldChar w:fldCharType="separate"/>
      </w:r>
      <w:r w:rsidR="00191C52">
        <w:t>(a)</w:t>
      </w:r>
      <w:r w:rsidR="00062B6C">
        <w:fldChar w:fldCharType="end"/>
      </w:r>
      <w:r w:rsidR="008B7F5F">
        <w:t xml:space="preserve"> above</w:t>
      </w:r>
      <w:r w:rsidRPr="00572CD9">
        <w:t xml:space="preserve">, including documents, notes, records, memoranda, materials, software, disks and all other media, articles or things. </w:t>
      </w:r>
    </w:p>
    <w:p w14:paraId="6020E2B6" w14:textId="4F651A09" w:rsidR="00697E40" w:rsidRPr="00DD0513" w:rsidRDefault="00697E40" w:rsidP="00697E40">
      <w:pPr>
        <w:pStyle w:val="DefenceBoldNormal"/>
      </w:pPr>
      <w:r>
        <w:t>Shadow</w:t>
      </w:r>
      <w:r w:rsidRPr="00E55C40">
        <w:t xml:space="preserve"> Economy Procurement Connected Policy</w:t>
      </w:r>
      <w:r w:rsidRPr="00DD0513">
        <w:t xml:space="preserve"> </w:t>
      </w:r>
    </w:p>
    <w:p w14:paraId="4C93E0B8" w14:textId="5615C98B" w:rsidR="00697E40" w:rsidRPr="00572CD9" w:rsidRDefault="00697E40" w:rsidP="003A14E2">
      <w:pPr>
        <w:pStyle w:val="DefenceDefinition0"/>
      </w:pPr>
      <w:r>
        <w:t xml:space="preserve">The Shadow Economy Procurement Connected Policy – Increasing the Integrity of Government Procurement – </w:t>
      </w:r>
      <w:r w:rsidR="00950B58">
        <w:t>October</w:t>
      </w:r>
      <w:r>
        <w:t xml:space="preserve"> 20</w:t>
      </w:r>
      <w:r w:rsidR="00950B58">
        <w:t>24</w:t>
      </w:r>
      <w:r>
        <w:t xml:space="preserve">, as amended </w:t>
      </w:r>
      <w:r w:rsidR="0093630B">
        <w:t xml:space="preserve">or replaced </w:t>
      </w:r>
      <w:r>
        <w:t>from time to time.</w:t>
      </w:r>
    </w:p>
    <w:p w14:paraId="34A575D5" w14:textId="77777777" w:rsidR="0093630B" w:rsidRDefault="0093630B" w:rsidP="0093630B">
      <w:pPr>
        <w:pStyle w:val="DefenceDefinitionNum"/>
        <w:numPr>
          <w:ilvl w:val="0"/>
          <w:numId w:val="0"/>
        </w:numPr>
        <w:rPr>
          <w:b/>
          <w:bCs/>
        </w:rPr>
      </w:pPr>
      <w:bookmarkStart w:id="2374" w:name="Site"/>
      <w:r>
        <w:rPr>
          <w:b/>
          <w:bCs/>
        </w:rPr>
        <w:t>Significant Event</w:t>
      </w:r>
    </w:p>
    <w:p w14:paraId="4AA6477E" w14:textId="77777777" w:rsidR="0093630B" w:rsidRPr="000E5229" w:rsidRDefault="0093630B" w:rsidP="0093630B">
      <w:pPr>
        <w:pStyle w:val="DefenceDefinitionNum"/>
        <w:numPr>
          <w:ilvl w:val="0"/>
          <w:numId w:val="0"/>
        </w:numPr>
      </w:pPr>
      <w:r w:rsidRPr="00F84BEE">
        <w:t>Means:</w:t>
      </w:r>
    </w:p>
    <w:p w14:paraId="68118D51" w14:textId="19E61B6B" w:rsidR="0093630B" w:rsidRDefault="0093630B" w:rsidP="0093630B">
      <w:pPr>
        <w:pStyle w:val="DefenceDefinitionNum"/>
      </w:pPr>
      <w:bookmarkStart w:id="2375" w:name="_Ref143779290"/>
      <w:r>
        <w:t>any adverse findings made by a court, commission, tribunal or other statutory or professional body regarding the conduct or performance of the Subcontractor or its subsubcontractors (or any officers, employees or agents of any of them) that impacts or could be reasonably perceived to impact on their professional capacity, capability, fitness or reputation; or</w:t>
      </w:r>
      <w:bookmarkEnd w:id="2375"/>
    </w:p>
    <w:p w14:paraId="04674B2C" w14:textId="420EAB16" w:rsidR="0093630B" w:rsidRPr="00F84BEE" w:rsidRDefault="0093630B" w:rsidP="0093630B">
      <w:pPr>
        <w:pStyle w:val="DefenceDefinitionNum"/>
      </w:pPr>
      <w:bookmarkStart w:id="2376" w:name="_Ref143779299"/>
      <w:r>
        <w:t xml:space="preserve">any other significant matters, including the commencement of legal, regulatory or disciplinary action involving the Subcontractor or its subsubcontractors (or any officers, employees or agents of any of them) that may adversely impact on compliance with Commonwealth policy and </w:t>
      </w:r>
      <w:r w:rsidRPr="00F14444">
        <w:t xml:space="preserve">legislation or </w:t>
      </w:r>
      <w:r>
        <w:t>the Commonwealth’s reputation.</w:t>
      </w:r>
      <w:bookmarkEnd w:id="2376"/>
    </w:p>
    <w:p w14:paraId="7AF9E65C" w14:textId="77777777" w:rsidR="00285A98" w:rsidRPr="00572CD9" w:rsidRDefault="00285A98" w:rsidP="00D342CA">
      <w:pPr>
        <w:pStyle w:val="DefenceBoldNormal"/>
      </w:pPr>
      <w:r w:rsidRPr="00572CD9">
        <w:t>Site</w:t>
      </w:r>
      <w:bookmarkEnd w:id="2374"/>
    </w:p>
    <w:p w14:paraId="600743B1" w14:textId="77777777" w:rsidR="00285A98" w:rsidRPr="00572CD9" w:rsidRDefault="00285A98" w:rsidP="0029544E">
      <w:pPr>
        <w:pStyle w:val="DefenceDefinition0"/>
        <w:widowControl w:val="0"/>
      </w:pPr>
      <w:r w:rsidRPr="00572CD9">
        <w:t xml:space="preserve">The site </w:t>
      </w:r>
      <w:r w:rsidR="00BE7676" w:rsidRPr="00572CD9">
        <w:t xml:space="preserve">or sites </w:t>
      </w:r>
      <w:r w:rsidRPr="00572CD9">
        <w:t xml:space="preserve">for the </w:t>
      </w:r>
      <w:r w:rsidR="00DF64DA" w:rsidRPr="00572CD9">
        <w:t>Subcontract Works</w:t>
      </w:r>
      <w:r w:rsidRPr="00572CD9">
        <w:t xml:space="preserve"> </w:t>
      </w:r>
      <w:r w:rsidR="00113BD6" w:rsidRPr="00572CD9">
        <w:t xml:space="preserve">described </w:t>
      </w:r>
      <w:r w:rsidRPr="00572CD9">
        <w:t xml:space="preserve">in the </w:t>
      </w:r>
      <w:r w:rsidR="00CF6F55" w:rsidRPr="00572CD9">
        <w:t>Subcontract Particulars</w:t>
      </w:r>
      <w:r w:rsidRPr="00572CD9">
        <w:t xml:space="preserve">. </w:t>
      </w:r>
    </w:p>
    <w:p w14:paraId="11BCC947" w14:textId="77777777" w:rsidR="0051562A" w:rsidRPr="00572CD9" w:rsidRDefault="0051562A" w:rsidP="006568A0">
      <w:pPr>
        <w:pStyle w:val="DefenceBoldNormal"/>
        <w:keepLines/>
      </w:pPr>
      <w:bookmarkStart w:id="2377" w:name="SiteManagementPlan"/>
      <w:r w:rsidRPr="00572CD9">
        <w:t>Site Management Plan</w:t>
      </w:r>
      <w:bookmarkEnd w:id="2377"/>
    </w:p>
    <w:p w14:paraId="12825275" w14:textId="5CFA7CA2" w:rsidR="0051562A" w:rsidRPr="00572CD9" w:rsidRDefault="00B25F14" w:rsidP="006568A0">
      <w:pPr>
        <w:pStyle w:val="DefenceDefinition0"/>
        <w:keepNext/>
        <w:keepLines/>
        <w:widowControl w:val="0"/>
      </w:pPr>
      <w:r w:rsidRPr="00572CD9">
        <w:t xml:space="preserve">The </w:t>
      </w:r>
      <w:r w:rsidR="0051562A" w:rsidRPr="00572CD9">
        <w:t xml:space="preserve">plan </w:t>
      </w:r>
      <w:r w:rsidR="00462400" w:rsidRPr="00572CD9">
        <w:t xml:space="preserve">prepared by the </w:t>
      </w:r>
      <w:r w:rsidR="00B51F88" w:rsidRPr="00572CD9">
        <w:t>Subcontractor</w:t>
      </w:r>
      <w:r w:rsidR="00462400" w:rsidRPr="00572CD9">
        <w:t xml:space="preserve"> and </w:t>
      </w:r>
      <w:r w:rsidR="00F21F58" w:rsidRPr="00572CD9">
        <w:t xml:space="preserve">finalised under clause </w:t>
      </w:r>
      <w:r w:rsidR="00CF2CCB" w:rsidRPr="00572CD9">
        <w:fldChar w:fldCharType="begin"/>
      </w:r>
      <w:r w:rsidR="00CF2CCB" w:rsidRPr="00572CD9">
        <w:rPr>
          <w:rStyle w:val="Hyperlink"/>
          <w:color w:val="000000"/>
        </w:rPr>
        <w:instrText xml:space="preserve"> REF _Ref184439106 \w \h </w:instrText>
      </w:r>
      <w:r w:rsidR="0053728A" w:rsidRPr="00572CD9">
        <w:instrText xml:space="preserve"> \* MERGEFORMAT </w:instrText>
      </w:r>
      <w:r w:rsidR="00CF2CCB" w:rsidRPr="00572CD9">
        <w:fldChar w:fldCharType="separate"/>
      </w:r>
      <w:r w:rsidR="00191C52">
        <w:rPr>
          <w:rStyle w:val="Hyperlink"/>
          <w:color w:val="000000"/>
        </w:rPr>
        <w:t>8.7</w:t>
      </w:r>
      <w:r w:rsidR="00CF2CCB" w:rsidRPr="00572CD9">
        <w:fldChar w:fldCharType="end"/>
      </w:r>
      <w:r w:rsidR="00011413" w:rsidRPr="00572CD9">
        <w:t>,</w:t>
      </w:r>
      <w:r w:rsidR="00F21F58" w:rsidRPr="00572CD9">
        <w:t xml:space="preserve"> </w:t>
      </w:r>
      <w:r w:rsidR="0051562A" w:rsidRPr="00572CD9">
        <w:t xml:space="preserve">which </w:t>
      </w:r>
      <w:r w:rsidR="00462400" w:rsidRPr="00572CD9">
        <w:t xml:space="preserve">must </w:t>
      </w:r>
      <w:r w:rsidR="0051562A" w:rsidRPr="00572CD9">
        <w:t xml:space="preserve">set </w:t>
      </w:r>
      <w:r w:rsidR="00F21F58" w:rsidRPr="00572CD9">
        <w:t xml:space="preserve">out in adequate detail </w:t>
      </w:r>
      <w:r w:rsidR="0051562A" w:rsidRPr="00572CD9">
        <w:t xml:space="preserve">all procedures the </w:t>
      </w:r>
      <w:r w:rsidR="00B51F88" w:rsidRPr="00572CD9">
        <w:t>Subcontractor</w:t>
      </w:r>
      <w:r w:rsidR="00462400" w:rsidRPr="00572CD9">
        <w:t xml:space="preserve"> will </w:t>
      </w:r>
      <w:r w:rsidR="0051562A" w:rsidRPr="00572CD9">
        <w:t>implement to manage</w:t>
      </w:r>
      <w:r w:rsidRPr="00572CD9">
        <w:t xml:space="preserve"> the</w:t>
      </w:r>
      <w:r w:rsidR="0051562A" w:rsidRPr="00572CD9">
        <w:t xml:space="preserve"> </w:t>
      </w:r>
      <w:r w:rsidR="00CA7884" w:rsidRPr="00572CD9">
        <w:t>Subcontractor's Activities</w:t>
      </w:r>
      <w:r w:rsidR="00B0388A" w:rsidRPr="00572CD9">
        <w:t xml:space="preserve"> </w:t>
      </w:r>
      <w:r w:rsidR="00BE7676" w:rsidRPr="00572CD9">
        <w:t xml:space="preserve">and the Subcontract Works </w:t>
      </w:r>
      <w:r w:rsidR="00B0388A" w:rsidRPr="00572CD9">
        <w:t xml:space="preserve">on and near the </w:t>
      </w:r>
      <w:r w:rsidR="006074CD" w:rsidRPr="00572CD9">
        <w:t>Site</w:t>
      </w:r>
      <w:r w:rsidR="00154084" w:rsidRPr="00572CD9">
        <w:t>.</w:t>
      </w:r>
    </w:p>
    <w:p w14:paraId="2CA205AE" w14:textId="77777777" w:rsidR="00154084" w:rsidRPr="00572CD9" w:rsidRDefault="00154084" w:rsidP="0029544E">
      <w:pPr>
        <w:pStyle w:val="DefenceDefinition0"/>
        <w:widowControl w:val="0"/>
      </w:pPr>
      <w:r w:rsidRPr="00572CD9">
        <w:t xml:space="preserve">The Site Management Plan must not be inconsistent with the Contractor’s Site Management Plan and </w:t>
      </w:r>
      <w:r w:rsidR="00504B78" w:rsidRPr="00572CD9">
        <w:t xml:space="preserve">must </w:t>
      </w:r>
      <w:r w:rsidRPr="00572CD9">
        <w:t xml:space="preserve">address, </w:t>
      </w:r>
      <w:r w:rsidR="00D03105" w:rsidRPr="00572CD9">
        <w:t>a</w:t>
      </w:r>
      <w:r w:rsidR="00504B78" w:rsidRPr="00572CD9">
        <w:t>t</w:t>
      </w:r>
      <w:r w:rsidRPr="00572CD9">
        <w:t xml:space="preserve"> a minimum:</w:t>
      </w:r>
    </w:p>
    <w:p w14:paraId="5EC0C05F" w14:textId="77777777" w:rsidR="00154084" w:rsidRPr="00572CD9" w:rsidRDefault="00154084" w:rsidP="0067633F">
      <w:pPr>
        <w:pStyle w:val="DefenceDefinitionNum"/>
        <w:widowControl w:val="0"/>
        <w:numPr>
          <w:ilvl w:val="1"/>
          <w:numId w:val="40"/>
        </w:numPr>
      </w:pPr>
      <w:bookmarkStart w:id="2378" w:name="_BPDC_LN_INS_3670"/>
      <w:bookmarkStart w:id="2379" w:name="_BPDC_PR_INS_3671"/>
      <w:bookmarkEnd w:id="2378"/>
      <w:bookmarkEnd w:id="2379"/>
      <w:r w:rsidRPr="00572CD9">
        <w:t xml:space="preserve">all </w:t>
      </w:r>
      <w:r w:rsidR="00A46B3D" w:rsidRPr="00572CD9">
        <w:t>Statutory Requirements</w:t>
      </w:r>
      <w:r w:rsidRPr="00572CD9">
        <w:t>;</w:t>
      </w:r>
    </w:p>
    <w:p w14:paraId="23A0E663" w14:textId="6BE91BFD" w:rsidR="00154084" w:rsidRPr="00572CD9" w:rsidRDefault="00154084" w:rsidP="00113A86">
      <w:pPr>
        <w:pStyle w:val="DefenceDefinitionNum"/>
        <w:keepNext/>
        <w:keepLines/>
        <w:widowControl w:val="0"/>
        <w:numPr>
          <w:ilvl w:val="1"/>
          <w:numId w:val="40"/>
        </w:numPr>
      </w:pPr>
      <w:bookmarkStart w:id="2380" w:name="_BPDC_LN_INS_3668"/>
      <w:bookmarkStart w:id="2381" w:name="_BPDC_PR_INS_3669"/>
      <w:bookmarkEnd w:id="2380"/>
      <w:bookmarkEnd w:id="2381"/>
      <w:r w:rsidRPr="00572CD9">
        <w:lastRenderedPageBreak/>
        <w:t xml:space="preserve">the roles and responsibilities of all </w:t>
      </w:r>
      <w:r w:rsidR="007A532B" w:rsidRPr="00572CD9">
        <w:t>Subcontractor</w:t>
      </w:r>
      <w:r w:rsidR="007A532B" w:rsidRPr="00572CD9">
        <w:rPr>
          <w:b/>
        </w:rPr>
        <w:t xml:space="preserve"> </w:t>
      </w:r>
      <w:r w:rsidRPr="00572CD9">
        <w:t xml:space="preserve">and subsubcontractor personnel (including the Subcontractor's Representative and the Subcontractor's key people under clause </w:t>
      </w:r>
      <w:r w:rsidR="00CF2CCB" w:rsidRPr="00572CD9">
        <w:fldChar w:fldCharType="begin"/>
      </w:r>
      <w:r w:rsidR="00CF2CCB" w:rsidRPr="00572CD9">
        <w:instrText xml:space="preserve"> REF _Ref459296752 \w \h </w:instrText>
      </w:r>
      <w:r w:rsidR="0053728A" w:rsidRPr="00572CD9">
        <w:instrText xml:space="preserve"> \* MERGEFORMAT </w:instrText>
      </w:r>
      <w:r w:rsidR="00CF2CCB" w:rsidRPr="00572CD9">
        <w:fldChar w:fldCharType="separate"/>
      </w:r>
      <w:r w:rsidR="00191C52">
        <w:t>2.3</w:t>
      </w:r>
      <w:r w:rsidR="00CF2CCB" w:rsidRPr="00572CD9">
        <w:fldChar w:fldCharType="end"/>
      </w:r>
      <w:r w:rsidRPr="00572CD9">
        <w:t xml:space="preserve">) regarding management of the </w:t>
      </w:r>
      <w:r w:rsidR="007A532B" w:rsidRPr="00572CD9">
        <w:t xml:space="preserve">Subcontractor's Activities </w:t>
      </w:r>
      <w:r w:rsidR="00BE7676" w:rsidRPr="00572CD9">
        <w:t xml:space="preserve">and the Subcontract Works </w:t>
      </w:r>
      <w:r w:rsidRPr="00572CD9">
        <w:t xml:space="preserve">on and near the </w:t>
      </w:r>
      <w:r w:rsidR="00D501FC" w:rsidRPr="00572CD9">
        <w:t>Site</w:t>
      </w:r>
      <w:r w:rsidRPr="00572CD9">
        <w:t xml:space="preserve">; </w:t>
      </w:r>
    </w:p>
    <w:p w14:paraId="6EB330B0" w14:textId="4F65D8A8" w:rsidR="00154084" w:rsidRPr="007D09A5" w:rsidRDefault="00154084" w:rsidP="0067633F">
      <w:pPr>
        <w:pStyle w:val="DefenceDefinitionNum"/>
        <w:widowControl w:val="0"/>
        <w:numPr>
          <w:ilvl w:val="1"/>
          <w:numId w:val="40"/>
        </w:numPr>
        <w:rPr>
          <w:color w:val="auto"/>
        </w:rPr>
      </w:pPr>
      <w:bookmarkStart w:id="2382" w:name="_BPDC_LN_INS_3666"/>
      <w:bookmarkStart w:id="2383" w:name="_BPDC_PR_INS_3667"/>
      <w:bookmarkEnd w:id="2382"/>
      <w:bookmarkEnd w:id="2383"/>
      <w:r w:rsidRPr="00572CD9">
        <w:t>the procedure for consultation, co</w:t>
      </w:r>
      <w:r w:rsidR="00BD1121">
        <w:t>-</w:t>
      </w:r>
      <w:r w:rsidRPr="00572CD9">
        <w:t>operation and co</w:t>
      </w:r>
      <w:r w:rsidR="00BD1121">
        <w:t>-</w:t>
      </w:r>
      <w:r w:rsidRPr="00572CD9">
        <w:t xml:space="preserve">ordination of activities with the Commonwealth, the </w:t>
      </w:r>
      <w:r w:rsidR="001F0CD2" w:rsidRPr="00572CD9">
        <w:t>MCC Contract Administrator</w:t>
      </w:r>
      <w:r w:rsidRPr="00572CD9">
        <w:t>, the Contractor, the Contractor’s Representative and</w:t>
      </w:r>
      <w:r w:rsidR="00D158A5" w:rsidRPr="00572CD9">
        <w:t xml:space="preserve"> </w:t>
      </w:r>
      <w:r w:rsidRPr="00572CD9">
        <w:t>Other Contrac</w:t>
      </w:r>
      <w:r w:rsidRPr="00E55C40">
        <w:rPr>
          <w:color w:val="auto"/>
        </w:rPr>
        <w:t>tor</w:t>
      </w:r>
      <w:r w:rsidR="00D158A5" w:rsidRPr="00E55C40">
        <w:rPr>
          <w:rStyle w:val="Hyperlink"/>
          <w:color w:val="auto"/>
        </w:rPr>
        <w:t>s</w:t>
      </w:r>
      <w:r w:rsidRPr="00E55C40">
        <w:rPr>
          <w:color w:val="auto"/>
        </w:rPr>
        <w:t xml:space="preserve"> </w:t>
      </w:r>
      <w:r w:rsidRPr="00572CD9">
        <w:t>regarding the occupation</w:t>
      </w:r>
      <w:r w:rsidRPr="007D09A5">
        <w:rPr>
          <w:color w:val="auto"/>
        </w:rPr>
        <w:t xml:space="preserve">, use, operation and maintenance of Commonwealth property and the </w:t>
      </w:r>
      <w:r w:rsidR="00D501FC" w:rsidRPr="007D09A5">
        <w:rPr>
          <w:color w:val="auto"/>
        </w:rPr>
        <w:t>Site</w:t>
      </w:r>
      <w:r w:rsidRPr="007D09A5">
        <w:rPr>
          <w:color w:val="auto"/>
        </w:rPr>
        <w:t xml:space="preserve"> (including for the purpose of military activities, expeditions and exercises) during the </w:t>
      </w:r>
      <w:r w:rsidR="007A532B" w:rsidRPr="007D09A5">
        <w:rPr>
          <w:color w:val="auto"/>
        </w:rPr>
        <w:t xml:space="preserve">Subcontractor's Activities </w:t>
      </w:r>
      <w:r w:rsidRPr="007D09A5">
        <w:rPr>
          <w:color w:val="auto"/>
        </w:rPr>
        <w:t xml:space="preserve">and the </w:t>
      </w:r>
      <w:r w:rsidR="007A532B" w:rsidRPr="007D09A5">
        <w:rPr>
          <w:color w:val="auto"/>
        </w:rPr>
        <w:t>Subcontract Works</w:t>
      </w:r>
      <w:r w:rsidRPr="007D09A5">
        <w:rPr>
          <w:color w:val="auto"/>
        </w:rPr>
        <w:t>;</w:t>
      </w:r>
    </w:p>
    <w:p w14:paraId="6B5FD023" w14:textId="77777777" w:rsidR="00154084" w:rsidRPr="007D09A5" w:rsidRDefault="00154084" w:rsidP="0067633F">
      <w:pPr>
        <w:pStyle w:val="DefenceDefinitionNum"/>
        <w:widowControl w:val="0"/>
        <w:numPr>
          <w:ilvl w:val="1"/>
          <w:numId w:val="40"/>
        </w:numPr>
        <w:rPr>
          <w:color w:val="auto"/>
          <w:u w:val="double"/>
        </w:rPr>
      </w:pPr>
      <w:bookmarkStart w:id="2384" w:name="_BPDC_LN_INS_3664"/>
      <w:bookmarkStart w:id="2385" w:name="_BPDC_PR_INS_3665"/>
      <w:bookmarkStart w:id="2386" w:name="_Ref449093569"/>
      <w:bookmarkEnd w:id="2384"/>
      <w:bookmarkEnd w:id="2385"/>
      <w:r w:rsidRPr="007D09A5">
        <w:rPr>
          <w:color w:val="auto"/>
        </w:rPr>
        <w:t>procedures for access to:</w:t>
      </w:r>
      <w:bookmarkEnd w:id="2386"/>
      <w:r w:rsidRPr="007D09A5">
        <w:rPr>
          <w:color w:val="auto"/>
        </w:rPr>
        <w:t xml:space="preserve"> </w:t>
      </w:r>
    </w:p>
    <w:p w14:paraId="55C0C6D3" w14:textId="77777777" w:rsidR="00154084" w:rsidRPr="00572CD9" w:rsidRDefault="00154084" w:rsidP="0029544E">
      <w:pPr>
        <w:pStyle w:val="DefenceDefinitionNum2"/>
        <w:widowControl w:val="0"/>
      </w:pPr>
      <w:bookmarkStart w:id="2387" w:name="_BPDC_LN_INS_3662"/>
      <w:bookmarkStart w:id="2388" w:name="_BPDC_PR_INS_3663"/>
      <w:bookmarkEnd w:id="2387"/>
      <w:bookmarkEnd w:id="2388"/>
      <w:r w:rsidRPr="00572CD9">
        <w:t xml:space="preserve">Commonwealth property (including any Defence location); and </w:t>
      </w:r>
    </w:p>
    <w:p w14:paraId="5F986D15" w14:textId="77777777" w:rsidR="00154084" w:rsidRPr="00572CD9" w:rsidRDefault="00154084" w:rsidP="0029544E">
      <w:pPr>
        <w:pStyle w:val="DefenceDefinitionNum2"/>
        <w:widowControl w:val="0"/>
      </w:pPr>
      <w:bookmarkStart w:id="2389" w:name="_BPDC_LN_INS_3660"/>
      <w:bookmarkStart w:id="2390" w:name="_BPDC_PR_INS_3661"/>
      <w:bookmarkEnd w:id="2389"/>
      <w:bookmarkEnd w:id="2390"/>
      <w:r w:rsidRPr="00572CD9">
        <w:t xml:space="preserve">the </w:t>
      </w:r>
      <w:r w:rsidR="00D501FC" w:rsidRPr="00572CD9">
        <w:t>Site</w:t>
      </w:r>
      <w:r w:rsidRPr="00572CD9">
        <w:t xml:space="preserve">, </w:t>
      </w:r>
    </w:p>
    <w:p w14:paraId="759DB610" w14:textId="77777777" w:rsidR="00154084" w:rsidRPr="00572CD9" w:rsidRDefault="00154084" w:rsidP="0029544E">
      <w:pPr>
        <w:pStyle w:val="DefenceIndent"/>
        <w:widowControl w:val="0"/>
      </w:pPr>
      <w:r w:rsidRPr="00572CD9">
        <w:t>by</w:t>
      </w:r>
      <w:r w:rsidR="005E7BD5" w:rsidRPr="00572CD9">
        <w:t xml:space="preserve"> the</w:t>
      </w:r>
      <w:r w:rsidRPr="00572CD9">
        <w:t xml:space="preserve"> </w:t>
      </w:r>
      <w:r w:rsidR="007A532B" w:rsidRPr="00572CD9">
        <w:t>Subcontractor</w:t>
      </w:r>
      <w:r w:rsidR="007A532B" w:rsidRPr="00572CD9">
        <w:rPr>
          <w:b/>
        </w:rPr>
        <w:t xml:space="preserve"> </w:t>
      </w:r>
      <w:r w:rsidRPr="00572CD9">
        <w:t xml:space="preserve">and subsubcontractor personnel, visitors, pedestrians and vehicles, including procedures for: </w:t>
      </w:r>
    </w:p>
    <w:p w14:paraId="3E5E722F" w14:textId="77777777" w:rsidR="00154084" w:rsidRPr="00572CD9" w:rsidRDefault="00154084" w:rsidP="008D6A5E">
      <w:pPr>
        <w:pStyle w:val="DefenceDefinitionNum2"/>
        <w:widowControl w:val="0"/>
      </w:pPr>
      <w:bookmarkStart w:id="2391" w:name="_BPDC_LN_INS_3658"/>
      <w:bookmarkStart w:id="2392" w:name="_BPDC_PR_INS_3659"/>
      <w:bookmarkEnd w:id="2391"/>
      <w:bookmarkEnd w:id="2392"/>
      <w:r w:rsidRPr="00572CD9">
        <w:rPr>
          <w:rStyle w:val="Hyperlink"/>
          <w:bCs w:val="0"/>
          <w:color w:val="auto"/>
        </w:rPr>
        <w:t>ensuring security (including identification and pass procedures and any physical security m</w:t>
      </w:r>
      <w:r w:rsidRPr="00572CD9">
        <w:t xml:space="preserve">easures); </w:t>
      </w:r>
    </w:p>
    <w:p w14:paraId="484F3DFB" w14:textId="77777777" w:rsidR="00154084" w:rsidRPr="00572CD9" w:rsidRDefault="00154084" w:rsidP="0029544E">
      <w:pPr>
        <w:pStyle w:val="DefenceDefinitionNum2"/>
        <w:widowControl w:val="0"/>
      </w:pPr>
      <w:bookmarkStart w:id="2393" w:name="_BPDC_LN_INS_3656"/>
      <w:bookmarkStart w:id="2394" w:name="_BPDC_PR_INS_3657"/>
      <w:bookmarkEnd w:id="2393"/>
      <w:bookmarkEnd w:id="2394"/>
      <w:r w:rsidRPr="00572CD9">
        <w:t>minimising disruption and inconvenience to the Contractor, Commonwealth and Other Contractors;</w:t>
      </w:r>
    </w:p>
    <w:p w14:paraId="230995E9" w14:textId="77777777" w:rsidR="00154084" w:rsidRPr="00572CD9" w:rsidRDefault="00154084" w:rsidP="0029544E">
      <w:pPr>
        <w:pStyle w:val="DefenceDefinitionNum2"/>
        <w:widowControl w:val="0"/>
      </w:pPr>
      <w:r w:rsidRPr="00572CD9">
        <w:rPr>
          <w:rStyle w:val="Hyperlink"/>
          <w:color w:val="auto"/>
        </w:rPr>
        <w:t>vehicle</w:t>
      </w:r>
      <w:r w:rsidRPr="00572CD9">
        <w:t xml:space="preserve"> and traffic management; and</w:t>
      </w:r>
    </w:p>
    <w:p w14:paraId="41C8C950" w14:textId="77777777" w:rsidR="00154084" w:rsidRPr="00572CD9" w:rsidRDefault="00154084" w:rsidP="0029544E">
      <w:pPr>
        <w:pStyle w:val="DefenceDefinitionNum2"/>
        <w:widowControl w:val="0"/>
      </w:pPr>
      <w:r w:rsidRPr="00572CD9">
        <w:rPr>
          <w:rStyle w:val="Hyperlink"/>
          <w:color w:val="auto"/>
        </w:rPr>
        <w:t>noise</w:t>
      </w:r>
      <w:r w:rsidRPr="00572CD9">
        <w:t xml:space="preserve"> management;</w:t>
      </w:r>
    </w:p>
    <w:p w14:paraId="4EDFC858" w14:textId="013BF691" w:rsidR="00154084" w:rsidRPr="00572CD9" w:rsidRDefault="00154084" w:rsidP="0067633F">
      <w:pPr>
        <w:pStyle w:val="DefenceDefinitionNum"/>
        <w:widowControl w:val="0"/>
        <w:numPr>
          <w:ilvl w:val="1"/>
          <w:numId w:val="40"/>
        </w:numPr>
      </w:pPr>
      <w:r w:rsidRPr="00572CD9">
        <w:t xml:space="preserve">without limiting paragraph </w:t>
      </w:r>
      <w:r w:rsidR="00062B6C">
        <w:fldChar w:fldCharType="begin"/>
      </w:r>
      <w:r w:rsidR="00062B6C">
        <w:instrText xml:space="preserve"> REF _Ref449093569 \n \h </w:instrText>
      </w:r>
      <w:r w:rsidR="00062B6C">
        <w:fldChar w:fldCharType="separate"/>
      </w:r>
      <w:r w:rsidR="00191C52">
        <w:t>(d)</w:t>
      </w:r>
      <w:r w:rsidR="00062B6C">
        <w:fldChar w:fldCharType="end"/>
      </w:r>
      <w:r w:rsidRPr="00572CD9">
        <w:t xml:space="preserve">, </w:t>
      </w:r>
      <w:r w:rsidR="00D501FC" w:rsidRPr="00572CD9">
        <w:t>Site</w:t>
      </w:r>
      <w:r w:rsidRPr="00572CD9">
        <w:t xml:space="preserve"> inductions, training and other awareness programmes provided to Subcont</w:t>
      </w:r>
      <w:r w:rsidR="0063193E" w:rsidRPr="00572CD9">
        <w:t>r</w:t>
      </w:r>
      <w:r w:rsidRPr="00572CD9">
        <w:t xml:space="preserve">actor and subsubcontractor personnel in respect of Commonwealth property and the </w:t>
      </w:r>
      <w:r w:rsidR="00D501FC" w:rsidRPr="00572CD9">
        <w:t>Site</w:t>
      </w:r>
      <w:r w:rsidRPr="00572CD9">
        <w:t>;</w:t>
      </w:r>
    </w:p>
    <w:p w14:paraId="7A15C057" w14:textId="77777777" w:rsidR="00154084" w:rsidRPr="00572CD9" w:rsidRDefault="00154084" w:rsidP="0067633F">
      <w:pPr>
        <w:pStyle w:val="DefenceDefinitionNum"/>
        <w:widowControl w:val="0"/>
        <w:numPr>
          <w:ilvl w:val="1"/>
          <w:numId w:val="40"/>
        </w:numPr>
      </w:pPr>
      <w:r w:rsidRPr="00572CD9">
        <w:t>procedures for:</w:t>
      </w:r>
    </w:p>
    <w:p w14:paraId="2F80CAC8" w14:textId="77777777" w:rsidR="00154084" w:rsidRPr="00572CD9" w:rsidRDefault="00154084" w:rsidP="0067633F">
      <w:pPr>
        <w:pStyle w:val="DefenceDefinitionNum2"/>
        <w:widowControl w:val="0"/>
        <w:numPr>
          <w:ilvl w:val="2"/>
          <w:numId w:val="50"/>
        </w:numPr>
      </w:pPr>
      <w:bookmarkStart w:id="2395" w:name="_BPDC_LN_INS_3646"/>
      <w:bookmarkStart w:id="2396" w:name="_BPDC_PR_INS_3647"/>
      <w:bookmarkEnd w:id="2395"/>
      <w:bookmarkEnd w:id="2396"/>
      <w:r w:rsidRPr="00572CD9">
        <w:rPr>
          <w:rStyle w:val="Hyperlink"/>
          <w:color w:val="auto"/>
        </w:rPr>
        <w:t>establishing</w:t>
      </w:r>
      <w:r w:rsidRPr="00572CD9">
        <w:t xml:space="preserve"> the </w:t>
      </w:r>
      <w:r w:rsidR="00D501FC" w:rsidRPr="00572CD9">
        <w:t>Site</w:t>
      </w:r>
      <w:r w:rsidRPr="00572CD9">
        <w:t xml:space="preserve"> (including site amenities, laydown areas and parking zones); </w:t>
      </w:r>
    </w:p>
    <w:p w14:paraId="7AF03A30" w14:textId="77777777" w:rsidR="00154084" w:rsidRPr="00572CD9" w:rsidRDefault="00154084" w:rsidP="0067633F">
      <w:pPr>
        <w:pStyle w:val="DefenceDefinitionNum2"/>
        <w:widowControl w:val="0"/>
        <w:numPr>
          <w:ilvl w:val="2"/>
          <w:numId w:val="50"/>
        </w:numPr>
      </w:pPr>
      <w:bookmarkStart w:id="2397" w:name="_BPDC_LN_INS_3644"/>
      <w:bookmarkStart w:id="2398" w:name="_BPDC_PR_INS_3645"/>
      <w:bookmarkEnd w:id="2397"/>
      <w:bookmarkEnd w:id="2398"/>
      <w:r w:rsidRPr="00572CD9">
        <w:rPr>
          <w:rStyle w:val="Hyperlink"/>
          <w:color w:val="auto"/>
        </w:rPr>
        <w:t>cleaning</w:t>
      </w:r>
      <w:r w:rsidRPr="00572CD9">
        <w:t xml:space="preserve">, maintenance, waste management and debris control on Commonwealth property and the </w:t>
      </w:r>
      <w:r w:rsidR="00D501FC" w:rsidRPr="00572CD9">
        <w:t>Site</w:t>
      </w:r>
      <w:r w:rsidRPr="00572CD9">
        <w:t>; and</w:t>
      </w:r>
    </w:p>
    <w:p w14:paraId="6CF533FA" w14:textId="77777777" w:rsidR="00154084" w:rsidRPr="00572CD9" w:rsidRDefault="00154084" w:rsidP="0067633F">
      <w:pPr>
        <w:pStyle w:val="DefenceDefinitionNum2"/>
        <w:widowControl w:val="0"/>
        <w:numPr>
          <w:ilvl w:val="2"/>
          <w:numId w:val="50"/>
        </w:numPr>
      </w:pPr>
      <w:bookmarkStart w:id="2399" w:name="_BPDC_LN_INS_3642"/>
      <w:bookmarkStart w:id="2400" w:name="_BPDC_PR_INS_3643"/>
      <w:bookmarkEnd w:id="2399"/>
      <w:bookmarkEnd w:id="2400"/>
      <w:r w:rsidRPr="00572CD9">
        <w:rPr>
          <w:rStyle w:val="Hyperlink"/>
          <w:color w:val="auto"/>
        </w:rPr>
        <w:t>any</w:t>
      </w:r>
      <w:r w:rsidRPr="00572CD9">
        <w:t xml:space="preserve"> dangerous or prohibited substances, material or goods (including Commonwealth property) o</w:t>
      </w:r>
      <w:r w:rsidR="002757CD" w:rsidRPr="00572CD9">
        <w:t>n</w:t>
      </w:r>
      <w:r w:rsidRPr="00572CD9">
        <w:t xml:space="preserve"> the </w:t>
      </w:r>
      <w:r w:rsidR="00D501FC" w:rsidRPr="00572CD9">
        <w:t>Site</w:t>
      </w:r>
      <w:r w:rsidRPr="00572CD9">
        <w:t xml:space="preserve"> relevant to the </w:t>
      </w:r>
      <w:r w:rsidR="007A532B" w:rsidRPr="00572CD9">
        <w:t>Subcontractor's Activities</w:t>
      </w:r>
      <w:r w:rsidR="00F75744" w:rsidRPr="00572CD9">
        <w:t xml:space="preserve"> </w:t>
      </w:r>
      <w:r w:rsidR="00F64C4E" w:rsidRPr="00572CD9">
        <w:t xml:space="preserve">and </w:t>
      </w:r>
      <w:r w:rsidRPr="00572CD9">
        <w:t xml:space="preserve">the </w:t>
      </w:r>
      <w:r w:rsidR="007A532B" w:rsidRPr="00572CD9">
        <w:t>Subcontract Works</w:t>
      </w:r>
      <w:r w:rsidRPr="00572CD9">
        <w:t xml:space="preserve">; </w:t>
      </w:r>
    </w:p>
    <w:p w14:paraId="193C094F" w14:textId="56C3868F" w:rsidR="00154084" w:rsidRPr="00572CD9" w:rsidRDefault="00154084" w:rsidP="0067633F">
      <w:pPr>
        <w:pStyle w:val="DefenceDefinitionNum"/>
        <w:widowControl w:val="0"/>
        <w:numPr>
          <w:ilvl w:val="1"/>
          <w:numId w:val="40"/>
        </w:numPr>
      </w:pPr>
      <w:r w:rsidRPr="00572CD9">
        <w:t>the procedure</w:t>
      </w:r>
      <w:r w:rsidRPr="00572CD9">
        <w:rPr>
          <w:rStyle w:val="Hyperlink"/>
        </w:rPr>
        <w:t xml:space="preserve"> </w:t>
      </w:r>
      <w:r w:rsidRPr="00572CD9">
        <w:t xml:space="preserve">for preparing (including tailoring) and finalising the Site Management Plan </w:t>
      </w:r>
      <w:r w:rsidR="00BE7676" w:rsidRPr="00572CD9">
        <w:t>under</w:t>
      </w:r>
      <w:r w:rsidRPr="00572CD9">
        <w:t xml:space="preserve"> clause </w:t>
      </w:r>
      <w:r w:rsidR="00CF2CCB" w:rsidRPr="00572CD9">
        <w:fldChar w:fldCharType="begin"/>
      </w:r>
      <w:r w:rsidR="00CF2CCB" w:rsidRPr="00572CD9">
        <w:rPr>
          <w:rStyle w:val="Hyperlink"/>
          <w:color w:val="000000"/>
        </w:rPr>
        <w:instrText xml:space="preserve"> REF _Ref184439106 \w \h </w:instrText>
      </w:r>
      <w:r w:rsidR="0053728A" w:rsidRPr="00572CD9">
        <w:instrText xml:space="preserve"> \* MERGEFORMAT </w:instrText>
      </w:r>
      <w:r w:rsidR="00CF2CCB" w:rsidRPr="00572CD9">
        <w:fldChar w:fldCharType="separate"/>
      </w:r>
      <w:r w:rsidR="00191C52">
        <w:rPr>
          <w:rStyle w:val="Hyperlink"/>
          <w:color w:val="000000"/>
        </w:rPr>
        <w:t>8.7</w:t>
      </w:r>
      <w:r w:rsidR="00CF2CCB" w:rsidRPr="00572CD9">
        <w:fldChar w:fldCharType="end"/>
      </w:r>
      <w:r w:rsidRPr="00572CD9">
        <w:t xml:space="preserve">; </w:t>
      </w:r>
    </w:p>
    <w:p w14:paraId="2F3DE714" w14:textId="034CF905" w:rsidR="00154084" w:rsidRPr="00466C88" w:rsidRDefault="00154084" w:rsidP="0067633F">
      <w:pPr>
        <w:pStyle w:val="DefenceDefinitionNum"/>
        <w:widowControl w:val="0"/>
        <w:numPr>
          <w:ilvl w:val="1"/>
          <w:numId w:val="40"/>
        </w:numPr>
      </w:pPr>
      <w:r w:rsidRPr="00572CD9">
        <w:t>the procedure</w:t>
      </w:r>
      <w:bookmarkStart w:id="2401" w:name="_BPDC_LN_INS_3636"/>
      <w:bookmarkStart w:id="2402" w:name="_BPDC_PR_INS_3637"/>
      <w:bookmarkEnd w:id="2401"/>
      <w:bookmarkEnd w:id="2402"/>
      <w:r w:rsidRPr="00572CD9">
        <w:t xml:space="preserve"> for regularly reviewing, updating and amending the Site Management Plan </w:t>
      </w:r>
      <w:r w:rsidR="00BE7676" w:rsidRPr="00572CD9">
        <w:t>under</w:t>
      </w:r>
      <w:r w:rsidRPr="00572CD9">
        <w:t xml:space="preserve"> clause </w:t>
      </w:r>
      <w:r w:rsidR="00CF2CCB" w:rsidRPr="00572CD9">
        <w:fldChar w:fldCharType="begin"/>
      </w:r>
      <w:r w:rsidR="00CF2CCB" w:rsidRPr="00572CD9">
        <w:rPr>
          <w:rStyle w:val="Hyperlink"/>
          <w:color w:val="000000"/>
        </w:rPr>
        <w:instrText xml:space="preserve"> REF _Ref184439106 \w \h </w:instrText>
      </w:r>
      <w:r w:rsidR="0053728A" w:rsidRPr="00572CD9">
        <w:instrText xml:space="preserve"> \* MERGEFORMAT </w:instrText>
      </w:r>
      <w:r w:rsidR="00CF2CCB" w:rsidRPr="00572CD9">
        <w:fldChar w:fldCharType="separate"/>
      </w:r>
      <w:r w:rsidR="00191C52">
        <w:rPr>
          <w:rStyle w:val="Hyperlink"/>
          <w:color w:val="000000"/>
        </w:rPr>
        <w:t>8.7</w:t>
      </w:r>
      <w:r w:rsidR="00CF2CCB" w:rsidRPr="00572CD9">
        <w:fldChar w:fldCharType="end"/>
      </w:r>
      <w:r w:rsidRPr="00572CD9">
        <w:t xml:space="preserve"> (including as a result of any </w:t>
      </w:r>
      <w:r w:rsidR="00D501FC" w:rsidRPr="00572CD9">
        <w:t>Site</w:t>
      </w:r>
      <w:r w:rsidRPr="00572CD9">
        <w:t xml:space="preserve"> management complaint, incident, near-miss and other situation or accident on Commonwealth </w:t>
      </w:r>
      <w:r w:rsidRPr="00466C88">
        <w:t xml:space="preserve">property or the </w:t>
      </w:r>
      <w:r w:rsidR="00D501FC" w:rsidRPr="00466C88">
        <w:t>Site</w:t>
      </w:r>
      <w:r w:rsidRPr="00466C88">
        <w:t xml:space="preserve"> during the Subcontractor's Activities and the </w:t>
      </w:r>
      <w:r w:rsidR="007A532B" w:rsidRPr="00466C88">
        <w:t>Subcontract Works</w:t>
      </w:r>
      <w:r w:rsidRPr="00466C88">
        <w:t>);</w:t>
      </w:r>
    </w:p>
    <w:p w14:paraId="74D6B9C3" w14:textId="77777777" w:rsidR="00154084" w:rsidRPr="00466C88" w:rsidRDefault="00154084" w:rsidP="0067633F">
      <w:pPr>
        <w:pStyle w:val="DefenceDefinitionNum"/>
        <w:widowControl w:val="0"/>
        <w:numPr>
          <w:ilvl w:val="1"/>
          <w:numId w:val="40"/>
        </w:numPr>
        <w:rPr>
          <w:rStyle w:val="Hyperlink"/>
          <w:u w:val="double"/>
        </w:rPr>
      </w:pPr>
      <w:bookmarkStart w:id="2403" w:name="_BPDC_LN_INS_3634"/>
      <w:bookmarkStart w:id="2404" w:name="_BPDC_PR_INS_3635"/>
      <w:bookmarkEnd w:id="2403"/>
      <w:bookmarkEnd w:id="2404"/>
      <w:r w:rsidRPr="00E667D5">
        <w:rPr>
          <w:rStyle w:val="Hyperlink"/>
          <w:color w:val="auto"/>
        </w:rPr>
        <w:t xml:space="preserve">the procedure for ensuring subsubcontractor compliance with the </w:t>
      </w:r>
      <w:r w:rsidR="00D501FC" w:rsidRPr="00466C88">
        <w:t>Site Management Plan</w:t>
      </w:r>
      <w:r w:rsidRPr="00E667D5">
        <w:rPr>
          <w:rStyle w:val="Hyperlink"/>
          <w:color w:val="auto"/>
        </w:rPr>
        <w:t>;</w:t>
      </w:r>
    </w:p>
    <w:p w14:paraId="6CA16353" w14:textId="77777777" w:rsidR="00154084" w:rsidRPr="00466C88" w:rsidRDefault="00154084" w:rsidP="0067633F">
      <w:pPr>
        <w:pStyle w:val="DefenceDefinitionNum"/>
        <w:widowControl w:val="0"/>
        <w:numPr>
          <w:ilvl w:val="1"/>
          <w:numId w:val="40"/>
        </w:numPr>
        <w:rPr>
          <w:rStyle w:val="Hyperlink"/>
          <w:u w:val="double"/>
        </w:rPr>
      </w:pPr>
      <w:bookmarkStart w:id="2405" w:name="_BPDC_LN_INS_3632"/>
      <w:bookmarkStart w:id="2406" w:name="_BPDC_PR_INS_3633"/>
      <w:bookmarkEnd w:id="2405"/>
      <w:bookmarkEnd w:id="2406"/>
      <w:r w:rsidRPr="00E667D5">
        <w:rPr>
          <w:color w:val="auto"/>
        </w:rPr>
        <w:t xml:space="preserve">the </w:t>
      </w:r>
      <w:r w:rsidRPr="00E667D5">
        <w:rPr>
          <w:rStyle w:val="Hyperlink"/>
          <w:color w:val="auto"/>
        </w:rPr>
        <w:t>procedure</w:t>
      </w:r>
      <w:r w:rsidRPr="00E667D5">
        <w:rPr>
          <w:color w:val="auto"/>
        </w:rPr>
        <w:t xml:space="preserve"> for </w:t>
      </w:r>
      <w:r w:rsidRPr="00E667D5">
        <w:rPr>
          <w:rStyle w:val="Hyperlink"/>
          <w:color w:val="auto"/>
        </w:rPr>
        <w:t xml:space="preserve">regularly identifying, controlling and monitoring possible and actual </w:t>
      </w:r>
      <w:r w:rsidR="00D501FC" w:rsidRPr="00466C88">
        <w:t>Site</w:t>
      </w:r>
      <w:r w:rsidRPr="00E667D5">
        <w:rPr>
          <w:rStyle w:val="Hyperlink"/>
          <w:color w:val="auto"/>
        </w:rPr>
        <w:t xml:space="preserve"> management </w:t>
      </w:r>
      <w:r w:rsidRPr="00E667D5">
        <w:rPr>
          <w:color w:val="auto"/>
        </w:rPr>
        <w:t xml:space="preserve">impacts on Commonwealth property and the </w:t>
      </w:r>
      <w:r w:rsidR="00D501FC" w:rsidRPr="00E667D5">
        <w:rPr>
          <w:color w:val="auto"/>
        </w:rPr>
        <w:t>Site</w:t>
      </w:r>
      <w:r w:rsidRPr="00E667D5">
        <w:rPr>
          <w:color w:val="auto"/>
        </w:rPr>
        <w:t xml:space="preserve"> associated with the Subcontractor’s</w:t>
      </w:r>
      <w:r w:rsidRPr="00E667D5">
        <w:rPr>
          <w:rStyle w:val="Hyperlink"/>
          <w:color w:val="auto"/>
        </w:rPr>
        <w:t xml:space="preserve"> Activities</w:t>
      </w:r>
      <w:r w:rsidRPr="00E667D5">
        <w:rPr>
          <w:color w:val="auto"/>
        </w:rPr>
        <w:t xml:space="preserve"> and the </w:t>
      </w:r>
      <w:r w:rsidR="007A532B" w:rsidRPr="00466C88">
        <w:t>Subcontract Works</w:t>
      </w:r>
      <w:r w:rsidRPr="00E667D5">
        <w:rPr>
          <w:rStyle w:val="Hyperlink"/>
          <w:color w:val="auto"/>
        </w:rPr>
        <w:t xml:space="preserve">, including the procedures for recording, reporting, responding to and finalising: </w:t>
      </w:r>
    </w:p>
    <w:p w14:paraId="066C602A" w14:textId="77777777" w:rsidR="00154084" w:rsidRPr="00466C88" w:rsidRDefault="00154084" w:rsidP="008577BD">
      <w:pPr>
        <w:pStyle w:val="DefenceDefinitionNum2"/>
        <w:widowControl w:val="0"/>
        <w:numPr>
          <w:ilvl w:val="2"/>
          <w:numId w:val="95"/>
        </w:numPr>
      </w:pPr>
      <w:bookmarkStart w:id="2407" w:name="_BPDC_LN_INS_3630"/>
      <w:bookmarkStart w:id="2408" w:name="_BPDC_PR_INS_3631"/>
      <w:bookmarkEnd w:id="2407"/>
      <w:bookmarkEnd w:id="2408"/>
      <w:r w:rsidRPr="00466C88">
        <w:t xml:space="preserve">matters arising </w:t>
      </w:r>
      <w:r w:rsidR="00BE7676" w:rsidRPr="00466C88">
        <w:t xml:space="preserve">out of or </w:t>
      </w:r>
      <w:r w:rsidRPr="00466C88">
        <w:t xml:space="preserve">in connection with such identification, control and monitoring; and </w:t>
      </w:r>
    </w:p>
    <w:p w14:paraId="06B1EC39" w14:textId="77777777" w:rsidR="00154084" w:rsidRPr="00572CD9" w:rsidRDefault="00154084" w:rsidP="008577BD">
      <w:pPr>
        <w:pStyle w:val="DefenceDefinitionNum2"/>
        <w:widowControl w:val="0"/>
        <w:numPr>
          <w:ilvl w:val="2"/>
          <w:numId w:val="95"/>
        </w:numPr>
      </w:pPr>
      <w:bookmarkStart w:id="2409" w:name="_BPDC_LN_INS_3628"/>
      <w:bookmarkStart w:id="2410" w:name="_BPDC_PR_INS_3629"/>
      <w:bookmarkEnd w:id="2409"/>
      <w:bookmarkEnd w:id="2410"/>
      <w:r w:rsidRPr="00466C88">
        <w:t>complaints, incidents, near-misses and other situations or accidents on Commonwealth property</w:t>
      </w:r>
      <w:r w:rsidRPr="00572CD9">
        <w:t xml:space="preserve"> and the </w:t>
      </w:r>
      <w:r w:rsidR="00D501FC" w:rsidRPr="00572CD9">
        <w:t>Site</w:t>
      </w:r>
      <w:r w:rsidRPr="00572CD9">
        <w:t xml:space="preserve"> during the </w:t>
      </w:r>
      <w:r w:rsidR="007A532B" w:rsidRPr="00572CD9">
        <w:t xml:space="preserve">Subcontractor's Activities </w:t>
      </w:r>
      <w:r w:rsidRPr="00572CD9">
        <w:t xml:space="preserve">and the </w:t>
      </w:r>
      <w:r w:rsidR="007A532B" w:rsidRPr="00572CD9">
        <w:t>Subcontract Works</w:t>
      </w:r>
      <w:r w:rsidRPr="00572CD9">
        <w:t xml:space="preserve">; </w:t>
      </w:r>
    </w:p>
    <w:p w14:paraId="47662209" w14:textId="15638358" w:rsidR="0093630B" w:rsidRDefault="0093630B" w:rsidP="0067633F">
      <w:pPr>
        <w:pStyle w:val="DefenceDefinitionNum"/>
        <w:widowControl w:val="0"/>
        <w:numPr>
          <w:ilvl w:val="1"/>
          <w:numId w:val="40"/>
        </w:numPr>
        <w:rPr>
          <w:color w:val="auto"/>
        </w:rPr>
      </w:pPr>
      <w:bookmarkStart w:id="2411" w:name="_BPDC_LN_INS_3626"/>
      <w:bookmarkStart w:id="2412" w:name="_BPDC_PR_INS_3627"/>
      <w:bookmarkEnd w:id="2411"/>
      <w:bookmarkEnd w:id="2412"/>
      <w:r>
        <w:rPr>
          <w:color w:val="auto"/>
        </w:rPr>
        <w:t>the procedure for managing the effects of the Pandemic on the carrying out of the Subcontractor's Activities;</w:t>
      </w:r>
    </w:p>
    <w:p w14:paraId="72C00CB0" w14:textId="30E0FEE9" w:rsidR="00154084" w:rsidRPr="00572CD9" w:rsidRDefault="00154084" w:rsidP="00113A86">
      <w:pPr>
        <w:pStyle w:val="DefenceDefinitionNum"/>
        <w:keepNext/>
        <w:keepLines/>
        <w:widowControl w:val="0"/>
        <w:numPr>
          <w:ilvl w:val="1"/>
          <w:numId w:val="40"/>
        </w:numPr>
        <w:rPr>
          <w:rStyle w:val="Hyperlink"/>
          <w:color w:val="auto"/>
        </w:rPr>
      </w:pPr>
      <w:r w:rsidRPr="00572CD9">
        <w:rPr>
          <w:rStyle w:val="Hyperlink"/>
          <w:color w:val="auto"/>
        </w:rPr>
        <w:lastRenderedPageBreak/>
        <w:t xml:space="preserve">the procedure for regular auditing or other monitoring of </w:t>
      </w:r>
      <w:r w:rsidRPr="00572CD9">
        <w:t>Subcontractor</w:t>
      </w:r>
      <w:r w:rsidRPr="00572CD9">
        <w:rPr>
          <w:rStyle w:val="Hyperlink"/>
          <w:color w:val="auto"/>
        </w:rPr>
        <w:t xml:space="preserve"> and subsubcontractor compliance with the Site Management Plan, including the procedures for recording, reporting, responding to and finalising: </w:t>
      </w:r>
    </w:p>
    <w:p w14:paraId="4CB3AECD" w14:textId="77777777" w:rsidR="00154084" w:rsidRPr="00572CD9" w:rsidRDefault="00154084" w:rsidP="008577BD">
      <w:pPr>
        <w:pStyle w:val="DefenceDefinitionNum2"/>
        <w:widowControl w:val="0"/>
        <w:numPr>
          <w:ilvl w:val="2"/>
          <w:numId w:val="51"/>
        </w:numPr>
      </w:pPr>
      <w:bookmarkStart w:id="2413" w:name="_BPDC_LN_INS_3624"/>
      <w:bookmarkStart w:id="2414" w:name="_BPDC_PR_INS_3625"/>
      <w:bookmarkEnd w:id="2413"/>
      <w:bookmarkEnd w:id="2414"/>
      <w:r w:rsidRPr="00572CD9">
        <w:t>matters arising</w:t>
      </w:r>
      <w:r w:rsidR="00BE7676" w:rsidRPr="00572CD9">
        <w:t xml:space="preserve"> out of or</w:t>
      </w:r>
      <w:r w:rsidRPr="00572CD9">
        <w:t xml:space="preserve"> in connection with such audits or other monitoring; and </w:t>
      </w:r>
    </w:p>
    <w:p w14:paraId="2445D9D9" w14:textId="77777777" w:rsidR="00154084" w:rsidRPr="00572CD9" w:rsidRDefault="00154084" w:rsidP="008577BD">
      <w:pPr>
        <w:pStyle w:val="DefenceDefinitionNum2"/>
        <w:widowControl w:val="0"/>
        <w:numPr>
          <w:ilvl w:val="2"/>
          <w:numId w:val="51"/>
        </w:numPr>
      </w:pPr>
      <w:bookmarkStart w:id="2415" w:name="_BPDC_LN_INS_3622"/>
      <w:bookmarkStart w:id="2416" w:name="_BPDC_PR_INS_3623"/>
      <w:bookmarkEnd w:id="2415"/>
      <w:bookmarkEnd w:id="2416"/>
      <w:r w:rsidRPr="00572CD9">
        <w:t xml:space="preserve">complaints, incidents, near-misses and other situations or accidents on Commonwealth property and the </w:t>
      </w:r>
      <w:r w:rsidR="00D501FC" w:rsidRPr="00572CD9">
        <w:t>Site</w:t>
      </w:r>
      <w:r w:rsidRPr="00572CD9">
        <w:t xml:space="preserve"> during the </w:t>
      </w:r>
      <w:r w:rsidR="00C1172C" w:rsidRPr="00572CD9">
        <w:t xml:space="preserve">Subcontractor's Activities </w:t>
      </w:r>
      <w:r w:rsidRPr="00572CD9">
        <w:t xml:space="preserve">and the </w:t>
      </w:r>
      <w:r w:rsidR="00C1172C" w:rsidRPr="00572CD9">
        <w:t>Subcontract Works</w:t>
      </w:r>
      <w:r w:rsidRPr="00572CD9">
        <w:t xml:space="preserve">; </w:t>
      </w:r>
    </w:p>
    <w:p w14:paraId="10A7D8DE" w14:textId="77777777" w:rsidR="00062B6C" w:rsidRPr="001613C2" w:rsidRDefault="00062B6C" w:rsidP="0067633F">
      <w:pPr>
        <w:pStyle w:val="DefenceDefinitionNum"/>
        <w:widowControl w:val="0"/>
        <w:numPr>
          <w:ilvl w:val="1"/>
          <w:numId w:val="40"/>
        </w:numPr>
      </w:pPr>
      <w:bookmarkStart w:id="2417" w:name="_BPDC_LN_INS_3620"/>
      <w:bookmarkStart w:id="2418" w:name="_BPDC_PR_INS_3621"/>
      <w:bookmarkEnd w:id="2417"/>
      <w:bookmarkEnd w:id="2418"/>
      <w:r w:rsidRPr="001613C2">
        <w:t xml:space="preserve">to the extent that the </w:t>
      </w:r>
      <w:r w:rsidRPr="00507605">
        <w:t>Subcontractor's</w:t>
      </w:r>
      <w:r w:rsidRPr="001613C2">
        <w:t xml:space="preserve"> Activities include any demolition, procedures for obtaining approval from the Contractor's Representative prior to undertaking such demolition and otherwise complying with any applicable Statutory Requirements or Subcontractor HOTO Obligation </w:t>
      </w:r>
      <w:r w:rsidRPr="00507605">
        <w:t>in relation to such demolition;</w:t>
      </w:r>
    </w:p>
    <w:p w14:paraId="26C31879" w14:textId="77777777" w:rsidR="004B68CD" w:rsidRPr="00572CD9" w:rsidRDefault="00154084" w:rsidP="0067633F">
      <w:pPr>
        <w:pStyle w:val="DefenceDefinitionNum"/>
        <w:widowControl w:val="0"/>
        <w:numPr>
          <w:ilvl w:val="1"/>
          <w:numId w:val="40"/>
        </w:numPr>
      </w:pPr>
      <w:r w:rsidRPr="00572CD9">
        <w:rPr>
          <w:color w:val="auto"/>
        </w:rPr>
        <w:t xml:space="preserve">the </w:t>
      </w:r>
      <w:r w:rsidRPr="00572CD9">
        <w:rPr>
          <w:rStyle w:val="Hyperlink"/>
          <w:color w:val="auto"/>
        </w:rPr>
        <w:t>additional</w:t>
      </w:r>
      <w:r w:rsidRPr="00572CD9">
        <w:rPr>
          <w:color w:val="auto"/>
        </w:rPr>
        <w:t xml:space="preserve"> matters specified in the </w:t>
      </w:r>
      <w:r w:rsidR="00C1172C" w:rsidRPr="00572CD9">
        <w:t>Subcontract Particulars</w:t>
      </w:r>
      <w:r w:rsidRPr="00572CD9">
        <w:rPr>
          <w:color w:val="auto"/>
        </w:rPr>
        <w:t xml:space="preserve">; and </w:t>
      </w:r>
    </w:p>
    <w:p w14:paraId="258EAE1A" w14:textId="0B984002" w:rsidR="00154084" w:rsidRPr="00572CD9" w:rsidRDefault="00F21F58" w:rsidP="0067633F">
      <w:pPr>
        <w:pStyle w:val="DefenceDefinitionNum"/>
        <w:widowControl w:val="0"/>
        <w:numPr>
          <w:ilvl w:val="1"/>
          <w:numId w:val="40"/>
        </w:numPr>
      </w:pPr>
      <w:r w:rsidRPr="00572CD9">
        <w:t xml:space="preserve">any other matters </w:t>
      </w:r>
      <w:r w:rsidRPr="00572CD9">
        <w:rPr>
          <w:rStyle w:val="Hyperlink"/>
          <w:color w:val="auto"/>
        </w:rPr>
        <w:t>required</w:t>
      </w:r>
      <w:r w:rsidRPr="00572CD9">
        <w:t xml:space="preserve"> by</w:t>
      </w:r>
      <w:r w:rsidR="00062B6C">
        <w:t xml:space="preserve"> the</w:t>
      </w:r>
      <w:r w:rsidR="00154084" w:rsidRPr="00572CD9">
        <w:t>:</w:t>
      </w:r>
    </w:p>
    <w:p w14:paraId="6DB9F49C" w14:textId="429FF26F" w:rsidR="00154084" w:rsidRPr="00572CD9" w:rsidRDefault="00C1172C" w:rsidP="008577BD">
      <w:pPr>
        <w:pStyle w:val="DefenceDefinitionNum2"/>
        <w:widowControl w:val="0"/>
        <w:numPr>
          <w:ilvl w:val="2"/>
          <w:numId w:val="57"/>
        </w:numPr>
      </w:pPr>
      <w:r w:rsidRPr="00572CD9">
        <w:t>Subcontract</w:t>
      </w:r>
      <w:r w:rsidR="00154084" w:rsidRPr="00572CD9">
        <w:t>; or</w:t>
      </w:r>
    </w:p>
    <w:p w14:paraId="11E9E45C" w14:textId="0D24523C" w:rsidR="00F21F58" w:rsidRPr="00572CD9" w:rsidRDefault="00A46C28" w:rsidP="008577BD">
      <w:pPr>
        <w:pStyle w:val="DefenceDefinitionNum2"/>
        <w:widowControl w:val="0"/>
        <w:numPr>
          <w:ilvl w:val="2"/>
          <w:numId w:val="57"/>
        </w:numPr>
      </w:pPr>
      <w:r w:rsidRPr="00572CD9">
        <w:t>Contractor's Representative</w:t>
      </w:r>
      <w:r w:rsidR="00F21F58" w:rsidRPr="00572CD9">
        <w:t>.</w:t>
      </w:r>
    </w:p>
    <w:p w14:paraId="54EA4F40" w14:textId="77777777" w:rsidR="00154084" w:rsidRPr="00572CD9" w:rsidRDefault="00154084" w:rsidP="00D342CA">
      <w:pPr>
        <w:pStyle w:val="DefenceBoldNormal"/>
      </w:pPr>
      <w:bookmarkStart w:id="2419" w:name="SmartInfrastructureManual"/>
      <w:r w:rsidRPr="00572CD9">
        <w:t xml:space="preserve">Smart Infrastructure </w:t>
      </w:r>
      <w:r w:rsidR="005126F4" w:rsidRPr="00572CD9">
        <w:t>Handbook</w:t>
      </w:r>
      <w:bookmarkEnd w:id="2419"/>
    </w:p>
    <w:p w14:paraId="3BEF1C13" w14:textId="44B89B73" w:rsidR="00154084" w:rsidRPr="00572CD9" w:rsidRDefault="00154084" w:rsidP="0029544E">
      <w:pPr>
        <w:pStyle w:val="DefenceDefinition0"/>
        <w:widowControl w:val="0"/>
        <w:rPr>
          <w:highlight w:val="green"/>
        </w:rPr>
      </w:pPr>
      <w:r w:rsidRPr="00572CD9">
        <w:t xml:space="preserve">The Defence Smart Infrastructure </w:t>
      </w:r>
      <w:r w:rsidR="005126F4" w:rsidRPr="00572CD9">
        <w:t>Handbook: Planning,</w:t>
      </w:r>
      <w:r w:rsidRPr="00572CD9">
        <w:t xml:space="preserve"> Design and Construction available on </w:t>
      </w:r>
      <w:r w:rsidR="0093630B">
        <w:t xml:space="preserve">the </w:t>
      </w:r>
      <w:r w:rsidR="00740135" w:rsidRPr="00572CD9">
        <w:t>D</w:t>
      </w:r>
      <w:r w:rsidR="0093630B">
        <w:t>efence Website, as amended or replaced from time to time</w:t>
      </w:r>
      <w:r w:rsidRPr="00572CD9">
        <w:t>.</w:t>
      </w:r>
    </w:p>
    <w:p w14:paraId="5F14C5DD" w14:textId="77777777" w:rsidR="00154084" w:rsidRPr="00572CD9" w:rsidRDefault="00154084" w:rsidP="00D342CA">
      <w:pPr>
        <w:pStyle w:val="DefenceBoldNormal"/>
      </w:pPr>
      <w:bookmarkStart w:id="2420" w:name="_BPDC_LN_INS_3612"/>
      <w:bookmarkStart w:id="2421" w:name="_BPDC_PR_INS_3613"/>
      <w:bookmarkStart w:id="2422" w:name="SpatialDataManagementPlan"/>
      <w:bookmarkEnd w:id="2420"/>
      <w:bookmarkEnd w:id="2421"/>
      <w:r w:rsidRPr="00572CD9">
        <w:t>Spatial Data Management Plan</w:t>
      </w:r>
      <w:bookmarkEnd w:id="2422"/>
    </w:p>
    <w:p w14:paraId="3AF79BA2" w14:textId="79305421" w:rsidR="00154084" w:rsidRPr="00466C88" w:rsidRDefault="00BE7676" w:rsidP="007D09A5">
      <w:pPr>
        <w:pStyle w:val="DefenceDefinition0"/>
        <w:widowControl w:val="0"/>
        <w:numPr>
          <w:ilvl w:val="0"/>
          <w:numId w:val="0"/>
        </w:numPr>
        <w:rPr>
          <w:color w:val="0000FF"/>
          <w:u w:val="double"/>
        </w:rPr>
      </w:pPr>
      <w:bookmarkStart w:id="2423" w:name="_BPDC_LN_INS_3610"/>
      <w:bookmarkStart w:id="2424" w:name="_BPDC_PR_INS_3611"/>
      <w:bookmarkEnd w:id="2423"/>
      <w:bookmarkEnd w:id="2424"/>
      <w:r w:rsidRPr="00572CD9">
        <w:t>T</w:t>
      </w:r>
      <w:r w:rsidR="00154084" w:rsidRPr="00572CD9">
        <w:t xml:space="preserve">he plan setting out standards </w:t>
      </w:r>
      <w:r w:rsidR="00154084" w:rsidRPr="00E667D5">
        <w:t xml:space="preserve">and specifications for </w:t>
      </w:r>
      <w:r w:rsidR="00B12735" w:rsidRPr="00E667D5">
        <w:t xml:space="preserve">spatial </w:t>
      </w:r>
      <w:r w:rsidR="00154084" w:rsidRPr="00E667D5">
        <w:t xml:space="preserve">data </w:t>
      </w:r>
      <w:r w:rsidR="00B12735" w:rsidRPr="00E667D5">
        <w:t>management,</w:t>
      </w:r>
      <w:r w:rsidR="00154084" w:rsidRPr="00E667D5">
        <w:t xml:space="preserve"> available on </w:t>
      </w:r>
      <w:r w:rsidR="007E06CA" w:rsidRPr="00E667D5">
        <w:t xml:space="preserve">the </w:t>
      </w:r>
      <w:r w:rsidR="00154084" w:rsidRPr="00E667D5">
        <w:t>D</w:t>
      </w:r>
      <w:r w:rsidR="007E06CA" w:rsidRPr="00E667D5">
        <w:t>efence Website, as amended or replaced from time to time</w:t>
      </w:r>
      <w:r w:rsidR="00154084" w:rsidRPr="00E667D5">
        <w:t>.</w:t>
      </w:r>
    </w:p>
    <w:p w14:paraId="481A625A" w14:textId="77777777" w:rsidR="009421F9" w:rsidRPr="00572CD9" w:rsidRDefault="009421F9" w:rsidP="00D342CA">
      <w:pPr>
        <w:pStyle w:val="DefenceBoldNormal"/>
      </w:pPr>
      <w:bookmarkStart w:id="2425" w:name="SpecialConditions"/>
      <w:r w:rsidRPr="00572CD9">
        <w:t>Special Conditions</w:t>
      </w:r>
      <w:bookmarkEnd w:id="2425"/>
    </w:p>
    <w:p w14:paraId="373C01FE" w14:textId="21820937" w:rsidR="009421F9" w:rsidRPr="00572CD9" w:rsidRDefault="00552BA7" w:rsidP="0029544E">
      <w:pPr>
        <w:pStyle w:val="DefenceDefinition0"/>
        <w:widowControl w:val="0"/>
      </w:pPr>
      <w:r w:rsidRPr="00572CD9">
        <w:t xml:space="preserve">The special conditions </w:t>
      </w:r>
      <w:r w:rsidR="00062B6C">
        <w:t xml:space="preserve">as set out </w:t>
      </w:r>
      <w:r w:rsidRPr="00572CD9">
        <w:t xml:space="preserve">in </w:t>
      </w:r>
      <w:r w:rsidR="009738F6" w:rsidRPr="00572CD9">
        <w:fldChar w:fldCharType="begin"/>
      </w:r>
      <w:r w:rsidR="009738F6" w:rsidRPr="00572CD9">
        <w:instrText xml:space="preserve"> REF _Ref459963345 \w \h </w:instrText>
      </w:r>
      <w:r w:rsidR="0053728A" w:rsidRPr="00572CD9">
        <w:instrText xml:space="preserve"> \* MERGEFORMAT </w:instrText>
      </w:r>
      <w:r w:rsidR="009738F6" w:rsidRPr="00572CD9">
        <w:fldChar w:fldCharType="separate"/>
      </w:r>
      <w:r w:rsidR="00191C52">
        <w:t>Annexure 2</w:t>
      </w:r>
      <w:r w:rsidR="009738F6" w:rsidRPr="00572CD9">
        <w:fldChar w:fldCharType="end"/>
      </w:r>
      <w:r w:rsidRPr="00572CD9">
        <w:t>.</w:t>
      </w:r>
    </w:p>
    <w:p w14:paraId="101956AC" w14:textId="45738D55" w:rsidR="003C3FCB" w:rsidRPr="00572CD9" w:rsidRDefault="003C3FCB" w:rsidP="003C3FCB">
      <w:pPr>
        <w:pStyle w:val="DefenceBoldNormal"/>
      </w:pPr>
      <w:bookmarkStart w:id="2426" w:name="StatutoryRequirements"/>
      <w:r w:rsidRPr="00572CD9">
        <w:t>Stage</w:t>
      </w:r>
    </w:p>
    <w:p w14:paraId="371EC7FF" w14:textId="7D01BEEE" w:rsidR="003C3FCB" w:rsidRPr="00572CD9" w:rsidRDefault="003C3FCB" w:rsidP="003C3FCB">
      <w:pPr>
        <w:pStyle w:val="DefenceDefinition0"/>
        <w:widowControl w:val="0"/>
        <w:rPr>
          <w:highlight w:val="green"/>
        </w:rPr>
      </w:pPr>
      <w:r w:rsidRPr="00572CD9">
        <w:t xml:space="preserve">A stage of the Subcontract Works specified in the Subcontract Particulars. </w:t>
      </w:r>
    </w:p>
    <w:p w14:paraId="38CF23CC" w14:textId="77777777" w:rsidR="00062B6C" w:rsidRDefault="00062B6C" w:rsidP="00062B6C">
      <w:pPr>
        <w:pStyle w:val="DefenceBoldNormal"/>
      </w:pPr>
      <w:r w:rsidRPr="00323844">
        <w:t xml:space="preserve">Statement of Tax Record </w:t>
      </w:r>
      <w:r w:rsidRPr="00A2596A">
        <w:rPr>
          <w:b w:val="0"/>
        </w:rPr>
        <w:t>or</w:t>
      </w:r>
      <w:r w:rsidRPr="00760671">
        <w:t xml:space="preserve"> </w:t>
      </w:r>
      <w:bookmarkStart w:id="2427" w:name="STR"/>
      <w:r w:rsidRPr="00760671">
        <w:t>STR</w:t>
      </w:r>
      <w:bookmarkEnd w:id="2427"/>
    </w:p>
    <w:p w14:paraId="7D9D274A" w14:textId="5522E3BD" w:rsidR="00062B6C" w:rsidRPr="005D2C6B" w:rsidRDefault="00062B6C" w:rsidP="00062B6C">
      <w:pPr>
        <w:pStyle w:val="DefenceDefinition0"/>
      </w:pPr>
      <w:r w:rsidRPr="00224445">
        <w:t xml:space="preserve">Has the meaning </w:t>
      </w:r>
      <w:r>
        <w:t xml:space="preserve">given </w:t>
      </w:r>
      <w:r w:rsidRPr="00224445">
        <w:t xml:space="preserve">in the </w:t>
      </w:r>
      <w:r w:rsidR="00697E40">
        <w:t>Shadow</w:t>
      </w:r>
      <w:r w:rsidR="00697E40" w:rsidRPr="00E2361C">
        <w:t xml:space="preserve"> </w:t>
      </w:r>
      <w:r w:rsidRPr="00E2361C">
        <w:t>Economy Procurement Connected Policy</w:t>
      </w:r>
      <w:r w:rsidRPr="00224445">
        <w:t>.</w:t>
      </w:r>
      <w:r w:rsidRPr="005D2C6B">
        <w:t xml:space="preserve"> </w:t>
      </w:r>
    </w:p>
    <w:p w14:paraId="14254B50" w14:textId="77777777" w:rsidR="007243A4" w:rsidRPr="00572CD9" w:rsidRDefault="007243A4" w:rsidP="00D342CA">
      <w:pPr>
        <w:pStyle w:val="DefenceBoldNormal"/>
      </w:pPr>
      <w:r w:rsidRPr="00572CD9">
        <w:t>Statutory Requirements</w:t>
      </w:r>
      <w:bookmarkEnd w:id="2426"/>
    </w:p>
    <w:p w14:paraId="75C6EDF6" w14:textId="77777777" w:rsidR="007243A4" w:rsidRPr="00572CD9" w:rsidRDefault="009F4464" w:rsidP="0029544E">
      <w:pPr>
        <w:pStyle w:val="DefenceDefinition0"/>
        <w:widowControl w:val="0"/>
      </w:pPr>
      <w:r w:rsidRPr="00572CD9">
        <w:t>Means</w:t>
      </w:r>
      <w:r w:rsidR="007243A4" w:rsidRPr="00572CD9">
        <w:t>:</w:t>
      </w:r>
    </w:p>
    <w:p w14:paraId="6BA3F585" w14:textId="77777777" w:rsidR="007243A4" w:rsidRPr="00572CD9" w:rsidRDefault="007243A4" w:rsidP="008577BD">
      <w:pPr>
        <w:pStyle w:val="DefenceDefinitionNum"/>
        <w:widowControl w:val="0"/>
        <w:numPr>
          <w:ilvl w:val="1"/>
          <w:numId w:val="90"/>
        </w:numPr>
      </w:pPr>
      <w:r w:rsidRPr="00572CD9">
        <w:t xml:space="preserve">any law applicable to the </w:t>
      </w:r>
      <w:r w:rsidR="00CA7884" w:rsidRPr="00572CD9">
        <w:t>Subcontractor's Activities</w:t>
      </w:r>
      <w:r w:rsidR="00BE7676" w:rsidRPr="00572CD9">
        <w:t xml:space="preserve"> </w:t>
      </w:r>
      <w:r w:rsidR="00237B2F" w:rsidRPr="00572CD9">
        <w:t>or</w:t>
      </w:r>
      <w:r w:rsidR="00BE7676" w:rsidRPr="00572CD9">
        <w:t xml:space="preserve"> the Subcontract Works</w:t>
      </w:r>
      <w:r w:rsidRPr="00572CD9">
        <w:t xml:space="preserve">, including Acts, ordinances, regulations, by-laws and other subordinate legislation; </w:t>
      </w:r>
    </w:p>
    <w:p w14:paraId="0C0ED29A" w14:textId="77777777" w:rsidR="007243A4" w:rsidRPr="00572CD9" w:rsidRDefault="007243A4" w:rsidP="008577BD">
      <w:pPr>
        <w:pStyle w:val="DefenceDefinitionNum"/>
        <w:widowControl w:val="0"/>
        <w:numPr>
          <w:ilvl w:val="1"/>
          <w:numId w:val="90"/>
        </w:numPr>
      </w:pPr>
      <w:r w:rsidRPr="00572CD9">
        <w:t>Approvals (including any condi</w:t>
      </w:r>
      <w:r w:rsidR="009F4464" w:rsidRPr="00572CD9">
        <w:t xml:space="preserve">tion or requirement under </w:t>
      </w:r>
      <w:r w:rsidR="00154084" w:rsidRPr="00572CD9">
        <w:t>an Approval</w:t>
      </w:r>
      <w:r w:rsidR="009F4464" w:rsidRPr="00572CD9">
        <w:t xml:space="preserve">); </w:t>
      </w:r>
    </w:p>
    <w:p w14:paraId="2FB204FC" w14:textId="61453689" w:rsidR="006959FC" w:rsidRPr="00572CD9" w:rsidRDefault="009F4464" w:rsidP="008577BD">
      <w:pPr>
        <w:pStyle w:val="DefenceDefinitionNum"/>
        <w:widowControl w:val="0"/>
        <w:numPr>
          <w:ilvl w:val="1"/>
          <w:numId w:val="90"/>
        </w:numPr>
      </w:pPr>
      <w:r w:rsidRPr="00572CD9">
        <w:t>Defence Requirements</w:t>
      </w:r>
      <w:r w:rsidR="006959FC" w:rsidRPr="00572CD9">
        <w:t>;</w:t>
      </w:r>
      <w:r w:rsidR="004631F6" w:rsidRPr="00572CD9">
        <w:t xml:space="preserve"> </w:t>
      </w:r>
    </w:p>
    <w:p w14:paraId="0D0B4EB5" w14:textId="77777777" w:rsidR="00062B6C" w:rsidRDefault="006959FC" w:rsidP="008577BD">
      <w:pPr>
        <w:pStyle w:val="DefenceDefinitionNum"/>
        <w:widowControl w:val="0"/>
        <w:numPr>
          <w:ilvl w:val="1"/>
          <w:numId w:val="90"/>
        </w:numPr>
      </w:pPr>
      <w:r w:rsidRPr="00572CD9">
        <w:t>Environmental Requirements</w:t>
      </w:r>
      <w:r w:rsidR="00062B6C">
        <w:t>; and</w:t>
      </w:r>
    </w:p>
    <w:p w14:paraId="5B76035F" w14:textId="63D610B5" w:rsidR="009F4464" w:rsidRPr="00572CD9" w:rsidRDefault="00062B6C" w:rsidP="008577BD">
      <w:pPr>
        <w:pStyle w:val="DefenceDefinitionNum"/>
        <w:widowControl w:val="0"/>
        <w:numPr>
          <w:ilvl w:val="1"/>
          <w:numId w:val="90"/>
        </w:numPr>
      </w:pPr>
      <w:r>
        <w:t>Information Security Requirements</w:t>
      </w:r>
      <w:r w:rsidR="009F4464" w:rsidRPr="00572CD9">
        <w:t>.</w:t>
      </w:r>
    </w:p>
    <w:p w14:paraId="475FB724" w14:textId="77777777" w:rsidR="007E06CA" w:rsidRPr="00B17807" w:rsidRDefault="007E06CA" w:rsidP="008577BD">
      <w:pPr>
        <w:pStyle w:val="DefenceDefinition0"/>
        <w:numPr>
          <w:ilvl w:val="0"/>
          <w:numId w:val="90"/>
        </w:numPr>
      </w:pPr>
      <w:bookmarkStart w:id="2428" w:name="Subcontract"/>
      <w:r>
        <w:rPr>
          <w:b/>
          <w:bCs/>
        </w:rPr>
        <w:t>Strategic Notice Event</w:t>
      </w:r>
    </w:p>
    <w:p w14:paraId="3E01C934" w14:textId="77777777" w:rsidR="007E06CA" w:rsidRPr="00B17807" w:rsidRDefault="007E06CA" w:rsidP="008577BD">
      <w:pPr>
        <w:pStyle w:val="DefenceDefinition0"/>
        <w:numPr>
          <w:ilvl w:val="0"/>
          <w:numId w:val="90"/>
        </w:numPr>
      </w:pPr>
      <w:r w:rsidRPr="00B17807">
        <w:t>Means:</w:t>
      </w:r>
    </w:p>
    <w:p w14:paraId="6590A3A9" w14:textId="77777777" w:rsidR="007E06CA" w:rsidRDefault="007E06CA" w:rsidP="008577BD">
      <w:pPr>
        <w:pStyle w:val="DefenceDefinitionNum"/>
        <w:numPr>
          <w:ilvl w:val="1"/>
          <w:numId w:val="90"/>
        </w:numPr>
      </w:pPr>
      <w:bookmarkStart w:id="2429" w:name="_Hlk141952531"/>
      <w:r>
        <w:t>a Material Change;</w:t>
      </w:r>
    </w:p>
    <w:p w14:paraId="78E36714" w14:textId="1CE1B5BC" w:rsidR="007E06CA" w:rsidRDefault="007E06CA" w:rsidP="008577BD">
      <w:pPr>
        <w:pStyle w:val="DefenceDefinitionNum"/>
        <w:numPr>
          <w:ilvl w:val="1"/>
          <w:numId w:val="90"/>
        </w:numPr>
      </w:pPr>
      <w:r w:rsidRPr="00B17807">
        <w:lastRenderedPageBreak/>
        <w:t>a Defence Strategic Interest Issue;</w:t>
      </w:r>
    </w:p>
    <w:p w14:paraId="7127E7D1" w14:textId="77777777" w:rsidR="006802D5" w:rsidRDefault="007E06CA" w:rsidP="008577BD">
      <w:pPr>
        <w:pStyle w:val="DefenceDefinitionNum"/>
        <w:numPr>
          <w:ilvl w:val="1"/>
          <w:numId w:val="90"/>
        </w:numPr>
      </w:pPr>
      <w:r>
        <w:t>a Significant Event</w:t>
      </w:r>
      <w:r w:rsidR="006802D5">
        <w:t>; or</w:t>
      </w:r>
    </w:p>
    <w:p w14:paraId="46F65E8E" w14:textId="58C0567D" w:rsidR="007E06CA" w:rsidRDefault="006802D5" w:rsidP="008577BD">
      <w:pPr>
        <w:pStyle w:val="DefenceDefinitionNum"/>
        <w:numPr>
          <w:ilvl w:val="1"/>
          <w:numId w:val="90"/>
        </w:numPr>
      </w:pPr>
      <w:r>
        <w:t>any known or suspected Fraud or Corruption which is occurring or has occurred in connection with the Subcontract or the Subcontractor's Activities</w:t>
      </w:r>
      <w:r w:rsidR="007E06CA">
        <w:t>.</w:t>
      </w:r>
      <w:bookmarkEnd w:id="2429"/>
    </w:p>
    <w:p w14:paraId="749643D3" w14:textId="77777777" w:rsidR="007E06CA" w:rsidRPr="006401F8" w:rsidRDefault="007E06CA" w:rsidP="008577BD">
      <w:pPr>
        <w:pStyle w:val="DefenceDefinition0"/>
        <w:numPr>
          <w:ilvl w:val="0"/>
          <w:numId w:val="90"/>
        </w:numPr>
        <w:rPr>
          <w:bCs/>
        </w:rPr>
      </w:pPr>
      <w:r>
        <w:rPr>
          <w:b/>
        </w:rPr>
        <w:t xml:space="preserve">Strategic Notice Event </w:t>
      </w:r>
      <w:r w:rsidRPr="005D135B">
        <w:rPr>
          <w:b/>
        </w:rPr>
        <w:t>Remediation Plan</w:t>
      </w:r>
    </w:p>
    <w:p w14:paraId="43B4F87A" w14:textId="15660ADC" w:rsidR="007E06CA" w:rsidRPr="00CC76BC" w:rsidRDefault="007E06CA" w:rsidP="008577BD">
      <w:pPr>
        <w:pStyle w:val="DefenceDefinition0"/>
        <w:numPr>
          <w:ilvl w:val="0"/>
          <w:numId w:val="90"/>
        </w:numPr>
        <w:rPr>
          <w:bCs/>
        </w:rPr>
      </w:pPr>
      <w:r>
        <w:t>The</w:t>
      </w:r>
      <w:r w:rsidRPr="000E1B25">
        <w:t xml:space="preserve"> plan</w:t>
      </w:r>
      <w:r>
        <w:t xml:space="preserve"> (if any)</w:t>
      </w:r>
      <w:r w:rsidRPr="000E1B25">
        <w:t xml:space="preserve"> prepared by the </w:t>
      </w:r>
      <w:r>
        <w:t>Subc</w:t>
      </w:r>
      <w:r w:rsidRPr="00E2361C">
        <w:t>ontractor</w:t>
      </w:r>
      <w:r w:rsidRPr="000E1B25">
        <w:t xml:space="preserve"> and finalised under clause</w:t>
      </w:r>
      <w:r>
        <w:rPr>
          <w:bCs/>
        </w:rPr>
        <w:t xml:space="preserve"> </w:t>
      </w:r>
      <w:r>
        <w:rPr>
          <w:bCs/>
          <w:highlight w:val="yellow"/>
        </w:rPr>
        <w:fldChar w:fldCharType="begin"/>
      </w:r>
      <w:r>
        <w:rPr>
          <w:bCs/>
        </w:rPr>
        <w:instrText xml:space="preserve"> REF _Ref141705242 \w \h </w:instrText>
      </w:r>
      <w:r>
        <w:rPr>
          <w:bCs/>
          <w:highlight w:val="yellow"/>
        </w:rPr>
      </w:r>
      <w:r>
        <w:rPr>
          <w:bCs/>
          <w:highlight w:val="yellow"/>
        </w:rPr>
        <w:fldChar w:fldCharType="separate"/>
      </w:r>
      <w:r w:rsidR="00191C52">
        <w:rPr>
          <w:bCs/>
        </w:rPr>
        <w:t>21.4</w:t>
      </w:r>
      <w:r>
        <w:rPr>
          <w:bCs/>
          <w:highlight w:val="yellow"/>
        </w:rPr>
        <w:fldChar w:fldCharType="end"/>
      </w:r>
      <w:r>
        <w:rPr>
          <w:bCs/>
        </w:rPr>
        <w:t xml:space="preserve">. </w:t>
      </w:r>
    </w:p>
    <w:p w14:paraId="596C4CD2" w14:textId="77777777" w:rsidR="00285A98" w:rsidRPr="00572CD9" w:rsidRDefault="00285A98" w:rsidP="00D342CA">
      <w:pPr>
        <w:pStyle w:val="DefenceBoldNormal"/>
      </w:pPr>
      <w:r w:rsidRPr="00572CD9">
        <w:t>Subcontract</w:t>
      </w:r>
      <w:bookmarkEnd w:id="2428"/>
    </w:p>
    <w:p w14:paraId="2ACBF10D" w14:textId="77777777" w:rsidR="00285A98" w:rsidRPr="00572CD9" w:rsidRDefault="00285A98" w:rsidP="0029544E">
      <w:pPr>
        <w:pStyle w:val="DefenceDefinition0"/>
        <w:widowControl w:val="0"/>
      </w:pPr>
      <w:r w:rsidRPr="00572CD9">
        <w:t>The contractual relationship between the parties</w:t>
      </w:r>
      <w:r w:rsidR="009421F9" w:rsidRPr="00572CD9">
        <w:t xml:space="preserve"> constituted by:</w:t>
      </w:r>
    </w:p>
    <w:p w14:paraId="6CEB549D" w14:textId="77777777" w:rsidR="009421F9" w:rsidRPr="00572CD9" w:rsidRDefault="00E47A25" w:rsidP="0067633F">
      <w:pPr>
        <w:pStyle w:val="DefenceDefinitionNum"/>
        <w:widowControl w:val="0"/>
        <w:numPr>
          <w:ilvl w:val="1"/>
          <w:numId w:val="42"/>
        </w:numPr>
      </w:pPr>
      <w:r w:rsidRPr="00572CD9">
        <w:t>the Formal Agreement;</w:t>
      </w:r>
    </w:p>
    <w:p w14:paraId="1B1A0386" w14:textId="77777777" w:rsidR="009421F9" w:rsidRPr="00572CD9" w:rsidRDefault="009421F9" w:rsidP="0067633F">
      <w:pPr>
        <w:pStyle w:val="DefenceDefinitionNum"/>
        <w:widowControl w:val="0"/>
        <w:numPr>
          <w:ilvl w:val="1"/>
          <w:numId w:val="42"/>
        </w:numPr>
      </w:pPr>
      <w:r w:rsidRPr="00572CD9">
        <w:t xml:space="preserve">these Conditions of </w:t>
      </w:r>
      <w:r w:rsidR="00E9276D" w:rsidRPr="00572CD9">
        <w:t>Subcontract</w:t>
      </w:r>
      <w:r w:rsidRPr="00572CD9">
        <w:t>;</w:t>
      </w:r>
    </w:p>
    <w:p w14:paraId="5005E227" w14:textId="77777777" w:rsidR="009421F9" w:rsidRPr="00572CD9" w:rsidRDefault="009421F9" w:rsidP="0067633F">
      <w:pPr>
        <w:pStyle w:val="DefenceDefinitionNum"/>
        <w:widowControl w:val="0"/>
        <w:numPr>
          <w:ilvl w:val="1"/>
          <w:numId w:val="42"/>
        </w:numPr>
      </w:pPr>
      <w:r w:rsidRPr="00572CD9">
        <w:t xml:space="preserve">the </w:t>
      </w:r>
      <w:r w:rsidR="00CF6F55" w:rsidRPr="00572CD9">
        <w:t>Subcontract Particulars</w:t>
      </w:r>
      <w:r w:rsidRPr="00572CD9">
        <w:t>;</w:t>
      </w:r>
    </w:p>
    <w:p w14:paraId="0CC1CE09" w14:textId="77777777" w:rsidR="009421F9" w:rsidRPr="00572CD9" w:rsidRDefault="009421F9" w:rsidP="0067633F">
      <w:pPr>
        <w:pStyle w:val="DefenceDefinitionNum"/>
        <w:widowControl w:val="0"/>
        <w:numPr>
          <w:ilvl w:val="1"/>
          <w:numId w:val="42"/>
        </w:numPr>
      </w:pPr>
      <w:r w:rsidRPr="00572CD9">
        <w:t xml:space="preserve">the </w:t>
      </w:r>
      <w:r w:rsidR="00596CA4" w:rsidRPr="00572CD9">
        <w:t>Special Conditions</w:t>
      </w:r>
      <w:r w:rsidRPr="00572CD9">
        <w:t>;</w:t>
      </w:r>
    </w:p>
    <w:p w14:paraId="0209D6E9" w14:textId="374A2034" w:rsidR="009421F9" w:rsidRPr="00572CD9" w:rsidRDefault="009421F9" w:rsidP="0067633F">
      <w:pPr>
        <w:pStyle w:val="DefenceDefinitionNum"/>
        <w:widowControl w:val="0"/>
        <w:numPr>
          <w:ilvl w:val="1"/>
          <w:numId w:val="42"/>
        </w:numPr>
      </w:pPr>
      <w:r w:rsidRPr="00572CD9">
        <w:t xml:space="preserve">the </w:t>
      </w:r>
      <w:r w:rsidR="00062B6C">
        <w:t xml:space="preserve">Subcontract </w:t>
      </w:r>
      <w:r w:rsidR="002010CB">
        <w:t>Works Description</w:t>
      </w:r>
      <w:r w:rsidRPr="00572CD9">
        <w:t>; and</w:t>
      </w:r>
    </w:p>
    <w:p w14:paraId="4E865F7E" w14:textId="77777777" w:rsidR="009421F9" w:rsidRPr="00572CD9" w:rsidRDefault="009421F9" w:rsidP="0067633F">
      <w:pPr>
        <w:pStyle w:val="DefenceDefinitionNum"/>
        <w:widowControl w:val="0"/>
        <w:numPr>
          <w:ilvl w:val="1"/>
          <w:numId w:val="42"/>
        </w:numPr>
      </w:pPr>
      <w:r w:rsidRPr="00572CD9">
        <w:t xml:space="preserve">the other documents (if any) </w:t>
      </w:r>
      <w:r w:rsidR="00154084" w:rsidRPr="00572CD9">
        <w:t>specified</w:t>
      </w:r>
      <w:r w:rsidRPr="00572CD9">
        <w:t xml:space="preserve"> in the </w:t>
      </w:r>
      <w:r w:rsidR="00CF6F55" w:rsidRPr="00572CD9">
        <w:t>Subcontract Particulars</w:t>
      </w:r>
      <w:r w:rsidRPr="00572CD9">
        <w:t>.</w:t>
      </w:r>
    </w:p>
    <w:p w14:paraId="140A3D1F" w14:textId="77777777" w:rsidR="004F722D" w:rsidRPr="00572CD9" w:rsidRDefault="004F722D" w:rsidP="00D342CA">
      <w:pPr>
        <w:pStyle w:val="DefenceBoldNormal"/>
      </w:pPr>
      <w:bookmarkStart w:id="2430" w:name="SubcontractParticulars"/>
      <w:r w:rsidRPr="00572CD9">
        <w:t>Subcontract Particulars</w:t>
      </w:r>
      <w:bookmarkEnd w:id="2430"/>
    </w:p>
    <w:p w14:paraId="67D7784B" w14:textId="77777777" w:rsidR="004F722D" w:rsidRPr="00572CD9" w:rsidRDefault="004F722D" w:rsidP="0029544E">
      <w:pPr>
        <w:pStyle w:val="DefenceDefinition0"/>
        <w:widowControl w:val="0"/>
      </w:pPr>
      <w:r w:rsidRPr="00572CD9">
        <w:t xml:space="preserve">The particulars annexed to these Conditions of </w:t>
      </w:r>
      <w:r w:rsidR="00591E06" w:rsidRPr="00572CD9">
        <w:t>Subcontract</w:t>
      </w:r>
      <w:r w:rsidRPr="00572CD9">
        <w:t xml:space="preserve"> and entitled "</w:t>
      </w:r>
      <w:r w:rsidR="00B02302" w:rsidRPr="00572CD9">
        <w:t>Subcontract Particulars</w:t>
      </w:r>
      <w:r w:rsidRPr="00572CD9">
        <w:t>".</w:t>
      </w:r>
    </w:p>
    <w:p w14:paraId="502ED1A0" w14:textId="77777777" w:rsidR="004F722D" w:rsidRPr="00572CD9" w:rsidRDefault="004F722D" w:rsidP="00D342CA">
      <w:pPr>
        <w:pStyle w:val="DefenceBoldNormal"/>
      </w:pPr>
      <w:bookmarkStart w:id="2431" w:name="SubcontractPrice"/>
      <w:r w:rsidRPr="00572CD9">
        <w:t>Subcontract Price</w:t>
      </w:r>
      <w:bookmarkEnd w:id="2431"/>
    </w:p>
    <w:p w14:paraId="2F2CD50C" w14:textId="5A24F8C5" w:rsidR="004F722D" w:rsidRPr="00572CD9" w:rsidRDefault="004F722D" w:rsidP="0029544E">
      <w:pPr>
        <w:pStyle w:val="DefenceDefinition0"/>
        <w:widowControl w:val="0"/>
      </w:pPr>
      <w:r w:rsidRPr="00572CD9">
        <w:t xml:space="preserve">The price specified in the </w:t>
      </w:r>
      <w:r w:rsidR="00CF6F55" w:rsidRPr="00572CD9">
        <w:t>Subcontract Particulars</w:t>
      </w:r>
      <w:r w:rsidR="009F4464" w:rsidRPr="00572CD9">
        <w:t>,</w:t>
      </w:r>
      <w:r w:rsidRPr="00572CD9">
        <w:t xml:space="preserve"> as adjusted</w:t>
      </w:r>
      <w:r w:rsidR="00213117" w:rsidRPr="00572CD9">
        <w:t xml:space="preserve">, subject to clause </w:t>
      </w:r>
      <w:r w:rsidR="001A3CDF" w:rsidRPr="00572CD9">
        <w:fldChar w:fldCharType="begin"/>
      </w:r>
      <w:r w:rsidR="001A3CDF" w:rsidRPr="00572CD9">
        <w:instrText xml:space="preserve"> REF _Ref100659715 \r \h </w:instrText>
      </w:r>
      <w:r w:rsidR="001A3CDF" w:rsidRPr="00572CD9">
        <w:fldChar w:fldCharType="separate"/>
      </w:r>
      <w:r w:rsidR="00191C52">
        <w:t>12.3</w:t>
      </w:r>
      <w:r w:rsidR="001A3CDF" w:rsidRPr="00572CD9">
        <w:fldChar w:fldCharType="end"/>
      </w:r>
      <w:r w:rsidR="001A3CDF" w:rsidRPr="00572CD9">
        <w:t>,</w:t>
      </w:r>
      <w:r w:rsidRPr="00572CD9">
        <w:t xml:space="preserve"> under the </w:t>
      </w:r>
      <w:r w:rsidR="00591E06" w:rsidRPr="00572CD9">
        <w:t>Subcontract</w:t>
      </w:r>
      <w:r w:rsidRPr="00572CD9">
        <w:t>.</w:t>
      </w:r>
    </w:p>
    <w:p w14:paraId="65F5F2BE" w14:textId="77777777" w:rsidR="004F722D" w:rsidRPr="00572CD9" w:rsidRDefault="004F722D" w:rsidP="00D342CA">
      <w:pPr>
        <w:pStyle w:val="DefenceBoldNormal"/>
      </w:pPr>
      <w:bookmarkStart w:id="2432" w:name="SubcontractWorks"/>
      <w:r w:rsidRPr="00572CD9">
        <w:t>Subcontract Works</w:t>
      </w:r>
      <w:bookmarkEnd w:id="2432"/>
    </w:p>
    <w:p w14:paraId="276E4482" w14:textId="190DAE45" w:rsidR="00BE0E54" w:rsidRPr="00572CD9" w:rsidRDefault="004F722D" w:rsidP="0029544E">
      <w:pPr>
        <w:pStyle w:val="DefenceDefinition0"/>
        <w:widowControl w:val="0"/>
      </w:pPr>
      <w:r w:rsidRPr="00572CD9">
        <w:t xml:space="preserve">The physical works which the </w:t>
      </w:r>
      <w:r w:rsidR="00B51F88" w:rsidRPr="00572CD9">
        <w:t>Subcontractor</w:t>
      </w:r>
      <w:r w:rsidRPr="00572CD9">
        <w:t xml:space="preserve"> must </w:t>
      </w:r>
      <w:r w:rsidR="00062B6C">
        <w:t>d</w:t>
      </w:r>
      <w:r w:rsidR="00062B6C" w:rsidRPr="00507605">
        <w:t>esign (to the extent required by the Contract), construct, commission,</w:t>
      </w:r>
      <w:r w:rsidR="00062B6C">
        <w:t xml:space="preserve"> </w:t>
      </w:r>
      <w:r w:rsidRPr="00572CD9">
        <w:t xml:space="preserve">complete and hand over to the </w:t>
      </w:r>
      <w:r w:rsidR="00D921F1" w:rsidRPr="00572CD9">
        <w:t>Contractor</w:t>
      </w:r>
      <w:r w:rsidR="00062B6C">
        <w:t xml:space="preserve"> in accordance with the </w:t>
      </w:r>
      <w:r w:rsidR="00062B6C" w:rsidRPr="00777751">
        <w:t>Subcontract</w:t>
      </w:r>
      <w:r w:rsidRPr="00572CD9">
        <w:t xml:space="preserve">. </w:t>
      </w:r>
    </w:p>
    <w:p w14:paraId="1642FE8E" w14:textId="77777777" w:rsidR="007F6ECA" w:rsidRDefault="007F6ECA" w:rsidP="007F6ECA">
      <w:pPr>
        <w:pStyle w:val="DefenceBoldNormal"/>
      </w:pPr>
      <w:bookmarkStart w:id="2433" w:name="SubcontractWorksDescription"/>
      <w:bookmarkStart w:id="2434" w:name="Subcontractor"/>
      <w:r>
        <w:t>Subcontract Works Description</w:t>
      </w:r>
      <w:bookmarkEnd w:id="2433"/>
    </w:p>
    <w:p w14:paraId="232C396C" w14:textId="5EBF36AF" w:rsidR="007F6ECA" w:rsidRDefault="007F6ECA" w:rsidP="008577BD">
      <w:pPr>
        <w:pStyle w:val="DefenceDefinition0"/>
        <w:numPr>
          <w:ilvl w:val="0"/>
          <w:numId w:val="78"/>
        </w:numPr>
      </w:pPr>
      <w:r>
        <w:t xml:space="preserve">The documents in </w:t>
      </w:r>
      <w:r w:rsidR="004F3658">
        <w:fldChar w:fldCharType="begin"/>
      </w:r>
      <w:r w:rsidR="004F3658">
        <w:instrText xml:space="preserve"> REF _Ref114039878 \n \h </w:instrText>
      </w:r>
      <w:r w:rsidR="004F3658">
        <w:fldChar w:fldCharType="separate"/>
      </w:r>
      <w:r w:rsidR="00191C52">
        <w:t>Annexure 3</w:t>
      </w:r>
      <w:r w:rsidR="004F3658">
        <w:fldChar w:fldCharType="end"/>
      </w:r>
      <w:r>
        <w:t xml:space="preserve">. </w:t>
      </w:r>
    </w:p>
    <w:p w14:paraId="4C46EEC4" w14:textId="77777777" w:rsidR="00285A98" w:rsidRPr="00572CD9" w:rsidRDefault="00285A98" w:rsidP="00D342CA">
      <w:pPr>
        <w:pStyle w:val="DefenceBoldNormal"/>
      </w:pPr>
      <w:r w:rsidRPr="00572CD9">
        <w:t>Subcontractor</w:t>
      </w:r>
      <w:bookmarkEnd w:id="2434"/>
    </w:p>
    <w:p w14:paraId="5842B03D" w14:textId="77777777" w:rsidR="00285A98" w:rsidRPr="00572CD9" w:rsidRDefault="00FF02E4" w:rsidP="0029544E">
      <w:pPr>
        <w:pStyle w:val="DefenceDefinition0"/>
        <w:widowControl w:val="0"/>
      </w:pPr>
      <w:r w:rsidRPr="00572CD9">
        <w:t xml:space="preserve">The person </w:t>
      </w:r>
      <w:r w:rsidR="00154084" w:rsidRPr="00572CD9">
        <w:t xml:space="preserve">specified </w:t>
      </w:r>
      <w:r w:rsidRPr="00572CD9">
        <w:t>in</w:t>
      </w:r>
      <w:r w:rsidR="009421F9" w:rsidRPr="00572CD9">
        <w:t xml:space="preserve"> the </w:t>
      </w:r>
      <w:r w:rsidR="00CF6F55" w:rsidRPr="00572CD9">
        <w:t>Subcontract Particulars</w:t>
      </w:r>
      <w:r w:rsidR="009421F9" w:rsidRPr="00572CD9">
        <w:t>.</w:t>
      </w:r>
    </w:p>
    <w:p w14:paraId="1170089A" w14:textId="77777777" w:rsidR="009421F9" w:rsidRPr="00572CD9" w:rsidRDefault="009421F9" w:rsidP="00D342CA">
      <w:pPr>
        <w:pStyle w:val="DefenceBoldNormal"/>
      </w:pPr>
      <w:bookmarkStart w:id="2435" w:name="SubcontractorDeedofCovenant"/>
      <w:r w:rsidRPr="00572CD9">
        <w:t>Subcontractor Deed of Covenant</w:t>
      </w:r>
      <w:bookmarkEnd w:id="2435"/>
    </w:p>
    <w:p w14:paraId="1206B9C4" w14:textId="77777777" w:rsidR="009421F9" w:rsidRPr="00572CD9" w:rsidRDefault="009421F9" w:rsidP="0029544E">
      <w:pPr>
        <w:pStyle w:val="DefenceDefinition0"/>
        <w:widowControl w:val="0"/>
      </w:pPr>
      <w:r w:rsidRPr="00572CD9">
        <w:t xml:space="preserve">A subcontractor deed of covenant in the form set out in the </w:t>
      </w:r>
      <w:r w:rsidR="00596CA4" w:rsidRPr="00572CD9">
        <w:t>Schedule of Collateral Documents</w:t>
      </w:r>
      <w:r w:rsidRPr="00572CD9">
        <w:t>.</w:t>
      </w:r>
    </w:p>
    <w:p w14:paraId="27114210" w14:textId="77777777" w:rsidR="00B0388A" w:rsidRPr="00572CD9" w:rsidRDefault="00B0388A" w:rsidP="00D342CA">
      <w:pPr>
        <w:pStyle w:val="DefenceBoldNormal"/>
      </w:pPr>
      <w:bookmarkStart w:id="2436" w:name="SubcontractorDesignCertificate"/>
      <w:r w:rsidRPr="00572CD9">
        <w:t>Subcontractor Design Certificate</w:t>
      </w:r>
      <w:bookmarkEnd w:id="2436"/>
    </w:p>
    <w:p w14:paraId="5C201995" w14:textId="77777777" w:rsidR="00B0388A" w:rsidRPr="00572CD9" w:rsidRDefault="00154084" w:rsidP="0029544E">
      <w:pPr>
        <w:pStyle w:val="DefenceDefinition0"/>
        <w:widowControl w:val="0"/>
        <w:rPr>
          <w:b/>
        </w:rPr>
      </w:pPr>
      <w:r w:rsidRPr="00572CD9">
        <w:t xml:space="preserve">A </w:t>
      </w:r>
      <w:r w:rsidR="00237B2F" w:rsidRPr="00572CD9">
        <w:t xml:space="preserve">subcontractor </w:t>
      </w:r>
      <w:r w:rsidRPr="00572CD9">
        <w:t>design</w:t>
      </w:r>
      <w:r w:rsidR="00B0388A" w:rsidRPr="00572CD9">
        <w:t xml:space="preserve"> certificate </w:t>
      </w:r>
      <w:r w:rsidRPr="00572CD9">
        <w:t xml:space="preserve">in the form </w:t>
      </w:r>
      <w:r w:rsidR="00B0388A" w:rsidRPr="00572CD9">
        <w:t xml:space="preserve">set out in the </w:t>
      </w:r>
      <w:r w:rsidR="0069269C" w:rsidRPr="00572CD9">
        <w:t>Schedule of Collateral Documents</w:t>
      </w:r>
      <w:r w:rsidR="00B0388A" w:rsidRPr="00572CD9">
        <w:t>.</w:t>
      </w:r>
    </w:p>
    <w:p w14:paraId="568244B1" w14:textId="77777777" w:rsidR="001D584C" w:rsidRPr="00572CD9" w:rsidRDefault="001D584C" w:rsidP="001D584C">
      <w:pPr>
        <w:pStyle w:val="DefenceDefinition0"/>
        <w:rPr>
          <w:b/>
        </w:rPr>
      </w:pPr>
      <w:bookmarkStart w:id="2437" w:name="SubcontractorsActivities"/>
      <w:r w:rsidRPr="00572CD9">
        <w:rPr>
          <w:b/>
        </w:rPr>
        <w:t xml:space="preserve">Subcontractor Estate Information Obligation </w:t>
      </w:r>
    </w:p>
    <w:p w14:paraId="5E9212CA" w14:textId="77777777" w:rsidR="001D584C" w:rsidRPr="00572CD9" w:rsidRDefault="001D584C" w:rsidP="001D584C">
      <w:pPr>
        <w:pStyle w:val="DefenceDefinition0"/>
      </w:pPr>
      <w:r w:rsidRPr="00572CD9">
        <w:t>Means:</w:t>
      </w:r>
    </w:p>
    <w:p w14:paraId="24E7BD14" w14:textId="1F595316" w:rsidR="001D584C" w:rsidRPr="00572CD9" w:rsidRDefault="001D584C" w:rsidP="00113A86">
      <w:pPr>
        <w:pStyle w:val="DefenceDefinitionNum"/>
        <w:tabs>
          <w:tab w:val="num" w:pos="0"/>
        </w:tabs>
      </w:pPr>
      <w:r w:rsidRPr="00572CD9">
        <w:t xml:space="preserve">the requirements set out in </w:t>
      </w:r>
      <w:r w:rsidR="004F3658">
        <w:fldChar w:fldCharType="begin"/>
      </w:r>
      <w:r w:rsidR="004F3658">
        <w:instrText xml:space="preserve"> REF _Ref459963232 \n \h </w:instrText>
      </w:r>
      <w:r w:rsidR="004F3658">
        <w:fldChar w:fldCharType="separate"/>
      </w:r>
      <w:r w:rsidR="00191C52">
        <w:t>Annexure 1</w:t>
      </w:r>
      <w:r w:rsidR="004F3658">
        <w:fldChar w:fldCharType="end"/>
      </w:r>
      <w:r w:rsidRPr="00572CD9">
        <w:t>; and</w:t>
      </w:r>
    </w:p>
    <w:p w14:paraId="694D7F1B" w14:textId="436258F6" w:rsidR="001D584C" w:rsidRPr="00572CD9" w:rsidRDefault="001D584C" w:rsidP="00113A86">
      <w:pPr>
        <w:pStyle w:val="DefenceDefinitionNum"/>
        <w:keepLines/>
        <w:tabs>
          <w:tab w:val="num" w:pos="0"/>
        </w:tabs>
      </w:pPr>
      <w:r w:rsidRPr="00572CD9">
        <w:lastRenderedPageBreak/>
        <w:t>any task, function, requirement or obligation relating to the assessment, creation, recording, updating and managemen</w:t>
      </w:r>
      <w:r w:rsidR="00CC0C89" w:rsidRPr="00572CD9">
        <w:t>t of Estate Information which a Defence</w:t>
      </w:r>
      <w:r w:rsidRPr="00572CD9">
        <w:t xml:space="preserve"> Estate Information </w:t>
      </w:r>
      <w:r w:rsidR="00CC0C89" w:rsidRPr="00572CD9">
        <w:t xml:space="preserve">Management </w:t>
      </w:r>
      <w:r w:rsidRPr="00572CD9">
        <w:t xml:space="preserve">Requirement allocates, or would </w:t>
      </w:r>
      <w:r w:rsidR="00CC0C89" w:rsidRPr="00572CD9">
        <w:t>reasonably be inferred as allocating</w:t>
      </w:r>
      <w:r w:rsidRPr="00572CD9">
        <w:t xml:space="preserve">, to the Subcontractor including </w:t>
      </w:r>
      <w:r w:rsidR="00DC533F">
        <w:t xml:space="preserve">(as applicable to the Subcontractor's Activities) </w:t>
      </w:r>
      <w:r w:rsidRPr="00572CD9">
        <w:t>those allocated to a Data Supplier.</w:t>
      </w:r>
    </w:p>
    <w:p w14:paraId="5D121CA7" w14:textId="77777777" w:rsidR="0022210D" w:rsidRPr="00572CD9" w:rsidRDefault="0022210D" w:rsidP="00D342CA">
      <w:pPr>
        <w:pStyle w:val="DefenceBoldNormal"/>
      </w:pPr>
      <w:r w:rsidRPr="00572CD9">
        <w:t>Subcontractor HOTO Obligation</w:t>
      </w:r>
    </w:p>
    <w:p w14:paraId="1AE21773" w14:textId="374679F3" w:rsidR="0022210D" w:rsidRPr="00572CD9" w:rsidRDefault="0022210D" w:rsidP="00B8134B">
      <w:pPr>
        <w:pStyle w:val="DefenceDefinition0"/>
        <w:widowControl w:val="0"/>
      </w:pPr>
      <w:r w:rsidRPr="00572CD9">
        <w:t>Any task, function, requirement or obligation relating to the HOTO Process (including commissioning of the Subcontract Works</w:t>
      </w:r>
      <w:r w:rsidR="005126F4" w:rsidRPr="00572CD9">
        <w:t xml:space="preserve"> or a </w:t>
      </w:r>
      <w:r w:rsidR="003C3FCB" w:rsidRPr="00572CD9">
        <w:t>Stage</w:t>
      </w:r>
      <w:r w:rsidRPr="00572CD9">
        <w:t xml:space="preserve">) required to be performed by the Subcontractor under this </w:t>
      </w:r>
      <w:r w:rsidR="00071DEF">
        <w:t>Subc</w:t>
      </w:r>
      <w:r w:rsidRPr="00572CD9">
        <w:t>ontract or which a HOTO Requirement allocates, or would reasonably be inferred as allocating</w:t>
      </w:r>
      <w:r w:rsidR="005E446D" w:rsidRPr="00572CD9">
        <w:t>,</w:t>
      </w:r>
      <w:r w:rsidRPr="00572CD9">
        <w:t xml:space="preserve"> to the Subcontractor, including those that the HOTO Plan and Checklist expressly allocates to the "Contractor Representative" (as that term is used in the HOTO Plan </w:t>
      </w:r>
      <w:r w:rsidRPr="00635AFA">
        <w:t>and Checklist)</w:t>
      </w:r>
      <w:r w:rsidR="00DC533F" w:rsidRPr="00635AFA">
        <w:t xml:space="preserve"> as applicable to the Subcontractor's Activities</w:t>
      </w:r>
      <w:r w:rsidRPr="00635AFA">
        <w:t>.</w:t>
      </w:r>
      <w:r w:rsidR="00B61F05">
        <w:t xml:space="preserve"> </w:t>
      </w:r>
    </w:p>
    <w:p w14:paraId="6EAA5604" w14:textId="77777777" w:rsidR="00285A98" w:rsidRPr="00572CD9" w:rsidRDefault="00285A98" w:rsidP="00D342CA">
      <w:pPr>
        <w:pStyle w:val="DefenceBoldNormal"/>
      </w:pPr>
      <w:r w:rsidRPr="00572CD9">
        <w:t>Subcontractor's Activities</w:t>
      </w:r>
      <w:bookmarkEnd w:id="2437"/>
    </w:p>
    <w:p w14:paraId="17B2BCFC" w14:textId="77777777" w:rsidR="00285A98" w:rsidRPr="00572CD9" w:rsidRDefault="00C60C2B" w:rsidP="0029544E">
      <w:pPr>
        <w:pStyle w:val="DefenceDefinition0"/>
        <w:widowControl w:val="0"/>
      </w:pPr>
      <w:r w:rsidRPr="00572CD9">
        <w:t>A</w:t>
      </w:r>
      <w:r w:rsidR="00285A98" w:rsidRPr="00572CD9">
        <w:t xml:space="preserve">ll things or tasks which the </w:t>
      </w:r>
      <w:r w:rsidR="003C2E17" w:rsidRPr="00572CD9">
        <w:t>Subcontractor</w:t>
      </w:r>
      <w:r w:rsidR="00285A98" w:rsidRPr="00572CD9">
        <w:t xml:space="preserve"> </w:t>
      </w:r>
      <w:r w:rsidRPr="00572CD9">
        <w:t xml:space="preserve">is or may be required </w:t>
      </w:r>
      <w:r w:rsidR="00285A98" w:rsidRPr="00572CD9">
        <w:t xml:space="preserve">to do to comply with its </w:t>
      </w:r>
      <w:r w:rsidR="00591E06" w:rsidRPr="00572CD9">
        <w:t>Subcontract</w:t>
      </w:r>
      <w:r w:rsidR="00285A98" w:rsidRPr="00572CD9">
        <w:t xml:space="preserve"> obligations.</w:t>
      </w:r>
    </w:p>
    <w:p w14:paraId="3F08C7D2" w14:textId="77777777" w:rsidR="00285A98" w:rsidRPr="00572CD9" w:rsidRDefault="00285A98" w:rsidP="00D342CA">
      <w:pPr>
        <w:pStyle w:val="DefenceBoldNormal"/>
      </w:pPr>
      <w:bookmarkStart w:id="2438" w:name="SubcontractorsRepresentative"/>
      <w:r w:rsidRPr="00572CD9">
        <w:t>Subcontractor's Representative</w:t>
      </w:r>
      <w:bookmarkEnd w:id="2438"/>
    </w:p>
    <w:p w14:paraId="4EE68693" w14:textId="4DCCA8C5" w:rsidR="00285A98" w:rsidRPr="00572CD9" w:rsidRDefault="00767CAC" w:rsidP="0029544E">
      <w:pPr>
        <w:pStyle w:val="DefenceDefinition0"/>
        <w:widowControl w:val="0"/>
      </w:pPr>
      <w:r w:rsidRPr="00572CD9">
        <w:t xml:space="preserve">The person specified in the Subcontract Particulars or any other person from time to time in accordance with clause </w:t>
      </w:r>
      <w:r w:rsidRPr="00572CD9">
        <w:fldChar w:fldCharType="begin"/>
      </w:r>
      <w:r w:rsidRPr="00572CD9">
        <w:instrText xml:space="preserve"> REF _Ref459296752 \w \h </w:instrText>
      </w:r>
      <w:r w:rsidRPr="00572CD9">
        <w:fldChar w:fldCharType="separate"/>
      </w:r>
      <w:r w:rsidR="00191C52">
        <w:t>2.3</w:t>
      </w:r>
      <w:r w:rsidRPr="00572CD9">
        <w:fldChar w:fldCharType="end"/>
      </w:r>
      <w:r w:rsidRPr="00572CD9">
        <w:t>.</w:t>
      </w:r>
    </w:p>
    <w:p w14:paraId="7CC59395" w14:textId="77777777" w:rsidR="00504B78" w:rsidRPr="00572CD9" w:rsidRDefault="00504B78" w:rsidP="00D342CA">
      <w:pPr>
        <w:pStyle w:val="DefenceBoldNormal"/>
      </w:pPr>
      <w:bookmarkStart w:id="2439" w:name="SubsubcontractorDeedofCovenant"/>
      <w:r w:rsidRPr="00572CD9">
        <w:t>Subsubcontractor Deed of Covenant</w:t>
      </w:r>
      <w:bookmarkEnd w:id="2439"/>
    </w:p>
    <w:p w14:paraId="42BBC7B2" w14:textId="77777777" w:rsidR="00504B78" w:rsidRPr="00572CD9" w:rsidRDefault="00504B78" w:rsidP="0029544E">
      <w:pPr>
        <w:pStyle w:val="DefenceDefinition0"/>
        <w:widowControl w:val="0"/>
        <w:rPr>
          <w:b/>
        </w:rPr>
      </w:pPr>
      <w:r w:rsidRPr="00572CD9">
        <w:t>A subsubcontractor deed of covenant in the form set out in the Schedule of Collateral Documents.</w:t>
      </w:r>
    </w:p>
    <w:p w14:paraId="38E8C836" w14:textId="77777777" w:rsidR="00504B78" w:rsidRPr="00572CD9" w:rsidRDefault="00504B78" w:rsidP="00D342CA">
      <w:pPr>
        <w:pStyle w:val="DefenceBoldNormal"/>
      </w:pPr>
      <w:bookmarkStart w:id="2440" w:name="SubsubcontractorDesignCertificate"/>
      <w:r w:rsidRPr="00572CD9">
        <w:t>Subsubcontractor Design Certificate</w:t>
      </w:r>
      <w:bookmarkEnd w:id="2440"/>
    </w:p>
    <w:p w14:paraId="5555A392" w14:textId="3AC117D2" w:rsidR="00504B78" w:rsidRPr="00572CD9" w:rsidRDefault="00504B78" w:rsidP="0029544E">
      <w:pPr>
        <w:pStyle w:val="DefenceDefinition0"/>
        <w:widowControl w:val="0"/>
        <w:rPr>
          <w:b/>
        </w:rPr>
      </w:pPr>
      <w:r w:rsidRPr="00572CD9">
        <w:t xml:space="preserve">The </w:t>
      </w:r>
      <w:r w:rsidR="008270F5">
        <w:t xml:space="preserve">subsubcontractor </w:t>
      </w:r>
      <w:r w:rsidRPr="00572CD9">
        <w:t>certificate set out in the Schedule of Collateral Documents.</w:t>
      </w:r>
    </w:p>
    <w:p w14:paraId="17E2C038" w14:textId="77777777" w:rsidR="00882E52" w:rsidRPr="00E55C40" w:rsidRDefault="00882E52" w:rsidP="00882E52">
      <w:pPr>
        <w:pStyle w:val="DefenceDefinition0"/>
        <w:rPr>
          <w:b/>
        </w:rPr>
      </w:pPr>
      <w:bookmarkStart w:id="2441" w:name="TableofVariationRatesandPrices"/>
      <w:r w:rsidRPr="00E55C40">
        <w:rPr>
          <w:b/>
        </w:rPr>
        <w:t>Sustainable Procurement Guide</w:t>
      </w:r>
    </w:p>
    <w:p w14:paraId="70F4EB00" w14:textId="250497DD" w:rsidR="00882E52" w:rsidRPr="0006562E" w:rsidRDefault="00882E52" w:rsidP="00882E52">
      <w:pPr>
        <w:pStyle w:val="DefenceDefinition0"/>
      </w:pPr>
      <w:r>
        <w:t>T</w:t>
      </w:r>
      <w:r w:rsidRPr="0006562E">
        <w:t>he Susta</w:t>
      </w:r>
      <w:r>
        <w:t xml:space="preserve">inable Procurement Guide </w:t>
      </w:r>
      <w:r w:rsidRPr="0006562E">
        <w:t xml:space="preserve">published by the Department of Agriculture, </w:t>
      </w:r>
      <w:r w:rsidR="007E06CA">
        <w:t>Fisheries</w:t>
      </w:r>
      <w:r w:rsidRPr="0006562E">
        <w:t xml:space="preserve"> and </w:t>
      </w:r>
      <w:r w:rsidR="007E06CA">
        <w:t>Forestry</w:t>
      </w:r>
      <w:r>
        <w:t xml:space="preserve">, as amended </w:t>
      </w:r>
      <w:r w:rsidR="007E06CA">
        <w:t xml:space="preserve">or replaced </w:t>
      </w:r>
      <w:r>
        <w:t xml:space="preserve">from time to time. </w:t>
      </w:r>
    </w:p>
    <w:p w14:paraId="5170FDB7" w14:textId="77777777" w:rsidR="000D0174" w:rsidRPr="00572CD9" w:rsidRDefault="000D0174" w:rsidP="00D342CA">
      <w:pPr>
        <w:pStyle w:val="DefenceBoldNormal"/>
      </w:pPr>
      <w:r w:rsidRPr="00572CD9">
        <w:t>Table of Variation Rates and Prices</w:t>
      </w:r>
      <w:bookmarkEnd w:id="2441"/>
    </w:p>
    <w:p w14:paraId="76C241F9" w14:textId="77777777" w:rsidR="000D0174" w:rsidRPr="00572CD9" w:rsidRDefault="000D0174" w:rsidP="0029544E">
      <w:pPr>
        <w:pStyle w:val="DefenceDefinition0"/>
        <w:widowControl w:val="0"/>
      </w:pPr>
      <w:r w:rsidRPr="00572CD9">
        <w:t xml:space="preserve">The table </w:t>
      </w:r>
      <w:r w:rsidR="006D3588" w:rsidRPr="00572CD9">
        <w:t>specified</w:t>
      </w:r>
      <w:r w:rsidRPr="00572CD9">
        <w:t xml:space="preserve"> in the </w:t>
      </w:r>
      <w:r w:rsidR="00CF6F55" w:rsidRPr="00572CD9">
        <w:t>Subcontract Particulars</w:t>
      </w:r>
      <w:r w:rsidRPr="00572CD9">
        <w:t xml:space="preserve">, which does not form part of the </w:t>
      </w:r>
      <w:r w:rsidR="00591E06" w:rsidRPr="00572CD9">
        <w:t>Subcontract</w:t>
      </w:r>
      <w:r w:rsidRPr="00572CD9">
        <w:t xml:space="preserve"> and is only to be used for valuing Variations.</w:t>
      </w:r>
    </w:p>
    <w:p w14:paraId="1569EE43" w14:textId="77777777" w:rsidR="00285A98" w:rsidRPr="00572CD9" w:rsidRDefault="00285A98" w:rsidP="00D342CA">
      <w:pPr>
        <w:pStyle w:val="DefenceBoldNormal"/>
      </w:pPr>
      <w:bookmarkStart w:id="2442" w:name="Variation"/>
      <w:r w:rsidRPr="00572CD9">
        <w:t>Variation</w:t>
      </w:r>
      <w:bookmarkEnd w:id="2442"/>
    </w:p>
    <w:p w14:paraId="1BE63D1C" w14:textId="77777777" w:rsidR="00285A98" w:rsidRPr="00572CD9" w:rsidRDefault="00285A98" w:rsidP="0029544E">
      <w:pPr>
        <w:pStyle w:val="DefenceDefinition0"/>
        <w:widowControl w:val="0"/>
      </w:pPr>
      <w:r w:rsidRPr="00572CD9">
        <w:t xml:space="preserve">Any change including omissions (whether or not performed by the </w:t>
      </w:r>
      <w:r w:rsidR="00D921F1" w:rsidRPr="00572CD9">
        <w:t>Contractor</w:t>
      </w:r>
      <w:r w:rsidRPr="00572CD9">
        <w:t xml:space="preserve"> or a third party) to the design or construction of the </w:t>
      </w:r>
      <w:r w:rsidR="00D80BB7" w:rsidRPr="00572CD9">
        <w:t>Subcontract Works</w:t>
      </w:r>
      <w:r w:rsidR="006959FC" w:rsidRPr="00572CD9">
        <w:t xml:space="preserve"> within the general scope of the </w:t>
      </w:r>
      <w:r w:rsidR="00591E06" w:rsidRPr="00572CD9">
        <w:t>Subcontract</w:t>
      </w:r>
      <w:r w:rsidRPr="00572CD9">
        <w:t>.</w:t>
      </w:r>
    </w:p>
    <w:p w14:paraId="6AC31A8F" w14:textId="77777777" w:rsidR="00517C4E" w:rsidRPr="00572CD9" w:rsidRDefault="00517C4E" w:rsidP="00D342CA">
      <w:pPr>
        <w:pStyle w:val="DefenceBoldNormal"/>
      </w:pPr>
      <w:bookmarkStart w:id="2443" w:name="WHSAccreditationScheme"/>
      <w:r w:rsidRPr="00572CD9">
        <w:t>WHS Accreditation Scheme</w:t>
      </w:r>
      <w:bookmarkEnd w:id="2443"/>
    </w:p>
    <w:p w14:paraId="59DED36A" w14:textId="77A1A11B" w:rsidR="00517C4E" w:rsidRPr="00572CD9" w:rsidRDefault="00653A3B" w:rsidP="0029544E">
      <w:pPr>
        <w:pStyle w:val="DefenceDefinition0"/>
        <w:widowControl w:val="0"/>
      </w:pPr>
      <w:r w:rsidRPr="00572CD9">
        <w:t xml:space="preserve">The Work Health and Safety Accreditation Scheme in force pursuant to section 43 of the </w:t>
      </w:r>
      <w:r w:rsidR="00BF43AC" w:rsidRPr="005C2341">
        <w:rPr>
          <w:i/>
          <w:iCs/>
        </w:rPr>
        <w:t>Federal Safety Commissioner Act 2022</w:t>
      </w:r>
      <w:r w:rsidRPr="00572CD9">
        <w:t xml:space="preserve"> (Cth).</w:t>
      </w:r>
    </w:p>
    <w:p w14:paraId="54615FD3" w14:textId="77777777" w:rsidR="00026564" w:rsidRPr="00572CD9" w:rsidRDefault="00026564" w:rsidP="008A02AD">
      <w:pPr>
        <w:pStyle w:val="DefenceBoldNormal"/>
      </w:pPr>
      <w:bookmarkStart w:id="2444" w:name="WHSLegislation"/>
      <w:r w:rsidRPr="00572CD9">
        <w:t>WHS Legislation</w:t>
      </w:r>
      <w:bookmarkEnd w:id="2444"/>
    </w:p>
    <w:p w14:paraId="36A60515" w14:textId="77777777" w:rsidR="00323463" w:rsidRPr="00572CD9" w:rsidRDefault="00323463" w:rsidP="008A02AD">
      <w:pPr>
        <w:pStyle w:val="DefenceDefinition0"/>
      </w:pPr>
      <w:r w:rsidRPr="00572CD9">
        <w:t>Means</w:t>
      </w:r>
      <w:r w:rsidR="00502074" w:rsidRPr="00572CD9">
        <w:t xml:space="preserve"> any of the following</w:t>
      </w:r>
      <w:r w:rsidRPr="00572CD9">
        <w:t>:</w:t>
      </w:r>
    </w:p>
    <w:p w14:paraId="1A1DD1E5" w14:textId="767DF4B0" w:rsidR="00E9606C" w:rsidRPr="00572CD9" w:rsidRDefault="00E9606C" w:rsidP="0067633F">
      <w:pPr>
        <w:pStyle w:val="DefenceDefinitionNum"/>
        <w:widowControl w:val="0"/>
        <w:numPr>
          <w:ilvl w:val="1"/>
          <w:numId w:val="43"/>
        </w:numPr>
        <w:rPr>
          <w:i/>
          <w:iCs/>
        </w:rPr>
      </w:pPr>
      <w:r w:rsidRPr="00572CD9">
        <w:rPr>
          <w:i/>
          <w:iCs/>
        </w:rPr>
        <w:t>Work Health and Safety Act</w:t>
      </w:r>
      <w:r w:rsidRPr="00572CD9">
        <w:rPr>
          <w:iCs/>
        </w:rPr>
        <w:t xml:space="preserve"> </w:t>
      </w:r>
      <w:r w:rsidRPr="00E55C40">
        <w:rPr>
          <w:i/>
          <w:iCs/>
        </w:rPr>
        <w:t>2011</w:t>
      </w:r>
      <w:r w:rsidRPr="00572CD9">
        <w:rPr>
          <w:iCs/>
        </w:rPr>
        <w:t xml:space="preserve"> </w:t>
      </w:r>
      <w:r w:rsidR="00502074" w:rsidRPr="00572CD9">
        <w:rPr>
          <w:iCs/>
        </w:rPr>
        <w:t>(Cth)</w:t>
      </w:r>
      <w:r w:rsidR="00995171" w:rsidRPr="00572CD9">
        <w:t xml:space="preserve"> and </w:t>
      </w:r>
      <w:r w:rsidR="00995171" w:rsidRPr="00572CD9">
        <w:rPr>
          <w:i/>
        </w:rPr>
        <w:t>Work Health and Safety Regulation</w:t>
      </w:r>
      <w:r w:rsidR="00502074" w:rsidRPr="00572CD9">
        <w:rPr>
          <w:i/>
        </w:rPr>
        <w:t>s</w:t>
      </w:r>
      <w:r w:rsidR="00995171" w:rsidRPr="00572CD9">
        <w:rPr>
          <w:i/>
        </w:rPr>
        <w:t xml:space="preserve"> </w:t>
      </w:r>
      <w:r w:rsidR="00995171" w:rsidRPr="00E55C40">
        <w:rPr>
          <w:i/>
        </w:rPr>
        <w:t>2011</w:t>
      </w:r>
      <w:r w:rsidR="00995171" w:rsidRPr="00572CD9">
        <w:rPr>
          <w:i/>
        </w:rPr>
        <w:t xml:space="preserve"> </w:t>
      </w:r>
      <w:r w:rsidR="00502074" w:rsidRPr="00572CD9">
        <w:t>(Cth)</w:t>
      </w:r>
      <w:r w:rsidRPr="00572CD9">
        <w:t>;</w:t>
      </w:r>
      <w:r w:rsidR="00502074" w:rsidRPr="00572CD9">
        <w:t xml:space="preserve"> and</w:t>
      </w:r>
    </w:p>
    <w:p w14:paraId="0509FAD0" w14:textId="4F2A5155" w:rsidR="00E9606C" w:rsidRPr="00572CD9" w:rsidRDefault="00502074" w:rsidP="0067633F">
      <w:pPr>
        <w:pStyle w:val="DefenceDefinitionNum"/>
        <w:widowControl w:val="0"/>
        <w:numPr>
          <w:ilvl w:val="1"/>
          <w:numId w:val="43"/>
        </w:numPr>
        <w:rPr>
          <w:i/>
          <w:iCs/>
        </w:rPr>
      </w:pPr>
      <w:r w:rsidRPr="00572CD9">
        <w:rPr>
          <w:iCs/>
        </w:rPr>
        <w:t>any corresponding WHS law as defined in section 4 of the</w:t>
      </w:r>
      <w:r w:rsidR="008B7F5F">
        <w:rPr>
          <w:iCs/>
        </w:rPr>
        <w:t xml:space="preserve"> </w:t>
      </w:r>
      <w:r w:rsidR="00E9606C" w:rsidRPr="00572CD9">
        <w:rPr>
          <w:i/>
          <w:iCs/>
        </w:rPr>
        <w:t xml:space="preserve">Work Health and Safety Act </w:t>
      </w:r>
      <w:r w:rsidR="00E9606C" w:rsidRPr="00E55C40">
        <w:rPr>
          <w:i/>
          <w:iCs/>
        </w:rPr>
        <w:t>2011</w:t>
      </w:r>
      <w:r w:rsidR="00E9606C" w:rsidRPr="00572CD9">
        <w:rPr>
          <w:iCs/>
        </w:rPr>
        <w:t xml:space="preserve"> </w:t>
      </w:r>
      <w:r w:rsidRPr="00572CD9">
        <w:rPr>
          <w:iCs/>
        </w:rPr>
        <w:t>(Cth)</w:t>
      </w:r>
      <w:r w:rsidR="0050513E" w:rsidRPr="00572CD9">
        <w:rPr>
          <w:iCs/>
        </w:rPr>
        <w:t>.</w:t>
      </w:r>
    </w:p>
    <w:p w14:paraId="367DB926" w14:textId="77777777" w:rsidR="00BC529C" w:rsidRPr="00572CD9" w:rsidRDefault="00BC529C" w:rsidP="008A02AD">
      <w:pPr>
        <w:pStyle w:val="DefenceBoldNormal"/>
      </w:pPr>
      <w:bookmarkStart w:id="2445" w:name="WOL"/>
      <w:r w:rsidRPr="00572CD9">
        <w:t>WOL</w:t>
      </w:r>
      <w:bookmarkEnd w:id="2445"/>
    </w:p>
    <w:p w14:paraId="1034B961" w14:textId="77777777" w:rsidR="00BC529C" w:rsidRPr="00572CD9" w:rsidRDefault="006959FC" w:rsidP="0029544E">
      <w:pPr>
        <w:pStyle w:val="DefenceDefinition0"/>
        <w:widowControl w:val="0"/>
      </w:pPr>
      <w:r w:rsidRPr="00572CD9">
        <w:t>W</w:t>
      </w:r>
      <w:r w:rsidR="00BC529C" w:rsidRPr="00572CD9">
        <w:t>hole of life.</w:t>
      </w:r>
    </w:p>
    <w:p w14:paraId="51B87828" w14:textId="77777777" w:rsidR="00BC529C" w:rsidRPr="00572CD9" w:rsidRDefault="00BC529C" w:rsidP="008A02AD">
      <w:pPr>
        <w:pStyle w:val="DefenceBoldNormal"/>
      </w:pPr>
      <w:bookmarkStart w:id="2446" w:name="WOLCost"/>
      <w:r w:rsidRPr="00572CD9">
        <w:lastRenderedPageBreak/>
        <w:t>WOL Cost</w:t>
      </w:r>
      <w:bookmarkEnd w:id="2446"/>
    </w:p>
    <w:p w14:paraId="2CE68008" w14:textId="35A9F29F" w:rsidR="00BC529C" w:rsidRPr="00572CD9" w:rsidRDefault="006959FC" w:rsidP="0029544E">
      <w:pPr>
        <w:pStyle w:val="DefenceDefinition0"/>
        <w:widowControl w:val="0"/>
      </w:pPr>
      <w:r w:rsidRPr="00572CD9">
        <w:t>T</w:t>
      </w:r>
      <w:r w:rsidR="00BC529C" w:rsidRPr="00572CD9">
        <w:t xml:space="preserve">he total of the direct/indirect, recurring/non-recurring, fixed/variable </w:t>
      </w:r>
      <w:r w:rsidRPr="00572CD9">
        <w:t xml:space="preserve">financial </w:t>
      </w:r>
      <w:r w:rsidR="00BC529C" w:rsidRPr="00572CD9">
        <w:t xml:space="preserve">costs to the </w:t>
      </w:r>
      <w:r w:rsidR="002816FF" w:rsidRPr="00572CD9">
        <w:t>Commonwealth</w:t>
      </w:r>
      <w:r w:rsidR="00BC529C" w:rsidRPr="00572CD9">
        <w:t xml:space="preserve"> arising out of or in connection with the </w:t>
      </w:r>
      <w:r w:rsidR="00DF64DA" w:rsidRPr="00572CD9">
        <w:t>Subcontract Works</w:t>
      </w:r>
      <w:r w:rsidR="00BC529C" w:rsidRPr="00572CD9">
        <w:t xml:space="preserve"> over the whole life of the </w:t>
      </w:r>
      <w:r w:rsidR="00DF64DA" w:rsidRPr="00572CD9">
        <w:t>Subcontract Works</w:t>
      </w:r>
      <w:r w:rsidR="00BC529C" w:rsidRPr="00572CD9">
        <w:t xml:space="preserve"> including the costs of designing and constructing the </w:t>
      </w:r>
      <w:r w:rsidR="00DF64DA" w:rsidRPr="00572CD9">
        <w:t>Subcontract Works</w:t>
      </w:r>
      <w:r w:rsidR="00BC529C" w:rsidRPr="00572CD9">
        <w:t xml:space="preserve"> prior to </w:t>
      </w:r>
      <w:r w:rsidR="002E2B91" w:rsidRPr="00572CD9">
        <w:t>Completion</w:t>
      </w:r>
      <w:r w:rsidR="00062B6C">
        <w:t>, decommissioning, remediation and disposal costs (including waste disposal)</w:t>
      </w:r>
      <w:r w:rsidR="00BC529C" w:rsidRPr="00572CD9">
        <w:t xml:space="preserve"> and</w:t>
      </w:r>
      <w:r w:rsidR="00BE7676" w:rsidRPr="00572CD9">
        <w:t xml:space="preserve"> occupying, using,</w:t>
      </w:r>
      <w:r w:rsidR="00BC529C" w:rsidRPr="00572CD9">
        <w:t xml:space="preserve"> operating and maintaining the </w:t>
      </w:r>
      <w:r w:rsidR="00DF64DA" w:rsidRPr="00572CD9">
        <w:t>Subcontract Works</w:t>
      </w:r>
      <w:r w:rsidR="00BC529C" w:rsidRPr="00572CD9">
        <w:t xml:space="preserve"> after </w:t>
      </w:r>
      <w:r w:rsidR="00062B6C">
        <w:t>Completion</w:t>
      </w:r>
      <w:r w:rsidR="00BC529C" w:rsidRPr="00572CD9">
        <w:t>.</w:t>
      </w:r>
    </w:p>
    <w:p w14:paraId="21CA8328" w14:textId="77777777" w:rsidR="00BC529C" w:rsidRPr="00572CD9" w:rsidRDefault="00BC529C" w:rsidP="008A02AD">
      <w:pPr>
        <w:pStyle w:val="DefenceBoldNormal"/>
      </w:pPr>
      <w:bookmarkStart w:id="2447" w:name="WOLObjectives"/>
      <w:r w:rsidRPr="00572CD9">
        <w:t>WOL Objectives</w:t>
      </w:r>
      <w:bookmarkEnd w:id="2447"/>
    </w:p>
    <w:p w14:paraId="71165D9C" w14:textId="2D8A0092" w:rsidR="00BC529C" w:rsidRPr="00572CD9" w:rsidRDefault="00BC529C" w:rsidP="009617D1">
      <w:pPr>
        <w:pStyle w:val="DefenceDefinition0"/>
        <w:keepNext/>
        <w:widowControl w:val="0"/>
      </w:pPr>
      <w:r w:rsidRPr="00572CD9">
        <w:t>Means</w:t>
      </w:r>
      <w:r w:rsidR="0051562A" w:rsidRPr="00572CD9">
        <w:t xml:space="preserve"> balancing</w:t>
      </w:r>
      <w:r w:rsidR="00062B6C">
        <w:t xml:space="preserve"> the</w:t>
      </w:r>
      <w:r w:rsidRPr="00572CD9">
        <w:t>:</w:t>
      </w:r>
    </w:p>
    <w:p w14:paraId="02121FD7" w14:textId="77777777" w:rsidR="00BC529C" w:rsidRPr="00572CD9" w:rsidRDefault="00BC529C" w:rsidP="0067633F">
      <w:pPr>
        <w:pStyle w:val="DefenceDefinitionNum"/>
        <w:widowControl w:val="0"/>
        <w:numPr>
          <w:ilvl w:val="1"/>
          <w:numId w:val="44"/>
        </w:numPr>
      </w:pPr>
      <w:r w:rsidRPr="00572CD9">
        <w:t xml:space="preserve">WOL Cost; </w:t>
      </w:r>
    </w:p>
    <w:p w14:paraId="0C5C1974" w14:textId="53CD974D" w:rsidR="00BC529C" w:rsidRPr="00572CD9" w:rsidRDefault="00BC529C" w:rsidP="0067633F">
      <w:pPr>
        <w:pStyle w:val="DefenceDefinitionNum"/>
        <w:widowControl w:val="0"/>
        <w:numPr>
          <w:ilvl w:val="1"/>
          <w:numId w:val="44"/>
        </w:numPr>
      </w:pPr>
      <w:r w:rsidRPr="00572CD9">
        <w:t xml:space="preserve">useful life of the </w:t>
      </w:r>
      <w:r w:rsidR="00DF64DA" w:rsidRPr="00572CD9">
        <w:t>Subcontract Works</w:t>
      </w:r>
      <w:r w:rsidRPr="00572CD9">
        <w:t>;</w:t>
      </w:r>
    </w:p>
    <w:p w14:paraId="44494046" w14:textId="11324123" w:rsidR="00BC529C" w:rsidRPr="00572CD9" w:rsidRDefault="00BC529C" w:rsidP="0067633F">
      <w:pPr>
        <w:pStyle w:val="DefenceDefinitionNum"/>
        <w:widowControl w:val="0"/>
        <w:numPr>
          <w:ilvl w:val="1"/>
          <w:numId w:val="44"/>
        </w:numPr>
      </w:pPr>
      <w:r w:rsidRPr="00572CD9">
        <w:t xml:space="preserve">reliability and availability of the </w:t>
      </w:r>
      <w:r w:rsidR="00DF64DA" w:rsidRPr="00572CD9">
        <w:t>Subcontract Works</w:t>
      </w:r>
      <w:r w:rsidRPr="00572CD9">
        <w:t xml:space="preserve"> throughout their useful life;</w:t>
      </w:r>
    </w:p>
    <w:p w14:paraId="493392B0" w14:textId="4FF99F39" w:rsidR="00BC529C" w:rsidRPr="00572CD9" w:rsidRDefault="00BC529C" w:rsidP="0067633F">
      <w:pPr>
        <w:pStyle w:val="DefenceDefinitionNum"/>
        <w:widowControl w:val="0"/>
        <w:numPr>
          <w:ilvl w:val="1"/>
          <w:numId w:val="44"/>
        </w:numPr>
        <w:rPr>
          <w:b/>
        </w:rPr>
      </w:pPr>
      <w:r w:rsidRPr="00572CD9">
        <w:t xml:space="preserve">operability and maintainability of the </w:t>
      </w:r>
      <w:r w:rsidR="00DF64DA" w:rsidRPr="00572CD9">
        <w:t>Subcontract Works</w:t>
      </w:r>
      <w:r w:rsidRPr="00572CD9">
        <w:t xml:space="preserve"> throughout their useful life;</w:t>
      </w:r>
    </w:p>
    <w:p w14:paraId="5A8F4F9D" w14:textId="58E8ABF2" w:rsidR="00BC529C" w:rsidRPr="00572CD9" w:rsidRDefault="00BC529C" w:rsidP="0067633F">
      <w:pPr>
        <w:pStyle w:val="DefenceDefinitionNum"/>
        <w:widowControl w:val="0"/>
        <w:numPr>
          <w:ilvl w:val="1"/>
          <w:numId w:val="44"/>
        </w:numPr>
        <w:rPr>
          <w:b/>
        </w:rPr>
      </w:pPr>
      <w:r w:rsidRPr="00572CD9">
        <w:t xml:space="preserve">value for money achieved by the </w:t>
      </w:r>
      <w:r w:rsidR="002816FF" w:rsidRPr="00572CD9">
        <w:t>Commonwealth</w:t>
      </w:r>
      <w:r w:rsidRPr="00572CD9">
        <w:t xml:space="preserve"> from the design, construction,</w:t>
      </w:r>
      <w:r w:rsidR="00BE7676" w:rsidRPr="00572CD9">
        <w:t xml:space="preserve"> </w:t>
      </w:r>
      <w:r w:rsidR="008B7F5F">
        <w:t xml:space="preserve">use, </w:t>
      </w:r>
      <w:r w:rsidR="00BE7676" w:rsidRPr="00572CD9">
        <w:t>occupation,</w:t>
      </w:r>
      <w:r w:rsidRPr="00572CD9">
        <w:t xml:space="preserve"> operation and maintenance of the </w:t>
      </w:r>
      <w:r w:rsidR="00DF64DA" w:rsidRPr="00572CD9">
        <w:t>Subcontract Works</w:t>
      </w:r>
      <w:r w:rsidRPr="00572CD9">
        <w:t xml:space="preserve">; </w:t>
      </w:r>
    </w:p>
    <w:p w14:paraId="46EE2688" w14:textId="71195AF2" w:rsidR="00BC529C" w:rsidRPr="00572CD9" w:rsidRDefault="006D3588" w:rsidP="0067633F">
      <w:pPr>
        <w:pStyle w:val="DefenceDefinitionNum"/>
        <w:widowControl w:val="0"/>
        <w:numPr>
          <w:ilvl w:val="1"/>
          <w:numId w:val="44"/>
        </w:numPr>
      </w:pPr>
      <w:r w:rsidRPr="00572CD9">
        <w:t xml:space="preserve">opportunity to reduce resource use during </w:t>
      </w:r>
      <w:r w:rsidR="00B11CD0" w:rsidRPr="00572CD9">
        <w:t xml:space="preserve">the occupation, use, </w:t>
      </w:r>
      <w:r w:rsidRPr="00572CD9">
        <w:t xml:space="preserve">operation </w:t>
      </w:r>
      <w:r w:rsidR="00B11CD0" w:rsidRPr="00572CD9">
        <w:t xml:space="preserve">and maintenance </w:t>
      </w:r>
      <w:r w:rsidRPr="00572CD9">
        <w:t xml:space="preserve">of the </w:t>
      </w:r>
      <w:r w:rsidR="00C1172C" w:rsidRPr="00572CD9">
        <w:t>Subcontract Works</w:t>
      </w:r>
      <w:r w:rsidRPr="00572CD9">
        <w:t xml:space="preserve"> throughout their useful life and the achievement of the other requirements of the </w:t>
      </w:r>
      <w:r w:rsidR="005126F4" w:rsidRPr="00572CD9">
        <w:rPr>
          <w:bCs/>
        </w:rPr>
        <w:t>Smart Infrastructure Handbook</w:t>
      </w:r>
      <w:r w:rsidR="00BC529C" w:rsidRPr="00572CD9">
        <w:t>; and</w:t>
      </w:r>
    </w:p>
    <w:p w14:paraId="394909D8" w14:textId="74C2F5AA" w:rsidR="00BC529C" w:rsidRPr="00572CD9" w:rsidRDefault="00BC529C" w:rsidP="0067633F">
      <w:pPr>
        <w:pStyle w:val="DefenceDefinitionNum"/>
        <w:widowControl w:val="0"/>
        <w:numPr>
          <w:ilvl w:val="1"/>
          <w:numId w:val="44"/>
        </w:numPr>
      </w:pPr>
      <w:r w:rsidRPr="00572CD9">
        <w:t xml:space="preserve">achievement of the additional matters </w:t>
      </w:r>
      <w:r w:rsidR="006959FC" w:rsidRPr="00572CD9">
        <w:t xml:space="preserve">specified </w:t>
      </w:r>
      <w:r w:rsidR="002674D4" w:rsidRPr="00572CD9">
        <w:t xml:space="preserve">in the </w:t>
      </w:r>
      <w:r w:rsidR="00CF6F55" w:rsidRPr="00572CD9">
        <w:t>Subcontract Particulars</w:t>
      </w:r>
      <w:r w:rsidR="002674D4" w:rsidRPr="00572CD9">
        <w:t>.</w:t>
      </w:r>
    </w:p>
    <w:p w14:paraId="420B8686" w14:textId="77777777" w:rsidR="009C4482" w:rsidRPr="00572CD9" w:rsidRDefault="009C4482" w:rsidP="00D342CA">
      <w:pPr>
        <w:pStyle w:val="DefenceBoldNormal"/>
      </w:pPr>
      <w:bookmarkStart w:id="2448" w:name="WorkHealthandSafetyPlan"/>
      <w:r w:rsidRPr="00572CD9">
        <w:t>Work Health and Safety Plan</w:t>
      </w:r>
      <w:bookmarkEnd w:id="2448"/>
    </w:p>
    <w:p w14:paraId="4F34A177" w14:textId="79A011B7" w:rsidR="009C4482" w:rsidRPr="006802D5" w:rsidRDefault="009C4482" w:rsidP="0029544E">
      <w:pPr>
        <w:pStyle w:val="DefenceDefinition0"/>
        <w:widowControl w:val="0"/>
      </w:pPr>
      <w:r w:rsidRPr="00572CD9">
        <w:t xml:space="preserve">The plan prepared by the Subcontractor and finalised under clause </w:t>
      </w:r>
      <w:r w:rsidRPr="00572CD9">
        <w:fldChar w:fldCharType="begin"/>
      </w:r>
      <w:r w:rsidRPr="00572CD9">
        <w:instrText xml:space="preserve"> REF _Ref184439106 \r \h  \* MERGEFORMAT </w:instrText>
      </w:r>
      <w:r w:rsidRPr="00572CD9">
        <w:fldChar w:fldCharType="separate"/>
      </w:r>
      <w:r w:rsidR="00191C52">
        <w:t>8.7</w:t>
      </w:r>
      <w:r w:rsidRPr="00572CD9">
        <w:fldChar w:fldCharType="end"/>
      </w:r>
      <w:r w:rsidRPr="00572CD9">
        <w:t xml:space="preserve"> (which is either Subcontract specific or </w:t>
      </w:r>
      <w:r w:rsidR="00237B2F" w:rsidRPr="00572CD9">
        <w:t>site</w:t>
      </w:r>
      <w:r w:rsidRPr="00572CD9">
        <w:t xml:space="preserve"> specific)</w:t>
      </w:r>
      <w:r w:rsidR="009D23A3">
        <w:t xml:space="preserve"> and</w:t>
      </w:r>
      <w:r w:rsidRPr="00572CD9">
        <w:t xml:space="preserve"> which must set out in adequate detail the procedures the Subcontractor will implement to manage the Subcontractor's </w:t>
      </w:r>
      <w:r w:rsidRPr="006802D5">
        <w:t>Activities and the Subcontract Works from a work health and safety perspective to ensure compliance with all Statutory Requirements (including the WHS Legislation)</w:t>
      </w:r>
      <w:r w:rsidR="007E06CA" w:rsidRPr="006802D5">
        <w:t xml:space="preserve"> and the Asbestos Management Plan, including the obligations in clause </w:t>
      </w:r>
      <w:r w:rsidR="007E06CA" w:rsidRPr="006802D5">
        <w:fldChar w:fldCharType="begin"/>
      </w:r>
      <w:r w:rsidR="007E06CA" w:rsidRPr="006802D5">
        <w:instrText xml:space="preserve"> REF _Ref158376716 \w \h </w:instrText>
      </w:r>
      <w:r w:rsidR="007E06CA" w:rsidRPr="006802D5">
        <w:fldChar w:fldCharType="separate"/>
      </w:r>
      <w:r w:rsidR="00191C52">
        <w:t>8.9(t)</w:t>
      </w:r>
      <w:r w:rsidR="007E06CA" w:rsidRPr="006802D5">
        <w:fldChar w:fldCharType="end"/>
      </w:r>
      <w:r w:rsidRPr="006802D5">
        <w:t>.</w:t>
      </w:r>
    </w:p>
    <w:p w14:paraId="31232374" w14:textId="77777777" w:rsidR="009C4482" w:rsidRPr="006802D5" w:rsidRDefault="009C4482" w:rsidP="0029544E">
      <w:pPr>
        <w:pStyle w:val="DefenceDefinition0"/>
        <w:widowControl w:val="0"/>
      </w:pPr>
      <w:r w:rsidRPr="006802D5">
        <w:t xml:space="preserve">The Work Health and Safety Plan must not be inconsistent with the Contractor’s Work Health and Safety Plan and </w:t>
      </w:r>
      <w:r w:rsidR="00504B78" w:rsidRPr="006802D5">
        <w:t xml:space="preserve">must </w:t>
      </w:r>
      <w:r w:rsidRPr="006802D5">
        <w:t>address, a</w:t>
      </w:r>
      <w:r w:rsidR="00504B78" w:rsidRPr="006802D5">
        <w:t>t</w:t>
      </w:r>
      <w:r w:rsidRPr="006802D5">
        <w:t xml:space="preserve"> a minimum:</w:t>
      </w:r>
    </w:p>
    <w:p w14:paraId="2C13EF16" w14:textId="77777777" w:rsidR="009C4482" w:rsidRPr="002C11BD" w:rsidRDefault="009C4482" w:rsidP="0067633F">
      <w:pPr>
        <w:pStyle w:val="DefenceDefinitionNum"/>
        <w:widowControl w:val="0"/>
        <w:numPr>
          <w:ilvl w:val="1"/>
          <w:numId w:val="41"/>
        </w:numPr>
        <w:rPr>
          <w:color w:val="auto"/>
          <w:u w:val="double"/>
        </w:rPr>
      </w:pPr>
      <w:r w:rsidRPr="002C11BD">
        <w:rPr>
          <w:color w:val="auto"/>
        </w:rPr>
        <w:t>the names, positions and responsibilities of all persons at the workplace whose positions or roles involve specific health and safety responsibilities in connection with the Subcontractor's Activities and the Subcontract Works;</w:t>
      </w:r>
    </w:p>
    <w:p w14:paraId="13C7DF95" w14:textId="373BAB1A" w:rsidR="009C4482" w:rsidRPr="002C11BD" w:rsidRDefault="009C4482" w:rsidP="0067633F">
      <w:pPr>
        <w:pStyle w:val="DefenceDefinitionNum"/>
        <w:widowControl w:val="0"/>
        <w:numPr>
          <w:ilvl w:val="1"/>
          <w:numId w:val="41"/>
        </w:numPr>
        <w:rPr>
          <w:color w:val="auto"/>
          <w:u w:val="double"/>
        </w:rPr>
      </w:pPr>
      <w:r w:rsidRPr="002C11BD">
        <w:rPr>
          <w:color w:val="auto"/>
        </w:rPr>
        <w:t xml:space="preserve">the arrangements in place, or to be implemented between any persons conducting a business or undertaking </w:t>
      </w:r>
      <w:r w:rsidR="00983BEA" w:rsidRPr="002C11BD">
        <w:rPr>
          <w:color w:val="auto"/>
        </w:rPr>
        <w:t>(</w:t>
      </w:r>
      <w:r w:rsidR="00983BEA" w:rsidRPr="002C11BD">
        <w:rPr>
          <w:b/>
          <w:color w:val="auto"/>
        </w:rPr>
        <w:t>PCBU</w:t>
      </w:r>
      <w:r w:rsidR="00983BEA" w:rsidRPr="002C11BD">
        <w:rPr>
          <w:color w:val="auto"/>
        </w:rPr>
        <w:t xml:space="preserve">) </w:t>
      </w:r>
      <w:r w:rsidRPr="002C11BD">
        <w:rPr>
          <w:color w:val="auto"/>
        </w:rPr>
        <w:t>at the workplace where the Subcontractor's Activities and the Subcontract Works are being undertaken regarding consulting, co</w:t>
      </w:r>
      <w:r w:rsidR="00BD1121" w:rsidRPr="002C11BD">
        <w:rPr>
          <w:color w:val="auto"/>
        </w:rPr>
        <w:t>-</w:t>
      </w:r>
      <w:r w:rsidRPr="002C11BD">
        <w:rPr>
          <w:color w:val="auto"/>
        </w:rPr>
        <w:t>operating and co</w:t>
      </w:r>
      <w:r w:rsidR="00BD1121" w:rsidRPr="002C11BD">
        <w:rPr>
          <w:color w:val="auto"/>
        </w:rPr>
        <w:t>-</w:t>
      </w:r>
      <w:r w:rsidRPr="002C11BD">
        <w:rPr>
          <w:color w:val="auto"/>
        </w:rPr>
        <w:t xml:space="preserve">ordinating activities where the </w:t>
      </w:r>
      <w:r w:rsidR="00983BEA" w:rsidRPr="002C11BD">
        <w:rPr>
          <w:color w:val="auto"/>
        </w:rPr>
        <w:t>PCBU(s)</w:t>
      </w:r>
      <w:r w:rsidRPr="002C11BD">
        <w:rPr>
          <w:color w:val="auto"/>
        </w:rPr>
        <w:t xml:space="preserve"> at the workplace and the Subcontractor owe a work health and safety duty in relation to the same work health and safety matter (including procedures for information sharing and communication); </w:t>
      </w:r>
    </w:p>
    <w:p w14:paraId="75D920A1" w14:textId="77777777" w:rsidR="009C4482" w:rsidRPr="002C11BD" w:rsidRDefault="009C4482" w:rsidP="0067633F">
      <w:pPr>
        <w:pStyle w:val="DefenceDefinitionNum"/>
        <w:keepNext/>
        <w:widowControl w:val="0"/>
        <w:numPr>
          <w:ilvl w:val="1"/>
          <w:numId w:val="41"/>
        </w:numPr>
        <w:rPr>
          <w:color w:val="auto"/>
          <w:u w:val="double"/>
        </w:rPr>
      </w:pPr>
      <w:r w:rsidRPr="002C11BD">
        <w:rPr>
          <w:color w:val="auto"/>
        </w:rPr>
        <w:t xml:space="preserve">the arrangements in place, or to be implemented, for managing any work health and safety incidents that occur at a workplace where the Subcontractor's Activities and the Subcontract Works are carried out, including: </w:t>
      </w:r>
    </w:p>
    <w:p w14:paraId="25C5C7F6" w14:textId="77777777" w:rsidR="009C4482" w:rsidRPr="006802D5" w:rsidRDefault="009C4482" w:rsidP="0029544E">
      <w:pPr>
        <w:pStyle w:val="DefenceDefinitionNum2"/>
        <w:widowControl w:val="0"/>
      </w:pPr>
      <w:r w:rsidRPr="006802D5">
        <w:t xml:space="preserve">incident (including notifiable incident) reporting procedures; </w:t>
      </w:r>
    </w:p>
    <w:p w14:paraId="2F94EB6E" w14:textId="77777777" w:rsidR="009C4482" w:rsidRPr="006802D5" w:rsidRDefault="009C4482" w:rsidP="0029544E">
      <w:pPr>
        <w:pStyle w:val="DefenceDefinitionNum2"/>
        <w:widowControl w:val="0"/>
      </w:pPr>
      <w:r w:rsidRPr="006802D5">
        <w:t>preventative and corrective action procedures; and</w:t>
      </w:r>
    </w:p>
    <w:p w14:paraId="7F18A43D" w14:textId="540CF541" w:rsidR="009C4482" w:rsidRPr="006802D5" w:rsidRDefault="009C4482" w:rsidP="006568A0">
      <w:pPr>
        <w:pStyle w:val="DefenceDefinitionNum2"/>
        <w:keepNext/>
        <w:keepLines/>
        <w:widowControl w:val="0"/>
      </w:pPr>
      <w:r w:rsidRPr="006802D5">
        <w:t>r</w:t>
      </w:r>
      <w:r w:rsidRPr="006802D5">
        <w:rPr>
          <w:bCs w:val="0"/>
        </w:rPr>
        <w:t>e</w:t>
      </w:r>
      <w:r w:rsidRPr="006802D5">
        <w:t xml:space="preserve">cord-keeping and reporting requirements, including reporting to the MCC Contract Administrator and the Contractor's Representative with respect to incidents and accidents under clause </w:t>
      </w:r>
      <w:r w:rsidRPr="006802D5">
        <w:fldChar w:fldCharType="begin"/>
      </w:r>
      <w:r w:rsidRPr="006802D5">
        <w:instrText xml:space="preserve"> REF _Ref459895754 \w \h  \* MERGEFORMAT </w:instrText>
      </w:r>
      <w:r w:rsidRPr="006802D5">
        <w:fldChar w:fldCharType="separate"/>
      </w:r>
      <w:r w:rsidR="00191C52">
        <w:t>8.9(b)</w:t>
      </w:r>
      <w:r w:rsidRPr="006802D5">
        <w:fldChar w:fldCharType="end"/>
      </w:r>
      <w:r w:rsidRPr="006802D5">
        <w:t xml:space="preserve">; </w:t>
      </w:r>
    </w:p>
    <w:p w14:paraId="6F61AAB9" w14:textId="77777777" w:rsidR="009C4482" w:rsidRPr="002C11BD" w:rsidRDefault="009C4482" w:rsidP="0067633F">
      <w:pPr>
        <w:pStyle w:val="DefenceDefinitionNum"/>
        <w:widowControl w:val="0"/>
        <w:numPr>
          <w:ilvl w:val="1"/>
          <w:numId w:val="41"/>
        </w:numPr>
        <w:rPr>
          <w:color w:val="auto"/>
          <w:u w:val="double"/>
        </w:rPr>
      </w:pPr>
      <w:r w:rsidRPr="002C11BD">
        <w:rPr>
          <w:color w:val="auto"/>
        </w:rPr>
        <w:t xml:space="preserve">any Site-specific health and safety rules, and the arrangements for ensuring that all persons at the workplace are informed of these rules; </w:t>
      </w:r>
    </w:p>
    <w:p w14:paraId="10DF7113" w14:textId="716CB334" w:rsidR="009C4482" w:rsidRPr="002C11BD" w:rsidRDefault="009C4482" w:rsidP="0067633F">
      <w:pPr>
        <w:pStyle w:val="DefenceDefinitionNum"/>
        <w:widowControl w:val="0"/>
        <w:numPr>
          <w:ilvl w:val="1"/>
          <w:numId w:val="41"/>
        </w:numPr>
        <w:rPr>
          <w:color w:val="auto"/>
          <w:u w:val="double"/>
        </w:rPr>
      </w:pPr>
      <w:r w:rsidRPr="002C11BD">
        <w:rPr>
          <w:color w:val="auto"/>
        </w:rPr>
        <w:lastRenderedPageBreak/>
        <w:t>the arrangements for the</w:t>
      </w:r>
      <w:r w:rsidR="00C275A7" w:rsidRPr="002C11BD">
        <w:rPr>
          <w:color w:val="auto"/>
        </w:rPr>
        <w:t xml:space="preserve"> drafting,</w:t>
      </w:r>
      <w:r w:rsidRPr="002C11BD">
        <w:rPr>
          <w:color w:val="auto"/>
        </w:rPr>
        <w:t xml:space="preserve"> collection and recording, and any assessment, monitoring and review of safe work method statements at the workplace; </w:t>
      </w:r>
    </w:p>
    <w:p w14:paraId="67018EBC" w14:textId="77777777" w:rsidR="009C4482" w:rsidRPr="002C11BD" w:rsidRDefault="009C4482" w:rsidP="0067633F">
      <w:pPr>
        <w:pStyle w:val="DefenceDefinitionNum"/>
        <w:keepNext/>
        <w:widowControl w:val="0"/>
        <w:numPr>
          <w:ilvl w:val="1"/>
          <w:numId w:val="41"/>
        </w:numPr>
        <w:rPr>
          <w:color w:val="auto"/>
          <w:u w:val="double"/>
        </w:rPr>
      </w:pPr>
      <w:r w:rsidRPr="002C11BD">
        <w:rPr>
          <w:color w:val="auto"/>
        </w:rPr>
        <w:t>if the Subcontract requires the Subcontractor to design any part of the Subcontract Works,</w:t>
      </w:r>
      <w:r w:rsidR="00CC413B" w:rsidRPr="002C11BD">
        <w:rPr>
          <w:color w:val="auto"/>
        </w:rPr>
        <w:t xml:space="preserve"> the</w:t>
      </w:r>
      <w:r w:rsidRPr="002C11BD">
        <w:rPr>
          <w:color w:val="auto"/>
        </w:rPr>
        <w:t xml:space="preserve"> procedures for: </w:t>
      </w:r>
    </w:p>
    <w:p w14:paraId="41CDC246" w14:textId="782C9464" w:rsidR="009C4482" w:rsidRPr="00572CD9" w:rsidRDefault="009C4482" w:rsidP="008577BD">
      <w:pPr>
        <w:pStyle w:val="DefenceDefinitionNum2"/>
        <w:widowControl w:val="0"/>
        <w:numPr>
          <w:ilvl w:val="2"/>
          <w:numId w:val="58"/>
        </w:numPr>
      </w:pPr>
      <w:r w:rsidRPr="00572CD9">
        <w:t>conducting design risk assessments</w:t>
      </w:r>
      <w:r w:rsidR="00CC413B" w:rsidRPr="00572CD9">
        <w:t xml:space="preserve"> </w:t>
      </w:r>
      <w:r w:rsidR="00983BEA" w:rsidRPr="00572CD9">
        <w:t>to ensure compliance with</w:t>
      </w:r>
      <w:r w:rsidRPr="00572CD9">
        <w:t xml:space="preserve"> Statutory Requirements (including </w:t>
      </w:r>
      <w:r w:rsidR="00983BEA" w:rsidRPr="00572CD9">
        <w:t xml:space="preserve">the </w:t>
      </w:r>
      <w:r w:rsidRPr="00572CD9">
        <w:t>WHS Legislation)</w:t>
      </w:r>
      <w:r w:rsidR="00983BEA" w:rsidRPr="00572CD9">
        <w:t>, including</w:t>
      </w:r>
      <w:r w:rsidRPr="00572CD9">
        <w:t xml:space="preserve"> regarding design changes relevant to work health and safety; </w:t>
      </w:r>
    </w:p>
    <w:p w14:paraId="0DA2DA90" w14:textId="77777777" w:rsidR="009C4482" w:rsidRPr="00572CD9" w:rsidRDefault="009C4482" w:rsidP="008577BD">
      <w:pPr>
        <w:pStyle w:val="DefenceDefinitionNum2"/>
        <w:widowControl w:val="0"/>
        <w:numPr>
          <w:ilvl w:val="2"/>
          <w:numId w:val="58"/>
        </w:numPr>
      </w:pPr>
      <w:r w:rsidRPr="00572CD9">
        <w:t xml:space="preserve">carrying out calculations, analysis, testing or examinations regarding design to ensure compliance with WHS Legislation; and </w:t>
      </w:r>
    </w:p>
    <w:p w14:paraId="3BA785B4" w14:textId="77777777" w:rsidR="009C4482" w:rsidRPr="00572CD9" w:rsidRDefault="009C4482" w:rsidP="008577BD">
      <w:pPr>
        <w:pStyle w:val="DefenceDefinitionNum2"/>
        <w:widowControl w:val="0"/>
        <w:numPr>
          <w:ilvl w:val="2"/>
          <w:numId w:val="58"/>
        </w:numPr>
      </w:pPr>
      <w:r w:rsidRPr="00572CD9">
        <w:t>ensuring the results of such calculations, analysis, testing or examinations are provided to the Contractor, including as a condition precedent to Completion and prior to the expiry of the Defects Liability Period;</w:t>
      </w:r>
    </w:p>
    <w:p w14:paraId="24C1177E" w14:textId="77777777" w:rsidR="009C4482" w:rsidRPr="002C11BD" w:rsidRDefault="009C4482" w:rsidP="0067633F">
      <w:pPr>
        <w:pStyle w:val="DefenceDefinitionNum"/>
        <w:keepNext/>
        <w:widowControl w:val="0"/>
        <w:numPr>
          <w:ilvl w:val="1"/>
          <w:numId w:val="41"/>
        </w:numPr>
        <w:rPr>
          <w:color w:val="auto"/>
          <w:u w:val="double"/>
        </w:rPr>
      </w:pPr>
      <w:bookmarkStart w:id="2449" w:name="_Ref41640139"/>
      <w:r w:rsidRPr="00572CD9">
        <w:t xml:space="preserve">procedures and </w:t>
      </w:r>
      <w:r w:rsidRPr="002C11BD">
        <w:rPr>
          <w:color w:val="auto"/>
        </w:rPr>
        <w:t>arrangements for the management of work health and safety generally, including:</w:t>
      </w:r>
      <w:bookmarkEnd w:id="2449"/>
      <w:r w:rsidRPr="002C11BD">
        <w:rPr>
          <w:color w:val="auto"/>
        </w:rPr>
        <w:t xml:space="preserve"> </w:t>
      </w:r>
    </w:p>
    <w:p w14:paraId="1EAF1318" w14:textId="77777777" w:rsidR="009C4482" w:rsidRPr="006802D5" w:rsidRDefault="009C4482" w:rsidP="008577BD">
      <w:pPr>
        <w:pStyle w:val="DefenceDefinitionNum2"/>
        <w:widowControl w:val="0"/>
        <w:numPr>
          <w:ilvl w:val="2"/>
          <w:numId w:val="52"/>
        </w:numPr>
      </w:pPr>
      <w:r w:rsidRPr="006802D5">
        <w:t xml:space="preserve">details of the Subcontractor's work health and safety policy; </w:t>
      </w:r>
    </w:p>
    <w:p w14:paraId="3D7C3CC9" w14:textId="4CE6887E" w:rsidR="009C4482" w:rsidRPr="006802D5" w:rsidRDefault="009C4482" w:rsidP="008577BD">
      <w:pPr>
        <w:pStyle w:val="DefenceDefinitionNum2"/>
        <w:widowControl w:val="0"/>
        <w:numPr>
          <w:ilvl w:val="2"/>
          <w:numId w:val="52"/>
        </w:numPr>
      </w:pPr>
      <w:r w:rsidRPr="006802D5">
        <w:t xml:space="preserve">details of any work health and safety management system (whether certified or uncertified); </w:t>
      </w:r>
    </w:p>
    <w:p w14:paraId="6234C648" w14:textId="77777777" w:rsidR="009C4482" w:rsidRPr="006802D5" w:rsidRDefault="009C4482" w:rsidP="008577BD">
      <w:pPr>
        <w:pStyle w:val="DefenceDefinitionNum2"/>
        <w:widowControl w:val="0"/>
        <w:numPr>
          <w:ilvl w:val="2"/>
          <w:numId w:val="52"/>
        </w:numPr>
      </w:pPr>
      <w:bookmarkStart w:id="2450" w:name="_Ref41640132"/>
      <w:r w:rsidRPr="006802D5">
        <w:t>inductions, training and other awareness programmes regarding work health and safety and any workplace specific work health and safety induction, training and other awareness programmes; and</w:t>
      </w:r>
      <w:bookmarkEnd w:id="2450"/>
    </w:p>
    <w:p w14:paraId="1DA79B24" w14:textId="77777777" w:rsidR="009C4482" w:rsidRPr="006802D5" w:rsidRDefault="009C4482" w:rsidP="008577BD">
      <w:pPr>
        <w:pStyle w:val="DefenceDefinitionNum2"/>
        <w:widowControl w:val="0"/>
        <w:numPr>
          <w:ilvl w:val="2"/>
          <w:numId w:val="52"/>
        </w:numPr>
      </w:pPr>
      <w:r w:rsidRPr="006802D5">
        <w:t xml:space="preserve">emergency procedures, emergency management planning, the use of emergency equipment and the establishment of workplace specific first aid facilities; </w:t>
      </w:r>
    </w:p>
    <w:p w14:paraId="41F76588" w14:textId="25F89541" w:rsidR="009C4482" w:rsidRPr="002C11BD" w:rsidRDefault="009C4482" w:rsidP="0067633F">
      <w:pPr>
        <w:pStyle w:val="DefenceDefinitionNum"/>
        <w:widowControl w:val="0"/>
        <w:numPr>
          <w:ilvl w:val="1"/>
          <w:numId w:val="41"/>
        </w:numPr>
        <w:rPr>
          <w:color w:val="auto"/>
          <w:u w:val="double"/>
        </w:rPr>
      </w:pPr>
      <w:r w:rsidRPr="002C11BD">
        <w:rPr>
          <w:color w:val="auto"/>
        </w:rPr>
        <w:t xml:space="preserve">procedures for ensuring the provision of written assurances to the Contractor’s Representative under clause </w:t>
      </w:r>
      <w:r w:rsidRPr="002C11BD">
        <w:rPr>
          <w:color w:val="auto"/>
        </w:rPr>
        <w:fldChar w:fldCharType="begin"/>
      </w:r>
      <w:r w:rsidRPr="002C11BD">
        <w:rPr>
          <w:color w:val="auto"/>
        </w:rPr>
        <w:instrText xml:space="preserve"> REF _Ref459895766 \w \h  \* MERGEFORMAT </w:instrText>
      </w:r>
      <w:r w:rsidRPr="002C11BD">
        <w:rPr>
          <w:color w:val="auto"/>
        </w:rPr>
      </w:r>
      <w:r w:rsidRPr="002C11BD">
        <w:rPr>
          <w:color w:val="auto"/>
        </w:rPr>
        <w:fldChar w:fldCharType="separate"/>
      </w:r>
      <w:r w:rsidR="00191C52">
        <w:rPr>
          <w:color w:val="auto"/>
        </w:rPr>
        <w:t>8.9(h)</w:t>
      </w:r>
      <w:r w:rsidRPr="002C11BD">
        <w:rPr>
          <w:color w:val="auto"/>
        </w:rPr>
        <w:fldChar w:fldCharType="end"/>
      </w:r>
      <w:r w:rsidRPr="002C11BD">
        <w:rPr>
          <w:color w:val="auto"/>
        </w:rPr>
        <w:t xml:space="preserve"> regarding compliance with the WHS Legislation by the Subcontractor, subsubcontractors and Other Contractors; </w:t>
      </w:r>
    </w:p>
    <w:p w14:paraId="4AFEE7C0" w14:textId="4CF0F710" w:rsidR="009C4482" w:rsidRPr="002C11BD" w:rsidRDefault="009C4482" w:rsidP="0067633F">
      <w:pPr>
        <w:pStyle w:val="DefenceDefinitionNum"/>
        <w:widowControl w:val="0"/>
        <w:numPr>
          <w:ilvl w:val="1"/>
          <w:numId w:val="41"/>
        </w:numPr>
        <w:rPr>
          <w:color w:val="auto"/>
          <w:u w:val="double"/>
        </w:rPr>
      </w:pPr>
      <w:r w:rsidRPr="002C11BD">
        <w:rPr>
          <w:color w:val="auto"/>
        </w:rPr>
        <w:t xml:space="preserve">procedures for the preparation, finalisation and regular reviewing of the Work Health and Safety Plan under clause </w:t>
      </w:r>
      <w:r w:rsidRPr="002C11BD">
        <w:rPr>
          <w:color w:val="auto"/>
        </w:rPr>
        <w:fldChar w:fldCharType="begin"/>
      </w:r>
      <w:r w:rsidRPr="002C11BD">
        <w:rPr>
          <w:rStyle w:val="Hyperlink"/>
          <w:color w:val="auto"/>
        </w:rPr>
        <w:instrText xml:space="preserve"> REF _Ref184439106 \w \h </w:instrText>
      </w:r>
      <w:r w:rsidRPr="002C11BD">
        <w:rPr>
          <w:color w:val="auto"/>
        </w:rPr>
        <w:instrText xml:space="preserve"> \* MERGEFORMAT </w:instrText>
      </w:r>
      <w:r w:rsidRPr="002C11BD">
        <w:rPr>
          <w:color w:val="auto"/>
        </w:rPr>
      </w:r>
      <w:r w:rsidRPr="002C11BD">
        <w:rPr>
          <w:color w:val="auto"/>
        </w:rPr>
        <w:fldChar w:fldCharType="separate"/>
      </w:r>
      <w:r w:rsidR="00191C52">
        <w:rPr>
          <w:rStyle w:val="Hyperlink"/>
          <w:color w:val="auto"/>
        </w:rPr>
        <w:t>8.7</w:t>
      </w:r>
      <w:r w:rsidRPr="002C11BD">
        <w:rPr>
          <w:color w:val="auto"/>
        </w:rPr>
        <w:fldChar w:fldCharType="end"/>
      </w:r>
      <w:r w:rsidRPr="002C11BD">
        <w:rPr>
          <w:color w:val="auto"/>
        </w:rPr>
        <w:t xml:space="preserve"> (including as a consequence of any review of hazards, risks and control measures regarding the Subcontractor's Activities, the Subcontract Works and any notifiable incident or systemic risk management failure); </w:t>
      </w:r>
    </w:p>
    <w:p w14:paraId="300D8652" w14:textId="77777777" w:rsidR="009C4482" w:rsidRPr="002C11BD" w:rsidRDefault="009C4482" w:rsidP="0067633F">
      <w:pPr>
        <w:pStyle w:val="DefenceDefinitionNum"/>
        <w:keepNext/>
        <w:widowControl w:val="0"/>
        <w:numPr>
          <w:ilvl w:val="1"/>
          <w:numId w:val="41"/>
        </w:numPr>
        <w:rPr>
          <w:color w:val="auto"/>
          <w:u w:val="double"/>
        </w:rPr>
      </w:pPr>
      <w:r w:rsidRPr="002C11BD">
        <w:rPr>
          <w:color w:val="auto"/>
        </w:rPr>
        <w:t xml:space="preserve">procedures for the management of subsubcontractors, including: </w:t>
      </w:r>
    </w:p>
    <w:p w14:paraId="11E6BBE7" w14:textId="69ED2B88" w:rsidR="009C4482" w:rsidRPr="006802D5" w:rsidRDefault="009C4482" w:rsidP="008577BD">
      <w:pPr>
        <w:pStyle w:val="DefenceDefinitionNum2"/>
        <w:widowControl w:val="0"/>
        <w:numPr>
          <w:ilvl w:val="2"/>
          <w:numId w:val="53"/>
        </w:numPr>
      </w:pPr>
      <w:r w:rsidRPr="006802D5">
        <w:t xml:space="preserve">inductions, training and other awareness programmes (in addition to those referred to in paragraph </w:t>
      </w:r>
      <w:r w:rsidR="008B7F5F" w:rsidRPr="006802D5">
        <w:fldChar w:fldCharType="begin"/>
      </w:r>
      <w:r w:rsidR="008B7F5F" w:rsidRPr="006802D5">
        <w:instrText xml:space="preserve"> REF _Ref41640139 \r \h </w:instrText>
      </w:r>
      <w:r w:rsidR="008B7F5F" w:rsidRPr="006802D5">
        <w:fldChar w:fldCharType="separate"/>
      </w:r>
      <w:r w:rsidR="00191C52">
        <w:t>(g)</w:t>
      </w:r>
      <w:r w:rsidR="008B7F5F" w:rsidRPr="006802D5">
        <w:fldChar w:fldCharType="end"/>
      </w:r>
      <w:r w:rsidR="008B7F5F" w:rsidRPr="006802D5">
        <w:fldChar w:fldCharType="begin"/>
      </w:r>
      <w:r w:rsidR="008B7F5F" w:rsidRPr="006802D5">
        <w:instrText xml:space="preserve"> REF _Ref41640132 \r \h </w:instrText>
      </w:r>
      <w:r w:rsidR="008B7F5F" w:rsidRPr="006802D5">
        <w:fldChar w:fldCharType="separate"/>
      </w:r>
      <w:r w:rsidR="00191C52">
        <w:t>(iii)</w:t>
      </w:r>
      <w:r w:rsidR="008B7F5F" w:rsidRPr="006802D5">
        <w:fldChar w:fldCharType="end"/>
      </w:r>
      <w:r w:rsidR="008B7F5F" w:rsidRPr="006802D5">
        <w:t>)</w:t>
      </w:r>
      <w:r w:rsidRPr="006802D5">
        <w:t xml:space="preserve">; </w:t>
      </w:r>
    </w:p>
    <w:p w14:paraId="5BC344AA" w14:textId="77777777" w:rsidR="009C4482" w:rsidRPr="006802D5" w:rsidRDefault="009C4482" w:rsidP="008577BD">
      <w:pPr>
        <w:pStyle w:val="DefenceDefinitionNum2"/>
        <w:widowControl w:val="0"/>
        <w:numPr>
          <w:ilvl w:val="2"/>
          <w:numId w:val="53"/>
        </w:numPr>
      </w:pPr>
      <w:r w:rsidRPr="006802D5">
        <w:t xml:space="preserve">the subsubcontractor's development and provision of safe work method statements, job safety assessments or equivalent documentation; </w:t>
      </w:r>
    </w:p>
    <w:p w14:paraId="6D2E0CFD" w14:textId="190C43CD" w:rsidR="009C4482" w:rsidRPr="006802D5" w:rsidRDefault="009C4482" w:rsidP="008577BD">
      <w:pPr>
        <w:pStyle w:val="DefenceDefinitionNum2"/>
        <w:widowControl w:val="0"/>
        <w:numPr>
          <w:ilvl w:val="2"/>
          <w:numId w:val="53"/>
        </w:numPr>
      </w:pPr>
      <w:r w:rsidRPr="006802D5">
        <w:t>ensuring subsubcontractors comply with their obligation to consult, co</w:t>
      </w:r>
      <w:r w:rsidR="00BD1121" w:rsidRPr="006802D5">
        <w:t>-</w:t>
      </w:r>
      <w:r w:rsidRPr="006802D5">
        <w:t>operate and co</w:t>
      </w:r>
      <w:r w:rsidR="00BD1121" w:rsidRPr="006802D5">
        <w:t>-</w:t>
      </w:r>
      <w:r w:rsidRPr="006802D5">
        <w:t>ordinate activities (including the information-sharing and communication of information); and</w:t>
      </w:r>
    </w:p>
    <w:p w14:paraId="1AB540F2" w14:textId="77777777" w:rsidR="009C4482" w:rsidRPr="006802D5" w:rsidRDefault="009C4482" w:rsidP="008577BD">
      <w:pPr>
        <w:pStyle w:val="DefenceDefinitionNum2"/>
        <w:widowControl w:val="0"/>
        <w:numPr>
          <w:ilvl w:val="2"/>
          <w:numId w:val="53"/>
        </w:numPr>
      </w:pPr>
      <w:r w:rsidRPr="006802D5">
        <w:t xml:space="preserve">ensuring subsubcontractor compliance with the </w:t>
      </w:r>
      <w:r w:rsidR="00983BEA" w:rsidRPr="006802D5">
        <w:t xml:space="preserve">Subcontractor's </w:t>
      </w:r>
      <w:r w:rsidRPr="006802D5">
        <w:t xml:space="preserve">Work Health and Safety Plan; </w:t>
      </w:r>
    </w:p>
    <w:p w14:paraId="36894148" w14:textId="58E17505" w:rsidR="009C4482" w:rsidRPr="002C11BD" w:rsidRDefault="00983BEA" w:rsidP="0067633F">
      <w:pPr>
        <w:pStyle w:val="DefenceDefinitionNum"/>
        <w:keepNext/>
        <w:widowControl w:val="0"/>
        <w:numPr>
          <w:ilvl w:val="1"/>
          <w:numId w:val="41"/>
        </w:numPr>
        <w:rPr>
          <w:color w:val="auto"/>
          <w:u w:val="double"/>
        </w:rPr>
      </w:pPr>
      <w:r w:rsidRPr="002C11BD">
        <w:rPr>
          <w:color w:val="auto"/>
        </w:rPr>
        <w:t xml:space="preserve">details of the project and Subcontract specific hazards and risks identified by the Subcontractor and </w:t>
      </w:r>
      <w:r w:rsidR="009C4482" w:rsidRPr="002C11BD">
        <w:rPr>
          <w:color w:val="auto"/>
        </w:rPr>
        <w:t xml:space="preserve">the </w:t>
      </w:r>
      <w:r w:rsidRPr="002C11BD">
        <w:rPr>
          <w:color w:val="auto"/>
        </w:rPr>
        <w:t xml:space="preserve">Subcontractor's </w:t>
      </w:r>
      <w:r w:rsidR="009C4482" w:rsidRPr="002C11BD">
        <w:rPr>
          <w:color w:val="auto"/>
        </w:rPr>
        <w:t xml:space="preserve">approach to the management of </w:t>
      </w:r>
      <w:r w:rsidRPr="002C11BD">
        <w:rPr>
          <w:color w:val="auto"/>
        </w:rPr>
        <w:t>these</w:t>
      </w:r>
      <w:r w:rsidR="009C4482" w:rsidRPr="002C11BD">
        <w:rPr>
          <w:color w:val="auto"/>
        </w:rPr>
        <w:t xml:space="preserve"> hazards and risks including how the Subcontractor will identify hazards and eliminate or minimise risks so far as is reasonably practicable: </w:t>
      </w:r>
    </w:p>
    <w:p w14:paraId="4A9A37EE" w14:textId="77777777" w:rsidR="009C4482" w:rsidRPr="006802D5" w:rsidRDefault="009C4482" w:rsidP="008577BD">
      <w:pPr>
        <w:pStyle w:val="DefenceDefinitionNum2"/>
        <w:widowControl w:val="0"/>
        <w:numPr>
          <w:ilvl w:val="2"/>
          <w:numId w:val="54"/>
        </w:numPr>
      </w:pPr>
      <w:r w:rsidRPr="006802D5">
        <w:t>prior to commencing the Subcontractor's Activities and the Subcontract Works; and</w:t>
      </w:r>
    </w:p>
    <w:p w14:paraId="196077F6" w14:textId="77777777" w:rsidR="009C4482" w:rsidRPr="006802D5" w:rsidRDefault="009C4482" w:rsidP="008577BD">
      <w:pPr>
        <w:pStyle w:val="DefenceDefinitionNum2"/>
        <w:widowControl w:val="0"/>
        <w:numPr>
          <w:ilvl w:val="2"/>
          <w:numId w:val="54"/>
        </w:numPr>
      </w:pPr>
      <w:r w:rsidRPr="006802D5">
        <w:t>during the</w:t>
      </w:r>
      <w:r w:rsidR="00893E97" w:rsidRPr="006802D5">
        <w:t xml:space="preserve"> delivery of the</w:t>
      </w:r>
      <w:r w:rsidRPr="006802D5">
        <w:t xml:space="preserve"> Subcontractor's Activities and the Subcontract Works; </w:t>
      </w:r>
    </w:p>
    <w:p w14:paraId="24E6CB52" w14:textId="426849F2" w:rsidR="00983BEA" w:rsidRPr="006802D5" w:rsidRDefault="00983BEA" w:rsidP="00113A86">
      <w:pPr>
        <w:pStyle w:val="DefenceDefinitionNum"/>
        <w:keepLines/>
        <w:widowControl w:val="0"/>
        <w:numPr>
          <w:ilvl w:val="1"/>
          <w:numId w:val="41"/>
        </w:numPr>
        <w:rPr>
          <w:color w:val="auto"/>
        </w:rPr>
      </w:pPr>
      <w:r w:rsidRPr="006802D5">
        <w:rPr>
          <w:color w:val="auto"/>
        </w:rPr>
        <w:lastRenderedPageBreak/>
        <w:t xml:space="preserve">the approach the Subcontractor will adopt in identifying, controlling and managing work health and safety hazards and risks concerning Hazardous Substances, including, where they are used or handled </w:t>
      </w:r>
      <w:r w:rsidR="00CA1437" w:rsidRPr="006802D5">
        <w:rPr>
          <w:color w:val="auto"/>
        </w:rPr>
        <w:t xml:space="preserve">in the delivery of the </w:t>
      </w:r>
      <w:r w:rsidR="00CC413B" w:rsidRPr="006802D5">
        <w:rPr>
          <w:color w:val="auto"/>
        </w:rPr>
        <w:t>Subc</w:t>
      </w:r>
      <w:r w:rsidRPr="006802D5">
        <w:rPr>
          <w:color w:val="auto"/>
        </w:rPr>
        <w:t xml:space="preserve">ontractor's Activities, incorporated into the </w:t>
      </w:r>
      <w:r w:rsidR="00CC42F6" w:rsidRPr="002C11BD">
        <w:rPr>
          <w:color w:val="auto"/>
        </w:rPr>
        <w:t xml:space="preserve">Subcontract </w:t>
      </w:r>
      <w:r w:rsidRPr="006802D5">
        <w:rPr>
          <w:color w:val="auto"/>
        </w:rPr>
        <w:t>Works, stored by the Subcontractor at the workplace or transported by the Subcontractor to or from the workplace;</w:t>
      </w:r>
    </w:p>
    <w:p w14:paraId="4512D00C" w14:textId="77777777" w:rsidR="009C4482" w:rsidRPr="002C11BD" w:rsidRDefault="009C4482" w:rsidP="0067633F">
      <w:pPr>
        <w:pStyle w:val="DefenceDefinitionNum"/>
        <w:widowControl w:val="0"/>
        <w:numPr>
          <w:ilvl w:val="1"/>
          <w:numId w:val="41"/>
        </w:numPr>
        <w:rPr>
          <w:color w:val="auto"/>
          <w:u w:val="double"/>
        </w:rPr>
      </w:pPr>
      <w:r w:rsidRPr="002C11BD">
        <w:rPr>
          <w:color w:val="auto"/>
        </w:rPr>
        <w:t xml:space="preserve">the actions the Subcontractor will take to proactively identify and manage risks to ensure it avoids systematic work health and safety risk management failures occurring during the </w:t>
      </w:r>
      <w:r w:rsidR="00983BEA" w:rsidRPr="002C11BD">
        <w:rPr>
          <w:color w:val="auto"/>
        </w:rPr>
        <w:t xml:space="preserve">delivery of the </w:t>
      </w:r>
      <w:r w:rsidRPr="002C11BD">
        <w:rPr>
          <w:color w:val="auto"/>
        </w:rPr>
        <w:t xml:space="preserve">Subcontractor's Activities and the Subcontract Works; </w:t>
      </w:r>
    </w:p>
    <w:p w14:paraId="7DC42C3B" w14:textId="77777777" w:rsidR="009C4482" w:rsidRPr="002C11BD" w:rsidRDefault="009C4482" w:rsidP="0067633F">
      <w:pPr>
        <w:pStyle w:val="DefenceDefinitionNum"/>
        <w:numPr>
          <w:ilvl w:val="1"/>
          <w:numId w:val="41"/>
        </w:numPr>
        <w:rPr>
          <w:color w:val="auto"/>
          <w:u w:val="double"/>
        </w:rPr>
      </w:pPr>
      <w:r w:rsidRPr="002C11BD">
        <w:rPr>
          <w:color w:val="auto"/>
        </w:rPr>
        <w:t xml:space="preserve">the procedures the Subcontractor will adopt to audit or otherwise monitor and verify its (and its subsubcontractors) compliance with the Work Health and Safety Plan and the WHS Legislation (including details of the regularity, form and content of such audit, monitoring and verification activities); </w:t>
      </w:r>
    </w:p>
    <w:p w14:paraId="69E1C566" w14:textId="4341569D" w:rsidR="009C4482" w:rsidRPr="002C11BD" w:rsidRDefault="009C4482" w:rsidP="0067633F">
      <w:pPr>
        <w:pStyle w:val="DefenceDefinitionNum"/>
        <w:numPr>
          <w:ilvl w:val="1"/>
          <w:numId w:val="41"/>
        </w:numPr>
        <w:rPr>
          <w:color w:val="auto"/>
          <w:u w:val="double"/>
        </w:rPr>
      </w:pPr>
      <w:r w:rsidRPr="002C11BD">
        <w:rPr>
          <w:color w:val="auto"/>
        </w:rPr>
        <w:t xml:space="preserve">the procedures the Subcontractor will adopt to ensure it provides to the Contractor, when conducting handover and takeover activities, all information regarding hazards and risks present in or arising out of or in connection with the use of the Subcontract Works including for the purpose for which they were designed or manufactured (including the supply of information in accordance with clause </w:t>
      </w:r>
      <w:r w:rsidRPr="002C11BD">
        <w:rPr>
          <w:color w:val="auto"/>
        </w:rPr>
        <w:fldChar w:fldCharType="begin"/>
      </w:r>
      <w:r w:rsidRPr="002C11BD">
        <w:rPr>
          <w:color w:val="auto"/>
        </w:rPr>
        <w:instrText xml:space="preserve"> REF _Ref450160399 \r \h  \* MERGEFORMAT </w:instrText>
      </w:r>
      <w:r w:rsidRPr="002C11BD">
        <w:rPr>
          <w:color w:val="auto"/>
        </w:rPr>
      </w:r>
      <w:r w:rsidRPr="002C11BD">
        <w:rPr>
          <w:color w:val="auto"/>
        </w:rPr>
        <w:fldChar w:fldCharType="separate"/>
      </w:r>
      <w:r w:rsidR="00191C52">
        <w:rPr>
          <w:color w:val="auto"/>
        </w:rPr>
        <w:t>8.9(r)</w:t>
      </w:r>
      <w:r w:rsidRPr="002C11BD">
        <w:rPr>
          <w:color w:val="auto"/>
        </w:rPr>
        <w:fldChar w:fldCharType="end"/>
      </w:r>
      <w:r w:rsidRPr="002C11BD">
        <w:rPr>
          <w:color w:val="auto"/>
        </w:rPr>
        <w:t xml:space="preserve">); </w:t>
      </w:r>
    </w:p>
    <w:p w14:paraId="155EBE89" w14:textId="7E1DCF13" w:rsidR="009C4482" w:rsidRPr="00113A86" w:rsidRDefault="009C4482" w:rsidP="0067633F">
      <w:pPr>
        <w:pStyle w:val="DefenceDefinitionNum"/>
        <w:keepNext/>
        <w:numPr>
          <w:ilvl w:val="1"/>
          <w:numId w:val="41"/>
        </w:numPr>
        <w:rPr>
          <w:color w:val="auto"/>
          <w:u w:val="double"/>
        </w:rPr>
      </w:pPr>
      <w:r w:rsidRPr="002C11BD">
        <w:rPr>
          <w:color w:val="auto"/>
        </w:rPr>
        <w:t>the approach the Subcontractor will adopt in identifying, controlling and managing work health and safety hazards and risks concerning</w:t>
      </w:r>
      <w:r w:rsidR="00983BEA" w:rsidRPr="002C11BD">
        <w:rPr>
          <w:color w:val="auto"/>
        </w:rPr>
        <w:t xml:space="preserve"> high risk construction as defined in </w:t>
      </w:r>
      <w:r w:rsidR="00CC413B" w:rsidRPr="002C11BD">
        <w:rPr>
          <w:color w:val="auto"/>
        </w:rPr>
        <w:t>r</w:t>
      </w:r>
      <w:r w:rsidR="00983BEA" w:rsidRPr="002C11BD">
        <w:rPr>
          <w:color w:val="auto"/>
        </w:rPr>
        <w:t>egulation 291 of the Commonwealth WHS Legislation</w:t>
      </w:r>
      <w:r w:rsidRPr="002C11BD">
        <w:rPr>
          <w:color w:val="auto"/>
        </w:rPr>
        <w:t xml:space="preserve"> (as applicable)</w:t>
      </w:r>
      <w:r w:rsidR="00983BEA" w:rsidRPr="002C11BD">
        <w:rPr>
          <w:color w:val="auto"/>
        </w:rPr>
        <w:t>;</w:t>
      </w:r>
      <w:r w:rsidRPr="002C11BD">
        <w:rPr>
          <w:color w:val="auto"/>
        </w:rPr>
        <w:t xml:space="preserve"> </w:t>
      </w:r>
    </w:p>
    <w:p w14:paraId="69288B86" w14:textId="71C8B7BC" w:rsidR="00C2023C" w:rsidRPr="002C11BD" w:rsidRDefault="00C2023C" w:rsidP="0067633F">
      <w:pPr>
        <w:pStyle w:val="DefenceDefinitionNum"/>
        <w:keepNext/>
        <w:numPr>
          <w:ilvl w:val="1"/>
          <w:numId w:val="41"/>
        </w:numPr>
        <w:rPr>
          <w:color w:val="auto"/>
          <w:u w:val="double"/>
        </w:rPr>
      </w:pPr>
      <w:bookmarkStart w:id="2451" w:name="_Hlk209188666"/>
      <w:r w:rsidRPr="00E102A6">
        <w:rPr>
          <w:color w:val="auto"/>
        </w:rPr>
        <w:t xml:space="preserve">the procedures the </w:t>
      </w:r>
      <w:r>
        <w:rPr>
          <w:color w:val="auto"/>
        </w:rPr>
        <w:t>Subcontractor</w:t>
      </w:r>
      <w:r w:rsidRPr="00E102A6">
        <w:rPr>
          <w:color w:val="auto"/>
        </w:rPr>
        <w:t xml:space="preserve"> has in place regarding Asbestos Related Activities, including to ensure compliance with </w:t>
      </w:r>
      <w:r w:rsidRPr="00D2304E">
        <w:rPr>
          <w:color w:val="auto"/>
        </w:rPr>
        <w:t>the WHS Legislation and the</w:t>
      </w:r>
      <w:r w:rsidRPr="00E102A6">
        <w:rPr>
          <w:color w:val="auto"/>
        </w:rPr>
        <w:t xml:space="preserve"> Asbestos Management Plan</w:t>
      </w:r>
      <w:bookmarkEnd w:id="2451"/>
      <w:r>
        <w:rPr>
          <w:color w:val="auto"/>
        </w:rPr>
        <w:t>;</w:t>
      </w:r>
    </w:p>
    <w:p w14:paraId="13A523F2" w14:textId="4703DEDC" w:rsidR="009C4482" w:rsidRPr="002C11BD" w:rsidRDefault="00CA1437" w:rsidP="0067633F">
      <w:pPr>
        <w:pStyle w:val="DefenceDefinitionNum"/>
        <w:numPr>
          <w:ilvl w:val="1"/>
          <w:numId w:val="41"/>
        </w:numPr>
        <w:rPr>
          <w:color w:val="auto"/>
        </w:rPr>
      </w:pPr>
      <w:r w:rsidRPr="002C11BD">
        <w:rPr>
          <w:color w:val="auto"/>
        </w:rPr>
        <w:t>any</w:t>
      </w:r>
      <w:r w:rsidR="009C4482" w:rsidRPr="002C11BD">
        <w:rPr>
          <w:color w:val="auto"/>
        </w:rPr>
        <w:t xml:space="preserve"> additional matters specified in the Subcontract Particulars; and</w:t>
      </w:r>
    </w:p>
    <w:p w14:paraId="4160A5EC" w14:textId="689E708D" w:rsidR="009C4482" w:rsidRPr="002C11BD" w:rsidRDefault="009C4482" w:rsidP="0067633F">
      <w:pPr>
        <w:pStyle w:val="DefenceDefinitionNum"/>
        <w:keepNext/>
        <w:numPr>
          <w:ilvl w:val="1"/>
          <w:numId w:val="41"/>
        </w:numPr>
        <w:rPr>
          <w:color w:val="auto"/>
          <w:u w:val="double"/>
        </w:rPr>
      </w:pPr>
      <w:r w:rsidRPr="002C11BD">
        <w:rPr>
          <w:color w:val="auto"/>
        </w:rPr>
        <w:t>any other matters required by</w:t>
      </w:r>
      <w:r w:rsidR="00062B6C" w:rsidRPr="002C11BD">
        <w:rPr>
          <w:color w:val="auto"/>
        </w:rPr>
        <w:t xml:space="preserve"> the</w:t>
      </w:r>
      <w:r w:rsidRPr="002C11BD">
        <w:rPr>
          <w:color w:val="auto"/>
        </w:rPr>
        <w:t>:</w:t>
      </w:r>
    </w:p>
    <w:p w14:paraId="33CA329D" w14:textId="5115DCF0" w:rsidR="009C4482" w:rsidRPr="00572CD9" w:rsidRDefault="009C4482" w:rsidP="008577BD">
      <w:pPr>
        <w:pStyle w:val="DefenceDefinitionNum2"/>
        <w:numPr>
          <w:ilvl w:val="2"/>
          <w:numId w:val="55"/>
        </w:numPr>
        <w:rPr>
          <w:u w:val="double"/>
        </w:rPr>
      </w:pPr>
      <w:r w:rsidRPr="00572CD9">
        <w:t xml:space="preserve">Subcontract; or </w:t>
      </w:r>
    </w:p>
    <w:p w14:paraId="6F048FBE" w14:textId="4EC9D6CD" w:rsidR="009C4482" w:rsidRPr="00572CD9" w:rsidRDefault="009C4482" w:rsidP="008577BD">
      <w:pPr>
        <w:pStyle w:val="DefenceDefinitionNum2"/>
        <w:numPr>
          <w:ilvl w:val="2"/>
          <w:numId w:val="55"/>
        </w:numPr>
        <w:rPr>
          <w:u w:val="double"/>
        </w:rPr>
      </w:pPr>
      <w:r w:rsidRPr="00572CD9">
        <w:t>Contractor’s Representative.</w:t>
      </w:r>
    </w:p>
    <w:p w14:paraId="1D0B5CA5" w14:textId="77777777" w:rsidR="001060DB" w:rsidRPr="00572CD9" w:rsidRDefault="001060DB" w:rsidP="0053728A">
      <w:pPr>
        <w:pStyle w:val="DefenceBoldNormal"/>
      </w:pPr>
      <w:bookmarkStart w:id="2452" w:name="WorkersCompensationInsurance"/>
      <w:r w:rsidRPr="00572CD9">
        <w:t>Workers Compensation Insurance</w:t>
      </w:r>
      <w:bookmarkEnd w:id="2452"/>
    </w:p>
    <w:p w14:paraId="57EDD9B7" w14:textId="77777777" w:rsidR="009A3556" w:rsidRPr="00572CD9" w:rsidRDefault="00242A73" w:rsidP="009617D1">
      <w:pPr>
        <w:pStyle w:val="DefenceDefinition0"/>
      </w:pPr>
      <w:r w:rsidRPr="00572CD9">
        <w:t>Has the meaning in the Subcontract Particulars</w:t>
      </w:r>
      <w:r w:rsidR="009A3556" w:rsidRPr="00572CD9">
        <w:t>.</w:t>
      </w:r>
    </w:p>
    <w:p w14:paraId="24105381" w14:textId="77777777" w:rsidR="00767C91" w:rsidRPr="00572CD9" w:rsidRDefault="00767C91" w:rsidP="001A2722">
      <w:pPr>
        <w:pStyle w:val="DefenceHeading2"/>
        <w:keepNext w:val="0"/>
        <w:widowControl w:val="0"/>
      </w:pPr>
      <w:bookmarkStart w:id="2453" w:name="_Toc110248281"/>
      <w:bookmarkStart w:id="2454" w:name="_Toc112136863"/>
      <w:bookmarkStart w:id="2455" w:name="_Toc114051624"/>
      <w:bookmarkStart w:id="2456" w:name="_Toc110248282"/>
      <w:bookmarkStart w:id="2457" w:name="_Toc112136864"/>
      <w:bookmarkStart w:id="2458" w:name="_Toc114051625"/>
      <w:bookmarkStart w:id="2459" w:name="_Toc77319191"/>
      <w:bookmarkStart w:id="2460" w:name="_Toc464498211"/>
      <w:bookmarkStart w:id="2461" w:name="_Toc464498212"/>
      <w:bookmarkStart w:id="2462" w:name="_BPDC_LN_INS_3604"/>
      <w:bookmarkStart w:id="2463" w:name="_BPDC_PR_INS_3605"/>
      <w:bookmarkStart w:id="2464" w:name="_Toc464498214"/>
      <w:bookmarkStart w:id="2465" w:name="_BPDC_LN_INS_3602"/>
      <w:bookmarkStart w:id="2466" w:name="_BPDC_PR_INS_3603"/>
      <w:bookmarkStart w:id="2467" w:name="_Toc464498215"/>
      <w:bookmarkStart w:id="2468" w:name="_BPDC_LN_INS_3600"/>
      <w:bookmarkStart w:id="2469" w:name="_BPDC_PR_INS_3601"/>
      <w:bookmarkStart w:id="2470" w:name="_Toc464498216"/>
      <w:bookmarkStart w:id="2471" w:name="_BPDC_LN_INS_3598"/>
      <w:bookmarkStart w:id="2472" w:name="_BPDC_PR_INS_3599"/>
      <w:bookmarkStart w:id="2473" w:name="_Toc464498217"/>
      <w:bookmarkStart w:id="2474" w:name="_BPDC_LN_INS_3596"/>
      <w:bookmarkStart w:id="2475" w:name="_BPDC_PR_INS_3597"/>
      <w:bookmarkStart w:id="2476" w:name="_Toc464498218"/>
      <w:bookmarkStart w:id="2477" w:name="_BPDC_LN_INS_3594"/>
      <w:bookmarkStart w:id="2478" w:name="_BPDC_PR_INS_3595"/>
      <w:bookmarkStart w:id="2479" w:name="_Toc464498219"/>
      <w:bookmarkStart w:id="2480" w:name="_BPDC_LN_INS_3592"/>
      <w:bookmarkStart w:id="2481" w:name="_BPDC_PR_INS_3593"/>
      <w:bookmarkStart w:id="2482" w:name="_Toc464498220"/>
      <w:bookmarkStart w:id="2483" w:name="_BPDC_LN_INS_3590"/>
      <w:bookmarkStart w:id="2484" w:name="_BPDC_PR_INS_3591"/>
      <w:bookmarkStart w:id="2485" w:name="_Toc464498221"/>
      <w:bookmarkStart w:id="2486" w:name="_BPDC_LN_INS_3588"/>
      <w:bookmarkStart w:id="2487" w:name="_BPDC_PR_INS_3589"/>
      <w:bookmarkStart w:id="2488" w:name="_Toc464498222"/>
      <w:bookmarkStart w:id="2489" w:name="_BPDC_LN_INS_3586"/>
      <w:bookmarkStart w:id="2490" w:name="_BPDC_PR_INS_3587"/>
      <w:bookmarkStart w:id="2491" w:name="_Toc464498223"/>
      <w:bookmarkStart w:id="2492" w:name="_BPDC_LN_INS_3584"/>
      <w:bookmarkStart w:id="2493" w:name="_BPDC_PR_INS_3585"/>
      <w:bookmarkStart w:id="2494" w:name="_Toc464498224"/>
      <w:bookmarkStart w:id="2495" w:name="_BPDC_LN_INS_3582"/>
      <w:bookmarkStart w:id="2496" w:name="_BPDC_PR_INS_3583"/>
      <w:bookmarkStart w:id="2497" w:name="_Toc464498225"/>
      <w:bookmarkStart w:id="2498" w:name="_BPDC_LN_INS_3580"/>
      <w:bookmarkStart w:id="2499" w:name="_BPDC_PR_INS_3581"/>
      <w:bookmarkStart w:id="2500" w:name="_Toc464498226"/>
      <w:bookmarkStart w:id="2501" w:name="_BPDC_LN_INS_3578"/>
      <w:bookmarkStart w:id="2502" w:name="_BPDC_PR_INS_3579"/>
      <w:bookmarkStart w:id="2503" w:name="_Toc464498227"/>
      <w:bookmarkStart w:id="2504" w:name="_BPDC_LN_INS_3576"/>
      <w:bookmarkStart w:id="2505" w:name="_BPDC_PR_INS_3577"/>
      <w:bookmarkStart w:id="2506" w:name="_Toc464498228"/>
      <w:bookmarkStart w:id="2507" w:name="_BPDC_LN_INS_3574"/>
      <w:bookmarkStart w:id="2508" w:name="_BPDC_PR_INS_3575"/>
      <w:bookmarkStart w:id="2509" w:name="_Toc464498229"/>
      <w:bookmarkStart w:id="2510" w:name="_BPDC_LN_INS_3572"/>
      <w:bookmarkStart w:id="2511" w:name="_BPDC_PR_INS_3573"/>
      <w:bookmarkStart w:id="2512" w:name="_Toc464498230"/>
      <w:bookmarkStart w:id="2513" w:name="_BPDC_LN_INS_3570"/>
      <w:bookmarkStart w:id="2514" w:name="_BPDC_PR_INS_3571"/>
      <w:bookmarkStart w:id="2515" w:name="_Toc464498231"/>
      <w:bookmarkStart w:id="2516" w:name="_BPDC_LN_INS_3568"/>
      <w:bookmarkStart w:id="2517" w:name="_BPDC_PR_INS_3569"/>
      <w:bookmarkStart w:id="2518" w:name="_Toc464498232"/>
      <w:bookmarkStart w:id="2519" w:name="_BPDC_LN_INS_3566"/>
      <w:bookmarkStart w:id="2520" w:name="_BPDC_PR_INS_3567"/>
      <w:bookmarkStart w:id="2521" w:name="_Toc464498233"/>
      <w:bookmarkStart w:id="2522" w:name="_BPDC_LN_INS_3564"/>
      <w:bookmarkStart w:id="2523" w:name="_BPDC_PR_INS_3565"/>
      <w:bookmarkStart w:id="2524" w:name="_Toc464498234"/>
      <w:bookmarkStart w:id="2525" w:name="_BPDC_LN_INS_3562"/>
      <w:bookmarkStart w:id="2526" w:name="_BPDC_PR_INS_3563"/>
      <w:bookmarkStart w:id="2527" w:name="_Toc464498235"/>
      <w:bookmarkStart w:id="2528" w:name="_BPDC_LN_INS_3560"/>
      <w:bookmarkStart w:id="2529" w:name="_BPDC_PR_INS_3561"/>
      <w:bookmarkStart w:id="2530" w:name="_Toc464498236"/>
      <w:bookmarkStart w:id="2531" w:name="_BPDC_LN_INS_3558"/>
      <w:bookmarkStart w:id="2532" w:name="_BPDC_PR_INS_3559"/>
      <w:bookmarkStart w:id="2533" w:name="_Toc464498237"/>
      <w:bookmarkStart w:id="2534" w:name="_BPDC_LN_INS_3556"/>
      <w:bookmarkStart w:id="2535" w:name="_BPDC_PR_INS_3557"/>
      <w:bookmarkStart w:id="2536" w:name="_Toc464498238"/>
      <w:bookmarkStart w:id="2537" w:name="_BPDC_LN_INS_3554"/>
      <w:bookmarkStart w:id="2538" w:name="_BPDC_PR_INS_3555"/>
      <w:bookmarkStart w:id="2539" w:name="_Toc464498239"/>
      <w:bookmarkStart w:id="2540" w:name="_BPDC_LN_INS_3552"/>
      <w:bookmarkStart w:id="2541" w:name="_BPDC_PR_INS_3553"/>
      <w:bookmarkStart w:id="2542" w:name="_Toc464498240"/>
      <w:bookmarkStart w:id="2543" w:name="_BPDC_LN_INS_3550"/>
      <w:bookmarkStart w:id="2544" w:name="_BPDC_PR_INS_3551"/>
      <w:bookmarkStart w:id="2545" w:name="_Toc464498241"/>
      <w:bookmarkStart w:id="2546" w:name="_BPDC_LN_INS_3548"/>
      <w:bookmarkStart w:id="2547" w:name="_BPDC_PR_INS_3549"/>
      <w:bookmarkStart w:id="2548" w:name="_Toc464498242"/>
      <w:bookmarkStart w:id="2549" w:name="_BPDC_LN_INS_3546"/>
      <w:bookmarkStart w:id="2550" w:name="_BPDC_PR_INS_3547"/>
      <w:bookmarkStart w:id="2551" w:name="_Toc464498243"/>
      <w:bookmarkStart w:id="2552" w:name="_BPDC_LN_INS_3544"/>
      <w:bookmarkStart w:id="2553" w:name="_BPDC_PR_INS_3545"/>
      <w:bookmarkStart w:id="2554" w:name="_Toc464498244"/>
      <w:bookmarkStart w:id="2555" w:name="_BPDC_LN_INS_3542"/>
      <w:bookmarkStart w:id="2556" w:name="_BPDC_PR_INS_3543"/>
      <w:bookmarkStart w:id="2557" w:name="_Toc464498245"/>
      <w:bookmarkStart w:id="2558" w:name="_BPDC_LN_INS_3540"/>
      <w:bookmarkStart w:id="2559" w:name="_BPDC_PR_INS_3541"/>
      <w:bookmarkStart w:id="2560" w:name="_Toc464498246"/>
      <w:bookmarkStart w:id="2561" w:name="_Toc464498248"/>
      <w:bookmarkStart w:id="2562" w:name="_BPDC_LN_INS_3534"/>
      <w:bookmarkStart w:id="2563" w:name="_BPDC_PR_INS_3535"/>
      <w:bookmarkStart w:id="2564" w:name="_Toc464498249"/>
      <w:bookmarkStart w:id="2565" w:name="_BPDC_LN_INS_3532"/>
      <w:bookmarkStart w:id="2566" w:name="_BPDC_PR_INS_3533"/>
      <w:bookmarkStart w:id="2567" w:name="_Toc464498250"/>
      <w:bookmarkStart w:id="2568" w:name="_Toc20831056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r w:rsidRPr="00572CD9">
        <w:t>Interpretation</w:t>
      </w:r>
      <w:bookmarkEnd w:id="2568"/>
      <w:r w:rsidR="00AA0B5F" w:rsidRPr="00572CD9">
        <w:t xml:space="preserve"> </w:t>
      </w:r>
    </w:p>
    <w:p w14:paraId="21603988" w14:textId="77777777" w:rsidR="00767C91" w:rsidRPr="00572CD9" w:rsidRDefault="00767C91" w:rsidP="001A2722">
      <w:pPr>
        <w:pStyle w:val="DefenceNormal"/>
        <w:widowControl w:val="0"/>
      </w:pPr>
      <w:r w:rsidRPr="00572CD9">
        <w:t xml:space="preserve">In </w:t>
      </w:r>
      <w:r w:rsidR="00362268" w:rsidRPr="00572CD9">
        <w:t xml:space="preserve">the </w:t>
      </w:r>
      <w:r w:rsidR="00591E06" w:rsidRPr="00572CD9">
        <w:t>Subcontract</w:t>
      </w:r>
      <w:r w:rsidR="001874FE" w:rsidRPr="00572CD9">
        <w:t xml:space="preserve"> </w:t>
      </w:r>
      <w:r w:rsidRPr="00572CD9">
        <w:t xml:space="preserve">unless the context </w:t>
      </w:r>
      <w:r w:rsidR="004631F6" w:rsidRPr="00572CD9">
        <w:t xml:space="preserve">otherwise </w:t>
      </w:r>
      <w:r w:rsidRPr="00572CD9">
        <w:t xml:space="preserve">indicates: </w:t>
      </w:r>
    </w:p>
    <w:p w14:paraId="038BEA54" w14:textId="77777777" w:rsidR="00767C91" w:rsidRPr="00572CD9" w:rsidRDefault="00767C91" w:rsidP="001A2722">
      <w:pPr>
        <w:pStyle w:val="DefenceHeading3"/>
        <w:widowControl w:val="0"/>
      </w:pPr>
      <w:r w:rsidRPr="00572CD9">
        <w:t xml:space="preserve">words </w:t>
      </w:r>
      <w:r w:rsidR="006959FC" w:rsidRPr="00572CD9">
        <w:t xml:space="preserve">in </w:t>
      </w:r>
      <w:r w:rsidRPr="00572CD9">
        <w:t>the singular include the plural and vice versa;</w:t>
      </w:r>
    </w:p>
    <w:p w14:paraId="29A95CC7" w14:textId="77777777" w:rsidR="00767C91" w:rsidRPr="00572CD9" w:rsidRDefault="006959FC" w:rsidP="001A2722">
      <w:pPr>
        <w:pStyle w:val="DefenceHeading3"/>
        <w:widowControl w:val="0"/>
      </w:pPr>
      <w:r w:rsidRPr="00572CD9">
        <w:t>references to a person include an individual, firm, corporation or unincorporated body</w:t>
      </w:r>
      <w:r w:rsidR="00767C91" w:rsidRPr="00572CD9">
        <w:t>;</w:t>
      </w:r>
    </w:p>
    <w:p w14:paraId="615903F9" w14:textId="0FC0C7F6" w:rsidR="00767C91" w:rsidRPr="00572CD9" w:rsidRDefault="00767C91" w:rsidP="001A2722">
      <w:pPr>
        <w:pStyle w:val="DefenceHeading3"/>
        <w:widowControl w:val="0"/>
      </w:pPr>
      <w:r w:rsidRPr="00572CD9">
        <w:t xml:space="preserve">except in clause </w:t>
      </w:r>
      <w:r w:rsidR="007626A0" w:rsidRPr="00572CD9">
        <w:fldChar w:fldCharType="begin"/>
      </w:r>
      <w:r w:rsidR="007626A0" w:rsidRPr="00572CD9">
        <w:instrText xml:space="preserve"> REF _Ref73864465 \r \h </w:instrText>
      </w:r>
      <w:r w:rsidR="00F51AC5" w:rsidRPr="00572CD9">
        <w:instrText xml:space="preserve"> \* MERGEFORMAT </w:instrText>
      </w:r>
      <w:r w:rsidR="007626A0" w:rsidRPr="00572CD9">
        <w:fldChar w:fldCharType="separate"/>
      </w:r>
      <w:r w:rsidR="00191C52">
        <w:t>24.1</w:t>
      </w:r>
      <w:r w:rsidR="007626A0" w:rsidRPr="00572CD9">
        <w:fldChar w:fldCharType="end"/>
      </w:r>
      <w:r w:rsidR="002674D4" w:rsidRPr="00572CD9">
        <w:t xml:space="preserve">, </w:t>
      </w:r>
      <w:r w:rsidR="00613196" w:rsidRPr="00572CD9">
        <w:t>h</w:t>
      </w:r>
      <w:r w:rsidRPr="00572CD9">
        <w:t xml:space="preserve">eadings are for convenience only and do not affect </w:t>
      </w:r>
      <w:r w:rsidR="004631F6" w:rsidRPr="00572CD9">
        <w:t xml:space="preserve">the </w:t>
      </w:r>
      <w:r w:rsidRPr="00572CD9">
        <w:t>interpretation</w:t>
      </w:r>
      <w:r w:rsidR="006959FC" w:rsidRPr="00572CD9">
        <w:t xml:space="preserve"> of </w:t>
      </w:r>
      <w:r w:rsidR="00362268" w:rsidRPr="00572CD9">
        <w:t xml:space="preserve">the </w:t>
      </w:r>
      <w:r w:rsidR="00591E06" w:rsidRPr="00572CD9">
        <w:t>Subcontract</w:t>
      </w:r>
      <w:r w:rsidRPr="00572CD9">
        <w:t>;</w:t>
      </w:r>
    </w:p>
    <w:p w14:paraId="2EFA64D0" w14:textId="77777777" w:rsidR="00767C91" w:rsidRPr="00572CD9" w:rsidRDefault="006959FC" w:rsidP="001A2722">
      <w:pPr>
        <w:pStyle w:val="DefenceHeading3"/>
        <w:widowControl w:val="0"/>
      </w:pPr>
      <w:r w:rsidRPr="00572CD9">
        <w:t xml:space="preserve">references to any party to </w:t>
      </w:r>
      <w:r w:rsidR="00362268" w:rsidRPr="00572CD9">
        <w:t xml:space="preserve">the </w:t>
      </w:r>
      <w:r w:rsidR="00591E06" w:rsidRPr="00572CD9">
        <w:t>Subcontract</w:t>
      </w:r>
      <w:r w:rsidR="0075477E" w:rsidRPr="00572CD9">
        <w:t xml:space="preserve"> </w:t>
      </w:r>
      <w:r w:rsidRPr="00572CD9">
        <w:t>include its successors or permitted assigns</w:t>
      </w:r>
      <w:r w:rsidR="00767C91" w:rsidRPr="00572CD9">
        <w:t>;</w:t>
      </w:r>
    </w:p>
    <w:p w14:paraId="56FA54FB" w14:textId="2239FFD5" w:rsidR="00767C91" w:rsidRPr="00572CD9" w:rsidRDefault="006959FC" w:rsidP="001A2722">
      <w:pPr>
        <w:pStyle w:val="DefenceHeading3"/>
        <w:widowControl w:val="0"/>
      </w:pPr>
      <w:r w:rsidRPr="00572CD9">
        <w:t xml:space="preserve">a reference to a party, clause, Annexure, </w:t>
      </w:r>
      <w:r w:rsidR="00062B6C">
        <w:t xml:space="preserve">Attachment, </w:t>
      </w:r>
      <w:r w:rsidRPr="00572CD9">
        <w:t xml:space="preserve">Schedule, or exhibit is a reference to a party, clause, Annexure, </w:t>
      </w:r>
      <w:r w:rsidR="00062B6C">
        <w:t xml:space="preserve">Attachment, </w:t>
      </w:r>
      <w:r w:rsidRPr="00572CD9">
        <w:t xml:space="preserve">Schedule or exhibit of or to </w:t>
      </w:r>
      <w:r w:rsidR="00362268" w:rsidRPr="00572CD9">
        <w:t xml:space="preserve">the </w:t>
      </w:r>
      <w:r w:rsidR="00591E06" w:rsidRPr="00572CD9">
        <w:t>Subcontract</w:t>
      </w:r>
      <w:r w:rsidR="00767C91" w:rsidRPr="00572CD9">
        <w:t>;</w:t>
      </w:r>
    </w:p>
    <w:p w14:paraId="5C9AFDB8" w14:textId="77777777" w:rsidR="00767C91" w:rsidRPr="00572CD9" w:rsidRDefault="00767C91" w:rsidP="001A2722">
      <w:pPr>
        <w:pStyle w:val="DefenceHeading3"/>
        <w:widowControl w:val="0"/>
      </w:pPr>
      <w:r w:rsidRPr="00572CD9">
        <w:t xml:space="preserve">references to </w:t>
      </w:r>
      <w:r w:rsidR="00362268" w:rsidRPr="00572CD9">
        <w:t xml:space="preserve">the </w:t>
      </w:r>
      <w:r w:rsidR="00591E06" w:rsidRPr="00572CD9">
        <w:t>Subcontract</w:t>
      </w:r>
      <w:r w:rsidR="001874FE" w:rsidRPr="00572CD9">
        <w:t xml:space="preserve"> </w:t>
      </w:r>
      <w:r w:rsidRPr="00572CD9">
        <w:t xml:space="preserve">and any deed, agreement or instrument are deemed to include references to </w:t>
      </w:r>
      <w:r w:rsidR="00362268" w:rsidRPr="00572CD9">
        <w:t xml:space="preserve">the </w:t>
      </w:r>
      <w:r w:rsidR="00591E06" w:rsidRPr="00572CD9">
        <w:t>Subcontract</w:t>
      </w:r>
      <w:r w:rsidR="001874FE" w:rsidRPr="00572CD9">
        <w:t xml:space="preserve"> </w:t>
      </w:r>
      <w:r w:rsidRPr="00572CD9">
        <w:t>or such other deed, agreement or instrument as amended, novated, supplemented, varied or replaced from time to time;</w:t>
      </w:r>
    </w:p>
    <w:p w14:paraId="41046232" w14:textId="77777777" w:rsidR="00767C91" w:rsidRPr="00572CD9" w:rsidRDefault="00767C91" w:rsidP="001A2722">
      <w:pPr>
        <w:pStyle w:val="DefenceHeading3"/>
        <w:widowControl w:val="0"/>
      </w:pPr>
      <w:r w:rsidRPr="00572CD9">
        <w:t>words denoting any gender include all genders;</w:t>
      </w:r>
    </w:p>
    <w:p w14:paraId="6037F6A6" w14:textId="77777777" w:rsidR="006959FC" w:rsidRPr="00572CD9" w:rsidRDefault="00767C91" w:rsidP="001A2722">
      <w:pPr>
        <w:pStyle w:val="DefenceHeading3"/>
        <w:widowControl w:val="0"/>
      </w:pPr>
      <w:r w:rsidRPr="00572CD9">
        <w:t>reference</w:t>
      </w:r>
      <w:r w:rsidR="004631F6" w:rsidRPr="00572CD9">
        <w:t>s</w:t>
      </w:r>
      <w:r w:rsidRPr="00572CD9">
        <w:t xml:space="preserve"> to any legislation or to any section or provision of </w:t>
      </w:r>
      <w:r w:rsidR="004631F6" w:rsidRPr="00572CD9">
        <w:t xml:space="preserve">any </w:t>
      </w:r>
      <w:r w:rsidRPr="00572CD9">
        <w:t>legislation include any</w:t>
      </w:r>
      <w:r w:rsidR="006959FC" w:rsidRPr="00572CD9">
        <w:t>:</w:t>
      </w:r>
    </w:p>
    <w:p w14:paraId="5DFE1A04" w14:textId="77777777" w:rsidR="00767C91" w:rsidRPr="00572CD9" w:rsidRDefault="00767C91" w:rsidP="001A2722">
      <w:pPr>
        <w:pStyle w:val="DefenceHeading4"/>
        <w:widowControl w:val="0"/>
      </w:pPr>
      <w:r w:rsidRPr="00572CD9">
        <w:t>statutory modification or re-enactment of or any statutory provision substituted for that legislation, section or provision;</w:t>
      </w:r>
      <w:r w:rsidR="006959FC" w:rsidRPr="00572CD9">
        <w:t xml:space="preserve"> and</w:t>
      </w:r>
    </w:p>
    <w:p w14:paraId="7838F1E1" w14:textId="77777777" w:rsidR="00B22AD7" w:rsidRPr="00572CD9" w:rsidRDefault="006959FC" w:rsidP="001A2722">
      <w:pPr>
        <w:pStyle w:val="DefenceHeading4"/>
        <w:widowControl w:val="0"/>
      </w:pPr>
      <w:r w:rsidRPr="00572CD9">
        <w:lastRenderedPageBreak/>
        <w:t xml:space="preserve">ordinances, by-laws, regulations and other statutory instruments issued </w:t>
      </w:r>
      <w:r w:rsidR="004631F6" w:rsidRPr="00572CD9">
        <w:t>under that legislation, section or provision</w:t>
      </w:r>
      <w:r w:rsidRPr="00572CD9">
        <w:t>;</w:t>
      </w:r>
    </w:p>
    <w:p w14:paraId="3BA42A31" w14:textId="77777777" w:rsidR="004631F6" w:rsidRPr="00572CD9" w:rsidRDefault="004631F6" w:rsidP="001A2722">
      <w:pPr>
        <w:pStyle w:val="DefenceHeading3"/>
        <w:widowControl w:val="0"/>
      </w:pPr>
      <w:r w:rsidRPr="00572CD9">
        <w:t xml:space="preserve">no rule of construction applies to the disadvantage of a party on the basis that the party put forward </w:t>
      </w:r>
      <w:r w:rsidR="00F84DE6" w:rsidRPr="00572CD9">
        <w:t>the</w:t>
      </w:r>
      <w:r w:rsidRPr="00572CD9">
        <w:t xml:space="preserve"> </w:t>
      </w:r>
      <w:r w:rsidR="00591E06" w:rsidRPr="00572CD9">
        <w:t>Subcontract</w:t>
      </w:r>
      <w:r w:rsidR="0075477E" w:rsidRPr="00572CD9">
        <w:t xml:space="preserve"> </w:t>
      </w:r>
      <w:r w:rsidRPr="00572CD9">
        <w:t>or any part;</w:t>
      </w:r>
    </w:p>
    <w:p w14:paraId="23F3718B" w14:textId="2500D3AB" w:rsidR="00767C91" w:rsidRPr="00572CD9" w:rsidRDefault="00767C91" w:rsidP="001A2722">
      <w:pPr>
        <w:pStyle w:val="DefenceHeading3"/>
        <w:widowControl w:val="0"/>
      </w:pPr>
      <w:r w:rsidRPr="00572CD9">
        <w:t xml:space="preserve">a reference to </w:t>
      </w:r>
      <w:r w:rsidR="0043009B">
        <w:t xml:space="preserve">"dollars" or </w:t>
      </w:r>
      <w:r w:rsidR="00C20CFD" w:rsidRPr="00572CD9">
        <w:t>"</w:t>
      </w:r>
      <w:r w:rsidRPr="00572CD9">
        <w:t>$</w:t>
      </w:r>
      <w:r w:rsidR="00C20CFD" w:rsidRPr="00572CD9">
        <w:t>"</w:t>
      </w:r>
      <w:r w:rsidRPr="00572CD9">
        <w:t xml:space="preserve"> is to Australian currency; </w:t>
      </w:r>
    </w:p>
    <w:p w14:paraId="495FDB93" w14:textId="77777777" w:rsidR="0043009B" w:rsidRDefault="0043009B" w:rsidP="0043009B">
      <w:pPr>
        <w:pStyle w:val="DefenceHeading3"/>
      </w:pPr>
      <w:bookmarkStart w:id="2569" w:name="_Ref97276858"/>
      <w:r>
        <w:t>amounts expressed in dollars are exclusive of GST;</w:t>
      </w:r>
    </w:p>
    <w:p w14:paraId="4D57AFDF" w14:textId="77777777" w:rsidR="006959FC" w:rsidRPr="00572CD9" w:rsidRDefault="006959FC" w:rsidP="001A2722">
      <w:pPr>
        <w:pStyle w:val="DefenceHeading3"/>
        <w:widowControl w:val="0"/>
      </w:pPr>
      <w:r w:rsidRPr="00572CD9">
        <w:t xml:space="preserve">where under </w:t>
      </w:r>
      <w:r w:rsidR="00F84DE6" w:rsidRPr="00572CD9">
        <w:t>the</w:t>
      </w:r>
      <w:r w:rsidR="00E47A25" w:rsidRPr="00572CD9">
        <w:t xml:space="preserve"> </w:t>
      </w:r>
      <w:r w:rsidR="00591E06" w:rsidRPr="00572CD9">
        <w:t>Subcontract</w:t>
      </w:r>
      <w:r w:rsidRPr="00572CD9">
        <w:t>:</w:t>
      </w:r>
      <w:bookmarkEnd w:id="2569"/>
    </w:p>
    <w:p w14:paraId="3802D7B4" w14:textId="77777777" w:rsidR="006959FC" w:rsidRPr="00572CD9" w:rsidRDefault="006959FC" w:rsidP="001A2722">
      <w:pPr>
        <w:pStyle w:val="DefenceHeading4"/>
        <w:widowControl w:val="0"/>
      </w:pPr>
      <w:r w:rsidRPr="00572CD9">
        <w:t xml:space="preserve">a </w:t>
      </w:r>
      <w:r w:rsidR="004C3B93" w:rsidRPr="00572CD9">
        <w:t>direction</w:t>
      </w:r>
      <w:r w:rsidRPr="00572CD9">
        <w:t xml:space="preserve"> is required to be given or must be complied with; or</w:t>
      </w:r>
    </w:p>
    <w:p w14:paraId="6019D820" w14:textId="7FE47583" w:rsidR="006959FC" w:rsidRPr="00572CD9" w:rsidRDefault="006959FC" w:rsidP="001A2722">
      <w:pPr>
        <w:pStyle w:val="DefenceHeading4"/>
        <w:widowControl w:val="0"/>
      </w:pPr>
      <w:r w:rsidRPr="00572CD9">
        <w:t>payment of money must be made (other than under clause</w:t>
      </w:r>
      <w:r w:rsidR="00E47A25" w:rsidRPr="00572CD9">
        <w:t xml:space="preserve"> </w:t>
      </w:r>
      <w:r w:rsidR="00E47A25" w:rsidRPr="00572CD9">
        <w:fldChar w:fldCharType="begin"/>
      </w:r>
      <w:r w:rsidR="00E47A25" w:rsidRPr="00572CD9">
        <w:instrText xml:space="preserve"> REF _Ref146695470 \r \h </w:instrText>
      </w:r>
      <w:r w:rsidR="00F51AC5" w:rsidRPr="00572CD9">
        <w:instrText xml:space="preserve"> \* MERGEFORMAT </w:instrText>
      </w:r>
      <w:r w:rsidR="00E47A25" w:rsidRPr="00572CD9">
        <w:fldChar w:fldCharType="separate"/>
      </w:r>
      <w:r w:rsidR="00191C52">
        <w:t>11.5</w:t>
      </w:r>
      <w:r w:rsidR="00E47A25" w:rsidRPr="00572CD9">
        <w:fldChar w:fldCharType="end"/>
      </w:r>
      <w:r w:rsidRPr="00572CD9">
        <w:t>),</w:t>
      </w:r>
    </w:p>
    <w:p w14:paraId="5A852541" w14:textId="77777777" w:rsidR="00767C91" w:rsidRPr="00572CD9" w:rsidRDefault="006959FC" w:rsidP="001A2722">
      <w:pPr>
        <w:pStyle w:val="DefenceIndent"/>
        <w:widowControl w:val="0"/>
      </w:pPr>
      <w:r w:rsidRPr="00572CD9">
        <w:t>within a period of 7 days or less from a specified event, then Saturdays, Sundays and public holidays in the p</w:t>
      </w:r>
      <w:r w:rsidR="00B0388A" w:rsidRPr="00572CD9">
        <w:t>l</w:t>
      </w:r>
      <w:r w:rsidRPr="00572CD9">
        <w:t xml:space="preserve">ace in which the </w:t>
      </w:r>
      <w:r w:rsidR="006074CD" w:rsidRPr="00572CD9">
        <w:t>Site</w:t>
      </w:r>
      <w:r w:rsidRPr="00572CD9">
        <w:t xml:space="preserve"> is situated will not be counted in computing the num</w:t>
      </w:r>
      <w:r w:rsidR="00B83E0F" w:rsidRPr="00572CD9">
        <w:t>ber of days</w:t>
      </w:r>
      <w:r w:rsidR="00767C91" w:rsidRPr="00572CD9">
        <w:t>;</w:t>
      </w:r>
    </w:p>
    <w:p w14:paraId="40F32274" w14:textId="4E6B7F1F" w:rsidR="00B83E0F" w:rsidRPr="00572CD9" w:rsidRDefault="00B83E0F" w:rsidP="001A2722">
      <w:pPr>
        <w:pStyle w:val="DefenceHeading3"/>
        <w:widowControl w:val="0"/>
      </w:pPr>
      <w:bookmarkStart w:id="2570" w:name="_Ref97276874"/>
      <w:r w:rsidRPr="00572CD9">
        <w:t xml:space="preserve">for the purposes of clauses </w:t>
      </w:r>
      <w:r w:rsidRPr="00572CD9">
        <w:fldChar w:fldCharType="begin"/>
      </w:r>
      <w:r w:rsidRPr="00572CD9">
        <w:instrText xml:space="preserve"> REF _Ref101239722 \r \h </w:instrText>
      </w:r>
      <w:r w:rsidR="00F51AC5" w:rsidRPr="00572CD9">
        <w:instrText xml:space="preserve"> \* MERGEFORMAT </w:instrText>
      </w:r>
      <w:r w:rsidRPr="00572CD9">
        <w:fldChar w:fldCharType="separate"/>
      </w:r>
      <w:r w:rsidR="00191C52">
        <w:t>9.5</w:t>
      </w:r>
      <w:r w:rsidRPr="00572CD9">
        <w:fldChar w:fldCharType="end"/>
      </w:r>
      <w:r w:rsidRPr="00572CD9">
        <w:t xml:space="preserve"> and </w:t>
      </w:r>
      <w:r w:rsidRPr="00572CD9">
        <w:fldChar w:fldCharType="begin"/>
      </w:r>
      <w:r w:rsidRPr="00572CD9">
        <w:instrText xml:space="preserve"> REF _Ref100660205 \r \h </w:instrText>
      </w:r>
      <w:r w:rsidR="00F51AC5" w:rsidRPr="00572CD9">
        <w:instrText xml:space="preserve"> \* MERGEFORMAT </w:instrText>
      </w:r>
      <w:r w:rsidRPr="00572CD9">
        <w:fldChar w:fldCharType="separate"/>
      </w:r>
      <w:r w:rsidR="00191C52">
        <w:t>9.6</w:t>
      </w:r>
      <w:r w:rsidRPr="00572CD9">
        <w:fldChar w:fldCharType="end"/>
      </w:r>
      <w:r w:rsidRPr="00572CD9">
        <w:t>:</w:t>
      </w:r>
      <w:bookmarkEnd w:id="2570"/>
    </w:p>
    <w:p w14:paraId="4A7D8EF0" w14:textId="77777777" w:rsidR="00B83E0F" w:rsidRPr="00572CD9" w:rsidRDefault="00B83E0F" w:rsidP="001A2722">
      <w:pPr>
        <w:pStyle w:val="DefenceHeading4"/>
        <w:widowControl w:val="0"/>
      </w:pPr>
      <w:r w:rsidRPr="00572CD9">
        <w:t xml:space="preserve">any extension of time </w:t>
      </w:r>
      <w:r w:rsidR="00113BD6" w:rsidRPr="00572CD9">
        <w:t xml:space="preserve">stated </w:t>
      </w:r>
      <w:r w:rsidRPr="00572CD9">
        <w:t>in days; or</w:t>
      </w:r>
    </w:p>
    <w:p w14:paraId="4DE15C03" w14:textId="77777777" w:rsidR="00B83E0F" w:rsidRPr="00572CD9" w:rsidRDefault="00B83E0F" w:rsidP="001A2722">
      <w:pPr>
        <w:pStyle w:val="DefenceHeading4"/>
        <w:widowControl w:val="0"/>
      </w:pPr>
      <w:r w:rsidRPr="00572CD9">
        <w:t>any reference to "day",</w:t>
      </w:r>
    </w:p>
    <w:p w14:paraId="5993BC39" w14:textId="3C946CE8" w:rsidR="00B83E0F" w:rsidRPr="00572CD9" w:rsidRDefault="00B83E0F" w:rsidP="001A2722">
      <w:pPr>
        <w:pStyle w:val="DefenceIndent"/>
        <w:widowControl w:val="0"/>
      </w:pPr>
      <w:r w:rsidRPr="00572CD9">
        <w:t>will excl</w:t>
      </w:r>
      <w:r w:rsidR="005666D9" w:rsidRPr="00572CD9">
        <w:t>ude public holidays and include</w:t>
      </w:r>
      <w:r w:rsidRPr="00572CD9">
        <w:t xml:space="preserve"> only those days which are </w:t>
      </w:r>
      <w:r w:rsidR="00113BD6" w:rsidRPr="00572CD9">
        <w:t xml:space="preserve">stated </w:t>
      </w:r>
      <w:r w:rsidRPr="00572CD9">
        <w:t xml:space="preserve">in the Subcontractor's </w:t>
      </w:r>
      <w:r w:rsidR="00062B6C">
        <w:t xml:space="preserve">then current </w:t>
      </w:r>
      <w:r w:rsidRPr="00572CD9">
        <w:t xml:space="preserve">program under clause </w:t>
      </w:r>
      <w:r w:rsidR="005666D9" w:rsidRPr="00572CD9">
        <w:fldChar w:fldCharType="begin"/>
      </w:r>
      <w:r w:rsidR="005666D9" w:rsidRPr="00572CD9">
        <w:instrText xml:space="preserve"> REF _Ref100627771 \r \h </w:instrText>
      </w:r>
      <w:r w:rsidR="00F51AC5" w:rsidRPr="00572CD9">
        <w:instrText xml:space="preserve"> \* MERGEFORMAT </w:instrText>
      </w:r>
      <w:r w:rsidR="005666D9" w:rsidRPr="00572CD9">
        <w:fldChar w:fldCharType="separate"/>
      </w:r>
      <w:r w:rsidR="00191C52">
        <w:t>9.2</w:t>
      </w:r>
      <w:r w:rsidR="005666D9" w:rsidRPr="00572CD9">
        <w:fldChar w:fldCharType="end"/>
      </w:r>
      <w:r w:rsidR="00C74486" w:rsidRPr="00572CD9">
        <w:t xml:space="preserve"> </w:t>
      </w:r>
      <w:r w:rsidRPr="00572CD9">
        <w:t>as working days;</w:t>
      </w:r>
    </w:p>
    <w:p w14:paraId="13A8CE72" w14:textId="1F111175" w:rsidR="00767C91" w:rsidRPr="00572CD9" w:rsidRDefault="00767C91" w:rsidP="001A2722">
      <w:pPr>
        <w:pStyle w:val="DefenceHeading3"/>
        <w:widowControl w:val="0"/>
      </w:pPr>
      <w:bookmarkStart w:id="2571" w:name="_Ref97276887"/>
      <w:r w:rsidRPr="00572CD9">
        <w:t>for the purposes of clause</w:t>
      </w:r>
      <w:r w:rsidR="00367830" w:rsidRPr="00572CD9">
        <w:t>s</w:t>
      </w:r>
      <w:r w:rsidRPr="00572CD9">
        <w:t xml:space="preserve"> </w:t>
      </w:r>
      <w:r w:rsidR="004D3282" w:rsidRPr="00572CD9">
        <w:fldChar w:fldCharType="begin"/>
      </w:r>
      <w:r w:rsidR="004D3282" w:rsidRPr="00572CD9">
        <w:instrText xml:space="preserve"> REF _Ref100397519 \r \h </w:instrText>
      </w:r>
      <w:r w:rsidR="00F51AC5" w:rsidRPr="00572CD9">
        <w:instrText xml:space="preserve"> \* MERGEFORMAT </w:instrText>
      </w:r>
      <w:r w:rsidR="004D3282" w:rsidRPr="00572CD9">
        <w:fldChar w:fldCharType="separate"/>
      </w:r>
      <w:r w:rsidR="00191C52">
        <w:t>11.4</w:t>
      </w:r>
      <w:r w:rsidR="004D3282" w:rsidRPr="00572CD9">
        <w:fldChar w:fldCharType="end"/>
      </w:r>
      <w:r w:rsidRPr="00572CD9">
        <w:t xml:space="preserve"> </w:t>
      </w:r>
      <w:r w:rsidR="004D3282" w:rsidRPr="00572CD9">
        <w:fldChar w:fldCharType="begin"/>
      </w:r>
      <w:r w:rsidR="004D3282" w:rsidRPr="00572CD9">
        <w:instrText xml:space="preserve"> REF _Ref101581073 \r \h </w:instrText>
      </w:r>
      <w:r w:rsidR="00F51AC5" w:rsidRPr="00572CD9">
        <w:instrText xml:space="preserve"> \* MERGEFORMAT </w:instrText>
      </w:r>
      <w:r w:rsidR="004D3282" w:rsidRPr="00572CD9">
        <w:fldChar w:fldCharType="separate"/>
      </w:r>
      <w:r w:rsidR="00191C52">
        <w:t>11.5</w:t>
      </w:r>
      <w:r w:rsidR="004D3282" w:rsidRPr="00572CD9">
        <w:fldChar w:fldCharType="end"/>
      </w:r>
      <w:r w:rsidR="00062B6C">
        <w:t xml:space="preserve">, </w:t>
      </w:r>
      <w:r w:rsidR="00062B6C">
        <w:fldChar w:fldCharType="begin"/>
      </w:r>
      <w:r w:rsidR="00062B6C">
        <w:instrText xml:space="preserve"> REF _Ref66115565 \n \h </w:instrText>
      </w:r>
      <w:r w:rsidR="00062B6C">
        <w:fldChar w:fldCharType="separate"/>
      </w:r>
      <w:r w:rsidR="00191C52">
        <w:t>18.15</w:t>
      </w:r>
      <w:r w:rsidR="00062B6C">
        <w:fldChar w:fldCharType="end"/>
      </w:r>
      <w:r w:rsidR="00752FC6">
        <w:t xml:space="preserve"> and </w:t>
      </w:r>
      <w:r w:rsidR="00752FC6">
        <w:fldChar w:fldCharType="begin"/>
      </w:r>
      <w:r w:rsidR="00752FC6">
        <w:instrText xml:space="preserve"> REF _Ref160099969 \r \h </w:instrText>
      </w:r>
      <w:r w:rsidR="00752FC6">
        <w:fldChar w:fldCharType="separate"/>
      </w:r>
      <w:r w:rsidR="00191C52">
        <w:t>21</w:t>
      </w:r>
      <w:r w:rsidR="00752FC6">
        <w:fldChar w:fldCharType="end"/>
      </w:r>
      <w:r w:rsidRPr="00572CD9">
        <w:t xml:space="preserve"> </w:t>
      </w:r>
      <w:r w:rsidR="00B2302D" w:rsidRPr="00572CD9">
        <w:t xml:space="preserve">to the extent that </w:t>
      </w:r>
      <w:r w:rsidRPr="00572CD9">
        <w:t xml:space="preserve">the </w:t>
      </w:r>
      <w:r w:rsidR="00CA7884" w:rsidRPr="00572CD9">
        <w:t>Subcontractor's Activities</w:t>
      </w:r>
      <w:r w:rsidRPr="00572CD9">
        <w:t xml:space="preserve"> are carried out</w:t>
      </w:r>
      <w:r w:rsidR="00062B6C">
        <w:t xml:space="preserve"> in</w:t>
      </w:r>
      <w:r w:rsidRPr="00572CD9">
        <w:t>:</w:t>
      </w:r>
      <w:bookmarkEnd w:id="2571"/>
    </w:p>
    <w:p w14:paraId="5BD51941" w14:textId="78FEF2A8" w:rsidR="00922478" w:rsidRDefault="00922478" w:rsidP="00922478">
      <w:pPr>
        <w:pStyle w:val="DefenceHeading4"/>
      </w:pPr>
      <w:r>
        <w:t xml:space="preserve">the Australian Capital Territory, "business day" has the same meaning as defined </w:t>
      </w:r>
      <w:r w:rsidR="008B7F5F">
        <w:t>in</w:t>
      </w:r>
      <w:r>
        <w:t xml:space="preserve"> Part 1 of the </w:t>
      </w:r>
      <w:r w:rsidRPr="00836E63">
        <w:rPr>
          <w:i/>
        </w:rPr>
        <w:t>Legislation Act</w:t>
      </w:r>
      <w:r>
        <w:t xml:space="preserve"> </w:t>
      </w:r>
      <w:r w:rsidRPr="00FC1DE3">
        <w:rPr>
          <w:i/>
        </w:rPr>
        <w:t>2001</w:t>
      </w:r>
      <w:r>
        <w:t xml:space="preserve"> (ACT); </w:t>
      </w:r>
    </w:p>
    <w:p w14:paraId="1936A9E8" w14:textId="77777777" w:rsidR="00922478" w:rsidRDefault="00922478" w:rsidP="00922478">
      <w:pPr>
        <w:pStyle w:val="DefenceHeading4"/>
      </w:pPr>
      <w:r>
        <w:t xml:space="preserve">New South Wales, "business day" has the same meaning as defined in section 4 of the </w:t>
      </w:r>
      <w:r w:rsidRPr="00836E63">
        <w:rPr>
          <w:i/>
        </w:rPr>
        <w:t>Building and Construction Industry Security of Payment Act</w:t>
      </w:r>
      <w:r>
        <w:t xml:space="preserve"> </w:t>
      </w:r>
      <w:r w:rsidRPr="00FC1DE3">
        <w:rPr>
          <w:i/>
        </w:rPr>
        <w:t>1999</w:t>
      </w:r>
      <w:r>
        <w:t xml:space="preserve"> (NSW);</w:t>
      </w:r>
    </w:p>
    <w:p w14:paraId="6120F435" w14:textId="20630571" w:rsidR="00922478" w:rsidRDefault="00922478" w:rsidP="00922478">
      <w:pPr>
        <w:pStyle w:val="DefenceHeading4"/>
      </w:pPr>
      <w:r>
        <w:t>the Northern Territory,</w:t>
      </w:r>
      <w:r w:rsidRPr="009F7F70">
        <w:t xml:space="preserve"> </w:t>
      </w:r>
      <w:r>
        <w:t xml:space="preserve">"business day" has the same meaning as "working day" as defined in section 4 of the </w:t>
      </w:r>
      <w:r w:rsidRPr="00836E63">
        <w:rPr>
          <w:i/>
        </w:rPr>
        <w:t>Construction Contracts (Security of Payments) Act</w:t>
      </w:r>
      <w:r>
        <w:t xml:space="preserve"> </w:t>
      </w:r>
      <w:r w:rsidRPr="00FC1DE3">
        <w:rPr>
          <w:i/>
        </w:rPr>
        <w:t>2004</w:t>
      </w:r>
      <w:r>
        <w:t xml:space="preserve"> (NT); </w:t>
      </w:r>
    </w:p>
    <w:p w14:paraId="484587AB" w14:textId="7511B836" w:rsidR="00922478" w:rsidRDefault="00922478" w:rsidP="00922478">
      <w:pPr>
        <w:pStyle w:val="DefenceHeading4"/>
      </w:pPr>
      <w:r>
        <w:t xml:space="preserve">Queensland, "business day" has the same meaning as defined in Schedule 2 of the </w:t>
      </w:r>
      <w:r w:rsidRPr="00836E63">
        <w:rPr>
          <w:i/>
        </w:rPr>
        <w:t>Building Industry Fairness (Security of Payment) Act</w:t>
      </w:r>
      <w:r>
        <w:t xml:space="preserve"> </w:t>
      </w:r>
      <w:r w:rsidRPr="00FC1DE3">
        <w:rPr>
          <w:i/>
        </w:rPr>
        <w:t>2017</w:t>
      </w:r>
      <w:r>
        <w:t xml:space="preserve"> (Qld);</w:t>
      </w:r>
    </w:p>
    <w:p w14:paraId="2E7292F9" w14:textId="77777777" w:rsidR="00922478" w:rsidRDefault="00922478" w:rsidP="00922478">
      <w:pPr>
        <w:pStyle w:val="DefenceHeading4"/>
      </w:pPr>
      <w:r>
        <w:t xml:space="preserve">South Australia, "business day" has the same meaning as defined in section 4 of </w:t>
      </w:r>
      <w:r w:rsidRPr="003E6AF4">
        <w:t>the</w:t>
      </w:r>
      <w:r w:rsidRPr="00836E63">
        <w:rPr>
          <w:i/>
        </w:rPr>
        <w:t xml:space="preserve"> Building and Construction Industry Security of Payment Act</w:t>
      </w:r>
      <w:r>
        <w:t xml:space="preserve"> </w:t>
      </w:r>
      <w:r w:rsidRPr="00FC1DE3">
        <w:rPr>
          <w:i/>
        </w:rPr>
        <w:t>2009</w:t>
      </w:r>
      <w:r>
        <w:t xml:space="preserve"> (SA);</w:t>
      </w:r>
    </w:p>
    <w:p w14:paraId="7C7D2ADA" w14:textId="443921A2" w:rsidR="00922478" w:rsidRDefault="00922478" w:rsidP="00922478">
      <w:pPr>
        <w:pStyle w:val="DefenceHeading4"/>
      </w:pPr>
      <w:r>
        <w:t>Tasmania, "business day" has the same meaning as</w:t>
      </w:r>
      <w:r w:rsidR="003E6AF4">
        <w:t xml:space="preserve"> defined in</w:t>
      </w:r>
      <w:r>
        <w:t xml:space="preserve"> section 4A of the </w:t>
      </w:r>
      <w:r w:rsidRPr="00836E63">
        <w:rPr>
          <w:i/>
        </w:rPr>
        <w:t>Building and Construction Industry Security of Payment Act</w:t>
      </w:r>
      <w:r>
        <w:t xml:space="preserve"> </w:t>
      </w:r>
      <w:r w:rsidRPr="00FC1DE3">
        <w:rPr>
          <w:i/>
        </w:rPr>
        <w:t>2009</w:t>
      </w:r>
      <w:r>
        <w:t xml:space="preserve"> (Tas); </w:t>
      </w:r>
    </w:p>
    <w:p w14:paraId="2CDF143B" w14:textId="77777777" w:rsidR="005A32F0" w:rsidRDefault="005A32F0" w:rsidP="005A32F0">
      <w:pPr>
        <w:pStyle w:val="DefenceHeading4"/>
      </w:pPr>
      <w:r>
        <w:t xml:space="preserve">Victoria, "business day" has the same meaning as defined in section 4 of the </w:t>
      </w:r>
      <w:r>
        <w:rPr>
          <w:i/>
        </w:rPr>
        <w:t xml:space="preserve">Building and Construction Industry Security of Payment Act 2002 </w:t>
      </w:r>
      <w:r>
        <w:t>(Vic); and</w:t>
      </w:r>
    </w:p>
    <w:p w14:paraId="43696B66" w14:textId="3A2D9571" w:rsidR="00ED75A5" w:rsidRPr="00572CD9" w:rsidRDefault="00922478" w:rsidP="00E55C40">
      <w:pPr>
        <w:pStyle w:val="DefenceHeading4"/>
      </w:pPr>
      <w:r>
        <w:t xml:space="preserve">Western Australia, "business day" has the same meaning as </w:t>
      </w:r>
      <w:r w:rsidR="003E6AF4">
        <w:t xml:space="preserve">defined in </w:t>
      </w:r>
      <w:r>
        <w:t xml:space="preserve">section </w:t>
      </w:r>
      <w:r w:rsidR="00071DEF">
        <w:t xml:space="preserve">4 of the </w:t>
      </w:r>
      <w:r w:rsidR="00071DEF">
        <w:rPr>
          <w:i/>
        </w:rPr>
        <w:t>Building and Construction Industry (Security of Payment) Act</w:t>
      </w:r>
      <w:r w:rsidR="00071DEF">
        <w:t xml:space="preserve"> </w:t>
      </w:r>
      <w:r w:rsidR="00071DEF" w:rsidRPr="00CC6AB2">
        <w:rPr>
          <w:i/>
        </w:rPr>
        <w:t>2021</w:t>
      </w:r>
      <w:r w:rsidR="00071DEF">
        <w:t xml:space="preserve"> (WA)</w:t>
      </w:r>
      <w:r>
        <w:t>;</w:t>
      </w:r>
    </w:p>
    <w:p w14:paraId="3E4A0DBC" w14:textId="10ABC056" w:rsidR="00767C91" w:rsidRPr="00572CD9" w:rsidRDefault="00767C91" w:rsidP="001A2722">
      <w:pPr>
        <w:pStyle w:val="DefenceHeading3"/>
        <w:widowControl w:val="0"/>
      </w:pPr>
      <w:r w:rsidRPr="00572CD9">
        <w:t xml:space="preserve">other than as set out in </w:t>
      </w:r>
      <w:r w:rsidR="00B83E0F" w:rsidRPr="00572CD9">
        <w:t xml:space="preserve">paragraphs </w:t>
      </w:r>
      <w:r w:rsidR="004839F7">
        <w:fldChar w:fldCharType="begin"/>
      </w:r>
      <w:r w:rsidR="004839F7">
        <w:instrText xml:space="preserve"> REF _Ref97276858 \n \h </w:instrText>
      </w:r>
      <w:r w:rsidR="004839F7">
        <w:fldChar w:fldCharType="separate"/>
      </w:r>
      <w:r w:rsidR="00191C52">
        <w:t>(k)</w:t>
      </w:r>
      <w:r w:rsidR="004839F7">
        <w:fldChar w:fldCharType="end"/>
      </w:r>
      <w:r w:rsidR="00B83E0F" w:rsidRPr="00572CD9">
        <w:t xml:space="preserve">, </w:t>
      </w:r>
      <w:r w:rsidR="004839F7">
        <w:fldChar w:fldCharType="begin"/>
      </w:r>
      <w:r w:rsidR="004839F7">
        <w:instrText xml:space="preserve"> REF _Ref97276874 \n \h </w:instrText>
      </w:r>
      <w:r w:rsidR="004839F7">
        <w:fldChar w:fldCharType="separate"/>
      </w:r>
      <w:r w:rsidR="00191C52">
        <w:t>(m)</w:t>
      </w:r>
      <w:r w:rsidR="004839F7">
        <w:fldChar w:fldCharType="end"/>
      </w:r>
      <w:r w:rsidR="00B83E0F" w:rsidRPr="00572CD9">
        <w:t xml:space="preserve"> and </w:t>
      </w:r>
      <w:r w:rsidR="004839F7">
        <w:fldChar w:fldCharType="begin"/>
      </w:r>
      <w:r w:rsidR="004839F7">
        <w:instrText xml:space="preserve"> REF _Ref97276887 \n \h </w:instrText>
      </w:r>
      <w:r w:rsidR="004839F7">
        <w:fldChar w:fldCharType="separate"/>
      </w:r>
      <w:r w:rsidR="00191C52">
        <w:t>(n)</w:t>
      </w:r>
      <w:r w:rsidR="004839F7">
        <w:fldChar w:fldCharType="end"/>
      </w:r>
      <w:r w:rsidRPr="00572CD9">
        <w:t xml:space="preserve"> references to "day" are references to calendar days</w:t>
      </w:r>
      <w:r w:rsidR="004631F6" w:rsidRPr="00572CD9">
        <w:t>;</w:t>
      </w:r>
    </w:p>
    <w:p w14:paraId="39FDC26F" w14:textId="77777777" w:rsidR="00676663" w:rsidRPr="00572CD9" w:rsidRDefault="00676663" w:rsidP="001A2722">
      <w:pPr>
        <w:pStyle w:val="DefenceHeading3"/>
        <w:widowControl w:val="0"/>
      </w:pPr>
      <w:r w:rsidRPr="00572CD9">
        <w:t>the words "including" and "includes", and any variants of those words</w:t>
      </w:r>
      <w:r w:rsidR="00B0388A" w:rsidRPr="00572CD9">
        <w:t>,</w:t>
      </w:r>
      <w:r w:rsidRPr="00572CD9">
        <w:t xml:space="preserve"> will be read as if followed by the words "without limitation";</w:t>
      </w:r>
    </w:p>
    <w:p w14:paraId="5718EDB2" w14:textId="77777777" w:rsidR="00676663" w:rsidRPr="00572CD9" w:rsidRDefault="00676663" w:rsidP="001A2722">
      <w:pPr>
        <w:pStyle w:val="DefenceHeading3"/>
        <w:widowControl w:val="0"/>
      </w:pPr>
      <w:r w:rsidRPr="00572CD9">
        <w:t>the word "subsubcontractor" will include subsubcontractors, suppliers and consultants and the word "subsubco</w:t>
      </w:r>
      <w:r w:rsidR="005666D9" w:rsidRPr="00572CD9">
        <w:t>ntract</w:t>
      </w:r>
      <w:r w:rsidRPr="00572CD9">
        <w:t>" will include a contract with a subsubcontractor;</w:t>
      </w:r>
    </w:p>
    <w:p w14:paraId="7263A98A" w14:textId="77777777" w:rsidR="00B11CD0" w:rsidRPr="00572CD9" w:rsidRDefault="00B11CD0" w:rsidP="001A2722">
      <w:pPr>
        <w:pStyle w:val="DefenceHeading3"/>
        <w:widowControl w:val="0"/>
      </w:pPr>
      <w:r w:rsidRPr="00572CD9">
        <w:t>where a clause contains two options, the option specified in the Subcontract Particulars will apply;</w:t>
      </w:r>
    </w:p>
    <w:p w14:paraId="746C1834" w14:textId="77270CDC" w:rsidR="00676663" w:rsidRPr="00572CD9" w:rsidRDefault="00676663" w:rsidP="001A2722">
      <w:pPr>
        <w:pStyle w:val="DefenceHeading3"/>
        <w:widowControl w:val="0"/>
      </w:pPr>
      <w:r w:rsidRPr="00572CD9">
        <w:lastRenderedPageBreak/>
        <w:t xml:space="preserve">derivatives of a word or expression which has been defined in clause </w:t>
      </w:r>
      <w:r w:rsidR="00CC6C7E" w:rsidRPr="00572CD9">
        <w:fldChar w:fldCharType="begin"/>
      </w:r>
      <w:r w:rsidR="00CC6C7E" w:rsidRPr="00572CD9">
        <w:instrText xml:space="preserve"> REF _Ref73864465 \n \h </w:instrText>
      </w:r>
      <w:r w:rsidR="00CC6C7E" w:rsidRPr="00572CD9">
        <w:fldChar w:fldCharType="separate"/>
      </w:r>
      <w:r w:rsidR="00191C52">
        <w:t>24.1</w:t>
      </w:r>
      <w:r w:rsidR="00CC6C7E" w:rsidRPr="00572CD9">
        <w:fldChar w:fldCharType="end"/>
      </w:r>
      <w:r w:rsidRPr="00572CD9">
        <w:t xml:space="preserve"> will have a corresponding meaning to that assigned to it in clause</w:t>
      </w:r>
      <w:r w:rsidR="00CC6C7E" w:rsidRPr="00572CD9">
        <w:t xml:space="preserve"> </w:t>
      </w:r>
      <w:r w:rsidR="00CC6C7E" w:rsidRPr="00572CD9">
        <w:fldChar w:fldCharType="begin"/>
      </w:r>
      <w:r w:rsidR="00CC6C7E" w:rsidRPr="00572CD9">
        <w:instrText xml:space="preserve"> REF _Ref73864465 \n \h </w:instrText>
      </w:r>
      <w:r w:rsidR="00CC6C7E" w:rsidRPr="00572CD9">
        <w:fldChar w:fldCharType="separate"/>
      </w:r>
      <w:r w:rsidR="00191C52">
        <w:t>24.1</w:t>
      </w:r>
      <w:r w:rsidR="00CC6C7E" w:rsidRPr="00572CD9">
        <w:fldChar w:fldCharType="end"/>
      </w:r>
      <w:r w:rsidRPr="00572CD9">
        <w:t xml:space="preserve">; </w:t>
      </w:r>
    </w:p>
    <w:p w14:paraId="1F72DA75" w14:textId="50639E82" w:rsidR="00A4160F" w:rsidRDefault="00676663" w:rsidP="001A2722">
      <w:pPr>
        <w:pStyle w:val="DefenceHeading3"/>
        <w:widowControl w:val="0"/>
      </w:pPr>
      <w:r w:rsidRPr="00572CD9">
        <w:t xml:space="preserve">unless agreed or notified in writing by the </w:t>
      </w:r>
      <w:r w:rsidR="00A46C28" w:rsidRPr="00572CD9">
        <w:t>Contractor's Representative</w:t>
      </w:r>
      <w:r w:rsidR="00A4160F">
        <w:t xml:space="preserve"> or the date of the standard or reference document is specified in the </w:t>
      </w:r>
      <w:r w:rsidR="00A4160F" w:rsidRPr="00777751">
        <w:t>Subcontract Works Description</w:t>
      </w:r>
      <w:r w:rsidRPr="00572CD9">
        <w:t xml:space="preserve">, a reference to Standards Australia standards, overseas standards or other similar reference documents in the </w:t>
      </w:r>
      <w:r w:rsidR="00A4160F" w:rsidRPr="00777751">
        <w:t>Subcontract Works Description</w:t>
      </w:r>
      <w:r w:rsidR="00A4160F" w:rsidRPr="00572CD9" w:rsidDel="00A4160F">
        <w:t xml:space="preserve"> </w:t>
      </w:r>
      <w:r w:rsidRPr="00572CD9">
        <w:t>is a reference to the edition last published prior to</w:t>
      </w:r>
      <w:r w:rsidR="00A4160F">
        <w:t>:</w:t>
      </w:r>
      <w:r w:rsidRPr="00572CD9">
        <w:t xml:space="preserve"> </w:t>
      </w:r>
    </w:p>
    <w:p w14:paraId="2C5FFEB4" w14:textId="18C4B513" w:rsidR="00A4160F" w:rsidRDefault="00A4160F" w:rsidP="00E55C40">
      <w:pPr>
        <w:pStyle w:val="DefenceHeading4"/>
      </w:pPr>
      <w:r>
        <w:t xml:space="preserve">to </w:t>
      </w:r>
      <w:r w:rsidR="008B7F5F">
        <w:t xml:space="preserve">the </w:t>
      </w:r>
      <w:r>
        <w:t xml:space="preserve">extent that the Subcontractor's Activities include design, </w:t>
      </w:r>
      <w:r w:rsidR="00676663" w:rsidRPr="00572CD9">
        <w:t xml:space="preserve">the </w:t>
      </w:r>
      <w:r w:rsidR="00B11CD0" w:rsidRPr="00572CD9">
        <w:t xml:space="preserve">submission </w:t>
      </w:r>
      <w:r w:rsidR="00676663" w:rsidRPr="00572CD9">
        <w:t xml:space="preserve">of the design required by </w:t>
      </w:r>
      <w:r w:rsidR="00362268" w:rsidRPr="00572CD9">
        <w:t>th</w:t>
      </w:r>
      <w:r>
        <w:t>is</w:t>
      </w:r>
      <w:r w:rsidR="00362268" w:rsidRPr="00572CD9">
        <w:t xml:space="preserve"> </w:t>
      </w:r>
      <w:r w:rsidR="00591E06" w:rsidRPr="00572CD9">
        <w:t>Subcontract</w:t>
      </w:r>
      <w:r>
        <w:t>; and</w:t>
      </w:r>
    </w:p>
    <w:p w14:paraId="0A0E3CA4" w14:textId="77777777" w:rsidR="00A4160F" w:rsidRDefault="00A4160F" w:rsidP="00E55C40">
      <w:pPr>
        <w:pStyle w:val="DefenceHeading4"/>
      </w:pPr>
      <w:r>
        <w:t>in any other case, the Award Date</w:t>
      </w:r>
      <w:r w:rsidR="00676663" w:rsidRPr="00572CD9">
        <w:t xml:space="preserve">. </w:t>
      </w:r>
    </w:p>
    <w:p w14:paraId="6234BBF5" w14:textId="77541AB5" w:rsidR="00A4160F" w:rsidRDefault="00676663" w:rsidP="00E55C40">
      <w:pPr>
        <w:pStyle w:val="DefenceHeading4"/>
        <w:numPr>
          <w:ilvl w:val="0"/>
          <w:numId w:val="0"/>
        </w:numPr>
        <w:ind w:left="964"/>
      </w:pPr>
      <w:r w:rsidRPr="00572CD9">
        <w:t xml:space="preserve">If requested by the </w:t>
      </w:r>
      <w:r w:rsidR="00A46C28" w:rsidRPr="00572CD9">
        <w:t>Contractor's Representative</w:t>
      </w:r>
      <w:r w:rsidRPr="00572CD9">
        <w:t xml:space="preserve">, the </w:t>
      </w:r>
      <w:r w:rsidR="005E134E" w:rsidRPr="00572CD9">
        <w:t>Subcontractor</w:t>
      </w:r>
      <w:r w:rsidRPr="00572CD9">
        <w:t xml:space="preserve"> must make copies of all Standards Australia standards, overseas standards or other similar reference documents referred to in the </w:t>
      </w:r>
      <w:r w:rsidR="00A4160F" w:rsidRPr="00777751">
        <w:t>Subcontract Works Description</w:t>
      </w:r>
      <w:r w:rsidR="00A4160F" w:rsidRPr="00572CD9" w:rsidDel="00A4160F">
        <w:t xml:space="preserve"> </w:t>
      </w:r>
      <w:r w:rsidRPr="00572CD9">
        <w:t xml:space="preserve">and any design required by </w:t>
      </w:r>
      <w:r w:rsidR="00362268" w:rsidRPr="00572CD9">
        <w:t>th</w:t>
      </w:r>
      <w:r w:rsidR="00A4160F">
        <w:t>is</w:t>
      </w:r>
      <w:r w:rsidR="00362268" w:rsidRPr="00572CD9">
        <w:t xml:space="preserve"> </w:t>
      </w:r>
      <w:r w:rsidR="00F83804" w:rsidRPr="00572CD9">
        <w:t>Subcontract</w:t>
      </w:r>
      <w:r w:rsidR="00582357" w:rsidRPr="00572CD9">
        <w:t xml:space="preserve"> </w:t>
      </w:r>
      <w:r w:rsidRPr="00572CD9">
        <w:t>available to the</w:t>
      </w:r>
      <w:r w:rsidR="005666D9" w:rsidRPr="00572CD9">
        <w:t xml:space="preserve"> </w:t>
      </w:r>
      <w:r w:rsidR="00A46C28" w:rsidRPr="00572CD9">
        <w:t>Contractor's Representative</w:t>
      </w:r>
      <w:r w:rsidR="00A4160F">
        <w:t>;</w:t>
      </w:r>
    </w:p>
    <w:p w14:paraId="23F51A7E" w14:textId="3DA4A34B" w:rsidR="00A4160F" w:rsidRDefault="00A4160F" w:rsidP="00E55C40">
      <w:pPr>
        <w:pStyle w:val="DefenceHeading3"/>
        <w:widowControl w:val="0"/>
      </w:pPr>
      <w:r>
        <w:t xml:space="preserve">for the purposes of clauses </w:t>
      </w:r>
      <w:r>
        <w:fldChar w:fldCharType="begin"/>
      </w:r>
      <w:r>
        <w:instrText xml:space="preserve"> REF _Ref66115832 \w \h </w:instrText>
      </w:r>
      <w:r>
        <w:fldChar w:fldCharType="separate"/>
      </w:r>
      <w:r w:rsidR="00191C52">
        <w:t>1.4(a)(ii)</w:t>
      </w:r>
      <w:r>
        <w:fldChar w:fldCharType="end"/>
      </w:r>
      <w:r>
        <w:t xml:space="preserve">, </w:t>
      </w:r>
      <w:r>
        <w:fldChar w:fldCharType="begin"/>
      </w:r>
      <w:r>
        <w:instrText xml:space="preserve"> REF _Ref66115846 \w \h </w:instrText>
      </w:r>
      <w:r>
        <w:fldChar w:fldCharType="separate"/>
      </w:r>
      <w:r w:rsidR="00191C52">
        <w:t>6.5(c)(ii)</w:t>
      </w:r>
      <w:r>
        <w:fldChar w:fldCharType="end"/>
      </w:r>
      <w:r>
        <w:t xml:space="preserve">, </w:t>
      </w:r>
      <w:r>
        <w:fldChar w:fldCharType="begin"/>
      </w:r>
      <w:r>
        <w:instrText xml:space="preserve"> REF _Ref66115910 \w \h </w:instrText>
      </w:r>
      <w:r>
        <w:fldChar w:fldCharType="separate"/>
      </w:r>
      <w:r w:rsidR="00191C52">
        <w:t>6.8(d)(ii)</w:t>
      </w:r>
      <w:r>
        <w:fldChar w:fldCharType="end"/>
      </w:r>
      <w:r>
        <w:t xml:space="preserve">, </w:t>
      </w:r>
      <w:r>
        <w:fldChar w:fldCharType="begin"/>
      </w:r>
      <w:r>
        <w:instrText xml:space="preserve"> REF _Ref464037608 \w \h </w:instrText>
      </w:r>
      <w:r>
        <w:fldChar w:fldCharType="separate"/>
      </w:r>
      <w:r w:rsidR="00191C52">
        <w:t>7.3(b)(ii)B</w:t>
      </w:r>
      <w:r>
        <w:fldChar w:fldCharType="end"/>
      </w:r>
      <w:r>
        <w:t xml:space="preserve">, </w:t>
      </w:r>
      <w:r>
        <w:fldChar w:fldCharType="begin"/>
      </w:r>
      <w:r>
        <w:instrText xml:space="preserve"> REF _Ref36713194 \w \h </w:instrText>
      </w:r>
      <w:r>
        <w:fldChar w:fldCharType="separate"/>
      </w:r>
      <w:r w:rsidR="00191C52">
        <w:t>7.7(d)(i)B</w:t>
      </w:r>
      <w:r>
        <w:fldChar w:fldCharType="end"/>
      </w:r>
      <w:r>
        <w:t xml:space="preserve">, </w:t>
      </w:r>
      <w:r>
        <w:fldChar w:fldCharType="begin"/>
      </w:r>
      <w:r>
        <w:instrText xml:space="preserve"> REF _Ref66115993 \w \h </w:instrText>
      </w:r>
      <w:r>
        <w:fldChar w:fldCharType="separate"/>
      </w:r>
      <w:r w:rsidR="00191C52">
        <w:t>8.3(a)</w:t>
      </w:r>
      <w:r>
        <w:fldChar w:fldCharType="end"/>
      </w:r>
      <w:r>
        <w:t xml:space="preserve"> and </w:t>
      </w:r>
      <w:r>
        <w:fldChar w:fldCharType="begin"/>
      </w:r>
      <w:r>
        <w:instrText xml:space="preserve"> REF _Ref409084172 \w \h </w:instrText>
      </w:r>
      <w:r>
        <w:fldChar w:fldCharType="separate"/>
      </w:r>
      <w:r w:rsidR="00191C52">
        <w:t>18.3(e)(ii)</w:t>
      </w:r>
      <w:r>
        <w:fldChar w:fldCharType="end"/>
      </w:r>
      <w:r w:rsidR="00A356E1">
        <w:t xml:space="preserve"> and the Special Conditions</w:t>
      </w:r>
      <w:r>
        <w:t xml:space="preserve">, </w:t>
      </w:r>
      <w:r w:rsidRPr="0070196F">
        <w:t>a</w:t>
      </w:r>
      <w:r>
        <w:t xml:space="preserve"> reference to </w:t>
      </w:r>
      <w:r w:rsidR="00945C65">
        <w:t>"</w:t>
      </w:r>
      <w:r>
        <w:t>extra costs</w:t>
      </w:r>
      <w:r w:rsidR="00945C65">
        <w:t xml:space="preserve">" </w:t>
      </w:r>
      <w:r>
        <w:t xml:space="preserve">includes a reference to extra costs reasonably incurred by the Contractor as a direct result of the applicable event delaying the Contractor;  </w:t>
      </w:r>
    </w:p>
    <w:p w14:paraId="3593B4BC" w14:textId="77777777" w:rsidR="00ED4F51" w:rsidRDefault="00A4160F">
      <w:pPr>
        <w:pStyle w:val="DefenceHeading3"/>
        <w:widowControl w:val="0"/>
      </w:pPr>
      <w:r>
        <w:t>r</w:t>
      </w:r>
      <w:r w:rsidRPr="00D523EE">
        <w:t xml:space="preserve">equirements contained in the </w:t>
      </w:r>
      <w:r>
        <w:t>Subcontract Works Description</w:t>
      </w:r>
      <w:r w:rsidRPr="00D523EE">
        <w:t>, whether or not th</w:t>
      </w:r>
      <w:r>
        <w:t>ey include the expression "the Subc</w:t>
      </w:r>
      <w:r w:rsidRPr="00D523EE">
        <w:t>ontractor must" or any equivalent expression, will be deemed to be requi</w:t>
      </w:r>
      <w:r>
        <w:t>rements to be satisfied by the Subc</w:t>
      </w:r>
      <w:r w:rsidRPr="00D523EE">
        <w:t>ontractor, unless stated otherwise</w:t>
      </w:r>
      <w:r w:rsidR="00ED4F51">
        <w:t>; and</w:t>
      </w:r>
    </w:p>
    <w:p w14:paraId="03F64650" w14:textId="5997B8DF" w:rsidR="00ED4F51" w:rsidRDefault="00ED4F51" w:rsidP="00ED4F51">
      <w:pPr>
        <w:pStyle w:val="DefenceHeading3"/>
      </w:pPr>
      <w:r>
        <w:t xml:space="preserve">where an absolute discretion is conferred on the Contractor, </w:t>
      </w:r>
      <w:r w:rsidR="00945C65">
        <w:t xml:space="preserve">the </w:t>
      </w:r>
      <w:r>
        <w:t xml:space="preserve">Contractor's Representative, the Commonwealth or the MCC Contract Administrator: </w:t>
      </w:r>
    </w:p>
    <w:p w14:paraId="19F41360" w14:textId="04E41B7C" w:rsidR="00ED4F51" w:rsidRDefault="00ED4F51" w:rsidP="00ED4F51">
      <w:pPr>
        <w:pStyle w:val="DefenceHeading4"/>
      </w:pPr>
      <w:r>
        <w:t xml:space="preserve">neither the Contractor, </w:t>
      </w:r>
      <w:r w:rsidR="00945C65">
        <w:t xml:space="preserve">the </w:t>
      </w:r>
      <w:r>
        <w:t>Contractor's Representative, the Commonwealth nor the MCC Contract Administrator is required to exercise such discretion for the benefit of the Subcontractor; and</w:t>
      </w:r>
    </w:p>
    <w:p w14:paraId="71E97381" w14:textId="5C50EF6A" w:rsidR="00676663" w:rsidRPr="00572CD9" w:rsidRDefault="00ED4F51" w:rsidP="007D09A5">
      <w:pPr>
        <w:pStyle w:val="DefenceHeading4"/>
      </w:pPr>
      <w:r>
        <w:t xml:space="preserve">the exercise or failure to exercise such discretion is not capable of being the subject of a dispute or difference for the purposes of clause </w:t>
      </w:r>
      <w:r>
        <w:fldChar w:fldCharType="begin"/>
      </w:r>
      <w:r>
        <w:instrText xml:space="preserve"> REF _Ref159926841 \w \h </w:instrText>
      </w:r>
      <w:r>
        <w:fldChar w:fldCharType="separate"/>
      </w:r>
      <w:r w:rsidR="00191C52">
        <w:t>15.1</w:t>
      </w:r>
      <w:r>
        <w:fldChar w:fldCharType="end"/>
      </w:r>
      <w:r>
        <w:t xml:space="preserve"> or otherwise subject to review</w:t>
      </w:r>
      <w:r w:rsidR="00676663" w:rsidRPr="00572CD9">
        <w:t>.</w:t>
      </w:r>
    </w:p>
    <w:p w14:paraId="24011C5E" w14:textId="77777777" w:rsidR="00285A98" w:rsidRPr="00572CD9" w:rsidRDefault="00AF44C3" w:rsidP="0053728A">
      <w:pPr>
        <w:pStyle w:val="DefenceHeading2"/>
      </w:pPr>
      <w:bookmarkStart w:id="2572" w:name="_Toc208310563"/>
      <w:r w:rsidRPr="00572CD9">
        <w:t>Miscellaneous</w:t>
      </w:r>
      <w:bookmarkEnd w:id="2572"/>
    </w:p>
    <w:p w14:paraId="59AA0967" w14:textId="77777777" w:rsidR="00AF44C3" w:rsidRPr="00572CD9" w:rsidRDefault="00362268" w:rsidP="0053728A">
      <w:pPr>
        <w:pStyle w:val="DefenceHeading3"/>
        <w:keepNext/>
      </w:pPr>
      <w:bookmarkStart w:id="2573" w:name="_Ref156963326"/>
      <w:r w:rsidRPr="00572CD9">
        <w:t xml:space="preserve">The </w:t>
      </w:r>
      <w:r w:rsidR="00591E06" w:rsidRPr="00572CD9">
        <w:t>Subcontract</w:t>
      </w:r>
      <w:r w:rsidR="00AF44C3" w:rsidRPr="00572CD9">
        <w:t xml:space="preserve"> is subject to and is to be construed in accordance with the laws of the State or Territory </w:t>
      </w:r>
      <w:r w:rsidR="00ED75A5" w:rsidRPr="00572CD9">
        <w:t>specified</w:t>
      </w:r>
      <w:r w:rsidR="00AF44C3" w:rsidRPr="00572CD9">
        <w:t xml:space="preserve"> in </w:t>
      </w:r>
      <w:r w:rsidR="00F84DE6" w:rsidRPr="00572CD9">
        <w:t>the</w:t>
      </w:r>
      <w:r w:rsidR="00AF44C3" w:rsidRPr="00572CD9">
        <w:t xml:space="preserve"> </w:t>
      </w:r>
      <w:r w:rsidR="00CF6F55" w:rsidRPr="00572CD9">
        <w:t>Subcontract Particulars</w:t>
      </w:r>
      <w:r w:rsidR="00AF44C3" w:rsidRPr="00572CD9">
        <w:t>.</w:t>
      </w:r>
      <w:bookmarkEnd w:id="2573"/>
    </w:p>
    <w:p w14:paraId="6B37AAA7" w14:textId="77777777" w:rsidR="00AF44C3" w:rsidRPr="00572CD9" w:rsidRDefault="00AF44C3" w:rsidP="0053728A">
      <w:pPr>
        <w:pStyle w:val="DefenceHeading3"/>
        <w:keepNext/>
      </w:pPr>
      <w:r w:rsidRPr="00572CD9">
        <w:t xml:space="preserve">None of the terms of </w:t>
      </w:r>
      <w:r w:rsidR="00362268" w:rsidRPr="00572CD9">
        <w:t xml:space="preserve">the </w:t>
      </w:r>
      <w:r w:rsidR="00591E06" w:rsidRPr="00572CD9">
        <w:t>Subcontract</w:t>
      </w:r>
      <w:r w:rsidRPr="00572CD9">
        <w:t xml:space="preserve"> can be waived, discharged or released at law or in equity unless:</w:t>
      </w:r>
    </w:p>
    <w:p w14:paraId="519ABAA2" w14:textId="77777777" w:rsidR="00AF44C3" w:rsidRPr="00572CD9" w:rsidRDefault="00AF44C3" w:rsidP="007A5B5D">
      <w:pPr>
        <w:pStyle w:val="DefenceHeading4"/>
      </w:pPr>
      <w:r w:rsidRPr="00572CD9">
        <w:t>to the extent that the term involves a right of the party seeking to waive the term or one party seeking to waive an obligation of the other party - this is done by written notice to the other party; or</w:t>
      </w:r>
    </w:p>
    <w:p w14:paraId="37F6BD55" w14:textId="77777777" w:rsidR="00AF44C3" w:rsidRPr="00572CD9" w:rsidRDefault="00AF44C3" w:rsidP="007A5B5D">
      <w:pPr>
        <w:pStyle w:val="DefenceHeading4"/>
      </w:pPr>
      <w:r w:rsidRPr="00572CD9">
        <w:t>otherwise, both parties agree in writing.</w:t>
      </w:r>
    </w:p>
    <w:p w14:paraId="0FCA2F9D" w14:textId="77777777" w:rsidR="00AF44C3" w:rsidRPr="00572CD9" w:rsidRDefault="00362268" w:rsidP="0053728A">
      <w:pPr>
        <w:pStyle w:val="DefenceHeading3"/>
        <w:keepNext/>
      </w:pPr>
      <w:r w:rsidRPr="00572CD9">
        <w:t xml:space="preserve">The </w:t>
      </w:r>
      <w:r w:rsidR="00591E06" w:rsidRPr="00572CD9">
        <w:t>Subcontract</w:t>
      </w:r>
      <w:r w:rsidR="00582357" w:rsidRPr="00572CD9">
        <w:t xml:space="preserve"> </w:t>
      </w:r>
      <w:r w:rsidR="00AF44C3" w:rsidRPr="00572CD9">
        <w:t>constitutes the entire agreement and understanding between the parties and will take effect according to its tenor despite:</w:t>
      </w:r>
    </w:p>
    <w:p w14:paraId="5A914352" w14:textId="77777777" w:rsidR="00AF44C3" w:rsidRPr="00572CD9" w:rsidRDefault="00AF44C3" w:rsidP="007A5B5D">
      <w:pPr>
        <w:pStyle w:val="DefenceHeading4"/>
      </w:pPr>
      <w:r w:rsidRPr="00572CD9">
        <w:t xml:space="preserve">any prior agreement in conflict or at variance with </w:t>
      </w:r>
      <w:r w:rsidR="00362268" w:rsidRPr="00572CD9">
        <w:t xml:space="preserve">the </w:t>
      </w:r>
      <w:r w:rsidR="00591E06" w:rsidRPr="00572CD9">
        <w:t>Subcontract</w:t>
      </w:r>
      <w:r w:rsidRPr="00572CD9">
        <w:t>; or</w:t>
      </w:r>
    </w:p>
    <w:p w14:paraId="11D07DDA" w14:textId="77777777" w:rsidR="00AF44C3" w:rsidRPr="00572CD9" w:rsidRDefault="00AF44C3" w:rsidP="007A5B5D">
      <w:pPr>
        <w:pStyle w:val="DefenceHeading4"/>
      </w:pPr>
      <w:r w:rsidRPr="00572CD9">
        <w:t xml:space="preserve">any correspondence or other documents relating to the subject matter of </w:t>
      </w:r>
      <w:r w:rsidR="00362268" w:rsidRPr="00572CD9">
        <w:t xml:space="preserve">the </w:t>
      </w:r>
      <w:r w:rsidR="00591E06" w:rsidRPr="00572CD9">
        <w:t>Subcontract</w:t>
      </w:r>
      <w:r w:rsidR="00582357" w:rsidRPr="00572CD9">
        <w:t xml:space="preserve"> </w:t>
      </w:r>
      <w:r w:rsidRPr="00572CD9">
        <w:t xml:space="preserve">which may have passed between the parties prior to the </w:t>
      </w:r>
      <w:r w:rsidR="006D487F" w:rsidRPr="00572CD9">
        <w:t>Award Date</w:t>
      </w:r>
      <w:r w:rsidRPr="00572CD9">
        <w:t xml:space="preserve"> and which are not included in </w:t>
      </w:r>
      <w:r w:rsidR="00362268" w:rsidRPr="00572CD9">
        <w:t xml:space="preserve">the </w:t>
      </w:r>
      <w:r w:rsidR="00591E06" w:rsidRPr="00572CD9">
        <w:t>Subcontract</w:t>
      </w:r>
      <w:r w:rsidRPr="00572CD9">
        <w:t>.</w:t>
      </w:r>
    </w:p>
    <w:p w14:paraId="0678DE9A" w14:textId="77777777" w:rsidR="00AF44C3" w:rsidRPr="00572CD9" w:rsidRDefault="00AF44C3" w:rsidP="006568A0">
      <w:pPr>
        <w:pStyle w:val="DefenceHeading3"/>
      </w:pPr>
      <w:r w:rsidRPr="00572CD9">
        <w:t xml:space="preserve">Where a party comprises two or more persons, each person will be jointly and severally bound by the party's obligations under </w:t>
      </w:r>
      <w:r w:rsidR="00362268" w:rsidRPr="00572CD9">
        <w:t xml:space="preserve">the </w:t>
      </w:r>
      <w:r w:rsidR="00591E06" w:rsidRPr="00572CD9">
        <w:t>Subcontract</w:t>
      </w:r>
      <w:r w:rsidRPr="00572CD9">
        <w:t>.</w:t>
      </w:r>
    </w:p>
    <w:p w14:paraId="66007B95" w14:textId="77777777" w:rsidR="00AF44C3" w:rsidRPr="00572CD9" w:rsidRDefault="00AF44C3" w:rsidP="0053728A">
      <w:pPr>
        <w:pStyle w:val="DefenceHeading3"/>
        <w:keepNext/>
      </w:pPr>
      <w:r w:rsidRPr="00572CD9">
        <w:lastRenderedPageBreak/>
        <w:t xml:space="preserve">Any provision in </w:t>
      </w:r>
      <w:r w:rsidR="00362268" w:rsidRPr="00572CD9">
        <w:t xml:space="preserve">the </w:t>
      </w:r>
      <w:r w:rsidR="00591E06" w:rsidRPr="00572CD9">
        <w:t>Subcontract</w:t>
      </w:r>
      <w:r w:rsidR="00582357" w:rsidRPr="00572CD9">
        <w:t xml:space="preserve"> </w:t>
      </w:r>
      <w:r w:rsidRPr="00572CD9">
        <w:t xml:space="preserve">which is illegal, void or unenforceable will be ineffective to the extent only of such illegality, voidness or unenforceability and such illegality, voidness or unenforceability will not invalidate any other provision of </w:t>
      </w:r>
      <w:r w:rsidR="00362268" w:rsidRPr="00572CD9">
        <w:t xml:space="preserve">the </w:t>
      </w:r>
      <w:r w:rsidR="00591E06" w:rsidRPr="00572CD9">
        <w:t>Subcontract</w:t>
      </w:r>
      <w:r w:rsidRPr="00572CD9">
        <w:t>.</w:t>
      </w:r>
    </w:p>
    <w:p w14:paraId="3B91E177" w14:textId="77777777" w:rsidR="00AF44C3" w:rsidRPr="00572CD9" w:rsidRDefault="00AF44C3" w:rsidP="0053728A">
      <w:pPr>
        <w:pStyle w:val="DefenceHeading3"/>
        <w:keepNext/>
      </w:pPr>
      <w:r w:rsidRPr="00572CD9">
        <w:t xml:space="preserve">The </w:t>
      </w:r>
      <w:r w:rsidR="005E134E" w:rsidRPr="00572CD9">
        <w:t>Subcontractor</w:t>
      </w:r>
      <w:r w:rsidR="00582357" w:rsidRPr="00572CD9">
        <w:t xml:space="preserve"> </w:t>
      </w:r>
      <w:r w:rsidRPr="00572CD9">
        <w:t xml:space="preserve">must indemnify the </w:t>
      </w:r>
      <w:r w:rsidR="002816FF" w:rsidRPr="00572CD9">
        <w:t>Commonwealth</w:t>
      </w:r>
      <w:r w:rsidR="00C20CFD" w:rsidRPr="00572CD9">
        <w:t xml:space="preserve"> </w:t>
      </w:r>
      <w:r w:rsidRPr="00572CD9">
        <w:t>against:</w:t>
      </w:r>
    </w:p>
    <w:p w14:paraId="66836001" w14:textId="77777777" w:rsidR="00AF44C3" w:rsidRPr="00572CD9" w:rsidRDefault="00AF44C3" w:rsidP="007A5B5D">
      <w:pPr>
        <w:pStyle w:val="DefenceHeading4"/>
      </w:pPr>
      <w:bookmarkStart w:id="2574" w:name="_Ref66202558"/>
      <w:r w:rsidRPr="00572CD9">
        <w:t xml:space="preserve">any liability to or claim by a third party including a </w:t>
      </w:r>
      <w:r w:rsidR="00A355C1" w:rsidRPr="00572CD9">
        <w:t>sub</w:t>
      </w:r>
      <w:r w:rsidRPr="00572CD9">
        <w:t>subcontractor or Other</w:t>
      </w:r>
      <w:r w:rsidR="00B0388A" w:rsidRPr="00572CD9">
        <w:t xml:space="preserve"> Contractor</w:t>
      </w:r>
      <w:r w:rsidRPr="00572CD9">
        <w:t>; and</w:t>
      </w:r>
      <w:bookmarkEnd w:id="2574"/>
    </w:p>
    <w:p w14:paraId="5906F508" w14:textId="77777777" w:rsidR="00AF44C3" w:rsidRPr="00572CD9" w:rsidRDefault="00AF44C3" w:rsidP="007A5B5D">
      <w:pPr>
        <w:pStyle w:val="DefenceHeading4"/>
      </w:pPr>
      <w:r w:rsidRPr="00572CD9">
        <w:t xml:space="preserve">all costs, </w:t>
      </w:r>
      <w:r w:rsidR="00ED75A5" w:rsidRPr="00572CD9">
        <w:t xml:space="preserve">expenses, </w:t>
      </w:r>
      <w:r w:rsidRPr="00572CD9">
        <w:t>losses</w:t>
      </w:r>
      <w:r w:rsidR="00ED75A5" w:rsidRPr="00572CD9">
        <w:t>,</w:t>
      </w:r>
      <w:r w:rsidRPr="00572CD9">
        <w:t xml:space="preserve"> damages</w:t>
      </w:r>
      <w:r w:rsidR="00ED75A5" w:rsidRPr="00572CD9">
        <w:t xml:space="preserve"> and liabilities</w:t>
      </w:r>
      <w:r w:rsidRPr="00572CD9">
        <w:t xml:space="preserve"> suffered or incurred by the </w:t>
      </w:r>
      <w:r w:rsidR="002816FF" w:rsidRPr="00572CD9">
        <w:t>Commonwealth</w:t>
      </w:r>
      <w:r w:rsidRPr="00572CD9">
        <w:t>,</w:t>
      </w:r>
    </w:p>
    <w:p w14:paraId="7AF3189B" w14:textId="7091910E" w:rsidR="00AF44C3" w:rsidRPr="00572CD9" w:rsidRDefault="00A4160F" w:rsidP="0053728A">
      <w:pPr>
        <w:pStyle w:val="DefenceIndent"/>
        <w:keepNext/>
      </w:pPr>
      <w:r>
        <w:t>caused by</w:t>
      </w:r>
      <w:r w:rsidR="00AF44C3" w:rsidRPr="00572CD9">
        <w:t xml:space="preserve"> any breach by the </w:t>
      </w:r>
      <w:r w:rsidR="005E134E" w:rsidRPr="00572CD9">
        <w:t>Subcontractor</w:t>
      </w:r>
      <w:r w:rsidR="00582357" w:rsidRPr="00572CD9">
        <w:t xml:space="preserve"> </w:t>
      </w:r>
      <w:r w:rsidR="00AF44C3" w:rsidRPr="00572CD9">
        <w:t xml:space="preserve">of a term of </w:t>
      </w:r>
      <w:r w:rsidR="00362268" w:rsidRPr="00572CD9">
        <w:t xml:space="preserve">the </w:t>
      </w:r>
      <w:r w:rsidR="00591E06" w:rsidRPr="00572CD9">
        <w:t>Subcontract</w:t>
      </w:r>
      <w:r w:rsidR="00AF44C3" w:rsidRPr="00572CD9">
        <w:t>.</w:t>
      </w:r>
    </w:p>
    <w:p w14:paraId="5B03F74E" w14:textId="77777777" w:rsidR="00AF44C3" w:rsidRDefault="00AF44C3" w:rsidP="0053728A">
      <w:pPr>
        <w:pStyle w:val="DefenceHeading3"/>
        <w:keepNext/>
      </w:pPr>
      <w:r w:rsidRPr="00572CD9">
        <w:t xml:space="preserve">All obligations to indemnify under </w:t>
      </w:r>
      <w:r w:rsidR="00362268" w:rsidRPr="00572CD9">
        <w:t xml:space="preserve">the </w:t>
      </w:r>
      <w:r w:rsidR="00591E06" w:rsidRPr="00572CD9">
        <w:t>Subcontract</w:t>
      </w:r>
      <w:r w:rsidR="00582357" w:rsidRPr="00572CD9">
        <w:t xml:space="preserve"> </w:t>
      </w:r>
      <w:r w:rsidRPr="00572CD9">
        <w:t xml:space="preserve">survive termination of </w:t>
      </w:r>
      <w:r w:rsidR="00362268" w:rsidRPr="00572CD9">
        <w:t xml:space="preserve">the </w:t>
      </w:r>
      <w:r w:rsidR="00591E06" w:rsidRPr="00572CD9">
        <w:t>Subcontract</w:t>
      </w:r>
      <w:r w:rsidR="00B11CD0" w:rsidRPr="00572CD9">
        <w:t xml:space="preserve"> on any basis</w:t>
      </w:r>
      <w:r w:rsidRPr="00572CD9">
        <w:t>.</w:t>
      </w:r>
    </w:p>
    <w:p w14:paraId="1F4A9090" w14:textId="5DD5ADE5" w:rsidR="00ED4F51" w:rsidRPr="00572CD9" w:rsidRDefault="00ED4F51" w:rsidP="007D09A5">
      <w:pPr>
        <w:pStyle w:val="DefenceHeading3"/>
      </w:pPr>
      <w:r w:rsidRPr="009732AD">
        <w:t>If a document referred to as being available on the Defence Website is not so available, the Contract</w:t>
      </w:r>
      <w:r>
        <w:t>or's</w:t>
      </w:r>
      <w:r w:rsidRPr="009732AD">
        <w:t xml:space="preserve"> </w:t>
      </w:r>
      <w:r>
        <w:t>Representative</w:t>
      </w:r>
      <w:r w:rsidRPr="009732AD">
        <w:t xml:space="preserve"> may provide such document to the </w:t>
      </w:r>
      <w:r>
        <w:t>Subc</w:t>
      </w:r>
      <w:r w:rsidRPr="009732AD">
        <w:t>ontractor by other means</w:t>
      </w:r>
      <w:r>
        <w:t>.</w:t>
      </w:r>
    </w:p>
    <w:p w14:paraId="4233550F" w14:textId="77777777" w:rsidR="00B25F14" w:rsidRPr="00572CD9" w:rsidRDefault="00B25F14" w:rsidP="0053728A">
      <w:pPr>
        <w:pStyle w:val="DefenceHeading1"/>
        <w:numPr>
          <w:ilvl w:val="0"/>
          <w:numId w:val="0"/>
        </w:numPr>
      </w:pPr>
    </w:p>
    <w:p w14:paraId="4653059A" w14:textId="77777777" w:rsidR="00676663" w:rsidRPr="00572CD9" w:rsidRDefault="00676663" w:rsidP="00F24A2B">
      <w:pPr>
        <w:pStyle w:val="DefenceHeading3"/>
        <w:sectPr w:rsidR="00676663" w:rsidRPr="00572CD9" w:rsidSect="00232EA2">
          <w:pgSz w:w="11909" w:h="16834"/>
          <w:pgMar w:top="1276" w:right="1134" w:bottom="566" w:left="1417" w:header="720" w:footer="720" w:gutter="0"/>
          <w:cols w:space="720"/>
          <w:noEndnote/>
          <w:docGrid w:linePitch="272"/>
        </w:sectPr>
      </w:pPr>
    </w:p>
    <w:p w14:paraId="7A0AC706" w14:textId="04577521" w:rsidR="00C852C1" w:rsidRDefault="00B02302" w:rsidP="00466C88">
      <w:pPr>
        <w:pStyle w:val="DefenceHeading9"/>
        <w:spacing w:after="0"/>
      </w:pPr>
      <w:bookmarkStart w:id="2575" w:name="_Toc208310564"/>
      <w:r w:rsidRPr="00572CD9">
        <w:lastRenderedPageBreak/>
        <w:t>Subcontract Particulars</w:t>
      </w:r>
      <w:bookmarkEnd w:id="2575"/>
      <w:r w:rsidR="001E3A28" w:rsidRPr="00572CD9">
        <w:t xml:space="preserve"> </w:t>
      </w:r>
    </w:p>
    <w:tbl>
      <w:tblPr>
        <w:tblW w:w="9781" w:type="dxa"/>
        <w:tblLayout w:type="fixed"/>
        <w:tblCellMar>
          <w:top w:w="28" w:type="dxa"/>
          <w:bottom w:w="28" w:type="dxa"/>
        </w:tblCellMar>
        <w:tblLook w:val="0000" w:firstRow="0" w:lastRow="0" w:firstColumn="0" w:lastColumn="0" w:noHBand="0" w:noVBand="0"/>
      </w:tblPr>
      <w:tblGrid>
        <w:gridCol w:w="4109"/>
        <w:gridCol w:w="1835"/>
        <w:gridCol w:w="385"/>
        <w:gridCol w:w="50"/>
        <w:gridCol w:w="283"/>
        <w:gridCol w:w="983"/>
        <w:gridCol w:w="2136"/>
      </w:tblGrid>
      <w:tr w:rsidR="00C852C1" w:rsidRPr="00572CD9" w14:paraId="3E573DAA" w14:textId="77777777" w:rsidTr="00466C88">
        <w:tc>
          <w:tcPr>
            <w:tcW w:w="9781" w:type="dxa"/>
            <w:gridSpan w:val="7"/>
          </w:tcPr>
          <w:p w14:paraId="0A822878" w14:textId="49620D9C" w:rsidR="00C852C1" w:rsidRPr="007D09A5" w:rsidRDefault="006A422B" w:rsidP="00D50B4F">
            <w:pPr>
              <w:pStyle w:val="DefenceSubTitle"/>
              <w:spacing w:after="120"/>
              <w:rPr>
                <w:rFonts w:ascii="Arial" w:hAnsi="Arial" w:cs="Arial"/>
              </w:rPr>
            </w:pPr>
            <w:r w:rsidRPr="005D091B">
              <w:rPr>
                <w:rFonts w:ascii="Arial" w:hAnsi="Arial" w:cs="Arial"/>
              </w:rPr>
              <w:t xml:space="preserve">CLAUSE </w:t>
            </w:r>
            <w:r w:rsidRPr="005D091B">
              <w:rPr>
                <w:rFonts w:ascii="Arial" w:hAnsi="Arial" w:cs="Arial"/>
              </w:rPr>
              <w:fldChar w:fldCharType="begin"/>
            </w:r>
            <w:r w:rsidRPr="005D091B">
              <w:rPr>
                <w:rFonts w:ascii="Arial" w:hAnsi="Arial" w:cs="Arial"/>
              </w:rPr>
              <w:instrText xml:space="preserve"> REF _Ref73893107 \n \h </w:instrText>
            </w:r>
            <w:r w:rsidR="0045152C" w:rsidRPr="005D091B">
              <w:rPr>
                <w:rFonts w:ascii="Arial" w:hAnsi="Arial" w:cs="Arial"/>
              </w:rPr>
              <w:instrText xml:space="preserve"> \* MERGEFORMAT </w:instrText>
            </w:r>
            <w:r w:rsidRPr="005D091B">
              <w:rPr>
                <w:rFonts w:ascii="Arial" w:hAnsi="Arial" w:cs="Arial"/>
              </w:rPr>
            </w:r>
            <w:r w:rsidRPr="005D091B">
              <w:rPr>
                <w:rFonts w:ascii="Arial" w:hAnsi="Arial" w:cs="Arial"/>
              </w:rPr>
              <w:fldChar w:fldCharType="separate"/>
            </w:r>
            <w:r w:rsidR="00191C52">
              <w:rPr>
                <w:rFonts w:ascii="Arial" w:hAnsi="Arial" w:cs="Arial"/>
              </w:rPr>
              <w:t>1</w:t>
            </w:r>
            <w:r w:rsidRPr="005D091B">
              <w:rPr>
                <w:rFonts w:ascii="Arial" w:hAnsi="Arial" w:cs="Arial"/>
              </w:rPr>
              <w:fldChar w:fldCharType="end"/>
            </w:r>
            <w:r w:rsidRPr="005D091B">
              <w:rPr>
                <w:rFonts w:ascii="Arial" w:hAnsi="Arial" w:cs="Arial"/>
              </w:rPr>
              <w:t xml:space="preserve"> - COMMENCEMENT</w:t>
            </w:r>
          </w:p>
        </w:tc>
      </w:tr>
      <w:tr w:rsidR="00466C88" w:rsidRPr="00572CD9" w14:paraId="0B625ED7" w14:textId="77777777" w:rsidTr="005D091B">
        <w:trPr>
          <w:trHeight w:val="660"/>
        </w:trPr>
        <w:tc>
          <w:tcPr>
            <w:tcW w:w="4109" w:type="dxa"/>
          </w:tcPr>
          <w:p w14:paraId="4C2F25B1" w14:textId="0E1B8783" w:rsidR="006D38D5" w:rsidRPr="008C6917" w:rsidRDefault="006D38D5" w:rsidP="00D50B4F">
            <w:pPr>
              <w:pStyle w:val="DefenceNormal"/>
              <w:rPr>
                <w:b/>
                <w:highlight w:val="yellow"/>
              </w:rPr>
            </w:pPr>
            <w:r>
              <w:rPr>
                <w:b/>
              </w:rPr>
              <w:t>Other conditions precedent to Site access</w:t>
            </w:r>
            <w:r w:rsidRPr="00572CD9">
              <w:rPr>
                <w:b/>
              </w:rPr>
              <w:t>:</w:t>
            </w:r>
            <w:r w:rsidRPr="00572CD9">
              <w:br/>
              <w:t>(Clause</w:t>
            </w:r>
            <w:r>
              <w:t xml:space="preserve"> </w:t>
            </w:r>
            <w:r>
              <w:fldChar w:fldCharType="begin"/>
            </w:r>
            <w:r>
              <w:instrText xml:space="preserve"> REF _Ref66211371 \w \h </w:instrText>
            </w:r>
            <w:r w:rsidR="00E667D5">
              <w:instrText xml:space="preserve"> \* MERGEFORMAT </w:instrText>
            </w:r>
            <w:r>
              <w:fldChar w:fldCharType="separate"/>
            </w:r>
            <w:r w:rsidR="00191C52">
              <w:t>1.3(a)(i)C</w:t>
            </w:r>
            <w:r>
              <w:fldChar w:fldCharType="end"/>
            </w:r>
            <w:r w:rsidRPr="00572CD9">
              <w:t>)</w:t>
            </w:r>
          </w:p>
        </w:tc>
        <w:tc>
          <w:tcPr>
            <w:tcW w:w="5672" w:type="dxa"/>
            <w:gridSpan w:val="6"/>
          </w:tcPr>
          <w:p w14:paraId="47C5D3FD" w14:textId="77777777" w:rsidR="006D38D5" w:rsidRPr="00572CD9" w:rsidDel="008C6917" w:rsidRDefault="006D38D5" w:rsidP="00D50B4F">
            <w:pPr>
              <w:pStyle w:val="DefenceNormal"/>
            </w:pPr>
          </w:p>
        </w:tc>
      </w:tr>
      <w:tr w:rsidR="00466C88" w:rsidRPr="00572CD9" w14:paraId="0EF8F0CC" w14:textId="77777777" w:rsidTr="005D091B">
        <w:trPr>
          <w:trHeight w:val="660"/>
        </w:trPr>
        <w:tc>
          <w:tcPr>
            <w:tcW w:w="4109" w:type="dxa"/>
          </w:tcPr>
          <w:p w14:paraId="33E573D5" w14:textId="6412C28F" w:rsidR="00C852C1" w:rsidRPr="00572CD9" w:rsidRDefault="00635AFA" w:rsidP="00D50B4F">
            <w:pPr>
              <w:pStyle w:val="DefenceNormal"/>
            </w:pPr>
            <w:r w:rsidRPr="00E55C40">
              <w:rPr>
                <w:b/>
              </w:rPr>
              <w:t>Date for</w:t>
            </w:r>
            <w:r w:rsidR="00C852C1" w:rsidRPr="00635AFA">
              <w:rPr>
                <w:b/>
              </w:rPr>
              <w:t xml:space="preserve"> </w:t>
            </w:r>
            <w:r w:rsidR="000E0D6B" w:rsidRPr="00635AFA">
              <w:rPr>
                <w:b/>
              </w:rPr>
              <w:t xml:space="preserve">commencement </w:t>
            </w:r>
            <w:r w:rsidRPr="00E55C40">
              <w:rPr>
                <w:b/>
              </w:rPr>
              <w:t xml:space="preserve">of work </w:t>
            </w:r>
            <w:r w:rsidR="00C852C1" w:rsidRPr="00635AFA">
              <w:rPr>
                <w:b/>
              </w:rPr>
              <w:t xml:space="preserve">on </w:t>
            </w:r>
            <w:r w:rsidR="006074CD" w:rsidRPr="00635AFA">
              <w:rPr>
                <w:b/>
              </w:rPr>
              <w:t>Site</w:t>
            </w:r>
            <w:r w:rsidR="00C852C1" w:rsidRPr="00635AFA">
              <w:rPr>
                <w:b/>
              </w:rPr>
              <w:t>:</w:t>
            </w:r>
            <w:r w:rsidR="00C852C1" w:rsidRPr="00572CD9">
              <w:rPr>
                <w:b/>
              </w:rPr>
              <w:br/>
            </w:r>
            <w:r w:rsidR="00C852C1" w:rsidRPr="00572CD9">
              <w:t xml:space="preserve">(Clause </w:t>
            </w:r>
            <w:r>
              <w:fldChar w:fldCharType="begin"/>
            </w:r>
            <w:r>
              <w:instrText xml:space="preserve"> REF _Ref66202105 \w \h </w:instrText>
            </w:r>
            <w:r>
              <w:fldChar w:fldCharType="separate"/>
            </w:r>
            <w:r w:rsidR="00191C52">
              <w:t>1.3(a)(ii)</w:t>
            </w:r>
            <w:r>
              <w:fldChar w:fldCharType="end"/>
            </w:r>
            <w:r w:rsidR="00C852C1" w:rsidRPr="00572CD9">
              <w:t>)</w:t>
            </w:r>
          </w:p>
        </w:tc>
        <w:tc>
          <w:tcPr>
            <w:tcW w:w="5672" w:type="dxa"/>
            <w:gridSpan w:val="6"/>
          </w:tcPr>
          <w:p w14:paraId="04997A64" w14:textId="17B4EF03" w:rsidR="00C852C1" w:rsidRPr="00572CD9" w:rsidRDefault="00C852C1" w:rsidP="00D50B4F">
            <w:pPr>
              <w:pStyle w:val="DefenceNormal"/>
            </w:pPr>
          </w:p>
        </w:tc>
      </w:tr>
      <w:tr w:rsidR="006A422B" w:rsidRPr="00572CD9" w14:paraId="03EE2871" w14:textId="77777777" w:rsidTr="00466C88">
        <w:tc>
          <w:tcPr>
            <w:tcW w:w="9781" w:type="dxa"/>
            <w:gridSpan w:val="7"/>
          </w:tcPr>
          <w:p w14:paraId="7F3A8ADC" w14:textId="38F77EB7" w:rsidR="006A422B" w:rsidRPr="007D09A5" w:rsidRDefault="006A422B" w:rsidP="00D50B4F">
            <w:pPr>
              <w:pStyle w:val="DefenceSubTitle"/>
              <w:spacing w:after="120"/>
              <w:rPr>
                <w:rFonts w:ascii="Arial" w:hAnsi="Arial" w:cs="Arial"/>
              </w:rPr>
            </w:pPr>
            <w:r w:rsidRPr="005D091B">
              <w:rPr>
                <w:rFonts w:ascii="Arial" w:hAnsi="Arial" w:cs="Arial"/>
              </w:rPr>
              <w:t xml:space="preserve">CLAUSE </w:t>
            </w:r>
            <w:r w:rsidRPr="005D091B">
              <w:rPr>
                <w:rFonts w:ascii="Arial" w:hAnsi="Arial" w:cs="Arial"/>
              </w:rPr>
              <w:fldChar w:fldCharType="begin"/>
            </w:r>
            <w:r w:rsidRPr="005D091B">
              <w:rPr>
                <w:rFonts w:ascii="Arial" w:hAnsi="Arial" w:cs="Arial"/>
              </w:rPr>
              <w:instrText xml:space="preserve"> REF _Ref73893142 \n \h </w:instrText>
            </w:r>
            <w:r w:rsidR="0045152C" w:rsidRPr="005D091B">
              <w:rPr>
                <w:rFonts w:ascii="Arial" w:hAnsi="Arial" w:cs="Arial"/>
              </w:rPr>
              <w:instrText xml:space="preserve"> \* MERGEFORMAT </w:instrText>
            </w:r>
            <w:r w:rsidRPr="005D091B">
              <w:rPr>
                <w:rFonts w:ascii="Arial" w:hAnsi="Arial" w:cs="Arial"/>
              </w:rPr>
            </w:r>
            <w:r w:rsidRPr="005D091B">
              <w:rPr>
                <w:rFonts w:ascii="Arial" w:hAnsi="Arial" w:cs="Arial"/>
              </w:rPr>
              <w:fldChar w:fldCharType="separate"/>
            </w:r>
            <w:r w:rsidR="00191C52">
              <w:rPr>
                <w:rFonts w:ascii="Arial" w:hAnsi="Arial" w:cs="Arial"/>
              </w:rPr>
              <w:t>2</w:t>
            </w:r>
            <w:r w:rsidRPr="005D091B">
              <w:rPr>
                <w:rFonts w:ascii="Arial" w:hAnsi="Arial" w:cs="Arial"/>
              </w:rPr>
              <w:fldChar w:fldCharType="end"/>
            </w:r>
            <w:r w:rsidRPr="005D091B">
              <w:rPr>
                <w:rFonts w:ascii="Arial" w:hAnsi="Arial" w:cs="Arial"/>
              </w:rPr>
              <w:t xml:space="preserve"> - PERSONNEL</w:t>
            </w:r>
          </w:p>
        </w:tc>
      </w:tr>
      <w:tr w:rsidR="00466C88" w:rsidRPr="00572CD9" w14:paraId="6ED3D2B4" w14:textId="77777777" w:rsidTr="005D091B">
        <w:tblPrEx>
          <w:jc w:val="right"/>
        </w:tblPrEx>
        <w:trPr>
          <w:jc w:val="right"/>
        </w:trPr>
        <w:tc>
          <w:tcPr>
            <w:tcW w:w="4109" w:type="dxa"/>
            <w:vMerge w:val="restart"/>
          </w:tcPr>
          <w:p w14:paraId="629216BE" w14:textId="68FA8600" w:rsidR="008C6917" w:rsidRPr="00572CD9" w:rsidRDefault="008C6917" w:rsidP="00D50B4F">
            <w:pPr>
              <w:pStyle w:val="DefenceNormal"/>
            </w:pPr>
            <w:r w:rsidRPr="00572CD9">
              <w:rPr>
                <w:b/>
              </w:rPr>
              <w:t>Subcontractor's key people:</w:t>
            </w:r>
            <w:r w:rsidRPr="00572CD9">
              <w:br/>
              <w:t xml:space="preserve">(Clause </w:t>
            </w:r>
            <w:r w:rsidRPr="00572CD9">
              <w:fldChar w:fldCharType="begin"/>
            </w:r>
            <w:r w:rsidRPr="00572CD9">
              <w:instrText xml:space="preserve"> REF _Ref101581097 \r \h  \* MERGEFORMAT </w:instrText>
            </w:r>
            <w:r w:rsidRPr="00572CD9">
              <w:fldChar w:fldCharType="separate"/>
            </w:r>
            <w:r w:rsidR="00191C52">
              <w:t>2.3</w:t>
            </w:r>
            <w:r w:rsidRPr="00572CD9">
              <w:fldChar w:fldCharType="end"/>
            </w:r>
            <w:r w:rsidRPr="00572CD9">
              <w:t>)</w:t>
            </w:r>
          </w:p>
        </w:tc>
        <w:tc>
          <w:tcPr>
            <w:tcW w:w="2553" w:type="dxa"/>
            <w:gridSpan w:val="4"/>
          </w:tcPr>
          <w:p w14:paraId="197F70DC" w14:textId="77777777" w:rsidR="008C6917" w:rsidRPr="00572CD9" w:rsidRDefault="008C6917" w:rsidP="00D50B4F">
            <w:pPr>
              <w:pStyle w:val="DefenceNormal"/>
              <w:rPr>
                <w:b/>
              </w:rPr>
            </w:pPr>
            <w:r w:rsidRPr="00572CD9">
              <w:rPr>
                <w:b/>
              </w:rPr>
              <w:t>Person</w:t>
            </w:r>
          </w:p>
        </w:tc>
        <w:tc>
          <w:tcPr>
            <w:tcW w:w="3119" w:type="dxa"/>
            <w:gridSpan w:val="2"/>
          </w:tcPr>
          <w:p w14:paraId="491968BC" w14:textId="77777777" w:rsidR="008C6917" w:rsidRPr="00572CD9" w:rsidRDefault="008C6917" w:rsidP="00D50B4F">
            <w:pPr>
              <w:pStyle w:val="DefenceNormal"/>
              <w:rPr>
                <w:b/>
              </w:rPr>
            </w:pPr>
            <w:r w:rsidRPr="00572CD9">
              <w:rPr>
                <w:b/>
              </w:rPr>
              <w:t>Position</w:t>
            </w:r>
          </w:p>
        </w:tc>
      </w:tr>
      <w:tr w:rsidR="00466C88" w:rsidRPr="00572CD9" w14:paraId="494D0E63" w14:textId="77777777" w:rsidTr="005D091B">
        <w:tblPrEx>
          <w:jc w:val="right"/>
        </w:tblPrEx>
        <w:trPr>
          <w:jc w:val="right"/>
        </w:trPr>
        <w:tc>
          <w:tcPr>
            <w:tcW w:w="4109" w:type="dxa"/>
            <w:vMerge/>
          </w:tcPr>
          <w:p w14:paraId="4F473E7F" w14:textId="77777777" w:rsidR="008C6917" w:rsidRPr="00572CD9" w:rsidRDefault="008C6917" w:rsidP="00D50B4F">
            <w:pPr>
              <w:spacing w:after="120"/>
            </w:pPr>
          </w:p>
        </w:tc>
        <w:tc>
          <w:tcPr>
            <w:tcW w:w="2553" w:type="dxa"/>
            <w:gridSpan w:val="4"/>
          </w:tcPr>
          <w:p w14:paraId="4D669686" w14:textId="13420E66" w:rsidR="008C6917" w:rsidRPr="00572CD9" w:rsidRDefault="008C6917" w:rsidP="00D50B4F">
            <w:pPr>
              <w:pStyle w:val="DefenceNormal"/>
            </w:pPr>
            <w:r>
              <w:t>[To be inserted following selection of the successful Tenderer]</w:t>
            </w:r>
          </w:p>
        </w:tc>
        <w:tc>
          <w:tcPr>
            <w:tcW w:w="3119" w:type="dxa"/>
            <w:gridSpan w:val="2"/>
          </w:tcPr>
          <w:p w14:paraId="73A969D2" w14:textId="77777777" w:rsidR="008C6917" w:rsidRPr="00572CD9" w:rsidRDefault="008C6917" w:rsidP="00D50B4F">
            <w:pPr>
              <w:pStyle w:val="DefenceNormal"/>
            </w:pPr>
            <w:r w:rsidRPr="00572CD9">
              <w:t>Subcontractor’s Representative</w:t>
            </w:r>
          </w:p>
          <w:p w14:paraId="454D80A5" w14:textId="682F1D65" w:rsidR="008C6917" w:rsidRPr="00572CD9" w:rsidRDefault="008C6917" w:rsidP="00D50B4F">
            <w:pPr>
              <w:pStyle w:val="DefenceNormal"/>
            </w:pPr>
          </w:p>
        </w:tc>
      </w:tr>
      <w:tr w:rsidR="00466C88" w:rsidRPr="00572CD9" w14:paraId="77CCF182" w14:textId="77777777" w:rsidTr="005D091B">
        <w:tblPrEx>
          <w:jc w:val="right"/>
        </w:tblPrEx>
        <w:trPr>
          <w:jc w:val="right"/>
        </w:trPr>
        <w:tc>
          <w:tcPr>
            <w:tcW w:w="4109" w:type="dxa"/>
            <w:vMerge/>
          </w:tcPr>
          <w:p w14:paraId="34B2BD92" w14:textId="77777777" w:rsidR="008C6917" w:rsidRPr="00572CD9" w:rsidRDefault="008C6917" w:rsidP="00D50B4F">
            <w:pPr>
              <w:spacing w:after="120"/>
            </w:pPr>
          </w:p>
        </w:tc>
        <w:tc>
          <w:tcPr>
            <w:tcW w:w="2553" w:type="dxa"/>
            <w:gridSpan w:val="4"/>
          </w:tcPr>
          <w:p w14:paraId="481F54D1" w14:textId="6358A34B" w:rsidR="008C6917" w:rsidRPr="00572CD9" w:rsidRDefault="008C6917" w:rsidP="00D50B4F">
            <w:pPr>
              <w:pStyle w:val="DefenceNormal"/>
            </w:pPr>
            <w:r w:rsidRPr="009021BE">
              <w:t>[To be inserted following selection of the successful Tenderer]</w:t>
            </w:r>
          </w:p>
        </w:tc>
        <w:tc>
          <w:tcPr>
            <w:tcW w:w="3119" w:type="dxa"/>
            <w:gridSpan w:val="2"/>
          </w:tcPr>
          <w:p w14:paraId="7505BA67" w14:textId="28681AB5" w:rsidR="008C6917" w:rsidRPr="00572CD9" w:rsidRDefault="008C6917" w:rsidP="00D50B4F">
            <w:pPr>
              <w:pStyle w:val="DefenceNormal"/>
            </w:pPr>
            <w:r w:rsidRPr="009021BE">
              <w:t>[To be inserted following selection of the successful Tenderer]</w:t>
            </w:r>
          </w:p>
        </w:tc>
      </w:tr>
      <w:tr w:rsidR="00466C88" w:rsidRPr="00572CD9" w14:paraId="3AFA5A69" w14:textId="77777777" w:rsidTr="005D091B">
        <w:tblPrEx>
          <w:jc w:val="right"/>
        </w:tblPrEx>
        <w:trPr>
          <w:jc w:val="right"/>
        </w:trPr>
        <w:tc>
          <w:tcPr>
            <w:tcW w:w="4109" w:type="dxa"/>
            <w:vMerge/>
          </w:tcPr>
          <w:p w14:paraId="2C2DBAA4" w14:textId="77777777" w:rsidR="008C6917" w:rsidRPr="00572CD9" w:rsidRDefault="008C6917" w:rsidP="00D50B4F">
            <w:pPr>
              <w:spacing w:after="120"/>
            </w:pPr>
          </w:p>
        </w:tc>
        <w:tc>
          <w:tcPr>
            <w:tcW w:w="2553" w:type="dxa"/>
            <w:gridSpan w:val="4"/>
          </w:tcPr>
          <w:p w14:paraId="715DF4C6" w14:textId="3AB2C884" w:rsidR="008C6917" w:rsidRPr="00572CD9" w:rsidRDefault="008C6917" w:rsidP="00D50B4F">
            <w:pPr>
              <w:pStyle w:val="DefenceNormal"/>
            </w:pPr>
            <w:r w:rsidRPr="009021BE">
              <w:t>[To be inserted following selection of the successful Tenderer]</w:t>
            </w:r>
          </w:p>
        </w:tc>
        <w:tc>
          <w:tcPr>
            <w:tcW w:w="3119" w:type="dxa"/>
            <w:gridSpan w:val="2"/>
          </w:tcPr>
          <w:p w14:paraId="3C844FE8" w14:textId="54D27BCD" w:rsidR="008C6917" w:rsidRPr="00572CD9" w:rsidRDefault="008C6917" w:rsidP="00D50B4F">
            <w:pPr>
              <w:pStyle w:val="DefenceNormal"/>
            </w:pPr>
            <w:r w:rsidRPr="009021BE">
              <w:t>[To be inserted following selection of the successful Tenderer]</w:t>
            </w:r>
          </w:p>
        </w:tc>
      </w:tr>
      <w:tr w:rsidR="00466C88" w:rsidRPr="00572CD9" w14:paraId="75F4E258" w14:textId="77777777" w:rsidTr="005D091B">
        <w:tc>
          <w:tcPr>
            <w:tcW w:w="4109" w:type="dxa"/>
          </w:tcPr>
          <w:p w14:paraId="316B53E6" w14:textId="7D80BD28" w:rsidR="00E41890" w:rsidRPr="00572CD9" w:rsidRDefault="00E41890" w:rsidP="00D50B4F">
            <w:pPr>
              <w:spacing w:after="120"/>
            </w:pPr>
            <w:r w:rsidRPr="00572CD9">
              <w:rPr>
                <w:b/>
              </w:rPr>
              <w:t>Monthly meeting and Subcontractor’s monthly report:</w:t>
            </w:r>
            <w:r w:rsidRPr="00572CD9">
              <w:br/>
              <w:t xml:space="preserve">(Clauses </w:t>
            </w:r>
            <w:r w:rsidRPr="00572CD9">
              <w:fldChar w:fldCharType="begin"/>
            </w:r>
            <w:r w:rsidRPr="00572CD9">
              <w:instrText xml:space="preserve"> REF _Ref451331886 \r \h  \* MERGEFORMAT </w:instrText>
            </w:r>
            <w:r w:rsidRPr="00572CD9">
              <w:fldChar w:fldCharType="separate"/>
            </w:r>
            <w:r w:rsidR="00191C52">
              <w:t>2.5</w:t>
            </w:r>
            <w:r w:rsidRPr="00572CD9">
              <w:fldChar w:fldCharType="end"/>
            </w:r>
            <w:r w:rsidRPr="00572CD9">
              <w:t xml:space="preserve"> and </w:t>
            </w:r>
            <w:r w:rsidR="008E3A53" w:rsidRPr="00572CD9">
              <w:fldChar w:fldCharType="begin"/>
            </w:r>
            <w:r w:rsidR="008E3A53" w:rsidRPr="00572CD9">
              <w:instrText xml:space="preserve"> REF _Ref451331919 \r \h  \* MERGEFORMAT </w:instrText>
            </w:r>
            <w:r w:rsidR="008E3A53" w:rsidRPr="00572CD9">
              <w:fldChar w:fldCharType="separate"/>
            </w:r>
            <w:r w:rsidR="00191C52">
              <w:t>2.6</w:t>
            </w:r>
            <w:r w:rsidR="008E3A53" w:rsidRPr="00572CD9">
              <w:fldChar w:fldCharType="end"/>
            </w:r>
            <w:r w:rsidRPr="00572CD9">
              <w:t>)</w:t>
            </w:r>
          </w:p>
        </w:tc>
        <w:tc>
          <w:tcPr>
            <w:tcW w:w="5672" w:type="dxa"/>
            <w:gridSpan w:val="6"/>
          </w:tcPr>
          <w:p w14:paraId="7D7E6BA7" w14:textId="51824642" w:rsidR="00E41890" w:rsidRPr="00572CD9" w:rsidRDefault="00E41890" w:rsidP="00D50B4F">
            <w:pPr>
              <w:pStyle w:val="DefenceNormal"/>
            </w:pPr>
            <w:r w:rsidRPr="00572CD9">
              <w:t xml:space="preserve">Clauses </w:t>
            </w:r>
            <w:r w:rsidRPr="00572CD9">
              <w:fldChar w:fldCharType="begin"/>
            </w:r>
            <w:r w:rsidRPr="00572CD9">
              <w:instrText xml:space="preserve"> REF _Ref451331886 \r \h  \* MERGEFORMAT </w:instrText>
            </w:r>
            <w:r w:rsidRPr="00572CD9">
              <w:fldChar w:fldCharType="separate"/>
            </w:r>
            <w:r w:rsidR="00191C52">
              <w:t>2.5</w:t>
            </w:r>
            <w:r w:rsidRPr="00572CD9">
              <w:fldChar w:fldCharType="end"/>
            </w:r>
            <w:r w:rsidRPr="00572CD9">
              <w:t xml:space="preserve"> and </w:t>
            </w:r>
            <w:r w:rsidRPr="00572CD9">
              <w:fldChar w:fldCharType="begin"/>
            </w:r>
            <w:r w:rsidRPr="00572CD9">
              <w:instrText xml:space="preserve"> REF _Ref451331919 \r \h  \* MERGEFORMAT </w:instrText>
            </w:r>
            <w:r w:rsidRPr="00572CD9">
              <w:fldChar w:fldCharType="separate"/>
            </w:r>
            <w:r w:rsidR="00191C52">
              <w:t>2.6</w:t>
            </w:r>
            <w:r w:rsidRPr="00572CD9">
              <w:fldChar w:fldCharType="end"/>
            </w:r>
            <w:r w:rsidRPr="00572CD9">
              <w:t xml:space="preserve"> </w:t>
            </w:r>
            <w:r w:rsidRPr="00572CD9">
              <w:rPr>
                <w:b/>
                <w:i/>
              </w:rPr>
              <w:t xml:space="preserve">[DO/DO NOT] </w:t>
            </w:r>
            <w:r w:rsidRPr="00572CD9">
              <w:t>apply.</w:t>
            </w:r>
            <w:r w:rsidRPr="00572CD9">
              <w:br/>
              <w:t xml:space="preserve">(Clauses </w:t>
            </w:r>
            <w:r w:rsidRPr="00572CD9">
              <w:fldChar w:fldCharType="begin"/>
            </w:r>
            <w:r w:rsidRPr="00572CD9">
              <w:instrText xml:space="preserve"> REF _Ref451331886 \r \h  \* MERGEFORMAT </w:instrText>
            </w:r>
            <w:r w:rsidRPr="00572CD9">
              <w:fldChar w:fldCharType="separate"/>
            </w:r>
            <w:r w:rsidR="00191C52">
              <w:t>2.5</w:t>
            </w:r>
            <w:r w:rsidRPr="00572CD9">
              <w:fldChar w:fldCharType="end"/>
            </w:r>
            <w:r w:rsidRPr="00572CD9">
              <w:t xml:space="preserve"> and </w:t>
            </w:r>
            <w:r w:rsidRPr="00572CD9">
              <w:fldChar w:fldCharType="begin"/>
            </w:r>
            <w:r w:rsidRPr="00572CD9">
              <w:instrText xml:space="preserve"> REF _Ref451331919 \r \h  \* MERGEFORMAT </w:instrText>
            </w:r>
            <w:r w:rsidRPr="00572CD9">
              <w:fldChar w:fldCharType="separate"/>
            </w:r>
            <w:r w:rsidR="00191C52">
              <w:t>2.6</w:t>
            </w:r>
            <w:r w:rsidRPr="00572CD9">
              <w:fldChar w:fldCharType="end"/>
            </w:r>
            <w:r w:rsidRPr="00572CD9">
              <w:t xml:space="preserve"> apply unless otherwise stated)</w:t>
            </w:r>
          </w:p>
        </w:tc>
      </w:tr>
      <w:tr w:rsidR="006A422B" w:rsidRPr="00572CD9" w14:paraId="5E463B2D" w14:textId="77777777" w:rsidTr="00466C88">
        <w:tc>
          <w:tcPr>
            <w:tcW w:w="9781" w:type="dxa"/>
            <w:gridSpan w:val="7"/>
          </w:tcPr>
          <w:p w14:paraId="4E9C53C3" w14:textId="3D2B37CB" w:rsidR="006A422B" w:rsidRPr="00572CD9" w:rsidRDefault="006A422B" w:rsidP="00D50B4F">
            <w:pPr>
              <w:pStyle w:val="DefenceSubTitle"/>
              <w:spacing w:after="120"/>
            </w:pPr>
            <w:r w:rsidRPr="005D091B">
              <w:rPr>
                <w:rFonts w:ascii="Arial" w:hAnsi="Arial" w:cs="Arial"/>
              </w:rPr>
              <w:t xml:space="preserve">CLAUSE </w:t>
            </w:r>
            <w:r w:rsidRPr="005D091B">
              <w:rPr>
                <w:rFonts w:ascii="Arial" w:hAnsi="Arial" w:cs="Arial"/>
              </w:rPr>
              <w:fldChar w:fldCharType="begin"/>
            </w:r>
            <w:r w:rsidRPr="005D091B">
              <w:rPr>
                <w:rFonts w:ascii="Arial" w:hAnsi="Arial" w:cs="Arial"/>
              </w:rPr>
              <w:instrText xml:space="preserve"> REF _Ref73893163 \n \h </w:instrText>
            </w:r>
            <w:r w:rsidR="0045152C" w:rsidRPr="005D091B">
              <w:rPr>
                <w:rFonts w:ascii="Arial" w:hAnsi="Arial" w:cs="Arial"/>
              </w:rPr>
              <w:instrText xml:space="preserve"> \* MERGEFORMAT </w:instrText>
            </w:r>
            <w:r w:rsidRPr="005D091B">
              <w:rPr>
                <w:rFonts w:ascii="Arial" w:hAnsi="Arial" w:cs="Arial"/>
              </w:rPr>
            </w:r>
            <w:r w:rsidRPr="005D091B">
              <w:rPr>
                <w:rFonts w:ascii="Arial" w:hAnsi="Arial" w:cs="Arial"/>
              </w:rPr>
              <w:fldChar w:fldCharType="separate"/>
            </w:r>
            <w:r w:rsidR="00191C52">
              <w:rPr>
                <w:rFonts w:ascii="Arial" w:hAnsi="Arial" w:cs="Arial"/>
              </w:rPr>
              <w:t>3</w:t>
            </w:r>
            <w:r w:rsidRPr="005D091B">
              <w:rPr>
                <w:rFonts w:ascii="Arial" w:hAnsi="Arial" w:cs="Arial"/>
              </w:rPr>
              <w:fldChar w:fldCharType="end"/>
            </w:r>
            <w:r w:rsidRPr="005D091B">
              <w:rPr>
                <w:rFonts w:ascii="Arial" w:hAnsi="Arial" w:cs="Arial"/>
              </w:rPr>
              <w:t xml:space="preserve"> - SECURITY</w:t>
            </w:r>
          </w:p>
        </w:tc>
      </w:tr>
      <w:tr w:rsidR="00466C88" w:rsidRPr="00572CD9" w14:paraId="40FC5D4B" w14:textId="77777777" w:rsidTr="005D091B">
        <w:tc>
          <w:tcPr>
            <w:tcW w:w="4109" w:type="dxa"/>
          </w:tcPr>
          <w:p w14:paraId="4759174C" w14:textId="02AE8387" w:rsidR="00416C5F" w:rsidRPr="00572CD9" w:rsidRDefault="00416C5F" w:rsidP="00D50B4F">
            <w:pPr>
              <w:pStyle w:val="DefenceNormal"/>
            </w:pPr>
            <w:r w:rsidRPr="00572CD9">
              <w:rPr>
                <w:b/>
              </w:rPr>
              <w:t>Security:</w:t>
            </w:r>
            <w:r w:rsidRPr="00572CD9">
              <w:rPr>
                <w:b/>
              </w:rPr>
              <w:br/>
            </w:r>
            <w:r w:rsidRPr="00572CD9">
              <w:t>(Clause</w:t>
            </w:r>
            <w:r>
              <w:t>s</w:t>
            </w:r>
            <w:r w:rsidRPr="00572CD9">
              <w:t xml:space="preserve"> </w:t>
            </w:r>
            <w:r w:rsidRPr="00572CD9">
              <w:fldChar w:fldCharType="begin"/>
            </w:r>
            <w:r w:rsidRPr="00572CD9">
              <w:instrText xml:space="preserve"> REF _Ref464051465 \w \h  \* MERGEFORMAT </w:instrText>
            </w:r>
            <w:r w:rsidRPr="00572CD9">
              <w:fldChar w:fldCharType="separate"/>
            </w:r>
            <w:r w:rsidR="00191C52">
              <w:t>3.1(a)(ii)</w:t>
            </w:r>
            <w:r w:rsidRPr="00572CD9">
              <w:fldChar w:fldCharType="end"/>
            </w:r>
            <w:r>
              <w:t xml:space="preserve"> and </w:t>
            </w:r>
            <w:r>
              <w:fldChar w:fldCharType="begin"/>
            </w:r>
            <w:r>
              <w:instrText xml:space="preserve"> REF _Ref73864465 \w \h </w:instrText>
            </w:r>
            <w:r>
              <w:fldChar w:fldCharType="separate"/>
            </w:r>
            <w:r w:rsidR="00191C52">
              <w:t>24.1</w:t>
            </w:r>
            <w:r>
              <w:fldChar w:fldCharType="end"/>
            </w:r>
            <w:r w:rsidRPr="00572CD9">
              <w:t>)</w:t>
            </w:r>
          </w:p>
        </w:tc>
        <w:tc>
          <w:tcPr>
            <w:tcW w:w="5672" w:type="dxa"/>
            <w:gridSpan w:val="6"/>
          </w:tcPr>
          <w:p w14:paraId="1160E847" w14:textId="77777777" w:rsidR="00416C5F" w:rsidRDefault="00416C5F" w:rsidP="00D50B4F">
            <w:pPr>
              <w:pStyle w:val="DefenceNormal"/>
              <w:rPr>
                <w:b/>
                <w:i/>
              </w:rPr>
            </w:pPr>
            <w:r>
              <w:rPr>
                <w:b/>
                <w:i/>
              </w:rPr>
              <w:t>[NOTE THAT THE FORM OF SECURITY MUST BE SPECIFIED.  DELETE WHICHEVER OPTION DOES NOT APPLY]</w:t>
            </w:r>
          </w:p>
          <w:p w14:paraId="4DBB978D" w14:textId="77777777" w:rsidR="00416C5F" w:rsidRDefault="00416C5F" w:rsidP="00D50B4F">
            <w:pPr>
              <w:pStyle w:val="DefenceNormal"/>
              <w:rPr>
                <w:b/>
              </w:rPr>
            </w:pPr>
            <w:r>
              <w:rPr>
                <w:b/>
              </w:rPr>
              <w:t>Approved Security</w:t>
            </w:r>
          </w:p>
          <w:p w14:paraId="3FDF924E" w14:textId="29E445CF" w:rsidR="00416C5F" w:rsidRPr="00572CD9" w:rsidRDefault="00416C5F" w:rsidP="00D50B4F">
            <w:pPr>
              <w:pStyle w:val="TableText"/>
              <w:spacing w:after="120"/>
            </w:pPr>
            <w:r w:rsidRPr="00572CD9">
              <w:t>Where there are no Stages, for the Subcontract Works is:</w:t>
            </w:r>
          </w:p>
          <w:p w14:paraId="7EFC900D" w14:textId="77777777" w:rsidR="00416C5F" w:rsidRPr="00572CD9" w:rsidRDefault="00416C5F" w:rsidP="00D50B4F">
            <w:pPr>
              <w:spacing w:after="120"/>
              <w:rPr>
                <w:shd w:val="clear" w:color="000000" w:fill="auto"/>
              </w:rPr>
            </w:pPr>
            <w:r w:rsidRPr="00572CD9">
              <w:t>$                     or              % of Subcontract Price</w:t>
            </w:r>
            <w:r w:rsidRPr="00572CD9">
              <w:rPr>
                <w:shd w:val="clear" w:color="000000" w:fill="auto"/>
              </w:rPr>
              <w:t xml:space="preserve"> (in the form of two Approved Securities, each for 50% of this amount).</w:t>
            </w:r>
          </w:p>
          <w:p w14:paraId="2F353405" w14:textId="77777777" w:rsidR="00416C5F" w:rsidRDefault="00416C5F" w:rsidP="00D50B4F">
            <w:pPr>
              <w:pStyle w:val="TableText"/>
              <w:rPr>
                <w:shd w:val="clear" w:color="000000" w:fill="auto"/>
              </w:rPr>
            </w:pPr>
            <w:r w:rsidRPr="00572CD9">
              <w:rPr>
                <w:shd w:val="clear" w:color="000000" w:fill="auto"/>
              </w:rPr>
              <w:t xml:space="preserve">Where there are Stages, for each </w:t>
            </w:r>
            <w:r w:rsidRPr="00572CD9">
              <w:t>Stage</w:t>
            </w:r>
            <w:r w:rsidRPr="00572CD9">
              <w:rPr>
                <w:shd w:val="clear" w:color="000000" w:fill="auto"/>
              </w:rPr>
              <w:t xml:space="preserve"> is:</w:t>
            </w:r>
          </w:p>
          <w:p w14:paraId="7A79152A" w14:textId="77777777" w:rsidR="00ED4F51" w:rsidRDefault="00ED4F51" w:rsidP="00D50B4F">
            <w:pPr>
              <w:pStyle w:val="TableText"/>
              <w:rPr>
                <w:shd w:val="clear" w:color="000000" w:fill="auto"/>
              </w:rPr>
            </w:pPr>
          </w:p>
          <w:p w14:paraId="3A2F3B22" w14:textId="7667C0F4" w:rsidR="00ED4F51" w:rsidRPr="00572CD9" w:rsidRDefault="00ED4F51" w:rsidP="00D50B4F">
            <w:pPr>
              <w:pStyle w:val="TableText"/>
            </w:pPr>
            <w:r>
              <w:rPr>
                <w:b/>
                <w:bCs/>
                <w:i/>
                <w:iCs/>
              </w:rPr>
              <w:t>[WHERE SECURITY IS TO BE PROVIDED FOR EACH STAGE, CONTRACTOR</w:t>
            </w:r>
            <w:r w:rsidR="00E14971">
              <w:rPr>
                <w:b/>
                <w:bCs/>
                <w:i/>
                <w:iCs/>
              </w:rPr>
              <w:t xml:space="preserve"> </w:t>
            </w:r>
            <w:r>
              <w:rPr>
                <w:b/>
                <w:bCs/>
                <w:i/>
                <w:iCs/>
              </w:rPr>
              <w:t>TO CONSIDER CUMULATIVE TOTAL AMOUNT OF THE SECURITY BEING REQUESTED. IF A PERCENTAGE AMOUNT IS REQUIRED, CONSIDER INSERTING THE WORDS "REFERABLE TO THE STAGE" AFTER THE WORDS "SUBCONTRACT PRICE"]</w:t>
            </w:r>
          </w:p>
        </w:tc>
      </w:tr>
      <w:tr w:rsidR="00466C88" w:rsidRPr="00572CD9" w14:paraId="43608B30" w14:textId="77777777" w:rsidTr="005D091B">
        <w:tblPrEx>
          <w:jc w:val="right"/>
        </w:tblPrEx>
        <w:trPr>
          <w:trHeight w:val="350"/>
          <w:jc w:val="right"/>
        </w:trPr>
        <w:tc>
          <w:tcPr>
            <w:tcW w:w="4109" w:type="dxa"/>
          </w:tcPr>
          <w:p w14:paraId="2C93ED33" w14:textId="77777777" w:rsidR="00416C5F" w:rsidRPr="00572CD9" w:rsidRDefault="00416C5F" w:rsidP="00D50B4F">
            <w:pPr>
              <w:pStyle w:val="DefenceNormal"/>
              <w:rPr>
                <w:b/>
              </w:rPr>
            </w:pPr>
          </w:p>
        </w:tc>
        <w:tc>
          <w:tcPr>
            <w:tcW w:w="2553" w:type="dxa"/>
            <w:gridSpan w:val="4"/>
          </w:tcPr>
          <w:p w14:paraId="41FF8708" w14:textId="3F817D24" w:rsidR="002F199C" w:rsidRPr="00572CD9" w:rsidRDefault="00416C5F" w:rsidP="00D50B4F">
            <w:pPr>
              <w:pStyle w:val="TableText"/>
              <w:spacing w:after="120"/>
              <w:rPr>
                <w:b/>
              </w:rPr>
            </w:pPr>
            <w:r w:rsidRPr="00572CD9">
              <w:rPr>
                <w:b/>
              </w:rPr>
              <w:t>Stage</w:t>
            </w:r>
          </w:p>
        </w:tc>
        <w:tc>
          <w:tcPr>
            <w:tcW w:w="3119" w:type="dxa"/>
            <w:gridSpan w:val="2"/>
          </w:tcPr>
          <w:p w14:paraId="46659DB9" w14:textId="5835C9DB" w:rsidR="00416C5F" w:rsidRPr="00635AFA" w:rsidRDefault="00416C5F" w:rsidP="00D50B4F">
            <w:pPr>
              <w:pStyle w:val="TableText"/>
              <w:spacing w:after="120"/>
              <w:rPr>
                <w:b/>
              </w:rPr>
            </w:pPr>
            <w:r w:rsidRPr="00572CD9">
              <w:rPr>
                <w:b/>
              </w:rPr>
              <w:t>Amount</w:t>
            </w:r>
          </w:p>
        </w:tc>
      </w:tr>
      <w:tr w:rsidR="00466C88" w:rsidRPr="00572CD9" w14:paraId="54630699" w14:textId="77777777" w:rsidTr="005D091B">
        <w:tblPrEx>
          <w:jc w:val="right"/>
        </w:tblPrEx>
        <w:trPr>
          <w:trHeight w:val="753"/>
          <w:jc w:val="right"/>
        </w:trPr>
        <w:tc>
          <w:tcPr>
            <w:tcW w:w="4109" w:type="dxa"/>
            <w:vMerge w:val="restart"/>
          </w:tcPr>
          <w:p w14:paraId="5DB2B5C4" w14:textId="77777777" w:rsidR="00416C5F" w:rsidRPr="00572CD9" w:rsidRDefault="00416C5F" w:rsidP="00D50B4F">
            <w:pPr>
              <w:pStyle w:val="DefenceNormal"/>
              <w:rPr>
                <w:b/>
              </w:rPr>
            </w:pPr>
          </w:p>
        </w:tc>
        <w:tc>
          <w:tcPr>
            <w:tcW w:w="2553" w:type="dxa"/>
            <w:gridSpan w:val="4"/>
          </w:tcPr>
          <w:p w14:paraId="2BF40BCD" w14:textId="77777777" w:rsidR="00416C5F" w:rsidRPr="00572CD9" w:rsidDel="003C3FCB" w:rsidRDefault="00416C5F" w:rsidP="00D50B4F">
            <w:pPr>
              <w:pStyle w:val="TableText"/>
              <w:spacing w:after="120"/>
              <w:rPr>
                <w:b/>
              </w:rPr>
            </w:pPr>
          </w:p>
        </w:tc>
        <w:tc>
          <w:tcPr>
            <w:tcW w:w="3119" w:type="dxa"/>
            <w:gridSpan w:val="2"/>
          </w:tcPr>
          <w:p w14:paraId="4C758B04" w14:textId="3F9B7253" w:rsidR="00416C5F" w:rsidRPr="00635AFA" w:rsidRDefault="00416C5F" w:rsidP="00D50B4F">
            <w:pPr>
              <w:pStyle w:val="TableText"/>
              <w:spacing w:after="120"/>
            </w:pPr>
            <w:r w:rsidRPr="00572CD9">
              <w:t xml:space="preserve">$ </w:t>
            </w:r>
            <w:r>
              <w:t xml:space="preserve">    </w:t>
            </w:r>
            <w:r w:rsidRPr="00572CD9">
              <w:t xml:space="preserve"> or</w:t>
            </w:r>
            <w:r>
              <w:t xml:space="preserve">    </w:t>
            </w:r>
            <w:r w:rsidRPr="00572CD9">
              <w:t xml:space="preserve">  % of the Subcontract Price (in the form of two </w:t>
            </w:r>
            <w:r w:rsidRPr="00572CD9">
              <w:rPr>
                <w:shd w:val="clear" w:color="000000" w:fill="auto"/>
              </w:rPr>
              <w:t>Approved Securities</w:t>
            </w:r>
            <w:r w:rsidRPr="00572CD9">
              <w:t>, each for 50% of this amount).</w:t>
            </w:r>
          </w:p>
        </w:tc>
      </w:tr>
      <w:tr w:rsidR="00466C88" w:rsidRPr="00572CD9" w14:paraId="4FBC47ED" w14:textId="77777777" w:rsidTr="005D091B">
        <w:tblPrEx>
          <w:jc w:val="right"/>
        </w:tblPrEx>
        <w:trPr>
          <w:trHeight w:val="753"/>
          <w:jc w:val="right"/>
        </w:trPr>
        <w:tc>
          <w:tcPr>
            <w:tcW w:w="4109" w:type="dxa"/>
            <w:vMerge/>
          </w:tcPr>
          <w:p w14:paraId="7600F5DE" w14:textId="77777777" w:rsidR="00416C5F" w:rsidRPr="00572CD9" w:rsidRDefault="00416C5F" w:rsidP="00D50B4F">
            <w:pPr>
              <w:pStyle w:val="DefenceNormal"/>
              <w:rPr>
                <w:b/>
              </w:rPr>
            </w:pPr>
          </w:p>
        </w:tc>
        <w:tc>
          <w:tcPr>
            <w:tcW w:w="2553" w:type="dxa"/>
            <w:gridSpan w:val="4"/>
          </w:tcPr>
          <w:p w14:paraId="1DE54122" w14:textId="77777777" w:rsidR="00416C5F" w:rsidRPr="00572CD9" w:rsidDel="003C3FCB" w:rsidRDefault="00416C5F" w:rsidP="00D50B4F">
            <w:pPr>
              <w:pStyle w:val="TableText"/>
              <w:spacing w:after="120"/>
              <w:rPr>
                <w:b/>
              </w:rPr>
            </w:pPr>
          </w:p>
        </w:tc>
        <w:tc>
          <w:tcPr>
            <w:tcW w:w="3119" w:type="dxa"/>
            <w:gridSpan w:val="2"/>
          </w:tcPr>
          <w:p w14:paraId="7F007603" w14:textId="784C1379" w:rsidR="00416C5F" w:rsidRPr="00635AFA" w:rsidRDefault="00416C5F" w:rsidP="00D50B4F">
            <w:pPr>
              <w:pStyle w:val="TableText"/>
              <w:spacing w:after="120"/>
            </w:pPr>
            <w:r w:rsidRPr="00572CD9">
              <w:t>$</w:t>
            </w:r>
            <w:r>
              <w:t xml:space="preserve">     </w:t>
            </w:r>
            <w:r w:rsidRPr="00572CD9">
              <w:t xml:space="preserve"> or</w:t>
            </w:r>
            <w:r>
              <w:t xml:space="preserve">     </w:t>
            </w:r>
            <w:r w:rsidRPr="00572CD9">
              <w:t xml:space="preserve"> % of the Subcontract Price (in the form of two </w:t>
            </w:r>
            <w:r w:rsidRPr="00572CD9">
              <w:rPr>
                <w:shd w:val="clear" w:color="000000" w:fill="auto"/>
              </w:rPr>
              <w:t xml:space="preserve">Approved </w:t>
            </w:r>
            <w:r w:rsidRPr="00572CD9">
              <w:rPr>
                <w:shd w:val="clear" w:color="000000" w:fill="auto"/>
              </w:rPr>
              <w:lastRenderedPageBreak/>
              <w:t>Securities</w:t>
            </w:r>
            <w:r w:rsidRPr="00572CD9">
              <w:t>, each for 50% of this amount).</w:t>
            </w:r>
          </w:p>
        </w:tc>
      </w:tr>
      <w:tr w:rsidR="00466C88" w:rsidRPr="00572CD9" w14:paraId="1EB75136" w14:textId="77777777" w:rsidTr="005D091B">
        <w:tblPrEx>
          <w:jc w:val="right"/>
        </w:tblPrEx>
        <w:trPr>
          <w:trHeight w:val="753"/>
          <w:jc w:val="right"/>
        </w:trPr>
        <w:tc>
          <w:tcPr>
            <w:tcW w:w="4109" w:type="dxa"/>
            <w:vMerge/>
          </w:tcPr>
          <w:p w14:paraId="05202C3D" w14:textId="77777777" w:rsidR="00416C5F" w:rsidRPr="00572CD9" w:rsidRDefault="00416C5F" w:rsidP="00D50B4F">
            <w:pPr>
              <w:pStyle w:val="DefenceNormal"/>
              <w:rPr>
                <w:b/>
              </w:rPr>
            </w:pPr>
          </w:p>
        </w:tc>
        <w:tc>
          <w:tcPr>
            <w:tcW w:w="2553" w:type="dxa"/>
            <w:gridSpan w:val="4"/>
          </w:tcPr>
          <w:p w14:paraId="3E4DCB2B" w14:textId="77777777" w:rsidR="00416C5F" w:rsidRPr="00572CD9" w:rsidDel="003C3FCB" w:rsidRDefault="00416C5F" w:rsidP="00D50B4F">
            <w:pPr>
              <w:pStyle w:val="TableText"/>
              <w:spacing w:after="120"/>
              <w:rPr>
                <w:b/>
              </w:rPr>
            </w:pPr>
          </w:p>
        </w:tc>
        <w:tc>
          <w:tcPr>
            <w:tcW w:w="3119" w:type="dxa"/>
            <w:gridSpan w:val="2"/>
          </w:tcPr>
          <w:p w14:paraId="49781480" w14:textId="6016314B" w:rsidR="00416C5F" w:rsidRPr="00635AFA" w:rsidRDefault="00416C5F" w:rsidP="00D50B4F">
            <w:pPr>
              <w:pStyle w:val="TableText"/>
              <w:spacing w:after="120"/>
            </w:pPr>
            <w:r w:rsidRPr="00572CD9">
              <w:t>$</w:t>
            </w:r>
            <w:r>
              <w:t xml:space="preserve">     </w:t>
            </w:r>
            <w:r w:rsidRPr="00572CD9">
              <w:t xml:space="preserve"> or</w:t>
            </w:r>
            <w:r>
              <w:t xml:space="preserve">    </w:t>
            </w:r>
            <w:r w:rsidRPr="00572CD9">
              <w:t xml:space="preserve"> </w:t>
            </w:r>
            <w:r>
              <w:t xml:space="preserve"> </w:t>
            </w:r>
            <w:r w:rsidRPr="00572CD9">
              <w:t xml:space="preserve">% of the Subcontract Price (in the form of two </w:t>
            </w:r>
            <w:r w:rsidRPr="00572CD9">
              <w:rPr>
                <w:shd w:val="clear" w:color="000000" w:fill="auto"/>
              </w:rPr>
              <w:t>Approved Securities</w:t>
            </w:r>
            <w:r w:rsidRPr="00572CD9">
              <w:t>, each for 50% of this amount).</w:t>
            </w:r>
          </w:p>
        </w:tc>
      </w:tr>
      <w:tr w:rsidR="00466C88" w:rsidRPr="00572CD9" w14:paraId="00ED1188" w14:textId="77777777" w:rsidTr="005D091B">
        <w:tblPrEx>
          <w:jc w:val="right"/>
        </w:tblPrEx>
        <w:trPr>
          <w:trHeight w:val="753"/>
          <w:jc w:val="right"/>
        </w:trPr>
        <w:tc>
          <w:tcPr>
            <w:tcW w:w="4109" w:type="dxa"/>
            <w:vMerge/>
          </w:tcPr>
          <w:p w14:paraId="79B34EDE" w14:textId="77777777" w:rsidR="00416C5F" w:rsidRPr="00572CD9" w:rsidRDefault="00416C5F" w:rsidP="00D50B4F">
            <w:pPr>
              <w:pStyle w:val="DefenceNormal"/>
              <w:rPr>
                <w:b/>
              </w:rPr>
            </w:pPr>
          </w:p>
        </w:tc>
        <w:tc>
          <w:tcPr>
            <w:tcW w:w="2553" w:type="dxa"/>
            <w:gridSpan w:val="4"/>
          </w:tcPr>
          <w:p w14:paraId="6EE59B13" w14:textId="77777777" w:rsidR="00416C5F" w:rsidRPr="00572CD9" w:rsidDel="003C3FCB" w:rsidRDefault="00416C5F" w:rsidP="00D50B4F">
            <w:pPr>
              <w:pStyle w:val="TableText"/>
              <w:spacing w:after="120"/>
              <w:rPr>
                <w:b/>
              </w:rPr>
            </w:pPr>
          </w:p>
        </w:tc>
        <w:tc>
          <w:tcPr>
            <w:tcW w:w="3119" w:type="dxa"/>
            <w:gridSpan w:val="2"/>
          </w:tcPr>
          <w:p w14:paraId="797B0EA0" w14:textId="6C23EB83" w:rsidR="00416C5F" w:rsidRPr="00572CD9" w:rsidRDefault="00416C5F" w:rsidP="00D50B4F">
            <w:pPr>
              <w:pStyle w:val="TableText"/>
              <w:spacing w:after="120"/>
              <w:rPr>
                <w:b/>
              </w:rPr>
            </w:pPr>
            <w:r w:rsidRPr="00572CD9">
              <w:t>$</w:t>
            </w:r>
            <w:r>
              <w:t xml:space="preserve">    </w:t>
            </w:r>
            <w:r w:rsidRPr="00572CD9">
              <w:t xml:space="preserve"> </w:t>
            </w:r>
            <w:r>
              <w:t xml:space="preserve"> </w:t>
            </w:r>
            <w:r w:rsidRPr="00572CD9">
              <w:t xml:space="preserve">or </w:t>
            </w:r>
            <w:r>
              <w:t xml:space="preserve">    </w:t>
            </w:r>
            <w:r w:rsidRPr="00572CD9">
              <w:t xml:space="preserve"> </w:t>
            </w:r>
            <w:r>
              <w:t xml:space="preserve"> </w:t>
            </w:r>
            <w:r w:rsidRPr="00572CD9">
              <w:t xml:space="preserve">% of the Subcontract Price (in the form of two </w:t>
            </w:r>
            <w:r w:rsidRPr="00572CD9">
              <w:rPr>
                <w:shd w:val="clear" w:color="000000" w:fill="auto"/>
              </w:rPr>
              <w:t>Approved Securities</w:t>
            </w:r>
            <w:r w:rsidRPr="00572CD9">
              <w:t>, each for 50% of this amount).</w:t>
            </w:r>
          </w:p>
        </w:tc>
      </w:tr>
      <w:tr w:rsidR="00466C88" w:rsidRPr="00572CD9" w14:paraId="21A1DC14" w14:textId="77777777" w:rsidTr="005D091B">
        <w:trPr>
          <w:trHeight w:val="840"/>
        </w:trPr>
        <w:tc>
          <w:tcPr>
            <w:tcW w:w="4109" w:type="dxa"/>
          </w:tcPr>
          <w:p w14:paraId="2AF270A0" w14:textId="77777777" w:rsidR="00ED4F51" w:rsidRPr="00572CD9" w:rsidRDefault="00ED4F51" w:rsidP="00D50B4F">
            <w:pPr>
              <w:pStyle w:val="DefenceNormal"/>
              <w:rPr>
                <w:b/>
              </w:rPr>
            </w:pPr>
          </w:p>
        </w:tc>
        <w:tc>
          <w:tcPr>
            <w:tcW w:w="5672" w:type="dxa"/>
            <w:gridSpan w:val="6"/>
          </w:tcPr>
          <w:p w14:paraId="75CEC64A" w14:textId="77777777" w:rsidR="00ED4F51" w:rsidRDefault="00ED4F51" w:rsidP="00D50B4F">
            <w:pPr>
              <w:pStyle w:val="DefenceNormal"/>
              <w:ind w:left="964" w:hanging="964"/>
              <w:rPr>
                <w:b/>
                <w:i/>
              </w:rPr>
            </w:pPr>
            <w:r>
              <w:rPr>
                <w:b/>
                <w:i/>
              </w:rPr>
              <w:t>[OR]</w:t>
            </w:r>
          </w:p>
          <w:p w14:paraId="3436492C" w14:textId="09F6D71B" w:rsidR="00ED4F51" w:rsidRPr="00572CD9" w:rsidRDefault="00ED4F51" w:rsidP="00D50B4F">
            <w:pPr>
              <w:pStyle w:val="TableText"/>
              <w:keepNext/>
              <w:spacing w:after="120"/>
            </w:pPr>
            <w:r>
              <w:rPr>
                <w:b/>
              </w:rPr>
              <w:t>Retention Moneys</w:t>
            </w:r>
            <w:r>
              <w:t>, which (if there are Stages) is held in respect of the Subcontract Works only and not in respect of each Stage.</w:t>
            </w:r>
          </w:p>
        </w:tc>
      </w:tr>
      <w:tr w:rsidR="006A422B" w:rsidRPr="00572CD9" w14:paraId="5619CD5C" w14:textId="77777777" w:rsidTr="00466C88">
        <w:tc>
          <w:tcPr>
            <w:tcW w:w="9781" w:type="dxa"/>
            <w:gridSpan w:val="7"/>
          </w:tcPr>
          <w:p w14:paraId="07E0CCB4" w14:textId="0A23DA1B" w:rsidR="006A422B" w:rsidRPr="00572CD9" w:rsidRDefault="006A422B" w:rsidP="00D50B4F">
            <w:pPr>
              <w:pStyle w:val="DefenceSubTitle"/>
              <w:spacing w:after="120"/>
            </w:pPr>
            <w:r w:rsidRPr="005D091B">
              <w:rPr>
                <w:rFonts w:ascii="Arial" w:hAnsi="Arial" w:cs="Arial"/>
              </w:rPr>
              <w:t xml:space="preserve">CLAUSE </w:t>
            </w:r>
            <w:r w:rsidRPr="005D091B">
              <w:rPr>
                <w:rFonts w:ascii="Arial" w:hAnsi="Arial" w:cs="Arial"/>
              </w:rPr>
              <w:fldChar w:fldCharType="begin"/>
            </w:r>
            <w:r w:rsidRPr="005D091B">
              <w:rPr>
                <w:rFonts w:ascii="Arial" w:hAnsi="Arial" w:cs="Arial"/>
              </w:rPr>
              <w:instrText xml:space="preserve"> REF _Ref73893181 \n \h </w:instrText>
            </w:r>
            <w:r w:rsidR="0045152C" w:rsidRPr="005D091B">
              <w:rPr>
                <w:rFonts w:ascii="Arial" w:hAnsi="Arial" w:cs="Arial"/>
              </w:rPr>
              <w:instrText xml:space="preserve"> \* MERGEFORMAT </w:instrText>
            </w:r>
            <w:r w:rsidRPr="005D091B">
              <w:rPr>
                <w:rFonts w:ascii="Arial" w:hAnsi="Arial" w:cs="Arial"/>
              </w:rPr>
            </w:r>
            <w:r w:rsidRPr="005D091B">
              <w:rPr>
                <w:rFonts w:ascii="Arial" w:hAnsi="Arial" w:cs="Arial"/>
              </w:rPr>
              <w:fldChar w:fldCharType="separate"/>
            </w:r>
            <w:r w:rsidR="00191C52">
              <w:rPr>
                <w:rFonts w:ascii="Arial" w:hAnsi="Arial" w:cs="Arial"/>
              </w:rPr>
              <w:t>4</w:t>
            </w:r>
            <w:r w:rsidRPr="005D091B">
              <w:rPr>
                <w:rFonts w:ascii="Arial" w:hAnsi="Arial" w:cs="Arial"/>
              </w:rPr>
              <w:fldChar w:fldCharType="end"/>
            </w:r>
            <w:r w:rsidRPr="005D091B">
              <w:rPr>
                <w:rFonts w:ascii="Arial" w:hAnsi="Arial" w:cs="Arial"/>
              </w:rPr>
              <w:t xml:space="preserve"> - RISKS AND INSURANCE</w:t>
            </w:r>
          </w:p>
        </w:tc>
      </w:tr>
      <w:tr w:rsidR="00466C88" w:rsidRPr="00572CD9" w14:paraId="6678641A" w14:textId="77777777" w:rsidTr="005D091B">
        <w:tblPrEx>
          <w:tblCellMar>
            <w:top w:w="0" w:type="dxa"/>
            <w:bottom w:w="0" w:type="dxa"/>
          </w:tblCellMar>
        </w:tblPrEx>
        <w:tc>
          <w:tcPr>
            <w:tcW w:w="4109" w:type="dxa"/>
            <w:tcBorders>
              <w:top w:val="nil"/>
              <w:left w:val="nil"/>
              <w:bottom w:val="nil"/>
              <w:right w:val="nil"/>
            </w:tcBorders>
          </w:tcPr>
          <w:p w14:paraId="36E83690" w14:textId="7E2CAB62" w:rsidR="009B5DC7" w:rsidRPr="00572CD9" w:rsidRDefault="009B5DC7" w:rsidP="00D50B4F">
            <w:pPr>
              <w:pStyle w:val="DefenceNormal"/>
              <w:ind w:right="312"/>
            </w:pPr>
            <w:r w:rsidRPr="00572CD9">
              <w:rPr>
                <w:b/>
              </w:rPr>
              <w:t>Insurance</w:t>
            </w:r>
            <w:r w:rsidR="008C6917">
              <w:rPr>
                <w:b/>
              </w:rPr>
              <w:t xml:space="preserve"> </w:t>
            </w:r>
            <w:r w:rsidR="008C6917" w:rsidRPr="00055FB8">
              <w:rPr>
                <w:b/>
              </w:rPr>
              <w:t xml:space="preserve">policies required to be </w:t>
            </w:r>
            <w:r w:rsidR="00350448">
              <w:rPr>
                <w:b/>
              </w:rPr>
              <w:t>obtained</w:t>
            </w:r>
            <w:r w:rsidR="00350448" w:rsidRPr="00055FB8">
              <w:rPr>
                <w:b/>
              </w:rPr>
              <w:t xml:space="preserve"> </w:t>
            </w:r>
            <w:r w:rsidR="008C6917" w:rsidRPr="00055FB8">
              <w:rPr>
                <w:b/>
              </w:rPr>
              <w:t xml:space="preserve">by the </w:t>
            </w:r>
            <w:r w:rsidR="008C6917" w:rsidRPr="00777751">
              <w:rPr>
                <w:b/>
              </w:rPr>
              <w:t>Subcontractor</w:t>
            </w:r>
            <w:r w:rsidRPr="00572CD9">
              <w:rPr>
                <w:b/>
              </w:rPr>
              <w:t>:</w:t>
            </w:r>
            <w:r w:rsidRPr="00572CD9">
              <w:br/>
              <w:t xml:space="preserve">(Clause </w:t>
            </w:r>
            <w:r w:rsidRPr="00572CD9">
              <w:rPr>
                <w:highlight w:val="green"/>
              </w:rPr>
              <w:fldChar w:fldCharType="begin"/>
            </w:r>
            <w:r w:rsidRPr="00572CD9">
              <w:instrText xml:space="preserve"> REF _Ref146685076 \r \h </w:instrText>
            </w:r>
            <w:r w:rsidR="008C6917">
              <w:rPr>
                <w:highlight w:val="green"/>
              </w:rPr>
              <w:instrText xml:space="preserve"> \* MERGEFORMAT </w:instrText>
            </w:r>
            <w:r w:rsidRPr="00572CD9">
              <w:rPr>
                <w:highlight w:val="green"/>
              </w:rPr>
            </w:r>
            <w:r w:rsidRPr="00572CD9">
              <w:rPr>
                <w:highlight w:val="green"/>
              </w:rPr>
              <w:fldChar w:fldCharType="separate"/>
            </w:r>
            <w:r w:rsidR="00191C52">
              <w:t>4.3</w:t>
            </w:r>
            <w:r w:rsidRPr="00572CD9">
              <w:rPr>
                <w:highlight w:val="green"/>
              </w:rPr>
              <w:fldChar w:fldCharType="end"/>
            </w:r>
            <w:r w:rsidRPr="00572CD9">
              <w:t>)</w:t>
            </w:r>
          </w:p>
        </w:tc>
        <w:tc>
          <w:tcPr>
            <w:tcW w:w="5672" w:type="dxa"/>
            <w:gridSpan w:val="6"/>
            <w:tcBorders>
              <w:top w:val="nil"/>
              <w:left w:val="nil"/>
              <w:bottom w:val="nil"/>
              <w:right w:val="nil"/>
            </w:tcBorders>
          </w:tcPr>
          <w:p w14:paraId="18236232" w14:textId="1BC22686" w:rsidR="008C6917" w:rsidRDefault="008C6917" w:rsidP="00D50B4F">
            <w:pPr>
              <w:pStyle w:val="DefenceNormal"/>
              <w:rPr>
                <w:b/>
                <w:i/>
              </w:rPr>
            </w:pPr>
            <w:r w:rsidRPr="003F318D">
              <w:rPr>
                <w:b/>
                <w:i/>
              </w:rPr>
              <w:t xml:space="preserve">[CONTRACTOR AND CONTRACTOR’S REPRESENTATIVE TO CONSIDER AND SEEK ADVICE ON LEVELS AND LIMITS OF INSURANCES FROM </w:t>
            </w:r>
            <w:r w:rsidR="00FA6A90">
              <w:rPr>
                <w:b/>
                <w:i/>
              </w:rPr>
              <w:t>THE CONTRACTOR'S INSURANCE BROKER</w:t>
            </w:r>
            <w:r>
              <w:rPr>
                <w:b/>
                <w:i/>
              </w:rPr>
              <w:t>.</w:t>
            </w:r>
          </w:p>
          <w:p w14:paraId="14412FA0" w14:textId="4733738A" w:rsidR="00ED4F51" w:rsidRDefault="00ED4F51" w:rsidP="00D50B4F">
            <w:pPr>
              <w:pStyle w:val="DefenceNormal"/>
              <w:rPr>
                <w:b/>
                <w:i/>
              </w:rPr>
            </w:pPr>
            <w:r w:rsidRPr="00BB291B">
              <w:rPr>
                <w:b/>
                <w:i/>
              </w:rPr>
              <w:t xml:space="preserve">WHERE THE </w:t>
            </w:r>
            <w:r>
              <w:rPr>
                <w:b/>
                <w:i/>
              </w:rPr>
              <w:t>CONTRACT</w:t>
            </w:r>
            <w:r w:rsidRPr="00BB291B">
              <w:rPr>
                <w:b/>
                <w:i/>
              </w:rPr>
              <w:t xml:space="preserve">OR INTENDS TO INCLUDE INDICATIVE LEVELS OF INSURANCE, THE WORDS "[To be inserted following selection of the successful Tenderer, indicatively $[INSERT AMOUNT]]" AND THE RELEVANT AMOUNT SHOULD BE INCLUDED. </w:t>
            </w:r>
          </w:p>
          <w:p w14:paraId="0581FA9F" w14:textId="77C34871" w:rsidR="009B5DC7" w:rsidRPr="008C6917" w:rsidRDefault="008C6917" w:rsidP="00D50B4F">
            <w:pPr>
              <w:pStyle w:val="DefenceNormal"/>
              <w:rPr>
                <w:b/>
                <w:i/>
              </w:rPr>
            </w:pPr>
            <w:r>
              <w:rPr>
                <w:b/>
                <w:i/>
              </w:rPr>
              <w:t>WHERE AN INSURANCE IS NOT REQUIRED, OR THE RELEVANT PARTICULAR DOES NOT APPLY, INSERT "Not Applicable".  APPROPRIATE ADVICE SHOULD BE SOUGHT WHERE THERE ARE QUESTIONS AS TO WHICH OF THE INSURANCES SPECIFIED BELOW ARE REQUIRED FOR A SPECIFIC PROJECT</w:t>
            </w:r>
            <w:r w:rsidRPr="003F318D">
              <w:rPr>
                <w:b/>
                <w:i/>
              </w:rPr>
              <w:t>]</w:t>
            </w:r>
          </w:p>
        </w:tc>
      </w:tr>
      <w:tr w:rsidR="00466C88" w:rsidRPr="00572CD9" w14:paraId="73B6B100" w14:textId="77777777" w:rsidTr="005D091B">
        <w:tblPrEx>
          <w:jc w:val="right"/>
        </w:tblPrEx>
        <w:trPr>
          <w:jc w:val="right"/>
        </w:trPr>
        <w:tc>
          <w:tcPr>
            <w:tcW w:w="4109" w:type="dxa"/>
            <w:tcBorders>
              <w:top w:val="nil"/>
              <w:left w:val="nil"/>
              <w:right w:val="nil"/>
            </w:tcBorders>
          </w:tcPr>
          <w:p w14:paraId="33A51815" w14:textId="77777777" w:rsidR="009B5DC7" w:rsidRPr="00572CD9" w:rsidRDefault="009B5DC7" w:rsidP="00D50B4F">
            <w:pPr>
              <w:pStyle w:val="DefenceNormal"/>
              <w:spacing w:after="120"/>
            </w:pPr>
            <w:r w:rsidRPr="00572CD9">
              <w:rPr>
                <w:b/>
              </w:rPr>
              <w:t>Professional Indemnity Insurance</w:t>
            </w:r>
          </w:p>
        </w:tc>
        <w:tc>
          <w:tcPr>
            <w:tcW w:w="2553" w:type="dxa"/>
            <w:gridSpan w:val="4"/>
            <w:tcBorders>
              <w:top w:val="nil"/>
              <w:left w:val="nil"/>
              <w:bottom w:val="nil"/>
              <w:right w:val="nil"/>
            </w:tcBorders>
          </w:tcPr>
          <w:p w14:paraId="5F99A0EA" w14:textId="77777777" w:rsidR="009B5DC7" w:rsidRPr="00572CD9" w:rsidRDefault="009B5DC7" w:rsidP="00D50B4F">
            <w:pPr>
              <w:pStyle w:val="DefenceNormal"/>
              <w:spacing w:after="120"/>
            </w:pPr>
            <w:r w:rsidRPr="00572CD9">
              <w:rPr>
                <w:b/>
              </w:rPr>
              <w:t>Insurance Event:</w:t>
            </w:r>
          </w:p>
        </w:tc>
        <w:tc>
          <w:tcPr>
            <w:tcW w:w="3119" w:type="dxa"/>
            <w:gridSpan w:val="2"/>
            <w:tcBorders>
              <w:top w:val="nil"/>
              <w:left w:val="nil"/>
              <w:bottom w:val="nil"/>
              <w:right w:val="nil"/>
            </w:tcBorders>
          </w:tcPr>
          <w:p w14:paraId="23BF0F32" w14:textId="77777777" w:rsidR="009B5DC7" w:rsidRPr="00572CD9" w:rsidRDefault="009B5DC7" w:rsidP="00D50B4F">
            <w:pPr>
              <w:pStyle w:val="DefenceNormal"/>
              <w:spacing w:after="120"/>
            </w:pPr>
            <w:r w:rsidRPr="00572CD9">
              <w:rPr>
                <w:b/>
              </w:rPr>
              <w:t>Amount of Cover:</w:t>
            </w:r>
          </w:p>
        </w:tc>
      </w:tr>
      <w:tr w:rsidR="00466C88" w:rsidRPr="00572CD9" w14:paraId="16CB8C84" w14:textId="77777777" w:rsidTr="005D091B">
        <w:tblPrEx>
          <w:jc w:val="right"/>
        </w:tblPrEx>
        <w:trPr>
          <w:jc w:val="right"/>
        </w:trPr>
        <w:tc>
          <w:tcPr>
            <w:tcW w:w="4109" w:type="dxa"/>
            <w:tcBorders>
              <w:left w:val="nil"/>
              <w:bottom w:val="nil"/>
              <w:right w:val="nil"/>
            </w:tcBorders>
          </w:tcPr>
          <w:p w14:paraId="42B143E9" w14:textId="77777777" w:rsidR="009B5DC7" w:rsidRPr="00572CD9" w:rsidRDefault="009B5DC7" w:rsidP="00D50B4F">
            <w:pPr>
              <w:pStyle w:val="DefenceNormal"/>
            </w:pPr>
          </w:p>
        </w:tc>
        <w:tc>
          <w:tcPr>
            <w:tcW w:w="2553" w:type="dxa"/>
            <w:gridSpan w:val="4"/>
            <w:tcBorders>
              <w:top w:val="nil"/>
              <w:left w:val="nil"/>
              <w:bottom w:val="nil"/>
              <w:right w:val="nil"/>
            </w:tcBorders>
          </w:tcPr>
          <w:p w14:paraId="258725AD" w14:textId="77777777" w:rsidR="009B5DC7" w:rsidRPr="00572CD9" w:rsidRDefault="009B5DC7" w:rsidP="00D50B4F">
            <w:pPr>
              <w:pStyle w:val="DefenceNormal"/>
              <w:rPr>
                <w:szCs w:val="22"/>
              </w:rPr>
            </w:pPr>
            <w:r w:rsidRPr="00572CD9">
              <w:t>A policy of insurance to cover claims made against the insured for civil liability for breach of professional duty (whether owed in contract or otherwise) and unintentional breaches of third party intellectual property by the Subcontractor</w:t>
            </w:r>
            <w:r w:rsidRPr="00572CD9">
              <w:rPr>
                <w:shd w:val="clear" w:color="000000" w:fill="auto"/>
              </w:rPr>
              <w:t xml:space="preserve"> </w:t>
            </w:r>
            <w:r w:rsidRPr="00572CD9">
              <w:t xml:space="preserve">or its </w:t>
            </w:r>
            <w:r w:rsidR="00484E9F" w:rsidRPr="00572CD9">
              <w:t>sub</w:t>
            </w:r>
            <w:r w:rsidRPr="00572CD9">
              <w:t>subcontractors in carrying out the Subcontractor's Activities.</w:t>
            </w:r>
          </w:p>
        </w:tc>
        <w:tc>
          <w:tcPr>
            <w:tcW w:w="3119" w:type="dxa"/>
            <w:gridSpan w:val="2"/>
            <w:tcBorders>
              <w:top w:val="nil"/>
              <w:left w:val="nil"/>
              <w:bottom w:val="nil"/>
              <w:right w:val="nil"/>
            </w:tcBorders>
          </w:tcPr>
          <w:p w14:paraId="743B0213" w14:textId="3818F318" w:rsidR="009B5DC7" w:rsidRPr="00572CD9" w:rsidRDefault="009B5DC7" w:rsidP="00D50B4F">
            <w:pPr>
              <w:pStyle w:val="DefenceNormal"/>
              <w:rPr>
                <w:b/>
                <w:i/>
                <w:szCs w:val="22"/>
              </w:rPr>
            </w:pPr>
            <w:r w:rsidRPr="00572CD9">
              <w:t>$           per claim and $        in the aggregate.</w:t>
            </w:r>
            <w:r w:rsidRPr="00572CD9" w:rsidDel="00D57EFB">
              <w:rPr>
                <w:b/>
                <w:i/>
                <w:iCs/>
              </w:rPr>
              <w:t xml:space="preserve"> </w:t>
            </w:r>
          </w:p>
        </w:tc>
      </w:tr>
      <w:tr w:rsidR="00466C88" w:rsidRPr="00572CD9" w14:paraId="47822A32" w14:textId="77777777" w:rsidTr="005D091B">
        <w:tblPrEx>
          <w:jc w:val="right"/>
        </w:tblPrEx>
        <w:trPr>
          <w:jc w:val="right"/>
        </w:trPr>
        <w:tc>
          <w:tcPr>
            <w:tcW w:w="4109" w:type="dxa"/>
            <w:tcBorders>
              <w:top w:val="nil"/>
              <w:left w:val="nil"/>
              <w:bottom w:val="nil"/>
              <w:right w:val="nil"/>
            </w:tcBorders>
          </w:tcPr>
          <w:p w14:paraId="518218AA" w14:textId="77777777" w:rsidR="00F044A5" w:rsidRPr="00572CD9" w:rsidRDefault="00F044A5" w:rsidP="00D50B4F">
            <w:pPr>
              <w:pStyle w:val="DefenceNormal"/>
            </w:pPr>
            <w:r w:rsidRPr="00572CD9">
              <w:rPr>
                <w:b/>
              </w:rPr>
              <w:t>Workers Compensation Insurance</w:t>
            </w:r>
          </w:p>
        </w:tc>
        <w:tc>
          <w:tcPr>
            <w:tcW w:w="2553" w:type="dxa"/>
            <w:gridSpan w:val="4"/>
            <w:tcBorders>
              <w:top w:val="nil"/>
              <w:left w:val="nil"/>
              <w:bottom w:val="nil"/>
              <w:right w:val="nil"/>
            </w:tcBorders>
          </w:tcPr>
          <w:p w14:paraId="06F9008C" w14:textId="4E3DB366" w:rsidR="00F044A5" w:rsidRPr="00572CD9" w:rsidRDefault="00F044A5" w:rsidP="00D50B4F">
            <w:pPr>
              <w:pStyle w:val="DefenceNormal"/>
              <w:rPr>
                <w:szCs w:val="22"/>
              </w:rPr>
            </w:pPr>
            <w:r w:rsidRPr="00572CD9">
              <w:t xml:space="preserve">A policy of insurance prescribed by Statutory Requirements in the State or Territory in which the Subcontractor's Activities are performed or the Subcontractor employees perform work, are employed </w:t>
            </w:r>
            <w:r w:rsidRPr="00572CD9">
              <w:lastRenderedPageBreak/>
              <w:t xml:space="preserve">or normally reside to insure against or make provision for the liability of the Subcontractor to its employees for death or injuries arising out of or in connection with their employment. </w:t>
            </w:r>
          </w:p>
        </w:tc>
        <w:tc>
          <w:tcPr>
            <w:tcW w:w="3119" w:type="dxa"/>
            <w:gridSpan w:val="2"/>
            <w:tcBorders>
              <w:top w:val="nil"/>
              <w:left w:val="nil"/>
              <w:bottom w:val="nil"/>
              <w:right w:val="nil"/>
            </w:tcBorders>
          </w:tcPr>
          <w:p w14:paraId="1996C14B" w14:textId="77777777" w:rsidR="00F044A5" w:rsidRPr="00572CD9" w:rsidRDefault="00F044A5" w:rsidP="00D50B4F">
            <w:pPr>
              <w:pStyle w:val="DefenceNormal"/>
              <w:rPr>
                <w:szCs w:val="22"/>
              </w:rPr>
            </w:pPr>
            <w:r w:rsidRPr="00572CD9">
              <w:lastRenderedPageBreak/>
              <w:t>Amount of Cover prescribed by Statutory Requirements in the State or Territory in which the Subcontractor's Activities are performed or the Subcontractor’s employees perform work, are employed or normally reside.</w:t>
            </w:r>
          </w:p>
        </w:tc>
      </w:tr>
      <w:tr w:rsidR="00466C88" w:rsidRPr="00572CD9" w14:paraId="575FD5B8" w14:textId="77777777" w:rsidTr="005D091B">
        <w:tblPrEx>
          <w:jc w:val="right"/>
        </w:tblPrEx>
        <w:trPr>
          <w:jc w:val="right"/>
        </w:trPr>
        <w:tc>
          <w:tcPr>
            <w:tcW w:w="4109" w:type="dxa"/>
            <w:tcBorders>
              <w:top w:val="nil"/>
              <w:left w:val="nil"/>
              <w:bottom w:val="nil"/>
              <w:right w:val="nil"/>
            </w:tcBorders>
          </w:tcPr>
          <w:p w14:paraId="679992BC" w14:textId="77777777" w:rsidR="00F044A5" w:rsidRPr="00572CD9" w:rsidRDefault="00F044A5" w:rsidP="00D50B4F">
            <w:pPr>
              <w:pStyle w:val="DefenceNormal"/>
              <w:rPr>
                <w:b/>
                <w:szCs w:val="22"/>
              </w:rPr>
            </w:pPr>
            <w:r w:rsidRPr="00572CD9">
              <w:rPr>
                <w:b/>
              </w:rPr>
              <w:t>Employers’ Liability Insurance</w:t>
            </w:r>
          </w:p>
        </w:tc>
        <w:tc>
          <w:tcPr>
            <w:tcW w:w="2553" w:type="dxa"/>
            <w:gridSpan w:val="4"/>
            <w:tcBorders>
              <w:top w:val="nil"/>
              <w:left w:val="nil"/>
              <w:bottom w:val="nil"/>
              <w:right w:val="nil"/>
            </w:tcBorders>
          </w:tcPr>
          <w:p w14:paraId="099F1695" w14:textId="30183BBA" w:rsidR="00F044A5" w:rsidRPr="00572CD9" w:rsidRDefault="00ED4F51" w:rsidP="00D50B4F">
            <w:pPr>
              <w:pStyle w:val="DefenceNormal"/>
              <w:rPr>
                <w:szCs w:val="22"/>
              </w:rPr>
            </w:pPr>
            <w:r>
              <w:t>A</w:t>
            </w:r>
            <w:r w:rsidR="00F044A5" w:rsidRPr="00572CD9">
              <w:t xml:space="preserve"> policy of insurance covering the liability of the Subcontractor to its employees at common law for death or injuries arising out of or in connection with their employment, whether as an extension to Workers Compensation Insurance or otherwise. </w:t>
            </w:r>
          </w:p>
        </w:tc>
        <w:tc>
          <w:tcPr>
            <w:tcW w:w="3119" w:type="dxa"/>
            <w:gridSpan w:val="2"/>
            <w:tcBorders>
              <w:top w:val="nil"/>
              <w:left w:val="nil"/>
              <w:bottom w:val="nil"/>
              <w:right w:val="nil"/>
            </w:tcBorders>
          </w:tcPr>
          <w:p w14:paraId="1766A1F4" w14:textId="2CB82916" w:rsidR="00F044A5" w:rsidRPr="00572CD9" w:rsidRDefault="00F044A5" w:rsidP="00D50B4F">
            <w:pPr>
              <w:pStyle w:val="DefenceNormal"/>
              <w:rPr>
                <w:b/>
                <w:i/>
              </w:rPr>
            </w:pPr>
            <w:r w:rsidRPr="00572CD9">
              <w:t>Amount of Cover: The amount that a prudent, competent and experienced contractor undertaking the Subcontractor's Activities would purchase which must not be less than $    </w:t>
            </w:r>
          </w:p>
        </w:tc>
      </w:tr>
      <w:tr w:rsidR="00466C88" w:rsidRPr="00572CD9" w14:paraId="6CC6DC80" w14:textId="77777777" w:rsidTr="005D091B">
        <w:tblPrEx>
          <w:jc w:val="right"/>
        </w:tblPrEx>
        <w:trPr>
          <w:jc w:val="right"/>
        </w:trPr>
        <w:tc>
          <w:tcPr>
            <w:tcW w:w="4109" w:type="dxa"/>
            <w:tcBorders>
              <w:top w:val="nil"/>
              <w:left w:val="nil"/>
              <w:bottom w:val="nil"/>
              <w:right w:val="nil"/>
            </w:tcBorders>
          </w:tcPr>
          <w:p w14:paraId="1296EA02" w14:textId="77777777" w:rsidR="00F044A5" w:rsidRPr="00572CD9" w:rsidRDefault="00F044A5" w:rsidP="00D50B4F">
            <w:pPr>
              <w:pStyle w:val="DefenceNormal"/>
              <w:rPr>
                <w:b/>
              </w:rPr>
            </w:pPr>
            <w:r w:rsidRPr="00572CD9">
              <w:rPr>
                <w:b/>
              </w:rPr>
              <w:t>Other Insurances</w:t>
            </w:r>
          </w:p>
        </w:tc>
        <w:tc>
          <w:tcPr>
            <w:tcW w:w="2553" w:type="dxa"/>
            <w:gridSpan w:val="4"/>
            <w:tcBorders>
              <w:top w:val="nil"/>
              <w:left w:val="nil"/>
              <w:bottom w:val="nil"/>
              <w:right w:val="nil"/>
            </w:tcBorders>
          </w:tcPr>
          <w:p w14:paraId="1DBB64AB" w14:textId="39A66AB8" w:rsidR="00F044A5" w:rsidRPr="00572CD9" w:rsidRDefault="00F044A5" w:rsidP="00D50B4F">
            <w:pPr>
              <w:pStyle w:val="DefenceNormal"/>
              <w:rPr>
                <w:b/>
              </w:rPr>
            </w:pPr>
            <w:r w:rsidRPr="00572CD9">
              <w:rPr>
                <w:b/>
                <w:i/>
              </w:rPr>
              <w:t xml:space="preserve">[CONTRACTOR’S REPRESENTATIVE TO CONSIDER AND SEEK ADVICE ON OTHER SPECIFIC AND ADDITIONAL INSURANCES THAT MAY BE REQUIRED EG TRANSIT INSURANCE FOR KEY ITEMS TRANSPORTED TO THE SITE, PRODUCT LIABILITY INSURANCE, MOTOR VEHICLE INSURANCE, INDUSTRIAL SPECIAL RISKS INSURANCE ETC] </w:t>
            </w:r>
          </w:p>
        </w:tc>
        <w:tc>
          <w:tcPr>
            <w:tcW w:w="3119" w:type="dxa"/>
            <w:gridSpan w:val="2"/>
            <w:tcBorders>
              <w:top w:val="nil"/>
              <w:left w:val="nil"/>
              <w:bottom w:val="nil"/>
              <w:right w:val="nil"/>
            </w:tcBorders>
          </w:tcPr>
          <w:p w14:paraId="74FB6E64" w14:textId="4058EE29" w:rsidR="00F044A5" w:rsidRPr="00572CD9" w:rsidRDefault="00F044A5" w:rsidP="00D50B4F">
            <w:pPr>
              <w:pStyle w:val="DefenceNormal"/>
            </w:pPr>
          </w:p>
        </w:tc>
      </w:tr>
      <w:tr w:rsidR="00466C88" w:rsidRPr="00572CD9" w14:paraId="4694764E" w14:textId="77777777" w:rsidTr="005D091B">
        <w:tblPrEx>
          <w:tblCellMar>
            <w:top w:w="0" w:type="dxa"/>
            <w:bottom w:w="0" w:type="dxa"/>
          </w:tblCellMar>
        </w:tblPrEx>
        <w:tc>
          <w:tcPr>
            <w:tcW w:w="4109" w:type="dxa"/>
            <w:tcBorders>
              <w:top w:val="nil"/>
              <w:left w:val="nil"/>
              <w:bottom w:val="nil"/>
              <w:right w:val="nil"/>
            </w:tcBorders>
          </w:tcPr>
          <w:p w14:paraId="2406032D" w14:textId="2D1BADE6" w:rsidR="00F044A5" w:rsidRPr="00572CD9" w:rsidRDefault="00F044A5" w:rsidP="00D50B4F">
            <w:pPr>
              <w:pStyle w:val="DefenceNormal"/>
            </w:pPr>
            <w:r w:rsidRPr="00572CD9">
              <w:rPr>
                <w:b/>
              </w:rPr>
              <w:t>Minimum amount of subsubcontractors' Professional Indemnity Insurance:</w:t>
            </w:r>
            <w:r w:rsidRPr="00572CD9">
              <w:rPr>
                <w:b/>
              </w:rPr>
              <w:br/>
            </w:r>
            <w:r w:rsidRPr="00572CD9">
              <w:t xml:space="preserve">(Clause </w:t>
            </w:r>
            <w:r w:rsidRPr="00572CD9">
              <w:fldChar w:fldCharType="begin"/>
            </w:r>
            <w:r w:rsidRPr="00572CD9">
              <w:instrText xml:space="preserve"> REF _Ref156956293 \r \h </w:instrText>
            </w:r>
            <w:r w:rsidRPr="00572CD9">
              <w:fldChar w:fldCharType="separate"/>
            </w:r>
            <w:r w:rsidR="00191C52">
              <w:t>4.3(g)</w:t>
            </w:r>
            <w:r w:rsidRPr="00572CD9">
              <w:fldChar w:fldCharType="end"/>
            </w:r>
            <w:r w:rsidRPr="00572CD9">
              <w:t>)</w:t>
            </w:r>
          </w:p>
        </w:tc>
        <w:tc>
          <w:tcPr>
            <w:tcW w:w="5672" w:type="dxa"/>
            <w:gridSpan w:val="6"/>
            <w:tcBorders>
              <w:top w:val="nil"/>
              <w:left w:val="nil"/>
              <w:bottom w:val="nil"/>
              <w:right w:val="nil"/>
            </w:tcBorders>
          </w:tcPr>
          <w:p w14:paraId="4629A464" w14:textId="688EEF00" w:rsidR="00F044A5" w:rsidRPr="00572CD9" w:rsidRDefault="00F044A5" w:rsidP="00D50B4F">
            <w:pPr>
              <w:pStyle w:val="DefenceNormal"/>
              <w:rPr>
                <w:szCs w:val="22"/>
              </w:rPr>
            </w:pPr>
            <w:r w:rsidRPr="00572CD9">
              <w:t>$       per claim and $       in the aggregate.</w:t>
            </w:r>
          </w:p>
        </w:tc>
      </w:tr>
      <w:tr w:rsidR="00466C88" w:rsidRPr="00572CD9" w14:paraId="45C0A74A" w14:textId="77777777" w:rsidTr="005D091B">
        <w:tblPrEx>
          <w:tblCellMar>
            <w:top w:w="0" w:type="dxa"/>
            <w:bottom w:w="0" w:type="dxa"/>
          </w:tblCellMar>
        </w:tblPrEx>
        <w:tc>
          <w:tcPr>
            <w:tcW w:w="4109" w:type="dxa"/>
            <w:tcBorders>
              <w:top w:val="nil"/>
              <w:left w:val="nil"/>
              <w:bottom w:val="nil"/>
              <w:right w:val="nil"/>
            </w:tcBorders>
          </w:tcPr>
          <w:p w14:paraId="488B7058" w14:textId="6CC661DF" w:rsidR="00F044A5" w:rsidRPr="00572CD9" w:rsidRDefault="00F044A5" w:rsidP="00D50B4F">
            <w:pPr>
              <w:pStyle w:val="DefenceNormal"/>
              <w:rPr>
                <w:b/>
              </w:rPr>
            </w:pPr>
            <w:r w:rsidRPr="00572CD9">
              <w:rPr>
                <w:b/>
              </w:rPr>
              <w:t>Contractor Insurance Obligations:</w:t>
            </w:r>
            <w:r w:rsidRPr="00572CD9">
              <w:br/>
              <w:t xml:space="preserve">(Clause </w:t>
            </w:r>
            <w:r w:rsidRPr="00572CD9">
              <w:fldChar w:fldCharType="begin"/>
            </w:r>
            <w:r w:rsidRPr="00572CD9">
              <w:instrText xml:space="preserve"> REF _Ref465453991 \r \h </w:instrText>
            </w:r>
            <w:r w:rsidRPr="00572CD9">
              <w:fldChar w:fldCharType="separate"/>
            </w:r>
            <w:r w:rsidR="00191C52">
              <w:t>4.4</w:t>
            </w:r>
            <w:r w:rsidRPr="00572CD9">
              <w:fldChar w:fldCharType="end"/>
            </w:r>
            <w:r w:rsidRPr="00572CD9">
              <w:t xml:space="preserve">) </w:t>
            </w:r>
          </w:p>
        </w:tc>
        <w:tc>
          <w:tcPr>
            <w:tcW w:w="5672" w:type="dxa"/>
            <w:gridSpan w:val="6"/>
            <w:tcBorders>
              <w:top w:val="nil"/>
              <w:left w:val="nil"/>
              <w:bottom w:val="nil"/>
              <w:right w:val="nil"/>
            </w:tcBorders>
          </w:tcPr>
          <w:p w14:paraId="7C0C56EF" w14:textId="77777777" w:rsidR="00552A91" w:rsidRPr="006A15AF" w:rsidRDefault="00552A91" w:rsidP="00D50B4F">
            <w:pPr>
              <w:pStyle w:val="DefenceNormal"/>
              <w:rPr>
                <w:b/>
                <w:i/>
              </w:rPr>
            </w:pPr>
            <w:r w:rsidRPr="006A15AF">
              <w:rPr>
                <w:b/>
                <w:i/>
              </w:rPr>
              <w:t>[LEVELS OF INSURANCES TO BE CONSISTENT WITH THE MANAGING CONTRACTOR CONTRACT]</w:t>
            </w:r>
          </w:p>
          <w:p w14:paraId="459FB9A9" w14:textId="4E73CA96" w:rsidR="00F044A5" w:rsidRDefault="00F044A5" w:rsidP="00D50B4F">
            <w:pPr>
              <w:pStyle w:val="DefenceNormal"/>
            </w:pPr>
            <w:r w:rsidRPr="00E55C40">
              <w:rPr>
                <w:b/>
              </w:rPr>
              <w:t>Construction Risks Insurance</w:t>
            </w:r>
          </w:p>
          <w:p w14:paraId="14B09381" w14:textId="189B1588" w:rsidR="00552A91" w:rsidRPr="00C76C3E" w:rsidRDefault="00552A91" w:rsidP="00D50B4F">
            <w:pPr>
              <w:pStyle w:val="DefenceNormal"/>
            </w:pPr>
            <w:r w:rsidRPr="002B5E95">
              <w:t>A policy of insurance covering the respective rights, i</w:t>
            </w:r>
            <w:r>
              <w:t xml:space="preserve">nterests and liabilities of the Commonwealth, the Contractor, </w:t>
            </w:r>
            <w:r w:rsidRPr="002B5E95">
              <w:t xml:space="preserve">the Subcontractor </w:t>
            </w:r>
            <w:r>
              <w:t xml:space="preserve">and all </w:t>
            </w:r>
            <w:r w:rsidR="007D7E82">
              <w:t>sub</w:t>
            </w:r>
            <w:r>
              <w:t>s</w:t>
            </w:r>
            <w:r w:rsidRPr="002B5E95">
              <w:t>ubcontractors arising out of or in connection with the works in progress and insuring at minimum all the thin</w:t>
            </w:r>
            <w:r>
              <w:t xml:space="preserve">gs referred to in clause </w:t>
            </w:r>
            <w:r>
              <w:fldChar w:fldCharType="begin"/>
            </w:r>
            <w:r>
              <w:instrText xml:space="preserve"> REF _Ref460318845 \n \h </w:instrText>
            </w:r>
            <w:r>
              <w:fldChar w:fldCharType="separate"/>
            </w:r>
            <w:r w:rsidR="00191C52">
              <w:t>4.1</w:t>
            </w:r>
            <w:r>
              <w:fldChar w:fldCharType="end"/>
            </w:r>
            <w:r w:rsidRPr="002B5E95">
              <w:t xml:space="preserve"> for which the Subcontractor bears the risk of loss or damage.</w:t>
            </w:r>
          </w:p>
          <w:p w14:paraId="5517661F" w14:textId="77777777" w:rsidR="00552A91" w:rsidRDefault="00552A91" w:rsidP="00D50B4F">
            <w:pPr>
              <w:pStyle w:val="DefenceNormal"/>
            </w:pPr>
            <w:r>
              <w:t>Amount of Cover:</w:t>
            </w:r>
          </w:p>
          <w:p w14:paraId="7DB59E2E" w14:textId="77777777" w:rsidR="00552A91" w:rsidRDefault="00552A91" w:rsidP="00D50B4F">
            <w:pPr>
              <w:pStyle w:val="DefenceNormal"/>
              <w:ind w:left="964" w:hanging="964"/>
            </w:pPr>
            <w:r>
              <w:t>(a)</w:t>
            </w:r>
            <w:r>
              <w:tab/>
              <w:t>$</w:t>
            </w:r>
            <w:r>
              <w:br/>
              <w:t xml:space="preserve">(the </w:t>
            </w:r>
            <w:r w:rsidRPr="00777751">
              <w:t>Subcontract Price</w:t>
            </w:r>
            <w:r>
              <w:t xml:space="preserve"> if no amount is specified);</w:t>
            </w:r>
          </w:p>
          <w:p w14:paraId="3B8252A2" w14:textId="77777777" w:rsidR="00552A91" w:rsidRDefault="00552A91" w:rsidP="00D50B4F">
            <w:pPr>
              <w:pStyle w:val="DefenceNormal"/>
              <w:ind w:left="964" w:hanging="964"/>
            </w:pPr>
            <w:r>
              <w:t>(b)</w:t>
            </w:r>
            <w:r>
              <w:tab/>
              <w:t xml:space="preserve">$        or        % of the </w:t>
            </w:r>
            <w:r w:rsidRPr="00777751">
              <w:t>Subcontract Price</w:t>
            </w:r>
            <w:r>
              <w:t xml:space="preserve"> to cover the costs of demolition and removal of debris;</w:t>
            </w:r>
          </w:p>
          <w:p w14:paraId="11A8D783" w14:textId="77777777" w:rsidR="00552A91" w:rsidRDefault="00552A91" w:rsidP="00D50B4F">
            <w:pPr>
              <w:pStyle w:val="DefenceNormal"/>
              <w:ind w:left="964" w:hanging="964"/>
            </w:pPr>
            <w:r>
              <w:lastRenderedPageBreak/>
              <w:t>(c)</w:t>
            </w:r>
            <w:r>
              <w:tab/>
              <w:t xml:space="preserve">$        or        % of the </w:t>
            </w:r>
            <w:r w:rsidRPr="00777751">
              <w:t>Subcontract Price</w:t>
            </w:r>
            <w:r>
              <w:t xml:space="preserve"> to cover the </w:t>
            </w:r>
            <w:r w:rsidRPr="00777751">
              <w:t>Contractor’s</w:t>
            </w:r>
            <w:r>
              <w:t xml:space="preserve"> consultant fees;</w:t>
            </w:r>
          </w:p>
          <w:p w14:paraId="15607B15" w14:textId="77777777" w:rsidR="00552A91" w:rsidRDefault="00552A91" w:rsidP="00D50B4F">
            <w:pPr>
              <w:pStyle w:val="DefenceNormal"/>
              <w:ind w:left="964" w:hanging="964"/>
            </w:pPr>
            <w:r>
              <w:t>(d)</w:t>
            </w:r>
            <w:r>
              <w:tab/>
              <w:t xml:space="preserve">$        for the value of materials or things to be supplied by the </w:t>
            </w:r>
            <w:r w:rsidRPr="00777751">
              <w:t>Contractor</w:t>
            </w:r>
            <w:r>
              <w:t>; and</w:t>
            </w:r>
          </w:p>
          <w:p w14:paraId="315E9AD7" w14:textId="77777777" w:rsidR="00552A91" w:rsidRDefault="00552A91" w:rsidP="00D50B4F">
            <w:pPr>
              <w:pStyle w:val="DefenceNormal"/>
              <w:ind w:left="964" w:hanging="964"/>
            </w:pPr>
            <w:r>
              <w:t>(e)</w:t>
            </w:r>
            <w:r>
              <w:tab/>
              <w:t xml:space="preserve">       </w:t>
            </w:r>
            <w:r w:rsidDel="009B6508">
              <w:t xml:space="preserve"> </w:t>
            </w:r>
            <w:r>
              <w:t xml:space="preserve">% of the total of the amounts in (a) to (d) to cover escalation costs. </w:t>
            </w:r>
          </w:p>
          <w:p w14:paraId="05560CD6" w14:textId="77777777" w:rsidR="00552A91" w:rsidRDefault="00552A91" w:rsidP="00D50B4F">
            <w:pPr>
              <w:pStyle w:val="DefenceNormal"/>
              <w:rPr>
                <w:b/>
              </w:rPr>
            </w:pPr>
            <w:r w:rsidRPr="00777751">
              <w:rPr>
                <w:b/>
              </w:rPr>
              <w:t>Public Liability Insurance</w:t>
            </w:r>
          </w:p>
          <w:p w14:paraId="637346E1" w14:textId="77777777" w:rsidR="00552A91" w:rsidRDefault="00552A91" w:rsidP="00D50B4F">
            <w:pPr>
              <w:pStyle w:val="DefenceNormal"/>
            </w:pPr>
            <w:r>
              <w:t xml:space="preserve">A policy of liability insurance covering the: </w:t>
            </w:r>
          </w:p>
          <w:p w14:paraId="5873038C" w14:textId="0683958F" w:rsidR="00552A91" w:rsidRPr="00572CD9" w:rsidRDefault="00552A91" w:rsidP="00466C88">
            <w:pPr>
              <w:pStyle w:val="DefenceNormal"/>
              <w:spacing w:after="120"/>
              <w:ind w:left="436" w:hanging="436"/>
            </w:pPr>
            <w:r w:rsidRPr="00572CD9">
              <w:t>(a)</w:t>
            </w:r>
            <w:r w:rsidRPr="00572CD9">
              <w:tab/>
            </w:r>
            <w:r>
              <w:rPr>
                <w:rFonts w:ascii="TimesNewRoman" w:eastAsia="SimSun" w:hAnsi="TimesNewRoman" w:cs="TimesNewRoman"/>
                <w:lang w:eastAsia="en-AU"/>
              </w:rPr>
              <w:t>Contractor, Subcontractor and all subcontractors for their respective liabilities</w:t>
            </w:r>
            <w:r w:rsidRPr="00572CD9">
              <w:t>; and</w:t>
            </w:r>
          </w:p>
          <w:p w14:paraId="4F5BFB95" w14:textId="76F23F1E" w:rsidR="00552A91" w:rsidRDefault="00552A91" w:rsidP="00466C88">
            <w:pPr>
              <w:pStyle w:val="DefenceNormal"/>
              <w:spacing w:after="120"/>
              <w:ind w:left="436" w:hanging="436"/>
            </w:pPr>
            <w:r w:rsidRPr="00572CD9">
              <w:t>(b)</w:t>
            </w:r>
            <w:r w:rsidRPr="00572CD9">
              <w:tab/>
            </w:r>
            <w:r>
              <w:t xml:space="preserve">Commonwealth for all legal liabilities arising out of or in connection with any act, error, omission, negligence or breach of contract by the Subcontractor (or any </w:t>
            </w:r>
            <w:r w:rsidR="007D7E82">
              <w:t>sub</w:t>
            </w:r>
            <w:r>
              <w:t>subcontractor),</w:t>
            </w:r>
          </w:p>
          <w:p w14:paraId="16CF6849" w14:textId="77777777" w:rsidR="00552A91" w:rsidRDefault="00552A91" w:rsidP="00D50B4F">
            <w:pPr>
              <w:pStyle w:val="DefenceNormal"/>
              <w:spacing w:after="120"/>
            </w:pPr>
            <w:r>
              <w:t xml:space="preserve">to third parties and to each other, for loss of, loss of use of or damage to property and death of or injury to any person, arising out of or in connection with the </w:t>
            </w:r>
            <w:r w:rsidRPr="00572CD9">
              <w:t>Subcontractor's Activities or the Subcontract Works</w:t>
            </w:r>
            <w:r>
              <w:t>.</w:t>
            </w:r>
          </w:p>
          <w:p w14:paraId="2DE0743D" w14:textId="499F2EF1" w:rsidR="00552A91" w:rsidRPr="008C6BF3" w:rsidRDefault="00552A91" w:rsidP="00D50B4F">
            <w:pPr>
              <w:pStyle w:val="DefenceNormal"/>
              <w:spacing w:after="120"/>
            </w:pPr>
            <w:r>
              <w:t>This policy is not required to cover liabilities or losses insured under Construction Risks Insurance, Workers Compensation Insurance, Employers' Liability Insurance</w:t>
            </w:r>
            <w:r w:rsidR="00EC2183">
              <w:t xml:space="preserve"> or</w:t>
            </w:r>
            <w:r>
              <w:t xml:space="preserve"> Professional Indemnity Insurance.</w:t>
            </w:r>
          </w:p>
          <w:p w14:paraId="16D81916" w14:textId="77777777" w:rsidR="00552A91" w:rsidRDefault="00552A91" w:rsidP="00D50B4F">
            <w:pPr>
              <w:pStyle w:val="DefenceNormal"/>
            </w:pPr>
            <w:r w:rsidRPr="00771F80">
              <w:t xml:space="preserve">If written on an occurrence basis: </w:t>
            </w:r>
          </w:p>
          <w:p w14:paraId="7B471B0F" w14:textId="77777777" w:rsidR="00552A91" w:rsidRDefault="00552A91" w:rsidP="00D50B4F">
            <w:pPr>
              <w:pStyle w:val="DefenceNormal"/>
            </w:pPr>
            <w:r>
              <w:t>Amount of Cover: $      for each and every occurrence for public liability claims</w:t>
            </w:r>
          </w:p>
          <w:p w14:paraId="71E605E2" w14:textId="77777777" w:rsidR="00552A91" w:rsidRDefault="00552A91" w:rsidP="00D50B4F">
            <w:pPr>
              <w:pStyle w:val="DefenceNormal"/>
            </w:pPr>
            <w:r>
              <w:t>If written on a claims made basis:</w:t>
            </w:r>
          </w:p>
          <w:p w14:paraId="207C9DA0" w14:textId="77777777" w:rsidR="00552A91" w:rsidRDefault="00552A91" w:rsidP="00D50B4F">
            <w:pPr>
              <w:pStyle w:val="DefenceNormal"/>
            </w:pPr>
            <w:r>
              <w:t>Amount of Cover $       per claim and $         in the aggregate.</w:t>
            </w:r>
          </w:p>
          <w:p w14:paraId="0F0524FC" w14:textId="77777777" w:rsidR="00552A91" w:rsidRPr="00DB44C7" w:rsidRDefault="00552A91" w:rsidP="00D50B4F">
            <w:pPr>
              <w:pStyle w:val="DefenceNormal"/>
              <w:rPr>
                <w:b/>
              </w:rPr>
            </w:pPr>
            <w:r w:rsidRPr="003F318D">
              <w:rPr>
                <w:b/>
              </w:rPr>
              <w:t>Other Insurances</w:t>
            </w:r>
            <w:r>
              <w:rPr>
                <w:b/>
              </w:rPr>
              <w:t>:</w:t>
            </w:r>
          </w:p>
          <w:p w14:paraId="2861A9ED" w14:textId="004CF5C0" w:rsidR="00552A91" w:rsidRPr="00572CD9" w:rsidRDefault="00552A91" w:rsidP="00D50B4F">
            <w:pPr>
              <w:pStyle w:val="DefenceNormal"/>
            </w:pPr>
            <w:r w:rsidRPr="003F318D">
              <w:rPr>
                <w:b/>
                <w:i/>
              </w:rPr>
              <w:t>[OTHER SPECIFIED INSURANCES TO BE CONSISTENT WITH THE MANAGING CONTRACTOR CONTRACT]</w:t>
            </w:r>
          </w:p>
        </w:tc>
      </w:tr>
      <w:tr w:rsidR="00466C88" w:rsidRPr="00572CD9" w14:paraId="694B9579" w14:textId="77777777" w:rsidTr="005D091B">
        <w:tblPrEx>
          <w:tblCellMar>
            <w:top w:w="0" w:type="dxa"/>
            <w:bottom w:w="0" w:type="dxa"/>
          </w:tblCellMar>
        </w:tblPrEx>
        <w:tc>
          <w:tcPr>
            <w:tcW w:w="4109" w:type="dxa"/>
            <w:tcBorders>
              <w:top w:val="nil"/>
              <w:left w:val="nil"/>
              <w:bottom w:val="nil"/>
              <w:right w:val="nil"/>
            </w:tcBorders>
          </w:tcPr>
          <w:p w14:paraId="0ADE9296" w14:textId="594D1DD6" w:rsidR="00F044A5" w:rsidRPr="00572CD9" w:rsidRDefault="00F044A5" w:rsidP="00466C88">
            <w:pPr>
              <w:pStyle w:val="DefenceNormal"/>
              <w:ind w:right="312"/>
              <w:rPr>
                <w:b/>
              </w:rPr>
            </w:pPr>
            <w:r>
              <w:rPr>
                <w:b/>
              </w:rPr>
              <w:lastRenderedPageBreak/>
              <w:t>Run-off p</w:t>
            </w:r>
            <w:r w:rsidRPr="00572CD9">
              <w:rPr>
                <w:b/>
              </w:rPr>
              <w:t>eriod for Public Liability Insurance (if written on a claims made basis):</w:t>
            </w:r>
            <w:r w:rsidRPr="00572CD9">
              <w:rPr>
                <w:b/>
              </w:rPr>
              <w:br/>
            </w:r>
            <w:r w:rsidRPr="00572CD9">
              <w:t xml:space="preserve">(Clause </w:t>
            </w:r>
            <w:r w:rsidRPr="00572CD9">
              <w:fldChar w:fldCharType="begin"/>
            </w:r>
            <w:r w:rsidRPr="00572CD9">
              <w:instrText xml:space="preserve"> REF _Ref463024877 \r \h </w:instrText>
            </w:r>
            <w:r w:rsidRPr="00572CD9">
              <w:fldChar w:fldCharType="separate"/>
            </w:r>
            <w:r w:rsidR="00191C52">
              <w:t>4.6(b)(ii)</w:t>
            </w:r>
            <w:r w:rsidRPr="00572CD9">
              <w:fldChar w:fldCharType="end"/>
            </w:r>
            <w:r w:rsidRPr="00572CD9">
              <w:t>)</w:t>
            </w:r>
          </w:p>
        </w:tc>
        <w:tc>
          <w:tcPr>
            <w:tcW w:w="5672" w:type="dxa"/>
            <w:gridSpan w:val="6"/>
            <w:tcBorders>
              <w:top w:val="nil"/>
              <w:left w:val="nil"/>
              <w:bottom w:val="nil"/>
              <w:right w:val="nil"/>
            </w:tcBorders>
          </w:tcPr>
          <w:p w14:paraId="17AA29A9" w14:textId="77777777" w:rsidR="00F044A5" w:rsidRPr="00572CD9" w:rsidRDefault="00F044A5" w:rsidP="00466C88">
            <w:pPr>
              <w:pStyle w:val="DefenceNormal"/>
            </w:pPr>
            <w:r w:rsidRPr="00572CD9">
              <w:t xml:space="preserve">Where any part of the Site is located in the Australian Capital Territory, New South Wales, Victoria, Tasmania, South Australia or the Northern Territory:  11 years. </w:t>
            </w:r>
          </w:p>
          <w:p w14:paraId="760CEF77" w14:textId="77777777" w:rsidR="00F044A5" w:rsidRPr="00572CD9" w:rsidRDefault="00F044A5" w:rsidP="00466C88">
            <w:pPr>
              <w:pStyle w:val="DefenceNormal"/>
            </w:pPr>
            <w:r w:rsidRPr="00572CD9">
              <w:t>Otherwise:  7 years.</w:t>
            </w:r>
          </w:p>
        </w:tc>
      </w:tr>
      <w:tr w:rsidR="00466C88" w:rsidRPr="00572CD9" w14:paraId="2EE1425F" w14:textId="77777777" w:rsidTr="005D091B">
        <w:tblPrEx>
          <w:tblCellMar>
            <w:top w:w="0" w:type="dxa"/>
            <w:bottom w:w="0" w:type="dxa"/>
          </w:tblCellMar>
        </w:tblPrEx>
        <w:tc>
          <w:tcPr>
            <w:tcW w:w="4109" w:type="dxa"/>
            <w:tcBorders>
              <w:top w:val="nil"/>
              <w:left w:val="nil"/>
              <w:bottom w:val="nil"/>
              <w:right w:val="nil"/>
            </w:tcBorders>
          </w:tcPr>
          <w:p w14:paraId="13B23CDE" w14:textId="535CB489" w:rsidR="00F044A5" w:rsidRPr="00572CD9" w:rsidRDefault="00F044A5" w:rsidP="00D50B4F">
            <w:pPr>
              <w:pStyle w:val="DefenceNormal"/>
            </w:pPr>
            <w:r>
              <w:rPr>
                <w:b/>
              </w:rPr>
              <w:t>Run-off p</w:t>
            </w:r>
            <w:r w:rsidRPr="00572CD9">
              <w:rPr>
                <w:b/>
              </w:rPr>
              <w:t>eriod for Professional Indemnity Insurance:</w:t>
            </w:r>
            <w:r w:rsidRPr="00572CD9">
              <w:rPr>
                <w:b/>
              </w:rPr>
              <w:br/>
            </w:r>
            <w:r w:rsidRPr="00572CD9">
              <w:t xml:space="preserve">(Clause </w:t>
            </w:r>
            <w:r w:rsidRPr="00572CD9">
              <w:fldChar w:fldCharType="begin"/>
            </w:r>
            <w:r w:rsidRPr="00572CD9">
              <w:instrText xml:space="preserve"> REF _Ref459896052 \r \h </w:instrText>
            </w:r>
            <w:r w:rsidRPr="00572CD9">
              <w:fldChar w:fldCharType="separate"/>
            </w:r>
            <w:r w:rsidR="00191C52">
              <w:t>4.6(d)</w:t>
            </w:r>
            <w:r w:rsidRPr="00572CD9">
              <w:fldChar w:fldCharType="end"/>
            </w:r>
            <w:r w:rsidRPr="00572CD9">
              <w:t>)</w:t>
            </w:r>
          </w:p>
        </w:tc>
        <w:tc>
          <w:tcPr>
            <w:tcW w:w="5672" w:type="dxa"/>
            <w:gridSpan w:val="6"/>
            <w:tcBorders>
              <w:top w:val="nil"/>
              <w:left w:val="nil"/>
              <w:bottom w:val="nil"/>
              <w:right w:val="nil"/>
            </w:tcBorders>
          </w:tcPr>
          <w:p w14:paraId="37D5D86E" w14:textId="77777777" w:rsidR="00F044A5" w:rsidRPr="00572CD9" w:rsidRDefault="00F044A5" w:rsidP="00D50B4F">
            <w:pPr>
              <w:pStyle w:val="DefenceNormal"/>
            </w:pPr>
            <w:r w:rsidRPr="00572CD9">
              <w:t>Where any part of the Site is located in the Australian Capital Territory, New South Wales, Victoria, Tasmania, South Australia or the Northern Territory:  11 years.</w:t>
            </w:r>
          </w:p>
          <w:p w14:paraId="21DCCE40" w14:textId="77777777" w:rsidR="00F044A5" w:rsidRPr="00572CD9" w:rsidRDefault="00F044A5" w:rsidP="00D50B4F">
            <w:pPr>
              <w:pStyle w:val="DefenceNormal"/>
              <w:tabs>
                <w:tab w:val="left" w:pos="1993"/>
              </w:tabs>
              <w:rPr>
                <w:szCs w:val="24"/>
              </w:rPr>
            </w:pPr>
            <w:r w:rsidRPr="00572CD9">
              <w:t>Otherwise:  7 years.</w:t>
            </w:r>
          </w:p>
        </w:tc>
      </w:tr>
      <w:tr w:rsidR="00466C88" w:rsidRPr="00572CD9" w14:paraId="5A508B88" w14:textId="77777777" w:rsidTr="005D091B">
        <w:tc>
          <w:tcPr>
            <w:tcW w:w="4109" w:type="dxa"/>
            <w:tcBorders>
              <w:top w:val="nil"/>
              <w:left w:val="nil"/>
              <w:bottom w:val="nil"/>
              <w:right w:val="nil"/>
            </w:tcBorders>
          </w:tcPr>
          <w:p w14:paraId="34C4F562" w14:textId="77777777" w:rsidR="00F044A5" w:rsidRDefault="00F044A5" w:rsidP="00D50B4F">
            <w:pPr>
              <w:pStyle w:val="DefenceNormal"/>
              <w:spacing w:after="0"/>
              <w:rPr>
                <w:b/>
              </w:rPr>
            </w:pPr>
            <w:r>
              <w:rPr>
                <w:b/>
              </w:rPr>
              <w:t>Maximum aggregate liability of the Subcontractor to the Contractor:</w:t>
            </w:r>
          </w:p>
          <w:p w14:paraId="3BDE7AA6" w14:textId="1ACDC98E" w:rsidR="00F044A5" w:rsidRDefault="00F044A5" w:rsidP="00D50B4F">
            <w:pPr>
              <w:pStyle w:val="DefenceNormal"/>
              <w:rPr>
                <w:b/>
              </w:rPr>
            </w:pPr>
            <w:r>
              <w:t xml:space="preserve">(Clause </w:t>
            </w:r>
            <w:r>
              <w:fldChar w:fldCharType="begin"/>
            </w:r>
            <w:r>
              <w:instrText xml:space="preserve"> REF _Ref66259067 \w \h  \* MERGEFORMAT </w:instrText>
            </w:r>
            <w:r>
              <w:fldChar w:fldCharType="separate"/>
            </w:r>
            <w:r w:rsidR="00191C52">
              <w:t>4.9(a)(ii)</w:t>
            </w:r>
            <w:r>
              <w:fldChar w:fldCharType="end"/>
            </w:r>
            <w:r>
              <w:t>)</w:t>
            </w:r>
          </w:p>
        </w:tc>
        <w:tc>
          <w:tcPr>
            <w:tcW w:w="5672" w:type="dxa"/>
            <w:gridSpan w:val="6"/>
            <w:tcBorders>
              <w:top w:val="nil"/>
              <w:left w:val="nil"/>
              <w:bottom w:val="nil"/>
              <w:right w:val="nil"/>
            </w:tcBorders>
          </w:tcPr>
          <w:p w14:paraId="61141402" w14:textId="697F750B" w:rsidR="00F044A5" w:rsidRPr="00572CD9" w:rsidRDefault="00F044A5" w:rsidP="00D50B4F">
            <w:pPr>
              <w:pStyle w:val="DefenceNormal"/>
            </w:pPr>
            <w:r>
              <w:t>$</w:t>
            </w:r>
          </w:p>
        </w:tc>
      </w:tr>
      <w:tr w:rsidR="00F044A5" w:rsidRPr="00572CD9" w14:paraId="500649D2" w14:textId="77777777" w:rsidTr="00466C88">
        <w:tc>
          <w:tcPr>
            <w:tcW w:w="9781" w:type="dxa"/>
            <w:gridSpan w:val="7"/>
          </w:tcPr>
          <w:p w14:paraId="12BBF72E" w14:textId="7275EDE9" w:rsidR="00F044A5" w:rsidRPr="00572CD9" w:rsidRDefault="00F044A5" w:rsidP="00D50B4F">
            <w:pPr>
              <w:pStyle w:val="DefenceSubTitle"/>
              <w:spacing w:after="120"/>
            </w:pPr>
            <w:r w:rsidRPr="005D091B">
              <w:rPr>
                <w:rFonts w:ascii="Arial" w:hAnsi="Arial" w:cs="Arial"/>
              </w:rPr>
              <w:t xml:space="preserve">CLAUSE </w:t>
            </w:r>
            <w:r w:rsidRPr="005D091B">
              <w:rPr>
                <w:rFonts w:ascii="Arial" w:hAnsi="Arial" w:cs="Arial"/>
              </w:rPr>
              <w:fldChar w:fldCharType="begin"/>
            </w:r>
            <w:r w:rsidRPr="005D091B">
              <w:rPr>
                <w:rFonts w:ascii="Arial" w:hAnsi="Arial" w:cs="Arial"/>
              </w:rPr>
              <w:instrText xml:space="preserve"> REF _Ref73893810 \w \h  \* MERGEFORMAT </w:instrText>
            </w:r>
            <w:r w:rsidRPr="005D091B">
              <w:rPr>
                <w:rFonts w:ascii="Arial" w:hAnsi="Arial" w:cs="Arial"/>
              </w:rPr>
            </w:r>
            <w:r w:rsidRPr="005D091B">
              <w:rPr>
                <w:rFonts w:ascii="Arial" w:hAnsi="Arial" w:cs="Arial"/>
              </w:rPr>
              <w:fldChar w:fldCharType="separate"/>
            </w:r>
            <w:r w:rsidR="00191C52">
              <w:rPr>
                <w:rFonts w:ascii="Arial" w:hAnsi="Arial" w:cs="Arial"/>
              </w:rPr>
              <w:t>5</w:t>
            </w:r>
            <w:r w:rsidRPr="005D091B">
              <w:rPr>
                <w:rFonts w:ascii="Arial" w:hAnsi="Arial" w:cs="Arial"/>
              </w:rPr>
              <w:fldChar w:fldCharType="end"/>
            </w:r>
            <w:r w:rsidRPr="005D091B">
              <w:rPr>
                <w:rFonts w:ascii="Arial" w:hAnsi="Arial" w:cs="Arial"/>
              </w:rPr>
              <w:t xml:space="preserve"> - POST CONTRACT DOCUMENTS</w:t>
            </w:r>
          </w:p>
        </w:tc>
      </w:tr>
      <w:tr w:rsidR="00466C88" w:rsidRPr="00572CD9" w14:paraId="0B973232" w14:textId="77777777" w:rsidTr="005D091B">
        <w:tc>
          <w:tcPr>
            <w:tcW w:w="4109" w:type="dxa"/>
          </w:tcPr>
          <w:p w14:paraId="1C4ADA47" w14:textId="5A1AEAFE" w:rsidR="00F044A5" w:rsidRPr="00572CD9" w:rsidRDefault="00F044A5" w:rsidP="00D50B4F">
            <w:pPr>
              <w:pStyle w:val="DefenceNormal"/>
            </w:pPr>
            <w:r w:rsidRPr="00572CD9">
              <w:rPr>
                <w:b/>
              </w:rPr>
              <w:t>Design hard copy requirements:</w:t>
            </w:r>
            <w:r w:rsidRPr="00572CD9">
              <w:br/>
              <w:t xml:space="preserve">(Clause </w:t>
            </w:r>
            <w:r w:rsidRPr="00572CD9">
              <w:fldChar w:fldCharType="begin"/>
            </w:r>
            <w:r w:rsidRPr="00572CD9">
              <w:instrText xml:space="preserve"> REF _Ref156956777 \w \h  \* MERGEFORMAT </w:instrText>
            </w:r>
            <w:r w:rsidRPr="00572CD9">
              <w:fldChar w:fldCharType="separate"/>
            </w:r>
            <w:r w:rsidR="00191C52">
              <w:t>5.1(b)(i)</w:t>
            </w:r>
            <w:r w:rsidRPr="00572CD9">
              <w:fldChar w:fldCharType="end"/>
            </w:r>
            <w:r w:rsidRPr="00572CD9">
              <w:t>)</w:t>
            </w:r>
          </w:p>
        </w:tc>
        <w:tc>
          <w:tcPr>
            <w:tcW w:w="5672" w:type="dxa"/>
            <w:gridSpan w:val="6"/>
          </w:tcPr>
          <w:p w14:paraId="7EA4993A" w14:textId="7C128554" w:rsidR="00F044A5" w:rsidRPr="00572CD9" w:rsidRDefault="00F044A5" w:rsidP="00D50B4F">
            <w:pPr>
              <w:pStyle w:val="DefenceNormal"/>
            </w:pPr>
            <w:r w:rsidRPr="00572CD9">
              <w:t>Compatible with Autocad 14</w:t>
            </w:r>
            <w:r w:rsidRPr="00572CD9">
              <w:br/>
              <w:t>To scale</w:t>
            </w:r>
            <w:r w:rsidRPr="00572CD9">
              <w:br/>
              <w:t xml:space="preserve">Printed in black ink on white or transparent ISO Standard </w:t>
            </w:r>
            <w:r w:rsidR="00ED4F51">
              <w:t>S</w:t>
            </w:r>
            <w:r w:rsidRPr="00572CD9">
              <w:t xml:space="preserve">heet </w:t>
            </w:r>
            <w:r w:rsidRPr="00572CD9">
              <w:lastRenderedPageBreak/>
              <w:t>(size A1, A3, A4 or as determined by the Contractor's Representative).</w:t>
            </w:r>
          </w:p>
        </w:tc>
      </w:tr>
      <w:tr w:rsidR="00466C88" w:rsidRPr="00572CD9" w14:paraId="6D1CBE84" w14:textId="77777777" w:rsidTr="005D091B">
        <w:tc>
          <w:tcPr>
            <w:tcW w:w="4109" w:type="dxa"/>
          </w:tcPr>
          <w:p w14:paraId="426D5FD6" w14:textId="3F4F84C9" w:rsidR="00F044A5" w:rsidRPr="00572CD9" w:rsidRDefault="00F044A5" w:rsidP="00D50B4F">
            <w:pPr>
              <w:pStyle w:val="DefenceNormal"/>
            </w:pPr>
            <w:r w:rsidRPr="00572CD9">
              <w:rPr>
                <w:b/>
              </w:rPr>
              <w:lastRenderedPageBreak/>
              <w:t>Design electronic copy requirements:</w:t>
            </w:r>
            <w:r w:rsidRPr="00572CD9">
              <w:br/>
              <w:t xml:space="preserve">(Clause </w:t>
            </w:r>
            <w:r w:rsidRPr="00572CD9">
              <w:fldChar w:fldCharType="begin"/>
            </w:r>
            <w:r w:rsidRPr="00572CD9">
              <w:instrText xml:space="preserve"> REF _Ref156957048 \w \h  \* MERGEFORMAT </w:instrText>
            </w:r>
            <w:r w:rsidRPr="00572CD9">
              <w:fldChar w:fldCharType="separate"/>
            </w:r>
            <w:r w:rsidR="00191C52">
              <w:t>5.1(b)(ii)</w:t>
            </w:r>
            <w:r w:rsidRPr="00572CD9">
              <w:fldChar w:fldCharType="end"/>
            </w:r>
            <w:r w:rsidRPr="00572CD9">
              <w:t>)</w:t>
            </w:r>
          </w:p>
        </w:tc>
        <w:tc>
          <w:tcPr>
            <w:tcW w:w="5672" w:type="dxa"/>
            <w:gridSpan w:val="6"/>
          </w:tcPr>
          <w:p w14:paraId="79026D01" w14:textId="6D91DF79" w:rsidR="00F044A5" w:rsidRPr="00572CD9" w:rsidRDefault="00F044A5" w:rsidP="00D50B4F">
            <w:pPr>
              <w:pStyle w:val="DefenceNormal"/>
            </w:pPr>
            <w:r w:rsidRPr="00572CD9">
              <w:t>Compatible with Autocad 14</w:t>
            </w:r>
            <w:r w:rsidRPr="00572CD9">
              <w:br/>
              <w:t>CD-ROM or as determined by the Contractor's Representative.</w:t>
            </w:r>
          </w:p>
        </w:tc>
      </w:tr>
      <w:tr w:rsidR="00F044A5" w:rsidRPr="00572CD9" w14:paraId="752D1832" w14:textId="77777777" w:rsidTr="00466C88">
        <w:tc>
          <w:tcPr>
            <w:tcW w:w="9781" w:type="dxa"/>
            <w:gridSpan w:val="7"/>
          </w:tcPr>
          <w:p w14:paraId="02C5B13D" w14:textId="3F5FF266" w:rsidR="00F044A5" w:rsidRPr="00572CD9" w:rsidRDefault="00F044A5" w:rsidP="00D50B4F">
            <w:pPr>
              <w:pStyle w:val="DefenceSubTitle"/>
              <w:spacing w:after="120"/>
            </w:pPr>
            <w:r w:rsidRPr="005D091B">
              <w:rPr>
                <w:rFonts w:ascii="Arial" w:hAnsi="Arial" w:cs="Arial"/>
              </w:rPr>
              <w:t xml:space="preserve">CLAUSE </w:t>
            </w:r>
            <w:r w:rsidRPr="005D091B">
              <w:rPr>
                <w:rFonts w:ascii="Arial" w:hAnsi="Arial" w:cs="Arial"/>
              </w:rPr>
              <w:fldChar w:fldCharType="begin"/>
            </w:r>
            <w:r w:rsidRPr="005D091B">
              <w:rPr>
                <w:rFonts w:ascii="Arial" w:hAnsi="Arial" w:cs="Arial"/>
              </w:rPr>
              <w:instrText xml:space="preserve"> REF _Ref459892912 \r \h  \* MERGEFORMAT </w:instrText>
            </w:r>
            <w:r w:rsidRPr="005D091B">
              <w:rPr>
                <w:rFonts w:ascii="Arial" w:hAnsi="Arial" w:cs="Arial"/>
              </w:rPr>
            </w:r>
            <w:r w:rsidRPr="005D091B">
              <w:rPr>
                <w:rFonts w:ascii="Arial" w:hAnsi="Arial" w:cs="Arial"/>
              </w:rPr>
              <w:fldChar w:fldCharType="separate"/>
            </w:r>
            <w:r w:rsidR="00191C52">
              <w:rPr>
                <w:rFonts w:ascii="Arial" w:hAnsi="Arial" w:cs="Arial"/>
              </w:rPr>
              <w:t>6</w:t>
            </w:r>
            <w:r w:rsidRPr="005D091B">
              <w:rPr>
                <w:rFonts w:ascii="Arial" w:hAnsi="Arial" w:cs="Arial"/>
              </w:rPr>
              <w:fldChar w:fldCharType="end"/>
            </w:r>
            <w:r w:rsidRPr="005D091B">
              <w:rPr>
                <w:rFonts w:ascii="Arial" w:hAnsi="Arial" w:cs="Arial"/>
              </w:rPr>
              <w:t xml:space="preserve"> - THE SITE</w:t>
            </w:r>
          </w:p>
        </w:tc>
      </w:tr>
      <w:tr w:rsidR="00466C88" w:rsidRPr="00572CD9" w14:paraId="7327D15C" w14:textId="77777777" w:rsidTr="005D091B">
        <w:tc>
          <w:tcPr>
            <w:tcW w:w="4109" w:type="dxa"/>
          </w:tcPr>
          <w:p w14:paraId="313F7C03" w14:textId="4547B7D3" w:rsidR="00F90861" w:rsidRPr="00572CD9" w:rsidRDefault="00F90861" w:rsidP="00D50B4F">
            <w:pPr>
              <w:pStyle w:val="DefenceNormal"/>
              <w:rPr>
                <w:b/>
              </w:rPr>
            </w:pPr>
            <w:r>
              <w:rPr>
                <w:b/>
              </w:rPr>
              <w:t>Project signboards</w:t>
            </w:r>
            <w:r w:rsidRPr="00572CD9">
              <w:rPr>
                <w:b/>
              </w:rPr>
              <w:t>:</w:t>
            </w:r>
            <w:r w:rsidRPr="00572CD9">
              <w:rPr>
                <w:b/>
              </w:rPr>
              <w:br/>
            </w:r>
            <w:r w:rsidRPr="00572CD9">
              <w:t xml:space="preserve">(Clause </w:t>
            </w:r>
            <w:r>
              <w:fldChar w:fldCharType="begin"/>
            </w:r>
            <w:r>
              <w:instrText xml:space="preserve"> REF _Ref72502546 \n \h </w:instrText>
            </w:r>
            <w:r>
              <w:fldChar w:fldCharType="separate"/>
            </w:r>
            <w:r w:rsidR="00191C52">
              <w:t>6.11</w:t>
            </w:r>
            <w:r>
              <w:fldChar w:fldCharType="end"/>
            </w:r>
            <w:r w:rsidRPr="00572CD9">
              <w:t>)</w:t>
            </w:r>
          </w:p>
        </w:tc>
        <w:tc>
          <w:tcPr>
            <w:tcW w:w="5672" w:type="dxa"/>
            <w:gridSpan w:val="6"/>
          </w:tcPr>
          <w:p w14:paraId="3717C09D" w14:textId="72E5ECF0" w:rsidR="00F90861" w:rsidRDefault="00F90861" w:rsidP="00D50B4F">
            <w:pPr>
              <w:pStyle w:val="DefenceNormal"/>
            </w:pPr>
            <w:r>
              <w:t xml:space="preserve">Clause </w:t>
            </w:r>
            <w:r>
              <w:fldChar w:fldCharType="begin"/>
            </w:r>
            <w:r>
              <w:instrText xml:space="preserve"> REF _Ref72502552 \n \h </w:instrText>
            </w:r>
            <w:r>
              <w:fldChar w:fldCharType="separate"/>
            </w:r>
            <w:r w:rsidR="00191C52">
              <w:t>6.11</w:t>
            </w:r>
            <w:r>
              <w:fldChar w:fldCharType="end"/>
            </w:r>
            <w:r>
              <w:t xml:space="preserve"> </w:t>
            </w:r>
            <w:r w:rsidRPr="004D27E0">
              <w:rPr>
                <w:b/>
                <w:i/>
              </w:rPr>
              <w:t>[DOES/DOES NOT]</w:t>
            </w:r>
            <w:r>
              <w:t xml:space="preserve"> apply.</w:t>
            </w:r>
          </w:p>
          <w:p w14:paraId="6B8547FE" w14:textId="46978003" w:rsidR="00F90861" w:rsidRPr="00572CD9" w:rsidDel="00465950" w:rsidRDefault="00F90861" w:rsidP="00D50B4F">
            <w:pPr>
              <w:pStyle w:val="DefenceNormal"/>
            </w:pPr>
            <w:r>
              <w:t xml:space="preserve">(Clause </w:t>
            </w:r>
            <w:r>
              <w:fldChar w:fldCharType="begin"/>
            </w:r>
            <w:r>
              <w:instrText xml:space="preserve"> REF _Ref72502557 \n \h </w:instrText>
            </w:r>
            <w:r>
              <w:fldChar w:fldCharType="separate"/>
            </w:r>
            <w:r w:rsidR="00191C52">
              <w:t>6.11</w:t>
            </w:r>
            <w:r>
              <w:fldChar w:fldCharType="end"/>
            </w:r>
            <w:r>
              <w:t xml:space="preserve"> does not apply unless otherwise stated)</w:t>
            </w:r>
          </w:p>
        </w:tc>
      </w:tr>
      <w:tr w:rsidR="00466C88" w:rsidRPr="00572CD9" w14:paraId="1B00A14B" w14:textId="77777777" w:rsidTr="005D091B">
        <w:tc>
          <w:tcPr>
            <w:tcW w:w="4109" w:type="dxa"/>
          </w:tcPr>
          <w:p w14:paraId="5E06285B" w14:textId="2DCF22FF" w:rsidR="00F044A5" w:rsidRPr="00572CD9" w:rsidRDefault="00F044A5" w:rsidP="00D50B4F">
            <w:pPr>
              <w:pStyle w:val="DefenceNormal"/>
            </w:pPr>
            <w:r w:rsidRPr="00572CD9">
              <w:rPr>
                <w:b/>
              </w:rPr>
              <w:t>Number of project signboards:</w:t>
            </w:r>
            <w:r w:rsidRPr="00572CD9">
              <w:rPr>
                <w:b/>
              </w:rPr>
              <w:br/>
            </w:r>
            <w:r w:rsidRPr="00572CD9">
              <w:t xml:space="preserve">(Clause </w:t>
            </w:r>
            <w:r w:rsidR="00753ED0">
              <w:fldChar w:fldCharType="begin"/>
            </w:r>
            <w:r w:rsidR="00753ED0">
              <w:instrText xml:space="preserve"> REF _Ref76049761 \w \h </w:instrText>
            </w:r>
            <w:r w:rsidR="00753ED0">
              <w:fldChar w:fldCharType="separate"/>
            </w:r>
            <w:r w:rsidR="00191C52">
              <w:t>6.11(b)</w:t>
            </w:r>
            <w:r w:rsidR="00753ED0">
              <w:fldChar w:fldCharType="end"/>
            </w:r>
            <w:r w:rsidRPr="00572CD9">
              <w:t xml:space="preserve">) </w:t>
            </w:r>
          </w:p>
        </w:tc>
        <w:tc>
          <w:tcPr>
            <w:tcW w:w="5672" w:type="dxa"/>
            <w:gridSpan w:val="6"/>
          </w:tcPr>
          <w:p w14:paraId="2D471515" w14:textId="40DF2EB8" w:rsidR="00F044A5" w:rsidRPr="00572CD9" w:rsidRDefault="00F044A5" w:rsidP="00D50B4F">
            <w:pPr>
              <w:pStyle w:val="DefenceNormal"/>
            </w:pPr>
          </w:p>
        </w:tc>
      </w:tr>
      <w:tr w:rsidR="00466C88" w:rsidRPr="00572CD9" w14:paraId="61BD902D" w14:textId="77777777" w:rsidTr="005D091B">
        <w:tc>
          <w:tcPr>
            <w:tcW w:w="4109" w:type="dxa"/>
          </w:tcPr>
          <w:p w14:paraId="02388BD9" w14:textId="52D8DB37" w:rsidR="00F044A5" w:rsidRPr="00572CD9" w:rsidRDefault="00F044A5" w:rsidP="00D50B4F">
            <w:pPr>
              <w:pStyle w:val="DefenceNormal"/>
            </w:pPr>
            <w:r w:rsidRPr="00572CD9">
              <w:rPr>
                <w:b/>
              </w:rPr>
              <w:t>Project signboard dimensions:</w:t>
            </w:r>
            <w:r w:rsidRPr="00572CD9">
              <w:br/>
              <w:t xml:space="preserve">(Clause </w:t>
            </w:r>
            <w:r w:rsidRPr="00572CD9">
              <w:fldChar w:fldCharType="begin"/>
            </w:r>
            <w:r w:rsidRPr="00572CD9">
              <w:instrText xml:space="preserve"> REF _Ref156957336 \w \h  \* MERGEFORMAT </w:instrText>
            </w:r>
            <w:r w:rsidRPr="00572CD9">
              <w:fldChar w:fldCharType="separate"/>
            </w:r>
            <w:r w:rsidR="00191C52">
              <w:t>6.11(b)(i)</w:t>
            </w:r>
            <w:r w:rsidRPr="00572CD9">
              <w:fldChar w:fldCharType="end"/>
            </w:r>
            <w:r w:rsidRPr="00572CD9">
              <w:t>)</w:t>
            </w:r>
          </w:p>
        </w:tc>
        <w:tc>
          <w:tcPr>
            <w:tcW w:w="5672" w:type="dxa"/>
            <w:gridSpan w:val="6"/>
          </w:tcPr>
          <w:p w14:paraId="4E59AFE4" w14:textId="10371DD2" w:rsidR="00F044A5" w:rsidRPr="00572CD9" w:rsidRDefault="00F044A5" w:rsidP="00D50B4F">
            <w:pPr>
              <w:pStyle w:val="DefenceNormal"/>
            </w:pPr>
          </w:p>
        </w:tc>
      </w:tr>
      <w:tr w:rsidR="00466C88" w:rsidRPr="00572CD9" w14:paraId="1B5A2C5B" w14:textId="77777777" w:rsidTr="005D091B">
        <w:tc>
          <w:tcPr>
            <w:tcW w:w="4109" w:type="dxa"/>
          </w:tcPr>
          <w:p w14:paraId="252C5F8F" w14:textId="77777777" w:rsidR="00F044A5" w:rsidRPr="00572CD9" w:rsidRDefault="00F044A5" w:rsidP="00D50B4F">
            <w:pPr>
              <w:pStyle w:val="DefenceNormal"/>
              <w:spacing w:after="0"/>
              <w:rPr>
                <w:b/>
              </w:rPr>
            </w:pPr>
            <w:r w:rsidRPr="00572CD9">
              <w:rPr>
                <w:b/>
              </w:rPr>
              <w:t>Project signboard (Acknowledgement of Country):</w:t>
            </w:r>
          </w:p>
          <w:p w14:paraId="11014CA8" w14:textId="202C8134" w:rsidR="00F044A5" w:rsidRPr="00572CD9" w:rsidRDefault="00F044A5" w:rsidP="00D50B4F">
            <w:pPr>
              <w:pStyle w:val="DefenceNormal"/>
              <w:rPr>
                <w:b/>
              </w:rPr>
            </w:pPr>
            <w:r w:rsidRPr="00572CD9">
              <w:t xml:space="preserve">(Clause </w:t>
            </w:r>
            <w:r w:rsidR="0062633C">
              <w:fldChar w:fldCharType="begin"/>
            </w:r>
            <w:r w:rsidR="0062633C">
              <w:instrText xml:space="preserve"> REF _Ref191543209 \w \h </w:instrText>
            </w:r>
            <w:r w:rsidR="0062633C">
              <w:fldChar w:fldCharType="separate"/>
            </w:r>
            <w:r w:rsidR="00191C52">
              <w:t>6.11(b)(ii)I</w:t>
            </w:r>
            <w:r w:rsidR="0062633C">
              <w:fldChar w:fldCharType="end"/>
            </w:r>
            <w:r w:rsidRPr="00572CD9">
              <w:t>)</w:t>
            </w:r>
          </w:p>
        </w:tc>
        <w:tc>
          <w:tcPr>
            <w:tcW w:w="5672" w:type="dxa"/>
            <w:gridSpan w:val="6"/>
          </w:tcPr>
          <w:p w14:paraId="79E683C6" w14:textId="2D7FB451" w:rsidR="00F044A5" w:rsidRPr="00572CD9" w:rsidRDefault="00ED4F51" w:rsidP="00D50B4F">
            <w:pPr>
              <w:pStyle w:val="DefenceNormal"/>
            </w:pPr>
            <w:r w:rsidRPr="002E1083">
              <w:t>https://www.defence.gov.au/acknowledgment-of-country</w:t>
            </w:r>
          </w:p>
        </w:tc>
      </w:tr>
      <w:tr w:rsidR="00466C88" w:rsidRPr="00572CD9" w14:paraId="57F17219" w14:textId="77777777" w:rsidTr="005D091B">
        <w:tc>
          <w:tcPr>
            <w:tcW w:w="4109" w:type="dxa"/>
          </w:tcPr>
          <w:p w14:paraId="4050F0BB" w14:textId="59E7B163" w:rsidR="00F044A5" w:rsidRPr="00572CD9" w:rsidRDefault="00F044A5" w:rsidP="00D50B4F">
            <w:pPr>
              <w:pStyle w:val="DefenceNormal"/>
            </w:pPr>
            <w:r w:rsidRPr="00572CD9">
              <w:rPr>
                <w:b/>
              </w:rPr>
              <w:t>Project signboard information (additional):</w:t>
            </w:r>
            <w:r w:rsidRPr="00572CD9">
              <w:br/>
              <w:t xml:space="preserve">(Clause </w:t>
            </w:r>
            <w:r w:rsidRPr="00572CD9">
              <w:fldChar w:fldCharType="begin"/>
            </w:r>
            <w:r w:rsidRPr="00572CD9">
              <w:instrText xml:space="preserve"> REF _Ref44919167 \r \h </w:instrText>
            </w:r>
            <w:r w:rsidRPr="00572CD9">
              <w:fldChar w:fldCharType="separate"/>
            </w:r>
            <w:r w:rsidR="00191C52">
              <w:t>6.11(b)(ii)J</w:t>
            </w:r>
            <w:r w:rsidRPr="00572CD9">
              <w:fldChar w:fldCharType="end"/>
            </w:r>
            <w:r w:rsidRPr="00572CD9">
              <w:t>)</w:t>
            </w:r>
          </w:p>
        </w:tc>
        <w:tc>
          <w:tcPr>
            <w:tcW w:w="5672" w:type="dxa"/>
            <w:gridSpan w:val="6"/>
          </w:tcPr>
          <w:p w14:paraId="7C2FFC5D" w14:textId="64B3422E" w:rsidR="00F044A5" w:rsidRPr="00572CD9" w:rsidRDefault="00F044A5" w:rsidP="00D50B4F">
            <w:pPr>
              <w:pStyle w:val="DefenceNormal"/>
            </w:pPr>
          </w:p>
        </w:tc>
      </w:tr>
      <w:tr w:rsidR="00191C52" w:rsidRPr="00572CD9" w14:paraId="29A4A6E1" w14:textId="77777777" w:rsidTr="00113A86">
        <w:tc>
          <w:tcPr>
            <w:tcW w:w="4109" w:type="dxa"/>
          </w:tcPr>
          <w:p w14:paraId="06197836" w14:textId="46889CF4" w:rsidR="00191C52" w:rsidRPr="00572CD9" w:rsidRDefault="00191C52" w:rsidP="00191C52">
            <w:pPr>
              <w:pStyle w:val="DefenceNormal"/>
              <w:rPr>
                <w:b/>
              </w:rPr>
            </w:pPr>
            <w:r>
              <w:rPr>
                <w:b/>
              </w:rPr>
              <w:t>Method of Work Plan for Airfield Activities and Operating Airfield:</w:t>
            </w:r>
            <w:r>
              <w:rPr>
                <w:b/>
              </w:rPr>
              <w:br/>
            </w:r>
            <w:r>
              <w:rPr>
                <w:bCs/>
              </w:rPr>
              <w:t xml:space="preserve">(Clause </w:t>
            </w:r>
            <w:r>
              <w:rPr>
                <w:bCs/>
              </w:rPr>
              <w:fldChar w:fldCharType="begin"/>
            </w:r>
            <w:r>
              <w:rPr>
                <w:bCs/>
              </w:rPr>
              <w:instrText xml:space="preserve"> REF _Ref208310258 \w \h </w:instrText>
            </w:r>
            <w:r>
              <w:rPr>
                <w:bCs/>
              </w:rPr>
            </w:r>
            <w:r>
              <w:rPr>
                <w:bCs/>
              </w:rPr>
              <w:fldChar w:fldCharType="separate"/>
            </w:r>
            <w:r>
              <w:rPr>
                <w:bCs/>
              </w:rPr>
              <w:t>6.13</w:t>
            </w:r>
            <w:r>
              <w:rPr>
                <w:bCs/>
              </w:rPr>
              <w:fldChar w:fldCharType="end"/>
            </w:r>
            <w:r>
              <w:rPr>
                <w:bCs/>
              </w:rPr>
              <w:t>)</w:t>
            </w:r>
          </w:p>
        </w:tc>
        <w:tc>
          <w:tcPr>
            <w:tcW w:w="5672" w:type="dxa"/>
            <w:gridSpan w:val="6"/>
          </w:tcPr>
          <w:p w14:paraId="1A257275" w14:textId="150523E5" w:rsidR="00191C52" w:rsidRPr="00572CD9" w:rsidRDefault="00191C52" w:rsidP="00191C52">
            <w:pPr>
              <w:pStyle w:val="DefenceNormal"/>
            </w:pPr>
            <w:r>
              <w:t xml:space="preserve">Clause </w:t>
            </w:r>
            <w:r>
              <w:fldChar w:fldCharType="begin"/>
            </w:r>
            <w:r>
              <w:instrText xml:space="preserve"> REF _Ref208310265 \w \h </w:instrText>
            </w:r>
            <w:r>
              <w:fldChar w:fldCharType="separate"/>
            </w:r>
            <w:r>
              <w:t>6.13</w:t>
            </w:r>
            <w:r>
              <w:fldChar w:fldCharType="end"/>
            </w:r>
            <w:r>
              <w:t xml:space="preserve"> </w:t>
            </w:r>
            <w:r>
              <w:rPr>
                <w:b/>
                <w:bCs/>
                <w:i/>
              </w:rPr>
              <w:t>[DOES/DOES NOT]</w:t>
            </w:r>
            <w:r>
              <w:rPr>
                <w:bCs/>
              </w:rPr>
              <w:t xml:space="preserve"> </w:t>
            </w:r>
            <w:r>
              <w:t>apply.</w:t>
            </w:r>
            <w:r>
              <w:br/>
              <w:t xml:space="preserve">(Clause </w:t>
            </w:r>
            <w:r>
              <w:fldChar w:fldCharType="begin"/>
            </w:r>
            <w:r>
              <w:instrText xml:space="preserve"> REF _Ref208310271 \w \h </w:instrText>
            </w:r>
            <w:r>
              <w:fldChar w:fldCharType="separate"/>
            </w:r>
            <w:r>
              <w:t>6.13</w:t>
            </w:r>
            <w:r>
              <w:fldChar w:fldCharType="end"/>
            </w:r>
            <w:r>
              <w:t xml:space="preserve"> does not apply unless otherwise stated)</w:t>
            </w:r>
          </w:p>
        </w:tc>
      </w:tr>
      <w:tr w:rsidR="00191C52" w:rsidRPr="00572CD9" w14:paraId="416FF5D2" w14:textId="77777777" w:rsidTr="00466C88">
        <w:tc>
          <w:tcPr>
            <w:tcW w:w="9781" w:type="dxa"/>
            <w:gridSpan w:val="7"/>
          </w:tcPr>
          <w:p w14:paraId="64B2FBBA" w14:textId="5DE649F9" w:rsidR="00191C52" w:rsidRPr="00572CD9" w:rsidRDefault="00191C52" w:rsidP="00191C52">
            <w:pPr>
              <w:pStyle w:val="DefenceSubTitle"/>
              <w:spacing w:after="120"/>
            </w:pPr>
            <w:r w:rsidRPr="005D091B">
              <w:rPr>
                <w:rFonts w:ascii="Arial" w:hAnsi="Arial" w:cs="Arial"/>
              </w:rPr>
              <w:t xml:space="preserve">CLAUSE </w:t>
            </w:r>
            <w:r w:rsidRPr="005D091B">
              <w:rPr>
                <w:rFonts w:ascii="Arial" w:hAnsi="Arial" w:cs="Arial"/>
              </w:rPr>
              <w:fldChar w:fldCharType="begin"/>
            </w:r>
            <w:r w:rsidRPr="005D091B">
              <w:rPr>
                <w:rFonts w:ascii="Arial" w:hAnsi="Arial" w:cs="Arial"/>
              </w:rPr>
              <w:instrText xml:space="preserve"> REF _Ref73893840 \n \h  \* MERGEFORMAT </w:instrText>
            </w:r>
            <w:r w:rsidRPr="005D091B">
              <w:rPr>
                <w:rFonts w:ascii="Arial" w:hAnsi="Arial" w:cs="Arial"/>
              </w:rPr>
            </w:r>
            <w:r w:rsidRPr="005D091B">
              <w:rPr>
                <w:rFonts w:ascii="Arial" w:hAnsi="Arial" w:cs="Arial"/>
              </w:rPr>
              <w:fldChar w:fldCharType="separate"/>
            </w:r>
            <w:r>
              <w:rPr>
                <w:rFonts w:ascii="Arial" w:hAnsi="Arial" w:cs="Arial"/>
              </w:rPr>
              <w:t>7</w:t>
            </w:r>
            <w:r w:rsidRPr="005D091B">
              <w:rPr>
                <w:rFonts w:ascii="Arial" w:hAnsi="Arial" w:cs="Arial"/>
              </w:rPr>
              <w:fldChar w:fldCharType="end"/>
            </w:r>
            <w:r w:rsidRPr="005D091B">
              <w:rPr>
                <w:rFonts w:ascii="Arial" w:hAnsi="Arial" w:cs="Arial"/>
              </w:rPr>
              <w:t xml:space="preserve"> - CONSTRUCTION</w:t>
            </w:r>
          </w:p>
        </w:tc>
      </w:tr>
      <w:tr w:rsidR="00191C52" w:rsidRPr="00572CD9" w14:paraId="52B700EA" w14:textId="77777777" w:rsidTr="005D09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09" w:type="dxa"/>
            <w:tcBorders>
              <w:top w:val="nil"/>
              <w:left w:val="nil"/>
              <w:bottom w:val="nil"/>
              <w:right w:val="nil"/>
            </w:tcBorders>
          </w:tcPr>
          <w:p w14:paraId="7F365EAA" w14:textId="26CB4B02" w:rsidR="00191C52" w:rsidRPr="00572CD9" w:rsidRDefault="00191C52" w:rsidP="00191C52">
            <w:pPr>
              <w:pStyle w:val="DefenceNormal"/>
              <w:ind w:right="170"/>
            </w:pPr>
            <w:r w:rsidRPr="00572CD9">
              <w:rPr>
                <w:b/>
              </w:rPr>
              <w:t>Order of precedence of documents in the case of ambiguity, discrepancy or inconsistency:</w:t>
            </w:r>
            <w:r w:rsidRPr="00572CD9">
              <w:br/>
              <w:t xml:space="preserve">(Clause </w:t>
            </w:r>
            <w:r w:rsidRPr="00572CD9">
              <w:fldChar w:fldCharType="begin"/>
            </w:r>
            <w:r w:rsidRPr="00572CD9">
              <w:instrText xml:space="preserve"> REF _Ref101239698 \w \h  \* MERGEFORMAT </w:instrText>
            </w:r>
            <w:r w:rsidRPr="00572CD9">
              <w:fldChar w:fldCharType="separate"/>
            </w:r>
            <w:r>
              <w:t>7.2</w:t>
            </w:r>
            <w:r w:rsidRPr="00572CD9">
              <w:fldChar w:fldCharType="end"/>
            </w:r>
            <w:r w:rsidRPr="00572CD9">
              <w:t xml:space="preserve">) </w:t>
            </w:r>
          </w:p>
        </w:tc>
        <w:tc>
          <w:tcPr>
            <w:tcW w:w="5672" w:type="dxa"/>
            <w:gridSpan w:val="6"/>
            <w:tcBorders>
              <w:top w:val="nil"/>
              <w:left w:val="nil"/>
              <w:bottom w:val="nil"/>
              <w:right w:val="nil"/>
            </w:tcBorders>
          </w:tcPr>
          <w:p w14:paraId="63DA96BE" w14:textId="77777777" w:rsidR="00191C52" w:rsidRPr="00572CD9" w:rsidRDefault="00191C52" w:rsidP="00191C52">
            <w:pPr>
              <w:pStyle w:val="DefenceNormal"/>
            </w:pPr>
            <w:r w:rsidRPr="00572CD9">
              <w:t>1.</w:t>
            </w:r>
            <w:r w:rsidRPr="00572CD9">
              <w:tab/>
              <w:t>Formal Agreement</w:t>
            </w:r>
          </w:p>
          <w:p w14:paraId="53D5E1F2" w14:textId="77777777" w:rsidR="00191C52" w:rsidRPr="00572CD9" w:rsidRDefault="00191C52" w:rsidP="00191C52">
            <w:pPr>
              <w:pStyle w:val="DefenceNormal"/>
            </w:pPr>
            <w:r w:rsidRPr="00572CD9">
              <w:t>2.</w:t>
            </w:r>
            <w:r w:rsidRPr="00572CD9">
              <w:tab/>
              <w:t>Conditions of Subcontract</w:t>
            </w:r>
          </w:p>
          <w:p w14:paraId="4F49E278" w14:textId="77777777" w:rsidR="00191C52" w:rsidRPr="00572CD9" w:rsidRDefault="00191C52" w:rsidP="00191C52">
            <w:pPr>
              <w:pStyle w:val="DefenceNormal"/>
            </w:pPr>
            <w:r w:rsidRPr="00572CD9">
              <w:t>3.</w:t>
            </w:r>
            <w:r w:rsidRPr="00572CD9">
              <w:tab/>
              <w:t>Special Conditions</w:t>
            </w:r>
          </w:p>
          <w:p w14:paraId="60820277" w14:textId="77777777" w:rsidR="00191C52" w:rsidRPr="00572CD9" w:rsidRDefault="00191C52" w:rsidP="00191C52">
            <w:pPr>
              <w:pStyle w:val="DefenceNormal"/>
            </w:pPr>
            <w:r w:rsidRPr="00572CD9">
              <w:t>4.</w:t>
            </w:r>
            <w:r w:rsidRPr="00572CD9">
              <w:tab/>
              <w:t>Subcontract Particulars</w:t>
            </w:r>
          </w:p>
          <w:p w14:paraId="76A56625" w14:textId="4BFEB8B3" w:rsidR="00191C52" w:rsidRPr="00572CD9" w:rsidRDefault="00191C52" w:rsidP="00191C52">
            <w:pPr>
              <w:pStyle w:val="DefenceNormal"/>
            </w:pPr>
            <w:r w:rsidRPr="00572CD9">
              <w:t>5.</w:t>
            </w:r>
            <w:r w:rsidRPr="00572CD9">
              <w:tab/>
            </w:r>
            <w:r>
              <w:t>Subcontract Works Description</w:t>
            </w:r>
          </w:p>
          <w:p w14:paraId="424C8E41" w14:textId="6334013A" w:rsidR="00191C52" w:rsidRPr="00572CD9" w:rsidRDefault="00191C52" w:rsidP="00191C52">
            <w:pPr>
              <w:pStyle w:val="DefenceNormal"/>
              <w:ind w:left="964" w:hanging="964"/>
            </w:pPr>
            <w:r w:rsidRPr="00572CD9">
              <w:t>6.</w:t>
            </w:r>
            <w:r w:rsidRPr="00572CD9">
              <w:tab/>
              <w:t xml:space="preserve">Any other documents forming part of the Subcontract (as specified in the relevant item under clause </w:t>
            </w:r>
            <w:r w:rsidRPr="00572CD9">
              <w:fldChar w:fldCharType="begin"/>
            </w:r>
            <w:r w:rsidRPr="00572CD9">
              <w:instrText xml:space="preserve"> REF _Ref73864465 \w \h  \* MERGEFORMAT </w:instrText>
            </w:r>
            <w:r w:rsidRPr="00572CD9">
              <w:fldChar w:fldCharType="separate"/>
            </w:r>
            <w:r>
              <w:t>24.1</w:t>
            </w:r>
            <w:r w:rsidRPr="00572CD9">
              <w:fldChar w:fldCharType="end"/>
            </w:r>
            <w:r w:rsidRPr="00572CD9">
              <w:t xml:space="preserve"> in these Subcontract Particulars) </w:t>
            </w:r>
          </w:p>
          <w:p w14:paraId="0DFA3459" w14:textId="77777777" w:rsidR="00191C52" w:rsidRPr="00572CD9" w:rsidRDefault="00191C52" w:rsidP="00191C52">
            <w:pPr>
              <w:pStyle w:val="DefenceNormal"/>
            </w:pPr>
            <w:r w:rsidRPr="00572CD9">
              <w:t>7.</w:t>
            </w:r>
            <w:r w:rsidRPr="00572CD9">
              <w:tab/>
              <w:t>Project Plans</w:t>
            </w:r>
          </w:p>
        </w:tc>
      </w:tr>
      <w:tr w:rsidR="00191C52" w:rsidRPr="00572CD9" w14:paraId="5C2A7C59" w14:textId="77777777" w:rsidTr="005D09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09" w:type="dxa"/>
            <w:tcBorders>
              <w:top w:val="nil"/>
              <w:left w:val="nil"/>
              <w:bottom w:val="nil"/>
              <w:right w:val="nil"/>
            </w:tcBorders>
          </w:tcPr>
          <w:p w14:paraId="51AAEEE4" w14:textId="2D47195A" w:rsidR="00191C52" w:rsidRPr="00572CD9" w:rsidRDefault="00191C52" w:rsidP="00191C52">
            <w:pPr>
              <w:pStyle w:val="DefenceNormal"/>
            </w:pPr>
            <w:r w:rsidRPr="00572CD9">
              <w:rPr>
                <w:b/>
              </w:rPr>
              <w:t>Collateral Warranties required to be procured by the Subcontractor from subsubcontractors and provided to the Contractor:</w:t>
            </w:r>
            <w:r w:rsidRPr="00572CD9">
              <w:br/>
              <w:t xml:space="preserve">(Clause </w:t>
            </w:r>
            <w:r>
              <w:fldChar w:fldCharType="begin"/>
            </w:r>
            <w:r>
              <w:instrText xml:space="preserve"> REF _Ref126994690 \w \h </w:instrText>
            </w:r>
            <w:r>
              <w:fldChar w:fldCharType="separate"/>
            </w:r>
            <w:r>
              <w:t>7.4(d)</w:t>
            </w:r>
            <w:r>
              <w:fldChar w:fldCharType="end"/>
            </w:r>
            <w:r w:rsidRPr="00572CD9">
              <w:t xml:space="preserve">) </w:t>
            </w:r>
          </w:p>
        </w:tc>
        <w:tc>
          <w:tcPr>
            <w:tcW w:w="5672" w:type="dxa"/>
            <w:gridSpan w:val="6"/>
            <w:tcBorders>
              <w:top w:val="nil"/>
              <w:left w:val="nil"/>
              <w:bottom w:val="nil"/>
              <w:right w:val="nil"/>
            </w:tcBorders>
          </w:tcPr>
          <w:p w14:paraId="259B9186" w14:textId="0A37A10E" w:rsidR="00191C52" w:rsidRPr="00572CD9" w:rsidRDefault="00191C52" w:rsidP="00191C52">
            <w:pPr>
              <w:pStyle w:val="DefenceNormal"/>
            </w:pPr>
            <w:r w:rsidRPr="00572CD9">
              <w:t xml:space="preserve">As set out in </w:t>
            </w:r>
            <w:r>
              <w:fldChar w:fldCharType="begin"/>
            </w:r>
            <w:r>
              <w:instrText xml:space="preserve"> REF _Ref459963232 \n \h </w:instrText>
            </w:r>
            <w:r>
              <w:fldChar w:fldCharType="separate"/>
            </w:r>
            <w:r>
              <w:t>Annexure 1</w:t>
            </w:r>
            <w:r>
              <w:fldChar w:fldCharType="end"/>
            </w:r>
          </w:p>
        </w:tc>
      </w:tr>
      <w:tr w:rsidR="00191C52" w:rsidRPr="00572CD9" w14:paraId="13BA6433" w14:textId="77777777" w:rsidTr="005D09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09" w:type="dxa"/>
            <w:tcBorders>
              <w:top w:val="nil"/>
              <w:left w:val="nil"/>
              <w:bottom w:val="nil"/>
              <w:right w:val="nil"/>
            </w:tcBorders>
          </w:tcPr>
          <w:p w14:paraId="090853F5" w14:textId="56B6FD9B" w:rsidR="00191C52" w:rsidRPr="00572CD9" w:rsidRDefault="00191C52" w:rsidP="00191C52">
            <w:pPr>
              <w:pStyle w:val="DefenceNormal"/>
            </w:pPr>
            <w:r w:rsidRPr="00572CD9">
              <w:rPr>
                <w:b/>
              </w:rPr>
              <w:t>Imported items:</w:t>
            </w:r>
            <w:r w:rsidRPr="00572CD9">
              <w:br/>
              <w:t xml:space="preserve">(Clause </w:t>
            </w:r>
            <w:r w:rsidRPr="00572CD9">
              <w:fldChar w:fldCharType="begin"/>
            </w:r>
            <w:r w:rsidRPr="00572CD9">
              <w:instrText xml:space="preserve"> REF _Ref146686295 \w \h  \* MERGEFORMAT </w:instrText>
            </w:r>
            <w:r w:rsidRPr="00572CD9">
              <w:fldChar w:fldCharType="separate"/>
            </w:r>
            <w:r>
              <w:t>7.6</w:t>
            </w:r>
            <w:r w:rsidRPr="00572CD9">
              <w:fldChar w:fldCharType="end"/>
            </w:r>
            <w:r w:rsidRPr="00572CD9">
              <w:t>)</w:t>
            </w:r>
          </w:p>
          <w:p w14:paraId="2BA3AF4C" w14:textId="77777777" w:rsidR="00191C52" w:rsidRPr="00572CD9" w:rsidRDefault="00191C52" w:rsidP="00191C52">
            <w:pPr>
              <w:pStyle w:val="DefenceNormal"/>
            </w:pPr>
          </w:p>
          <w:p w14:paraId="6971CFC7" w14:textId="393B1BBB" w:rsidR="00191C52" w:rsidRPr="00572CD9" w:rsidRDefault="00191C52" w:rsidP="00191C52">
            <w:pPr>
              <w:pStyle w:val="DefenceNormal"/>
            </w:pPr>
          </w:p>
        </w:tc>
        <w:tc>
          <w:tcPr>
            <w:tcW w:w="5672" w:type="dxa"/>
            <w:gridSpan w:val="6"/>
            <w:tcBorders>
              <w:top w:val="nil"/>
              <w:left w:val="nil"/>
              <w:bottom w:val="nil"/>
              <w:right w:val="nil"/>
            </w:tcBorders>
          </w:tcPr>
          <w:p w14:paraId="4E3CE221" w14:textId="463C0E37" w:rsidR="00191C52" w:rsidRPr="00572CD9" w:rsidRDefault="00191C52" w:rsidP="00191C52">
            <w:pPr>
              <w:pStyle w:val="DefenceNormal"/>
              <w:spacing w:after="120"/>
            </w:pPr>
            <w:r w:rsidRPr="00572CD9">
              <w:t xml:space="preserve">Clause </w:t>
            </w:r>
            <w:r w:rsidRPr="00572CD9">
              <w:fldChar w:fldCharType="begin"/>
            </w:r>
            <w:r w:rsidRPr="00572CD9">
              <w:instrText xml:space="preserve"> REF _Ref146686295 \w \h  \* MERGEFORMAT </w:instrText>
            </w:r>
            <w:r w:rsidRPr="00572CD9">
              <w:fldChar w:fldCharType="separate"/>
            </w:r>
            <w:r>
              <w:t>7.6</w:t>
            </w:r>
            <w:r w:rsidRPr="00572CD9">
              <w:fldChar w:fldCharType="end"/>
            </w:r>
            <w:r w:rsidRPr="00572CD9">
              <w:t xml:space="preserve"> </w:t>
            </w:r>
            <w:r w:rsidRPr="00572CD9">
              <w:rPr>
                <w:b/>
                <w:i/>
              </w:rPr>
              <w:t>[DOES/DOES NOT]</w:t>
            </w:r>
            <w:r w:rsidRPr="00572CD9">
              <w:t xml:space="preserve"> apply.</w:t>
            </w:r>
          </w:p>
          <w:p w14:paraId="00A13187" w14:textId="7FE22CC9" w:rsidR="00191C52" w:rsidRDefault="00191C52" w:rsidP="00191C52">
            <w:pPr>
              <w:pStyle w:val="DefenceNormal"/>
            </w:pPr>
            <w:r w:rsidRPr="00572CD9">
              <w:t xml:space="preserve">(Clause </w:t>
            </w:r>
            <w:r w:rsidRPr="00572CD9">
              <w:fldChar w:fldCharType="begin"/>
            </w:r>
            <w:r w:rsidRPr="00572CD9">
              <w:instrText xml:space="preserve"> REF _Ref146686295 \w \h  \* MERGEFORMAT </w:instrText>
            </w:r>
            <w:r w:rsidRPr="00572CD9">
              <w:fldChar w:fldCharType="separate"/>
            </w:r>
            <w:r>
              <w:t>7.6</w:t>
            </w:r>
            <w:r w:rsidRPr="00572CD9">
              <w:fldChar w:fldCharType="end"/>
            </w:r>
            <w:r w:rsidRPr="00572CD9">
              <w:t xml:space="preserve"> does not apply unless otherwise stated)</w:t>
            </w:r>
          </w:p>
          <w:p w14:paraId="10BBE7DB" w14:textId="4D45256B" w:rsidR="00191C52" w:rsidRPr="00572CD9" w:rsidRDefault="00191C52" w:rsidP="00191C52">
            <w:pPr>
              <w:pStyle w:val="DefenceNormal"/>
            </w:pPr>
            <w:r w:rsidRPr="00C846F3">
              <w:rPr>
                <w:b/>
                <w:i/>
              </w:rPr>
              <w:t xml:space="preserve">[IF CLAUSE </w:t>
            </w:r>
            <w:r w:rsidRPr="007D09A5">
              <w:rPr>
                <w:b/>
                <w:bCs/>
                <w:i/>
                <w:iCs/>
              </w:rPr>
              <w:fldChar w:fldCharType="begin"/>
            </w:r>
            <w:r w:rsidRPr="007D09A5">
              <w:rPr>
                <w:b/>
                <w:bCs/>
                <w:i/>
                <w:iCs/>
              </w:rPr>
              <w:instrText xml:space="preserve"> REF _Ref146686295 \w \h  \* MERGEFORMAT </w:instrText>
            </w:r>
            <w:r w:rsidRPr="007D09A5">
              <w:rPr>
                <w:b/>
                <w:bCs/>
                <w:i/>
                <w:iCs/>
              </w:rPr>
            </w:r>
            <w:r w:rsidRPr="007D09A5">
              <w:rPr>
                <w:b/>
                <w:bCs/>
                <w:i/>
                <w:iCs/>
              </w:rPr>
              <w:fldChar w:fldCharType="separate"/>
            </w:r>
            <w:r>
              <w:rPr>
                <w:b/>
                <w:bCs/>
                <w:i/>
                <w:iCs/>
              </w:rPr>
              <w:t>7.6</w:t>
            </w:r>
            <w:r w:rsidRPr="007D09A5">
              <w:rPr>
                <w:b/>
                <w:bCs/>
                <w:i/>
                <w:iCs/>
              </w:rPr>
              <w:fldChar w:fldCharType="end"/>
            </w:r>
            <w:r w:rsidRPr="00C846F3">
              <w:rPr>
                <w:b/>
                <w:i/>
              </w:rPr>
              <w:t xml:space="preserve"> APPLIES,</w:t>
            </w:r>
            <w:r>
              <w:rPr>
                <w:b/>
                <w:i/>
              </w:rPr>
              <w:t xml:space="preserve"> </w:t>
            </w:r>
            <w:r w:rsidRPr="00C846F3">
              <w:rPr>
                <w:b/>
                <w:i/>
              </w:rPr>
              <w:t xml:space="preserve">INSERT DETAILS OF IMPORTED ITEMS TO WHICH CLAUSE </w:t>
            </w:r>
            <w:r w:rsidRPr="00F73DE7">
              <w:rPr>
                <w:b/>
                <w:bCs/>
                <w:i/>
                <w:iCs/>
              </w:rPr>
              <w:fldChar w:fldCharType="begin"/>
            </w:r>
            <w:r w:rsidRPr="00F73DE7">
              <w:rPr>
                <w:b/>
                <w:bCs/>
                <w:i/>
                <w:iCs/>
              </w:rPr>
              <w:instrText xml:space="preserve"> REF _Ref146686295 \w \h  \* MERGEFORMAT </w:instrText>
            </w:r>
            <w:r w:rsidRPr="00F73DE7">
              <w:rPr>
                <w:b/>
                <w:bCs/>
                <w:i/>
                <w:iCs/>
              </w:rPr>
            </w:r>
            <w:r w:rsidRPr="00F73DE7">
              <w:rPr>
                <w:b/>
                <w:bCs/>
                <w:i/>
                <w:iCs/>
              </w:rPr>
              <w:fldChar w:fldCharType="separate"/>
            </w:r>
            <w:r>
              <w:rPr>
                <w:b/>
                <w:bCs/>
                <w:i/>
                <w:iCs/>
              </w:rPr>
              <w:t>7.6</w:t>
            </w:r>
            <w:r w:rsidRPr="00F73DE7">
              <w:rPr>
                <w:b/>
                <w:bCs/>
                <w:i/>
                <w:iCs/>
              </w:rPr>
              <w:fldChar w:fldCharType="end"/>
            </w:r>
            <w:r w:rsidRPr="00C846F3">
              <w:rPr>
                <w:b/>
                <w:i/>
              </w:rPr>
              <w:t xml:space="preserve"> WILL APPLY]</w:t>
            </w:r>
          </w:p>
        </w:tc>
      </w:tr>
      <w:tr w:rsidR="00191C52" w:rsidRPr="00572CD9" w14:paraId="4AA18263" w14:textId="77777777" w:rsidTr="005D09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09" w:type="dxa"/>
            <w:tcBorders>
              <w:top w:val="nil"/>
              <w:left w:val="nil"/>
              <w:bottom w:val="nil"/>
              <w:right w:val="nil"/>
            </w:tcBorders>
          </w:tcPr>
          <w:p w14:paraId="5B2CBE89" w14:textId="13961EB8" w:rsidR="00191C52" w:rsidRPr="00572CD9" w:rsidRDefault="00191C52" w:rsidP="00191C52">
            <w:pPr>
              <w:pStyle w:val="DefenceNormal"/>
              <w:rPr>
                <w:b/>
              </w:rPr>
            </w:pPr>
            <w:r>
              <w:rPr>
                <w:b/>
              </w:rPr>
              <w:lastRenderedPageBreak/>
              <w:t>Exchange rate lodged by the Subcontractor in its tender</w:t>
            </w:r>
            <w:r w:rsidRPr="00572CD9">
              <w:rPr>
                <w:b/>
              </w:rPr>
              <w:t>:</w:t>
            </w:r>
            <w:r w:rsidRPr="00572CD9">
              <w:br/>
              <w:t>(Clause</w:t>
            </w:r>
            <w:r>
              <w:t xml:space="preserve"> </w:t>
            </w:r>
            <w:r>
              <w:fldChar w:fldCharType="begin"/>
            </w:r>
            <w:r>
              <w:instrText xml:space="preserve"> REF _Ref66211561 \w \h </w:instrText>
            </w:r>
            <w:r>
              <w:fldChar w:fldCharType="separate"/>
            </w:r>
            <w:r>
              <w:t>7.6(b)(i)</w:t>
            </w:r>
            <w:r>
              <w:fldChar w:fldCharType="end"/>
            </w:r>
            <w:r w:rsidRPr="00572CD9">
              <w:t>)</w:t>
            </w:r>
          </w:p>
        </w:tc>
        <w:tc>
          <w:tcPr>
            <w:tcW w:w="5672" w:type="dxa"/>
            <w:gridSpan w:val="6"/>
            <w:tcBorders>
              <w:top w:val="nil"/>
              <w:left w:val="nil"/>
              <w:bottom w:val="nil"/>
              <w:right w:val="nil"/>
            </w:tcBorders>
          </w:tcPr>
          <w:p w14:paraId="5E9664AF" w14:textId="77777777" w:rsidR="00191C52" w:rsidRPr="00572CD9" w:rsidRDefault="00191C52" w:rsidP="00191C52">
            <w:pPr>
              <w:pStyle w:val="DefenceNormal"/>
              <w:spacing w:after="120"/>
            </w:pPr>
          </w:p>
        </w:tc>
      </w:tr>
      <w:tr w:rsidR="00191C52" w:rsidRPr="00572CD9" w14:paraId="2C2ECE38" w14:textId="77777777" w:rsidTr="00466C88">
        <w:tc>
          <w:tcPr>
            <w:tcW w:w="9781" w:type="dxa"/>
            <w:gridSpan w:val="7"/>
          </w:tcPr>
          <w:p w14:paraId="70A2AF5F" w14:textId="0C278030" w:rsidR="00191C52" w:rsidRPr="002C11BD" w:rsidRDefault="00191C52" w:rsidP="00191C52">
            <w:pPr>
              <w:pStyle w:val="DefenceSubTitle"/>
              <w:spacing w:after="120"/>
              <w:rPr>
                <w:sz w:val="20"/>
                <w:szCs w:val="16"/>
              </w:rPr>
            </w:pPr>
            <w:r w:rsidRPr="005D091B">
              <w:rPr>
                <w:rFonts w:ascii="Arial" w:hAnsi="Arial" w:cs="Arial"/>
              </w:rPr>
              <w:t xml:space="preserve">CLAUSE </w:t>
            </w:r>
            <w:r w:rsidRPr="005D091B">
              <w:rPr>
                <w:rFonts w:ascii="Arial" w:hAnsi="Arial" w:cs="Arial"/>
              </w:rPr>
              <w:fldChar w:fldCharType="begin"/>
            </w:r>
            <w:r w:rsidRPr="005D091B">
              <w:rPr>
                <w:rFonts w:ascii="Arial" w:hAnsi="Arial" w:cs="Arial"/>
              </w:rPr>
              <w:instrText xml:space="preserve"> REF _Ref73893859 \r \h  \* MERGEFORMAT </w:instrText>
            </w:r>
            <w:r w:rsidRPr="005D091B">
              <w:rPr>
                <w:rFonts w:ascii="Arial" w:hAnsi="Arial" w:cs="Arial"/>
              </w:rPr>
            </w:r>
            <w:r w:rsidRPr="005D091B">
              <w:rPr>
                <w:rFonts w:ascii="Arial" w:hAnsi="Arial" w:cs="Arial"/>
              </w:rPr>
              <w:fldChar w:fldCharType="separate"/>
            </w:r>
            <w:r>
              <w:rPr>
                <w:rFonts w:ascii="Arial" w:hAnsi="Arial" w:cs="Arial"/>
              </w:rPr>
              <w:t>8</w:t>
            </w:r>
            <w:r w:rsidRPr="005D091B">
              <w:rPr>
                <w:rFonts w:ascii="Arial" w:hAnsi="Arial" w:cs="Arial"/>
              </w:rPr>
              <w:fldChar w:fldCharType="end"/>
            </w:r>
            <w:r w:rsidRPr="005D091B">
              <w:rPr>
                <w:rFonts w:ascii="Arial" w:hAnsi="Arial" w:cs="Arial"/>
              </w:rPr>
              <w:t xml:space="preserve"> - QUALITY</w:t>
            </w:r>
          </w:p>
        </w:tc>
      </w:tr>
      <w:tr w:rsidR="00191C52" w:rsidRPr="00572CD9" w14:paraId="39836803" w14:textId="77777777" w:rsidTr="005D09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09" w:type="dxa"/>
            <w:tcBorders>
              <w:top w:val="nil"/>
              <w:left w:val="nil"/>
              <w:bottom w:val="nil"/>
              <w:right w:val="nil"/>
            </w:tcBorders>
          </w:tcPr>
          <w:p w14:paraId="1AA9F3D1" w14:textId="17C59934" w:rsidR="00191C52" w:rsidRPr="00572CD9" w:rsidRDefault="00191C52" w:rsidP="00191C52">
            <w:pPr>
              <w:pStyle w:val="DefenceNormal"/>
            </w:pPr>
            <w:r w:rsidRPr="00572CD9">
              <w:rPr>
                <w:b/>
              </w:rPr>
              <w:t xml:space="preserve">Records and Reports (additional): </w:t>
            </w:r>
            <w:r w:rsidRPr="00572CD9">
              <w:br/>
              <w:t xml:space="preserve">(Clause </w:t>
            </w:r>
            <w:r w:rsidRPr="00572CD9">
              <w:fldChar w:fldCharType="begin"/>
            </w:r>
            <w:r w:rsidRPr="00572CD9">
              <w:instrText xml:space="preserve"> REF _Ref459896094 \w \h  \* MERGEFORMAT </w:instrText>
            </w:r>
            <w:r w:rsidRPr="00572CD9">
              <w:fldChar w:fldCharType="separate"/>
            </w:r>
            <w:r>
              <w:t>8.6(b)(vi)</w:t>
            </w:r>
            <w:r w:rsidRPr="00572CD9">
              <w:fldChar w:fldCharType="end"/>
            </w:r>
            <w:r w:rsidRPr="00572CD9">
              <w:t>)</w:t>
            </w:r>
          </w:p>
        </w:tc>
        <w:tc>
          <w:tcPr>
            <w:tcW w:w="5672" w:type="dxa"/>
            <w:gridSpan w:val="6"/>
            <w:tcBorders>
              <w:top w:val="nil"/>
              <w:left w:val="nil"/>
              <w:bottom w:val="nil"/>
              <w:right w:val="nil"/>
            </w:tcBorders>
          </w:tcPr>
          <w:p w14:paraId="04FB589E" w14:textId="77777777" w:rsidR="00191C52" w:rsidRPr="00572CD9" w:rsidRDefault="00191C52" w:rsidP="00191C52">
            <w:pPr>
              <w:pStyle w:val="DefenceNormal"/>
            </w:pPr>
            <w:r w:rsidRPr="00572CD9">
              <w:tab/>
            </w:r>
          </w:p>
        </w:tc>
      </w:tr>
      <w:tr w:rsidR="00191C52" w:rsidRPr="00572CD9" w14:paraId="7BE3C3BD" w14:textId="77777777" w:rsidTr="005D091B">
        <w:tblPrEx>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0"/>
          <w:jc w:val="right"/>
        </w:trPr>
        <w:tc>
          <w:tcPr>
            <w:tcW w:w="4109" w:type="dxa"/>
            <w:vMerge w:val="restart"/>
            <w:tcBorders>
              <w:top w:val="nil"/>
              <w:left w:val="nil"/>
              <w:bottom w:val="nil"/>
              <w:right w:val="nil"/>
            </w:tcBorders>
          </w:tcPr>
          <w:p w14:paraId="013A00ED" w14:textId="77777777" w:rsidR="00191C52" w:rsidRPr="00572CD9" w:rsidRDefault="00191C52" w:rsidP="00191C52">
            <w:pPr>
              <w:pStyle w:val="TableText"/>
              <w:keepNext/>
            </w:pPr>
            <w:r w:rsidRPr="00572CD9">
              <w:rPr>
                <w:b/>
              </w:rPr>
              <w:t>Number of days for submission of Project Plans:</w:t>
            </w:r>
          </w:p>
          <w:p w14:paraId="294242AA" w14:textId="322C4E5C" w:rsidR="00191C52" w:rsidRPr="00572CD9" w:rsidRDefault="00191C52" w:rsidP="00191C52">
            <w:pPr>
              <w:pStyle w:val="TOC1"/>
              <w:keepNext/>
              <w:spacing w:before="0"/>
              <w:rPr>
                <w:rFonts w:ascii="Times New Roman" w:hAnsi="Times New Roman"/>
                <w:b w:val="0"/>
                <w:bCs/>
                <w:szCs w:val="20"/>
              </w:rPr>
            </w:pPr>
            <w:r w:rsidRPr="00572CD9">
              <w:rPr>
                <w:rFonts w:ascii="Times New Roman" w:hAnsi="Times New Roman"/>
                <w:b w:val="0"/>
                <w:szCs w:val="20"/>
              </w:rPr>
              <w:t>(</w:t>
            </w:r>
            <w:r w:rsidRPr="00572CD9">
              <w:rPr>
                <w:rFonts w:ascii="Times New Roman" w:hAnsi="Times New Roman"/>
                <w:b w:val="0"/>
                <w:caps w:val="0"/>
                <w:szCs w:val="20"/>
              </w:rPr>
              <w:t xml:space="preserve">Clause </w:t>
            </w:r>
            <w:r w:rsidRPr="00572CD9">
              <w:rPr>
                <w:rFonts w:ascii="Times New Roman" w:hAnsi="Times New Roman"/>
                <w:b w:val="0"/>
                <w:caps w:val="0"/>
                <w:szCs w:val="20"/>
              </w:rPr>
              <w:fldChar w:fldCharType="begin"/>
            </w:r>
            <w:r w:rsidRPr="00572CD9">
              <w:rPr>
                <w:rFonts w:ascii="Times New Roman" w:hAnsi="Times New Roman"/>
                <w:b w:val="0"/>
                <w:caps w:val="0"/>
                <w:szCs w:val="20"/>
              </w:rPr>
              <w:instrText xml:space="preserve"> REF _Ref188262746 \r \h  \* MERGEFORMAT </w:instrText>
            </w:r>
            <w:r w:rsidRPr="00572CD9">
              <w:rPr>
                <w:rFonts w:ascii="Times New Roman" w:hAnsi="Times New Roman"/>
                <w:b w:val="0"/>
                <w:caps w:val="0"/>
                <w:szCs w:val="20"/>
              </w:rPr>
            </w:r>
            <w:r w:rsidRPr="00572CD9">
              <w:rPr>
                <w:rFonts w:ascii="Times New Roman" w:hAnsi="Times New Roman"/>
                <w:b w:val="0"/>
                <w:caps w:val="0"/>
                <w:szCs w:val="20"/>
              </w:rPr>
              <w:fldChar w:fldCharType="separate"/>
            </w:r>
            <w:r>
              <w:rPr>
                <w:rFonts w:ascii="Times New Roman" w:hAnsi="Times New Roman"/>
                <w:b w:val="0"/>
                <w:caps w:val="0"/>
                <w:szCs w:val="20"/>
              </w:rPr>
              <w:t>8.7(a)(ii)A</w:t>
            </w:r>
            <w:r w:rsidRPr="00572CD9">
              <w:rPr>
                <w:rFonts w:ascii="Times New Roman" w:hAnsi="Times New Roman"/>
                <w:b w:val="0"/>
                <w:caps w:val="0"/>
                <w:szCs w:val="20"/>
              </w:rPr>
              <w:fldChar w:fldCharType="end"/>
            </w:r>
            <w:r w:rsidRPr="00572CD9">
              <w:rPr>
                <w:rFonts w:ascii="Times New Roman" w:hAnsi="Times New Roman"/>
                <w:b w:val="0"/>
                <w:caps w:val="0"/>
                <w:szCs w:val="20"/>
              </w:rPr>
              <w:t>)</w:t>
            </w:r>
          </w:p>
        </w:tc>
        <w:tc>
          <w:tcPr>
            <w:tcW w:w="2553" w:type="dxa"/>
            <w:gridSpan w:val="4"/>
            <w:tcBorders>
              <w:top w:val="nil"/>
              <w:left w:val="nil"/>
              <w:bottom w:val="nil"/>
              <w:right w:val="nil"/>
            </w:tcBorders>
            <w:vAlign w:val="center"/>
          </w:tcPr>
          <w:p w14:paraId="6E0440EF" w14:textId="1C8BB66A" w:rsidR="00191C52" w:rsidRPr="00572CD9" w:rsidRDefault="00191C52" w:rsidP="00113A86">
            <w:pPr>
              <w:pStyle w:val="DefenceNormal"/>
              <w:keepNext/>
              <w:spacing w:afterLines="40" w:after="96"/>
              <w:rPr>
                <w:rStyle w:val="Hyperlink"/>
                <w:rFonts w:ascii="Arial Bold" w:hAnsi="Arial Bold"/>
                <w:b/>
                <w:caps/>
                <w:color w:val="auto"/>
                <w:szCs w:val="22"/>
              </w:rPr>
            </w:pPr>
            <w:r w:rsidRPr="00572CD9">
              <w:t xml:space="preserve">Environmental Management </w:t>
            </w:r>
            <w:r>
              <w:t xml:space="preserve">and Sustainability </w:t>
            </w:r>
            <w:r w:rsidRPr="00572CD9">
              <w:t>Plan:</w:t>
            </w:r>
          </w:p>
        </w:tc>
        <w:tc>
          <w:tcPr>
            <w:tcW w:w="3119" w:type="dxa"/>
            <w:gridSpan w:val="2"/>
            <w:tcBorders>
              <w:top w:val="nil"/>
              <w:left w:val="nil"/>
              <w:bottom w:val="nil"/>
              <w:right w:val="nil"/>
            </w:tcBorders>
            <w:vAlign w:val="center"/>
          </w:tcPr>
          <w:p w14:paraId="343BF99D" w14:textId="7329C5A7" w:rsidR="00191C52" w:rsidRPr="00572CD9" w:rsidRDefault="00191C52" w:rsidP="00113A86">
            <w:pPr>
              <w:pStyle w:val="TableText"/>
              <w:keepNext/>
              <w:spacing w:afterLines="40" w:after="96"/>
            </w:pPr>
            <w:r>
              <w:t xml:space="preserve">  </w:t>
            </w:r>
            <w:r w:rsidRPr="00572CD9">
              <w:t xml:space="preserve">   days</w:t>
            </w:r>
          </w:p>
        </w:tc>
      </w:tr>
      <w:tr w:rsidR="00191C52" w:rsidRPr="00572CD9" w14:paraId="503E4E21" w14:textId="77777777" w:rsidTr="005D091B">
        <w:tblPrEx>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0"/>
          <w:jc w:val="right"/>
        </w:trPr>
        <w:tc>
          <w:tcPr>
            <w:tcW w:w="4109" w:type="dxa"/>
            <w:vMerge/>
            <w:tcBorders>
              <w:top w:val="nil"/>
              <w:left w:val="nil"/>
              <w:bottom w:val="nil"/>
              <w:right w:val="nil"/>
            </w:tcBorders>
          </w:tcPr>
          <w:p w14:paraId="1C349FEA" w14:textId="77777777" w:rsidR="00191C52" w:rsidRPr="00572CD9" w:rsidRDefault="00191C52" w:rsidP="00191C52">
            <w:pPr>
              <w:pStyle w:val="TOC1"/>
              <w:keepNext/>
              <w:rPr>
                <w:b w:val="0"/>
                <w:szCs w:val="20"/>
              </w:rPr>
            </w:pPr>
          </w:p>
        </w:tc>
        <w:tc>
          <w:tcPr>
            <w:tcW w:w="2553" w:type="dxa"/>
            <w:gridSpan w:val="4"/>
            <w:tcBorders>
              <w:top w:val="nil"/>
              <w:left w:val="nil"/>
              <w:bottom w:val="nil"/>
              <w:right w:val="nil"/>
            </w:tcBorders>
            <w:vAlign w:val="center"/>
          </w:tcPr>
          <w:p w14:paraId="29E795F2" w14:textId="086D105B" w:rsidR="00191C52" w:rsidRPr="00572CD9" w:rsidRDefault="00191C52" w:rsidP="00113A86">
            <w:pPr>
              <w:pStyle w:val="DefenceNormal"/>
              <w:keepNext/>
              <w:spacing w:afterLines="40" w:after="96"/>
            </w:pPr>
            <w:r w:rsidRPr="00572CD9">
              <w:t>Estate Information Provision Plan:</w:t>
            </w:r>
          </w:p>
        </w:tc>
        <w:tc>
          <w:tcPr>
            <w:tcW w:w="3119" w:type="dxa"/>
            <w:gridSpan w:val="2"/>
            <w:tcBorders>
              <w:top w:val="nil"/>
              <w:left w:val="nil"/>
              <w:bottom w:val="nil"/>
              <w:right w:val="nil"/>
            </w:tcBorders>
            <w:vAlign w:val="center"/>
          </w:tcPr>
          <w:p w14:paraId="347038C3" w14:textId="6DDFB356" w:rsidR="00191C52" w:rsidRPr="00572CD9" w:rsidRDefault="00191C52" w:rsidP="00113A86">
            <w:pPr>
              <w:pStyle w:val="TableText"/>
              <w:keepNext/>
              <w:spacing w:afterLines="40" w:after="96"/>
            </w:pPr>
            <w:r>
              <w:t xml:space="preserve">  </w:t>
            </w:r>
            <w:r w:rsidRPr="00572CD9">
              <w:t xml:space="preserve">   days</w:t>
            </w:r>
          </w:p>
        </w:tc>
      </w:tr>
      <w:tr w:rsidR="00191C52" w:rsidRPr="00572CD9" w14:paraId="5F94ECA1" w14:textId="77777777" w:rsidTr="005D091B">
        <w:tblPrEx>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0"/>
          <w:jc w:val="right"/>
        </w:trPr>
        <w:tc>
          <w:tcPr>
            <w:tcW w:w="4109" w:type="dxa"/>
            <w:vMerge/>
            <w:tcBorders>
              <w:top w:val="nil"/>
              <w:left w:val="nil"/>
              <w:bottom w:val="nil"/>
              <w:right w:val="nil"/>
            </w:tcBorders>
          </w:tcPr>
          <w:p w14:paraId="01483829" w14:textId="77777777" w:rsidR="00191C52" w:rsidRPr="00572CD9" w:rsidRDefault="00191C52" w:rsidP="00191C52">
            <w:pPr>
              <w:pStyle w:val="TOC1"/>
              <w:keepNext/>
              <w:rPr>
                <w:b w:val="0"/>
                <w:szCs w:val="20"/>
              </w:rPr>
            </w:pPr>
          </w:p>
        </w:tc>
        <w:tc>
          <w:tcPr>
            <w:tcW w:w="2553" w:type="dxa"/>
            <w:gridSpan w:val="4"/>
            <w:tcBorders>
              <w:top w:val="nil"/>
              <w:left w:val="nil"/>
              <w:bottom w:val="nil"/>
              <w:right w:val="nil"/>
            </w:tcBorders>
            <w:vAlign w:val="center"/>
          </w:tcPr>
          <w:p w14:paraId="4A9F2D26" w14:textId="77777777" w:rsidR="00191C52" w:rsidRPr="00572CD9" w:rsidRDefault="00191C52" w:rsidP="00113A86">
            <w:pPr>
              <w:pStyle w:val="DefenceNormal"/>
              <w:keepNext/>
              <w:spacing w:afterLines="40" w:after="96"/>
            </w:pPr>
            <w:r w:rsidRPr="00572CD9">
              <w:t>Project Lifecycle and HOTO Plan:</w:t>
            </w:r>
          </w:p>
        </w:tc>
        <w:tc>
          <w:tcPr>
            <w:tcW w:w="3119" w:type="dxa"/>
            <w:gridSpan w:val="2"/>
            <w:tcBorders>
              <w:top w:val="nil"/>
              <w:left w:val="nil"/>
              <w:bottom w:val="nil"/>
              <w:right w:val="nil"/>
            </w:tcBorders>
            <w:vAlign w:val="center"/>
          </w:tcPr>
          <w:p w14:paraId="5793E3BF" w14:textId="22682DD2" w:rsidR="00191C52" w:rsidRPr="00572CD9" w:rsidRDefault="00191C52" w:rsidP="00113A86">
            <w:pPr>
              <w:pStyle w:val="TableText"/>
              <w:keepNext/>
              <w:spacing w:afterLines="40" w:after="96"/>
            </w:pPr>
            <w:r>
              <w:t xml:space="preserve">  </w:t>
            </w:r>
            <w:r w:rsidRPr="00572CD9">
              <w:t xml:space="preserve">   days</w:t>
            </w:r>
          </w:p>
        </w:tc>
      </w:tr>
      <w:tr w:rsidR="00191C52" w:rsidRPr="00572CD9" w14:paraId="6BAE4235" w14:textId="77777777" w:rsidTr="005D091B">
        <w:tblPrEx>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0"/>
          <w:jc w:val="right"/>
        </w:trPr>
        <w:tc>
          <w:tcPr>
            <w:tcW w:w="4109" w:type="dxa"/>
            <w:vMerge/>
            <w:tcBorders>
              <w:top w:val="nil"/>
              <w:left w:val="nil"/>
              <w:bottom w:val="nil"/>
              <w:right w:val="nil"/>
            </w:tcBorders>
          </w:tcPr>
          <w:p w14:paraId="6F46B8F2" w14:textId="77777777" w:rsidR="00191C52" w:rsidRPr="00572CD9" w:rsidRDefault="00191C52" w:rsidP="00191C52">
            <w:pPr>
              <w:pStyle w:val="TOC1"/>
              <w:keepNext/>
              <w:rPr>
                <w:b w:val="0"/>
                <w:szCs w:val="20"/>
              </w:rPr>
            </w:pPr>
          </w:p>
        </w:tc>
        <w:tc>
          <w:tcPr>
            <w:tcW w:w="2553" w:type="dxa"/>
            <w:gridSpan w:val="4"/>
            <w:tcBorders>
              <w:top w:val="nil"/>
              <w:left w:val="nil"/>
              <w:bottom w:val="nil"/>
              <w:right w:val="nil"/>
            </w:tcBorders>
            <w:vAlign w:val="center"/>
          </w:tcPr>
          <w:p w14:paraId="073221AA" w14:textId="77777777" w:rsidR="00191C52" w:rsidRPr="00572CD9" w:rsidRDefault="00191C52" w:rsidP="00113A86">
            <w:pPr>
              <w:pStyle w:val="DefenceNormal"/>
              <w:keepNext/>
              <w:spacing w:afterLines="40" w:after="96"/>
            </w:pPr>
            <w:r w:rsidRPr="00572CD9">
              <w:t>Quality Plan:</w:t>
            </w:r>
          </w:p>
        </w:tc>
        <w:tc>
          <w:tcPr>
            <w:tcW w:w="3119" w:type="dxa"/>
            <w:gridSpan w:val="2"/>
            <w:tcBorders>
              <w:top w:val="nil"/>
              <w:left w:val="nil"/>
              <w:bottom w:val="nil"/>
              <w:right w:val="nil"/>
            </w:tcBorders>
            <w:vAlign w:val="center"/>
          </w:tcPr>
          <w:p w14:paraId="29423314" w14:textId="11B298B3" w:rsidR="00191C52" w:rsidRPr="00572CD9" w:rsidRDefault="00191C52" w:rsidP="00113A86">
            <w:pPr>
              <w:pStyle w:val="TableText"/>
              <w:keepNext/>
              <w:spacing w:afterLines="40" w:after="96"/>
            </w:pPr>
            <w:r>
              <w:t xml:space="preserve">  </w:t>
            </w:r>
            <w:r w:rsidRPr="00572CD9">
              <w:t xml:space="preserve">   days</w:t>
            </w:r>
          </w:p>
        </w:tc>
      </w:tr>
      <w:tr w:rsidR="00191C52" w:rsidRPr="00572CD9" w14:paraId="64D25F8D" w14:textId="77777777" w:rsidTr="005D091B">
        <w:tblPrEx>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0"/>
          <w:jc w:val="right"/>
        </w:trPr>
        <w:tc>
          <w:tcPr>
            <w:tcW w:w="4109" w:type="dxa"/>
            <w:vMerge/>
            <w:tcBorders>
              <w:top w:val="nil"/>
              <w:left w:val="nil"/>
              <w:bottom w:val="nil"/>
              <w:right w:val="nil"/>
            </w:tcBorders>
          </w:tcPr>
          <w:p w14:paraId="172ED116" w14:textId="77777777" w:rsidR="00191C52" w:rsidRPr="00572CD9" w:rsidRDefault="00191C52" w:rsidP="00191C52">
            <w:pPr>
              <w:pStyle w:val="TOC1"/>
              <w:keepNext/>
              <w:rPr>
                <w:b w:val="0"/>
                <w:szCs w:val="20"/>
              </w:rPr>
            </w:pPr>
          </w:p>
        </w:tc>
        <w:tc>
          <w:tcPr>
            <w:tcW w:w="2553" w:type="dxa"/>
            <w:gridSpan w:val="4"/>
            <w:tcBorders>
              <w:top w:val="nil"/>
              <w:left w:val="nil"/>
              <w:bottom w:val="nil"/>
              <w:right w:val="nil"/>
            </w:tcBorders>
            <w:vAlign w:val="center"/>
          </w:tcPr>
          <w:p w14:paraId="7A17E6C5" w14:textId="77777777" w:rsidR="00191C52" w:rsidRPr="00572CD9" w:rsidRDefault="00191C52" w:rsidP="00113A86">
            <w:pPr>
              <w:pStyle w:val="DefenceNormal"/>
              <w:keepNext/>
              <w:spacing w:afterLines="40" w:after="96"/>
            </w:pPr>
            <w:r w:rsidRPr="00572CD9">
              <w:t>Site Management Plan:</w:t>
            </w:r>
          </w:p>
        </w:tc>
        <w:tc>
          <w:tcPr>
            <w:tcW w:w="3119" w:type="dxa"/>
            <w:gridSpan w:val="2"/>
            <w:tcBorders>
              <w:top w:val="nil"/>
              <w:left w:val="nil"/>
              <w:bottom w:val="nil"/>
              <w:right w:val="nil"/>
            </w:tcBorders>
            <w:vAlign w:val="center"/>
          </w:tcPr>
          <w:p w14:paraId="01FD1319" w14:textId="0B98C27A" w:rsidR="00191C52" w:rsidRPr="00572CD9" w:rsidRDefault="00191C52" w:rsidP="00113A86">
            <w:pPr>
              <w:pStyle w:val="TableText"/>
              <w:keepNext/>
              <w:spacing w:afterLines="40" w:after="96"/>
            </w:pPr>
            <w:r>
              <w:t xml:space="preserve">  </w:t>
            </w:r>
            <w:r w:rsidRPr="00572CD9">
              <w:t xml:space="preserve">   days</w:t>
            </w:r>
          </w:p>
        </w:tc>
      </w:tr>
      <w:tr w:rsidR="00191C52" w:rsidRPr="00572CD9" w14:paraId="442C3F66" w14:textId="77777777" w:rsidTr="005D091B">
        <w:tblPrEx>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0"/>
          <w:jc w:val="right"/>
        </w:trPr>
        <w:tc>
          <w:tcPr>
            <w:tcW w:w="4109" w:type="dxa"/>
            <w:vMerge/>
            <w:tcBorders>
              <w:top w:val="nil"/>
              <w:left w:val="nil"/>
              <w:bottom w:val="nil"/>
              <w:right w:val="nil"/>
            </w:tcBorders>
          </w:tcPr>
          <w:p w14:paraId="75A88A46" w14:textId="77777777" w:rsidR="00191C52" w:rsidRPr="00572CD9" w:rsidRDefault="00191C52" w:rsidP="00191C52">
            <w:pPr>
              <w:pStyle w:val="TOC1"/>
              <w:keepNext/>
              <w:rPr>
                <w:b w:val="0"/>
                <w:szCs w:val="20"/>
              </w:rPr>
            </w:pPr>
          </w:p>
        </w:tc>
        <w:tc>
          <w:tcPr>
            <w:tcW w:w="2553" w:type="dxa"/>
            <w:gridSpan w:val="4"/>
            <w:tcBorders>
              <w:top w:val="nil"/>
              <w:left w:val="nil"/>
              <w:bottom w:val="nil"/>
              <w:right w:val="nil"/>
            </w:tcBorders>
            <w:vAlign w:val="center"/>
          </w:tcPr>
          <w:p w14:paraId="5DCD9F68" w14:textId="77777777" w:rsidR="00191C52" w:rsidRPr="00572CD9" w:rsidRDefault="00191C52" w:rsidP="00113A86">
            <w:pPr>
              <w:pStyle w:val="DefenceNormal"/>
              <w:keepNext/>
              <w:spacing w:afterLines="40" w:after="96"/>
            </w:pPr>
            <w:r w:rsidRPr="00572CD9">
              <w:t>Work Health and Safety Plan:</w:t>
            </w:r>
          </w:p>
        </w:tc>
        <w:tc>
          <w:tcPr>
            <w:tcW w:w="3119" w:type="dxa"/>
            <w:gridSpan w:val="2"/>
            <w:tcBorders>
              <w:top w:val="nil"/>
              <w:left w:val="nil"/>
              <w:bottom w:val="nil"/>
              <w:right w:val="nil"/>
            </w:tcBorders>
            <w:vAlign w:val="center"/>
          </w:tcPr>
          <w:p w14:paraId="34693BEA" w14:textId="7E6985AD" w:rsidR="00191C52" w:rsidRPr="00572CD9" w:rsidRDefault="00191C52" w:rsidP="00113A86">
            <w:pPr>
              <w:pStyle w:val="TableText"/>
              <w:keepNext/>
              <w:spacing w:afterLines="40" w:after="96"/>
            </w:pPr>
            <w:r>
              <w:t xml:space="preserve">  </w:t>
            </w:r>
            <w:r w:rsidRPr="00572CD9">
              <w:t xml:space="preserve">   days</w:t>
            </w:r>
          </w:p>
        </w:tc>
      </w:tr>
      <w:tr w:rsidR="00191C52" w:rsidRPr="00572CD9" w14:paraId="18158C91" w14:textId="77777777" w:rsidTr="00113A86">
        <w:tblPrEx>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99"/>
          <w:jc w:val="right"/>
        </w:trPr>
        <w:tc>
          <w:tcPr>
            <w:tcW w:w="4109" w:type="dxa"/>
            <w:vMerge/>
            <w:tcBorders>
              <w:top w:val="nil"/>
              <w:left w:val="nil"/>
              <w:bottom w:val="nil"/>
              <w:right w:val="nil"/>
            </w:tcBorders>
          </w:tcPr>
          <w:p w14:paraId="4226A9DA" w14:textId="77777777" w:rsidR="00191C52" w:rsidRPr="00572CD9" w:rsidRDefault="00191C52" w:rsidP="00191C52">
            <w:pPr>
              <w:pStyle w:val="TOC1"/>
              <w:keepNext/>
              <w:rPr>
                <w:b w:val="0"/>
                <w:szCs w:val="20"/>
              </w:rPr>
            </w:pPr>
          </w:p>
        </w:tc>
        <w:tc>
          <w:tcPr>
            <w:tcW w:w="2553" w:type="dxa"/>
            <w:gridSpan w:val="4"/>
            <w:tcBorders>
              <w:top w:val="nil"/>
              <w:left w:val="nil"/>
              <w:bottom w:val="nil"/>
              <w:right w:val="nil"/>
            </w:tcBorders>
            <w:vAlign w:val="center"/>
          </w:tcPr>
          <w:p w14:paraId="6CCA6F61" w14:textId="347AAF55" w:rsidR="00191C52" w:rsidRPr="000076AA" w:rsidRDefault="00191C52" w:rsidP="00113A86">
            <w:pPr>
              <w:pStyle w:val="DefenceNormal"/>
              <w:tabs>
                <w:tab w:val="left" w:pos="2327"/>
              </w:tabs>
              <w:spacing w:afterLines="40" w:after="96"/>
              <w:rPr>
                <w:b/>
                <w:bCs/>
                <w:i/>
                <w:iCs/>
              </w:rPr>
            </w:pPr>
            <w:r w:rsidRPr="000076AA">
              <w:rPr>
                <w:b/>
                <w:bCs/>
                <w:i/>
                <w:iCs/>
              </w:rPr>
              <w:t>[</w:t>
            </w:r>
            <w:r>
              <w:rPr>
                <w:b/>
                <w:bCs/>
                <w:i/>
                <w:iCs/>
              </w:rPr>
              <w:t xml:space="preserve">IF CLAUSE </w:t>
            </w:r>
            <w:r>
              <w:rPr>
                <w:b/>
                <w:bCs/>
                <w:i/>
                <w:iCs/>
              </w:rPr>
              <w:fldChar w:fldCharType="begin"/>
            </w:r>
            <w:r>
              <w:rPr>
                <w:b/>
                <w:bCs/>
                <w:i/>
                <w:iCs/>
              </w:rPr>
              <w:instrText xml:space="preserve"> REF _Ref208310308 \w \h </w:instrText>
            </w:r>
            <w:r>
              <w:rPr>
                <w:b/>
                <w:bCs/>
                <w:i/>
                <w:iCs/>
              </w:rPr>
            </w:r>
            <w:r>
              <w:rPr>
                <w:b/>
                <w:bCs/>
                <w:i/>
                <w:iCs/>
              </w:rPr>
              <w:fldChar w:fldCharType="separate"/>
            </w:r>
            <w:r>
              <w:rPr>
                <w:b/>
                <w:bCs/>
                <w:i/>
                <w:iCs/>
              </w:rPr>
              <w:t>6.13</w:t>
            </w:r>
            <w:r>
              <w:rPr>
                <w:b/>
                <w:bCs/>
                <w:i/>
                <w:iCs/>
              </w:rPr>
              <w:fldChar w:fldCharType="end"/>
            </w:r>
            <w:r>
              <w:rPr>
                <w:b/>
                <w:bCs/>
                <w:i/>
                <w:iCs/>
              </w:rPr>
              <w:t xml:space="preserve"> DOES NOT APPLY, </w:t>
            </w:r>
            <w:r w:rsidRPr="000076AA">
              <w:rPr>
                <w:b/>
                <w:bCs/>
                <w:i/>
                <w:iCs/>
              </w:rPr>
              <w:t xml:space="preserve">DELETE </w:t>
            </w:r>
            <w:r>
              <w:rPr>
                <w:b/>
                <w:bCs/>
                <w:i/>
                <w:iCs/>
              </w:rPr>
              <w:t>THIS ITEM</w:t>
            </w:r>
            <w:r w:rsidRPr="000076AA">
              <w:rPr>
                <w:b/>
                <w:bCs/>
                <w:i/>
                <w:iCs/>
              </w:rPr>
              <w:t>]</w:t>
            </w:r>
          </w:p>
          <w:p w14:paraId="604EE370" w14:textId="2D1FC8BC" w:rsidR="00191C52" w:rsidRPr="00572CD9" w:rsidRDefault="00191C52" w:rsidP="00113A86">
            <w:pPr>
              <w:pStyle w:val="DefenceNormal"/>
              <w:keepNext/>
              <w:spacing w:afterLines="40" w:after="96"/>
            </w:pPr>
            <w:r>
              <w:t xml:space="preserve">Method of Work Plan for Airfield Activities: </w:t>
            </w:r>
          </w:p>
        </w:tc>
        <w:tc>
          <w:tcPr>
            <w:tcW w:w="3119" w:type="dxa"/>
            <w:gridSpan w:val="2"/>
            <w:tcBorders>
              <w:top w:val="nil"/>
              <w:left w:val="nil"/>
              <w:bottom w:val="nil"/>
              <w:right w:val="nil"/>
            </w:tcBorders>
            <w:vAlign w:val="center"/>
          </w:tcPr>
          <w:p w14:paraId="4D783852" w14:textId="5270A2A9" w:rsidR="00191C52" w:rsidRDefault="00191C52" w:rsidP="00113A86">
            <w:pPr>
              <w:pStyle w:val="TableText"/>
              <w:keepNext/>
              <w:spacing w:afterLines="40" w:after="96"/>
            </w:pPr>
            <w:r>
              <w:t xml:space="preserve">  </w:t>
            </w:r>
            <w:r w:rsidRPr="00572CD9">
              <w:t xml:space="preserve">   </w:t>
            </w:r>
            <w:r>
              <w:t>days</w:t>
            </w:r>
          </w:p>
        </w:tc>
      </w:tr>
      <w:tr w:rsidR="00191C52" w:rsidRPr="00572CD9" w14:paraId="7C86FE99" w14:textId="77777777" w:rsidTr="00113A86">
        <w:tblPrEx>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1"/>
          <w:jc w:val="right"/>
        </w:trPr>
        <w:tc>
          <w:tcPr>
            <w:tcW w:w="4109" w:type="dxa"/>
            <w:vMerge/>
            <w:tcBorders>
              <w:top w:val="nil"/>
              <w:left w:val="nil"/>
              <w:bottom w:val="nil"/>
              <w:right w:val="nil"/>
            </w:tcBorders>
          </w:tcPr>
          <w:p w14:paraId="7088F927" w14:textId="77777777" w:rsidR="00191C52" w:rsidRPr="00572CD9" w:rsidRDefault="00191C52" w:rsidP="00191C52">
            <w:pPr>
              <w:pStyle w:val="TOC1"/>
              <w:keepNext/>
              <w:rPr>
                <w:b w:val="0"/>
                <w:szCs w:val="20"/>
              </w:rPr>
            </w:pPr>
          </w:p>
        </w:tc>
        <w:tc>
          <w:tcPr>
            <w:tcW w:w="2553" w:type="dxa"/>
            <w:gridSpan w:val="4"/>
            <w:tcBorders>
              <w:top w:val="nil"/>
              <w:left w:val="nil"/>
              <w:bottom w:val="nil"/>
              <w:right w:val="nil"/>
            </w:tcBorders>
            <w:vAlign w:val="center"/>
          </w:tcPr>
          <w:p w14:paraId="51CB49D9" w14:textId="77777777" w:rsidR="00191C52" w:rsidRPr="00572CD9" w:rsidRDefault="00191C52" w:rsidP="00113A86">
            <w:pPr>
              <w:pStyle w:val="DefenceNormal"/>
              <w:keepNext/>
              <w:spacing w:afterLines="40" w:after="96"/>
            </w:pPr>
            <w:r w:rsidRPr="00572CD9">
              <w:t xml:space="preserve">Other: </w:t>
            </w:r>
            <w:r w:rsidRPr="00572CD9">
              <w:rPr>
                <w:b/>
                <w:i/>
              </w:rPr>
              <w:t>[SPECIFY]</w:t>
            </w:r>
          </w:p>
        </w:tc>
        <w:tc>
          <w:tcPr>
            <w:tcW w:w="3119" w:type="dxa"/>
            <w:gridSpan w:val="2"/>
            <w:tcBorders>
              <w:top w:val="nil"/>
              <w:left w:val="nil"/>
              <w:bottom w:val="nil"/>
              <w:right w:val="nil"/>
            </w:tcBorders>
            <w:vAlign w:val="center"/>
          </w:tcPr>
          <w:p w14:paraId="7EDCED42" w14:textId="313A495E" w:rsidR="00191C52" w:rsidRPr="00572CD9" w:rsidRDefault="00191C52" w:rsidP="00113A86">
            <w:pPr>
              <w:pStyle w:val="TableText"/>
              <w:keepNext/>
              <w:spacing w:afterLines="40" w:after="96"/>
            </w:pPr>
            <w:r>
              <w:t xml:space="preserve">  </w:t>
            </w:r>
            <w:r w:rsidRPr="00572CD9">
              <w:t xml:space="preserve">   days</w:t>
            </w:r>
          </w:p>
        </w:tc>
      </w:tr>
      <w:tr w:rsidR="00191C52" w:rsidRPr="00572CD9" w14:paraId="19F58990" w14:textId="77777777" w:rsidTr="005D091B">
        <w:tblPrEx>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0"/>
          <w:jc w:val="right"/>
        </w:trPr>
        <w:tc>
          <w:tcPr>
            <w:tcW w:w="4109" w:type="dxa"/>
            <w:vMerge w:val="restart"/>
            <w:tcBorders>
              <w:top w:val="nil"/>
              <w:left w:val="nil"/>
              <w:bottom w:val="nil"/>
              <w:right w:val="nil"/>
            </w:tcBorders>
          </w:tcPr>
          <w:p w14:paraId="61E23D13" w14:textId="15E5848C" w:rsidR="00191C52" w:rsidRPr="00572CD9" w:rsidRDefault="00191C52" w:rsidP="00191C52">
            <w:pPr>
              <w:pStyle w:val="TableText"/>
              <w:rPr>
                <w:b/>
              </w:rPr>
            </w:pPr>
            <w:r w:rsidRPr="00572CD9">
              <w:rPr>
                <w:b/>
              </w:rPr>
              <w:t>Number of days for review of Project Plans:</w:t>
            </w:r>
            <w:r w:rsidRPr="00572CD9">
              <w:br/>
              <w:t xml:space="preserve">(Clause </w:t>
            </w:r>
            <w:r w:rsidRPr="00572CD9">
              <w:fldChar w:fldCharType="begin"/>
            </w:r>
            <w:r w:rsidRPr="00572CD9">
              <w:instrText xml:space="preserve"> REF _Ref310461571 \w \h  \* MERGEFORMAT </w:instrText>
            </w:r>
            <w:r w:rsidRPr="00572CD9">
              <w:fldChar w:fldCharType="separate"/>
            </w:r>
            <w:r>
              <w:t>8.7(a)(ii)B</w:t>
            </w:r>
            <w:r w:rsidRPr="00572CD9">
              <w:fldChar w:fldCharType="end"/>
            </w:r>
            <w:r w:rsidRPr="00572CD9">
              <w:t>)</w:t>
            </w:r>
          </w:p>
        </w:tc>
        <w:tc>
          <w:tcPr>
            <w:tcW w:w="2553" w:type="dxa"/>
            <w:gridSpan w:val="4"/>
            <w:tcBorders>
              <w:top w:val="nil"/>
              <w:left w:val="nil"/>
              <w:bottom w:val="nil"/>
              <w:right w:val="nil"/>
            </w:tcBorders>
            <w:vAlign w:val="center"/>
          </w:tcPr>
          <w:p w14:paraId="3F4DE7BB" w14:textId="59729F84" w:rsidR="00191C52" w:rsidRPr="00572CD9" w:rsidRDefault="00191C52" w:rsidP="00113A86">
            <w:pPr>
              <w:pStyle w:val="DefenceNormal"/>
              <w:spacing w:afterLines="40" w:after="96"/>
            </w:pPr>
            <w:r w:rsidRPr="00572CD9">
              <w:t xml:space="preserve">Environmental Management </w:t>
            </w:r>
            <w:r>
              <w:t xml:space="preserve">and Sustainability </w:t>
            </w:r>
            <w:r w:rsidRPr="00572CD9">
              <w:t>Plan:</w:t>
            </w:r>
          </w:p>
        </w:tc>
        <w:tc>
          <w:tcPr>
            <w:tcW w:w="3119" w:type="dxa"/>
            <w:gridSpan w:val="2"/>
            <w:tcBorders>
              <w:top w:val="nil"/>
              <w:left w:val="nil"/>
              <w:bottom w:val="nil"/>
              <w:right w:val="nil"/>
            </w:tcBorders>
            <w:vAlign w:val="center"/>
          </w:tcPr>
          <w:p w14:paraId="2ABFC501" w14:textId="7074DAD1" w:rsidR="00191C52" w:rsidRPr="00572CD9" w:rsidRDefault="00191C52" w:rsidP="00113A86">
            <w:pPr>
              <w:spacing w:afterLines="40" w:after="96"/>
            </w:pPr>
            <w:r w:rsidRPr="00572CD9">
              <w:t xml:space="preserve">  </w:t>
            </w:r>
            <w:r>
              <w:t xml:space="preserve">  </w:t>
            </w:r>
            <w:r w:rsidRPr="00572CD9">
              <w:t xml:space="preserve"> days</w:t>
            </w:r>
          </w:p>
        </w:tc>
      </w:tr>
      <w:tr w:rsidR="00191C52" w:rsidRPr="00572CD9" w14:paraId="5862D13A" w14:textId="77777777" w:rsidTr="005D091B">
        <w:tblPrEx>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0"/>
          <w:jc w:val="right"/>
        </w:trPr>
        <w:tc>
          <w:tcPr>
            <w:tcW w:w="4109" w:type="dxa"/>
            <w:vMerge/>
            <w:tcBorders>
              <w:top w:val="nil"/>
              <w:left w:val="nil"/>
              <w:bottom w:val="nil"/>
              <w:right w:val="nil"/>
            </w:tcBorders>
          </w:tcPr>
          <w:p w14:paraId="37383387" w14:textId="77777777" w:rsidR="00191C52" w:rsidRPr="00572CD9" w:rsidRDefault="00191C52" w:rsidP="00191C52">
            <w:pPr>
              <w:pStyle w:val="TOC1"/>
              <w:rPr>
                <w:b w:val="0"/>
                <w:szCs w:val="20"/>
              </w:rPr>
            </w:pPr>
          </w:p>
        </w:tc>
        <w:tc>
          <w:tcPr>
            <w:tcW w:w="2553" w:type="dxa"/>
            <w:gridSpan w:val="4"/>
            <w:tcBorders>
              <w:top w:val="nil"/>
              <w:left w:val="nil"/>
              <w:bottom w:val="nil"/>
              <w:right w:val="nil"/>
            </w:tcBorders>
            <w:vAlign w:val="center"/>
          </w:tcPr>
          <w:p w14:paraId="021D808A" w14:textId="434431B2" w:rsidR="00191C52" w:rsidRPr="00572CD9" w:rsidRDefault="00191C52" w:rsidP="00113A86">
            <w:pPr>
              <w:pStyle w:val="DefenceNormal"/>
              <w:spacing w:afterLines="40" w:after="96"/>
            </w:pPr>
            <w:r w:rsidRPr="00572CD9">
              <w:t>Estate Information Provision Plan:</w:t>
            </w:r>
          </w:p>
        </w:tc>
        <w:tc>
          <w:tcPr>
            <w:tcW w:w="3119" w:type="dxa"/>
            <w:gridSpan w:val="2"/>
            <w:tcBorders>
              <w:top w:val="nil"/>
              <w:left w:val="nil"/>
              <w:bottom w:val="nil"/>
              <w:right w:val="nil"/>
            </w:tcBorders>
            <w:vAlign w:val="center"/>
          </w:tcPr>
          <w:p w14:paraId="40D8CDFA" w14:textId="0F959C57" w:rsidR="00191C52" w:rsidRPr="00572CD9" w:rsidRDefault="00191C52" w:rsidP="00113A86">
            <w:pPr>
              <w:spacing w:afterLines="40" w:after="96"/>
            </w:pPr>
            <w:r>
              <w:t xml:space="preserve">  </w:t>
            </w:r>
            <w:r w:rsidRPr="00572CD9">
              <w:t xml:space="preserve">   days</w:t>
            </w:r>
          </w:p>
        </w:tc>
      </w:tr>
      <w:tr w:rsidR="00191C52" w:rsidRPr="00572CD9" w14:paraId="7BB7172F" w14:textId="77777777" w:rsidTr="005D091B">
        <w:tblPrEx>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0"/>
          <w:jc w:val="right"/>
        </w:trPr>
        <w:tc>
          <w:tcPr>
            <w:tcW w:w="4109" w:type="dxa"/>
            <w:vMerge/>
            <w:tcBorders>
              <w:top w:val="nil"/>
              <w:left w:val="nil"/>
              <w:bottom w:val="nil"/>
              <w:right w:val="nil"/>
            </w:tcBorders>
          </w:tcPr>
          <w:p w14:paraId="62019401" w14:textId="77777777" w:rsidR="00191C52" w:rsidRPr="00572CD9" w:rsidRDefault="00191C52" w:rsidP="00191C52">
            <w:pPr>
              <w:pStyle w:val="TOC1"/>
              <w:rPr>
                <w:b w:val="0"/>
                <w:szCs w:val="20"/>
              </w:rPr>
            </w:pPr>
          </w:p>
        </w:tc>
        <w:tc>
          <w:tcPr>
            <w:tcW w:w="2553" w:type="dxa"/>
            <w:gridSpan w:val="4"/>
            <w:tcBorders>
              <w:top w:val="nil"/>
              <w:left w:val="nil"/>
              <w:bottom w:val="nil"/>
              <w:right w:val="nil"/>
            </w:tcBorders>
            <w:vAlign w:val="center"/>
          </w:tcPr>
          <w:p w14:paraId="7197E6D1" w14:textId="77777777" w:rsidR="00191C52" w:rsidRPr="00572CD9" w:rsidRDefault="00191C52" w:rsidP="00113A86">
            <w:pPr>
              <w:pStyle w:val="DefenceNormal"/>
              <w:spacing w:afterLines="40" w:after="96"/>
            </w:pPr>
            <w:r w:rsidRPr="00572CD9">
              <w:t>Project Lifecycle and HOTO Plan:</w:t>
            </w:r>
          </w:p>
        </w:tc>
        <w:tc>
          <w:tcPr>
            <w:tcW w:w="3119" w:type="dxa"/>
            <w:gridSpan w:val="2"/>
            <w:tcBorders>
              <w:top w:val="nil"/>
              <w:left w:val="nil"/>
              <w:bottom w:val="nil"/>
              <w:right w:val="nil"/>
            </w:tcBorders>
            <w:vAlign w:val="center"/>
          </w:tcPr>
          <w:p w14:paraId="6B7ED4D0" w14:textId="2F6FDB70" w:rsidR="00191C52" w:rsidRPr="00572CD9" w:rsidRDefault="00191C52" w:rsidP="00113A86">
            <w:pPr>
              <w:spacing w:afterLines="40" w:after="96"/>
            </w:pPr>
            <w:r>
              <w:t xml:space="preserve">  </w:t>
            </w:r>
            <w:r w:rsidRPr="00572CD9">
              <w:t xml:space="preserve">   days</w:t>
            </w:r>
          </w:p>
        </w:tc>
      </w:tr>
      <w:tr w:rsidR="00191C52" w:rsidRPr="00572CD9" w14:paraId="0318F2C8" w14:textId="77777777" w:rsidTr="005D091B">
        <w:tblPrEx>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0"/>
          <w:jc w:val="right"/>
        </w:trPr>
        <w:tc>
          <w:tcPr>
            <w:tcW w:w="4109" w:type="dxa"/>
            <w:vMerge/>
            <w:tcBorders>
              <w:top w:val="nil"/>
              <w:left w:val="nil"/>
              <w:bottom w:val="nil"/>
              <w:right w:val="nil"/>
            </w:tcBorders>
          </w:tcPr>
          <w:p w14:paraId="3A016E5F" w14:textId="77777777" w:rsidR="00191C52" w:rsidRPr="00572CD9" w:rsidRDefault="00191C52" w:rsidP="00191C52">
            <w:pPr>
              <w:pStyle w:val="TOC1"/>
              <w:rPr>
                <w:b w:val="0"/>
                <w:szCs w:val="20"/>
              </w:rPr>
            </w:pPr>
          </w:p>
        </w:tc>
        <w:tc>
          <w:tcPr>
            <w:tcW w:w="2553" w:type="dxa"/>
            <w:gridSpan w:val="4"/>
            <w:tcBorders>
              <w:top w:val="nil"/>
              <w:left w:val="nil"/>
              <w:bottom w:val="nil"/>
              <w:right w:val="nil"/>
            </w:tcBorders>
            <w:vAlign w:val="center"/>
          </w:tcPr>
          <w:p w14:paraId="63F3F592" w14:textId="77777777" w:rsidR="00191C52" w:rsidRPr="00572CD9" w:rsidRDefault="00191C52" w:rsidP="00113A86">
            <w:pPr>
              <w:pStyle w:val="DefenceNormal"/>
              <w:spacing w:afterLines="40" w:after="96"/>
            </w:pPr>
            <w:r w:rsidRPr="00572CD9">
              <w:t>Quality Plan:</w:t>
            </w:r>
          </w:p>
        </w:tc>
        <w:tc>
          <w:tcPr>
            <w:tcW w:w="3119" w:type="dxa"/>
            <w:gridSpan w:val="2"/>
            <w:tcBorders>
              <w:top w:val="nil"/>
              <w:left w:val="nil"/>
              <w:bottom w:val="nil"/>
              <w:right w:val="nil"/>
            </w:tcBorders>
            <w:vAlign w:val="center"/>
          </w:tcPr>
          <w:p w14:paraId="2120D1AF" w14:textId="714218A6" w:rsidR="00191C52" w:rsidRPr="00572CD9" w:rsidRDefault="00191C52" w:rsidP="00113A86">
            <w:pPr>
              <w:spacing w:afterLines="40" w:after="96"/>
            </w:pPr>
            <w:r>
              <w:t xml:space="preserve">  </w:t>
            </w:r>
            <w:r w:rsidRPr="00572CD9">
              <w:t xml:space="preserve">   days</w:t>
            </w:r>
          </w:p>
        </w:tc>
      </w:tr>
      <w:tr w:rsidR="00191C52" w:rsidRPr="00572CD9" w14:paraId="3641A661" w14:textId="77777777" w:rsidTr="005D091B">
        <w:tblPrEx>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0"/>
          <w:jc w:val="right"/>
        </w:trPr>
        <w:tc>
          <w:tcPr>
            <w:tcW w:w="4109" w:type="dxa"/>
            <w:vMerge/>
            <w:tcBorders>
              <w:top w:val="nil"/>
              <w:left w:val="nil"/>
              <w:bottom w:val="nil"/>
              <w:right w:val="nil"/>
            </w:tcBorders>
          </w:tcPr>
          <w:p w14:paraId="6F268BB7" w14:textId="77777777" w:rsidR="00191C52" w:rsidRPr="00572CD9" w:rsidRDefault="00191C52" w:rsidP="00191C52">
            <w:pPr>
              <w:pStyle w:val="TOC1"/>
              <w:rPr>
                <w:b w:val="0"/>
                <w:szCs w:val="20"/>
              </w:rPr>
            </w:pPr>
          </w:p>
        </w:tc>
        <w:tc>
          <w:tcPr>
            <w:tcW w:w="2553" w:type="dxa"/>
            <w:gridSpan w:val="4"/>
            <w:tcBorders>
              <w:top w:val="nil"/>
              <w:left w:val="nil"/>
              <w:bottom w:val="nil"/>
              <w:right w:val="nil"/>
            </w:tcBorders>
            <w:vAlign w:val="center"/>
          </w:tcPr>
          <w:p w14:paraId="34CADA01" w14:textId="77777777" w:rsidR="00191C52" w:rsidRPr="00572CD9" w:rsidRDefault="00191C52" w:rsidP="00113A86">
            <w:pPr>
              <w:pStyle w:val="DefenceNormal"/>
              <w:spacing w:afterLines="40" w:after="96"/>
            </w:pPr>
            <w:r w:rsidRPr="00572CD9">
              <w:t>Site Management Plan:</w:t>
            </w:r>
          </w:p>
        </w:tc>
        <w:tc>
          <w:tcPr>
            <w:tcW w:w="3119" w:type="dxa"/>
            <w:gridSpan w:val="2"/>
            <w:tcBorders>
              <w:top w:val="nil"/>
              <w:left w:val="nil"/>
              <w:bottom w:val="nil"/>
              <w:right w:val="nil"/>
            </w:tcBorders>
            <w:vAlign w:val="center"/>
          </w:tcPr>
          <w:p w14:paraId="651A1FC5" w14:textId="0FB884A7" w:rsidR="00191C52" w:rsidRPr="00572CD9" w:rsidRDefault="00191C52" w:rsidP="00113A86">
            <w:pPr>
              <w:spacing w:afterLines="40" w:after="96"/>
            </w:pPr>
            <w:r>
              <w:t xml:space="preserve">  </w:t>
            </w:r>
            <w:r w:rsidRPr="00572CD9">
              <w:t xml:space="preserve">   days</w:t>
            </w:r>
          </w:p>
        </w:tc>
      </w:tr>
      <w:tr w:rsidR="00191C52" w:rsidRPr="00572CD9" w14:paraId="748E543C" w14:textId="77777777" w:rsidTr="005D091B">
        <w:tblPrEx>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0"/>
          <w:jc w:val="right"/>
        </w:trPr>
        <w:tc>
          <w:tcPr>
            <w:tcW w:w="4109" w:type="dxa"/>
            <w:vMerge/>
            <w:tcBorders>
              <w:top w:val="nil"/>
              <w:left w:val="nil"/>
              <w:bottom w:val="nil"/>
              <w:right w:val="nil"/>
            </w:tcBorders>
          </w:tcPr>
          <w:p w14:paraId="0F989A9A" w14:textId="77777777" w:rsidR="00191C52" w:rsidRPr="00572CD9" w:rsidRDefault="00191C52" w:rsidP="00191C52">
            <w:pPr>
              <w:pStyle w:val="TOC1"/>
              <w:rPr>
                <w:b w:val="0"/>
                <w:szCs w:val="20"/>
              </w:rPr>
            </w:pPr>
          </w:p>
        </w:tc>
        <w:tc>
          <w:tcPr>
            <w:tcW w:w="2553" w:type="dxa"/>
            <w:gridSpan w:val="4"/>
            <w:tcBorders>
              <w:top w:val="nil"/>
              <w:left w:val="nil"/>
              <w:bottom w:val="nil"/>
              <w:right w:val="nil"/>
            </w:tcBorders>
            <w:vAlign w:val="center"/>
          </w:tcPr>
          <w:p w14:paraId="6C6FC4BC" w14:textId="77777777" w:rsidR="00191C52" w:rsidRPr="00572CD9" w:rsidRDefault="00191C52" w:rsidP="00113A86">
            <w:pPr>
              <w:pStyle w:val="DefenceNormal"/>
              <w:spacing w:afterLines="40" w:after="96"/>
            </w:pPr>
            <w:r w:rsidRPr="00572CD9">
              <w:t>Work Health and Safety Plan:</w:t>
            </w:r>
          </w:p>
        </w:tc>
        <w:tc>
          <w:tcPr>
            <w:tcW w:w="3119" w:type="dxa"/>
            <w:gridSpan w:val="2"/>
            <w:tcBorders>
              <w:top w:val="nil"/>
              <w:left w:val="nil"/>
              <w:bottom w:val="nil"/>
              <w:right w:val="nil"/>
            </w:tcBorders>
            <w:vAlign w:val="center"/>
          </w:tcPr>
          <w:p w14:paraId="16DB4261" w14:textId="34C5C752" w:rsidR="00191C52" w:rsidRPr="00572CD9" w:rsidRDefault="00191C52" w:rsidP="00113A86">
            <w:pPr>
              <w:spacing w:afterLines="40" w:after="96"/>
            </w:pPr>
            <w:r>
              <w:t xml:space="preserve">   </w:t>
            </w:r>
            <w:r w:rsidRPr="00572CD9">
              <w:t xml:space="preserve">  days</w:t>
            </w:r>
          </w:p>
        </w:tc>
      </w:tr>
      <w:tr w:rsidR="00191C52" w:rsidRPr="00572CD9" w14:paraId="063F5FF6" w14:textId="77777777" w:rsidTr="005D091B">
        <w:tblPrEx>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0"/>
          <w:jc w:val="right"/>
        </w:trPr>
        <w:tc>
          <w:tcPr>
            <w:tcW w:w="4109" w:type="dxa"/>
            <w:vMerge/>
            <w:tcBorders>
              <w:top w:val="nil"/>
              <w:left w:val="nil"/>
              <w:bottom w:val="nil"/>
              <w:right w:val="nil"/>
            </w:tcBorders>
          </w:tcPr>
          <w:p w14:paraId="7BF8DAD2" w14:textId="77777777" w:rsidR="00191C52" w:rsidRPr="00572CD9" w:rsidRDefault="00191C52" w:rsidP="00191C52">
            <w:pPr>
              <w:pStyle w:val="TOC1"/>
              <w:rPr>
                <w:b w:val="0"/>
                <w:szCs w:val="20"/>
              </w:rPr>
            </w:pPr>
          </w:p>
        </w:tc>
        <w:tc>
          <w:tcPr>
            <w:tcW w:w="2553" w:type="dxa"/>
            <w:gridSpan w:val="4"/>
            <w:tcBorders>
              <w:top w:val="nil"/>
              <w:left w:val="nil"/>
              <w:bottom w:val="nil"/>
              <w:right w:val="nil"/>
            </w:tcBorders>
            <w:vAlign w:val="center"/>
          </w:tcPr>
          <w:p w14:paraId="308A2B6E" w14:textId="185951D2" w:rsidR="00191C52" w:rsidRPr="000076AA" w:rsidRDefault="00191C52" w:rsidP="00113A86">
            <w:pPr>
              <w:pStyle w:val="DefenceNormal"/>
              <w:tabs>
                <w:tab w:val="left" w:pos="2327"/>
              </w:tabs>
              <w:spacing w:afterLines="40" w:after="96"/>
              <w:rPr>
                <w:b/>
                <w:bCs/>
                <w:i/>
                <w:iCs/>
              </w:rPr>
            </w:pPr>
            <w:r w:rsidRPr="000076AA">
              <w:rPr>
                <w:b/>
                <w:bCs/>
                <w:i/>
                <w:iCs/>
              </w:rPr>
              <w:t>[</w:t>
            </w:r>
            <w:r>
              <w:rPr>
                <w:b/>
                <w:bCs/>
                <w:i/>
                <w:iCs/>
              </w:rPr>
              <w:t xml:space="preserve">IF CLAUSE </w:t>
            </w:r>
            <w:r>
              <w:rPr>
                <w:b/>
                <w:bCs/>
                <w:i/>
                <w:iCs/>
              </w:rPr>
              <w:fldChar w:fldCharType="begin"/>
            </w:r>
            <w:r>
              <w:rPr>
                <w:b/>
                <w:bCs/>
                <w:i/>
                <w:iCs/>
              </w:rPr>
              <w:instrText xml:space="preserve"> REF _Ref208310308 \w \h </w:instrText>
            </w:r>
            <w:r>
              <w:rPr>
                <w:b/>
                <w:bCs/>
                <w:i/>
                <w:iCs/>
              </w:rPr>
            </w:r>
            <w:r>
              <w:rPr>
                <w:b/>
                <w:bCs/>
                <w:i/>
                <w:iCs/>
              </w:rPr>
              <w:fldChar w:fldCharType="separate"/>
            </w:r>
            <w:r>
              <w:rPr>
                <w:b/>
                <w:bCs/>
                <w:i/>
                <w:iCs/>
              </w:rPr>
              <w:t>6.13</w:t>
            </w:r>
            <w:r>
              <w:rPr>
                <w:b/>
                <w:bCs/>
                <w:i/>
                <w:iCs/>
              </w:rPr>
              <w:fldChar w:fldCharType="end"/>
            </w:r>
            <w:r>
              <w:rPr>
                <w:b/>
                <w:bCs/>
                <w:i/>
                <w:iCs/>
              </w:rPr>
              <w:t xml:space="preserve"> DOES NOT APPLY, </w:t>
            </w:r>
            <w:r w:rsidRPr="000076AA">
              <w:rPr>
                <w:b/>
                <w:bCs/>
                <w:i/>
                <w:iCs/>
              </w:rPr>
              <w:t xml:space="preserve">DELETE </w:t>
            </w:r>
            <w:r>
              <w:rPr>
                <w:b/>
                <w:bCs/>
                <w:i/>
                <w:iCs/>
              </w:rPr>
              <w:t>THIS ITEM</w:t>
            </w:r>
            <w:r w:rsidRPr="000076AA">
              <w:rPr>
                <w:b/>
                <w:bCs/>
                <w:i/>
                <w:iCs/>
              </w:rPr>
              <w:t>]</w:t>
            </w:r>
          </w:p>
          <w:p w14:paraId="14EFAD0B" w14:textId="3FB0F6E6" w:rsidR="00191C52" w:rsidRPr="00572CD9" w:rsidRDefault="00191C52" w:rsidP="00113A86">
            <w:pPr>
              <w:pStyle w:val="DefenceNormal"/>
              <w:spacing w:afterLines="40" w:after="96"/>
            </w:pPr>
            <w:r>
              <w:t xml:space="preserve">Method of Work Plan for Airfield Activities: </w:t>
            </w:r>
          </w:p>
        </w:tc>
        <w:tc>
          <w:tcPr>
            <w:tcW w:w="3119" w:type="dxa"/>
            <w:gridSpan w:val="2"/>
            <w:tcBorders>
              <w:top w:val="nil"/>
              <w:left w:val="nil"/>
              <w:bottom w:val="nil"/>
              <w:right w:val="nil"/>
            </w:tcBorders>
            <w:vAlign w:val="center"/>
          </w:tcPr>
          <w:p w14:paraId="49CE311F" w14:textId="02FCAA87" w:rsidR="00191C52" w:rsidRDefault="00191C52" w:rsidP="00113A86">
            <w:pPr>
              <w:spacing w:afterLines="40" w:after="96"/>
            </w:pPr>
            <w:r>
              <w:t xml:space="preserve">  </w:t>
            </w:r>
            <w:r w:rsidRPr="00572CD9">
              <w:t xml:space="preserve">   </w:t>
            </w:r>
            <w:r>
              <w:t>days</w:t>
            </w:r>
          </w:p>
        </w:tc>
      </w:tr>
      <w:tr w:rsidR="00191C52" w:rsidRPr="00572CD9" w14:paraId="0E5E12A3" w14:textId="77777777" w:rsidTr="005D091B">
        <w:tblPrEx>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0"/>
          <w:jc w:val="right"/>
        </w:trPr>
        <w:tc>
          <w:tcPr>
            <w:tcW w:w="4109" w:type="dxa"/>
            <w:vMerge/>
            <w:tcBorders>
              <w:top w:val="nil"/>
              <w:left w:val="nil"/>
              <w:bottom w:val="nil"/>
              <w:right w:val="nil"/>
            </w:tcBorders>
          </w:tcPr>
          <w:p w14:paraId="13426933" w14:textId="77777777" w:rsidR="00191C52" w:rsidRPr="00572CD9" w:rsidRDefault="00191C52" w:rsidP="00191C52">
            <w:pPr>
              <w:pStyle w:val="TOC1"/>
              <w:rPr>
                <w:b w:val="0"/>
                <w:szCs w:val="20"/>
              </w:rPr>
            </w:pPr>
          </w:p>
        </w:tc>
        <w:tc>
          <w:tcPr>
            <w:tcW w:w="2553" w:type="dxa"/>
            <w:gridSpan w:val="4"/>
            <w:tcBorders>
              <w:top w:val="nil"/>
              <w:left w:val="nil"/>
              <w:bottom w:val="nil"/>
              <w:right w:val="nil"/>
            </w:tcBorders>
            <w:vAlign w:val="center"/>
          </w:tcPr>
          <w:p w14:paraId="75CA967A" w14:textId="77777777" w:rsidR="00191C52" w:rsidRPr="00572CD9" w:rsidRDefault="00191C52" w:rsidP="00191C52">
            <w:pPr>
              <w:pStyle w:val="DefenceNormal"/>
            </w:pPr>
            <w:r w:rsidRPr="00572CD9">
              <w:t xml:space="preserve">Other: </w:t>
            </w:r>
            <w:r w:rsidRPr="00572CD9">
              <w:rPr>
                <w:b/>
                <w:i/>
              </w:rPr>
              <w:t>[SPECIFY]</w:t>
            </w:r>
          </w:p>
        </w:tc>
        <w:tc>
          <w:tcPr>
            <w:tcW w:w="3119" w:type="dxa"/>
            <w:gridSpan w:val="2"/>
            <w:tcBorders>
              <w:top w:val="nil"/>
              <w:left w:val="nil"/>
              <w:bottom w:val="nil"/>
              <w:right w:val="nil"/>
            </w:tcBorders>
            <w:vAlign w:val="center"/>
          </w:tcPr>
          <w:p w14:paraId="77FBB510" w14:textId="227C67A9" w:rsidR="00191C52" w:rsidRPr="00572CD9" w:rsidRDefault="00191C52" w:rsidP="00191C52">
            <w:r>
              <w:t xml:space="preserve">  </w:t>
            </w:r>
            <w:r w:rsidRPr="00572CD9">
              <w:t xml:space="preserve">   days</w:t>
            </w:r>
          </w:p>
        </w:tc>
      </w:tr>
      <w:tr w:rsidR="00191C52" w:rsidRPr="00572CD9" w14:paraId="25BD80A0" w14:textId="77777777" w:rsidTr="00466C88">
        <w:tc>
          <w:tcPr>
            <w:tcW w:w="9781" w:type="dxa"/>
            <w:gridSpan w:val="7"/>
          </w:tcPr>
          <w:p w14:paraId="49FDB960" w14:textId="057A14E8" w:rsidR="00191C52" w:rsidRPr="00572CD9" w:rsidRDefault="00191C52" w:rsidP="00191C52">
            <w:pPr>
              <w:pStyle w:val="DefenceSubTitle"/>
              <w:spacing w:after="120"/>
            </w:pPr>
            <w:r w:rsidRPr="005D091B">
              <w:rPr>
                <w:rFonts w:ascii="Arial" w:hAnsi="Arial" w:cs="Arial"/>
              </w:rPr>
              <w:t xml:space="preserve">CLAUSE </w:t>
            </w:r>
            <w:r w:rsidRPr="005D091B">
              <w:rPr>
                <w:rFonts w:ascii="Arial" w:hAnsi="Arial" w:cs="Arial"/>
              </w:rPr>
              <w:fldChar w:fldCharType="begin"/>
            </w:r>
            <w:r w:rsidRPr="005D091B">
              <w:rPr>
                <w:rFonts w:ascii="Arial" w:hAnsi="Arial" w:cs="Arial"/>
              </w:rPr>
              <w:instrText xml:space="preserve"> REF _Ref73893868 \r \h  \* MERGEFORMAT </w:instrText>
            </w:r>
            <w:r w:rsidRPr="005D091B">
              <w:rPr>
                <w:rFonts w:ascii="Arial" w:hAnsi="Arial" w:cs="Arial"/>
              </w:rPr>
            </w:r>
            <w:r w:rsidRPr="005D091B">
              <w:rPr>
                <w:rFonts w:ascii="Arial" w:hAnsi="Arial" w:cs="Arial"/>
              </w:rPr>
              <w:fldChar w:fldCharType="separate"/>
            </w:r>
            <w:r>
              <w:rPr>
                <w:rFonts w:ascii="Arial" w:hAnsi="Arial" w:cs="Arial"/>
              </w:rPr>
              <w:t>9</w:t>
            </w:r>
            <w:r w:rsidRPr="005D091B">
              <w:rPr>
                <w:rFonts w:ascii="Arial" w:hAnsi="Arial" w:cs="Arial"/>
              </w:rPr>
              <w:fldChar w:fldCharType="end"/>
            </w:r>
            <w:r w:rsidRPr="005D091B">
              <w:rPr>
                <w:rFonts w:ascii="Arial" w:hAnsi="Arial" w:cs="Arial"/>
              </w:rPr>
              <w:t xml:space="preserve"> - TIME</w:t>
            </w:r>
          </w:p>
        </w:tc>
      </w:tr>
      <w:tr w:rsidR="00191C52" w:rsidRPr="00572CD9" w14:paraId="71DEC486" w14:textId="77777777" w:rsidTr="005D09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09" w:type="dxa"/>
            <w:tcBorders>
              <w:top w:val="nil"/>
              <w:left w:val="nil"/>
              <w:bottom w:val="nil"/>
              <w:right w:val="nil"/>
            </w:tcBorders>
          </w:tcPr>
          <w:p w14:paraId="71FC516A" w14:textId="60903492" w:rsidR="00191C52" w:rsidRPr="00572CD9" w:rsidRDefault="00191C52" w:rsidP="00191C52">
            <w:pPr>
              <w:pStyle w:val="DefenceNormal"/>
            </w:pPr>
            <w:r w:rsidRPr="003F318D">
              <w:rPr>
                <w:b/>
              </w:rPr>
              <w:t>Maximum intervals between</w:t>
            </w:r>
            <w:r w:rsidRPr="00572CD9">
              <w:rPr>
                <w:b/>
              </w:rPr>
              <w:t xml:space="preserve"> program</w:t>
            </w:r>
            <w:r>
              <w:rPr>
                <w:b/>
              </w:rPr>
              <w:t xml:space="preserve"> </w:t>
            </w:r>
            <w:r w:rsidRPr="003F318D">
              <w:rPr>
                <w:b/>
              </w:rPr>
              <w:t xml:space="preserve">updates by </w:t>
            </w:r>
            <w:r w:rsidRPr="00777751">
              <w:rPr>
                <w:b/>
              </w:rPr>
              <w:t>Subcontractor</w:t>
            </w:r>
            <w:r w:rsidRPr="00572CD9">
              <w:rPr>
                <w:b/>
              </w:rPr>
              <w:t>:</w:t>
            </w:r>
            <w:r w:rsidRPr="00572CD9">
              <w:br/>
              <w:t xml:space="preserve">(Clause </w:t>
            </w:r>
            <w:r>
              <w:fldChar w:fldCharType="begin"/>
            </w:r>
            <w:r>
              <w:instrText xml:space="preserve"> REF _Ref73464394 \w \h </w:instrText>
            </w:r>
            <w:r>
              <w:fldChar w:fldCharType="separate"/>
            </w:r>
            <w:r>
              <w:t>9.2(b)(ii)</w:t>
            </w:r>
            <w:r>
              <w:fldChar w:fldCharType="end"/>
            </w:r>
            <w:r w:rsidRPr="00572CD9">
              <w:t>)</w:t>
            </w:r>
          </w:p>
        </w:tc>
        <w:tc>
          <w:tcPr>
            <w:tcW w:w="5672" w:type="dxa"/>
            <w:gridSpan w:val="6"/>
            <w:tcBorders>
              <w:top w:val="nil"/>
              <w:left w:val="nil"/>
              <w:bottom w:val="nil"/>
              <w:right w:val="nil"/>
            </w:tcBorders>
          </w:tcPr>
          <w:p w14:paraId="77CC40CC" w14:textId="71144DC1" w:rsidR="00191C52" w:rsidRPr="00572CD9" w:rsidRDefault="00191C52" w:rsidP="00191C52">
            <w:pPr>
              <w:pStyle w:val="DefenceNormal"/>
            </w:pPr>
            <w:r>
              <w:t xml:space="preserve">   </w:t>
            </w:r>
          </w:p>
        </w:tc>
      </w:tr>
      <w:tr w:rsidR="00191C52" w:rsidRPr="00572CD9" w14:paraId="0582ACDF" w14:textId="77777777" w:rsidTr="005D09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09" w:type="dxa"/>
            <w:tcBorders>
              <w:top w:val="nil"/>
              <w:left w:val="nil"/>
              <w:bottom w:val="nil"/>
              <w:right w:val="nil"/>
            </w:tcBorders>
          </w:tcPr>
          <w:p w14:paraId="6D24CAF9" w14:textId="32FF0429" w:rsidR="00191C52" w:rsidRPr="003F318D" w:rsidRDefault="00191C52" w:rsidP="00191C52">
            <w:pPr>
              <w:pStyle w:val="DefenceNormal"/>
              <w:rPr>
                <w:b/>
              </w:rPr>
            </w:pPr>
            <w:r>
              <w:rPr>
                <w:b/>
              </w:rPr>
              <w:t>Program format to be compatible with</w:t>
            </w:r>
            <w:r w:rsidRPr="00BA75D6">
              <w:t>:</w:t>
            </w:r>
            <w:r>
              <w:rPr>
                <w:b/>
              </w:rPr>
              <w:br/>
            </w:r>
            <w:r>
              <w:t xml:space="preserve">(Clause </w:t>
            </w:r>
            <w:r>
              <w:fldChar w:fldCharType="begin"/>
            </w:r>
            <w:r>
              <w:instrText xml:space="preserve"> REF _Ref73464417 \w \h </w:instrText>
            </w:r>
            <w:r>
              <w:fldChar w:fldCharType="separate"/>
            </w:r>
            <w:r>
              <w:t>9.2(b)(iv)</w:t>
            </w:r>
            <w:r>
              <w:fldChar w:fldCharType="end"/>
            </w:r>
            <w:r>
              <w:t>)</w:t>
            </w:r>
          </w:p>
        </w:tc>
        <w:tc>
          <w:tcPr>
            <w:tcW w:w="5672" w:type="dxa"/>
            <w:gridSpan w:val="6"/>
            <w:tcBorders>
              <w:top w:val="nil"/>
              <w:left w:val="nil"/>
              <w:bottom w:val="nil"/>
              <w:right w:val="nil"/>
            </w:tcBorders>
          </w:tcPr>
          <w:p w14:paraId="378BB3EF" w14:textId="405CAEE6" w:rsidR="00191C52" w:rsidRPr="00572CD9" w:rsidDel="00465950" w:rsidRDefault="00191C52" w:rsidP="00191C52">
            <w:pPr>
              <w:pStyle w:val="DefenceNormal"/>
            </w:pPr>
            <w:r w:rsidRPr="003F318D">
              <w:rPr>
                <w:b/>
                <w:i/>
              </w:rPr>
              <w:t xml:space="preserve">[PRIMAVERA SURETRAK/MICROSOFT PROJECT] </w:t>
            </w:r>
            <w:r>
              <w:t>or approved equivalent</w:t>
            </w:r>
          </w:p>
        </w:tc>
      </w:tr>
      <w:tr w:rsidR="00191C52" w:rsidRPr="00572CD9" w14:paraId="67044FDA" w14:textId="77777777" w:rsidTr="005D09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09" w:type="dxa"/>
            <w:tcBorders>
              <w:top w:val="nil"/>
              <w:left w:val="nil"/>
              <w:bottom w:val="nil"/>
              <w:right w:val="nil"/>
            </w:tcBorders>
          </w:tcPr>
          <w:p w14:paraId="4D89E60C" w14:textId="0CE35FA4" w:rsidR="00191C52" w:rsidRPr="00572CD9" w:rsidRDefault="00191C52" w:rsidP="00191C52">
            <w:pPr>
              <w:pStyle w:val="DefenceNormal"/>
              <w:rPr>
                <w:b/>
              </w:rPr>
            </w:pPr>
            <w:r>
              <w:rPr>
                <w:b/>
              </w:rPr>
              <w:t>Additional causes of delay entitling the Contractor to claim and extension of time</w:t>
            </w:r>
            <w:r w:rsidRPr="00584AD9">
              <w:rPr>
                <w:b/>
              </w:rPr>
              <w:t>:</w:t>
            </w:r>
            <w:r w:rsidRPr="00584AD9">
              <w:br/>
              <w:t>(Clause</w:t>
            </w:r>
            <w:r>
              <w:t xml:space="preserve"> </w:t>
            </w:r>
            <w:r>
              <w:fldChar w:fldCharType="begin"/>
            </w:r>
            <w:r>
              <w:instrText xml:space="preserve"> REF _Ref66107131 \w \h </w:instrText>
            </w:r>
            <w:r>
              <w:fldChar w:fldCharType="separate"/>
            </w:r>
            <w:r>
              <w:t>9.4(a)(i)</w:t>
            </w:r>
            <w:r>
              <w:fldChar w:fldCharType="end"/>
            </w:r>
            <w:r w:rsidRPr="00584AD9">
              <w:t>)</w:t>
            </w:r>
          </w:p>
        </w:tc>
        <w:tc>
          <w:tcPr>
            <w:tcW w:w="5672" w:type="dxa"/>
            <w:gridSpan w:val="6"/>
            <w:tcBorders>
              <w:top w:val="nil"/>
              <w:left w:val="nil"/>
              <w:bottom w:val="nil"/>
              <w:right w:val="nil"/>
            </w:tcBorders>
          </w:tcPr>
          <w:p w14:paraId="4C3296B1" w14:textId="5AC6E409" w:rsidR="00191C52" w:rsidRPr="001E4DFD" w:rsidRDefault="00191C52" w:rsidP="00191C52">
            <w:pPr>
              <w:pStyle w:val="DefenceNormal"/>
              <w:ind w:left="498" w:hanging="498"/>
            </w:pPr>
            <w:r>
              <w:t>1.</w:t>
            </w:r>
            <w:r w:rsidRPr="005D2C6B">
              <w:tab/>
            </w:r>
            <w:r w:rsidRPr="001E4DFD">
              <w:t xml:space="preserve">Unless a direction is given under clause </w:t>
            </w:r>
            <w:r>
              <w:fldChar w:fldCharType="begin"/>
            </w:r>
            <w:r>
              <w:instrText xml:space="preserve"> REF _Ref101578511 \w \h </w:instrText>
            </w:r>
            <w:r>
              <w:fldChar w:fldCharType="separate"/>
            </w:r>
            <w:r>
              <w:t>8.4(a)(i)</w:t>
            </w:r>
            <w:r>
              <w:fldChar w:fldCharType="end"/>
            </w:r>
            <w:r w:rsidRPr="001E4DFD">
              <w:t xml:space="preserve"> and the Contractor is responsible for the non-conformance, a Variation;</w:t>
            </w:r>
            <w:r w:rsidRPr="00E55C40">
              <w:t xml:space="preserve"> </w:t>
            </w:r>
          </w:p>
          <w:p w14:paraId="4BCBEE66" w14:textId="77777777" w:rsidR="00191C52" w:rsidRPr="001E4DFD" w:rsidRDefault="00191C52" w:rsidP="00191C52">
            <w:pPr>
              <w:pStyle w:val="DefenceNormal"/>
              <w:ind w:left="498" w:hanging="498"/>
            </w:pPr>
            <w:r w:rsidRPr="001E4DFD">
              <w:t>2.</w:t>
            </w:r>
            <w:r w:rsidRPr="001E4DFD">
              <w:tab/>
              <w:t>Proceedings being taken by adjacent or neighbouring owners or occupiers;</w:t>
            </w:r>
          </w:p>
          <w:p w14:paraId="6985A0AF" w14:textId="77777777" w:rsidR="00191C52" w:rsidRPr="001E4DFD" w:rsidRDefault="00191C52" w:rsidP="00191C52">
            <w:pPr>
              <w:pStyle w:val="DefenceNormal"/>
              <w:keepNext/>
              <w:keepLines/>
              <w:ind w:left="499" w:hanging="499"/>
            </w:pPr>
            <w:r w:rsidRPr="001E4DFD">
              <w:t>3.</w:t>
            </w:r>
            <w:r w:rsidRPr="001E4DFD">
              <w:tab/>
              <w:t>Statewide industrial disputation or other industrial disputation caused by the Commonwealth, which in neither case is caused or contributed to by the Contractor or any subcontractor of the Contractor;</w:t>
            </w:r>
          </w:p>
          <w:p w14:paraId="46724D6A" w14:textId="77777777" w:rsidR="00191C52" w:rsidRPr="001E4DFD" w:rsidRDefault="00191C52" w:rsidP="00191C52">
            <w:pPr>
              <w:pStyle w:val="DefenceNormal"/>
              <w:ind w:left="498" w:hanging="498"/>
              <w:rPr>
                <w:b/>
                <w:i/>
              </w:rPr>
            </w:pPr>
            <w:r w:rsidRPr="001E4DFD">
              <w:t>4.</w:t>
            </w:r>
            <w:r w:rsidRPr="001E4DFD">
              <w:tab/>
              <w:t xml:space="preserve">Inclement weather at the Site excluding the conditions resulting from inclement weather;  </w:t>
            </w:r>
          </w:p>
          <w:p w14:paraId="2A10AE4E" w14:textId="074310A2" w:rsidR="00191C52" w:rsidRPr="001E4DFD" w:rsidRDefault="00191C52" w:rsidP="00191C52">
            <w:pPr>
              <w:pStyle w:val="DefenceNormal"/>
              <w:ind w:left="498" w:hanging="498"/>
              <w:rPr>
                <w:b/>
                <w:i/>
              </w:rPr>
            </w:pPr>
            <w:r w:rsidRPr="001E4DFD">
              <w:t>5.</w:t>
            </w:r>
            <w:r w:rsidRPr="001E4DFD">
              <w:tab/>
              <w:t xml:space="preserve">Delay of any governmental authority in giving any Approval for the Subcontract Works; </w:t>
            </w:r>
          </w:p>
          <w:p w14:paraId="5CFBB529" w14:textId="0D0D7C66" w:rsidR="00191C52" w:rsidRPr="00E55C40" w:rsidRDefault="00191C52" w:rsidP="00191C52">
            <w:pPr>
              <w:pStyle w:val="DefenceNormal"/>
              <w:ind w:left="498" w:hanging="498"/>
              <w:rPr>
                <w:b/>
                <w:i/>
              </w:rPr>
            </w:pPr>
            <w:r w:rsidRPr="001E4DFD">
              <w:t>6.</w:t>
            </w:r>
            <w:r w:rsidRPr="001E4DFD">
              <w:tab/>
              <w:t xml:space="preserve">Paragraphs </w:t>
            </w:r>
            <w:r>
              <w:fldChar w:fldCharType="begin"/>
            </w:r>
            <w:r>
              <w:instrText xml:space="preserve"> REF _Ref169027968 \r \h </w:instrText>
            </w:r>
            <w:r>
              <w:fldChar w:fldCharType="separate"/>
            </w:r>
            <w:r>
              <w:t>(c)</w:t>
            </w:r>
            <w:r>
              <w:fldChar w:fldCharType="end"/>
            </w:r>
            <w:r w:rsidRPr="001E4DFD">
              <w:t xml:space="preserve">, </w:t>
            </w:r>
            <w:r>
              <w:fldChar w:fldCharType="begin"/>
            </w:r>
            <w:r>
              <w:instrText xml:space="preserve"> REF _Ref169027973 \r \h </w:instrText>
            </w:r>
            <w:r>
              <w:fldChar w:fldCharType="separate"/>
            </w:r>
            <w:r>
              <w:t>(d)</w:t>
            </w:r>
            <w:r>
              <w:fldChar w:fldCharType="end"/>
            </w:r>
            <w:r w:rsidRPr="001E4DFD">
              <w:t xml:space="preserve"> or </w:t>
            </w:r>
            <w:r>
              <w:fldChar w:fldCharType="begin"/>
            </w:r>
            <w:r>
              <w:instrText xml:space="preserve"> REF _Ref169027979 \r \h </w:instrText>
            </w:r>
            <w:r>
              <w:fldChar w:fldCharType="separate"/>
            </w:r>
            <w:r>
              <w:t>(e)</w:t>
            </w:r>
            <w:r>
              <w:fldChar w:fldCharType="end"/>
            </w:r>
            <w:r w:rsidRPr="001E4DFD">
              <w:t xml:space="preserve"> of the Contractor</w:t>
            </w:r>
            <w:r>
              <w:t xml:space="preserve"> Risks;</w:t>
            </w:r>
          </w:p>
          <w:p w14:paraId="3F61C308" w14:textId="585CEBA2" w:rsidR="00191C52" w:rsidRPr="001C4CE2" w:rsidRDefault="00191C52" w:rsidP="00191C52">
            <w:pPr>
              <w:pStyle w:val="DefenceNormal"/>
              <w:ind w:left="498" w:hanging="498"/>
            </w:pPr>
            <w:r>
              <w:t>7</w:t>
            </w:r>
            <w:r w:rsidRPr="001C4CE2">
              <w:t>.</w:t>
            </w:r>
            <w:r w:rsidRPr="001C4CE2">
              <w:tab/>
              <w:t xml:space="preserve">A change </w:t>
            </w:r>
            <w:r>
              <w:t xml:space="preserve">or variance </w:t>
            </w:r>
            <w:r w:rsidRPr="001C4CE2">
              <w:t xml:space="preserve">in respect of a Statutory Requirement after the </w:t>
            </w:r>
            <w:r w:rsidRPr="001C4CE2">
              <w:rPr>
                <w:bCs/>
              </w:rPr>
              <w:t>Award Da</w:t>
            </w:r>
            <w:r>
              <w:rPr>
                <w:bCs/>
              </w:rPr>
              <w:t>te;</w:t>
            </w:r>
          </w:p>
          <w:p w14:paraId="718016AB" w14:textId="039556FD" w:rsidR="00191C52" w:rsidRPr="001C4CE2" w:rsidRDefault="00191C52" w:rsidP="00191C52">
            <w:pPr>
              <w:pStyle w:val="DefenceNormal"/>
              <w:ind w:left="498" w:hanging="498"/>
            </w:pPr>
            <w:r>
              <w:t>8.</w:t>
            </w:r>
            <w:r>
              <w:tab/>
            </w:r>
            <w:r w:rsidRPr="001C4CE2">
              <w:t>A</w:t>
            </w:r>
            <w:r>
              <w:t xml:space="preserve"> Latent Condition;</w:t>
            </w:r>
          </w:p>
          <w:p w14:paraId="59F2A331" w14:textId="1BAED019" w:rsidR="00191C52" w:rsidRPr="001C4CE2" w:rsidRDefault="00191C52" w:rsidP="00191C52">
            <w:pPr>
              <w:pStyle w:val="DefenceNormal"/>
              <w:ind w:left="498" w:hanging="498"/>
            </w:pPr>
            <w:r>
              <w:t>9</w:t>
            </w:r>
            <w:r w:rsidRPr="001C4CE2">
              <w:t>.</w:t>
            </w:r>
            <w:r w:rsidRPr="001C4CE2">
              <w:tab/>
              <w:t>Valuable, archaeological or special interest</w:t>
            </w:r>
            <w:r>
              <w:t xml:space="preserve"> items found on or in the Site;</w:t>
            </w:r>
          </w:p>
          <w:p w14:paraId="4C6B7F6B" w14:textId="557F87F0" w:rsidR="00191C52" w:rsidRPr="001C4CE2" w:rsidRDefault="00191C52" w:rsidP="00191C52">
            <w:pPr>
              <w:pStyle w:val="DefenceNormal"/>
              <w:ind w:left="498" w:hanging="498"/>
            </w:pPr>
            <w:r>
              <w:t>10</w:t>
            </w:r>
            <w:r w:rsidRPr="001C4CE2">
              <w:t>.</w:t>
            </w:r>
            <w:r w:rsidRPr="001C4CE2">
              <w:tab/>
              <w:t xml:space="preserve">If clause </w:t>
            </w:r>
            <w:r>
              <w:fldChar w:fldCharType="begin"/>
            </w:r>
            <w:r>
              <w:instrText xml:space="preserve"> REF _Ref473793823 \w \h </w:instrText>
            </w:r>
            <w:r>
              <w:fldChar w:fldCharType="separate"/>
            </w:r>
            <w:r>
              <w:t>1</w:t>
            </w:r>
            <w:r>
              <w:fldChar w:fldCharType="end"/>
            </w:r>
            <w:r>
              <w:t xml:space="preserve"> </w:t>
            </w:r>
            <w:r w:rsidRPr="001C4CE2">
              <w:t>of the Special Conditions applies, Latent Hazardous Substances,</w:t>
            </w:r>
            <w:r>
              <w:t xml:space="preserve"> Asbestos, ACM or GHS Material; </w:t>
            </w:r>
          </w:p>
          <w:p w14:paraId="203EE5AE" w14:textId="678FEEA3" w:rsidR="00191C52" w:rsidRDefault="00191C52" w:rsidP="00191C52">
            <w:pPr>
              <w:pStyle w:val="DefenceNormal"/>
              <w:ind w:left="474" w:hanging="425"/>
              <w:rPr>
                <w:b/>
                <w:i/>
              </w:rPr>
            </w:pPr>
            <w:r>
              <w:t>11</w:t>
            </w:r>
            <w:r w:rsidRPr="001C4CE2">
              <w:t>.</w:t>
            </w:r>
            <w:r>
              <w:tab/>
            </w:r>
            <w:r w:rsidRPr="001C4CE2">
              <w:t xml:space="preserve">A Pandemic </w:t>
            </w:r>
            <w:r>
              <w:t>Adjustment</w:t>
            </w:r>
            <w:r w:rsidRPr="001C4CE2">
              <w:t xml:space="preserve"> Event</w:t>
            </w:r>
            <w:r>
              <w:t xml:space="preserve">; and </w:t>
            </w:r>
            <w:r w:rsidRPr="00507605">
              <w:rPr>
                <w:b/>
                <w:i/>
                <w:highlight w:val="yellow"/>
              </w:rPr>
              <w:t xml:space="preserve"> </w:t>
            </w:r>
          </w:p>
          <w:p w14:paraId="3E4B3A31" w14:textId="010D3445" w:rsidR="00191C52" w:rsidRPr="003C6F16" w:rsidRDefault="00191C52" w:rsidP="00191C52">
            <w:pPr>
              <w:pStyle w:val="DefenceNormal"/>
              <w:ind w:left="474" w:hanging="425"/>
              <w:rPr>
                <w:iCs/>
              </w:rPr>
            </w:pPr>
            <w:r w:rsidRPr="00D50B4F">
              <w:t>12.</w:t>
            </w:r>
            <w:r w:rsidRPr="00466C88">
              <w:rPr>
                <w:b/>
                <w:iCs/>
              </w:rPr>
              <w:t xml:space="preserve">    </w:t>
            </w:r>
            <w:r w:rsidRPr="00D50B4F">
              <w:t>A</w:t>
            </w:r>
            <w:r w:rsidRPr="003A14E2">
              <w:rPr>
                <w:rFonts w:cs="Arial"/>
                <w:bCs/>
                <w:iCs/>
              </w:rPr>
              <w:t xml:space="preserve"> bushfire, a flood, an earthquake or a cyclone which </w:t>
            </w:r>
            <w:r w:rsidRPr="003A14E2">
              <w:rPr>
                <w:bCs/>
                <w:iCs/>
              </w:rPr>
              <w:t xml:space="preserve">directly </w:t>
            </w:r>
            <w:r>
              <w:rPr>
                <w:bCs/>
                <w:iCs/>
              </w:rPr>
              <w:t xml:space="preserve"> </w:t>
            </w:r>
            <w:r w:rsidRPr="003A14E2">
              <w:rPr>
                <w:bCs/>
                <w:iCs/>
              </w:rPr>
              <w:t xml:space="preserve">impacts the carrying out of the </w:t>
            </w:r>
            <w:r>
              <w:rPr>
                <w:bCs/>
                <w:iCs/>
              </w:rPr>
              <w:t>Subc</w:t>
            </w:r>
            <w:r w:rsidRPr="003A14E2">
              <w:rPr>
                <w:bCs/>
                <w:iCs/>
              </w:rPr>
              <w:t>ontractor’s Activities</w:t>
            </w:r>
            <w:r>
              <w:rPr>
                <w:bCs/>
                <w:iCs/>
              </w:rPr>
              <w:t>.</w:t>
            </w:r>
          </w:p>
        </w:tc>
      </w:tr>
      <w:tr w:rsidR="00191C52" w:rsidRPr="00572CD9" w14:paraId="4B357B9D" w14:textId="77777777" w:rsidTr="005D09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09" w:type="dxa"/>
            <w:vMerge w:val="restart"/>
            <w:tcBorders>
              <w:top w:val="nil"/>
              <w:left w:val="nil"/>
              <w:bottom w:val="nil"/>
              <w:right w:val="nil"/>
            </w:tcBorders>
          </w:tcPr>
          <w:p w14:paraId="5B28E79F" w14:textId="3C200444" w:rsidR="00191C52" w:rsidRPr="00572CD9" w:rsidRDefault="00191C52" w:rsidP="00191C52">
            <w:pPr>
              <w:pStyle w:val="DefenceNormal"/>
            </w:pPr>
            <w:r>
              <w:rPr>
                <w:b/>
              </w:rPr>
              <w:t>Delay</w:t>
            </w:r>
            <w:r w:rsidRPr="00572CD9">
              <w:rPr>
                <w:b/>
              </w:rPr>
              <w:t xml:space="preserve"> </w:t>
            </w:r>
            <w:r>
              <w:rPr>
                <w:b/>
              </w:rPr>
              <w:t>D</w:t>
            </w:r>
            <w:r w:rsidRPr="00572CD9">
              <w:rPr>
                <w:b/>
              </w:rPr>
              <w:t>amages:</w:t>
            </w:r>
            <w:r w:rsidRPr="00572CD9">
              <w:br/>
              <w:t xml:space="preserve">(Clause </w:t>
            </w:r>
            <w:r w:rsidRPr="00572CD9">
              <w:fldChar w:fldCharType="begin"/>
            </w:r>
            <w:r w:rsidRPr="00572CD9">
              <w:instrText xml:space="preserve"> REF _Ref100660205 \r \h  \* MERGEFORMAT </w:instrText>
            </w:r>
            <w:r w:rsidRPr="00572CD9">
              <w:fldChar w:fldCharType="separate"/>
            </w:r>
            <w:r>
              <w:t>9.6</w:t>
            </w:r>
            <w:r w:rsidRPr="00572CD9">
              <w:fldChar w:fldCharType="end"/>
            </w:r>
            <w:r w:rsidRPr="00572CD9">
              <w:t>)</w:t>
            </w:r>
          </w:p>
          <w:p w14:paraId="1A5D22E2" w14:textId="77777777" w:rsidR="00191C52" w:rsidRPr="00572CD9" w:rsidRDefault="00191C52" w:rsidP="00191C52">
            <w:pPr>
              <w:pStyle w:val="DefenceNormal"/>
            </w:pPr>
          </w:p>
          <w:p w14:paraId="0A26309C" w14:textId="0F71C347" w:rsidR="00191C52" w:rsidRPr="00572CD9" w:rsidRDefault="00191C52" w:rsidP="00191C52">
            <w:pPr>
              <w:pStyle w:val="DefenceNormal"/>
            </w:pPr>
          </w:p>
        </w:tc>
        <w:tc>
          <w:tcPr>
            <w:tcW w:w="5672" w:type="dxa"/>
            <w:gridSpan w:val="6"/>
            <w:tcBorders>
              <w:top w:val="nil"/>
              <w:left w:val="nil"/>
              <w:bottom w:val="nil"/>
              <w:right w:val="nil"/>
            </w:tcBorders>
          </w:tcPr>
          <w:p w14:paraId="55B6A88E" w14:textId="5954D12E" w:rsidR="00191C52" w:rsidRPr="00507605" w:rsidRDefault="00191C52" w:rsidP="00191C52">
            <w:r w:rsidRPr="00507605">
              <w:t xml:space="preserve">Clause </w:t>
            </w:r>
            <w:r w:rsidRPr="00572CD9">
              <w:fldChar w:fldCharType="begin"/>
            </w:r>
            <w:r w:rsidRPr="00572CD9">
              <w:instrText xml:space="preserve"> REF _Ref100660205 \r \h  \* MERGEFORMAT </w:instrText>
            </w:r>
            <w:r w:rsidRPr="00572CD9">
              <w:fldChar w:fldCharType="separate"/>
            </w:r>
            <w:r>
              <w:t>9.6</w:t>
            </w:r>
            <w:r w:rsidRPr="00572CD9">
              <w:fldChar w:fldCharType="end"/>
            </w:r>
            <w:r w:rsidRPr="00507605">
              <w:t xml:space="preserve"> </w:t>
            </w:r>
            <w:r w:rsidRPr="00507605">
              <w:rPr>
                <w:b/>
                <w:i/>
              </w:rPr>
              <w:t>[DOES/DOES NOT]</w:t>
            </w:r>
            <w:r w:rsidRPr="00507605">
              <w:t xml:space="preserve"> apply.</w:t>
            </w:r>
            <w:r w:rsidRPr="00507605">
              <w:br/>
              <w:t xml:space="preserve">(Clause </w:t>
            </w:r>
            <w:r w:rsidRPr="00572CD9">
              <w:fldChar w:fldCharType="begin"/>
            </w:r>
            <w:r w:rsidRPr="00572CD9">
              <w:instrText xml:space="preserve"> REF _Ref100660205 \r \h  \* MERGEFORMAT </w:instrText>
            </w:r>
            <w:r w:rsidRPr="00572CD9">
              <w:fldChar w:fldCharType="separate"/>
            </w:r>
            <w:r>
              <w:t>9.6</w:t>
            </w:r>
            <w:r w:rsidRPr="00572CD9">
              <w:fldChar w:fldCharType="end"/>
            </w:r>
            <w:r w:rsidRPr="00507605">
              <w:t xml:space="preserve"> applies unless otherwise stated)</w:t>
            </w:r>
          </w:p>
          <w:p w14:paraId="21708B0B" w14:textId="12DF7572" w:rsidR="00191C52" w:rsidRDefault="00191C52" w:rsidP="00191C52">
            <w:pPr>
              <w:pStyle w:val="DefenceNormal"/>
            </w:pPr>
            <w:r w:rsidRPr="00507605">
              <w:t xml:space="preserve">If clause </w:t>
            </w:r>
            <w:r w:rsidRPr="00572CD9">
              <w:fldChar w:fldCharType="begin"/>
            </w:r>
            <w:r w:rsidRPr="00572CD9">
              <w:instrText xml:space="preserve"> REF _Ref100660205 \r \h  \* MERGEFORMAT </w:instrText>
            </w:r>
            <w:r w:rsidRPr="00572CD9">
              <w:fldChar w:fldCharType="separate"/>
            </w:r>
            <w:r>
              <w:t>9.6</w:t>
            </w:r>
            <w:r w:rsidRPr="00572CD9">
              <w:fldChar w:fldCharType="end"/>
            </w:r>
            <w:r w:rsidRPr="00507605">
              <w:t xml:space="preserve"> applies</w:t>
            </w:r>
            <w:r>
              <w:t>:</w:t>
            </w:r>
          </w:p>
          <w:p w14:paraId="59B02E6A" w14:textId="084DFBB9" w:rsidR="00191C52" w:rsidRPr="00507605" w:rsidRDefault="00191C52" w:rsidP="00191C52">
            <w:r w:rsidRPr="00507605">
              <w:t xml:space="preserve">Where there are no </w:t>
            </w:r>
            <w:r>
              <w:t>Stages</w:t>
            </w:r>
            <w:r w:rsidRPr="00507605">
              <w:t>, the daily cap is:</w:t>
            </w:r>
          </w:p>
          <w:p w14:paraId="762381BF" w14:textId="0A1C42BE" w:rsidR="00191C52" w:rsidRPr="00572CD9" w:rsidRDefault="00191C52" w:rsidP="00191C52">
            <w:pPr>
              <w:pStyle w:val="DefenceNormal"/>
              <w:rPr>
                <w:b/>
              </w:rPr>
            </w:pPr>
            <w:r w:rsidRPr="00572CD9">
              <w:t>$</w:t>
            </w:r>
            <w:r>
              <w:t xml:space="preserve">     per working day </w:t>
            </w:r>
          </w:p>
        </w:tc>
      </w:tr>
      <w:tr w:rsidR="00191C52" w:rsidRPr="00572CD9" w14:paraId="2B5F8D59" w14:textId="77777777" w:rsidTr="005D09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09" w:type="dxa"/>
            <w:vMerge/>
            <w:tcBorders>
              <w:top w:val="nil"/>
              <w:left w:val="nil"/>
              <w:bottom w:val="nil"/>
              <w:right w:val="nil"/>
            </w:tcBorders>
          </w:tcPr>
          <w:p w14:paraId="4DB394D7" w14:textId="77777777" w:rsidR="00191C52" w:rsidRPr="00572CD9" w:rsidDel="00465950" w:rsidRDefault="00191C52" w:rsidP="00191C52">
            <w:pPr>
              <w:pStyle w:val="DefenceNormal"/>
              <w:rPr>
                <w:b/>
              </w:rPr>
            </w:pPr>
          </w:p>
        </w:tc>
        <w:tc>
          <w:tcPr>
            <w:tcW w:w="5672" w:type="dxa"/>
            <w:gridSpan w:val="6"/>
            <w:tcBorders>
              <w:top w:val="nil"/>
              <w:left w:val="nil"/>
              <w:bottom w:val="nil"/>
              <w:right w:val="nil"/>
            </w:tcBorders>
          </w:tcPr>
          <w:p w14:paraId="1E86372A" w14:textId="77777777" w:rsidR="00191C52" w:rsidRDefault="00191C52" w:rsidP="00191C52">
            <w:r>
              <w:t xml:space="preserve">If </w:t>
            </w:r>
            <w:r w:rsidRPr="00507605">
              <w:t xml:space="preserve">there are </w:t>
            </w:r>
            <w:r>
              <w:t>Stages</w:t>
            </w:r>
            <w:r w:rsidRPr="00507605">
              <w:t>, the daily cap is:</w:t>
            </w:r>
          </w:p>
          <w:p w14:paraId="7D61C8C1" w14:textId="5445074F" w:rsidR="00730CBD" w:rsidRPr="00507605" w:rsidRDefault="00730CBD" w:rsidP="00191C52"/>
        </w:tc>
      </w:tr>
      <w:tr w:rsidR="00191C52" w:rsidRPr="00572CD9" w14:paraId="017F5DC3" w14:textId="77777777" w:rsidTr="005D091B">
        <w:tblPrEx>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right"/>
        </w:trPr>
        <w:tc>
          <w:tcPr>
            <w:tcW w:w="4109" w:type="dxa"/>
            <w:tcBorders>
              <w:top w:val="nil"/>
              <w:left w:val="nil"/>
              <w:bottom w:val="nil"/>
              <w:right w:val="nil"/>
            </w:tcBorders>
          </w:tcPr>
          <w:p w14:paraId="4C15C632" w14:textId="77777777" w:rsidR="00191C52" w:rsidRPr="00572CD9" w:rsidDel="00465950" w:rsidRDefault="00191C52" w:rsidP="00191C52">
            <w:pPr>
              <w:pStyle w:val="DefenceNormal"/>
              <w:rPr>
                <w:b/>
              </w:rPr>
            </w:pPr>
          </w:p>
        </w:tc>
        <w:tc>
          <w:tcPr>
            <w:tcW w:w="2270" w:type="dxa"/>
            <w:gridSpan w:val="3"/>
            <w:tcBorders>
              <w:top w:val="nil"/>
              <w:left w:val="nil"/>
              <w:bottom w:val="nil"/>
              <w:right w:val="nil"/>
            </w:tcBorders>
          </w:tcPr>
          <w:p w14:paraId="34B9FE99" w14:textId="6353A348" w:rsidR="00191C52" w:rsidRPr="00507605" w:rsidRDefault="00191C52" w:rsidP="00113A86">
            <w:pPr>
              <w:keepNext/>
              <w:keepLines/>
            </w:pPr>
            <w:r>
              <w:rPr>
                <w:b/>
              </w:rPr>
              <w:t>Stage</w:t>
            </w:r>
          </w:p>
        </w:tc>
        <w:tc>
          <w:tcPr>
            <w:tcW w:w="3402" w:type="dxa"/>
            <w:gridSpan w:val="3"/>
            <w:tcBorders>
              <w:top w:val="nil"/>
              <w:left w:val="nil"/>
              <w:bottom w:val="nil"/>
              <w:right w:val="nil"/>
            </w:tcBorders>
          </w:tcPr>
          <w:p w14:paraId="7A614ACC" w14:textId="1AABF2D3" w:rsidR="00191C52" w:rsidRPr="00507605" w:rsidRDefault="00191C52" w:rsidP="00113A86">
            <w:pPr>
              <w:keepNext/>
              <w:keepLines/>
            </w:pPr>
            <w:r w:rsidRPr="00507605">
              <w:rPr>
                <w:b/>
              </w:rPr>
              <w:t>Maximum delay damages</w:t>
            </w:r>
          </w:p>
        </w:tc>
      </w:tr>
      <w:tr w:rsidR="00191C52" w:rsidRPr="00572CD9" w14:paraId="467DBF0B" w14:textId="77777777" w:rsidTr="005D09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09" w:type="dxa"/>
            <w:vMerge w:val="restart"/>
            <w:tcBorders>
              <w:top w:val="nil"/>
              <w:left w:val="nil"/>
              <w:bottom w:val="nil"/>
              <w:right w:val="nil"/>
            </w:tcBorders>
          </w:tcPr>
          <w:p w14:paraId="150816CB" w14:textId="77777777" w:rsidR="00191C52" w:rsidRPr="00572CD9" w:rsidDel="00465950" w:rsidRDefault="00191C52" w:rsidP="00191C52">
            <w:pPr>
              <w:pStyle w:val="DefenceNormal"/>
              <w:rPr>
                <w:b/>
              </w:rPr>
            </w:pPr>
          </w:p>
        </w:tc>
        <w:tc>
          <w:tcPr>
            <w:tcW w:w="2270" w:type="dxa"/>
            <w:gridSpan w:val="3"/>
            <w:tcBorders>
              <w:top w:val="nil"/>
              <w:left w:val="nil"/>
              <w:bottom w:val="nil"/>
              <w:right w:val="nil"/>
            </w:tcBorders>
          </w:tcPr>
          <w:p w14:paraId="2F216DC2" w14:textId="77777777" w:rsidR="00191C52" w:rsidRPr="00507605" w:rsidRDefault="00191C52" w:rsidP="00113A86">
            <w:pPr>
              <w:keepNext/>
              <w:keepLines/>
            </w:pPr>
          </w:p>
        </w:tc>
        <w:tc>
          <w:tcPr>
            <w:tcW w:w="3402" w:type="dxa"/>
            <w:gridSpan w:val="3"/>
            <w:tcBorders>
              <w:top w:val="nil"/>
              <w:left w:val="nil"/>
              <w:bottom w:val="nil"/>
              <w:right w:val="nil"/>
            </w:tcBorders>
          </w:tcPr>
          <w:p w14:paraId="725F20E4" w14:textId="27FA344B" w:rsidR="00191C52" w:rsidRPr="00507605" w:rsidRDefault="00191C52" w:rsidP="00113A86">
            <w:pPr>
              <w:keepNext/>
              <w:keepLines/>
            </w:pPr>
            <w:r w:rsidRPr="00507605">
              <w:t>$       per working day</w:t>
            </w:r>
          </w:p>
        </w:tc>
      </w:tr>
      <w:tr w:rsidR="00191C52" w:rsidRPr="00572CD9" w14:paraId="4A5B93C7" w14:textId="77777777" w:rsidTr="005D09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09" w:type="dxa"/>
            <w:vMerge/>
            <w:tcBorders>
              <w:top w:val="nil"/>
              <w:left w:val="nil"/>
              <w:bottom w:val="nil"/>
              <w:right w:val="nil"/>
            </w:tcBorders>
          </w:tcPr>
          <w:p w14:paraId="4D41654A" w14:textId="77777777" w:rsidR="00191C52" w:rsidRPr="00572CD9" w:rsidDel="00465950" w:rsidRDefault="00191C52" w:rsidP="00191C52">
            <w:pPr>
              <w:pStyle w:val="DefenceNormal"/>
              <w:rPr>
                <w:b/>
              </w:rPr>
            </w:pPr>
          </w:p>
        </w:tc>
        <w:tc>
          <w:tcPr>
            <w:tcW w:w="2270" w:type="dxa"/>
            <w:gridSpan w:val="3"/>
            <w:tcBorders>
              <w:top w:val="nil"/>
              <w:left w:val="nil"/>
              <w:bottom w:val="nil"/>
              <w:right w:val="nil"/>
            </w:tcBorders>
          </w:tcPr>
          <w:p w14:paraId="4C0BC8BC" w14:textId="77777777" w:rsidR="00191C52" w:rsidRPr="00507605" w:rsidRDefault="00191C52" w:rsidP="00113A86">
            <w:pPr>
              <w:keepNext/>
              <w:keepLines/>
            </w:pPr>
          </w:p>
        </w:tc>
        <w:tc>
          <w:tcPr>
            <w:tcW w:w="3402" w:type="dxa"/>
            <w:gridSpan w:val="3"/>
            <w:tcBorders>
              <w:top w:val="nil"/>
              <w:left w:val="nil"/>
              <w:bottom w:val="nil"/>
              <w:right w:val="nil"/>
            </w:tcBorders>
          </w:tcPr>
          <w:p w14:paraId="60D79AD4" w14:textId="588E9BE8" w:rsidR="00191C52" w:rsidRPr="00507605" w:rsidRDefault="00191C52" w:rsidP="00113A86">
            <w:pPr>
              <w:keepNext/>
              <w:keepLines/>
            </w:pPr>
            <w:r w:rsidRPr="00507605">
              <w:t>$       per working day</w:t>
            </w:r>
          </w:p>
        </w:tc>
      </w:tr>
      <w:tr w:rsidR="00191C52" w:rsidRPr="00572CD9" w14:paraId="4DDAD884" w14:textId="77777777" w:rsidTr="005D09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09" w:type="dxa"/>
            <w:vMerge/>
            <w:tcBorders>
              <w:top w:val="nil"/>
              <w:left w:val="nil"/>
              <w:bottom w:val="nil"/>
              <w:right w:val="nil"/>
            </w:tcBorders>
          </w:tcPr>
          <w:p w14:paraId="1CCE08BF" w14:textId="77777777" w:rsidR="00191C52" w:rsidRPr="00572CD9" w:rsidDel="00465950" w:rsidRDefault="00191C52" w:rsidP="00191C52">
            <w:pPr>
              <w:pStyle w:val="DefenceNormal"/>
              <w:rPr>
                <w:b/>
              </w:rPr>
            </w:pPr>
          </w:p>
        </w:tc>
        <w:tc>
          <w:tcPr>
            <w:tcW w:w="2270" w:type="dxa"/>
            <w:gridSpan w:val="3"/>
            <w:tcBorders>
              <w:top w:val="nil"/>
              <w:left w:val="nil"/>
              <w:bottom w:val="nil"/>
              <w:right w:val="nil"/>
            </w:tcBorders>
          </w:tcPr>
          <w:p w14:paraId="6F59618D" w14:textId="77777777" w:rsidR="00191C52" w:rsidRPr="00507605" w:rsidRDefault="00191C52" w:rsidP="00113A86">
            <w:pPr>
              <w:keepNext/>
              <w:keepLines/>
            </w:pPr>
          </w:p>
        </w:tc>
        <w:tc>
          <w:tcPr>
            <w:tcW w:w="3402" w:type="dxa"/>
            <w:gridSpan w:val="3"/>
            <w:tcBorders>
              <w:top w:val="nil"/>
              <w:left w:val="nil"/>
              <w:bottom w:val="nil"/>
              <w:right w:val="nil"/>
            </w:tcBorders>
          </w:tcPr>
          <w:p w14:paraId="27324056" w14:textId="62A53222" w:rsidR="00191C52" w:rsidRPr="00507605" w:rsidRDefault="00191C52" w:rsidP="00113A86">
            <w:pPr>
              <w:keepNext/>
              <w:keepLines/>
            </w:pPr>
            <w:r w:rsidRPr="00507605">
              <w:t>$       per working day</w:t>
            </w:r>
          </w:p>
        </w:tc>
      </w:tr>
      <w:tr w:rsidR="00191C52" w:rsidRPr="00572CD9" w14:paraId="2DEA3999" w14:textId="77777777" w:rsidTr="00466C88">
        <w:tc>
          <w:tcPr>
            <w:tcW w:w="9781" w:type="dxa"/>
            <w:gridSpan w:val="7"/>
          </w:tcPr>
          <w:p w14:paraId="5DD4205B" w14:textId="788FA9F6" w:rsidR="00191C52" w:rsidRPr="00572CD9" w:rsidRDefault="00191C52" w:rsidP="00191C52">
            <w:pPr>
              <w:pStyle w:val="DefenceSubTitle"/>
              <w:spacing w:after="120"/>
            </w:pPr>
            <w:r w:rsidRPr="005D091B">
              <w:rPr>
                <w:rFonts w:ascii="Arial" w:hAnsi="Arial" w:cs="Arial"/>
              </w:rPr>
              <w:t xml:space="preserve">CLAUSE </w:t>
            </w:r>
            <w:r w:rsidRPr="005D091B">
              <w:rPr>
                <w:rFonts w:ascii="Arial" w:hAnsi="Arial" w:cs="Arial"/>
              </w:rPr>
              <w:fldChar w:fldCharType="begin"/>
            </w:r>
            <w:r w:rsidRPr="005D091B">
              <w:rPr>
                <w:rFonts w:ascii="Arial" w:hAnsi="Arial" w:cs="Arial"/>
              </w:rPr>
              <w:instrText xml:space="preserve"> REF _Ref73893888 \r \h  \* MERGEFORMAT </w:instrText>
            </w:r>
            <w:r w:rsidRPr="005D091B">
              <w:rPr>
                <w:rFonts w:ascii="Arial" w:hAnsi="Arial" w:cs="Arial"/>
              </w:rPr>
            </w:r>
            <w:r w:rsidRPr="005D091B">
              <w:rPr>
                <w:rFonts w:ascii="Arial" w:hAnsi="Arial" w:cs="Arial"/>
              </w:rPr>
              <w:fldChar w:fldCharType="separate"/>
            </w:r>
            <w:r>
              <w:rPr>
                <w:rFonts w:ascii="Arial" w:hAnsi="Arial" w:cs="Arial"/>
              </w:rPr>
              <w:t>11</w:t>
            </w:r>
            <w:r w:rsidRPr="005D091B">
              <w:rPr>
                <w:rFonts w:ascii="Arial" w:hAnsi="Arial" w:cs="Arial"/>
              </w:rPr>
              <w:fldChar w:fldCharType="end"/>
            </w:r>
            <w:r w:rsidRPr="005D091B">
              <w:rPr>
                <w:rFonts w:ascii="Arial" w:hAnsi="Arial" w:cs="Arial"/>
              </w:rPr>
              <w:t xml:space="preserve"> - PAYMENT</w:t>
            </w:r>
          </w:p>
        </w:tc>
      </w:tr>
      <w:tr w:rsidR="00191C52" w:rsidRPr="00572CD9" w14:paraId="2B1179C1" w14:textId="77777777" w:rsidTr="005D09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09" w:type="dxa"/>
            <w:tcBorders>
              <w:top w:val="nil"/>
              <w:left w:val="nil"/>
              <w:bottom w:val="nil"/>
              <w:right w:val="nil"/>
            </w:tcBorders>
          </w:tcPr>
          <w:p w14:paraId="0DB063B3" w14:textId="2F62D208" w:rsidR="00191C52" w:rsidRPr="00572CD9" w:rsidRDefault="00191C52" w:rsidP="00191C52">
            <w:pPr>
              <w:pStyle w:val="DefenceNormal"/>
              <w:keepNext/>
              <w:keepLines/>
            </w:pPr>
            <w:r w:rsidRPr="00572CD9">
              <w:rPr>
                <w:b/>
              </w:rPr>
              <w:t>Times for submission of payment claims by the Subcontractor to the Contractor's Representative:</w:t>
            </w:r>
            <w:r w:rsidRPr="00572CD9">
              <w:br/>
              <w:t xml:space="preserve">(Clause </w:t>
            </w:r>
            <w:r w:rsidRPr="00572CD9">
              <w:fldChar w:fldCharType="begin"/>
            </w:r>
            <w:r w:rsidRPr="00572CD9">
              <w:instrText xml:space="preserve"> REF _Ref100476092 \w \h  \* MERGEFORMAT </w:instrText>
            </w:r>
            <w:r w:rsidRPr="00572CD9">
              <w:fldChar w:fldCharType="separate"/>
            </w:r>
            <w:r>
              <w:t>11.2(a)</w:t>
            </w:r>
            <w:r w:rsidRPr="00572CD9">
              <w:fldChar w:fldCharType="end"/>
            </w:r>
            <w:r w:rsidRPr="00572CD9">
              <w:t>)</w:t>
            </w:r>
          </w:p>
        </w:tc>
        <w:tc>
          <w:tcPr>
            <w:tcW w:w="5672" w:type="dxa"/>
            <w:gridSpan w:val="6"/>
            <w:tcBorders>
              <w:top w:val="nil"/>
              <w:left w:val="nil"/>
              <w:bottom w:val="nil"/>
              <w:right w:val="nil"/>
            </w:tcBorders>
          </w:tcPr>
          <w:p w14:paraId="42ED7795" w14:textId="42C4532C" w:rsidR="00191C52" w:rsidRPr="00572CD9" w:rsidRDefault="00191C52" w:rsidP="00191C52">
            <w:pPr>
              <w:pStyle w:val="DefenceNormal"/>
              <w:keepNext/>
              <w:keepLines/>
            </w:pPr>
            <w:r w:rsidRPr="00572CD9">
              <w:t xml:space="preserve">Monthly on the </w:t>
            </w:r>
            <w:r>
              <w:t xml:space="preserve">     </w:t>
            </w:r>
            <w:r w:rsidRPr="00572CD9">
              <w:t>day of each month</w:t>
            </w:r>
          </w:p>
        </w:tc>
      </w:tr>
      <w:tr w:rsidR="00191C52" w:rsidRPr="00572CD9" w14:paraId="27CB6083" w14:textId="77777777" w:rsidTr="005D09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09" w:type="dxa"/>
            <w:tcBorders>
              <w:top w:val="nil"/>
              <w:left w:val="nil"/>
              <w:bottom w:val="nil"/>
              <w:right w:val="nil"/>
            </w:tcBorders>
          </w:tcPr>
          <w:p w14:paraId="136103EA" w14:textId="5D4AC7F2" w:rsidR="00191C52" w:rsidRPr="00572CD9" w:rsidRDefault="00191C52" w:rsidP="00191C52">
            <w:pPr>
              <w:pStyle w:val="DefenceNormal"/>
              <w:rPr>
                <w:b/>
              </w:rPr>
            </w:pPr>
            <w:r>
              <w:rPr>
                <w:b/>
              </w:rPr>
              <w:t>Percentage of Retention Moneys</w:t>
            </w:r>
            <w:r>
              <w:t>:</w:t>
            </w:r>
            <w:r>
              <w:br/>
              <w:t xml:space="preserve">(Clause </w:t>
            </w:r>
            <w:r>
              <w:fldChar w:fldCharType="begin"/>
            </w:r>
            <w:r>
              <w:instrText xml:space="preserve"> REF _Ref285810666 \w \h </w:instrText>
            </w:r>
            <w:r>
              <w:fldChar w:fldCharType="separate"/>
            </w:r>
            <w:r>
              <w:t>11.5(a)</w:t>
            </w:r>
            <w:r>
              <w:fldChar w:fldCharType="end"/>
            </w:r>
            <w:r>
              <w:t>)</w:t>
            </w:r>
          </w:p>
        </w:tc>
        <w:tc>
          <w:tcPr>
            <w:tcW w:w="5672" w:type="dxa"/>
            <w:gridSpan w:val="6"/>
            <w:tcBorders>
              <w:top w:val="nil"/>
              <w:left w:val="nil"/>
              <w:bottom w:val="nil"/>
              <w:right w:val="nil"/>
            </w:tcBorders>
          </w:tcPr>
          <w:p w14:paraId="14C99EB2" w14:textId="77777777" w:rsidR="00191C52" w:rsidRDefault="00191C52" w:rsidP="00191C52">
            <w:pPr>
              <w:pStyle w:val="DefenceNormal"/>
            </w:pPr>
          </w:p>
          <w:p w14:paraId="0BDFE7C6" w14:textId="15D9D3C8" w:rsidR="00191C52" w:rsidRPr="00572CD9" w:rsidRDefault="00191C52" w:rsidP="00191C52">
            <w:pPr>
              <w:spacing w:after="200"/>
            </w:pPr>
            <w:r>
              <w:t>(unless otherwise stated the following retention percentages apply: the Contractor may deduct 10% from each payment until 5% of the Subcontract Price is retained as retention moneys)</w:t>
            </w:r>
          </w:p>
        </w:tc>
      </w:tr>
      <w:tr w:rsidR="00191C52" w:rsidRPr="00572CD9" w14:paraId="4EB435DD" w14:textId="77777777" w:rsidTr="005D09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09" w:type="dxa"/>
            <w:tcBorders>
              <w:top w:val="nil"/>
              <w:left w:val="nil"/>
              <w:bottom w:val="nil"/>
              <w:right w:val="nil"/>
            </w:tcBorders>
          </w:tcPr>
          <w:p w14:paraId="5878A6CC" w14:textId="067C9970" w:rsidR="00191C52" w:rsidRPr="00572CD9" w:rsidRDefault="00191C52" w:rsidP="00191C52">
            <w:pPr>
              <w:pStyle w:val="DefenceNormal"/>
            </w:pPr>
            <w:r w:rsidRPr="00572CD9">
              <w:rPr>
                <w:b/>
              </w:rPr>
              <w:t>Email address for copy of tax invoice</w:t>
            </w:r>
            <w:r w:rsidRPr="00572CD9">
              <w:rPr>
                <w:b/>
              </w:rPr>
              <w:br/>
            </w:r>
            <w:r w:rsidRPr="00572CD9">
              <w:t xml:space="preserve">(Clause </w:t>
            </w:r>
            <w:r>
              <w:fldChar w:fldCharType="begin"/>
            </w:r>
            <w:r>
              <w:instrText xml:space="preserve"> REF _Ref76048638 \w \h </w:instrText>
            </w:r>
            <w:r>
              <w:fldChar w:fldCharType="separate"/>
            </w:r>
            <w:r>
              <w:t>11.5(b)</w:t>
            </w:r>
            <w:r>
              <w:fldChar w:fldCharType="end"/>
            </w:r>
            <w:r w:rsidRPr="00572CD9">
              <w:t>)</w:t>
            </w:r>
          </w:p>
        </w:tc>
        <w:tc>
          <w:tcPr>
            <w:tcW w:w="5672" w:type="dxa"/>
            <w:gridSpan w:val="6"/>
            <w:tcBorders>
              <w:top w:val="nil"/>
              <w:left w:val="nil"/>
              <w:bottom w:val="nil"/>
              <w:right w:val="nil"/>
            </w:tcBorders>
          </w:tcPr>
          <w:p w14:paraId="27A3B71A" w14:textId="75A85989" w:rsidR="00191C52" w:rsidRPr="00572CD9" w:rsidRDefault="00191C52" w:rsidP="00191C52">
            <w:pPr>
              <w:spacing w:after="200"/>
            </w:pPr>
          </w:p>
        </w:tc>
      </w:tr>
      <w:tr w:rsidR="00191C52" w:rsidRPr="00572CD9" w14:paraId="689CEEE3" w14:textId="77777777" w:rsidTr="005D09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09" w:type="dxa"/>
            <w:tcBorders>
              <w:top w:val="nil"/>
              <w:left w:val="nil"/>
              <w:bottom w:val="nil"/>
              <w:right w:val="nil"/>
            </w:tcBorders>
          </w:tcPr>
          <w:p w14:paraId="72833BD2" w14:textId="7A1737E2" w:rsidR="00191C52" w:rsidRPr="00572CD9" w:rsidRDefault="00191C52" w:rsidP="00191C52">
            <w:pPr>
              <w:pStyle w:val="DefenceNormal"/>
              <w:keepNext/>
              <w:keepLines/>
            </w:pPr>
            <w:r w:rsidRPr="00572CD9">
              <w:rPr>
                <w:b/>
              </w:rPr>
              <w:t>Number of business days for payment:</w:t>
            </w:r>
            <w:r w:rsidRPr="00572CD9">
              <w:br/>
              <w:t xml:space="preserve">(Clause </w:t>
            </w:r>
            <w:r w:rsidRPr="00572CD9">
              <w:fldChar w:fldCharType="begin"/>
            </w:r>
            <w:r w:rsidRPr="00572CD9">
              <w:instrText xml:space="preserve"> REF _Ref463025115 \w \h  \* MERGEFORMAT </w:instrText>
            </w:r>
            <w:r w:rsidRPr="00572CD9">
              <w:fldChar w:fldCharType="separate"/>
            </w:r>
            <w:r>
              <w:t>11.5(c)</w:t>
            </w:r>
            <w:r w:rsidRPr="00572CD9">
              <w:fldChar w:fldCharType="end"/>
            </w:r>
            <w:r w:rsidRPr="00572CD9">
              <w:t>)</w:t>
            </w:r>
          </w:p>
        </w:tc>
        <w:tc>
          <w:tcPr>
            <w:tcW w:w="5672" w:type="dxa"/>
            <w:gridSpan w:val="6"/>
            <w:tcBorders>
              <w:top w:val="nil"/>
              <w:left w:val="nil"/>
              <w:bottom w:val="nil"/>
              <w:right w:val="nil"/>
            </w:tcBorders>
          </w:tcPr>
          <w:p w14:paraId="2F9ACDA4" w14:textId="77777777" w:rsidR="00191C52" w:rsidRPr="00572CD9" w:rsidRDefault="00191C52" w:rsidP="00191C52">
            <w:pPr>
              <w:keepNext/>
              <w:keepLines/>
              <w:spacing w:after="200"/>
            </w:pPr>
            <w:r w:rsidRPr="00572CD9">
              <w:t>To the extent that the relevant part of the Subcontractor's Activities is carried out in:</w:t>
            </w:r>
          </w:p>
          <w:p w14:paraId="60CFEB36" w14:textId="567FD960" w:rsidR="00191C52" w:rsidRPr="00572CD9" w:rsidRDefault="00191C52" w:rsidP="00191C52">
            <w:pPr>
              <w:keepNext/>
              <w:keepLines/>
              <w:spacing w:after="200"/>
              <w:ind w:left="891" w:hanging="891"/>
            </w:pPr>
            <w:r w:rsidRPr="00572CD9">
              <w:t>1.</w:t>
            </w:r>
            <w:r w:rsidRPr="00572CD9">
              <w:tab/>
              <w:t>Queensland</w:t>
            </w:r>
            <w:r>
              <w:t>,</w:t>
            </w:r>
            <w:r w:rsidRPr="00572CD9">
              <w:t xml:space="preserve"> New South Wales</w:t>
            </w:r>
            <w:r>
              <w:t xml:space="preserve"> </w:t>
            </w:r>
            <w:r>
              <w:rPr>
                <w:shd w:val="clear" w:color="000000" w:fill="auto"/>
              </w:rPr>
              <w:t>or the Australian Capital Territory</w:t>
            </w:r>
            <w:r w:rsidRPr="00572CD9">
              <w:t>: 5; or</w:t>
            </w:r>
          </w:p>
          <w:p w14:paraId="237F6045" w14:textId="77777777" w:rsidR="00191C52" w:rsidRPr="00572CD9" w:rsidRDefault="00191C52" w:rsidP="00191C52">
            <w:pPr>
              <w:keepNext/>
              <w:keepLines/>
              <w:spacing w:after="200"/>
            </w:pPr>
            <w:r w:rsidRPr="00572CD9">
              <w:t>2.</w:t>
            </w:r>
            <w:r w:rsidRPr="00572CD9">
              <w:tab/>
              <w:t>any other State or Territory: 10.</w:t>
            </w:r>
          </w:p>
        </w:tc>
      </w:tr>
      <w:tr w:rsidR="00191C52" w:rsidRPr="00572CD9" w14:paraId="66138510" w14:textId="77777777" w:rsidTr="005D09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09" w:type="dxa"/>
            <w:tcBorders>
              <w:top w:val="nil"/>
              <w:left w:val="nil"/>
              <w:bottom w:val="nil"/>
              <w:right w:val="nil"/>
            </w:tcBorders>
          </w:tcPr>
          <w:p w14:paraId="678560AA" w14:textId="77A0A5D3" w:rsidR="00191C52" w:rsidRPr="00572CD9" w:rsidRDefault="00191C52" w:rsidP="00191C52">
            <w:pPr>
              <w:pStyle w:val="DefenceNormal"/>
            </w:pPr>
            <w:r w:rsidRPr="00572CD9">
              <w:rPr>
                <w:b/>
              </w:rPr>
              <w:t>Interest:</w:t>
            </w:r>
            <w:r w:rsidRPr="00572CD9">
              <w:br/>
              <w:t xml:space="preserve">(Clause </w:t>
            </w:r>
            <w:r w:rsidRPr="00572CD9">
              <w:fldChar w:fldCharType="begin"/>
            </w:r>
            <w:r w:rsidRPr="00572CD9">
              <w:instrText xml:space="preserve"> REF _Ref100661495 \r \h  \* MERGEFORMAT </w:instrText>
            </w:r>
            <w:r w:rsidRPr="00572CD9">
              <w:fldChar w:fldCharType="separate"/>
            </w:r>
            <w:r>
              <w:t>11.11</w:t>
            </w:r>
            <w:r w:rsidRPr="00572CD9">
              <w:fldChar w:fldCharType="end"/>
            </w:r>
            <w:r w:rsidRPr="00572CD9">
              <w:t>)</w:t>
            </w:r>
          </w:p>
        </w:tc>
        <w:tc>
          <w:tcPr>
            <w:tcW w:w="5672" w:type="dxa"/>
            <w:gridSpan w:val="6"/>
            <w:tcBorders>
              <w:top w:val="nil"/>
              <w:left w:val="nil"/>
              <w:bottom w:val="nil"/>
              <w:right w:val="nil"/>
            </w:tcBorders>
          </w:tcPr>
          <w:p w14:paraId="4E6977CE" w14:textId="013EBD8B" w:rsidR="00191C52" w:rsidRDefault="00191C52" w:rsidP="00191C52">
            <w:pPr>
              <w:pStyle w:val="DefenceNormal"/>
              <w:rPr>
                <w:shd w:val="clear" w:color="000000" w:fill="auto"/>
              </w:rPr>
            </w:pPr>
            <w:r w:rsidRPr="00572CD9">
              <w:rPr>
                <w:shd w:val="clear" w:color="000000" w:fill="auto"/>
              </w:rPr>
              <w:t>In the case of</w:t>
            </w:r>
            <w:r>
              <w:rPr>
                <w:shd w:val="clear" w:color="000000" w:fill="auto"/>
              </w:rPr>
              <w:t>:</w:t>
            </w:r>
          </w:p>
          <w:p w14:paraId="02DA50AC" w14:textId="2BDF2E0B" w:rsidR="00191C52" w:rsidRPr="00572CD9" w:rsidRDefault="00191C52" w:rsidP="00191C52">
            <w:pPr>
              <w:spacing w:after="200"/>
              <w:ind w:left="891" w:hanging="891"/>
              <w:rPr>
                <w:shd w:val="clear" w:color="000000" w:fill="auto"/>
              </w:rPr>
            </w:pPr>
            <w:r w:rsidRPr="00572CD9">
              <w:rPr>
                <w:shd w:val="clear" w:color="000000" w:fill="auto"/>
              </w:rPr>
              <w:t>1.</w:t>
            </w:r>
            <w:r w:rsidRPr="00572CD9">
              <w:rPr>
                <w:shd w:val="clear" w:color="000000" w:fill="auto"/>
              </w:rPr>
              <w:tab/>
              <w:t>damages - the Australian Taxation</w:t>
            </w:r>
            <w:r>
              <w:rPr>
                <w:shd w:val="clear" w:color="000000" w:fill="auto"/>
              </w:rPr>
              <w:t xml:space="preserve"> </w:t>
            </w:r>
            <w:r w:rsidRPr="00572CD9">
              <w:rPr>
                <w:shd w:val="clear" w:color="000000" w:fill="auto"/>
              </w:rPr>
              <w:t xml:space="preserve">Office-sourced General Interest Charge Rate current at the due date for payment or such other rate nominated in writing from time to time by the </w:t>
            </w:r>
            <w:r w:rsidRPr="00572CD9">
              <w:t>MCC Contract Administrator</w:t>
            </w:r>
            <w:r w:rsidRPr="00572CD9">
              <w:rPr>
                <w:shd w:val="clear" w:color="000000" w:fill="auto"/>
              </w:rPr>
              <w:t>; or</w:t>
            </w:r>
          </w:p>
          <w:p w14:paraId="0C559414" w14:textId="2BF620C8" w:rsidR="00191C52" w:rsidRPr="00572CD9" w:rsidRDefault="00191C52" w:rsidP="00191C52">
            <w:pPr>
              <w:spacing w:after="200"/>
              <w:ind w:left="891" w:hanging="891"/>
              <w:rPr>
                <w:shd w:val="clear" w:color="000000" w:fill="auto"/>
              </w:rPr>
            </w:pPr>
            <w:r w:rsidRPr="00572CD9">
              <w:rPr>
                <w:shd w:val="clear" w:color="000000" w:fill="auto"/>
              </w:rPr>
              <w:t>2.</w:t>
            </w:r>
            <w:r w:rsidRPr="00572CD9">
              <w:rPr>
                <w:shd w:val="clear" w:color="000000" w:fill="auto"/>
              </w:rPr>
              <w:tab/>
              <w:t>late payments - the greater of:</w:t>
            </w:r>
          </w:p>
          <w:p w14:paraId="4A1E8295" w14:textId="77777777" w:rsidR="00191C52" w:rsidRPr="00572CD9" w:rsidRDefault="00191C52" w:rsidP="00191C52">
            <w:pPr>
              <w:pStyle w:val="DefenceNormal"/>
              <w:ind w:left="964"/>
              <w:rPr>
                <w:shd w:val="clear" w:color="000000" w:fill="auto"/>
              </w:rPr>
            </w:pPr>
            <w:r w:rsidRPr="00572CD9">
              <w:rPr>
                <w:shd w:val="clear" w:color="000000" w:fill="auto"/>
              </w:rPr>
              <w:t>(a)</w:t>
            </w:r>
            <w:r w:rsidRPr="00572CD9">
              <w:rPr>
                <w:shd w:val="clear" w:color="000000" w:fill="auto"/>
              </w:rPr>
              <w:tab/>
              <w:t>the rate in paragraph (1); and</w:t>
            </w:r>
          </w:p>
          <w:p w14:paraId="0F846B42" w14:textId="77777777" w:rsidR="00191C52" w:rsidRPr="00572CD9" w:rsidRDefault="00191C52" w:rsidP="00191C52">
            <w:pPr>
              <w:pStyle w:val="DefenceNormal"/>
              <w:ind w:left="964"/>
            </w:pPr>
            <w:r w:rsidRPr="00572CD9">
              <w:rPr>
                <w:shd w:val="clear" w:color="000000" w:fill="auto"/>
              </w:rPr>
              <w:t>(b)</w:t>
            </w:r>
            <w:r w:rsidRPr="00572CD9">
              <w:rPr>
                <w:shd w:val="clear" w:color="000000" w:fill="auto"/>
              </w:rPr>
              <w:tab/>
              <w:t xml:space="preserve">the rate of interest prescribed under any </w:t>
            </w:r>
            <w:r w:rsidRPr="00572CD9">
              <w:rPr>
                <w:shd w:val="clear" w:color="000000" w:fill="auto"/>
              </w:rPr>
              <w:tab/>
              <w:t xml:space="preserve">applicable </w:t>
            </w:r>
            <w:r w:rsidRPr="00572CD9">
              <w:t xml:space="preserve">Security of Payment </w:t>
            </w:r>
            <w:r w:rsidRPr="00572CD9">
              <w:tab/>
              <w:t>Legislation</w:t>
            </w:r>
            <w:r w:rsidRPr="00572CD9">
              <w:rPr>
                <w:shd w:val="clear" w:color="000000" w:fill="auto"/>
              </w:rPr>
              <w:t>.</w:t>
            </w:r>
          </w:p>
        </w:tc>
      </w:tr>
      <w:tr w:rsidR="00191C52" w:rsidRPr="00572CD9" w14:paraId="58D70788" w14:textId="77777777" w:rsidTr="005D09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09" w:type="dxa"/>
            <w:tcBorders>
              <w:top w:val="nil"/>
              <w:left w:val="nil"/>
              <w:bottom w:val="nil"/>
              <w:right w:val="nil"/>
            </w:tcBorders>
          </w:tcPr>
          <w:p w14:paraId="3953B921" w14:textId="386E1CE6" w:rsidR="00191C52" w:rsidRPr="00572CD9" w:rsidRDefault="00191C52" w:rsidP="00191C52">
            <w:pPr>
              <w:pStyle w:val="DefenceNormal"/>
            </w:pPr>
            <w:r w:rsidRPr="00572CD9">
              <w:rPr>
                <w:b/>
              </w:rPr>
              <w:t>Appointed Adjudicator/Prescribed Appointer/Authorised Nominating Authority:</w:t>
            </w:r>
            <w:r w:rsidRPr="00572CD9">
              <w:br/>
              <w:t xml:space="preserve">(Clause </w:t>
            </w:r>
            <w:r w:rsidRPr="00572CD9">
              <w:fldChar w:fldCharType="begin"/>
            </w:r>
            <w:r w:rsidRPr="00572CD9">
              <w:instrText xml:space="preserve"> REF _Ref99940883 \w \h  \* MERGEFORMAT </w:instrText>
            </w:r>
            <w:r w:rsidRPr="00572CD9">
              <w:fldChar w:fldCharType="separate"/>
            </w:r>
            <w:r>
              <w:t>11.16(d)</w:t>
            </w:r>
            <w:r w:rsidRPr="00572CD9">
              <w:fldChar w:fldCharType="end"/>
            </w:r>
            <w:r w:rsidRPr="00572CD9">
              <w:t>)</w:t>
            </w:r>
          </w:p>
        </w:tc>
        <w:tc>
          <w:tcPr>
            <w:tcW w:w="5672" w:type="dxa"/>
            <w:gridSpan w:val="6"/>
            <w:tcBorders>
              <w:top w:val="nil"/>
              <w:left w:val="nil"/>
              <w:bottom w:val="nil"/>
              <w:right w:val="nil"/>
            </w:tcBorders>
          </w:tcPr>
          <w:p w14:paraId="5BF20552" w14:textId="77777777" w:rsidR="00191C52" w:rsidRPr="00572CD9" w:rsidRDefault="00191C52" w:rsidP="00191C52">
            <w:pPr>
              <w:pStyle w:val="DefenceNormal"/>
              <w:rPr>
                <w:shd w:val="clear" w:color="000000" w:fill="auto"/>
              </w:rPr>
            </w:pPr>
            <w:r w:rsidRPr="00572CD9">
              <w:rPr>
                <w:shd w:val="clear" w:color="000000" w:fill="auto"/>
              </w:rPr>
              <w:t xml:space="preserve">To the extent that the relevant part of the </w:t>
            </w:r>
            <w:r w:rsidRPr="00572CD9">
              <w:t>Subcontractor's Activities</w:t>
            </w:r>
            <w:r w:rsidRPr="00572CD9">
              <w:rPr>
                <w:shd w:val="clear" w:color="000000" w:fill="auto"/>
              </w:rPr>
              <w:t xml:space="preserve"> is carried out in:</w:t>
            </w:r>
          </w:p>
          <w:p w14:paraId="172BABFC" w14:textId="21C6A6EE" w:rsidR="00191C52" w:rsidRDefault="00191C52" w:rsidP="00191C52">
            <w:pPr>
              <w:pStyle w:val="DefenceNormal"/>
              <w:rPr>
                <w:shd w:val="clear" w:color="000000" w:fill="auto"/>
              </w:rPr>
            </w:pPr>
            <w:r w:rsidRPr="00572CD9">
              <w:rPr>
                <w:shd w:val="clear" w:color="000000" w:fill="auto"/>
              </w:rPr>
              <w:t>1.</w:t>
            </w:r>
            <w:r w:rsidRPr="00572CD9">
              <w:rPr>
                <w:shd w:val="clear" w:color="000000" w:fill="auto"/>
              </w:rPr>
              <w:tab/>
              <w:t>the Northern Territory, the Resolution Institute</w:t>
            </w:r>
            <w:r>
              <w:rPr>
                <w:shd w:val="clear" w:color="000000" w:fill="auto"/>
              </w:rPr>
              <w:t xml:space="preserve"> of the</w:t>
            </w:r>
            <w:r w:rsidRPr="00572CD9">
              <w:rPr>
                <w:shd w:val="clear" w:color="000000" w:fill="auto"/>
              </w:rPr>
              <w:t xml:space="preserve"> </w:t>
            </w:r>
            <w:r w:rsidRPr="00572CD9">
              <w:rPr>
                <w:shd w:val="clear" w:color="000000" w:fill="auto"/>
              </w:rPr>
              <w:tab/>
              <w:t xml:space="preserve">Northern Territory Chapter; </w:t>
            </w:r>
          </w:p>
          <w:p w14:paraId="33A99D8C" w14:textId="615CAC9F" w:rsidR="00191C52" w:rsidRPr="00572CD9" w:rsidRDefault="00191C52" w:rsidP="00191C52">
            <w:pPr>
              <w:pStyle w:val="DefenceNormal"/>
              <w:rPr>
                <w:shd w:val="clear" w:color="000000" w:fill="auto"/>
              </w:rPr>
            </w:pPr>
            <w:r>
              <w:rPr>
                <w:shd w:val="clear" w:color="000000" w:fill="auto"/>
              </w:rPr>
              <w:t>2</w:t>
            </w:r>
            <w:r w:rsidRPr="005D2C6B">
              <w:rPr>
                <w:shd w:val="clear" w:color="000000" w:fill="auto"/>
              </w:rPr>
              <w:t>.</w:t>
            </w:r>
            <w:r w:rsidRPr="005D2C6B">
              <w:rPr>
                <w:shd w:val="clear" w:color="000000" w:fill="auto"/>
              </w:rPr>
              <w:tab/>
            </w:r>
            <w:r>
              <w:rPr>
                <w:shd w:val="clear" w:color="000000" w:fill="auto"/>
              </w:rPr>
              <w:t>Western Australia</w:t>
            </w:r>
            <w:r w:rsidRPr="005D2C6B">
              <w:t xml:space="preserve">, the </w:t>
            </w:r>
            <w:r>
              <w:t>Resolution Institute of the</w:t>
            </w:r>
            <w:r w:rsidRPr="005D2C6B">
              <w:t xml:space="preserve"> </w:t>
            </w:r>
            <w:r w:rsidRPr="00572CD9">
              <w:rPr>
                <w:shd w:val="clear" w:color="000000" w:fill="auto"/>
              </w:rPr>
              <w:tab/>
            </w:r>
            <w:r>
              <w:t xml:space="preserve">Western Australian </w:t>
            </w:r>
            <w:r w:rsidRPr="005D2C6B">
              <w:t>Chapter;</w:t>
            </w:r>
          </w:p>
          <w:p w14:paraId="0171A1CA" w14:textId="141E1810" w:rsidR="00191C52" w:rsidRPr="00572CD9" w:rsidRDefault="00191C52" w:rsidP="00191C52">
            <w:pPr>
              <w:pStyle w:val="DefenceNormal"/>
              <w:rPr>
                <w:shd w:val="clear" w:color="000000" w:fill="auto"/>
              </w:rPr>
            </w:pPr>
            <w:r>
              <w:rPr>
                <w:shd w:val="clear" w:color="000000" w:fill="auto"/>
              </w:rPr>
              <w:t>3</w:t>
            </w:r>
            <w:r w:rsidRPr="00572CD9">
              <w:rPr>
                <w:shd w:val="clear" w:color="000000" w:fill="auto"/>
              </w:rPr>
              <w:t>.</w:t>
            </w:r>
            <w:r w:rsidRPr="00572CD9">
              <w:rPr>
                <w:shd w:val="clear" w:color="000000" w:fill="auto"/>
              </w:rPr>
              <w:tab/>
              <w:t>Victoria, any one of the following:</w:t>
            </w:r>
          </w:p>
          <w:p w14:paraId="7F58818B" w14:textId="77777777" w:rsidR="00191C52" w:rsidRPr="00572CD9" w:rsidRDefault="00191C52" w:rsidP="00191C52">
            <w:pPr>
              <w:pStyle w:val="DefenceNormal"/>
              <w:ind w:left="964"/>
              <w:rPr>
                <w:shd w:val="clear" w:color="000000" w:fill="auto"/>
              </w:rPr>
            </w:pPr>
            <w:r w:rsidRPr="00572CD9">
              <w:rPr>
                <w:shd w:val="clear" w:color="000000" w:fill="auto"/>
              </w:rPr>
              <w:t>(a)</w:t>
            </w:r>
            <w:r w:rsidRPr="00572CD9">
              <w:rPr>
                <w:shd w:val="clear" w:color="000000" w:fill="auto"/>
              </w:rPr>
              <w:tab/>
              <w:t>Resolution Institute, Victorian Chapter;</w:t>
            </w:r>
          </w:p>
          <w:p w14:paraId="016EB66D" w14:textId="77777777" w:rsidR="00191C52" w:rsidRPr="00572CD9" w:rsidRDefault="00191C52" w:rsidP="00191C52">
            <w:pPr>
              <w:pStyle w:val="DefenceNormal"/>
              <w:ind w:left="964"/>
              <w:rPr>
                <w:shd w:val="clear" w:color="000000" w:fill="auto"/>
              </w:rPr>
            </w:pPr>
            <w:r w:rsidRPr="00572CD9">
              <w:rPr>
                <w:shd w:val="clear" w:color="000000" w:fill="auto"/>
              </w:rPr>
              <w:lastRenderedPageBreak/>
              <w:t>(b)</w:t>
            </w:r>
            <w:r w:rsidRPr="00572CD9">
              <w:rPr>
                <w:shd w:val="clear" w:color="000000" w:fill="auto"/>
              </w:rPr>
              <w:tab/>
              <w:t xml:space="preserve">Building Adjudication Victoria Inc; or </w:t>
            </w:r>
          </w:p>
          <w:p w14:paraId="0F591518" w14:textId="77777777" w:rsidR="00191C52" w:rsidRPr="00572CD9" w:rsidRDefault="00191C52" w:rsidP="00191C52">
            <w:pPr>
              <w:pStyle w:val="DefenceNormal"/>
              <w:ind w:left="964"/>
              <w:rPr>
                <w:shd w:val="clear" w:color="000000" w:fill="auto"/>
              </w:rPr>
            </w:pPr>
            <w:r w:rsidRPr="00572CD9">
              <w:rPr>
                <w:shd w:val="clear" w:color="000000" w:fill="auto"/>
              </w:rPr>
              <w:t>(c)</w:t>
            </w:r>
            <w:r w:rsidRPr="00572CD9">
              <w:rPr>
                <w:shd w:val="clear" w:color="000000" w:fill="auto"/>
              </w:rPr>
              <w:tab/>
              <w:t xml:space="preserve">Rialto Adjudications Pty Ltd; or </w:t>
            </w:r>
          </w:p>
          <w:p w14:paraId="678AF49D" w14:textId="618DE36B" w:rsidR="00191C52" w:rsidRPr="00572CD9" w:rsidRDefault="00191C52" w:rsidP="00191C52">
            <w:pPr>
              <w:pStyle w:val="DefenceNormal"/>
              <w:ind w:left="964" w:hanging="964"/>
              <w:rPr>
                <w:shd w:val="clear" w:color="000000" w:fill="auto"/>
              </w:rPr>
            </w:pPr>
            <w:r>
              <w:rPr>
                <w:shd w:val="clear" w:color="000000" w:fill="auto"/>
              </w:rPr>
              <w:t>4</w:t>
            </w:r>
            <w:r w:rsidRPr="00572CD9">
              <w:rPr>
                <w:shd w:val="clear" w:color="000000" w:fill="auto"/>
              </w:rPr>
              <w:t>.</w:t>
            </w:r>
            <w:r w:rsidRPr="00572CD9">
              <w:rPr>
                <w:shd w:val="clear" w:color="000000" w:fill="auto"/>
              </w:rPr>
              <w:tab/>
              <w:t>any other State or Territory (save for Queensland), the Resolution Institute of the Chapter in that State or Territory.</w:t>
            </w:r>
          </w:p>
        </w:tc>
      </w:tr>
      <w:tr w:rsidR="00191C52" w:rsidRPr="00572CD9" w14:paraId="7F07A81D" w14:textId="77777777" w:rsidTr="005D09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09" w:type="dxa"/>
            <w:tcBorders>
              <w:top w:val="nil"/>
              <w:left w:val="nil"/>
              <w:bottom w:val="nil"/>
              <w:right w:val="nil"/>
            </w:tcBorders>
          </w:tcPr>
          <w:p w14:paraId="4C48E27E" w14:textId="7F10763F" w:rsidR="00191C52" w:rsidRPr="00572CD9" w:rsidRDefault="00191C52" w:rsidP="00191C52">
            <w:pPr>
              <w:pStyle w:val="DefenceNormal"/>
              <w:rPr>
                <w:b/>
              </w:rPr>
            </w:pPr>
            <w:r w:rsidRPr="00572CD9">
              <w:rPr>
                <w:b/>
              </w:rPr>
              <w:lastRenderedPageBreak/>
              <w:t xml:space="preserve">Facilities and </w:t>
            </w:r>
            <w:r>
              <w:rPr>
                <w:b/>
              </w:rPr>
              <w:t>i</w:t>
            </w:r>
            <w:r w:rsidRPr="00572CD9">
              <w:rPr>
                <w:b/>
              </w:rPr>
              <w:t>nfrastructure accounting (additional)</w:t>
            </w:r>
            <w:r w:rsidRPr="00572CD9">
              <w:t>:</w:t>
            </w:r>
            <w:r w:rsidRPr="00572CD9">
              <w:br/>
              <w:t xml:space="preserve">(Clause </w:t>
            </w:r>
            <w:r w:rsidRPr="00572CD9">
              <w:fldChar w:fldCharType="begin"/>
            </w:r>
            <w:r w:rsidRPr="00572CD9">
              <w:instrText xml:space="preserve"> REF _Ref156926291 \w \h  \* MERGEFORMAT </w:instrText>
            </w:r>
            <w:r w:rsidRPr="00572CD9">
              <w:fldChar w:fldCharType="separate"/>
            </w:r>
            <w:r>
              <w:t>11.18(b)</w:t>
            </w:r>
            <w:r w:rsidRPr="00572CD9">
              <w:fldChar w:fldCharType="end"/>
            </w:r>
            <w:r w:rsidRPr="00572CD9">
              <w:t xml:space="preserve">) </w:t>
            </w:r>
          </w:p>
        </w:tc>
        <w:tc>
          <w:tcPr>
            <w:tcW w:w="5672" w:type="dxa"/>
            <w:gridSpan w:val="6"/>
            <w:tcBorders>
              <w:top w:val="nil"/>
              <w:left w:val="nil"/>
              <w:bottom w:val="nil"/>
              <w:right w:val="nil"/>
            </w:tcBorders>
          </w:tcPr>
          <w:p w14:paraId="2325DFCE" w14:textId="7F6D3A39" w:rsidR="00191C52" w:rsidRPr="00572CD9" w:rsidRDefault="00191C52" w:rsidP="00191C52">
            <w:pPr>
              <w:pStyle w:val="DefenceNormal"/>
              <w:rPr>
                <w:shd w:val="clear" w:color="000000" w:fill="auto"/>
              </w:rPr>
            </w:pPr>
          </w:p>
        </w:tc>
      </w:tr>
      <w:tr w:rsidR="00191C52" w:rsidRPr="00572CD9" w14:paraId="41BEAB51" w14:textId="77777777" w:rsidTr="00466C88">
        <w:tc>
          <w:tcPr>
            <w:tcW w:w="9781" w:type="dxa"/>
            <w:gridSpan w:val="7"/>
          </w:tcPr>
          <w:p w14:paraId="63C96F46" w14:textId="3C80B1AC" w:rsidR="00191C52" w:rsidRPr="00572CD9" w:rsidRDefault="00191C52" w:rsidP="00191C52">
            <w:pPr>
              <w:pStyle w:val="DefenceSubTitle"/>
              <w:spacing w:after="120"/>
            </w:pPr>
            <w:r w:rsidRPr="005D091B">
              <w:rPr>
                <w:rFonts w:ascii="Arial" w:hAnsi="Arial" w:cs="Arial"/>
              </w:rPr>
              <w:t xml:space="preserve">CLAUSE </w:t>
            </w:r>
            <w:r w:rsidRPr="005D091B">
              <w:rPr>
                <w:rFonts w:ascii="Arial" w:hAnsi="Arial" w:cs="Arial"/>
              </w:rPr>
              <w:fldChar w:fldCharType="begin"/>
            </w:r>
            <w:r w:rsidRPr="005D091B">
              <w:rPr>
                <w:rFonts w:ascii="Arial" w:hAnsi="Arial" w:cs="Arial"/>
              </w:rPr>
              <w:instrText xml:space="preserve"> REF _Ref73893917 \r \h  \* MERGEFORMAT </w:instrText>
            </w:r>
            <w:r w:rsidRPr="005D091B">
              <w:rPr>
                <w:rFonts w:ascii="Arial" w:hAnsi="Arial" w:cs="Arial"/>
              </w:rPr>
            </w:r>
            <w:r w:rsidRPr="005D091B">
              <w:rPr>
                <w:rFonts w:ascii="Arial" w:hAnsi="Arial" w:cs="Arial"/>
              </w:rPr>
              <w:fldChar w:fldCharType="separate"/>
            </w:r>
            <w:r>
              <w:rPr>
                <w:rFonts w:ascii="Arial" w:hAnsi="Arial" w:cs="Arial"/>
              </w:rPr>
              <w:t>13</w:t>
            </w:r>
            <w:r w:rsidRPr="005D091B">
              <w:rPr>
                <w:rFonts w:ascii="Arial" w:hAnsi="Arial" w:cs="Arial"/>
              </w:rPr>
              <w:fldChar w:fldCharType="end"/>
            </w:r>
            <w:r w:rsidRPr="005D091B">
              <w:rPr>
                <w:rFonts w:ascii="Arial" w:hAnsi="Arial" w:cs="Arial"/>
              </w:rPr>
              <w:t xml:space="preserve"> - COMPLETION</w:t>
            </w:r>
          </w:p>
        </w:tc>
      </w:tr>
      <w:tr w:rsidR="00191C52" w:rsidRPr="00572CD9" w14:paraId="54F7D9C9" w14:textId="77777777" w:rsidTr="005D09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09" w:type="dxa"/>
            <w:vMerge w:val="restart"/>
            <w:tcBorders>
              <w:top w:val="nil"/>
              <w:left w:val="nil"/>
              <w:bottom w:val="nil"/>
              <w:right w:val="nil"/>
            </w:tcBorders>
          </w:tcPr>
          <w:p w14:paraId="4ABF28ED" w14:textId="44A25175" w:rsidR="00191C52" w:rsidRPr="00572CD9" w:rsidRDefault="00191C52" w:rsidP="00191C52">
            <w:pPr>
              <w:pStyle w:val="DefenceNormal"/>
            </w:pPr>
            <w:r w:rsidRPr="00572CD9">
              <w:rPr>
                <w:b/>
              </w:rPr>
              <w:t>Liquidated damages:</w:t>
            </w:r>
            <w:r w:rsidRPr="00572CD9">
              <w:br/>
              <w:t xml:space="preserve">(Clause </w:t>
            </w:r>
            <w:r w:rsidRPr="00572CD9">
              <w:fldChar w:fldCharType="begin"/>
            </w:r>
            <w:r w:rsidRPr="00572CD9">
              <w:instrText xml:space="preserve"> REF _Ref101581234 \r \h  \* MERGEFORMAT </w:instrText>
            </w:r>
            <w:r w:rsidRPr="00572CD9">
              <w:fldChar w:fldCharType="separate"/>
            </w:r>
            <w:r>
              <w:t>13.6</w:t>
            </w:r>
            <w:r w:rsidRPr="00572CD9">
              <w:fldChar w:fldCharType="end"/>
            </w:r>
            <w:r w:rsidRPr="00572CD9">
              <w:t xml:space="preserve">) </w:t>
            </w:r>
          </w:p>
        </w:tc>
        <w:tc>
          <w:tcPr>
            <w:tcW w:w="5672" w:type="dxa"/>
            <w:gridSpan w:val="6"/>
            <w:tcBorders>
              <w:top w:val="nil"/>
              <w:left w:val="nil"/>
              <w:bottom w:val="nil"/>
              <w:right w:val="nil"/>
            </w:tcBorders>
          </w:tcPr>
          <w:p w14:paraId="2291F885" w14:textId="24D93353" w:rsidR="00191C52" w:rsidRPr="00572CD9" w:rsidRDefault="00191C52" w:rsidP="00191C52">
            <w:pPr>
              <w:pStyle w:val="DefenceNormal"/>
            </w:pPr>
            <w:r w:rsidRPr="00572CD9">
              <w:t>For the Subcontract Works is $</w:t>
            </w:r>
            <w:r>
              <w:t xml:space="preserve">     </w:t>
            </w:r>
            <w:r w:rsidRPr="00572CD9">
              <w:t xml:space="preserve"> per day</w:t>
            </w:r>
          </w:p>
        </w:tc>
      </w:tr>
      <w:tr w:rsidR="00191C52" w:rsidRPr="00572CD9" w14:paraId="2EC53B26" w14:textId="77777777" w:rsidTr="005D09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09" w:type="dxa"/>
            <w:vMerge/>
            <w:tcBorders>
              <w:top w:val="nil"/>
              <w:left w:val="nil"/>
              <w:bottom w:val="nil"/>
              <w:right w:val="nil"/>
            </w:tcBorders>
          </w:tcPr>
          <w:p w14:paraId="436ADB32" w14:textId="77777777" w:rsidR="00191C52" w:rsidRPr="00572CD9" w:rsidRDefault="00191C52" w:rsidP="00191C52">
            <w:pPr>
              <w:spacing w:after="120"/>
            </w:pPr>
          </w:p>
        </w:tc>
        <w:tc>
          <w:tcPr>
            <w:tcW w:w="5672" w:type="dxa"/>
            <w:gridSpan w:val="6"/>
            <w:tcBorders>
              <w:top w:val="nil"/>
              <w:left w:val="nil"/>
              <w:bottom w:val="nil"/>
              <w:right w:val="nil"/>
            </w:tcBorders>
          </w:tcPr>
          <w:p w14:paraId="7567EB92" w14:textId="1424550E" w:rsidR="00191C52" w:rsidRPr="00572CD9" w:rsidRDefault="00191C52" w:rsidP="00191C52">
            <w:pPr>
              <w:pStyle w:val="DefenceNormal"/>
            </w:pPr>
            <w:r w:rsidRPr="00572CD9">
              <w:t xml:space="preserve">For each </w:t>
            </w:r>
            <w:r w:rsidRPr="00572CD9">
              <w:rPr>
                <w:shd w:val="clear" w:color="000000" w:fill="auto"/>
              </w:rPr>
              <w:t>Stage</w:t>
            </w:r>
            <w:r w:rsidRPr="00572CD9">
              <w:t xml:space="preserve"> is:</w:t>
            </w:r>
          </w:p>
        </w:tc>
      </w:tr>
      <w:tr w:rsidR="00191C52" w:rsidRPr="00572CD9" w14:paraId="6389CE6D" w14:textId="77777777" w:rsidTr="005D091B">
        <w:tblPrEx>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3"/>
          <w:jc w:val="right"/>
        </w:trPr>
        <w:tc>
          <w:tcPr>
            <w:tcW w:w="4109" w:type="dxa"/>
            <w:vMerge w:val="restart"/>
            <w:tcBorders>
              <w:top w:val="nil"/>
              <w:left w:val="nil"/>
              <w:bottom w:val="nil"/>
              <w:right w:val="nil"/>
            </w:tcBorders>
          </w:tcPr>
          <w:p w14:paraId="5F7AE510" w14:textId="77777777" w:rsidR="00191C52" w:rsidRPr="00572CD9" w:rsidRDefault="00191C52" w:rsidP="00191C52">
            <w:pPr>
              <w:spacing w:after="120"/>
            </w:pPr>
          </w:p>
        </w:tc>
        <w:tc>
          <w:tcPr>
            <w:tcW w:w="2553" w:type="dxa"/>
            <w:gridSpan w:val="4"/>
            <w:tcBorders>
              <w:top w:val="nil"/>
              <w:left w:val="nil"/>
              <w:bottom w:val="nil"/>
              <w:right w:val="nil"/>
            </w:tcBorders>
          </w:tcPr>
          <w:p w14:paraId="08B282DD" w14:textId="12AE9A6F" w:rsidR="00191C52" w:rsidRPr="00572CD9" w:rsidRDefault="00191C52" w:rsidP="00191C52">
            <w:pPr>
              <w:pStyle w:val="DefenceNormal"/>
            </w:pPr>
            <w:r w:rsidRPr="00572CD9">
              <w:rPr>
                <w:b/>
                <w:shd w:val="clear" w:color="000000" w:fill="auto"/>
              </w:rPr>
              <w:t>Stage</w:t>
            </w:r>
          </w:p>
        </w:tc>
        <w:tc>
          <w:tcPr>
            <w:tcW w:w="3119" w:type="dxa"/>
            <w:gridSpan w:val="2"/>
            <w:tcBorders>
              <w:top w:val="nil"/>
              <w:left w:val="nil"/>
              <w:bottom w:val="nil"/>
              <w:right w:val="nil"/>
            </w:tcBorders>
          </w:tcPr>
          <w:p w14:paraId="435308EA" w14:textId="77777777" w:rsidR="00191C52" w:rsidRPr="00572CD9" w:rsidRDefault="00191C52" w:rsidP="00191C52">
            <w:pPr>
              <w:pStyle w:val="DefenceNormal"/>
              <w:rPr>
                <w:b/>
              </w:rPr>
            </w:pPr>
            <w:r w:rsidRPr="00572CD9">
              <w:rPr>
                <w:b/>
              </w:rPr>
              <w:t>Liquidated damages</w:t>
            </w:r>
          </w:p>
        </w:tc>
      </w:tr>
      <w:tr w:rsidR="00191C52" w:rsidRPr="00572CD9" w14:paraId="36F0CAAA" w14:textId="77777777" w:rsidTr="005D091B">
        <w:tblPrEx>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2"/>
          <w:jc w:val="right"/>
        </w:trPr>
        <w:tc>
          <w:tcPr>
            <w:tcW w:w="4109" w:type="dxa"/>
            <w:vMerge/>
            <w:tcBorders>
              <w:top w:val="nil"/>
              <w:left w:val="nil"/>
              <w:bottom w:val="nil"/>
              <w:right w:val="nil"/>
            </w:tcBorders>
          </w:tcPr>
          <w:p w14:paraId="38C10823" w14:textId="77777777" w:rsidR="00191C52" w:rsidRPr="00572CD9" w:rsidRDefault="00191C52" w:rsidP="00191C52">
            <w:pPr>
              <w:spacing w:after="120"/>
            </w:pPr>
          </w:p>
        </w:tc>
        <w:tc>
          <w:tcPr>
            <w:tcW w:w="2553" w:type="dxa"/>
            <w:gridSpan w:val="4"/>
            <w:tcBorders>
              <w:top w:val="nil"/>
              <w:left w:val="nil"/>
              <w:bottom w:val="nil"/>
              <w:right w:val="nil"/>
            </w:tcBorders>
          </w:tcPr>
          <w:p w14:paraId="6061E6B4" w14:textId="77777777" w:rsidR="00191C52" w:rsidRPr="00572CD9" w:rsidRDefault="00191C52" w:rsidP="00191C52">
            <w:pPr>
              <w:pStyle w:val="DefenceNormal"/>
            </w:pPr>
            <w:r w:rsidRPr="00572CD9">
              <w:tab/>
            </w:r>
          </w:p>
          <w:p w14:paraId="26DC65E1" w14:textId="77777777" w:rsidR="00191C52" w:rsidRPr="00572CD9" w:rsidRDefault="00191C52" w:rsidP="00191C52">
            <w:pPr>
              <w:pStyle w:val="DefenceNormal"/>
            </w:pPr>
            <w:r w:rsidRPr="00572CD9">
              <w:tab/>
            </w:r>
          </w:p>
          <w:p w14:paraId="703D1E16" w14:textId="77777777" w:rsidR="00191C52" w:rsidRPr="00572CD9" w:rsidRDefault="00191C52" w:rsidP="00191C52">
            <w:pPr>
              <w:pStyle w:val="DefenceNormal"/>
            </w:pPr>
            <w:r w:rsidRPr="00572CD9">
              <w:tab/>
            </w:r>
          </w:p>
        </w:tc>
        <w:tc>
          <w:tcPr>
            <w:tcW w:w="3119" w:type="dxa"/>
            <w:gridSpan w:val="2"/>
            <w:tcBorders>
              <w:top w:val="nil"/>
              <w:left w:val="nil"/>
              <w:bottom w:val="nil"/>
              <w:right w:val="nil"/>
            </w:tcBorders>
          </w:tcPr>
          <w:p w14:paraId="73B8186B" w14:textId="77777777" w:rsidR="00191C52" w:rsidRPr="00572CD9" w:rsidRDefault="00191C52" w:rsidP="00191C52">
            <w:pPr>
              <w:pStyle w:val="DefenceNormal"/>
            </w:pPr>
            <w:r w:rsidRPr="00572CD9">
              <w:t>$</w:t>
            </w:r>
            <w:r w:rsidRPr="00572CD9">
              <w:tab/>
              <w:t xml:space="preserve"> per day</w:t>
            </w:r>
          </w:p>
          <w:p w14:paraId="788DA665" w14:textId="77777777" w:rsidR="00191C52" w:rsidRPr="00572CD9" w:rsidRDefault="00191C52" w:rsidP="00191C52">
            <w:pPr>
              <w:pStyle w:val="DefenceNormal"/>
            </w:pPr>
            <w:r w:rsidRPr="00572CD9">
              <w:t>$</w:t>
            </w:r>
            <w:r w:rsidRPr="00572CD9">
              <w:tab/>
              <w:t xml:space="preserve"> per day</w:t>
            </w:r>
          </w:p>
          <w:p w14:paraId="6D3575B0" w14:textId="77777777" w:rsidR="00191C52" w:rsidRPr="00572CD9" w:rsidRDefault="00191C52" w:rsidP="00191C52">
            <w:pPr>
              <w:pStyle w:val="DefenceNormal"/>
            </w:pPr>
            <w:r w:rsidRPr="00572CD9">
              <w:t>$</w:t>
            </w:r>
            <w:r w:rsidRPr="00572CD9">
              <w:tab/>
              <w:t xml:space="preserve"> per day</w:t>
            </w:r>
          </w:p>
        </w:tc>
      </w:tr>
      <w:tr w:rsidR="00191C52" w:rsidRPr="00572CD9" w14:paraId="193ADD75" w14:textId="77777777" w:rsidTr="00466C88">
        <w:tc>
          <w:tcPr>
            <w:tcW w:w="9781" w:type="dxa"/>
            <w:gridSpan w:val="7"/>
          </w:tcPr>
          <w:p w14:paraId="0BE2DCBC" w14:textId="1EB4E2BD" w:rsidR="00191C52" w:rsidRPr="00572CD9" w:rsidRDefault="00191C52" w:rsidP="00191C52">
            <w:pPr>
              <w:pStyle w:val="DefenceSubTitle"/>
              <w:spacing w:after="120"/>
            </w:pPr>
            <w:r w:rsidRPr="005D091B">
              <w:rPr>
                <w:rFonts w:ascii="Arial" w:hAnsi="Arial" w:cs="Arial"/>
              </w:rPr>
              <w:t xml:space="preserve">CLAUSE </w:t>
            </w:r>
            <w:r w:rsidRPr="005D091B">
              <w:rPr>
                <w:rFonts w:ascii="Arial" w:hAnsi="Arial" w:cs="Arial"/>
              </w:rPr>
              <w:fldChar w:fldCharType="begin"/>
            </w:r>
            <w:r w:rsidRPr="005D091B">
              <w:rPr>
                <w:rFonts w:ascii="Arial" w:hAnsi="Arial" w:cs="Arial"/>
              </w:rPr>
              <w:instrText xml:space="preserve"> REF _Ref73893961 \r \h  \* MERGEFORMAT </w:instrText>
            </w:r>
            <w:r w:rsidRPr="005D091B">
              <w:rPr>
                <w:rFonts w:ascii="Arial" w:hAnsi="Arial" w:cs="Arial"/>
              </w:rPr>
            </w:r>
            <w:r w:rsidRPr="005D091B">
              <w:rPr>
                <w:rFonts w:ascii="Arial" w:hAnsi="Arial" w:cs="Arial"/>
              </w:rPr>
              <w:fldChar w:fldCharType="separate"/>
            </w:r>
            <w:r>
              <w:rPr>
                <w:rFonts w:ascii="Arial" w:hAnsi="Arial" w:cs="Arial"/>
              </w:rPr>
              <w:t>15</w:t>
            </w:r>
            <w:r w:rsidRPr="005D091B">
              <w:rPr>
                <w:rFonts w:ascii="Arial" w:hAnsi="Arial" w:cs="Arial"/>
              </w:rPr>
              <w:fldChar w:fldCharType="end"/>
            </w:r>
            <w:r w:rsidRPr="005D091B">
              <w:rPr>
                <w:rFonts w:ascii="Arial" w:hAnsi="Arial" w:cs="Arial"/>
              </w:rPr>
              <w:t xml:space="preserve"> - DISPUTES</w:t>
            </w:r>
          </w:p>
        </w:tc>
      </w:tr>
      <w:tr w:rsidR="00191C52" w:rsidRPr="00572CD9" w14:paraId="4391EF78" w14:textId="77777777" w:rsidTr="005D091B">
        <w:trPr>
          <w:trHeight w:val="502"/>
        </w:trPr>
        <w:tc>
          <w:tcPr>
            <w:tcW w:w="4109" w:type="dxa"/>
          </w:tcPr>
          <w:p w14:paraId="024E9E16" w14:textId="58BEE237" w:rsidR="00191C52" w:rsidRPr="00572CD9" w:rsidDel="00F327F9" w:rsidRDefault="00191C52" w:rsidP="00191C52">
            <w:pPr>
              <w:pStyle w:val="DefenceNormal"/>
            </w:pPr>
            <w:r w:rsidRPr="00572CD9">
              <w:rPr>
                <w:b/>
              </w:rPr>
              <w:t>Directions to be subject of an expert determination if disputed:</w:t>
            </w:r>
            <w:r w:rsidRPr="00572CD9">
              <w:br/>
              <w:t xml:space="preserve">(Clause </w:t>
            </w:r>
            <w:r w:rsidRPr="00572CD9">
              <w:fldChar w:fldCharType="begin"/>
            </w:r>
            <w:r w:rsidRPr="00572CD9">
              <w:instrText xml:space="preserve"> REF _Ref101239664 \r \h  \* MERGEFORMAT </w:instrText>
            </w:r>
            <w:r w:rsidRPr="00572CD9">
              <w:fldChar w:fldCharType="separate"/>
            </w:r>
            <w:r>
              <w:t>15.2</w:t>
            </w:r>
            <w:r w:rsidRPr="00572CD9">
              <w:fldChar w:fldCharType="end"/>
            </w:r>
            <w:r w:rsidRPr="00572CD9">
              <w:t>)</w:t>
            </w:r>
          </w:p>
        </w:tc>
        <w:tc>
          <w:tcPr>
            <w:tcW w:w="5672" w:type="dxa"/>
            <w:gridSpan w:val="6"/>
          </w:tcPr>
          <w:p w14:paraId="1D135789" w14:textId="24DBC59D" w:rsidR="00191C52" w:rsidRPr="00572CD9" w:rsidRDefault="00191C52" w:rsidP="00191C52">
            <w:pPr>
              <w:pStyle w:val="DefenceNormal"/>
              <w:rPr>
                <w:highlight w:val="cyan"/>
              </w:rPr>
            </w:pPr>
            <w:r w:rsidRPr="00572CD9">
              <w:t xml:space="preserve">Directions under clauses: </w:t>
            </w:r>
            <w:r w:rsidRPr="00572CD9">
              <w:fldChar w:fldCharType="begin"/>
            </w:r>
            <w:r w:rsidRPr="00572CD9">
              <w:instrText xml:space="preserve"> REF _Ref460317184 \w \h  \* MERGEFORMAT </w:instrText>
            </w:r>
            <w:r w:rsidRPr="00572CD9">
              <w:fldChar w:fldCharType="separate"/>
            </w:r>
            <w:r>
              <w:t>1.4(a)(ii)</w:t>
            </w:r>
            <w:r w:rsidRPr="00572CD9">
              <w:fldChar w:fldCharType="end"/>
            </w:r>
            <w:r w:rsidRPr="00572CD9">
              <w:t xml:space="preserve">, </w:t>
            </w:r>
            <w:r w:rsidRPr="00572CD9">
              <w:fldChar w:fldCharType="begin"/>
            </w:r>
            <w:r w:rsidRPr="00572CD9">
              <w:instrText xml:space="preserve"> REF _Ref465455423 \r \h </w:instrText>
            </w:r>
            <w:r w:rsidRPr="00572CD9">
              <w:fldChar w:fldCharType="separate"/>
            </w:r>
            <w:r>
              <w:t>6.5(b)(i)</w:t>
            </w:r>
            <w:r w:rsidRPr="00572CD9">
              <w:fldChar w:fldCharType="end"/>
            </w:r>
            <w:r w:rsidRPr="00572CD9">
              <w:t xml:space="preserve">, </w:t>
            </w:r>
            <w:r w:rsidRPr="00572CD9">
              <w:fldChar w:fldCharType="begin"/>
            </w:r>
            <w:r w:rsidRPr="00572CD9">
              <w:instrText xml:space="preserve"> REF _Ref101578111 \w \h  \* MERGEFORMAT </w:instrText>
            </w:r>
            <w:r w:rsidRPr="00572CD9">
              <w:fldChar w:fldCharType="separate"/>
            </w:r>
            <w:r>
              <w:t>6.5(c)(ii)</w:t>
            </w:r>
            <w:r w:rsidRPr="00572CD9">
              <w:fldChar w:fldCharType="end"/>
            </w:r>
            <w:r w:rsidRPr="00572CD9">
              <w:t xml:space="preserve">, </w:t>
            </w:r>
            <w:r w:rsidRPr="00572CD9">
              <w:fldChar w:fldCharType="begin"/>
            </w:r>
            <w:r w:rsidRPr="00572CD9">
              <w:instrText xml:space="preserve"> REF _Ref464036614 \w \h  \* MERGEFORMAT </w:instrText>
            </w:r>
            <w:r w:rsidRPr="00572CD9">
              <w:fldChar w:fldCharType="separate"/>
            </w:r>
            <w:r>
              <w:t>6.8(d)(ii)</w:t>
            </w:r>
            <w:r w:rsidRPr="00572CD9">
              <w:fldChar w:fldCharType="end"/>
            </w:r>
            <w:r w:rsidRPr="00572CD9">
              <w:t xml:space="preserve">, </w:t>
            </w:r>
            <w:r w:rsidRPr="00572CD9">
              <w:fldChar w:fldCharType="begin"/>
            </w:r>
            <w:r w:rsidRPr="00572CD9">
              <w:instrText xml:space="preserve"> REF _Ref464037608 \w \h  \* MERGEFORMAT </w:instrText>
            </w:r>
            <w:r w:rsidRPr="00572CD9">
              <w:fldChar w:fldCharType="separate"/>
            </w:r>
            <w:r>
              <w:t>7.3(b)(ii)B</w:t>
            </w:r>
            <w:r w:rsidRPr="00572CD9">
              <w:fldChar w:fldCharType="end"/>
            </w:r>
            <w:r w:rsidRPr="00572CD9">
              <w:t xml:space="preserve"> and </w:t>
            </w:r>
            <w:r w:rsidRPr="00572CD9">
              <w:fldChar w:fldCharType="begin"/>
            </w:r>
            <w:r w:rsidRPr="00572CD9">
              <w:instrText xml:space="preserve"> REF _Ref463438477 \n \h  \* MERGEFORMAT </w:instrText>
            </w:r>
            <w:r w:rsidRPr="00572CD9">
              <w:fldChar w:fldCharType="separate"/>
            </w:r>
            <w:r>
              <w:t>(iii)</w:t>
            </w:r>
            <w:r w:rsidRPr="00572CD9">
              <w:fldChar w:fldCharType="end"/>
            </w:r>
            <w:r w:rsidRPr="00572CD9">
              <w:t xml:space="preserve">, </w:t>
            </w:r>
            <w:r>
              <w:fldChar w:fldCharType="begin"/>
            </w:r>
            <w:r>
              <w:instrText xml:space="preserve"> REF _Ref66118471 \w \h </w:instrText>
            </w:r>
            <w:r>
              <w:fldChar w:fldCharType="separate"/>
            </w:r>
            <w:r>
              <w:t>7.7</w:t>
            </w:r>
            <w:r>
              <w:fldChar w:fldCharType="end"/>
            </w:r>
            <w:r>
              <w:t xml:space="preserve">, </w:t>
            </w:r>
            <w:r w:rsidRPr="00572CD9">
              <w:fldChar w:fldCharType="begin"/>
            </w:r>
            <w:r w:rsidRPr="00572CD9">
              <w:instrText xml:space="preserve"> REF _Ref459892944 \r \h  \* MERGEFORMAT </w:instrText>
            </w:r>
            <w:r w:rsidRPr="00572CD9">
              <w:fldChar w:fldCharType="separate"/>
            </w:r>
            <w:r>
              <w:t>8.3</w:t>
            </w:r>
            <w:r w:rsidRPr="00572CD9">
              <w:fldChar w:fldCharType="end"/>
            </w:r>
            <w:r w:rsidRPr="00572CD9">
              <w:t xml:space="preserve">, </w:t>
            </w:r>
            <w:r>
              <w:fldChar w:fldCharType="begin"/>
            </w:r>
            <w:r>
              <w:instrText xml:space="preserve"> REF _Ref66105807 \w \h </w:instrText>
            </w:r>
            <w:r>
              <w:fldChar w:fldCharType="separate"/>
            </w:r>
            <w:r>
              <w:t>8.4(b)(ii)B</w:t>
            </w:r>
            <w:r>
              <w:fldChar w:fldCharType="end"/>
            </w:r>
            <w:r w:rsidRPr="00572CD9">
              <w:t>,</w:t>
            </w:r>
            <w:r>
              <w:t xml:space="preserve"> </w:t>
            </w:r>
            <w:r>
              <w:fldChar w:fldCharType="begin"/>
            </w:r>
            <w:r>
              <w:instrText xml:space="preserve"> REF _Ref66119030 \w \h </w:instrText>
            </w:r>
            <w:r>
              <w:fldChar w:fldCharType="separate"/>
            </w:r>
            <w:r>
              <w:t>8.4(d)</w:t>
            </w:r>
            <w:r>
              <w:fldChar w:fldCharType="end"/>
            </w:r>
            <w:r>
              <w:t>,</w:t>
            </w:r>
            <w:r w:rsidRPr="00572CD9">
              <w:t xml:space="preserve"> </w:t>
            </w:r>
            <w:r w:rsidRPr="00572CD9">
              <w:fldChar w:fldCharType="begin"/>
            </w:r>
            <w:r w:rsidRPr="00572CD9">
              <w:instrText xml:space="preserve"> REF _Ref464038727 \w \h  \* MERGEFORMAT </w:instrText>
            </w:r>
            <w:r w:rsidRPr="00572CD9">
              <w:fldChar w:fldCharType="separate"/>
            </w:r>
            <w:r>
              <w:t>8.5(b)(ii)</w:t>
            </w:r>
            <w:r w:rsidRPr="00572CD9">
              <w:fldChar w:fldCharType="end"/>
            </w:r>
            <w:r>
              <w:t>,</w:t>
            </w:r>
            <w:r w:rsidRPr="00572CD9">
              <w:t xml:space="preserve"> </w:t>
            </w:r>
            <w:r>
              <w:fldChar w:fldCharType="begin"/>
            </w:r>
            <w:r>
              <w:instrText xml:space="preserve"> REF _Ref159927718 \w \h </w:instrText>
            </w:r>
            <w:r>
              <w:fldChar w:fldCharType="separate"/>
            </w:r>
            <w:r>
              <w:t>8.5(d)</w:t>
            </w:r>
            <w:r>
              <w:fldChar w:fldCharType="end"/>
            </w:r>
            <w:r w:rsidRPr="00572CD9">
              <w:t xml:space="preserve">, </w:t>
            </w:r>
            <w:r w:rsidRPr="00572CD9">
              <w:fldChar w:fldCharType="begin"/>
            </w:r>
            <w:r w:rsidRPr="00572CD9">
              <w:instrText xml:space="preserve"> REF _Ref156916283 \r \h  \* MERGEFORMAT </w:instrText>
            </w:r>
            <w:r w:rsidRPr="00572CD9">
              <w:fldChar w:fldCharType="separate"/>
            </w:r>
            <w:r>
              <w:t>9.5(a)</w:t>
            </w:r>
            <w:r w:rsidRPr="00572CD9">
              <w:fldChar w:fldCharType="end"/>
            </w:r>
            <w:r w:rsidRPr="00572CD9">
              <w:t xml:space="preserve">, </w:t>
            </w:r>
            <w:r w:rsidRPr="00572CD9">
              <w:fldChar w:fldCharType="begin"/>
            </w:r>
            <w:r w:rsidRPr="00572CD9">
              <w:instrText xml:space="preserve"> REF _Ref101578950 \w \h  \* MERGEFORMAT </w:instrText>
            </w:r>
            <w:r w:rsidRPr="00572CD9">
              <w:fldChar w:fldCharType="separate"/>
            </w:r>
            <w:r>
              <w:t>9.7(b)(ii)</w:t>
            </w:r>
            <w:r w:rsidRPr="00572CD9">
              <w:fldChar w:fldCharType="end"/>
            </w:r>
            <w:r w:rsidRPr="00572CD9">
              <w:t xml:space="preserve">, </w:t>
            </w:r>
            <w:r w:rsidRPr="00572CD9">
              <w:fldChar w:fldCharType="begin"/>
            </w:r>
            <w:r w:rsidRPr="00572CD9">
              <w:instrText xml:space="preserve"> REF _Ref465456847 \r \h </w:instrText>
            </w:r>
            <w:r w:rsidRPr="00572CD9">
              <w:fldChar w:fldCharType="separate"/>
            </w:r>
            <w:r>
              <w:t>10.3(a)(ii)A</w:t>
            </w:r>
            <w:r w:rsidRPr="00572CD9">
              <w:fldChar w:fldCharType="end"/>
            </w:r>
            <w:r w:rsidRPr="00572CD9">
              <w:t xml:space="preserve">, </w:t>
            </w:r>
            <w:r w:rsidRPr="00572CD9">
              <w:fldChar w:fldCharType="begin"/>
            </w:r>
            <w:r w:rsidRPr="00572CD9">
              <w:instrText xml:space="preserve"> REF _Ref274055831 \r \h  \* MERGEFORMAT </w:instrText>
            </w:r>
            <w:r w:rsidRPr="00572CD9">
              <w:fldChar w:fldCharType="separate"/>
            </w:r>
            <w:r>
              <w:t>10.3(a)(ii)B</w:t>
            </w:r>
            <w:r w:rsidRPr="00572CD9">
              <w:fldChar w:fldCharType="end"/>
            </w:r>
            <w:r w:rsidRPr="00572CD9">
              <w:t xml:space="preserve">, </w:t>
            </w:r>
            <w:r w:rsidRPr="00572CD9">
              <w:fldChar w:fldCharType="begin"/>
            </w:r>
            <w:r w:rsidRPr="00572CD9">
              <w:instrText xml:space="preserve"> REF _Ref100397519 \r \h  \* MERGEFORMAT </w:instrText>
            </w:r>
            <w:r w:rsidRPr="00572CD9">
              <w:fldChar w:fldCharType="separate"/>
            </w:r>
            <w:r>
              <w:t>11.4</w:t>
            </w:r>
            <w:r w:rsidRPr="00572CD9">
              <w:fldChar w:fldCharType="end"/>
            </w:r>
            <w:r w:rsidRPr="00572CD9">
              <w:t xml:space="preserve">, </w:t>
            </w:r>
            <w:r w:rsidRPr="00572CD9">
              <w:fldChar w:fldCharType="begin"/>
            </w:r>
            <w:r w:rsidRPr="00572CD9">
              <w:instrText xml:space="preserve"> REF _Ref101239746 \r \h  \* MERGEFORMAT </w:instrText>
            </w:r>
            <w:r w:rsidRPr="00572CD9">
              <w:fldChar w:fldCharType="separate"/>
            </w:r>
            <w:r>
              <w:t>13.1</w:t>
            </w:r>
            <w:r w:rsidRPr="00572CD9">
              <w:fldChar w:fldCharType="end"/>
            </w:r>
            <w:r w:rsidRPr="00572CD9">
              <w:t>,</w:t>
            </w:r>
            <w:r>
              <w:t xml:space="preserve"> </w:t>
            </w:r>
            <w:r>
              <w:fldChar w:fldCharType="begin"/>
            </w:r>
            <w:r>
              <w:instrText xml:space="preserve"> REF _Ref71638603 \w \h </w:instrText>
            </w:r>
            <w:r>
              <w:fldChar w:fldCharType="separate"/>
            </w:r>
            <w:r>
              <w:t>14.6(a)</w:t>
            </w:r>
            <w:r>
              <w:fldChar w:fldCharType="end"/>
            </w:r>
            <w:r>
              <w:t>,</w:t>
            </w:r>
            <w:r w:rsidRPr="00572CD9">
              <w:t xml:space="preserve"> </w:t>
            </w:r>
            <w:r w:rsidRPr="00572CD9">
              <w:fldChar w:fldCharType="begin"/>
            </w:r>
            <w:r w:rsidRPr="00572CD9">
              <w:instrText xml:space="preserve"> REF _Ref464490708 \w \h  \* MERGEFORMAT </w:instrText>
            </w:r>
            <w:r w:rsidRPr="00572CD9">
              <w:fldChar w:fldCharType="separate"/>
            </w:r>
            <w:r>
              <w:t>18.3(e)(ii)</w:t>
            </w:r>
            <w:r w:rsidRPr="00572CD9">
              <w:fldChar w:fldCharType="end"/>
            </w:r>
            <w:r w:rsidRPr="00572CD9">
              <w:t xml:space="preserve"> </w:t>
            </w:r>
            <w:r>
              <w:t xml:space="preserve">and </w:t>
            </w:r>
            <w:r w:rsidRPr="00572CD9">
              <w:fldChar w:fldCharType="begin"/>
            </w:r>
            <w:r w:rsidRPr="00572CD9">
              <w:instrText xml:space="preserve"> REF _Ref409084312 \w \h  \* MERGEFORMAT </w:instrText>
            </w:r>
            <w:r w:rsidRPr="00572CD9">
              <w:fldChar w:fldCharType="separate"/>
            </w:r>
            <w:r>
              <w:t>18.3(e)(iii)</w:t>
            </w:r>
            <w:r w:rsidRPr="00572CD9">
              <w:fldChar w:fldCharType="end"/>
            </w:r>
            <w:r w:rsidRPr="00572CD9">
              <w:t>.</w:t>
            </w:r>
          </w:p>
          <w:p w14:paraId="6EBC2986" w14:textId="07904E1F" w:rsidR="00191C52" w:rsidRPr="00572CD9" w:rsidDel="00F327F9" w:rsidRDefault="00191C52" w:rsidP="00191C52">
            <w:pPr>
              <w:pStyle w:val="DefenceNormal"/>
            </w:pPr>
            <w:r w:rsidRPr="00572CD9">
              <w:t xml:space="preserve">If clause </w:t>
            </w:r>
            <w:r w:rsidRPr="00572CD9">
              <w:fldChar w:fldCharType="begin"/>
            </w:r>
            <w:r w:rsidRPr="00572CD9">
              <w:instrText xml:space="preserve"> REF _Ref473793823 \w \h </w:instrText>
            </w:r>
            <w:r w:rsidRPr="00572CD9">
              <w:fldChar w:fldCharType="separate"/>
            </w:r>
            <w:r>
              <w:t>1</w:t>
            </w:r>
            <w:r w:rsidRPr="00572CD9">
              <w:fldChar w:fldCharType="end"/>
            </w:r>
            <w:r w:rsidRPr="00572CD9">
              <w:t xml:space="preserve"> of the Special Conditions applies, clause </w:t>
            </w:r>
            <w:r>
              <w:fldChar w:fldCharType="begin"/>
            </w:r>
            <w:r>
              <w:instrText xml:space="preserve"> REF _Ref460319095 \w \h </w:instrText>
            </w:r>
            <w:r>
              <w:fldChar w:fldCharType="separate"/>
            </w:r>
            <w:r>
              <w:t>1.1(b)(i)</w:t>
            </w:r>
            <w:r>
              <w:fldChar w:fldCharType="end"/>
            </w:r>
            <w:r>
              <w:t xml:space="preserve"> </w:t>
            </w:r>
            <w:r w:rsidRPr="00572CD9">
              <w:t xml:space="preserve">and clause </w:t>
            </w:r>
            <w:r w:rsidRPr="00572CD9">
              <w:fldChar w:fldCharType="begin"/>
            </w:r>
            <w:r w:rsidRPr="00572CD9">
              <w:instrText xml:space="preserve"> REF _Ref460319111 \r \h  \* MERGEFORMAT </w:instrText>
            </w:r>
            <w:r w:rsidRPr="00572CD9">
              <w:fldChar w:fldCharType="separate"/>
            </w:r>
            <w:r>
              <w:t>1.2(b)</w:t>
            </w:r>
            <w:r w:rsidRPr="00572CD9">
              <w:fldChar w:fldCharType="end"/>
            </w:r>
            <w:r w:rsidRPr="00572CD9">
              <w:t xml:space="preserve"> of the Special Conditions. </w:t>
            </w:r>
          </w:p>
        </w:tc>
      </w:tr>
      <w:tr w:rsidR="00191C52" w:rsidRPr="00572CD9" w14:paraId="761620D4" w14:textId="77777777" w:rsidTr="005D091B">
        <w:trPr>
          <w:trHeight w:val="502"/>
        </w:trPr>
        <w:tc>
          <w:tcPr>
            <w:tcW w:w="4109" w:type="dxa"/>
          </w:tcPr>
          <w:p w14:paraId="509C96C0" w14:textId="312CA607" w:rsidR="00191C52" w:rsidRPr="00572CD9" w:rsidRDefault="00191C52" w:rsidP="00191C52">
            <w:pPr>
              <w:pStyle w:val="DefenceNormal"/>
            </w:pPr>
            <w:r w:rsidRPr="00572CD9">
              <w:rPr>
                <w:b/>
              </w:rPr>
              <w:t>Industry expert who will conduct expert determinations:</w:t>
            </w:r>
            <w:r w:rsidRPr="00572CD9">
              <w:rPr>
                <w:b/>
              </w:rPr>
              <w:br/>
            </w:r>
            <w:r w:rsidRPr="00572CD9">
              <w:t xml:space="preserve">(Clause </w:t>
            </w:r>
            <w:r w:rsidRPr="00572CD9">
              <w:fldChar w:fldCharType="begin"/>
            </w:r>
            <w:r w:rsidRPr="00572CD9">
              <w:instrText xml:space="preserve"> REF _Ref72473800 \w \h  \* MERGEFORMAT </w:instrText>
            </w:r>
            <w:r w:rsidRPr="00572CD9">
              <w:fldChar w:fldCharType="separate"/>
            </w:r>
            <w:r>
              <w:t>15.3(a)(i)</w:t>
            </w:r>
            <w:r w:rsidRPr="00572CD9">
              <w:fldChar w:fldCharType="end"/>
            </w:r>
            <w:r w:rsidRPr="00572CD9">
              <w:t>)</w:t>
            </w:r>
          </w:p>
        </w:tc>
        <w:tc>
          <w:tcPr>
            <w:tcW w:w="5672" w:type="dxa"/>
            <w:gridSpan w:val="6"/>
          </w:tcPr>
          <w:p w14:paraId="22501A85" w14:textId="15C73AE4" w:rsidR="00191C52" w:rsidRPr="00572CD9" w:rsidRDefault="00191C52" w:rsidP="00191C52">
            <w:pPr>
              <w:pStyle w:val="DefenceNormal"/>
            </w:pPr>
          </w:p>
        </w:tc>
      </w:tr>
      <w:tr w:rsidR="00191C52" w:rsidRPr="00572CD9" w14:paraId="528386A2" w14:textId="77777777" w:rsidTr="005D091B">
        <w:trPr>
          <w:trHeight w:val="502"/>
        </w:trPr>
        <w:tc>
          <w:tcPr>
            <w:tcW w:w="4109" w:type="dxa"/>
          </w:tcPr>
          <w:p w14:paraId="49F64DEA" w14:textId="6C9D7D20" w:rsidR="00191C52" w:rsidRPr="00572CD9" w:rsidRDefault="00191C52" w:rsidP="00191C52">
            <w:pPr>
              <w:pStyle w:val="DefenceNormal"/>
            </w:pPr>
            <w:r w:rsidRPr="00572CD9">
              <w:rPr>
                <w:b/>
              </w:rPr>
              <w:t>Nominating authority for industry expert:</w:t>
            </w:r>
            <w:r w:rsidRPr="00572CD9">
              <w:rPr>
                <w:b/>
              </w:rPr>
              <w:br/>
            </w:r>
            <w:r w:rsidRPr="00572CD9">
              <w:t xml:space="preserve">(Clause </w:t>
            </w:r>
            <w:r w:rsidRPr="00572CD9">
              <w:fldChar w:fldCharType="begin"/>
            </w:r>
            <w:r w:rsidRPr="00572CD9">
              <w:instrText xml:space="preserve"> REF _Ref99940929 \w \h  \* MERGEFORMAT </w:instrText>
            </w:r>
            <w:r w:rsidRPr="00572CD9">
              <w:fldChar w:fldCharType="separate"/>
            </w:r>
            <w:r>
              <w:t>15.3(a)(ii)</w:t>
            </w:r>
            <w:r w:rsidRPr="00572CD9">
              <w:fldChar w:fldCharType="end"/>
            </w:r>
            <w:r w:rsidRPr="00572CD9">
              <w:t>)</w:t>
            </w:r>
          </w:p>
        </w:tc>
        <w:tc>
          <w:tcPr>
            <w:tcW w:w="5672" w:type="dxa"/>
            <w:gridSpan w:val="6"/>
          </w:tcPr>
          <w:p w14:paraId="7641B9D8" w14:textId="5281E551" w:rsidR="00191C52" w:rsidRPr="00572CD9" w:rsidRDefault="00191C52" w:rsidP="00191C52">
            <w:pPr>
              <w:pStyle w:val="DefenceNormal"/>
            </w:pPr>
            <w:r w:rsidRPr="00572CD9">
              <w:t xml:space="preserve">(The </w:t>
            </w:r>
            <w:r>
              <w:t>Chair</w:t>
            </w:r>
            <w:r w:rsidRPr="00572CD9">
              <w:t xml:space="preserve"> for the time being of the Resolution Institute unless otherwise specified)</w:t>
            </w:r>
          </w:p>
        </w:tc>
      </w:tr>
      <w:tr w:rsidR="00191C52" w:rsidRPr="00572CD9" w14:paraId="58A461D1" w14:textId="77777777" w:rsidTr="00466C88">
        <w:tc>
          <w:tcPr>
            <w:tcW w:w="9781" w:type="dxa"/>
            <w:gridSpan w:val="7"/>
          </w:tcPr>
          <w:p w14:paraId="1AD0D5BD" w14:textId="603A8E49" w:rsidR="00191C52" w:rsidRPr="00572CD9" w:rsidRDefault="00191C52" w:rsidP="00191C52">
            <w:pPr>
              <w:pStyle w:val="DefenceSubTitle"/>
              <w:spacing w:after="120"/>
            </w:pPr>
            <w:r w:rsidRPr="005D091B">
              <w:rPr>
                <w:rFonts w:ascii="Arial" w:hAnsi="Arial" w:cs="Arial"/>
              </w:rPr>
              <w:t xml:space="preserve">CLAUSE </w:t>
            </w:r>
            <w:r>
              <w:rPr>
                <w:rFonts w:ascii="Arial" w:hAnsi="Arial" w:cs="Arial"/>
              </w:rPr>
              <w:fldChar w:fldCharType="begin"/>
            </w:r>
            <w:r>
              <w:rPr>
                <w:rFonts w:ascii="Arial" w:hAnsi="Arial" w:cs="Arial"/>
              </w:rPr>
              <w:instrText xml:space="preserve"> REF _Ref459894541 \w \h </w:instrText>
            </w:r>
            <w:r>
              <w:rPr>
                <w:rFonts w:ascii="Arial" w:hAnsi="Arial" w:cs="Arial"/>
              </w:rPr>
            </w:r>
            <w:r>
              <w:rPr>
                <w:rFonts w:ascii="Arial" w:hAnsi="Arial" w:cs="Arial"/>
              </w:rPr>
              <w:fldChar w:fldCharType="separate"/>
            </w:r>
            <w:r>
              <w:rPr>
                <w:rFonts w:ascii="Arial" w:hAnsi="Arial" w:cs="Arial"/>
              </w:rPr>
              <w:t>16</w:t>
            </w:r>
            <w:r>
              <w:rPr>
                <w:rFonts w:ascii="Arial" w:hAnsi="Arial" w:cs="Arial"/>
              </w:rPr>
              <w:fldChar w:fldCharType="end"/>
            </w:r>
            <w:r w:rsidRPr="005D091B">
              <w:rPr>
                <w:rFonts w:ascii="Arial" w:hAnsi="Arial" w:cs="Arial"/>
              </w:rPr>
              <w:t xml:space="preserve"> - NOTICES</w:t>
            </w:r>
          </w:p>
        </w:tc>
      </w:tr>
      <w:tr w:rsidR="00191C52" w:rsidRPr="00572CD9" w14:paraId="1390004E" w14:textId="77777777" w:rsidTr="005D091B">
        <w:trPr>
          <w:trHeight w:val="502"/>
        </w:trPr>
        <w:tc>
          <w:tcPr>
            <w:tcW w:w="4109" w:type="dxa"/>
          </w:tcPr>
          <w:p w14:paraId="35496492" w14:textId="3A6FC2B5" w:rsidR="00191C52" w:rsidRPr="00572CD9" w:rsidRDefault="00191C52" w:rsidP="00191C52">
            <w:pPr>
              <w:pStyle w:val="DefenceNormal"/>
            </w:pPr>
            <w:r w:rsidRPr="00572CD9">
              <w:rPr>
                <w:b/>
              </w:rPr>
              <w:t>Address and email address, for the giving or serving of notices, upon:</w:t>
            </w:r>
            <w:r w:rsidRPr="00572CD9">
              <w:br/>
              <w:t xml:space="preserve">(Clause </w:t>
            </w:r>
            <w:r w:rsidRPr="00572CD9">
              <w:fldChar w:fldCharType="begin"/>
            </w:r>
            <w:r w:rsidRPr="00572CD9">
              <w:instrText xml:space="preserve"> REF _Ref463025402 \w \h  \* MERGEFORMAT </w:instrText>
            </w:r>
            <w:r w:rsidRPr="00572CD9">
              <w:fldChar w:fldCharType="separate"/>
            </w:r>
            <w:r>
              <w:t>16.1(b)(i)</w:t>
            </w:r>
            <w:r w:rsidRPr="00572CD9">
              <w:fldChar w:fldCharType="end"/>
            </w:r>
            <w:r w:rsidRPr="00572CD9">
              <w:t>)</w:t>
            </w:r>
          </w:p>
        </w:tc>
        <w:tc>
          <w:tcPr>
            <w:tcW w:w="5672" w:type="dxa"/>
            <w:gridSpan w:val="6"/>
          </w:tcPr>
          <w:p w14:paraId="5BA4001E" w14:textId="66CA4C91" w:rsidR="00191C52" w:rsidRPr="00572CD9" w:rsidRDefault="00191C52" w:rsidP="00191C52">
            <w:pPr>
              <w:pStyle w:val="DefenceNormal"/>
            </w:pPr>
            <w:r w:rsidRPr="00572CD9">
              <w:rPr>
                <w:b/>
              </w:rPr>
              <w:t>Contractor</w:t>
            </w:r>
            <w:r w:rsidRPr="00572CD9">
              <w:t>:</w:t>
            </w:r>
          </w:p>
          <w:p w14:paraId="3DA558E3" w14:textId="77777777" w:rsidR="00191C52" w:rsidRPr="00572CD9" w:rsidRDefault="00191C52" w:rsidP="00191C52">
            <w:pPr>
              <w:pStyle w:val="DefenceNormal"/>
            </w:pPr>
            <w:r w:rsidRPr="00572CD9">
              <w:t xml:space="preserve">Address (not PO Box): </w:t>
            </w:r>
          </w:p>
          <w:p w14:paraId="0B4FDC14" w14:textId="77777777" w:rsidR="00191C52" w:rsidRPr="00572CD9" w:rsidRDefault="00191C52" w:rsidP="00191C52">
            <w:pPr>
              <w:spacing w:after="200"/>
            </w:pPr>
            <w:r w:rsidRPr="00572CD9">
              <w:t>Email address:</w:t>
            </w:r>
          </w:p>
          <w:p w14:paraId="11BA960E" w14:textId="77777777" w:rsidR="00191C52" w:rsidRPr="00572CD9" w:rsidRDefault="00191C52" w:rsidP="00191C52">
            <w:pPr>
              <w:spacing w:after="200"/>
            </w:pPr>
            <w:r w:rsidRPr="00572CD9">
              <w:t>Attention:</w:t>
            </w:r>
          </w:p>
          <w:p w14:paraId="3E1B3FB3" w14:textId="5D5065DD" w:rsidR="00191C52" w:rsidRPr="00572CD9" w:rsidRDefault="00191C52" w:rsidP="00191C52">
            <w:pPr>
              <w:pStyle w:val="DefenceNormal"/>
            </w:pPr>
            <w:r w:rsidRPr="00572CD9">
              <w:rPr>
                <w:b/>
              </w:rPr>
              <w:t>Contractor's Representative</w:t>
            </w:r>
            <w:r w:rsidRPr="0084707B">
              <w:t>:</w:t>
            </w:r>
          </w:p>
          <w:p w14:paraId="36677ABD" w14:textId="77777777" w:rsidR="00191C52" w:rsidRPr="00572CD9" w:rsidRDefault="00191C52" w:rsidP="00191C52">
            <w:pPr>
              <w:spacing w:after="200"/>
            </w:pPr>
            <w:r w:rsidRPr="00572CD9">
              <w:t xml:space="preserve">Address (not PO Box): </w:t>
            </w:r>
          </w:p>
          <w:p w14:paraId="3ADC6DCA" w14:textId="77777777" w:rsidR="00191C52" w:rsidRPr="00572CD9" w:rsidRDefault="00191C52" w:rsidP="00191C52">
            <w:pPr>
              <w:spacing w:after="200"/>
            </w:pPr>
            <w:r w:rsidRPr="00572CD9">
              <w:t>Email address:</w:t>
            </w:r>
          </w:p>
          <w:p w14:paraId="356CC303" w14:textId="77777777" w:rsidR="00191C52" w:rsidRPr="00572CD9" w:rsidRDefault="00191C52" w:rsidP="00191C52">
            <w:pPr>
              <w:spacing w:after="200"/>
            </w:pPr>
            <w:r w:rsidRPr="00572CD9">
              <w:t>Attention:</w:t>
            </w:r>
          </w:p>
          <w:p w14:paraId="288221C2" w14:textId="7060BCE7" w:rsidR="00191C52" w:rsidRPr="00572CD9" w:rsidRDefault="00191C52" w:rsidP="00191C52">
            <w:pPr>
              <w:pStyle w:val="DefenceNormal"/>
            </w:pPr>
            <w:r w:rsidRPr="00572CD9">
              <w:rPr>
                <w:b/>
              </w:rPr>
              <w:lastRenderedPageBreak/>
              <w:t>Subcontractor</w:t>
            </w:r>
            <w:r w:rsidRPr="00572CD9">
              <w:t xml:space="preserve">: </w:t>
            </w:r>
          </w:p>
          <w:p w14:paraId="2355D6E3" w14:textId="279CEE86" w:rsidR="00191C52" w:rsidRPr="00572CD9" w:rsidRDefault="00191C52" w:rsidP="00191C52">
            <w:pPr>
              <w:spacing w:after="200"/>
            </w:pPr>
            <w:r w:rsidRPr="00572CD9">
              <w:t xml:space="preserve">Address (not PO Box): </w:t>
            </w:r>
            <w:r>
              <w:t>[To be inserted following selection of the successful Tenderer]</w:t>
            </w:r>
          </w:p>
          <w:p w14:paraId="2F2179EA" w14:textId="71CAAD9A" w:rsidR="00191C52" w:rsidRPr="00572CD9" w:rsidRDefault="00191C52" w:rsidP="00191C52">
            <w:pPr>
              <w:spacing w:after="200"/>
            </w:pPr>
            <w:r w:rsidRPr="00572CD9">
              <w:t>Email address:</w:t>
            </w:r>
            <w:r>
              <w:t xml:space="preserve"> [To be inserted following selection of the successful Tenderer]</w:t>
            </w:r>
          </w:p>
          <w:p w14:paraId="324EC95F" w14:textId="3E44CB7C" w:rsidR="00191C52" w:rsidRPr="00572CD9" w:rsidRDefault="00191C52" w:rsidP="00191C52">
            <w:pPr>
              <w:spacing w:after="200"/>
            </w:pPr>
            <w:r w:rsidRPr="00572CD9">
              <w:t>Attention:</w:t>
            </w:r>
            <w:r>
              <w:t xml:space="preserve"> [To be inserted following selection of the successful Tenderer]</w:t>
            </w:r>
          </w:p>
        </w:tc>
      </w:tr>
      <w:tr w:rsidR="00191C52" w:rsidRPr="00572CD9" w14:paraId="3F062602" w14:textId="77777777" w:rsidTr="00466C88">
        <w:tc>
          <w:tcPr>
            <w:tcW w:w="9781" w:type="dxa"/>
            <w:gridSpan w:val="7"/>
          </w:tcPr>
          <w:p w14:paraId="16686C0F" w14:textId="0A7895CF" w:rsidR="00191C52" w:rsidRPr="00572CD9" w:rsidRDefault="00191C52" w:rsidP="00191C52">
            <w:pPr>
              <w:pStyle w:val="DefenceSubTitle"/>
              <w:spacing w:after="120"/>
            </w:pPr>
            <w:r w:rsidRPr="005D091B">
              <w:rPr>
                <w:rFonts w:ascii="Arial" w:hAnsi="Arial" w:cs="Arial"/>
              </w:rPr>
              <w:lastRenderedPageBreak/>
              <w:t xml:space="preserve">CLAUSE </w:t>
            </w:r>
            <w:r w:rsidRPr="005D091B">
              <w:rPr>
                <w:rFonts w:ascii="Arial" w:hAnsi="Arial" w:cs="Arial"/>
              </w:rPr>
              <w:fldChar w:fldCharType="begin"/>
            </w:r>
            <w:r w:rsidRPr="005D091B">
              <w:rPr>
                <w:rFonts w:ascii="Arial" w:hAnsi="Arial" w:cs="Arial"/>
              </w:rPr>
              <w:instrText xml:space="preserve"> REF _Ref160100745 \w \h  \* MERGEFORMAT </w:instrText>
            </w:r>
            <w:r w:rsidRPr="005D091B">
              <w:rPr>
                <w:rFonts w:ascii="Arial" w:hAnsi="Arial" w:cs="Arial"/>
              </w:rPr>
            </w:r>
            <w:r w:rsidRPr="005D091B">
              <w:rPr>
                <w:rFonts w:ascii="Arial" w:hAnsi="Arial" w:cs="Arial"/>
              </w:rPr>
              <w:fldChar w:fldCharType="separate"/>
            </w:r>
            <w:r>
              <w:rPr>
                <w:rFonts w:ascii="Arial" w:hAnsi="Arial" w:cs="Arial"/>
              </w:rPr>
              <w:t>18</w:t>
            </w:r>
            <w:r w:rsidRPr="005D091B">
              <w:rPr>
                <w:rFonts w:ascii="Arial" w:hAnsi="Arial" w:cs="Arial"/>
              </w:rPr>
              <w:fldChar w:fldCharType="end"/>
            </w:r>
            <w:r w:rsidRPr="005D091B">
              <w:rPr>
                <w:rFonts w:ascii="Arial" w:hAnsi="Arial" w:cs="Arial"/>
              </w:rPr>
              <w:t xml:space="preserve"> - GENERAL</w:t>
            </w:r>
          </w:p>
        </w:tc>
      </w:tr>
      <w:tr w:rsidR="00191C52" w:rsidRPr="00572CD9" w14:paraId="2B18588D" w14:textId="77777777" w:rsidTr="005D091B">
        <w:tc>
          <w:tcPr>
            <w:tcW w:w="4109" w:type="dxa"/>
          </w:tcPr>
          <w:p w14:paraId="69ECFB28" w14:textId="0F29A146" w:rsidR="00191C52" w:rsidRPr="00572CD9" w:rsidRDefault="00191C52" w:rsidP="00191C52">
            <w:pPr>
              <w:pStyle w:val="DefenceNormal"/>
              <w:spacing w:after="0"/>
              <w:rPr>
                <w:b/>
              </w:rPr>
            </w:pPr>
            <w:r w:rsidRPr="00572CD9">
              <w:rPr>
                <w:b/>
              </w:rPr>
              <w:t>Option for Indigenous Procurement Policy</w:t>
            </w:r>
            <w:r>
              <w:rPr>
                <w:b/>
              </w:rPr>
              <w:t>:</w:t>
            </w:r>
          </w:p>
          <w:p w14:paraId="436C24F8" w14:textId="5EC7AD62" w:rsidR="00191C52" w:rsidRPr="00572CD9" w:rsidRDefault="00191C52" w:rsidP="00191C52">
            <w:pPr>
              <w:pStyle w:val="DefenceNormal"/>
              <w:rPr>
                <w:b/>
              </w:rPr>
            </w:pPr>
            <w:r w:rsidRPr="00572CD9">
              <w:t xml:space="preserve">(Clause </w:t>
            </w:r>
            <w:r w:rsidRPr="00572CD9">
              <w:fldChar w:fldCharType="begin"/>
            </w:r>
            <w:r w:rsidRPr="00572CD9">
              <w:instrText xml:space="preserve"> REF _Ref531682361 \r \h </w:instrText>
            </w:r>
            <w:r w:rsidRPr="00572CD9">
              <w:fldChar w:fldCharType="separate"/>
            </w:r>
            <w:r>
              <w:t>18.2</w:t>
            </w:r>
            <w:r w:rsidRPr="00572CD9">
              <w:fldChar w:fldCharType="end"/>
            </w:r>
            <w:r w:rsidRPr="00572CD9">
              <w:t>)</w:t>
            </w:r>
          </w:p>
        </w:tc>
        <w:tc>
          <w:tcPr>
            <w:tcW w:w="5672" w:type="dxa"/>
            <w:gridSpan w:val="6"/>
          </w:tcPr>
          <w:p w14:paraId="26D3061A" w14:textId="77777777" w:rsidR="00191C52" w:rsidRPr="00572CD9" w:rsidRDefault="00191C52" w:rsidP="00191C52">
            <w:pPr>
              <w:pStyle w:val="DefenceNormal"/>
              <w:spacing w:after="120"/>
              <w:ind w:left="964" w:hanging="964"/>
              <w:rPr>
                <w:shd w:val="clear" w:color="000000" w:fill="auto"/>
              </w:rPr>
            </w:pPr>
            <w:r w:rsidRPr="00572CD9">
              <w:rPr>
                <w:b/>
                <w:i/>
                <w:shd w:val="clear" w:color="000000" w:fill="auto"/>
              </w:rPr>
              <w:t>[OPTION 1/ OPTION 2]</w:t>
            </w:r>
            <w:r w:rsidRPr="00572CD9">
              <w:rPr>
                <w:shd w:val="clear" w:color="000000" w:fill="auto"/>
              </w:rPr>
              <w:t xml:space="preserve"> applies.</w:t>
            </w:r>
          </w:p>
          <w:p w14:paraId="089DDC48" w14:textId="77777777" w:rsidR="00191C52" w:rsidRPr="00572CD9" w:rsidRDefault="00191C52" w:rsidP="00191C52">
            <w:pPr>
              <w:pStyle w:val="DefenceNormal"/>
            </w:pPr>
            <w:r w:rsidRPr="00572CD9">
              <w:rPr>
                <w:shd w:val="clear" w:color="000000" w:fill="auto"/>
              </w:rPr>
              <w:t>(Option 1 applies unless otherwise stated)</w:t>
            </w:r>
          </w:p>
        </w:tc>
      </w:tr>
      <w:tr w:rsidR="00191C52" w:rsidRPr="00572CD9" w14:paraId="6FC2E9D2" w14:textId="77777777" w:rsidTr="005D091B">
        <w:tc>
          <w:tcPr>
            <w:tcW w:w="4109" w:type="dxa"/>
          </w:tcPr>
          <w:p w14:paraId="6009DB02" w14:textId="75ABFB6C" w:rsidR="00191C52" w:rsidRPr="00572CD9" w:rsidRDefault="00191C52" w:rsidP="00191C52">
            <w:pPr>
              <w:pStyle w:val="DefenceNormal"/>
            </w:pPr>
            <w:r w:rsidRPr="00572CD9">
              <w:rPr>
                <w:b/>
              </w:rPr>
              <w:t>Defence's Security Alert System level:</w:t>
            </w:r>
            <w:r w:rsidRPr="00572CD9">
              <w:rPr>
                <w:b/>
              </w:rPr>
              <w:br/>
            </w:r>
            <w:r w:rsidRPr="00572CD9">
              <w:t xml:space="preserve">(Clause </w:t>
            </w:r>
            <w:r w:rsidRPr="00572CD9">
              <w:fldChar w:fldCharType="begin"/>
            </w:r>
            <w:r w:rsidRPr="00572CD9">
              <w:instrText xml:space="preserve"> REF _Ref409084345 \r \h  \* MERGEFORMAT </w:instrText>
            </w:r>
            <w:r w:rsidRPr="00572CD9">
              <w:fldChar w:fldCharType="separate"/>
            </w:r>
            <w:r>
              <w:t>18.3(d)(i)</w:t>
            </w:r>
            <w:r w:rsidRPr="00572CD9">
              <w:fldChar w:fldCharType="end"/>
            </w:r>
            <w:r w:rsidRPr="00572CD9">
              <w:t>)</w:t>
            </w:r>
          </w:p>
        </w:tc>
        <w:tc>
          <w:tcPr>
            <w:tcW w:w="5672" w:type="dxa"/>
            <w:gridSpan w:val="6"/>
          </w:tcPr>
          <w:p w14:paraId="78BC6D88" w14:textId="498B62B8" w:rsidR="00191C52" w:rsidRPr="00572CD9" w:rsidRDefault="00191C52" w:rsidP="00191C52">
            <w:pPr>
              <w:pStyle w:val="DefenceNormal"/>
            </w:pPr>
            <w:r w:rsidRPr="00572CD9">
              <w:t>("</w:t>
            </w:r>
            <w:r>
              <w:t>Aware</w:t>
            </w:r>
            <w:r w:rsidRPr="00572CD9">
              <w:t>" if not otherwise specified)</w:t>
            </w:r>
          </w:p>
        </w:tc>
      </w:tr>
      <w:tr w:rsidR="00191C52" w:rsidRPr="00572CD9" w14:paraId="42DD1CFD" w14:textId="77777777" w:rsidTr="005D091B">
        <w:tc>
          <w:tcPr>
            <w:tcW w:w="4109" w:type="dxa"/>
          </w:tcPr>
          <w:p w14:paraId="23912164" w14:textId="6AFD40F3" w:rsidR="00191C52" w:rsidRPr="00572CD9" w:rsidRDefault="00191C52" w:rsidP="00191C52">
            <w:pPr>
              <w:pStyle w:val="DefenceNormal"/>
            </w:pPr>
            <w:r w:rsidRPr="00572CD9">
              <w:rPr>
                <w:b/>
              </w:rPr>
              <w:t>Access hours:</w:t>
            </w:r>
            <w:r w:rsidRPr="00572CD9">
              <w:br/>
              <w:t xml:space="preserve">(Clause </w:t>
            </w:r>
            <w:r w:rsidRPr="00572CD9">
              <w:fldChar w:fldCharType="begin"/>
            </w:r>
            <w:r w:rsidRPr="00572CD9">
              <w:instrText xml:space="preserve"> REF _Ref114403320 \w \h  \* MERGEFORMAT </w:instrText>
            </w:r>
            <w:r w:rsidRPr="00572CD9">
              <w:fldChar w:fldCharType="separate"/>
            </w:r>
            <w:r>
              <w:t>18.11</w:t>
            </w:r>
            <w:r w:rsidRPr="00572CD9">
              <w:fldChar w:fldCharType="end"/>
            </w:r>
            <w:r w:rsidRPr="00572CD9">
              <w:t>)</w:t>
            </w:r>
          </w:p>
        </w:tc>
        <w:tc>
          <w:tcPr>
            <w:tcW w:w="5672" w:type="dxa"/>
            <w:gridSpan w:val="6"/>
          </w:tcPr>
          <w:p w14:paraId="11BAB5CC" w14:textId="29B52F2C" w:rsidR="00191C52" w:rsidRPr="00572CD9" w:rsidRDefault="00191C52" w:rsidP="00191C52">
            <w:pPr>
              <w:pStyle w:val="DefenceNormal"/>
            </w:pPr>
          </w:p>
        </w:tc>
      </w:tr>
      <w:tr w:rsidR="00191C52" w:rsidRPr="00572CD9" w14:paraId="5E66B26D" w14:textId="77777777" w:rsidTr="005D091B">
        <w:tc>
          <w:tcPr>
            <w:tcW w:w="4109" w:type="dxa"/>
          </w:tcPr>
          <w:p w14:paraId="534BCF9C" w14:textId="00E265D1" w:rsidR="00191C52" w:rsidRDefault="00191C52" w:rsidP="00191C52">
            <w:pPr>
              <w:spacing w:after="0"/>
            </w:pPr>
            <w:r>
              <w:rPr>
                <w:b/>
              </w:rPr>
              <w:t>Shadow</w:t>
            </w:r>
            <w:r w:rsidRPr="003A3E7F">
              <w:rPr>
                <w:b/>
              </w:rPr>
              <w:t xml:space="preserve"> Economy Procureme</w:t>
            </w:r>
            <w:bookmarkStart w:id="2576" w:name="_Hlt13768620"/>
            <w:r w:rsidRPr="003A3E7F">
              <w:rPr>
                <w:b/>
              </w:rPr>
              <w:t>n</w:t>
            </w:r>
            <w:bookmarkEnd w:id="2576"/>
            <w:r w:rsidRPr="003A3E7F">
              <w:rPr>
                <w:b/>
              </w:rPr>
              <w:t>t Connected Policy</w:t>
            </w:r>
            <w:r>
              <w:rPr>
                <w:b/>
              </w:rPr>
              <w:t>:</w:t>
            </w:r>
          </w:p>
          <w:p w14:paraId="6AC775B8" w14:textId="0898BD05" w:rsidR="00191C52" w:rsidRPr="00572CD9" w:rsidRDefault="00191C52" w:rsidP="00191C52">
            <w:pPr>
              <w:pStyle w:val="DefenceNormal"/>
              <w:keepNext/>
              <w:rPr>
                <w:b/>
              </w:rPr>
            </w:pPr>
            <w:r>
              <w:t xml:space="preserve">(Clause </w:t>
            </w:r>
            <w:r>
              <w:fldChar w:fldCharType="begin"/>
            </w:r>
            <w:r>
              <w:instrText xml:space="preserve"> REF _Ref66119162 \w \h </w:instrText>
            </w:r>
            <w:r>
              <w:fldChar w:fldCharType="separate"/>
            </w:r>
            <w:r>
              <w:t>18.15</w:t>
            </w:r>
            <w:r>
              <w:fldChar w:fldCharType="end"/>
            </w:r>
            <w:r>
              <w:t>)</w:t>
            </w:r>
          </w:p>
        </w:tc>
        <w:tc>
          <w:tcPr>
            <w:tcW w:w="5672" w:type="dxa"/>
            <w:gridSpan w:val="6"/>
          </w:tcPr>
          <w:p w14:paraId="7C7FD302" w14:textId="76A74237" w:rsidR="00191C52" w:rsidRDefault="00191C52" w:rsidP="00191C52">
            <w:pPr>
              <w:pStyle w:val="DefenceNormal"/>
            </w:pPr>
            <w:r>
              <w:t xml:space="preserve">Clause </w:t>
            </w:r>
            <w:r>
              <w:fldChar w:fldCharType="begin"/>
            </w:r>
            <w:r>
              <w:instrText xml:space="preserve"> REF _Ref66119169 \w \h </w:instrText>
            </w:r>
            <w:r>
              <w:fldChar w:fldCharType="separate"/>
            </w:r>
            <w:r>
              <w:t>18.15</w:t>
            </w:r>
            <w:r>
              <w:fldChar w:fldCharType="end"/>
            </w:r>
            <w:r>
              <w:t xml:space="preserve"> </w:t>
            </w:r>
            <w:r>
              <w:rPr>
                <w:b/>
                <w:bCs/>
                <w:i/>
              </w:rPr>
              <w:t xml:space="preserve">[DOES/DOES NOT] </w:t>
            </w:r>
            <w:r>
              <w:t>apply.</w:t>
            </w:r>
          </w:p>
          <w:p w14:paraId="19281D2D" w14:textId="790137CA" w:rsidR="00191C52" w:rsidRDefault="00191C52" w:rsidP="00191C52">
            <w:pPr>
              <w:pStyle w:val="DefenceNormal"/>
            </w:pPr>
            <w:r>
              <w:t xml:space="preserve">(Clause </w:t>
            </w:r>
            <w:r>
              <w:fldChar w:fldCharType="begin"/>
            </w:r>
            <w:r>
              <w:instrText xml:space="preserve"> REF _Ref66119174 \w \h </w:instrText>
            </w:r>
            <w:r>
              <w:fldChar w:fldCharType="separate"/>
            </w:r>
            <w:r>
              <w:t>18.15</w:t>
            </w:r>
            <w:r>
              <w:fldChar w:fldCharType="end"/>
            </w:r>
            <w:r>
              <w:t xml:space="preserve"> does apply unless otherwise stated)</w:t>
            </w:r>
          </w:p>
          <w:p w14:paraId="00FBFEB2" w14:textId="573B25B8" w:rsidR="00191C52" w:rsidRPr="00572CD9" w:rsidDel="0084707B" w:rsidRDefault="00191C52" w:rsidP="00191C52">
            <w:pPr>
              <w:pStyle w:val="DefenceNormal"/>
            </w:pPr>
            <w:r>
              <w:rPr>
                <w:b/>
                <w:i/>
              </w:rPr>
              <w:t xml:space="preserve">[CLAUSE </w:t>
            </w:r>
            <w:r w:rsidRPr="00E55C40">
              <w:rPr>
                <w:b/>
                <w:i/>
              </w:rPr>
              <w:fldChar w:fldCharType="begin"/>
            </w:r>
            <w:r w:rsidRPr="00E55C40">
              <w:rPr>
                <w:b/>
                <w:i/>
              </w:rPr>
              <w:instrText xml:space="preserve"> REF _Ref66119174 \w \h  \* MERGEFORMAT </w:instrText>
            </w:r>
            <w:r w:rsidRPr="00E55C40">
              <w:rPr>
                <w:b/>
                <w:i/>
              </w:rPr>
            </w:r>
            <w:r w:rsidRPr="00E55C40">
              <w:rPr>
                <w:b/>
                <w:i/>
              </w:rPr>
              <w:fldChar w:fldCharType="separate"/>
            </w:r>
            <w:r>
              <w:rPr>
                <w:b/>
                <w:i/>
              </w:rPr>
              <w:t>18.15</w:t>
            </w:r>
            <w:r w:rsidRPr="00E55C40">
              <w:rPr>
                <w:b/>
                <w:i/>
              </w:rPr>
              <w:fldChar w:fldCharType="end"/>
            </w:r>
            <w:r>
              <w:t xml:space="preserve"> </w:t>
            </w:r>
            <w:r>
              <w:rPr>
                <w:b/>
                <w:i/>
              </w:rPr>
              <w:t xml:space="preserve">WILL APPLY WHERE </w:t>
            </w:r>
            <w:r w:rsidRPr="009913CA">
              <w:rPr>
                <w:b/>
                <w:i/>
              </w:rPr>
              <w:t>THE SUBCONTRACT PRICE IS VALUED (OR ESTIMATED) TO BE OVER $4 MILLION (INCLUSIVE OF GST)</w:t>
            </w:r>
            <w:r>
              <w:rPr>
                <w:b/>
                <w:i/>
              </w:rPr>
              <w:t>]</w:t>
            </w:r>
          </w:p>
        </w:tc>
      </w:tr>
      <w:tr w:rsidR="00191C52" w:rsidRPr="00572CD9" w14:paraId="276323F5" w14:textId="77777777" w:rsidTr="00466C88">
        <w:tc>
          <w:tcPr>
            <w:tcW w:w="9781" w:type="dxa"/>
            <w:gridSpan w:val="7"/>
          </w:tcPr>
          <w:p w14:paraId="37ADF37F" w14:textId="3AE47CA7" w:rsidR="00191C52" w:rsidRPr="007D09A5" w:rsidRDefault="00191C52" w:rsidP="00191C52">
            <w:pPr>
              <w:pStyle w:val="DefenceSubTitle"/>
              <w:spacing w:after="120"/>
              <w:rPr>
                <w:rFonts w:ascii="Arial" w:hAnsi="Arial" w:cs="Arial"/>
              </w:rPr>
            </w:pPr>
            <w:r w:rsidRPr="005D091B">
              <w:rPr>
                <w:rFonts w:ascii="Arial" w:hAnsi="Arial" w:cs="Arial"/>
              </w:rPr>
              <w:t xml:space="preserve">CLAUSE </w:t>
            </w:r>
            <w:r w:rsidRPr="005D091B">
              <w:rPr>
                <w:rFonts w:ascii="Arial" w:hAnsi="Arial" w:cs="Arial"/>
              </w:rPr>
              <w:fldChar w:fldCharType="begin"/>
            </w:r>
            <w:r w:rsidRPr="005D091B">
              <w:rPr>
                <w:rFonts w:ascii="Arial" w:hAnsi="Arial" w:cs="Arial"/>
              </w:rPr>
              <w:instrText xml:space="preserve"> REF _Ref97466428 \r \h  \* MERGEFORMAT </w:instrText>
            </w:r>
            <w:r w:rsidRPr="005D091B">
              <w:rPr>
                <w:rFonts w:ascii="Arial" w:hAnsi="Arial" w:cs="Arial"/>
              </w:rPr>
            </w:r>
            <w:r w:rsidRPr="005D091B">
              <w:rPr>
                <w:rFonts w:ascii="Arial" w:hAnsi="Arial" w:cs="Arial"/>
              </w:rPr>
              <w:fldChar w:fldCharType="separate"/>
            </w:r>
            <w:r>
              <w:rPr>
                <w:rFonts w:ascii="Arial" w:hAnsi="Arial" w:cs="Arial"/>
              </w:rPr>
              <w:t>19</w:t>
            </w:r>
            <w:r w:rsidRPr="005D091B">
              <w:rPr>
                <w:rFonts w:ascii="Arial" w:hAnsi="Arial" w:cs="Arial"/>
              </w:rPr>
              <w:fldChar w:fldCharType="end"/>
            </w:r>
            <w:r w:rsidRPr="005D091B">
              <w:rPr>
                <w:rFonts w:ascii="Arial" w:hAnsi="Arial" w:cs="Arial"/>
              </w:rPr>
              <w:t xml:space="preserve"> - COMMERCIAL-IN-CONFIDENCE INFORMATION</w:t>
            </w:r>
          </w:p>
        </w:tc>
      </w:tr>
      <w:tr w:rsidR="00191C52" w:rsidRPr="00572CD9" w14:paraId="7DECFB13" w14:textId="77777777" w:rsidTr="0078266C">
        <w:tc>
          <w:tcPr>
            <w:tcW w:w="4109" w:type="dxa"/>
          </w:tcPr>
          <w:p w14:paraId="21673929" w14:textId="07E8EAD8" w:rsidR="00191C52" w:rsidRPr="00572CD9" w:rsidRDefault="00191C52" w:rsidP="00191C52">
            <w:pPr>
              <w:pStyle w:val="TableText"/>
              <w:spacing w:after="120"/>
            </w:pPr>
            <w:r w:rsidRPr="00572CD9">
              <w:rPr>
                <w:b/>
              </w:rPr>
              <w:t>Commercial-in-Confidence Information:</w:t>
            </w:r>
            <w:r w:rsidRPr="00572CD9">
              <w:br/>
              <w:t xml:space="preserve">(Clause </w:t>
            </w:r>
            <w:r>
              <w:fldChar w:fldCharType="begin"/>
            </w:r>
            <w:r>
              <w:instrText xml:space="preserve"> REF _Ref97466428 \w \h </w:instrText>
            </w:r>
            <w:r>
              <w:fldChar w:fldCharType="separate"/>
            </w:r>
            <w:r>
              <w:t>19</w:t>
            </w:r>
            <w:r>
              <w:fldChar w:fldCharType="end"/>
            </w:r>
            <w:r w:rsidRPr="00572CD9">
              <w:t>)</w:t>
            </w:r>
          </w:p>
        </w:tc>
        <w:tc>
          <w:tcPr>
            <w:tcW w:w="5672" w:type="dxa"/>
            <w:gridSpan w:val="6"/>
            <w:tcMar>
              <w:left w:w="340" w:type="dxa"/>
            </w:tcMar>
          </w:tcPr>
          <w:p w14:paraId="1008947E" w14:textId="696AB718" w:rsidR="00191C52" w:rsidRPr="00572CD9" w:rsidRDefault="00191C52" w:rsidP="00191C52">
            <w:pPr>
              <w:pStyle w:val="TableText"/>
              <w:spacing w:after="120"/>
              <w:ind w:left="-232"/>
              <w:rPr>
                <w:bCs/>
              </w:rPr>
            </w:pPr>
            <w:r w:rsidRPr="00572CD9">
              <w:rPr>
                <w:bCs/>
              </w:rPr>
              <w:t xml:space="preserve">Clause </w:t>
            </w:r>
            <w:r>
              <w:rPr>
                <w:bCs/>
              </w:rPr>
              <w:fldChar w:fldCharType="begin"/>
            </w:r>
            <w:r>
              <w:rPr>
                <w:bCs/>
              </w:rPr>
              <w:instrText xml:space="preserve"> REF _Ref97466428 \w \h </w:instrText>
            </w:r>
            <w:r>
              <w:rPr>
                <w:bCs/>
              </w:rPr>
            </w:r>
            <w:r>
              <w:rPr>
                <w:bCs/>
              </w:rPr>
              <w:fldChar w:fldCharType="separate"/>
            </w:r>
            <w:r>
              <w:rPr>
                <w:bCs/>
              </w:rPr>
              <w:t>19</w:t>
            </w:r>
            <w:r>
              <w:rPr>
                <w:bCs/>
              </w:rPr>
              <w:fldChar w:fldCharType="end"/>
            </w:r>
            <w:r w:rsidRPr="00572CD9">
              <w:rPr>
                <w:bCs/>
              </w:rPr>
              <w:t xml:space="preserve"> </w:t>
            </w:r>
            <w:r w:rsidRPr="00DA1DCC">
              <w:rPr>
                <w:iCs/>
              </w:rPr>
              <w:t>[does/does not]</w:t>
            </w:r>
            <w:r w:rsidRPr="00572CD9">
              <w:rPr>
                <w:bCs/>
              </w:rPr>
              <w:t xml:space="preserve"> apply.</w:t>
            </w:r>
          </w:p>
          <w:p w14:paraId="6BF8BDEC" w14:textId="77777777" w:rsidR="00191C52" w:rsidRDefault="00191C52" w:rsidP="00191C52">
            <w:pPr>
              <w:pStyle w:val="TableText"/>
              <w:spacing w:after="120"/>
              <w:ind w:left="-232"/>
              <w:rPr>
                <w:bCs/>
              </w:rPr>
            </w:pPr>
            <w:r>
              <w:t>[To be inserted following selection of the successful Tenderer]</w:t>
            </w:r>
            <w:r w:rsidRPr="00572CD9">
              <w:rPr>
                <w:bCs/>
              </w:rPr>
              <w:t xml:space="preserve"> </w:t>
            </w:r>
          </w:p>
          <w:p w14:paraId="34355AE6" w14:textId="7DBA75C2" w:rsidR="00191C52" w:rsidRPr="0046076B" w:rsidRDefault="00191C52" w:rsidP="00191C52">
            <w:pPr>
              <w:pStyle w:val="TableText"/>
              <w:spacing w:after="120"/>
              <w:ind w:left="-232"/>
              <w:rPr>
                <w:bCs/>
              </w:rPr>
            </w:pPr>
            <w:r w:rsidRPr="00572CD9">
              <w:rPr>
                <w:bCs/>
              </w:rPr>
              <w:t xml:space="preserve">(Clause </w:t>
            </w:r>
            <w:r>
              <w:rPr>
                <w:bCs/>
              </w:rPr>
              <w:fldChar w:fldCharType="begin"/>
            </w:r>
            <w:r>
              <w:rPr>
                <w:bCs/>
              </w:rPr>
              <w:instrText xml:space="preserve"> REF _Ref97466428 \w \h </w:instrText>
            </w:r>
            <w:r>
              <w:rPr>
                <w:bCs/>
              </w:rPr>
            </w:r>
            <w:r>
              <w:rPr>
                <w:bCs/>
              </w:rPr>
              <w:fldChar w:fldCharType="separate"/>
            </w:r>
            <w:r>
              <w:rPr>
                <w:bCs/>
              </w:rPr>
              <w:t>19</w:t>
            </w:r>
            <w:r>
              <w:rPr>
                <w:bCs/>
              </w:rPr>
              <w:fldChar w:fldCharType="end"/>
            </w:r>
            <w:r w:rsidRPr="00572CD9">
              <w:rPr>
                <w:bCs/>
              </w:rPr>
              <w:t xml:space="preserve"> does not apply unless otherwise stated)</w:t>
            </w:r>
          </w:p>
        </w:tc>
      </w:tr>
      <w:tr w:rsidR="00191C52" w:rsidRPr="00572CD9" w14:paraId="12E19319" w14:textId="77777777" w:rsidTr="0078266C">
        <w:tblPrEx>
          <w:jc w:val="right"/>
        </w:tblPrEx>
        <w:trPr>
          <w:trHeight w:val="443"/>
          <w:jc w:val="right"/>
        </w:trPr>
        <w:tc>
          <w:tcPr>
            <w:tcW w:w="4109" w:type="dxa"/>
            <w:vMerge w:val="restart"/>
          </w:tcPr>
          <w:p w14:paraId="0768F9B9" w14:textId="5FBA905F" w:rsidR="00191C52" w:rsidRPr="00572CD9" w:rsidRDefault="00191C52" w:rsidP="00191C52">
            <w:pPr>
              <w:pStyle w:val="TableText"/>
              <w:spacing w:after="120"/>
              <w:rPr>
                <w:shd w:val="clear" w:color="000000" w:fill="auto"/>
              </w:rPr>
            </w:pPr>
            <w:r w:rsidRPr="00572CD9">
              <w:rPr>
                <w:b/>
              </w:rPr>
              <w:t>Information which is Commercial-in-Confidence Information:</w:t>
            </w:r>
            <w:r w:rsidRPr="00572CD9">
              <w:rPr>
                <w:b/>
              </w:rPr>
              <w:br/>
            </w:r>
            <w:r w:rsidRPr="00572CD9">
              <w:rPr>
                <w:bCs/>
              </w:rPr>
              <w:t xml:space="preserve">(Clause </w:t>
            </w:r>
            <w:r>
              <w:fldChar w:fldCharType="begin"/>
            </w:r>
            <w:r>
              <w:instrText xml:space="preserve"> REF _Ref463025447 \w \h </w:instrText>
            </w:r>
            <w:r>
              <w:fldChar w:fldCharType="separate"/>
            </w:r>
            <w:r>
              <w:t>19(a)(iv)</w:t>
            </w:r>
            <w:r>
              <w:fldChar w:fldCharType="end"/>
            </w:r>
            <w:r w:rsidRPr="00572CD9">
              <w:rPr>
                <w:bCs/>
              </w:rPr>
              <w:t>)</w:t>
            </w:r>
          </w:p>
        </w:tc>
        <w:tc>
          <w:tcPr>
            <w:tcW w:w="1835" w:type="dxa"/>
          </w:tcPr>
          <w:p w14:paraId="6140DE62" w14:textId="77777777" w:rsidR="00191C52" w:rsidRPr="00572CD9" w:rsidRDefault="00191C52" w:rsidP="00191C52">
            <w:pPr>
              <w:pStyle w:val="TableText"/>
              <w:keepNext/>
              <w:keepLines/>
              <w:spacing w:after="120"/>
            </w:pPr>
            <w:r w:rsidRPr="00572CD9">
              <w:rPr>
                <w:b/>
                <w:bCs/>
              </w:rPr>
              <w:t>Specific Information</w:t>
            </w:r>
          </w:p>
        </w:tc>
        <w:tc>
          <w:tcPr>
            <w:tcW w:w="1701" w:type="dxa"/>
            <w:gridSpan w:val="4"/>
          </w:tcPr>
          <w:p w14:paraId="10A04DF1" w14:textId="77777777" w:rsidR="00191C52" w:rsidRPr="00572CD9" w:rsidRDefault="00191C52" w:rsidP="00191C52">
            <w:pPr>
              <w:pStyle w:val="TableText"/>
              <w:keepNext/>
              <w:keepLines/>
              <w:spacing w:after="120"/>
            </w:pPr>
            <w:r w:rsidRPr="00572CD9">
              <w:rPr>
                <w:b/>
                <w:bCs/>
              </w:rPr>
              <w:t>Justification</w:t>
            </w:r>
          </w:p>
        </w:tc>
        <w:tc>
          <w:tcPr>
            <w:tcW w:w="2136" w:type="dxa"/>
            <w:tcMar>
              <w:left w:w="340" w:type="dxa"/>
            </w:tcMar>
          </w:tcPr>
          <w:p w14:paraId="70DABF16" w14:textId="77777777" w:rsidR="00191C52" w:rsidRPr="00572CD9" w:rsidRDefault="00191C52" w:rsidP="00191C52">
            <w:pPr>
              <w:pStyle w:val="TableText"/>
              <w:keepNext/>
              <w:keepLines/>
              <w:spacing w:after="120"/>
              <w:ind w:left="-288"/>
              <w:rPr>
                <w:shd w:val="clear" w:color="000000" w:fill="auto"/>
              </w:rPr>
            </w:pPr>
            <w:r w:rsidRPr="00572CD9">
              <w:rPr>
                <w:b/>
                <w:bCs/>
              </w:rPr>
              <w:t>Period of confidentiality</w:t>
            </w:r>
          </w:p>
        </w:tc>
      </w:tr>
      <w:tr w:rsidR="00191C52" w:rsidRPr="00572CD9" w14:paraId="29B3901B" w14:textId="77777777" w:rsidTr="0078266C">
        <w:tblPrEx>
          <w:jc w:val="right"/>
        </w:tblPrEx>
        <w:trPr>
          <w:trHeight w:val="442"/>
          <w:jc w:val="right"/>
        </w:trPr>
        <w:tc>
          <w:tcPr>
            <w:tcW w:w="4109" w:type="dxa"/>
            <w:vMerge/>
          </w:tcPr>
          <w:p w14:paraId="72D4F355" w14:textId="77777777" w:rsidR="00191C52" w:rsidRPr="00572CD9" w:rsidRDefault="00191C52" w:rsidP="00191C52">
            <w:pPr>
              <w:pStyle w:val="TableText"/>
              <w:spacing w:after="120"/>
              <w:ind w:left="58"/>
              <w:rPr>
                <w:b/>
              </w:rPr>
            </w:pPr>
          </w:p>
        </w:tc>
        <w:tc>
          <w:tcPr>
            <w:tcW w:w="1835" w:type="dxa"/>
          </w:tcPr>
          <w:p w14:paraId="6E87E821" w14:textId="26DF6714" w:rsidR="00191C52" w:rsidRPr="00572CD9" w:rsidRDefault="00191C52" w:rsidP="00191C52">
            <w:pPr>
              <w:pStyle w:val="TableText"/>
              <w:keepNext/>
              <w:keepLines/>
              <w:tabs>
                <w:tab w:val="right" w:leader="dot" w:pos="1610"/>
              </w:tabs>
              <w:spacing w:after="120"/>
              <w:rPr>
                <w:bCs/>
              </w:rPr>
            </w:pPr>
            <w:r>
              <w:t>[To be inserted following selection of the successful Tenderer]</w:t>
            </w:r>
          </w:p>
        </w:tc>
        <w:tc>
          <w:tcPr>
            <w:tcW w:w="1701" w:type="dxa"/>
            <w:gridSpan w:val="4"/>
          </w:tcPr>
          <w:p w14:paraId="6EE13BB0" w14:textId="638237AA" w:rsidR="00191C52" w:rsidRPr="00572CD9" w:rsidRDefault="00191C52" w:rsidP="00191C52">
            <w:pPr>
              <w:pStyle w:val="TableText"/>
              <w:keepNext/>
              <w:keepLines/>
              <w:tabs>
                <w:tab w:val="right" w:leader="dot" w:pos="1255"/>
              </w:tabs>
              <w:spacing w:after="120"/>
              <w:rPr>
                <w:bCs/>
              </w:rPr>
            </w:pPr>
            <w:r>
              <w:t>[To be inserted following selection of the successful Tenderer]</w:t>
            </w:r>
          </w:p>
        </w:tc>
        <w:tc>
          <w:tcPr>
            <w:tcW w:w="2136" w:type="dxa"/>
            <w:tcMar>
              <w:left w:w="340" w:type="dxa"/>
            </w:tcMar>
          </w:tcPr>
          <w:p w14:paraId="51BBB8F6" w14:textId="159E66F4" w:rsidR="00191C52" w:rsidRPr="00572CD9" w:rsidRDefault="00191C52" w:rsidP="00191C52">
            <w:pPr>
              <w:pStyle w:val="TableText"/>
              <w:keepNext/>
              <w:keepLines/>
              <w:tabs>
                <w:tab w:val="right" w:leader="dot" w:pos="1474"/>
              </w:tabs>
              <w:spacing w:after="120"/>
              <w:ind w:left="-294"/>
              <w:rPr>
                <w:bCs/>
              </w:rPr>
            </w:pPr>
            <w:r>
              <w:t>[To be inserted following selection of the successful Tenderer]</w:t>
            </w:r>
          </w:p>
        </w:tc>
      </w:tr>
      <w:tr w:rsidR="00191C52" w:rsidRPr="00572CD9" w14:paraId="3162152D" w14:textId="77777777" w:rsidTr="00466C88">
        <w:trPr>
          <w:trHeight w:val="442"/>
        </w:trPr>
        <w:tc>
          <w:tcPr>
            <w:tcW w:w="9781" w:type="dxa"/>
            <w:gridSpan w:val="7"/>
          </w:tcPr>
          <w:p w14:paraId="68AC345F" w14:textId="5219B8AC" w:rsidR="00191C52" w:rsidRPr="00572CD9" w:rsidRDefault="00191C52" w:rsidP="00191C52">
            <w:pPr>
              <w:pStyle w:val="DefenceSubTitle"/>
              <w:spacing w:after="120"/>
              <w:rPr>
                <w:bCs/>
              </w:rPr>
            </w:pPr>
            <w:r w:rsidRPr="0078266C">
              <w:rPr>
                <w:rFonts w:ascii="Arial" w:hAnsi="Arial" w:cs="Arial"/>
              </w:rPr>
              <w:t xml:space="preserve">CLAUSE </w:t>
            </w:r>
            <w:r w:rsidRPr="0078266C">
              <w:rPr>
                <w:rFonts w:ascii="Arial" w:hAnsi="Arial" w:cs="Arial"/>
              </w:rPr>
              <w:fldChar w:fldCharType="begin"/>
            </w:r>
            <w:r w:rsidRPr="0078266C">
              <w:rPr>
                <w:rFonts w:ascii="Arial" w:hAnsi="Arial" w:cs="Arial"/>
              </w:rPr>
              <w:instrText xml:space="preserve"> REF _Ref160097381 \w \h  \* MERGEFORMAT </w:instrText>
            </w:r>
            <w:r w:rsidRPr="0078266C">
              <w:rPr>
                <w:rFonts w:ascii="Arial" w:hAnsi="Arial" w:cs="Arial"/>
              </w:rPr>
            </w:r>
            <w:r w:rsidRPr="0078266C">
              <w:rPr>
                <w:rFonts w:ascii="Arial" w:hAnsi="Arial" w:cs="Arial"/>
              </w:rPr>
              <w:fldChar w:fldCharType="separate"/>
            </w:r>
            <w:r>
              <w:rPr>
                <w:rFonts w:ascii="Arial" w:hAnsi="Arial" w:cs="Arial"/>
              </w:rPr>
              <w:t>20</w:t>
            </w:r>
            <w:r w:rsidRPr="0078266C">
              <w:rPr>
                <w:rFonts w:ascii="Arial" w:hAnsi="Arial" w:cs="Arial"/>
              </w:rPr>
              <w:fldChar w:fldCharType="end"/>
            </w:r>
            <w:r w:rsidRPr="0078266C">
              <w:rPr>
                <w:rFonts w:ascii="Arial" w:hAnsi="Arial" w:cs="Arial"/>
              </w:rPr>
              <w:t xml:space="preserve"> - INFORMATION SECURITY</w:t>
            </w:r>
          </w:p>
        </w:tc>
      </w:tr>
      <w:tr w:rsidR="00191C52" w14:paraId="31893721" w14:textId="77777777" w:rsidTr="0078266C">
        <w:trPr>
          <w:trHeight w:val="105"/>
        </w:trPr>
        <w:tc>
          <w:tcPr>
            <w:tcW w:w="4109" w:type="dxa"/>
          </w:tcPr>
          <w:p w14:paraId="3F45E86D" w14:textId="271048C2" w:rsidR="00191C52" w:rsidRPr="00B934A8" w:rsidRDefault="00191C52" w:rsidP="00191C52">
            <w:pPr>
              <w:spacing w:after="0"/>
              <w:rPr>
                <w:b/>
              </w:rPr>
            </w:pPr>
            <w:r w:rsidRPr="00B934A8">
              <w:rPr>
                <w:b/>
              </w:rPr>
              <w:t xml:space="preserve">DISP </w:t>
            </w:r>
            <w:r>
              <w:rPr>
                <w:b/>
              </w:rPr>
              <w:t>m</w:t>
            </w:r>
            <w:r w:rsidRPr="00B934A8">
              <w:rPr>
                <w:b/>
              </w:rPr>
              <w:t>embership:</w:t>
            </w:r>
          </w:p>
          <w:p w14:paraId="77F273E9" w14:textId="70DF0352" w:rsidR="00191C52" w:rsidRPr="00B934A8" w:rsidRDefault="00191C52" w:rsidP="00191C52">
            <w:pPr>
              <w:spacing w:after="0"/>
              <w:rPr>
                <w:b/>
              </w:rPr>
            </w:pPr>
            <w:r w:rsidRPr="009343EA">
              <w:t>(Clause</w:t>
            </w:r>
            <w:r>
              <w:t xml:space="preserve"> </w:t>
            </w:r>
            <w:r>
              <w:fldChar w:fldCharType="begin"/>
            </w:r>
            <w:r>
              <w:instrText xml:space="preserve"> REF _Ref156314668 \w \h </w:instrText>
            </w:r>
            <w:r>
              <w:fldChar w:fldCharType="separate"/>
            </w:r>
            <w:r>
              <w:t>20.1(a)</w:t>
            </w:r>
            <w:r>
              <w:fldChar w:fldCharType="end"/>
            </w:r>
            <w:r w:rsidRPr="009343EA">
              <w:t>)</w:t>
            </w:r>
          </w:p>
        </w:tc>
        <w:tc>
          <w:tcPr>
            <w:tcW w:w="5672" w:type="dxa"/>
            <w:gridSpan w:val="6"/>
          </w:tcPr>
          <w:p w14:paraId="2B55BB70" w14:textId="72E415F5" w:rsidR="00191C52" w:rsidRDefault="00191C52" w:rsidP="00191C52">
            <w:pPr>
              <w:keepNext/>
              <w:keepLines/>
              <w:tabs>
                <w:tab w:val="right" w:leader="dot" w:pos="4315"/>
              </w:tabs>
              <w:spacing w:before="120"/>
            </w:pPr>
            <w:r w:rsidRPr="00440767">
              <w:t xml:space="preserve">DISP </w:t>
            </w:r>
            <w:r>
              <w:t>m</w:t>
            </w:r>
            <w:r w:rsidRPr="00440767">
              <w:t xml:space="preserve">embership </w:t>
            </w:r>
            <w:r w:rsidRPr="00440767">
              <w:rPr>
                <w:b/>
                <w:bCs/>
                <w:i/>
              </w:rPr>
              <w:t xml:space="preserve">[IS/IS NOT] </w:t>
            </w:r>
            <w:r w:rsidRPr="00440767">
              <w:rPr>
                <w:bCs/>
              </w:rPr>
              <w:t>required</w:t>
            </w:r>
            <w:r w:rsidRPr="00440767">
              <w:t>.</w:t>
            </w:r>
          </w:p>
          <w:p w14:paraId="6A6FE3C3" w14:textId="77777777" w:rsidR="00191C52" w:rsidRDefault="00191C52" w:rsidP="00191C52">
            <w:pPr>
              <w:pStyle w:val="DefenceNormal"/>
            </w:pPr>
            <w:r w:rsidRPr="00440767">
              <w:t xml:space="preserve">Where DISP </w:t>
            </w:r>
            <w:r>
              <w:t>m</w:t>
            </w:r>
            <w:r w:rsidRPr="00440767">
              <w:t>embership is required:</w:t>
            </w:r>
          </w:p>
          <w:p w14:paraId="13049307" w14:textId="5C6F467C" w:rsidR="00191C52" w:rsidRDefault="00191C52" w:rsidP="00191C52">
            <w:pPr>
              <w:pStyle w:val="DefenceNormal"/>
              <w:rPr>
                <w:b/>
              </w:rPr>
            </w:pPr>
            <w:r>
              <w:rPr>
                <w:b/>
                <w:bCs/>
                <w:i/>
                <w:iCs/>
              </w:rPr>
              <w:t xml:space="preserve">[REFER TO CONTROL 16.1 OF THE DSPF (AVAILABLE AT </w:t>
            </w:r>
            <w:r w:rsidRPr="0062633C">
              <w:rPr>
                <w:b/>
                <w:bCs/>
                <w:i/>
                <w:iCs/>
              </w:rPr>
              <w:t>https://www.defence.gov.au/business-industry/industry-governance/defence-security-principles-framework</w:t>
            </w:r>
            <w:r>
              <w:rPr>
                <w:b/>
                <w:bCs/>
                <w:i/>
                <w:iCs/>
              </w:rPr>
              <w:t>) FOR GUIDANCE AS TO WHEN DISP MEMBERSHIP SHOULD BE REQUIRED AND THE RELEVANT LEVELS FOR EACH DOMAIN]</w:t>
            </w:r>
          </w:p>
        </w:tc>
      </w:tr>
      <w:tr w:rsidR="00191C52" w14:paraId="2C350D1E" w14:textId="77777777" w:rsidTr="0078266C">
        <w:tblPrEx>
          <w:jc w:val="right"/>
        </w:tblPrEx>
        <w:trPr>
          <w:trHeight w:val="105"/>
          <w:jc w:val="right"/>
        </w:trPr>
        <w:tc>
          <w:tcPr>
            <w:tcW w:w="4109" w:type="dxa"/>
            <w:vMerge w:val="restart"/>
          </w:tcPr>
          <w:p w14:paraId="7814C0AE" w14:textId="77777777" w:rsidR="00191C52" w:rsidRPr="003A3E7F" w:rsidRDefault="00191C52" w:rsidP="00191C52">
            <w:pPr>
              <w:spacing w:after="0"/>
              <w:rPr>
                <w:b/>
              </w:rPr>
            </w:pPr>
          </w:p>
        </w:tc>
        <w:tc>
          <w:tcPr>
            <w:tcW w:w="2553" w:type="dxa"/>
            <w:gridSpan w:val="4"/>
          </w:tcPr>
          <w:p w14:paraId="4F30CF4B" w14:textId="77777777" w:rsidR="00191C52" w:rsidRDefault="00191C52" w:rsidP="00191C52">
            <w:pPr>
              <w:pStyle w:val="DefenceNormal"/>
            </w:pPr>
            <w:r>
              <w:rPr>
                <w:b/>
              </w:rPr>
              <w:t xml:space="preserve">DISP Membership / Security </w:t>
            </w:r>
            <w:r w:rsidRPr="00CC6AB2">
              <w:rPr>
                <w:b/>
              </w:rPr>
              <w:t>Domain</w:t>
            </w:r>
          </w:p>
        </w:tc>
        <w:tc>
          <w:tcPr>
            <w:tcW w:w="3119" w:type="dxa"/>
            <w:gridSpan w:val="2"/>
          </w:tcPr>
          <w:p w14:paraId="1E8D424C" w14:textId="77777777" w:rsidR="00191C52" w:rsidRDefault="00191C52" w:rsidP="00191C52">
            <w:pPr>
              <w:pStyle w:val="DefenceNormal"/>
            </w:pPr>
            <w:r>
              <w:rPr>
                <w:b/>
              </w:rPr>
              <w:t xml:space="preserve">Level </w:t>
            </w:r>
          </w:p>
        </w:tc>
      </w:tr>
      <w:tr w:rsidR="00191C52" w14:paraId="6FFA8519" w14:textId="77777777" w:rsidTr="0078266C">
        <w:tblPrEx>
          <w:jc w:val="right"/>
        </w:tblPrEx>
        <w:trPr>
          <w:trHeight w:val="823"/>
          <w:jc w:val="right"/>
        </w:trPr>
        <w:tc>
          <w:tcPr>
            <w:tcW w:w="4109" w:type="dxa"/>
            <w:vMerge/>
          </w:tcPr>
          <w:p w14:paraId="0A44F186" w14:textId="77777777" w:rsidR="00191C52" w:rsidRPr="003A3E7F" w:rsidRDefault="00191C52" w:rsidP="00191C52">
            <w:pPr>
              <w:spacing w:after="0"/>
              <w:rPr>
                <w:b/>
              </w:rPr>
            </w:pPr>
          </w:p>
        </w:tc>
        <w:tc>
          <w:tcPr>
            <w:tcW w:w="2553" w:type="dxa"/>
            <w:gridSpan w:val="4"/>
          </w:tcPr>
          <w:p w14:paraId="11F248F2" w14:textId="7962391D" w:rsidR="00191C52" w:rsidRDefault="00191C52" w:rsidP="00191C52">
            <w:pPr>
              <w:pStyle w:val="DefenceNormal"/>
            </w:pPr>
            <w:r>
              <w:t>Governance</w:t>
            </w:r>
          </w:p>
        </w:tc>
        <w:tc>
          <w:tcPr>
            <w:tcW w:w="3119" w:type="dxa"/>
            <w:gridSpan w:val="2"/>
          </w:tcPr>
          <w:p w14:paraId="16E52649" w14:textId="34D3E4E0" w:rsidR="00191C52" w:rsidRDefault="00191C52" w:rsidP="00191C52">
            <w:pPr>
              <w:pStyle w:val="DefenceNormal"/>
            </w:pPr>
            <w:r>
              <w:rPr>
                <w:b/>
                <w:i/>
              </w:rPr>
              <w:t>[INSERT LEVEL, AND SPECIFIC DETAILS (AS REQUIRED) NOTING THAT, IN ACCORDANCE WITH CONTROL 16.1 OF THE DSPF, THIS MUST EQUAL THE HIGHEST LEVEL REQUIRED FOR THE OTHER THREE DOMAINS BELOW.  INSERT "NOT APPLICABLE" IN THIS AND BELOW ROWS IF DISP MEMBERSHIP IS NOT REQUIRED</w:t>
            </w:r>
            <w:r w:rsidRPr="00E454B2">
              <w:rPr>
                <w:b/>
                <w:i/>
              </w:rPr>
              <w:t>]</w:t>
            </w:r>
          </w:p>
        </w:tc>
      </w:tr>
      <w:tr w:rsidR="00191C52" w14:paraId="23ACF132" w14:textId="77777777" w:rsidTr="0078266C">
        <w:tblPrEx>
          <w:jc w:val="right"/>
        </w:tblPrEx>
        <w:trPr>
          <w:trHeight w:val="100"/>
          <w:jc w:val="right"/>
        </w:trPr>
        <w:tc>
          <w:tcPr>
            <w:tcW w:w="4109" w:type="dxa"/>
            <w:vMerge/>
          </w:tcPr>
          <w:p w14:paraId="3DB02151" w14:textId="77777777" w:rsidR="00191C52" w:rsidRPr="003A3E7F" w:rsidRDefault="00191C52" w:rsidP="00191C52">
            <w:pPr>
              <w:spacing w:after="0"/>
              <w:rPr>
                <w:b/>
              </w:rPr>
            </w:pPr>
          </w:p>
        </w:tc>
        <w:tc>
          <w:tcPr>
            <w:tcW w:w="2553" w:type="dxa"/>
            <w:gridSpan w:val="4"/>
          </w:tcPr>
          <w:p w14:paraId="28FAE92F" w14:textId="77777777" w:rsidR="00191C52" w:rsidRDefault="00191C52" w:rsidP="00191C52">
            <w:pPr>
              <w:pStyle w:val="DefenceNormal"/>
            </w:pPr>
            <w:r>
              <w:t>Personnel Security</w:t>
            </w:r>
          </w:p>
        </w:tc>
        <w:tc>
          <w:tcPr>
            <w:tcW w:w="3119" w:type="dxa"/>
            <w:gridSpan w:val="2"/>
          </w:tcPr>
          <w:p w14:paraId="3CD071DD" w14:textId="77777777" w:rsidR="00191C52" w:rsidRDefault="00191C52" w:rsidP="00191C52">
            <w:pPr>
              <w:pStyle w:val="DefenceNormal"/>
            </w:pPr>
            <w:r w:rsidRPr="001122F3">
              <w:rPr>
                <w:b/>
                <w:i/>
              </w:rPr>
              <w:t>[INSERT LEVEL AND SPECIFIC DETAILS (AS REQUIRED)]</w:t>
            </w:r>
          </w:p>
        </w:tc>
      </w:tr>
      <w:tr w:rsidR="00191C52" w14:paraId="2E8595D2" w14:textId="77777777" w:rsidTr="0078266C">
        <w:tblPrEx>
          <w:jc w:val="right"/>
        </w:tblPrEx>
        <w:trPr>
          <w:trHeight w:val="100"/>
          <w:jc w:val="right"/>
        </w:trPr>
        <w:tc>
          <w:tcPr>
            <w:tcW w:w="4109" w:type="dxa"/>
            <w:vMerge/>
          </w:tcPr>
          <w:p w14:paraId="3CADD0B3" w14:textId="77777777" w:rsidR="00191C52" w:rsidRPr="003A3E7F" w:rsidRDefault="00191C52" w:rsidP="00191C52">
            <w:pPr>
              <w:spacing w:after="0"/>
              <w:rPr>
                <w:b/>
              </w:rPr>
            </w:pPr>
          </w:p>
        </w:tc>
        <w:tc>
          <w:tcPr>
            <w:tcW w:w="2553" w:type="dxa"/>
            <w:gridSpan w:val="4"/>
          </w:tcPr>
          <w:p w14:paraId="732C2C14" w14:textId="77777777" w:rsidR="00191C52" w:rsidRDefault="00191C52" w:rsidP="00191C52">
            <w:pPr>
              <w:pStyle w:val="DefenceNormal"/>
            </w:pPr>
            <w:r>
              <w:t>Physical Security</w:t>
            </w:r>
          </w:p>
        </w:tc>
        <w:tc>
          <w:tcPr>
            <w:tcW w:w="3119" w:type="dxa"/>
            <w:gridSpan w:val="2"/>
          </w:tcPr>
          <w:p w14:paraId="00A3FF4B" w14:textId="77777777" w:rsidR="00191C52" w:rsidRDefault="00191C52" w:rsidP="00191C52">
            <w:pPr>
              <w:pStyle w:val="DefenceNormal"/>
            </w:pPr>
            <w:r w:rsidRPr="001122F3">
              <w:rPr>
                <w:b/>
                <w:i/>
              </w:rPr>
              <w:t>[INSERT LEVEL AND SPECIFIC DETAILS (AS REQUIRED)]</w:t>
            </w:r>
          </w:p>
        </w:tc>
      </w:tr>
      <w:tr w:rsidR="00191C52" w14:paraId="5E42D437" w14:textId="77777777" w:rsidTr="0078266C">
        <w:tblPrEx>
          <w:jc w:val="right"/>
        </w:tblPrEx>
        <w:trPr>
          <w:trHeight w:val="42"/>
          <w:jc w:val="right"/>
        </w:trPr>
        <w:tc>
          <w:tcPr>
            <w:tcW w:w="4109" w:type="dxa"/>
            <w:vMerge/>
          </w:tcPr>
          <w:p w14:paraId="55D16E42" w14:textId="77777777" w:rsidR="00191C52" w:rsidRPr="003A3E7F" w:rsidRDefault="00191C52" w:rsidP="00191C52">
            <w:pPr>
              <w:spacing w:after="0"/>
              <w:rPr>
                <w:b/>
              </w:rPr>
            </w:pPr>
          </w:p>
        </w:tc>
        <w:tc>
          <w:tcPr>
            <w:tcW w:w="2553" w:type="dxa"/>
            <w:gridSpan w:val="4"/>
          </w:tcPr>
          <w:p w14:paraId="5E7FBE91" w14:textId="77777777" w:rsidR="00191C52" w:rsidRDefault="00191C52" w:rsidP="00191C52">
            <w:pPr>
              <w:pStyle w:val="DefenceNormal"/>
            </w:pPr>
            <w:r>
              <w:t>Information / Cyber Security</w:t>
            </w:r>
          </w:p>
        </w:tc>
        <w:tc>
          <w:tcPr>
            <w:tcW w:w="3119" w:type="dxa"/>
            <w:gridSpan w:val="2"/>
          </w:tcPr>
          <w:p w14:paraId="65BEA813" w14:textId="77777777" w:rsidR="00191C52" w:rsidRDefault="00191C52" w:rsidP="00191C52">
            <w:pPr>
              <w:pStyle w:val="DefenceNormal"/>
            </w:pPr>
            <w:r w:rsidRPr="001122F3">
              <w:rPr>
                <w:b/>
                <w:i/>
              </w:rPr>
              <w:t>[INSERT LEVEL AND SPECIFIC DETAILS (AS REQUIRED)]</w:t>
            </w:r>
          </w:p>
        </w:tc>
      </w:tr>
      <w:tr w:rsidR="00191C52" w:rsidRPr="00572CD9" w14:paraId="32274F43" w14:textId="77777777" w:rsidTr="0078266C">
        <w:tblPrEx>
          <w:jc w:val="right"/>
        </w:tblPrEx>
        <w:trPr>
          <w:trHeight w:val="470"/>
          <w:jc w:val="right"/>
        </w:trPr>
        <w:tc>
          <w:tcPr>
            <w:tcW w:w="4109" w:type="dxa"/>
            <w:vMerge w:val="restart"/>
          </w:tcPr>
          <w:p w14:paraId="4B1862D5" w14:textId="317DF094" w:rsidR="00191C52" w:rsidRPr="00572CD9" w:rsidRDefault="00191C52" w:rsidP="00191C52">
            <w:pPr>
              <w:pStyle w:val="DefenceNormal"/>
            </w:pPr>
            <w:r>
              <w:rPr>
                <w:b/>
              </w:rPr>
              <w:t>Minimum level of</w:t>
            </w:r>
            <w:r w:rsidRPr="00572CD9">
              <w:rPr>
                <w:b/>
              </w:rPr>
              <w:t xml:space="preserve"> security clearance </w:t>
            </w:r>
            <w:r>
              <w:rPr>
                <w:b/>
              </w:rPr>
              <w:t>and roles required to hold such clearance</w:t>
            </w:r>
            <w:r w:rsidRPr="00572CD9">
              <w:t>:</w:t>
            </w:r>
            <w:r w:rsidRPr="00572CD9">
              <w:br/>
              <w:t xml:space="preserve">(Clause </w:t>
            </w:r>
            <w:r>
              <w:fldChar w:fldCharType="begin"/>
            </w:r>
            <w:r>
              <w:instrText xml:space="preserve"> REF _Ref148697641 \w \h  \* MERGEFORMAT </w:instrText>
            </w:r>
            <w:r>
              <w:fldChar w:fldCharType="separate"/>
            </w:r>
            <w:r>
              <w:t>20.2(e)(ii)A</w:t>
            </w:r>
            <w:r>
              <w:fldChar w:fldCharType="end"/>
            </w:r>
            <w:r w:rsidRPr="00572CD9">
              <w:t>)</w:t>
            </w:r>
          </w:p>
        </w:tc>
        <w:tc>
          <w:tcPr>
            <w:tcW w:w="2553" w:type="dxa"/>
            <w:gridSpan w:val="4"/>
          </w:tcPr>
          <w:p w14:paraId="463E06F9" w14:textId="4EEBB515" w:rsidR="00191C52" w:rsidRPr="007D09A5" w:rsidRDefault="00191C52" w:rsidP="00191C52">
            <w:pPr>
              <w:pStyle w:val="TableText"/>
              <w:tabs>
                <w:tab w:val="right" w:leader="dot" w:pos="1474"/>
              </w:tabs>
              <w:spacing w:after="120"/>
              <w:rPr>
                <w:b/>
                <w:bCs/>
              </w:rPr>
            </w:pPr>
            <w:r w:rsidRPr="007D09A5">
              <w:rPr>
                <w:b/>
                <w:bCs/>
              </w:rPr>
              <w:t>Role</w:t>
            </w:r>
          </w:p>
        </w:tc>
        <w:tc>
          <w:tcPr>
            <w:tcW w:w="3119" w:type="dxa"/>
            <w:gridSpan w:val="2"/>
          </w:tcPr>
          <w:p w14:paraId="01945256" w14:textId="438EC27E" w:rsidR="00191C52" w:rsidRPr="007D09A5" w:rsidRDefault="00191C52" w:rsidP="00191C52">
            <w:pPr>
              <w:pStyle w:val="TableText"/>
              <w:tabs>
                <w:tab w:val="right" w:leader="dot" w:pos="1474"/>
              </w:tabs>
              <w:spacing w:after="120"/>
              <w:rPr>
                <w:b/>
                <w:bCs/>
              </w:rPr>
            </w:pPr>
            <w:r w:rsidRPr="007D09A5">
              <w:rPr>
                <w:b/>
                <w:bCs/>
              </w:rPr>
              <w:t>Minimum level of security clearance</w:t>
            </w:r>
          </w:p>
        </w:tc>
      </w:tr>
      <w:tr w:rsidR="00191C52" w:rsidRPr="00572CD9" w14:paraId="6D33E82F" w14:textId="77777777" w:rsidTr="0078266C">
        <w:tblPrEx>
          <w:jc w:val="right"/>
        </w:tblPrEx>
        <w:trPr>
          <w:trHeight w:val="469"/>
          <w:jc w:val="right"/>
        </w:trPr>
        <w:tc>
          <w:tcPr>
            <w:tcW w:w="4109" w:type="dxa"/>
            <w:vMerge/>
          </w:tcPr>
          <w:p w14:paraId="6960489D" w14:textId="77777777" w:rsidR="00191C52" w:rsidRDefault="00191C52" w:rsidP="00191C52">
            <w:pPr>
              <w:pStyle w:val="DefenceNormal"/>
              <w:rPr>
                <w:b/>
              </w:rPr>
            </w:pPr>
          </w:p>
        </w:tc>
        <w:tc>
          <w:tcPr>
            <w:tcW w:w="2553" w:type="dxa"/>
            <w:gridSpan w:val="4"/>
          </w:tcPr>
          <w:p w14:paraId="48C82313" w14:textId="31BB653A" w:rsidR="00191C52" w:rsidRPr="00113A86" w:rsidRDefault="00191C52" w:rsidP="00113A86">
            <w:pPr>
              <w:pStyle w:val="DefenceNormal"/>
              <w:rPr>
                <w:b/>
                <w:bCs/>
              </w:rPr>
            </w:pPr>
            <w:r w:rsidRPr="00113A86">
              <w:rPr>
                <w:b/>
                <w:bCs/>
                <w:i/>
              </w:rPr>
              <w:t>[INSERT, HAVING REGARD TO THE DSPF]</w:t>
            </w:r>
          </w:p>
        </w:tc>
        <w:tc>
          <w:tcPr>
            <w:tcW w:w="3119" w:type="dxa"/>
            <w:gridSpan w:val="2"/>
          </w:tcPr>
          <w:p w14:paraId="2DCEAF9D" w14:textId="7D27384F" w:rsidR="00191C52" w:rsidRPr="00113A86" w:rsidRDefault="00191C52" w:rsidP="00113A86">
            <w:pPr>
              <w:pStyle w:val="DefenceNormal"/>
              <w:rPr>
                <w:b/>
                <w:bCs/>
              </w:rPr>
            </w:pPr>
            <w:r w:rsidRPr="00113A86">
              <w:rPr>
                <w:b/>
                <w:bCs/>
                <w:i/>
              </w:rPr>
              <w:t xml:space="preserve">[INSERT, HAVING REGARD TO THE DSPF AND TABLE 39 OF THE PROTECTIVE SECURITY POLICY FRAMEWORK GUIDELINES AVAILABLE AT </w:t>
            </w:r>
            <w:r w:rsidRPr="00113A86">
              <w:rPr>
                <w:b/>
                <w:bCs/>
                <w:i/>
                <w:iCs/>
              </w:rPr>
              <w:t>https://www.protectivesecurity.gov.au/]</w:t>
            </w:r>
          </w:p>
        </w:tc>
      </w:tr>
      <w:tr w:rsidR="00191C52" w:rsidRPr="00572CD9" w14:paraId="1A5FEE7E" w14:textId="77777777" w:rsidTr="0078266C">
        <w:trPr>
          <w:trHeight w:val="42"/>
        </w:trPr>
        <w:tc>
          <w:tcPr>
            <w:tcW w:w="4109" w:type="dxa"/>
          </w:tcPr>
          <w:p w14:paraId="47B5FAA1" w14:textId="0F103176" w:rsidR="00191C52" w:rsidRDefault="00191C52" w:rsidP="00191C52">
            <w:pPr>
              <w:pStyle w:val="DefenceNormal"/>
              <w:rPr>
                <w:b/>
              </w:rPr>
            </w:pPr>
            <w:r w:rsidRPr="00DA1DCC">
              <w:rPr>
                <w:b/>
              </w:rPr>
              <w:t>Anticipated highest security classification of information and assets</w:t>
            </w:r>
            <w:r w:rsidRPr="007D09A5">
              <w:rPr>
                <w:bCs/>
              </w:rPr>
              <w:t>:</w:t>
            </w:r>
            <w:r>
              <w:rPr>
                <w:bCs/>
              </w:rPr>
              <w:br/>
            </w:r>
            <w:r w:rsidRPr="007D09A5">
              <w:rPr>
                <w:bCs/>
              </w:rPr>
              <w:t xml:space="preserve">(Clause </w:t>
            </w:r>
            <w:r>
              <w:rPr>
                <w:bCs/>
              </w:rPr>
              <w:fldChar w:fldCharType="begin"/>
            </w:r>
            <w:r>
              <w:rPr>
                <w:bCs/>
              </w:rPr>
              <w:instrText xml:space="preserve"> REF _Ref160101014 \w \h  \* MERGEFORMAT </w:instrText>
            </w:r>
            <w:r>
              <w:rPr>
                <w:bCs/>
              </w:rPr>
            </w:r>
            <w:r>
              <w:rPr>
                <w:bCs/>
              </w:rPr>
              <w:fldChar w:fldCharType="separate"/>
            </w:r>
            <w:r>
              <w:rPr>
                <w:bCs/>
              </w:rPr>
              <w:t>20.2(f)</w:t>
            </w:r>
            <w:r>
              <w:rPr>
                <w:bCs/>
              </w:rPr>
              <w:fldChar w:fldCharType="end"/>
            </w:r>
            <w:r w:rsidRPr="007D09A5">
              <w:rPr>
                <w:bCs/>
              </w:rPr>
              <w:t>)</w:t>
            </w:r>
          </w:p>
        </w:tc>
        <w:tc>
          <w:tcPr>
            <w:tcW w:w="5672" w:type="dxa"/>
            <w:gridSpan w:val="6"/>
          </w:tcPr>
          <w:p w14:paraId="242E2C23" w14:textId="64A83186" w:rsidR="00191C52" w:rsidRPr="00113A86" w:rsidRDefault="00191C52" w:rsidP="00113A86">
            <w:pPr>
              <w:pStyle w:val="DefenceNormal"/>
              <w:rPr>
                <w:b/>
                <w:bCs/>
              </w:rPr>
            </w:pPr>
            <w:r w:rsidRPr="00113A86">
              <w:rPr>
                <w:b/>
                <w:bCs/>
                <w:i/>
              </w:rPr>
              <w:t>[INSERT, HAVING REGARD TO THE DSPF, INCLUDING CONTROL 10.1]</w:t>
            </w:r>
          </w:p>
        </w:tc>
      </w:tr>
      <w:tr w:rsidR="00191C52" w:rsidRPr="00572CD9" w14:paraId="7C6C1C85" w14:textId="77777777" w:rsidTr="00466C88">
        <w:tc>
          <w:tcPr>
            <w:tcW w:w="9781" w:type="dxa"/>
            <w:gridSpan w:val="7"/>
          </w:tcPr>
          <w:p w14:paraId="4133D480" w14:textId="4CCA0934" w:rsidR="00191C52" w:rsidRPr="005D091B" w:rsidRDefault="00191C52" w:rsidP="00191C52">
            <w:pPr>
              <w:pStyle w:val="DefenceSubTitle"/>
              <w:spacing w:after="120"/>
            </w:pPr>
            <w:bookmarkStart w:id="2577" w:name="OLE_LINK9"/>
            <w:r w:rsidRPr="005D091B">
              <w:rPr>
                <w:rFonts w:ascii="Arial" w:hAnsi="Arial" w:cs="Arial"/>
              </w:rPr>
              <w:t xml:space="preserve">CLAUSE </w:t>
            </w:r>
            <w:r w:rsidRPr="005D091B">
              <w:rPr>
                <w:rFonts w:ascii="Arial" w:hAnsi="Arial" w:cs="Arial"/>
              </w:rPr>
              <w:fldChar w:fldCharType="begin"/>
            </w:r>
            <w:r w:rsidRPr="005D091B">
              <w:rPr>
                <w:rFonts w:ascii="Arial" w:hAnsi="Arial" w:cs="Arial"/>
              </w:rPr>
              <w:instrText xml:space="preserve"> REF _Ref159928490 \w \h  \* MERGEFORMAT </w:instrText>
            </w:r>
            <w:r w:rsidRPr="005D091B">
              <w:rPr>
                <w:rFonts w:ascii="Arial" w:hAnsi="Arial" w:cs="Arial"/>
              </w:rPr>
            </w:r>
            <w:r w:rsidRPr="005D091B">
              <w:rPr>
                <w:rFonts w:ascii="Arial" w:hAnsi="Arial" w:cs="Arial"/>
              </w:rPr>
              <w:fldChar w:fldCharType="separate"/>
            </w:r>
            <w:r>
              <w:rPr>
                <w:rFonts w:ascii="Arial" w:hAnsi="Arial" w:cs="Arial"/>
              </w:rPr>
              <w:t>24</w:t>
            </w:r>
            <w:r w:rsidRPr="005D091B">
              <w:rPr>
                <w:rFonts w:ascii="Arial" w:hAnsi="Arial" w:cs="Arial"/>
              </w:rPr>
              <w:fldChar w:fldCharType="end"/>
            </w:r>
            <w:r w:rsidRPr="005D091B">
              <w:rPr>
                <w:rFonts w:ascii="Arial" w:hAnsi="Arial" w:cs="Arial"/>
              </w:rPr>
              <w:t xml:space="preserve"> - GLOSSARY OF TERMS AND INTERPRETATION</w:t>
            </w:r>
          </w:p>
        </w:tc>
      </w:tr>
      <w:bookmarkEnd w:id="2577"/>
      <w:tr w:rsidR="00191C52" w:rsidRPr="00572CD9" w14:paraId="360BDCD7" w14:textId="77777777" w:rsidTr="005D091B">
        <w:tc>
          <w:tcPr>
            <w:tcW w:w="4109" w:type="dxa"/>
          </w:tcPr>
          <w:p w14:paraId="5A8F1B57" w14:textId="2CADF7F4" w:rsidR="00191C52" w:rsidRPr="00572CD9" w:rsidRDefault="00191C52" w:rsidP="00191C52">
            <w:pPr>
              <w:pStyle w:val="DefenceNormal"/>
              <w:rPr>
                <w:b/>
              </w:rPr>
            </w:pPr>
            <w:r w:rsidRPr="00572CD9">
              <w:rPr>
                <w:b/>
              </w:rPr>
              <w:t>Completion</w:t>
            </w:r>
            <w:r w:rsidRPr="00572CD9">
              <w:t xml:space="preserve"> </w:t>
            </w:r>
            <w:r w:rsidRPr="00572CD9">
              <w:rPr>
                <w:b/>
              </w:rPr>
              <w:t>- additional conditions precedent to</w:t>
            </w:r>
            <w:r w:rsidRPr="00572CD9">
              <w:t xml:space="preserve"> </w:t>
            </w:r>
            <w:r w:rsidRPr="00572CD9">
              <w:rPr>
                <w:b/>
              </w:rPr>
              <w:t>Completion</w:t>
            </w:r>
            <w:r w:rsidRPr="00572CD9">
              <w:t>:</w:t>
            </w:r>
            <w:r w:rsidRPr="00572CD9">
              <w:br/>
              <w:t xml:space="preserve">(Clause </w:t>
            </w:r>
            <w:r w:rsidRPr="00572CD9">
              <w:fldChar w:fldCharType="begin"/>
            </w:r>
            <w:r w:rsidRPr="00572CD9">
              <w:instrText xml:space="preserve"> REF _Ref73864465 \w \h  \* MERGEFORMAT </w:instrText>
            </w:r>
            <w:r w:rsidRPr="00572CD9">
              <w:fldChar w:fldCharType="separate"/>
            </w:r>
            <w:r>
              <w:t>24.1</w:t>
            </w:r>
            <w:r w:rsidRPr="00572CD9">
              <w:fldChar w:fldCharType="end"/>
            </w:r>
            <w:r w:rsidRPr="00572CD9">
              <w:t>)</w:t>
            </w:r>
          </w:p>
        </w:tc>
        <w:tc>
          <w:tcPr>
            <w:tcW w:w="5672" w:type="dxa"/>
            <w:gridSpan w:val="6"/>
          </w:tcPr>
          <w:p w14:paraId="3F18D0B7" w14:textId="519A8579" w:rsidR="00191C52" w:rsidRPr="00572CD9" w:rsidRDefault="00191C52" w:rsidP="00191C52">
            <w:pPr>
              <w:pStyle w:val="DefenceNormal"/>
            </w:pPr>
          </w:p>
        </w:tc>
      </w:tr>
      <w:tr w:rsidR="00191C52" w:rsidRPr="00572CD9" w14:paraId="405DBCD8" w14:textId="77777777" w:rsidTr="005D091B">
        <w:tc>
          <w:tcPr>
            <w:tcW w:w="4109" w:type="dxa"/>
          </w:tcPr>
          <w:p w14:paraId="0023EE37" w14:textId="19B8EB4C" w:rsidR="00191C52" w:rsidRPr="00572CD9" w:rsidRDefault="00191C52" w:rsidP="00191C52">
            <w:pPr>
              <w:pStyle w:val="DefenceNormal"/>
            </w:pPr>
            <w:r w:rsidRPr="00572CD9">
              <w:rPr>
                <w:b/>
              </w:rPr>
              <w:t>Contractor:</w:t>
            </w:r>
            <w:r w:rsidRPr="00572CD9">
              <w:rPr>
                <w:b/>
              </w:rPr>
              <w:br/>
            </w:r>
            <w:r w:rsidRPr="00572CD9">
              <w:t xml:space="preserve">(Clause </w:t>
            </w:r>
            <w:r w:rsidRPr="00572CD9">
              <w:fldChar w:fldCharType="begin"/>
            </w:r>
            <w:r w:rsidRPr="00572CD9">
              <w:instrText xml:space="preserve"> REF _Ref73864465 \r \h  \* MERGEFORMAT </w:instrText>
            </w:r>
            <w:r w:rsidRPr="00572CD9">
              <w:fldChar w:fldCharType="separate"/>
            </w:r>
            <w:r>
              <w:t>24.1</w:t>
            </w:r>
            <w:r w:rsidRPr="00572CD9">
              <w:fldChar w:fldCharType="end"/>
            </w:r>
            <w:r w:rsidRPr="00572CD9">
              <w:t>)</w:t>
            </w:r>
          </w:p>
        </w:tc>
        <w:tc>
          <w:tcPr>
            <w:tcW w:w="5672" w:type="dxa"/>
            <w:gridSpan w:val="6"/>
          </w:tcPr>
          <w:p w14:paraId="7D7659BE" w14:textId="2FFF521E" w:rsidR="00191C52" w:rsidRPr="00572CD9" w:rsidRDefault="00191C52" w:rsidP="00191C52">
            <w:pPr>
              <w:pStyle w:val="DefenceNormal"/>
            </w:pPr>
          </w:p>
        </w:tc>
      </w:tr>
      <w:tr w:rsidR="00191C52" w:rsidRPr="00572CD9" w14:paraId="12F79906" w14:textId="77777777" w:rsidTr="005D091B">
        <w:tc>
          <w:tcPr>
            <w:tcW w:w="4109" w:type="dxa"/>
          </w:tcPr>
          <w:p w14:paraId="39E84B94" w14:textId="1390B42B" w:rsidR="00191C52" w:rsidRPr="00572CD9" w:rsidRDefault="00191C52" w:rsidP="00191C52">
            <w:pPr>
              <w:pStyle w:val="DefenceNormal"/>
            </w:pPr>
            <w:r w:rsidRPr="00572CD9">
              <w:rPr>
                <w:b/>
              </w:rPr>
              <w:t>Contractor's Environmental Management</w:t>
            </w:r>
            <w:r>
              <w:rPr>
                <w:b/>
              </w:rPr>
              <w:t xml:space="preserve"> and Sustainability</w:t>
            </w:r>
            <w:r w:rsidRPr="00572CD9">
              <w:rPr>
                <w:b/>
              </w:rPr>
              <w:t xml:space="preserve"> Plan</w:t>
            </w:r>
            <w:r w:rsidRPr="00572CD9">
              <w:t>:</w:t>
            </w:r>
            <w:r w:rsidRPr="00572CD9">
              <w:br/>
              <w:t xml:space="preserve">(Clause </w:t>
            </w:r>
            <w:r w:rsidRPr="00572CD9">
              <w:fldChar w:fldCharType="begin"/>
            </w:r>
            <w:r w:rsidRPr="00572CD9">
              <w:instrText xml:space="preserve"> REF _Ref73864465 \w \h  \* MERGEFORMAT </w:instrText>
            </w:r>
            <w:r w:rsidRPr="00572CD9">
              <w:fldChar w:fldCharType="separate"/>
            </w:r>
            <w:r>
              <w:t>24.1</w:t>
            </w:r>
            <w:r w:rsidRPr="00572CD9">
              <w:fldChar w:fldCharType="end"/>
            </w:r>
            <w:r w:rsidRPr="00572CD9">
              <w:t>)</w:t>
            </w:r>
          </w:p>
        </w:tc>
        <w:tc>
          <w:tcPr>
            <w:tcW w:w="5672" w:type="dxa"/>
            <w:gridSpan w:val="6"/>
          </w:tcPr>
          <w:p w14:paraId="1FA834A0" w14:textId="70FE1699" w:rsidR="00191C52" w:rsidRPr="00572CD9" w:rsidRDefault="00191C52" w:rsidP="00191C52">
            <w:pPr>
              <w:pStyle w:val="DefenceNormal"/>
            </w:pPr>
          </w:p>
        </w:tc>
      </w:tr>
      <w:tr w:rsidR="00191C52" w:rsidRPr="00572CD9" w14:paraId="47CF702D" w14:textId="77777777" w:rsidTr="005D091B">
        <w:tc>
          <w:tcPr>
            <w:tcW w:w="4109" w:type="dxa"/>
          </w:tcPr>
          <w:p w14:paraId="018EDDF0" w14:textId="449FE5CA" w:rsidR="00191C52" w:rsidRPr="00572CD9" w:rsidRDefault="00191C52" w:rsidP="00191C52">
            <w:pPr>
              <w:pStyle w:val="DefenceNormal"/>
              <w:rPr>
                <w:b/>
              </w:rPr>
            </w:pPr>
            <w:r w:rsidRPr="000634F8">
              <w:rPr>
                <w:b/>
              </w:rPr>
              <w:lastRenderedPageBreak/>
              <w:t>Contractor's</w:t>
            </w:r>
            <w:r w:rsidRPr="000634F8">
              <w:rPr>
                <w:b/>
                <w:color w:val="0000FF"/>
              </w:rPr>
              <w:t xml:space="preserve"> </w:t>
            </w:r>
            <w:r w:rsidRPr="00572CD9">
              <w:rPr>
                <w:b/>
              </w:rPr>
              <w:t>Project Lifecycle and HOTO Plan</w:t>
            </w:r>
            <w:r w:rsidRPr="00572CD9">
              <w:br/>
              <w:t xml:space="preserve">(Clause </w:t>
            </w:r>
            <w:r w:rsidRPr="00572CD9">
              <w:fldChar w:fldCharType="begin"/>
            </w:r>
            <w:r w:rsidRPr="00572CD9">
              <w:instrText xml:space="preserve"> REF _Ref73864465 \w \h  \* MERGEFORMAT </w:instrText>
            </w:r>
            <w:r w:rsidRPr="00572CD9">
              <w:fldChar w:fldCharType="separate"/>
            </w:r>
            <w:r>
              <w:t>24.1</w:t>
            </w:r>
            <w:r w:rsidRPr="00572CD9">
              <w:fldChar w:fldCharType="end"/>
            </w:r>
            <w:r w:rsidRPr="00572CD9">
              <w:t>)</w:t>
            </w:r>
          </w:p>
        </w:tc>
        <w:tc>
          <w:tcPr>
            <w:tcW w:w="5672" w:type="dxa"/>
            <w:gridSpan w:val="6"/>
          </w:tcPr>
          <w:p w14:paraId="60E4E26E" w14:textId="77777777" w:rsidR="00191C52" w:rsidRPr="00572CD9" w:rsidDel="0084707B" w:rsidRDefault="00191C52" w:rsidP="00191C52">
            <w:pPr>
              <w:pStyle w:val="DefenceNormal"/>
            </w:pPr>
          </w:p>
        </w:tc>
      </w:tr>
      <w:tr w:rsidR="00191C52" w:rsidRPr="00572CD9" w14:paraId="216C0C20" w14:textId="77777777" w:rsidTr="005D091B">
        <w:trPr>
          <w:trHeight w:val="660"/>
        </w:trPr>
        <w:tc>
          <w:tcPr>
            <w:tcW w:w="4109" w:type="dxa"/>
          </w:tcPr>
          <w:p w14:paraId="28A31804" w14:textId="2ABB97F2" w:rsidR="00191C52" w:rsidRPr="00572CD9" w:rsidRDefault="00191C52" w:rsidP="00191C52">
            <w:pPr>
              <w:pStyle w:val="DefenceNormal"/>
              <w:rPr>
                <w:b/>
              </w:rPr>
            </w:pPr>
            <w:r w:rsidRPr="00760899">
              <w:rPr>
                <w:b/>
              </w:rPr>
              <w:t>Contractor's Project Plans</w:t>
            </w:r>
            <w:r>
              <w:rPr>
                <w:b/>
              </w:rPr>
              <w:t xml:space="preserve"> (additional)</w:t>
            </w:r>
            <w:r w:rsidRPr="00760899">
              <w:rPr>
                <w:b/>
              </w:rPr>
              <w:t>:</w:t>
            </w:r>
            <w:r w:rsidRPr="00760899">
              <w:rPr>
                <w:b/>
              </w:rPr>
              <w:br/>
            </w:r>
            <w:r w:rsidRPr="00E55C40">
              <w:t xml:space="preserve">(Clause </w:t>
            </w:r>
            <w:r w:rsidRPr="00E55C40">
              <w:fldChar w:fldCharType="begin"/>
            </w:r>
            <w:r w:rsidRPr="00E55C40">
              <w:instrText xml:space="preserve"> REF _Ref73864465 \w \h  \* MERGEFORMAT </w:instrText>
            </w:r>
            <w:r w:rsidRPr="00E55C40">
              <w:fldChar w:fldCharType="separate"/>
            </w:r>
            <w:r>
              <w:t>24.1</w:t>
            </w:r>
            <w:r w:rsidRPr="00E55C40">
              <w:fldChar w:fldCharType="end"/>
            </w:r>
            <w:r w:rsidRPr="00E55C40">
              <w:t>)</w:t>
            </w:r>
          </w:p>
        </w:tc>
        <w:tc>
          <w:tcPr>
            <w:tcW w:w="5672" w:type="dxa"/>
            <w:gridSpan w:val="6"/>
          </w:tcPr>
          <w:p w14:paraId="13DD0741" w14:textId="77777777" w:rsidR="00191C52" w:rsidRPr="00572CD9" w:rsidDel="0084707B" w:rsidRDefault="00191C52" w:rsidP="00191C52">
            <w:pPr>
              <w:pStyle w:val="DefenceNormal"/>
            </w:pPr>
          </w:p>
        </w:tc>
      </w:tr>
      <w:tr w:rsidR="00191C52" w:rsidRPr="00572CD9" w14:paraId="2255AF94" w14:textId="77777777" w:rsidTr="005D091B">
        <w:tblPrEx>
          <w:jc w:val="right"/>
        </w:tblPrEx>
        <w:trPr>
          <w:trHeight w:val="660"/>
          <w:jc w:val="right"/>
        </w:trPr>
        <w:tc>
          <w:tcPr>
            <w:tcW w:w="4109" w:type="dxa"/>
          </w:tcPr>
          <w:p w14:paraId="387A6CF5" w14:textId="7B2AD4BF" w:rsidR="00191C52" w:rsidRPr="00572CD9" w:rsidRDefault="00191C52" w:rsidP="00191C52">
            <w:pPr>
              <w:pStyle w:val="DefenceNormal"/>
            </w:pPr>
            <w:r w:rsidRPr="00572CD9">
              <w:rPr>
                <w:b/>
              </w:rPr>
              <w:t>Contractor’s Quality Plan</w:t>
            </w:r>
            <w:r w:rsidRPr="00572CD9">
              <w:t>:</w:t>
            </w:r>
            <w:r w:rsidRPr="00572CD9">
              <w:br/>
              <w:t xml:space="preserve">(Clause </w:t>
            </w:r>
            <w:r w:rsidRPr="00572CD9">
              <w:fldChar w:fldCharType="begin"/>
            </w:r>
            <w:r w:rsidRPr="00572CD9">
              <w:instrText xml:space="preserve"> REF _Ref73864465 \w \h  \* MERGEFORMAT </w:instrText>
            </w:r>
            <w:r w:rsidRPr="00572CD9">
              <w:fldChar w:fldCharType="separate"/>
            </w:r>
            <w:r>
              <w:t>24.1</w:t>
            </w:r>
            <w:r w:rsidRPr="00572CD9">
              <w:fldChar w:fldCharType="end"/>
            </w:r>
            <w:r w:rsidRPr="00572CD9">
              <w:t>)</w:t>
            </w:r>
          </w:p>
        </w:tc>
        <w:tc>
          <w:tcPr>
            <w:tcW w:w="5672" w:type="dxa"/>
            <w:gridSpan w:val="6"/>
          </w:tcPr>
          <w:p w14:paraId="4BB2B850" w14:textId="7DC3D071" w:rsidR="00191C52" w:rsidRPr="00572CD9" w:rsidRDefault="00191C52" w:rsidP="00191C52">
            <w:pPr>
              <w:pStyle w:val="DefenceNormal"/>
            </w:pPr>
          </w:p>
        </w:tc>
      </w:tr>
      <w:tr w:rsidR="00191C52" w:rsidRPr="00572CD9" w14:paraId="0C91EFF1" w14:textId="77777777" w:rsidTr="005D091B">
        <w:tblPrEx>
          <w:jc w:val="right"/>
        </w:tblPrEx>
        <w:trPr>
          <w:trHeight w:val="660"/>
          <w:jc w:val="right"/>
        </w:trPr>
        <w:tc>
          <w:tcPr>
            <w:tcW w:w="4109" w:type="dxa"/>
          </w:tcPr>
          <w:p w14:paraId="4C3D846D" w14:textId="26C420CF" w:rsidR="00191C52" w:rsidRPr="00572CD9" w:rsidRDefault="00191C52" w:rsidP="00191C52">
            <w:pPr>
              <w:pStyle w:val="DefenceNormal"/>
            </w:pPr>
            <w:r w:rsidRPr="00572CD9">
              <w:rPr>
                <w:b/>
              </w:rPr>
              <w:t>Contractor’s Representative</w:t>
            </w:r>
            <w:r w:rsidRPr="00572CD9">
              <w:t>:</w:t>
            </w:r>
            <w:r w:rsidRPr="00572CD9">
              <w:br/>
              <w:t xml:space="preserve">(Clause </w:t>
            </w:r>
            <w:r w:rsidRPr="00572CD9">
              <w:fldChar w:fldCharType="begin"/>
            </w:r>
            <w:r w:rsidRPr="00572CD9">
              <w:instrText xml:space="preserve"> REF _Ref73864465 \w \h  \* MERGEFORMAT </w:instrText>
            </w:r>
            <w:r w:rsidRPr="00572CD9">
              <w:fldChar w:fldCharType="separate"/>
            </w:r>
            <w:r>
              <w:t>24.1</w:t>
            </w:r>
            <w:r w:rsidRPr="00572CD9">
              <w:fldChar w:fldCharType="end"/>
            </w:r>
            <w:r w:rsidRPr="00572CD9">
              <w:t>)</w:t>
            </w:r>
          </w:p>
        </w:tc>
        <w:tc>
          <w:tcPr>
            <w:tcW w:w="5672" w:type="dxa"/>
            <w:gridSpan w:val="6"/>
          </w:tcPr>
          <w:p w14:paraId="6F0E2442" w14:textId="5C206C39" w:rsidR="00191C52" w:rsidRPr="00572CD9" w:rsidRDefault="00191C52" w:rsidP="00191C52">
            <w:pPr>
              <w:pStyle w:val="DefenceNormal"/>
            </w:pPr>
          </w:p>
        </w:tc>
      </w:tr>
      <w:tr w:rsidR="00191C52" w:rsidRPr="00572CD9" w14:paraId="5850F815" w14:textId="77777777" w:rsidTr="005D091B">
        <w:tblPrEx>
          <w:jc w:val="right"/>
        </w:tblPrEx>
        <w:trPr>
          <w:trHeight w:val="660"/>
          <w:jc w:val="right"/>
        </w:trPr>
        <w:tc>
          <w:tcPr>
            <w:tcW w:w="4109" w:type="dxa"/>
            <w:tcBorders>
              <w:bottom w:val="nil"/>
            </w:tcBorders>
          </w:tcPr>
          <w:p w14:paraId="55AE9CAF" w14:textId="17EF1D3B" w:rsidR="00191C52" w:rsidRPr="00572CD9" w:rsidRDefault="00191C52" w:rsidP="00191C52">
            <w:pPr>
              <w:pStyle w:val="DefenceNormal"/>
            </w:pPr>
            <w:r w:rsidRPr="00572CD9">
              <w:rPr>
                <w:b/>
              </w:rPr>
              <w:t>Contractor's Site Management Plan</w:t>
            </w:r>
            <w:r w:rsidRPr="00572CD9">
              <w:t>:</w:t>
            </w:r>
            <w:r w:rsidRPr="00572CD9">
              <w:br/>
              <w:t xml:space="preserve">(Clause </w:t>
            </w:r>
            <w:r w:rsidRPr="00572CD9">
              <w:fldChar w:fldCharType="begin"/>
            </w:r>
            <w:r w:rsidRPr="00572CD9">
              <w:instrText xml:space="preserve"> REF _Ref73864465 \w \h  \* MERGEFORMAT </w:instrText>
            </w:r>
            <w:r w:rsidRPr="00572CD9">
              <w:fldChar w:fldCharType="separate"/>
            </w:r>
            <w:r>
              <w:t>24.1</w:t>
            </w:r>
            <w:r w:rsidRPr="00572CD9">
              <w:fldChar w:fldCharType="end"/>
            </w:r>
            <w:r w:rsidRPr="00572CD9">
              <w:t>)</w:t>
            </w:r>
          </w:p>
        </w:tc>
        <w:tc>
          <w:tcPr>
            <w:tcW w:w="5672" w:type="dxa"/>
            <w:gridSpan w:val="6"/>
            <w:tcBorders>
              <w:bottom w:val="nil"/>
            </w:tcBorders>
          </w:tcPr>
          <w:p w14:paraId="26BDBEE4" w14:textId="62E49EBF" w:rsidR="00191C52" w:rsidRPr="00572CD9" w:rsidRDefault="00191C52" w:rsidP="00191C52">
            <w:pPr>
              <w:pStyle w:val="DefenceNormal"/>
            </w:pPr>
          </w:p>
        </w:tc>
      </w:tr>
      <w:tr w:rsidR="00191C52" w:rsidRPr="00572CD9" w14:paraId="7D1B56A7" w14:textId="77777777" w:rsidTr="005D091B">
        <w:tblPrEx>
          <w:jc w:val="right"/>
        </w:tblPrEx>
        <w:trPr>
          <w:trHeight w:val="660"/>
          <w:jc w:val="right"/>
        </w:trPr>
        <w:tc>
          <w:tcPr>
            <w:tcW w:w="4109" w:type="dxa"/>
            <w:tcBorders>
              <w:bottom w:val="nil"/>
            </w:tcBorders>
          </w:tcPr>
          <w:p w14:paraId="354A33DE" w14:textId="1CF2E8CF" w:rsidR="00191C52" w:rsidRPr="00572CD9" w:rsidRDefault="00191C52" w:rsidP="00191C52">
            <w:pPr>
              <w:pStyle w:val="DefenceNormal"/>
            </w:pPr>
            <w:r w:rsidRPr="00572CD9">
              <w:rPr>
                <w:b/>
              </w:rPr>
              <w:t>Contractor's Work Health and Safety Plan</w:t>
            </w:r>
            <w:r w:rsidRPr="00572CD9">
              <w:t>:</w:t>
            </w:r>
            <w:r w:rsidRPr="00572CD9">
              <w:br/>
              <w:t xml:space="preserve">(Clause </w:t>
            </w:r>
            <w:r w:rsidRPr="00572CD9">
              <w:fldChar w:fldCharType="begin"/>
            </w:r>
            <w:r w:rsidRPr="00572CD9">
              <w:instrText xml:space="preserve"> REF _Ref73864465 \w \h  \* MERGEFORMAT </w:instrText>
            </w:r>
            <w:r w:rsidRPr="00572CD9">
              <w:fldChar w:fldCharType="separate"/>
            </w:r>
            <w:r>
              <w:t>24.1</w:t>
            </w:r>
            <w:r w:rsidRPr="00572CD9">
              <w:fldChar w:fldCharType="end"/>
            </w:r>
            <w:r w:rsidRPr="00572CD9">
              <w:t>)</w:t>
            </w:r>
          </w:p>
        </w:tc>
        <w:tc>
          <w:tcPr>
            <w:tcW w:w="5672" w:type="dxa"/>
            <w:gridSpan w:val="6"/>
            <w:tcBorders>
              <w:bottom w:val="nil"/>
            </w:tcBorders>
          </w:tcPr>
          <w:p w14:paraId="7AB4973F" w14:textId="77AAEFA2" w:rsidR="00191C52" w:rsidRPr="00572CD9" w:rsidRDefault="00191C52" w:rsidP="00191C52">
            <w:pPr>
              <w:pStyle w:val="DefenceNormal"/>
            </w:pPr>
          </w:p>
        </w:tc>
      </w:tr>
      <w:tr w:rsidR="00191C52" w:rsidRPr="00572CD9" w14:paraId="0A77B766" w14:textId="77777777" w:rsidTr="005D091B">
        <w:tc>
          <w:tcPr>
            <w:tcW w:w="4109" w:type="dxa"/>
            <w:vMerge w:val="restart"/>
          </w:tcPr>
          <w:p w14:paraId="1CD82DCB" w14:textId="1F27E0B8" w:rsidR="00191C52" w:rsidRPr="00572CD9" w:rsidRDefault="00191C52" w:rsidP="00191C52">
            <w:pPr>
              <w:pStyle w:val="DefenceNormal"/>
            </w:pPr>
            <w:r w:rsidRPr="00572CD9">
              <w:rPr>
                <w:b/>
              </w:rPr>
              <w:t>Date for Completion</w:t>
            </w:r>
            <w:r w:rsidRPr="00572CD9">
              <w:t>:</w:t>
            </w:r>
            <w:r w:rsidRPr="00572CD9">
              <w:br/>
              <w:t xml:space="preserve">(Clause </w:t>
            </w:r>
            <w:r w:rsidRPr="00572CD9">
              <w:fldChar w:fldCharType="begin"/>
            </w:r>
            <w:r w:rsidRPr="00572CD9">
              <w:instrText xml:space="preserve"> REF _Ref73864465 \r \h  \* MERGEFORMAT </w:instrText>
            </w:r>
            <w:r w:rsidRPr="00572CD9">
              <w:fldChar w:fldCharType="separate"/>
            </w:r>
            <w:r>
              <w:t>24.1</w:t>
            </w:r>
            <w:r w:rsidRPr="00572CD9">
              <w:fldChar w:fldCharType="end"/>
            </w:r>
            <w:r w:rsidRPr="00572CD9">
              <w:t>)</w:t>
            </w:r>
          </w:p>
        </w:tc>
        <w:tc>
          <w:tcPr>
            <w:tcW w:w="5672" w:type="dxa"/>
            <w:gridSpan w:val="6"/>
            <w:tcBorders>
              <w:bottom w:val="nil"/>
            </w:tcBorders>
          </w:tcPr>
          <w:p w14:paraId="2C619898" w14:textId="73B8096B" w:rsidR="00191C52" w:rsidRPr="00572CD9" w:rsidRDefault="00191C52" w:rsidP="00191C52">
            <w:pPr>
              <w:pStyle w:val="DefenceNormal"/>
            </w:pPr>
            <w:r w:rsidRPr="00572CD9">
              <w:t xml:space="preserve">For the Subcontract Works is </w:t>
            </w:r>
            <w:r>
              <w:t xml:space="preserve">     </w:t>
            </w:r>
            <w:r w:rsidRPr="00572CD9">
              <w:t xml:space="preserve"> weeks/days after the Award Date</w:t>
            </w:r>
          </w:p>
          <w:p w14:paraId="3727BC83" w14:textId="764E398A" w:rsidR="00191C52" w:rsidRPr="00572CD9" w:rsidRDefault="00191C52" w:rsidP="00191C52">
            <w:pPr>
              <w:pStyle w:val="DefenceNormal"/>
            </w:pPr>
            <w:r w:rsidRPr="00572CD9">
              <w:t xml:space="preserve">For each </w:t>
            </w:r>
            <w:r w:rsidRPr="00572CD9">
              <w:rPr>
                <w:shd w:val="clear" w:color="000000" w:fill="auto"/>
              </w:rPr>
              <w:t>Stage</w:t>
            </w:r>
            <w:r w:rsidRPr="00572CD9">
              <w:t xml:space="preserve"> is:</w:t>
            </w:r>
          </w:p>
        </w:tc>
      </w:tr>
      <w:tr w:rsidR="00191C52" w:rsidRPr="00572CD9" w14:paraId="47A7588A" w14:textId="77777777" w:rsidTr="005D091B">
        <w:trPr>
          <w:trHeight w:val="173"/>
        </w:trPr>
        <w:tc>
          <w:tcPr>
            <w:tcW w:w="4109" w:type="dxa"/>
            <w:vMerge/>
          </w:tcPr>
          <w:p w14:paraId="2DC3744F" w14:textId="77777777" w:rsidR="00191C52" w:rsidRPr="00572CD9" w:rsidRDefault="00191C52" w:rsidP="00191C52">
            <w:pPr>
              <w:pStyle w:val="DefenceNormal"/>
            </w:pPr>
          </w:p>
        </w:tc>
        <w:tc>
          <w:tcPr>
            <w:tcW w:w="2220" w:type="dxa"/>
            <w:gridSpan w:val="2"/>
          </w:tcPr>
          <w:p w14:paraId="3E51D3A4" w14:textId="32026416" w:rsidR="00191C52" w:rsidRPr="00572CD9" w:rsidRDefault="00191C52" w:rsidP="00191C52">
            <w:pPr>
              <w:pStyle w:val="DefenceNormal"/>
            </w:pPr>
            <w:r w:rsidRPr="00572CD9">
              <w:rPr>
                <w:b/>
                <w:shd w:val="clear" w:color="000000" w:fill="auto"/>
              </w:rPr>
              <w:t>Stage</w:t>
            </w:r>
          </w:p>
        </w:tc>
        <w:tc>
          <w:tcPr>
            <w:tcW w:w="3452" w:type="dxa"/>
            <w:gridSpan w:val="4"/>
          </w:tcPr>
          <w:p w14:paraId="6431055B" w14:textId="77777777" w:rsidR="00191C52" w:rsidRPr="00572CD9" w:rsidRDefault="00191C52" w:rsidP="00191C52">
            <w:pPr>
              <w:pStyle w:val="DefenceNormal"/>
            </w:pPr>
            <w:r w:rsidRPr="00572CD9">
              <w:rPr>
                <w:b/>
              </w:rPr>
              <w:t>Date for Completion</w:t>
            </w:r>
          </w:p>
        </w:tc>
      </w:tr>
      <w:tr w:rsidR="00191C52" w:rsidRPr="00572CD9" w14:paraId="5D3CC7BD" w14:textId="77777777" w:rsidTr="005D091B">
        <w:trPr>
          <w:trHeight w:val="172"/>
        </w:trPr>
        <w:tc>
          <w:tcPr>
            <w:tcW w:w="4109" w:type="dxa"/>
            <w:vMerge/>
          </w:tcPr>
          <w:p w14:paraId="79FC6FDC" w14:textId="77777777" w:rsidR="00191C52" w:rsidRPr="00572CD9" w:rsidRDefault="00191C52" w:rsidP="00191C52">
            <w:pPr>
              <w:pStyle w:val="DefenceNormal"/>
            </w:pPr>
          </w:p>
        </w:tc>
        <w:tc>
          <w:tcPr>
            <w:tcW w:w="2220" w:type="dxa"/>
            <w:gridSpan w:val="2"/>
          </w:tcPr>
          <w:p w14:paraId="645C40EF" w14:textId="20C66AB3" w:rsidR="00191C52" w:rsidRPr="00572CD9" w:rsidRDefault="00191C52" w:rsidP="00191C52">
            <w:pPr>
              <w:pStyle w:val="DefenceNormal"/>
            </w:pPr>
          </w:p>
        </w:tc>
        <w:tc>
          <w:tcPr>
            <w:tcW w:w="3452" w:type="dxa"/>
            <w:gridSpan w:val="4"/>
          </w:tcPr>
          <w:p w14:paraId="4233EDF6" w14:textId="76F80C2C" w:rsidR="00191C52" w:rsidRPr="00572CD9" w:rsidRDefault="00191C52" w:rsidP="00191C52">
            <w:pPr>
              <w:pStyle w:val="DefenceNormal"/>
            </w:pPr>
            <w:r>
              <w:t xml:space="preserve">     </w:t>
            </w:r>
            <w:r w:rsidRPr="00572CD9">
              <w:t>weeks/days after the Award Date</w:t>
            </w:r>
          </w:p>
        </w:tc>
      </w:tr>
      <w:tr w:rsidR="00191C52" w:rsidRPr="00572CD9" w14:paraId="62E08C45" w14:textId="77777777" w:rsidTr="005D091B">
        <w:trPr>
          <w:trHeight w:val="172"/>
        </w:trPr>
        <w:tc>
          <w:tcPr>
            <w:tcW w:w="4109" w:type="dxa"/>
            <w:vMerge/>
          </w:tcPr>
          <w:p w14:paraId="7FC78189" w14:textId="77777777" w:rsidR="00191C52" w:rsidRPr="00572CD9" w:rsidRDefault="00191C52" w:rsidP="00191C52">
            <w:pPr>
              <w:pStyle w:val="DefenceNormal"/>
            </w:pPr>
          </w:p>
        </w:tc>
        <w:tc>
          <w:tcPr>
            <w:tcW w:w="2220" w:type="dxa"/>
            <w:gridSpan w:val="2"/>
          </w:tcPr>
          <w:p w14:paraId="23C169D8" w14:textId="24F7E833" w:rsidR="00191C52" w:rsidRPr="00572CD9" w:rsidRDefault="00191C52" w:rsidP="00191C52">
            <w:pPr>
              <w:pStyle w:val="DefenceNormal"/>
            </w:pPr>
          </w:p>
        </w:tc>
        <w:tc>
          <w:tcPr>
            <w:tcW w:w="3452" w:type="dxa"/>
            <w:gridSpan w:val="4"/>
          </w:tcPr>
          <w:p w14:paraId="4E064DB9" w14:textId="1907F160" w:rsidR="00191C52" w:rsidRPr="00572CD9" w:rsidRDefault="00191C52" w:rsidP="00191C52">
            <w:pPr>
              <w:pStyle w:val="DefenceNormal"/>
            </w:pPr>
            <w:r>
              <w:t xml:space="preserve">     </w:t>
            </w:r>
            <w:r w:rsidRPr="00572CD9">
              <w:t>weeks/days after the Award Date</w:t>
            </w:r>
          </w:p>
        </w:tc>
      </w:tr>
      <w:tr w:rsidR="00191C52" w:rsidRPr="00572CD9" w14:paraId="39C24872" w14:textId="77777777" w:rsidTr="005D091B">
        <w:tc>
          <w:tcPr>
            <w:tcW w:w="4109" w:type="dxa"/>
          </w:tcPr>
          <w:p w14:paraId="5B7219A4" w14:textId="7E7C1387" w:rsidR="00191C52" w:rsidRPr="00572CD9" w:rsidRDefault="00191C52" w:rsidP="00191C52">
            <w:pPr>
              <w:pStyle w:val="DefenceNormal"/>
            </w:pPr>
            <w:r w:rsidRPr="00572CD9">
              <w:rPr>
                <w:b/>
              </w:rPr>
              <w:t>Defects Liability Period</w:t>
            </w:r>
            <w:r w:rsidRPr="00572CD9">
              <w:t>:</w:t>
            </w:r>
            <w:r w:rsidRPr="00572CD9">
              <w:br/>
              <w:t xml:space="preserve">(Clause </w:t>
            </w:r>
            <w:r w:rsidRPr="00572CD9">
              <w:fldChar w:fldCharType="begin"/>
            </w:r>
            <w:r w:rsidRPr="00572CD9">
              <w:instrText xml:space="preserve"> REF _Ref73864465 \r \h  \* MERGEFORMAT </w:instrText>
            </w:r>
            <w:r w:rsidRPr="00572CD9">
              <w:fldChar w:fldCharType="separate"/>
            </w:r>
            <w:r>
              <w:t>24.1</w:t>
            </w:r>
            <w:r w:rsidRPr="00572CD9">
              <w:fldChar w:fldCharType="end"/>
            </w:r>
            <w:r w:rsidRPr="00572CD9">
              <w:t>)</w:t>
            </w:r>
          </w:p>
        </w:tc>
        <w:tc>
          <w:tcPr>
            <w:tcW w:w="5672" w:type="dxa"/>
            <w:gridSpan w:val="6"/>
          </w:tcPr>
          <w:p w14:paraId="434E9BF8" w14:textId="1F9B67EE" w:rsidR="00191C52" w:rsidRPr="00572CD9" w:rsidRDefault="00191C52" w:rsidP="00191C52">
            <w:pPr>
              <w:pStyle w:val="DefenceNormal"/>
            </w:pPr>
            <w:r>
              <w:t xml:space="preserve">     </w:t>
            </w:r>
            <w:r w:rsidRPr="00572CD9">
              <w:t xml:space="preserve"> weeks</w:t>
            </w:r>
          </w:p>
        </w:tc>
      </w:tr>
      <w:tr w:rsidR="00191C52" w:rsidRPr="00572CD9" w14:paraId="692723E4" w14:textId="77777777" w:rsidTr="005D091B">
        <w:tc>
          <w:tcPr>
            <w:tcW w:w="4109" w:type="dxa"/>
          </w:tcPr>
          <w:p w14:paraId="420B03C2" w14:textId="7C792FE7" w:rsidR="00191C52" w:rsidRPr="00572CD9" w:rsidRDefault="00191C52" w:rsidP="00191C52">
            <w:pPr>
              <w:pStyle w:val="DefenceNormal"/>
              <w:rPr>
                <w:b/>
              </w:rPr>
            </w:pPr>
            <w:r w:rsidRPr="00572CD9">
              <w:rPr>
                <w:b/>
              </w:rPr>
              <w:t>Defe</w:t>
            </w:r>
            <w:r>
              <w:rPr>
                <w:b/>
              </w:rPr>
              <w:t>nce Asbestos Register</w:t>
            </w:r>
            <w:r w:rsidRPr="00572CD9">
              <w:t>:</w:t>
            </w:r>
            <w:r w:rsidRPr="00572CD9">
              <w:br/>
              <w:t xml:space="preserve">(Clause </w:t>
            </w:r>
            <w:r w:rsidRPr="00572CD9">
              <w:fldChar w:fldCharType="begin"/>
            </w:r>
            <w:r w:rsidRPr="00572CD9">
              <w:instrText xml:space="preserve"> REF _Ref73864465 \r \h  \* MERGEFORMAT </w:instrText>
            </w:r>
            <w:r w:rsidRPr="00572CD9">
              <w:fldChar w:fldCharType="separate"/>
            </w:r>
            <w:r>
              <w:t>24.1</w:t>
            </w:r>
            <w:r w:rsidRPr="00572CD9">
              <w:fldChar w:fldCharType="end"/>
            </w:r>
            <w:r w:rsidRPr="00572CD9">
              <w:t>)</w:t>
            </w:r>
          </w:p>
        </w:tc>
        <w:tc>
          <w:tcPr>
            <w:tcW w:w="5672" w:type="dxa"/>
            <w:gridSpan w:val="6"/>
          </w:tcPr>
          <w:p w14:paraId="3B9BF588" w14:textId="2C5C9F55" w:rsidR="00191C52" w:rsidRDefault="00191C52" w:rsidP="00191C52">
            <w:pPr>
              <w:pStyle w:val="DefenceNormal"/>
            </w:pPr>
          </w:p>
        </w:tc>
      </w:tr>
      <w:tr w:rsidR="00191C52" w:rsidRPr="00572CD9" w14:paraId="7BB25761" w14:textId="77777777" w:rsidTr="005D091B">
        <w:tc>
          <w:tcPr>
            <w:tcW w:w="4109" w:type="dxa"/>
          </w:tcPr>
          <w:p w14:paraId="38C6BE73" w14:textId="4F0CD6A1" w:rsidR="00191C52" w:rsidRPr="00572CD9" w:rsidRDefault="00191C52" w:rsidP="00191C52">
            <w:pPr>
              <w:pStyle w:val="DefenceNormal"/>
            </w:pPr>
            <w:r w:rsidRPr="00572CD9">
              <w:rPr>
                <w:b/>
              </w:rPr>
              <w:t xml:space="preserve">Environmental Management </w:t>
            </w:r>
            <w:r>
              <w:rPr>
                <w:b/>
              </w:rPr>
              <w:t xml:space="preserve">and Sustainability </w:t>
            </w:r>
            <w:r w:rsidRPr="00572CD9">
              <w:rPr>
                <w:b/>
              </w:rPr>
              <w:t>Plan</w:t>
            </w:r>
            <w:r w:rsidRPr="00572CD9">
              <w:t xml:space="preserve"> </w:t>
            </w:r>
            <w:r w:rsidRPr="007D09A5">
              <w:rPr>
                <w:b/>
                <w:bCs/>
              </w:rPr>
              <w:t>(additional)</w:t>
            </w:r>
            <w:r w:rsidRPr="00572CD9">
              <w:t xml:space="preserve">: </w:t>
            </w:r>
            <w:r w:rsidRPr="00572CD9">
              <w:br/>
              <w:t xml:space="preserve">(Clause </w:t>
            </w:r>
            <w:r w:rsidRPr="00572CD9">
              <w:fldChar w:fldCharType="begin"/>
            </w:r>
            <w:r w:rsidRPr="00572CD9">
              <w:instrText xml:space="preserve"> REF _Ref73864465 \r \h  \* MERGEFORMAT </w:instrText>
            </w:r>
            <w:r w:rsidRPr="00572CD9">
              <w:fldChar w:fldCharType="separate"/>
            </w:r>
            <w:r>
              <w:t>24.1</w:t>
            </w:r>
            <w:r w:rsidRPr="00572CD9">
              <w:fldChar w:fldCharType="end"/>
            </w:r>
            <w:r w:rsidRPr="00572CD9">
              <w:t>)</w:t>
            </w:r>
          </w:p>
        </w:tc>
        <w:tc>
          <w:tcPr>
            <w:tcW w:w="5672" w:type="dxa"/>
            <w:gridSpan w:val="6"/>
          </w:tcPr>
          <w:p w14:paraId="3B851639" w14:textId="3E5B161D" w:rsidR="00191C52" w:rsidRPr="00572CD9" w:rsidRDefault="00191C52" w:rsidP="00191C52">
            <w:pPr>
              <w:tabs>
                <w:tab w:val="right" w:leader="dot" w:pos="5103"/>
              </w:tabs>
              <w:spacing w:after="120"/>
            </w:pPr>
            <w:r w:rsidRPr="00B31F0C">
              <w:rPr>
                <w:b/>
                <w:i/>
              </w:rPr>
              <w:t>[</w:t>
            </w:r>
            <w:r>
              <w:rPr>
                <w:b/>
                <w:i/>
              </w:rPr>
              <w:t>CONTRACTOR</w:t>
            </w:r>
            <w:r w:rsidRPr="00B31F0C">
              <w:rPr>
                <w:b/>
                <w:i/>
              </w:rPr>
              <w:t xml:space="preserve"> TO </w:t>
            </w:r>
            <w:r>
              <w:rPr>
                <w:b/>
                <w:i/>
              </w:rPr>
              <w:t>INCLUDE (AMONG OTHER THINGS)</w:t>
            </w:r>
            <w:r w:rsidRPr="00B31F0C">
              <w:rPr>
                <w:b/>
                <w:i/>
              </w:rPr>
              <w:t xml:space="preserve"> ANY ADDITIONAL </w:t>
            </w:r>
            <w:r>
              <w:rPr>
                <w:b/>
                <w:i/>
              </w:rPr>
              <w:t>MATTERS ARISING FROM ITS SUPPLIER ENVIRONMENTAL SUSTAINABILITY PLAN UNDER THE MANAGING CONTRACTOR CONTRACT</w:t>
            </w:r>
            <w:r w:rsidRPr="00B31F0C">
              <w:rPr>
                <w:b/>
                <w:i/>
              </w:rPr>
              <w:t>]</w:t>
            </w:r>
          </w:p>
        </w:tc>
      </w:tr>
      <w:tr w:rsidR="00191C52" w:rsidRPr="00572CD9" w14:paraId="7BA2B9FD" w14:textId="77777777" w:rsidTr="005D091B">
        <w:tc>
          <w:tcPr>
            <w:tcW w:w="4109" w:type="dxa"/>
          </w:tcPr>
          <w:p w14:paraId="03CF19CE" w14:textId="2D6235E6" w:rsidR="00191C52" w:rsidRPr="00572CD9" w:rsidRDefault="00191C52" w:rsidP="00191C52">
            <w:pPr>
              <w:pStyle w:val="DefenceNormal"/>
            </w:pPr>
            <w:r w:rsidRPr="00572CD9">
              <w:rPr>
                <w:b/>
              </w:rPr>
              <w:t>Environmental Objectives</w:t>
            </w:r>
            <w:r w:rsidRPr="00572CD9">
              <w:t xml:space="preserve"> </w:t>
            </w:r>
            <w:r w:rsidRPr="00572CD9">
              <w:rPr>
                <w:b/>
              </w:rPr>
              <w:t>(additional)</w:t>
            </w:r>
            <w:r w:rsidRPr="007D09A5">
              <w:rPr>
                <w:bCs/>
              </w:rPr>
              <w:t>:</w:t>
            </w:r>
            <w:r w:rsidRPr="00572CD9">
              <w:t xml:space="preserve"> </w:t>
            </w:r>
            <w:r w:rsidRPr="00572CD9">
              <w:br/>
              <w:t xml:space="preserve">(Clause </w:t>
            </w:r>
            <w:r w:rsidRPr="00572CD9">
              <w:fldChar w:fldCharType="begin"/>
            </w:r>
            <w:r w:rsidRPr="00572CD9">
              <w:instrText xml:space="preserve"> REF _Ref73864465 \r \h  \* MERGEFORMAT </w:instrText>
            </w:r>
            <w:r w:rsidRPr="00572CD9">
              <w:fldChar w:fldCharType="separate"/>
            </w:r>
            <w:r>
              <w:t>24.1</w:t>
            </w:r>
            <w:r w:rsidRPr="00572CD9">
              <w:fldChar w:fldCharType="end"/>
            </w:r>
            <w:r w:rsidRPr="00572CD9">
              <w:t>)</w:t>
            </w:r>
          </w:p>
        </w:tc>
        <w:tc>
          <w:tcPr>
            <w:tcW w:w="5672" w:type="dxa"/>
            <w:gridSpan w:val="6"/>
          </w:tcPr>
          <w:p w14:paraId="3B1DA72A" w14:textId="1D934BC8" w:rsidR="00191C52" w:rsidRPr="00572CD9" w:rsidRDefault="00191C52" w:rsidP="00191C52">
            <w:pPr>
              <w:tabs>
                <w:tab w:val="right" w:leader="dot" w:pos="5103"/>
              </w:tabs>
              <w:spacing w:after="120"/>
            </w:pPr>
          </w:p>
        </w:tc>
      </w:tr>
      <w:tr w:rsidR="00191C52" w:rsidRPr="00572CD9" w14:paraId="569C4824" w14:textId="77777777" w:rsidTr="005D091B">
        <w:tc>
          <w:tcPr>
            <w:tcW w:w="4109" w:type="dxa"/>
          </w:tcPr>
          <w:p w14:paraId="2CC626E8" w14:textId="2EC2E78C" w:rsidR="00191C52" w:rsidRPr="00572CD9" w:rsidRDefault="00191C52" w:rsidP="00191C52">
            <w:pPr>
              <w:pStyle w:val="DefenceNormal"/>
            </w:pPr>
            <w:r w:rsidRPr="00572CD9">
              <w:rPr>
                <w:b/>
              </w:rPr>
              <w:t>Environmental Requirements</w:t>
            </w:r>
            <w:r w:rsidRPr="00572CD9">
              <w:t xml:space="preserve"> </w:t>
            </w:r>
            <w:r w:rsidRPr="00572CD9">
              <w:rPr>
                <w:b/>
              </w:rPr>
              <w:t>(additional)</w:t>
            </w:r>
            <w:r w:rsidRPr="007D09A5">
              <w:rPr>
                <w:bCs/>
              </w:rPr>
              <w:t>:</w:t>
            </w:r>
            <w:r w:rsidRPr="00572CD9">
              <w:br/>
              <w:t xml:space="preserve">(Clause </w:t>
            </w:r>
            <w:r w:rsidRPr="00572CD9">
              <w:fldChar w:fldCharType="begin"/>
            </w:r>
            <w:r w:rsidRPr="00572CD9">
              <w:instrText xml:space="preserve"> REF _Ref73864465 \r \h  \* MERGEFORMAT </w:instrText>
            </w:r>
            <w:r w:rsidRPr="00572CD9">
              <w:fldChar w:fldCharType="separate"/>
            </w:r>
            <w:r>
              <w:t>24.1</w:t>
            </w:r>
            <w:r w:rsidRPr="00572CD9">
              <w:fldChar w:fldCharType="end"/>
            </w:r>
            <w:r w:rsidRPr="00572CD9">
              <w:t>)</w:t>
            </w:r>
          </w:p>
        </w:tc>
        <w:tc>
          <w:tcPr>
            <w:tcW w:w="5672" w:type="dxa"/>
            <w:gridSpan w:val="6"/>
          </w:tcPr>
          <w:p w14:paraId="48CF5FD5" w14:textId="36CF0B21" w:rsidR="00191C52" w:rsidRPr="00572CD9" w:rsidRDefault="00191C52" w:rsidP="00191C52">
            <w:pPr>
              <w:tabs>
                <w:tab w:val="right" w:leader="dot" w:pos="5103"/>
              </w:tabs>
              <w:spacing w:after="120"/>
            </w:pPr>
          </w:p>
        </w:tc>
      </w:tr>
      <w:tr w:rsidR="00191C52" w:rsidRPr="00572CD9" w14:paraId="72ED62E4" w14:textId="77777777" w:rsidTr="005D091B">
        <w:tc>
          <w:tcPr>
            <w:tcW w:w="4109" w:type="dxa"/>
          </w:tcPr>
          <w:p w14:paraId="2CB30D27" w14:textId="6E45C12D" w:rsidR="00191C52" w:rsidRPr="00572CD9" w:rsidRDefault="00191C52" w:rsidP="00191C52">
            <w:pPr>
              <w:pStyle w:val="DefenceNormal"/>
            </w:pPr>
            <w:r w:rsidRPr="00572CD9">
              <w:rPr>
                <w:b/>
              </w:rPr>
              <w:t>Executive Negotiators</w:t>
            </w:r>
            <w:r w:rsidRPr="00572CD9">
              <w:t>:</w:t>
            </w:r>
            <w:r w:rsidRPr="00572CD9">
              <w:br/>
              <w:t xml:space="preserve">(Clause </w:t>
            </w:r>
            <w:r w:rsidRPr="00572CD9">
              <w:fldChar w:fldCharType="begin"/>
            </w:r>
            <w:r w:rsidRPr="00572CD9">
              <w:instrText xml:space="preserve"> REF _Ref73864465 \r \h  \* MERGEFORMAT </w:instrText>
            </w:r>
            <w:r w:rsidRPr="00572CD9">
              <w:fldChar w:fldCharType="separate"/>
            </w:r>
            <w:r>
              <w:t>24.1</w:t>
            </w:r>
            <w:r w:rsidRPr="00572CD9">
              <w:fldChar w:fldCharType="end"/>
            </w:r>
            <w:r w:rsidRPr="00572CD9">
              <w:t>)</w:t>
            </w:r>
          </w:p>
        </w:tc>
        <w:tc>
          <w:tcPr>
            <w:tcW w:w="5672" w:type="dxa"/>
            <w:gridSpan w:val="6"/>
          </w:tcPr>
          <w:p w14:paraId="6C0C4BE9" w14:textId="3F66D1EB" w:rsidR="00191C52" w:rsidRPr="007D09A5" w:rsidRDefault="00191C52" w:rsidP="00191C52">
            <w:pPr>
              <w:pStyle w:val="DefenceNormal"/>
              <w:rPr>
                <w:b/>
                <w:bCs/>
                <w:i/>
                <w:iCs/>
              </w:rPr>
            </w:pPr>
            <w:r w:rsidRPr="00572CD9">
              <w:rPr>
                <w:b/>
              </w:rPr>
              <w:t>Contractor</w:t>
            </w:r>
            <w:r w:rsidRPr="00572CD9">
              <w:t xml:space="preserve">: </w:t>
            </w:r>
          </w:p>
          <w:p w14:paraId="2EC91312" w14:textId="659E91CE" w:rsidR="00191C52" w:rsidRPr="00572CD9" w:rsidRDefault="00191C52" w:rsidP="00191C52">
            <w:pPr>
              <w:pStyle w:val="DefenceNormal"/>
            </w:pPr>
            <w:r w:rsidRPr="00572CD9">
              <w:rPr>
                <w:b/>
              </w:rPr>
              <w:t>Subcontractor</w:t>
            </w:r>
            <w:r w:rsidRPr="00572CD9">
              <w:t xml:space="preserve">: </w:t>
            </w:r>
            <w:r>
              <w:t>[To be inserted following selection of the successful Tenderer]</w:t>
            </w:r>
            <w:r w:rsidRPr="00572CD9">
              <w:tab/>
            </w:r>
          </w:p>
        </w:tc>
      </w:tr>
      <w:tr w:rsidR="00191C52" w:rsidRPr="00572CD9" w14:paraId="665817A0" w14:textId="77777777" w:rsidTr="005D091B">
        <w:tc>
          <w:tcPr>
            <w:tcW w:w="4109" w:type="dxa"/>
          </w:tcPr>
          <w:p w14:paraId="17F7BE5D" w14:textId="6DE11A26" w:rsidR="00191C52" w:rsidRPr="00572CD9" w:rsidRDefault="00191C52" w:rsidP="00191C52">
            <w:pPr>
              <w:pStyle w:val="DefenceNormal"/>
            </w:pPr>
            <w:r w:rsidRPr="00572CD9">
              <w:rPr>
                <w:b/>
              </w:rPr>
              <w:t>Managing Contractor Contract</w:t>
            </w:r>
            <w:r w:rsidRPr="00572CD9">
              <w:t>:</w:t>
            </w:r>
            <w:r w:rsidRPr="00572CD9">
              <w:br/>
              <w:t xml:space="preserve">(Clause </w:t>
            </w:r>
            <w:r w:rsidRPr="00572CD9">
              <w:fldChar w:fldCharType="begin"/>
            </w:r>
            <w:r w:rsidRPr="00572CD9">
              <w:instrText xml:space="preserve"> REF _Ref73864465 \r \h  \* MERGEFORMAT </w:instrText>
            </w:r>
            <w:r w:rsidRPr="00572CD9">
              <w:fldChar w:fldCharType="separate"/>
            </w:r>
            <w:r>
              <w:t>24.1</w:t>
            </w:r>
            <w:r w:rsidRPr="00572CD9">
              <w:fldChar w:fldCharType="end"/>
            </w:r>
            <w:r w:rsidRPr="00572CD9">
              <w:t>)</w:t>
            </w:r>
          </w:p>
        </w:tc>
        <w:tc>
          <w:tcPr>
            <w:tcW w:w="5672" w:type="dxa"/>
            <w:gridSpan w:val="6"/>
          </w:tcPr>
          <w:p w14:paraId="164EC13E" w14:textId="26B71FCA" w:rsidR="00191C52" w:rsidRPr="00572CD9" w:rsidRDefault="00191C52" w:rsidP="00191C52">
            <w:pPr>
              <w:pStyle w:val="DefenceNormal"/>
            </w:pPr>
          </w:p>
        </w:tc>
      </w:tr>
      <w:tr w:rsidR="00191C52" w:rsidRPr="00572CD9" w14:paraId="5793A979" w14:textId="77777777" w:rsidTr="005D091B">
        <w:tc>
          <w:tcPr>
            <w:tcW w:w="4109" w:type="dxa"/>
          </w:tcPr>
          <w:p w14:paraId="5C8F467D" w14:textId="1192654E" w:rsidR="00191C52" w:rsidRPr="00572CD9" w:rsidRDefault="00191C52" w:rsidP="00191C52">
            <w:pPr>
              <w:pStyle w:val="DefenceNormal"/>
            </w:pPr>
            <w:r w:rsidRPr="00572CD9">
              <w:rPr>
                <w:b/>
              </w:rPr>
              <w:t>MCC Contract Administrator</w:t>
            </w:r>
            <w:r w:rsidRPr="00572CD9">
              <w:t>:</w:t>
            </w:r>
            <w:r w:rsidRPr="00572CD9">
              <w:br/>
              <w:t xml:space="preserve">(Clause </w:t>
            </w:r>
            <w:r w:rsidRPr="00572CD9">
              <w:fldChar w:fldCharType="begin"/>
            </w:r>
            <w:r w:rsidRPr="00572CD9">
              <w:instrText xml:space="preserve"> REF _Ref73864465 \r \h  \* MERGEFORMAT </w:instrText>
            </w:r>
            <w:r w:rsidRPr="00572CD9">
              <w:fldChar w:fldCharType="separate"/>
            </w:r>
            <w:r>
              <w:t>24.1</w:t>
            </w:r>
            <w:r w:rsidRPr="00572CD9">
              <w:fldChar w:fldCharType="end"/>
            </w:r>
            <w:r w:rsidRPr="00572CD9">
              <w:t>)</w:t>
            </w:r>
          </w:p>
        </w:tc>
        <w:tc>
          <w:tcPr>
            <w:tcW w:w="5672" w:type="dxa"/>
            <w:gridSpan w:val="6"/>
          </w:tcPr>
          <w:p w14:paraId="7F9022CA" w14:textId="462B3724" w:rsidR="00191C52" w:rsidRPr="00572CD9" w:rsidRDefault="00191C52" w:rsidP="00191C52">
            <w:pPr>
              <w:pStyle w:val="DefenceNormal"/>
            </w:pPr>
          </w:p>
        </w:tc>
      </w:tr>
      <w:tr w:rsidR="00191C52" w:rsidRPr="00572CD9" w14:paraId="12FE4E30" w14:textId="77777777" w:rsidTr="005D091B">
        <w:tc>
          <w:tcPr>
            <w:tcW w:w="4109" w:type="dxa"/>
          </w:tcPr>
          <w:p w14:paraId="56D97E2B" w14:textId="4CD4C5E4" w:rsidR="00191C52" w:rsidRPr="00572CD9" w:rsidRDefault="00191C52" w:rsidP="00191C52">
            <w:pPr>
              <w:pStyle w:val="DefenceNormal"/>
            </w:pPr>
            <w:r w:rsidRPr="00572CD9">
              <w:rPr>
                <w:b/>
              </w:rPr>
              <w:t>MCC Works:</w:t>
            </w:r>
            <w:r w:rsidRPr="00572CD9">
              <w:rPr>
                <w:b/>
              </w:rPr>
              <w:br/>
            </w:r>
            <w:r w:rsidRPr="00572CD9">
              <w:t xml:space="preserve">(Clause </w:t>
            </w:r>
            <w:r w:rsidRPr="00572CD9">
              <w:fldChar w:fldCharType="begin"/>
            </w:r>
            <w:r w:rsidRPr="00572CD9">
              <w:instrText xml:space="preserve"> REF _Ref73864465 \r \h  \* MERGEFORMAT </w:instrText>
            </w:r>
            <w:r w:rsidRPr="00572CD9">
              <w:fldChar w:fldCharType="separate"/>
            </w:r>
            <w:r>
              <w:t>24.1</w:t>
            </w:r>
            <w:r w:rsidRPr="00572CD9">
              <w:fldChar w:fldCharType="end"/>
            </w:r>
            <w:r w:rsidRPr="00572CD9">
              <w:t>)</w:t>
            </w:r>
          </w:p>
        </w:tc>
        <w:tc>
          <w:tcPr>
            <w:tcW w:w="5672" w:type="dxa"/>
            <w:gridSpan w:val="6"/>
          </w:tcPr>
          <w:p w14:paraId="70CA1115" w14:textId="02EF40E4" w:rsidR="00191C52" w:rsidRPr="00572CD9" w:rsidRDefault="00191C52" w:rsidP="00191C52">
            <w:pPr>
              <w:pStyle w:val="DefenceNormal"/>
            </w:pPr>
          </w:p>
        </w:tc>
      </w:tr>
      <w:tr w:rsidR="00191C52" w:rsidRPr="00572CD9" w14:paraId="5EDD9E19" w14:textId="77777777" w:rsidTr="005D091B">
        <w:tc>
          <w:tcPr>
            <w:tcW w:w="4109" w:type="dxa"/>
          </w:tcPr>
          <w:p w14:paraId="45727BFF" w14:textId="587DDC5D" w:rsidR="00191C52" w:rsidRPr="00572CD9" w:rsidRDefault="00191C52" w:rsidP="00191C52">
            <w:pPr>
              <w:pStyle w:val="DefenceNormal"/>
              <w:rPr>
                <w:b/>
              </w:rPr>
            </w:pPr>
            <w:r>
              <w:rPr>
                <w:b/>
              </w:rPr>
              <w:lastRenderedPageBreak/>
              <w:t>Pandemic Adjustment Event (additional)</w:t>
            </w:r>
            <w:r w:rsidRPr="007D09A5">
              <w:rPr>
                <w:bCs/>
              </w:rPr>
              <w:t>:</w:t>
            </w:r>
            <w:r>
              <w:rPr>
                <w:b/>
              </w:rPr>
              <w:br/>
            </w:r>
            <w:r w:rsidRPr="00572CD9">
              <w:t xml:space="preserve">(Clause </w:t>
            </w:r>
            <w:r w:rsidRPr="00572CD9">
              <w:fldChar w:fldCharType="begin"/>
            </w:r>
            <w:r w:rsidRPr="00572CD9">
              <w:instrText xml:space="preserve"> REF _Ref73864465 \r \h  \* MERGEFORMAT </w:instrText>
            </w:r>
            <w:r w:rsidRPr="00572CD9">
              <w:fldChar w:fldCharType="separate"/>
            </w:r>
            <w:r>
              <w:t>24.1</w:t>
            </w:r>
            <w:r w:rsidRPr="00572CD9">
              <w:fldChar w:fldCharType="end"/>
            </w:r>
            <w:r w:rsidRPr="00572CD9">
              <w:t>)</w:t>
            </w:r>
          </w:p>
        </w:tc>
        <w:tc>
          <w:tcPr>
            <w:tcW w:w="5672" w:type="dxa"/>
            <w:gridSpan w:val="6"/>
          </w:tcPr>
          <w:p w14:paraId="540BAC4B" w14:textId="77777777" w:rsidR="00191C52" w:rsidRPr="00572CD9" w:rsidRDefault="00191C52" w:rsidP="00191C52">
            <w:pPr>
              <w:pStyle w:val="DefenceNormal"/>
            </w:pPr>
          </w:p>
        </w:tc>
      </w:tr>
      <w:tr w:rsidR="00191C52" w:rsidRPr="00572CD9" w14:paraId="49353F14" w14:textId="77777777" w:rsidTr="005D091B">
        <w:tc>
          <w:tcPr>
            <w:tcW w:w="4109" w:type="dxa"/>
          </w:tcPr>
          <w:p w14:paraId="410A4F25" w14:textId="779790EF" w:rsidR="00191C52" w:rsidRPr="00572CD9" w:rsidRDefault="00191C52" w:rsidP="00191C52">
            <w:pPr>
              <w:pStyle w:val="DefenceNormal"/>
              <w:rPr>
                <w:b/>
              </w:rPr>
            </w:pPr>
            <w:r w:rsidRPr="00572CD9">
              <w:rPr>
                <w:b/>
              </w:rPr>
              <w:t>Preliminary Design Solution (if any)</w:t>
            </w:r>
            <w:r w:rsidRPr="007D09A5">
              <w:rPr>
                <w:bCs/>
              </w:rPr>
              <w:t>:</w:t>
            </w:r>
            <w:r w:rsidRPr="00572CD9">
              <w:rPr>
                <w:b/>
              </w:rPr>
              <w:br/>
            </w:r>
            <w:r w:rsidRPr="00572CD9">
              <w:t xml:space="preserve">(Clause </w:t>
            </w:r>
            <w:r w:rsidRPr="00572CD9">
              <w:fldChar w:fldCharType="begin"/>
            </w:r>
            <w:r w:rsidRPr="00572CD9">
              <w:instrText xml:space="preserve"> REF _Ref73864465 \r \h  \* MERGEFORMAT </w:instrText>
            </w:r>
            <w:r w:rsidRPr="00572CD9">
              <w:fldChar w:fldCharType="separate"/>
            </w:r>
            <w:r>
              <w:t>24.1</w:t>
            </w:r>
            <w:r w:rsidRPr="00572CD9">
              <w:fldChar w:fldCharType="end"/>
            </w:r>
            <w:r w:rsidRPr="00572CD9">
              <w:t>)</w:t>
            </w:r>
          </w:p>
        </w:tc>
        <w:tc>
          <w:tcPr>
            <w:tcW w:w="5672" w:type="dxa"/>
            <w:gridSpan w:val="6"/>
          </w:tcPr>
          <w:p w14:paraId="438B11C3" w14:textId="2F991204" w:rsidR="00191C52" w:rsidRPr="00572CD9" w:rsidRDefault="00191C52" w:rsidP="00191C52">
            <w:pPr>
              <w:pStyle w:val="DefenceNormal"/>
            </w:pPr>
          </w:p>
        </w:tc>
      </w:tr>
      <w:tr w:rsidR="00191C52" w:rsidRPr="00572CD9" w14:paraId="392592CD" w14:textId="77777777" w:rsidTr="005D091B">
        <w:tc>
          <w:tcPr>
            <w:tcW w:w="4109" w:type="dxa"/>
          </w:tcPr>
          <w:p w14:paraId="1AC1C8EC" w14:textId="77777777" w:rsidR="00191C52" w:rsidRPr="00572CD9" w:rsidRDefault="00191C52" w:rsidP="00191C52">
            <w:pPr>
              <w:pStyle w:val="DefenceNormal"/>
              <w:spacing w:after="0"/>
              <w:rPr>
                <w:b/>
              </w:rPr>
            </w:pPr>
            <w:r w:rsidRPr="00572CD9">
              <w:rPr>
                <w:b/>
              </w:rPr>
              <w:t>Project Plans (additional)</w:t>
            </w:r>
            <w:r w:rsidRPr="007D09A5">
              <w:rPr>
                <w:bCs/>
              </w:rPr>
              <w:t>:</w:t>
            </w:r>
          </w:p>
          <w:p w14:paraId="1745B35E" w14:textId="72D8810D" w:rsidR="00191C52" w:rsidRPr="00572CD9" w:rsidRDefault="00191C52" w:rsidP="00191C52">
            <w:pPr>
              <w:pStyle w:val="DefenceNormal"/>
            </w:pPr>
            <w:r w:rsidRPr="00572CD9">
              <w:t xml:space="preserve">(Clause </w:t>
            </w:r>
            <w:r w:rsidRPr="00572CD9">
              <w:fldChar w:fldCharType="begin"/>
            </w:r>
            <w:r w:rsidRPr="00572CD9">
              <w:instrText xml:space="preserve"> REF _Ref73864465 \r \h  \* MERGEFORMAT </w:instrText>
            </w:r>
            <w:r w:rsidRPr="00572CD9">
              <w:fldChar w:fldCharType="separate"/>
            </w:r>
            <w:r>
              <w:t>24.1</w:t>
            </w:r>
            <w:r w:rsidRPr="00572CD9">
              <w:fldChar w:fldCharType="end"/>
            </w:r>
            <w:r w:rsidRPr="00572CD9">
              <w:t>)</w:t>
            </w:r>
          </w:p>
        </w:tc>
        <w:tc>
          <w:tcPr>
            <w:tcW w:w="5672" w:type="dxa"/>
            <w:gridSpan w:val="6"/>
          </w:tcPr>
          <w:p w14:paraId="67FEE860" w14:textId="267B158E" w:rsidR="00191C52" w:rsidRPr="00572CD9" w:rsidRDefault="00191C52" w:rsidP="00191C52">
            <w:pPr>
              <w:pStyle w:val="DefenceNormal"/>
            </w:pPr>
            <w:r w:rsidRPr="00B31F0C">
              <w:rPr>
                <w:b/>
                <w:i/>
              </w:rPr>
              <w:t>[CO</w:t>
            </w:r>
            <w:r>
              <w:rPr>
                <w:b/>
                <w:i/>
              </w:rPr>
              <w:t xml:space="preserve">NTRACTOR </w:t>
            </w:r>
            <w:r w:rsidRPr="00B31F0C">
              <w:rPr>
                <w:b/>
                <w:i/>
              </w:rPr>
              <w:t>TO INSERT ANY ADDITIONAL PLANS REQUIRED]</w:t>
            </w:r>
          </w:p>
        </w:tc>
      </w:tr>
      <w:tr w:rsidR="00191C52" w:rsidRPr="00572CD9" w14:paraId="58DC526A" w14:textId="77777777" w:rsidTr="005D091B">
        <w:tblPrEx>
          <w:jc w:val="right"/>
        </w:tblPrEx>
        <w:trPr>
          <w:trHeight w:val="293"/>
          <w:jc w:val="right"/>
        </w:trPr>
        <w:tc>
          <w:tcPr>
            <w:tcW w:w="4109" w:type="dxa"/>
            <w:vMerge w:val="restart"/>
          </w:tcPr>
          <w:p w14:paraId="717D99D6" w14:textId="2E29E6D4" w:rsidR="00191C52" w:rsidRPr="00572CD9" w:rsidRDefault="00191C52" w:rsidP="00191C52">
            <w:pPr>
              <w:pStyle w:val="DefenceNormal"/>
            </w:pPr>
            <w:r w:rsidRPr="00572CD9">
              <w:rPr>
                <w:b/>
              </w:rPr>
              <w:t>Provisional Sum Work</w:t>
            </w:r>
            <w:r w:rsidRPr="00572CD9">
              <w:t>:</w:t>
            </w:r>
            <w:r w:rsidRPr="00572CD9">
              <w:br/>
              <w:t xml:space="preserve">(Clauses </w:t>
            </w:r>
            <w:r w:rsidRPr="00572CD9">
              <w:fldChar w:fldCharType="begin"/>
            </w:r>
            <w:r w:rsidRPr="00572CD9">
              <w:instrText xml:space="preserve"> REF _Ref74030218 \w \h </w:instrText>
            </w:r>
            <w:r>
              <w:instrText xml:space="preserve"> \* MERGEFORMAT </w:instrText>
            </w:r>
            <w:r w:rsidRPr="00572CD9">
              <w:fldChar w:fldCharType="separate"/>
            </w:r>
            <w:r>
              <w:t>7.5</w:t>
            </w:r>
            <w:r w:rsidRPr="00572CD9">
              <w:fldChar w:fldCharType="end"/>
            </w:r>
            <w:r w:rsidRPr="00572CD9">
              <w:t xml:space="preserve"> and </w:t>
            </w:r>
            <w:r w:rsidRPr="00572CD9">
              <w:fldChar w:fldCharType="begin"/>
            </w:r>
            <w:r w:rsidRPr="00572CD9">
              <w:instrText xml:space="preserve"> REF _Ref73864465 \r \h  \* MERGEFORMAT </w:instrText>
            </w:r>
            <w:r w:rsidRPr="00572CD9">
              <w:fldChar w:fldCharType="separate"/>
            </w:r>
            <w:r>
              <w:t>24.1</w:t>
            </w:r>
            <w:r w:rsidRPr="00572CD9">
              <w:fldChar w:fldCharType="end"/>
            </w:r>
            <w:r w:rsidRPr="00572CD9">
              <w:t>)</w:t>
            </w:r>
          </w:p>
        </w:tc>
        <w:tc>
          <w:tcPr>
            <w:tcW w:w="2553" w:type="dxa"/>
            <w:gridSpan w:val="4"/>
          </w:tcPr>
          <w:p w14:paraId="7A839F00" w14:textId="77777777" w:rsidR="00191C52" w:rsidRPr="00572CD9" w:rsidRDefault="00191C52" w:rsidP="00191C52">
            <w:pPr>
              <w:pStyle w:val="DefenceNormal"/>
              <w:rPr>
                <w:b/>
              </w:rPr>
            </w:pPr>
            <w:r w:rsidRPr="00572CD9">
              <w:rPr>
                <w:b/>
              </w:rPr>
              <w:t>Work or Goods</w:t>
            </w:r>
          </w:p>
        </w:tc>
        <w:tc>
          <w:tcPr>
            <w:tcW w:w="3119" w:type="dxa"/>
            <w:gridSpan w:val="2"/>
          </w:tcPr>
          <w:p w14:paraId="2677B15F" w14:textId="77777777" w:rsidR="00191C52" w:rsidRPr="00572CD9" w:rsidRDefault="00191C52" w:rsidP="00191C52">
            <w:pPr>
              <w:pStyle w:val="DefenceNormal"/>
              <w:rPr>
                <w:b/>
              </w:rPr>
            </w:pPr>
            <w:r w:rsidRPr="00572CD9">
              <w:rPr>
                <w:b/>
              </w:rPr>
              <w:t>Amount</w:t>
            </w:r>
          </w:p>
        </w:tc>
      </w:tr>
      <w:tr w:rsidR="00191C52" w:rsidRPr="00572CD9" w14:paraId="47CC42A4" w14:textId="77777777" w:rsidTr="005D091B">
        <w:tblPrEx>
          <w:jc w:val="right"/>
        </w:tblPrEx>
        <w:trPr>
          <w:trHeight w:val="292"/>
          <w:jc w:val="right"/>
        </w:trPr>
        <w:tc>
          <w:tcPr>
            <w:tcW w:w="4109" w:type="dxa"/>
            <w:vMerge/>
          </w:tcPr>
          <w:p w14:paraId="1752A299" w14:textId="77777777" w:rsidR="00191C52" w:rsidRPr="00572CD9" w:rsidRDefault="00191C52" w:rsidP="00191C52">
            <w:pPr>
              <w:pStyle w:val="DefenceNormal"/>
            </w:pPr>
          </w:p>
        </w:tc>
        <w:tc>
          <w:tcPr>
            <w:tcW w:w="2553" w:type="dxa"/>
            <w:gridSpan w:val="4"/>
          </w:tcPr>
          <w:p w14:paraId="681CDB0E" w14:textId="4346728B" w:rsidR="00191C52" w:rsidRPr="00572CD9" w:rsidRDefault="00191C52" w:rsidP="00191C52">
            <w:pPr>
              <w:pStyle w:val="DefenceNormal"/>
              <w:rPr>
                <w:b/>
              </w:rPr>
            </w:pPr>
          </w:p>
        </w:tc>
        <w:tc>
          <w:tcPr>
            <w:tcW w:w="3119" w:type="dxa"/>
            <w:gridSpan w:val="2"/>
          </w:tcPr>
          <w:p w14:paraId="5501F978" w14:textId="00A5151E" w:rsidR="00191C52" w:rsidRPr="00572CD9" w:rsidRDefault="00191C52" w:rsidP="00191C52">
            <w:pPr>
              <w:pStyle w:val="DefenceNormal"/>
            </w:pPr>
            <w:r w:rsidRPr="00572CD9">
              <w:t>$</w:t>
            </w:r>
          </w:p>
        </w:tc>
      </w:tr>
      <w:tr w:rsidR="00191C52" w:rsidRPr="00572CD9" w14:paraId="5F191609" w14:textId="77777777" w:rsidTr="005D091B">
        <w:tblPrEx>
          <w:jc w:val="right"/>
        </w:tblPrEx>
        <w:trPr>
          <w:trHeight w:val="292"/>
          <w:jc w:val="right"/>
        </w:trPr>
        <w:tc>
          <w:tcPr>
            <w:tcW w:w="4109" w:type="dxa"/>
            <w:vMerge/>
          </w:tcPr>
          <w:p w14:paraId="34433B48" w14:textId="77777777" w:rsidR="00191C52" w:rsidRPr="00572CD9" w:rsidRDefault="00191C52" w:rsidP="00191C52">
            <w:pPr>
              <w:pStyle w:val="DefenceNormal"/>
            </w:pPr>
          </w:p>
        </w:tc>
        <w:tc>
          <w:tcPr>
            <w:tcW w:w="2553" w:type="dxa"/>
            <w:gridSpan w:val="4"/>
          </w:tcPr>
          <w:p w14:paraId="12460C2E" w14:textId="77777777" w:rsidR="00191C52" w:rsidRPr="00572CD9" w:rsidRDefault="00191C52" w:rsidP="00191C52">
            <w:pPr>
              <w:pStyle w:val="DefenceNormal"/>
            </w:pPr>
          </w:p>
        </w:tc>
        <w:tc>
          <w:tcPr>
            <w:tcW w:w="3119" w:type="dxa"/>
            <w:gridSpan w:val="2"/>
          </w:tcPr>
          <w:p w14:paraId="244DFE14" w14:textId="510928B9" w:rsidR="00191C52" w:rsidRPr="00572CD9" w:rsidRDefault="00191C52" w:rsidP="00191C52">
            <w:pPr>
              <w:pStyle w:val="DefenceNormal"/>
            </w:pPr>
            <w:r>
              <w:t>$</w:t>
            </w:r>
          </w:p>
        </w:tc>
      </w:tr>
      <w:tr w:rsidR="00191C52" w:rsidRPr="00572CD9" w14:paraId="28423946" w14:textId="77777777" w:rsidTr="005D091B">
        <w:tblPrEx>
          <w:jc w:val="right"/>
        </w:tblPrEx>
        <w:trPr>
          <w:trHeight w:val="292"/>
          <w:jc w:val="right"/>
        </w:trPr>
        <w:tc>
          <w:tcPr>
            <w:tcW w:w="4109" w:type="dxa"/>
            <w:vMerge/>
          </w:tcPr>
          <w:p w14:paraId="45DCD751" w14:textId="77777777" w:rsidR="00191C52" w:rsidRPr="00572CD9" w:rsidRDefault="00191C52" w:rsidP="00191C52">
            <w:pPr>
              <w:pStyle w:val="DefenceNormal"/>
            </w:pPr>
          </w:p>
        </w:tc>
        <w:tc>
          <w:tcPr>
            <w:tcW w:w="2553" w:type="dxa"/>
            <w:gridSpan w:val="4"/>
          </w:tcPr>
          <w:p w14:paraId="443D26A7" w14:textId="77777777" w:rsidR="00191C52" w:rsidRPr="00572CD9" w:rsidRDefault="00191C52" w:rsidP="00191C52">
            <w:pPr>
              <w:pStyle w:val="DefenceNormal"/>
            </w:pPr>
          </w:p>
        </w:tc>
        <w:tc>
          <w:tcPr>
            <w:tcW w:w="3119" w:type="dxa"/>
            <w:gridSpan w:val="2"/>
          </w:tcPr>
          <w:p w14:paraId="7900A18B" w14:textId="578478F2" w:rsidR="00191C52" w:rsidRDefault="00191C52" w:rsidP="00191C52">
            <w:pPr>
              <w:pStyle w:val="DefenceNormal"/>
            </w:pPr>
            <w:r>
              <w:t>$</w:t>
            </w:r>
          </w:p>
        </w:tc>
      </w:tr>
      <w:tr w:rsidR="00191C52" w:rsidRPr="00572CD9" w14:paraId="14AEE773" w14:textId="77777777" w:rsidTr="005D091B">
        <w:tblPrEx>
          <w:jc w:val="right"/>
        </w:tblPrEx>
        <w:trPr>
          <w:trHeight w:val="292"/>
          <w:jc w:val="right"/>
        </w:trPr>
        <w:tc>
          <w:tcPr>
            <w:tcW w:w="4109" w:type="dxa"/>
            <w:vMerge/>
          </w:tcPr>
          <w:p w14:paraId="4E266895" w14:textId="77777777" w:rsidR="00191C52" w:rsidRPr="00572CD9" w:rsidRDefault="00191C52" w:rsidP="00191C52">
            <w:pPr>
              <w:pStyle w:val="DefenceNormal"/>
            </w:pPr>
          </w:p>
        </w:tc>
        <w:tc>
          <w:tcPr>
            <w:tcW w:w="2553" w:type="dxa"/>
            <w:gridSpan w:val="4"/>
          </w:tcPr>
          <w:p w14:paraId="32870734" w14:textId="63DF5EF1" w:rsidR="00191C52" w:rsidRPr="00572CD9" w:rsidRDefault="00191C52" w:rsidP="00191C52">
            <w:pPr>
              <w:pStyle w:val="DefenceNormal"/>
            </w:pPr>
            <w:r w:rsidRPr="00572CD9">
              <w:rPr>
                <w:b/>
              </w:rPr>
              <w:t>Total:</w:t>
            </w:r>
          </w:p>
        </w:tc>
        <w:tc>
          <w:tcPr>
            <w:tcW w:w="3119" w:type="dxa"/>
            <w:gridSpan w:val="2"/>
          </w:tcPr>
          <w:p w14:paraId="012C1F06" w14:textId="3B5BF1EC" w:rsidR="00191C52" w:rsidRPr="00572CD9" w:rsidRDefault="00191C52" w:rsidP="00191C52">
            <w:pPr>
              <w:pStyle w:val="DefenceNormal"/>
            </w:pPr>
            <w:r>
              <w:t>$</w:t>
            </w:r>
          </w:p>
        </w:tc>
      </w:tr>
      <w:tr w:rsidR="00191C52" w:rsidRPr="00572CD9" w14:paraId="0DCDD2B0" w14:textId="77777777" w:rsidTr="005D091B">
        <w:tc>
          <w:tcPr>
            <w:tcW w:w="4109" w:type="dxa"/>
          </w:tcPr>
          <w:p w14:paraId="02256373" w14:textId="5D858D87" w:rsidR="00191C52" w:rsidRPr="00572CD9" w:rsidRDefault="00191C52" w:rsidP="00191C52">
            <w:pPr>
              <w:pStyle w:val="DefenceNormal"/>
              <w:rPr>
                <w:b/>
              </w:rPr>
            </w:pPr>
            <w:r w:rsidRPr="00572CD9">
              <w:rPr>
                <w:b/>
              </w:rPr>
              <w:t>Quality Manager</w:t>
            </w:r>
            <w:r w:rsidRPr="007D09A5">
              <w:rPr>
                <w:bCs/>
              </w:rPr>
              <w:t>:</w:t>
            </w:r>
            <w:r w:rsidRPr="007D09A5">
              <w:br/>
            </w:r>
            <w:r w:rsidRPr="00956DDC">
              <w:t xml:space="preserve">(Clause </w:t>
            </w:r>
            <w:r w:rsidRPr="00956DDC">
              <w:fldChar w:fldCharType="begin"/>
            </w:r>
            <w:r w:rsidRPr="00956DDC">
              <w:instrText xml:space="preserve"> REF _Ref73864465 \r \h  \* MERGEFORMAT </w:instrText>
            </w:r>
            <w:r w:rsidRPr="00956DDC">
              <w:fldChar w:fldCharType="separate"/>
            </w:r>
            <w:r>
              <w:t>24.1</w:t>
            </w:r>
            <w:r w:rsidRPr="00956DDC">
              <w:fldChar w:fldCharType="end"/>
            </w:r>
            <w:r w:rsidRPr="00956DDC">
              <w:t>)</w:t>
            </w:r>
          </w:p>
        </w:tc>
        <w:tc>
          <w:tcPr>
            <w:tcW w:w="5672" w:type="dxa"/>
            <w:gridSpan w:val="6"/>
          </w:tcPr>
          <w:p w14:paraId="6F64EC65" w14:textId="7CFD9A44" w:rsidR="00191C52" w:rsidRPr="00572CD9" w:rsidRDefault="00191C52" w:rsidP="00191C52">
            <w:pPr>
              <w:pStyle w:val="DefenceNormal"/>
            </w:pPr>
            <w:r>
              <w:t>[To be inserted following selection of the successful Tenderer]</w:t>
            </w:r>
          </w:p>
        </w:tc>
      </w:tr>
      <w:tr w:rsidR="00191C52" w:rsidRPr="00572CD9" w14:paraId="7734D358" w14:textId="77777777" w:rsidTr="005D091B">
        <w:tc>
          <w:tcPr>
            <w:tcW w:w="4109" w:type="dxa"/>
          </w:tcPr>
          <w:p w14:paraId="2C185506" w14:textId="1BAF0B4A" w:rsidR="00191C52" w:rsidRPr="00572CD9" w:rsidRDefault="00191C52" w:rsidP="00191C52">
            <w:pPr>
              <w:pStyle w:val="DefenceNormal"/>
            </w:pPr>
            <w:r w:rsidRPr="00572CD9">
              <w:rPr>
                <w:b/>
              </w:rPr>
              <w:t>Quality Objectives</w:t>
            </w:r>
            <w:r w:rsidRPr="00572CD9">
              <w:t xml:space="preserve"> </w:t>
            </w:r>
            <w:r w:rsidRPr="00572CD9">
              <w:rPr>
                <w:b/>
              </w:rPr>
              <w:t>(additional)</w:t>
            </w:r>
            <w:r w:rsidRPr="007D09A5">
              <w:rPr>
                <w:bCs/>
              </w:rPr>
              <w:t>:</w:t>
            </w:r>
            <w:r w:rsidRPr="00572CD9">
              <w:br/>
            </w:r>
            <w:r w:rsidRPr="00572CD9">
              <w:rPr>
                <w:bCs/>
              </w:rPr>
              <w:t xml:space="preserve">(Clause </w:t>
            </w:r>
            <w:r w:rsidRPr="00572CD9">
              <w:fldChar w:fldCharType="begin"/>
            </w:r>
            <w:r w:rsidRPr="00572CD9">
              <w:instrText xml:space="preserve"> REF _Ref73864465 \r \h  \* MERGEFORMAT </w:instrText>
            </w:r>
            <w:r w:rsidRPr="00572CD9">
              <w:fldChar w:fldCharType="separate"/>
            </w:r>
            <w:r>
              <w:t>24.1</w:t>
            </w:r>
            <w:r w:rsidRPr="00572CD9">
              <w:fldChar w:fldCharType="end"/>
            </w:r>
            <w:r w:rsidRPr="00572CD9">
              <w:rPr>
                <w:bCs/>
              </w:rPr>
              <w:t>)</w:t>
            </w:r>
          </w:p>
        </w:tc>
        <w:tc>
          <w:tcPr>
            <w:tcW w:w="5672" w:type="dxa"/>
            <w:gridSpan w:val="6"/>
          </w:tcPr>
          <w:p w14:paraId="3C828BAA" w14:textId="281419EA" w:rsidR="00191C52" w:rsidRPr="00572CD9" w:rsidRDefault="00191C52" w:rsidP="00191C52">
            <w:pPr>
              <w:pStyle w:val="DefenceNormal"/>
            </w:pPr>
          </w:p>
        </w:tc>
      </w:tr>
      <w:tr w:rsidR="00191C52" w:rsidRPr="00572CD9" w14:paraId="4FD3029E" w14:textId="77777777" w:rsidTr="005D091B">
        <w:tc>
          <w:tcPr>
            <w:tcW w:w="4109" w:type="dxa"/>
          </w:tcPr>
          <w:p w14:paraId="409CC7F6" w14:textId="2A23BF3F" w:rsidR="00191C52" w:rsidRPr="00572CD9" w:rsidRDefault="00191C52" w:rsidP="00191C52">
            <w:pPr>
              <w:pStyle w:val="DefenceNormal"/>
            </w:pPr>
            <w:r w:rsidRPr="00572CD9">
              <w:rPr>
                <w:b/>
              </w:rPr>
              <w:t>Quality Plan</w:t>
            </w:r>
            <w:r w:rsidRPr="00572CD9">
              <w:t xml:space="preserve"> </w:t>
            </w:r>
            <w:r w:rsidRPr="00572CD9">
              <w:rPr>
                <w:b/>
              </w:rPr>
              <w:t>(additional)</w:t>
            </w:r>
            <w:r w:rsidRPr="007D09A5">
              <w:rPr>
                <w:bCs/>
              </w:rPr>
              <w:t>:</w:t>
            </w:r>
            <w:r w:rsidRPr="00572CD9">
              <w:br/>
            </w:r>
            <w:r w:rsidRPr="00572CD9">
              <w:rPr>
                <w:bCs/>
              </w:rPr>
              <w:t xml:space="preserve">(Clause </w:t>
            </w:r>
            <w:r w:rsidRPr="00572CD9">
              <w:fldChar w:fldCharType="begin"/>
            </w:r>
            <w:r w:rsidRPr="00572CD9">
              <w:instrText xml:space="preserve"> REF _Ref73864465 \r \h  \* MERGEFORMAT </w:instrText>
            </w:r>
            <w:r w:rsidRPr="00572CD9">
              <w:fldChar w:fldCharType="separate"/>
            </w:r>
            <w:r>
              <w:t>24.1</w:t>
            </w:r>
            <w:r w:rsidRPr="00572CD9">
              <w:fldChar w:fldCharType="end"/>
            </w:r>
            <w:r w:rsidRPr="00572CD9">
              <w:rPr>
                <w:bCs/>
              </w:rPr>
              <w:t>)</w:t>
            </w:r>
          </w:p>
        </w:tc>
        <w:tc>
          <w:tcPr>
            <w:tcW w:w="5672" w:type="dxa"/>
            <w:gridSpan w:val="6"/>
          </w:tcPr>
          <w:p w14:paraId="59AFFEE8" w14:textId="2632FF8D" w:rsidR="00191C52" w:rsidRPr="00572CD9" w:rsidRDefault="00191C52" w:rsidP="00191C52">
            <w:pPr>
              <w:pStyle w:val="DefenceNormal"/>
            </w:pPr>
          </w:p>
        </w:tc>
      </w:tr>
      <w:tr w:rsidR="00191C52" w:rsidRPr="00572CD9" w14:paraId="7928399E" w14:textId="77777777" w:rsidTr="005D091B">
        <w:tc>
          <w:tcPr>
            <w:tcW w:w="4109" w:type="dxa"/>
          </w:tcPr>
          <w:p w14:paraId="6CB3E610" w14:textId="3A9C9DE6" w:rsidR="00191C52" w:rsidRPr="00572CD9" w:rsidRDefault="00191C52" w:rsidP="00191C52">
            <w:pPr>
              <w:pStyle w:val="DefenceNormal"/>
              <w:rPr>
                <w:b/>
              </w:rPr>
            </w:pPr>
            <w:r>
              <w:rPr>
                <w:b/>
              </w:rPr>
              <w:t>Regional Base Services Contractor</w:t>
            </w:r>
            <w:r w:rsidRPr="007D09A5">
              <w:rPr>
                <w:bCs/>
              </w:rPr>
              <w:t>:</w:t>
            </w:r>
            <w:r w:rsidRPr="00572CD9">
              <w:br/>
            </w:r>
            <w:r w:rsidRPr="00572CD9">
              <w:rPr>
                <w:bCs/>
              </w:rPr>
              <w:t xml:space="preserve">(Clause </w:t>
            </w:r>
            <w:r w:rsidRPr="00572CD9">
              <w:fldChar w:fldCharType="begin"/>
            </w:r>
            <w:r w:rsidRPr="00572CD9">
              <w:instrText xml:space="preserve"> REF _Ref73864465 \r \h  \* MERGEFORMAT </w:instrText>
            </w:r>
            <w:r w:rsidRPr="00572CD9">
              <w:fldChar w:fldCharType="separate"/>
            </w:r>
            <w:r>
              <w:t>24.1</w:t>
            </w:r>
            <w:r w:rsidRPr="00572CD9">
              <w:fldChar w:fldCharType="end"/>
            </w:r>
            <w:r w:rsidRPr="00572CD9">
              <w:rPr>
                <w:bCs/>
              </w:rPr>
              <w:t>)</w:t>
            </w:r>
          </w:p>
        </w:tc>
        <w:tc>
          <w:tcPr>
            <w:tcW w:w="5672" w:type="dxa"/>
            <w:gridSpan w:val="6"/>
          </w:tcPr>
          <w:p w14:paraId="4C8DDB70" w14:textId="77777777" w:rsidR="00191C52" w:rsidRPr="00572CD9" w:rsidRDefault="00191C52" w:rsidP="00191C52">
            <w:pPr>
              <w:pStyle w:val="DefenceNormal"/>
            </w:pPr>
          </w:p>
        </w:tc>
      </w:tr>
      <w:tr w:rsidR="00191C52" w:rsidRPr="00572CD9" w14:paraId="09632E12" w14:textId="77777777" w:rsidTr="005D091B">
        <w:tc>
          <w:tcPr>
            <w:tcW w:w="4109" w:type="dxa"/>
          </w:tcPr>
          <w:p w14:paraId="6D18364C" w14:textId="4B045169" w:rsidR="00191C52" w:rsidRPr="00572CD9" w:rsidRDefault="00191C52" w:rsidP="00191C52">
            <w:pPr>
              <w:pStyle w:val="DefenceNormal"/>
            </w:pPr>
            <w:r w:rsidRPr="00572CD9">
              <w:rPr>
                <w:b/>
              </w:rPr>
              <w:t>Schedule of Collateral Documents</w:t>
            </w:r>
            <w:r w:rsidRPr="00572CD9">
              <w:t>:</w:t>
            </w:r>
            <w:r w:rsidRPr="00572CD9">
              <w:br/>
              <w:t xml:space="preserve">(Clause </w:t>
            </w:r>
            <w:r w:rsidRPr="00572CD9">
              <w:fldChar w:fldCharType="begin"/>
            </w:r>
            <w:r w:rsidRPr="00572CD9">
              <w:instrText xml:space="preserve"> REF _Ref73864465 \r \h  \* MERGEFORMAT </w:instrText>
            </w:r>
            <w:r w:rsidRPr="00572CD9">
              <w:fldChar w:fldCharType="separate"/>
            </w:r>
            <w:r>
              <w:t>24.1</w:t>
            </w:r>
            <w:r w:rsidRPr="00572CD9">
              <w:fldChar w:fldCharType="end"/>
            </w:r>
            <w:r w:rsidRPr="00572CD9">
              <w:t>)</w:t>
            </w:r>
          </w:p>
        </w:tc>
        <w:tc>
          <w:tcPr>
            <w:tcW w:w="5672" w:type="dxa"/>
            <w:gridSpan w:val="6"/>
          </w:tcPr>
          <w:p w14:paraId="54E7E5B6" w14:textId="77777777" w:rsidR="00191C52" w:rsidRPr="00572CD9" w:rsidRDefault="00191C52" w:rsidP="00191C52">
            <w:pPr>
              <w:pStyle w:val="DefenceNormal"/>
            </w:pPr>
            <w:r w:rsidRPr="00572CD9">
              <w:t>1.</w:t>
            </w:r>
            <w:r w:rsidRPr="00572CD9">
              <w:tab/>
              <w:t>Approved Security (Unconditional Undertaking)</w:t>
            </w:r>
          </w:p>
          <w:p w14:paraId="5F646ABB" w14:textId="77777777" w:rsidR="00191C52" w:rsidRPr="00572CD9" w:rsidRDefault="00191C52" w:rsidP="00191C52">
            <w:pPr>
              <w:pStyle w:val="DefenceNormal"/>
            </w:pPr>
            <w:r w:rsidRPr="00572CD9">
              <w:t>2.</w:t>
            </w:r>
            <w:r w:rsidRPr="00572CD9">
              <w:tab/>
              <w:t>Collateral Warranty</w:t>
            </w:r>
          </w:p>
          <w:p w14:paraId="29C648A0" w14:textId="5885F106" w:rsidR="00191C52" w:rsidRPr="00572CD9" w:rsidRDefault="00191C52" w:rsidP="00191C52">
            <w:pPr>
              <w:pStyle w:val="DefenceSchedule1"/>
              <w:numPr>
                <w:ilvl w:val="0"/>
                <w:numId w:val="0"/>
              </w:numPr>
              <w:rPr>
                <w:shd w:val="clear" w:color="000000" w:fill="auto"/>
              </w:rPr>
            </w:pPr>
            <w:r>
              <w:t>3</w:t>
            </w:r>
            <w:r w:rsidRPr="00572CD9">
              <w:t>.</w:t>
            </w:r>
            <w:r w:rsidRPr="00572CD9">
              <w:tab/>
              <w:t>Consultant Deed of Covenant</w:t>
            </w:r>
          </w:p>
          <w:p w14:paraId="36DCFE23" w14:textId="257C623A" w:rsidR="00191C52" w:rsidRPr="00572CD9" w:rsidRDefault="00191C52" w:rsidP="00191C52">
            <w:pPr>
              <w:pStyle w:val="DefenceSchedule1"/>
              <w:numPr>
                <w:ilvl w:val="0"/>
                <w:numId w:val="0"/>
              </w:numPr>
            </w:pPr>
            <w:r>
              <w:t>4</w:t>
            </w:r>
            <w:r w:rsidRPr="00572CD9">
              <w:t>.</w:t>
            </w:r>
            <w:r w:rsidRPr="00572CD9">
              <w:tab/>
            </w:r>
            <w:r w:rsidRPr="00572CD9">
              <w:rPr>
                <w:shd w:val="clear" w:color="000000" w:fill="auto"/>
              </w:rPr>
              <w:t>Consultant Design Certificate</w:t>
            </w:r>
          </w:p>
          <w:p w14:paraId="570E60A7" w14:textId="2FD105E4" w:rsidR="00191C52" w:rsidRPr="00572CD9" w:rsidRDefault="00191C52" w:rsidP="00191C52">
            <w:pPr>
              <w:pStyle w:val="DefenceNormal"/>
            </w:pPr>
            <w:r>
              <w:t>5</w:t>
            </w:r>
            <w:r w:rsidRPr="00572CD9">
              <w:t>.</w:t>
            </w:r>
            <w:r w:rsidRPr="00572CD9">
              <w:tab/>
              <w:t>Subcontractor Deed of Covenant</w:t>
            </w:r>
          </w:p>
          <w:p w14:paraId="5D9EBBA3" w14:textId="00DBC5DD" w:rsidR="00191C52" w:rsidRPr="00572CD9" w:rsidRDefault="00191C52" w:rsidP="00191C52">
            <w:pPr>
              <w:pStyle w:val="DefenceNormal"/>
            </w:pPr>
            <w:r>
              <w:t>6</w:t>
            </w:r>
            <w:r w:rsidRPr="00572CD9">
              <w:t>.</w:t>
            </w:r>
            <w:r w:rsidRPr="00572CD9">
              <w:tab/>
              <w:t xml:space="preserve">Payment Claim </w:t>
            </w:r>
          </w:p>
          <w:p w14:paraId="2D91354E" w14:textId="0A424E16" w:rsidR="00191C52" w:rsidRPr="00572CD9" w:rsidRDefault="00191C52" w:rsidP="00191C52">
            <w:pPr>
              <w:pStyle w:val="DefenceNormal"/>
            </w:pPr>
            <w:r>
              <w:t>7</w:t>
            </w:r>
            <w:r w:rsidRPr="00572CD9">
              <w:t>.</w:t>
            </w:r>
            <w:r w:rsidRPr="00572CD9">
              <w:tab/>
              <w:t>Payment Statement</w:t>
            </w:r>
          </w:p>
          <w:p w14:paraId="36B6CA0D" w14:textId="2CBA4835" w:rsidR="00191C52" w:rsidRPr="00572CD9" w:rsidRDefault="00191C52" w:rsidP="00191C52">
            <w:pPr>
              <w:pStyle w:val="DefenceNormal"/>
            </w:pPr>
            <w:r>
              <w:t>8</w:t>
            </w:r>
            <w:r w:rsidRPr="00572CD9">
              <w:t>.</w:t>
            </w:r>
            <w:r w:rsidRPr="00572CD9">
              <w:tab/>
              <w:t>Expert Determination Agreement</w:t>
            </w:r>
          </w:p>
          <w:p w14:paraId="1D7230F6" w14:textId="0170F0A9" w:rsidR="00191C52" w:rsidRPr="00572CD9" w:rsidRDefault="00191C52" w:rsidP="00191C52">
            <w:pPr>
              <w:pStyle w:val="DefenceNormal"/>
            </w:pPr>
            <w:r>
              <w:t>9</w:t>
            </w:r>
            <w:r w:rsidRPr="00572CD9">
              <w:t>.</w:t>
            </w:r>
            <w:r w:rsidRPr="00572CD9">
              <w:tab/>
              <w:t>Subcontractor Design Certificate</w:t>
            </w:r>
          </w:p>
          <w:p w14:paraId="40CD17D9" w14:textId="64CD4597" w:rsidR="00191C52" w:rsidRPr="00572CD9" w:rsidRDefault="00191C52" w:rsidP="00191C52">
            <w:pPr>
              <w:pStyle w:val="DefenceSchedule1"/>
              <w:numPr>
                <w:ilvl w:val="0"/>
                <w:numId w:val="0"/>
              </w:numPr>
              <w:rPr>
                <w:shd w:val="clear" w:color="000000" w:fill="auto"/>
              </w:rPr>
            </w:pPr>
            <w:r w:rsidRPr="00572CD9">
              <w:t>1</w:t>
            </w:r>
            <w:r>
              <w:t>0</w:t>
            </w:r>
            <w:r w:rsidRPr="00572CD9">
              <w:t>.</w:t>
            </w:r>
            <w:r w:rsidRPr="00572CD9">
              <w:tab/>
              <w:t>Subsubcontractor Deed of Covenant</w:t>
            </w:r>
          </w:p>
          <w:p w14:paraId="2802AAE7" w14:textId="31F3B146" w:rsidR="00191C52" w:rsidRPr="00572CD9" w:rsidRDefault="00191C52" w:rsidP="00191C52">
            <w:pPr>
              <w:pStyle w:val="DefenceSchedule1"/>
              <w:numPr>
                <w:ilvl w:val="0"/>
                <w:numId w:val="0"/>
              </w:numPr>
            </w:pPr>
            <w:r w:rsidRPr="00572CD9">
              <w:t>1</w:t>
            </w:r>
            <w:r>
              <w:t>1</w:t>
            </w:r>
            <w:r w:rsidRPr="00572CD9">
              <w:t>.</w:t>
            </w:r>
            <w:r w:rsidRPr="00572CD9">
              <w:tab/>
            </w:r>
            <w:r w:rsidRPr="00572CD9">
              <w:rPr>
                <w:shd w:val="clear" w:color="000000" w:fill="auto"/>
              </w:rPr>
              <w:t>Subsubcontractor Design Certificate</w:t>
            </w:r>
          </w:p>
        </w:tc>
      </w:tr>
      <w:tr w:rsidR="00191C52" w:rsidRPr="00572CD9" w14:paraId="595ABEB8" w14:textId="77777777" w:rsidTr="005D091B">
        <w:tc>
          <w:tcPr>
            <w:tcW w:w="4109" w:type="dxa"/>
          </w:tcPr>
          <w:p w14:paraId="735F280E" w14:textId="3B41A86C" w:rsidR="00191C52" w:rsidRPr="00572CD9" w:rsidRDefault="00191C52" w:rsidP="00191C52">
            <w:pPr>
              <w:pStyle w:val="DefenceNormal"/>
            </w:pPr>
            <w:r w:rsidRPr="00572CD9">
              <w:rPr>
                <w:b/>
              </w:rPr>
              <w:t>Site</w:t>
            </w:r>
            <w:r w:rsidRPr="007D09A5">
              <w:rPr>
                <w:bCs/>
              </w:rPr>
              <w:t>:</w:t>
            </w:r>
            <w:r w:rsidRPr="00572CD9">
              <w:rPr>
                <w:b/>
              </w:rPr>
              <w:br/>
            </w:r>
            <w:r w:rsidRPr="00572CD9">
              <w:t xml:space="preserve">(Clause </w:t>
            </w:r>
            <w:r w:rsidRPr="00572CD9">
              <w:fldChar w:fldCharType="begin"/>
            </w:r>
            <w:r w:rsidRPr="00572CD9">
              <w:instrText xml:space="preserve"> REF _Ref73864465 \r \h  \* MERGEFORMAT </w:instrText>
            </w:r>
            <w:r w:rsidRPr="00572CD9">
              <w:fldChar w:fldCharType="separate"/>
            </w:r>
            <w:r>
              <w:t>24.1</w:t>
            </w:r>
            <w:r w:rsidRPr="00572CD9">
              <w:fldChar w:fldCharType="end"/>
            </w:r>
            <w:r w:rsidRPr="00572CD9">
              <w:t>)</w:t>
            </w:r>
          </w:p>
        </w:tc>
        <w:tc>
          <w:tcPr>
            <w:tcW w:w="5672" w:type="dxa"/>
            <w:gridSpan w:val="6"/>
          </w:tcPr>
          <w:p w14:paraId="249092C1" w14:textId="7A042061" w:rsidR="00191C52" w:rsidRPr="00572CD9" w:rsidRDefault="00191C52" w:rsidP="00191C52">
            <w:pPr>
              <w:pStyle w:val="DefenceNormal"/>
            </w:pPr>
          </w:p>
        </w:tc>
      </w:tr>
      <w:tr w:rsidR="00191C52" w:rsidRPr="00572CD9" w14:paraId="66F5DCBA" w14:textId="77777777" w:rsidTr="005D091B">
        <w:tc>
          <w:tcPr>
            <w:tcW w:w="4109" w:type="dxa"/>
          </w:tcPr>
          <w:p w14:paraId="09537310" w14:textId="1A2DE719" w:rsidR="00191C52" w:rsidRPr="00572CD9" w:rsidRDefault="00191C52" w:rsidP="00191C52">
            <w:pPr>
              <w:pStyle w:val="DefenceNormal"/>
            </w:pPr>
            <w:r w:rsidRPr="00572CD9">
              <w:rPr>
                <w:b/>
              </w:rPr>
              <w:t>Site Management Plan (additional)</w:t>
            </w:r>
            <w:r w:rsidRPr="007D09A5">
              <w:rPr>
                <w:bCs/>
              </w:rPr>
              <w:t>:</w:t>
            </w:r>
            <w:r w:rsidRPr="00572CD9">
              <w:br/>
              <w:t xml:space="preserve">(Clause </w:t>
            </w:r>
            <w:r w:rsidRPr="00572CD9">
              <w:fldChar w:fldCharType="begin"/>
            </w:r>
            <w:r w:rsidRPr="00572CD9">
              <w:instrText xml:space="preserve"> REF _Ref73864465 \w \h  \* MERGEFORMAT </w:instrText>
            </w:r>
            <w:r w:rsidRPr="00572CD9">
              <w:fldChar w:fldCharType="separate"/>
            </w:r>
            <w:r>
              <w:t>24.1</w:t>
            </w:r>
            <w:r w:rsidRPr="00572CD9">
              <w:fldChar w:fldCharType="end"/>
            </w:r>
            <w:r w:rsidRPr="00572CD9">
              <w:t>)</w:t>
            </w:r>
          </w:p>
        </w:tc>
        <w:tc>
          <w:tcPr>
            <w:tcW w:w="5672" w:type="dxa"/>
            <w:gridSpan w:val="6"/>
          </w:tcPr>
          <w:p w14:paraId="6171D499" w14:textId="0B5B215A" w:rsidR="00191C52" w:rsidRPr="00572CD9" w:rsidRDefault="00191C52" w:rsidP="00191C52">
            <w:pPr>
              <w:pStyle w:val="DefenceNormal"/>
            </w:pPr>
          </w:p>
        </w:tc>
      </w:tr>
      <w:tr w:rsidR="00191C52" w:rsidRPr="00572CD9" w14:paraId="55F47E04" w14:textId="77777777" w:rsidTr="005D091B">
        <w:tblPrEx>
          <w:jc w:val="right"/>
        </w:tblPrEx>
        <w:trPr>
          <w:trHeight w:val="100"/>
          <w:jc w:val="right"/>
        </w:trPr>
        <w:tc>
          <w:tcPr>
            <w:tcW w:w="4109" w:type="dxa"/>
            <w:vMerge w:val="restart"/>
          </w:tcPr>
          <w:p w14:paraId="19D52991" w14:textId="2AEAD0A4" w:rsidR="00191C52" w:rsidRPr="00572CD9" w:rsidRDefault="00191C52" w:rsidP="00113A86">
            <w:pPr>
              <w:pStyle w:val="DefenceNormal"/>
              <w:keepNext/>
              <w:keepLines/>
              <w:rPr>
                <w:b/>
              </w:rPr>
            </w:pPr>
            <w:r>
              <w:rPr>
                <w:b/>
              </w:rPr>
              <w:lastRenderedPageBreak/>
              <w:t xml:space="preserve">Stages of the </w:t>
            </w:r>
            <w:r w:rsidRPr="00E55C40">
              <w:rPr>
                <w:b/>
              </w:rPr>
              <w:t>Subcontract</w:t>
            </w:r>
            <w:r>
              <w:t xml:space="preserve"> </w:t>
            </w:r>
            <w:r w:rsidRPr="00295B2B">
              <w:rPr>
                <w:b/>
              </w:rPr>
              <w:t>Works</w:t>
            </w:r>
            <w:r w:rsidRPr="007D09A5">
              <w:rPr>
                <w:bCs/>
              </w:rPr>
              <w:t>:</w:t>
            </w:r>
            <w:r w:rsidRPr="00572CD9">
              <w:br/>
              <w:t xml:space="preserve">(Clause </w:t>
            </w:r>
            <w:r w:rsidRPr="00572CD9">
              <w:fldChar w:fldCharType="begin"/>
            </w:r>
            <w:r w:rsidRPr="00572CD9">
              <w:instrText xml:space="preserve"> REF _Ref73864465 \w \h  \* MERGEFORMAT </w:instrText>
            </w:r>
            <w:r w:rsidRPr="00572CD9">
              <w:fldChar w:fldCharType="separate"/>
            </w:r>
            <w:r>
              <w:t>24.1</w:t>
            </w:r>
            <w:r w:rsidRPr="00572CD9">
              <w:fldChar w:fldCharType="end"/>
            </w:r>
            <w:r w:rsidRPr="00572CD9">
              <w:t>)</w:t>
            </w:r>
          </w:p>
        </w:tc>
        <w:tc>
          <w:tcPr>
            <w:tcW w:w="2553" w:type="dxa"/>
            <w:gridSpan w:val="4"/>
          </w:tcPr>
          <w:p w14:paraId="05BC1739" w14:textId="1EEE34B7" w:rsidR="00191C52" w:rsidRPr="00572CD9" w:rsidDel="0084707B" w:rsidRDefault="00191C52" w:rsidP="00113A86">
            <w:pPr>
              <w:pStyle w:val="DefenceNormal"/>
              <w:keepNext/>
              <w:keepLines/>
            </w:pPr>
            <w:r>
              <w:rPr>
                <w:b/>
              </w:rPr>
              <w:t>Stages</w:t>
            </w:r>
          </w:p>
        </w:tc>
        <w:tc>
          <w:tcPr>
            <w:tcW w:w="3119" w:type="dxa"/>
            <w:gridSpan w:val="2"/>
          </w:tcPr>
          <w:p w14:paraId="21A8709A" w14:textId="33690B27" w:rsidR="00191C52" w:rsidRPr="00572CD9" w:rsidDel="0084707B" w:rsidRDefault="00191C52" w:rsidP="00113A86">
            <w:pPr>
              <w:pStyle w:val="DefenceNormal"/>
              <w:keepNext/>
              <w:keepLines/>
            </w:pPr>
            <w:r>
              <w:rPr>
                <w:b/>
              </w:rPr>
              <w:t>Description</w:t>
            </w:r>
          </w:p>
        </w:tc>
      </w:tr>
      <w:tr w:rsidR="00191C52" w:rsidRPr="00572CD9" w14:paraId="518ECD25" w14:textId="77777777" w:rsidTr="005D091B">
        <w:tblPrEx>
          <w:jc w:val="right"/>
        </w:tblPrEx>
        <w:trPr>
          <w:trHeight w:val="98"/>
          <w:jc w:val="right"/>
        </w:trPr>
        <w:tc>
          <w:tcPr>
            <w:tcW w:w="4109" w:type="dxa"/>
            <w:vMerge/>
          </w:tcPr>
          <w:p w14:paraId="64BBAB64" w14:textId="77777777" w:rsidR="00191C52" w:rsidRPr="00572CD9" w:rsidRDefault="00191C52" w:rsidP="00113A86">
            <w:pPr>
              <w:pStyle w:val="DefenceNormal"/>
              <w:keepNext/>
              <w:keepLines/>
              <w:rPr>
                <w:b/>
              </w:rPr>
            </w:pPr>
          </w:p>
        </w:tc>
        <w:tc>
          <w:tcPr>
            <w:tcW w:w="2553" w:type="dxa"/>
            <w:gridSpan w:val="4"/>
          </w:tcPr>
          <w:p w14:paraId="40AF7F1A" w14:textId="77777777" w:rsidR="00191C52" w:rsidRPr="00572CD9" w:rsidDel="0084707B" w:rsidRDefault="00191C52" w:rsidP="00113A86">
            <w:pPr>
              <w:pStyle w:val="DefenceNormal"/>
              <w:keepNext/>
              <w:keepLines/>
            </w:pPr>
          </w:p>
        </w:tc>
        <w:tc>
          <w:tcPr>
            <w:tcW w:w="3119" w:type="dxa"/>
            <w:gridSpan w:val="2"/>
          </w:tcPr>
          <w:p w14:paraId="0EAB0295" w14:textId="29D3E2C6" w:rsidR="00191C52" w:rsidRPr="00572CD9" w:rsidDel="0084707B" w:rsidRDefault="00191C52" w:rsidP="00113A86">
            <w:pPr>
              <w:pStyle w:val="DefenceNormal"/>
              <w:keepNext/>
              <w:keepLines/>
            </w:pPr>
          </w:p>
        </w:tc>
      </w:tr>
      <w:tr w:rsidR="00191C52" w:rsidRPr="00572CD9" w14:paraId="47E15AEE" w14:textId="77777777" w:rsidTr="005D091B">
        <w:tblPrEx>
          <w:jc w:val="right"/>
        </w:tblPrEx>
        <w:trPr>
          <w:trHeight w:val="98"/>
          <w:jc w:val="right"/>
        </w:trPr>
        <w:tc>
          <w:tcPr>
            <w:tcW w:w="4109" w:type="dxa"/>
            <w:vMerge/>
          </w:tcPr>
          <w:p w14:paraId="6E60D510" w14:textId="77777777" w:rsidR="00191C52" w:rsidRPr="00572CD9" w:rsidRDefault="00191C52" w:rsidP="00113A86">
            <w:pPr>
              <w:pStyle w:val="DefenceNormal"/>
              <w:keepNext/>
              <w:keepLines/>
              <w:rPr>
                <w:b/>
              </w:rPr>
            </w:pPr>
          </w:p>
        </w:tc>
        <w:tc>
          <w:tcPr>
            <w:tcW w:w="2553" w:type="dxa"/>
            <w:gridSpan w:val="4"/>
          </w:tcPr>
          <w:p w14:paraId="63AE1E79" w14:textId="77777777" w:rsidR="00191C52" w:rsidRPr="00572CD9" w:rsidDel="0084707B" w:rsidRDefault="00191C52" w:rsidP="00113A86">
            <w:pPr>
              <w:pStyle w:val="DefenceNormal"/>
              <w:keepNext/>
              <w:keepLines/>
            </w:pPr>
          </w:p>
        </w:tc>
        <w:tc>
          <w:tcPr>
            <w:tcW w:w="3119" w:type="dxa"/>
            <w:gridSpan w:val="2"/>
          </w:tcPr>
          <w:p w14:paraId="13DAB1BD" w14:textId="54F55AED" w:rsidR="00191C52" w:rsidRPr="00572CD9" w:rsidDel="0084707B" w:rsidRDefault="00191C52" w:rsidP="00113A86">
            <w:pPr>
              <w:pStyle w:val="DefenceNormal"/>
              <w:keepNext/>
              <w:keepLines/>
            </w:pPr>
          </w:p>
        </w:tc>
      </w:tr>
      <w:tr w:rsidR="00191C52" w:rsidRPr="00572CD9" w14:paraId="4760C85F" w14:textId="77777777" w:rsidTr="005D091B">
        <w:tblPrEx>
          <w:jc w:val="right"/>
        </w:tblPrEx>
        <w:trPr>
          <w:trHeight w:val="98"/>
          <w:jc w:val="right"/>
        </w:trPr>
        <w:tc>
          <w:tcPr>
            <w:tcW w:w="4109" w:type="dxa"/>
            <w:vMerge/>
          </w:tcPr>
          <w:p w14:paraId="2B6A29F0" w14:textId="77777777" w:rsidR="00191C52" w:rsidRPr="00572CD9" w:rsidRDefault="00191C52" w:rsidP="00113A86">
            <w:pPr>
              <w:pStyle w:val="DefenceNormal"/>
              <w:keepNext/>
              <w:keepLines/>
              <w:rPr>
                <w:b/>
              </w:rPr>
            </w:pPr>
          </w:p>
        </w:tc>
        <w:tc>
          <w:tcPr>
            <w:tcW w:w="2553" w:type="dxa"/>
            <w:gridSpan w:val="4"/>
          </w:tcPr>
          <w:p w14:paraId="57EDB2E8" w14:textId="77777777" w:rsidR="00191C52" w:rsidRPr="00572CD9" w:rsidDel="0084707B" w:rsidRDefault="00191C52" w:rsidP="00113A86">
            <w:pPr>
              <w:pStyle w:val="DefenceNormal"/>
              <w:keepNext/>
              <w:keepLines/>
            </w:pPr>
          </w:p>
        </w:tc>
        <w:tc>
          <w:tcPr>
            <w:tcW w:w="3119" w:type="dxa"/>
            <w:gridSpan w:val="2"/>
          </w:tcPr>
          <w:p w14:paraId="22D7AEFC" w14:textId="1C7F3A56" w:rsidR="00191C52" w:rsidRPr="00572CD9" w:rsidDel="0084707B" w:rsidRDefault="00191C52" w:rsidP="00113A86">
            <w:pPr>
              <w:pStyle w:val="DefenceNormal"/>
              <w:keepNext/>
              <w:keepLines/>
            </w:pPr>
          </w:p>
        </w:tc>
      </w:tr>
      <w:tr w:rsidR="00191C52" w:rsidRPr="00572CD9" w14:paraId="13C6F38E" w14:textId="77777777" w:rsidTr="005D091B">
        <w:tc>
          <w:tcPr>
            <w:tcW w:w="4109" w:type="dxa"/>
          </w:tcPr>
          <w:p w14:paraId="0121C209" w14:textId="41CB5AD2" w:rsidR="00191C52" w:rsidRPr="00572CD9" w:rsidDel="0015441C" w:rsidRDefault="00191C52" w:rsidP="00191C52">
            <w:pPr>
              <w:pStyle w:val="DefenceNormal"/>
            </w:pPr>
            <w:r w:rsidRPr="00572CD9">
              <w:rPr>
                <w:b/>
              </w:rPr>
              <w:t>Subcontract - other documents forming part of the Subcontract</w:t>
            </w:r>
            <w:r w:rsidRPr="00572CD9">
              <w:t>:</w:t>
            </w:r>
            <w:r w:rsidRPr="00572CD9">
              <w:br/>
              <w:t xml:space="preserve">(Clause </w:t>
            </w:r>
            <w:r w:rsidRPr="00572CD9">
              <w:fldChar w:fldCharType="begin"/>
            </w:r>
            <w:r w:rsidRPr="00572CD9">
              <w:instrText xml:space="preserve"> REF _Ref73864465 \r \h  \* MERGEFORMAT </w:instrText>
            </w:r>
            <w:r w:rsidRPr="00572CD9">
              <w:fldChar w:fldCharType="separate"/>
            </w:r>
            <w:r>
              <w:t>24.1</w:t>
            </w:r>
            <w:r w:rsidRPr="00572CD9">
              <w:fldChar w:fldCharType="end"/>
            </w:r>
            <w:r w:rsidRPr="00572CD9">
              <w:t>)</w:t>
            </w:r>
          </w:p>
        </w:tc>
        <w:tc>
          <w:tcPr>
            <w:tcW w:w="5672" w:type="dxa"/>
            <w:gridSpan w:val="6"/>
          </w:tcPr>
          <w:p w14:paraId="071D8D6B" w14:textId="45B9094C" w:rsidR="00191C52" w:rsidRPr="00572CD9" w:rsidRDefault="00191C52" w:rsidP="00191C52">
            <w:pPr>
              <w:pStyle w:val="DefenceNormal"/>
            </w:pPr>
          </w:p>
        </w:tc>
      </w:tr>
      <w:tr w:rsidR="00191C52" w:rsidRPr="00572CD9" w14:paraId="5D2987BA" w14:textId="77777777" w:rsidTr="005D091B">
        <w:tc>
          <w:tcPr>
            <w:tcW w:w="4109" w:type="dxa"/>
          </w:tcPr>
          <w:p w14:paraId="527A379C" w14:textId="00506232" w:rsidR="00191C52" w:rsidRPr="00572CD9" w:rsidDel="0015441C" w:rsidRDefault="00191C52" w:rsidP="00191C52">
            <w:pPr>
              <w:pStyle w:val="DefenceNormal"/>
            </w:pPr>
            <w:r w:rsidRPr="00572CD9">
              <w:rPr>
                <w:b/>
              </w:rPr>
              <w:t>Subcontract Price</w:t>
            </w:r>
            <w:r w:rsidRPr="007D09A5">
              <w:rPr>
                <w:bCs/>
              </w:rPr>
              <w:t>:</w:t>
            </w:r>
            <w:r w:rsidRPr="00572CD9">
              <w:rPr>
                <w:b/>
              </w:rPr>
              <w:br/>
            </w:r>
            <w:r w:rsidRPr="00572CD9">
              <w:t xml:space="preserve">(Clause </w:t>
            </w:r>
            <w:r w:rsidRPr="00572CD9">
              <w:fldChar w:fldCharType="begin"/>
            </w:r>
            <w:r w:rsidRPr="00572CD9">
              <w:instrText xml:space="preserve"> REF _Ref73864465 \r \h  \* MERGEFORMAT </w:instrText>
            </w:r>
            <w:r w:rsidRPr="00572CD9">
              <w:fldChar w:fldCharType="separate"/>
            </w:r>
            <w:r>
              <w:t>24.1</w:t>
            </w:r>
            <w:r w:rsidRPr="00572CD9">
              <w:fldChar w:fldCharType="end"/>
            </w:r>
            <w:r w:rsidRPr="00572CD9">
              <w:t>)</w:t>
            </w:r>
          </w:p>
        </w:tc>
        <w:tc>
          <w:tcPr>
            <w:tcW w:w="5672" w:type="dxa"/>
            <w:gridSpan w:val="6"/>
          </w:tcPr>
          <w:p w14:paraId="35B43387" w14:textId="1B6EB865" w:rsidR="00191C52" w:rsidRPr="00572CD9" w:rsidRDefault="00191C52" w:rsidP="00191C52">
            <w:pPr>
              <w:pStyle w:val="DefenceNormal"/>
            </w:pPr>
            <w:r w:rsidRPr="00572CD9">
              <w:t>A lump sum of $</w:t>
            </w:r>
            <w:r>
              <w:t>[To be inserted following selection of the successful Tenderer]</w:t>
            </w:r>
          </w:p>
        </w:tc>
      </w:tr>
      <w:tr w:rsidR="00191C52" w:rsidRPr="00572CD9" w14:paraId="45DB9078" w14:textId="77777777" w:rsidTr="005D091B">
        <w:tc>
          <w:tcPr>
            <w:tcW w:w="4109" w:type="dxa"/>
          </w:tcPr>
          <w:p w14:paraId="1D48C191" w14:textId="271E19E8" w:rsidR="00191C52" w:rsidRPr="00572CD9" w:rsidRDefault="00191C52" w:rsidP="00191C52">
            <w:pPr>
              <w:pStyle w:val="DefenceNormal"/>
            </w:pPr>
            <w:r w:rsidRPr="00572CD9">
              <w:rPr>
                <w:b/>
              </w:rPr>
              <w:t>Subcontractor</w:t>
            </w:r>
            <w:r w:rsidRPr="007D09A5">
              <w:rPr>
                <w:bCs/>
              </w:rPr>
              <w:t>:</w:t>
            </w:r>
            <w:r w:rsidRPr="00572CD9">
              <w:rPr>
                <w:b/>
              </w:rPr>
              <w:br/>
            </w:r>
            <w:r w:rsidRPr="00572CD9">
              <w:t xml:space="preserve">(Clause </w:t>
            </w:r>
            <w:r w:rsidRPr="00572CD9">
              <w:fldChar w:fldCharType="begin"/>
            </w:r>
            <w:r w:rsidRPr="00572CD9">
              <w:instrText xml:space="preserve"> REF _Ref73864465 \r \h  \* MERGEFORMAT </w:instrText>
            </w:r>
            <w:r w:rsidRPr="00572CD9">
              <w:fldChar w:fldCharType="separate"/>
            </w:r>
            <w:r>
              <w:t>24.1</w:t>
            </w:r>
            <w:r w:rsidRPr="00572CD9">
              <w:fldChar w:fldCharType="end"/>
            </w:r>
            <w:r w:rsidRPr="00572CD9">
              <w:t>)</w:t>
            </w:r>
          </w:p>
        </w:tc>
        <w:tc>
          <w:tcPr>
            <w:tcW w:w="5672" w:type="dxa"/>
            <w:gridSpan w:val="6"/>
          </w:tcPr>
          <w:p w14:paraId="0B3686BC" w14:textId="26139549" w:rsidR="00191C52" w:rsidRPr="00572CD9" w:rsidRDefault="00191C52" w:rsidP="00191C52">
            <w:pPr>
              <w:pStyle w:val="DefenceNormal"/>
            </w:pPr>
            <w:r>
              <w:t>[To be inserted following selection of the successful Tenderer]</w:t>
            </w:r>
          </w:p>
        </w:tc>
      </w:tr>
      <w:tr w:rsidR="00191C52" w:rsidRPr="00572CD9" w14:paraId="5326F7C4" w14:textId="77777777" w:rsidTr="005D091B">
        <w:tc>
          <w:tcPr>
            <w:tcW w:w="4109" w:type="dxa"/>
          </w:tcPr>
          <w:p w14:paraId="134231F3" w14:textId="21954D32" w:rsidR="00191C52" w:rsidRPr="00572CD9" w:rsidDel="0015441C" w:rsidRDefault="00191C52" w:rsidP="00191C52">
            <w:pPr>
              <w:pStyle w:val="DefenceNormal"/>
            </w:pPr>
            <w:r w:rsidRPr="00572CD9">
              <w:rPr>
                <w:b/>
              </w:rPr>
              <w:t>Subcontractor's Representative</w:t>
            </w:r>
            <w:r w:rsidRPr="00572CD9">
              <w:t>:</w:t>
            </w:r>
            <w:r w:rsidRPr="00572CD9">
              <w:br/>
              <w:t xml:space="preserve">(Clause </w:t>
            </w:r>
            <w:r w:rsidRPr="00572CD9">
              <w:fldChar w:fldCharType="begin"/>
            </w:r>
            <w:r w:rsidRPr="00572CD9">
              <w:instrText xml:space="preserve"> REF _Ref73864465 \r \h  \* MERGEFORMAT </w:instrText>
            </w:r>
            <w:r w:rsidRPr="00572CD9">
              <w:fldChar w:fldCharType="separate"/>
            </w:r>
            <w:r>
              <w:t>24.1</w:t>
            </w:r>
            <w:r w:rsidRPr="00572CD9">
              <w:fldChar w:fldCharType="end"/>
            </w:r>
            <w:r w:rsidRPr="00572CD9">
              <w:t>)</w:t>
            </w:r>
          </w:p>
        </w:tc>
        <w:tc>
          <w:tcPr>
            <w:tcW w:w="5672" w:type="dxa"/>
            <w:gridSpan w:val="6"/>
          </w:tcPr>
          <w:p w14:paraId="6D82EF65" w14:textId="7E24FC39" w:rsidR="00191C52" w:rsidRPr="00572CD9" w:rsidRDefault="00191C52" w:rsidP="00191C52">
            <w:pPr>
              <w:pStyle w:val="DefenceNormal"/>
            </w:pPr>
            <w:r>
              <w:t>[To be inserted following selection of the successful Tenderer]</w:t>
            </w:r>
          </w:p>
        </w:tc>
      </w:tr>
      <w:tr w:rsidR="00191C52" w:rsidRPr="00572CD9" w14:paraId="203DC625" w14:textId="77777777" w:rsidTr="005D091B">
        <w:trPr>
          <w:trHeight w:val="660"/>
        </w:trPr>
        <w:tc>
          <w:tcPr>
            <w:tcW w:w="4109" w:type="dxa"/>
          </w:tcPr>
          <w:p w14:paraId="18FC00A2" w14:textId="7FA4FB47" w:rsidR="00191C52" w:rsidRPr="00572CD9" w:rsidRDefault="00191C52" w:rsidP="00191C52">
            <w:pPr>
              <w:pStyle w:val="DefenceNormal"/>
            </w:pPr>
            <w:r w:rsidRPr="00572CD9">
              <w:rPr>
                <w:b/>
              </w:rPr>
              <w:t>Table of Variation Rates and Prices</w:t>
            </w:r>
            <w:r w:rsidRPr="007D09A5">
              <w:rPr>
                <w:bCs/>
              </w:rPr>
              <w:t>:</w:t>
            </w:r>
            <w:r w:rsidRPr="00572CD9">
              <w:br/>
              <w:t xml:space="preserve">(Clause </w:t>
            </w:r>
            <w:r w:rsidRPr="00572CD9">
              <w:fldChar w:fldCharType="begin"/>
            </w:r>
            <w:r w:rsidRPr="00572CD9">
              <w:instrText xml:space="preserve"> REF _Ref73864465 \r \h  \* MERGEFORMAT </w:instrText>
            </w:r>
            <w:r w:rsidRPr="00572CD9">
              <w:fldChar w:fldCharType="separate"/>
            </w:r>
            <w:r>
              <w:t>24.1</w:t>
            </w:r>
            <w:r w:rsidRPr="00572CD9">
              <w:fldChar w:fldCharType="end"/>
            </w:r>
            <w:r w:rsidRPr="00572CD9">
              <w:t>)</w:t>
            </w:r>
          </w:p>
        </w:tc>
        <w:tc>
          <w:tcPr>
            <w:tcW w:w="5672" w:type="dxa"/>
            <w:gridSpan w:val="6"/>
          </w:tcPr>
          <w:p w14:paraId="16B105F2" w14:textId="028ECF38" w:rsidR="00191C52" w:rsidRPr="00572CD9" w:rsidRDefault="00191C52" w:rsidP="00191C52">
            <w:pPr>
              <w:pStyle w:val="DefenceNormal"/>
            </w:pPr>
            <w:r>
              <w:t>[To be inserted following selection of the successful Tenderer]</w:t>
            </w:r>
          </w:p>
        </w:tc>
      </w:tr>
      <w:tr w:rsidR="00191C52" w:rsidRPr="00572CD9" w14:paraId="336ADF8C" w14:textId="77777777" w:rsidTr="005D091B">
        <w:trPr>
          <w:trHeight w:val="660"/>
        </w:trPr>
        <w:tc>
          <w:tcPr>
            <w:tcW w:w="4109" w:type="dxa"/>
          </w:tcPr>
          <w:p w14:paraId="7CE739E0" w14:textId="3CC57590" w:rsidR="00191C52" w:rsidRPr="00572CD9" w:rsidRDefault="00191C52" w:rsidP="00191C52">
            <w:pPr>
              <w:pStyle w:val="DefenceNormal"/>
            </w:pPr>
            <w:r w:rsidRPr="00572CD9">
              <w:rPr>
                <w:b/>
              </w:rPr>
              <w:t>WOL Objectives (additional)</w:t>
            </w:r>
            <w:r w:rsidRPr="00572CD9">
              <w:t>:</w:t>
            </w:r>
            <w:r w:rsidRPr="00572CD9">
              <w:br/>
              <w:t xml:space="preserve">(Clause </w:t>
            </w:r>
            <w:r w:rsidRPr="00572CD9">
              <w:fldChar w:fldCharType="begin"/>
            </w:r>
            <w:r w:rsidRPr="00572CD9">
              <w:instrText xml:space="preserve"> REF _Ref73864465 \r \h  \* MERGEFORMAT </w:instrText>
            </w:r>
            <w:r w:rsidRPr="00572CD9">
              <w:fldChar w:fldCharType="separate"/>
            </w:r>
            <w:r>
              <w:t>24.1</w:t>
            </w:r>
            <w:r w:rsidRPr="00572CD9">
              <w:fldChar w:fldCharType="end"/>
            </w:r>
            <w:r w:rsidRPr="00572CD9">
              <w:t>)</w:t>
            </w:r>
          </w:p>
        </w:tc>
        <w:tc>
          <w:tcPr>
            <w:tcW w:w="5672" w:type="dxa"/>
            <w:gridSpan w:val="6"/>
          </w:tcPr>
          <w:p w14:paraId="4DA44EAB" w14:textId="753EAB71" w:rsidR="00191C52" w:rsidRPr="00572CD9" w:rsidRDefault="00191C52" w:rsidP="00191C52">
            <w:pPr>
              <w:pStyle w:val="DefenceNormal"/>
            </w:pPr>
          </w:p>
        </w:tc>
      </w:tr>
      <w:tr w:rsidR="00191C52" w:rsidRPr="00572CD9" w14:paraId="00A30D4A" w14:textId="77777777" w:rsidTr="005D091B">
        <w:trPr>
          <w:trHeight w:val="660"/>
        </w:trPr>
        <w:tc>
          <w:tcPr>
            <w:tcW w:w="4109" w:type="dxa"/>
          </w:tcPr>
          <w:p w14:paraId="1FFA7C48" w14:textId="58D1A530" w:rsidR="00191C52" w:rsidRPr="00572CD9" w:rsidRDefault="00191C52" w:rsidP="00191C52">
            <w:pPr>
              <w:pStyle w:val="DefenceNormal"/>
              <w:spacing w:after="0"/>
            </w:pPr>
            <w:r w:rsidRPr="00572CD9">
              <w:rPr>
                <w:b/>
              </w:rPr>
              <w:t>Work Health and Safety Plan (additional)</w:t>
            </w:r>
            <w:r w:rsidRPr="00572CD9">
              <w:t>:</w:t>
            </w:r>
            <w:r w:rsidRPr="00572CD9">
              <w:br/>
              <w:t xml:space="preserve">(Clause </w:t>
            </w:r>
            <w:r w:rsidRPr="00572CD9">
              <w:fldChar w:fldCharType="begin"/>
            </w:r>
            <w:r w:rsidRPr="00572CD9">
              <w:instrText xml:space="preserve"> REF _Ref73864465 \r \h  \* MERGEFORMAT </w:instrText>
            </w:r>
            <w:r w:rsidRPr="00572CD9">
              <w:fldChar w:fldCharType="separate"/>
            </w:r>
            <w:r>
              <w:t>24.1</w:t>
            </w:r>
            <w:r w:rsidRPr="00572CD9">
              <w:fldChar w:fldCharType="end"/>
            </w:r>
            <w:r w:rsidRPr="00572CD9">
              <w:t>)</w:t>
            </w:r>
          </w:p>
        </w:tc>
        <w:tc>
          <w:tcPr>
            <w:tcW w:w="5672" w:type="dxa"/>
            <w:gridSpan w:val="6"/>
          </w:tcPr>
          <w:p w14:paraId="677EA594" w14:textId="187EE740" w:rsidR="00191C52" w:rsidRPr="00572CD9" w:rsidRDefault="00191C52" w:rsidP="00191C52">
            <w:pPr>
              <w:pStyle w:val="CUNumber1"/>
              <w:tabs>
                <w:tab w:val="clear" w:pos="964"/>
                <w:tab w:val="right" w:leader="dot" w:pos="1145"/>
              </w:tabs>
              <w:spacing w:after="120"/>
            </w:pPr>
          </w:p>
        </w:tc>
      </w:tr>
      <w:tr w:rsidR="00191C52" w:rsidRPr="00572CD9" w14:paraId="659CB217" w14:textId="77777777" w:rsidTr="005D091B">
        <w:trPr>
          <w:trHeight w:val="660"/>
        </w:trPr>
        <w:tc>
          <w:tcPr>
            <w:tcW w:w="4109" w:type="dxa"/>
          </w:tcPr>
          <w:p w14:paraId="0A41804A" w14:textId="0C585FD8" w:rsidR="00191C52" w:rsidRPr="00572CD9" w:rsidRDefault="00191C52" w:rsidP="00191C52">
            <w:pPr>
              <w:pStyle w:val="DefenceNormal"/>
            </w:pPr>
            <w:r w:rsidRPr="00572CD9">
              <w:rPr>
                <w:b/>
              </w:rPr>
              <w:t>Governing law</w:t>
            </w:r>
            <w:r w:rsidRPr="007D09A5">
              <w:rPr>
                <w:bCs/>
              </w:rPr>
              <w:t>:</w:t>
            </w:r>
            <w:r w:rsidRPr="00572CD9">
              <w:rPr>
                <w:b/>
              </w:rPr>
              <w:br/>
            </w:r>
            <w:r w:rsidRPr="00572CD9">
              <w:t xml:space="preserve">(Clause </w:t>
            </w:r>
            <w:r w:rsidRPr="00572CD9">
              <w:fldChar w:fldCharType="begin"/>
            </w:r>
            <w:r w:rsidRPr="00572CD9">
              <w:instrText xml:space="preserve"> REF _Ref156963326 \w \h  \* MERGEFORMAT </w:instrText>
            </w:r>
            <w:r w:rsidRPr="00572CD9">
              <w:fldChar w:fldCharType="separate"/>
            </w:r>
            <w:r>
              <w:t>24.3(a)</w:t>
            </w:r>
            <w:r w:rsidRPr="00572CD9">
              <w:fldChar w:fldCharType="end"/>
            </w:r>
            <w:r w:rsidRPr="00572CD9">
              <w:t>)</w:t>
            </w:r>
          </w:p>
        </w:tc>
        <w:tc>
          <w:tcPr>
            <w:tcW w:w="5672" w:type="dxa"/>
            <w:gridSpan w:val="6"/>
          </w:tcPr>
          <w:p w14:paraId="0DE35767" w14:textId="577A4B4E" w:rsidR="00191C52" w:rsidRPr="00572CD9" w:rsidRDefault="00191C52" w:rsidP="00191C52">
            <w:pPr>
              <w:pStyle w:val="DefenceNormal"/>
            </w:pPr>
          </w:p>
        </w:tc>
      </w:tr>
    </w:tbl>
    <w:p w14:paraId="4769103B" w14:textId="2E614377" w:rsidR="008D1234" w:rsidRPr="00572CD9" w:rsidRDefault="008D1234" w:rsidP="009C5E2B">
      <w:pPr>
        <w:pStyle w:val="DefenceNormal"/>
        <w:keepNext/>
      </w:pPr>
    </w:p>
    <w:p w14:paraId="24A090EF" w14:textId="77777777" w:rsidR="008D1234" w:rsidRPr="00572CD9" w:rsidRDefault="008D1234" w:rsidP="00F24A2B">
      <w:pPr>
        <w:pStyle w:val="DefenceNormal"/>
        <w:sectPr w:rsidR="008D1234" w:rsidRPr="00572CD9" w:rsidSect="00232EA2">
          <w:pgSz w:w="11909" w:h="16834"/>
          <w:pgMar w:top="1134" w:right="1134" w:bottom="1134" w:left="1417" w:header="1077" w:footer="567" w:gutter="0"/>
          <w:cols w:space="720"/>
          <w:docGrid w:linePitch="272"/>
        </w:sectPr>
      </w:pPr>
    </w:p>
    <w:p w14:paraId="3EE4F113" w14:textId="1C682E61" w:rsidR="000E0D6B" w:rsidRPr="00572CD9" w:rsidRDefault="0085119F" w:rsidP="00E3191C">
      <w:pPr>
        <w:pStyle w:val="DEFENCEANNEXUREHEADING"/>
      </w:pPr>
      <w:bookmarkStart w:id="2578" w:name="_Toc69197540"/>
      <w:r w:rsidRPr="00572CD9">
        <w:lastRenderedPageBreak/>
        <w:t xml:space="preserve"> </w:t>
      </w:r>
      <w:bookmarkStart w:id="2579" w:name="_Ref459963232"/>
      <w:bookmarkStart w:id="2580" w:name="_Toc208310565"/>
      <w:bookmarkEnd w:id="2578"/>
      <w:r w:rsidR="00CF5F2D">
        <w:t>-</w:t>
      </w:r>
      <w:r w:rsidR="005666D9" w:rsidRPr="00572CD9">
        <w:t xml:space="preserve"> </w:t>
      </w:r>
      <w:r w:rsidR="003141DD" w:rsidRPr="003141DD">
        <w:t>Estate Information</w:t>
      </w:r>
      <w:bookmarkEnd w:id="2579"/>
      <w:bookmarkEnd w:id="2580"/>
    </w:p>
    <w:p w14:paraId="01191F37" w14:textId="77777777" w:rsidR="00D71E06" w:rsidRPr="00572CD9" w:rsidRDefault="00D71E06" w:rsidP="008577BD">
      <w:pPr>
        <w:pStyle w:val="DefenceHeadingNoTOC1"/>
        <w:numPr>
          <w:ilvl w:val="0"/>
          <w:numId w:val="91"/>
        </w:numPr>
      </w:pPr>
      <w:bookmarkStart w:id="2581" w:name="_Ref39155316"/>
      <w:r w:rsidRPr="00572CD9">
        <w:t>REVIEW BY CONTRACT</w:t>
      </w:r>
      <w:r w:rsidR="000633CA" w:rsidRPr="00572CD9">
        <w:t>OR'S</w:t>
      </w:r>
      <w:r w:rsidR="00A853CA" w:rsidRPr="00572CD9">
        <w:t xml:space="preserve"> R</w:t>
      </w:r>
      <w:bookmarkEnd w:id="2581"/>
      <w:r w:rsidR="000633CA" w:rsidRPr="00572CD9">
        <w:t>EPRESENTATIVE</w:t>
      </w:r>
    </w:p>
    <w:p w14:paraId="3BCF2F23" w14:textId="77777777" w:rsidR="00D71E06" w:rsidRPr="00572CD9" w:rsidRDefault="00D71E06" w:rsidP="001A39A8">
      <w:pPr>
        <w:pStyle w:val="DefenceHeadingNoTOC3"/>
      </w:pPr>
      <w:bookmarkStart w:id="2582" w:name="_Ref39155173"/>
      <w:r w:rsidRPr="00572CD9">
        <w:t>The Contractor’s Representative may:</w:t>
      </w:r>
      <w:bookmarkEnd w:id="2582"/>
      <w:r w:rsidRPr="00572CD9">
        <w:t xml:space="preserve"> </w:t>
      </w:r>
    </w:p>
    <w:p w14:paraId="1650275D" w14:textId="7BF7D572" w:rsidR="00D71E06" w:rsidRPr="00572CD9" w:rsidRDefault="00D71E06" w:rsidP="001A39A8">
      <w:pPr>
        <w:pStyle w:val="DefenceHeadingNoTOC4"/>
      </w:pPr>
      <w:r w:rsidRPr="00572CD9">
        <w:t xml:space="preserve">review any Estate Information </w:t>
      </w:r>
      <w:r w:rsidR="00CC42F6">
        <w:t>and any other documents</w:t>
      </w:r>
      <w:r w:rsidR="00CC42F6" w:rsidRPr="00572CD9">
        <w:t xml:space="preserve"> </w:t>
      </w:r>
      <w:r w:rsidRPr="00572CD9">
        <w:t xml:space="preserve">prepared and submitted by the Subcontractor under and in accordance with this </w:t>
      </w:r>
      <w:r w:rsidR="003141DD">
        <w:fldChar w:fldCharType="begin"/>
      </w:r>
      <w:r w:rsidR="003141DD">
        <w:instrText xml:space="preserve"> REF _Ref459963232 \w \h </w:instrText>
      </w:r>
      <w:r w:rsidR="003141DD">
        <w:fldChar w:fldCharType="separate"/>
      </w:r>
      <w:r w:rsidR="00191C52">
        <w:t>Annexure 1</w:t>
      </w:r>
      <w:r w:rsidR="003141DD">
        <w:fldChar w:fldCharType="end"/>
      </w:r>
      <w:r w:rsidRPr="00572CD9">
        <w:t xml:space="preserve"> (</w:t>
      </w:r>
      <w:r w:rsidRPr="00572CD9">
        <w:rPr>
          <w:b/>
        </w:rPr>
        <w:t>Annexure 1 Estate Information</w:t>
      </w:r>
      <w:r w:rsidRPr="00572CD9">
        <w:t xml:space="preserve">), or any resubmitted Annexure 1 Estate Information; and </w:t>
      </w:r>
    </w:p>
    <w:p w14:paraId="1C02CAF7" w14:textId="77777777" w:rsidR="00D71E06" w:rsidRPr="00572CD9" w:rsidRDefault="00D71E06" w:rsidP="001A39A8">
      <w:pPr>
        <w:pStyle w:val="DefenceHeadingNoTOC4"/>
      </w:pPr>
      <w:r w:rsidRPr="00572CD9">
        <w:t>within 14 days, or such longer period as the Contractor’s Representative may reasonably require, as notified in writing to the Subcontractor:</w:t>
      </w:r>
    </w:p>
    <w:p w14:paraId="323137B4" w14:textId="73C77760" w:rsidR="00D71E06" w:rsidRPr="00572CD9" w:rsidRDefault="00D71E06" w:rsidP="001A39A8">
      <w:pPr>
        <w:pStyle w:val="DefenceHeadingNoTOC5"/>
      </w:pPr>
      <w:r w:rsidRPr="00572CD9">
        <w:t>approve the Annexure 1 Estate Information; or</w:t>
      </w:r>
    </w:p>
    <w:p w14:paraId="2532C34B" w14:textId="788B12AB" w:rsidR="00D71E06" w:rsidRPr="00572CD9" w:rsidRDefault="00D71E06" w:rsidP="001A39A8">
      <w:pPr>
        <w:pStyle w:val="DefenceHeadingNoTOC5"/>
      </w:pPr>
      <w:r w:rsidRPr="00572CD9">
        <w:t xml:space="preserve">reject the Annexure 1 Estate Information if in the Contractor’s Representative reasonable opinion the Annexure 1 Estate Information does not comply with the requirements of the Subcontract. </w:t>
      </w:r>
    </w:p>
    <w:p w14:paraId="277AD1FD" w14:textId="22723AE4" w:rsidR="00D71E06" w:rsidRPr="00572CD9" w:rsidRDefault="00D71E06" w:rsidP="001A39A8">
      <w:pPr>
        <w:pStyle w:val="DefenceHeadingNoTOC3"/>
      </w:pPr>
      <w:r w:rsidRPr="00572CD9">
        <w:t>If any Annexure 1 Estat</w:t>
      </w:r>
      <w:r w:rsidR="00D25DA6" w:rsidRPr="00572CD9">
        <w:t>e Information is rejected, the Subc</w:t>
      </w:r>
      <w:r w:rsidRPr="00572CD9">
        <w:t>ontractor must promptly (and in any event within 14 days) resubmit amended Annexure 1 Estate Information to the Contract</w:t>
      </w:r>
      <w:r w:rsidR="00D25DA6" w:rsidRPr="00572CD9">
        <w:t>or’s</w:t>
      </w:r>
      <w:r w:rsidRPr="00572CD9">
        <w:t xml:space="preserve"> </w:t>
      </w:r>
      <w:r w:rsidR="00D25DA6" w:rsidRPr="00572CD9">
        <w:t>Representative</w:t>
      </w:r>
      <w:r w:rsidRPr="00572CD9">
        <w:t xml:space="preserve"> and paragraph </w:t>
      </w:r>
      <w:r w:rsidR="00A853CA" w:rsidRPr="00572CD9">
        <w:fldChar w:fldCharType="begin"/>
      </w:r>
      <w:r w:rsidR="00A853CA" w:rsidRPr="00572CD9">
        <w:instrText xml:space="preserve"> REF _Ref39155173 \r \h </w:instrText>
      </w:r>
      <w:r w:rsidR="001A39A8" w:rsidRPr="00572CD9">
        <w:instrText xml:space="preserve"> \* MERGEFORMAT </w:instrText>
      </w:r>
      <w:r w:rsidR="00A853CA" w:rsidRPr="00572CD9">
        <w:fldChar w:fldCharType="separate"/>
      </w:r>
      <w:r w:rsidR="00191C52">
        <w:t>(a)</w:t>
      </w:r>
      <w:r w:rsidR="00A853CA" w:rsidRPr="00572CD9">
        <w:fldChar w:fldCharType="end"/>
      </w:r>
      <w:r w:rsidRPr="00572CD9">
        <w:t xml:space="preserve"> </w:t>
      </w:r>
      <w:r w:rsidR="00B9216F">
        <w:t>will</w:t>
      </w:r>
      <w:r w:rsidRPr="00572CD9">
        <w:t xml:space="preserve"> reapply</w:t>
      </w:r>
      <w:r w:rsidR="007800CB">
        <w:t xml:space="preserve"> until the Contractor's Representative approves the relevant Annexure 1 Estate Information</w:t>
      </w:r>
      <w:r w:rsidRPr="00572CD9">
        <w:t>.</w:t>
      </w:r>
    </w:p>
    <w:p w14:paraId="2DD6A42A" w14:textId="7ECAD85D" w:rsidR="00D71E06" w:rsidRPr="00572CD9" w:rsidRDefault="00D71E06" w:rsidP="001A39A8">
      <w:pPr>
        <w:pStyle w:val="DefenceHeadingNoTOC3"/>
      </w:pPr>
      <w:r w:rsidRPr="00572CD9">
        <w:t xml:space="preserve">Clause </w:t>
      </w:r>
      <w:r w:rsidR="00A853CA" w:rsidRPr="00572CD9">
        <w:fldChar w:fldCharType="begin"/>
      </w:r>
      <w:r w:rsidR="00A853CA" w:rsidRPr="00572CD9">
        <w:instrText xml:space="preserve"> REF _Ref39155302 \w \h </w:instrText>
      </w:r>
      <w:r w:rsidR="001A39A8" w:rsidRPr="00572CD9">
        <w:instrText xml:space="preserve"> \* MERGEFORMAT </w:instrText>
      </w:r>
      <w:r w:rsidR="00A853CA" w:rsidRPr="00572CD9">
        <w:fldChar w:fldCharType="separate"/>
      </w:r>
      <w:r w:rsidR="00191C52">
        <w:t>23.2</w:t>
      </w:r>
      <w:r w:rsidR="00A853CA" w:rsidRPr="00572CD9">
        <w:fldChar w:fldCharType="end"/>
      </w:r>
      <w:r w:rsidRPr="00572CD9">
        <w:t xml:space="preserve"> of the Conditions of </w:t>
      </w:r>
      <w:r w:rsidR="00841263" w:rsidRPr="00572CD9">
        <w:t>Subc</w:t>
      </w:r>
      <w:r w:rsidRPr="00572CD9">
        <w:t>ontract will apply to any review by the Contract</w:t>
      </w:r>
      <w:r w:rsidR="00D25DA6" w:rsidRPr="00572CD9">
        <w:t>or’s Representative</w:t>
      </w:r>
      <w:r w:rsidRPr="00572CD9">
        <w:t xml:space="preserve"> in accordance with this clause </w:t>
      </w:r>
      <w:r w:rsidR="00A853CA" w:rsidRPr="00572CD9">
        <w:fldChar w:fldCharType="begin"/>
      </w:r>
      <w:r w:rsidR="00A853CA" w:rsidRPr="00572CD9">
        <w:instrText xml:space="preserve"> REF _Ref39155316 \r \h </w:instrText>
      </w:r>
      <w:r w:rsidR="001A39A8" w:rsidRPr="00572CD9">
        <w:instrText xml:space="preserve"> \* MERGEFORMAT </w:instrText>
      </w:r>
      <w:r w:rsidR="00A853CA" w:rsidRPr="00572CD9">
        <w:fldChar w:fldCharType="separate"/>
      </w:r>
      <w:r w:rsidR="00191C52">
        <w:t>1</w:t>
      </w:r>
      <w:r w:rsidR="00A853CA" w:rsidRPr="00572CD9">
        <w:fldChar w:fldCharType="end"/>
      </w:r>
      <w:r w:rsidRPr="00572CD9">
        <w:t>.</w:t>
      </w:r>
    </w:p>
    <w:p w14:paraId="1E649D27" w14:textId="44FD5717" w:rsidR="00D71E06" w:rsidRPr="00572CD9" w:rsidRDefault="00D71E06" w:rsidP="004E3A08">
      <w:pPr>
        <w:pStyle w:val="DefenceHeadingNoTOC3"/>
      </w:pPr>
      <w:r w:rsidRPr="00572CD9">
        <w:t>Without limit</w:t>
      </w:r>
      <w:r w:rsidR="00D25DA6" w:rsidRPr="00572CD9">
        <w:t>ing any other provision of the Subc</w:t>
      </w:r>
      <w:r w:rsidRPr="00572CD9">
        <w:t xml:space="preserve">ontract, </w:t>
      </w:r>
      <w:r w:rsidR="007800CB">
        <w:t xml:space="preserve">and notwithstanding any approval by the Contractor's Representative under paragraph </w:t>
      </w:r>
      <w:r w:rsidR="007800CB" w:rsidRPr="00572CD9">
        <w:fldChar w:fldCharType="begin"/>
      </w:r>
      <w:r w:rsidR="007800CB" w:rsidRPr="00572CD9">
        <w:instrText xml:space="preserve"> REF _Ref39155173 \r \h </w:instrText>
      </w:r>
      <w:r w:rsidR="007800CB" w:rsidRPr="00572CD9">
        <w:fldChar w:fldCharType="separate"/>
      </w:r>
      <w:r w:rsidR="00191C52">
        <w:t>(a)</w:t>
      </w:r>
      <w:r w:rsidR="007800CB" w:rsidRPr="00572CD9">
        <w:fldChar w:fldCharType="end"/>
      </w:r>
      <w:r w:rsidR="007800CB">
        <w:t xml:space="preserve">, </w:t>
      </w:r>
      <w:r w:rsidRPr="00572CD9">
        <w:t>where an error, defect or omission in the Annexure 1 Estate Information is identified</w:t>
      </w:r>
      <w:r w:rsidR="00D25DA6" w:rsidRPr="00572CD9">
        <w:t>, the Subc</w:t>
      </w:r>
      <w:r w:rsidRPr="00572CD9">
        <w:t>ontractor must revise and resubmit the relevant Annexure 1 Estate Information as directed by the Contract</w:t>
      </w:r>
      <w:r w:rsidR="004E3A08" w:rsidRPr="00572CD9">
        <w:t>or’s Representative</w:t>
      </w:r>
      <w:r w:rsidRPr="00572CD9">
        <w:t xml:space="preserve">, and paragraph </w:t>
      </w:r>
      <w:r w:rsidR="00A853CA" w:rsidRPr="00572CD9">
        <w:fldChar w:fldCharType="begin"/>
      </w:r>
      <w:r w:rsidR="00A853CA" w:rsidRPr="00572CD9">
        <w:instrText xml:space="preserve"> REF _Ref39155173 \r \h </w:instrText>
      </w:r>
      <w:r w:rsidR="00A853CA" w:rsidRPr="00572CD9">
        <w:fldChar w:fldCharType="separate"/>
      </w:r>
      <w:r w:rsidR="00191C52">
        <w:t>(a)</w:t>
      </w:r>
      <w:r w:rsidR="00A853CA" w:rsidRPr="00572CD9">
        <w:fldChar w:fldCharType="end"/>
      </w:r>
      <w:r w:rsidRPr="00572CD9">
        <w:t xml:space="preserve"> </w:t>
      </w:r>
      <w:r w:rsidR="00B9216F">
        <w:t>will</w:t>
      </w:r>
      <w:r w:rsidRPr="00572CD9">
        <w:t xml:space="preserve"> reapply.</w:t>
      </w:r>
    </w:p>
    <w:p w14:paraId="14ED95FF" w14:textId="77777777" w:rsidR="00D71E06" w:rsidRPr="00572CD9" w:rsidRDefault="00D71E06" w:rsidP="001A39A8">
      <w:pPr>
        <w:pStyle w:val="DefenceHeadingNoTOC1"/>
      </w:pPr>
      <w:bookmarkStart w:id="2583" w:name="_Ref66121567"/>
      <w:r w:rsidRPr="00572CD9">
        <w:t>"AS-CONSTRUCTED" DRAWINGS AND DOCUMENTS</w:t>
      </w:r>
      <w:bookmarkEnd w:id="2583"/>
    </w:p>
    <w:p w14:paraId="79A00D48" w14:textId="55F8A45C" w:rsidR="00D71E06" w:rsidRPr="00572CD9" w:rsidRDefault="00D25DA6" w:rsidP="00D71E06">
      <w:pPr>
        <w:pStyle w:val="DefenceNormal"/>
      </w:pPr>
      <w:r w:rsidRPr="00572CD9">
        <w:t>The Subc</w:t>
      </w:r>
      <w:r w:rsidR="00D71E06" w:rsidRPr="00572CD9">
        <w:t>ontractor must</w:t>
      </w:r>
      <w:r w:rsidR="006D38D5">
        <w:t>:</w:t>
      </w:r>
    </w:p>
    <w:p w14:paraId="0C2A8576" w14:textId="7AC21FEF" w:rsidR="00D71E06" w:rsidRDefault="007800CB" w:rsidP="001A39A8">
      <w:pPr>
        <w:pStyle w:val="DefenceHeadingNoTOC3"/>
      </w:pPr>
      <w:bookmarkStart w:id="2584" w:name="_Ref39155889"/>
      <w:r>
        <w:t xml:space="preserve">by no later than </w:t>
      </w:r>
      <w:r w:rsidR="00FB2362" w:rsidRPr="00572CD9">
        <w:t>28 days prior to the date on which the Subcontractor anticipates achieving Completion</w:t>
      </w:r>
      <w:r w:rsidR="00D71E06" w:rsidRPr="00572CD9">
        <w:t xml:space="preserve">, prepare and submit the complete sets of the draft drawings and documents </w:t>
      </w:r>
      <w:r w:rsidR="00CC0C89" w:rsidRPr="00572CD9">
        <w:t xml:space="preserve">in respect of the Subcontract Works or </w:t>
      </w:r>
      <w:r w:rsidR="006D38D5">
        <w:t>the</w:t>
      </w:r>
      <w:r w:rsidR="00CC0C89" w:rsidRPr="00572CD9">
        <w:t xml:space="preserve"> </w:t>
      </w:r>
      <w:r w:rsidR="003C3FCB" w:rsidRPr="00572CD9">
        <w:t>Stage</w:t>
      </w:r>
      <w:r w:rsidR="00CC0C89" w:rsidRPr="00572CD9">
        <w:t xml:space="preserve"> </w:t>
      </w:r>
      <w:r w:rsidR="00D71E06" w:rsidRPr="00572CD9">
        <w:t>(</w:t>
      </w:r>
      <w:r w:rsidR="00D71E06" w:rsidRPr="00572CD9">
        <w:rPr>
          <w:b/>
        </w:rPr>
        <w:t>Draft As-Constructed Documents</w:t>
      </w:r>
      <w:r w:rsidR="00D71E06" w:rsidRPr="00572CD9">
        <w:t>) to the Contract</w:t>
      </w:r>
      <w:r w:rsidR="00D25DA6" w:rsidRPr="00572CD9">
        <w:t>or’s Representative</w:t>
      </w:r>
      <w:r w:rsidR="00D71E06" w:rsidRPr="00572CD9">
        <w:t xml:space="preserve"> for its review under clause </w:t>
      </w:r>
      <w:r w:rsidR="00A853CA" w:rsidRPr="00572CD9">
        <w:fldChar w:fldCharType="begin"/>
      </w:r>
      <w:r w:rsidR="00A853CA" w:rsidRPr="00572CD9">
        <w:instrText xml:space="preserve"> REF _Ref39155173 \w \h </w:instrText>
      </w:r>
      <w:r w:rsidR="00A853CA" w:rsidRPr="00572CD9">
        <w:fldChar w:fldCharType="separate"/>
      </w:r>
      <w:r w:rsidR="00191C52">
        <w:t>1(a)</w:t>
      </w:r>
      <w:r w:rsidR="00A853CA" w:rsidRPr="00572CD9">
        <w:fldChar w:fldCharType="end"/>
      </w:r>
      <w:r w:rsidR="00D71E06" w:rsidRPr="00572CD9">
        <w:t xml:space="preserve"> as follows:</w:t>
      </w:r>
      <w:bookmarkEnd w:id="2584"/>
    </w:p>
    <w:p w14:paraId="5DBA871B" w14:textId="4AF49071" w:rsidR="007800CB" w:rsidRPr="00572CD9" w:rsidRDefault="007800CB" w:rsidP="007800CB">
      <w:pPr>
        <w:pStyle w:val="DefenceHeadingNoTOC3"/>
        <w:numPr>
          <w:ilvl w:val="0"/>
          <w:numId w:val="0"/>
        </w:numPr>
      </w:pPr>
      <w:r w:rsidRPr="00BD3A14">
        <w:rPr>
          <w:b/>
          <w:i/>
        </w:rPr>
        <w:t>[STANDARD DISCIPLINES AND AS-CONSTRUCTED DRAWINGS/DOCUMENTS ARE INCLUDED IN THE TABLE BELOW.</w:t>
      </w:r>
      <w:r>
        <w:rPr>
          <w:b/>
          <w:i/>
        </w:rPr>
        <w:t xml:space="preserve"> </w:t>
      </w:r>
      <w:r w:rsidRPr="00BD3A14">
        <w:rPr>
          <w:b/>
          <w:i/>
        </w:rPr>
        <w:t xml:space="preserve"> CONTRACT</w:t>
      </w:r>
      <w:r>
        <w:rPr>
          <w:b/>
          <w:i/>
        </w:rPr>
        <w:t xml:space="preserve">OR AND CONTRACTOR'S REPRESENTATIVE </w:t>
      </w:r>
      <w:r w:rsidRPr="00BD3A14">
        <w:rPr>
          <w:b/>
          <w:i/>
        </w:rPr>
        <w:t xml:space="preserve">TO CONSIDER AND REMOVE THOSE NOT APPLICABLE TO THE </w:t>
      </w:r>
      <w:r>
        <w:rPr>
          <w:b/>
          <w:i/>
        </w:rPr>
        <w:t>PROJECT/SUBCONTRACTOR'S ACTIVITIES</w:t>
      </w:r>
      <w:r w:rsidRPr="00BD3A14">
        <w:rPr>
          <w:b/>
          <w:i/>
        </w:rPr>
        <w:t xml:space="preserve"> AND INCLUDE ANY ADDITIONAL DISCIPLINES AND AS-CONSTRUCTED DRAWINGS/DOCUMENTS REQUIRED]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3"/>
        <w:gridCol w:w="5084"/>
        <w:gridCol w:w="2579"/>
      </w:tblGrid>
      <w:tr w:rsidR="00D71E06" w:rsidRPr="00572CD9" w14:paraId="20476F58" w14:textId="77777777" w:rsidTr="001A39A8">
        <w:trPr>
          <w:trHeight w:val="1295"/>
          <w:tblHeader/>
        </w:trPr>
        <w:tc>
          <w:tcPr>
            <w:tcW w:w="900" w:type="pct"/>
          </w:tcPr>
          <w:p w14:paraId="564EAE8C" w14:textId="77777777" w:rsidR="00D71E06" w:rsidRPr="00572CD9" w:rsidRDefault="00D71E06" w:rsidP="001A39A8">
            <w:pPr>
              <w:pStyle w:val="DefenceNormal"/>
              <w:rPr>
                <w:b/>
              </w:rPr>
            </w:pPr>
            <w:r w:rsidRPr="00572CD9">
              <w:rPr>
                <w:b/>
              </w:rPr>
              <w:t>Discipline</w:t>
            </w:r>
          </w:p>
        </w:tc>
        <w:tc>
          <w:tcPr>
            <w:tcW w:w="2720" w:type="pct"/>
          </w:tcPr>
          <w:p w14:paraId="238B10EB" w14:textId="77777777" w:rsidR="00D71E06" w:rsidRPr="00572CD9" w:rsidRDefault="00D71E06" w:rsidP="001A39A8">
            <w:pPr>
              <w:pStyle w:val="DefenceNormal"/>
              <w:rPr>
                <w:b/>
              </w:rPr>
            </w:pPr>
            <w:r w:rsidRPr="00572CD9">
              <w:rPr>
                <w:b/>
              </w:rPr>
              <w:t>As-Constructed Drawings and Documents - General</w:t>
            </w:r>
          </w:p>
        </w:tc>
        <w:tc>
          <w:tcPr>
            <w:tcW w:w="1380" w:type="pct"/>
          </w:tcPr>
          <w:p w14:paraId="2914DBF8" w14:textId="108B713C" w:rsidR="00D71E06" w:rsidRPr="00572CD9" w:rsidRDefault="00D71E06" w:rsidP="001A39A8">
            <w:pPr>
              <w:pStyle w:val="DefenceNormal"/>
              <w:rPr>
                <w:b/>
                <w:i/>
              </w:rPr>
            </w:pPr>
            <w:r w:rsidRPr="00572CD9">
              <w:rPr>
                <w:b/>
              </w:rPr>
              <w:t xml:space="preserve">As Constructed Drawings and Documents </w:t>
            </w:r>
            <w:r w:rsidR="002A315A" w:rsidRPr="00572CD9">
              <w:rPr>
                <w:b/>
              </w:rPr>
              <w:t>–</w:t>
            </w:r>
            <w:r w:rsidRPr="00572CD9">
              <w:rPr>
                <w:b/>
              </w:rPr>
              <w:t xml:space="preserve"> </w:t>
            </w:r>
            <w:r w:rsidR="002A315A" w:rsidRPr="00572CD9">
              <w:rPr>
                <w:b/>
              </w:rPr>
              <w:t xml:space="preserve">Subcontract </w:t>
            </w:r>
            <w:r w:rsidRPr="00572CD9">
              <w:rPr>
                <w:b/>
              </w:rPr>
              <w:t xml:space="preserve">Works or </w:t>
            </w:r>
            <w:r w:rsidR="003C3FCB" w:rsidRPr="00572CD9">
              <w:rPr>
                <w:b/>
              </w:rPr>
              <w:t>Stage</w:t>
            </w:r>
            <w:r w:rsidRPr="00572CD9">
              <w:rPr>
                <w:b/>
              </w:rPr>
              <w:t xml:space="preserve"> specific requirements</w:t>
            </w:r>
          </w:p>
        </w:tc>
      </w:tr>
      <w:tr w:rsidR="007800CB" w:rsidRPr="00572CD9" w14:paraId="3F9CFCC3" w14:textId="77777777" w:rsidTr="001A39A8">
        <w:tc>
          <w:tcPr>
            <w:tcW w:w="900" w:type="pct"/>
          </w:tcPr>
          <w:p w14:paraId="14275FC9" w14:textId="70C31352" w:rsidR="007800CB" w:rsidRPr="00572CD9" w:rsidRDefault="007800CB" w:rsidP="007800CB">
            <w:pPr>
              <w:pStyle w:val="DefenceNormal"/>
              <w:rPr>
                <w:i/>
              </w:rPr>
            </w:pPr>
            <w:r w:rsidRPr="00BD3A14">
              <w:rPr>
                <w:i/>
              </w:rPr>
              <w:t>Multi-discipline</w:t>
            </w:r>
          </w:p>
        </w:tc>
        <w:tc>
          <w:tcPr>
            <w:tcW w:w="2720" w:type="pct"/>
          </w:tcPr>
          <w:p w14:paraId="06C91892" w14:textId="77777777" w:rsidR="007800CB" w:rsidRPr="00BD3A14" w:rsidRDefault="007800CB" w:rsidP="008577BD">
            <w:pPr>
              <w:pStyle w:val="DefenceSchedule5"/>
              <w:numPr>
                <w:ilvl w:val="0"/>
                <w:numId w:val="71"/>
              </w:numPr>
              <w:ind w:left="360"/>
            </w:pPr>
            <w:r w:rsidRPr="00BD3A14">
              <w:t xml:space="preserve">updated Master Site Plan (to reflect the </w:t>
            </w:r>
            <w:r>
              <w:t xml:space="preserve">Subcontract </w:t>
            </w:r>
            <w:r w:rsidRPr="00BD3A14">
              <w:t>Works or a</w:t>
            </w:r>
            <w:r>
              <w:t xml:space="preserve"> Stage</w:t>
            </w:r>
            <w:r w:rsidRPr="00BD3A14">
              <w:t>) in accordance with the Spatial Data Management</w:t>
            </w:r>
            <w:r>
              <w:t xml:space="preserve"> </w:t>
            </w:r>
            <w:r w:rsidRPr="00BD3A14">
              <w:t>Plan and so as to show any change or modification to all</w:t>
            </w:r>
            <w:r>
              <w:t xml:space="preserve"> </w:t>
            </w:r>
            <w:r w:rsidRPr="00BD3A14">
              <w:t>infrastructure and asset features; and</w:t>
            </w:r>
          </w:p>
          <w:p w14:paraId="45925768" w14:textId="6BC03C2E" w:rsidR="007800CB" w:rsidRPr="00572CD9" w:rsidRDefault="007800CB" w:rsidP="008577BD">
            <w:pPr>
              <w:pStyle w:val="DefenceSchedule5"/>
              <w:numPr>
                <w:ilvl w:val="0"/>
                <w:numId w:val="71"/>
              </w:numPr>
              <w:ind w:left="360"/>
            </w:pPr>
            <w:r>
              <w:t>surveys of the Subcontract Works or a Stage</w:t>
            </w:r>
            <w:r w:rsidRPr="00BD3A14">
              <w:t xml:space="preserve"> prepared in accordance</w:t>
            </w:r>
            <w:r>
              <w:t xml:space="preserve"> </w:t>
            </w:r>
            <w:r w:rsidRPr="00BD3A14">
              <w:t>with, and to the standard required by, the Spatial Data</w:t>
            </w:r>
            <w:r>
              <w:t xml:space="preserve"> </w:t>
            </w:r>
            <w:r w:rsidRPr="00BD3A14">
              <w:t>Management Plan;</w:t>
            </w:r>
          </w:p>
        </w:tc>
        <w:tc>
          <w:tcPr>
            <w:tcW w:w="1380" w:type="pct"/>
          </w:tcPr>
          <w:p w14:paraId="1A300783" w14:textId="48D191D1" w:rsidR="007800CB" w:rsidRPr="00572CD9" w:rsidRDefault="007800CB" w:rsidP="007800CB">
            <w:pPr>
              <w:pStyle w:val="DefenceNormal"/>
              <w:rPr>
                <w:b/>
                <w:i/>
              </w:rPr>
            </w:pPr>
            <w:r>
              <w:rPr>
                <w:b/>
                <w:i/>
              </w:rPr>
              <w:t>[INSERT STAGE</w:t>
            </w:r>
            <w:r w:rsidRPr="00BD3A14">
              <w:rPr>
                <w:b/>
                <w:i/>
              </w:rPr>
              <w:t>/S (IF APPLICABLE) AND ANY ADDITIONAL REQUIREMENTS]</w:t>
            </w:r>
          </w:p>
        </w:tc>
      </w:tr>
      <w:tr w:rsidR="007800CB" w:rsidRPr="00572CD9" w14:paraId="018CF8A8" w14:textId="77777777" w:rsidTr="001A39A8">
        <w:tc>
          <w:tcPr>
            <w:tcW w:w="900" w:type="pct"/>
          </w:tcPr>
          <w:p w14:paraId="6F8749EC" w14:textId="77777777" w:rsidR="007800CB" w:rsidRPr="00572CD9" w:rsidRDefault="007800CB" w:rsidP="007800CB">
            <w:pPr>
              <w:pStyle w:val="DefenceNormal"/>
              <w:rPr>
                <w:i/>
              </w:rPr>
            </w:pPr>
            <w:r w:rsidRPr="00572CD9">
              <w:rPr>
                <w:i/>
              </w:rPr>
              <w:lastRenderedPageBreak/>
              <w:t>Architectural</w:t>
            </w:r>
          </w:p>
        </w:tc>
        <w:tc>
          <w:tcPr>
            <w:tcW w:w="2720" w:type="pct"/>
          </w:tcPr>
          <w:p w14:paraId="342BE376" w14:textId="6CA4A567" w:rsidR="007800CB" w:rsidRPr="00572CD9" w:rsidRDefault="007800CB" w:rsidP="008577BD">
            <w:pPr>
              <w:pStyle w:val="DefenceSchedule5"/>
              <w:numPr>
                <w:ilvl w:val="0"/>
                <w:numId w:val="71"/>
              </w:numPr>
              <w:ind w:left="360"/>
            </w:pPr>
            <w:r w:rsidRPr="00572CD9">
              <w:t xml:space="preserve">building plans and floor plans, including floor types; </w:t>
            </w:r>
            <w:r>
              <w:t>and</w:t>
            </w:r>
          </w:p>
          <w:p w14:paraId="6B75A89F" w14:textId="36377DA4" w:rsidR="007800CB" w:rsidRPr="00572CD9" w:rsidRDefault="007800CB" w:rsidP="008577BD">
            <w:pPr>
              <w:pStyle w:val="DefenceSchedule5"/>
              <w:numPr>
                <w:ilvl w:val="0"/>
                <w:numId w:val="71"/>
              </w:numPr>
              <w:ind w:left="360"/>
            </w:pPr>
            <w:r w:rsidRPr="00990CB1">
              <w:t>provision of (or amendment to) Spaces Plan in accordance with the Spatial Data Management Plan</w:t>
            </w:r>
            <w:r w:rsidRPr="00572CD9">
              <w:t>;</w:t>
            </w:r>
          </w:p>
        </w:tc>
        <w:tc>
          <w:tcPr>
            <w:tcW w:w="1380" w:type="pct"/>
          </w:tcPr>
          <w:p w14:paraId="1BD2D047" w14:textId="53168906" w:rsidR="007800CB" w:rsidRPr="00572CD9" w:rsidRDefault="007800CB">
            <w:pPr>
              <w:pStyle w:val="DefenceNormal"/>
              <w:rPr>
                <w:b/>
                <w:i/>
              </w:rPr>
            </w:pPr>
            <w:r w:rsidRPr="00572CD9">
              <w:rPr>
                <w:b/>
                <w:i/>
              </w:rPr>
              <w:t>[INSERT]</w:t>
            </w:r>
          </w:p>
        </w:tc>
      </w:tr>
      <w:tr w:rsidR="007800CB" w:rsidRPr="00572CD9" w14:paraId="5C178812" w14:textId="77777777" w:rsidTr="001A39A8">
        <w:tc>
          <w:tcPr>
            <w:tcW w:w="900" w:type="pct"/>
          </w:tcPr>
          <w:p w14:paraId="182BF5BD" w14:textId="77777777" w:rsidR="007800CB" w:rsidRPr="00572CD9" w:rsidRDefault="007800CB" w:rsidP="007800CB">
            <w:pPr>
              <w:pStyle w:val="DefenceNormal"/>
              <w:rPr>
                <w:i/>
              </w:rPr>
            </w:pPr>
            <w:r w:rsidRPr="00572CD9">
              <w:rPr>
                <w:i/>
              </w:rPr>
              <w:t>Landscape</w:t>
            </w:r>
          </w:p>
        </w:tc>
        <w:tc>
          <w:tcPr>
            <w:tcW w:w="2720" w:type="pct"/>
          </w:tcPr>
          <w:p w14:paraId="697F09AF" w14:textId="77777777" w:rsidR="007800CB" w:rsidRPr="00572CD9" w:rsidRDefault="007800CB" w:rsidP="0067633F">
            <w:pPr>
              <w:pStyle w:val="DefenceSchedule5"/>
              <w:numPr>
                <w:ilvl w:val="0"/>
                <w:numId w:val="14"/>
              </w:numPr>
              <w:ind w:left="360"/>
            </w:pPr>
            <w:r w:rsidRPr="00572CD9">
              <w:t>plans;</w:t>
            </w:r>
          </w:p>
          <w:p w14:paraId="1C064AC0" w14:textId="77777777" w:rsidR="007800CB" w:rsidRPr="00572CD9" w:rsidRDefault="007800CB" w:rsidP="0067633F">
            <w:pPr>
              <w:pStyle w:val="DefenceSchedule5"/>
              <w:numPr>
                <w:ilvl w:val="0"/>
                <w:numId w:val="14"/>
              </w:numPr>
              <w:ind w:left="360"/>
            </w:pPr>
            <w:r w:rsidRPr="00572CD9">
              <w:t xml:space="preserve">cabling/systems layout; </w:t>
            </w:r>
          </w:p>
          <w:p w14:paraId="386E6C76" w14:textId="77777777" w:rsidR="007800CB" w:rsidRPr="00572CD9" w:rsidRDefault="007800CB" w:rsidP="0067633F">
            <w:pPr>
              <w:pStyle w:val="DefenceSchedule5"/>
              <w:numPr>
                <w:ilvl w:val="0"/>
                <w:numId w:val="14"/>
              </w:numPr>
              <w:ind w:left="360"/>
            </w:pPr>
            <w:r w:rsidRPr="00572CD9">
              <w:t xml:space="preserve">underground cabling/systems layout; </w:t>
            </w:r>
          </w:p>
          <w:p w14:paraId="7F43B3FE" w14:textId="77777777" w:rsidR="007800CB" w:rsidRPr="00572CD9" w:rsidRDefault="007800CB" w:rsidP="0067633F">
            <w:pPr>
              <w:pStyle w:val="DefenceSchedule5"/>
              <w:numPr>
                <w:ilvl w:val="0"/>
                <w:numId w:val="14"/>
              </w:numPr>
              <w:ind w:left="360"/>
            </w:pPr>
            <w:r w:rsidRPr="00572CD9">
              <w:t xml:space="preserve">as-constructed metering strategy; </w:t>
            </w:r>
          </w:p>
          <w:p w14:paraId="70FD76D4" w14:textId="7EF1E6F7" w:rsidR="007800CB" w:rsidRDefault="007800CB" w:rsidP="0067633F">
            <w:pPr>
              <w:pStyle w:val="DefenceSchedule5"/>
              <w:numPr>
                <w:ilvl w:val="0"/>
                <w:numId w:val="14"/>
              </w:numPr>
              <w:ind w:left="360"/>
            </w:pPr>
            <w:r w:rsidRPr="00990CB1">
              <w:t>separate landsca</w:t>
            </w:r>
            <w:r>
              <w:t>pe management/planting drawings</w:t>
            </w:r>
            <w:r w:rsidRPr="00990CB1">
              <w:t xml:space="preserve"> specifying Grassed Areas</w:t>
            </w:r>
            <w:r>
              <w:t>,</w:t>
            </w:r>
            <w:r w:rsidRPr="00990CB1">
              <w:t xml:space="preserve"> Garden Beds, Monuments or other important built assets </w:t>
            </w:r>
            <w:r>
              <w:t>as specified by Estate Class 2 'I.LA'</w:t>
            </w:r>
            <w:r w:rsidRPr="00990CB1">
              <w:t xml:space="preserve"> in the Estate Register Information Model (ERIM) available on </w:t>
            </w:r>
            <w:r w:rsidR="0080580B">
              <w:t xml:space="preserve">the </w:t>
            </w:r>
            <w:r w:rsidRPr="00990CB1">
              <w:t>D</w:t>
            </w:r>
            <w:r w:rsidR="0080580B">
              <w:t>efence Website</w:t>
            </w:r>
            <w:r w:rsidR="00B9216F">
              <w:t xml:space="preserve"> as amended or replaced from time to time</w:t>
            </w:r>
            <w:r w:rsidRPr="00990CB1">
              <w:t>; and</w:t>
            </w:r>
          </w:p>
          <w:p w14:paraId="06F86273" w14:textId="07FCD7F6" w:rsidR="007800CB" w:rsidRPr="00572CD9" w:rsidRDefault="007800CB" w:rsidP="0067633F">
            <w:pPr>
              <w:pStyle w:val="DefenceSchedule5"/>
              <w:numPr>
                <w:ilvl w:val="0"/>
                <w:numId w:val="14"/>
              </w:numPr>
              <w:ind w:left="360"/>
            </w:pPr>
            <w:r>
              <w:t>separate document</w:t>
            </w:r>
            <w:r w:rsidRPr="00990CB1">
              <w:t xml:space="preserve"> for landscape sustainment support</w:t>
            </w:r>
            <w:r w:rsidRPr="00572CD9">
              <w:t xml:space="preserve">; </w:t>
            </w:r>
          </w:p>
        </w:tc>
        <w:tc>
          <w:tcPr>
            <w:tcW w:w="1380" w:type="pct"/>
          </w:tcPr>
          <w:p w14:paraId="01E57DCB" w14:textId="2EA667F9" w:rsidR="007800CB" w:rsidRPr="00572CD9" w:rsidRDefault="007800CB">
            <w:pPr>
              <w:pStyle w:val="DefenceNormal"/>
              <w:rPr>
                <w:b/>
                <w:i/>
              </w:rPr>
            </w:pPr>
            <w:r w:rsidRPr="00572CD9">
              <w:rPr>
                <w:b/>
                <w:i/>
              </w:rPr>
              <w:t>[INSERT]</w:t>
            </w:r>
          </w:p>
        </w:tc>
      </w:tr>
      <w:tr w:rsidR="007800CB" w:rsidRPr="00572CD9" w14:paraId="659ED249" w14:textId="77777777" w:rsidTr="001A39A8">
        <w:tc>
          <w:tcPr>
            <w:tcW w:w="900" w:type="pct"/>
          </w:tcPr>
          <w:p w14:paraId="0DCC04A5" w14:textId="77777777" w:rsidR="007800CB" w:rsidRPr="00572CD9" w:rsidRDefault="007800CB" w:rsidP="007800CB">
            <w:pPr>
              <w:pStyle w:val="DefenceNormal"/>
              <w:rPr>
                <w:i/>
              </w:rPr>
            </w:pPr>
            <w:r w:rsidRPr="00572CD9">
              <w:rPr>
                <w:i/>
              </w:rPr>
              <w:t>Engineering Services Civil</w:t>
            </w:r>
          </w:p>
        </w:tc>
        <w:tc>
          <w:tcPr>
            <w:tcW w:w="2720" w:type="pct"/>
          </w:tcPr>
          <w:p w14:paraId="5AA49636" w14:textId="581C7DF0" w:rsidR="007800CB" w:rsidRPr="00572CD9" w:rsidRDefault="007800CB" w:rsidP="0067633F">
            <w:pPr>
              <w:pStyle w:val="DefenceSchedule5"/>
              <w:numPr>
                <w:ilvl w:val="0"/>
                <w:numId w:val="15"/>
              </w:numPr>
              <w:ind w:left="360"/>
            </w:pPr>
            <w:r w:rsidRPr="00572CD9">
              <w:t xml:space="preserve">underground </w:t>
            </w:r>
            <w:r w:rsidR="0065609A">
              <w:t xml:space="preserve">infrastructure </w:t>
            </w:r>
            <w:r w:rsidRPr="00572CD9">
              <w:t xml:space="preserve">systems layout; </w:t>
            </w:r>
          </w:p>
          <w:p w14:paraId="4BBD9D60" w14:textId="77777777" w:rsidR="0065609A" w:rsidRPr="00F4682D" w:rsidRDefault="0065609A" w:rsidP="0067633F">
            <w:pPr>
              <w:pStyle w:val="DefenceSchedule5"/>
              <w:numPr>
                <w:ilvl w:val="0"/>
                <w:numId w:val="15"/>
              </w:numPr>
              <w:ind w:left="360"/>
            </w:pPr>
            <w:r>
              <w:t>bulk earthworks plan</w:t>
            </w:r>
            <w:r w:rsidRPr="00F4682D">
              <w:t xml:space="preserve">; </w:t>
            </w:r>
          </w:p>
          <w:p w14:paraId="444B52C0" w14:textId="77777777" w:rsidR="0065609A" w:rsidRPr="00F4682D" w:rsidRDefault="0065609A" w:rsidP="0067633F">
            <w:pPr>
              <w:pStyle w:val="DefenceSchedule5"/>
              <w:numPr>
                <w:ilvl w:val="0"/>
                <w:numId w:val="15"/>
              </w:numPr>
              <w:ind w:left="360"/>
            </w:pPr>
            <w:r>
              <w:t>roads &amp; paths plan</w:t>
            </w:r>
            <w:r w:rsidRPr="00F4682D">
              <w:t xml:space="preserve">; and </w:t>
            </w:r>
          </w:p>
          <w:p w14:paraId="4E079622" w14:textId="2E420D41" w:rsidR="007800CB" w:rsidRPr="00572CD9" w:rsidRDefault="0065609A" w:rsidP="0067633F">
            <w:pPr>
              <w:pStyle w:val="DefenceSchedule5"/>
              <w:numPr>
                <w:ilvl w:val="0"/>
                <w:numId w:val="15"/>
              </w:numPr>
              <w:ind w:left="360"/>
            </w:pPr>
            <w:r w:rsidRPr="00D87469">
              <w:rPr>
                <w:b/>
                <w:i/>
              </w:rPr>
              <w:t>[INSERT OTHER RELEVANT PLANS]</w:t>
            </w:r>
            <w:r w:rsidR="007800CB" w:rsidRPr="00572CD9">
              <w:t xml:space="preserve">; </w:t>
            </w:r>
          </w:p>
        </w:tc>
        <w:tc>
          <w:tcPr>
            <w:tcW w:w="1380" w:type="pct"/>
          </w:tcPr>
          <w:p w14:paraId="141786E6" w14:textId="370334A8" w:rsidR="007800CB" w:rsidRPr="00572CD9" w:rsidRDefault="007800CB">
            <w:pPr>
              <w:pStyle w:val="DefenceNormal"/>
              <w:rPr>
                <w:b/>
                <w:i/>
              </w:rPr>
            </w:pPr>
            <w:r w:rsidRPr="00572CD9">
              <w:rPr>
                <w:b/>
                <w:i/>
              </w:rPr>
              <w:t>[INSERT]</w:t>
            </w:r>
          </w:p>
        </w:tc>
      </w:tr>
      <w:tr w:rsidR="007800CB" w:rsidRPr="00572CD9" w14:paraId="1F7F9C91" w14:textId="77777777" w:rsidTr="001A39A8">
        <w:tc>
          <w:tcPr>
            <w:tcW w:w="900" w:type="pct"/>
          </w:tcPr>
          <w:p w14:paraId="18F62538" w14:textId="77777777" w:rsidR="007800CB" w:rsidRPr="00572CD9" w:rsidRDefault="007800CB" w:rsidP="007800CB">
            <w:pPr>
              <w:pStyle w:val="DefenceNormal"/>
              <w:rPr>
                <w:i/>
              </w:rPr>
            </w:pPr>
            <w:r w:rsidRPr="00572CD9">
              <w:rPr>
                <w:i/>
              </w:rPr>
              <w:t>Engineering Services Structural</w:t>
            </w:r>
          </w:p>
        </w:tc>
        <w:tc>
          <w:tcPr>
            <w:tcW w:w="2720" w:type="pct"/>
          </w:tcPr>
          <w:p w14:paraId="392F38A7" w14:textId="2215E0CB" w:rsidR="007800CB" w:rsidRPr="00572CD9" w:rsidRDefault="0065609A" w:rsidP="0067633F">
            <w:pPr>
              <w:pStyle w:val="DefenceSchedule5"/>
              <w:numPr>
                <w:ilvl w:val="0"/>
                <w:numId w:val="16"/>
              </w:numPr>
            </w:pPr>
            <w:r>
              <w:t xml:space="preserve">structural and sectional </w:t>
            </w:r>
            <w:r w:rsidRPr="00F4682D">
              <w:t>plans</w:t>
            </w:r>
            <w:r>
              <w:t>, elevations and details</w:t>
            </w:r>
            <w:r w:rsidR="007800CB" w:rsidRPr="00572CD9">
              <w:t xml:space="preserve">; </w:t>
            </w:r>
          </w:p>
        </w:tc>
        <w:tc>
          <w:tcPr>
            <w:tcW w:w="1380" w:type="pct"/>
          </w:tcPr>
          <w:p w14:paraId="639D2ACB" w14:textId="3C5D9A6C" w:rsidR="007800CB" w:rsidRPr="00572CD9" w:rsidRDefault="007800CB">
            <w:pPr>
              <w:pStyle w:val="DefenceNormal"/>
              <w:rPr>
                <w:b/>
                <w:i/>
              </w:rPr>
            </w:pPr>
            <w:r w:rsidRPr="00572CD9">
              <w:rPr>
                <w:b/>
                <w:i/>
              </w:rPr>
              <w:t>[INSERT]</w:t>
            </w:r>
          </w:p>
        </w:tc>
      </w:tr>
      <w:tr w:rsidR="007800CB" w:rsidRPr="00572CD9" w14:paraId="06A471BF" w14:textId="77777777" w:rsidTr="001A39A8">
        <w:tc>
          <w:tcPr>
            <w:tcW w:w="900" w:type="pct"/>
          </w:tcPr>
          <w:p w14:paraId="7DA632F3" w14:textId="77777777" w:rsidR="007800CB" w:rsidRPr="00572CD9" w:rsidRDefault="007800CB" w:rsidP="007800CB">
            <w:pPr>
              <w:pStyle w:val="DefenceNormal"/>
              <w:rPr>
                <w:i/>
              </w:rPr>
            </w:pPr>
            <w:r w:rsidRPr="00572CD9">
              <w:rPr>
                <w:i/>
              </w:rPr>
              <w:t>Engineering Services Hydraulic</w:t>
            </w:r>
          </w:p>
        </w:tc>
        <w:tc>
          <w:tcPr>
            <w:tcW w:w="2720" w:type="pct"/>
          </w:tcPr>
          <w:p w14:paraId="6BFD9108" w14:textId="77777777" w:rsidR="007800CB" w:rsidRPr="00572CD9" w:rsidRDefault="007800CB" w:rsidP="0067633F">
            <w:pPr>
              <w:pStyle w:val="DefenceSchedule5"/>
              <w:numPr>
                <w:ilvl w:val="0"/>
                <w:numId w:val="17"/>
              </w:numPr>
              <w:ind w:left="360"/>
            </w:pPr>
            <w:r w:rsidRPr="00572CD9">
              <w:t xml:space="preserve">building plans and floor plans; </w:t>
            </w:r>
          </w:p>
          <w:p w14:paraId="34ADC96D" w14:textId="77777777" w:rsidR="007800CB" w:rsidRPr="00572CD9" w:rsidRDefault="007800CB" w:rsidP="0067633F">
            <w:pPr>
              <w:pStyle w:val="DefenceSchedule5"/>
              <w:numPr>
                <w:ilvl w:val="0"/>
                <w:numId w:val="17"/>
              </w:numPr>
              <w:ind w:left="360"/>
            </w:pPr>
            <w:r w:rsidRPr="00572CD9">
              <w:t xml:space="preserve">cabling/systems layout; </w:t>
            </w:r>
          </w:p>
          <w:p w14:paraId="0A151A84" w14:textId="77777777" w:rsidR="007800CB" w:rsidRPr="00572CD9" w:rsidRDefault="007800CB" w:rsidP="0067633F">
            <w:pPr>
              <w:pStyle w:val="DefenceSchedule5"/>
              <w:numPr>
                <w:ilvl w:val="0"/>
                <w:numId w:val="17"/>
              </w:numPr>
              <w:ind w:left="360"/>
            </w:pPr>
            <w:r w:rsidRPr="00572CD9">
              <w:t>underground cabling/systems layout;</w:t>
            </w:r>
          </w:p>
          <w:p w14:paraId="66A6EB1B" w14:textId="49B0D587" w:rsidR="007800CB" w:rsidRPr="00572CD9" w:rsidRDefault="007800CB" w:rsidP="0067633F">
            <w:pPr>
              <w:pStyle w:val="DefenceSchedule5"/>
              <w:numPr>
                <w:ilvl w:val="0"/>
                <w:numId w:val="17"/>
              </w:numPr>
              <w:ind w:left="360"/>
            </w:pPr>
            <w:r w:rsidRPr="00572CD9">
              <w:t>circuit/single line</w:t>
            </w:r>
            <w:r w:rsidR="0065609A">
              <w:t>/ P&amp;ID (Piping &amp; Instrumentation Diagram) schematic</w:t>
            </w:r>
            <w:r w:rsidRPr="00572CD9">
              <w:t xml:space="preserve"> layout diagrams; </w:t>
            </w:r>
            <w:r w:rsidR="0065609A">
              <w:t>and</w:t>
            </w:r>
          </w:p>
          <w:p w14:paraId="345A1877" w14:textId="135C3CE2" w:rsidR="007800CB" w:rsidRPr="00572CD9" w:rsidRDefault="007800CB" w:rsidP="0067633F">
            <w:pPr>
              <w:pStyle w:val="DefenceSchedule5"/>
              <w:numPr>
                <w:ilvl w:val="0"/>
                <w:numId w:val="17"/>
              </w:numPr>
              <w:ind w:left="360"/>
            </w:pPr>
            <w:r w:rsidRPr="00572CD9">
              <w:t xml:space="preserve">as-constructed metering strategy; </w:t>
            </w:r>
          </w:p>
        </w:tc>
        <w:tc>
          <w:tcPr>
            <w:tcW w:w="1380" w:type="pct"/>
          </w:tcPr>
          <w:p w14:paraId="7F69530F" w14:textId="75BAB7E1" w:rsidR="007800CB" w:rsidRPr="00572CD9" w:rsidRDefault="007800CB">
            <w:pPr>
              <w:pStyle w:val="DefenceNormal"/>
              <w:rPr>
                <w:b/>
                <w:i/>
              </w:rPr>
            </w:pPr>
            <w:r w:rsidRPr="00572CD9">
              <w:rPr>
                <w:b/>
                <w:i/>
              </w:rPr>
              <w:t>[INSERT]</w:t>
            </w:r>
          </w:p>
        </w:tc>
      </w:tr>
      <w:tr w:rsidR="007800CB" w:rsidRPr="00572CD9" w14:paraId="12257B70" w14:textId="77777777" w:rsidTr="001A39A8">
        <w:tc>
          <w:tcPr>
            <w:tcW w:w="900" w:type="pct"/>
          </w:tcPr>
          <w:p w14:paraId="6DAC5346" w14:textId="77777777" w:rsidR="007800CB" w:rsidRPr="00572CD9" w:rsidRDefault="007800CB" w:rsidP="007800CB">
            <w:pPr>
              <w:pStyle w:val="DefenceNormal"/>
              <w:rPr>
                <w:i/>
              </w:rPr>
            </w:pPr>
            <w:r w:rsidRPr="00572CD9">
              <w:rPr>
                <w:i/>
              </w:rPr>
              <w:t>Engineering Services Mechanical</w:t>
            </w:r>
          </w:p>
        </w:tc>
        <w:tc>
          <w:tcPr>
            <w:tcW w:w="2720" w:type="pct"/>
          </w:tcPr>
          <w:p w14:paraId="070388B0" w14:textId="77777777" w:rsidR="007800CB" w:rsidRPr="00572CD9" w:rsidRDefault="007800CB" w:rsidP="0067633F">
            <w:pPr>
              <w:pStyle w:val="DefenceSchedule5"/>
              <w:numPr>
                <w:ilvl w:val="0"/>
                <w:numId w:val="17"/>
              </w:numPr>
              <w:ind w:left="360"/>
            </w:pPr>
            <w:r w:rsidRPr="00572CD9">
              <w:t xml:space="preserve">building plans and floor plans; </w:t>
            </w:r>
          </w:p>
          <w:p w14:paraId="5A87E098" w14:textId="77777777" w:rsidR="007800CB" w:rsidRPr="00572CD9" w:rsidRDefault="007800CB" w:rsidP="0067633F">
            <w:pPr>
              <w:pStyle w:val="DefenceSchedule5"/>
              <w:numPr>
                <w:ilvl w:val="0"/>
                <w:numId w:val="17"/>
              </w:numPr>
              <w:ind w:left="360"/>
            </w:pPr>
            <w:r w:rsidRPr="00572CD9">
              <w:t xml:space="preserve">cabling/systems layout; </w:t>
            </w:r>
          </w:p>
          <w:p w14:paraId="29BFFAEA" w14:textId="77777777" w:rsidR="007800CB" w:rsidRPr="00572CD9" w:rsidRDefault="007800CB" w:rsidP="0067633F">
            <w:pPr>
              <w:pStyle w:val="DefenceSchedule5"/>
              <w:numPr>
                <w:ilvl w:val="0"/>
                <w:numId w:val="17"/>
              </w:numPr>
              <w:ind w:left="360"/>
            </w:pPr>
            <w:r w:rsidRPr="00572CD9">
              <w:t>underground cabling/systems layout;</w:t>
            </w:r>
          </w:p>
          <w:p w14:paraId="4509B8BA" w14:textId="2410F0BD" w:rsidR="007800CB" w:rsidRPr="00572CD9" w:rsidRDefault="007800CB" w:rsidP="0067633F">
            <w:pPr>
              <w:pStyle w:val="DefenceSchedule5"/>
              <w:numPr>
                <w:ilvl w:val="0"/>
                <w:numId w:val="17"/>
              </w:numPr>
              <w:ind w:left="360"/>
            </w:pPr>
            <w:r w:rsidRPr="00572CD9">
              <w:t>circuit/single line</w:t>
            </w:r>
            <w:r w:rsidR="0065609A">
              <w:t>/ P&amp;ID (Piping &amp; Instrumentation Diagram) schematic</w:t>
            </w:r>
            <w:r w:rsidRPr="00572CD9">
              <w:t xml:space="preserve"> layout diagrams; </w:t>
            </w:r>
            <w:r w:rsidR="0065609A">
              <w:t>and</w:t>
            </w:r>
          </w:p>
          <w:p w14:paraId="5494C60B" w14:textId="7091563F" w:rsidR="007800CB" w:rsidRPr="00572CD9" w:rsidRDefault="007800CB" w:rsidP="0067633F">
            <w:pPr>
              <w:pStyle w:val="DefenceDefinitionNum"/>
              <w:numPr>
                <w:ilvl w:val="0"/>
                <w:numId w:val="17"/>
              </w:numPr>
              <w:spacing w:after="0"/>
              <w:ind w:left="360"/>
            </w:pPr>
            <w:r w:rsidRPr="00572CD9">
              <w:t xml:space="preserve"> as-constructed metering strategy; </w:t>
            </w:r>
          </w:p>
        </w:tc>
        <w:tc>
          <w:tcPr>
            <w:tcW w:w="1380" w:type="pct"/>
          </w:tcPr>
          <w:p w14:paraId="6A7E80F1" w14:textId="12A6A427" w:rsidR="007800CB" w:rsidRPr="00572CD9" w:rsidRDefault="007800CB">
            <w:pPr>
              <w:pStyle w:val="DefenceNormal"/>
              <w:rPr>
                <w:b/>
                <w:i/>
              </w:rPr>
            </w:pPr>
            <w:r w:rsidRPr="00572CD9">
              <w:rPr>
                <w:b/>
                <w:i/>
              </w:rPr>
              <w:t>[INSERT]</w:t>
            </w:r>
          </w:p>
        </w:tc>
      </w:tr>
      <w:tr w:rsidR="007800CB" w:rsidRPr="00572CD9" w14:paraId="1B70E451" w14:textId="77777777" w:rsidTr="001A39A8">
        <w:tc>
          <w:tcPr>
            <w:tcW w:w="900" w:type="pct"/>
          </w:tcPr>
          <w:p w14:paraId="42FD4204" w14:textId="77777777" w:rsidR="007800CB" w:rsidRPr="00572CD9" w:rsidRDefault="007800CB" w:rsidP="007800CB">
            <w:pPr>
              <w:pStyle w:val="DefenceNormal"/>
              <w:rPr>
                <w:i/>
              </w:rPr>
            </w:pPr>
            <w:r w:rsidRPr="00572CD9">
              <w:rPr>
                <w:i/>
              </w:rPr>
              <w:lastRenderedPageBreak/>
              <w:t>Engineering Services Electrical</w:t>
            </w:r>
          </w:p>
        </w:tc>
        <w:tc>
          <w:tcPr>
            <w:tcW w:w="2720" w:type="pct"/>
          </w:tcPr>
          <w:p w14:paraId="08DA747D" w14:textId="77777777" w:rsidR="007800CB" w:rsidRPr="00572CD9" w:rsidRDefault="007800CB" w:rsidP="0067633F">
            <w:pPr>
              <w:pStyle w:val="DefenceSchedule5"/>
              <w:numPr>
                <w:ilvl w:val="0"/>
                <w:numId w:val="17"/>
              </w:numPr>
              <w:ind w:left="360"/>
            </w:pPr>
            <w:r w:rsidRPr="00572CD9">
              <w:t xml:space="preserve">building plans and floor plans; </w:t>
            </w:r>
          </w:p>
          <w:p w14:paraId="68617143" w14:textId="77777777" w:rsidR="007800CB" w:rsidRPr="00572CD9" w:rsidRDefault="007800CB" w:rsidP="0067633F">
            <w:pPr>
              <w:pStyle w:val="DefenceSchedule5"/>
              <w:numPr>
                <w:ilvl w:val="0"/>
                <w:numId w:val="17"/>
              </w:numPr>
              <w:ind w:left="360"/>
            </w:pPr>
            <w:r w:rsidRPr="00572CD9">
              <w:t xml:space="preserve">wiring diagrams; </w:t>
            </w:r>
          </w:p>
          <w:p w14:paraId="7D430987" w14:textId="77777777" w:rsidR="007800CB" w:rsidRPr="00572CD9" w:rsidRDefault="007800CB" w:rsidP="0067633F">
            <w:pPr>
              <w:pStyle w:val="DefenceSchedule5"/>
              <w:numPr>
                <w:ilvl w:val="0"/>
                <w:numId w:val="17"/>
              </w:numPr>
              <w:ind w:left="360"/>
            </w:pPr>
            <w:r w:rsidRPr="00572CD9">
              <w:t xml:space="preserve">cabling/systems layout; </w:t>
            </w:r>
          </w:p>
          <w:p w14:paraId="0FD1795B" w14:textId="77777777" w:rsidR="007800CB" w:rsidRPr="00572CD9" w:rsidRDefault="007800CB" w:rsidP="0067633F">
            <w:pPr>
              <w:pStyle w:val="DefenceSchedule5"/>
              <w:numPr>
                <w:ilvl w:val="0"/>
                <w:numId w:val="17"/>
              </w:numPr>
              <w:ind w:left="360"/>
            </w:pPr>
            <w:r w:rsidRPr="00572CD9">
              <w:t>underground cabling/systems layout;</w:t>
            </w:r>
          </w:p>
          <w:p w14:paraId="72294E87" w14:textId="77777777" w:rsidR="007800CB" w:rsidRPr="00572CD9" w:rsidRDefault="007800CB" w:rsidP="0067633F">
            <w:pPr>
              <w:pStyle w:val="DefenceSchedule5"/>
              <w:numPr>
                <w:ilvl w:val="0"/>
                <w:numId w:val="17"/>
              </w:numPr>
              <w:ind w:left="360"/>
            </w:pPr>
            <w:r w:rsidRPr="00572CD9">
              <w:t>lighting and power layout, including emergency lighting and emergency power layout;</w:t>
            </w:r>
          </w:p>
          <w:p w14:paraId="35B69345" w14:textId="77777777" w:rsidR="007800CB" w:rsidRPr="00572CD9" w:rsidRDefault="007800CB" w:rsidP="0067633F">
            <w:pPr>
              <w:pStyle w:val="DefenceSchedule5"/>
              <w:numPr>
                <w:ilvl w:val="0"/>
                <w:numId w:val="17"/>
              </w:numPr>
              <w:ind w:left="360"/>
            </w:pPr>
            <w:r w:rsidRPr="00572CD9">
              <w:t>main switchboard layout;</w:t>
            </w:r>
          </w:p>
          <w:p w14:paraId="383C8C38" w14:textId="77777777" w:rsidR="007800CB" w:rsidRPr="00572CD9" w:rsidRDefault="007800CB" w:rsidP="0067633F">
            <w:pPr>
              <w:pStyle w:val="DefenceSchedule5"/>
              <w:numPr>
                <w:ilvl w:val="0"/>
                <w:numId w:val="17"/>
              </w:numPr>
              <w:ind w:left="360"/>
            </w:pPr>
            <w:r w:rsidRPr="00572CD9">
              <w:t>main switchboard schematic drawings;</w:t>
            </w:r>
          </w:p>
          <w:p w14:paraId="05DC0522" w14:textId="77777777" w:rsidR="007800CB" w:rsidRPr="00572CD9" w:rsidRDefault="007800CB" w:rsidP="0067633F">
            <w:pPr>
              <w:pStyle w:val="DefenceSchedule5"/>
              <w:numPr>
                <w:ilvl w:val="0"/>
                <w:numId w:val="17"/>
              </w:numPr>
              <w:ind w:left="360"/>
            </w:pPr>
            <w:r w:rsidRPr="00572CD9">
              <w:t>main switchboard circuit index;</w:t>
            </w:r>
          </w:p>
          <w:p w14:paraId="64BD9316" w14:textId="77777777" w:rsidR="007800CB" w:rsidRPr="00572CD9" w:rsidRDefault="007800CB" w:rsidP="0067633F">
            <w:pPr>
              <w:pStyle w:val="DefenceSchedule5"/>
              <w:numPr>
                <w:ilvl w:val="0"/>
                <w:numId w:val="17"/>
              </w:numPr>
              <w:ind w:left="360"/>
            </w:pPr>
            <w:r w:rsidRPr="00572CD9">
              <w:t>lightning protection;</w:t>
            </w:r>
          </w:p>
          <w:p w14:paraId="57C09380" w14:textId="77777777" w:rsidR="007800CB" w:rsidRPr="00572CD9" w:rsidRDefault="007800CB" w:rsidP="0067633F">
            <w:pPr>
              <w:pStyle w:val="DefenceSchedule5"/>
              <w:numPr>
                <w:ilvl w:val="0"/>
                <w:numId w:val="17"/>
              </w:numPr>
              <w:ind w:left="360"/>
            </w:pPr>
            <w:r w:rsidRPr="00572CD9">
              <w:t>distribution board layout;</w:t>
            </w:r>
          </w:p>
          <w:p w14:paraId="11E76D8B" w14:textId="77777777" w:rsidR="007800CB" w:rsidRPr="00572CD9" w:rsidRDefault="007800CB" w:rsidP="0067633F">
            <w:pPr>
              <w:pStyle w:val="DefenceSchedule5"/>
              <w:numPr>
                <w:ilvl w:val="0"/>
                <w:numId w:val="17"/>
              </w:numPr>
              <w:ind w:left="360"/>
            </w:pPr>
            <w:r w:rsidRPr="00572CD9">
              <w:t>distribution board circuit index;</w:t>
            </w:r>
          </w:p>
          <w:p w14:paraId="76623161" w14:textId="77777777" w:rsidR="007800CB" w:rsidRPr="00572CD9" w:rsidRDefault="007800CB" w:rsidP="0067633F">
            <w:pPr>
              <w:pStyle w:val="DefenceSchedule5"/>
              <w:numPr>
                <w:ilvl w:val="0"/>
                <w:numId w:val="17"/>
              </w:numPr>
              <w:ind w:left="360"/>
            </w:pPr>
            <w:r w:rsidRPr="00572CD9">
              <w:t>sub mains cabling layout;</w:t>
            </w:r>
          </w:p>
          <w:p w14:paraId="5824ABDF" w14:textId="77777777" w:rsidR="0065609A" w:rsidRPr="00F4682D" w:rsidRDefault="0065609A" w:rsidP="0067633F">
            <w:pPr>
              <w:pStyle w:val="DefenceSchedule5"/>
              <w:numPr>
                <w:ilvl w:val="0"/>
                <w:numId w:val="17"/>
              </w:numPr>
              <w:ind w:left="360"/>
            </w:pPr>
            <w:r>
              <w:t>earthing systems;</w:t>
            </w:r>
          </w:p>
          <w:p w14:paraId="300D45CF" w14:textId="77777777" w:rsidR="007800CB" w:rsidRPr="00572CD9" w:rsidRDefault="007800CB" w:rsidP="0067633F">
            <w:pPr>
              <w:pStyle w:val="DefenceSchedule5"/>
              <w:numPr>
                <w:ilvl w:val="0"/>
                <w:numId w:val="17"/>
              </w:numPr>
              <w:ind w:left="360"/>
            </w:pPr>
            <w:r w:rsidRPr="00572CD9">
              <w:t xml:space="preserve">metering strategy; </w:t>
            </w:r>
          </w:p>
          <w:p w14:paraId="7E17B5AF" w14:textId="77777777" w:rsidR="0065609A" w:rsidRDefault="0065609A" w:rsidP="0067633F">
            <w:pPr>
              <w:pStyle w:val="DefenceSchedule5"/>
              <w:numPr>
                <w:ilvl w:val="0"/>
                <w:numId w:val="17"/>
              </w:numPr>
              <w:ind w:left="360"/>
            </w:pPr>
            <w:r>
              <w:t>update to Whole of Base HV Electrical Single Line Diagrams; and</w:t>
            </w:r>
          </w:p>
          <w:p w14:paraId="7B60E4BD" w14:textId="1F31A054" w:rsidR="007800CB" w:rsidRPr="00572CD9" w:rsidRDefault="0065609A" w:rsidP="0067633F">
            <w:pPr>
              <w:pStyle w:val="DefenceSchedule5"/>
              <w:numPr>
                <w:ilvl w:val="0"/>
                <w:numId w:val="17"/>
              </w:numPr>
              <w:ind w:left="360"/>
            </w:pPr>
            <w:r>
              <w:t>LV Single Line Diagrams;</w:t>
            </w:r>
          </w:p>
        </w:tc>
        <w:tc>
          <w:tcPr>
            <w:tcW w:w="1380" w:type="pct"/>
          </w:tcPr>
          <w:p w14:paraId="4F3410AF" w14:textId="3848C4AD" w:rsidR="007800CB" w:rsidRPr="00572CD9" w:rsidRDefault="007800CB">
            <w:pPr>
              <w:pStyle w:val="DefenceNormal"/>
              <w:rPr>
                <w:b/>
                <w:i/>
              </w:rPr>
            </w:pPr>
            <w:r w:rsidRPr="00572CD9">
              <w:rPr>
                <w:b/>
                <w:i/>
              </w:rPr>
              <w:t>[INSERT]</w:t>
            </w:r>
          </w:p>
        </w:tc>
      </w:tr>
      <w:tr w:rsidR="007800CB" w:rsidRPr="00572CD9" w14:paraId="7F927F37" w14:textId="77777777" w:rsidTr="001A39A8">
        <w:tc>
          <w:tcPr>
            <w:tcW w:w="900" w:type="pct"/>
          </w:tcPr>
          <w:p w14:paraId="54F3A9A0" w14:textId="77777777" w:rsidR="007800CB" w:rsidRPr="00572CD9" w:rsidRDefault="007800CB" w:rsidP="007800CB">
            <w:pPr>
              <w:pStyle w:val="DefenceNormal"/>
              <w:rPr>
                <w:i/>
              </w:rPr>
            </w:pPr>
            <w:r w:rsidRPr="00572CD9">
              <w:rPr>
                <w:i/>
              </w:rPr>
              <w:t>Engineering Services Communications</w:t>
            </w:r>
          </w:p>
        </w:tc>
        <w:tc>
          <w:tcPr>
            <w:tcW w:w="2720" w:type="pct"/>
          </w:tcPr>
          <w:p w14:paraId="22BF53CA" w14:textId="77777777" w:rsidR="007800CB" w:rsidRPr="00572CD9" w:rsidRDefault="007800CB" w:rsidP="0067633F">
            <w:pPr>
              <w:pStyle w:val="DefenceSchedule5"/>
              <w:numPr>
                <w:ilvl w:val="0"/>
                <w:numId w:val="18"/>
              </w:numPr>
              <w:ind w:left="360"/>
            </w:pPr>
            <w:r w:rsidRPr="00572CD9">
              <w:t xml:space="preserve">building plans and floor plans; </w:t>
            </w:r>
          </w:p>
          <w:p w14:paraId="54C7B6AA" w14:textId="77777777" w:rsidR="007800CB" w:rsidRPr="00572CD9" w:rsidRDefault="007800CB" w:rsidP="0067633F">
            <w:pPr>
              <w:pStyle w:val="DefenceSchedule5"/>
              <w:numPr>
                <w:ilvl w:val="0"/>
                <w:numId w:val="18"/>
              </w:numPr>
              <w:ind w:left="360"/>
            </w:pPr>
            <w:r w:rsidRPr="00572CD9">
              <w:t xml:space="preserve">wiring diagrams; </w:t>
            </w:r>
          </w:p>
          <w:p w14:paraId="0CB77905" w14:textId="77777777" w:rsidR="007800CB" w:rsidRPr="00572CD9" w:rsidRDefault="007800CB" w:rsidP="0067633F">
            <w:pPr>
              <w:pStyle w:val="DefenceSchedule5"/>
              <w:numPr>
                <w:ilvl w:val="0"/>
                <w:numId w:val="18"/>
              </w:numPr>
              <w:ind w:left="360"/>
            </w:pPr>
            <w:r w:rsidRPr="00572CD9">
              <w:t xml:space="preserve">cabling/systems layout; </w:t>
            </w:r>
          </w:p>
          <w:p w14:paraId="75AA5F73" w14:textId="77777777" w:rsidR="007800CB" w:rsidRPr="00572CD9" w:rsidRDefault="007800CB" w:rsidP="0067633F">
            <w:pPr>
              <w:pStyle w:val="DefenceSchedule5"/>
              <w:numPr>
                <w:ilvl w:val="0"/>
                <w:numId w:val="18"/>
              </w:numPr>
              <w:ind w:left="360"/>
            </w:pPr>
            <w:r w:rsidRPr="00572CD9">
              <w:t>underground cabling/systems layout;</w:t>
            </w:r>
          </w:p>
          <w:p w14:paraId="52A97BE5" w14:textId="77777777" w:rsidR="0065609A" w:rsidRDefault="0065609A" w:rsidP="0067633F">
            <w:pPr>
              <w:pStyle w:val="DefenceSchedule5"/>
              <w:numPr>
                <w:ilvl w:val="0"/>
                <w:numId w:val="18"/>
              </w:numPr>
              <w:ind w:left="360"/>
            </w:pPr>
            <w:r>
              <w:t>network schematic diagrams and building service layout diagram;</w:t>
            </w:r>
          </w:p>
          <w:p w14:paraId="4B02E651" w14:textId="77777777" w:rsidR="0065609A" w:rsidRDefault="0065609A" w:rsidP="0067633F">
            <w:pPr>
              <w:pStyle w:val="DefenceSchedule5"/>
              <w:numPr>
                <w:ilvl w:val="0"/>
                <w:numId w:val="18"/>
              </w:numPr>
              <w:ind w:left="360"/>
            </w:pPr>
            <w:r>
              <w:t>cabinet layout diagram and cable patching register;</w:t>
            </w:r>
          </w:p>
          <w:p w14:paraId="494AA15E" w14:textId="77777777" w:rsidR="0065609A" w:rsidRPr="00F4682D" w:rsidRDefault="0065609A" w:rsidP="0067633F">
            <w:pPr>
              <w:pStyle w:val="DefenceSchedule5"/>
              <w:numPr>
                <w:ilvl w:val="0"/>
                <w:numId w:val="18"/>
              </w:numPr>
              <w:ind w:left="360"/>
            </w:pPr>
            <w:r>
              <w:t>IP address register, Site/cabinet/key register;</w:t>
            </w:r>
          </w:p>
          <w:p w14:paraId="241CA62E" w14:textId="5CB6C34B" w:rsidR="007800CB" w:rsidRPr="00572CD9" w:rsidRDefault="0065609A" w:rsidP="0067633F">
            <w:pPr>
              <w:pStyle w:val="DefenceSchedule5"/>
              <w:numPr>
                <w:ilvl w:val="0"/>
                <w:numId w:val="18"/>
              </w:numPr>
              <w:ind w:left="360"/>
            </w:pPr>
            <w:r>
              <w:t>User and Group register, audit and change logs, security settings</w:t>
            </w:r>
            <w:r w:rsidR="007800CB" w:rsidRPr="00572CD9">
              <w:t xml:space="preserve">; </w:t>
            </w:r>
          </w:p>
          <w:p w14:paraId="7A1FFFA9" w14:textId="3E73DF5C" w:rsidR="007800CB" w:rsidRPr="00572CD9" w:rsidRDefault="0065609A" w:rsidP="0067633F">
            <w:pPr>
              <w:pStyle w:val="DefenceSchedule5"/>
              <w:numPr>
                <w:ilvl w:val="0"/>
                <w:numId w:val="18"/>
              </w:numPr>
              <w:ind w:left="360"/>
            </w:pPr>
            <w:r>
              <w:t>room operating parameter requirements notice</w:t>
            </w:r>
            <w:r w:rsidR="007800CB" w:rsidRPr="00572CD9">
              <w:t>; and</w:t>
            </w:r>
          </w:p>
          <w:p w14:paraId="389FE524" w14:textId="5E4841DD" w:rsidR="007800CB" w:rsidRPr="00572CD9" w:rsidRDefault="0065609A" w:rsidP="0067633F">
            <w:pPr>
              <w:pStyle w:val="DefenceDefinitionNum"/>
              <w:numPr>
                <w:ilvl w:val="0"/>
                <w:numId w:val="18"/>
              </w:numPr>
              <w:ind w:left="360"/>
            </w:pPr>
            <w:r>
              <w:t>critical recovery/restoration software files, standard operating environment configuration settings;</w:t>
            </w:r>
          </w:p>
        </w:tc>
        <w:tc>
          <w:tcPr>
            <w:tcW w:w="1380" w:type="pct"/>
          </w:tcPr>
          <w:p w14:paraId="69265B89" w14:textId="15139DAB" w:rsidR="007800CB" w:rsidRPr="00572CD9" w:rsidRDefault="007800CB">
            <w:pPr>
              <w:pStyle w:val="DefenceNormal"/>
              <w:rPr>
                <w:b/>
                <w:i/>
              </w:rPr>
            </w:pPr>
            <w:r w:rsidRPr="00572CD9">
              <w:rPr>
                <w:b/>
                <w:i/>
              </w:rPr>
              <w:t>[INSERT]</w:t>
            </w:r>
          </w:p>
        </w:tc>
      </w:tr>
      <w:tr w:rsidR="007800CB" w:rsidRPr="00572CD9" w14:paraId="7C106B3D" w14:textId="77777777" w:rsidTr="001A39A8">
        <w:tc>
          <w:tcPr>
            <w:tcW w:w="900" w:type="pct"/>
          </w:tcPr>
          <w:p w14:paraId="32276920" w14:textId="77777777" w:rsidR="007800CB" w:rsidRPr="00572CD9" w:rsidRDefault="007800CB" w:rsidP="007800CB">
            <w:pPr>
              <w:pStyle w:val="DefenceNormal"/>
              <w:rPr>
                <w:i/>
              </w:rPr>
            </w:pPr>
            <w:r w:rsidRPr="00572CD9">
              <w:rPr>
                <w:i/>
              </w:rPr>
              <w:lastRenderedPageBreak/>
              <w:t>Engineering Services Security</w:t>
            </w:r>
          </w:p>
        </w:tc>
        <w:tc>
          <w:tcPr>
            <w:tcW w:w="2720" w:type="pct"/>
          </w:tcPr>
          <w:p w14:paraId="2CF8CC1D" w14:textId="77777777" w:rsidR="007800CB" w:rsidRPr="00572CD9" w:rsidRDefault="007800CB" w:rsidP="0067633F">
            <w:pPr>
              <w:pStyle w:val="DefenceSchedule5"/>
              <w:numPr>
                <w:ilvl w:val="0"/>
                <w:numId w:val="19"/>
              </w:numPr>
            </w:pPr>
            <w:r w:rsidRPr="00572CD9">
              <w:t xml:space="preserve">building plans and floor plans; </w:t>
            </w:r>
          </w:p>
          <w:p w14:paraId="2E7B78E7" w14:textId="77777777" w:rsidR="007800CB" w:rsidRPr="00572CD9" w:rsidRDefault="007800CB" w:rsidP="0067633F">
            <w:pPr>
              <w:pStyle w:val="DefenceSchedule5"/>
              <w:numPr>
                <w:ilvl w:val="0"/>
                <w:numId w:val="19"/>
              </w:numPr>
            </w:pPr>
            <w:r w:rsidRPr="00572CD9">
              <w:t xml:space="preserve">wiring diagrams; </w:t>
            </w:r>
          </w:p>
          <w:p w14:paraId="51DA0C62" w14:textId="77777777" w:rsidR="007800CB" w:rsidRPr="00572CD9" w:rsidRDefault="007800CB" w:rsidP="0067633F">
            <w:pPr>
              <w:pStyle w:val="DefenceSchedule5"/>
              <w:numPr>
                <w:ilvl w:val="0"/>
                <w:numId w:val="19"/>
              </w:numPr>
            </w:pPr>
            <w:r w:rsidRPr="00572CD9">
              <w:t xml:space="preserve">cabling/systems layout; </w:t>
            </w:r>
          </w:p>
          <w:p w14:paraId="3519FCF8" w14:textId="77777777" w:rsidR="007800CB" w:rsidRPr="00572CD9" w:rsidRDefault="007800CB" w:rsidP="0067633F">
            <w:pPr>
              <w:pStyle w:val="DefenceSchedule5"/>
              <w:numPr>
                <w:ilvl w:val="0"/>
                <w:numId w:val="19"/>
              </w:numPr>
            </w:pPr>
            <w:r w:rsidRPr="00572CD9">
              <w:t>underground cabling/systems layout;</w:t>
            </w:r>
          </w:p>
          <w:p w14:paraId="436F6752" w14:textId="77777777" w:rsidR="0065609A" w:rsidRDefault="0065609A" w:rsidP="0067633F">
            <w:pPr>
              <w:pStyle w:val="DefenceSchedule5"/>
              <w:numPr>
                <w:ilvl w:val="0"/>
                <w:numId w:val="19"/>
              </w:numPr>
            </w:pPr>
            <w:r>
              <w:t>network schematic diagrams and building service layout diagram;</w:t>
            </w:r>
          </w:p>
          <w:p w14:paraId="23DB94A0" w14:textId="77777777" w:rsidR="0065609A" w:rsidRDefault="0065609A" w:rsidP="0067633F">
            <w:pPr>
              <w:pStyle w:val="DefenceSchedule5"/>
              <w:numPr>
                <w:ilvl w:val="0"/>
                <w:numId w:val="19"/>
              </w:numPr>
            </w:pPr>
            <w:r>
              <w:t>cabinet layout diagram and cable patching register;</w:t>
            </w:r>
          </w:p>
          <w:p w14:paraId="410A891D" w14:textId="55886A89" w:rsidR="007800CB" w:rsidRPr="00572CD9" w:rsidRDefault="0065609A" w:rsidP="0067633F">
            <w:pPr>
              <w:pStyle w:val="DefenceSchedule5"/>
              <w:numPr>
                <w:ilvl w:val="0"/>
                <w:numId w:val="19"/>
              </w:numPr>
            </w:pPr>
            <w:r>
              <w:t>IP address register, Site/cabinet/key register</w:t>
            </w:r>
            <w:r w:rsidR="007800CB" w:rsidRPr="00572CD9">
              <w:t xml:space="preserve">; </w:t>
            </w:r>
          </w:p>
          <w:p w14:paraId="4C3B0144" w14:textId="6D6BDC57" w:rsidR="007800CB" w:rsidRPr="00572CD9" w:rsidRDefault="0065609A" w:rsidP="0067633F">
            <w:pPr>
              <w:pStyle w:val="DefenceSchedule5"/>
              <w:numPr>
                <w:ilvl w:val="0"/>
                <w:numId w:val="19"/>
              </w:numPr>
            </w:pPr>
            <w:r>
              <w:t>User and Group register, audit and change logs, security settings</w:t>
            </w:r>
            <w:r w:rsidR="007800CB" w:rsidRPr="00572CD9">
              <w:t>; and</w:t>
            </w:r>
          </w:p>
          <w:p w14:paraId="0EAC5E7B" w14:textId="5DF0D5E3" w:rsidR="007800CB" w:rsidRPr="00572CD9" w:rsidRDefault="0065609A" w:rsidP="0067633F">
            <w:pPr>
              <w:pStyle w:val="DefenceDefinitionNum"/>
              <w:numPr>
                <w:ilvl w:val="0"/>
                <w:numId w:val="19"/>
              </w:numPr>
            </w:pPr>
            <w:r>
              <w:t>critical recovery/restoration software files, standard operating environment configuration settings;</w:t>
            </w:r>
          </w:p>
        </w:tc>
        <w:tc>
          <w:tcPr>
            <w:tcW w:w="1380" w:type="pct"/>
          </w:tcPr>
          <w:p w14:paraId="05B140D2" w14:textId="7B4A4F09" w:rsidR="007800CB" w:rsidRPr="00572CD9" w:rsidRDefault="007800CB">
            <w:pPr>
              <w:pStyle w:val="DefenceNormal"/>
              <w:rPr>
                <w:b/>
                <w:i/>
              </w:rPr>
            </w:pPr>
            <w:r w:rsidRPr="00572CD9">
              <w:rPr>
                <w:b/>
                <w:i/>
              </w:rPr>
              <w:t>[INSERT]</w:t>
            </w:r>
          </w:p>
        </w:tc>
      </w:tr>
      <w:tr w:rsidR="007800CB" w:rsidRPr="00572CD9" w14:paraId="449A3FD9" w14:textId="77777777" w:rsidTr="001A39A8">
        <w:tc>
          <w:tcPr>
            <w:tcW w:w="900" w:type="pct"/>
          </w:tcPr>
          <w:p w14:paraId="1CEEF0C8" w14:textId="77777777" w:rsidR="007800CB" w:rsidRPr="00572CD9" w:rsidRDefault="007800CB" w:rsidP="007800CB">
            <w:pPr>
              <w:pStyle w:val="DefenceNormal"/>
              <w:rPr>
                <w:i/>
              </w:rPr>
            </w:pPr>
            <w:r w:rsidRPr="00572CD9">
              <w:rPr>
                <w:i/>
              </w:rPr>
              <w:t>Engineering Services Fire</w:t>
            </w:r>
          </w:p>
        </w:tc>
        <w:tc>
          <w:tcPr>
            <w:tcW w:w="2720" w:type="pct"/>
          </w:tcPr>
          <w:p w14:paraId="1597F89C" w14:textId="77777777" w:rsidR="007800CB" w:rsidRPr="00572CD9" w:rsidRDefault="007800CB" w:rsidP="0067633F">
            <w:pPr>
              <w:pStyle w:val="DefenceSchedule5"/>
              <w:numPr>
                <w:ilvl w:val="0"/>
                <w:numId w:val="20"/>
              </w:numPr>
              <w:ind w:left="360"/>
            </w:pPr>
            <w:r w:rsidRPr="00572CD9">
              <w:t xml:space="preserve">building plans and floor plans; </w:t>
            </w:r>
          </w:p>
          <w:p w14:paraId="7F78AC05" w14:textId="77777777" w:rsidR="007800CB" w:rsidRPr="00572CD9" w:rsidRDefault="007800CB" w:rsidP="0067633F">
            <w:pPr>
              <w:pStyle w:val="DefenceSchedule5"/>
              <w:numPr>
                <w:ilvl w:val="0"/>
                <w:numId w:val="20"/>
              </w:numPr>
              <w:ind w:left="360"/>
            </w:pPr>
            <w:r w:rsidRPr="00572CD9">
              <w:t xml:space="preserve">wiring diagrams; </w:t>
            </w:r>
          </w:p>
          <w:p w14:paraId="536C2551" w14:textId="77777777" w:rsidR="007800CB" w:rsidRPr="00572CD9" w:rsidRDefault="007800CB" w:rsidP="0067633F">
            <w:pPr>
              <w:pStyle w:val="DefenceSchedule5"/>
              <w:numPr>
                <w:ilvl w:val="0"/>
                <w:numId w:val="20"/>
              </w:numPr>
              <w:ind w:left="360"/>
            </w:pPr>
            <w:r w:rsidRPr="00572CD9">
              <w:t xml:space="preserve">fire detector layout; </w:t>
            </w:r>
          </w:p>
          <w:p w14:paraId="76E07BC0" w14:textId="77777777" w:rsidR="007800CB" w:rsidRPr="00572CD9" w:rsidRDefault="007800CB" w:rsidP="0067633F">
            <w:pPr>
              <w:pStyle w:val="DefenceSchedule5"/>
              <w:numPr>
                <w:ilvl w:val="0"/>
                <w:numId w:val="20"/>
              </w:numPr>
              <w:ind w:left="360"/>
            </w:pPr>
            <w:r w:rsidRPr="00572CD9">
              <w:t>wiring diagram for the fire alarm control panel;</w:t>
            </w:r>
          </w:p>
          <w:p w14:paraId="1CF86119" w14:textId="77777777" w:rsidR="007800CB" w:rsidRPr="00572CD9" w:rsidRDefault="007800CB" w:rsidP="0067633F">
            <w:pPr>
              <w:pStyle w:val="DefenceSchedule5"/>
              <w:numPr>
                <w:ilvl w:val="0"/>
                <w:numId w:val="20"/>
              </w:numPr>
              <w:ind w:left="360"/>
            </w:pPr>
            <w:r w:rsidRPr="00572CD9">
              <w:t xml:space="preserve">cabling/systems layout; </w:t>
            </w:r>
          </w:p>
          <w:p w14:paraId="7FB1C8BB" w14:textId="77777777" w:rsidR="007800CB" w:rsidRPr="00572CD9" w:rsidRDefault="007800CB" w:rsidP="0067633F">
            <w:pPr>
              <w:pStyle w:val="DefenceSchedule5"/>
              <w:numPr>
                <w:ilvl w:val="0"/>
                <w:numId w:val="20"/>
              </w:numPr>
              <w:ind w:left="360"/>
            </w:pPr>
            <w:r w:rsidRPr="00572CD9">
              <w:t>underground cabling/systems layout;</w:t>
            </w:r>
          </w:p>
          <w:p w14:paraId="4A0FF290" w14:textId="49F932C7" w:rsidR="007800CB" w:rsidRPr="00572CD9" w:rsidRDefault="0065609A" w:rsidP="0067633F">
            <w:pPr>
              <w:pStyle w:val="DefenceSchedule5"/>
              <w:numPr>
                <w:ilvl w:val="0"/>
                <w:numId w:val="20"/>
              </w:numPr>
              <w:ind w:left="360"/>
            </w:pPr>
            <w:r>
              <w:t>P&amp;ID (Piping &amp; Instrumentation Diagram) documentation for wet fire suppression services</w:t>
            </w:r>
            <w:r w:rsidR="007800CB" w:rsidRPr="00572CD9">
              <w:t>; and</w:t>
            </w:r>
          </w:p>
          <w:p w14:paraId="60D96543" w14:textId="2EC32476" w:rsidR="007800CB" w:rsidRPr="00572CD9" w:rsidRDefault="0065609A" w:rsidP="0067633F">
            <w:pPr>
              <w:pStyle w:val="DefenceDefinitionNum"/>
              <w:numPr>
                <w:ilvl w:val="0"/>
                <w:numId w:val="20"/>
              </w:numPr>
              <w:spacing w:after="0"/>
              <w:ind w:left="360"/>
            </w:pPr>
            <w:r>
              <w:t>building system layout plan for wet suppression services;</w:t>
            </w:r>
          </w:p>
          <w:p w14:paraId="0F0EAB36" w14:textId="77777777" w:rsidR="007800CB" w:rsidRPr="00572CD9" w:rsidRDefault="007800CB" w:rsidP="007800CB">
            <w:pPr>
              <w:pStyle w:val="DefenceDefinitionNum"/>
              <w:numPr>
                <w:ilvl w:val="0"/>
                <w:numId w:val="0"/>
              </w:numPr>
              <w:spacing w:after="0"/>
              <w:ind w:left="360"/>
            </w:pPr>
          </w:p>
        </w:tc>
        <w:tc>
          <w:tcPr>
            <w:tcW w:w="1380" w:type="pct"/>
          </w:tcPr>
          <w:p w14:paraId="40CAF15C" w14:textId="0F5A8794" w:rsidR="007800CB" w:rsidRPr="00572CD9" w:rsidRDefault="007800CB">
            <w:pPr>
              <w:pStyle w:val="DefenceNormal"/>
              <w:rPr>
                <w:b/>
                <w:i/>
              </w:rPr>
            </w:pPr>
            <w:r w:rsidRPr="00572CD9">
              <w:rPr>
                <w:b/>
                <w:i/>
              </w:rPr>
              <w:t>[INSERT]</w:t>
            </w:r>
          </w:p>
        </w:tc>
      </w:tr>
      <w:tr w:rsidR="007800CB" w:rsidRPr="00572CD9" w14:paraId="00328719" w14:textId="77777777" w:rsidTr="001A39A8">
        <w:trPr>
          <w:cantSplit/>
        </w:trPr>
        <w:tc>
          <w:tcPr>
            <w:tcW w:w="900" w:type="pct"/>
          </w:tcPr>
          <w:p w14:paraId="6C90311C" w14:textId="77777777" w:rsidR="007800CB" w:rsidRPr="00572CD9" w:rsidRDefault="007800CB" w:rsidP="007800CB">
            <w:pPr>
              <w:pStyle w:val="DefenceNormal"/>
              <w:rPr>
                <w:b/>
                <w:i/>
              </w:rPr>
            </w:pPr>
            <w:r w:rsidRPr="00572CD9">
              <w:rPr>
                <w:b/>
                <w:i/>
              </w:rPr>
              <w:t>[OTHER DISCIPLINES - SPECIFY]</w:t>
            </w:r>
          </w:p>
        </w:tc>
        <w:tc>
          <w:tcPr>
            <w:tcW w:w="2720" w:type="pct"/>
          </w:tcPr>
          <w:p w14:paraId="72B8F1BC" w14:textId="77777777" w:rsidR="007800CB" w:rsidRPr="00572CD9" w:rsidRDefault="007800CB" w:rsidP="007800CB">
            <w:pPr>
              <w:pStyle w:val="DefenceNormal"/>
              <w:rPr>
                <w:b/>
                <w:i/>
              </w:rPr>
            </w:pPr>
            <w:r w:rsidRPr="00572CD9">
              <w:rPr>
                <w:b/>
                <w:i/>
              </w:rPr>
              <w:t>[INSERT]</w:t>
            </w:r>
          </w:p>
        </w:tc>
        <w:tc>
          <w:tcPr>
            <w:tcW w:w="1380" w:type="pct"/>
          </w:tcPr>
          <w:p w14:paraId="3C1EAF29" w14:textId="77777777" w:rsidR="007800CB" w:rsidRPr="00572CD9" w:rsidRDefault="007800CB" w:rsidP="007800CB">
            <w:pPr>
              <w:pStyle w:val="DefenceNormal"/>
              <w:rPr>
                <w:b/>
                <w:i/>
              </w:rPr>
            </w:pPr>
            <w:r w:rsidRPr="00572CD9">
              <w:rPr>
                <w:b/>
                <w:i/>
              </w:rPr>
              <w:t>[INSERT]</w:t>
            </w:r>
          </w:p>
        </w:tc>
      </w:tr>
    </w:tbl>
    <w:p w14:paraId="2D757D56" w14:textId="77777777" w:rsidR="00D71E06" w:rsidRPr="00572CD9" w:rsidRDefault="00D71E06" w:rsidP="000E0877"/>
    <w:p w14:paraId="0F560904" w14:textId="0D11F9D5" w:rsidR="00D71E06" w:rsidRPr="00572CD9" w:rsidRDefault="00D71E06" w:rsidP="001A39A8">
      <w:pPr>
        <w:pStyle w:val="DefenceHeadingNoTOC3"/>
      </w:pPr>
      <w:bookmarkStart w:id="2585" w:name="_Ref39155898"/>
      <w:r w:rsidRPr="00572CD9">
        <w:t xml:space="preserve">without limiting the definition of "Completion" in clause </w:t>
      </w:r>
      <w:r w:rsidR="00C52AC0" w:rsidRPr="00572CD9">
        <w:fldChar w:fldCharType="begin"/>
      </w:r>
      <w:r w:rsidR="00C52AC0" w:rsidRPr="00572CD9">
        <w:instrText xml:space="preserve"> REF _Ref73864465 \r \h </w:instrText>
      </w:r>
      <w:r w:rsidR="00C52AC0" w:rsidRPr="00572CD9">
        <w:fldChar w:fldCharType="separate"/>
      </w:r>
      <w:r w:rsidR="00191C52">
        <w:t>24.1</w:t>
      </w:r>
      <w:r w:rsidR="00C52AC0" w:rsidRPr="00572CD9">
        <w:fldChar w:fldCharType="end"/>
      </w:r>
      <w:r w:rsidRPr="00572CD9">
        <w:t xml:space="preserve"> of the Conditions of </w:t>
      </w:r>
      <w:r w:rsidR="00841263" w:rsidRPr="00572CD9">
        <w:t>Subc</w:t>
      </w:r>
      <w:r w:rsidRPr="00572CD9">
        <w:t xml:space="preserve">ontract, as a condition precedent to Completion of the </w:t>
      </w:r>
      <w:r w:rsidR="002A315A" w:rsidRPr="00572CD9">
        <w:t>Subcontract Works</w:t>
      </w:r>
      <w:r w:rsidRPr="00572CD9">
        <w:t xml:space="preserve"> or a </w:t>
      </w:r>
      <w:r w:rsidR="003C3FCB" w:rsidRPr="00572CD9">
        <w:t>Stage</w:t>
      </w:r>
      <w:r w:rsidRPr="00572CD9">
        <w:t>:</w:t>
      </w:r>
      <w:bookmarkEnd w:id="2585"/>
    </w:p>
    <w:p w14:paraId="72A485DD" w14:textId="672D7CB9" w:rsidR="00D71E06" w:rsidRPr="00572CD9" w:rsidRDefault="00D71E06" w:rsidP="001A39A8">
      <w:pPr>
        <w:pStyle w:val="DefenceHeadingNoTOC4"/>
      </w:pPr>
      <w:r w:rsidRPr="00572CD9">
        <w:t xml:space="preserve">update as necessary to reflect the completed </w:t>
      </w:r>
      <w:r w:rsidR="002A315A" w:rsidRPr="00572CD9">
        <w:t>Subcontract Works</w:t>
      </w:r>
      <w:r w:rsidRPr="00572CD9">
        <w:t xml:space="preserve"> or </w:t>
      </w:r>
      <w:r w:rsidR="003C3FCB" w:rsidRPr="00572CD9">
        <w:t>Stage</w:t>
      </w:r>
      <w:r w:rsidRPr="00572CD9">
        <w:t xml:space="preserve"> and resubmit the Draft As-Constructed Documents to the Contract</w:t>
      </w:r>
      <w:r w:rsidR="00D25DA6" w:rsidRPr="00572CD9">
        <w:t>or’s Representative</w:t>
      </w:r>
      <w:r w:rsidRPr="00572CD9">
        <w:t xml:space="preserve"> for review under clause </w:t>
      </w:r>
      <w:r w:rsidR="00C52AC0" w:rsidRPr="00572CD9">
        <w:fldChar w:fldCharType="begin"/>
      </w:r>
      <w:r w:rsidR="00C52AC0" w:rsidRPr="00572CD9">
        <w:instrText xml:space="preserve"> REF _Ref39155173 \w \h </w:instrText>
      </w:r>
      <w:r w:rsidR="001A39A8" w:rsidRPr="00572CD9">
        <w:instrText xml:space="preserve"> \* MERGEFORMAT </w:instrText>
      </w:r>
      <w:r w:rsidR="00C52AC0" w:rsidRPr="00572CD9">
        <w:fldChar w:fldCharType="separate"/>
      </w:r>
      <w:r w:rsidR="00191C52">
        <w:t>1(a)</w:t>
      </w:r>
      <w:r w:rsidR="00C52AC0" w:rsidRPr="00572CD9">
        <w:fldChar w:fldCharType="end"/>
      </w:r>
      <w:r w:rsidRPr="00572CD9">
        <w:t xml:space="preserve">, with any amendments to be clearly indicated; </w:t>
      </w:r>
    </w:p>
    <w:p w14:paraId="22D34C3C" w14:textId="4D7C872A" w:rsidR="00133C3E" w:rsidRDefault="00D71E06" w:rsidP="00133C3E">
      <w:pPr>
        <w:pStyle w:val="DefenceHeadingNoTOC4"/>
      </w:pPr>
      <w:r w:rsidRPr="00572CD9">
        <w:t>once approved by the Contract</w:t>
      </w:r>
      <w:r w:rsidR="00D25DA6" w:rsidRPr="00572CD9">
        <w:t xml:space="preserve">or’s </w:t>
      </w:r>
      <w:r w:rsidR="00FB2362" w:rsidRPr="00572CD9">
        <w:t>Representative</w:t>
      </w:r>
      <w:r w:rsidRPr="00572CD9">
        <w:t>, submit the final, approved versions of the Draft As-Constructed Documents to the Contract</w:t>
      </w:r>
      <w:r w:rsidR="00D25DA6" w:rsidRPr="00572CD9">
        <w:t xml:space="preserve">or’s </w:t>
      </w:r>
      <w:r w:rsidR="00FB2362" w:rsidRPr="00572CD9">
        <w:t xml:space="preserve">Representative </w:t>
      </w:r>
      <w:r w:rsidRPr="00572CD9">
        <w:t>(</w:t>
      </w:r>
      <w:r w:rsidRPr="00572CD9">
        <w:rPr>
          <w:b/>
        </w:rPr>
        <w:t>Final As-Constructed Documents</w:t>
      </w:r>
      <w:r w:rsidRPr="00572CD9">
        <w:t>);</w:t>
      </w:r>
      <w:r w:rsidR="00133C3E">
        <w:t xml:space="preserve"> and</w:t>
      </w:r>
      <w:r w:rsidR="00133C3E" w:rsidRPr="00133C3E">
        <w:t xml:space="preserve"> </w:t>
      </w:r>
      <w:r w:rsidR="00133C3E">
        <w:t>at the same time the Subcontractor submits the Final As-Constructed Documents, provide a complete and accurate:</w:t>
      </w:r>
    </w:p>
    <w:p w14:paraId="1F206853" w14:textId="77777777" w:rsidR="00133C3E" w:rsidRDefault="00133C3E" w:rsidP="00133C3E">
      <w:pPr>
        <w:pStyle w:val="DefenceHeadingNoTOC5"/>
      </w:pPr>
      <w:r>
        <w:lastRenderedPageBreak/>
        <w:t>new or updated (as applicable) metadata record for each drawing and document; and</w:t>
      </w:r>
    </w:p>
    <w:p w14:paraId="394EF96A" w14:textId="77777777" w:rsidR="00133C3E" w:rsidRDefault="00133C3E" w:rsidP="00133C3E">
      <w:pPr>
        <w:pStyle w:val="DefenceHeadingNoTOC5"/>
      </w:pPr>
      <w:r>
        <w:t>metadata record for each updated Master Site Plan dataset,</w:t>
      </w:r>
    </w:p>
    <w:p w14:paraId="25C3395E" w14:textId="77777777" w:rsidR="00133C3E" w:rsidRDefault="00133C3E" w:rsidP="00133C3E">
      <w:pPr>
        <w:pStyle w:val="DefenceHeadingNoTOC5"/>
        <w:numPr>
          <w:ilvl w:val="0"/>
          <w:numId w:val="0"/>
        </w:numPr>
        <w:ind w:left="1928"/>
      </w:pPr>
      <w:r>
        <w:t>in accordance with the requirements of the Spatial Data Management Plan;</w:t>
      </w:r>
    </w:p>
    <w:p w14:paraId="05113E6C" w14:textId="2B1FCB22" w:rsidR="00D71E06" w:rsidRPr="00572CD9" w:rsidRDefault="00D71E06" w:rsidP="001A39A8">
      <w:pPr>
        <w:pStyle w:val="DefenceHeadingNoTOC3"/>
      </w:pPr>
      <w:r w:rsidRPr="00572CD9">
        <w:t xml:space="preserve">without limiting paragraphs </w:t>
      </w:r>
      <w:r w:rsidR="00C52AC0" w:rsidRPr="00572CD9">
        <w:fldChar w:fldCharType="begin"/>
      </w:r>
      <w:r w:rsidR="00C52AC0" w:rsidRPr="00572CD9">
        <w:instrText xml:space="preserve"> REF _Ref39155889 \r \h </w:instrText>
      </w:r>
      <w:r w:rsidR="00C52AC0" w:rsidRPr="00572CD9">
        <w:fldChar w:fldCharType="separate"/>
      </w:r>
      <w:r w:rsidR="00191C52">
        <w:t>(a)</w:t>
      </w:r>
      <w:r w:rsidR="00C52AC0" w:rsidRPr="00572CD9">
        <w:fldChar w:fldCharType="end"/>
      </w:r>
      <w:r w:rsidRPr="00572CD9">
        <w:t xml:space="preserve"> and </w:t>
      </w:r>
      <w:r w:rsidR="00C52AC0" w:rsidRPr="00572CD9">
        <w:fldChar w:fldCharType="begin"/>
      </w:r>
      <w:r w:rsidR="00C52AC0" w:rsidRPr="00572CD9">
        <w:instrText xml:space="preserve"> REF _Ref39155898 \r \h </w:instrText>
      </w:r>
      <w:r w:rsidR="00C52AC0" w:rsidRPr="00572CD9">
        <w:fldChar w:fldCharType="separate"/>
      </w:r>
      <w:r w:rsidR="00191C52">
        <w:t>(b)</w:t>
      </w:r>
      <w:r w:rsidR="00C52AC0" w:rsidRPr="00572CD9">
        <w:fldChar w:fldCharType="end"/>
      </w:r>
      <w:r w:rsidRPr="00572CD9">
        <w:t>, ensure that the Draft As-Constructed Documents and Final As-Constructed Documents:</w:t>
      </w:r>
    </w:p>
    <w:p w14:paraId="0194747A" w14:textId="77777777" w:rsidR="00D71E06" w:rsidRPr="00572CD9" w:rsidRDefault="00D71E06" w:rsidP="001A39A8">
      <w:pPr>
        <w:pStyle w:val="DefenceHeadingNoTOC4"/>
      </w:pPr>
      <w:r w:rsidRPr="00572CD9">
        <w:t>are provided electronically in accordance with the Spatial Data Management Plan, or such other format directed by the Contract</w:t>
      </w:r>
      <w:r w:rsidR="00D25DA6" w:rsidRPr="00572CD9">
        <w:t xml:space="preserve">or’s </w:t>
      </w:r>
      <w:r w:rsidR="00FB2362" w:rsidRPr="00572CD9">
        <w:t>Representative</w:t>
      </w:r>
      <w:r w:rsidRPr="00572CD9">
        <w:t>;</w:t>
      </w:r>
    </w:p>
    <w:p w14:paraId="37452B7C" w14:textId="77777777" w:rsidR="00D71E06" w:rsidRPr="00572CD9" w:rsidRDefault="00D71E06" w:rsidP="001A39A8">
      <w:pPr>
        <w:pStyle w:val="DefenceHeadingNoTOC4"/>
      </w:pPr>
      <w:r w:rsidRPr="00572CD9">
        <w:t xml:space="preserve">are prepared in accordance with: </w:t>
      </w:r>
    </w:p>
    <w:p w14:paraId="73A2129B" w14:textId="587324DF" w:rsidR="00D71E06" w:rsidRPr="00572CD9" w:rsidRDefault="00D71E06" w:rsidP="001A39A8">
      <w:pPr>
        <w:pStyle w:val="DefenceHeadingNoTOC5"/>
      </w:pPr>
      <w:r w:rsidRPr="00572CD9">
        <w:t>the Spatial Data Management Plan</w:t>
      </w:r>
      <w:r w:rsidR="00133C3E" w:rsidRPr="00133C3E">
        <w:t xml:space="preserve"> </w:t>
      </w:r>
      <w:r w:rsidR="00133C3E">
        <w:t>and the requirements contained in</w:t>
      </w:r>
      <w:r w:rsidR="00846D6C">
        <w:t xml:space="preserve"> the</w:t>
      </w:r>
      <w:r w:rsidR="00133C3E">
        <w:t xml:space="preserve"> EGIS</w:t>
      </w:r>
      <w:r w:rsidRPr="00572CD9">
        <w:t>; and</w:t>
      </w:r>
    </w:p>
    <w:p w14:paraId="2BB0B274" w14:textId="72B704D9" w:rsidR="00D71E06" w:rsidRPr="00572CD9" w:rsidRDefault="00D25DA6" w:rsidP="001A39A8">
      <w:pPr>
        <w:pStyle w:val="DefenceHeadingNoTOC5"/>
      </w:pPr>
      <w:r w:rsidRPr="00572CD9">
        <w:t>the requirements of the Subc</w:t>
      </w:r>
      <w:r w:rsidR="00D71E06" w:rsidRPr="00572CD9">
        <w:t>ontract;</w:t>
      </w:r>
      <w:r w:rsidR="0026411D">
        <w:t xml:space="preserve"> and</w:t>
      </w:r>
    </w:p>
    <w:p w14:paraId="34BAE695" w14:textId="77777777" w:rsidR="00D71E06" w:rsidRPr="00572CD9" w:rsidRDefault="00D71E06" w:rsidP="001A39A8">
      <w:pPr>
        <w:pStyle w:val="DefenceHeadingNoTOC4"/>
      </w:pPr>
      <w:r w:rsidRPr="00572CD9">
        <w:t>have the words "As-Constructed" printed in the following locations:</w:t>
      </w:r>
    </w:p>
    <w:p w14:paraId="012C9ED3" w14:textId="77777777" w:rsidR="00D71E06" w:rsidRPr="00572CD9" w:rsidRDefault="00D71E06" w:rsidP="001A39A8">
      <w:pPr>
        <w:pStyle w:val="DefenceHeadingNoTOC5"/>
      </w:pPr>
      <w:r w:rsidRPr="00572CD9">
        <w:t>if a document, immediately above the title and reference; and</w:t>
      </w:r>
    </w:p>
    <w:p w14:paraId="27D5BD13" w14:textId="77777777" w:rsidR="00D71E06" w:rsidRPr="00572CD9" w:rsidRDefault="00D71E06" w:rsidP="001A39A8">
      <w:pPr>
        <w:pStyle w:val="DefenceHeadingNoTOC5"/>
      </w:pPr>
      <w:r w:rsidRPr="00572CD9">
        <w:t>if a drawing, immediately above the title and drawing number block at the bottom right hand corner of the drawing and immediately to the left of the drawing number block at the top left hand corner of the drawing, parallel to and outside the left hand border of the drawing; and</w:t>
      </w:r>
    </w:p>
    <w:p w14:paraId="4DC35320" w14:textId="33DB9740" w:rsidR="00D71E06" w:rsidRDefault="00D71E06" w:rsidP="001A39A8">
      <w:pPr>
        <w:pStyle w:val="DefenceHeadingNoTOC3"/>
      </w:pPr>
      <w:r w:rsidRPr="00572CD9">
        <w:t>for each of the Draft As-Constructed Documents and the Final As-Constructed Documents provide to the Contract</w:t>
      </w:r>
      <w:r w:rsidR="00D25DA6" w:rsidRPr="00572CD9">
        <w:t xml:space="preserve">or’s </w:t>
      </w:r>
      <w:r w:rsidR="00FB2362" w:rsidRPr="00572CD9">
        <w:t xml:space="preserve">Representative </w:t>
      </w:r>
      <w:r w:rsidRPr="00572CD9">
        <w:t xml:space="preserve">a comprehensive document and drawing index setting out all documents and drawings prepared by the </w:t>
      </w:r>
      <w:r w:rsidR="00636EDC">
        <w:t>Subc</w:t>
      </w:r>
      <w:r w:rsidRPr="00572CD9">
        <w:t xml:space="preserve">ontractor and by its </w:t>
      </w:r>
      <w:r w:rsidR="00636EDC">
        <w:t>sub</w:t>
      </w:r>
      <w:r w:rsidRPr="00572CD9">
        <w:t>subcontractors.</w:t>
      </w:r>
    </w:p>
    <w:p w14:paraId="37428966" w14:textId="5FC5AB3C" w:rsidR="00133C3E" w:rsidRDefault="00133C3E" w:rsidP="00133C3E">
      <w:pPr>
        <w:pStyle w:val="DefenceNormal"/>
      </w:pPr>
      <w:r>
        <w:t xml:space="preserve">For the purposes of this clause </w:t>
      </w:r>
      <w:r>
        <w:fldChar w:fldCharType="begin"/>
      </w:r>
      <w:r>
        <w:instrText xml:space="preserve"> REF _Ref66121567 \w \h </w:instrText>
      </w:r>
      <w:r>
        <w:fldChar w:fldCharType="separate"/>
      </w:r>
      <w:r w:rsidR="00191C52">
        <w:t>2</w:t>
      </w:r>
      <w:r>
        <w:fldChar w:fldCharType="end"/>
      </w:r>
      <w:r>
        <w:t>:</w:t>
      </w:r>
    </w:p>
    <w:p w14:paraId="0E9DD17E" w14:textId="77777777" w:rsidR="00133C3E" w:rsidRDefault="00133C3E" w:rsidP="007D09A5">
      <w:pPr>
        <w:pStyle w:val="DefenceHeadingNoTOC3"/>
      </w:pPr>
      <w:r>
        <w:t xml:space="preserve">the terms </w:t>
      </w:r>
      <w:r w:rsidRPr="001F73AF">
        <w:rPr>
          <w:b/>
        </w:rPr>
        <w:t>Master Site Plan</w:t>
      </w:r>
      <w:r>
        <w:t xml:space="preserve"> and </w:t>
      </w:r>
      <w:r w:rsidRPr="001F73AF">
        <w:rPr>
          <w:b/>
        </w:rPr>
        <w:t>Spaces Plan</w:t>
      </w:r>
      <w:r>
        <w:t xml:space="preserve"> have the same meaning as in the Spatial Data Management Plan; and</w:t>
      </w:r>
    </w:p>
    <w:p w14:paraId="0B85541D" w14:textId="39168A32" w:rsidR="00133C3E" w:rsidRPr="00572CD9" w:rsidRDefault="00133C3E" w:rsidP="007D09A5">
      <w:pPr>
        <w:pStyle w:val="DefenceHeadingNoTOC3"/>
      </w:pPr>
      <w:r w:rsidRPr="001F73AF">
        <w:rPr>
          <w:b/>
        </w:rPr>
        <w:t>EGIS</w:t>
      </w:r>
      <w:r>
        <w:t xml:space="preserve"> means the "Estate Governance &amp; Integrity System" available on </w:t>
      </w:r>
      <w:r w:rsidR="0080580B">
        <w:t xml:space="preserve">the </w:t>
      </w:r>
      <w:r>
        <w:t>D</w:t>
      </w:r>
      <w:r w:rsidR="0080580B">
        <w:t>efence Website</w:t>
      </w:r>
      <w:r>
        <w:t xml:space="preserve"> as </w:t>
      </w:r>
      <w:r w:rsidR="0080580B">
        <w:t>amen</w:t>
      </w:r>
      <w:r>
        <w:t>ded or replaced from time to time.</w:t>
      </w:r>
    </w:p>
    <w:p w14:paraId="5958D411" w14:textId="77777777" w:rsidR="00D71E06" w:rsidRPr="00572CD9" w:rsidRDefault="00D71E06" w:rsidP="001A39A8">
      <w:pPr>
        <w:pStyle w:val="DefenceHeadingNoTOC1"/>
      </w:pPr>
      <w:r w:rsidRPr="00572CD9">
        <w:t>COLLATERAL WARRANTIES</w:t>
      </w:r>
    </w:p>
    <w:p w14:paraId="3FCC85D0" w14:textId="6B27E691" w:rsidR="00D71E06" w:rsidRPr="00572CD9" w:rsidRDefault="00D71E06" w:rsidP="001A39A8">
      <w:pPr>
        <w:pStyle w:val="DefenceHeadingNoTOC3"/>
      </w:pPr>
      <w:r w:rsidRPr="00572CD9">
        <w:t xml:space="preserve">Without limiting the definition of "Completion" in clause </w:t>
      </w:r>
      <w:r w:rsidR="00C52AC0" w:rsidRPr="00572CD9">
        <w:fldChar w:fldCharType="begin"/>
      </w:r>
      <w:r w:rsidR="00C52AC0" w:rsidRPr="00572CD9">
        <w:instrText xml:space="preserve"> REF _Ref73864465 \r \h </w:instrText>
      </w:r>
      <w:r w:rsidR="00C52AC0" w:rsidRPr="00572CD9">
        <w:fldChar w:fldCharType="separate"/>
      </w:r>
      <w:r w:rsidR="00191C52">
        <w:t>24.1</w:t>
      </w:r>
      <w:r w:rsidR="00C52AC0" w:rsidRPr="00572CD9">
        <w:fldChar w:fldCharType="end"/>
      </w:r>
      <w:r w:rsidRPr="00572CD9">
        <w:t xml:space="preserve"> of </w:t>
      </w:r>
      <w:r w:rsidR="00D25DA6" w:rsidRPr="00572CD9">
        <w:t xml:space="preserve">the Conditions of </w:t>
      </w:r>
      <w:r w:rsidR="00841263" w:rsidRPr="00572CD9">
        <w:t>Subc</w:t>
      </w:r>
      <w:r w:rsidR="00D25DA6" w:rsidRPr="00572CD9">
        <w:t>ontract the Subc</w:t>
      </w:r>
      <w:r w:rsidRPr="00572CD9">
        <w:t xml:space="preserve">ontractor must, as a condition precedent to Completion of the </w:t>
      </w:r>
      <w:r w:rsidR="002A315A" w:rsidRPr="00572CD9">
        <w:t>Subcontract Works</w:t>
      </w:r>
      <w:r w:rsidRPr="00572CD9">
        <w:t xml:space="preserve"> or a </w:t>
      </w:r>
      <w:r w:rsidR="003C3FCB" w:rsidRPr="00572CD9">
        <w:t>Stage</w:t>
      </w:r>
      <w:r w:rsidRPr="00572CD9">
        <w:t>, provide the Contract</w:t>
      </w:r>
      <w:r w:rsidR="00D25DA6" w:rsidRPr="00572CD9">
        <w:t xml:space="preserve">or’s </w:t>
      </w:r>
      <w:r w:rsidR="00FB2362" w:rsidRPr="00572CD9">
        <w:t xml:space="preserve">Representative </w:t>
      </w:r>
      <w:r w:rsidRPr="00572CD9">
        <w:t>with the following minimum warranties (in the form of the Collateral Warranty) for the following warranty periods:</w:t>
      </w:r>
      <w:r w:rsidR="00C52AC0" w:rsidRPr="00572CD9">
        <w:t xml:space="preserve"> </w:t>
      </w:r>
    </w:p>
    <w:tbl>
      <w:tblPr>
        <w:tblW w:w="41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42"/>
        <w:gridCol w:w="2823"/>
      </w:tblGrid>
      <w:tr w:rsidR="00D71E06" w:rsidRPr="00572CD9" w14:paraId="20E2A8E8" w14:textId="77777777" w:rsidTr="00E3191C">
        <w:trPr>
          <w:tblHeader/>
          <w:jc w:val="center"/>
        </w:trPr>
        <w:tc>
          <w:tcPr>
            <w:tcW w:w="3182" w:type="pct"/>
          </w:tcPr>
          <w:p w14:paraId="24365D26" w14:textId="77777777" w:rsidR="00D71E06" w:rsidRPr="00572CD9" w:rsidRDefault="00D71E06" w:rsidP="00D71E06">
            <w:pPr>
              <w:spacing w:after="200"/>
              <w:outlineLvl w:val="0"/>
              <w:rPr>
                <w:b/>
              </w:rPr>
            </w:pPr>
            <w:r w:rsidRPr="00572CD9">
              <w:rPr>
                <w:b/>
              </w:rPr>
              <w:t>Description</w:t>
            </w:r>
          </w:p>
        </w:tc>
        <w:tc>
          <w:tcPr>
            <w:tcW w:w="1818" w:type="pct"/>
          </w:tcPr>
          <w:p w14:paraId="54A03373" w14:textId="0A333EE9" w:rsidR="00D71E06" w:rsidRPr="00572CD9" w:rsidRDefault="00D71E06">
            <w:pPr>
              <w:spacing w:after="200"/>
              <w:outlineLvl w:val="0"/>
              <w:rPr>
                <w:b/>
                <w:i/>
              </w:rPr>
            </w:pPr>
            <w:r w:rsidRPr="00572CD9">
              <w:rPr>
                <w:b/>
              </w:rPr>
              <w:t xml:space="preserve">Minimum Warranty Period (from the </w:t>
            </w:r>
            <w:r w:rsidR="007F4134">
              <w:rPr>
                <w:b/>
              </w:rPr>
              <w:t>d</w:t>
            </w:r>
            <w:r w:rsidRPr="00572CD9">
              <w:rPr>
                <w:b/>
              </w:rPr>
              <w:t xml:space="preserve">ate of Completion of the </w:t>
            </w:r>
            <w:r w:rsidR="002A315A" w:rsidRPr="00572CD9">
              <w:rPr>
                <w:b/>
              </w:rPr>
              <w:t>Subcontract Works</w:t>
            </w:r>
            <w:r w:rsidRPr="00572CD9">
              <w:rPr>
                <w:b/>
              </w:rPr>
              <w:t xml:space="preserve"> or the </w:t>
            </w:r>
            <w:r w:rsidR="003C3FCB" w:rsidRPr="00572CD9">
              <w:rPr>
                <w:b/>
              </w:rPr>
              <w:t>Stage</w:t>
            </w:r>
            <w:r w:rsidRPr="00572CD9">
              <w:rPr>
                <w:b/>
              </w:rPr>
              <w:t>)</w:t>
            </w:r>
          </w:p>
        </w:tc>
      </w:tr>
      <w:tr w:rsidR="00846D6C" w:rsidRPr="00572CD9" w14:paraId="20131BF1" w14:textId="77777777" w:rsidTr="00D71E06">
        <w:trPr>
          <w:jc w:val="center"/>
        </w:trPr>
        <w:tc>
          <w:tcPr>
            <w:tcW w:w="3182" w:type="pct"/>
          </w:tcPr>
          <w:p w14:paraId="327695DD" w14:textId="77777777" w:rsidR="00846D6C" w:rsidRPr="00572CD9" w:rsidRDefault="00846D6C" w:rsidP="00846D6C">
            <w:pPr>
              <w:spacing w:after="200"/>
              <w:outlineLvl w:val="0"/>
              <w:rPr>
                <w:b/>
                <w:i/>
              </w:rPr>
            </w:pPr>
            <w:r w:rsidRPr="00572CD9">
              <w:t>Access Floor</w:t>
            </w:r>
          </w:p>
        </w:tc>
        <w:tc>
          <w:tcPr>
            <w:tcW w:w="1818" w:type="pct"/>
          </w:tcPr>
          <w:p w14:paraId="0A600100" w14:textId="17F6C8EA" w:rsidR="00846D6C" w:rsidRPr="00572CD9" w:rsidRDefault="00846D6C" w:rsidP="00846D6C">
            <w:pPr>
              <w:spacing w:after="200"/>
              <w:outlineLvl w:val="0"/>
              <w:rPr>
                <w:b/>
                <w:i/>
              </w:rPr>
            </w:pPr>
            <w:r w:rsidRPr="00572CD9">
              <w:rPr>
                <w:b/>
                <w:i/>
              </w:rPr>
              <w:t>[INSERT]</w:t>
            </w:r>
            <w:r w:rsidRPr="00572CD9">
              <w:rPr>
                <w:i/>
              </w:rPr>
              <w:t xml:space="preserve"> </w:t>
            </w:r>
            <w:r w:rsidRPr="00572CD9">
              <w:t>years</w:t>
            </w:r>
          </w:p>
        </w:tc>
      </w:tr>
      <w:tr w:rsidR="00846D6C" w:rsidRPr="00572CD9" w14:paraId="2095CD02" w14:textId="77777777" w:rsidTr="00D71E06">
        <w:trPr>
          <w:jc w:val="center"/>
        </w:trPr>
        <w:tc>
          <w:tcPr>
            <w:tcW w:w="3182" w:type="pct"/>
          </w:tcPr>
          <w:p w14:paraId="1823B635" w14:textId="77777777" w:rsidR="00846D6C" w:rsidRPr="00572CD9" w:rsidRDefault="00846D6C" w:rsidP="00846D6C">
            <w:pPr>
              <w:spacing w:after="200"/>
              <w:outlineLvl w:val="0"/>
              <w:rPr>
                <w:b/>
                <w:i/>
              </w:rPr>
            </w:pPr>
            <w:r w:rsidRPr="00572CD9">
              <w:t>Aircraft Aprons, Flexible and Rigid Pavements and Seals</w:t>
            </w:r>
          </w:p>
        </w:tc>
        <w:tc>
          <w:tcPr>
            <w:tcW w:w="1818" w:type="pct"/>
          </w:tcPr>
          <w:p w14:paraId="2D11D7F0" w14:textId="5D7281F7" w:rsidR="00846D6C" w:rsidRPr="00572CD9" w:rsidRDefault="00846D6C" w:rsidP="00846D6C">
            <w:pPr>
              <w:spacing w:after="200"/>
              <w:outlineLvl w:val="0"/>
              <w:rPr>
                <w:b/>
                <w:i/>
              </w:rPr>
            </w:pPr>
            <w:r w:rsidRPr="00572CD9">
              <w:rPr>
                <w:b/>
                <w:i/>
              </w:rPr>
              <w:t>[INSERT]</w:t>
            </w:r>
            <w:r w:rsidRPr="00572CD9">
              <w:rPr>
                <w:i/>
              </w:rPr>
              <w:t xml:space="preserve"> </w:t>
            </w:r>
            <w:r w:rsidRPr="00572CD9">
              <w:t>years</w:t>
            </w:r>
          </w:p>
        </w:tc>
      </w:tr>
      <w:tr w:rsidR="00846D6C" w:rsidRPr="00572CD9" w14:paraId="21DB9BCB" w14:textId="77777777" w:rsidTr="00D71E06">
        <w:trPr>
          <w:jc w:val="center"/>
        </w:trPr>
        <w:tc>
          <w:tcPr>
            <w:tcW w:w="3182" w:type="pct"/>
          </w:tcPr>
          <w:p w14:paraId="2DE68FC2" w14:textId="77777777" w:rsidR="00846D6C" w:rsidRPr="00572CD9" w:rsidRDefault="00846D6C" w:rsidP="00846D6C">
            <w:pPr>
              <w:spacing w:after="200"/>
              <w:outlineLvl w:val="0"/>
              <w:rPr>
                <w:b/>
                <w:i/>
              </w:rPr>
            </w:pPr>
            <w:r w:rsidRPr="00572CD9">
              <w:t>Benches and Cupboards and Associated Joinery</w:t>
            </w:r>
          </w:p>
        </w:tc>
        <w:tc>
          <w:tcPr>
            <w:tcW w:w="1818" w:type="pct"/>
          </w:tcPr>
          <w:p w14:paraId="0125CAA4" w14:textId="2B2DAD1A" w:rsidR="00846D6C" w:rsidRPr="00572CD9" w:rsidRDefault="00846D6C" w:rsidP="00846D6C">
            <w:pPr>
              <w:spacing w:after="200"/>
              <w:outlineLvl w:val="0"/>
              <w:rPr>
                <w:b/>
                <w:i/>
              </w:rPr>
            </w:pPr>
            <w:r w:rsidRPr="00572CD9">
              <w:rPr>
                <w:b/>
                <w:i/>
              </w:rPr>
              <w:t>[INSERT]</w:t>
            </w:r>
            <w:r w:rsidRPr="00572CD9">
              <w:rPr>
                <w:i/>
              </w:rPr>
              <w:t xml:space="preserve"> </w:t>
            </w:r>
            <w:r w:rsidRPr="00572CD9">
              <w:t>years</w:t>
            </w:r>
          </w:p>
        </w:tc>
      </w:tr>
      <w:tr w:rsidR="00846D6C" w:rsidRPr="00572CD9" w14:paraId="540A4122" w14:textId="77777777" w:rsidTr="00D71E06">
        <w:trPr>
          <w:jc w:val="center"/>
        </w:trPr>
        <w:tc>
          <w:tcPr>
            <w:tcW w:w="3182" w:type="pct"/>
          </w:tcPr>
          <w:p w14:paraId="00F486A7" w14:textId="77777777" w:rsidR="00846D6C" w:rsidRPr="00572CD9" w:rsidRDefault="00846D6C" w:rsidP="00846D6C">
            <w:pPr>
              <w:spacing w:after="200"/>
              <w:outlineLvl w:val="0"/>
              <w:rPr>
                <w:b/>
                <w:i/>
              </w:rPr>
            </w:pPr>
            <w:r w:rsidRPr="00572CD9">
              <w:t xml:space="preserve">Carpentry </w:t>
            </w:r>
          </w:p>
        </w:tc>
        <w:tc>
          <w:tcPr>
            <w:tcW w:w="1818" w:type="pct"/>
          </w:tcPr>
          <w:p w14:paraId="3FDE73B8" w14:textId="52575947" w:rsidR="00846D6C" w:rsidRPr="00572CD9" w:rsidRDefault="00846D6C" w:rsidP="00846D6C">
            <w:pPr>
              <w:spacing w:after="200"/>
              <w:outlineLvl w:val="0"/>
              <w:rPr>
                <w:b/>
                <w:i/>
              </w:rPr>
            </w:pPr>
            <w:r w:rsidRPr="00572CD9">
              <w:rPr>
                <w:b/>
                <w:i/>
              </w:rPr>
              <w:t>[INSERT]</w:t>
            </w:r>
            <w:r w:rsidRPr="00572CD9">
              <w:rPr>
                <w:i/>
              </w:rPr>
              <w:t xml:space="preserve"> </w:t>
            </w:r>
            <w:r w:rsidRPr="00572CD9">
              <w:t>years</w:t>
            </w:r>
          </w:p>
        </w:tc>
      </w:tr>
      <w:tr w:rsidR="00846D6C" w:rsidRPr="00572CD9" w14:paraId="6F38B0A1" w14:textId="77777777" w:rsidTr="00D71E06">
        <w:trPr>
          <w:jc w:val="center"/>
        </w:trPr>
        <w:tc>
          <w:tcPr>
            <w:tcW w:w="3182" w:type="pct"/>
          </w:tcPr>
          <w:p w14:paraId="28719689" w14:textId="77777777" w:rsidR="00846D6C" w:rsidRPr="00572CD9" w:rsidRDefault="00846D6C" w:rsidP="00846D6C">
            <w:pPr>
              <w:spacing w:after="200"/>
              <w:outlineLvl w:val="0"/>
              <w:rPr>
                <w:b/>
                <w:i/>
              </w:rPr>
            </w:pPr>
            <w:r w:rsidRPr="00572CD9">
              <w:t>Carpet</w:t>
            </w:r>
          </w:p>
        </w:tc>
        <w:tc>
          <w:tcPr>
            <w:tcW w:w="1818" w:type="pct"/>
          </w:tcPr>
          <w:p w14:paraId="28A8CFCD" w14:textId="27D73306" w:rsidR="00846D6C" w:rsidRPr="00572CD9" w:rsidRDefault="00846D6C" w:rsidP="00846D6C">
            <w:pPr>
              <w:spacing w:after="200"/>
              <w:outlineLvl w:val="0"/>
              <w:rPr>
                <w:b/>
                <w:i/>
              </w:rPr>
            </w:pPr>
            <w:r w:rsidRPr="00572CD9">
              <w:rPr>
                <w:b/>
                <w:i/>
              </w:rPr>
              <w:t>[INSERT]</w:t>
            </w:r>
            <w:r w:rsidRPr="00572CD9">
              <w:rPr>
                <w:i/>
              </w:rPr>
              <w:t xml:space="preserve"> </w:t>
            </w:r>
            <w:r w:rsidRPr="00572CD9">
              <w:t>years</w:t>
            </w:r>
          </w:p>
        </w:tc>
      </w:tr>
      <w:tr w:rsidR="00846D6C" w:rsidRPr="00572CD9" w14:paraId="2F1EDE04" w14:textId="77777777" w:rsidTr="00D71E06">
        <w:trPr>
          <w:jc w:val="center"/>
        </w:trPr>
        <w:tc>
          <w:tcPr>
            <w:tcW w:w="3182" w:type="pct"/>
          </w:tcPr>
          <w:p w14:paraId="6CDD036D" w14:textId="77777777" w:rsidR="00846D6C" w:rsidRPr="00572CD9" w:rsidRDefault="00846D6C" w:rsidP="00846D6C">
            <w:pPr>
              <w:spacing w:after="200"/>
              <w:outlineLvl w:val="0"/>
              <w:rPr>
                <w:b/>
                <w:i/>
              </w:rPr>
            </w:pPr>
            <w:r w:rsidRPr="00572CD9">
              <w:lastRenderedPageBreak/>
              <w:t>Communications Systems</w:t>
            </w:r>
          </w:p>
        </w:tc>
        <w:tc>
          <w:tcPr>
            <w:tcW w:w="1818" w:type="pct"/>
          </w:tcPr>
          <w:p w14:paraId="75D95F03" w14:textId="7F749112" w:rsidR="00846D6C" w:rsidRPr="00572CD9" w:rsidRDefault="00846D6C" w:rsidP="00846D6C">
            <w:pPr>
              <w:spacing w:after="200"/>
              <w:outlineLvl w:val="0"/>
              <w:rPr>
                <w:b/>
                <w:i/>
              </w:rPr>
            </w:pPr>
            <w:r w:rsidRPr="00572CD9">
              <w:rPr>
                <w:b/>
                <w:i/>
              </w:rPr>
              <w:t>[INSERT]</w:t>
            </w:r>
            <w:r w:rsidRPr="00572CD9">
              <w:rPr>
                <w:i/>
              </w:rPr>
              <w:t xml:space="preserve"> </w:t>
            </w:r>
            <w:r w:rsidRPr="00572CD9">
              <w:t>years</w:t>
            </w:r>
          </w:p>
        </w:tc>
      </w:tr>
      <w:tr w:rsidR="00846D6C" w:rsidRPr="00572CD9" w14:paraId="37B48B43" w14:textId="77777777" w:rsidTr="00D71E06">
        <w:trPr>
          <w:jc w:val="center"/>
        </w:trPr>
        <w:tc>
          <w:tcPr>
            <w:tcW w:w="3182" w:type="pct"/>
          </w:tcPr>
          <w:p w14:paraId="4E3816E5" w14:textId="77777777" w:rsidR="00846D6C" w:rsidRPr="00572CD9" w:rsidRDefault="00846D6C" w:rsidP="00846D6C">
            <w:pPr>
              <w:spacing w:after="200"/>
              <w:outlineLvl w:val="0"/>
              <w:rPr>
                <w:b/>
                <w:i/>
              </w:rPr>
            </w:pPr>
            <w:r w:rsidRPr="00572CD9">
              <w:t>Concrete Toppings and Repairs</w:t>
            </w:r>
          </w:p>
        </w:tc>
        <w:tc>
          <w:tcPr>
            <w:tcW w:w="1818" w:type="pct"/>
          </w:tcPr>
          <w:p w14:paraId="58D3280E" w14:textId="0EBCA71C" w:rsidR="00846D6C" w:rsidRPr="00572CD9" w:rsidRDefault="00846D6C" w:rsidP="00846D6C">
            <w:pPr>
              <w:spacing w:after="200"/>
              <w:outlineLvl w:val="0"/>
              <w:rPr>
                <w:b/>
                <w:i/>
              </w:rPr>
            </w:pPr>
            <w:r w:rsidRPr="00572CD9">
              <w:rPr>
                <w:b/>
                <w:i/>
              </w:rPr>
              <w:t>[INSERT]</w:t>
            </w:r>
            <w:r w:rsidRPr="00572CD9">
              <w:rPr>
                <w:i/>
              </w:rPr>
              <w:t xml:space="preserve"> </w:t>
            </w:r>
            <w:r w:rsidRPr="00572CD9">
              <w:t>years</w:t>
            </w:r>
          </w:p>
        </w:tc>
      </w:tr>
      <w:tr w:rsidR="00846D6C" w:rsidRPr="00572CD9" w14:paraId="2910166F" w14:textId="77777777" w:rsidTr="00D71E06">
        <w:trPr>
          <w:jc w:val="center"/>
        </w:trPr>
        <w:tc>
          <w:tcPr>
            <w:tcW w:w="3182" w:type="pct"/>
          </w:tcPr>
          <w:p w14:paraId="244F4B94" w14:textId="77777777" w:rsidR="00846D6C" w:rsidRPr="00572CD9" w:rsidRDefault="00846D6C" w:rsidP="00846D6C">
            <w:pPr>
              <w:spacing w:after="200"/>
              <w:outlineLvl w:val="0"/>
              <w:rPr>
                <w:b/>
                <w:i/>
              </w:rPr>
            </w:pPr>
            <w:r w:rsidRPr="00572CD9">
              <w:t>Drainage</w:t>
            </w:r>
          </w:p>
        </w:tc>
        <w:tc>
          <w:tcPr>
            <w:tcW w:w="1818" w:type="pct"/>
          </w:tcPr>
          <w:p w14:paraId="11133620" w14:textId="6401EDD8" w:rsidR="00846D6C" w:rsidRPr="00572CD9" w:rsidRDefault="00846D6C" w:rsidP="00846D6C">
            <w:pPr>
              <w:spacing w:after="200"/>
              <w:outlineLvl w:val="0"/>
              <w:rPr>
                <w:b/>
                <w:i/>
              </w:rPr>
            </w:pPr>
            <w:r w:rsidRPr="00572CD9">
              <w:rPr>
                <w:b/>
                <w:i/>
              </w:rPr>
              <w:t>[INSERT]</w:t>
            </w:r>
            <w:r w:rsidRPr="00572CD9">
              <w:rPr>
                <w:i/>
              </w:rPr>
              <w:t xml:space="preserve"> </w:t>
            </w:r>
            <w:r w:rsidRPr="00572CD9">
              <w:t>years</w:t>
            </w:r>
          </w:p>
        </w:tc>
      </w:tr>
      <w:tr w:rsidR="00846D6C" w:rsidRPr="00572CD9" w14:paraId="49203B10" w14:textId="77777777" w:rsidTr="00D71E06">
        <w:trPr>
          <w:jc w:val="center"/>
        </w:trPr>
        <w:tc>
          <w:tcPr>
            <w:tcW w:w="3182" w:type="pct"/>
          </w:tcPr>
          <w:p w14:paraId="69396BA0" w14:textId="77777777" w:rsidR="00846D6C" w:rsidRPr="00572CD9" w:rsidRDefault="00846D6C" w:rsidP="00846D6C">
            <w:pPr>
              <w:spacing w:after="200"/>
              <w:outlineLvl w:val="0"/>
              <w:rPr>
                <w:b/>
                <w:i/>
              </w:rPr>
            </w:pPr>
            <w:r w:rsidRPr="00572CD9">
              <w:t>Doors</w:t>
            </w:r>
          </w:p>
        </w:tc>
        <w:tc>
          <w:tcPr>
            <w:tcW w:w="1818" w:type="pct"/>
          </w:tcPr>
          <w:p w14:paraId="5AE2C804" w14:textId="235093E3" w:rsidR="00846D6C" w:rsidRPr="00572CD9" w:rsidRDefault="00846D6C" w:rsidP="00846D6C">
            <w:pPr>
              <w:spacing w:after="200"/>
              <w:outlineLvl w:val="0"/>
              <w:rPr>
                <w:b/>
                <w:i/>
              </w:rPr>
            </w:pPr>
            <w:r w:rsidRPr="00572CD9">
              <w:rPr>
                <w:b/>
                <w:i/>
              </w:rPr>
              <w:t>[INSERT]</w:t>
            </w:r>
            <w:r w:rsidRPr="00572CD9">
              <w:rPr>
                <w:i/>
              </w:rPr>
              <w:t xml:space="preserve"> </w:t>
            </w:r>
            <w:r w:rsidRPr="00572CD9">
              <w:t>years</w:t>
            </w:r>
          </w:p>
        </w:tc>
      </w:tr>
      <w:tr w:rsidR="00846D6C" w:rsidRPr="00572CD9" w14:paraId="5256321D" w14:textId="77777777" w:rsidTr="00D71E06">
        <w:trPr>
          <w:jc w:val="center"/>
        </w:trPr>
        <w:tc>
          <w:tcPr>
            <w:tcW w:w="3182" w:type="pct"/>
          </w:tcPr>
          <w:p w14:paraId="7486A715" w14:textId="77777777" w:rsidR="00846D6C" w:rsidRPr="00572CD9" w:rsidRDefault="00846D6C" w:rsidP="00846D6C">
            <w:pPr>
              <w:spacing w:after="200"/>
              <w:outlineLvl w:val="0"/>
              <w:rPr>
                <w:b/>
                <w:i/>
              </w:rPr>
            </w:pPr>
            <w:r w:rsidRPr="00572CD9">
              <w:t>Electrical Services</w:t>
            </w:r>
          </w:p>
        </w:tc>
        <w:tc>
          <w:tcPr>
            <w:tcW w:w="1818" w:type="pct"/>
          </w:tcPr>
          <w:p w14:paraId="6CC4BB66" w14:textId="65B4C58E" w:rsidR="00846D6C" w:rsidRPr="00572CD9" w:rsidRDefault="00846D6C" w:rsidP="00846D6C">
            <w:pPr>
              <w:spacing w:after="200"/>
              <w:outlineLvl w:val="0"/>
              <w:rPr>
                <w:b/>
                <w:i/>
              </w:rPr>
            </w:pPr>
            <w:r w:rsidRPr="00572CD9">
              <w:rPr>
                <w:b/>
                <w:i/>
              </w:rPr>
              <w:t>[INSERT]</w:t>
            </w:r>
            <w:r w:rsidRPr="00572CD9">
              <w:rPr>
                <w:i/>
              </w:rPr>
              <w:t xml:space="preserve"> </w:t>
            </w:r>
            <w:r w:rsidRPr="00572CD9">
              <w:t>years</w:t>
            </w:r>
          </w:p>
        </w:tc>
      </w:tr>
      <w:tr w:rsidR="00846D6C" w:rsidRPr="00572CD9" w14:paraId="240A9E28" w14:textId="77777777" w:rsidTr="00D71E06">
        <w:trPr>
          <w:jc w:val="center"/>
        </w:trPr>
        <w:tc>
          <w:tcPr>
            <w:tcW w:w="3182" w:type="pct"/>
          </w:tcPr>
          <w:p w14:paraId="4FCD5854" w14:textId="77777777" w:rsidR="00846D6C" w:rsidRPr="00572CD9" w:rsidRDefault="00846D6C" w:rsidP="00846D6C">
            <w:pPr>
              <w:spacing w:after="200"/>
              <w:outlineLvl w:val="0"/>
              <w:rPr>
                <w:b/>
                <w:i/>
              </w:rPr>
            </w:pPr>
            <w:r w:rsidRPr="00572CD9">
              <w:t>Electrical Building and Distribution Services</w:t>
            </w:r>
          </w:p>
        </w:tc>
        <w:tc>
          <w:tcPr>
            <w:tcW w:w="1818" w:type="pct"/>
          </w:tcPr>
          <w:p w14:paraId="13C26789" w14:textId="48C00FF6" w:rsidR="00846D6C" w:rsidRPr="00572CD9" w:rsidRDefault="00846D6C" w:rsidP="00846D6C">
            <w:pPr>
              <w:spacing w:after="200"/>
              <w:outlineLvl w:val="0"/>
              <w:rPr>
                <w:b/>
                <w:i/>
              </w:rPr>
            </w:pPr>
            <w:r w:rsidRPr="00572CD9">
              <w:rPr>
                <w:b/>
                <w:i/>
              </w:rPr>
              <w:t>[INSERT]</w:t>
            </w:r>
            <w:r w:rsidRPr="00572CD9">
              <w:rPr>
                <w:i/>
              </w:rPr>
              <w:t xml:space="preserve"> </w:t>
            </w:r>
            <w:r w:rsidRPr="00572CD9">
              <w:t>years</w:t>
            </w:r>
          </w:p>
        </w:tc>
      </w:tr>
      <w:tr w:rsidR="00846D6C" w:rsidRPr="00572CD9" w14:paraId="71FEDCEE" w14:textId="77777777" w:rsidTr="00D71E06">
        <w:trPr>
          <w:jc w:val="center"/>
        </w:trPr>
        <w:tc>
          <w:tcPr>
            <w:tcW w:w="3182" w:type="pct"/>
          </w:tcPr>
          <w:p w14:paraId="46621E87" w14:textId="77777777" w:rsidR="00846D6C" w:rsidRPr="00572CD9" w:rsidRDefault="00846D6C" w:rsidP="00846D6C">
            <w:pPr>
              <w:spacing w:after="200"/>
              <w:outlineLvl w:val="0"/>
              <w:rPr>
                <w:b/>
                <w:i/>
              </w:rPr>
            </w:pPr>
            <w:r w:rsidRPr="00572CD9">
              <w:t>External Coating Systems</w:t>
            </w:r>
          </w:p>
        </w:tc>
        <w:tc>
          <w:tcPr>
            <w:tcW w:w="1818" w:type="pct"/>
          </w:tcPr>
          <w:p w14:paraId="3D39EB26" w14:textId="390929ED" w:rsidR="00846D6C" w:rsidRPr="00572CD9" w:rsidRDefault="00846D6C" w:rsidP="00846D6C">
            <w:pPr>
              <w:spacing w:after="200"/>
              <w:outlineLvl w:val="0"/>
              <w:rPr>
                <w:b/>
                <w:i/>
              </w:rPr>
            </w:pPr>
            <w:r w:rsidRPr="00572CD9">
              <w:rPr>
                <w:b/>
                <w:i/>
              </w:rPr>
              <w:t>[INSERT]</w:t>
            </w:r>
            <w:r w:rsidRPr="00572CD9">
              <w:rPr>
                <w:i/>
              </w:rPr>
              <w:t xml:space="preserve"> </w:t>
            </w:r>
            <w:r w:rsidRPr="00572CD9">
              <w:t>years</w:t>
            </w:r>
          </w:p>
        </w:tc>
      </w:tr>
      <w:tr w:rsidR="00846D6C" w:rsidRPr="00572CD9" w14:paraId="7DED4395" w14:textId="77777777" w:rsidTr="00D71E06">
        <w:trPr>
          <w:jc w:val="center"/>
        </w:trPr>
        <w:tc>
          <w:tcPr>
            <w:tcW w:w="3182" w:type="pct"/>
          </w:tcPr>
          <w:p w14:paraId="596E8547" w14:textId="77777777" w:rsidR="00846D6C" w:rsidRPr="00572CD9" w:rsidRDefault="00846D6C" w:rsidP="00846D6C">
            <w:pPr>
              <w:spacing w:after="200"/>
              <w:outlineLvl w:val="0"/>
              <w:rPr>
                <w:b/>
                <w:i/>
              </w:rPr>
            </w:pPr>
            <w:r w:rsidRPr="00572CD9">
              <w:t>External Lighting</w:t>
            </w:r>
          </w:p>
        </w:tc>
        <w:tc>
          <w:tcPr>
            <w:tcW w:w="1818" w:type="pct"/>
          </w:tcPr>
          <w:p w14:paraId="7FFBE781" w14:textId="46925256" w:rsidR="00846D6C" w:rsidRPr="00572CD9" w:rsidRDefault="00846D6C" w:rsidP="00846D6C">
            <w:pPr>
              <w:spacing w:after="200"/>
              <w:outlineLvl w:val="0"/>
              <w:rPr>
                <w:b/>
                <w:i/>
              </w:rPr>
            </w:pPr>
            <w:r w:rsidRPr="00572CD9">
              <w:rPr>
                <w:b/>
                <w:i/>
              </w:rPr>
              <w:t>[INSERT]</w:t>
            </w:r>
            <w:r w:rsidRPr="00572CD9">
              <w:rPr>
                <w:i/>
              </w:rPr>
              <w:t xml:space="preserve"> </w:t>
            </w:r>
            <w:r w:rsidRPr="00572CD9">
              <w:t>years</w:t>
            </w:r>
          </w:p>
        </w:tc>
      </w:tr>
      <w:tr w:rsidR="00846D6C" w:rsidRPr="00572CD9" w14:paraId="3772311D" w14:textId="77777777" w:rsidTr="00D71E06">
        <w:trPr>
          <w:jc w:val="center"/>
        </w:trPr>
        <w:tc>
          <w:tcPr>
            <w:tcW w:w="3182" w:type="pct"/>
          </w:tcPr>
          <w:p w14:paraId="1246B7EC" w14:textId="77777777" w:rsidR="00846D6C" w:rsidRPr="00572CD9" w:rsidRDefault="00846D6C" w:rsidP="00846D6C">
            <w:pPr>
              <w:spacing w:after="200"/>
              <w:outlineLvl w:val="0"/>
              <w:rPr>
                <w:b/>
                <w:i/>
              </w:rPr>
            </w:pPr>
            <w:r w:rsidRPr="00572CD9">
              <w:t>External Non-Structural Concrete</w:t>
            </w:r>
          </w:p>
        </w:tc>
        <w:tc>
          <w:tcPr>
            <w:tcW w:w="1818" w:type="pct"/>
          </w:tcPr>
          <w:p w14:paraId="3E0A97E6" w14:textId="71F2B38B" w:rsidR="00846D6C" w:rsidRPr="00572CD9" w:rsidRDefault="00846D6C" w:rsidP="00846D6C">
            <w:pPr>
              <w:spacing w:after="200"/>
              <w:outlineLvl w:val="0"/>
              <w:rPr>
                <w:b/>
                <w:i/>
              </w:rPr>
            </w:pPr>
            <w:r w:rsidRPr="00572CD9">
              <w:rPr>
                <w:b/>
                <w:i/>
              </w:rPr>
              <w:t>[INSERT]</w:t>
            </w:r>
            <w:r w:rsidRPr="00572CD9">
              <w:rPr>
                <w:i/>
              </w:rPr>
              <w:t xml:space="preserve"> </w:t>
            </w:r>
            <w:r w:rsidRPr="00572CD9">
              <w:t>years</w:t>
            </w:r>
          </w:p>
        </w:tc>
      </w:tr>
      <w:tr w:rsidR="00846D6C" w:rsidRPr="00572CD9" w14:paraId="411DBE59" w14:textId="77777777" w:rsidTr="00D71E06">
        <w:trPr>
          <w:jc w:val="center"/>
        </w:trPr>
        <w:tc>
          <w:tcPr>
            <w:tcW w:w="3182" w:type="pct"/>
          </w:tcPr>
          <w:p w14:paraId="32D30838" w14:textId="77777777" w:rsidR="00846D6C" w:rsidRPr="00572CD9" w:rsidRDefault="00846D6C" w:rsidP="00846D6C">
            <w:pPr>
              <w:spacing w:after="200"/>
              <w:outlineLvl w:val="0"/>
              <w:rPr>
                <w:b/>
                <w:i/>
              </w:rPr>
            </w:pPr>
            <w:r w:rsidRPr="00572CD9">
              <w:t>External Signage (sign writing and lettering)</w:t>
            </w:r>
          </w:p>
        </w:tc>
        <w:tc>
          <w:tcPr>
            <w:tcW w:w="1818" w:type="pct"/>
          </w:tcPr>
          <w:p w14:paraId="64EF0849" w14:textId="50217CBE" w:rsidR="00846D6C" w:rsidRPr="00572CD9" w:rsidRDefault="00846D6C" w:rsidP="00846D6C">
            <w:pPr>
              <w:spacing w:after="200"/>
              <w:outlineLvl w:val="0"/>
              <w:rPr>
                <w:b/>
                <w:i/>
              </w:rPr>
            </w:pPr>
            <w:r w:rsidRPr="00572CD9">
              <w:rPr>
                <w:b/>
                <w:i/>
              </w:rPr>
              <w:t>[INSERT]</w:t>
            </w:r>
            <w:r w:rsidRPr="00572CD9">
              <w:rPr>
                <w:i/>
              </w:rPr>
              <w:t xml:space="preserve"> </w:t>
            </w:r>
            <w:r w:rsidRPr="00572CD9">
              <w:t>years</w:t>
            </w:r>
          </w:p>
        </w:tc>
      </w:tr>
      <w:tr w:rsidR="00846D6C" w:rsidRPr="00572CD9" w14:paraId="309FB7D7" w14:textId="77777777" w:rsidTr="00D71E06">
        <w:trPr>
          <w:jc w:val="center"/>
        </w:trPr>
        <w:tc>
          <w:tcPr>
            <w:tcW w:w="3182" w:type="pct"/>
          </w:tcPr>
          <w:p w14:paraId="2D1C3067" w14:textId="77777777" w:rsidR="00846D6C" w:rsidRPr="00572CD9" w:rsidRDefault="00846D6C" w:rsidP="00846D6C">
            <w:pPr>
              <w:spacing w:after="200"/>
              <w:outlineLvl w:val="0"/>
              <w:rPr>
                <w:b/>
                <w:i/>
              </w:rPr>
            </w:pPr>
            <w:r w:rsidRPr="00572CD9">
              <w:t>External Signage (excluding sign writing and lettering)</w:t>
            </w:r>
          </w:p>
        </w:tc>
        <w:tc>
          <w:tcPr>
            <w:tcW w:w="1818" w:type="pct"/>
          </w:tcPr>
          <w:p w14:paraId="2D79B19E" w14:textId="36EB4AFD" w:rsidR="00846D6C" w:rsidRPr="00572CD9" w:rsidRDefault="00846D6C" w:rsidP="00846D6C">
            <w:pPr>
              <w:spacing w:after="200"/>
              <w:outlineLvl w:val="0"/>
              <w:rPr>
                <w:b/>
                <w:i/>
              </w:rPr>
            </w:pPr>
            <w:r w:rsidRPr="00572CD9">
              <w:rPr>
                <w:b/>
                <w:i/>
              </w:rPr>
              <w:t>[INSERT]</w:t>
            </w:r>
            <w:r w:rsidRPr="00572CD9">
              <w:rPr>
                <w:i/>
              </w:rPr>
              <w:t xml:space="preserve"> </w:t>
            </w:r>
            <w:r w:rsidRPr="00572CD9">
              <w:t>years</w:t>
            </w:r>
          </w:p>
        </w:tc>
      </w:tr>
      <w:tr w:rsidR="00846D6C" w:rsidRPr="00572CD9" w14:paraId="0F684C19" w14:textId="77777777" w:rsidTr="00D71E06">
        <w:trPr>
          <w:jc w:val="center"/>
        </w:trPr>
        <w:tc>
          <w:tcPr>
            <w:tcW w:w="3182" w:type="pct"/>
          </w:tcPr>
          <w:p w14:paraId="7A5C8AD8" w14:textId="77777777" w:rsidR="00846D6C" w:rsidRPr="00572CD9" w:rsidRDefault="00846D6C" w:rsidP="00846D6C">
            <w:pPr>
              <w:spacing w:after="200"/>
              <w:outlineLvl w:val="0"/>
              <w:rPr>
                <w:b/>
                <w:i/>
              </w:rPr>
            </w:pPr>
            <w:r w:rsidRPr="00572CD9">
              <w:t>Façade</w:t>
            </w:r>
          </w:p>
        </w:tc>
        <w:tc>
          <w:tcPr>
            <w:tcW w:w="1818" w:type="pct"/>
          </w:tcPr>
          <w:p w14:paraId="4B477535" w14:textId="15784DF9" w:rsidR="00846D6C" w:rsidRPr="00572CD9" w:rsidRDefault="00846D6C" w:rsidP="00846D6C">
            <w:pPr>
              <w:spacing w:after="200"/>
              <w:outlineLvl w:val="0"/>
              <w:rPr>
                <w:b/>
                <w:i/>
              </w:rPr>
            </w:pPr>
            <w:r w:rsidRPr="00572CD9">
              <w:rPr>
                <w:b/>
                <w:i/>
              </w:rPr>
              <w:t>[INSERT]</w:t>
            </w:r>
            <w:r w:rsidRPr="00572CD9">
              <w:rPr>
                <w:i/>
              </w:rPr>
              <w:t xml:space="preserve"> </w:t>
            </w:r>
            <w:r w:rsidRPr="00572CD9">
              <w:t>years</w:t>
            </w:r>
          </w:p>
        </w:tc>
      </w:tr>
      <w:tr w:rsidR="00846D6C" w:rsidRPr="00572CD9" w14:paraId="76717811" w14:textId="77777777" w:rsidTr="00D71E06">
        <w:trPr>
          <w:jc w:val="center"/>
        </w:trPr>
        <w:tc>
          <w:tcPr>
            <w:tcW w:w="3182" w:type="pct"/>
          </w:tcPr>
          <w:p w14:paraId="2F3C0664" w14:textId="77777777" w:rsidR="00846D6C" w:rsidRPr="00572CD9" w:rsidRDefault="00846D6C" w:rsidP="00846D6C">
            <w:pPr>
              <w:spacing w:after="200"/>
              <w:outlineLvl w:val="0"/>
              <w:rPr>
                <w:b/>
                <w:i/>
              </w:rPr>
            </w:pPr>
            <w:r w:rsidRPr="00572CD9">
              <w:t>Fire Services</w:t>
            </w:r>
          </w:p>
        </w:tc>
        <w:tc>
          <w:tcPr>
            <w:tcW w:w="1818" w:type="pct"/>
          </w:tcPr>
          <w:p w14:paraId="2CCE03B8" w14:textId="24EB9AEF" w:rsidR="00846D6C" w:rsidRPr="00572CD9" w:rsidRDefault="00846D6C" w:rsidP="00846D6C">
            <w:pPr>
              <w:spacing w:after="200"/>
              <w:outlineLvl w:val="0"/>
              <w:rPr>
                <w:b/>
                <w:i/>
              </w:rPr>
            </w:pPr>
            <w:r w:rsidRPr="00572CD9">
              <w:rPr>
                <w:b/>
                <w:i/>
              </w:rPr>
              <w:t>[INSERT]</w:t>
            </w:r>
            <w:r w:rsidRPr="00572CD9">
              <w:rPr>
                <w:i/>
              </w:rPr>
              <w:t xml:space="preserve"> </w:t>
            </w:r>
            <w:r w:rsidRPr="00572CD9">
              <w:t>years</w:t>
            </w:r>
          </w:p>
        </w:tc>
      </w:tr>
      <w:tr w:rsidR="00846D6C" w:rsidRPr="00572CD9" w14:paraId="1350D68A" w14:textId="77777777" w:rsidTr="00D71E06">
        <w:trPr>
          <w:jc w:val="center"/>
        </w:trPr>
        <w:tc>
          <w:tcPr>
            <w:tcW w:w="3182" w:type="pct"/>
          </w:tcPr>
          <w:p w14:paraId="7A18164A" w14:textId="77777777" w:rsidR="00846D6C" w:rsidRPr="00572CD9" w:rsidRDefault="00846D6C" w:rsidP="00846D6C">
            <w:pPr>
              <w:spacing w:after="200"/>
              <w:outlineLvl w:val="0"/>
              <w:rPr>
                <w:b/>
                <w:i/>
              </w:rPr>
            </w:pPr>
            <w:r w:rsidRPr="00572CD9">
              <w:t>Floor and Pavement Markings (internal)</w:t>
            </w:r>
          </w:p>
        </w:tc>
        <w:tc>
          <w:tcPr>
            <w:tcW w:w="1818" w:type="pct"/>
          </w:tcPr>
          <w:p w14:paraId="091C074D" w14:textId="4E50E43D" w:rsidR="00846D6C" w:rsidRPr="00572CD9" w:rsidRDefault="00846D6C" w:rsidP="00846D6C">
            <w:pPr>
              <w:spacing w:after="200"/>
              <w:outlineLvl w:val="0"/>
              <w:rPr>
                <w:b/>
                <w:i/>
              </w:rPr>
            </w:pPr>
            <w:r w:rsidRPr="00572CD9">
              <w:rPr>
                <w:b/>
                <w:i/>
              </w:rPr>
              <w:t>[INSERT]</w:t>
            </w:r>
            <w:r w:rsidRPr="00572CD9">
              <w:rPr>
                <w:i/>
              </w:rPr>
              <w:t xml:space="preserve"> </w:t>
            </w:r>
            <w:r w:rsidRPr="00572CD9">
              <w:t>years</w:t>
            </w:r>
          </w:p>
        </w:tc>
      </w:tr>
      <w:tr w:rsidR="00846D6C" w:rsidRPr="00572CD9" w14:paraId="5A2EE3F7" w14:textId="77777777" w:rsidTr="00D71E06">
        <w:trPr>
          <w:jc w:val="center"/>
        </w:trPr>
        <w:tc>
          <w:tcPr>
            <w:tcW w:w="3182" w:type="pct"/>
          </w:tcPr>
          <w:p w14:paraId="1F431D23" w14:textId="77777777" w:rsidR="00846D6C" w:rsidRPr="00572CD9" w:rsidRDefault="00846D6C" w:rsidP="00846D6C">
            <w:pPr>
              <w:spacing w:after="200"/>
              <w:outlineLvl w:val="0"/>
              <w:rPr>
                <w:b/>
                <w:i/>
              </w:rPr>
            </w:pPr>
            <w:r w:rsidRPr="00572CD9">
              <w:t>Floor and Pavement Markings (external)</w:t>
            </w:r>
          </w:p>
        </w:tc>
        <w:tc>
          <w:tcPr>
            <w:tcW w:w="1818" w:type="pct"/>
          </w:tcPr>
          <w:p w14:paraId="6CC1999C" w14:textId="1B765D5E" w:rsidR="00846D6C" w:rsidRPr="00572CD9" w:rsidRDefault="00846D6C" w:rsidP="00846D6C">
            <w:pPr>
              <w:spacing w:after="200"/>
              <w:outlineLvl w:val="0"/>
              <w:rPr>
                <w:b/>
                <w:i/>
              </w:rPr>
            </w:pPr>
            <w:r w:rsidRPr="00572CD9">
              <w:rPr>
                <w:b/>
                <w:i/>
              </w:rPr>
              <w:t>[INSERT]</w:t>
            </w:r>
            <w:r w:rsidRPr="00572CD9">
              <w:rPr>
                <w:i/>
              </w:rPr>
              <w:t xml:space="preserve"> </w:t>
            </w:r>
            <w:r w:rsidRPr="00572CD9">
              <w:t>years</w:t>
            </w:r>
          </w:p>
        </w:tc>
      </w:tr>
      <w:tr w:rsidR="00846D6C" w:rsidRPr="00572CD9" w14:paraId="5C902883" w14:textId="77777777" w:rsidTr="00D71E06">
        <w:trPr>
          <w:jc w:val="center"/>
        </w:trPr>
        <w:tc>
          <w:tcPr>
            <w:tcW w:w="3182" w:type="pct"/>
          </w:tcPr>
          <w:p w14:paraId="53EC62F4" w14:textId="77777777" w:rsidR="00846D6C" w:rsidRPr="00572CD9" w:rsidRDefault="00846D6C" w:rsidP="00846D6C">
            <w:pPr>
              <w:spacing w:after="200"/>
              <w:outlineLvl w:val="0"/>
              <w:rPr>
                <w:b/>
                <w:i/>
              </w:rPr>
            </w:pPr>
            <w:r w:rsidRPr="00572CD9">
              <w:t>Furniture Fittings and Equipment</w:t>
            </w:r>
          </w:p>
        </w:tc>
        <w:tc>
          <w:tcPr>
            <w:tcW w:w="1818" w:type="pct"/>
          </w:tcPr>
          <w:p w14:paraId="2E9D1DE2" w14:textId="66C4EB74" w:rsidR="00846D6C" w:rsidRPr="00572CD9" w:rsidRDefault="00846D6C" w:rsidP="00846D6C">
            <w:pPr>
              <w:spacing w:after="200"/>
              <w:outlineLvl w:val="0"/>
              <w:rPr>
                <w:b/>
                <w:i/>
              </w:rPr>
            </w:pPr>
            <w:r w:rsidRPr="00572CD9">
              <w:rPr>
                <w:b/>
                <w:i/>
              </w:rPr>
              <w:t>[INSERT]</w:t>
            </w:r>
            <w:r w:rsidRPr="00572CD9">
              <w:rPr>
                <w:i/>
              </w:rPr>
              <w:t xml:space="preserve"> </w:t>
            </w:r>
            <w:r w:rsidRPr="00572CD9">
              <w:t>years</w:t>
            </w:r>
          </w:p>
        </w:tc>
      </w:tr>
      <w:tr w:rsidR="00846D6C" w:rsidRPr="00572CD9" w14:paraId="772FA634" w14:textId="77777777" w:rsidTr="00D71E06">
        <w:trPr>
          <w:jc w:val="center"/>
        </w:trPr>
        <w:tc>
          <w:tcPr>
            <w:tcW w:w="3182" w:type="pct"/>
          </w:tcPr>
          <w:p w14:paraId="216F1963" w14:textId="77777777" w:rsidR="00846D6C" w:rsidRPr="00572CD9" w:rsidRDefault="00846D6C" w:rsidP="00846D6C">
            <w:pPr>
              <w:spacing w:after="200"/>
              <w:outlineLvl w:val="0"/>
              <w:rPr>
                <w:b/>
                <w:i/>
              </w:rPr>
            </w:pPr>
            <w:r w:rsidRPr="00572CD9">
              <w:t>Gates and Fences</w:t>
            </w:r>
          </w:p>
        </w:tc>
        <w:tc>
          <w:tcPr>
            <w:tcW w:w="1818" w:type="pct"/>
          </w:tcPr>
          <w:p w14:paraId="3E2D9EBE" w14:textId="45DD98E4" w:rsidR="00846D6C" w:rsidRPr="00572CD9" w:rsidRDefault="00846D6C" w:rsidP="00846D6C">
            <w:pPr>
              <w:spacing w:after="200"/>
              <w:outlineLvl w:val="0"/>
              <w:rPr>
                <w:b/>
                <w:i/>
              </w:rPr>
            </w:pPr>
            <w:r w:rsidRPr="00572CD9">
              <w:rPr>
                <w:b/>
                <w:i/>
              </w:rPr>
              <w:t>[INSERT]</w:t>
            </w:r>
            <w:r w:rsidRPr="00572CD9">
              <w:rPr>
                <w:i/>
              </w:rPr>
              <w:t xml:space="preserve"> </w:t>
            </w:r>
            <w:r w:rsidRPr="00572CD9">
              <w:t>years</w:t>
            </w:r>
          </w:p>
        </w:tc>
      </w:tr>
      <w:tr w:rsidR="00846D6C" w:rsidRPr="00572CD9" w14:paraId="77785D5F" w14:textId="77777777" w:rsidTr="00D71E06">
        <w:trPr>
          <w:jc w:val="center"/>
        </w:trPr>
        <w:tc>
          <w:tcPr>
            <w:tcW w:w="3182" w:type="pct"/>
          </w:tcPr>
          <w:p w14:paraId="7A080828" w14:textId="77777777" w:rsidR="00846D6C" w:rsidRPr="00572CD9" w:rsidRDefault="00846D6C" w:rsidP="00846D6C">
            <w:pPr>
              <w:spacing w:after="200"/>
              <w:outlineLvl w:val="0"/>
              <w:rPr>
                <w:b/>
                <w:i/>
              </w:rPr>
            </w:pPr>
            <w:r w:rsidRPr="00572CD9">
              <w:t>Gantries</w:t>
            </w:r>
          </w:p>
        </w:tc>
        <w:tc>
          <w:tcPr>
            <w:tcW w:w="1818" w:type="pct"/>
          </w:tcPr>
          <w:p w14:paraId="212DDCB2" w14:textId="4FEACEC5" w:rsidR="00846D6C" w:rsidRPr="00572CD9" w:rsidRDefault="00846D6C" w:rsidP="00846D6C">
            <w:pPr>
              <w:spacing w:after="200"/>
              <w:outlineLvl w:val="0"/>
              <w:rPr>
                <w:b/>
                <w:i/>
              </w:rPr>
            </w:pPr>
            <w:r w:rsidRPr="00572CD9">
              <w:rPr>
                <w:b/>
                <w:i/>
              </w:rPr>
              <w:t>[INSERT]</w:t>
            </w:r>
            <w:r w:rsidRPr="00572CD9">
              <w:rPr>
                <w:i/>
              </w:rPr>
              <w:t xml:space="preserve"> </w:t>
            </w:r>
            <w:r w:rsidRPr="00572CD9">
              <w:t>years</w:t>
            </w:r>
          </w:p>
        </w:tc>
      </w:tr>
      <w:tr w:rsidR="00846D6C" w:rsidRPr="00572CD9" w14:paraId="0F3EE6F1" w14:textId="77777777" w:rsidTr="00D71E06">
        <w:trPr>
          <w:jc w:val="center"/>
        </w:trPr>
        <w:tc>
          <w:tcPr>
            <w:tcW w:w="3182" w:type="pct"/>
          </w:tcPr>
          <w:p w14:paraId="5FA2F501" w14:textId="77777777" w:rsidR="00846D6C" w:rsidRPr="00572CD9" w:rsidRDefault="00846D6C" w:rsidP="00846D6C">
            <w:pPr>
              <w:spacing w:after="200"/>
              <w:outlineLvl w:val="0"/>
              <w:rPr>
                <w:b/>
                <w:i/>
              </w:rPr>
            </w:pPr>
            <w:r w:rsidRPr="00572CD9">
              <w:t>Hardened Structures</w:t>
            </w:r>
          </w:p>
        </w:tc>
        <w:tc>
          <w:tcPr>
            <w:tcW w:w="1818" w:type="pct"/>
          </w:tcPr>
          <w:p w14:paraId="099E0BFF" w14:textId="71FE99AD" w:rsidR="00846D6C" w:rsidRPr="00572CD9" w:rsidRDefault="00846D6C" w:rsidP="00846D6C">
            <w:pPr>
              <w:spacing w:after="200"/>
              <w:outlineLvl w:val="0"/>
              <w:rPr>
                <w:b/>
                <w:i/>
              </w:rPr>
            </w:pPr>
            <w:r w:rsidRPr="00572CD9">
              <w:rPr>
                <w:b/>
                <w:i/>
              </w:rPr>
              <w:t>[INSERT]</w:t>
            </w:r>
            <w:r w:rsidRPr="00572CD9">
              <w:rPr>
                <w:i/>
              </w:rPr>
              <w:t xml:space="preserve"> </w:t>
            </w:r>
            <w:r w:rsidRPr="00572CD9">
              <w:t>years</w:t>
            </w:r>
          </w:p>
        </w:tc>
      </w:tr>
      <w:tr w:rsidR="00846D6C" w:rsidRPr="00572CD9" w14:paraId="67C85B49" w14:textId="77777777" w:rsidTr="00D71E06">
        <w:trPr>
          <w:jc w:val="center"/>
        </w:trPr>
        <w:tc>
          <w:tcPr>
            <w:tcW w:w="3182" w:type="pct"/>
          </w:tcPr>
          <w:p w14:paraId="7B2E72F4" w14:textId="77777777" w:rsidR="00846D6C" w:rsidRPr="00572CD9" w:rsidRDefault="00846D6C" w:rsidP="00846D6C">
            <w:pPr>
              <w:spacing w:after="200"/>
              <w:outlineLvl w:val="0"/>
              <w:rPr>
                <w:b/>
                <w:i/>
              </w:rPr>
            </w:pPr>
            <w:r w:rsidRPr="00572CD9">
              <w:t>Hardware</w:t>
            </w:r>
          </w:p>
        </w:tc>
        <w:tc>
          <w:tcPr>
            <w:tcW w:w="1818" w:type="pct"/>
          </w:tcPr>
          <w:p w14:paraId="3FFCFED1" w14:textId="0B5B2390" w:rsidR="00846D6C" w:rsidRPr="00572CD9" w:rsidRDefault="00846D6C" w:rsidP="00846D6C">
            <w:pPr>
              <w:spacing w:after="200"/>
              <w:outlineLvl w:val="0"/>
              <w:rPr>
                <w:b/>
                <w:i/>
              </w:rPr>
            </w:pPr>
            <w:r w:rsidRPr="00572CD9">
              <w:rPr>
                <w:b/>
                <w:i/>
              </w:rPr>
              <w:t>[INSERT]</w:t>
            </w:r>
            <w:r w:rsidRPr="00572CD9">
              <w:rPr>
                <w:i/>
              </w:rPr>
              <w:t xml:space="preserve"> </w:t>
            </w:r>
            <w:r w:rsidRPr="00572CD9">
              <w:t>years</w:t>
            </w:r>
          </w:p>
        </w:tc>
      </w:tr>
      <w:tr w:rsidR="00846D6C" w:rsidRPr="00572CD9" w14:paraId="0D16979A" w14:textId="77777777" w:rsidTr="00D71E06">
        <w:trPr>
          <w:jc w:val="center"/>
        </w:trPr>
        <w:tc>
          <w:tcPr>
            <w:tcW w:w="3182" w:type="pct"/>
          </w:tcPr>
          <w:p w14:paraId="0C62E4AD" w14:textId="77777777" w:rsidR="00846D6C" w:rsidRPr="00572CD9" w:rsidRDefault="00846D6C" w:rsidP="00846D6C">
            <w:pPr>
              <w:spacing w:after="200"/>
              <w:outlineLvl w:val="0"/>
              <w:rPr>
                <w:b/>
                <w:i/>
              </w:rPr>
            </w:pPr>
            <w:r w:rsidRPr="00572CD9">
              <w:t>High Ropes Structure and Equipment</w:t>
            </w:r>
          </w:p>
        </w:tc>
        <w:tc>
          <w:tcPr>
            <w:tcW w:w="1818" w:type="pct"/>
          </w:tcPr>
          <w:p w14:paraId="48EB7C91" w14:textId="4217F875" w:rsidR="00846D6C" w:rsidRPr="00572CD9" w:rsidRDefault="00846D6C" w:rsidP="00846D6C">
            <w:pPr>
              <w:spacing w:after="200"/>
              <w:outlineLvl w:val="0"/>
              <w:rPr>
                <w:b/>
                <w:i/>
              </w:rPr>
            </w:pPr>
            <w:r w:rsidRPr="00572CD9">
              <w:rPr>
                <w:b/>
                <w:i/>
              </w:rPr>
              <w:t>[INSERT]</w:t>
            </w:r>
            <w:r w:rsidRPr="00572CD9">
              <w:rPr>
                <w:i/>
              </w:rPr>
              <w:t xml:space="preserve"> </w:t>
            </w:r>
            <w:r w:rsidRPr="00572CD9">
              <w:t>years</w:t>
            </w:r>
          </w:p>
        </w:tc>
      </w:tr>
      <w:tr w:rsidR="00846D6C" w:rsidRPr="00572CD9" w14:paraId="3958360D" w14:textId="77777777" w:rsidTr="00D71E06">
        <w:trPr>
          <w:jc w:val="center"/>
        </w:trPr>
        <w:tc>
          <w:tcPr>
            <w:tcW w:w="3182" w:type="pct"/>
          </w:tcPr>
          <w:p w14:paraId="36C2A904" w14:textId="77777777" w:rsidR="00846D6C" w:rsidRPr="00572CD9" w:rsidRDefault="00846D6C" w:rsidP="00846D6C">
            <w:pPr>
              <w:spacing w:after="200"/>
              <w:outlineLvl w:val="0"/>
              <w:rPr>
                <w:b/>
                <w:i/>
              </w:rPr>
            </w:pPr>
            <w:r w:rsidRPr="00572CD9">
              <w:t>Internal Signage</w:t>
            </w:r>
          </w:p>
        </w:tc>
        <w:tc>
          <w:tcPr>
            <w:tcW w:w="1818" w:type="pct"/>
          </w:tcPr>
          <w:p w14:paraId="64DACF86" w14:textId="7033DC2D" w:rsidR="00846D6C" w:rsidRPr="00572CD9" w:rsidRDefault="00846D6C" w:rsidP="00846D6C">
            <w:pPr>
              <w:spacing w:after="200"/>
              <w:outlineLvl w:val="0"/>
              <w:rPr>
                <w:b/>
                <w:i/>
              </w:rPr>
            </w:pPr>
            <w:r w:rsidRPr="00572CD9">
              <w:rPr>
                <w:b/>
                <w:i/>
              </w:rPr>
              <w:t>[INSERT]</w:t>
            </w:r>
            <w:r w:rsidRPr="00572CD9">
              <w:rPr>
                <w:i/>
              </w:rPr>
              <w:t xml:space="preserve"> </w:t>
            </w:r>
            <w:r w:rsidRPr="00572CD9">
              <w:t>years</w:t>
            </w:r>
          </w:p>
        </w:tc>
      </w:tr>
      <w:tr w:rsidR="00846D6C" w:rsidRPr="00572CD9" w14:paraId="3362A2C2" w14:textId="77777777" w:rsidTr="00D71E06">
        <w:trPr>
          <w:jc w:val="center"/>
        </w:trPr>
        <w:tc>
          <w:tcPr>
            <w:tcW w:w="3182" w:type="pct"/>
          </w:tcPr>
          <w:p w14:paraId="081E598F" w14:textId="77777777" w:rsidR="00846D6C" w:rsidRPr="00572CD9" w:rsidRDefault="00846D6C" w:rsidP="00846D6C">
            <w:pPr>
              <w:spacing w:after="200"/>
              <w:outlineLvl w:val="0"/>
              <w:rPr>
                <w:b/>
                <w:i/>
              </w:rPr>
            </w:pPr>
            <w:r w:rsidRPr="00572CD9">
              <w:t>Kitchen Equipment</w:t>
            </w:r>
          </w:p>
        </w:tc>
        <w:tc>
          <w:tcPr>
            <w:tcW w:w="1818" w:type="pct"/>
          </w:tcPr>
          <w:p w14:paraId="0F5E6558" w14:textId="47532A5A" w:rsidR="00846D6C" w:rsidRPr="00572CD9" w:rsidRDefault="00846D6C" w:rsidP="00846D6C">
            <w:pPr>
              <w:spacing w:after="200"/>
              <w:outlineLvl w:val="0"/>
              <w:rPr>
                <w:b/>
                <w:i/>
              </w:rPr>
            </w:pPr>
            <w:r w:rsidRPr="00572CD9">
              <w:rPr>
                <w:b/>
                <w:i/>
              </w:rPr>
              <w:t>[INSERT]</w:t>
            </w:r>
            <w:r w:rsidRPr="00572CD9">
              <w:rPr>
                <w:i/>
              </w:rPr>
              <w:t xml:space="preserve"> </w:t>
            </w:r>
            <w:r w:rsidRPr="00572CD9">
              <w:t>years</w:t>
            </w:r>
          </w:p>
        </w:tc>
      </w:tr>
      <w:tr w:rsidR="00846D6C" w:rsidRPr="00572CD9" w14:paraId="02F9088F" w14:textId="77777777" w:rsidTr="00D71E06">
        <w:trPr>
          <w:jc w:val="center"/>
        </w:trPr>
        <w:tc>
          <w:tcPr>
            <w:tcW w:w="3182" w:type="pct"/>
          </w:tcPr>
          <w:p w14:paraId="6A0AB262" w14:textId="77777777" w:rsidR="00846D6C" w:rsidRPr="00572CD9" w:rsidRDefault="00846D6C" w:rsidP="00846D6C">
            <w:pPr>
              <w:spacing w:after="200"/>
              <w:outlineLvl w:val="0"/>
              <w:rPr>
                <w:b/>
                <w:i/>
              </w:rPr>
            </w:pPr>
            <w:r w:rsidRPr="00572CD9">
              <w:t>Mechanical Services</w:t>
            </w:r>
          </w:p>
        </w:tc>
        <w:tc>
          <w:tcPr>
            <w:tcW w:w="1818" w:type="pct"/>
          </w:tcPr>
          <w:p w14:paraId="376A4580" w14:textId="204F0CAB" w:rsidR="00846D6C" w:rsidRPr="00572CD9" w:rsidRDefault="00846D6C" w:rsidP="00846D6C">
            <w:pPr>
              <w:spacing w:after="200"/>
              <w:outlineLvl w:val="0"/>
              <w:rPr>
                <w:b/>
                <w:i/>
              </w:rPr>
            </w:pPr>
            <w:r w:rsidRPr="00572CD9">
              <w:rPr>
                <w:b/>
                <w:i/>
              </w:rPr>
              <w:t>[INSERT]</w:t>
            </w:r>
            <w:r w:rsidRPr="00572CD9">
              <w:rPr>
                <w:i/>
              </w:rPr>
              <w:t xml:space="preserve"> </w:t>
            </w:r>
            <w:r w:rsidRPr="00572CD9">
              <w:t>years</w:t>
            </w:r>
          </w:p>
        </w:tc>
      </w:tr>
      <w:tr w:rsidR="00846D6C" w:rsidRPr="00572CD9" w14:paraId="14C59BE3" w14:textId="77777777" w:rsidTr="00D71E06">
        <w:trPr>
          <w:jc w:val="center"/>
        </w:trPr>
        <w:tc>
          <w:tcPr>
            <w:tcW w:w="3182" w:type="pct"/>
          </w:tcPr>
          <w:p w14:paraId="26CA0D40" w14:textId="77777777" w:rsidR="00846D6C" w:rsidRPr="00572CD9" w:rsidRDefault="00846D6C" w:rsidP="00846D6C">
            <w:pPr>
              <w:spacing w:after="200"/>
              <w:outlineLvl w:val="0"/>
              <w:rPr>
                <w:b/>
                <w:i/>
              </w:rPr>
            </w:pPr>
            <w:r w:rsidRPr="00572CD9">
              <w:t>Membrane Roofing and Tanking</w:t>
            </w:r>
          </w:p>
        </w:tc>
        <w:tc>
          <w:tcPr>
            <w:tcW w:w="1818" w:type="pct"/>
          </w:tcPr>
          <w:p w14:paraId="306B05AD" w14:textId="7D8D700F" w:rsidR="00846D6C" w:rsidRPr="00572CD9" w:rsidRDefault="00846D6C" w:rsidP="00846D6C">
            <w:pPr>
              <w:spacing w:after="200"/>
              <w:outlineLvl w:val="0"/>
              <w:rPr>
                <w:b/>
                <w:i/>
              </w:rPr>
            </w:pPr>
            <w:r w:rsidRPr="00572CD9">
              <w:rPr>
                <w:b/>
                <w:i/>
              </w:rPr>
              <w:t>[INSERT]</w:t>
            </w:r>
            <w:r w:rsidRPr="00572CD9">
              <w:rPr>
                <w:i/>
              </w:rPr>
              <w:t xml:space="preserve"> </w:t>
            </w:r>
            <w:r w:rsidRPr="00572CD9">
              <w:t>years</w:t>
            </w:r>
          </w:p>
        </w:tc>
      </w:tr>
      <w:tr w:rsidR="00846D6C" w:rsidRPr="00572CD9" w14:paraId="1B4C3D78" w14:textId="77777777" w:rsidTr="00D71E06">
        <w:trPr>
          <w:jc w:val="center"/>
        </w:trPr>
        <w:tc>
          <w:tcPr>
            <w:tcW w:w="3182" w:type="pct"/>
          </w:tcPr>
          <w:p w14:paraId="7BFA055D" w14:textId="77777777" w:rsidR="00846D6C" w:rsidRPr="00572CD9" w:rsidRDefault="00846D6C" w:rsidP="00846D6C">
            <w:pPr>
              <w:spacing w:after="200"/>
              <w:outlineLvl w:val="0"/>
              <w:rPr>
                <w:b/>
                <w:i/>
              </w:rPr>
            </w:pPr>
            <w:r w:rsidRPr="00572CD9">
              <w:t>Metal Roof and Walling</w:t>
            </w:r>
          </w:p>
        </w:tc>
        <w:tc>
          <w:tcPr>
            <w:tcW w:w="1818" w:type="pct"/>
          </w:tcPr>
          <w:p w14:paraId="41ACBFF0" w14:textId="61A39AAD" w:rsidR="00846D6C" w:rsidRPr="00572CD9" w:rsidRDefault="00846D6C" w:rsidP="00846D6C">
            <w:pPr>
              <w:spacing w:after="200"/>
              <w:outlineLvl w:val="0"/>
              <w:rPr>
                <w:b/>
                <w:i/>
              </w:rPr>
            </w:pPr>
            <w:r w:rsidRPr="00572CD9">
              <w:rPr>
                <w:b/>
                <w:i/>
              </w:rPr>
              <w:t>[INSERT]</w:t>
            </w:r>
            <w:r w:rsidRPr="00572CD9">
              <w:rPr>
                <w:i/>
              </w:rPr>
              <w:t xml:space="preserve"> </w:t>
            </w:r>
            <w:r w:rsidRPr="00572CD9">
              <w:t>years</w:t>
            </w:r>
          </w:p>
        </w:tc>
      </w:tr>
      <w:tr w:rsidR="00846D6C" w:rsidRPr="00572CD9" w14:paraId="3CA43149" w14:textId="77777777" w:rsidTr="00D71E06">
        <w:trPr>
          <w:jc w:val="center"/>
        </w:trPr>
        <w:tc>
          <w:tcPr>
            <w:tcW w:w="3182" w:type="pct"/>
          </w:tcPr>
          <w:p w14:paraId="56DEF1EB" w14:textId="77777777" w:rsidR="00846D6C" w:rsidRPr="00572CD9" w:rsidRDefault="00846D6C" w:rsidP="00846D6C">
            <w:pPr>
              <w:spacing w:after="200"/>
              <w:outlineLvl w:val="0"/>
              <w:rPr>
                <w:b/>
                <w:i/>
              </w:rPr>
            </w:pPr>
            <w:r w:rsidRPr="00572CD9">
              <w:t>Noise Attenuation Structures</w:t>
            </w:r>
          </w:p>
        </w:tc>
        <w:tc>
          <w:tcPr>
            <w:tcW w:w="1818" w:type="pct"/>
          </w:tcPr>
          <w:p w14:paraId="41F3AF98" w14:textId="4C7BECFC" w:rsidR="00846D6C" w:rsidRPr="00572CD9" w:rsidRDefault="00846D6C" w:rsidP="00846D6C">
            <w:pPr>
              <w:spacing w:after="200"/>
              <w:outlineLvl w:val="0"/>
              <w:rPr>
                <w:b/>
                <w:i/>
              </w:rPr>
            </w:pPr>
            <w:r w:rsidRPr="00572CD9">
              <w:rPr>
                <w:b/>
                <w:i/>
              </w:rPr>
              <w:t>[INSERT]</w:t>
            </w:r>
            <w:r w:rsidRPr="00572CD9">
              <w:rPr>
                <w:i/>
              </w:rPr>
              <w:t xml:space="preserve"> </w:t>
            </w:r>
            <w:r w:rsidRPr="00572CD9">
              <w:t>years</w:t>
            </w:r>
          </w:p>
        </w:tc>
      </w:tr>
      <w:tr w:rsidR="00846D6C" w:rsidRPr="00572CD9" w14:paraId="70636064" w14:textId="77777777" w:rsidTr="00D71E06">
        <w:trPr>
          <w:jc w:val="center"/>
        </w:trPr>
        <w:tc>
          <w:tcPr>
            <w:tcW w:w="3182" w:type="pct"/>
          </w:tcPr>
          <w:p w14:paraId="020399E9" w14:textId="77777777" w:rsidR="00846D6C" w:rsidRPr="00572CD9" w:rsidRDefault="00846D6C" w:rsidP="00846D6C">
            <w:pPr>
              <w:spacing w:after="200"/>
              <w:outlineLvl w:val="0"/>
              <w:rPr>
                <w:b/>
                <w:i/>
              </w:rPr>
            </w:pPr>
            <w:r w:rsidRPr="00572CD9">
              <w:t>Painting</w:t>
            </w:r>
          </w:p>
        </w:tc>
        <w:tc>
          <w:tcPr>
            <w:tcW w:w="1818" w:type="pct"/>
          </w:tcPr>
          <w:p w14:paraId="5F3431B2" w14:textId="3B9B8FCD" w:rsidR="00846D6C" w:rsidRPr="00572CD9" w:rsidRDefault="00846D6C" w:rsidP="00846D6C">
            <w:pPr>
              <w:spacing w:after="200"/>
              <w:outlineLvl w:val="0"/>
              <w:rPr>
                <w:b/>
                <w:i/>
              </w:rPr>
            </w:pPr>
            <w:r w:rsidRPr="00572CD9">
              <w:rPr>
                <w:b/>
                <w:i/>
              </w:rPr>
              <w:t>[INSERT]</w:t>
            </w:r>
            <w:r w:rsidRPr="00572CD9">
              <w:rPr>
                <w:i/>
              </w:rPr>
              <w:t xml:space="preserve"> </w:t>
            </w:r>
            <w:r w:rsidRPr="00572CD9">
              <w:t>years</w:t>
            </w:r>
          </w:p>
        </w:tc>
      </w:tr>
      <w:tr w:rsidR="00846D6C" w:rsidRPr="00572CD9" w14:paraId="7667644C" w14:textId="77777777" w:rsidTr="00D71E06">
        <w:trPr>
          <w:jc w:val="center"/>
        </w:trPr>
        <w:tc>
          <w:tcPr>
            <w:tcW w:w="3182" w:type="pct"/>
          </w:tcPr>
          <w:p w14:paraId="2F75CE4C" w14:textId="77777777" w:rsidR="00846D6C" w:rsidRPr="00572CD9" w:rsidRDefault="00846D6C" w:rsidP="00846D6C">
            <w:pPr>
              <w:spacing w:after="200"/>
              <w:outlineLvl w:val="0"/>
              <w:rPr>
                <w:b/>
                <w:i/>
              </w:rPr>
            </w:pPr>
            <w:r w:rsidRPr="00572CD9">
              <w:t>Partitions</w:t>
            </w:r>
          </w:p>
        </w:tc>
        <w:tc>
          <w:tcPr>
            <w:tcW w:w="1818" w:type="pct"/>
          </w:tcPr>
          <w:p w14:paraId="5577F7B9" w14:textId="3A1AAA70" w:rsidR="00846D6C" w:rsidRPr="00572CD9" w:rsidRDefault="00846D6C" w:rsidP="00846D6C">
            <w:pPr>
              <w:spacing w:after="200"/>
              <w:outlineLvl w:val="0"/>
              <w:rPr>
                <w:b/>
                <w:i/>
              </w:rPr>
            </w:pPr>
            <w:r w:rsidRPr="00572CD9">
              <w:rPr>
                <w:b/>
                <w:i/>
              </w:rPr>
              <w:t>[INSERT]</w:t>
            </w:r>
            <w:r w:rsidRPr="00572CD9">
              <w:rPr>
                <w:i/>
              </w:rPr>
              <w:t xml:space="preserve"> </w:t>
            </w:r>
            <w:r w:rsidRPr="00572CD9">
              <w:t>years</w:t>
            </w:r>
          </w:p>
        </w:tc>
      </w:tr>
      <w:tr w:rsidR="00846D6C" w:rsidRPr="00572CD9" w14:paraId="01EE283A" w14:textId="77777777" w:rsidTr="00D71E06">
        <w:trPr>
          <w:jc w:val="center"/>
        </w:trPr>
        <w:tc>
          <w:tcPr>
            <w:tcW w:w="3182" w:type="pct"/>
          </w:tcPr>
          <w:p w14:paraId="40A0DB39" w14:textId="36BBE262" w:rsidR="00846D6C" w:rsidRPr="00572CD9" w:rsidRDefault="00846D6C" w:rsidP="00846D6C">
            <w:pPr>
              <w:spacing w:after="200"/>
              <w:outlineLvl w:val="0"/>
            </w:pPr>
            <w:r>
              <w:lastRenderedPageBreak/>
              <w:t>Piling and foundations</w:t>
            </w:r>
          </w:p>
        </w:tc>
        <w:tc>
          <w:tcPr>
            <w:tcW w:w="1818" w:type="pct"/>
          </w:tcPr>
          <w:p w14:paraId="7606E78E" w14:textId="42D2B872" w:rsidR="00846D6C" w:rsidRPr="00572CD9" w:rsidRDefault="00846D6C" w:rsidP="00846D6C">
            <w:pPr>
              <w:spacing w:after="200"/>
              <w:outlineLvl w:val="0"/>
              <w:rPr>
                <w:b/>
                <w:i/>
              </w:rPr>
            </w:pPr>
            <w:r w:rsidRPr="00572CD9">
              <w:rPr>
                <w:b/>
                <w:i/>
              </w:rPr>
              <w:t>[INSERT]</w:t>
            </w:r>
            <w:r w:rsidRPr="00572CD9">
              <w:rPr>
                <w:i/>
              </w:rPr>
              <w:t xml:space="preserve"> </w:t>
            </w:r>
            <w:r w:rsidRPr="00572CD9">
              <w:t>years</w:t>
            </w:r>
          </w:p>
        </w:tc>
      </w:tr>
      <w:tr w:rsidR="00846D6C" w:rsidRPr="00572CD9" w14:paraId="129B0E01" w14:textId="77777777" w:rsidTr="00D71E06">
        <w:trPr>
          <w:jc w:val="center"/>
        </w:trPr>
        <w:tc>
          <w:tcPr>
            <w:tcW w:w="3182" w:type="pct"/>
          </w:tcPr>
          <w:p w14:paraId="777FAD9E" w14:textId="77777777" w:rsidR="00846D6C" w:rsidRPr="00572CD9" w:rsidRDefault="00846D6C" w:rsidP="00846D6C">
            <w:pPr>
              <w:spacing w:after="200"/>
              <w:outlineLvl w:val="0"/>
              <w:rPr>
                <w:b/>
                <w:i/>
              </w:rPr>
            </w:pPr>
            <w:r w:rsidRPr="00572CD9">
              <w:t>Plumbing</w:t>
            </w:r>
          </w:p>
        </w:tc>
        <w:tc>
          <w:tcPr>
            <w:tcW w:w="1818" w:type="pct"/>
          </w:tcPr>
          <w:p w14:paraId="783489E5" w14:textId="4FEB17E6" w:rsidR="00846D6C" w:rsidRPr="00572CD9" w:rsidRDefault="00846D6C" w:rsidP="00846D6C">
            <w:pPr>
              <w:spacing w:after="200"/>
              <w:outlineLvl w:val="0"/>
              <w:rPr>
                <w:b/>
                <w:i/>
              </w:rPr>
            </w:pPr>
            <w:r w:rsidRPr="00572CD9">
              <w:rPr>
                <w:b/>
                <w:i/>
              </w:rPr>
              <w:t>[INSERT]</w:t>
            </w:r>
            <w:r w:rsidRPr="00572CD9">
              <w:rPr>
                <w:i/>
              </w:rPr>
              <w:t xml:space="preserve"> </w:t>
            </w:r>
            <w:r w:rsidRPr="00572CD9">
              <w:t>years</w:t>
            </w:r>
          </w:p>
        </w:tc>
      </w:tr>
      <w:tr w:rsidR="00846D6C" w:rsidRPr="00572CD9" w14:paraId="0AD5E6C2" w14:textId="77777777" w:rsidTr="00D71E06">
        <w:trPr>
          <w:jc w:val="center"/>
        </w:trPr>
        <w:tc>
          <w:tcPr>
            <w:tcW w:w="3182" w:type="pct"/>
          </w:tcPr>
          <w:p w14:paraId="617500EC" w14:textId="77777777" w:rsidR="00846D6C" w:rsidRPr="00572CD9" w:rsidRDefault="00846D6C" w:rsidP="00846D6C">
            <w:pPr>
              <w:spacing w:after="200"/>
              <w:outlineLvl w:val="0"/>
              <w:rPr>
                <w:b/>
                <w:i/>
              </w:rPr>
            </w:pPr>
            <w:r w:rsidRPr="00572CD9">
              <w:t>Resilient finishes, e.g. Vinyl</w:t>
            </w:r>
          </w:p>
        </w:tc>
        <w:tc>
          <w:tcPr>
            <w:tcW w:w="1818" w:type="pct"/>
          </w:tcPr>
          <w:p w14:paraId="60B13F4A" w14:textId="00C54023" w:rsidR="00846D6C" w:rsidRPr="00572CD9" w:rsidRDefault="00846D6C" w:rsidP="00846D6C">
            <w:pPr>
              <w:spacing w:after="200"/>
              <w:outlineLvl w:val="0"/>
              <w:rPr>
                <w:b/>
                <w:i/>
              </w:rPr>
            </w:pPr>
            <w:r w:rsidRPr="00572CD9">
              <w:rPr>
                <w:b/>
                <w:i/>
              </w:rPr>
              <w:t>[INSERT]</w:t>
            </w:r>
            <w:r w:rsidRPr="00572CD9">
              <w:rPr>
                <w:i/>
              </w:rPr>
              <w:t xml:space="preserve"> </w:t>
            </w:r>
            <w:r w:rsidRPr="00572CD9">
              <w:t>years</w:t>
            </w:r>
          </w:p>
        </w:tc>
      </w:tr>
      <w:tr w:rsidR="00846D6C" w:rsidRPr="00572CD9" w14:paraId="0CF579B8" w14:textId="77777777" w:rsidTr="00D71E06">
        <w:trPr>
          <w:jc w:val="center"/>
        </w:trPr>
        <w:tc>
          <w:tcPr>
            <w:tcW w:w="3182" w:type="pct"/>
          </w:tcPr>
          <w:p w14:paraId="4B025108" w14:textId="77777777" w:rsidR="00846D6C" w:rsidRPr="00572CD9" w:rsidRDefault="00846D6C" w:rsidP="00846D6C">
            <w:pPr>
              <w:spacing w:after="200"/>
              <w:outlineLvl w:val="0"/>
              <w:rPr>
                <w:b/>
                <w:i/>
              </w:rPr>
            </w:pPr>
            <w:r w:rsidRPr="00572CD9">
              <w:t>Security</w:t>
            </w:r>
          </w:p>
        </w:tc>
        <w:tc>
          <w:tcPr>
            <w:tcW w:w="1818" w:type="pct"/>
          </w:tcPr>
          <w:p w14:paraId="32EB6E5B" w14:textId="3CF09A43" w:rsidR="00846D6C" w:rsidRPr="00572CD9" w:rsidRDefault="00846D6C" w:rsidP="00846D6C">
            <w:pPr>
              <w:spacing w:after="200"/>
              <w:outlineLvl w:val="0"/>
              <w:rPr>
                <w:b/>
                <w:i/>
              </w:rPr>
            </w:pPr>
            <w:r w:rsidRPr="00572CD9">
              <w:rPr>
                <w:b/>
                <w:i/>
              </w:rPr>
              <w:t>[INSERT]</w:t>
            </w:r>
            <w:r w:rsidRPr="00572CD9">
              <w:rPr>
                <w:i/>
              </w:rPr>
              <w:t xml:space="preserve"> </w:t>
            </w:r>
            <w:r w:rsidRPr="00572CD9">
              <w:t>years</w:t>
            </w:r>
          </w:p>
        </w:tc>
      </w:tr>
      <w:tr w:rsidR="00846D6C" w:rsidRPr="00572CD9" w14:paraId="006EAC8C" w14:textId="77777777" w:rsidTr="00D71E06">
        <w:trPr>
          <w:jc w:val="center"/>
        </w:trPr>
        <w:tc>
          <w:tcPr>
            <w:tcW w:w="3182" w:type="pct"/>
          </w:tcPr>
          <w:p w14:paraId="404B4775" w14:textId="77777777" w:rsidR="00846D6C" w:rsidRPr="00572CD9" w:rsidRDefault="00846D6C" w:rsidP="00846D6C">
            <w:pPr>
              <w:spacing w:after="200"/>
              <w:outlineLvl w:val="0"/>
              <w:rPr>
                <w:b/>
                <w:i/>
              </w:rPr>
            </w:pPr>
            <w:r w:rsidRPr="00572CD9">
              <w:t>Sewers</w:t>
            </w:r>
          </w:p>
        </w:tc>
        <w:tc>
          <w:tcPr>
            <w:tcW w:w="1818" w:type="pct"/>
          </w:tcPr>
          <w:p w14:paraId="23013583" w14:textId="775AFE67" w:rsidR="00846D6C" w:rsidRPr="00572CD9" w:rsidRDefault="00846D6C" w:rsidP="00846D6C">
            <w:pPr>
              <w:spacing w:after="200"/>
              <w:outlineLvl w:val="0"/>
              <w:rPr>
                <w:b/>
                <w:i/>
              </w:rPr>
            </w:pPr>
            <w:r w:rsidRPr="00572CD9">
              <w:rPr>
                <w:b/>
                <w:i/>
              </w:rPr>
              <w:t>[INSERT]</w:t>
            </w:r>
            <w:r w:rsidRPr="00572CD9">
              <w:rPr>
                <w:i/>
              </w:rPr>
              <w:t xml:space="preserve"> </w:t>
            </w:r>
            <w:r w:rsidRPr="00572CD9">
              <w:t>years</w:t>
            </w:r>
          </w:p>
        </w:tc>
      </w:tr>
      <w:tr w:rsidR="00846D6C" w:rsidRPr="00572CD9" w14:paraId="17047A44" w14:textId="77777777" w:rsidTr="00D71E06">
        <w:trPr>
          <w:jc w:val="center"/>
        </w:trPr>
        <w:tc>
          <w:tcPr>
            <w:tcW w:w="3182" w:type="pct"/>
          </w:tcPr>
          <w:p w14:paraId="30DE350D" w14:textId="77777777" w:rsidR="00846D6C" w:rsidRPr="00572CD9" w:rsidRDefault="00846D6C" w:rsidP="00846D6C">
            <w:pPr>
              <w:spacing w:after="200"/>
              <w:outlineLvl w:val="0"/>
              <w:rPr>
                <w:b/>
                <w:i/>
              </w:rPr>
            </w:pPr>
            <w:r w:rsidRPr="00572CD9">
              <w:t>Stormwater Drainage</w:t>
            </w:r>
          </w:p>
        </w:tc>
        <w:tc>
          <w:tcPr>
            <w:tcW w:w="1818" w:type="pct"/>
          </w:tcPr>
          <w:p w14:paraId="57A6046C" w14:textId="0CF03381" w:rsidR="00846D6C" w:rsidRPr="00572CD9" w:rsidRDefault="00846D6C" w:rsidP="00846D6C">
            <w:pPr>
              <w:spacing w:after="200"/>
              <w:outlineLvl w:val="0"/>
              <w:rPr>
                <w:b/>
                <w:i/>
              </w:rPr>
            </w:pPr>
            <w:r w:rsidRPr="00572CD9">
              <w:rPr>
                <w:b/>
                <w:i/>
              </w:rPr>
              <w:t>[INSERT]</w:t>
            </w:r>
            <w:r w:rsidRPr="00572CD9">
              <w:rPr>
                <w:i/>
              </w:rPr>
              <w:t xml:space="preserve"> </w:t>
            </w:r>
            <w:r w:rsidRPr="00572CD9">
              <w:t>years</w:t>
            </w:r>
          </w:p>
        </w:tc>
      </w:tr>
      <w:tr w:rsidR="00846D6C" w:rsidRPr="00572CD9" w14:paraId="52D2906C" w14:textId="77777777" w:rsidTr="00D71E06">
        <w:trPr>
          <w:jc w:val="center"/>
        </w:trPr>
        <w:tc>
          <w:tcPr>
            <w:tcW w:w="3182" w:type="pct"/>
          </w:tcPr>
          <w:p w14:paraId="21D34863" w14:textId="77777777" w:rsidR="00846D6C" w:rsidRPr="00572CD9" w:rsidRDefault="00846D6C" w:rsidP="00846D6C">
            <w:pPr>
              <w:spacing w:after="200"/>
              <w:outlineLvl w:val="0"/>
              <w:rPr>
                <w:b/>
                <w:i/>
              </w:rPr>
            </w:pPr>
            <w:r w:rsidRPr="00572CD9">
              <w:t>Structural Concrete</w:t>
            </w:r>
          </w:p>
        </w:tc>
        <w:tc>
          <w:tcPr>
            <w:tcW w:w="1818" w:type="pct"/>
          </w:tcPr>
          <w:p w14:paraId="418CD4F5" w14:textId="271EE001" w:rsidR="00846D6C" w:rsidRPr="00572CD9" w:rsidRDefault="00846D6C" w:rsidP="00846D6C">
            <w:pPr>
              <w:spacing w:after="200"/>
              <w:outlineLvl w:val="0"/>
              <w:rPr>
                <w:b/>
                <w:i/>
              </w:rPr>
            </w:pPr>
            <w:r w:rsidRPr="00572CD9">
              <w:rPr>
                <w:b/>
                <w:i/>
              </w:rPr>
              <w:t>[INSERT]</w:t>
            </w:r>
            <w:r w:rsidRPr="00572CD9">
              <w:rPr>
                <w:i/>
              </w:rPr>
              <w:t xml:space="preserve"> </w:t>
            </w:r>
            <w:r w:rsidRPr="00572CD9">
              <w:t>years</w:t>
            </w:r>
          </w:p>
        </w:tc>
      </w:tr>
      <w:tr w:rsidR="00846D6C" w:rsidRPr="00572CD9" w14:paraId="04046802" w14:textId="77777777" w:rsidTr="00D71E06">
        <w:trPr>
          <w:jc w:val="center"/>
        </w:trPr>
        <w:tc>
          <w:tcPr>
            <w:tcW w:w="3182" w:type="pct"/>
          </w:tcPr>
          <w:p w14:paraId="72FB5BC5" w14:textId="77777777" w:rsidR="00846D6C" w:rsidRPr="00572CD9" w:rsidRDefault="00846D6C" w:rsidP="00846D6C">
            <w:pPr>
              <w:spacing w:after="200"/>
              <w:outlineLvl w:val="0"/>
              <w:rPr>
                <w:b/>
                <w:i/>
              </w:rPr>
            </w:pPr>
            <w:r w:rsidRPr="00572CD9">
              <w:t>Structural Steel</w:t>
            </w:r>
          </w:p>
        </w:tc>
        <w:tc>
          <w:tcPr>
            <w:tcW w:w="1818" w:type="pct"/>
          </w:tcPr>
          <w:p w14:paraId="2FFC7AEB" w14:textId="05BD3C24" w:rsidR="00846D6C" w:rsidRPr="00572CD9" w:rsidRDefault="00846D6C" w:rsidP="00846D6C">
            <w:pPr>
              <w:spacing w:after="200"/>
              <w:outlineLvl w:val="0"/>
              <w:rPr>
                <w:b/>
                <w:i/>
              </w:rPr>
            </w:pPr>
            <w:r w:rsidRPr="00572CD9">
              <w:rPr>
                <w:b/>
                <w:i/>
              </w:rPr>
              <w:t>[INSERT]</w:t>
            </w:r>
            <w:r w:rsidRPr="00572CD9">
              <w:rPr>
                <w:i/>
              </w:rPr>
              <w:t xml:space="preserve"> </w:t>
            </w:r>
            <w:r w:rsidRPr="00572CD9">
              <w:t>years</w:t>
            </w:r>
          </w:p>
        </w:tc>
      </w:tr>
      <w:tr w:rsidR="00846D6C" w:rsidRPr="00572CD9" w14:paraId="785B68A1" w14:textId="77777777" w:rsidTr="00D71E06">
        <w:trPr>
          <w:jc w:val="center"/>
        </w:trPr>
        <w:tc>
          <w:tcPr>
            <w:tcW w:w="3182" w:type="pct"/>
          </w:tcPr>
          <w:p w14:paraId="3816D803" w14:textId="77777777" w:rsidR="00846D6C" w:rsidRPr="00572CD9" w:rsidRDefault="00846D6C" w:rsidP="00846D6C">
            <w:pPr>
              <w:spacing w:after="200"/>
              <w:outlineLvl w:val="0"/>
              <w:rPr>
                <w:b/>
                <w:i/>
              </w:rPr>
            </w:pPr>
            <w:r w:rsidRPr="00572CD9">
              <w:t>Sun Control Louvres</w:t>
            </w:r>
          </w:p>
        </w:tc>
        <w:tc>
          <w:tcPr>
            <w:tcW w:w="1818" w:type="pct"/>
          </w:tcPr>
          <w:p w14:paraId="5F69C946" w14:textId="0788E5C3" w:rsidR="00846D6C" w:rsidRPr="00572CD9" w:rsidRDefault="00846D6C" w:rsidP="00846D6C">
            <w:pPr>
              <w:spacing w:after="200"/>
              <w:outlineLvl w:val="0"/>
              <w:rPr>
                <w:b/>
                <w:i/>
              </w:rPr>
            </w:pPr>
            <w:r w:rsidRPr="00572CD9">
              <w:rPr>
                <w:b/>
                <w:i/>
              </w:rPr>
              <w:t>[INSERT]</w:t>
            </w:r>
            <w:r w:rsidRPr="00572CD9">
              <w:rPr>
                <w:i/>
              </w:rPr>
              <w:t xml:space="preserve"> </w:t>
            </w:r>
            <w:r w:rsidRPr="00572CD9">
              <w:t>years</w:t>
            </w:r>
          </w:p>
        </w:tc>
      </w:tr>
      <w:tr w:rsidR="00846D6C" w:rsidRPr="00572CD9" w14:paraId="791D8246" w14:textId="77777777" w:rsidTr="00D71E06">
        <w:trPr>
          <w:jc w:val="center"/>
        </w:trPr>
        <w:tc>
          <w:tcPr>
            <w:tcW w:w="3182" w:type="pct"/>
          </w:tcPr>
          <w:p w14:paraId="65C9DF66" w14:textId="77777777" w:rsidR="00846D6C" w:rsidRPr="00572CD9" w:rsidRDefault="00846D6C" w:rsidP="00846D6C">
            <w:pPr>
              <w:spacing w:after="200"/>
              <w:outlineLvl w:val="0"/>
              <w:rPr>
                <w:b/>
                <w:i/>
              </w:rPr>
            </w:pPr>
            <w:r w:rsidRPr="00572CD9">
              <w:t>Supervisory / Data Services</w:t>
            </w:r>
          </w:p>
        </w:tc>
        <w:tc>
          <w:tcPr>
            <w:tcW w:w="1818" w:type="pct"/>
          </w:tcPr>
          <w:p w14:paraId="0C8C3016" w14:textId="254BD65C" w:rsidR="00846D6C" w:rsidRPr="00572CD9" w:rsidRDefault="00846D6C" w:rsidP="00846D6C">
            <w:pPr>
              <w:spacing w:after="200"/>
              <w:outlineLvl w:val="0"/>
              <w:rPr>
                <w:b/>
                <w:i/>
              </w:rPr>
            </w:pPr>
            <w:r w:rsidRPr="00572CD9">
              <w:rPr>
                <w:b/>
                <w:i/>
              </w:rPr>
              <w:t>[INSERT]</w:t>
            </w:r>
            <w:r w:rsidRPr="00572CD9">
              <w:rPr>
                <w:i/>
              </w:rPr>
              <w:t xml:space="preserve"> </w:t>
            </w:r>
            <w:r w:rsidRPr="00572CD9">
              <w:t>years</w:t>
            </w:r>
          </w:p>
        </w:tc>
      </w:tr>
      <w:tr w:rsidR="00846D6C" w:rsidRPr="00572CD9" w14:paraId="6E93ABC8" w14:textId="77777777" w:rsidTr="00D71E06">
        <w:trPr>
          <w:jc w:val="center"/>
        </w:trPr>
        <w:tc>
          <w:tcPr>
            <w:tcW w:w="3182" w:type="pct"/>
          </w:tcPr>
          <w:p w14:paraId="7C1B9FCD" w14:textId="77777777" w:rsidR="00846D6C" w:rsidRPr="00572CD9" w:rsidRDefault="00846D6C" w:rsidP="00846D6C">
            <w:pPr>
              <w:spacing w:after="200"/>
              <w:outlineLvl w:val="0"/>
              <w:rPr>
                <w:b/>
                <w:i/>
              </w:rPr>
            </w:pPr>
            <w:r w:rsidRPr="00572CD9">
              <w:t>Suspended Ceilings</w:t>
            </w:r>
          </w:p>
        </w:tc>
        <w:tc>
          <w:tcPr>
            <w:tcW w:w="1818" w:type="pct"/>
          </w:tcPr>
          <w:p w14:paraId="4ACE7CB9" w14:textId="029C618B" w:rsidR="00846D6C" w:rsidRPr="00572CD9" w:rsidRDefault="00846D6C" w:rsidP="00846D6C">
            <w:pPr>
              <w:spacing w:after="200"/>
              <w:outlineLvl w:val="0"/>
              <w:rPr>
                <w:b/>
                <w:i/>
              </w:rPr>
            </w:pPr>
            <w:r w:rsidRPr="00572CD9">
              <w:rPr>
                <w:b/>
                <w:i/>
              </w:rPr>
              <w:t>[INSERT]</w:t>
            </w:r>
            <w:r w:rsidRPr="00572CD9">
              <w:rPr>
                <w:i/>
              </w:rPr>
              <w:t xml:space="preserve"> </w:t>
            </w:r>
            <w:r w:rsidRPr="00572CD9">
              <w:t>years</w:t>
            </w:r>
          </w:p>
        </w:tc>
      </w:tr>
      <w:tr w:rsidR="00846D6C" w:rsidRPr="00572CD9" w14:paraId="2AE1F94E" w14:textId="77777777" w:rsidTr="00D71E06">
        <w:trPr>
          <w:jc w:val="center"/>
        </w:trPr>
        <w:tc>
          <w:tcPr>
            <w:tcW w:w="3182" w:type="pct"/>
          </w:tcPr>
          <w:p w14:paraId="32320B0C" w14:textId="77777777" w:rsidR="00846D6C" w:rsidRPr="00572CD9" w:rsidRDefault="00846D6C" w:rsidP="00846D6C">
            <w:pPr>
              <w:spacing w:after="200"/>
              <w:outlineLvl w:val="0"/>
              <w:rPr>
                <w:b/>
                <w:i/>
              </w:rPr>
            </w:pPr>
            <w:r w:rsidRPr="00572CD9">
              <w:t>Tiling</w:t>
            </w:r>
          </w:p>
        </w:tc>
        <w:tc>
          <w:tcPr>
            <w:tcW w:w="1818" w:type="pct"/>
          </w:tcPr>
          <w:p w14:paraId="44DE9AB5" w14:textId="7B557207" w:rsidR="00846D6C" w:rsidRPr="00572CD9" w:rsidRDefault="00846D6C" w:rsidP="00846D6C">
            <w:pPr>
              <w:spacing w:after="200"/>
              <w:outlineLvl w:val="0"/>
              <w:rPr>
                <w:b/>
                <w:i/>
              </w:rPr>
            </w:pPr>
            <w:r w:rsidRPr="00572CD9">
              <w:rPr>
                <w:b/>
                <w:i/>
              </w:rPr>
              <w:t>[INSERT]</w:t>
            </w:r>
            <w:r w:rsidRPr="00572CD9">
              <w:rPr>
                <w:i/>
              </w:rPr>
              <w:t xml:space="preserve"> </w:t>
            </w:r>
            <w:r w:rsidRPr="00572CD9">
              <w:t>years</w:t>
            </w:r>
          </w:p>
        </w:tc>
      </w:tr>
      <w:tr w:rsidR="00846D6C" w:rsidRPr="00572CD9" w14:paraId="567AEAAD" w14:textId="77777777" w:rsidTr="00D71E06">
        <w:trPr>
          <w:jc w:val="center"/>
        </w:trPr>
        <w:tc>
          <w:tcPr>
            <w:tcW w:w="3182" w:type="pct"/>
          </w:tcPr>
          <w:p w14:paraId="3A26003A" w14:textId="77777777" w:rsidR="00846D6C" w:rsidRPr="00572CD9" w:rsidRDefault="00846D6C" w:rsidP="00846D6C">
            <w:pPr>
              <w:spacing w:after="200"/>
              <w:outlineLvl w:val="0"/>
              <w:rPr>
                <w:b/>
                <w:i/>
              </w:rPr>
            </w:pPr>
            <w:r w:rsidRPr="00572CD9">
              <w:t>Toilet Partitions</w:t>
            </w:r>
          </w:p>
        </w:tc>
        <w:tc>
          <w:tcPr>
            <w:tcW w:w="1818" w:type="pct"/>
          </w:tcPr>
          <w:p w14:paraId="5EE37135" w14:textId="48370A13" w:rsidR="00846D6C" w:rsidRPr="00572CD9" w:rsidRDefault="00846D6C" w:rsidP="00846D6C">
            <w:pPr>
              <w:spacing w:after="200"/>
              <w:outlineLvl w:val="0"/>
              <w:rPr>
                <w:b/>
                <w:i/>
              </w:rPr>
            </w:pPr>
            <w:r w:rsidRPr="00572CD9">
              <w:rPr>
                <w:b/>
                <w:i/>
              </w:rPr>
              <w:t>[INSERT]</w:t>
            </w:r>
            <w:r w:rsidRPr="00572CD9">
              <w:rPr>
                <w:i/>
              </w:rPr>
              <w:t xml:space="preserve"> </w:t>
            </w:r>
            <w:r w:rsidRPr="00572CD9">
              <w:t>years</w:t>
            </w:r>
          </w:p>
        </w:tc>
      </w:tr>
      <w:tr w:rsidR="00846D6C" w:rsidRPr="00572CD9" w14:paraId="6D1BE65A" w14:textId="77777777" w:rsidTr="00D71E06">
        <w:trPr>
          <w:jc w:val="center"/>
        </w:trPr>
        <w:tc>
          <w:tcPr>
            <w:tcW w:w="3182" w:type="pct"/>
          </w:tcPr>
          <w:p w14:paraId="4489C251" w14:textId="77777777" w:rsidR="00846D6C" w:rsidRPr="00572CD9" w:rsidRDefault="00846D6C" w:rsidP="00846D6C">
            <w:pPr>
              <w:spacing w:after="200"/>
              <w:outlineLvl w:val="0"/>
              <w:rPr>
                <w:b/>
                <w:i/>
              </w:rPr>
            </w:pPr>
            <w:r w:rsidRPr="00572CD9">
              <w:t>Water Supply Services</w:t>
            </w:r>
          </w:p>
        </w:tc>
        <w:tc>
          <w:tcPr>
            <w:tcW w:w="1818" w:type="pct"/>
          </w:tcPr>
          <w:p w14:paraId="73F08499" w14:textId="0C428A9F" w:rsidR="00846D6C" w:rsidRPr="00572CD9" w:rsidRDefault="00846D6C" w:rsidP="00846D6C">
            <w:pPr>
              <w:spacing w:after="200"/>
              <w:outlineLvl w:val="0"/>
              <w:rPr>
                <w:b/>
                <w:i/>
              </w:rPr>
            </w:pPr>
            <w:r w:rsidRPr="00572CD9">
              <w:rPr>
                <w:b/>
                <w:i/>
              </w:rPr>
              <w:t>[INSERT]</w:t>
            </w:r>
            <w:r w:rsidRPr="00572CD9">
              <w:rPr>
                <w:i/>
              </w:rPr>
              <w:t xml:space="preserve"> </w:t>
            </w:r>
            <w:r w:rsidRPr="00572CD9">
              <w:t>years</w:t>
            </w:r>
          </w:p>
        </w:tc>
      </w:tr>
      <w:tr w:rsidR="00846D6C" w:rsidRPr="00572CD9" w14:paraId="0DFAA8C5" w14:textId="77777777" w:rsidTr="00D71E06">
        <w:trPr>
          <w:jc w:val="center"/>
        </w:trPr>
        <w:tc>
          <w:tcPr>
            <w:tcW w:w="3182" w:type="pct"/>
          </w:tcPr>
          <w:p w14:paraId="626105CD" w14:textId="77777777" w:rsidR="00846D6C" w:rsidRPr="00572CD9" w:rsidRDefault="00846D6C" w:rsidP="00846D6C">
            <w:pPr>
              <w:spacing w:after="200"/>
              <w:outlineLvl w:val="0"/>
              <w:rPr>
                <w:b/>
                <w:i/>
              </w:rPr>
            </w:pPr>
            <w:r w:rsidRPr="00572CD9">
              <w:t>Windows and Glazing</w:t>
            </w:r>
          </w:p>
        </w:tc>
        <w:tc>
          <w:tcPr>
            <w:tcW w:w="1818" w:type="pct"/>
          </w:tcPr>
          <w:p w14:paraId="3F287419" w14:textId="6B453F19" w:rsidR="00846D6C" w:rsidRPr="00572CD9" w:rsidRDefault="00846D6C" w:rsidP="00846D6C">
            <w:pPr>
              <w:spacing w:after="200"/>
              <w:outlineLvl w:val="0"/>
              <w:rPr>
                <w:b/>
                <w:i/>
              </w:rPr>
            </w:pPr>
            <w:r w:rsidRPr="00572CD9">
              <w:rPr>
                <w:b/>
                <w:i/>
              </w:rPr>
              <w:t>[INSERT]</w:t>
            </w:r>
            <w:r w:rsidRPr="00572CD9">
              <w:rPr>
                <w:i/>
              </w:rPr>
              <w:t xml:space="preserve"> </w:t>
            </w:r>
            <w:r w:rsidRPr="00572CD9">
              <w:t>years</w:t>
            </w:r>
          </w:p>
        </w:tc>
      </w:tr>
      <w:tr w:rsidR="00846D6C" w:rsidRPr="00572CD9" w14:paraId="4EFF05AA" w14:textId="77777777" w:rsidTr="00D71E06">
        <w:trPr>
          <w:jc w:val="center"/>
        </w:trPr>
        <w:tc>
          <w:tcPr>
            <w:tcW w:w="3182" w:type="pct"/>
          </w:tcPr>
          <w:p w14:paraId="64293E31" w14:textId="77777777" w:rsidR="00846D6C" w:rsidRPr="00572CD9" w:rsidRDefault="00846D6C" w:rsidP="00846D6C">
            <w:pPr>
              <w:spacing w:after="200"/>
              <w:outlineLvl w:val="0"/>
              <w:rPr>
                <w:b/>
                <w:i/>
              </w:rPr>
            </w:pPr>
            <w:r w:rsidRPr="00572CD9">
              <w:t>Vehicle Pavement and Seals</w:t>
            </w:r>
          </w:p>
        </w:tc>
        <w:tc>
          <w:tcPr>
            <w:tcW w:w="1818" w:type="pct"/>
          </w:tcPr>
          <w:p w14:paraId="1D43D996" w14:textId="4221D174" w:rsidR="00846D6C" w:rsidRPr="00572CD9" w:rsidRDefault="00846D6C" w:rsidP="00846D6C">
            <w:pPr>
              <w:spacing w:after="200"/>
              <w:outlineLvl w:val="0"/>
              <w:rPr>
                <w:b/>
                <w:i/>
              </w:rPr>
            </w:pPr>
            <w:r w:rsidRPr="00572CD9">
              <w:rPr>
                <w:b/>
                <w:i/>
              </w:rPr>
              <w:t>[INSERT]</w:t>
            </w:r>
            <w:r w:rsidRPr="00572CD9">
              <w:rPr>
                <w:i/>
              </w:rPr>
              <w:t xml:space="preserve"> </w:t>
            </w:r>
            <w:r w:rsidRPr="00572CD9">
              <w:t>years</w:t>
            </w:r>
          </w:p>
        </w:tc>
      </w:tr>
      <w:tr w:rsidR="00846D6C" w:rsidRPr="00572CD9" w14:paraId="249D51BF" w14:textId="77777777" w:rsidTr="00D71E06">
        <w:trPr>
          <w:jc w:val="center"/>
        </w:trPr>
        <w:tc>
          <w:tcPr>
            <w:tcW w:w="3182" w:type="pct"/>
          </w:tcPr>
          <w:p w14:paraId="2889311D" w14:textId="78BAEE7F" w:rsidR="00846D6C" w:rsidRPr="00572CD9" w:rsidRDefault="00846D6C" w:rsidP="00846D6C">
            <w:pPr>
              <w:spacing w:after="200"/>
              <w:outlineLvl w:val="0"/>
              <w:rPr>
                <w:b/>
                <w:i/>
              </w:rPr>
            </w:pPr>
            <w:r w:rsidRPr="00572CD9">
              <w:rPr>
                <w:b/>
                <w:i/>
              </w:rPr>
              <w:t xml:space="preserve">[THE </w:t>
            </w:r>
            <w:r>
              <w:rPr>
                <w:b/>
                <w:i/>
              </w:rPr>
              <w:t>CONTRACTOR</w:t>
            </w:r>
            <w:r w:rsidRPr="00572CD9">
              <w:rPr>
                <w:b/>
                <w:i/>
              </w:rPr>
              <w:t xml:space="preserve"> AND </w:t>
            </w:r>
            <w:r w:rsidRPr="00B27B81">
              <w:rPr>
                <w:b/>
                <w:i/>
              </w:rPr>
              <w:t>THE CONTRACTOR'S REPRESENTATIVE</w:t>
            </w:r>
            <w:r w:rsidRPr="00572CD9">
              <w:rPr>
                <w:b/>
                <w:i/>
              </w:rPr>
              <w:t xml:space="preserve"> MUST CONSIDER AND SPECIFY COLLATERAL WARRANTY DESCRIPTIONS AND PERIODS APPROPRIATE FOR THE SUBCONTRACT WORKS. THE ABOVE ARE PROVIDED BY WAY OF EXAMPLE ONLY]</w:t>
            </w:r>
          </w:p>
        </w:tc>
        <w:tc>
          <w:tcPr>
            <w:tcW w:w="1818" w:type="pct"/>
          </w:tcPr>
          <w:p w14:paraId="322DDDA8" w14:textId="21F16F26" w:rsidR="00846D6C" w:rsidRPr="00572CD9" w:rsidRDefault="00846D6C" w:rsidP="00846D6C">
            <w:pPr>
              <w:spacing w:after="200"/>
              <w:outlineLvl w:val="0"/>
              <w:rPr>
                <w:b/>
                <w:i/>
              </w:rPr>
            </w:pPr>
            <w:r w:rsidRPr="00572CD9">
              <w:rPr>
                <w:b/>
                <w:i/>
              </w:rPr>
              <w:t>[INSERT]</w:t>
            </w:r>
            <w:r w:rsidRPr="00572CD9">
              <w:rPr>
                <w:i/>
              </w:rPr>
              <w:t xml:space="preserve"> </w:t>
            </w:r>
            <w:r w:rsidRPr="00572CD9">
              <w:t>years</w:t>
            </w:r>
          </w:p>
        </w:tc>
      </w:tr>
    </w:tbl>
    <w:p w14:paraId="4255CC73" w14:textId="77777777" w:rsidR="00D71E06" w:rsidRPr="00572CD9" w:rsidRDefault="00D71E06" w:rsidP="000E0877"/>
    <w:p w14:paraId="70913D3A" w14:textId="77777777" w:rsidR="00D71E06" w:rsidRPr="00572CD9" w:rsidRDefault="00D71E06" w:rsidP="001A39A8">
      <w:pPr>
        <w:pStyle w:val="DefenceHeadingNoTOC1"/>
      </w:pPr>
      <w:bookmarkStart w:id="2586" w:name="_Ref39156155"/>
      <w:r w:rsidRPr="00572CD9">
        <w:t>OPERATION AND MAINTENANCE MANUALS</w:t>
      </w:r>
      <w:bookmarkEnd w:id="2586"/>
    </w:p>
    <w:p w14:paraId="0EE6D807" w14:textId="77777777" w:rsidR="00D71E06" w:rsidRPr="00572CD9" w:rsidRDefault="00D25DA6" w:rsidP="000E0877">
      <w:pPr>
        <w:pStyle w:val="DefenceNormal"/>
      </w:pPr>
      <w:r w:rsidRPr="00572CD9">
        <w:t>The Subc</w:t>
      </w:r>
      <w:r w:rsidR="00D71E06" w:rsidRPr="00572CD9">
        <w:t>ontractor must:</w:t>
      </w:r>
    </w:p>
    <w:p w14:paraId="443812FC" w14:textId="1F0E6321" w:rsidR="00D71E06" w:rsidRPr="00572CD9" w:rsidRDefault="00AC5171" w:rsidP="00E55C40">
      <w:pPr>
        <w:pStyle w:val="DefenceHeadingNoTOC3"/>
      </w:pPr>
      <w:r>
        <w:t>ensure that</w:t>
      </w:r>
      <w:r w:rsidR="00D71E06" w:rsidRPr="00572CD9">
        <w:t xml:space="preserve"> operation and maintenance manuals </w:t>
      </w:r>
      <w:bookmarkStart w:id="2587" w:name="_Ref66196077"/>
      <w:r>
        <w:t>are prepared or updated (as applicable) in accordance with the O&amp;MM Instructions and</w:t>
      </w:r>
      <w:r w:rsidRPr="00572CD9">
        <w:t xml:space="preserve"> </w:t>
      </w:r>
      <w:r w:rsidR="00D71E06" w:rsidRPr="00572CD9">
        <w:t>any</w:t>
      </w:r>
      <w:r w:rsidR="00D25DA6" w:rsidRPr="00572CD9">
        <w:t xml:space="preserve"> </w:t>
      </w:r>
      <w:r>
        <w:t xml:space="preserve">other </w:t>
      </w:r>
      <w:r w:rsidR="00D25DA6" w:rsidRPr="00572CD9">
        <w:t xml:space="preserve">requirements </w:t>
      </w:r>
      <w:r>
        <w:t>of</w:t>
      </w:r>
      <w:r w:rsidR="00D25DA6" w:rsidRPr="00572CD9">
        <w:t xml:space="preserve"> the Subc</w:t>
      </w:r>
      <w:r w:rsidR="00D71E06" w:rsidRPr="00572CD9">
        <w:t>ontract</w:t>
      </w:r>
      <w:r w:rsidRPr="00AC5171">
        <w:t xml:space="preserve"> </w:t>
      </w:r>
      <w:r>
        <w:t>and so as to ensure that such manuals detail specific operation and maintenance information for each aspect of the Subcontract Works or the Stage</w:t>
      </w:r>
      <w:r w:rsidR="00D71E06" w:rsidRPr="00572CD9">
        <w:t>;</w:t>
      </w:r>
      <w:bookmarkEnd w:id="2587"/>
    </w:p>
    <w:p w14:paraId="363D32C7" w14:textId="4ECBFA05" w:rsidR="00D71E06" w:rsidRPr="00572CD9" w:rsidRDefault="00D71E06" w:rsidP="00E55C40">
      <w:pPr>
        <w:pStyle w:val="DefenceHeadingNoTOC3"/>
      </w:pPr>
      <w:r w:rsidRPr="00572CD9">
        <w:t>obtain and co</w:t>
      </w:r>
      <w:r w:rsidR="00BD1121">
        <w:t>-</w:t>
      </w:r>
      <w:r w:rsidRPr="00572CD9">
        <w:t>ordinat</w:t>
      </w:r>
      <w:r w:rsidR="00AC5171">
        <w:t>e</w:t>
      </w:r>
      <w:r w:rsidR="00D25DA6" w:rsidRPr="00572CD9">
        <w:t xml:space="preserve"> </w:t>
      </w:r>
      <w:r w:rsidR="00AC5171">
        <w:t xml:space="preserve">the provision of </w:t>
      </w:r>
      <w:r w:rsidR="00D25DA6" w:rsidRPr="00572CD9">
        <w:t xml:space="preserve">information by </w:t>
      </w:r>
      <w:r w:rsidRPr="00572CD9">
        <w:t>its</w:t>
      </w:r>
      <w:r w:rsidR="00AC5171">
        <w:t xml:space="preserve"> </w:t>
      </w:r>
      <w:r w:rsidR="00636EDC">
        <w:t>sub</w:t>
      </w:r>
      <w:r w:rsidRPr="00572CD9">
        <w:t>subcontractors</w:t>
      </w:r>
      <w:r w:rsidR="00AC5171">
        <w:t xml:space="preserve"> as is necessary for the preparation or updating (as applicable) of the operation and maintenance manuals that it is required to prepare or update in accordance with paragraph </w:t>
      </w:r>
      <w:r w:rsidR="00AC5171">
        <w:fldChar w:fldCharType="begin"/>
      </w:r>
      <w:r w:rsidR="00AC5171">
        <w:instrText xml:space="preserve"> REF _Ref66196077 \n \h </w:instrText>
      </w:r>
      <w:r w:rsidR="00AC5171">
        <w:fldChar w:fldCharType="separate"/>
      </w:r>
      <w:r w:rsidR="00191C52">
        <w:t>(a)</w:t>
      </w:r>
      <w:r w:rsidR="00AC5171">
        <w:fldChar w:fldCharType="end"/>
      </w:r>
      <w:r w:rsidRPr="00572CD9">
        <w:t xml:space="preserve">; </w:t>
      </w:r>
    </w:p>
    <w:p w14:paraId="64D1BEFA" w14:textId="6303A80E" w:rsidR="00D71E06" w:rsidRPr="00572CD9" w:rsidRDefault="00AC5171" w:rsidP="001A39A8">
      <w:pPr>
        <w:pStyle w:val="DefenceHeadingNoTOC3"/>
      </w:pPr>
      <w:r>
        <w:t>by no later than</w:t>
      </w:r>
      <w:r w:rsidR="00C9192C" w:rsidRPr="00572CD9">
        <w:t xml:space="preserve"> 28 days prior to the date on which the Subcontractor anticipates achieving Completion</w:t>
      </w:r>
      <w:r w:rsidR="00D71E06" w:rsidRPr="00572CD9">
        <w:t xml:space="preserve">, provide draft operation and maintenance manuals in </w:t>
      </w:r>
      <w:r>
        <w:t xml:space="preserve">accordance with paragraph </w:t>
      </w:r>
      <w:r>
        <w:fldChar w:fldCharType="begin"/>
      </w:r>
      <w:r>
        <w:instrText xml:space="preserve"> REF _Ref66196077 \n \h </w:instrText>
      </w:r>
      <w:r>
        <w:fldChar w:fldCharType="separate"/>
      </w:r>
      <w:r w:rsidR="00191C52">
        <w:t>(a)</w:t>
      </w:r>
      <w:r>
        <w:fldChar w:fldCharType="end"/>
      </w:r>
      <w:r w:rsidR="00D71E06" w:rsidRPr="00572CD9">
        <w:t xml:space="preserve"> (</w:t>
      </w:r>
      <w:r w:rsidR="00D71E06" w:rsidRPr="00572CD9">
        <w:rPr>
          <w:b/>
        </w:rPr>
        <w:t>Draft Operation and Maintenance Manuals</w:t>
      </w:r>
      <w:r w:rsidR="00D71E06" w:rsidRPr="00572CD9">
        <w:t>) to the Contract</w:t>
      </w:r>
      <w:r w:rsidR="00D25DA6" w:rsidRPr="00572CD9">
        <w:t>or’s Represen</w:t>
      </w:r>
      <w:r w:rsidR="00C9192C" w:rsidRPr="00572CD9">
        <w:t>t</w:t>
      </w:r>
      <w:r w:rsidR="00D25DA6" w:rsidRPr="00572CD9">
        <w:t>ative</w:t>
      </w:r>
      <w:r w:rsidR="00D71E06" w:rsidRPr="00572CD9">
        <w:t xml:space="preserve"> for review under clause </w:t>
      </w:r>
      <w:r w:rsidR="00C52AC0" w:rsidRPr="00572CD9">
        <w:fldChar w:fldCharType="begin"/>
      </w:r>
      <w:r w:rsidR="00C52AC0" w:rsidRPr="00572CD9">
        <w:instrText xml:space="preserve"> REF _Ref39155173 \w \h </w:instrText>
      </w:r>
      <w:r w:rsidR="001A39A8" w:rsidRPr="00572CD9">
        <w:instrText xml:space="preserve"> \* MERGEFORMAT </w:instrText>
      </w:r>
      <w:r w:rsidR="00C52AC0" w:rsidRPr="00572CD9">
        <w:fldChar w:fldCharType="separate"/>
      </w:r>
      <w:r w:rsidR="00191C52">
        <w:t>1(a)</w:t>
      </w:r>
      <w:r w:rsidR="00C52AC0" w:rsidRPr="00572CD9">
        <w:fldChar w:fldCharType="end"/>
      </w:r>
      <w:r w:rsidR="00D71E06" w:rsidRPr="00572CD9">
        <w:t xml:space="preserve">; </w:t>
      </w:r>
      <w:r w:rsidR="006D38D5">
        <w:t>and</w:t>
      </w:r>
    </w:p>
    <w:p w14:paraId="5D986FFC" w14:textId="50C7A450" w:rsidR="00D71E06" w:rsidRPr="00572CD9" w:rsidRDefault="00D71E06" w:rsidP="001A39A8">
      <w:pPr>
        <w:pStyle w:val="DefenceHeadingNoTOC3"/>
      </w:pPr>
      <w:r w:rsidRPr="00572CD9">
        <w:lastRenderedPageBreak/>
        <w:t xml:space="preserve">without limiting the definition of "Completion" in clause </w:t>
      </w:r>
      <w:r w:rsidR="00C52AC0" w:rsidRPr="00572CD9">
        <w:fldChar w:fldCharType="begin"/>
      </w:r>
      <w:r w:rsidR="00C52AC0" w:rsidRPr="00572CD9">
        <w:instrText xml:space="preserve"> REF _Ref73864465 \w \h </w:instrText>
      </w:r>
      <w:r w:rsidR="00C52AC0" w:rsidRPr="00572CD9">
        <w:fldChar w:fldCharType="separate"/>
      </w:r>
      <w:r w:rsidR="00191C52">
        <w:t>24.1</w:t>
      </w:r>
      <w:r w:rsidR="00C52AC0" w:rsidRPr="00572CD9">
        <w:fldChar w:fldCharType="end"/>
      </w:r>
      <w:r w:rsidR="00BA5391" w:rsidRPr="00572CD9">
        <w:t xml:space="preserve"> and clause </w:t>
      </w:r>
      <w:r w:rsidR="00BA5391" w:rsidRPr="00572CD9">
        <w:fldChar w:fldCharType="begin"/>
      </w:r>
      <w:r w:rsidR="00BA5391" w:rsidRPr="00572CD9">
        <w:instrText xml:space="preserve"> REF _Ref126994690 \r \h </w:instrText>
      </w:r>
      <w:r w:rsidR="00BA5391" w:rsidRPr="00572CD9">
        <w:fldChar w:fldCharType="separate"/>
      </w:r>
      <w:r w:rsidR="00191C52">
        <w:t>7.4(d)</w:t>
      </w:r>
      <w:r w:rsidR="00BA5391" w:rsidRPr="00572CD9">
        <w:fldChar w:fldCharType="end"/>
      </w:r>
      <w:r w:rsidRPr="00572CD9">
        <w:t xml:space="preserve"> of the Conditions of </w:t>
      </w:r>
      <w:r w:rsidR="00841263" w:rsidRPr="00572CD9">
        <w:t>Subc</w:t>
      </w:r>
      <w:r w:rsidRPr="00572CD9">
        <w:t xml:space="preserve">ontract, as a condition precedent to Completion of the </w:t>
      </w:r>
      <w:r w:rsidR="002A315A" w:rsidRPr="00572CD9">
        <w:t>Subcontract Works</w:t>
      </w:r>
      <w:r w:rsidRPr="00572CD9">
        <w:t xml:space="preserve"> or a </w:t>
      </w:r>
      <w:r w:rsidR="003C3FCB" w:rsidRPr="00572CD9">
        <w:t>Stage</w:t>
      </w:r>
      <w:r w:rsidRPr="00572CD9">
        <w:t xml:space="preserve">: </w:t>
      </w:r>
    </w:p>
    <w:p w14:paraId="3C0CF75B" w14:textId="52A9F09C" w:rsidR="00D71E06" w:rsidRPr="00572CD9" w:rsidRDefault="00D71E06" w:rsidP="001A39A8">
      <w:pPr>
        <w:pStyle w:val="DefenceHeadingNoTOC4"/>
      </w:pPr>
      <w:r w:rsidRPr="00572CD9">
        <w:t xml:space="preserve">update as necessary to reflect the completed </w:t>
      </w:r>
      <w:r w:rsidR="002A315A" w:rsidRPr="00572CD9">
        <w:t>Subcontract Works</w:t>
      </w:r>
      <w:r w:rsidRPr="00572CD9">
        <w:t xml:space="preserve"> or the </w:t>
      </w:r>
      <w:r w:rsidR="003C3FCB" w:rsidRPr="00572CD9">
        <w:t>Stage</w:t>
      </w:r>
      <w:r w:rsidRPr="00572CD9">
        <w:t xml:space="preserve"> and resubmit the Draft Operation and Maintenance Manuals to the Contract</w:t>
      </w:r>
      <w:r w:rsidR="00D25DA6" w:rsidRPr="00572CD9">
        <w:t>or’s Representative</w:t>
      </w:r>
      <w:r w:rsidRPr="00572CD9">
        <w:t xml:space="preserve"> for review under clause </w:t>
      </w:r>
      <w:r w:rsidR="00C52AC0" w:rsidRPr="00572CD9">
        <w:fldChar w:fldCharType="begin"/>
      </w:r>
      <w:r w:rsidR="00C52AC0" w:rsidRPr="00572CD9">
        <w:instrText xml:space="preserve"> REF _Ref39155173 \w \h </w:instrText>
      </w:r>
      <w:r w:rsidR="001A39A8" w:rsidRPr="00572CD9">
        <w:instrText xml:space="preserve"> \* MERGEFORMAT </w:instrText>
      </w:r>
      <w:r w:rsidR="00C52AC0" w:rsidRPr="00572CD9">
        <w:fldChar w:fldCharType="separate"/>
      </w:r>
      <w:r w:rsidR="00191C52">
        <w:t>1(a)</w:t>
      </w:r>
      <w:r w:rsidR="00C52AC0" w:rsidRPr="00572CD9">
        <w:fldChar w:fldCharType="end"/>
      </w:r>
      <w:r w:rsidRPr="00572CD9">
        <w:t>, with any amendments to be clearly indicated; and</w:t>
      </w:r>
    </w:p>
    <w:p w14:paraId="587A2B9C" w14:textId="77777777" w:rsidR="00D71E06" w:rsidRPr="00572CD9" w:rsidRDefault="00D71E06" w:rsidP="004E3A08">
      <w:pPr>
        <w:pStyle w:val="DefenceHeadingNoTOC4"/>
      </w:pPr>
      <w:r w:rsidRPr="00572CD9">
        <w:t>once approved by the Contract</w:t>
      </w:r>
      <w:r w:rsidR="00D25DA6" w:rsidRPr="00572CD9">
        <w:t xml:space="preserve">or’s </w:t>
      </w:r>
      <w:r w:rsidR="004E3A08" w:rsidRPr="00572CD9">
        <w:t>Representative</w:t>
      </w:r>
      <w:r w:rsidRPr="00572CD9">
        <w:t>, submit the final versions of the Draft Operation and Maintenance Manuals (</w:t>
      </w:r>
      <w:r w:rsidRPr="00572CD9">
        <w:rPr>
          <w:b/>
        </w:rPr>
        <w:t>Final Operation and Maintenance Manuals</w:t>
      </w:r>
      <w:r w:rsidRPr="00572CD9">
        <w:t>) to the Contract</w:t>
      </w:r>
      <w:r w:rsidR="00D25DA6" w:rsidRPr="00572CD9">
        <w:t>or’s</w:t>
      </w:r>
      <w:r w:rsidRPr="00572CD9">
        <w:t xml:space="preserve"> </w:t>
      </w:r>
      <w:r w:rsidR="00C9192C" w:rsidRPr="00572CD9">
        <w:t>Representative</w:t>
      </w:r>
      <w:r w:rsidRPr="00572CD9">
        <w:t xml:space="preserve">. </w:t>
      </w:r>
    </w:p>
    <w:p w14:paraId="61E7D96F" w14:textId="48EFADD1" w:rsidR="00D71E06" w:rsidRPr="00572CD9" w:rsidRDefault="00D71E06" w:rsidP="000E0877">
      <w:r w:rsidRPr="00572CD9">
        <w:t xml:space="preserve">For the purposes of this clause </w:t>
      </w:r>
      <w:r w:rsidR="00C52AC0" w:rsidRPr="00572CD9">
        <w:fldChar w:fldCharType="begin"/>
      </w:r>
      <w:r w:rsidR="00C52AC0" w:rsidRPr="00572CD9">
        <w:instrText xml:space="preserve"> REF _Ref39156155 \w \h </w:instrText>
      </w:r>
      <w:r w:rsidR="00C52AC0" w:rsidRPr="00572CD9">
        <w:fldChar w:fldCharType="separate"/>
      </w:r>
      <w:r w:rsidR="00191C52">
        <w:t>4</w:t>
      </w:r>
      <w:r w:rsidR="00C52AC0" w:rsidRPr="00572CD9">
        <w:fldChar w:fldCharType="end"/>
      </w:r>
      <w:r w:rsidRPr="00572CD9">
        <w:t>:</w:t>
      </w:r>
    </w:p>
    <w:p w14:paraId="168D6865" w14:textId="6CDA5D52" w:rsidR="00D71E06" w:rsidRPr="00572CD9" w:rsidRDefault="00D71E06" w:rsidP="001A39A8">
      <w:pPr>
        <w:pStyle w:val="DefenceHeadingNoTOC3"/>
      </w:pPr>
      <w:r w:rsidRPr="00572CD9">
        <w:t xml:space="preserve">catalogues, sales brochures and other documents giving general information in respect of aspects of the </w:t>
      </w:r>
      <w:r w:rsidR="002A315A" w:rsidRPr="00572CD9">
        <w:t>Subcontract Works</w:t>
      </w:r>
      <w:r w:rsidRPr="00572CD9">
        <w:t xml:space="preserve"> or the </w:t>
      </w:r>
      <w:r w:rsidR="003C3FCB" w:rsidRPr="00572CD9">
        <w:t>Stage</w:t>
      </w:r>
      <w:r w:rsidRPr="00572CD9">
        <w:t xml:space="preserve"> will not be acceptable; </w:t>
      </w:r>
    </w:p>
    <w:p w14:paraId="49EAA1D7" w14:textId="103B128C" w:rsidR="00D71E06" w:rsidRPr="00572CD9" w:rsidRDefault="00D71E06" w:rsidP="001A39A8">
      <w:pPr>
        <w:pStyle w:val="DefenceHeadingNoTOC3"/>
      </w:pPr>
      <w:r w:rsidRPr="00572CD9">
        <w:t xml:space="preserve">all manuals must be sufficiently comprehensive for routine maintenance, overhaul and repairs to be carried out by personnel who are qualified to undertake maintenance work but who are not necessarily familiar with any particular aspect of the </w:t>
      </w:r>
      <w:r w:rsidR="002A315A" w:rsidRPr="00572CD9">
        <w:t>Subcontract Works</w:t>
      </w:r>
      <w:r w:rsidRPr="00572CD9">
        <w:t xml:space="preserve"> or the </w:t>
      </w:r>
      <w:r w:rsidR="003C3FCB" w:rsidRPr="00572CD9">
        <w:t>Stage</w:t>
      </w:r>
      <w:r w:rsidRPr="00572CD9">
        <w:t>; and</w:t>
      </w:r>
    </w:p>
    <w:p w14:paraId="494F82F5" w14:textId="0EAE2A79" w:rsidR="00D71E06" w:rsidRPr="00572CD9" w:rsidRDefault="00D71E06" w:rsidP="001A39A8">
      <w:pPr>
        <w:pStyle w:val="DefenceHeadingNoTOC3"/>
      </w:pPr>
      <w:r w:rsidRPr="00572CD9">
        <w:t xml:space="preserve">all manuals must be prepared in accordance with the </w:t>
      </w:r>
      <w:r w:rsidRPr="00E778B5">
        <w:t>“Instructions for Operations and Maintenance Manuals (</w:t>
      </w:r>
      <w:r w:rsidRPr="00B9216F">
        <w:rPr>
          <w:b/>
          <w:bCs/>
        </w:rPr>
        <w:t>O&amp;MM</w:t>
      </w:r>
      <w:r w:rsidRPr="00E778B5">
        <w:t xml:space="preserve">) for Defence Facilities” available on </w:t>
      </w:r>
      <w:r w:rsidR="00B9216F">
        <w:t>the Defence Website</w:t>
      </w:r>
      <w:r w:rsidRPr="00E778B5">
        <w:t xml:space="preserve">, as </w:t>
      </w:r>
      <w:r w:rsidR="00B9216F">
        <w:t>amended</w:t>
      </w:r>
      <w:r w:rsidRPr="00E778B5">
        <w:t xml:space="preserve"> or replaced from time to time</w:t>
      </w:r>
      <w:r w:rsidR="00AC5171" w:rsidRPr="00E778B5">
        <w:t xml:space="preserve"> (</w:t>
      </w:r>
      <w:r w:rsidR="00AC5171" w:rsidRPr="00B9216F">
        <w:rPr>
          <w:b/>
          <w:bCs/>
        </w:rPr>
        <w:t>O&amp;MM Instructions</w:t>
      </w:r>
      <w:r w:rsidR="00AC5171">
        <w:t>), including that one operation and maintenance manual is to be provided or updated for each building and base infrastructure system within the project</w:t>
      </w:r>
      <w:r w:rsidRPr="00572CD9">
        <w:t>.</w:t>
      </w:r>
    </w:p>
    <w:p w14:paraId="0A5FC048" w14:textId="77777777" w:rsidR="00D71E06" w:rsidRPr="00572CD9" w:rsidRDefault="00D71E06" w:rsidP="001A39A8">
      <w:pPr>
        <w:pStyle w:val="DefenceHeadingNoTOC1"/>
      </w:pPr>
      <w:r w:rsidRPr="00572CD9">
        <w:t>TRAINING</w:t>
      </w:r>
    </w:p>
    <w:p w14:paraId="16604461" w14:textId="77777777" w:rsidR="00D71E06" w:rsidRPr="00572CD9" w:rsidRDefault="00D71E06" w:rsidP="000E0877">
      <w:pPr>
        <w:pStyle w:val="DefenceNormal"/>
      </w:pPr>
      <w:r w:rsidRPr="00572CD9">
        <w:t xml:space="preserve">The </w:t>
      </w:r>
      <w:r w:rsidR="00D25DA6" w:rsidRPr="00572CD9">
        <w:t>Subc</w:t>
      </w:r>
      <w:r w:rsidRPr="00572CD9">
        <w:t>ontractor must:</w:t>
      </w:r>
    </w:p>
    <w:p w14:paraId="062BF5E3" w14:textId="45432CCC" w:rsidR="00D71E06" w:rsidRPr="00572CD9" w:rsidRDefault="00D71E06" w:rsidP="001A39A8">
      <w:pPr>
        <w:pStyle w:val="DefenceHeadingNoTOC3"/>
      </w:pPr>
      <w:r w:rsidRPr="00572CD9">
        <w:t xml:space="preserve">in accordance with its approved Estate Information program (as contained in the Estate Information Provision Plan), prepare and submit a detailed draft outline of a comprehensive training program in respect of the occupation, use, operation and maintenance of each element of the </w:t>
      </w:r>
      <w:r w:rsidR="002A315A" w:rsidRPr="00572CD9">
        <w:t>Subcontract Works</w:t>
      </w:r>
      <w:r w:rsidRPr="00572CD9">
        <w:t xml:space="preserve"> or the </w:t>
      </w:r>
      <w:r w:rsidR="003C3FCB" w:rsidRPr="00572CD9">
        <w:t>Stage</w:t>
      </w:r>
      <w:r w:rsidRPr="00572CD9">
        <w:t xml:space="preserve"> to the Contract</w:t>
      </w:r>
      <w:r w:rsidR="00A853CA" w:rsidRPr="00572CD9">
        <w:t>or’s Representative</w:t>
      </w:r>
      <w:r w:rsidRPr="00572CD9">
        <w:t>;</w:t>
      </w:r>
    </w:p>
    <w:p w14:paraId="5F84C53A" w14:textId="53CA3600" w:rsidR="00D71E06" w:rsidRPr="00572CD9" w:rsidRDefault="00D71E06" w:rsidP="001A39A8">
      <w:pPr>
        <w:pStyle w:val="DefenceHeadingNoTOC3"/>
      </w:pPr>
      <w:r w:rsidRPr="00572CD9">
        <w:t xml:space="preserve">without limiting the definition of "Completion" in clause </w:t>
      </w:r>
      <w:r w:rsidR="00C52AC0" w:rsidRPr="00572CD9">
        <w:fldChar w:fldCharType="begin"/>
      </w:r>
      <w:r w:rsidR="00C52AC0" w:rsidRPr="00572CD9">
        <w:instrText xml:space="preserve"> REF _Ref73864465 \w \h </w:instrText>
      </w:r>
      <w:r w:rsidR="00C52AC0" w:rsidRPr="00572CD9">
        <w:fldChar w:fldCharType="separate"/>
      </w:r>
      <w:r w:rsidR="00191C52">
        <w:t>24.1</w:t>
      </w:r>
      <w:r w:rsidR="00C52AC0" w:rsidRPr="00572CD9">
        <w:fldChar w:fldCharType="end"/>
      </w:r>
      <w:r w:rsidRPr="00572CD9">
        <w:t xml:space="preserve"> of the Conditions of </w:t>
      </w:r>
      <w:r w:rsidR="00841263" w:rsidRPr="00572CD9">
        <w:t>Subc</w:t>
      </w:r>
      <w:r w:rsidRPr="00572CD9">
        <w:t xml:space="preserve">ontract, as a condition precedent to Completion of the </w:t>
      </w:r>
      <w:r w:rsidR="002A315A" w:rsidRPr="00572CD9">
        <w:t>Subcontract Works</w:t>
      </w:r>
      <w:r w:rsidRPr="00572CD9">
        <w:t xml:space="preserve"> or a </w:t>
      </w:r>
      <w:r w:rsidR="003C3FCB" w:rsidRPr="00572CD9">
        <w:t>Stage</w:t>
      </w:r>
      <w:r w:rsidRPr="00572CD9">
        <w:t xml:space="preserve">: </w:t>
      </w:r>
    </w:p>
    <w:p w14:paraId="038F3204" w14:textId="4E530EB7" w:rsidR="00D71E06" w:rsidRPr="00572CD9" w:rsidRDefault="00D71E06" w:rsidP="001A39A8">
      <w:pPr>
        <w:pStyle w:val="DefenceHeadingNoTOC4"/>
      </w:pPr>
      <w:r w:rsidRPr="00572CD9">
        <w:t>obtain and co</w:t>
      </w:r>
      <w:r w:rsidR="00BD1121">
        <w:t>-</w:t>
      </w:r>
      <w:r w:rsidRPr="00572CD9">
        <w:t xml:space="preserve">ordinate all documents and information to be included in the training program, including documents and information provided by </w:t>
      </w:r>
      <w:r w:rsidR="00636EDC">
        <w:t>sub</w:t>
      </w:r>
      <w:r w:rsidRPr="00572CD9">
        <w:t xml:space="preserve">subcontractors; </w:t>
      </w:r>
    </w:p>
    <w:p w14:paraId="277E852B" w14:textId="2F7A460E" w:rsidR="00D71E06" w:rsidRPr="00572CD9" w:rsidRDefault="00D71E06" w:rsidP="001A39A8">
      <w:pPr>
        <w:pStyle w:val="DefenceHeadingNoTOC4"/>
      </w:pPr>
      <w:r w:rsidRPr="00572CD9">
        <w:t xml:space="preserve">during commissioning of the </w:t>
      </w:r>
      <w:r w:rsidR="002A315A" w:rsidRPr="00572CD9">
        <w:t>Subcontract Works</w:t>
      </w:r>
      <w:r w:rsidRPr="00572CD9">
        <w:t xml:space="preserve"> or the </w:t>
      </w:r>
      <w:r w:rsidR="003C3FCB" w:rsidRPr="00572CD9">
        <w:t>Stage</w:t>
      </w:r>
      <w:r w:rsidRPr="00572CD9">
        <w:t xml:space="preserve">, plan, manage and deliver the comprehensive training program in respect of all operational and maintenance aspects of the </w:t>
      </w:r>
      <w:r w:rsidR="002A315A" w:rsidRPr="00572CD9">
        <w:t>Subcontract Works</w:t>
      </w:r>
      <w:r w:rsidRPr="00572CD9">
        <w:t xml:space="preserve"> or the </w:t>
      </w:r>
      <w:r w:rsidR="003C3FCB" w:rsidRPr="00572CD9">
        <w:t>Stage</w:t>
      </w:r>
      <w:r w:rsidRPr="00572CD9">
        <w:t xml:space="preserve"> for the number of and each category of persons as required by the Contract</w:t>
      </w:r>
      <w:r w:rsidR="00A853CA" w:rsidRPr="00572CD9">
        <w:t>or’s Representative</w:t>
      </w:r>
      <w:r w:rsidRPr="00572CD9">
        <w:t xml:space="preserve">, including (where applicable) training on how to instruct other staff by way of a “train the trainer” approach; </w:t>
      </w:r>
    </w:p>
    <w:p w14:paraId="3BC78190" w14:textId="77777777" w:rsidR="00D71E06" w:rsidRPr="00572CD9" w:rsidRDefault="00D71E06" w:rsidP="001A39A8">
      <w:pPr>
        <w:pStyle w:val="DefenceHeadingNoTOC4"/>
      </w:pPr>
      <w:r w:rsidRPr="00572CD9">
        <w:t>carry out such training:</w:t>
      </w:r>
    </w:p>
    <w:p w14:paraId="6FC23AF7" w14:textId="3EEBDFB9" w:rsidR="00D71E06" w:rsidRPr="00572CD9" w:rsidRDefault="00D71E06" w:rsidP="001A39A8">
      <w:pPr>
        <w:pStyle w:val="DefenceHeadingNoTOC5"/>
      </w:pPr>
      <w:r w:rsidRPr="00572CD9">
        <w:t xml:space="preserve">using trained instructors, fully experienced in respect of all operational and maintenance aspects of the </w:t>
      </w:r>
      <w:r w:rsidR="002A315A" w:rsidRPr="00572CD9">
        <w:t>Subcontract Works</w:t>
      </w:r>
      <w:r w:rsidRPr="00572CD9">
        <w:t xml:space="preserve"> or the </w:t>
      </w:r>
      <w:r w:rsidR="003C3FCB" w:rsidRPr="00572CD9">
        <w:t>Stage</w:t>
      </w:r>
      <w:r w:rsidRPr="00572CD9">
        <w:t xml:space="preserve">; </w:t>
      </w:r>
      <w:r w:rsidR="00B42AE7">
        <w:t>and</w:t>
      </w:r>
    </w:p>
    <w:p w14:paraId="095D04C7" w14:textId="77777777" w:rsidR="00D71E06" w:rsidRPr="00572CD9" w:rsidRDefault="00D71E06" w:rsidP="001A39A8">
      <w:pPr>
        <w:pStyle w:val="DefenceHeadingNoTOC5"/>
      </w:pPr>
      <w:r w:rsidRPr="00572CD9">
        <w:t>using the Final Operation and Maint</w:t>
      </w:r>
      <w:r w:rsidR="00A853CA" w:rsidRPr="00572CD9">
        <w:t>enance Manuals produced by the Subc</w:t>
      </w:r>
      <w:r w:rsidRPr="00572CD9">
        <w:t>ontractor, with copies of such manuals to be made available during the training to all trainees; and</w:t>
      </w:r>
    </w:p>
    <w:p w14:paraId="508D0143" w14:textId="4F5BD0DC" w:rsidR="00D71E06" w:rsidRPr="00572CD9" w:rsidRDefault="00D71E06" w:rsidP="001A39A8">
      <w:pPr>
        <w:pStyle w:val="DefenceHeadingNoTOC4"/>
      </w:pPr>
      <w:r w:rsidRPr="00572CD9">
        <w:t>provide the Contract</w:t>
      </w:r>
      <w:r w:rsidR="00A853CA" w:rsidRPr="00572CD9">
        <w:t>or’s Representative</w:t>
      </w:r>
      <w:r w:rsidRPr="00572CD9">
        <w:t xml:space="preserve"> with copies of all documents, information and training materials necessary to enable ongoing training in respect of all operational and maintenance aspects of the </w:t>
      </w:r>
      <w:r w:rsidR="002A315A" w:rsidRPr="00572CD9">
        <w:t>Subcontract Works</w:t>
      </w:r>
      <w:r w:rsidRPr="00572CD9">
        <w:t xml:space="preserve"> or the </w:t>
      </w:r>
      <w:r w:rsidR="003C3FCB" w:rsidRPr="00572CD9">
        <w:t>Stage</w:t>
      </w:r>
      <w:r w:rsidRPr="00572CD9">
        <w:t>; and</w:t>
      </w:r>
    </w:p>
    <w:p w14:paraId="4C763F4E" w14:textId="77777777" w:rsidR="00D71E06" w:rsidRPr="00572CD9" w:rsidRDefault="00D71E06" w:rsidP="001A39A8">
      <w:pPr>
        <w:pStyle w:val="DefenceHeadingNoTOC3"/>
      </w:pPr>
      <w:r w:rsidRPr="00572CD9">
        <w:t>ensure that such training and training program is prepared and conducted in accordance with, and in the manner and at times required by, the Project Lifecycle and HOTO Plan.</w:t>
      </w:r>
    </w:p>
    <w:p w14:paraId="6F67769D" w14:textId="48ED1BDB" w:rsidR="00FF5DCE" w:rsidRDefault="00FF5DCE" w:rsidP="000E0877">
      <w:pPr>
        <w:pStyle w:val="DefenceNormal"/>
      </w:pPr>
    </w:p>
    <w:p w14:paraId="602A156F" w14:textId="77777777" w:rsidR="00700977" w:rsidRDefault="00700977" w:rsidP="000E0877">
      <w:pPr>
        <w:pStyle w:val="DefenceNormal"/>
        <w:sectPr w:rsidR="00700977" w:rsidSect="00232EA2">
          <w:pgSz w:w="11907" w:h="16840" w:code="9"/>
          <w:pgMar w:top="1134" w:right="1134" w:bottom="1134" w:left="1417" w:header="1077" w:footer="567" w:gutter="0"/>
          <w:paperSrc w:first="78" w:other="78"/>
          <w:cols w:space="720"/>
          <w:docGrid w:linePitch="272"/>
        </w:sectPr>
      </w:pPr>
    </w:p>
    <w:p w14:paraId="6F3E58B9" w14:textId="49853EA8" w:rsidR="00D37C09" w:rsidRPr="00572CD9" w:rsidRDefault="00D37C09" w:rsidP="00A853CA">
      <w:pPr>
        <w:pStyle w:val="DEFENCEANNEXUREHEADING"/>
      </w:pPr>
      <w:bookmarkStart w:id="2588" w:name="_BPDC_LN_INS_1718"/>
      <w:bookmarkStart w:id="2589" w:name="_BPDC_PR_INS_1719"/>
      <w:bookmarkStart w:id="2590" w:name="_BPDC_LN_INS_1716"/>
      <w:bookmarkStart w:id="2591" w:name="_BPDC_PR_INS_1717"/>
      <w:bookmarkStart w:id="2592" w:name="_BPDC_LN_INS_1714"/>
      <w:bookmarkStart w:id="2593" w:name="_BPDC_PR_INS_1715"/>
      <w:bookmarkStart w:id="2594" w:name="_BPDC_LN_INS_1712"/>
      <w:bookmarkStart w:id="2595" w:name="_BPDC_PR_INS_1713"/>
      <w:bookmarkStart w:id="2596" w:name="_BPDC_LN_INS_1710"/>
      <w:bookmarkStart w:id="2597" w:name="_BPDC_PR_INS_1711"/>
      <w:bookmarkStart w:id="2598" w:name="_BPDC_LN_INS_1708"/>
      <w:bookmarkStart w:id="2599" w:name="_BPDC_PR_INS_1709"/>
      <w:bookmarkStart w:id="2600" w:name="_BPDC_LN_INS_1706"/>
      <w:bookmarkStart w:id="2601" w:name="_BPDC_PR_INS_1707"/>
      <w:bookmarkStart w:id="2602" w:name="_BPDC_LN_INS_1704"/>
      <w:bookmarkStart w:id="2603" w:name="_BPDC_PR_INS_1705"/>
      <w:bookmarkStart w:id="2604" w:name="_BPDC_LN_INS_1702"/>
      <w:bookmarkStart w:id="2605" w:name="_BPDC_PR_INS_1703"/>
      <w:bookmarkStart w:id="2606" w:name="_BPDC_LN_INS_1700"/>
      <w:bookmarkStart w:id="2607" w:name="_BPDC_PR_INS_1701"/>
      <w:bookmarkStart w:id="2608" w:name="_BPDC_LN_INS_1698"/>
      <w:bookmarkStart w:id="2609" w:name="_BPDC_PR_INS_1699"/>
      <w:bookmarkStart w:id="2610" w:name="_BPDC_LN_INS_1696"/>
      <w:bookmarkStart w:id="2611" w:name="_BPDC_PR_INS_1697"/>
      <w:bookmarkStart w:id="2612" w:name="_BPDC_LN_INS_1694"/>
      <w:bookmarkStart w:id="2613" w:name="_BPDC_PR_INS_1695"/>
      <w:bookmarkStart w:id="2614" w:name="_BPDC_LN_INS_1692"/>
      <w:bookmarkStart w:id="2615" w:name="_BPDC_PR_INS_1693"/>
      <w:bookmarkStart w:id="2616" w:name="_BPDC_LN_INS_1690"/>
      <w:bookmarkStart w:id="2617" w:name="_BPDC_PR_INS_1691"/>
      <w:bookmarkStart w:id="2618" w:name="_BPDC_LN_INS_1688"/>
      <w:bookmarkStart w:id="2619" w:name="_BPDC_PR_INS_1689"/>
      <w:bookmarkStart w:id="2620" w:name="_BPDC_LN_INS_1686"/>
      <w:bookmarkStart w:id="2621" w:name="_BPDC_PR_INS_1687"/>
      <w:bookmarkStart w:id="2622" w:name="_BPDC_LN_INS_1684"/>
      <w:bookmarkStart w:id="2623" w:name="_BPDC_PR_INS_1685"/>
      <w:bookmarkStart w:id="2624" w:name="_BPDC_LN_INS_1682"/>
      <w:bookmarkStart w:id="2625" w:name="_BPDC_PR_INS_1683"/>
      <w:bookmarkStart w:id="2626" w:name="_BPDC_LN_INS_1680"/>
      <w:bookmarkStart w:id="2627" w:name="_BPDC_PR_INS_1681"/>
      <w:bookmarkStart w:id="2628" w:name="_BPDC_LN_INS_1678"/>
      <w:bookmarkStart w:id="2629" w:name="_BPDC_PR_INS_1679"/>
      <w:bookmarkStart w:id="2630" w:name="_BPDC_LN_INS_1676"/>
      <w:bookmarkStart w:id="2631" w:name="_BPDC_PR_INS_1677"/>
      <w:bookmarkStart w:id="2632" w:name="_BPDC_LN_INS_1674"/>
      <w:bookmarkStart w:id="2633" w:name="_BPDC_PR_INS_1675"/>
      <w:bookmarkStart w:id="2634" w:name="_BPDC_LN_INS_1672"/>
      <w:bookmarkStart w:id="2635" w:name="_BPDC_PR_INS_1673"/>
      <w:bookmarkStart w:id="2636" w:name="_BPDC_LN_INS_1670"/>
      <w:bookmarkStart w:id="2637" w:name="_BPDC_PR_INS_1671"/>
      <w:bookmarkStart w:id="2638" w:name="_BPDC_LN_INS_1668"/>
      <w:bookmarkStart w:id="2639" w:name="_BPDC_PR_INS_1669"/>
      <w:bookmarkStart w:id="2640" w:name="_BPDC_LN_INS_1666"/>
      <w:bookmarkStart w:id="2641" w:name="_BPDC_PR_INS_1667"/>
      <w:bookmarkStart w:id="2642" w:name="_BPDC_LN_INS_1663"/>
      <w:bookmarkStart w:id="2643" w:name="_BPDC_PR_INS_1664"/>
      <w:bookmarkStart w:id="2644" w:name="_BPDC_PR_INS_1665"/>
      <w:bookmarkStart w:id="2645" w:name="_BPDC_LN_INS_1661"/>
      <w:bookmarkStart w:id="2646" w:name="_BPDC_PR_INS_1662"/>
      <w:bookmarkStart w:id="2647" w:name="_BPDC_LN_INS_1659"/>
      <w:bookmarkStart w:id="2648" w:name="_BPDC_PR_INS_1660"/>
      <w:bookmarkStart w:id="2649" w:name="_BPDC_LN_INS_1657"/>
      <w:bookmarkStart w:id="2650" w:name="_BPDC_PR_INS_1658"/>
      <w:bookmarkStart w:id="2651" w:name="_BPDC_LN_INS_1655"/>
      <w:bookmarkStart w:id="2652" w:name="_BPDC_PR_INS_1656"/>
      <w:bookmarkStart w:id="2653" w:name="_BPDC_LN_INS_1653"/>
      <w:bookmarkStart w:id="2654" w:name="_BPDC_PR_INS_1654"/>
      <w:bookmarkStart w:id="2655" w:name="_BPDC_LN_INS_1651"/>
      <w:bookmarkStart w:id="2656" w:name="_BPDC_PR_INS_1652"/>
      <w:bookmarkStart w:id="2657" w:name="_BPDC_LN_INS_1649"/>
      <w:bookmarkStart w:id="2658" w:name="_BPDC_PR_INS_1650"/>
      <w:bookmarkStart w:id="2659" w:name="_BPDC_LN_INS_1647"/>
      <w:bookmarkStart w:id="2660" w:name="_BPDC_PR_INS_1648"/>
      <w:bookmarkStart w:id="2661" w:name="_BPDC_LN_INS_1645"/>
      <w:bookmarkStart w:id="2662" w:name="_BPDC_PR_INS_1646"/>
      <w:bookmarkStart w:id="2663" w:name="_BPDC_LN_INS_1643"/>
      <w:bookmarkStart w:id="2664" w:name="_BPDC_PR_INS_1644"/>
      <w:bookmarkStart w:id="2665" w:name="_BPDC_LN_INS_1641"/>
      <w:bookmarkStart w:id="2666" w:name="_BPDC_PR_INS_1642"/>
      <w:bookmarkStart w:id="2667" w:name="_BPDC_LN_INS_1639"/>
      <w:bookmarkStart w:id="2668" w:name="_BPDC_PR_INS_1640"/>
      <w:bookmarkStart w:id="2669" w:name="_BPDC_LN_INS_1637"/>
      <w:bookmarkStart w:id="2670" w:name="_BPDC_PR_INS_1638"/>
      <w:bookmarkStart w:id="2671" w:name="_BPDC_LN_INS_1635"/>
      <w:bookmarkStart w:id="2672" w:name="_BPDC_PR_INS_1636"/>
      <w:bookmarkStart w:id="2673" w:name="_BPDC_LN_INS_1633"/>
      <w:bookmarkStart w:id="2674" w:name="_BPDC_PR_INS_1634"/>
      <w:bookmarkStart w:id="2675" w:name="_BPDC_LN_INS_1631"/>
      <w:bookmarkStart w:id="2676" w:name="_BPDC_PR_INS_1632"/>
      <w:bookmarkStart w:id="2677" w:name="_BPDC_LN_INS_1629"/>
      <w:bookmarkStart w:id="2678" w:name="_BPDC_PR_INS_1630"/>
      <w:bookmarkStart w:id="2679" w:name="_BPDC_LN_INS_1627"/>
      <w:bookmarkStart w:id="2680" w:name="_BPDC_PR_INS_1628"/>
      <w:bookmarkStart w:id="2681" w:name="_BPDC_LN_INS_1625"/>
      <w:bookmarkStart w:id="2682" w:name="_BPDC_PR_INS_1626"/>
      <w:bookmarkStart w:id="2683" w:name="_BPDC_LN_INS_1623"/>
      <w:bookmarkStart w:id="2684" w:name="_BPDC_PR_INS_1624"/>
      <w:bookmarkStart w:id="2685" w:name="_BPDC_LN_INS_1621"/>
      <w:bookmarkStart w:id="2686" w:name="_BPDC_PR_INS_1622"/>
      <w:bookmarkStart w:id="2687" w:name="_BPDC_LN_INS_1619"/>
      <w:bookmarkStart w:id="2688" w:name="_BPDC_PR_INS_1620"/>
      <w:bookmarkStart w:id="2689" w:name="_BPDC_LN_INS_1617"/>
      <w:bookmarkStart w:id="2690" w:name="_BPDC_PR_INS_1618"/>
      <w:bookmarkStart w:id="2691" w:name="_BPDC_LN_INS_1615"/>
      <w:bookmarkStart w:id="2692" w:name="_BPDC_PR_INS_1616"/>
      <w:bookmarkStart w:id="2693" w:name="_BPDC_LN_INS_1613"/>
      <w:bookmarkStart w:id="2694" w:name="_BPDC_PR_INS_1614"/>
      <w:bookmarkStart w:id="2695" w:name="_BPDC_LN_INS_1611"/>
      <w:bookmarkStart w:id="2696" w:name="_BPDC_PR_INS_1612"/>
      <w:bookmarkStart w:id="2697" w:name="_BPDC_LN_INS_1609"/>
      <w:bookmarkStart w:id="2698" w:name="_BPDC_PR_INS_1610"/>
      <w:bookmarkStart w:id="2699" w:name="_BPDC_LN_INS_1607"/>
      <w:bookmarkStart w:id="2700" w:name="_BPDC_PR_INS_1608"/>
      <w:bookmarkStart w:id="2701" w:name="_BPDC_LN_INS_1605"/>
      <w:bookmarkStart w:id="2702" w:name="_BPDC_PR_INS_1606"/>
      <w:bookmarkStart w:id="2703" w:name="_BPDC_LN_INS_1603"/>
      <w:bookmarkStart w:id="2704" w:name="_BPDC_PR_INS_1604"/>
      <w:bookmarkStart w:id="2705" w:name="_BPDC_LN_INS_1601"/>
      <w:bookmarkStart w:id="2706" w:name="_BPDC_PR_INS_1602"/>
      <w:bookmarkStart w:id="2707" w:name="_BPDC_LN_INS_1599"/>
      <w:bookmarkStart w:id="2708" w:name="_BPDC_PR_INS_1600"/>
      <w:bookmarkStart w:id="2709" w:name="_BPDC_LN_INS_1597"/>
      <w:bookmarkStart w:id="2710" w:name="_BPDC_PR_INS_1598"/>
      <w:bookmarkStart w:id="2711" w:name="_BPDC_LN_INS_1595"/>
      <w:bookmarkStart w:id="2712" w:name="_BPDC_PR_INS_1596"/>
      <w:bookmarkStart w:id="2713" w:name="_BPDC_LN_INS_1593"/>
      <w:bookmarkStart w:id="2714" w:name="_BPDC_PR_INS_1594"/>
      <w:bookmarkStart w:id="2715" w:name="_BPDC_LN_INS_1591"/>
      <w:bookmarkStart w:id="2716" w:name="_BPDC_PR_INS_1592"/>
      <w:bookmarkStart w:id="2717" w:name="_BPDC_LN_INS_1589"/>
      <w:bookmarkStart w:id="2718" w:name="_BPDC_PR_INS_1590"/>
      <w:bookmarkStart w:id="2719" w:name="_BPDC_LN_INS_1587"/>
      <w:bookmarkStart w:id="2720" w:name="_BPDC_PR_INS_1588"/>
      <w:bookmarkStart w:id="2721" w:name="_BPDC_LN_INS_1585"/>
      <w:bookmarkStart w:id="2722" w:name="_BPDC_PR_INS_1586"/>
      <w:bookmarkStart w:id="2723" w:name="_BPDC_LN_INS_1583"/>
      <w:bookmarkStart w:id="2724" w:name="_BPDC_PR_INS_1584"/>
      <w:bookmarkStart w:id="2725" w:name="_BPDC_LN_INS_1581"/>
      <w:bookmarkStart w:id="2726" w:name="_BPDC_PR_INS_1582"/>
      <w:bookmarkStart w:id="2727" w:name="_BPDC_LN_INS_1579"/>
      <w:bookmarkStart w:id="2728" w:name="_BPDC_PR_INS_1580"/>
      <w:bookmarkStart w:id="2729" w:name="_BPDC_LN_INS_1577"/>
      <w:bookmarkStart w:id="2730" w:name="_BPDC_PR_INS_1578"/>
      <w:bookmarkStart w:id="2731" w:name="_BPDC_LN_INS_1575"/>
      <w:bookmarkStart w:id="2732" w:name="_BPDC_PR_INS_1576"/>
      <w:bookmarkStart w:id="2733" w:name="_BPDC_LN_INS_1573"/>
      <w:bookmarkStart w:id="2734" w:name="_BPDC_PR_INS_1574"/>
      <w:bookmarkStart w:id="2735" w:name="_BPDC_LN_INS_1571"/>
      <w:bookmarkStart w:id="2736" w:name="_BPDC_PR_INS_1572"/>
      <w:bookmarkStart w:id="2737" w:name="_BPDC_LN_INS_1569"/>
      <w:bookmarkStart w:id="2738" w:name="_BPDC_PR_INS_1570"/>
      <w:bookmarkStart w:id="2739" w:name="_BPDC_LN_INS_1567"/>
      <w:bookmarkStart w:id="2740" w:name="_BPDC_PR_INS_1568"/>
      <w:bookmarkStart w:id="2741" w:name="_BPDC_LN_INS_1565"/>
      <w:bookmarkStart w:id="2742" w:name="_BPDC_PR_INS_1566"/>
      <w:bookmarkStart w:id="2743" w:name="_BPDC_LN_INS_1563"/>
      <w:bookmarkStart w:id="2744" w:name="_BPDC_PR_INS_1564"/>
      <w:bookmarkStart w:id="2745" w:name="_BPDC_LN_INS_1561"/>
      <w:bookmarkStart w:id="2746" w:name="_BPDC_PR_INS_1562"/>
      <w:bookmarkStart w:id="2747" w:name="_BPDC_LN_INS_1559"/>
      <w:bookmarkStart w:id="2748" w:name="_BPDC_PR_INS_1560"/>
      <w:bookmarkStart w:id="2749" w:name="_BPDC_LN_INS_1557"/>
      <w:bookmarkStart w:id="2750" w:name="_BPDC_PR_INS_1558"/>
      <w:bookmarkStart w:id="2751" w:name="_BPDC_LN_INS_1555"/>
      <w:bookmarkStart w:id="2752" w:name="_BPDC_PR_INS_1556"/>
      <w:bookmarkStart w:id="2753" w:name="_BPDC_LN_INS_1553"/>
      <w:bookmarkStart w:id="2754" w:name="_BPDC_PR_INS_1554"/>
      <w:bookmarkStart w:id="2755" w:name="_BPDC_LN_INS_1551"/>
      <w:bookmarkStart w:id="2756" w:name="_BPDC_PR_INS_1552"/>
      <w:bookmarkStart w:id="2757" w:name="_BPDC_LN_INS_1549"/>
      <w:bookmarkStart w:id="2758" w:name="_BPDC_PR_INS_1550"/>
      <w:bookmarkStart w:id="2759" w:name="_BPDC_LN_INS_1547"/>
      <w:bookmarkStart w:id="2760" w:name="_BPDC_PR_INS_1548"/>
      <w:bookmarkStart w:id="2761" w:name="_BPDC_LN_INS_1545"/>
      <w:bookmarkStart w:id="2762" w:name="_BPDC_PR_INS_1546"/>
      <w:bookmarkStart w:id="2763" w:name="_BPDC_LN_INS_1543"/>
      <w:bookmarkStart w:id="2764" w:name="_BPDC_PR_INS_1544"/>
      <w:bookmarkStart w:id="2765" w:name="_BPDC_LN_INS_1541"/>
      <w:bookmarkStart w:id="2766" w:name="_BPDC_PR_INS_1542"/>
      <w:bookmarkStart w:id="2767" w:name="_BPDC_LN_INS_1539"/>
      <w:bookmarkStart w:id="2768" w:name="_BPDC_PR_INS_1540"/>
      <w:bookmarkStart w:id="2769" w:name="_BPDC_LN_INS_1537"/>
      <w:bookmarkStart w:id="2770" w:name="_BPDC_PR_INS_1538"/>
      <w:bookmarkStart w:id="2771" w:name="_BPDC_LN_INS_1535"/>
      <w:bookmarkStart w:id="2772" w:name="_BPDC_PR_INS_1536"/>
      <w:bookmarkStart w:id="2773" w:name="_BPDC_LN_INS_1533"/>
      <w:bookmarkStart w:id="2774" w:name="_BPDC_PR_INS_1534"/>
      <w:bookmarkStart w:id="2775" w:name="_BPDC_LN_INS_1531"/>
      <w:bookmarkStart w:id="2776" w:name="_BPDC_PR_INS_1532"/>
      <w:bookmarkStart w:id="2777" w:name="_BPDC_LN_INS_1529"/>
      <w:bookmarkStart w:id="2778" w:name="_BPDC_PR_INS_1530"/>
      <w:bookmarkStart w:id="2779" w:name="_BPDC_LN_INS_1527"/>
      <w:bookmarkStart w:id="2780" w:name="_BPDC_PR_INS_1528"/>
      <w:bookmarkStart w:id="2781" w:name="_BPDC_LN_INS_1525"/>
      <w:bookmarkStart w:id="2782" w:name="_BPDC_PR_INS_1526"/>
      <w:bookmarkStart w:id="2783" w:name="_BPDC_LN_INS_1523"/>
      <w:bookmarkStart w:id="2784" w:name="_BPDC_PR_INS_1524"/>
      <w:bookmarkStart w:id="2785" w:name="_BPDC_LN_INS_1521"/>
      <w:bookmarkStart w:id="2786" w:name="_BPDC_PR_INS_1522"/>
      <w:bookmarkStart w:id="2787" w:name="_BPDC_LN_INS_1519"/>
      <w:bookmarkStart w:id="2788" w:name="_BPDC_PR_INS_1520"/>
      <w:bookmarkStart w:id="2789" w:name="_BPDC_LN_INS_1517"/>
      <w:bookmarkStart w:id="2790" w:name="_BPDC_PR_INS_1518"/>
      <w:bookmarkStart w:id="2791" w:name="_BPDC_LN_INS_1515"/>
      <w:bookmarkStart w:id="2792" w:name="_BPDC_PR_INS_1516"/>
      <w:bookmarkStart w:id="2793" w:name="_BPDC_LN_INS_1513"/>
      <w:bookmarkStart w:id="2794" w:name="_BPDC_PR_INS_1514"/>
      <w:bookmarkStart w:id="2795" w:name="_BPDC_LN_INS_1511"/>
      <w:bookmarkStart w:id="2796" w:name="_BPDC_PR_INS_1512"/>
      <w:bookmarkStart w:id="2797" w:name="_BPDC_LN_INS_1509"/>
      <w:bookmarkStart w:id="2798" w:name="_BPDC_PR_INS_1510"/>
      <w:bookmarkStart w:id="2799" w:name="_BPDC_LN_INS_1507"/>
      <w:bookmarkStart w:id="2800" w:name="_BPDC_PR_INS_1508"/>
      <w:bookmarkStart w:id="2801" w:name="_BPDC_LN_INS_1505"/>
      <w:bookmarkStart w:id="2802" w:name="_BPDC_PR_INS_1506"/>
      <w:bookmarkStart w:id="2803" w:name="_BPDC_LN_INS_1503"/>
      <w:bookmarkStart w:id="2804" w:name="_BPDC_PR_INS_1504"/>
      <w:bookmarkStart w:id="2805" w:name="_BPDC_LN_INS_1501"/>
      <w:bookmarkStart w:id="2806" w:name="_BPDC_PR_INS_1502"/>
      <w:bookmarkStart w:id="2807" w:name="_BPDC_LN_INS_1499"/>
      <w:bookmarkStart w:id="2808" w:name="_BPDC_PR_INS_1500"/>
      <w:bookmarkStart w:id="2809" w:name="_BPDC_LN_INS_1497"/>
      <w:bookmarkStart w:id="2810" w:name="_BPDC_PR_INS_1498"/>
      <w:bookmarkStart w:id="2811" w:name="_BPDC_LN_INS_1495"/>
      <w:bookmarkStart w:id="2812" w:name="_BPDC_PR_INS_1496"/>
      <w:bookmarkStart w:id="2813" w:name="_BPDC_LN_INS_1493"/>
      <w:bookmarkStart w:id="2814" w:name="_BPDC_PR_INS_1494"/>
      <w:bookmarkStart w:id="2815" w:name="_BPDC_LN_INS_1491"/>
      <w:bookmarkStart w:id="2816" w:name="_BPDC_PR_INS_1492"/>
      <w:bookmarkStart w:id="2817" w:name="_BPDC_LN_INS_1489"/>
      <w:bookmarkStart w:id="2818" w:name="_BPDC_PR_INS_1490"/>
      <w:bookmarkStart w:id="2819" w:name="_BPDC_LN_INS_1487"/>
      <w:bookmarkStart w:id="2820" w:name="_BPDC_PR_INS_1488"/>
      <w:bookmarkStart w:id="2821" w:name="_BPDC_LN_INS_1485"/>
      <w:bookmarkStart w:id="2822" w:name="_BPDC_PR_INS_1486"/>
      <w:bookmarkStart w:id="2823" w:name="_BPDC_LN_INS_1483"/>
      <w:bookmarkStart w:id="2824" w:name="_BPDC_PR_INS_1484"/>
      <w:bookmarkStart w:id="2825" w:name="_BPDC_LN_INS_1481"/>
      <w:bookmarkStart w:id="2826" w:name="_BPDC_PR_INS_1482"/>
      <w:bookmarkStart w:id="2827" w:name="_BPDC_LN_INS_1479"/>
      <w:bookmarkStart w:id="2828" w:name="_BPDC_PR_INS_1480"/>
      <w:bookmarkStart w:id="2829" w:name="_BPDC_LN_INS_1477"/>
      <w:bookmarkStart w:id="2830" w:name="_BPDC_PR_INS_1478"/>
      <w:bookmarkStart w:id="2831" w:name="_Hlt27362024"/>
      <w:bookmarkStart w:id="2832" w:name="_Hlt532264995"/>
      <w:bookmarkStart w:id="2833" w:name="_Toc402084052"/>
      <w:bookmarkStart w:id="2834" w:name="_BPDC_LN_INS_1475"/>
      <w:bookmarkStart w:id="2835" w:name="_BPDC_PR_INS_1476"/>
      <w:bookmarkStart w:id="2836" w:name="_BPDC_LN_INS_1473"/>
      <w:bookmarkStart w:id="2837" w:name="_BPDC_PR_INS_1474"/>
      <w:bookmarkStart w:id="2838" w:name="_BPDC_LN_INS_1471"/>
      <w:bookmarkStart w:id="2839" w:name="_BPDC_PR_INS_1472"/>
      <w:bookmarkStart w:id="2840" w:name="_BPDC_LN_INS_1469"/>
      <w:bookmarkStart w:id="2841" w:name="_BPDC_PR_INS_1470"/>
      <w:bookmarkStart w:id="2842" w:name="_BPDC_LN_INS_1467"/>
      <w:bookmarkStart w:id="2843" w:name="_BPDC_PR_INS_1468"/>
      <w:bookmarkStart w:id="2844" w:name="_BPDC_LN_INS_1465"/>
      <w:bookmarkStart w:id="2845" w:name="_BPDC_PR_INS_1466"/>
      <w:bookmarkStart w:id="2846" w:name="_BPDC_LN_INS_1463"/>
      <w:bookmarkStart w:id="2847" w:name="_BPDC_PR_INS_1464"/>
      <w:bookmarkStart w:id="2848" w:name="_BPDC_LN_INS_1461"/>
      <w:bookmarkStart w:id="2849" w:name="_BPDC_PR_INS_1462"/>
      <w:bookmarkStart w:id="2850" w:name="_BPDC_LN_INS_1459"/>
      <w:bookmarkStart w:id="2851" w:name="_BPDC_PR_INS_1460"/>
      <w:bookmarkStart w:id="2852" w:name="_BPDC_LN_INS_1457"/>
      <w:bookmarkStart w:id="2853" w:name="_BPDC_PR_INS_1458"/>
      <w:bookmarkStart w:id="2854" w:name="_BPDC_LN_INS_1455"/>
      <w:bookmarkStart w:id="2855" w:name="_BPDC_PR_INS_1456"/>
      <w:bookmarkStart w:id="2856" w:name="_BPDC_LN_INS_1453"/>
      <w:bookmarkStart w:id="2857" w:name="_BPDC_PR_INS_1454"/>
      <w:bookmarkStart w:id="2858" w:name="_BPDC_LN_INS_1451"/>
      <w:bookmarkStart w:id="2859" w:name="_BPDC_PR_INS_1452"/>
      <w:bookmarkStart w:id="2860" w:name="_BPDC_LN_INS_1449"/>
      <w:bookmarkStart w:id="2861" w:name="_BPDC_PR_INS_1450"/>
      <w:bookmarkStart w:id="2862" w:name="_BPDC_LN_INS_1447"/>
      <w:bookmarkStart w:id="2863" w:name="_BPDC_PR_INS_1448"/>
      <w:bookmarkStart w:id="2864" w:name="_BPDC_LN_INS_1445"/>
      <w:bookmarkStart w:id="2865" w:name="_BPDC_PR_INS_1446"/>
      <w:bookmarkStart w:id="2866" w:name="_BPDC_LN_INS_1443"/>
      <w:bookmarkStart w:id="2867" w:name="_BPDC_PR_INS_1444"/>
      <w:bookmarkStart w:id="2868" w:name="_BPDC_LN_INS_1441"/>
      <w:bookmarkStart w:id="2869" w:name="_BPDC_PR_INS_1442"/>
      <w:bookmarkStart w:id="2870" w:name="_BPDC_LN_INS_1439"/>
      <w:bookmarkStart w:id="2871" w:name="_BPDC_PR_INS_1440"/>
      <w:bookmarkStart w:id="2872" w:name="_BPDC_LN_INS_1437"/>
      <w:bookmarkStart w:id="2873" w:name="_BPDC_PR_INS_1438"/>
      <w:bookmarkStart w:id="2874" w:name="_BPDC_LN_INS_1435"/>
      <w:bookmarkStart w:id="2875" w:name="_BPDC_PR_INS_1436"/>
      <w:bookmarkStart w:id="2876" w:name="_BPDC_LN_INS_1433"/>
      <w:bookmarkStart w:id="2877" w:name="_BPDC_PR_INS_1434"/>
      <w:bookmarkStart w:id="2878" w:name="_BPDC_LN_INS_1431"/>
      <w:bookmarkStart w:id="2879" w:name="_BPDC_PR_INS_1432"/>
      <w:bookmarkStart w:id="2880" w:name="_BPDC_LN_INS_1429"/>
      <w:bookmarkStart w:id="2881" w:name="_BPDC_PR_INS_1430"/>
      <w:bookmarkStart w:id="2882" w:name="_BPDC_LN_INS_1427"/>
      <w:bookmarkStart w:id="2883" w:name="_BPDC_PR_INS_1428"/>
      <w:bookmarkStart w:id="2884" w:name="_BPDC_LN_INS_1425"/>
      <w:bookmarkStart w:id="2885" w:name="_BPDC_PR_INS_1426"/>
      <w:bookmarkStart w:id="2886" w:name="_BPDC_LN_INS_1423"/>
      <w:bookmarkStart w:id="2887" w:name="_BPDC_PR_INS_1424"/>
      <w:bookmarkStart w:id="2888" w:name="_BPDC_LN_INS_1421"/>
      <w:bookmarkStart w:id="2889" w:name="_BPDC_PR_INS_1422"/>
      <w:bookmarkStart w:id="2890" w:name="_Hlt8121155"/>
      <w:bookmarkStart w:id="2891" w:name="_BPDC_LN_INS_1419"/>
      <w:bookmarkStart w:id="2892" w:name="_BPDC_PR_INS_1420"/>
      <w:bookmarkStart w:id="2893" w:name="_BPDC_LN_INS_1417"/>
      <w:bookmarkStart w:id="2894" w:name="_BPDC_PR_INS_1418"/>
      <w:bookmarkStart w:id="2895" w:name="_BPDC_LN_INS_1415"/>
      <w:bookmarkStart w:id="2896" w:name="_BPDC_PR_INS_1416"/>
      <w:bookmarkStart w:id="2897" w:name="_BPDC_LN_INS_1413"/>
      <w:bookmarkStart w:id="2898" w:name="_BPDC_PR_INS_1414"/>
      <w:bookmarkStart w:id="2899" w:name="_BPDC_LN_INS_1411"/>
      <w:bookmarkStart w:id="2900" w:name="_BPDC_PR_INS_1412"/>
      <w:bookmarkStart w:id="2901" w:name="_BPDC_LN_INS_1409"/>
      <w:bookmarkStart w:id="2902" w:name="_BPDC_PR_INS_1410"/>
      <w:bookmarkStart w:id="2903" w:name="_BPDC_LN_INS_1407"/>
      <w:bookmarkStart w:id="2904" w:name="_BPDC_PR_INS_1408"/>
      <w:bookmarkStart w:id="2905" w:name="_BPDC_LN_INS_1405"/>
      <w:bookmarkStart w:id="2906" w:name="_BPDC_PR_INS_1406"/>
      <w:bookmarkStart w:id="2907" w:name="_BPDC_LN_INS_1403"/>
      <w:bookmarkStart w:id="2908" w:name="_BPDC_PR_INS_1404"/>
      <w:bookmarkStart w:id="2909" w:name="_BPDC_LN_INS_1401"/>
      <w:bookmarkStart w:id="2910" w:name="_BPDC_PR_INS_1402"/>
      <w:bookmarkStart w:id="2911" w:name="_BPDC_LN_INS_1399"/>
      <w:bookmarkStart w:id="2912" w:name="_BPDC_PR_INS_1400"/>
      <w:bookmarkStart w:id="2913" w:name="_BPDC_LN_INS_1397"/>
      <w:bookmarkStart w:id="2914" w:name="_BPDC_PR_INS_1398"/>
      <w:bookmarkStart w:id="2915" w:name="_BPDC_LN_INS_1395"/>
      <w:bookmarkStart w:id="2916" w:name="_BPDC_PR_INS_1396"/>
      <w:bookmarkStart w:id="2917" w:name="_BPDC_LN_INS_1393"/>
      <w:bookmarkStart w:id="2918" w:name="_BPDC_PR_INS_1394"/>
      <w:bookmarkStart w:id="2919" w:name="_BPDC_LN_INS_1391"/>
      <w:bookmarkStart w:id="2920" w:name="_BPDC_PR_INS_1392"/>
      <w:bookmarkStart w:id="2921" w:name="_BPDC_LN_INS_1389"/>
      <w:bookmarkStart w:id="2922" w:name="_BPDC_PR_INS_1390"/>
      <w:bookmarkStart w:id="2923" w:name="_BPDC_LN_INS_1387"/>
      <w:bookmarkStart w:id="2924" w:name="_BPDC_PR_INS_1388"/>
      <w:bookmarkStart w:id="2925" w:name="_BPDC_LN_INS_1385"/>
      <w:bookmarkStart w:id="2926" w:name="_BPDC_PR_INS_1386"/>
      <w:bookmarkStart w:id="2927" w:name="_BPDC_LN_INS_1383"/>
      <w:bookmarkStart w:id="2928" w:name="_BPDC_PR_INS_1384"/>
      <w:bookmarkStart w:id="2929" w:name="_BPDC_LN_INS_1381"/>
      <w:bookmarkStart w:id="2930" w:name="_BPDC_PR_INS_1382"/>
      <w:bookmarkStart w:id="2931" w:name="_BPDC_LN_INS_1379"/>
      <w:bookmarkStart w:id="2932" w:name="_BPDC_PR_INS_1380"/>
      <w:bookmarkStart w:id="2933" w:name="_BPDC_LN_INS_1377"/>
      <w:bookmarkStart w:id="2934" w:name="_BPDC_PR_INS_1378"/>
      <w:bookmarkStart w:id="2935" w:name="_BPDC_LN_INS_1375"/>
      <w:bookmarkStart w:id="2936" w:name="_BPDC_PR_INS_1376"/>
      <w:bookmarkStart w:id="2937" w:name="_BPDC_LN_INS_1373"/>
      <w:bookmarkStart w:id="2938" w:name="_BPDC_PR_INS_1374"/>
      <w:bookmarkStart w:id="2939" w:name="_BPDC_LN_INS_1371"/>
      <w:bookmarkStart w:id="2940" w:name="_BPDC_PR_INS_1372"/>
      <w:bookmarkStart w:id="2941" w:name="_BPDC_LN_INS_1369"/>
      <w:bookmarkStart w:id="2942" w:name="_BPDC_PR_INS_1370"/>
      <w:bookmarkStart w:id="2943" w:name="_BPDC_LN_INS_1367"/>
      <w:bookmarkStart w:id="2944" w:name="_BPDC_PR_INS_1368"/>
      <w:bookmarkStart w:id="2945" w:name="_BPDC_LN_INS_1365"/>
      <w:bookmarkStart w:id="2946" w:name="_BPDC_PR_INS_1366"/>
      <w:bookmarkStart w:id="2947" w:name="_BPDC_LN_INS_1363"/>
      <w:bookmarkStart w:id="2948" w:name="_BPDC_PR_INS_1364"/>
      <w:bookmarkStart w:id="2949" w:name="_BPDC_LN_INS_1361"/>
      <w:bookmarkStart w:id="2950" w:name="_BPDC_PR_INS_1362"/>
      <w:bookmarkStart w:id="2951" w:name="_BPDC_LN_INS_1359"/>
      <w:bookmarkStart w:id="2952" w:name="_BPDC_PR_INS_1360"/>
      <w:bookmarkStart w:id="2953" w:name="_BPDC_LN_INS_1357"/>
      <w:bookmarkStart w:id="2954" w:name="_BPDC_PR_INS_1358"/>
      <w:bookmarkStart w:id="2955" w:name="_BPDC_LN_INS_1355"/>
      <w:bookmarkStart w:id="2956" w:name="_BPDC_PR_INS_1356"/>
      <w:bookmarkStart w:id="2957" w:name="_BPDC_LN_INS_1353"/>
      <w:bookmarkStart w:id="2958" w:name="_BPDC_PR_INS_1354"/>
      <w:bookmarkStart w:id="2959" w:name="_BPDC_LN_INS_1351"/>
      <w:bookmarkStart w:id="2960" w:name="_BPDC_PR_INS_1352"/>
      <w:bookmarkStart w:id="2961" w:name="_BPDC_LN_INS_1349"/>
      <w:bookmarkStart w:id="2962" w:name="_BPDC_PR_INS_1350"/>
      <w:bookmarkStart w:id="2963" w:name="_BPDC_LN_INS_1347"/>
      <w:bookmarkStart w:id="2964" w:name="_BPDC_PR_INS_1348"/>
      <w:bookmarkStart w:id="2965" w:name="_BPDC_LN_INS_1345"/>
      <w:bookmarkStart w:id="2966" w:name="_BPDC_PR_INS_1346"/>
      <w:bookmarkStart w:id="2967" w:name="_BPDC_LN_INS_1343"/>
      <w:bookmarkStart w:id="2968" w:name="_BPDC_PR_INS_1344"/>
      <w:bookmarkStart w:id="2969" w:name="_BPDC_LN_INS_1341"/>
      <w:bookmarkStart w:id="2970" w:name="_BPDC_PR_INS_1342"/>
      <w:bookmarkStart w:id="2971" w:name="_BPDC_LN_INS_1339"/>
      <w:bookmarkStart w:id="2972" w:name="_BPDC_PR_INS_1340"/>
      <w:bookmarkStart w:id="2973" w:name="_BPDC_LN_INS_1337"/>
      <w:bookmarkStart w:id="2974" w:name="_BPDC_PR_INS_1338"/>
      <w:bookmarkStart w:id="2975" w:name="_BPDC_LN_INS_1335"/>
      <w:bookmarkStart w:id="2976" w:name="_BPDC_PR_INS_1336"/>
      <w:bookmarkStart w:id="2977" w:name="_BPDC_LN_INS_1333"/>
      <w:bookmarkStart w:id="2978" w:name="_BPDC_PR_INS_1334"/>
      <w:bookmarkStart w:id="2979" w:name="_BPDC_LN_INS_1331"/>
      <w:bookmarkStart w:id="2980" w:name="_BPDC_PR_INS_1332"/>
      <w:bookmarkStart w:id="2981" w:name="_BPDC_LN_INS_1329"/>
      <w:bookmarkStart w:id="2982" w:name="_BPDC_PR_INS_1330"/>
      <w:bookmarkStart w:id="2983" w:name="_BPDC_LN_INS_1327"/>
      <w:bookmarkStart w:id="2984" w:name="_BPDC_PR_INS_1328"/>
      <w:bookmarkStart w:id="2985" w:name="_BPDC_LN_INS_1325"/>
      <w:bookmarkStart w:id="2986" w:name="_BPDC_PR_INS_1326"/>
      <w:bookmarkStart w:id="2987" w:name="_BPDC_LN_INS_1323"/>
      <w:bookmarkStart w:id="2988" w:name="_BPDC_PR_INS_1324"/>
      <w:bookmarkStart w:id="2989" w:name="_BPDC_LN_INS_1321"/>
      <w:bookmarkStart w:id="2990" w:name="_BPDC_PR_INS_1322"/>
      <w:bookmarkStart w:id="2991" w:name="_BPDC_LN_INS_1319"/>
      <w:bookmarkStart w:id="2992" w:name="_BPDC_PR_INS_1320"/>
      <w:bookmarkStart w:id="2993" w:name="_BPDC_LN_INS_1317"/>
      <w:bookmarkStart w:id="2994" w:name="_BPDC_PR_INS_1318"/>
      <w:bookmarkStart w:id="2995" w:name="_BPDC_LN_INS_1315"/>
      <w:bookmarkStart w:id="2996" w:name="_BPDC_PR_INS_1316"/>
      <w:bookmarkStart w:id="2997" w:name="_BPDC_LN_INS_1313"/>
      <w:bookmarkStart w:id="2998" w:name="_BPDC_PR_INS_1314"/>
      <w:bookmarkStart w:id="2999" w:name="_BPDC_LN_INS_1311"/>
      <w:bookmarkStart w:id="3000" w:name="_BPDC_PR_INS_1312"/>
      <w:bookmarkStart w:id="3001" w:name="_BPDC_LN_INS_1309"/>
      <w:bookmarkStart w:id="3002" w:name="_BPDC_PR_INS_1310"/>
      <w:bookmarkStart w:id="3003" w:name="_BPDC_LN_INS_1307"/>
      <w:bookmarkStart w:id="3004" w:name="_BPDC_PR_INS_1308"/>
      <w:bookmarkStart w:id="3005" w:name="_BPDC_LN_INS_1305"/>
      <w:bookmarkStart w:id="3006" w:name="_BPDC_PR_INS_1306"/>
      <w:bookmarkStart w:id="3007" w:name="_BPDC_LN_INS_1303"/>
      <w:bookmarkStart w:id="3008" w:name="_BPDC_PR_INS_1304"/>
      <w:bookmarkStart w:id="3009" w:name="_BPDC_LN_INS_1301"/>
      <w:bookmarkStart w:id="3010" w:name="_BPDC_PR_INS_1302"/>
      <w:bookmarkStart w:id="3011" w:name="_BPDC_LN_INS_1299"/>
      <w:bookmarkStart w:id="3012" w:name="_BPDC_PR_INS_1300"/>
      <w:bookmarkStart w:id="3013" w:name="_BPDC_LN_INS_1297"/>
      <w:bookmarkStart w:id="3014" w:name="_BPDC_PR_INS_1298"/>
      <w:bookmarkStart w:id="3015" w:name="_BPDC_LN_INS_1295"/>
      <w:bookmarkStart w:id="3016" w:name="_BPDC_PR_INS_1296"/>
      <w:bookmarkStart w:id="3017" w:name="_BPDC_LN_INS_1293"/>
      <w:bookmarkStart w:id="3018" w:name="_BPDC_PR_INS_1294"/>
      <w:bookmarkStart w:id="3019" w:name="_BPDC_LN_INS_1291"/>
      <w:bookmarkStart w:id="3020" w:name="_BPDC_PR_INS_1292"/>
      <w:bookmarkStart w:id="3021" w:name="_BPDC_LN_INS_1289"/>
      <w:bookmarkStart w:id="3022" w:name="_BPDC_PR_INS_1290"/>
      <w:bookmarkStart w:id="3023" w:name="_BPDC_LN_INS_1287"/>
      <w:bookmarkStart w:id="3024" w:name="_BPDC_PR_INS_1288"/>
      <w:bookmarkStart w:id="3025" w:name="_BPDC_LN_INS_1285"/>
      <w:bookmarkStart w:id="3026" w:name="_BPDC_PR_INS_1286"/>
      <w:bookmarkStart w:id="3027" w:name="_BPDC_LN_INS_1283"/>
      <w:bookmarkStart w:id="3028" w:name="_BPDC_PR_INS_1284"/>
      <w:bookmarkStart w:id="3029" w:name="_BPDC_LN_INS_1281"/>
      <w:bookmarkStart w:id="3030" w:name="_BPDC_PR_INS_1282"/>
      <w:bookmarkStart w:id="3031" w:name="_BPDC_LN_INS_1279"/>
      <w:bookmarkStart w:id="3032" w:name="_BPDC_PR_INS_1280"/>
      <w:bookmarkStart w:id="3033" w:name="_BPDC_LN_INS_1277"/>
      <w:bookmarkStart w:id="3034" w:name="_BPDC_PR_INS_1278"/>
      <w:bookmarkStart w:id="3035" w:name="_BPDC_LN_INS_1275"/>
      <w:bookmarkStart w:id="3036" w:name="_BPDC_PR_INS_1276"/>
      <w:bookmarkStart w:id="3037" w:name="_BPDC_LN_INS_1273"/>
      <w:bookmarkStart w:id="3038" w:name="_BPDC_PR_INS_1274"/>
      <w:bookmarkStart w:id="3039" w:name="_BPDC_LN_INS_1271"/>
      <w:bookmarkStart w:id="3040" w:name="_BPDC_PR_INS_1272"/>
      <w:bookmarkStart w:id="3041" w:name="_BPDC_LN_INS_1269"/>
      <w:bookmarkStart w:id="3042" w:name="_BPDC_PR_INS_1270"/>
      <w:bookmarkStart w:id="3043" w:name="_BPDC_LN_INS_1267"/>
      <w:bookmarkStart w:id="3044" w:name="_BPDC_PR_INS_1268"/>
      <w:bookmarkStart w:id="3045" w:name="_BPDC_LN_INS_1265"/>
      <w:bookmarkStart w:id="3046" w:name="_BPDC_PR_INS_1266"/>
      <w:bookmarkStart w:id="3047" w:name="_BPDC_LN_INS_1263"/>
      <w:bookmarkStart w:id="3048" w:name="_BPDC_PR_INS_1264"/>
      <w:bookmarkStart w:id="3049" w:name="_BPDC_LN_INS_1261"/>
      <w:bookmarkStart w:id="3050" w:name="_BPDC_PR_INS_1262"/>
      <w:bookmarkStart w:id="3051" w:name="_BPDC_LN_INS_1259"/>
      <w:bookmarkStart w:id="3052" w:name="_BPDC_PR_INS_1260"/>
      <w:bookmarkStart w:id="3053" w:name="_BPDC_LN_INS_1257"/>
      <w:bookmarkStart w:id="3054" w:name="_BPDC_PR_INS_1258"/>
      <w:bookmarkStart w:id="3055" w:name="_BPDC_LN_INS_1255"/>
      <w:bookmarkStart w:id="3056" w:name="_BPDC_PR_INS_1256"/>
      <w:bookmarkStart w:id="3057" w:name="_BPDC_LN_INS_1253"/>
      <w:bookmarkStart w:id="3058" w:name="_BPDC_PR_INS_1254"/>
      <w:bookmarkStart w:id="3059" w:name="_BPDC_LN_INS_1251"/>
      <w:bookmarkStart w:id="3060" w:name="_BPDC_PR_INS_1252"/>
      <w:bookmarkStart w:id="3061" w:name="_BPDC_LN_INS_1249"/>
      <w:bookmarkStart w:id="3062" w:name="_BPDC_PR_INS_1250"/>
      <w:bookmarkStart w:id="3063" w:name="_BPDC_LN_INS_1247"/>
      <w:bookmarkStart w:id="3064" w:name="_BPDC_PR_INS_1248"/>
      <w:bookmarkStart w:id="3065" w:name="_BPDC_LN_INS_1245"/>
      <w:bookmarkStart w:id="3066" w:name="_BPDC_PR_INS_1246"/>
      <w:bookmarkStart w:id="3067" w:name="_BPDC_LN_INS_1243"/>
      <w:bookmarkStart w:id="3068" w:name="_BPDC_PR_INS_1244"/>
      <w:bookmarkStart w:id="3069" w:name="_BPDC_LN_INS_1241"/>
      <w:bookmarkStart w:id="3070" w:name="_BPDC_PR_INS_1242"/>
      <w:bookmarkStart w:id="3071" w:name="_BPDC_LN_INS_1239"/>
      <w:bookmarkStart w:id="3072" w:name="_BPDC_PR_INS_1240"/>
      <w:bookmarkStart w:id="3073" w:name="_BPDC_LN_INS_1237"/>
      <w:bookmarkStart w:id="3074" w:name="_BPDC_PR_INS_1238"/>
      <w:bookmarkStart w:id="3075" w:name="_BPDC_LN_INS_1235"/>
      <w:bookmarkStart w:id="3076" w:name="_BPDC_PR_INS_1236"/>
      <w:bookmarkStart w:id="3077" w:name="_BPDC_LN_INS_1233"/>
      <w:bookmarkStart w:id="3078" w:name="_BPDC_PR_INS_1234"/>
      <w:bookmarkStart w:id="3079" w:name="_BPDC_LN_INS_1231"/>
      <w:bookmarkStart w:id="3080" w:name="_BPDC_PR_INS_1232"/>
      <w:bookmarkStart w:id="3081" w:name="_BPDC_LN_INS_1229"/>
      <w:bookmarkStart w:id="3082" w:name="_BPDC_PR_INS_1230"/>
      <w:bookmarkStart w:id="3083" w:name="_BPDC_LN_INS_1227"/>
      <w:bookmarkStart w:id="3084" w:name="_BPDC_PR_INS_1228"/>
      <w:bookmarkStart w:id="3085" w:name="_BPDC_LN_INS_1225"/>
      <w:bookmarkStart w:id="3086" w:name="_BPDC_PR_INS_1226"/>
      <w:bookmarkStart w:id="3087" w:name="_BPDC_LN_INS_1223"/>
      <w:bookmarkStart w:id="3088" w:name="_BPDC_PR_INS_1224"/>
      <w:bookmarkStart w:id="3089" w:name="_BPDC_LN_INS_1221"/>
      <w:bookmarkStart w:id="3090" w:name="_BPDC_PR_INS_1222"/>
      <w:bookmarkStart w:id="3091" w:name="_BPDC_LN_INS_1219"/>
      <w:bookmarkStart w:id="3092" w:name="_BPDC_PR_INS_1220"/>
      <w:bookmarkStart w:id="3093" w:name="_BPDC_LN_INS_1217"/>
      <w:bookmarkStart w:id="3094" w:name="_BPDC_PR_INS_1218"/>
      <w:bookmarkStart w:id="3095" w:name="_BPDC_LN_INS_1215"/>
      <w:bookmarkStart w:id="3096" w:name="_BPDC_PR_INS_1216"/>
      <w:bookmarkStart w:id="3097" w:name="_BPDC_LN_INS_1213"/>
      <w:bookmarkStart w:id="3098" w:name="_BPDC_PR_INS_1214"/>
      <w:bookmarkStart w:id="3099" w:name="_BPDC_LN_INS_1211"/>
      <w:bookmarkStart w:id="3100" w:name="_BPDC_PR_INS_1212"/>
      <w:bookmarkStart w:id="3101" w:name="_BPDC_LN_INS_1209"/>
      <w:bookmarkStart w:id="3102" w:name="_BPDC_PR_INS_1210"/>
      <w:bookmarkStart w:id="3103" w:name="_BPDC_LN_INS_1207"/>
      <w:bookmarkStart w:id="3104" w:name="_BPDC_PR_INS_1208"/>
      <w:bookmarkStart w:id="3105" w:name="_BPDC_LN_INS_1205"/>
      <w:bookmarkStart w:id="3106" w:name="_BPDC_PR_INS_1206"/>
      <w:bookmarkStart w:id="3107" w:name="_BPDC_LN_INS_1203"/>
      <w:bookmarkStart w:id="3108" w:name="_BPDC_PR_INS_1204"/>
      <w:bookmarkStart w:id="3109" w:name="_BPDC_LN_INS_1201"/>
      <w:bookmarkStart w:id="3110" w:name="_BPDC_PR_INS_1202"/>
      <w:bookmarkStart w:id="3111" w:name="_BPDC_LN_INS_1199"/>
      <w:bookmarkStart w:id="3112" w:name="_BPDC_PR_INS_1200"/>
      <w:bookmarkStart w:id="3113" w:name="_BPDC_LN_INS_1197"/>
      <w:bookmarkStart w:id="3114" w:name="_BPDC_PR_INS_1198"/>
      <w:bookmarkStart w:id="3115" w:name="_BPDC_LN_INS_1195"/>
      <w:bookmarkStart w:id="3116" w:name="_BPDC_PR_INS_1196"/>
      <w:bookmarkStart w:id="3117" w:name="_BPDC_LN_INS_1193"/>
      <w:bookmarkStart w:id="3118" w:name="_BPDC_PR_INS_1194"/>
      <w:bookmarkStart w:id="3119" w:name="_BPDC_LN_INS_1191"/>
      <w:bookmarkStart w:id="3120" w:name="_BPDC_PR_INS_1192"/>
      <w:bookmarkStart w:id="3121" w:name="_BPDC_LN_INS_1189"/>
      <w:bookmarkStart w:id="3122" w:name="_BPDC_PR_INS_1190"/>
      <w:bookmarkStart w:id="3123" w:name="_BPDC_LN_INS_1187"/>
      <w:bookmarkStart w:id="3124" w:name="_BPDC_PR_INS_1188"/>
      <w:bookmarkStart w:id="3125" w:name="_BPDC_LN_INS_1185"/>
      <w:bookmarkStart w:id="3126" w:name="_BPDC_PR_INS_1186"/>
      <w:bookmarkStart w:id="3127" w:name="_BPDC_LN_INS_1183"/>
      <w:bookmarkStart w:id="3128" w:name="_BPDC_PR_INS_1184"/>
      <w:bookmarkStart w:id="3129" w:name="_BPDC_LN_INS_1181"/>
      <w:bookmarkStart w:id="3130" w:name="_BPDC_PR_INS_1182"/>
      <w:bookmarkStart w:id="3131" w:name="_BPDC_LN_INS_1179"/>
      <w:bookmarkStart w:id="3132" w:name="_BPDC_PR_INS_1180"/>
      <w:bookmarkStart w:id="3133" w:name="_BPDC_LN_INS_1177"/>
      <w:bookmarkStart w:id="3134" w:name="_BPDC_PR_INS_1178"/>
      <w:bookmarkStart w:id="3135" w:name="_BPDC_LN_INS_1175"/>
      <w:bookmarkStart w:id="3136" w:name="_BPDC_PR_INS_1176"/>
      <w:bookmarkStart w:id="3137" w:name="_BPDC_LN_INS_1173"/>
      <w:bookmarkStart w:id="3138" w:name="_BPDC_PR_INS_1174"/>
      <w:bookmarkStart w:id="3139" w:name="_BPDC_LN_INS_1171"/>
      <w:bookmarkStart w:id="3140" w:name="_BPDC_PR_INS_1172"/>
      <w:bookmarkStart w:id="3141" w:name="_BPDC_LN_INS_1169"/>
      <w:bookmarkStart w:id="3142" w:name="_BPDC_PR_INS_1170"/>
      <w:bookmarkStart w:id="3143" w:name="_BPDC_LN_INS_1167"/>
      <w:bookmarkStart w:id="3144" w:name="_BPDC_PR_INS_1168"/>
      <w:bookmarkStart w:id="3145" w:name="_BPDC_LN_INS_1165"/>
      <w:bookmarkStart w:id="3146" w:name="_BPDC_PR_INS_1166"/>
      <w:bookmarkStart w:id="3147" w:name="_BPDC_LN_INS_1163"/>
      <w:bookmarkStart w:id="3148" w:name="_BPDC_PR_INS_1164"/>
      <w:bookmarkStart w:id="3149" w:name="_BPDC_LN_INS_1161"/>
      <w:bookmarkStart w:id="3150" w:name="_BPDC_PR_INS_1162"/>
      <w:bookmarkStart w:id="3151" w:name="_BPDC_LN_INS_1159"/>
      <w:bookmarkStart w:id="3152" w:name="_BPDC_PR_INS_1160"/>
      <w:bookmarkStart w:id="3153" w:name="_BPDC_LN_INS_1157"/>
      <w:bookmarkStart w:id="3154" w:name="_BPDC_PR_INS_1158"/>
      <w:bookmarkStart w:id="3155" w:name="_BPDC_LN_INS_1155"/>
      <w:bookmarkStart w:id="3156" w:name="_BPDC_PR_INS_1156"/>
      <w:bookmarkStart w:id="3157" w:name="_BPDC_LN_INS_1153"/>
      <w:bookmarkStart w:id="3158" w:name="_BPDC_PR_INS_1154"/>
      <w:bookmarkStart w:id="3159" w:name="_BPDC_LN_INS_1151"/>
      <w:bookmarkStart w:id="3160" w:name="_BPDC_PR_INS_1152"/>
      <w:bookmarkStart w:id="3161" w:name="_BPDC_LN_INS_1149"/>
      <w:bookmarkStart w:id="3162" w:name="_BPDC_PR_INS_1150"/>
      <w:bookmarkStart w:id="3163" w:name="_BPDC_LN_INS_1147"/>
      <w:bookmarkStart w:id="3164" w:name="_BPDC_PR_INS_1148"/>
      <w:bookmarkStart w:id="3165" w:name="_BPDC_LN_INS_1145"/>
      <w:bookmarkStart w:id="3166" w:name="_BPDC_PR_INS_1146"/>
      <w:bookmarkStart w:id="3167" w:name="_BPDC_LN_INS_1143"/>
      <w:bookmarkStart w:id="3168" w:name="_BPDC_PR_INS_1144"/>
      <w:bookmarkStart w:id="3169" w:name="_BPDC_LN_INS_1141"/>
      <w:bookmarkStart w:id="3170" w:name="_BPDC_PR_INS_1142"/>
      <w:bookmarkStart w:id="3171" w:name="_BPDC_LN_INS_1139"/>
      <w:bookmarkStart w:id="3172" w:name="_BPDC_PR_INS_1140"/>
      <w:bookmarkStart w:id="3173" w:name="_BPDC_LN_INS_1137"/>
      <w:bookmarkStart w:id="3174" w:name="_BPDC_PR_INS_1138"/>
      <w:bookmarkStart w:id="3175" w:name="_BPDC_LN_INS_1135"/>
      <w:bookmarkStart w:id="3176" w:name="_BPDC_PR_INS_1136"/>
      <w:bookmarkStart w:id="3177" w:name="_BPDC_LN_INS_1133"/>
      <w:bookmarkStart w:id="3178" w:name="_BPDC_PR_INS_1134"/>
      <w:bookmarkStart w:id="3179" w:name="_BPDC_LN_INS_1131"/>
      <w:bookmarkStart w:id="3180" w:name="_BPDC_PR_INS_1132"/>
      <w:bookmarkStart w:id="3181" w:name="_BPDC_LN_INS_1129"/>
      <w:bookmarkStart w:id="3182" w:name="_BPDC_PR_INS_1130"/>
      <w:bookmarkStart w:id="3183" w:name="_BPDC_LN_INS_1127"/>
      <w:bookmarkStart w:id="3184" w:name="_BPDC_PR_INS_1128"/>
      <w:bookmarkStart w:id="3185" w:name="_BPDC_LN_INS_1125"/>
      <w:bookmarkStart w:id="3186" w:name="_BPDC_PR_INS_1126"/>
      <w:bookmarkStart w:id="3187" w:name="_BPDC_LN_INS_1123"/>
      <w:bookmarkStart w:id="3188" w:name="_BPDC_PR_INS_1124"/>
      <w:bookmarkStart w:id="3189" w:name="_BPDC_LN_INS_1121"/>
      <w:bookmarkStart w:id="3190" w:name="_BPDC_PR_INS_1122"/>
      <w:bookmarkStart w:id="3191" w:name="_BPDC_LN_INS_1119"/>
      <w:bookmarkStart w:id="3192" w:name="_BPDC_PR_INS_1120"/>
      <w:bookmarkStart w:id="3193" w:name="_BPDC_LN_INS_1117"/>
      <w:bookmarkStart w:id="3194" w:name="_BPDC_PR_INS_1118"/>
      <w:bookmarkStart w:id="3195" w:name="_BPDC_LN_INS_1115"/>
      <w:bookmarkStart w:id="3196" w:name="_BPDC_PR_INS_1116"/>
      <w:bookmarkStart w:id="3197" w:name="_BPDC_LN_INS_1113"/>
      <w:bookmarkStart w:id="3198" w:name="_BPDC_PR_INS_1114"/>
      <w:bookmarkStart w:id="3199" w:name="_BPDC_LN_INS_1111"/>
      <w:bookmarkStart w:id="3200" w:name="_BPDC_PR_INS_1112"/>
      <w:bookmarkStart w:id="3201" w:name="_BPDC_LN_INS_1109"/>
      <w:bookmarkStart w:id="3202" w:name="_BPDC_PR_INS_1110"/>
      <w:bookmarkStart w:id="3203" w:name="_BPDC_LN_INS_1107"/>
      <w:bookmarkStart w:id="3204" w:name="_BPDC_PR_INS_1108"/>
      <w:bookmarkStart w:id="3205" w:name="_BPDC_LN_INS_1105"/>
      <w:bookmarkStart w:id="3206" w:name="_BPDC_PR_INS_1106"/>
      <w:bookmarkStart w:id="3207" w:name="_BPDC_LN_INS_1103"/>
      <w:bookmarkStart w:id="3208" w:name="_BPDC_PR_INS_1104"/>
      <w:bookmarkStart w:id="3209" w:name="_BPDC_LN_INS_1101"/>
      <w:bookmarkStart w:id="3210" w:name="_BPDC_PR_INS_1102"/>
      <w:bookmarkStart w:id="3211" w:name="_BPDC_LN_INS_1099"/>
      <w:bookmarkStart w:id="3212" w:name="_BPDC_PR_INS_1100"/>
      <w:bookmarkStart w:id="3213" w:name="_BPDC_LN_INS_1097"/>
      <w:bookmarkStart w:id="3214" w:name="_BPDC_PR_INS_1098"/>
      <w:bookmarkStart w:id="3215" w:name="_BPDC_LN_INS_1095"/>
      <w:bookmarkStart w:id="3216" w:name="_BPDC_PR_INS_1096"/>
      <w:bookmarkStart w:id="3217" w:name="_BPDC_LN_INS_1093"/>
      <w:bookmarkStart w:id="3218" w:name="_BPDC_PR_INS_1094"/>
      <w:bookmarkStart w:id="3219" w:name="_BPDC_LN_INS_1091"/>
      <w:bookmarkStart w:id="3220" w:name="_BPDC_PR_INS_1092"/>
      <w:bookmarkStart w:id="3221" w:name="_BPDC_LN_INS_1089"/>
      <w:bookmarkStart w:id="3222" w:name="_BPDC_PR_INS_1090"/>
      <w:bookmarkStart w:id="3223" w:name="_BPDC_LN_INS_1087"/>
      <w:bookmarkStart w:id="3224" w:name="_BPDC_PR_INS_1088"/>
      <w:bookmarkStart w:id="3225" w:name="_BPDC_LN_INS_1085"/>
      <w:bookmarkStart w:id="3226" w:name="_BPDC_PR_INS_1086"/>
      <w:bookmarkStart w:id="3227" w:name="_BPDC_LN_INS_1083"/>
      <w:bookmarkStart w:id="3228" w:name="_BPDC_PR_INS_1084"/>
      <w:bookmarkStart w:id="3229" w:name="_BPDC_LN_INS_1081"/>
      <w:bookmarkStart w:id="3230" w:name="_BPDC_PR_INS_1082"/>
      <w:bookmarkStart w:id="3231" w:name="_BPDC_LN_INS_1079"/>
      <w:bookmarkStart w:id="3232" w:name="_BPDC_PR_INS_1080"/>
      <w:bookmarkStart w:id="3233" w:name="_BPDC_LN_INS_1077"/>
      <w:bookmarkStart w:id="3234" w:name="_BPDC_PR_INS_1078"/>
      <w:bookmarkStart w:id="3235" w:name="_BPDC_LN_INS_1075"/>
      <w:bookmarkStart w:id="3236" w:name="_BPDC_PR_INS_1076"/>
      <w:bookmarkStart w:id="3237" w:name="_BPDC_LN_INS_1073"/>
      <w:bookmarkStart w:id="3238" w:name="_BPDC_PR_INS_1074"/>
      <w:bookmarkStart w:id="3239" w:name="_BPDC_LN_INS_1071"/>
      <w:bookmarkStart w:id="3240" w:name="_BPDC_PR_INS_1072"/>
      <w:bookmarkStart w:id="3241" w:name="_BPDC_LN_INS_1069"/>
      <w:bookmarkStart w:id="3242" w:name="_BPDC_PR_INS_1070"/>
      <w:bookmarkStart w:id="3243" w:name="_BPDC_LN_INS_1067"/>
      <w:bookmarkStart w:id="3244" w:name="_BPDC_PR_INS_1068"/>
      <w:bookmarkStart w:id="3245" w:name="_BPDC_LN_INS_1065"/>
      <w:bookmarkStart w:id="3246" w:name="_BPDC_PR_INS_1066"/>
      <w:bookmarkStart w:id="3247" w:name="_BPDC_LN_INS_1063"/>
      <w:bookmarkStart w:id="3248" w:name="_BPDC_PR_INS_1064"/>
      <w:bookmarkStart w:id="3249" w:name="_BPDC_LN_INS_1061"/>
      <w:bookmarkStart w:id="3250" w:name="_BPDC_PR_INS_1062"/>
      <w:bookmarkStart w:id="3251" w:name="_BPDC_LN_INS_1059"/>
      <w:bookmarkStart w:id="3252" w:name="_BPDC_PR_INS_1060"/>
      <w:bookmarkStart w:id="3253" w:name="_BPDC_LN_INS_1057"/>
      <w:bookmarkStart w:id="3254" w:name="_BPDC_PR_INS_1058"/>
      <w:bookmarkStart w:id="3255" w:name="_BPDC_LN_INS_1055"/>
      <w:bookmarkStart w:id="3256" w:name="_BPDC_PR_INS_1056"/>
      <w:bookmarkStart w:id="3257" w:name="_BPDC_LN_INS_1053"/>
      <w:bookmarkStart w:id="3258" w:name="_BPDC_PR_INS_1054"/>
      <w:bookmarkStart w:id="3259" w:name="_BPDC_LN_INS_1051"/>
      <w:bookmarkStart w:id="3260" w:name="_BPDC_PR_INS_1052"/>
      <w:bookmarkStart w:id="3261" w:name="_BPDC_LN_INS_1049"/>
      <w:bookmarkStart w:id="3262" w:name="_BPDC_PR_INS_1050"/>
      <w:bookmarkStart w:id="3263" w:name="_BPDC_LN_INS_1047"/>
      <w:bookmarkStart w:id="3264" w:name="_BPDC_PR_INS_1048"/>
      <w:bookmarkStart w:id="3265" w:name="_BPDC_LN_INS_1045"/>
      <w:bookmarkStart w:id="3266" w:name="_BPDC_PR_INS_1046"/>
      <w:bookmarkStart w:id="3267" w:name="_BPDC_LN_INS_1043"/>
      <w:bookmarkStart w:id="3268" w:name="_BPDC_PR_INS_1044"/>
      <w:bookmarkStart w:id="3269" w:name="_BPDC_LN_INS_1041"/>
      <w:bookmarkStart w:id="3270" w:name="_BPDC_PR_INS_1042"/>
      <w:bookmarkStart w:id="3271" w:name="_BPDC_LN_INS_1039"/>
      <w:bookmarkStart w:id="3272" w:name="_BPDC_PR_INS_1040"/>
      <w:bookmarkStart w:id="3273" w:name="_BPDC_LN_INS_1037"/>
      <w:bookmarkStart w:id="3274" w:name="_BPDC_PR_INS_1038"/>
      <w:bookmarkStart w:id="3275" w:name="_BPDC_LN_INS_1035"/>
      <w:bookmarkStart w:id="3276" w:name="_BPDC_PR_INS_1036"/>
      <w:bookmarkStart w:id="3277" w:name="_BPDC_LN_INS_1033"/>
      <w:bookmarkStart w:id="3278" w:name="_BPDC_PR_INS_1034"/>
      <w:bookmarkStart w:id="3279" w:name="_BPDC_LN_INS_1031"/>
      <w:bookmarkStart w:id="3280" w:name="_BPDC_PR_INS_1032"/>
      <w:bookmarkStart w:id="3281" w:name="_BPDC_LN_INS_1029"/>
      <w:bookmarkStart w:id="3282" w:name="_BPDC_PR_INS_1030"/>
      <w:bookmarkStart w:id="3283" w:name="_BPDC_LN_INS_1027"/>
      <w:bookmarkStart w:id="3284" w:name="_BPDC_PR_INS_1028"/>
      <w:bookmarkStart w:id="3285" w:name="_BPDC_LN_INS_1025"/>
      <w:bookmarkStart w:id="3286" w:name="_BPDC_PR_INS_1026"/>
      <w:bookmarkStart w:id="3287" w:name="_BPDC_LN_INS_1023"/>
      <w:bookmarkStart w:id="3288" w:name="_BPDC_PR_INS_1024"/>
      <w:bookmarkStart w:id="3289" w:name="_BPDC_LN_INS_1021"/>
      <w:bookmarkStart w:id="3290" w:name="_BPDC_PR_INS_1022"/>
      <w:bookmarkStart w:id="3291" w:name="_BPDC_LN_INS_1019"/>
      <w:bookmarkStart w:id="3292" w:name="_BPDC_PR_INS_1020"/>
      <w:bookmarkStart w:id="3293" w:name="_BPDC_LN_INS_1017"/>
      <w:bookmarkStart w:id="3294" w:name="_BPDC_PR_INS_1018"/>
      <w:bookmarkStart w:id="3295" w:name="_BPDC_LN_INS_1015"/>
      <w:bookmarkStart w:id="3296" w:name="_BPDC_PR_INS_1016"/>
      <w:bookmarkStart w:id="3297" w:name="_BPDC_LN_INS_1013"/>
      <w:bookmarkStart w:id="3298" w:name="_BPDC_PR_INS_1014"/>
      <w:bookmarkStart w:id="3299" w:name="_BPDC_LN_INS_1011"/>
      <w:bookmarkStart w:id="3300" w:name="_BPDC_PR_INS_1012"/>
      <w:bookmarkStart w:id="3301" w:name="_BPDC_LN_INS_1009"/>
      <w:bookmarkStart w:id="3302" w:name="_BPDC_PR_INS_1010"/>
      <w:bookmarkStart w:id="3303" w:name="_BPDC_LN_INS_1007"/>
      <w:bookmarkStart w:id="3304" w:name="_BPDC_PR_INS_1008"/>
      <w:bookmarkStart w:id="3305" w:name="_BPDC_LN_INS_1005"/>
      <w:bookmarkStart w:id="3306" w:name="_BPDC_PR_INS_1006"/>
      <w:bookmarkStart w:id="3307" w:name="_BPDC_LN_INS_1003"/>
      <w:bookmarkStart w:id="3308" w:name="_BPDC_PR_INS_1004"/>
      <w:bookmarkStart w:id="3309" w:name="_Toc456877570"/>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r w:rsidRPr="00572CD9">
        <w:lastRenderedPageBreak/>
        <w:t xml:space="preserve"> </w:t>
      </w:r>
      <w:bookmarkStart w:id="3310" w:name="_Ref459963345"/>
      <w:bookmarkStart w:id="3311" w:name="_Toc208310566"/>
      <w:r w:rsidRPr="00572CD9">
        <w:t>- SPECIAL CONDITIONS</w:t>
      </w:r>
      <w:bookmarkEnd w:id="3309"/>
      <w:bookmarkEnd w:id="3310"/>
      <w:bookmarkEnd w:id="3311"/>
    </w:p>
    <w:p w14:paraId="45DE9C6E" w14:textId="1B43B9B3" w:rsidR="00D37C09" w:rsidRPr="00572CD9" w:rsidRDefault="00D37C09" w:rsidP="005B3ACF">
      <w:pPr>
        <w:keepNext/>
        <w:spacing w:after="200"/>
        <w:rPr>
          <w:b/>
          <w:i/>
        </w:rPr>
      </w:pPr>
      <w:r w:rsidRPr="00572CD9">
        <w:rPr>
          <w:b/>
          <w:i/>
        </w:rPr>
        <w:t xml:space="preserve">[THE </w:t>
      </w:r>
      <w:r w:rsidR="00BF7FAE">
        <w:rPr>
          <w:b/>
          <w:i/>
        </w:rPr>
        <w:t xml:space="preserve">CONTRACTOR AND THE </w:t>
      </w:r>
      <w:r w:rsidRPr="00572CD9">
        <w:rPr>
          <w:b/>
          <w:i/>
        </w:rPr>
        <w:t xml:space="preserve">CONTRACTOR’S REPRESENTATIVE </w:t>
      </w:r>
      <w:r w:rsidR="00BF7FAE">
        <w:rPr>
          <w:b/>
          <w:i/>
        </w:rPr>
        <w:t>ARE</w:t>
      </w:r>
      <w:r w:rsidR="00BF7FAE" w:rsidRPr="00572CD9">
        <w:rPr>
          <w:b/>
          <w:i/>
        </w:rPr>
        <w:t xml:space="preserve"> </w:t>
      </w:r>
      <w:r w:rsidRPr="00572CD9">
        <w:rPr>
          <w:b/>
          <w:i/>
        </w:rPr>
        <w:t xml:space="preserve">TO REVIEW THIS LIST OF POTENTIAL SPECIAL CONDITIONS AND ADVISE WHICH ONES ARE REQUIRED FOR THE </w:t>
      </w:r>
      <w:r w:rsidR="00D02F93" w:rsidRPr="00572CD9">
        <w:rPr>
          <w:b/>
          <w:i/>
        </w:rPr>
        <w:t>SUB</w:t>
      </w:r>
      <w:r w:rsidRPr="00572CD9">
        <w:rPr>
          <w:b/>
          <w:i/>
        </w:rPr>
        <w:t>CONTRACT</w:t>
      </w:r>
      <w:r w:rsidR="00D02F93" w:rsidRPr="00572CD9">
        <w:rPr>
          <w:b/>
          <w:i/>
        </w:rPr>
        <w:t xml:space="preserve"> (TO BE CONSISTENT WITH THE MANAGING CONTRACTOR CONTRACT)</w:t>
      </w:r>
      <w:r w:rsidRPr="00572CD9">
        <w:rPr>
          <w:b/>
          <w:i/>
        </w:rPr>
        <w:t xml:space="preserve">.  THE </w:t>
      </w:r>
      <w:r w:rsidR="00BF7FAE" w:rsidRPr="00BF7FAE">
        <w:rPr>
          <w:b/>
          <w:i/>
        </w:rPr>
        <w:t xml:space="preserve">CONTRACTOR AND </w:t>
      </w:r>
      <w:r w:rsidR="00BF7FAE">
        <w:rPr>
          <w:b/>
          <w:i/>
        </w:rPr>
        <w:t xml:space="preserve">THE </w:t>
      </w:r>
      <w:r w:rsidRPr="00572CD9">
        <w:rPr>
          <w:b/>
          <w:i/>
        </w:rPr>
        <w:t xml:space="preserve">CONTRACTOR’S REPRESENTATIVE </w:t>
      </w:r>
      <w:r w:rsidR="00BF7FAE">
        <w:rPr>
          <w:b/>
          <w:i/>
        </w:rPr>
        <w:t>ARE</w:t>
      </w:r>
      <w:r w:rsidRPr="00572CD9">
        <w:rPr>
          <w:b/>
          <w:i/>
        </w:rPr>
        <w:t xml:space="preserve"> ALSO REQUIRED TO IDENTIFY ANY AMENDMENTS TO THESE SPECIAL CONDITIONS OR ANY ADDITIONAL SPECIAL CONDITIONS WHICH MAY BE REQUIRED</w:t>
      </w:r>
      <w:r w:rsidRPr="009E3F69">
        <w:rPr>
          <w:b/>
          <w:i/>
        </w:rPr>
        <w:t>]</w:t>
      </w:r>
    </w:p>
    <w:p w14:paraId="0823FF1B" w14:textId="772959F9" w:rsidR="00D37C09" w:rsidRPr="00572CD9" w:rsidRDefault="00E55BB5" w:rsidP="008577BD">
      <w:pPr>
        <w:pStyle w:val="DefenceHeadingNoTOC1"/>
        <w:numPr>
          <w:ilvl w:val="0"/>
          <w:numId w:val="85"/>
        </w:numPr>
      </w:pPr>
      <w:bookmarkStart w:id="3312" w:name="_Ref121289218"/>
      <w:bookmarkStart w:id="3313" w:name="_Toc121302563"/>
      <w:bookmarkStart w:id="3314" w:name="_Toc179176362"/>
      <w:bookmarkStart w:id="3315" w:name="_Toc408919926"/>
      <w:bookmarkStart w:id="3316" w:name="_Ref473793823"/>
      <w:bookmarkStart w:id="3317" w:name="_Toc316717800"/>
      <w:bookmarkStart w:id="3318" w:name="_Toc316787109"/>
      <w:bookmarkStart w:id="3319" w:name="_Toc525625997"/>
      <w:bookmarkStart w:id="3320" w:name="_Toc526137823"/>
      <w:bookmarkStart w:id="3321" w:name="_Toc526324488"/>
      <w:r w:rsidRPr="00572CD9">
        <w:t xml:space="preserve">LATENT </w:t>
      </w:r>
      <w:r w:rsidR="00D37C09" w:rsidRPr="00572CD9">
        <w:t>HAZARDOUS SUBSTANCE</w:t>
      </w:r>
      <w:bookmarkEnd w:id="3312"/>
      <w:bookmarkEnd w:id="3313"/>
      <w:bookmarkEnd w:id="3314"/>
      <w:bookmarkEnd w:id="3315"/>
      <w:r w:rsidR="00CF17DB" w:rsidRPr="00572CD9">
        <w:t>, ASBESTOS, ACM OR GHS MATERIAL</w:t>
      </w:r>
      <w:bookmarkEnd w:id="3316"/>
    </w:p>
    <w:p w14:paraId="67FE6BCC" w14:textId="77777777" w:rsidR="00CF17DB" w:rsidRPr="00572CD9" w:rsidRDefault="00CF17DB" w:rsidP="001072EB">
      <w:pPr>
        <w:pStyle w:val="DefenceHeadingNoTOC2"/>
      </w:pPr>
      <w:bookmarkStart w:id="3322" w:name="_Ref473793785"/>
      <w:r w:rsidRPr="00572CD9">
        <w:t xml:space="preserve">Notice of </w:t>
      </w:r>
      <w:r w:rsidR="00E55BB5" w:rsidRPr="00572CD9">
        <w:t xml:space="preserve">Latent </w:t>
      </w:r>
      <w:r w:rsidRPr="00572CD9">
        <w:t>Hazardous Substances, Asbestos, ACM or GHS Material</w:t>
      </w:r>
      <w:bookmarkEnd w:id="3322"/>
    </w:p>
    <w:p w14:paraId="267A6BC5" w14:textId="21FC44A6" w:rsidR="009B21DF" w:rsidRPr="00572CD9" w:rsidRDefault="009B21DF" w:rsidP="008E0B3B">
      <w:pPr>
        <w:pStyle w:val="DefenceHeadingNoTOC3"/>
      </w:pPr>
      <w:bookmarkStart w:id="3323" w:name="_Ref462658291"/>
      <w:bookmarkStart w:id="3324" w:name="_Ref459543018"/>
      <w:bookmarkStart w:id="3325" w:name="_Ref409771868"/>
      <w:r w:rsidRPr="00572CD9">
        <w:t xml:space="preserve">If </w:t>
      </w:r>
      <w:r w:rsidR="00F60513" w:rsidRPr="00572CD9">
        <w:t xml:space="preserve">in carrying out the Subcontractor's Activities </w:t>
      </w:r>
      <w:r w:rsidRPr="00572CD9">
        <w:t xml:space="preserve">the Subcontractor considers </w:t>
      </w:r>
      <w:r w:rsidR="009B1FEE" w:rsidRPr="00572CD9">
        <w:t xml:space="preserve">that </w:t>
      </w:r>
      <w:r w:rsidRPr="00572CD9">
        <w:t xml:space="preserve">it has encountered or found </w:t>
      </w:r>
      <w:r w:rsidR="00F60513" w:rsidRPr="00572CD9">
        <w:t xml:space="preserve">Latent </w:t>
      </w:r>
      <w:r w:rsidRPr="00572CD9">
        <w:t xml:space="preserve">Hazardous Substances, </w:t>
      </w:r>
      <w:r w:rsidR="00F60513" w:rsidRPr="00572CD9">
        <w:t>A</w:t>
      </w:r>
      <w:r w:rsidRPr="00572CD9">
        <w:t>sbestos, ACM or GHS Material it must:</w:t>
      </w:r>
      <w:bookmarkEnd w:id="3323"/>
      <w:r w:rsidRPr="00572CD9">
        <w:t xml:space="preserve"> </w:t>
      </w:r>
    </w:p>
    <w:p w14:paraId="4185254E" w14:textId="77777777" w:rsidR="009B21DF" w:rsidRPr="00572CD9" w:rsidRDefault="009B21DF" w:rsidP="006857E9">
      <w:pPr>
        <w:pStyle w:val="DefenceHeadingNoTOC4"/>
      </w:pPr>
      <w:bookmarkStart w:id="3326" w:name="_Ref462658295"/>
      <w:bookmarkStart w:id="3327" w:name="_Ref459543022"/>
      <w:bookmarkEnd w:id="3324"/>
      <w:r w:rsidRPr="00572CD9">
        <w:t>immediately give the Contractor’s Representative</w:t>
      </w:r>
      <w:r w:rsidR="00353760" w:rsidRPr="00572CD9">
        <w:t xml:space="preserve"> and</w:t>
      </w:r>
      <w:r w:rsidRPr="00572CD9">
        <w:t xml:space="preserve"> the Contractor</w:t>
      </w:r>
      <w:r w:rsidR="00BE65A9" w:rsidRPr="00572CD9">
        <w:t xml:space="preserve"> </w:t>
      </w:r>
      <w:r w:rsidRPr="00572CD9">
        <w:t>notice in writing;</w:t>
      </w:r>
      <w:bookmarkEnd w:id="3326"/>
      <w:r w:rsidRPr="00572CD9">
        <w:t xml:space="preserve"> </w:t>
      </w:r>
      <w:bookmarkEnd w:id="3327"/>
    </w:p>
    <w:p w14:paraId="2BF4F8C7" w14:textId="38567ABF" w:rsidR="009B21DF" w:rsidRPr="00572CD9" w:rsidRDefault="009B21DF" w:rsidP="006857E9">
      <w:pPr>
        <w:pStyle w:val="DefenceHeadingNoTOC4"/>
        <w:rPr>
          <w:u w:val="double"/>
        </w:rPr>
      </w:pPr>
      <w:r w:rsidRPr="00572CD9">
        <w:t xml:space="preserve">not disturb the substance or </w:t>
      </w:r>
      <w:r w:rsidR="00251FF3" w:rsidRPr="00572CD9">
        <w:t xml:space="preserve">the </w:t>
      </w:r>
      <w:r w:rsidRPr="00572CD9">
        <w:t xml:space="preserve">material under any circumstances other than where such disturbance is necessary to comply with </w:t>
      </w:r>
      <w:r w:rsidR="00BC63A0">
        <w:t>sub</w:t>
      </w:r>
      <w:r w:rsidR="00BE65A9" w:rsidRPr="00572CD9">
        <w:t xml:space="preserve">paragraph </w:t>
      </w:r>
      <w:r w:rsidR="00BC63A0">
        <w:fldChar w:fldCharType="begin"/>
      </w:r>
      <w:r w:rsidR="00BC63A0">
        <w:instrText xml:space="preserve"> REF _Ref67401326 \r \h </w:instrText>
      </w:r>
      <w:r w:rsidR="00BC63A0">
        <w:fldChar w:fldCharType="separate"/>
      </w:r>
      <w:r w:rsidR="00191C52">
        <w:t>(iii)</w:t>
      </w:r>
      <w:r w:rsidR="00BC63A0">
        <w:fldChar w:fldCharType="end"/>
      </w:r>
      <w:r w:rsidRPr="00572CD9">
        <w:t xml:space="preserve">; </w:t>
      </w:r>
    </w:p>
    <w:p w14:paraId="03856214" w14:textId="77777777" w:rsidR="005F7C5E" w:rsidRPr="005F7C5E" w:rsidRDefault="005F7C5E" w:rsidP="005F7C5E">
      <w:pPr>
        <w:pStyle w:val="DefenceHeadingNoTOC4"/>
      </w:pPr>
      <w:bookmarkStart w:id="3328" w:name="_Ref67401326"/>
      <w:r w:rsidRPr="005F7C5E">
        <w:t>cordon off the relevant area preventing access by all unauthorised persons and install a warning sign informing of the suspected Latent Hazardous Substances, Asbestos, ACM or GHS Material; and</w:t>
      </w:r>
    </w:p>
    <w:p w14:paraId="6FF8C328" w14:textId="77777777" w:rsidR="009B21DF" w:rsidRPr="00572CD9" w:rsidRDefault="009B21DF" w:rsidP="006857E9">
      <w:pPr>
        <w:pStyle w:val="DefenceHeadingNoTOC4"/>
        <w:rPr>
          <w:u w:val="double"/>
        </w:rPr>
      </w:pPr>
      <w:r w:rsidRPr="00572CD9">
        <w:t>ensure that all persons are protected from exposure to the substance or material</w:t>
      </w:r>
      <w:r w:rsidR="00F60513" w:rsidRPr="00572CD9">
        <w:t xml:space="preserve"> (including in accordance with the WHS Legislation)</w:t>
      </w:r>
      <w:r w:rsidRPr="00572CD9">
        <w:t xml:space="preserve"> until the nature of the substance or material has been competently determined.</w:t>
      </w:r>
      <w:bookmarkEnd w:id="3328"/>
    </w:p>
    <w:p w14:paraId="3563BFB5" w14:textId="3B845CB3" w:rsidR="009B21DF" w:rsidRPr="00572CD9" w:rsidRDefault="009B21DF" w:rsidP="001072EB">
      <w:pPr>
        <w:pStyle w:val="DefenceHeadingNoTOC3"/>
      </w:pPr>
      <w:r w:rsidRPr="00572CD9">
        <w:t>The Contractor’s Representative must, within 14 days</w:t>
      </w:r>
      <w:r w:rsidR="00E661D4" w:rsidRPr="00572CD9">
        <w:t xml:space="preserve"> </w:t>
      </w:r>
      <w:r w:rsidRPr="00572CD9">
        <w:t>of receipt of the Subcontractor’s notice</w:t>
      </w:r>
      <w:r w:rsidR="00BC63A0">
        <w:t xml:space="preserve"> under paragraph </w:t>
      </w:r>
      <w:r w:rsidR="00BC63A0">
        <w:fldChar w:fldCharType="begin"/>
      </w:r>
      <w:r w:rsidR="00BC63A0">
        <w:instrText xml:space="preserve"> REF _Ref462658295 \r \h </w:instrText>
      </w:r>
      <w:r w:rsidR="0061072E">
        <w:instrText xml:space="preserve"> \* MERGEFORMAT </w:instrText>
      </w:r>
      <w:r w:rsidR="00BC63A0">
        <w:fldChar w:fldCharType="separate"/>
      </w:r>
      <w:r w:rsidR="00191C52">
        <w:t>(a)(i)</w:t>
      </w:r>
      <w:r w:rsidR="00BC63A0">
        <w:fldChar w:fldCharType="end"/>
      </w:r>
      <w:r w:rsidRPr="00572CD9">
        <w:t xml:space="preserve">: </w:t>
      </w:r>
    </w:p>
    <w:p w14:paraId="4EBE4511" w14:textId="69F2218D" w:rsidR="009B21DF" w:rsidRPr="008E0B3B" w:rsidRDefault="009B21DF">
      <w:pPr>
        <w:pStyle w:val="DefenceHeadingNoTOC4"/>
      </w:pPr>
      <w:bookmarkStart w:id="3329" w:name="_Ref460319095"/>
      <w:r w:rsidRPr="008E0B3B">
        <w:t>notify the Subcontractor</w:t>
      </w:r>
      <w:r w:rsidR="00353760" w:rsidRPr="008E0B3B">
        <w:t xml:space="preserve"> </w:t>
      </w:r>
      <w:r w:rsidRPr="008E0B3B">
        <w:t>of its determination</w:t>
      </w:r>
      <w:r w:rsidR="00BC63A0" w:rsidRPr="008E0B3B">
        <w:t xml:space="preserve"> of</w:t>
      </w:r>
      <w:r w:rsidRPr="008E0B3B">
        <w:t xml:space="preserve"> whether Latent Hazardous Substances, Asbestos, ACM or GHS Material has been encountered or found; and</w:t>
      </w:r>
      <w:bookmarkEnd w:id="3329"/>
      <w:r w:rsidRPr="008E0B3B">
        <w:t xml:space="preserve"> </w:t>
      </w:r>
    </w:p>
    <w:p w14:paraId="746C6D7F" w14:textId="65E24D9F" w:rsidR="009B21DF" w:rsidRPr="003A14E2" w:rsidRDefault="009B21DF" w:rsidP="008E0B3B">
      <w:pPr>
        <w:pStyle w:val="DefenceHeadingNoTOC4"/>
      </w:pPr>
      <w:bookmarkStart w:id="3330" w:name="_Ref462658522"/>
      <w:r w:rsidRPr="008E0B3B">
        <w:t xml:space="preserve">instruct the Subcontractor as to the course it must adopt insofar as the Subcontractor's Activities are affected by the </w:t>
      </w:r>
      <w:r w:rsidR="00F60513" w:rsidRPr="008E0B3B">
        <w:t xml:space="preserve">Latent </w:t>
      </w:r>
      <w:r w:rsidRPr="008E0B3B">
        <w:t xml:space="preserve">Hazardous Substances, </w:t>
      </w:r>
      <w:r w:rsidR="00F60513" w:rsidRPr="008E0B3B">
        <w:t>A</w:t>
      </w:r>
      <w:r w:rsidRPr="008E0B3B">
        <w:t>sbestos, ACM or GHS Material.</w:t>
      </w:r>
      <w:bookmarkEnd w:id="3330"/>
    </w:p>
    <w:p w14:paraId="15EE023D" w14:textId="7416F967" w:rsidR="009F08C1" w:rsidRDefault="009F08C1" w:rsidP="001072EB">
      <w:pPr>
        <w:pStyle w:val="DefenceHeadingNoTOC2"/>
      </w:pPr>
      <w:r>
        <w:t>Subcontractor's Entitlement</w:t>
      </w:r>
    </w:p>
    <w:p w14:paraId="7EB1968C" w14:textId="784F5147" w:rsidR="009B21DF" w:rsidRPr="00572CD9" w:rsidRDefault="009B21DF" w:rsidP="00E55C40">
      <w:pPr>
        <w:pStyle w:val="DefenceIndent"/>
        <w:ind w:left="0"/>
      </w:pPr>
      <w:r w:rsidRPr="00572CD9">
        <w:t xml:space="preserve">If the Contractor’s Representative determines that Latent Hazardous Substances, Asbestos, ACM or GHS Material </w:t>
      </w:r>
      <w:r w:rsidR="009B1FEE" w:rsidRPr="00572CD9">
        <w:t>have</w:t>
      </w:r>
      <w:r w:rsidRPr="00572CD9">
        <w:t xml:space="preserve"> been encountered or found, the Subcontractor will be entitled to:</w:t>
      </w:r>
    </w:p>
    <w:p w14:paraId="7DE96AF9" w14:textId="71CFBBA3" w:rsidR="009B21DF" w:rsidRPr="00572CD9" w:rsidRDefault="009B21DF" w:rsidP="001072EB">
      <w:pPr>
        <w:pStyle w:val="DefenceHeadingNoTOC3"/>
      </w:pPr>
      <w:bookmarkStart w:id="3331" w:name="_Ref40944878"/>
      <w:r w:rsidRPr="00572CD9">
        <w:t xml:space="preserve">an extension of time to </w:t>
      </w:r>
      <w:r w:rsidR="004336EC" w:rsidRPr="00572CD9">
        <w:t xml:space="preserve">any relevant </w:t>
      </w:r>
      <w:r w:rsidRPr="00572CD9">
        <w:t>Date for Completion</w:t>
      </w:r>
      <w:r w:rsidR="004336EC" w:rsidRPr="00572CD9">
        <w:t xml:space="preserve"> where it is otherwise so entitled</w:t>
      </w:r>
      <w:r w:rsidRPr="00572CD9">
        <w:t xml:space="preserve"> under clause</w:t>
      </w:r>
      <w:r w:rsidR="00BE65A9" w:rsidRPr="00572CD9">
        <w:t xml:space="preserve"> </w:t>
      </w:r>
      <w:r w:rsidR="00572CD9" w:rsidRPr="00572CD9">
        <w:fldChar w:fldCharType="begin"/>
      </w:r>
      <w:r w:rsidR="00572CD9" w:rsidRPr="00572CD9">
        <w:instrText xml:space="preserve"> REF _Ref101239722 \w \h </w:instrText>
      </w:r>
      <w:r w:rsidR="006857E9">
        <w:instrText xml:space="preserve"> \* MERGEFORMAT </w:instrText>
      </w:r>
      <w:r w:rsidR="00572CD9" w:rsidRPr="00572CD9">
        <w:fldChar w:fldCharType="separate"/>
      </w:r>
      <w:r w:rsidR="00191C52">
        <w:t>9.5</w:t>
      </w:r>
      <w:r w:rsidR="00572CD9" w:rsidRPr="00572CD9">
        <w:fldChar w:fldCharType="end"/>
      </w:r>
      <w:r w:rsidRPr="00572CD9">
        <w:t xml:space="preserve"> of the Conditions of Subcontract; and</w:t>
      </w:r>
      <w:bookmarkEnd w:id="3331"/>
      <w:r w:rsidRPr="00572CD9">
        <w:t xml:space="preserve"> </w:t>
      </w:r>
    </w:p>
    <w:p w14:paraId="7EB9C4DE" w14:textId="4459E333" w:rsidR="009B21DF" w:rsidRPr="00726E9C" w:rsidRDefault="009B21DF" w:rsidP="008E0B3B">
      <w:pPr>
        <w:pStyle w:val="DefenceHeadingNoTOC3"/>
      </w:pPr>
      <w:bookmarkStart w:id="3332" w:name="_Ref460319111"/>
      <w:r w:rsidRPr="00572CD9">
        <w:t xml:space="preserve">have the Subcontract Price increased by the extra costs reasonably incurred by the Subcontractor after the giving of the notice under </w:t>
      </w:r>
      <w:r w:rsidR="00BC63A0">
        <w:t>clause</w:t>
      </w:r>
      <w:r w:rsidR="00BE65A9" w:rsidRPr="00572CD9">
        <w:t xml:space="preserve"> </w:t>
      </w:r>
      <w:r w:rsidR="009F08C1">
        <w:fldChar w:fldCharType="begin"/>
      </w:r>
      <w:r w:rsidR="009F08C1">
        <w:instrText xml:space="preserve"> REF _Ref462658295 \r \h </w:instrText>
      </w:r>
      <w:r w:rsidR="0061072E">
        <w:instrText xml:space="preserve"> \* MERGEFORMAT </w:instrText>
      </w:r>
      <w:r w:rsidR="009F08C1">
        <w:fldChar w:fldCharType="separate"/>
      </w:r>
      <w:r w:rsidR="00191C52">
        <w:t>1.1(a)(i)</w:t>
      </w:r>
      <w:r w:rsidR="009F08C1">
        <w:fldChar w:fldCharType="end"/>
      </w:r>
      <w:r w:rsidRPr="00572CD9">
        <w:t xml:space="preserve"> which arise directly from the Latent Hazardous Substances, Asbestos, ACM or GHS Material and the Contractor’s Representative’s instruction under </w:t>
      </w:r>
      <w:r w:rsidR="009F08C1">
        <w:t>clause</w:t>
      </w:r>
      <w:r w:rsidRPr="00572CD9">
        <w:t xml:space="preserve"> </w:t>
      </w:r>
      <w:r w:rsidR="007D70A7" w:rsidRPr="00572CD9">
        <w:fldChar w:fldCharType="begin"/>
      </w:r>
      <w:r w:rsidR="007D70A7" w:rsidRPr="00572CD9">
        <w:instrText xml:space="preserve"> REF _Ref462658522 \r \h </w:instrText>
      </w:r>
      <w:r w:rsidR="0061072E">
        <w:instrText xml:space="preserve"> \* MERGEFORMAT </w:instrText>
      </w:r>
      <w:r w:rsidR="007D70A7" w:rsidRPr="00572CD9">
        <w:fldChar w:fldCharType="separate"/>
      </w:r>
      <w:r w:rsidR="00191C52">
        <w:t>1.1(b)(ii)</w:t>
      </w:r>
      <w:r w:rsidR="007D70A7" w:rsidRPr="00572CD9">
        <w:fldChar w:fldCharType="end"/>
      </w:r>
      <w:r w:rsidRPr="00572CD9">
        <w:t xml:space="preserve"> </w:t>
      </w:r>
      <w:r w:rsidRPr="00BC63A0">
        <w:t>valued as a Variation</w:t>
      </w:r>
      <w:r w:rsidR="00E77BCE" w:rsidRPr="00BC63A0">
        <w:t xml:space="preserve"> in accordance with clause </w:t>
      </w:r>
      <w:r w:rsidR="00E77BCE" w:rsidRPr="00C275A7">
        <w:fldChar w:fldCharType="begin"/>
      </w:r>
      <w:r w:rsidR="00E77BCE" w:rsidRPr="00BC63A0">
        <w:instrText xml:space="preserve"> REF _Ref101579224 \r \h </w:instrText>
      </w:r>
      <w:r w:rsidR="00BF7FAE" w:rsidRPr="00E55C40">
        <w:instrText xml:space="preserve"> \* MERGEFORMAT </w:instrText>
      </w:r>
      <w:r w:rsidR="00E77BCE" w:rsidRPr="00C275A7">
        <w:fldChar w:fldCharType="separate"/>
      </w:r>
      <w:r w:rsidR="00191C52">
        <w:t>10.3</w:t>
      </w:r>
      <w:r w:rsidR="00E77BCE" w:rsidRPr="00C275A7">
        <w:fldChar w:fldCharType="end"/>
      </w:r>
      <w:r w:rsidR="008A34A9">
        <w:t xml:space="preserve"> of the Conditions of Subcontract</w:t>
      </w:r>
      <w:r w:rsidRPr="00BC63A0">
        <w:t>.</w:t>
      </w:r>
      <w:bookmarkEnd w:id="3332"/>
      <w:r w:rsidR="00BF7FAE" w:rsidRPr="00BC63A0">
        <w:t xml:space="preserve"> </w:t>
      </w:r>
      <w:r w:rsidR="00BF7FAE" w:rsidRPr="00726E9C">
        <w:t>Such entitlement will be subject to the Subcontractor complying with clause</w:t>
      </w:r>
      <w:r w:rsidR="009C1407" w:rsidRPr="00726E9C">
        <w:t xml:space="preserve"> </w:t>
      </w:r>
      <w:r w:rsidR="00BF7FAE" w:rsidRPr="00E55C40">
        <w:fldChar w:fldCharType="begin"/>
      </w:r>
      <w:r w:rsidR="00BF7FAE" w:rsidRPr="00726E9C">
        <w:instrText xml:space="preserve"> REF _Ref73893897 \r \h  \* MERGEFORMAT </w:instrText>
      </w:r>
      <w:r w:rsidR="00BF7FAE" w:rsidRPr="00E55C40">
        <w:fldChar w:fldCharType="separate"/>
      </w:r>
      <w:r w:rsidR="00191C52">
        <w:t>12</w:t>
      </w:r>
      <w:r w:rsidR="00BF7FAE" w:rsidRPr="00E55C40">
        <w:fldChar w:fldCharType="end"/>
      </w:r>
      <w:r w:rsidR="00BF7FAE" w:rsidRPr="00726E9C">
        <w:t xml:space="preserve"> of the Conditions of Subcontract.</w:t>
      </w:r>
    </w:p>
    <w:p w14:paraId="37C286F0" w14:textId="36839B6B" w:rsidR="009B21DF" w:rsidRPr="00572CD9" w:rsidRDefault="009B21DF" w:rsidP="00BF7FAE">
      <w:pPr>
        <w:pStyle w:val="DefenceIndent"/>
        <w:ind w:left="0"/>
      </w:pPr>
      <w:r w:rsidRPr="00572CD9">
        <w:t>To the extent permitted by law, the Subcontractor</w:t>
      </w:r>
      <w:r w:rsidR="001E47E7" w:rsidRPr="00572CD9">
        <w:t xml:space="preserve"> will not be entitled to make (nor will the Contractor be liable upon</w:t>
      </w:r>
      <w:r w:rsidR="008B02C6" w:rsidRPr="00572CD9">
        <w:t>) any c</w:t>
      </w:r>
      <w:r w:rsidR="001E47E7" w:rsidRPr="00572CD9">
        <w:t>laim</w:t>
      </w:r>
      <w:r w:rsidR="008B02C6" w:rsidRPr="00572CD9">
        <w:t xml:space="preserve"> (whether under the Subcontract or otherwise at law or in equity) arising out of or in connection with any </w:t>
      </w:r>
      <w:r w:rsidRPr="00572CD9">
        <w:t>Latent Hazardous Substances, Asbestos, ACM or GHS Material</w:t>
      </w:r>
      <w:r w:rsidR="008B02C6" w:rsidRPr="00572CD9">
        <w:t xml:space="preserve"> or the Contractor’s Representative’s instruction under </w:t>
      </w:r>
      <w:r w:rsidR="009F08C1">
        <w:t>clause</w:t>
      </w:r>
      <w:r w:rsidR="008B02C6" w:rsidRPr="00572CD9">
        <w:t xml:space="preserve"> </w:t>
      </w:r>
      <w:r w:rsidR="007D70A7" w:rsidRPr="00572CD9">
        <w:fldChar w:fldCharType="begin"/>
      </w:r>
      <w:r w:rsidR="007D70A7" w:rsidRPr="00572CD9">
        <w:instrText xml:space="preserve"> REF _Ref462658522 \r \h </w:instrText>
      </w:r>
      <w:r w:rsidR="007D70A7" w:rsidRPr="00572CD9">
        <w:fldChar w:fldCharType="separate"/>
      </w:r>
      <w:r w:rsidR="00191C52">
        <w:t>1.1(b)(ii)</w:t>
      </w:r>
      <w:r w:rsidR="007D70A7" w:rsidRPr="00572CD9">
        <w:fldChar w:fldCharType="end"/>
      </w:r>
      <w:r w:rsidR="008B02C6" w:rsidRPr="00572CD9">
        <w:t xml:space="preserve">, other than under paragraphs </w:t>
      </w:r>
      <w:r w:rsidR="007D70A7" w:rsidRPr="00572CD9">
        <w:fldChar w:fldCharType="begin"/>
      </w:r>
      <w:r w:rsidR="007D70A7" w:rsidRPr="00572CD9">
        <w:instrText xml:space="preserve"> REF _Ref40944878 \r \h </w:instrText>
      </w:r>
      <w:r w:rsidR="007D70A7" w:rsidRPr="00572CD9">
        <w:fldChar w:fldCharType="separate"/>
      </w:r>
      <w:r w:rsidR="00191C52">
        <w:t>(a)</w:t>
      </w:r>
      <w:r w:rsidR="007D70A7" w:rsidRPr="00572CD9">
        <w:fldChar w:fldCharType="end"/>
      </w:r>
      <w:r w:rsidR="008B02C6" w:rsidRPr="00572CD9">
        <w:t xml:space="preserve"> and </w:t>
      </w:r>
      <w:r w:rsidR="007D70A7" w:rsidRPr="00572CD9">
        <w:fldChar w:fldCharType="begin"/>
      </w:r>
      <w:r w:rsidR="007D70A7" w:rsidRPr="00572CD9">
        <w:instrText xml:space="preserve"> REF _Ref460319111 \r \h </w:instrText>
      </w:r>
      <w:r w:rsidR="007D70A7" w:rsidRPr="00572CD9">
        <w:fldChar w:fldCharType="separate"/>
      </w:r>
      <w:r w:rsidR="00191C52">
        <w:t>(b)</w:t>
      </w:r>
      <w:r w:rsidR="007D70A7" w:rsidRPr="00572CD9">
        <w:fldChar w:fldCharType="end"/>
      </w:r>
      <w:r w:rsidR="008B02C6" w:rsidRPr="00572CD9">
        <w:t xml:space="preserve">. </w:t>
      </w:r>
    </w:p>
    <w:p w14:paraId="3CBF7CA1" w14:textId="5B02591F" w:rsidR="009B21DF" w:rsidRPr="00572CD9" w:rsidRDefault="006244FC" w:rsidP="001072EB">
      <w:pPr>
        <w:pStyle w:val="DefenceHeadingNoTOC2"/>
      </w:pPr>
      <w:r>
        <w:t>Subcontractor's</w:t>
      </w:r>
      <w:r w:rsidR="009B21DF" w:rsidRPr="00572CD9">
        <w:t xml:space="preserve"> Obligations</w:t>
      </w:r>
    </w:p>
    <w:bookmarkEnd w:id="3325"/>
    <w:p w14:paraId="191D055B" w14:textId="77777777" w:rsidR="00BC57D0" w:rsidRPr="00572CD9" w:rsidRDefault="00BC57D0" w:rsidP="00E55C40">
      <w:pPr>
        <w:pStyle w:val="DefenceIndent"/>
        <w:ind w:left="0"/>
      </w:pPr>
      <w:r w:rsidRPr="00572CD9">
        <w:t xml:space="preserve">Without limiting the </w:t>
      </w:r>
      <w:r w:rsidR="00175C6A" w:rsidRPr="00572CD9">
        <w:t>Subcontractor’s</w:t>
      </w:r>
      <w:r w:rsidRPr="00572CD9">
        <w:t xml:space="preserve"> obligations under th</w:t>
      </w:r>
      <w:r w:rsidR="00652214" w:rsidRPr="00572CD9">
        <w:t>e Subcontract</w:t>
      </w:r>
      <w:r w:rsidRPr="00572CD9">
        <w:t xml:space="preserve"> or otherwise at law or in equity, if: </w:t>
      </w:r>
    </w:p>
    <w:p w14:paraId="096337DF" w14:textId="5B0BD909" w:rsidR="00BC57D0" w:rsidRPr="00572CD9" w:rsidRDefault="00E661D4" w:rsidP="001072EB">
      <w:pPr>
        <w:pStyle w:val="DefenceHeadingNoTOC3"/>
      </w:pPr>
      <w:r w:rsidRPr="00572CD9">
        <w:lastRenderedPageBreak/>
        <w:t>t</w:t>
      </w:r>
      <w:r w:rsidR="00BC57D0" w:rsidRPr="00572CD9">
        <w:t>he</w:t>
      </w:r>
      <w:r w:rsidR="00652214" w:rsidRPr="00572CD9">
        <w:t xml:space="preserve"> Subcontractor’s Activities</w:t>
      </w:r>
      <w:r w:rsidR="00BC57D0" w:rsidRPr="00572CD9">
        <w:t xml:space="preserve"> include identifying, surveying, treating, removing, monitoring or doing any other matter or thing in respect of </w:t>
      </w:r>
      <w:r w:rsidR="001274FF" w:rsidRPr="00572CD9">
        <w:t>Hazardous Substance</w:t>
      </w:r>
      <w:r w:rsidR="001274FF" w:rsidRPr="003A14E2">
        <w:t>s</w:t>
      </w:r>
      <w:r w:rsidR="00BC57D0" w:rsidRPr="00572CD9">
        <w:t xml:space="preserve">, </w:t>
      </w:r>
      <w:r w:rsidR="00F60513" w:rsidRPr="00572CD9">
        <w:t>A</w:t>
      </w:r>
      <w:r w:rsidR="00BC57D0" w:rsidRPr="00572CD9">
        <w:t>sbestos, ACM or GHS Material; or</w:t>
      </w:r>
    </w:p>
    <w:p w14:paraId="3E632840" w14:textId="5B4355C9" w:rsidR="00BC57D0" w:rsidRPr="00572CD9" w:rsidRDefault="00BC57D0" w:rsidP="001072EB">
      <w:pPr>
        <w:pStyle w:val="DefenceHeadingNoTOC3"/>
      </w:pPr>
      <w:r w:rsidRPr="00572CD9">
        <w:t xml:space="preserve">the </w:t>
      </w:r>
      <w:r w:rsidR="00175C6A" w:rsidRPr="00572CD9">
        <w:t>Contractor’s Representative</w:t>
      </w:r>
      <w:r w:rsidRPr="00572CD9">
        <w:t xml:space="preserve"> has otherwise instructed the </w:t>
      </w:r>
      <w:r w:rsidR="00175C6A" w:rsidRPr="00572CD9">
        <w:t>Subcontractor</w:t>
      </w:r>
      <w:r w:rsidRPr="00572CD9">
        <w:t xml:space="preserve"> under clause </w:t>
      </w:r>
      <w:r w:rsidRPr="00572CD9">
        <w:fldChar w:fldCharType="begin"/>
      </w:r>
      <w:r w:rsidRPr="00572CD9">
        <w:instrText xml:space="preserve"> REF _Ref462658522 \r \h </w:instrText>
      </w:r>
      <w:r w:rsidR="0061072E">
        <w:instrText xml:space="preserve"> \* MERGEFORMAT </w:instrText>
      </w:r>
      <w:r w:rsidRPr="00572CD9">
        <w:fldChar w:fldCharType="separate"/>
      </w:r>
      <w:r w:rsidR="00191C52">
        <w:t>1.1(b)(ii)</w:t>
      </w:r>
      <w:r w:rsidRPr="00572CD9">
        <w:fldChar w:fldCharType="end"/>
      </w:r>
      <w:r w:rsidRPr="00572CD9">
        <w:t xml:space="preserve"> to identify, survey, treat, remove, monitor or do any other matter or thing in respect of </w:t>
      </w:r>
      <w:r w:rsidR="001274FF" w:rsidRPr="00572CD9">
        <w:t>Hazardous Substance</w:t>
      </w:r>
      <w:r w:rsidR="001274FF" w:rsidRPr="003A14E2">
        <w:t>s</w:t>
      </w:r>
      <w:r w:rsidRPr="00572CD9">
        <w:t xml:space="preserve">, </w:t>
      </w:r>
      <w:r w:rsidR="00F60513" w:rsidRPr="00572CD9">
        <w:t>A</w:t>
      </w:r>
      <w:r w:rsidRPr="00572CD9">
        <w:t>sbestos, ACM or GHS Material,</w:t>
      </w:r>
    </w:p>
    <w:p w14:paraId="7D0BE89A" w14:textId="77777777" w:rsidR="00BC57D0" w:rsidRPr="00572CD9" w:rsidRDefault="00BC57D0" w:rsidP="00E55C40">
      <w:pPr>
        <w:pStyle w:val="DefenceIndent"/>
        <w:ind w:left="0"/>
      </w:pPr>
      <w:r w:rsidRPr="00572CD9">
        <w:t xml:space="preserve">the </w:t>
      </w:r>
      <w:r w:rsidR="00175C6A" w:rsidRPr="00572CD9">
        <w:t>Subcontractor</w:t>
      </w:r>
      <w:r w:rsidRPr="00572CD9">
        <w:t xml:space="preserve"> must comply with the requirements of the WHS Legislation, any applicable Code of Practice and any other Statutory Requirements applicable in the State or Territory in which the</w:t>
      </w:r>
      <w:r w:rsidR="00652214" w:rsidRPr="00572CD9">
        <w:t xml:space="preserve"> Subcontract Works</w:t>
      </w:r>
      <w:r w:rsidRPr="00572CD9">
        <w:t xml:space="preserve"> are situated relating to such substances and materials.</w:t>
      </w:r>
      <w:r w:rsidR="00652214" w:rsidRPr="00572CD9">
        <w:t xml:space="preserve"> </w:t>
      </w:r>
    </w:p>
    <w:p w14:paraId="4CE7557B" w14:textId="77777777" w:rsidR="00BC57D0" w:rsidRPr="00572CD9" w:rsidRDefault="00BC57D0" w:rsidP="001072EB">
      <w:pPr>
        <w:pStyle w:val="DefenceHeadingNoTOC2"/>
      </w:pPr>
      <w:r w:rsidRPr="00572CD9">
        <w:t>Definitions and interpretation</w:t>
      </w:r>
    </w:p>
    <w:p w14:paraId="61C71B22" w14:textId="1804940D" w:rsidR="00BC57D0" w:rsidRPr="00572CD9" w:rsidRDefault="009B21DF" w:rsidP="008E0B3B">
      <w:pPr>
        <w:pStyle w:val="DefenceHeadingNoTOC3"/>
      </w:pPr>
      <w:r w:rsidRPr="00572CD9">
        <w:t>T</w:t>
      </w:r>
      <w:r w:rsidR="00BC57D0" w:rsidRPr="00572CD9">
        <w:t>his clause</w:t>
      </w:r>
      <w:r w:rsidR="00BE65A9" w:rsidRPr="00572CD9">
        <w:t xml:space="preserve"> </w:t>
      </w:r>
      <w:r w:rsidR="00416FC7">
        <w:fldChar w:fldCharType="begin"/>
      </w:r>
      <w:r w:rsidR="00416FC7">
        <w:instrText xml:space="preserve"> REF _Ref473793823 \n \h </w:instrText>
      </w:r>
      <w:r w:rsidR="00B571B4">
        <w:instrText xml:space="preserve"> \* MERGEFORMAT </w:instrText>
      </w:r>
      <w:r w:rsidR="00416FC7">
        <w:fldChar w:fldCharType="separate"/>
      </w:r>
      <w:r w:rsidR="00191C52">
        <w:t>1</w:t>
      </w:r>
      <w:r w:rsidR="00416FC7">
        <w:fldChar w:fldCharType="end"/>
      </w:r>
      <w:r w:rsidR="00BC57D0" w:rsidRPr="00572CD9">
        <w:t xml:space="preserve"> takes precedence over clause</w:t>
      </w:r>
      <w:r w:rsidR="00BE65A9" w:rsidRPr="00572CD9">
        <w:t xml:space="preserve"> </w:t>
      </w:r>
      <w:r w:rsidR="00BE65A9" w:rsidRPr="00572CD9">
        <w:fldChar w:fldCharType="begin"/>
      </w:r>
      <w:r w:rsidR="00BE65A9" w:rsidRPr="00572CD9">
        <w:instrText xml:space="preserve"> REF _Ref83694919 \r \h </w:instrText>
      </w:r>
      <w:r w:rsidR="00B571B4">
        <w:instrText xml:space="preserve"> \* MERGEFORMAT </w:instrText>
      </w:r>
      <w:r w:rsidR="00BE65A9" w:rsidRPr="00572CD9">
        <w:fldChar w:fldCharType="separate"/>
      </w:r>
      <w:r w:rsidR="00191C52">
        <w:t>6.5</w:t>
      </w:r>
      <w:r w:rsidR="00BE65A9" w:rsidRPr="00572CD9">
        <w:fldChar w:fldCharType="end"/>
      </w:r>
      <w:r w:rsidR="00BC57D0" w:rsidRPr="00572CD9">
        <w:t xml:space="preserve"> </w:t>
      </w:r>
      <w:r w:rsidR="00652214" w:rsidRPr="00572CD9">
        <w:t>of the Conditions of Subc</w:t>
      </w:r>
      <w:r w:rsidR="00BC57D0" w:rsidRPr="00572CD9">
        <w:t xml:space="preserve">ontract. </w:t>
      </w:r>
    </w:p>
    <w:p w14:paraId="2E68E42F" w14:textId="48B84C3A" w:rsidR="00BC57D0" w:rsidRPr="00572CD9" w:rsidRDefault="00BC57D0">
      <w:pPr>
        <w:pStyle w:val="DefenceHeadingNoTOC3"/>
      </w:pPr>
      <w:r w:rsidRPr="00572CD9">
        <w:t>For the purposes of clause</w:t>
      </w:r>
      <w:r w:rsidR="00BE65A9" w:rsidRPr="00572CD9">
        <w:t xml:space="preserve"> </w:t>
      </w:r>
      <w:r w:rsidR="00416FC7">
        <w:fldChar w:fldCharType="begin"/>
      </w:r>
      <w:r w:rsidR="00416FC7">
        <w:instrText xml:space="preserve"> REF _Ref473793823 \n \h </w:instrText>
      </w:r>
      <w:r w:rsidR="0061072E">
        <w:instrText xml:space="preserve"> \* MERGEFORMAT </w:instrText>
      </w:r>
      <w:r w:rsidR="00416FC7">
        <w:fldChar w:fldCharType="separate"/>
      </w:r>
      <w:r w:rsidR="00191C52">
        <w:t>1</w:t>
      </w:r>
      <w:r w:rsidR="00416FC7">
        <w:fldChar w:fldCharType="end"/>
      </w:r>
      <w:r w:rsidRPr="00572CD9">
        <w:t>:</w:t>
      </w:r>
    </w:p>
    <w:p w14:paraId="0906AA15" w14:textId="77777777" w:rsidR="00BC57D0" w:rsidRPr="00572CD9" w:rsidRDefault="00BC57D0">
      <w:pPr>
        <w:pStyle w:val="DefenceHeadingNoTOC4"/>
      </w:pPr>
      <w:r w:rsidRPr="00572CD9">
        <w:rPr>
          <w:b/>
        </w:rPr>
        <w:t xml:space="preserve">Code of Practice </w:t>
      </w:r>
      <w:r w:rsidRPr="00572CD9">
        <w:t xml:space="preserve">means a code of practice approved in accordance with the WHS Legislation. </w:t>
      </w:r>
    </w:p>
    <w:p w14:paraId="5FB79449" w14:textId="5A40920B" w:rsidR="00BC57D0" w:rsidRPr="00700977" w:rsidRDefault="00BC57D0">
      <w:pPr>
        <w:pStyle w:val="DefenceHeadingNoTOC4"/>
      </w:pPr>
      <w:r w:rsidRPr="001F1BED">
        <w:rPr>
          <w:b/>
          <w:bCs/>
        </w:rPr>
        <w:t>Dangerous Goods</w:t>
      </w:r>
      <w:r w:rsidRPr="00700977">
        <w:t xml:space="preserve"> has the meaning given in the Australian Code for the Transport of Dangerous Goods by Road and Rail, </w:t>
      </w:r>
      <w:r w:rsidR="00F60513" w:rsidRPr="00700977">
        <w:t>as amended from time to time</w:t>
      </w:r>
      <w:r w:rsidRPr="00700977">
        <w:t xml:space="preserve">. </w:t>
      </w:r>
    </w:p>
    <w:p w14:paraId="20C09840" w14:textId="0F68559E" w:rsidR="00BC57D0" w:rsidRPr="00572CD9" w:rsidRDefault="00BC57D0">
      <w:pPr>
        <w:pStyle w:val="DefenceHeadingNoTOC4"/>
      </w:pPr>
      <w:bookmarkStart w:id="3333" w:name="GHS"/>
      <w:r w:rsidRPr="001F1BED">
        <w:rPr>
          <w:b/>
          <w:bCs/>
        </w:rPr>
        <w:t>GHS</w:t>
      </w:r>
      <w:bookmarkEnd w:id="3333"/>
      <w:r w:rsidRPr="003A14E2">
        <w:t xml:space="preserve"> </w:t>
      </w:r>
      <w:r w:rsidRPr="00572CD9">
        <w:t xml:space="preserve">means the Globally Harmonised System of Classification and Labelling of Chemicals published by the United Nations, </w:t>
      </w:r>
      <w:r w:rsidR="00F60513" w:rsidRPr="00572CD9">
        <w:t xml:space="preserve">as amended from time to time and </w:t>
      </w:r>
      <w:r w:rsidRPr="00572CD9">
        <w:t xml:space="preserve">as modified by the relevant WHS Legislation. </w:t>
      </w:r>
    </w:p>
    <w:p w14:paraId="179DA007" w14:textId="77777777" w:rsidR="00BC57D0" w:rsidRPr="00572CD9" w:rsidRDefault="00BC57D0">
      <w:pPr>
        <w:pStyle w:val="DefenceHeadingNoTOC4"/>
      </w:pPr>
      <w:bookmarkStart w:id="3334" w:name="GHSMaterial"/>
      <w:r w:rsidRPr="001F1BED">
        <w:rPr>
          <w:b/>
          <w:bCs/>
        </w:rPr>
        <w:t>GHS Material</w:t>
      </w:r>
      <w:bookmarkEnd w:id="3334"/>
      <w:r w:rsidRPr="00572CD9">
        <w:t xml:space="preserve"> means material suspected of containing or likely to contain a substance defined or listed in the GHS.</w:t>
      </w:r>
    </w:p>
    <w:p w14:paraId="1510D8AE" w14:textId="77777777" w:rsidR="00BC57D0" w:rsidRPr="00572CD9" w:rsidRDefault="00BC57D0">
      <w:pPr>
        <w:pStyle w:val="DefenceHeadingNoTOC4"/>
      </w:pPr>
      <w:r w:rsidRPr="001F1BED">
        <w:rPr>
          <w:b/>
          <w:bCs/>
        </w:rPr>
        <w:t>Hazardous Chemical</w:t>
      </w:r>
      <w:r w:rsidRPr="00572CD9">
        <w:t xml:space="preserve"> has the meaning given in subregulation 5(1) of the </w:t>
      </w:r>
      <w:r w:rsidRPr="0062633C">
        <w:rPr>
          <w:i/>
          <w:iCs/>
        </w:rPr>
        <w:t>Work Health and Safety Regulations 2011</w:t>
      </w:r>
      <w:r w:rsidRPr="003A14E2">
        <w:t xml:space="preserve"> </w:t>
      </w:r>
      <w:r w:rsidRPr="00572CD9">
        <w:t>(Cth) and includes:</w:t>
      </w:r>
    </w:p>
    <w:p w14:paraId="42553E2A" w14:textId="77777777" w:rsidR="00BC57D0" w:rsidRPr="00572CD9" w:rsidRDefault="00BC57D0">
      <w:pPr>
        <w:pStyle w:val="DefenceHeadingNoTOC5"/>
      </w:pPr>
      <w:r w:rsidRPr="00572CD9">
        <w:t xml:space="preserve">prohibited carcinogen, as defined in subregulation 5(1) of the </w:t>
      </w:r>
      <w:r w:rsidRPr="00572CD9">
        <w:rPr>
          <w:i/>
        </w:rPr>
        <w:t xml:space="preserve">Work Health and Safety Regulations </w:t>
      </w:r>
      <w:r w:rsidRPr="00E55C40">
        <w:rPr>
          <w:i/>
        </w:rPr>
        <w:t>2011</w:t>
      </w:r>
      <w:r w:rsidRPr="00572CD9">
        <w:t xml:space="preserve"> (Cth); </w:t>
      </w:r>
    </w:p>
    <w:p w14:paraId="5B3E9883" w14:textId="77777777" w:rsidR="00BC57D0" w:rsidRPr="00572CD9" w:rsidRDefault="00BC57D0">
      <w:pPr>
        <w:pStyle w:val="DefenceHeadingNoTOC5"/>
      </w:pPr>
      <w:r w:rsidRPr="00572CD9">
        <w:t xml:space="preserve">restricted carcinogen, as defined in subregulation 5(1) of the </w:t>
      </w:r>
      <w:r w:rsidRPr="00572CD9">
        <w:rPr>
          <w:i/>
        </w:rPr>
        <w:t xml:space="preserve">Work Health and Safety </w:t>
      </w:r>
      <w:r w:rsidRPr="00572CD9">
        <w:t>Regulations</w:t>
      </w:r>
      <w:r w:rsidRPr="00572CD9">
        <w:rPr>
          <w:i/>
        </w:rPr>
        <w:t xml:space="preserve"> </w:t>
      </w:r>
      <w:r w:rsidRPr="00E55C40">
        <w:rPr>
          <w:i/>
        </w:rPr>
        <w:t>2011</w:t>
      </w:r>
      <w:r w:rsidRPr="00572CD9">
        <w:t xml:space="preserve"> (Cth);</w:t>
      </w:r>
    </w:p>
    <w:p w14:paraId="0B6DCFD5" w14:textId="77777777" w:rsidR="00BC57D0" w:rsidRPr="00572CD9" w:rsidRDefault="00BC57D0">
      <w:pPr>
        <w:pStyle w:val="DefenceHeadingNoTOC5"/>
      </w:pPr>
      <w:r w:rsidRPr="00572CD9">
        <w:t xml:space="preserve">hazardous chemicals the use of which is restricted under regulation 382 of the </w:t>
      </w:r>
      <w:r w:rsidRPr="00572CD9">
        <w:rPr>
          <w:i/>
        </w:rPr>
        <w:t xml:space="preserve">Work Health and Safety Regulations </w:t>
      </w:r>
      <w:r w:rsidRPr="00E55C40">
        <w:rPr>
          <w:i/>
        </w:rPr>
        <w:t>2011</w:t>
      </w:r>
      <w:r w:rsidRPr="00572CD9">
        <w:t xml:space="preserve"> (Cth), including polychlorinated biphenyls;</w:t>
      </w:r>
    </w:p>
    <w:p w14:paraId="0ECAC39F" w14:textId="77777777" w:rsidR="00BC57D0" w:rsidRPr="00572CD9" w:rsidRDefault="006C2877">
      <w:pPr>
        <w:pStyle w:val="DefenceHeadingNoTOC5"/>
      </w:pPr>
      <w:r w:rsidRPr="00572CD9">
        <w:t>Schedule 11 Hazardous Chemical</w:t>
      </w:r>
      <w:r w:rsidR="009B1FEE" w:rsidRPr="00572CD9">
        <w:t>s</w:t>
      </w:r>
      <w:r w:rsidR="00BC57D0" w:rsidRPr="00572CD9">
        <w:t>;</w:t>
      </w:r>
    </w:p>
    <w:p w14:paraId="13BF68CE" w14:textId="16403C07" w:rsidR="00BC57D0" w:rsidRPr="00572CD9" w:rsidRDefault="00BC57D0">
      <w:pPr>
        <w:pStyle w:val="DefenceHeadingNoTOC5"/>
      </w:pPr>
      <w:r w:rsidRPr="00572CD9">
        <w:t xml:space="preserve">hazardous chemicals listed in Table 14.1 of Schedule 14 of the </w:t>
      </w:r>
      <w:r w:rsidRPr="00572CD9">
        <w:rPr>
          <w:i/>
        </w:rPr>
        <w:t xml:space="preserve">Work Health and Safety Regulations </w:t>
      </w:r>
      <w:r w:rsidRPr="00E55C40">
        <w:rPr>
          <w:i/>
        </w:rPr>
        <w:t>2011</w:t>
      </w:r>
      <w:r w:rsidR="00BF7FAE">
        <w:rPr>
          <w:i/>
        </w:rPr>
        <w:t xml:space="preserve"> </w:t>
      </w:r>
      <w:r w:rsidRPr="00572CD9">
        <w:t>(Cth);</w:t>
      </w:r>
    </w:p>
    <w:p w14:paraId="31246999" w14:textId="77777777" w:rsidR="00BC57D0" w:rsidRPr="00572CD9" w:rsidRDefault="00BC57D0">
      <w:pPr>
        <w:pStyle w:val="DefenceHeadingNoTOC5"/>
      </w:pPr>
      <w:r w:rsidRPr="00572CD9">
        <w:t>Schedule 15 Chemical</w:t>
      </w:r>
      <w:r w:rsidR="009B1FEE" w:rsidRPr="00572CD9">
        <w:t>s</w:t>
      </w:r>
      <w:r w:rsidRPr="00572CD9">
        <w:t>; and</w:t>
      </w:r>
    </w:p>
    <w:p w14:paraId="5CF3E65A" w14:textId="77777777" w:rsidR="00BC57D0" w:rsidRPr="00572CD9" w:rsidRDefault="00BC57D0">
      <w:pPr>
        <w:pStyle w:val="DefenceHeadingNoTOC5"/>
      </w:pPr>
      <w:r w:rsidRPr="00572CD9">
        <w:t xml:space="preserve">lead as defined in subregulation 5(1) of the </w:t>
      </w:r>
      <w:r w:rsidRPr="00572CD9">
        <w:rPr>
          <w:i/>
        </w:rPr>
        <w:t xml:space="preserve">Work Health and Safety Regulations </w:t>
      </w:r>
      <w:r w:rsidRPr="00E55C40">
        <w:rPr>
          <w:i/>
        </w:rPr>
        <w:t>2011</w:t>
      </w:r>
      <w:r w:rsidRPr="00572CD9">
        <w:rPr>
          <w:i/>
        </w:rPr>
        <w:t xml:space="preserve"> </w:t>
      </w:r>
      <w:r w:rsidRPr="00572CD9">
        <w:t>(Cth).</w:t>
      </w:r>
    </w:p>
    <w:p w14:paraId="13D8E762" w14:textId="77777777" w:rsidR="00BC57D0" w:rsidRPr="00572CD9" w:rsidRDefault="00BC57D0">
      <w:pPr>
        <w:pStyle w:val="DefenceHeadingNoTOC4"/>
      </w:pPr>
      <w:r w:rsidRPr="00572CD9">
        <w:rPr>
          <w:b/>
        </w:rPr>
        <w:t xml:space="preserve">Hazardous Substances </w:t>
      </w:r>
      <w:r w:rsidRPr="00572CD9">
        <w:t xml:space="preserve">means Ozone Depleting Substances, Synthetic Greenhouse Gases, Hazardous Chemicals or Dangerous Goods. </w:t>
      </w:r>
    </w:p>
    <w:p w14:paraId="03316888" w14:textId="2D4025AB" w:rsidR="00BC57D0" w:rsidRPr="00572CD9" w:rsidRDefault="00BC57D0">
      <w:pPr>
        <w:pStyle w:val="DefenceHeadingNoTOC4"/>
      </w:pPr>
      <w:bookmarkStart w:id="3335" w:name="LatentHazardousChem"/>
      <w:bookmarkStart w:id="3336" w:name="LHSAAG"/>
      <w:bookmarkEnd w:id="3335"/>
      <w:r w:rsidRPr="00572CD9">
        <w:rPr>
          <w:b/>
        </w:rPr>
        <w:t xml:space="preserve">Latent Hazardous Substances, </w:t>
      </w:r>
      <w:bookmarkStart w:id="3337" w:name="Asbestos"/>
      <w:r w:rsidRPr="00572CD9">
        <w:rPr>
          <w:b/>
        </w:rPr>
        <w:t>Asbestos</w:t>
      </w:r>
      <w:bookmarkEnd w:id="3337"/>
      <w:r w:rsidRPr="00572CD9">
        <w:rPr>
          <w:b/>
        </w:rPr>
        <w:t>, ACM</w:t>
      </w:r>
      <w:r w:rsidRPr="00572CD9">
        <w:t xml:space="preserve"> </w:t>
      </w:r>
      <w:r w:rsidRPr="00572CD9">
        <w:rPr>
          <w:b/>
        </w:rPr>
        <w:t>or</w:t>
      </w:r>
      <w:r w:rsidRPr="00572CD9">
        <w:t xml:space="preserve"> </w:t>
      </w:r>
      <w:r w:rsidRPr="00572CD9">
        <w:rPr>
          <w:b/>
        </w:rPr>
        <w:t>GHS Material</w:t>
      </w:r>
      <w:bookmarkEnd w:id="3336"/>
      <w:r w:rsidRPr="00572CD9">
        <w:t xml:space="preserve"> means Hazardous Substances, </w:t>
      </w:r>
      <w:r w:rsidR="00BE2914" w:rsidRPr="00572CD9">
        <w:t>A</w:t>
      </w:r>
      <w:r w:rsidRPr="00572CD9">
        <w:t xml:space="preserve">sbestos, ACM or GHS Material in, on or in the vicinity of the Site which differ materially from the Hazardous Substances, </w:t>
      </w:r>
      <w:r w:rsidR="00BE2914" w:rsidRPr="00572CD9">
        <w:t>A</w:t>
      </w:r>
      <w:r w:rsidRPr="00572CD9">
        <w:t xml:space="preserve">sbestos, ACM or GHS Material which should have been anticipated by a prudent, competent and experienced contractor if it had done </w:t>
      </w:r>
      <w:r w:rsidR="006C2877" w:rsidRPr="00572CD9">
        <w:t>those</w:t>
      </w:r>
      <w:r w:rsidRPr="00572CD9">
        <w:t xml:space="preserve"> things </w:t>
      </w:r>
      <w:r w:rsidR="006C2877" w:rsidRPr="00572CD9">
        <w:t>such a contractor should reasonably have done in preparing its tender</w:t>
      </w:r>
      <w:r w:rsidRPr="00572CD9">
        <w:t xml:space="preserve">. </w:t>
      </w:r>
    </w:p>
    <w:p w14:paraId="1983D94A" w14:textId="77777777" w:rsidR="00BC57D0" w:rsidRPr="00572CD9" w:rsidRDefault="00BC57D0">
      <w:pPr>
        <w:pStyle w:val="DefenceHeadingNoTOC4"/>
      </w:pPr>
      <w:r w:rsidRPr="00572CD9">
        <w:rPr>
          <w:b/>
        </w:rPr>
        <w:lastRenderedPageBreak/>
        <w:t>Ozone Depleting Substance</w:t>
      </w:r>
      <w:r w:rsidRPr="00572CD9">
        <w:t xml:space="preserve"> means any substance identified as having ozone depleting potential in the </w:t>
      </w:r>
      <w:r w:rsidRPr="00572CD9">
        <w:rPr>
          <w:i/>
        </w:rPr>
        <w:t xml:space="preserve">Ozone Protection and Synthetic Greenhouse Gas Management Act </w:t>
      </w:r>
      <w:r w:rsidRPr="00572CD9">
        <w:t xml:space="preserve">1989 (Cth) or any regulations made under that Act. </w:t>
      </w:r>
    </w:p>
    <w:p w14:paraId="7233A1FB" w14:textId="77777777" w:rsidR="00BC57D0" w:rsidRPr="00572CD9" w:rsidRDefault="00BC57D0">
      <w:pPr>
        <w:pStyle w:val="DefenceHeadingNoTOC4"/>
      </w:pPr>
      <w:r w:rsidRPr="00572CD9">
        <w:rPr>
          <w:b/>
        </w:rPr>
        <w:t>Schedule 11 Hazardous Chemical</w:t>
      </w:r>
      <w:r w:rsidRPr="00572CD9">
        <w:t xml:space="preserve"> has the meaning given in subregulation 5(1) of the </w:t>
      </w:r>
      <w:r w:rsidRPr="00572CD9">
        <w:rPr>
          <w:i/>
        </w:rPr>
        <w:t xml:space="preserve">Work Health and Safety Regulations </w:t>
      </w:r>
      <w:r w:rsidRPr="00E55C40">
        <w:rPr>
          <w:i/>
        </w:rPr>
        <w:t>2011</w:t>
      </w:r>
      <w:r w:rsidRPr="00572CD9">
        <w:t xml:space="preserve"> (Cth). </w:t>
      </w:r>
    </w:p>
    <w:p w14:paraId="41DA1092" w14:textId="77777777" w:rsidR="00BC57D0" w:rsidRPr="00572CD9" w:rsidRDefault="00BC57D0">
      <w:pPr>
        <w:pStyle w:val="DefenceHeadingNoTOC4"/>
      </w:pPr>
      <w:r w:rsidRPr="00572CD9">
        <w:rPr>
          <w:b/>
        </w:rPr>
        <w:t xml:space="preserve">Schedule 15 Chemical </w:t>
      </w:r>
      <w:r w:rsidRPr="00572CD9">
        <w:t xml:space="preserve">has the meaning given in subregulation 5(1) of the </w:t>
      </w:r>
      <w:r w:rsidRPr="00572CD9">
        <w:rPr>
          <w:i/>
        </w:rPr>
        <w:t xml:space="preserve">Work Health and Safety Regulations </w:t>
      </w:r>
      <w:r w:rsidRPr="00E55C40">
        <w:rPr>
          <w:i/>
        </w:rPr>
        <w:t>2011</w:t>
      </w:r>
      <w:r w:rsidRPr="00572CD9">
        <w:t xml:space="preserve"> (Cth). </w:t>
      </w:r>
    </w:p>
    <w:p w14:paraId="65BA8A94" w14:textId="77777777" w:rsidR="00BC57D0" w:rsidRPr="00572CD9" w:rsidRDefault="00BC57D0">
      <w:pPr>
        <w:pStyle w:val="DefenceHeadingNoTOC4"/>
      </w:pPr>
      <w:r w:rsidRPr="00572CD9">
        <w:rPr>
          <w:b/>
        </w:rPr>
        <w:t>Synthetic Greenhouse Gas</w:t>
      </w:r>
      <w:r w:rsidRPr="00572CD9">
        <w:t xml:space="preserve"> means any gas identified as a Synthetic Greenhouse Gas in the </w:t>
      </w:r>
      <w:r w:rsidRPr="00572CD9">
        <w:rPr>
          <w:i/>
        </w:rPr>
        <w:t xml:space="preserve">Ozone Protection and Synthetic Greenhouse Gas Management Act </w:t>
      </w:r>
      <w:r w:rsidRPr="00E55C40">
        <w:rPr>
          <w:i/>
        </w:rPr>
        <w:t>1989</w:t>
      </w:r>
      <w:r w:rsidRPr="00572CD9">
        <w:t xml:space="preserve"> (Cth) or in any regulations made under that Act. </w:t>
      </w:r>
    </w:p>
    <w:p w14:paraId="40632BED" w14:textId="77777777" w:rsidR="00D37C09" w:rsidRPr="003A14E2" w:rsidRDefault="00D37C09" w:rsidP="008E0B3B">
      <w:pPr>
        <w:pStyle w:val="DefenceHeadingNoTOC1"/>
      </w:pPr>
      <w:bookmarkStart w:id="3338" w:name="_Toc21323834"/>
      <w:bookmarkStart w:id="3339" w:name="_Toc28083020"/>
      <w:bookmarkStart w:id="3340" w:name="_Ref120421063"/>
      <w:bookmarkStart w:id="3341" w:name="_Toc121302564"/>
      <w:bookmarkStart w:id="3342" w:name="_Toc179176363"/>
      <w:bookmarkStart w:id="3343" w:name="_Toc408919927"/>
      <w:bookmarkStart w:id="3344" w:name="_Ref409773165"/>
      <w:r w:rsidRPr="00572CD9">
        <w:t>USE OF HAZARDOUS SUBSTANCES</w:t>
      </w:r>
      <w:bookmarkEnd w:id="3338"/>
      <w:bookmarkEnd w:id="3339"/>
      <w:bookmarkEnd w:id="3340"/>
      <w:bookmarkEnd w:id="3341"/>
      <w:bookmarkEnd w:id="3342"/>
      <w:bookmarkEnd w:id="3343"/>
      <w:r w:rsidRPr="00572CD9">
        <w:t xml:space="preserve"> (INCLUDING HAZARDOUS CHEMICALS)</w:t>
      </w:r>
      <w:bookmarkEnd w:id="3344"/>
      <w:r w:rsidRPr="00572CD9">
        <w:t xml:space="preserve"> </w:t>
      </w:r>
    </w:p>
    <w:p w14:paraId="37990CF9" w14:textId="77777777" w:rsidR="00D37C09" w:rsidRPr="00572CD9" w:rsidRDefault="00D37C09" w:rsidP="001072EB">
      <w:pPr>
        <w:pStyle w:val="DefenceHeadingNoTOC2"/>
        <w:rPr>
          <w:u w:val="double"/>
        </w:rPr>
      </w:pPr>
      <w:r w:rsidRPr="00572CD9">
        <w:t>The Contractor</w:t>
      </w:r>
    </w:p>
    <w:p w14:paraId="05937930" w14:textId="77777777" w:rsidR="00D37C09" w:rsidRPr="00572CD9" w:rsidRDefault="00D37C09" w:rsidP="008E0B3B">
      <w:pPr>
        <w:pStyle w:val="DefenceHeadingNoTOC3"/>
        <w:rPr>
          <w:u w:val="double"/>
        </w:rPr>
      </w:pPr>
      <w:bookmarkStart w:id="3345" w:name="_Toc21323835"/>
      <w:r w:rsidRPr="00572CD9">
        <w:t>The Commonwealth and the Contractor seek to ensure that:</w:t>
      </w:r>
    </w:p>
    <w:p w14:paraId="059CD9EB" w14:textId="03FAC28B" w:rsidR="00D37C09" w:rsidRPr="00700977" w:rsidRDefault="00D37C09">
      <w:pPr>
        <w:pStyle w:val="DefenceHeadingNoTOC4"/>
        <w:rPr>
          <w:u w:val="double"/>
        </w:rPr>
      </w:pPr>
      <w:r w:rsidRPr="00572CD9">
        <w:t xml:space="preserve">workers and other persons are not exposed to </w:t>
      </w:r>
      <w:r w:rsidR="001274FF" w:rsidRPr="00572CD9">
        <w:t>Hazardous Substance</w:t>
      </w:r>
      <w:r w:rsidR="001274FF" w:rsidRPr="00700977">
        <w:rPr>
          <w:rStyle w:val="Hyperlink"/>
          <w:color w:val="auto"/>
        </w:rPr>
        <w:t>s</w:t>
      </w:r>
      <w:r w:rsidRPr="00572CD9">
        <w:t xml:space="preserve"> as a consequence of activities conducted on Commonwealth Premises and from work carried out as part of </w:t>
      </w:r>
      <w:r w:rsidR="00A04E45" w:rsidRPr="00572CD9">
        <w:t>their</w:t>
      </w:r>
      <w:r w:rsidRPr="00572CD9">
        <w:t xml:space="preserve"> business</w:t>
      </w:r>
      <w:r w:rsidR="00D02F93" w:rsidRPr="00572CD9">
        <w:t>es</w:t>
      </w:r>
      <w:r w:rsidRPr="00572CD9">
        <w:t xml:space="preserve"> or undertaking</w:t>
      </w:r>
      <w:r w:rsidR="00D02F93" w:rsidRPr="00572CD9">
        <w:t>s</w:t>
      </w:r>
      <w:r w:rsidRPr="00572CD9">
        <w:t xml:space="preserve">, unless the </w:t>
      </w:r>
      <w:r w:rsidR="001274FF" w:rsidRPr="00572CD9">
        <w:t>Hazardous Substance</w:t>
      </w:r>
      <w:r w:rsidR="001274FF" w:rsidRPr="00700977">
        <w:rPr>
          <w:rStyle w:val="Hyperlink"/>
          <w:color w:val="auto"/>
        </w:rPr>
        <w:t>s</w:t>
      </w:r>
      <w:r w:rsidRPr="00572CD9">
        <w:t xml:space="preserve"> are managed in accordance with subparagraph </w:t>
      </w:r>
      <w:r w:rsidR="007D70A7" w:rsidRPr="00572CD9">
        <w:fldChar w:fldCharType="begin"/>
      </w:r>
      <w:r w:rsidR="007D70A7" w:rsidRPr="00572CD9">
        <w:instrText xml:space="preserve"> REF _Ref409771902 \r \h </w:instrText>
      </w:r>
      <w:r w:rsidR="007D70A7" w:rsidRPr="00572CD9">
        <w:fldChar w:fldCharType="separate"/>
      </w:r>
      <w:r w:rsidR="00191C52">
        <w:t>(ii)</w:t>
      </w:r>
      <w:r w:rsidR="007D70A7" w:rsidRPr="00572CD9">
        <w:fldChar w:fldCharType="end"/>
      </w:r>
      <w:r w:rsidRPr="00572CD9">
        <w:t>; and</w:t>
      </w:r>
    </w:p>
    <w:p w14:paraId="6D60B7AD" w14:textId="2B5CB637" w:rsidR="00D37C09" w:rsidRPr="00572CD9" w:rsidRDefault="00D37C09">
      <w:pPr>
        <w:pStyle w:val="DefenceHeadingNoTOC4"/>
        <w:rPr>
          <w:u w:val="double"/>
        </w:rPr>
      </w:pPr>
      <w:bookmarkStart w:id="3346" w:name="_Ref409771902"/>
      <w:r w:rsidRPr="00572CD9">
        <w:t xml:space="preserve">risks to health and safety concerning </w:t>
      </w:r>
      <w:r w:rsidR="001274FF" w:rsidRPr="00572CD9">
        <w:t>Hazardous Substance</w:t>
      </w:r>
      <w:r w:rsidR="001274FF" w:rsidRPr="00572CD9">
        <w:rPr>
          <w:rStyle w:val="Hyperlink"/>
          <w:color w:val="auto"/>
        </w:rPr>
        <w:t>s</w:t>
      </w:r>
      <w:r w:rsidRPr="00572CD9">
        <w:t xml:space="preserve"> are managed in accordance with the </w:t>
      </w:r>
      <w:r w:rsidR="004A0021" w:rsidRPr="00572CD9">
        <w:t>WHS Legislation</w:t>
      </w:r>
      <w:r w:rsidR="00F60513" w:rsidRPr="00572CD9">
        <w:t>.</w:t>
      </w:r>
      <w:bookmarkEnd w:id="3346"/>
    </w:p>
    <w:bookmarkEnd w:id="3345"/>
    <w:p w14:paraId="73523C9B" w14:textId="77777777" w:rsidR="00D37C09" w:rsidRPr="003A14E2" w:rsidRDefault="00D37C09" w:rsidP="001072EB">
      <w:pPr>
        <w:pStyle w:val="DefenceHeadingNoTOC3"/>
      </w:pPr>
      <w:r w:rsidRPr="00572CD9">
        <w:t xml:space="preserve">To the extent that the </w:t>
      </w:r>
      <w:r w:rsidR="00C606F0" w:rsidRPr="00572CD9">
        <w:t xml:space="preserve">Contractor </w:t>
      </w:r>
      <w:r w:rsidRPr="00572CD9">
        <w:t xml:space="preserve">is legally required to do so, the </w:t>
      </w:r>
      <w:r w:rsidR="00C606F0" w:rsidRPr="00572CD9">
        <w:t xml:space="preserve">Contractor </w:t>
      </w:r>
      <w:r w:rsidRPr="00572CD9">
        <w:t xml:space="preserve">will notify the </w:t>
      </w:r>
      <w:r w:rsidR="002755B6" w:rsidRPr="00572CD9">
        <w:t>Subcontractor</w:t>
      </w:r>
      <w:r w:rsidRPr="00572CD9">
        <w:t xml:space="preserve"> of </w:t>
      </w:r>
      <w:r w:rsidR="001274FF" w:rsidRPr="00572CD9">
        <w:t>Hazardous Substance</w:t>
      </w:r>
      <w:r w:rsidR="001274FF" w:rsidRPr="003A14E2">
        <w:t xml:space="preserve">s </w:t>
      </w:r>
      <w:r w:rsidRPr="00572CD9">
        <w:t>known to</w:t>
      </w:r>
      <w:r w:rsidR="00F60513" w:rsidRPr="00572CD9">
        <w:t xml:space="preserve"> it to</w:t>
      </w:r>
      <w:r w:rsidRPr="00572CD9">
        <w:t xml:space="preserve"> be within:</w:t>
      </w:r>
      <w:r w:rsidRPr="003A14E2">
        <w:t xml:space="preserve"> </w:t>
      </w:r>
    </w:p>
    <w:p w14:paraId="34EBF487" w14:textId="77777777" w:rsidR="00D37C09" w:rsidRPr="00700977" w:rsidRDefault="00D37C09">
      <w:pPr>
        <w:pStyle w:val="DefenceHeadingNoTOC4"/>
        <w:rPr>
          <w:u w:val="double"/>
        </w:rPr>
      </w:pPr>
      <w:r w:rsidRPr="00572CD9">
        <w:t xml:space="preserve">Commonwealth Premises relevant to the </w:t>
      </w:r>
      <w:r w:rsidR="002755B6" w:rsidRPr="00572CD9">
        <w:t>Subcontractor's Activities</w:t>
      </w:r>
      <w:r w:rsidRPr="00572CD9">
        <w:t xml:space="preserve"> and the </w:t>
      </w:r>
      <w:r w:rsidR="00AF3148" w:rsidRPr="00572CD9">
        <w:t>Subcontract Works</w:t>
      </w:r>
      <w:r w:rsidRPr="00572CD9">
        <w:t>; or</w:t>
      </w:r>
    </w:p>
    <w:p w14:paraId="5B10C060" w14:textId="77777777" w:rsidR="00D37C09" w:rsidRPr="00572CD9" w:rsidRDefault="00D37C09">
      <w:pPr>
        <w:pStyle w:val="DefenceHeadingNoTOC4"/>
        <w:rPr>
          <w:u w:val="double"/>
        </w:rPr>
      </w:pPr>
      <w:r w:rsidRPr="00572CD9">
        <w:t xml:space="preserve">any other </w:t>
      </w:r>
      <w:r w:rsidR="004F2789" w:rsidRPr="00572CD9">
        <w:t>Commonwealth</w:t>
      </w:r>
      <w:r w:rsidRPr="00572CD9">
        <w:t xml:space="preserve"> or </w:t>
      </w:r>
      <w:r w:rsidR="00C606F0" w:rsidRPr="00572CD9">
        <w:t xml:space="preserve">Contractor </w:t>
      </w:r>
      <w:r w:rsidRPr="00572CD9">
        <w:t>property</w:t>
      </w:r>
      <w:r w:rsidR="00F60513" w:rsidRPr="00572CD9">
        <w:t xml:space="preserve"> (including plant and equipment)</w:t>
      </w:r>
      <w:r w:rsidRPr="00572CD9">
        <w:t xml:space="preserve"> provided to the </w:t>
      </w:r>
      <w:r w:rsidR="002755B6" w:rsidRPr="00572CD9">
        <w:t>Subcontractor</w:t>
      </w:r>
      <w:r w:rsidRPr="00572CD9">
        <w:t xml:space="preserve"> for the purposes of the </w:t>
      </w:r>
      <w:r w:rsidR="002755B6" w:rsidRPr="00572CD9">
        <w:t>Subcontractor's Activities</w:t>
      </w:r>
      <w:r w:rsidRPr="00572CD9">
        <w:t xml:space="preserve"> and the </w:t>
      </w:r>
      <w:r w:rsidR="00AF3148" w:rsidRPr="00572CD9">
        <w:t>Subcontract Works</w:t>
      </w:r>
      <w:r w:rsidRPr="00572CD9">
        <w:t>.</w:t>
      </w:r>
    </w:p>
    <w:p w14:paraId="2CB0FAD8" w14:textId="77777777" w:rsidR="00D37C09" w:rsidRPr="00572CD9" w:rsidRDefault="00D37C09" w:rsidP="001072EB">
      <w:pPr>
        <w:pStyle w:val="DefenceHeadingNoTOC2"/>
        <w:rPr>
          <w:u w:val="double"/>
        </w:rPr>
      </w:pPr>
      <w:bookmarkStart w:id="3347" w:name="_Ref409164061"/>
      <w:bookmarkStart w:id="3348" w:name="_Ref353806466"/>
      <w:bookmarkStart w:id="3349" w:name="_Ref353871742"/>
      <w:r w:rsidRPr="00572CD9">
        <w:t>The Subcontractor</w:t>
      </w:r>
    </w:p>
    <w:p w14:paraId="1C93ED63" w14:textId="0F18AE7E" w:rsidR="00D37C09" w:rsidRPr="00572CD9" w:rsidRDefault="00D37C09" w:rsidP="008E0B3B">
      <w:pPr>
        <w:pStyle w:val="DefenceHeadingNoTOC3"/>
        <w:rPr>
          <w:u w:val="double"/>
        </w:rPr>
      </w:pPr>
      <w:r w:rsidRPr="00572CD9">
        <w:t xml:space="preserve">The </w:t>
      </w:r>
      <w:r w:rsidR="002755B6" w:rsidRPr="00572CD9">
        <w:t>Subcontractor</w:t>
      </w:r>
      <w:r w:rsidRPr="00572CD9">
        <w:t xml:space="preserve"> acknowledges </w:t>
      </w:r>
      <w:r w:rsidR="001274FF" w:rsidRPr="00572CD9">
        <w:t>Hazardous Substance</w:t>
      </w:r>
      <w:r w:rsidR="001274FF" w:rsidRPr="00572CD9">
        <w:rPr>
          <w:rStyle w:val="Hyperlink"/>
          <w:color w:val="auto"/>
        </w:rPr>
        <w:t>s</w:t>
      </w:r>
      <w:r w:rsidR="001274FF" w:rsidRPr="00572CD9">
        <w:t xml:space="preserve"> </w:t>
      </w:r>
      <w:r w:rsidR="00F60513" w:rsidRPr="00572CD9">
        <w:t xml:space="preserve">may be </w:t>
      </w:r>
      <w:r w:rsidRPr="00572CD9">
        <w:t>present within:</w:t>
      </w:r>
    </w:p>
    <w:p w14:paraId="7206BC4A" w14:textId="77777777" w:rsidR="00D37C09" w:rsidRPr="00700977" w:rsidRDefault="00D37C09">
      <w:pPr>
        <w:pStyle w:val="DefenceHeadingNoTOC4"/>
        <w:rPr>
          <w:u w:val="double"/>
        </w:rPr>
      </w:pPr>
      <w:r w:rsidRPr="00572CD9">
        <w:t xml:space="preserve">Commonwealth Premises relevant to the </w:t>
      </w:r>
      <w:r w:rsidR="002755B6" w:rsidRPr="00572CD9">
        <w:t>Subcontractor's Activities</w:t>
      </w:r>
      <w:r w:rsidRPr="00572CD9">
        <w:t xml:space="preserve"> and the </w:t>
      </w:r>
      <w:r w:rsidR="00AF3148" w:rsidRPr="00572CD9">
        <w:t>Subcontract Works</w:t>
      </w:r>
      <w:r w:rsidRPr="00572CD9">
        <w:t>; and</w:t>
      </w:r>
    </w:p>
    <w:p w14:paraId="07724E1C" w14:textId="77777777" w:rsidR="00D37C09" w:rsidRPr="00572CD9" w:rsidRDefault="00D37C09">
      <w:pPr>
        <w:pStyle w:val="DefenceHeadingNoTOC4"/>
        <w:rPr>
          <w:u w:val="double"/>
        </w:rPr>
      </w:pPr>
      <w:r w:rsidRPr="00572CD9">
        <w:t xml:space="preserve">any other </w:t>
      </w:r>
      <w:r w:rsidR="004F2789" w:rsidRPr="00572CD9">
        <w:t>Commonwealth</w:t>
      </w:r>
      <w:r w:rsidRPr="00572CD9">
        <w:t xml:space="preserve"> or </w:t>
      </w:r>
      <w:r w:rsidR="00C606F0" w:rsidRPr="00572CD9">
        <w:t xml:space="preserve">Contractor </w:t>
      </w:r>
      <w:r w:rsidRPr="00572CD9">
        <w:t>property</w:t>
      </w:r>
      <w:r w:rsidR="00F60513" w:rsidRPr="00572CD9">
        <w:t xml:space="preserve"> (including plant and equipment)</w:t>
      </w:r>
      <w:r w:rsidRPr="00572CD9">
        <w:t xml:space="preserve"> provided to the </w:t>
      </w:r>
      <w:r w:rsidR="002755B6" w:rsidRPr="00572CD9">
        <w:t>Subcontractor</w:t>
      </w:r>
      <w:r w:rsidRPr="00572CD9">
        <w:t xml:space="preserve"> for the purposes of the </w:t>
      </w:r>
      <w:r w:rsidR="002755B6" w:rsidRPr="00572CD9">
        <w:t>Subcontractor's Activities</w:t>
      </w:r>
      <w:r w:rsidRPr="00572CD9">
        <w:t xml:space="preserve"> and the </w:t>
      </w:r>
      <w:r w:rsidR="00AF3148" w:rsidRPr="00572CD9">
        <w:t>Subcontract Works</w:t>
      </w:r>
      <w:r w:rsidRPr="00572CD9">
        <w:t>.</w:t>
      </w:r>
    </w:p>
    <w:p w14:paraId="472B38F3" w14:textId="6B6290B9" w:rsidR="00D37C09" w:rsidRPr="003A14E2" w:rsidRDefault="00D37C09" w:rsidP="001072EB">
      <w:pPr>
        <w:pStyle w:val="DefenceHeadingNoTOC3"/>
      </w:pPr>
      <w:bookmarkStart w:id="3350" w:name="_Ref40944998"/>
      <w:r w:rsidRPr="00572CD9">
        <w:t xml:space="preserve">Without limiting paragraph </w:t>
      </w:r>
      <w:r w:rsidR="007D70A7" w:rsidRPr="00572CD9">
        <w:fldChar w:fldCharType="begin"/>
      </w:r>
      <w:r w:rsidR="007D70A7" w:rsidRPr="00572CD9">
        <w:instrText xml:space="preserve"> REF _Ref40944968 \r \h </w:instrText>
      </w:r>
      <w:r w:rsidR="00B571B4">
        <w:instrText xml:space="preserve"> \* MERGEFORMAT </w:instrText>
      </w:r>
      <w:r w:rsidR="007D70A7" w:rsidRPr="00572CD9">
        <w:fldChar w:fldCharType="separate"/>
      </w:r>
      <w:r w:rsidR="00191C52">
        <w:t>(d)</w:t>
      </w:r>
      <w:r w:rsidR="007D70A7" w:rsidRPr="00572CD9">
        <w:fldChar w:fldCharType="end"/>
      </w:r>
      <w:r w:rsidRPr="00572CD9">
        <w:t xml:space="preserve">, the </w:t>
      </w:r>
      <w:r w:rsidR="002755B6" w:rsidRPr="00572CD9">
        <w:t>Subcontractor</w:t>
      </w:r>
      <w:r w:rsidRPr="00572CD9">
        <w:t xml:space="preserve"> must</w:t>
      </w:r>
      <w:bookmarkStart w:id="3351" w:name="_Ref353871891"/>
      <w:bookmarkStart w:id="3352" w:name="_Ref353873227"/>
      <w:bookmarkEnd w:id="3347"/>
      <w:r w:rsidRPr="00572CD9">
        <w:t xml:space="preserve"> provide full details of each Hazardous Substance (including the proposed location and protective covering) proposed to be used in the </w:t>
      </w:r>
      <w:r w:rsidR="002755B6" w:rsidRPr="00572CD9">
        <w:t>Subcontractor's Activities</w:t>
      </w:r>
      <w:r w:rsidRPr="00572CD9">
        <w:t xml:space="preserve"> or incorporated into the </w:t>
      </w:r>
      <w:r w:rsidR="00AF3148" w:rsidRPr="00572CD9">
        <w:t>Subcontract Works</w:t>
      </w:r>
      <w:r w:rsidRPr="00572CD9">
        <w:t xml:space="preserve"> </w:t>
      </w:r>
      <w:bookmarkEnd w:id="3348"/>
      <w:bookmarkEnd w:id="3349"/>
      <w:bookmarkEnd w:id="3351"/>
      <w:bookmarkEnd w:id="3352"/>
      <w:r w:rsidRPr="00572CD9">
        <w:t xml:space="preserve">to the </w:t>
      </w:r>
      <w:r w:rsidR="000D5F72" w:rsidRPr="00572CD9">
        <w:t>Contractor’s Representative</w:t>
      </w:r>
      <w:r w:rsidRPr="00572CD9">
        <w:t xml:space="preserve"> as soon as possible after the </w:t>
      </w:r>
      <w:r w:rsidR="004F2789" w:rsidRPr="00572CD9">
        <w:t>Award Date</w:t>
      </w:r>
      <w:r w:rsidRPr="00572CD9">
        <w:t xml:space="preserve"> (and in any event no later than 30 days prior to the proposed </w:t>
      </w:r>
      <w:r w:rsidR="001274FF" w:rsidRPr="00572CD9">
        <w:t xml:space="preserve">Hazardous Substance </w:t>
      </w:r>
      <w:r w:rsidRPr="00572CD9">
        <w:t xml:space="preserve">being used in the </w:t>
      </w:r>
      <w:r w:rsidR="002755B6" w:rsidRPr="00572CD9">
        <w:t>Subcontractor's Activities</w:t>
      </w:r>
      <w:r w:rsidRPr="00572CD9">
        <w:t xml:space="preserve"> or incorporated into the </w:t>
      </w:r>
      <w:r w:rsidR="00AF3148" w:rsidRPr="00572CD9">
        <w:t>Subcontract Works</w:t>
      </w:r>
      <w:r w:rsidRPr="00572CD9">
        <w:t>).</w:t>
      </w:r>
      <w:bookmarkEnd w:id="3350"/>
    </w:p>
    <w:p w14:paraId="6034A5A1" w14:textId="088F8FB8" w:rsidR="00D37C09" w:rsidRPr="003A14E2" w:rsidRDefault="00D37C09" w:rsidP="007E1EF3">
      <w:pPr>
        <w:pStyle w:val="DefenceHeadingNoTOC3"/>
      </w:pPr>
      <w:bookmarkStart w:id="3353" w:name="_Ref40945185"/>
      <w:r w:rsidRPr="00572CD9">
        <w:t xml:space="preserve">Without limiting paragraph </w:t>
      </w:r>
      <w:r w:rsidR="007D70A7" w:rsidRPr="00572CD9">
        <w:fldChar w:fldCharType="begin"/>
      </w:r>
      <w:r w:rsidR="007D70A7" w:rsidRPr="00572CD9">
        <w:instrText xml:space="preserve"> REF _Ref40944998 \r \h </w:instrText>
      </w:r>
      <w:r w:rsidR="00B571B4">
        <w:instrText xml:space="preserve"> \* MERGEFORMAT </w:instrText>
      </w:r>
      <w:r w:rsidR="007D70A7" w:rsidRPr="00572CD9">
        <w:fldChar w:fldCharType="separate"/>
      </w:r>
      <w:r w:rsidR="00191C52">
        <w:t>(b)</w:t>
      </w:r>
      <w:r w:rsidR="007D70A7" w:rsidRPr="00572CD9">
        <w:fldChar w:fldCharType="end"/>
      </w:r>
      <w:r w:rsidRPr="00572CD9">
        <w:t xml:space="preserve">, the </w:t>
      </w:r>
      <w:r w:rsidR="002755B6" w:rsidRPr="00572CD9">
        <w:t>Subcontractor</w:t>
      </w:r>
      <w:r w:rsidRPr="00572CD9">
        <w:t xml:space="preserve"> must:</w:t>
      </w:r>
      <w:bookmarkEnd w:id="3353"/>
      <w:r w:rsidRPr="00572CD9">
        <w:t xml:space="preserve"> </w:t>
      </w:r>
    </w:p>
    <w:p w14:paraId="5EC30C25" w14:textId="77777777" w:rsidR="00D37C09" w:rsidRPr="00700977" w:rsidRDefault="00D37C09">
      <w:pPr>
        <w:pStyle w:val="DefenceHeadingNoTOC4"/>
        <w:rPr>
          <w:u w:val="double"/>
        </w:rPr>
      </w:pPr>
      <w:bookmarkStart w:id="3354" w:name="_Ref409772453"/>
      <w:r w:rsidRPr="00572CD9">
        <w:t xml:space="preserve">prepare a register of each </w:t>
      </w:r>
      <w:r w:rsidR="001274FF" w:rsidRPr="00572CD9">
        <w:t>Hazardous Substance</w:t>
      </w:r>
      <w:r w:rsidR="00F60513" w:rsidRPr="00572CD9">
        <w:t xml:space="preserve"> to be</w:t>
      </w:r>
      <w:r w:rsidRPr="00572CD9">
        <w:t>:</w:t>
      </w:r>
      <w:bookmarkEnd w:id="3354"/>
      <w:r w:rsidRPr="00572CD9">
        <w:t xml:space="preserve"> </w:t>
      </w:r>
    </w:p>
    <w:p w14:paraId="7BB5CE8A" w14:textId="5F713138" w:rsidR="00D37C09" w:rsidRPr="00572CD9" w:rsidRDefault="00D37C09">
      <w:pPr>
        <w:pStyle w:val="DefenceHeadingNoTOC5"/>
        <w:rPr>
          <w:u w:val="double"/>
        </w:rPr>
      </w:pPr>
      <w:r w:rsidRPr="00572CD9">
        <w:t xml:space="preserve">used in the </w:t>
      </w:r>
      <w:r w:rsidR="002755B6" w:rsidRPr="00572CD9">
        <w:t>Subcontractor's Activities</w:t>
      </w:r>
      <w:r w:rsidRPr="00572CD9">
        <w:t xml:space="preserve">; </w:t>
      </w:r>
    </w:p>
    <w:p w14:paraId="08C181F1" w14:textId="147A2BC8" w:rsidR="00D37C09" w:rsidRPr="003A14E2" w:rsidRDefault="00D37C09">
      <w:pPr>
        <w:pStyle w:val="DefenceHeadingNoTOC5"/>
      </w:pPr>
      <w:r w:rsidRPr="00572CD9">
        <w:t xml:space="preserve">incorporated into the </w:t>
      </w:r>
      <w:r w:rsidR="00AF3148" w:rsidRPr="00572CD9">
        <w:t>Subcontract Works</w:t>
      </w:r>
      <w:r w:rsidRPr="00572CD9">
        <w:t xml:space="preserve">; </w:t>
      </w:r>
    </w:p>
    <w:p w14:paraId="02A2AD22" w14:textId="2DEE437E" w:rsidR="00D37C09" w:rsidRPr="003A14E2" w:rsidRDefault="00D37C09">
      <w:pPr>
        <w:pStyle w:val="DefenceHeadingNoTOC5"/>
      </w:pPr>
      <w:r w:rsidRPr="00572CD9">
        <w:lastRenderedPageBreak/>
        <w:t>held</w:t>
      </w:r>
      <w:r w:rsidR="006C2877" w:rsidRPr="00572CD9">
        <w:t xml:space="preserve"> or stored</w:t>
      </w:r>
      <w:r w:rsidRPr="00572CD9">
        <w:t xml:space="preserve"> by the </w:t>
      </w:r>
      <w:r w:rsidR="002755B6" w:rsidRPr="00572CD9">
        <w:t>Subcontractor</w:t>
      </w:r>
      <w:r w:rsidRPr="00572CD9">
        <w:t xml:space="preserve"> on </w:t>
      </w:r>
      <w:r w:rsidR="001B1C64" w:rsidRPr="00572CD9">
        <w:t>Site</w:t>
      </w:r>
      <w:r w:rsidRPr="00572CD9">
        <w:t>; or</w:t>
      </w:r>
    </w:p>
    <w:p w14:paraId="35D895C5" w14:textId="289FF637" w:rsidR="00D37C09" w:rsidRPr="00572CD9" w:rsidRDefault="00D37C09">
      <w:pPr>
        <w:pStyle w:val="DefenceHeadingNoTOC5"/>
        <w:rPr>
          <w:u w:val="double"/>
        </w:rPr>
      </w:pPr>
      <w:r w:rsidRPr="00572CD9">
        <w:t xml:space="preserve">transported by the </w:t>
      </w:r>
      <w:r w:rsidR="002755B6" w:rsidRPr="00572CD9">
        <w:t>Subcontractor</w:t>
      </w:r>
      <w:r w:rsidRPr="00572CD9">
        <w:t xml:space="preserve"> to or from </w:t>
      </w:r>
      <w:r w:rsidR="0051644C" w:rsidRPr="00572CD9">
        <w:t xml:space="preserve">the </w:t>
      </w:r>
      <w:r w:rsidR="001B1C64" w:rsidRPr="00572CD9">
        <w:t xml:space="preserve">Site </w:t>
      </w:r>
      <w:r w:rsidRPr="00572CD9">
        <w:t xml:space="preserve">or in or through Commonwealth Premises, </w:t>
      </w:r>
    </w:p>
    <w:p w14:paraId="50F664AF" w14:textId="77777777" w:rsidR="00D37C09" w:rsidRPr="00572CD9" w:rsidRDefault="00D37C09" w:rsidP="00E55C40">
      <w:pPr>
        <w:pStyle w:val="DefenceIndent3"/>
        <w:ind w:left="1928"/>
      </w:pPr>
      <w:r w:rsidRPr="00572CD9">
        <w:t>(</w:t>
      </w:r>
      <w:r w:rsidRPr="00572CD9">
        <w:rPr>
          <w:b/>
        </w:rPr>
        <w:t>Hazardous Substance Register</w:t>
      </w:r>
      <w:r w:rsidRPr="00572CD9">
        <w:t xml:space="preserve">); </w:t>
      </w:r>
    </w:p>
    <w:p w14:paraId="17816E4F" w14:textId="77777777" w:rsidR="00D37C09" w:rsidRPr="00572CD9" w:rsidRDefault="00D37C09">
      <w:pPr>
        <w:pStyle w:val="DefenceHeadingNoTOC4"/>
        <w:rPr>
          <w:u w:val="double"/>
        </w:rPr>
      </w:pPr>
      <w:r w:rsidRPr="00572CD9">
        <w:t xml:space="preserve">provide the Hazardous Substance Register to the </w:t>
      </w:r>
      <w:r w:rsidR="000D5F72" w:rsidRPr="00572CD9">
        <w:t>Contractor’s Representative</w:t>
      </w:r>
      <w:r w:rsidR="00F60513" w:rsidRPr="00572CD9">
        <w:t xml:space="preserve"> prior to the Subcontractor</w:t>
      </w:r>
      <w:r w:rsidRPr="00572CD9">
        <w:t xml:space="preserve">: </w:t>
      </w:r>
    </w:p>
    <w:p w14:paraId="2F2C0F0B" w14:textId="77777777" w:rsidR="00D37C09" w:rsidRPr="00572CD9" w:rsidRDefault="00652214">
      <w:pPr>
        <w:pStyle w:val="DefenceHeadingNoTOC5"/>
      </w:pPr>
      <w:r w:rsidRPr="00572CD9">
        <w:t xml:space="preserve">handling or storing </w:t>
      </w:r>
      <w:r w:rsidR="00D37C09" w:rsidRPr="00572CD9">
        <w:t xml:space="preserve">the </w:t>
      </w:r>
      <w:r w:rsidR="001274FF" w:rsidRPr="00572CD9">
        <w:t xml:space="preserve">Hazardous Substance </w:t>
      </w:r>
      <w:r w:rsidR="00D37C09" w:rsidRPr="00572CD9">
        <w:t xml:space="preserve">on </w:t>
      </w:r>
      <w:r w:rsidR="001B1C64" w:rsidRPr="00572CD9">
        <w:t>Site</w:t>
      </w:r>
      <w:r w:rsidR="00D37C09" w:rsidRPr="00572CD9">
        <w:t>; or</w:t>
      </w:r>
    </w:p>
    <w:p w14:paraId="4849E353" w14:textId="08D2C4A4" w:rsidR="0066099B" w:rsidRPr="00572CD9" w:rsidRDefault="00D37C09">
      <w:pPr>
        <w:pStyle w:val="DefenceHeadingNoTOC5"/>
      </w:pPr>
      <w:r w:rsidRPr="00572CD9">
        <w:t xml:space="preserve">transporting the </w:t>
      </w:r>
      <w:r w:rsidR="001274FF" w:rsidRPr="00572CD9">
        <w:t xml:space="preserve">Hazardous Substance </w:t>
      </w:r>
      <w:r w:rsidRPr="00572CD9">
        <w:t xml:space="preserve">to or from </w:t>
      </w:r>
      <w:r w:rsidR="00883890">
        <w:t xml:space="preserve">the </w:t>
      </w:r>
      <w:r w:rsidR="001B1C64" w:rsidRPr="00572CD9">
        <w:t xml:space="preserve">Site </w:t>
      </w:r>
      <w:r w:rsidRPr="00572CD9">
        <w:t xml:space="preserve">or in or through Commonwealth Premises; </w:t>
      </w:r>
    </w:p>
    <w:p w14:paraId="5F198406" w14:textId="0E96D097" w:rsidR="0066099B" w:rsidRPr="00572CD9" w:rsidRDefault="00F60513">
      <w:pPr>
        <w:pStyle w:val="DefenceHeadingNoTOC4"/>
      </w:pPr>
      <w:r w:rsidRPr="00572CD9">
        <w:t xml:space="preserve">provide the Contractor’s Representative with an </w:t>
      </w:r>
      <w:r w:rsidR="00D37C09" w:rsidRPr="00572CD9">
        <w:t>update</w:t>
      </w:r>
      <w:r w:rsidRPr="00572CD9">
        <w:t>d</w:t>
      </w:r>
      <w:r w:rsidR="00D37C09" w:rsidRPr="00572CD9">
        <w:t xml:space="preserve"> the Hazardous Substance Register</w:t>
      </w:r>
      <w:r w:rsidR="0066099B" w:rsidRPr="00572CD9">
        <w:t>:</w:t>
      </w:r>
    </w:p>
    <w:p w14:paraId="70EAD37C" w14:textId="49A6285B" w:rsidR="0066099B" w:rsidRPr="00700977" w:rsidRDefault="00F60513">
      <w:pPr>
        <w:pStyle w:val="DefenceHeadingNoTOC5"/>
        <w:rPr>
          <w:u w:val="double"/>
        </w:rPr>
      </w:pPr>
      <w:r w:rsidRPr="00572CD9">
        <w:t>on each occasion that it is updated by the Subcontractor</w:t>
      </w:r>
      <w:r w:rsidR="0066099B" w:rsidRPr="00572CD9">
        <w:t>; and</w:t>
      </w:r>
    </w:p>
    <w:p w14:paraId="7BC03F2B" w14:textId="77777777" w:rsidR="00D37C09" w:rsidRPr="00572CD9" w:rsidRDefault="00D37C09">
      <w:pPr>
        <w:pStyle w:val="DefenceHeadingNoTOC5"/>
      </w:pPr>
      <w:r w:rsidRPr="00572CD9">
        <w:t xml:space="preserve">otherwise as requested by the </w:t>
      </w:r>
      <w:r w:rsidR="000D5F72" w:rsidRPr="00572CD9">
        <w:t>Contractor’s Representative</w:t>
      </w:r>
      <w:r w:rsidRPr="00572CD9">
        <w:t xml:space="preserve">; </w:t>
      </w:r>
    </w:p>
    <w:p w14:paraId="19445008" w14:textId="5812BFD9" w:rsidR="00D37C09" w:rsidRPr="00572CD9" w:rsidRDefault="00D37C09">
      <w:pPr>
        <w:pStyle w:val="DefenceHeadingNoTOC4"/>
        <w:rPr>
          <w:u w:val="double"/>
        </w:rPr>
      </w:pPr>
      <w:bookmarkStart w:id="3355" w:name="_Ref409772483"/>
      <w:r w:rsidRPr="00572CD9">
        <w:t xml:space="preserve">without limiting subparagraph </w:t>
      </w:r>
      <w:r w:rsidR="007D70A7" w:rsidRPr="00572CD9">
        <w:fldChar w:fldCharType="begin"/>
      </w:r>
      <w:r w:rsidR="007D70A7" w:rsidRPr="00572CD9">
        <w:instrText xml:space="preserve"> REF _Ref409772453 \r \h </w:instrText>
      </w:r>
      <w:r w:rsidR="007D70A7" w:rsidRPr="00572CD9">
        <w:fldChar w:fldCharType="separate"/>
      </w:r>
      <w:r w:rsidR="00191C52">
        <w:t>(i)</w:t>
      </w:r>
      <w:r w:rsidR="007D70A7" w:rsidRPr="00572CD9">
        <w:fldChar w:fldCharType="end"/>
      </w:r>
      <w:r w:rsidR="00F82D0F">
        <w:t>,</w:t>
      </w:r>
      <w:r w:rsidRPr="00572CD9">
        <w:t xml:space="preserve"> </w:t>
      </w:r>
      <w:r w:rsidR="0037184D" w:rsidRPr="00572CD9">
        <w:t xml:space="preserve">provide </w:t>
      </w:r>
      <w:r w:rsidRPr="00572CD9">
        <w:t>a Safety Data Sheet (</w:t>
      </w:r>
      <w:r w:rsidRPr="00572CD9">
        <w:rPr>
          <w:b/>
        </w:rPr>
        <w:t>SDS</w:t>
      </w:r>
      <w:r w:rsidRPr="00572CD9">
        <w:t xml:space="preserve">) </w:t>
      </w:r>
      <w:r w:rsidR="00652214" w:rsidRPr="00572CD9">
        <w:t>in the form required by the Contractor for entry into the ChemAlert database</w:t>
      </w:r>
      <w:r w:rsidR="006D38D5">
        <w:t xml:space="preserve"> for</w:t>
      </w:r>
      <w:r w:rsidR="00652214" w:rsidRPr="00572CD9">
        <w:t xml:space="preserve"> </w:t>
      </w:r>
      <w:r w:rsidRPr="00572CD9">
        <w:t xml:space="preserve">each </w:t>
      </w:r>
      <w:r w:rsidR="001274FF" w:rsidRPr="00572CD9">
        <w:t>Hazardous Substance</w:t>
      </w:r>
      <w:r w:rsidR="00DC2902">
        <w:t xml:space="preserve"> to be</w:t>
      </w:r>
      <w:r w:rsidRPr="00572CD9">
        <w:t>:</w:t>
      </w:r>
      <w:bookmarkEnd w:id="3355"/>
      <w:r w:rsidRPr="00572CD9">
        <w:t xml:space="preserve"> </w:t>
      </w:r>
    </w:p>
    <w:p w14:paraId="6CBEFCAC" w14:textId="0895C94F" w:rsidR="00D37C09" w:rsidRPr="00700977" w:rsidRDefault="00D37C09">
      <w:pPr>
        <w:pStyle w:val="DefenceHeadingNoTOC5"/>
        <w:rPr>
          <w:u w:val="double"/>
        </w:rPr>
      </w:pPr>
      <w:r w:rsidRPr="00572CD9">
        <w:t xml:space="preserve">used in the </w:t>
      </w:r>
      <w:r w:rsidR="002755B6" w:rsidRPr="00572CD9">
        <w:t>Subcontractor's Activities</w:t>
      </w:r>
      <w:r w:rsidRPr="00572CD9">
        <w:t>; or</w:t>
      </w:r>
    </w:p>
    <w:p w14:paraId="75F05468" w14:textId="7558A221" w:rsidR="00D37C09" w:rsidRPr="00572CD9" w:rsidRDefault="00D37C09">
      <w:pPr>
        <w:pStyle w:val="DefenceHeadingNoTOC5"/>
        <w:rPr>
          <w:u w:val="double"/>
        </w:rPr>
      </w:pPr>
      <w:r w:rsidRPr="00572CD9">
        <w:t xml:space="preserve">incorporated into the </w:t>
      </w:r>
      <w:r w:rsidR="00AF3148" w:rsidRPr="00572CD9">
        <w:t>Subcontract Works</w:t>
      </w:r>
      <w:r w:rsidRPr="00572CD9">
        <w:t xml:space="preserve">; </w:t>
      </w:r>
    </w:p>
    <w:p w14:paraId="1FE318C9" w14:textId="39C02213" w:rsidR="00D37C09" w:rsidRPr="00572CD9" w:rsidRDefault="00D37C09">
      <w:pPr>
        <w:pStyle w:val="DefenceHeadingNoTOC4"/>
        <w:rPr>
          <w:u w:val="double"/>
        </w:rPr>
      </w:pPr>
      <w:r w:rsidRPr="00572CD9">
        <w:t>provide the SDS</w:t>
      </w:r>
      <w:r w:rsidR="006244FC">
        <w:t xml:space="preserve"> prepared</w:t>
      </w:r>
      <w:r w:rsidRPr="00572CD9">
        <w:t xml:space="preserve"> under subparagraph </w:t>
      </w:r>
      <w:r w:rsidR="007D70A7" w:rsidRPr="00572CD9">
        <w:fldChar w:fldCharType="begin"/>
      </w:r>
      <w:r w:rsidR="007D70A7" w:rsidRPr="00572CD9">
        <w:instrText xml:space="preserve"> REF _Ref409772483 \r \h </w:instrText>
      </w:r>
      <w:r w:rsidR="007D70A7" w:rsidRPr="00572CD9">
        <w:fldChar w:fldCharType="separate"/>
      </w:r>
      <w:r w:rsidR="00191C52">
        <w:t>(iv)</w:t>
      </w:r>
      <w:r w:rsidR="007D70A7" w:rsidRPr="00572CD9">
        <w:fldChar w:fldCharType="end"/>
      </w:r>
      <w:r w:rsidRPr="00572CD9">
        <w:t xml:space="preserve"> and </w:t>
      </w:r>
      <w:r w:rsidR="0037184D" w:rsidRPr="00572CD9">
        <w:t>any</w:t>
      </w:r>
      <w:r w:rsidRPr="00572CD9">
        <w:t xml:space="preserve"> other information concerning the risks and hazards associated with the </w:t>
      </w:r>
      <w:r w:rsidR="001274FF" w:rsidRPr="00572CD9">
        <w:t>Hazardous Substance</w:t>
      </w:r>
      <w:r w:rsidRPr="00572CD9">
        <w:t xml:space="preserve"> to the </w:t>
      </w:r>
      <w:r w:rsidR="000D5F72" w:rsidRPr="00572CD9">
        <w:t>Contractor’s Representative</w:t>
      </w:r>
      <w:r w:rsidR="0037184D" w:rsidRPr="00572CD9">
        <w:t xml:space="preserve"> prior to the Hazardous Substance being used in the Subcontractor's Activities or incorporated into the Subcontract Works;</w:t>
      </w:r>
    </w:p>
    <w:p w14:paraId="7EEFC3CD" w14:textId="38DF6F84" w:rsidR="0066099B" w:rsidRPr="00572CD9" w:rsidRDefault="0037184D">
      <w:pPr>
        <w:pStyle w:val="DefenceHeadingNoTOC4"/>
        <w:rPr>
          <w:u w:val="double"/>
        </w:rPr>
      </w:pPr>
      <w:bookmarkStart w:id="3356" w:name="_Ref40945071"/>
      <w:r w:rsidRPr="00572CD9">
        <w:t>provide the Contractor’s Representative any</w:t>
      </w:r>
      <w:r w:rsidR="00652214" w:rsidRPr="00572CD9">
        <w:t xml:space="preserve"> </w:t>
      </w:r>
      <w:r w:rsidR="00D37C09" w:rsidRPr="00572CD9">
        <w:t>update</w:t>
      </w:r>
      <w:r w:rsidRPr="00572CD9">
        <w:t>d SDS from the manufacturer, importer or supplier of each relevant Hazardous Substance</w:t>
      </w:r>
      <w:r w:rsidR="0066099B" w:rsidRPr="00572CD9">
        <w:t>:</w:t>
      </w:r>
      <w:bookmarkEnd w:id="3356"/>
      <w:r w:rsidR="00D37C09" w:rsidRPr="00572CD9">
        <w:t xml:space="preserve"> </w:t>
      </w:r>
    </w:p>
    <w:p w14:paraId="4F379C0A" w14:textId="036B1E54" w:rsidR="0066099B" w:rsidRPr="00700977" w:rsidRDefault="0037184D">
      <w:pPr>
        <w:pStyle w:val="DefenceHeadingNoTOC5"/>
        <w:rPr>
          <w:u w:val="double"/>
        </w:rPr>
      </w:pPr>
      <w:r w:rsidRPr="00572CD9">
        <w:t>on each occasion an updated SDS is provided by the manufacturer, importer or supplier of the relevant Hazardous Substance</w:t>
      </w:r>
      <w:r w:rsidR="0066099B" w:rsidRPr="00572CD9">
        <w:t>; and</w:t>
      </w:r>
    </w:p>
    <w:p w14:paraId="2369FC2F" w14:textId="77777777" w:rsidR="00D37C09" w:rsidRPr="00572CD9" w:rsidRDefault="00D37C09">
      <w:pPr>
        <w:pStyle w:val="DefenceHeadingNoTOC5"/>
        <w:rPr>
          <w:u w:val="double"/>
        </w:rPr>
      </w:pPr>
      <w:r w:rsidRPr="00572CD9">
        <w:t xml:space="preserve">otherwise as requested by the </w:t>
      </w:r>
      <w:r w:rsidR="000D5F72" w:rsidRPr="00572CD9">
        <w:t>Contractor’s Representative</w:t>
      </w:r>
      <w:r w:rsidRPr="00572CD9">
        <w:t xml:space="preserve">; </w:t>
      </w:r>
    </w:p>
    <w:p w14:paraId="33FC54AB" w14:textId="2298CD49" w:rsidR="00D37C09" w:rsidRPr="00572CD9" w:rsidRDefault="00D37C09">
      <w:pPr>
        <w:pStyle w:val="DefenceHeadingNoTOC4"/>
        <w:rPr>
          <w:u w:val="double"/>
        </w:rPr>
      </w:pPr>
      <w:bookmarkStart w:id="3357" w:name="_Ref409772555"/>
      <w:r w:rsidRPr="00572CD9">
        <w:t xml:space="preserve">without limiting subparagraphs </w:t>
      </w:r>
      <w:r w:rsidR="007D70A7" w:rsidRPr="00572CD9">
        <w:fldChar w:fldCharType="begin"/>
      </w:r>
      <w:r w:rsidR="007D70A7" w:rsidRPr="00572CD9">
        <w:instrText xml:space="preserve"> REF _Ref409772453 \r \h </w:instrText>
      </w:r>
      <w:r w:rsidR="007D70A7" w:rsidRPr="00572CD9">
        <w:fldChar w:fldCharType="separate"/>
      </w:r>
      <w:r w:rsidR="00191C52">
        <w:t>(i)</w:t>
      </w:r>
      <w:r w:rsidR="007D70A7" w:rsidRPr="00572CD9">
        <w:fldChar w:fldCharType="end"/>
      </w:r>
      <w:r w:rsidRPr="00572CD9">
        <w:t xml:space="preserve"> – </w:t>
      </w:r>
      <w:r w:rsidR="007D70A7" w:rsidRPr="00572CD9">
        <w:fldChar w:fldCharType="begin"/>
      </w:r>
      <w:r w:rsidR="007D70A7" w:rsidRPr="00572CD9">
        <w:instrText xml:space="preserve"> REF _Ref40945071 \r \h </w:instrText>
      </w:r>
      <w:r w:rsidR="007D70A7" w:rsidRPr="00572CD9">
        <w:fldChar w:fldCharType="separate"/>
      </w:r>
      <w:r w:rsidR="00191C52">
        <w:t>(vi)</w:t>
      </w:r>
      <w:r w:rsidR="007D70A7" w:rsidRPr="00572CD9">
        <w:fldChar w:fldCharType="end"/>
      </w:r>
      <w:r w:rsidRPr="00572CD9">
        <w:t xml:space="preserve"> prepare information in the form required by the </w:t>
      </w:r>
      <w:r w:rsidR="00C606F0" w:rsidRPr="00572CD9">
        <w:t>Contractor</w:t>
      </w:r>
      <w:r w:rsidR="0037184D" w:rsidRPr="00572CD9">
        <w:t xml:space="preserve"> in accordance with the WHS Legislation</w:t>
      </w:r>
      <w:r w:rsidR="00C606F0" w:rsidRPr="00572CD9">
        <w:t xml:space="preserve"> </w:t>
      </w:r>
      <w:r w:rsidRPr="00572CD9">
        <w:t>(including</w:t>
      </w:r>
      <w:r w:rsidR="0037184D" w:rsidRPr="00572CD9">
        <w:t xml:space="preserve"> any</w:t>
      </w:r>
      <w:r w:rsidRPr="00572CD9">
        <w:t xml:space="preserve"> </w:t>
      </w:r>
      <w:r w:rsidR="009B1FEE" w:rsidRPr="00572CD9">
        <w:t xml:space="preserve">applicable </w:t>
      </w:r>
      <w:r w:rsidRPr="00572CD9">
        <w:t xml:space="preserve">information regarding use, handling, storage, locations, maximum storage quantities and volumes) for entry into the ChemAlert database for each </w:t>
      </w:r>
      <w:r w:rsidR="001274FF" w:rsidRPr="00572CD9">
        <w:t>Hazardous Substance</w:t>
      </w:r>
      <w:r w:rsidR="0037184D" w:rsidRPr="00572CD9">
        <w:t xml:space="preserve"> to be</w:t>
      </w:r>
      <w:r w:rsidRPr="00572CD9">
        <w:t>:</w:t>
      </w:r>
      <w:bookmarkEnd w:id="3357"/>
      <w:r w:rsidRPr="00572CD9">
        <w:t xml:space="preserve"> </w:t>
      </w:r>
    </w:p>
    <w:p w14:paraId="7248E36F" w14:textId="1D4E5992" w:rsidR="00D37C09" w:rsidRPr="00700977" w:rsidRDefault="00D37C09">
      <w:pPr>
        <w:pStyle w:val="DefenceHeadingNoTOC5"/>
        <w:rPr>
          <w:u w:val="double"/>
        </w:rPr>
      </w:pPr>
      <w:r w:rsidRPr="00572CD9">
        <w:t xml:space="preserve">used in the </w:t>
      </w:r>
      <w:r w:rsidR="002755B6" w:rsidRPr="00572CD9">
        <w:t>Subcontractor's Activities</w:t>
      </w:r>
      <w:r w:rsidRPr="00572CD9">
        <w:t xml:space="preserve">; </w:t>
      </w:r>
    </w:p>
    <w:p w14:paraId="714A05D1" w14:textId="5B039190" w:rsidR="00D37C09" w:rsidRPr="003A14E2" w:rsidRDefault="00D37C09">
      <w:pPr>
        <w:pStyle w:val="DefenceHeadingNoTOC5"/>
      </w:pPr>
      <w:r w:rsidRPr="00572CD9">
        <w:t xml:space="preserve">incorporated into the </w:t>
      </w:r>
      <w:r w:rsidR="00AF3148" w:rsidRPr="00572CD9">
        <w:t>Subcontract Works</w:t>
      </w:r>
      <w:r w:rsidRPr="00572CD9">
        <w:t xml:space="preserve">; </w:t>
      </w:r>
      <w:r w:rsidR="0037184D" w:rsidRPr="00572CD9">
        <w:t>or</w:t>
      </w:r>
      <w:r w:rsidRPr="00572CD9">
        <w:t xml:space="preserve"> </w:t>
      </w:r>
    </w:p>
    <w:p w14:paraId="3FCE23BA" w14:textId="2A2A07BC" w:rsidR="00D37C09" w:rsidRPr="00572CD9" w:rsidRDefault="00D37C09">
      <w:pPr>
        <w:pStyle w:val="DefenceHeadingNoTOC5"/>
        <w:rPr>
          <w:u w:val="double"/>
        </w:rPr>
      </w:pPr>
      <w:r w:rsidRPr="00572CD9">
        <w:t xml:space="preserve">used, handled or stored </w:t>
      </w:r>
      <w:r w:rsidR="00926FFE" w:rsidRPr="00572CD9">
        <w:t>on</w:t>
      </w:r>
      <w:r w:rsidRPr="00572CD9">
        <w:t xml:space="preserve"> Commonwealth Premises,</w:t>
      </w:r>
    </w:p>
    <w:p w14:paraId="623D79B3" w14:textId="6450C24C" w:rsidR="00D37C09" w:rsidRPr="00572CD9" w:rsidRDefault="00D37C09" w:rsidP="003A14E2">
      <w:pPr>
        <w:pStyle w:val="DefenceIndent3"/>
        <w:ind w:left="1928"/>
      </w:pPr>
      <w:r w:rsidRPr="00572CD9">
        <w:t>(</w:t>
      </w:r>
      <w:r w:rsidRPr="00572CD9">
        <w:rPr>
          <w:b/>
        </w:rPr>
        <w:t>ChemAlert Information</w:t>
      </w:r>
      <w:r w:rsidRPr="00572CD9">
        <w:t xml:space="preserve">); </w:t>
      </w:r>
    </w:p>
    <w:p w14:paraId="6B72ADC7" w14:textId="6401F524" w:rsidR="0066099B" w:rsidRPr="00572CD9" w:rsidRDefault="00D37C09">
      <w:pPr>
        <w:pStyle w:val="DefenceHeadingNoTOC4"/>
        <w:rPr>
          <w:u w:val="double"/>
        </w:rPr>
      </w:pPr>
      <w:r w:rsidRPr="00572CD9">
        <w:t xml:space="preserve">provide the ChemAlert Information prepared under subparagraph </w:t>
      </w:r>
      <w:r w:rsidR="007D70A7" w:rsidRPr="00572CD9">
        <w:fldChar w:fldCharType="begin"/>
      </w:r>
      <w:r w:rsidR="007D70A7" w:rsidRPr="00572CD9">
        <w:instrText xml:space="preserve"> REF _Ref409772555 \r \h </w:instrText>
      </w:r>
      <w:r w:rsidR="007D70A7" w:rsidRPr="00572CD9">
        <w:fldChar w:fldCharType="separate"/>
      </w:r>
      <w:r w:rsidR="00191C52">
        <w:t>(vii)</w:t>
      </w:r>
      <w:r w:rsidR="007D70A7" w:rsidRPr="00572CD9">
        <w:fldChar w:fldCharType="end"/>
      </w:r>
      <w:r w:rsidRPr="00572CD9">
        <w:t xml:space="preserve"> to the </w:t>
      </w:r>
      <w:r w:rsidR="000D5F72" w:rsidRPr="00572CD9">
        <w:t>Contractor’s Representative</w:t>
      </w:r>
      <w:r w:rsidR="0066099B" w:rsidRPr="00572CD9">
        <w:t>:</w:t>
      </w:r>
    </w:p>
    <w:p w14:paraId="29819EC2" w14:textId="52D1E9A9" w:rsidR="0066099B" w:rsidRPr="00700977" w:rsidRDefault="0066099B">
      <w:pPr>
        <w:pStyle w:val="DefenceHeadingNoTOC5"/>
        <w:rPr>
          <w:u w:val="double"/>
        </w:rPr>
      </w:pPr>
      <w:r w:rsidRPr="00572CD9">
        <w:t xml:space="preserve">in its </w:t>
      </w:r>
      <w:r w:rsidR="008B02C6" w:rsidRPr="00572CD9">
        <w:t xml:space="preserve">reports </w:t>
      </w:r>
      <w:r w:rsidRPr="00572CD9">
        <w:t xml:space="preserve">under clause </w:t>
      </w:r>
      <w:r w:rsidRPr="00572CD9">
        <w:fldChar w:fldCharType="begin"/>
      </w:r>
      <w:r w:rsidRPr="00572CD9">
        <w:instrText xml:space="preserve"> REF _Ref451331919 \r \h </w:instrText>
      </w:r>
      <w:r w:rsidRPr="00572CD9">
        <w:fldChar w:fldCharType="separate"/>
      </w:r>
      <w:r w:rsidR="00191C52">
        <w:t>2.6</w:t>
      </w:r>
      <w:r w:rsidRPr="00572CD9">
        <w:fldChar w:fldCharType="end"/>
      </w:r>
      <w:r w:rsidRPr="00572CD9">
        <w:t xml:space="preserve"> of the Conditions of Subcontract (</w:t>
      </w:r>
      <w:r w:rsidR="006C2877" w:rsidRPr="00572CD9">
        <w:t xml:space="preserve">if clauses </w:t>
      </w:r>
      <w:r w:rsidR="006C2877" w:rsidRPr="00572CD9">
        <w:fldChar w:fldCharType="begin"/>
      </w:r>
      <w:r w:rsidR="006C2877" w:rsidRPr="00572CD9">
        <w:instrText xml:space="preserve"> REF _Ref451331886 \r \h </w:instrText>
      </w:r>
      <w:r w:rsidR="006C2877" w:rsidRPr="00572CD9">
        <w:fldChar w:fldCharType="separate"/>
      </w:r>
      <w:r w:rsidR="00191C52">
        <w:t>2.5</w:t>
      </w:r>
      <w:r w:rsidR="006C2877" w:rsidRPr="00572CD9">
        <w:fldChar w:fldCharType="end"/>
      </w:r>
      <w:r w:rsidR="006C2877" w:rsidRPr="00572CD9">
        <w:t xml:space="preserve"> and </w:t>
      </w:r>
      <w:r w:rsidR="006C2877" w:rsidRPr="00572CD9">
        <w:fldChar w:fldCharType="begin"/>
      </w:r>
      <w:r w:rsidR="006C2877" w:rsidRPr="00572CD9">
        <w:instrText xml:space="preserve"> REF _Ref451331919 \r \h </w:instrText>
      </w:r>
      <w:r w:rsidR="006C2877" w:rsidRPr="00572CD9">
        <w:fldChar w:fldCharType="separate"/>
      </w:r>
      <w:r w:rsidR="00191C52">
        <w:t>2.6</w:t>
      </w:r>
      <w:r w:rsidR="006C2877" w:rsidRPr="00572CD9">
        <w:fldChar w:fldCharType="end"/>
      </w:r>
      <w:r w:rsidR="00251FF3" w:rsidRPr="00572CD9">
        <w:t xml:space="preserve"> apply</w:t>
      </w:r>
      <w:r w:rsidRPr="00572CD9">
        <w:t>); and</w:t>
      </w:r>
    </w:p>
    <w:p w14:paraId="6CB44EDE" w14:textId="77777777" w:rsidR="00D37C09" w:rsidRPr="00572CD9" w:rsidRDefault="00D37C09">
      <w:pPr>
        <w:pStyle w:val="DefenceHeadingNoTOC5"/>
        <w:rPr>
          <w:u w:val="double"/>
        </w:rPr>
      </w:pPr>
      <w:r w:rsidRPr="00572CD9">
        <w:t xml:space="preserve">otherwise as requested by the </w:t>
      </w:r>
      <w:r w:rsidR="000D5F72" w:rsidRPr="00572CD9">
        <w:t>Contractor’s Representative</w:t>
      </w:r>
      <w:r w:rsidRPr="00572CD9">
        <w:t>;</w:t>
      </w:r>
    </w:p>
    <w:p w14:paraId="5C42850C" w14:textId="3E978FAF" w:rsidR="0066099B" w:rsidRPr="00700977" w:rsidRDefault="00D37C09">
      <w:pPr>
        <w:pStyle w:val="DefenceHeadingNoTOC4"/>
        <w:rPr>
          <w:u w:val="double"/>
        </w:rPr>
      </w:pPr>
      <w:r w:rsidRPr="00572CD9">
        <w:lastRenderedPageBreak/>
        <w:t xml:space="preserve">update the ChemAlert Information and provide the updated ChemAlert Information to the </w:t>
      </w:r>
      <w:r w:rsidR="000D5F72" w:rsidRPr="00572CD9">
        <w:t>Contractor’s Representative</w:t>
      </w:r>
      <w:r w:rsidR="0066099B" w:rsidRPr="00572CD9">
        <w:t>:</w:t>
      </w:r>
      <w:r w:rsidRPr="00572CD9">
        <w:t xml:space="preserve"> </w:t>
      </w:r>
    </w:p>
    <w:p w14:paraId="7EF6F47F" w14:textId="26A1DB50" w:rsidR="0066099B" w:rsidRPr="00700977" w:rsidRDefault="0066099B">
      <w:pPr>
        <w:pStyle w:val="DefenceHeadingNoTOC5"/>
        <w:rPr>
          <w:u w:val="double"/>
        </w:rPr>
      </w:pPr>
      <w:r w:rsidRPr="00572CD9">
        <w:t xml:space="preserve">in its </w:t>
      </w:r>
      <w:r w:rsidR="008B02C6" w:rsidRPr="00572CD9">
        <w:t xml:space="preserve">reports </w:t>
      </w:r>
      <w:r w:rsidRPr="00572CD9">
        <w:t xml:space="preserve">under clause </w:t>
      </w:r>
      <w:r w:rsidRPr="00572CD9">
        <w:fldChar w:fldCharType="begin"/>
      </w:r>
      <w:r w:rsidRPr="00572CD9">
        <w:instrText xml:space="preserve"> REF _Ref451331919 \r \h </w:instrText>
      </w:r>
      <w:r w:rsidRPr="00572CD9">
        <w:fldChar w:fldCharType="separate"/>
      </w:r>
      <w:r w:rsidR="00191C52">
        <w:t>2.6</w:t>
      </w:r>
      <w:r w:rsidRPr="00572CD9">
        <w:fldChar w:fldCharType="end"/>
      </w:r>
      <w:r w:rsidRPr="00572CD9">
        <w:t xml:space="preserve"> of the Conditions of Subcontract (</w:t>
      </w:r>
      <w:r w:rsidR="006C2877" w:rsidRPr="00572CD9">
        <w:t xml:space="preserve">if clauses </w:t>
      </w:r>
      <w:r w:rsidR="006C2877" w:rsidRPr="00572CD9">
        <w:fldChar w:fldCharType="begin"/>
      </w:r>
      <w:r w:rsidR="006C2877" w:rsidRPr="00572CD9">
        <w:instrText xml:space="preserve"> REF _Ref451331886 \r \h </w:instrText>
      </w:r>
      <w:r w:rsidR="006C2877" w:rsidRPr="00572CD9">
        <w:fldChar w:fldCharType="separate"/>
      </w:r>
      <w:r w:rsidR="00191C52">
        <w:t>2.5</w:t>
      </w:r>
      <w:r w:rsidR="006C2877" w:rsidRPr="00572CD9">
        <w:fldChar w:fldCharType="end"/>
      </w:r>
      <w:r w:rsidR="006C2877" w:rsidRPr="00572CD9">
        <w:t xml:space="preserve"> and </w:t>
      </w:r>
      <w:r w:rsidR="006C2877" w:rsidRPr="00572CD9">
        <w:fldChar w:fldCharType="begin"/>
      </w:r>
      <w:r w:rsidR="006C2877" w:rsidRPr="00572CD9">
        <w:instrText xml:space="preserve"> REF _Ref451331919 \r \h </w:instrText>
      </w:r>
      <w:r w:rsidR="006C2877" w:rsidRPr="00572CD9">
        <w:fldChar w:fldCharType="separate"/>
      </w:r>
      <w:r w:rsidR="00191C52">
        <w:t>2.6</w:t>
      </w:r>
      <w:r w:rsidR="006C2877" w:rsidRPr="00572CD9">
        <w:fldChar w:fldCharType="end"/>
      </w:r>
      <w:r w:rsidR="00251FF3" w:rsidRPr="00572CD9">
        <w:t xml:space="preserve"> apply</w:t>
      </w:r>
      <w:r w:rsidRPr="00572CD9">
        <w:t>); and</w:t>
      </w:r>
    </w:p>
    <w:p w14:paraId="630EB5DA" w14:textId="77777777" w:rsidR="00D37C09" w:rsidRPr="00572CD9" w:rsidRDefault="00D37C09">
      <w:pPr>
        <w:pStyle w:val="DefenceHeadingNoTOC5"/>
        <w:rPr>
          <w:u w:val="double"/>
        </w:rPr>
      </w:pPr>
      <w:r w:rsidRPr="00572CD9">
        <w:t xml:space="preserve">otherwise as requested by the </w:t>
      </w:r>
      <w:r w:rsidR="000D5F72" w:rsidRPr="00572CD9">
        <w:t>Contractor’s Representative</w:t>
      </w:r>
      <w:r w:rsidRPr="00572CD9">
        <w:t xml:space="preserve">; and </w:t>
      </w:r>
    </w:p>
    <w:p w14:paraId="46636701" w14:textId="31E74098" w:rsidR="00D37C09" w:rsidRPr="00572CD9" w:rsidRDefault="00D37C09">
      <w:pPr>
        <w:pStyle w:val="DefenceHeadingNoTOC4"/>
        <w:rPr>
          <w:u w:val="double"/>
        </w:rPr>
      </w:pPr>
      <w:bookmarkStart w:id="3358" w:name="_Ref409772873"/>
      <w:r w:rsidRPr="00572CD9">
        <w:t xml:space="preserve">do all things necessary to assist the </w:t>
      </w:r>
      <w:r w:rsidR="000D5F72" w:rsidRPr="00572CD9">
        <w:t>Contractor’s Representative</w:t>
      </w:r>
      <w:r w:rsidRPr="00572CD9">
        <w:t xml:space="preserve"> </w:t>
      </w:r>
      <w:r w:rsidR="00271493">
        <w:t>t</w:t>
      </w:r>
      <w:r w:rsidRPr="00572CD9">
        <w:t>o enter the SDS, ChemAlert Information and all other information into the ChemAlert database.</w:t>
      </w:r>
      <w:bookmarkEnd w:id="3358"/>
    </w:p>
    <w:p w14:paraId="6E736009" w14:textId="709792D7" w:rsidR="00D37C09" w:rsidRPr="003A14E2" w:rsidRDefault="00D37C09" w:rsidP="001072EB">
      <w:pPr>
        <w:pStyle w:val="DefenceHeadingNoTOC3"/>
      </w:pPr>
      <w:bookmarkStart w:id="3359" w:name="_Ref40944968"/>
      <w:bookmarkStart w:id="3360" w:name="_Ref353803807"/>
      <w:bookmarkStart w:id="3361" w:name="_Toc21323839"/>
      <w:bookmarkStart w:id="3362" w:name="_Ref353802461"/>
      <w:r w:rsidRPr="00572CD9">
        <w:t xml:space="preserve">The </w:t>
      </w:r>
      <w:r w:rsidR="002755B6" w:rsidRPr="00572CD9">
        <w:t>Subcontractor</w:t>
      </w:r>
      <w:r w:rsidRPr="00572CD9">
        <w:t xml:space="preserve"> must not use, handle or store a </w:t>
      </w:r>
      <w:r w:rsidR="001274FF" w:rsidRPr="00572CD9">
        <w:t>Hazardous Substance</w:t>
      </w:r>
      <w:r w:rsidRPr="00572CD9">
        <w:t xml:space="preserve"> which falls within one or more of the categories of </w:t>
      </w:r>
      <w:r w:rsidR="001274FF" w:rsidRPr="00572CD9">
        <w:t xml:space="preserve">Hazardous </w:t>
      </w:r>
      <w:r w:rsidR="007D71CF" w:rsidRPr="00572CD9">
        <w:t>Chemical</w:t>
      </w:r>
      <w:r w:rsidRPr="00572CD9">
        <w:t xml:space="preserve"> described in clause </w:t>
      </w:r>
      <w:r w:rsidR="009738F6" w:rsidRPr="00572CD9">
        <w:fldChar w:fldCharType="begin"/>
      </w:r>
      <w:r w:rsidR="009738F6" w:rsidRPr="00572CD9">
        <w:instrText xml:space="preserve"> REF _Ref409772578 \w \h </w:instrText>
      </w:r>
      <w:r w:rsidR="00B571B4">
        <w:instrText xml:space="preserve"> \* MERGEFORMAT </w:instrText>
      </w:r>
      <w:r w:rsidR="009738F6" w:rsidRPr="00572CD9">
        <w:fldChar w:fldCharType="separate"/>
      </w:r>
      <w:r w:rsidR="00191C52">
        <w:t>2.3(d)</w:t>
      </w:r>
      <w:r w:rsidR="009738F6" w:rsidRPr="00572CD9">
        <w:fldChar w:fldCharType="end"/>
      </w:r>
      <w:r w:rsidR="0037184D" w:rsidRPr="00572CD9">
        <w:t xml:space="preserve"> in connection with the Subcontractor's Activities or the Subcontract Works</w:t>
      </w:r>
      <w:r w:rsidR="007D71CF" w:rsidRPr="00572CD9">
        <w:t xml:space="preserve"> without the prior written consent of the Contractor’s Representative</w:t>
      </w:r>
      <w:r w:rsidR="0037184D" w:rsidRPr="00572CD9">
        <w:t>.</w:t>
      </w:r>
      <w:bookmarkEnd w:id="3359"/>
    </w:p>
    <w:p w14:paraId="2FD9D010" w14:textId="7F87FDFE" w:rsidR="00D37C09" w:rsidRPr="003A14E2" w:rsidRDefault="00D37C09" w:rsidP="008E0B3B">
      <w:pPr>
        <w:pStyle w:val="DefenceHeadingNoTOC3"/>
      </w:pPr>
      <w:bookmarkStart w:id="3363" w:name="_Ref353804663"/>
      <w:bookmarkEnd w:id="3360"/>
      <w:bookmarkEnd w:id="3361"/>
      <w:r w:rsidRPr="00572CD9">
        <w:t xml:space="preserve">Without limiting paragraph </w:t>
      </w:r>
      <w:r w:rsidR="007D70A7" w:rsidRPr="00572CD9">
        <w:fldChar w:fldCharType="begin"/>
      </w:r>
      <w:r w:rsidR="007D70A7" w:rsidRPr="00572CD9">
        <w:instrText xml:space="preserve"> REF _Ref40944998 \r \h </w:instrText>
      </w:r>
      <w:r w:rsidR="00B571B4">
        <w:instrText xml:space="preserve"> \* MERGEFORMAT </w:instrText>
      </w:r>
      <w:r w:rsidR="007D70A7" w:rsidRPr="00572CD9">
        <w:fldChar w:fldCharType="separate"/>
      </w:r>
      <w:r w:rsidR="00191C52">
        <w:t>(b)</w:t>
      </w:r>
      <w:r w:rsidR="007D70A7" w:rsidRPr="00572CD9">
        <w:fldChar w:fldCharType="end"/>
      </w:r>
      <w:r w:rsidRPr="00572CD9">
        <w:t xml:space="preserve">, in its request for consent under paragraph </w:t>
      </w:r>
      <w:r w:rsidR="007D70A7" w:rsidRPr="00572CD9">
        <w:fldChar w:fldCharType="begin"/>
      </w:r>
      <w:r w:rsidR="007D70A7" w:rsidRPr="00572CD9">
        <w:instrText xml:space="preserve"> REF _Ref40944968 \r \h </w:instrText>
      </w:r>
      <w:r w:rsidR="00B571B4">
        <w:instrText xml:space="preserve"> \* MERGEFORMAT </w:instrText>
      </w:r>
      <w:r w:rsidR="007D70A7" w:rsidRPr="00572CD9">
        <w:fldChar w:fldCharType="separate"/>
      </w:r>
      <w:r w:rsidR="00191C52">
        <w:t>(d)</w:t>
      </w:r>
      <w:r w:rsidR="007D70A7" w:rsidRPr="00572CD9">
        <w:fldChar w:fldCharType="end"/>
      </w:r>
      <w:r w:rsidRPr="00572CD9">
        <w:t xml:space="preserve">, the </w:t>
      </w:r>
      <w:r w:rsidR="002755B6" w:rsidRPr="00572CD9">
        <w:t>Subcontractor</w:t>
      </w:r>
      <w:r w:rsidRPr="00572CD9">
        <w:t xml:space="preserve"> must </w:t>
      </w:r>
      <w:bookmarkEnd w:id="3363"/>
      <w:r w:rsidRPr="00572CD9">
        <w:t>provide:</w:t>
      </w:r>
    </w:p>
    <w:p w14:paraId="520FC34A" w14:textId="5BB74DC6" w:rsidR="00D37C09" w:rsidRPr="00572CD9" w:rsidRDefault="00D37C09">
      <w:pPr>
        <w:pStyle w:val="DefenceHeadingNoTOC4"/>
        <w:rPr>
          <w:u w:val="double"/>
        </w:rPr>
      </w:pPr>
      <w:r w:rsidRPr="00572CD9">
        <w:t xml:space="preserve">details of the </w:t>
      </w:r>
      <w:r w:rsidR="001274FF" w:rsidRPr="00572CD9">
        <w:t>Hazardous Substance</w:t>
      </w:r>
      <w:r w:rsidRPr="00572CD9">
        <w:t xml:space="preserve"> and the relevant category under clause </w:t>
      </w:r>
      <w:r w:rsidR="009738F6" w:rsidRPr="00572CD9">
        <w:fldChar w:fldCharType="begin"/>
      </w:r>
      <w:r w:rsidR="009738F6" w:rsidRPr="00572CD9">
        <w:instrText xml:space="preserve"> REF _Ref409772578 \w \h </w:instrText>
      </w:r>
      <w:r w:rsidR="009738F6" w:rsidRPr="00572CD9">
        <w:fldChar w:fldCharType="separate"/>
      </w:r>
      <w:r w:rsidR="00191C52">
        <w:t>2.3(d)</w:t>
      </w:r>
      <w:r w:rsidR="009738F6" w:rsidRPr="00572CD9">
        <w:fldChar w:fldCharType="end"/>
      </w:r>
      <w:r w:rsidRPr="00572CD9">
        <w:t xml:space="preserve">; </w:t>
      </w:r>
    </w:p>
    <w:p w14:paraId="41C3C0AE" w14:textId="13ABF6E8" w:rsidR="00D37C09" w:rsidRPr="00572CD9" w:rsidRDefault="00D37C09">
      <w:pPr>
        <w:pStyle w:val="DefenceHeadingNoTOC4"/>
        <w:rPr>
          <w:u w:val="double"/>
        </w:rPr>
      </w:pPr>
      <w:r w:rsidRPr="00572CD9">
        <w:t xml:space="preserve">details of the purpose, use, handling or storage of each </w:t>
      </w:r>
      <w:r w:rsidR="001274FF" w:rsidRPr="00572CD9">
        <w:t xml:space="preserve">Hazardous Substance </w:t>
      </w:r>
      <w:r w:rsidRPr="00572CD9">
        <w:t xml:space="preserve">which falls within one or more of the categories of Hazardous Chemical described in clause </w:t>
      </w:r>
      <w:r w:rsidR="009738F6" w:rsidRPr="00572CD9">
        <w:fldChar w:fldCharType="begin"/>
      </w:r>
      <w:r w:rsidR="009738F6" w:rsidRPr="00572CD9">
        <w:instrText xml:space="preserve"> REF _Ref409772578 \w \h </w:instrText>
      </w:r>
      <w:r w:rsidR="009738F6" w:rsidRPr="00572CD9">
        <w:fldChar w:fldCharType="separate"/>
      </w:r>
      <w:r w:rsidR="00191C52">
        <w:t>2.3(d)</w:t>
      </w:r>
      <w:r w:rsidR="009738F6" w:rsidRPr="00572CD9">
        <w:fldChar w:fldCharType="end"/>
      </w:r>
      <w:r w:rsidRPr="00572CD9">
        <w:t xml:space="preserve">; and </w:t>
      </w:r>
    </w:p>
    <w:p w14:paraId="0DC3A20A" w14:textId="77777777" w:rsidR="00D37C09" w:rsidRPr="00572CD9" w:rsidRDefault="00D37C09">
      <w:pPr>
        <w:pStyle w:val="DefenceHeadingNoTOC4"/>
        <w:rPr>
          <w:u w:val="double"/>
        </w:rPr>
      </w:pPr>
      <w:r w:rsidRPr="00572CD9">
        <w:t xml:space="preserve">for each </w:t>
      </w:r>
      <w:r w:rsidR="001274FF" w:rsidRPr="00572CD9">
        <w:t xml:space="preserve">Hazardous Substance </w:t>
      </w:r>
      <w:r w:rsidRPr="00572CD9">
        <w:t xml:space="preserve">which falls within one or more of the following categories: </w:t>
      </w:r>
    </w:p>
    <w:p w14:paraId="252C1068" w14:textId="6EE5CBCC" w:rsidR="00D37C09" w:rsidRPr="00700977" w:rsidRDefault="00D37C09">
      <w:pPr>
        <w:pStyle w:val="DefenceHeadingNoTOC5"/>
        <w:rPr>
          <w:u w:val="double"/>
        </w:rPr>
      </w:pPr>
      <w:r w:rsidRPr="00572CD9">
        <w:t xml:space="preserve">clause </w:t>
      </w:r>
      <w:r w:rsidR="009738F6" w:rsidRPr="00572CD9">
        <w:fldChar w:fldCharType="begin"/>
      </w:r>
      <w:r w:rsidR="009738F6" w:rsidRPr="00572CD9">
        <w:instrText xml:space="preserve"> REF _Ref409772737 \w \h </w:instrText>
      </w:r>
      <w:r w:rsidR="009738F6" w:rsidRPr="00572CD9">
        <w:fldChar w:fldCharType="separate"/>
      </w:r>
      <w:r w:rsidR="00191C52">
        <w:t>2.3(d)(i)</w:t>
      </w:r>
      <w:r w:rsidR="009738F6" w:rsidRPr="00572CD9">
        <w:fldChar w:fldCharType="end"/>
      </w:r>
      <w:r w:rsidRPr="00572CD9">
        <w:t xml:space="preserve"> or </w:t>
      </w:r>
      <w:r w:rsidR="009738F6" w:rsidRPr="00572CD9">
        <w:fldChar w:fldCharType="begin"/>
      </w:r>
      <w:r w:rsidR="009738F6" w:rsidRPr="00572CD9">
        <w:instrText xml:space="preserve"> REF _Ref409772746 \w \h </w:instrText>
      </w:r>
      <w:r w:rsidR="009738F6" w:rsidRPr="00572CD9">
        <w:fldChar w:fldCharType="separate"/>
      </w:r>
      <w:r w:rsidR="00191C52">
        <w:t>2.3(d)(ii)</w:t>
      </w:r>
      <w:r w:rsidR="009738F6" w:rsidRPr="00572CD9">
        <w:fldChar w:fldCharType="end"/>
      </w:r>
      <w:r w:rsidRPr="00572CD9">
        <w:t xml:space="preserve">, a copy of all </w:t>
      </w:r>
      <w:r w:rsidR="00EE2681" w:rsidRPr="00572CD9">
        <w:t>Approvals</w:t>
      </w:r>
      <w:r w:rsidRPr="00572CD9">
        <w:t xml:space="preserve"> for use, handling or storage;</w:t>
      </w:r>
    </w:p>
    <w:p w14:paraId="267E3728" w14:textId="2F6A3572" w:rsidR="00D37C09" w:rsidRPr="003A14E2" w:rsidRDefault="00D37C09">
      <w:pPr>
        <w:pStyle w:val="DefenceHeadingNoTOC5"/>
      </w:pPr>
      <w:r w:rsidRPr="00572CD9">
        <w:t xml:space="preserve">clause </w:t>
      </w:r>
      <w:r w:rsidR="009738F6" w:rsidRPr="00572CD9">
        <w:fldChar w:fldCharType="begin"/>
      </w:r>
      <w:r w:rsidR="009738F6" w:rsidRPr="00572CD9">
        <w:instrText xml:space="preserve"> REF _Ref409772770 \w \h </w:instrText>
      </w:r>
      <w:r w:rsidR="00700977">
        <w:instrText xml:space="preserve"> \* MERGEFORMAT </w:instrText>
      </w:r>
      <w:r w:rsidR="009738F6" w:rsidRPr="00572CD9">
        <w:fldChar w:fldCharType="separate"/>
      </w:r>
      <w:r w:rsidR="00191C52">
        <w:t>2.3(d)(v)</w:t>
      </w:r>
      <w:r w:rsidR="009738F6" w:rsidRPr="00572CD9">
        <w:fldChar w:fldCharType="end"/>
      </w:r>
      <w:r w:rsidRPr="00572CD9">
        <w:t xml:space="preserve"> or </w:t>
      </w:r>
      <w:r w:rsidR="009738F6" w:rsidRPr="00572CD9">
        <w:fldChar w:fldCharType="begin"/>
      </w:r>
      <w:r w:rsidR="009738F6" w:rsidRPr="00572CD9">
        <w:instrText xml:space="preserve"> REF _Ref409772780 \w \h </w:instrText>
      </w:r>
      <w:r w:rsidR="00700977">
        <w:instrText xml:space="preserve"> \* MERGEFORMAT </w:instrText>
      </w:r>
      <w:r w:rsidR="009738F6" w:rsidRPr="00572CD9">
        <w:fldChar w:fldCharType="separate"/>
      </w:r>
      <w:r w:rsidR="00191C52">
        <w:t>2.3(d)(vii)</w:t>
      </w:r>
      <w:r w:rsidR="009738F6" w:rsidRPr="00572CD9">
        <w:fldChar w:fldCharType="end"/>
      </w:r>
      <w:r w:rsidRPr="00572CD9">
        <w:t xml:space="preserve">, details of how the health of workers using, handling or storing such Hazardous Chemical will be monitored in accordance with </w:t>
      </w:r>
      <w:r w:rsidR="004A0021" w:rsidRPr="00572CD9">
        <w:t>WHS Legislation</w:t>
      </w:r>
      <w:r w:rsidRPr="00572CD9">
        <w:t>; and</w:t>
      </w:r>
    </w:p>
    <w:p w14:paraId="5316B70C" w14:textId="14B17254" w:rsidR="00D37C09" w:rsidRPr="003A14E2" w:rsidRDefault="00D37C09">
      <w:pPr>
        <w:pStyle w:val="DefenceHeadingNoTOC5"/>
      </w:pPr>
      <w:r w:rsidRPr="00572CD9">
        <w:t xml:space="preserve">clause </w:t>
      </w:r>
      <w:r w:rsidR="009738F6" w:rsidRPr="00572CD9">
        <w:fldChar w:fldCharType="begin"/>
      </w:r>
      <w:r w:rsidR="009738F6" w:rsidRPr="00572CD9">
        <w:instrText xml:space="preserve"> REF _Ref409772800 \w \h </w:instrText>
      </w:r>
      <w:r w:rsidR="00700977">
        <w:instrText xml:space="preserve"> \* MERGEFORMAT </w:instrText>
      </w:r>
      <w:r w:rsidR="009738F6" w:rsidRPr="00572CD9">
        <w:fldChar w:fldCharType="separate"/>
      </w:r>
      <w:r w:rsidR="00191C52">
        <w:t>2.3(d)(vi)</w:t>
      </w:r>
      <w:r w:rsidR="009738F6" w:rsidRPr="00572CD9">
        <w:fldChar w:fldCharType="end"/>
      </w:r>
      <w:r w:rsidRPr="00572CD9">
        <w:t xml:space="preserve">, a copy of: </w:t>
      </w:r>
    </w:p>
    <w:p w14:paraId="29792612" w14:textId="77777777" w:rsidR="00D37C09" w:rsidRPr="00572CD9" w:rsidRDefault="00D37C09">
      <w:pPr>
        <w:pStyle w:val="DefenceHeadingNoTOC6"/>
        <w:rPr>
          <w:u w:val="double"/>
        </w:rPr>
      </w:pPr>
      <w:r w:rsidRPr="00572CD9">
        <w:t xml:space="preserve">all notices given to a relevant regulator; and </w:t>
      </w:r>
    </w:p>
    <w:p w14:paraId="27B64ACB" w14:textId="77777777" w:rsidR="00D37C09" w:rsidRPr="00572CD9" w:rsidRDefault="00D37C09">
      <w:pPr>
        <w:pStyle w:val="DefenceHeadingNoTOC6"/>
        <w:rPr>
          <w:u w:val="double"/>
        </w:rPr>
      </w:pPr>
      <w:r w:rsidRPr="00572CD9">
        <w:t xml:space="preserve">all licences required to be held by the </w:t>
      </w:r>
      <w:r w:rsidR="002755B6" w:rsidRPr="00572CD9">
        <w:t>Subcontractor</w:t>
      </w:r>
      <w:r w:rsidRPr="00572CD9">
        <w:t xml:space="preserve"> or subsubcontractor, </w:t>
      </w:r>
    </w:p>
    <w:p w14:paraId="176027D0" w14:textId="77777777" w:rsidR="00D37C09" w:rsidRPr="00572CD9" w:rsidRDefault="00D37C09" w:rsidP="00314FD4">
      <w:pPr>
        <w:pStyle w:val="DefenceIndent3"/>
      </w:pPr>
      <w:r w:rsidRPr="00572CD9">
        <w:t>in relation to use, storage or handling</w:t>
      </w:r>
      <w:r w:rsidR="00652214" w:rsidRPr="00572CD9">
        <w:t>.</w:t>
      </w:r>
    </w:p>
    <w:p w14:paraId="67B204CF" w14:textId="02C7981C" w:rsidR="00D37C09" w:rsidRPr="00572CD9" w:rsidRDefault="00D37C09" w:rsidP="001072EB">
      <w:pPr>
        <w:pStyle w:val="DefenceHeadingNoTOC3"/>
        <w:rPr>
          <w:u w:val="double"/>
        </w:rPr>
      </w:pPr>
      <w:bookmarkStart w:id="3364" w:name="_Ref409773161"/>
      <w:r w:rsidRPr="00572CD9">
        <w:t xml:space="preserve">Without limiting clause </w:t>
      </w:r>
      <w:r w:rsidR="00DB541D" w:rsidRPr="00572CD9">
        <w:fldChar w:fldCharType="begin"/>
      </w:r>
      <w:r w:rsidR="00DB541D" w:rsidRPr="00572CD9">
        <w:instrText xml:space="preserve"> REF _Ref309825601 \n \h </w:instrText>
      </w:r>
      <w:r w:rsidR="00DB541D" w:rsidRPr="00572CD9">
        <w:fldChar w:fldCharType="separate"/>
      </w:r>
      <w:r w:rsidR="00191C52">
        <w:t>8.9</w:t>
      </w:r>
      <w:r w:rsidR="00DB541D" w:rsidRPr="00572CD9">
        <w:fldChar w:fldCharType="end"/>
      </w:r>
      <w:r w:rsidRPr="00572CD9">
        <w:t xml:space="preserve"> of the Conditions of Subcontract or any other provision of the </w:t>
      </w:r>
      <w:r w:rsidR="00652214" w:rsidRPr="00572CD9">
        <w:t>Subc</w:t>
      </w:r>
      <w:r w:rsidRPr="00572CD9">
        <w:t xml:space="preserve">ontract, the </w:t>
      </w:r>
      <w:r w:rsidR="002755B6" w:rsidRPr="00572CD9">
        <w:t>Subcontractor</w:t>
      </w:r>
      <w:r w:rsidRPr="00572CD9">
        <w:t xml:space="preserve"> must:</w:t>
      </w:r>
      <w:bookmarkEnd w:id="3362"/>
      <w:bookmarkEnd w:id="3364"/>
    </w:p>
    <w:p w14:paraId="67249BD8" w14:textId="77777777" w:rsidR="00D37C09" w:rsidRPr="00700977" w:rsidRDefault="00D37C09">
      <w:pPr>
        <w:pStyle w:val="DefenceHeadingNoTOC4"/>
        <w:rPr>
          <w:u w:val="double"/>
        </w:rPr>
      </w:pPr>
      <w:r w:rsidRPr="00572CD9">
        <w:t xml:space="preserve">comply with any applicable Code of Practice; </w:t>
      </w:r>
    </w:p>
    <w:p w14:paraId="027B8E81" w14:textId="53568A4B" w:rsidR="00D37C09" w:rsidRPr="003A14E2" w:rsidRDefault="00D37C09">
      <w:pPr>
        <w:pStyle w:val="DefenceHeadingNoTOC4"/>
      </w:pPr>
      <w:bookmarkStart w:id="3365" w:name="_Ref353869274"/>
      <w:r w:rsidRPr="00572CD9">
        <w:t>ensure that all documentation (including a</w:t>
      </w:r>
      <w:r w:rsidR="006D38D5">
        <w:t>ll</w:t>
      </w:r>
      <w:r w:rsidRPr="00572CD9">
        <w:t xml:space="preserve"> design</w:t>
      </w:r>
      <w:r w:rsidR="006D38D5">
        <w:t>s</w:t>
      </w:r>
      <w:r w:rsidRPr="00572CD9">
        <w:t xml:space="preserve"> and other </w:t>
      </w:r>
      <w:r w:rsidR="004125AD" w:rsidRPr="00572CD9">
        <w:t>Project Documents</w:t>
      </w:r>
      <w:r w:rsidRPr="00572CD9">
        <w:t xml:space="preserve">) concerning </w:t>
      </w:r>
      <w:r w:rsidR="00151CE8" w:rsidRPr="00572CD9">
        <w:t>Hazardous Substance</w:t>
      </w:r>
      <w:r w:rsidR="00151CE8" w:rsidRPr="003A14E2">
        <w:t>s</w:t>
      </w:r>
      <w:r w:rsidRPr="00572CD9">
        <w:t xml:space="preserve"> (including in relation to assembly, maintenance and operation) identif</w:t>
      </w:r>
      <w:r w:rsidR="0037184D" w:rsidRPr="00572CD9">
        <w:t>ies</w:t>
      </w:r>
      <w:r w:rsidRPr="00572CD9">
        <w:t xml:space="preserve"> the nature of the hazard and risk (including those risks which may remain after </w:t>
      </w:r>
      <w:r w:rsidR="00AB0922" w:rsidRPr="00572CD9">
        <w:t>Completion</w:t>
      </w:r>
      <w:r w:rsidRPr="00572CD9">
        <w:t xml:space="preserve"> and after the end of the last </w:t>
      </w:r>
      <w:r w:rsidR="0014433C" w:rsidRPr="00572CD9">
        <w:t>Defects Liability Period</w:t>
      </w:r>
      <w:r w:rsidRPr="00572CD9">
        <w:t>);</w:t>
      </w:r>
      <w:bookmarkEnd w:id="3365"/>
      <w:r w:rsidRPr="00572CD9">
        <w:t xml:space="preserve"> </w:t>
      </w:r>
    </w:p>
    <w:p w14:paraId="5916A6F4" w14:textId="19155838" w:rsidR="00D37C09" w:rsidRPr="003A14E2" w:rsidRDefault="00D37C09">
      <w:pPr>
        <w:pStyle w:val="DefenceHeadingNoTOC4"/>
      </w:pPr>
      <w:r w:rsidRPr="00572CD9">
        <w:t>ensure that all goods</w:t>
      </w:r>
      <w:r w:rsidR="0037184D" w:rsidRPr="00572CD9">
        <w:t xml:space="preserve"> incorporated</w:t>
      </w:r>
      <w:r w:rsidRPr="00572CD9">
        <w:t xml:space="preserve"> in</w:t>
      </w:r>
      <w:r w:rsidR="0037184D" w:rsidRPr="00572CD9">
        <w:t>to</w:t>
      </w:r>
      <w:r w:rsidRPr="00572CD9">
        <w:t xml:space="preserve"> the </w:t>
      </w:r>
      <w:r w:rsidR="00AF3148" w:rsidRPr="00572CD9">
        <w:t>Subcontract Works</w:t>
      </w:r>
      <w:r w:rsidRPr="00572CD9">
        <w:t xml:space="preserve"> comply with </w:t>
      </w:r>
      <w:r w:rsidR="004A0021" w:rsidRPr="00572CD9">
        <w:t>WHS Legislation</w:t>
      </w:r>
      <w:r w:rsidRPr="00572CD9">
        <w:t xml:space="preserve"> and any </w:t>
      </w:r>
      <w:r w:rsidR="00AB2352" w:rsidRPr="00572CD9">
        <w:t>Statutory Requirements</w:t>
      </w:r>
      <w:r w:rsidRPr="00572CD9">
        <w:t xml:space="preserve"> relating to </w:t>
      </w:r>
      <w:r w:rsidR="00151CE8" w:rsidRPr="00572CD9">
        <w:t>Hazardous Substance</w:t>
      </w:r>
      <w:r w:rsidR="00151CE8" w:rsidRPr="003A14E2">
        <w:t>s</w:t>
      </w:r>
      <w:r w:rsidRPr="00572CD9">
        <w:t xml:space="preserve">; </w:t>
      </w:r>
    </w:p>
    <w:p w14:paraId="550FD268" w14:textId="533B43E3" w:rsidR="00D37C09" w:rsidRPr="003A14E2" w:rsidRDefault="00D37C09">
      <w:pPr>
        <w:pStyle w:val="DefenceHeadingNoTOC4"/>
      </w:pPr>
      <w:r w:rsidRPr="00572CD9">
        <w:t xml:space="preserve">ensure that all </w:t>
      </w:r>
      <w:r w:rsidR="00151CE8" w:rsidRPr="00572CD9">
        <w:t>Hazardous Substance</w:t>
      </w:r>
      <w:r w:rsidR="00151CE8" w:rsidRPr="003A14E2">
        <w:t>s</w:t>
      </w:r>
      <w:r w:rsidRPr="00572CD9">
        <w:t xml:space="preserve"> used in connection with the </w:t>
      </w:r>
      <w:r w:rsidR="002755B6" w:rsidRPr="00572CD9">
        <w:t>Subcontractor's Activities</w:t>
      </w:r>
      <w:r w:rsidRPr="00572CD9">
        <w:t xml:space="preserve"> or incorporated into the </w:t>
      </w:r>
      <w:r w:rsidR="00AF3148" w:rsidRPr="00572CD9">
        <w:t>Subcontract Works</w:t>
      </w:r>
      <w:r w:rsidRPr="00572CD9">
        <w:t xml:space="preserve"> are correctly labelled and packaged in accordance with </w:t>
      </w:r>
      <w:r w:rsidR="004A0021" w:rsidRPr="00572CD9">
        <w:t>WHS Legislation</w:t>
      </w:r>
      <w:r w:rsidRPr="00572CD9">
        <w:t xml:space="preserve"> and </w:t>
      </w:r>
      <w:r w:rsidR="00AB2352" w:rsidRPr="00572CD9">
        <w:t>Statutory Requirements</w:t>
      </w:r>
      <w:r w:rsidRPr="00572CD9">
        <w:t xml:space="preserve">; </w:t>
      </w:r>
    </w:p>
    <w:p w14:paraId="5B07C29C" w14:textId="77777777" w:rsidR="00D37C09" w:rsidRPr="003A14E2" w:rsidRDefault="00D37C09">
      <w:pPr>
        <w:pStyle w:val="DefenceHeadingNoTOC4"/>
      </w:pPr>
      <w:bookmarkStart w:id="3366" w:name="_Ref329683966"/>
      <w:r w:rsidRPr="00572CD9">
        <w:t xml:space="preserve">notify the </w:t>
      </w:r>
      <w:r w:rsidR="000D5F72" w:rsidRPr="00572CD9">
        <w:t>Contractor’s Representative</w:t>
      </w:r>
      <w:r w:rsidRPr="00572CD9">
        <w:t xml:space="preserve"> within 14 days of becoming aware of any non-hazardous substance which could be substituted for the </w:t>
      </w:r>
      <w:r w:rsidR="001274FF" w:rsidRPr="00572CD9">
        <w:t xml:space="preserve">Hazardous Substance </w:t>
      </w:r>
      <w:r w:rsidRPr="00572CD9">
        <w:t xml:space="preserve">without significant detriment to the performance of the </w:t>
      </w:r>
      <w:r w:rsidR="002755B6" w:rsidRPr="00572CD9">
        <w:t>Subcontractor's Activities</w:t>
      </w:r>
      <w:r w:rsidRPr="00700977">
        <w:t xml:space="preserve"> or the </w:t>
      </w:r>
      <w:r w:rsidR="00AF3148" w:rsidRPr="00572CD9">
        <w:t>Subcontract Works</w:t>
      </w:r>
      <w:r w:rsidRPr="00572CD9">
        <w:t>; and</w:t>
      </w:r>
      <w:r w:rsidRPr="003A14E2">
        <w:t xml:space="preserve"> </w:t>
      </w:r>
    </w:p>
    <w:p w14:paraId="53C1CAEA" w14:textId="630488B0" w:rsidR="00D37C09" w:rsidRPr="003A14E2" w:rsidRDefault="00D37C09">
      <w:pPr>
        <w:pStyle w:val="DefenceHeadingNoTOC4"/>
      </w:pPr>
      <w:r w:rsidRPr="00572CD9">
        <w:lastRenderedPageBreak/>
        <w:t>be able to demonstrate compliance with</w:t>
      </w:r>
      <w:r w:rsidR="001274FF" w:rsidRPr="00572CD9">
        <w:t xml:space="preserve"> this</w:t>
      </w:r>
      <w:r w:rsidRPr="00572CD9">
        <w:t xml:space="preserve"> paragraph </w:t>
      </w:r>
      <w:r w:rsidR="007D70A7" w:rsidRPr="00572CD9">
        <w:fldChar w:fldCharType="begin"/>
      </w:r>
      <w:r w:rsidR="007D70A7" w:rsidRPr="00572CD9">
        <w:instrText xml:space="preserve"> REF _Ref409773161 \r \h </w:instrText>
      </w:r>
      <w:r w:rsidR="00700977">
        <w:instrText xml:space="preserve"> \* MERGEFORMAT </w:instrText>
      </w:r>
      <w:r w:rsidR="007D70A7" w:rsidRPr="00572CD9">
        <w:fldChar w:fldCharType="separate"/>
      </w:r>
      <w:r w:rsidR="00191C52">
        <w:t>(f)</w:t>
      </w:r>
      <w:r w:rsidR="007D70A7" w:rsidRPr="00572CD9">
        <w:fldChar w:fldCharType="end"/>
      </w:r>
      <w:r w:rsidRPr="00572CD9">
        <w:t xml:space="preserve"> at the request of the </w:t>
      </w:r>
      <w:r w:rsidR="000D5F72" w:rsidRPr="00572CD9">
        <w:t>Contractor’s Representative</w:t>
      </w:r>
      <w:r w:rsidRPr="00572CD9">
        <w:t>.</w:t>
      </w:r>
    </w:p>
    <w:bookmarkEnd w:id="3366"/>
    <w:p w14:paraId="4C925098" w14:textId="59B1C2A5" w:rsidR="00D37C09" w:rsidRPr="00572CD9" w:rsidRDefault="00D37C09" w:rsidP="001072EB">
      <w:pPr>
        <w:pStyle w:val="DefenceHeadingNoTOC3"/>
        <w:rPr>
          <w:u w:val="double"/>
        </w:rPr>
      </w:pPr>
      <w:r w:rsidRPr="00572CD9">
        <w:t xml:space="preserve">Without limiting clause </w:t>
      </w:r>
      <w:r w:rsidR="00DB541D" w:rsidRPr="00572CD9">
        <w:fldChar w:fldCharType="begin"/>
      </w:r>
      <w:r w:rsidR="00DB541D" w:rsidRPr="00572CD9">
        <w:instrText xml:space="preserve"> REF _Ref309825601 \n \h </w:instrText>
      </w:r>
      <w:r w:rsidR="00DB541D" w:rsidRPr="00572CD9">
        <w:fldChar w:fldCharType="separate"/>
      </w:r>
      <w:r w:rsidR="00191C52">
        <w:t>8.9</w:t>
      </w:r>
      <w:r w:rsidR="00DB541D" w:rsidRPr="00572CD9">
        <w:fldChar w:fldCharType="end"/>
      </w:r>
      <w:r w:rsidRPr="00572CD9">
        <w:t xml:space="preserve"> of the Conditions of Subcontract, the </w:t>
      </w:r>
      <w:r w:rsidR="002755B6" w:rsidRPr="00572CD9">
        <w:t>Subcontractor</w:t>
      </w:r>
      <w:r w:rsidRPr="00572CD9">
        <w:t xml:space="preserve"> is responsible for all </w:t>
      </w:r>
      <w:r w:rsidR="00151CE8" w:rsidRPr="00572CD9">
        <w:t>Hazardous Substance</w:t>
      </w:r>
      <w:r w:rsidR="00151CE8" w:rsidRPr="00572CD9">
        <w:rPr>
          <w:rStyle w:val="Hyperlink"/>
          <w:color w:val="auto"/>
        </w:rPr>
        <w:t>s</w:t>
      </w:r>
      <w:r w:rsidRPr="00572CD9">
        <w:t xml:space="preserve"> used or incorporated into the </w:t>
      </w:r>
      <w:r w:rsidR="00AF3148" w:rsidRPr="00572CD9">
        <w:t>Subcontract Works</w:t>
      </w:r>
      <w:r w:rsidRPr="00572CD9">
        <w:t xml:space="preserve"> by subsubcontractors. </w:t>
      </w:r>
    </w:p>
    <w:p w14:paraId="242AAC0A" w14:textId="77777777" w:rsidR="00D37C09" w:rsidRPr="00572CD9" w:rsidRDefault="00D37C09" w:rsidP="008E0B3B">
      <w:pPr>
        <w:pStyle w:val="DefenceHeadingNoTOC2"/>
        <w:rPr>
          <w:u w:val="double"/>
        </w:rPr>
      </w:pPr>
      <w:r w:rsidRPr="00572CD9">
        <w:t>Definitions</w:t>
      </w:r>
    </w:p>
    <w:p w14:paraId="1416C6CA" w14:textId="74A4C9D9" w:rsidR="00D37C09" w:rsidRPr="00572CD9" w:rsidRDefault="00D37C09" w:rsidP="003A14E2">
      <w:pPr>
        <w:pStyle w:val="DefenceIndent"/>
        <w:ind w:left="0"/>
      </w:pPr>
      <w:r w:rsidRPr="00572CD9">
        <w:t xml:space="preserve">For the purposes of clause </w:t>
      </w:r>
      <w:r w:rsidR="009738F6" w:rsidRPr="00572CD9">
        <w:fldChar w:fldCharType="begin"/>
      </w:r>
      <w:r w:rsidR="009738F6" w:rsidRPr="00572CD9">
        <w:instrText xml:space="preserve"> REF _Ref409773165 \w \h </w:instrText>
      </w:r>
      <w:r w:rsidR="009738F6" w:rsidRPr="00572CD9">
        <w:fldChar w:fldCharType="separate"/>
      </w:r>
      <w:r w:rsidR="00191C52">
        <w:t>2</w:t>
      </w:r>
      <w:r w:rsidR="009738F6" w:rsidRPr="00572CD9">
        <w:fldChar w:fldCharType="end"/>
      </w:r>
      <w:r w:rsidRPr="00572CD9">
        <w:t xml:space="preserve">: </w:t>
      </w:r>
    </w:p>
    <w:p w14:paraId="48D4EDFA" w14:textId="77777777" w:rsidR="00D37C09" w:rsidRPr="00700977" w:rsidRDefault="00D37C09">
      <w:pPr>
        <w:pStyle w:val="DefenceHeadingNoTOC3"/>
        <w:rPr>
          <w:u w:val="double"/>
        </w:rPr>
      </w:pPr>
      <w:r w:rsidRPr="00700977">
        <w:rPr>
          <w:b/>
        </w:rPr>
        <w:t xml:space="preserve">Code of Practice </w:t>
      </w:r>
      <w:r w:rsidRPr="00572CD9">
        <w:t xml:space="preserve">means a code of practice approved in accordance with </w:t>
      </w:r>
      <w:r w:rsidR="00F62DB4" w:rsidRPr="00572CD9">
        <w:t>the WHS Legislation</w:t>
      </w:r>
      <w:r w:rsidRPr="00572CD9">
        <w:t xml:space="preserve">. </w:t>
      </w:r>
    </w:p>
    <w:p w14:paraId="2BBA6B4F" w14:textId="77777777" w:rsidR="00D37C09" w:rsidRPr="00572CD9" w:rsidRDefault="00D37C09">
      <w:pPr>
        <w:pStyle w:val="DefenceHeadingNoTOC3"/>
        <w:rPr>
          <w:u w:val="double"/>
        </w:rPr>
      </w:pPr>
      <w:r w:rsidRPr="00572CD9">
        <w:rPr>
          <w:b/>
        </w:rPr>
        <w:t xml:space="preserve">Commonwealth Premises </w:t>
      </w:r>
      <w:r w:rsidRPr="00572CD9">
        <w:t xml:space="preserve">means any of the following that is owned or occupied by the </w:t>
      </w:r>
      <w:r w:rsidR="004F2789" w:rsidRPr="00572CD9">
        <w:t>Commonwealth</w:t>
      </w:r>
      <w:r w:rsidRPr="00572CD9">
        <w:t xml:space="preserve">: </w:t>
      </w:r>
    </w:p>
    <w:p w14:paraId="29B38739" w14:textId="77777777" w:rsidR="00D37C09" w:rsidRPr="00700977" w:rsidRDefault="00D37C09">
      <w:pPr>
        <w:pStyle w:val="DefenceHeadingNoTOC4"/>
        <w:rPr>
          <w:u w:val="double"/>
        </w:rPr>
      </w:pPr>
      <w:r w:rsidRPr="00572CD9">
        <w:t xml:space="preserve">an area of land or any other place (whether or not it is enclosed or built on); </w:t>
      </w:r>
    </w:p>
    <w:p w14:paraId="67576128" w14:textId="77777777" w:rsidR="00D37C09" w:rsidRPr="003A14E2" w:rsidRDefault="00D37C09">
      <w:pPr>
        <w:pStyle w:val="DefenceHeadingNoTOC4"/>
      </w:pPr>
      <w:r w:rsidRPr="00572CD9">
        <w:t xml:space="preserve">a building or other structure; or </w:t>
      </w:r>
    </w:p>
    <w:p w14:paraId="1E37385D" w14:textId="77777777" w:rsidR="00D37C09" w:rsidRPr="00572CD9" w:rsidRDefault="00D37C09">
      <w:pPr>
        <w:pStyle w:val="DefenceHeadingNoTOC4"/>
        <w:rPr>
          <w:u w:val="double"/>
        </w:rPr>
      </w:pPr>
      <w:r w:rsidRPr="00572CD9">
        <w:t xml:space="preserve">a vehicle, vessel or aircraft. </w:t>
      </w:r>
    </w:p>
    <w:p w14:paraId="477A12CA" w14:textId="69065DB1" w:rsidR="00D37C09" w:rsidRPr="00572CD9" w:rsidRDefault="00D37C09">
      <w:pPr>
        <w:pStyle w:val="DefenceHeadingNoTOC3"/>
        <w:rPr>
          <w:u w:val="double"/>
        </w:rPr>
      </w:pPr>
      <w:r w:rsidRPr="00572CD9">
        <w:rPr>
          <w:b/>
        </w:rPr>
        <w:t>Dangerous Goods</w:t>
      </w:r>
      <w:r w:rsidRPr="00572CD9">
        <w:t xml:space="preserve"> has the </w:t>
      </w:r>
      <w:r w:rsidRPr="001F1BED">
        <w:t>meaning</w:t>
      </w:r>
      <w:r w:rsidRPr="00572CD9">
        <w:t xml:space="preserve"> given in the Australian Code for the Transport of Dangerous Goods by Road and </w:t>
      </w:r>
      <w:r w:rsidR="009B1FEE" w:rsidRPr="00572CD9">
        <w:t>Rail, as</w:t>
      </w:r>
      <w:r w:rsidR="0037184D" w:rsidRPr="00572CD9">
        <w:t xml:space="preserve"> amended from time to time</w:t>
      </w:r>
      <w:r w:rsidRPr="00572CD9">
        <w:t xml:space="preserve">. </w:t>
      </w:r>
    </w:p>
    <w:p w14:paraId="312FA268" w14:textId="495DB302" w:rsidR="00D37C09" w:rsidRPr="00572CD9" w:rsidRDefault="00D37C09">
      <w:pPr>
        <w:pStyle w:val="DefenceHeadingNoTOC3"/>
        <w:rPr>
          <w:u w:val="double"/>
        </w:rPr>
      </w:pPr>
      <w:bookmarkStart w:id="3367" w:name="_Ref409772578"/>
      <w:r w:rsidRPr="00572CD9">
        <w:rPr>
          <w:b/>
        </w:rPr>
        <w:t>Hazardous Chemical</w:t>
      </w:r>
      <w:r w:rsidRPr="00572CD9">
        <w:t xml:space="preserve"> has the meaning given in subregulation 5(1) of the </w:t>
      </w:r>
      <w:r w:rsidRPr="00572CD9">
        <w:rPr>
          <w:i/>
        </w:rPr>
        <w:t xml:space="preserve">Work Health and Safety Regulations </w:t>
      </w:r>
      <w:r w:rsidRPr="00E55C40">
        <w:rPr>
          <w:i/>
        </w:rPr>
        <w:t>2011</w:t>
      </w:r>
      <w:r w:rsidRPr="00572CD9">
        <w:rPr>
          <w:i/>
        </w:rPr>
        <w:t xml:space="preserve"> </w:t>
      </w:r>
      <w:r w:rsidRPr="00572CD9">
        <w:t>(Cth) and includes:</w:t>
      </w:r>
      <w:bookmarkEnd w:id="3367"/>
    </w:p>
    <w:p w14:paraId="0B762D27" w14:textId="77777777" w:rsidR="00D37C09" w:rsidRPr="00572CD9" w:rsidRDefault="00D37C09">
      <w:pPr>
        <w:pStyle w:val="DefenceHeadingNoTOC4"/>
        <w:rPr>
          <w:u w:val="double"/>
        </w:rPr>
      </w:pPr>
      <w:bookmarkStart w:id="3368" w:name="_Ref409772737"/>
      <w:r w:rsidRPr="00572CD9">
        <w:t xml:space="preserve">prohibited carcinogen, as defined in subregulation 5(1) of the </w:t>
      </w:r>
      <w:r w:rsidRPr="00572CD9">
        <w:rPr>
          <w:i/>
        </w:rPr>
        <w:t xml:space="preserve">Work Health and Safety Regulations </w:t>
      </w:r>
      <w:r w:rsidRPr="00E55C40">
        <w:rPr>
          <w:i/>
        </w:rPr>
        <w:t>2011</w:t>
      </w:r>
      <w:r w:rsidRPr="00572CD9">
        <w:t xml:space="preserve"> (Cth);</w:t>
      </w:r>
      <w:bookmarkEnd w:id="3368"/>
      <w:r w:rsidRPr="00572CD9">
        <w:t xml:space="preserve"> </w:t>
      </w:r>
    </w:p>
    <w:p w14:paraId="4FAEDB94" w14:textId="77777777" w:rsidR="00D37C09" w:rsidRPr="00572CD9" w:rsidRDefault="00D37C09">
      <w:pPr>
        <w:pStyle w:val="DefenceHeadingNoTOC4"/>
        <w:rPr>
          <w:u w:val="double"/>
        </w:rPr>
      </w:pPr>
      <w:bookmarkStart w:id="3369" w:name="_Ref409772746"/>
      <w:r w:rsidRPr="00572CD9">
        <w:t xml:space="preserve">restricted carcinogen, as defined in subregulation 5(1) of the </w:t>
      </w:r>
      <w:r w:rsidRPr="00572CD9">
        <w:rPr>
          <w:i/>
        </w:rPr>
        <w:t xml:space="preserve">Work Health and Safety Regulations </w:t>
      </w:r>
      <w:r w:rsidRPr="00E55C40">
        <w:rPr>
          <w:i/>
        </w:rPr>
        <w:t>2011</w:t>
      </w:r>
      <w:r w:rsidRPr="00572CD9">
        <w:t xml:space="preserve"> (Cth);</w:t>
      </w:r>
      <w:bookmarkEnd w:id="3369"/>
    </w:p>
    <w:p w14:paraId="022A8F44" w14:textId="77777777" w:rsidR="00D37C09" w:rsidRPr="00572CD9" w:rsidRDefault="00D37C09">
      <w:pPr>
        <w:pStyle w:val="DefenceHeadingNoTOC4"/>
        <w:rPr>
          <w:u w:val="double"/>
        </w:rPr>
      </w:pPr>
      <w:r w:rsidRPr="00572CD9">
        <w:t xml:space="preserve">hazardous chemicals the use of which is restricted under regulation 382 of the </w:t>
      </w:r>
      <w:r w:rsidRPr="00572CD9">
        <w:rPr>
          <w:i/>
        </w:rPr>
        <w:t xml:space="preserve">Work Health and Safety Regulations </w:t>
      </w:r>
      <w:r w:rsidRPr="00E55C40">
        <w:rPr>
          <w:i/>
        </w:rPr>
        <w:t>2011</w:t>
      </w:r>
      <w:r w:rsidRPr="00572CD9">
        <w:t xml:space="preserve"> (Cth), including polychlorinated biphenyls;</w:t>
      </w:r>
    </w:p>
    <w:p w14:paraId="35C6D6A8" w14:textId="77777777" w:rsidR="00D37C09" w:rsidRPr="00572CD9" w:rsidRDefault="00D37C09">
      <w:pPr>
        <w:pStyle w:val="DefenceHeadingNoTOC4"/>
        <w:rPr>
          <w:u w:val="double"/>
        </w:rPr>
      </w:pPr>
      <w:r w:rsidRPr="00572CD9">
        <w:t>Schedule 11 Hazardous Chemical</w:t>
      </w:r>
      <w:r w:rsidR="009B1FEE" w:rsidRPr="00572CD9">
        <w:t>s</w:t>
      </w:r>
      <w:r w:rsidRPr="00572CD9">
        <w:t>;</w:t>
      </w:r>
    </w:p>
    <w:p w14:paraId="2825B24B" w14:textId="77777777" w:rsidR="00D37C09" w:rsidRPr="00572CD9" w:rsidRDefault="00D37C09">
      <w:pPr>
        <w:pStyle w:val="DefenceHeadingNoTOC4"/>
        <w:rPr>
          <w:u w:val="double"/>
        </w:rPr>
      </w:pPr>
      <w:bookmarkStart w:id="3370" w:name="_Ref409772770"/>
      <w:r w:rsidRPr="00572CD9">
        <w:t xml:space="preserve">hazardous chemicals listed in Table 14.1 of Schedule 14 of the </w:t>
      </w:r>
      <w:r w:rsidRPr="00572CD9">
        <w:rPr>
          <w:i/>
        </w:rPr>
        <w:t xml:space="preserve">Work Health and Safety Regulations </w:t>
      </w:r>
      <w:r w:rsidRPr="00E55C40">
        <w:rPr>
          <w:i/>
        </w:rPr>
        <w:t>2011</w:t>
      </w:r>
      <w:r w:rsidRPr="00572CD9">
        <w:t>(Cth);</w:t>
      </w:r>
      <w:bookmarkEnd w:id="3370"/>
    </w:p>
    <w:p w14:paraId="4935A7C2" w14:textId="77777777" w:rsidR="00D37C09" w:rsidRPr="00572CD9" w:rsidRDefault="00D37C09">
      <w:pPr>
        <w:pStyle w:val="DefenceHeadingNoTOC4"/>
        <w:rPr>
          <w:u w:val="double"/>
        </w:rPr>
      </w:pPr>
      <w:bookmarkStart w:id="3371" w:name="_Ref409772800"/>
      <w:r w:rsidRPr="00572CD9">
        <w:t>Schedule 15 Chemical; and</w:t>
      </w:r>
      <w:bookmarkEnd w:id="3371"/>
    </w:p>
    <w:p w14:paraId="2A71A661" w14:textId="77777777" w:rsidR="00D37C09" w:rsidRPr="00572CD9" w:rsidRDefault="00D37C09">
      <w:pPr>
        <w:pStyle w:val="DefenceHeadingNoTOC4"/>
        <w:rPr>
          <w:u w:val="double"/>
        </w:rPr>
      </w:pPr>
      <w:bookmarkStart w:id="3372" w:name="_Ref409772780"/>
      <w:r w:rsidRPr="00572CD9">
        <w:t xml:space="preserve">lead as defined in subregulation 5(1) of the </w:t>
      </w:r>
      <w:r w:rsidRPr="00572CD9">
        <w:rPr>
          <w:i/>
        </w:rPr>
        <w:t xml:space="preserve">Work Health and Safety Regulations </w:t>
      </w:r>
      <w:r w:rsidRPr="00E55C40">
        <w:rPr>
          <w:i/>
        </w:rPr>
        <w:t>2011</w:t>
      </w:r>
      <w:r w:rsidRPr="00572CD9">
        <w:rPr>
          <w:i/>
        </w:rPr>
        <w:t xml:space="preserve"> </w:t>
      </w:r>
      <w:r w:rsidRPr="00572CD9">
        <w:t>(Cth).</w:t>
      </w:r>
      <w:bookmarkEnd w:id="3372"/>
    </w:p>
    <w:p w14:paraId="6508961A" w14:textId="77777777" w:rsidR="00D37C09" w:rsidRPr="00572CD9" w:rsidRDefault="00D37C09">
      <w:pPr>
        <w:pStyle w:val="DefenceHeadingNoTOC3"/>
        <w:rPr>
          <w:u w:val="double"/>
        </w:rPr>
      </w:pPr>
      <w:r w:rsidRPr="00572CD9">
        <w:rPr>
          <w:b/>
        </w:rPr>
        <w:t xml:space="preserve">Hazardous Substances </w:t>
      </w:r>
      <w:r w:rsidRPr="00572CD9">
        <w:t xml:space="preserve">means Ozone Depleting Substances, Synthetic Greenhouse Gases, Hazardous Chemicals or Dangerous Goods. </w:t>
      </w:r>
    </w:p>
    <w:p w14:paraId="15734C7F" w14:textId="77777777" w:rsidR="00D37C09" w:rsidRPr="00572CD9" w:rsidRDefault="00D37C09">
      <w:pPr>
        <w:pStyle w:val="DefenceHeadingNoTOC3"/>
        <w:rPr>
          <w:u w:val="double"/>
        </w:rPr>
      </w:pPr>
      <w:r w:rsidRPr="00572CD9">
        <w:rPr>
          <w:b/>
        </w:rPr>
        <w:t>Ozone Depleting Substance</w:t>
      </w:r>
      <w:r w:rsidRPr="00572CD9">
        <w:t xml:space="preserve"> means any substance identified as having ozone depleting potential in the </w:t>
      </w:r>
      <w:r w:rsidRPr="00572CD9">
        <w:rPr>
          <w:i/>
        </w:rPr>
        <w:t xml:space="preserve">Ozone Protection and Synthetic Greenhouse Gas Management Act </w:t>
      </w:r>
      <w:r w:rsidRPr="00E55C40">
        <w:rPr>
          <w:i/>
        </w:rPr>
        <w:t>1989</w:t>
      </w:r>
      <w:r w:rsidRPr="00572CD9">
        <w:t xml:space="preserve"> (Cth) or any regulations made under that Act. </w:t>
      </w:r>
    </w:p>
    <w:p w14:paraId="034A70F1" w14:textId="77777777" w:rsidR="00D37C09" w:rsidRPr="00572CD9" w:rsidRDefault="00D37C09">
      <w:pPr>
        <w:pStyle w:val="DefenceHeadingNoTOC3"/>
        <w:rPr>
          <w:u w:val="double"/>
        </w:rPr>
      </w:pPr>
      <w:r w:rsidRPr="00572CD9">
        <w:rPr>
          <w:b/>
        </w:rPr>
        <w:t>Schedule 11 Hazardous Chemical</w:t>
      </w:r>
      <w:r w:rsidRPr="00572CD9">
        <w:t xml:space="preserve"> has the meaning given in subregulation 5(1) of the </w:t>
      </w:r>
      <w:r w:rsidRPr="00572CD9">
        <w:rPr>
          <w:i/>
        </w:rPr>
        <w:t xml:space="preserve">Work Health and Safety Regulations </w:t>
      </w:r>
      <w:r w:rsidRPr="00E55C40">
        <w:rPr>
          <w:i/>
        </w:rPr>
        <w:t>2011</w:t>
      </w:r>
      <w:r w:rsidRPr="00572CD9">
        <w:t xml:space="preserve"> (Cth). </w:t>
      </w:r>
    </w:p>
    <w:p w14:paraId="59DB87FE" w14:textId="77777777" w:rsidR="00D37C09" w:rsidRPr="00572CD9" w:rsidRDefault="00D37C09">
      <w:pPr>
        <w:pStyle w:val="DefenceHeadingNoTOC3"/>
        <w:rPr>
          <w:u w:val="double"/>
        </w:rPr>
      </w:pPr>
      <w:r w:rsidRPr="00572CD9">
        <w:rPr>
          <w:b/>
        </w:rPr>
        <w:t xml:space="preserve">Schedule 15 Chemical </w:t>
      </w:r>
      <w:r w:rsidRPr="00572CD9">
        <w:t xml:space="preserve">has the meaning given in subregulation 5(1) of the </w:t>
      </w:r>
      <w:r w:rsidRPr="00572CD9">
        <w:rPr>
          <w:i/>
        </w:rPr>
        <w:t xml:space="preserve">Work Health and Safety Regulations </w:t>
      </w:r>
      <w:r w:rsidRPr="00E55C40">
        <w:rPr>
          <w:i/>
        </w:rPr>
        <w:t>2011</w:t>
      </w:r>
      <w:r w:rsidRPr="00572CD9">
        <w:t xml:space="preserve"> (Cth). </w:t>
      </w:r>
    </w:p>
    <w:p w14:paraId="55FD0F30" w14:textId="77DAD88F" w:rsidR="0037184D" w:rsidRPr="00572CD9" w:rsidRDefault="00D37C09">
      <w:pPr>
        <w:pStyle w:val="DefenceHeadingNoTOC3"/>
        <w:rPr>
          <w:u w:val="double"/>
        </w:rPr>
      </w:pPr>
      <w:r w:rsidRPr="00572CD9">
        <w:rPr>
          <w:b/>
        </w:rPr>
        <w:t>Synthetic Greenhouse Gas</w:t>
      </w:r>
      <w:r w:rsidRPr="00572CD9">
        <w:t xml:space="preserve"> means any gas identified as a Synthetic Greenhouse Gas in the </w:t>
      </w:r>
      <w:r w:rsidRPr="00572CD9">
        <w:rPr>
          <w:i/>
        </w:rPr>
        <w:t xml:space="preserve">Ozone Protection and Synthetic Greenhouse Gas Management Act </w:t>
      </w:r>
      <w:r w:rsidRPr="00E55C40">
        <w:rPr>
          <w:i/>
        </w:rPr>
        <w:t>1989</w:t>
      </w:r>
      <w:r w:rsidRPr="00572CD9">
        <w:t xml:space="preserve"> (Cth) or in any regulations made under that Act.</w:t>
      </w:r>
    </w:p>
    <w:p w14:paraId="683C9534" w14:textId="3E630C8F" w:rsidR="00D37C09" w:rsidRPr="00572CD9" w:rsidRDefault="00D37C09" w:rsidP="005643C4">
      <w:pPr>
        <w:pStyle w:val="DefenceHeadingNoTOC3"/>
        <w:numPr>
          <w:ilvl w:val="0"/>
          <w:numId w:val="0"/>
        </w:numPr>
        <w:rPr>
          <w:u w:val="double"/>
        </w:rPr>
      </w:pPr>
    </w:p>
    <w:p w14:paraId="7734D3E3" w14:textId="6C8F0BE9" w:rsidR="00D37C09" w:rsidRPr="00572CD9" w:rsidRDefault="00D37C09" w:rsidP="008E0B3B">
      <w:pPr>
        <w:pStyle w:val="DefenceHeadingNoTOC1"/>
        <w:rPr>
          <w:u w:val="double"/>
        </w:rPr>
      </w:pPr>
      <w:bookmarkStart w:id="3373" w:name="_Toc121302565"/>
      <w:bookmarkStart w:id="3374" w:name="_Toc179176364"/>
      <w:bookmarkStart w:id="3375" w:name="_Toc408919928"/>
      <w:r w:rsidRPr="00572CD9">
        <w:lastRenderedPageBreak/>
        <w:t>DRAWINGS</w:t>
      </w:r>
      <w:bookmarkEnd w:id="3373"/>
      <w:bookmarkEnd w:id="3374"/>
      <w:bookmarkEnd w:id="3375"/>
    </w:p>
    <w:p w14:paraId="40B1B02A" w14:textId="77777777" w:rsidR="00D37C09" w:rsidRPr="00572CD9" w:rsidRDefault="00D37C09" w:rsidP="003A14E2">
      <w:pPr>
        <w:pStyle w:val="DefenceNormal"/>
      </w:pPr>
      <w:r w:rsidRPr="00572CD9">
        <w:t xml:space="preserve">Without limiting the </w:t>
      </w:r>
      <w:r w:rsidR="002755B6" w:rsidRPr="00572CD9">
        <w:t>Subcontractor’s</w:t>
      </w:r>
      <w:r w:rsidRPr="00572CD9">
        <w:t xml:space="preserve"> obligations under the </w:t>
      </w:r>
      <w:r w:rsidR="00172F0D" w:rsidRPr="00572CD9">
        <w:t>Subcontract</w:t>
      </w:r>
      <w:r w:rsidRPr="00572CD9">
        <w:t xml:space="preserve"> or otherwise at law or in equity, all drawings which the </w:t>
      </w:r>
      <w:r w:rsidR="002755B6" w:rsidRPr="00572CD9">
        <w:t>Subcontractor</w:t>
      </w:r>
      <w:r w:rsidRPr="00572CD9">
        <w:t xml:space="preserve"> is required to provide under the </w:t>
      </w:r>
      <w:r w:rsidR="00172F0D" w:rsidRPr="00572CD9">
        <w:t>Subcontract</w:t>
      </w:r>
      <w:r w:rsidRPr="00572CD9">
        <w:t xml:space="preserve"> must be prepared by competent draftspersons in accordance with:</w:t>
      </w:r>
    </w:p>
    <w:p w14:paraId="7BC0091B" w14:textId="77777777" w:rsidR="00D37C09" w:rsidRPr="003A14E2" w:rsidRDefault="00D37C09" w:rsidP="001072EB">
      <w:pPr>
        <w:pStyle w:val="DefenceHeadingNoTOC3"/>
      </w:pPr>
      <w:r w:rsidRPr="00572CD9">
        <w:t xml:space="preserve">the standard prescribed in the </w:t>
      </w:r>
      <w:r w:rsidR="00172F0D" w:rsidRPr="00572CD9">
        <w:t>Subcontract</w:t>
      </w:r>
      <w:r w:rsidRPr="00572CD9">
        <w:t xml:space="preserve"> (or, to the extent it is not so prescribed, a standard consistent with the best industry standard for drawings of a nature similar to those required for the </w:t>
      </w:r>
      <w:r w:rsidR="00AF3148" w:rsidRPr="00572CD9">
        <w:t>Subcontract Works</w:t>
      </w:r>
      <w:r w:rsidRPr="00572CD9">
        <w:t>);</w:t>
      </w:r>
    </w:p>
    <w:p w14:paraId="112A4673" w14:textId="77777777" w:rsidR="00D37C09" w:rsidRPr="003A14E2" w:rsidRDefault="00D37C09" w:rsidP="008E0B3B">
      <w:pPr>
        <w:pStyle w:val="DefenceHeadingNoTOC3"/>
      </w:pPr>
      <w:r w:rsidRPr="00572CD9">
        <w:t xml:space="preserve">all </w:t>
      </w:r>
      <w:r w:rsidR="00AB2352" w:rsidRPr="00572CD9">
        <w:t>Statutory Requirements</w:t>
      </w:r>
      <w:r w:rsidRPr="00572CD9">
        <w:t xml:space="preserve">; </w:t>
      </w:r>
    </w:p>
    <w:p w14:paraId="1DDD6426" w14:textId="77777777" w:rsidR="00D37C09" w:rsidRPr="003A14E2" w:rsidRDefault="00D37C09" w:rsidP="008E0B3B">
      <w:pPr>
        <w:pStyle w:val="DefenceHeadingNoTOC3"/>
      </w:pPr>
      <w:r w:rsidRPr="00572CD9">
        <w:t xml:space="preserve">the </w:t>
      </w:r>
      <w:r w:rsidR="007651B3" w:rsidRPr="00572CD9">
        <w:t>directions</w:t>
      </w:r>
      <w:r w:rsidR="007651B3" w:rsidRPr="003A14E2">
        <w:t xml:space="preserve"> </w:t>
      </w:r>
      <w:r w:rsidRPr="00572CD9">
        <w:t xml:space="preserve">of the </w:t>
      </w:r>
      <w:r w:rsidR="000D5F72" w:rsidRPr="00572CD9">
        <w:t>Contractor’s Representative</w:t>
      </w:r>
      <w:r w:rsidRPr="00572CD9">
        <w:t xml:space="preserve">; and </w:t>
      </w:r>
    </w:p>
    <w:p w14:paraId="5157CC63" w14:textId="77777777" w:rsidR="00D37C09" w:rsidRPr="003A14E2" w:rsidRDefault="00D37C09" w:rsidP="008E0B3B">
      <w:pPr>
        <w:pStyle w:val="DefenceHeadingNoTOC3"/>
      </w:pPr>
      <w:r w:rsidRPr="00572CD9">
        <w:t xml:space="preserve">to the extent that they are not inconsistent with the requirements of the </w:t>
      </w:r>
      <w:r w:rsidR="00172F0D" w:rsidRPr="00572CD9">
        <w:t>Subcontract</w:t>
      </w:r>
      <w:r w:rsidRPr="00572CD9">
        <w:t xml:space="preserve">, the requirements of all relevant standards of Standards Australia. </w:t>
      </w:r>
    </w:p>
    <w:p w14:paraId="7BB511A5" w14:textId="77777777" w:rsidR="00D37C09" w:rsidRPr="00572CD9" w:rsidRDefault="00D37C09" w:rsidP="008E0B3B">
      <w:pPr>
        <w:pStyle w:val="DefenceHeadingNoTOC1"/>
        <w:rPr>
          <w:u w:val="double"/>
        </w:rPr>
      </w:pPr>
      <w:bookmarkStart w:id="3376" w:name="_Toc121302567"/>
      <w:bookmarkStart w:id="3377" w:name="_Toc179176366"/>
      <w:bookmarkStart w:id="3378" w:name="_Toc408919930"/>
      <w:r w:rsidRPr="00572CD9">
        <w:t>DILAPIDATION SURVEY</w:t>
      </w:r>
      <w:bookmarkEnd w:id="3376"/>
      <w:bookmarkEnd w:id="3377"/>
      <w:bookmarkEnd w:id="3378"/>
    </w:p>
    <w:p w14:paraId="6C72E1AC" w14:textId="6FDA79EC" w:rsidR="00D37C09" w:rsidRPr="00572CD9" w:rsidRDefault="00D37C09" w:rsidP="001072EB">
      <w:pPr>
        <w:pStyle w:val="DefenceHeadingNoTOC3"/>
        <w:rPr>
          <w:u w:val="double"/>
        </w:rPr>
      </w:pPr>
      <w:r w:rsidRPr="00572CD9">
        <w:t xml:space="preserve">Prior to commencing the </w:t>
      </w:r>
      <w:r w:rsidR="002755B6" w:rsidRPr="00572CD9">
        <w:t>Subcontractor's Activities</w:t>
      </w:r>
      <w:r w:rsidRPr="00572CD9">
        <w:t xml:space="preserve"> on the </w:t>
      </w:r>
      <w:r w:rsidR="001B1C64" w:rsidRPr="00572CD9">
        <w:t>Site</w:t>
      </w:r>
      <w:r w:rsidR="00883890">
        <w:t>,</w:t>
      </w:r>
      <w:r w:rsidR="001B1C64" w:rsidRPr="00572CD9">
        <w:t xml:space="preserve"> </w:t>
      </w:r>
      <w:r w:rsidRPr="00572CD9">
        <w:t xml:space="preserve">the </w:t>
      </w:r>
      <w:r w:rsidR="002755B6" w:rsidRPr="00572CD9">
        <w:t>Subcontractor</w:t>
      </w:r>
      <w:r w:rsidRPr="00572CD9">
        <w:t xml:space="preserve"> must carry out a comprehensive survey of the location and condition of existing structures, roads, carparks, access paths, footpaths, trees, services, </w:t>
      </w:r>
      <w:r w:rsidRPr="00572CD9">
        <w:rPr>
          <w:b/>
          <w:i/>
        </w:rPr>
        <w:t xml:space="preserve">[and] </w:t>
      </w:r>
      <w:r w:rsidRPr="00572CD9">
        <w:t xml:space="preserve">other civil works </w:t>
      </w:r>
      <w:r w:rsidRPr="00572CD9">
        <w:rPr>
          <w:b/>
          <w:i/>
        </w:rPr>
        <w:t>[and INSERT ANY OTHER AREAS/FEATURES TO BE INCLUDED IN THE SURVEY]</w:t>
      </w:r>
      <w:r w:rsidRPr="00572CD9">
        <w:t xml:space="preserve"> on and around the </w:t>
      </w:r>
      <w:r w:rsidR="001B1C64" w:rsidRPr="00572CD9">
        <w:t>Site</w:t>
      </w:r>
      <w:r w:rsidRPr="00572CD9">
        <w:t xml:space="preserve">. The survey must include the recording by all adequate means as is necessary to accurately show the existing conditions. </w:t>
      </w:r>
      <w:r w:rsidRPr="00572CD9" w:rsidDel="00B02F78">
        <w:t>If requested</w:t>
      </w:r>
      <w:r w:rsidRPr="00572CD9">
        <w:t xml:space="preserve"> by the </w:t>
      </w:r>
      <w:r w:rsidR="002755B6" w:rsidRPr="00572CD9">
        <w:t>Subcontractor</w:t>
      </w:r>
      <w:r w:rsidRPr="00572CD9">
        <w:t xml:space="preserve">, the </w:t>
      </w:r>
      <w:r w:rsidR="000D5F72" w:rsidRPr="00572CD9">
        <w:t>Contractor’s Representative</w:t>
      </w:r>
      <w:r w:rsidRPr="00572CD9">
        <w:t xml:space="preserve"> may attend </w:t>
      </w:r>
      <w:r w:rsidRPr="00572CD9" w:rsidDel="00B02F78">
        <w:t xml:space="preserve">for </w:t>
      </w:r>
      <w:r w:rsidRPr="00572CD9">
        <w:t xml:space="preserve">the carrying out of the survey. </w:t>
      </w:r>
    </w:p>
    <w:p w14:paraId="0E4871B5" w14:textId="77777777" w:rsidR="00D37C09" w:rsidRPr="00572CD9" w:rsidRDefault="00D37C09" w:rsidP="008E0B3B">
      <w:pPr>
        <w:pStyle w:val="DefenceHeadingNoTOC3"/>
        <w:rPr>
          <w:u w:val="double"/>
        </w:rPr>
      </w:pPr>
      <w:r w:rsidRPr="00572CD9">
        <w:t xml:space="preserve">The survey must include a comprehensive photographic record of existing conditions prior to the </w:t>
      </w:r>
      <w:r w:rsidR="002755B6" w:rsidRPr="00572CD9">
        <w:t>Subcontractor</w:t>
      </w:r>
      <w:r w:rsidRPr="00572CD9">
        <w:t xml:space="preserve"> having access to the </w:t>
      </w:r>
      <w:r w:rsidR="001B1C64" w:rsidRPr="00572CD9">
        <w:t>Site.</w:t>
      </w:r>
    </w:p>
    <w:p w14:paraId="0C3EE7BA" w14:textId="77777777" w:rsidR="00D37C09" w:rsidRPr="00572CD9" w:rsidRDefault="00D37C09" w:rsidP="008E0B3B">
      <w:pPr>
        <w:pStyle w:val="DefenceHeadingNoTOC3"/>
        <w:rPr>
          <w:u w:val="double"/>
        </w:rPr>
      </w:pPr>
      <w:r w:rsidRPr="00572CD9">
        <w:t xml:space="preserve">A copy of the survey and the photographic record is to be provided to the </w:t>
      </w:r>
      <w:r w:rsidR="000D5F72" w:rsidRPr="00572CD9">
        <w:t xml:space="preserve">Contractor’s Representative </w:t>
      </w:r>
      <w:r w:rsidRPr="00572CD9">
        <w:t xml:space="preserve">by no later than </w:t>
      </w:r>
      <w:r w:rsidRPr="00572CD9">
        <w:rPr>
          <w:b/>
          <w:i/>
        </w:rPr>
        <w:t>[INSERT]</w:t>
      </w:r>
      <w:r w:rsidRPr="00572CD9">
        <w:t xml:space="preserve"> days after the</w:t>
      </w:r>
      <w:r w:rsidR="008B02C6" w:rsidRPr="00572CD9">
        <w:t xml:space="preserve"> Contractor gives the</w:t>
      </w:r>
      <w:r w:rsidRPr="00572CD9">
        <w:t xml:space="preserve"> </w:t>
      </w:r>
      <w:r w:rsidR="002755B6" w:rsidRPr="00572CD9">
        <w:t>Subcontractor</w:t>
      </w:r>
      <w:r w:rsidR="008B02C6" w:rsidRPr="00572CD9">
        <w:t xml:space="preserve"> </w:t>
      </w:r>
      <w:r w:rsidRPr="00572CD9">
        <w:t xml:space="preserve">access to the </w:t>
      </w:r>
      <w:r w:rsidR="001B1C64" w:rsidRPr="00572CD9">
        <w:t>Site</w:t>
      </w:r>
      <w:r w:rsidRPr="00572CD9">
        <w:t>.</w:t>
      </w:r>
    </w:p>
    <w:p w14:paraId="315C08A7" w14:textId="77777777" w:rsidR="00D37C09" w:rsidRPr="00572CD9" w:rsidRDefault="00D37C09" w:rsidP="008E0B3B">
      <w:pPr>
        <w:pStyle w:val="DefenceHeadingNoTOC1"/>
        <w:rPr>
          <w:u w:val="double"/>
        </w:rPr>
      </w:pPr>
      <w:bookmarkStart w:id="3379" w:name="_Toc28083044"/>
      <w:bookmarkStart w:id="3380" w:name="_Toc121302569"/>
      <w:bookmarkStart w:id="3381" w:name="_Toc179176368"/>
      <w:bookmarkStart w:id="3382" w:name="_Toc408919932"/>
      <w:bookmarkStart w:id="3383" w:name="_Ref473793869"/>
      <w:r w:rsidRPr="00572CD9">
        <w:t>PRIOR WORK</w:t>
      </w:r>
      <w:bookmarkEnd w:id="3379"/>
      <w:bookmarkEnd w:id="3380"/>
      <w:bookmarkEnd w:id="3381"/>
      <w:bookmarkEnd w:id="3382"/>
      <w:bookmarkEnd w:id="3383"/>
    </w:p>
    <w:p w14:paraId="32C4B0AE" w14:textId="270CE115" w:rsidR="00D37C09" w:rsidRPr="00572CD9" w:rsidRDefault="00D37C09" w:rsidP="001072EB">
      <w:pPr>
        <w:pStyle w:val="DefenceHeadingNoTOC3"/>
        <w:rPr>
          <w:u w:val="double"/>
        </w:rPr>
      </w:pPr>
      <w:r w:rsidRPr="00572CD9">
        <w:t xml:space="preserve">Where the proper execution of the </w:t>
      </w:r>
      <w:r w:rsidR="002755B6" w:rsidRPr="00572CD9">
        <w:t>Subcontractor's Activities</w:t>
      </w:r>
      <w:r w:rsidRPr="00572CD9">
        <w:t xml:space="preserve"> is dependent upon or appreciably affected by the quality</w:t>
      </w:r>
      <w:r w:rsidR="00F62DB4" w:rsidRPr="00572CD9">
        <w:t>,</w:t>
      </w:r>
      <w:r w:rsidRPr="00572CD9">
        <w:t xml:space="preserve"> completeness</w:t>
      </w:r>
      <w:r w:rsidR="00F62DB4" w:rsidRPr="00572CD9">
        <w:t>, accuracy or adequacy</w:t>
      </w:r>
      <w:r w:rsidRPr="00572CD9">
        <w:t xml:space="preserve"> of any work to be carried out or that has been carried out by any other person (</w:t>
      </w:r>
      <w:r w:rsidRPr="00572CD9">
        <w:rPr>
          <w:b/>
        </w:rPr>
        <w:t>Prior Work</w:t>
      </w:r>
      <w:r w:rsidRPr="00572CD9">
        <w:t>)</w:t>
      </w:r>
      <w:r w:rsidR="00883890">
        <w:t>,</w:t>
      </w:r>
      <w:r w:rsidRPr="00572CD9">
        <w:t xml:space="preserve"> the </w:t>
      </w:r>
      <w:r w:rsidR="002755B6" w:rsidRPr="00572CD9">
        <w:t>Subcontractor</w:t>
      </w:r>
      <w:r w:rsidRPr="00572CD9">
        <w:t xml:space="preserve"> must:</w:t>
      </w:r>
    </w:p>
    <w:p w14:paraId="3EBADE06" w14:textId="701C7899" w:rsidR="00D37C09" w:rsidRPr="00572CD9" w:rsidRDefault="00D37C09">
      <w:pPr>
        <w:pStyle w:val="DefenceHeadingNoTOC4"/>
        <w:rPr>
          <w:u w:val="double"/>
        </w:rPr>
      </w:pPr>
      <w:bookmarkStart w:id="3384" w:name="_Ref450161447"/>
      <w:r w:rsidRPr="00572CD9">
        <w:t xml:space="preserve">inspect the Prior Work as soon as is practicable after the </w:t>
      </w:r>
      <w:r w:rsidR="00C606F0" w:rsidRPr="00572CD9">
        <w:t xml:space="preserve">Contractor </w:t>
      </w:r>
      <w:r w:rsidRPr="00572CD9">
        <w:t xml:space="preserve">gives the </w:t>
      </w:r>
      <w:r w:rsidR="002755B6" w:rsidRPr="00572CD9">
        <w:t>Subcontractor</w:t>
      </w:r>
      <w:r w:rsidRPr="00572CD9">
        <w:t xml:space="preserve"> access to the </w:t>
      </w:r>
      <w:r w:rsidR="001B1C64" w:rsidRPr="00572CD9">
        <w:t xml:space="preserve">Site </w:t>
      </w:r>
      <w:r w:rsidRPr="00572CD9">
        <w:t xml:space="preserve">under clause </w:t>
      </w:r>
      <w:r w:rsidR="00DB541D" w:rsidRPr="00572CD9">
        <w:fldChar w:fldCharType="begin"/>
      </w:r>
      <w:r w:rsidR="00DB541D" w:rsidRPr="00572CD9">
        <w:instrText xml:space="preserve"> REF _Ref101519199 \w \h </w:instrText>
      </w:r>
      <w:r w:rsidR="00DB541D" w:rsidRPr="00572CD9">
        <w:fldChar w:fldCharType="separate"/>
      </w:r>
      <w:r w:rsidR="00191C52">
        <w:t>1.3(a)</w:t>
      </w:r>
      <w:r w:rsidR="00DB541D" w:rsidRPr="00572CD9">
        <w:fldChar w:fldCharType="end"/>
      </w:r>
      <w:r w:rsidRPr="00572CD9">
        <w:rPr>
          <w:b/>
          <w:i/>
        </w:rPr>
        <w:t xml:space="preserve"> </w:t>
      </w:r>
      <w:r w:rsidRPr="00572CD9">
        <w:t xml:space="preserve">of the Conditions of </w:t>
      </w:r>
      <w:r w:rsidR="00172F0D" w:rsidRPr="00572CD9">
        <w:t>Subcontract</w:t>
      </w:r>
      <w:r w:rsidRPr="00572CD9">
        <w:t>;</w:t>
      </w:r>
      <w:bookmarkEnd w:id="3384"/>
    </w:p>
    <w:p w14:paraId="21E46BB7" w14:textId="77777777" w:rsidR="00D37C09" w:rsidRPr="00572CD9" w:rsidRDefault="00D37C09">
      <w:pPr>
        <w:pStyle w:val="DefenceHeadingNoTOC4"/>
        <w:rPr>
          <w:u w:val="double"/>
        </w:rPr>
      </w:pPr>
      <w:bookmarkStart w:id="3385" w:name="_Ref446575650"/>
      <w:r w:rsidRPr="00572CD9">
        <w:t xml:space="preserve">if it discovers any defect or matter in or connected with the Prior Work which in its opinion renders or is likely to render the Prior Work unsuitable, unsatisfactory or detrimental in any way to the proper execution of the </w:t>
      </w:r>
      <w:r w:rsidR="002755B6" w:rsidRPr="00572CD9">
        <w:t>Subcontractor's Activities</w:t>
      </w:r>
      <w:r w:rsidRPr="00572CD9">
        <w:t xml:space="preserve">, immediately notify the </w:t>
      </w:r>
      <w:r w:rsidR="000D5F72" w:rsidRPr="00572CD9">
        <w:t>Contractor’s Representative</w:t>
      </w:r>
      <w:r w:rsidRPr="00572CD9">
        <w:t xml:space="preserve"> in writing providing:</w:t>
      </w:r>
      <w:bookmarkEnd w:id="3385"/>
    </w:p>
    <w:p w14:paraId="530515A9" w14:textId="26FC2D35" w:rsidR="00D37C09" w:rsidRPr="00572CD9" w:rsidRDefault="00D37C09">
      <w:pPr>
        <w:pStyle w:val="DefenceHeadingNoTOC5"/>
        <w:rPr>
          <w:u w:val="double"/>
        </w:rPr>
      </w:pPr>
      <w:r w:rsidRPr="00572CD9">
        <w:t>full particulars of the defect</w:t>
      </w:r>
      <w:r w:rsidR="006D38D5">
        <w:t>s</w:t>
      </w:r>
      <w:r w:rsidRPr="00572CD9">
        <w:t xml:space="preserve"> or matter</w:t>
      </w:r>
      <w:r w:rsidR="006D38D5">
        <w:t>s</w:t>
      </w:r>
      <w:r w:rsidRPr="00572CD9">
        <w:t xml:space="preserve"> identified; and</w:t>
      </w:r>
    </w:p>
    <w:p w14:paraId="051CC77E" w14:textId="77777777" w:rsidR="00D37C09" w:rsidRPr="00572CD9" w:rsidRDefault="00D37C09">
      <w:pPr>
        <w:pStyle w:val="DefenceHeadingNoTOC5"/>
        <w:rPr>
          <w:u w:val="double"/>
        </w:rPr>
      </w:pPr>
      <w:r w:rsidRPr="00572CD9">
        <w:t>the reasons for the opinion formed by it in respect to the defect or matter identified; and</w:t>
      </w:r>
    </w:p>
    <w:p w14:paraId="3C1DF11C" w14:textId="5ED9C775" w:rsidR="00D37C09" w:rsidRPr="00572CD9" w:rsidRDefault="00D37C09">
      <w:pPr>
        <w:pStyle w:val="DefenceHeadingNoTOC4"/>
        <w:rPr>
          <w:u w:val="double"/>
        </w:rPr>
      </w:pPr>
      <w:r w:rsidRPr="00572CD9">
        <w:t xml:space="preserve">not commence or continue with the execution of any part of the </w:t>
      </w:r>
      <w:r w:rsidR="002755B6" w:rsidRPr="00572CD9">
        <w:t>Subcontractor's Activities</w:t>
      </w:r>
      <w:r w:rsidRPr="00572CD9">
        <w:t xml:space="preserve"> dependent upon or appreciably affected by the Prior Work the subject of the notice referred to in subparagraph </w:t>
      </w:r>
      <w:r w:rsidR="00883890">
        <w:fldChar w:fldCharType="begin"/>
      </w:r>
      <w:r w:rsidR="00883890">
        <w:instrText xml:space="preserve"> REF _Ref446575650 \n \h </w:instrText>
      </w:r>
      <w:r w:rsidR="00883890">
        <w:fldChar w:fldCharType="separate"/>
      </w:r>
      <w:r w:rsidR="00191C52">
        <w:t>(ii)</w:t>
      </w:r>
      <w:r w:rsidR="00883890">
        <w:fldChar w:fldCharType="end"/>
      </w:r>
      <w:r w:rsidRPr="00572CD9">
        <w:t>.</w:t>
      </w:r>
    </w:p>
    <w:p w14:paraId="63B78BD2" w14:textId="77777777" w:rsidR="00D37C09" w:rsidRPr="00572CD9" w:rsidRDefault="00D37C09" w:rsidP="001072EB">
      <w:pPr>
        <w:pStyle w:val="DefenceHeadingNoTOC3"/>
        <w:rPr>
          <w:u w:val="double"/>
        </w:rPr>
      </w:pPr>
      <w:r w:rsidRPr="00572CD9">
        <w:t xml:space="preserve">On receipt of the </w:t>
      </w:r>
      <w:r w:rsidR="002755B6" w:rsidRPr="00572CD9">
        <w:t>Subcontractor’s</w:t>
      </w:r>
      <w:r w:rsidRPr="00572CD9">
        <w:t xml:space="preserve"> notice, the </w:t>
      </w:r>
      <w:r w:rsidR="000D5F72" w:rsidRPr="00572CD9">
        <w:t>Contractor’s Representative</w:t>
      </w:r>
      <w:r w:rsidRPr="00572CD9">
        <w:t xml:space="preserve"> will investigate the Prior Work the subject of the notice and: </w:t>
      </w:r>
    </w:p>
    <w:p w14:paraId="137BF087" w14:textId="30FF817F" w:rsidR="00D37C09" w:rsidRPr="00700977" w:rsidRDefault="00D37C09" w:rsidP="00700977">
      <w:pPr>
        <w:pStyle w:val="DefenceHeadingNoTOC4"/>
        <w:rPr>
          <w:u w:val="double"/>
        </w:rPr>
      </w:pPr>
      <w:bookmarkStart w:id="3386" w:name="_Ref473793897"/>
      <w:r w:rsidRPr="00572CD9">
        <w:t xml:space="preserve">if the </w:t>
      </w:r>
      <w:r w:rsidR="000D5F72" w:rsidRPr="00572CD9">
        <w:t>Contractor’s Representative</w:t>
      </w:r>
      <w:r w:rsidRPr="00572CD9">
        <w:t xml:space="preserve"> agrees with the </w:t>
      </w:r>
      <w:r w:rsidR="002755B6" w:rsidRPr="00572CD9">
        <w:t>Subcontractor</w:t>
      </w:r>
      <w:r w:rsidRPr="00572CD9">
        <w:t xml:space="preserve"> - issue a direction to the </w:t>
      </w:r>
      <w:r w:rsidR="002755B6" w:rsidRPr="00572CD9">
        <w:t>Subcontractor</w:t>
      </w:r>
      <w:r w:rsidRPr="00572CD9">
        <w:t xml:space="preserve"> and value any work carried out by the </w:t>
      </w:r>
      <w:r w:rsidR="002755B6" w:rsidRPr="00572CD9">
        <w:t>Subcontractor</w:t>
      </w:r>
      <w:r w:rsidRPr="00572CD9">
        <w:t xml:space="preserve"> by reason of that </w:t>
      </w:r>
      <w:r w:rsidR="0030558C" w:rsidRPr="00572CD9">
        <w:t xml:space="preserve">direction </w:t>
      </w:r>
      <w:r w:rsidRPr="00572CD9">
        <w:t xml:space="preserve">as a </w:t>
      </w:r>
      <w:r w:rsidR="004A0021" w:rsidRPr="00572CD9">
        <w:t>Variation</w:t>
      </w:r>
      <w:r w:rsidRPr="00572CD9">
        <w:t xml:space="preserve"> under clause </w:t>
      </w:r>
      <w:r w:rsidR="006D38D5">
        <w:fldChar w:fldCharType="begin"/>
      </w:r>
      <w:r w:rsidR="006D38D5">
        <w:instrText xml:space="preserve"> REF _Ref464480613 \w \h </w:instrText>
      </w:r>
      <w:r w:rsidR="006D38D5">
        <w:fldChar w:fldCharType="separate"/>
      </w:r>
      <w:r w:rsidR="00191C52">
        <w:t>10.2</w:t>
      </w:r>
      <w:r w:rsidR="006D38D5">
        <w:fldChar w:fldCharType="end"/>
      </w:r>
      <w:r w:rsidRPr="00572CD9">
        <w:t xml:space="preserve"> of the Conditions of Subcontract; or</w:t>
      </w:r>
      <w:bookmarkEnd w:id="3386"/>
    </w:p>
    <w:p w14:paraId="14C71A7A" w14:textId="77777777" w:rsidR="00D37C09" w:rsidRPr="00700977" w:rsidRDefault="00D37C09" w:rsidP="00700977">
      <w:pPr>
        <w:pStyle w:val="DefenceHeadingNoTOC4"/>
        <w:rPr>
          <w:u w:val="double"/>
        </w:rPr>
      </w:pPr>
      <w:r w:rsidRPr="00572CD9">
        <w:lastRenderedPageBreak/>
        <w:t xml:space="preserve">if the </w:t>
      </w:r>
      <w:r w:rsidR="000D5F72" w:rsidRPr="00572CD9">
        <w:t>Contractor’s Representative</w:t>
      </w:r>
      <w:r w:rsidRPr="00572CD9">
        <w:t xml:space="preserve"> disagrees with the </w:t>
      </w:r>
      <w:r w:rsidR="002755B6" w:rsidRPr="00572CD9">
        <w:t>Subcontractor</w:t>
      </w:r>
      <w:r w:rsidRPr="00572CD9">
        <w:t xml:space="preserve"> - issue an instruction to the </w:t>
      </w:r>
      <w:r w:rsidR="002755B6" w:rsidRPr="00572CD9">
        <w:t>Subcontractor</w:t>
      </w:r>
      <w:r w:rsidRPr="00572CD9">
        <w:t xml:space="preserve"> to commence or continue with the </w:t>
      </w:r>
      <w:r w:rsidR="002755B6" w:rsidRPr="00572CD9">
        <w:t>Subcontractor's Activities</w:t>
      </w:r>
      <w:r w:rsidRPr="00572CD9">
        <w:t>.</w:t>
      </w:r>
    </w:p>
    <w:p w14:paraId="354F6CF9" w14:textId="77777777" w:rsidR="00D37C09" w:rsidRPr="00572CD9" w:rsidRDefault="00D37C09" w:rsidP="001072EB">
      <w:pPr>
        <w:pStyle w:val="DefenceHeadingNoTOC3"/>
        <w:rPr>
          <w:u w:val="double"/>
        </w:rPr>
      </w:pPr>
      <w:r w:rsidRPr="00572CD9">
        <w:t xml:space="preserve">If the </w:t>
      </w:r>
      <w:r w:rsidR="004A0021" w:rsidRPr="00572CD9">
        <w:t>Subcontractor</w:t>
      </w:r>
      <w:r w:rsidRPr="00572CD9">
        <w:t xml:space="preserve"> fails to: </w:t>
      </w:r>
    </w:p>
    <w:p w14:paraId="43145E34" w14:textId="0931C393" w:rsidR="00D37C09" w:rsidRPr="00700977" w:rsidRDefault="00D37C09">
      <w:pPr>
        <w:pStyle w:val="DefenceHeadingNoTOC4"/>
        <w:rPr>
          <w:u w:val="double"/>
        </w:rPr>
      </w:pPr>
      <w:r w:rsidRPr="00572CD9">
        <w:t xml:space="preserve">inspect the Prior Work as required by clause </w:t>
      </w:r>
      <w:r w:rsidR="009738F6" w:rsidRPr="00572CD9">
        <w:fldChar w:fldCharType="begin"/>
      </w:r>
      <w:r w:rsidR="009738F6" w:rsidRPr="00572CD9">
        <w:instrText xml:space="preserve"> REF _Ref450161447 \w \h </w:instrText>
      </w:r>
      <w:r w:rsidR="009738F6" w:rsidRPr="00572CD9">
        <w:fldChar w:fldCharType="separate"/>
      </w:r>
      <w:r w:rsidR="00191C52">
        <w:t>5(a)(i)</w:t>
      </w:r>
      <w:r w:rsidR="009738F6" w:rsidRPr="00572CD9">
        <w:fldChar w:fldCharType="end"/>
      </w:r>
      <w:r w:rsidRPr="00572CD9">
        <w:t>; or</w:t>
      </w:r>
    </w:p>
    <w:p w14:paraId="7F6ED13F" w14:textId="77777777" w:rsidR="00D37C09" w:rsidRPr="00572CD9" w:rsidRDefault="00D37C09" w:rsidP="00700977">
      <w:pPr>
        <w:pStyle w:val="DefenceHeadingNoTOC4"/>
        <w:rPr>
          <w:u w:val="double"/>
        </w:rPr>
      </w:pPr>
      <w:r w:rsidRPr="00572CD9">
        <w:t xml:space="preserve">notify the </w:t>
      </w:r>
      <w:r w:rsidR="000D5F72" w:rsidRPr="00572CD9">
        <w:t>Contractor’s Representative</w:t>
      </w:r>
      <w:r w:rsidRPr="00572CD9">
        <w:t xml:space="preserve"> of any defect or matter which should have been detected at the time of such inspection by a prudent, competent and experienced contractor and which may render the Prior Work unsuitable, unsatisfactory or detrimental in any way for the proper execution of the </w:t>
      </w:r>
      <w:r w:rsidR="002755B6" w:rsidRPr="00572CD9">
        <w:t>Subcontractor's Activities</w:t>
      </w:r>
      <w:r w:rsidRPr="00572CD9">
        <w:t>,</w:t>
      </w:r>
    </w:p>
    <w:p w14:paraId="595E4E5A" w14:textId="77777777" w:rsidR="00D37C09" w:rsidRPr="00572CD9" w:rsidRDefault="00D37C09" w:rsidP="005643C4">
      <w:pPr>
        <w:pStyle w:val="DefenceIndent"/>
      </w:pPr>
      <w:r w:rsidRPr="00572CD9">
        <w:t xml:space="preserve">and the Prior Work subsequently proves to be unsatisfactory for the proper execution of the </w:t>
      </w:r>
      <w:r w:rsidR="002755B6" w:rsidRPr="00572CD9">
        <w:t>Subcontractor's Activities</w:t>
      </w:r>
      <w:r w:rsidRPr="00572CD9">
        <w:t xml:space="preserve">, then any work which is required to be executed in order to render the Prior Work suitable, satisfactory and non-detrimental for the proper execution of the </w:t>
      </w:r>
      <w:r w:rsidR="002755B6" w:rsidRPr="00572CD9">
        <w:t>Subcontractor's Activities</w:t>
      </w:r>
      <w:r w:rsidRPr="00572CD9">
        <w:t xml:space="preserve"> will be performed by the </w:t>
      </w:r>
      <w:r w:rsidR="004A0021" w:rsidRPr="00572CD9">
        <w:t>Subcontractor</w:t>
      </w:r>
      <w:r w:rsidRPr="00572CD9">
        <w:t xml:space="preserve"> at its own expense.</w:t>
      </w:r>
    </w:p>
    <w:p w14:paraId="11F0C544" w14:textId="49C569D6" w:rsidR="00D37C09" w:rsidRPr="00572CD9" w:rsidRDefault="00D37C09" w:rsidP="008E0B3B">
      <w:pPr>
        <w:pStyle w:val="DefenceHeadingNoTOC1"/>
        <w:rPr>
          <w:u w:val="double"/>
        </w:rPr>
      </w:pPr>
      <w:bookmarkStart w:id="3387" w:name="_Toc121302570"/>
      <w:bookmarkStart w:id="3388" w:name="_Toc179176369"/>
      <w:bookmarkStart w:id="3389" w:name="_Toc408919933"/>
      <w:r w:rsidRPr="00572CD9">
        <w:t>JOINING UP</w:t>
      </w:r>
      <w:bookmarkEnd w:id="3387"/>
      <w:bookmarkEnd w:id="3388"/>
      <w:bookmarkEnd w:id="3389"/>
    </w:p>
    <w:p w14:paraId="5CCC6AC3" w14:textId="134E356F" w:rsidR="00D37C09" w:rsidRPr="00E55C40" w:rsidRDefault="00D37C09" w:rsidP="009C40D0">
      <w:pPr>
        <w:rPr>
          <w:b/>
          <w:i/>
        </w:rPr>
      </w:pPr>
      <w:r w:rsidRPr="00572CD9">
        <w:t xml:space="preserve">Where the method of joining up of </w:t>
      </w:r>
      <w:r w:rsidRPr="007F6ECA">
        <w:t xml:space="preserve">old and new work is not specified in the </w:t>
      </w:r>
      <w:r w:rsidR="00BE52A9" w:rsidRPr="007F6ECA">
        <w:t>Subcontract Works Description</w:t>
      </w:r>
      <w:r w:rsidRPr="007F6ECA">
        <w:t xml:space="preserve"> or in any design the </w:t>
      </w:r>
      <w:r w:rsidR="004A0021" w:rsidRPr="007F6ECA">
        <w:t>Subcontractor</w:t>
      </w:r>
      <w:r w:rsidR="00F17655" w:rsidRPr="007F6ECA">
        <w:t xml:space="preserve"> is permitted</w:t>
      </w:r>
      <w:r w:rsidRPr="007F6ECA">
        <w:t xml:space="preserve"> to use under clause </w:t>
      </w:r>
      <w:r w:rsidR="00DB541D" w:rsidRPr="00E55C40">
        <w:fldChar w:fldCharType="begin"/>
      </w:r>
      <w:r w:rsidR="00DB541D" w:rsidRPr="007F6ECA">
        <w:instrText xml:space="preserve"> REF _Ref101239688 \w \h </w:instrText>
      </w:r>
      <w:r w:rsidR="00BE52A9" w:rsidRPr="007F6ECA">
        <w:instrText xml:space="preserve"> \* MERGEFORMAT </w:instrText>
      </w:r>
      <w:r w:rsidR="00DB541D" w:rsidRPr="00E55C40">
        <w:fldChar w:fldCharType="separate"/>
      </w:r>
      <w:r w:rsidR="00191C52">
        <w:t>5.2</w:t>
      </w:r>
      <w:r w:rsidR="00DB541D" w:rsidRPr="00E55C40">
        <w:fldChar w:fldCharType="end"/>
      </w:r>
      <w:r w:rsidRPr="007F6ECA">
        <w:t xml:space="preserve"> of the Conditions of Subcontract, the cutting away and joining up must be carried out by the </w:t>
      </w:r>
      <w:r w:rsidR="004A0021" w:rsidRPr="007F6ECA">
        <w:t>Subcontractor</w:t>
      </w:r>
      <w:r w:rsidRPr="007F6ECA">
        <w:t xml:space="preserve"> in a manner approved by the </w:t>
      </w:r>
      <w:r w:rsidR="000D5F72" w:rsidRPr="007F6ECA">
        <w:t>Contractor’s Representative</w:t>
      </w:r>
      <w:r w:rsidRPr="007F6ECA">
        <w:t xml:space="preserve"> and made good in all trades to match existing adjacent work.</w:t>
      </w:r>
      <w:bookmarkStart w:id="3390" w:name="_Toc402084082"/>
      <w:bookmarkStart w:id="3391" w:name="_Toc405624233"/>
      <w:bookmarkStart w:id="3392" w:name="_Toc414333320"/>
      <w:bookmarkStart w:id="3393" w:name="_Toc414333392"/>
      <w:bookmarkStart w:id="3394" w:name="_Toc414333445"/>
      <w:bookmarkStart w:id="3395" w:name="_Toc414333508"/>
      <w:bookmarkStart w:id="3396" w:name="_Toc414333560"/>
      <w:bookmarkStart w:id="3397" w:name="_Toc525626021"/>
      <w:bookmarkStart w:id="3398" w:name="_Toc526137847"/>
      <w:bookmarkStart w:id="3399" w:name="_Toc526324535"/>
      <w:bookmarkStart w:id="3400" w:name="_Toc14061798"/>
      <w:bookmarkStart w:id="3401" w:name="_Toc32768131"/>
      <w:bookmarkStart w:id="3402" w:name="_Toc38866194"/>
      <w:bookmarkStart w:id="3403" w:name="_Toc38879409"/>
      <w:bookmarkStart w:id="3404" w:name="_Toc40540255"/>
      <w:r w:rsidRPr="00572CD9" w:rsidDel="00987DC5">
        <w:t xml:space="preserve"> </w:t>
      </w:r>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p>
    <w:p w14:paraId="2928A95C" w14:textId="77777777" w:rsidR="00D37C09" w:rsidRPr="00572CD9" w:rsidRDefault="00D37C09" w:rsidP="008E0B3B">
      <w:pPr>
        <w:pStyle w:val="DefenceHeadingNoTOC1"/>
        <w:rPr>
          <w:u w:val="double"/>
        </w:rPr>
      </w:pPr>
      <w:bookmarkStart w:id="3405" w:name="_Toc121302571"/>
      <w:bookmarkStart w:id="3406" w:name="_Toc179176370"/>
      <w:bookmarkStart w:id="3407" w:name="_Toc408919934"/>
      <w:r w:rsidRPr="00572CD9">
        <w:t>EXISTING SERVICES AND STRUCTURES</w:t>
      </w:r>
      <w:bookmarkEnd w:id="3405"/>
      <w:bookmarkEnd w:id="3406"/>
      <w:bookmarkEnd w:id="3407"/>
    </w:p>
    <w:p w14:paraId="17F60531" w14:textId="4366C0B3" w:rsidR="00D37C09" w:rsidRPr="007F6ECA" w:rsidRDefault="00D37C09" w:rsidP="00700977">
      <w:pPr>
        <w:pStyle w:val="DefenceHeadingNoTOC3"/>
        <w:rPr>
          <w:u w:val="double"/>
        </w:rPr>
      </w:pPr>
      <w:r w:rsidRPr="00572CD9">
        <w:t xml:space="preserve">The </w:t>
      </w:r>
      <w:r w:rsidR="004A0021" w:rsidRPr="00572CD9">
        <w:t>Subcontractor</w:t>
      </w:r>
      <w:r w:rsidRPr="00572CD9">
        <w:t xml:space="preserve"> may only modify or remove existing structures or services within the </w:t>
      </w:r>
      <w:r w:rsidR="001B1C64" w:rsidRPr="00572CD9">
        <w:t xml:space="preserve">Site </w:t>
      </w:r>
      <w:r w:rsidRPr="00572CD9">
        <w:t xml:space="preserve">in accordance with the </w:t>
      </w:r>
      <w:r w:rsidR="00BE52A9" w:rsidRPr="007F6ECA">
        <w:t>Subcontract Works Description</w:t>
      </w:r>
      <w:r w:rsidRPr="007F6ECA">
        <w:t xml:space="preserve"> or any design the </w:t>
      </w:r>
      <w:r w:rsidR="004A0021" w:rsidRPr="007F6ECA">
        <w:t>Subcontractor</w:t>
      </w:r>
      <w:r w:rsidR="00F17655" w:rsidRPr="007F6ECA">
        <w:t xml:space="preserve"> is permitted</w:t>
      </w:r>
      <w:r w:rsidRPr="007F6ECA">
        <w:t xml:space="preserve"> to use under clause </w:t>
      </w:r>
      <w:r w:rsidR="00DB541D" w:rsidRPr="00E55C40">
        <w:fldChar w:fldCharType="begin"/>
      </w:r>
      <w:r w:rsidR="00DB541D" w:rsidRPr="007F6ECA">
        <w:instrText xml:space="preserve"> REF _Ref101239688 \w \h </w:instrText>
      </w:r>
      <w:r w:rsidR="00DB76D2" w:rsidRPr="007F6ECA">
        <w:instrText xml:space="preserve"> \* MERGEFORMAT </w:instrText>
      </w:r>
      <w:r w:rsidR="00DB541D" w:rsidRPr="00E55C40">
        <w:fldChar w:fldCharType="separate"/>
      </w:r>
      <w:r w:rsidR="00191C52">
        <w:t>5.2</w:t>
      </w:r>
      <w:r w:rsidR="00DB541D" w:rsidRPr="00E55C40">
        <w:fldChar w:fldCharType="end"/>
      </w:r>
      <w:r w:rsidRPr="007F6ECA">
        <w:t xml:space="preserve"> of the Conditions of Subcontract. </w:t>
      </w:r>
    </w:p>
    <w:p w14:paraId="5431E950" w14:textId="77777777" w:rsidR="00D37C09" w:rsidRPr="007F6ECA" w:rsidRDefault="00D37C09" w:rsidP="00700977">
      <w:pPr>
        <w:pStyle w:val="DefenceHeadingNoTOC3"/>
        <w:rPr>
          <w:u w:val="double"/>
        </w:rPr>
      </w:pPr>
      <w:r w:rsidRPr="007F6ECA">
        <w:t xml:space="preserve">The </w:t>
      </w:r>
      <w:r w:rsidR="004A0021" w:rsidRPr="007F6ECA">
        <w:t>Subcontractor</w:t>
      </w:r>
      <w:r w:rsidRPr="007F6ECA">
        <w:t xml:space="preserve"> must obtain the prior written approval from the </w:t>
      </w:r>
      <w:r w:rsidR="000D5F72" w:rsidRPr="007F6ECA">
        <w:t>Contractor’s Representative</w:t>
      </w:r>
      <w:r w:rsidRPr="007F6ECA">
        <w:t xml:space="preserve"> in relation to the timing of any connection, disconnection or interference with existing structures and services.</w:t>
      </w:r>
    </w:p>
    <w:p w14:paraId="19D08AF7" w14:textId="1965D342" w:rsidR="00D37C09" w:rsidRPr="007F6ECA" w:rsidRDefault="00D37C09" w:rsidP="00700977">
      <w:pPr>
        <w:pStyle w:val="DefenceHeadingNoTOC3"/>
        <w:rPr>
          <w:u w:val="double"/>
        </w:rPr>
      </w:pPr>
      <w:r w:rsidRPr="007F6ECA">
        <w:t xml:space="preserve">Existing infrastructure records and information that are currently available must not be taken to be complete nor accurate. The </w:t>
      </w:r>
      <w:r w:rsidR="004A0021" w:rsidRPr="007F6ECA">
        <w:t>Subcontractor</w:t>
      </w:r>
      <w:r w:rsidRPr="007F6ECA">
        <w:t xml:space="preserve"> must carry out investigations to verify services locations prior to any excavations. Where an existing service, whether within the </w:t>
      </w:r>
      <w:r w:rsidR="001B1C64" w:rsidRPr="007F6ECA">
        <w:t xml:space="preserve">Site </w:t>
      </w:r>
      <w:r w:rsidRPr="007F6ECA">
        <w:t xml:space="preserve">or outside of the </w:t>
      </w:r>
      <w:r w:rsidR="001B1C64" w:rsidRPr="007F6ECA">
        <w:t>Site</w:t>
      </w:r>
      <w:r w:rsidRPr="007F6ECA">
        <w:t xml:space="preserve">, is shown in the </w:t>
      </w:r>
      <w:r w:rsidR="00BE52A9" w:rsidRPr="007F6ECA">
        <w:t>Subcontract Works Description</w:t>
      </w:r>
      <w:r w:rsidR="006627AA" w:rsidRPr="007F6ECA">
        <w:t xml:space="preserve"> </w:t>
      </w:r>
      <w:r w:rsidRPr="007F6ECA">
        <w:t xml:space="preserve">or in any design the </w:t>
      </w:r>
      <w:r w:rsidR="004A0021" w:rsidRPr="007F6ECA">
        <w:t>Subcontractor</w:t>
      </w:r>
      <w:r w:rsidRPr="007F6ECA">
        <w:t xml:space="preserve"> is </w:t>
      </w:r>
      <w:r w:rsidR="00F17655" w:rsidRPr="007F6ECA">
        <w:t>permitted</w:t>
      </w:r>
      <w:r w:rsidRPr="007F6ECA">
        <w:t xml:space="preserve"> to use under clause </w:t>
      </w:r>
      <w:r w:rsidR="00DB541D" w:rsidRPr="00E55C40">
        <w:fldChar w:fldCharType="begin"/>
      </w:r>
      <w:r w:rsidR="00DB541D" w:rsidRPr="007F6ECA">
        <w:instrText xml:space="preserve"> REF _Ref101239688 \w \h </w:instrText>
      </w:r>
      <w:r w:rsidR="00DB76D2" w:rsidRPr="007F6ECA">
        <w:instrText xml:space="preserve"> \* MERGEFORMAT </w:instrText>
      </w:r>
      <w:r w:rsidR="00DB541D" w:rsidRPr="00E55C40">
        <w:fldChar w:fldCharType="separate"/>
      </w:r>
      <w:r w:rsidR="00191C52">
        <w:t>5.2</w:t>
      </w:r>
      <w:r w:rsidR="00DB541D" w:rsidRPr="00E55C40">
        <w:fldChar w:fldCharType="end"/>
      </w:r>
      <w:r w:rsidRPr="007F6ECA">
        <w:t xml:space="preserve"> of the Conditions of Subcontract or should have been shown in the </w:t>
      </w:r>
      <w:r w:rsidR="00BE52A9" w:rsidRPr="007F6ECA">
        <w:t>Subcontract Works Description</w:t>
      </w:r>
      <w:r w:rsidRPr="007F6ECA">
        <w:t xml:space="preserve"> or in any design the </w:t>
      </w:r>
      <w:r w:rsidR="004A0021" w:rsidRPr="007F6ECA">
        <w:t>Subcontractor</w:t>
      </w:r>
      <w:r w:rsidRPr="007F6ECA">
        <w:t xml:space="preserve"> is </w:t>
      </w:r>
      <w:r w:rsidR="00F17655" w:rsidRPr="007F6ECA">
        <w:t>permitted</w:t>
      </w:r>
      <w:r w:rsidRPr="007F6ECA">
        <w:t xml:space="preserve"> to use under clause </w:t>
      </w:r>
      <w:r w:rsidR="00DB541D" w:rsidRPr="007F6ECA">
        <w:fldChar w:fldCharType="begin"/>
      </w:r>
      <w:r w:rsidR="00DB541D" w:rsidRPr="007F6ECA">
        <w:instrText xml:space="preserve"> REF _Ref101239688 \w \h </w:instrText>
      </w:r>
      <w:r w:rsidR="00DB76D2" w:rsidRPr="007F6ECA">
        <w:instrText xml:space="preserve"> \* MERGEFORMAT </w:instrText>
      </w:r>
      <w:r w:rsidR="00DB541D" w:rsidRPr="007F6ECA">
        <w:fldChar w:fldCharType="separate"/>
      </w:r>
      <w:r w:rsidR="00191C52">
        <w:t>5.2</w:t>
      </w:r>
      <w:r w:rsidR="00DB541D" w:rsidRPr="007F6ECA">
        <w:fldChar w:fldCharType="end"/>
      </w:r>
      <w:r w:rsidRPr="007F6ECA">
        <w:t xml:space="preserve"> of the Conditions of Subcontract, is evident on the </w:t>
      </w:r>
      <w:r w:rsidR="001B1C64" w:rsidRPr="007F6ECA">
        <w:t xml:space="preserve">Site </w:t>
      </w:r>
      <w:r w:rsidRPr="007F6ECA">
        <w:t xml:space="preserve">or has been notified in writing by the </w:t>
      </w:r>
      <w:r w:rsidR="000D5F72" w:rsidRPr="007F6ECA">
        <w:t>Contractor’s Representative</w:t>
      </w:r>
      <w:r w:rsidRPr="007F6ECA">
        <w:t xml:space="preserve"> to the </w:t>
      </w:r>
      <w:r w:rsidR="004A0021" w:rsidRPr="007F6ECA">
        <w:t>Subcontractor</w:t>
      </w:r>
      <w:r w:rsidRPr="007F6ECA">
        <w:t xml:space="preserve">, the </w:t>
      </w:r>
      <w:r w:rsidR="004A0021" w:rsidRPr="007F6ECA">
        <w:t>Subcontractor</w:t>
      </w:r>
      <w:r w:rsidRPr="007F6ECA">
        <w:t xml:space="preserve"> is responsible for the cost of any necessary repair or relocation in the event of damage. </w:t>
      </w:r>
    </w:p>
    <w:p w14:paraId="706FE498" w14:textId="57E6D4C5" w:rsidR="00D37C09" w:rsidRPr="007F6ECA" w:rsidRDefault="00D37C09" w:rsidP="00700977">
      <w:pPr>
        <w:pStyle w:val="DefenceHeadingNoTOC3"/>
        <w:rPr>
          <w:u w:val="double"/>
        </w:rPr>
      </w:pPr>
      <w:r w:rsidRPr="007F6ECA">
        <w:t xml:space="preserve">The </w:t>
      </w:r>
      <w:r w:rsidR="004A0021" w:rsidRPr="007F6ECA">
        <w:t>Subcontractor</w:t>
      </w:r>
      <w:r w:rsidRPr="007F6ECA">
        <w:t xml:space="preserve"> must notify the </w:t>
      </w:r>
      <w:r w:rsidR="000D5F72" w:rsidRPr="007F6ECA">
        <w:t>Contractor’s Representative</w:t>
      </w:r>
      <w:r w:rsidRPr="007F6ECA">
        <w:t xml:space="preserve"> immediately upon the discovery of services or obstructions not shown </w:t>
      </w:r>
      <w:r w:rsidR="00151CE8" w:rsidRPr="007F6ECA">
        <w:t>o</w:t>
      </w:r>
      <w:r w:rsidRPr="007F6ECA">
        <w:t xml:space="preserve">n the </w:t>
      </w:r>
      <w:r w:rsidR="00BE52A9" w:rsidRPr="007F6ECA">
        <w:t xml:space="preserve">Subcontract Works Description </w:t>
      </w:r>
      <w:r w:rsidRPr="007F6ECA">
        <w:t xml:space="preserve">or in any design the </w:t>
      </w:r>
      <w:r w:rsidR="004A0021" w:rsidRPr="007F6ECA">
        <w:t>Subcontractor</w:t>
      </w:r>
      <w:r w:rsidRPr="007F6ECA">
        <w:t xml:space="preserve"> is </w:t>
      </w:r>
      <w:r w:rsidR="00F17655" w:rsidRPr="007F6ECA">
        <w:t>permitted</w:t>
      </w:r>
      <w:r w:rsidRPr="007F6ECA">
        <w:t xml:space="preserve"> to use under clause </w:t>
      </w:r>
      <w:r w:rsidR="00DB541D" w:rsidRPr="00E55C40">
        <w:fldChar w:fldCharType="begin"/>
      </w:r>
      <w:r w:rsidR="00DB541D" w:rsidRPr="007F6ECA">
        <w:instrText xml:space="preserve"> REF _Ref101239688 \w \h </w:instrText>
      </w:r>
      <w:r w:rsidR="00DB76D2" w:rsidRPr="007F6ECA">
        <w:instrText xml:space="preserve"> \* MERGEFORMAT </w:instrText>
      </w:r>
      <w:r w:rsidR="00DB541D" w:rsidRPr="00E55C40">
        <w:fldChar w:fldCharType="separate"/>
      </w:r>
      <w:r w:rsidR="00191C52">
        <w:t>5.2</w:t>
      </w:r>
      <w:r w:rsidR="00DB541D" w:rsidRPr="00E55C40">
        <w:fldChar w:fldCharType="end"/>
      </w:r>
      <w:r w:rsidRPr="007F6ECA">
        <w:t xml:space="preserve"> of the Conditions of Subcontract or identified by inspection. </w:t>
      </w:r>
    </w:p>
    <w:p w14:paraId="0FA18446" w14:textId="77777777" w:rsidR="00D37C09" w:rsidRPr="00572CD9" w:rsidRDefault="00D37C09" w:rsidP="00700977">
      <w:pPr>
        <w:pStyle w:val="DefenceHeadingNoTOC3"/>
        <w:rPr>
          <w:u w:val="double"/>
        </w:rPr>
      </w:pPr>
      <w:r w:rsidRPr="00572CD9">
        <w:t xml:space="preserve">The </w:t>
      </w:r>
      <w:r w:rsidR="004A0021" w:rsidRPr="00572CD9">
        <w:t>Subcontractor</w:t>
      </w:r>
      <w:r w:rsidRPr="00572CD9">
        <w:t xml:space="preserve"> must immediately notify the </w:t>
      </w:r>
      <w:r w:rsidR="000D5F72" w:rsidRPr="00572CD9">
        <w:t>Contractor’s Representative</w:t>
      </w:r>
      <w:r w:rsidRPr="00572CD9">
        <w:t xml:space="preserve"> in the event of damage to any water, gas, steam, compressed air, electric, drainage, sewerage, telephone, fire alarm, control cable or other services in the area. The </w:t>
      </w:r>
      <w:r w:rsidR="004A0021" w:rsidRPr="00572CD9">
        <w:t>Subcontractor</w:t>
      </w:r>
      <w:r w:rsidRPr="00572CD9">
        <w:t xml:space="preserve"> must also repair, divert, relocate, cut, seal, disconnect or make safe as required by the relevant authority and so as to ensure continued operation. </w:t>
      </w:r>
    </w:p>
    <w:p w14:paraId="425C1805" w14:textId="77777777" w:rsidR="00D37C09" w:rsidRPr="00572CD9" w:rsidRDefault="00D37C09" w:rsidP="00700977">
      <w:pPr>
        <w:pStyle w:val="DefenceHeadingNoTOC3"/>
        <w:rPr>
          <w:u w:val="double"/>
        </w:rPr>
      </w:pPr>
      <w:r w:rsidRPr="00572CD9">
        <w:t xml:space="preserve">The </w:t>
      </w:r>
      <w:r w:rsidR="004A0021" w:rsidRPr="00572CD9">
        <w:t>Subcontractor</w:t>
      </w:r>
      <w:r w:rsidRPr="00572CD9">
        <w:t xml:space="preserve"> must, with every care and skill, support and protect all structures, walls, fences and all services, property and existing landscaping which may, unless so protected, be damaged as a result of the execution of the </w:t>
      </w:r>
      <w:r w:rsidR="00AF3148" w:rsidRPr="00572CD9">
        <w:t>Subcontract Works</w:t>
      </w:r>
      <w:r w:rsidRPr="00572CD9">
        <w:t xml:space="preserve"> and must comply with the requirements of the Commonwealth, the </w:t>
      </w:r>
      <w:r w:rsidR="00C606F0" w:rsidRPr="00572CD9">
        <w:t>Contractor</w:t>
      </w:r>
      <w:r w:rsidRPr="00572CD9">
        <w:t xml:space="preserve">, of relevant authorities and others controlling those structures, fences, services, landscaping and property for their protection from damage during construction or maintenance of the </w:t>
      </w:r>
      <w:r w:rsidR="00AF3148" w:rsidRPr="00572CD9">
        <w:t>Subcontract Works</w:t>
      </w:r>
      <w:r w:rsidRPr="00572CD9">
        <w:t xml:space="preserve">. </w:t>
      </w:r>
    </w:p>
    <w:p w14:paraId="62124032" w14:textId="77777777" w:rsidR="00D37C09" w:rsidRPr="00572CD9" w:rsidRDefault="00D37C09" w:rsidP="00FF0493">
      <w:pPr>
        <w:pStyle w:val="DefenceHeadingNoTOC1"/>
        <w:keepNext/>
        <w:keepLines/>
        <w:rPr>
          <w:u w:val="double"/>
        </w:rPr>
      </w:pPr>
      <w:bookmarkStart w:id="3408" w:name="_Toc21323849"/>
      <w:bookmarkStart w:id="3409" w:name="_Toc28083023"/>
      <w:bookmarkStart w:id="3410" w:name="_Toc121302572"/>
      <w:bookmarkStart w:id="3411" w:name="_Toc179176371"/>
      <w:bookmarkStart w:id="3412" w:name="_Ref392493869"/>
      <w:bookmarkStart w:id="3413" w:name="_Toc408919935"/>
      <w:bookmarkStart w:id="3414" w:name="_Ref450161460"/>
      <w:bookmarkStart w:id="3415" w:name="_Ref459963010"/>
      <w:r w:rsidRPr="00572CD9">
        <w:lastRenderedPageBreak/>
        <w:t>ITEMS TO BE SUPPLIED BY THE C</w:t>
      </w:r>
      <w:bookmarkEnd w:id="3408"/>
      <w:bookmarkEnd w:id="3409"/>
      <w:bookmarkEnd w:id="3410"/>
      <w:bookmarkEnd w:id="3411"/>
      <w:bookmarkEnd w:id="3412"/>
      <w:bookmarkEnd w:id="3413"/>
      <w:bookmarkEnd w:id="3414"/>
      <w:r w:rsidRPr="00572CD9">
        <w:t>ONTRACTOR</w:t>
      </w:r>
      <w:bookmarkEnd w:id="3415"/>
    </w:p>
    <w:p w14:paraId="7135A9D5" w14:textId="5D362BA5" w:rsidR="00D37C09" w:rsidRPr="00572CD9" w:rsidRDefault="00D37C09" w:rsidP="009C40D0">
      <w:bookmarkStart w:id="3416" w:name="_Toc21323850"/>
      <w:r w:rsidRPr="00572CD9">
        <w:t xml:space="preserve">The items specified in the Schedule to clause </w:t>
      </w:r>
      <w:r w:rsidR="009738F6" w:rsidRPr="00572CD9">
        <w:fldChar w:fldCharType="begin"/>
      </w:r>
      <w:r w:rsidR="009738F6" w:rsidRPr="00572CD9">
        <w:instrText xml:space="preserve"> REF _Ref459963010 \w \h </w:instrText>
      </w:r>
      <w:r w:rsidR="009738F6" w:rsidRPr="00572CD9">
        <w:fldChar w:fldCharType="separate"/>
      </w:r>
      <w:r w:rsidR="00191C52">
        <w:t>8</w:t>
      </w:r>
      <w:r w:rsidR="009738F6" w:rsidRPr="00572CD9">
        <w:fldChar w:fldCharType="end"/>
      </w:r>
      <w:r w:rsidRPr="00572CD9">
        <w:t xml:space="preserve"> will be supplied by the </w:t>
      </w:r>
      <w:r w:rsidR="00C606F0" w:rsidRPr="00572CD9">
        <w:t xml:space="preserve">Contractor </w:t>
      </w:r>
      <w:r w:rsidRPr="00572CD9">
        <w:t xml:space="preserve">without charge to the </w:t>
      </w:r>
      <w:r w:rsidR="004A0021" w:rsidRPr="00572CD9">
        <w:t>Subcontractor</w:t>
      </w:r>
      <w:r w:rsidRPr="00572CD9">
        <w:t xml:space="preserve"> for use in the execution of the </w:t>
      </w:r>
      <w:r w:rsidR="002755B6" w:rsidRPr="00572CD9">
        <w:t>Subcontractor's Activities</w:t>
      </w:r>
      <w:r w:rsidRPr="00572CD9">
        <w:t xml:space="preserve"> subject to the following conditions:</w:t>
      </w:r>
      <w:bookmarkEnd w:id="3416"/>
    </w:p>
    <w:p w14:paraId="32C15142" w14:textId="77777777" w:rsidR="00D37C09" w:rsidRPr="00572CD9" w:rsidRDefault="00D37C09" w:rsidP="00700977">
      <w:pPr>
        <w:pStyle w:val="DefenceHeadingNoTOC3"/>
        <w:rPr>
          <w:u w:val="double"/>
        </w:rPr>
      </w:pPr>
      <w:r w:rsidRPr="00572CD9">
        <w:t xml:space="preserve">the </w:t>
      </w:r>
      <w:r w:rsidR="004A0021" w:rsidRPr="00572CD9">
        <w:t>Subcontractor</w:t>
      </w:r>
      <w:r w:rsidRPr="00572CD9">
        <w:t xml:space="preserve"> must submit a written request for any such items and, on receiving the Contractor’s Representative’s written authority, must take delivery of the items at </w:t>
      </w:r>
      <w:r w:rsidRPr="00572CD9">
        <w:rPr>
          <w:b/>
          <w:bCs/>
          <w:i/>
          <w:iCs/>
        </w:rPr>
        <w:t>[INSERT TIME AND PLACE]</w:t>
      </w:r>
      <w:r w:rsidRPr="00572CD9">
        <w:t>;</w:t>
      </w:r>
    </w:p>
    <w:p w14:paraId="3D5714A3" w14:textId="77777777" w:rsidR="00D37C09" w:rsidRPr="00572CD9" w:rsidRDefault="00D37C09" w:rsidP="00700977">
      <w:pPr>
        <w:pStyle w:val="DefenceHeadingNoTOC3"/>
        <w:rPr>
          <w:u w:val="double"/>
        </w:rPr>
      </w:pPr>
      <w:r w:rsidRPr="00572CD9">
        <w:t xml:space="preserve">before taking delivery of any such items, the </w:t>
      </w:r>
      <w:r w:rsidR="004A0021" w:rsidRPr="00572CD9">
        <w:t>Subcontractor</w:t>
      </w:r>
      <w:r w:rsidRPr="00572CD9">
        <w:t xml:space="preserve"> must ensure that they are in a satisfactory condition and in the quantities specified and the </w:t>
      </w:r>
      <w:r w:rsidR="00CC6C7E" w:rsidRPr="00572CD9">
        <w:t>Subcontractor</w:t>
      </w:r>
      <w:r w:rsidRPr="00572CD9">
        <w:t xml:space="preserve"> has all relevant information in respect of the installation, construction or commissioning of such items;</w:t>
      </w:r>
    </w:p>
    <w:p w14:paraId="50BF8BE1" w14:textId="77777777" w:rsidR="00D37C09" w:rsidRPr="00572CD9" w:rsidRDefault="00D37C09" w:rsidP="00700977">
      <w:pPr>
        <w:pStyle w:val="DefenceHeadingNoTOC3"/>
        <w:rPr>
          <w:u w:val="double"/>
        </w:rPr>
      </w:pPr>
      <w:r w:rsidRPr="00572CD9">
        <w:t xml:space="preserve">the </w:t>
      </w:r>
      <w:r w:rsidR="008B02C6" w:rsidRPr="00572CD9">
        <w:t xml:space="preserve">Subcontractor will not be entitled to make (nor will the </w:t>
      </w:r>
      <w:r w:rsidR="00C606F0" w:rsidRPr="00572CD9">
        <w:t xml:space="preserve">Contractor </w:t>
      </w:r>
      <w:r w:rsidRPr="00572CD9">
        <w:t>be liable upon</w:t>
      </w:r>
      <w:r w:rsidR="008B02C6" w:rsidRPr="00572CD9">
        <w:t>)</w:t>
      </w:r>
      <w:r w:rsidRPr="00572CD9">
        <w:t xml:space="preserve"> any </w:t>
      </w:r>
      <w:r w:rsidR="00CC6C7E" w:rsidRPr="00572CD9">
        <w:t>c</w:t>
      </w:r>
      <w:r w:rsidRPr="00572CD9">
        <w:t>laim</w:t>
      </w:r>
      <w:r w:rsidRPr="00572CD9">
        <w:rPr>
          <w:lang w:eastAsia="en-AU"/>
        </w:rPr>
        <w:t xml:space="preserve"> </w:t>
      </w:r>
      <w:r w:rsidR="00D42831" w:rsidRPr="00572CD9">
        <w:t>(whether under the Subcontract or otherwise at law or in equity) arising out of or in connection with</w:t>
      </w:r>
      <w:r w:rsidRPr="00572CD9">
        <w:t xml:space="preserve"> the replacement of any items that the </w:t>
      </w:r>
      <w:r w:rsidR="004A0021" w:rsidRPr="00572CD9">
        <w:t>Subcontractor</w:t>
      </w:r>
      <w:r w:rsidRPr="00572CD9">
        <w:t xml:space="preserve"> claims to be defective or deficient in quantity;</w:t>
      </w:r>
    </w:p>
    <w:p w14:paraId="5F660855" w14:textId="77777777" w:rsidR="00D37C09" w:rsidRPr="00572CD9" w:rsidRDefault="00D37C09" w:rsidP="00700977">
      <w:pPr>
        <w:pStyle w:val="DefenceHeadingNoTOC3"/>
        <w:rPr>
          <w:u w:val="double"/>
        </w:rPr>
      </w:pPr>
      <w:r w:rsidRPr="00572CD9">
        <w:t xml:space="preserve">the </w:t>
      </w:r>
      <w:r w:rsidR="004A0021" w:rsidRPr="00572CD9">
        <w:t>Subcontractor</w:t>
      </w:r>
      <w:r w:rsidRPr="00572CD9">
        <w:t xml:space="preserve"> is responsible for the safety of all such items until they are incorporated in the </w:t>
      </w:r>
      <w:r w:rsidR="00AF3148" w:rsidRPr="00572CD9">
        <w:t>Subcontract Works</w:t>
      </w:r>
      <w:r w:rsidRPr="00572CD9">
        <w:t>; and</w:t>
      </w:r>
    </w:p>
    <w:p w14:paraId="685A9DA9" w14:textId="4D9977F3" w:rsidR="00D37C09" w:rsidRPr="00572CD9" w:rsidRDefault="00D37C09" w:rsidP="00700977">
      <w:pPr>
        <w:pStyle w:val="DefenceHeadingNoTOC3"/>
        <w:rPr>
          <w:u w:val="double"/>
        </w:rPr>
      </w:pPr>
      <w:r w:rsidRPr="00572CD9">
        <w:t xml:space="preserve">the </w:t>
      </w:r>
      <w:r w:rsidR="00C606F0" w:rsidRPr="00572CD9">
        <w:t xml:space="preserve">Contractor </w:t>
      </w:r>
      <w:r w:rsidRPr="00572CD9">
        <w:t xml:space="preserve">does not represent or warrant that the quantities specified in clause </w:t>
      </w:r>
      <w:r w:rsidR="009738F6" w:rsidRPr="00572CD9">
        <w:fldChar w:fldCharType="begin"/>
      </w:r>
      <w:r w:rsidR="009738F6" w:rsidRPr="00572CD9">
        <w:instrText xml:space="preserve"> REF _Ref459963010 \w \h </w:instrText>
      </w:r>
      <w:r w:rsidR="009738F6" w:rsidRPr="00572CD9">
        <w:fldChar w:fldCharType="separate"/>
      </w:r>
      <w:r w:rsidR="00191C52">
        <w:t>8</w:t>
      </w:r>
      <w:r w:rsidR="009738F6" w:rsidRPr="00572CD9">
        <w:fldChar w:fldCharType="end"/>
      </w:r>
      <w:r w:rsidRPr="00572CD9">
        <w:t xml:space="preserve"> are adequate for the </w:t>
      </w:r>
      <w:r w:rsidR="002755B6" w:rsidRPr="00572CD9">
        <w:t>Subcontractor's Activities</w:t>
      </w:r>
      <w:r w:rsidRPr="00572CD9">
        <w:t xml:space="preserve"> and the supply of any additional quantities must be arranged by the </w:t>
      </w:r>
      <w:r w:rsidR="004A0021" w:rsidRPr="00572CD9">
        <w:t>Subcontractor</w:t>
      </w:r>
      <w:r w:rsidRPr="00572CD9">
        <w:t xml:space="preserve"> at its cost.</w:t>
      </w:r>
    </w:p>
    <w:p w14:paraId="775F551A" w14:textId="29B07129" w:rsidR="00D37C09" w:rsidRPr="00572CD9" w:rsidRDefault="00D37C09" w:rsidP="00314FD4">
      <w:pPr>
        <w:pStyle w:val="DefenceIndent"/>
        <w:rPr>
          <w:b/>
        </w:rPr>
      </w:pPr>
      <w:r w:rsidRPr="00572CD9">
        <w:rPr>
          <w:b/>
        </w:rPr>
        <w:t>Schedule of Items</w:t>
      </w:r>
    </w:p>
    <w:p w14:paraId="1F50B830" w14:textId="77777777" w:rsidR="00D37C09" w:rsidRPr="00572CD9" w:rsidRDefault="00D37C09" w:rsidP="00314FD4">
      <w:pPr>
        <w:pStyle w:val="DefenceIndent"/>
        <w:rPr>
          <w:b/>
        </w:rPr>
      </w:pPr>
      <w:r w:rsidRPr="00572CD9">
        <w:rPr>
          <w:b/>
        </w:rPr>
        <w:t>Item</w:t>
      </w:r>
      <w:r w:rsidRPr="00572CD9">
        <w:rPr>
          <w:b/>
        </w:rPr>
        <w:tab/>
        <w:t>Quantity</w:t>
      </w:r>
    </w:p>
    <w:p w14:paraId="76B6D915" w14:textId="77777777" w:rsidR="00D37C09" w:rsidRPr="00572CD9" w:rsidRDefault="00D37C09" w:rsidP="00314FD4">
      <w:pPr>
        <w:pStyle w:val="DefenceIndent"/>
        <w:rPr>
          <w:b/>
          <w:i/>
          <w:iCs/>
        </w:rPr>
      </w:pPr>
      <w:r w:rsidRPr="00572CD9">
        <w:rPr>
          <w:b/>
          <w:i/>
          <w:iCs/>
        </w:rPr>
        <w:t>[INSERT]</w:t>
      </w:r>
      <w:r w:rsidRPr="00572CD9">
        <w:rPr>
          <w:b/>
        </w:rPr>
        <w:tab/>
      </w:r>
      <w:r w:rsidRPr="00572CD9">
        <w:rPr>
          <w:b/>
          <w:i/>
          <w:iCs/>
        </w:rPr>
        <w:t>[INSERT]</w:t>
      </w:r>
    </w:p>
    <w:p w14:paraId="61A3A6EE" w14:textId="77777777" w:rsidR="00D37C09" w:rsidRPr="00572CD9" w:rsidRDefault="00D37C09" w:rsidP="008E0B3B">
      <w:pPr>
        <w:pStyle w:val="DefenceHeadingNoTOC1"/>
        <w:rPr>
          <w:u w:val="double"/>
        </w:rPr>
      </w:pPr>
      <w:bookmarkStart w:id="3417" w:name="_Ref93374045"/>
      <w:bookmarkStart w:id="3418" w:name="_Toc121302578"/>
      <w:bookmarkStart w:id="3419" w:name="_Toc179176385"/>
      <w:bookmarkStart w:id="3420" w:name="_Ref392493938"/>
      <w:bookmarkStart w:id="3421" w:name="_Toc408919941"/>
      <w:bookmarkEnd w:id="3317"/>
      <w:bookmarkEnd w:id="3318"/>
      <w:bookmarkEnd w:id="3319"/>
      <w:bookmarkEnd w:id="3320"/>
      <w:bookmarkEnd w:id="3321"/>
      <w:r w:rsidRPr="00572CD9">
        <w:t>NATIONAL HERITAGE PLACE</w:t>
      </w:r>
      <w:bookmarkEnd w:id="3417"/>
      <w:bookmarkEnd w:id="3418"/>
      <w:bookmarkEnd w:id="3419"/>
      <w:bookmarkEnd w:id="3420"/>
      <w:bookmarkEnd w:id="3421"/>
    </w:p>
    <w:p w14:paraId="5E47E87A" w14:textId="77777777" w:rsidR="00D37C09" w:rsidRPr="00572CD9" w:rsidRDefault="00D37C09" w:rsidP="00700977">
      <w:pPr>
        <w:pStyle w:val="DefenceHeadingNoTOC3"/>
        <w:rPr>
          <w:u w:val="double"/>
        </w:rPr>
      </w:pPr>
      <w:r w:rsidRPr="00572CD9">
        <w:t xml:space="preserve">The </w:t>
      </w:r>
      <w:r w:rsidR="004A0021" w:rsidRPr="00572CD9">
        <w:t>Subcontractor</w:t>
      </w:r>
      <w:r w:rsidRPr="00572CD9">
        <w:t xml:space="preserve"> must ensure that, in carrying out the </w:t>
      </w:r>
      <w:r w:rsidR="00CC6C7E" w:rsidRPr="00572CD9">
        <w:t>Subcontractor's Activities</w:t>
      </w:r>
      <w:r w:rsidRPr="00572CD9">
        <w:t xml:space="preserve">: </w:t>
      </w:r>
    </w:p>
    <w:p w14:paraId="07AE7F5E" w14:textId="77777777" w:rsidR="00D37C09" w:rsidRPr="00572CD9" w:rsidRDefault="00D37C09" w:rsidP="00700977">
      <w:pPr>
        <w:pStyle w:val="DefenceHeadingNoTOC4"/>
        <w:rPr>
          <w:u w:val="double"/>
        </w:rPr>
      </w:pPr>
      <w:r w:rsidRPr="00572CD9">
        <w:t>it does not take any action that has, will have or is likely to have a significant impact on the National Heritage Values of a National Heritage Place; and</w:t>
      </w:r>
    </w:p>
    <w:p w14:paraId="4C58F3F7" w14:textId="77777777" w:rsidR="00D37C09" w:rsidRPr="00572CD9" w:rsidRDefault="00D37C09" w:rsidP="00700977">
      <w:pPr>
        <w:pStyle w:val="DefenceHeadingNoTOC4"/>
        <w:rPr>
          <w:u w:val="double"/>
        </w:rPr>
      </w:pPr>
      <w:r w:rsidRPr="00572CD9">
        <w:t>it does not act inconsistently with or contravene:</w:t>
      </w:r>
    </w:p>
    <w:p w14:paraId="0B943B20" w14:textId="77777777" w:rsidR="00D37C09" w:rsidRPr="00572CD9" w:rsidRDefault="00D37C09" w:rsidP="00700977">
      <w:pPr>
        <w:pStyle w:val="DefenceHeadingNoTOC5"/>
        <w:rPr>
          <w:u w:val="double"/>
        </w:rPr>
      </w:pPr>
      <w:r w:rsidRPr="00572CD9">
        <w:t>a management plan for a National Heritage Place made under the EPBC Act; or</w:t>
      </w:r>
    </w:p>
    <w:p w14:paraId="50ACFFC8" w14:textId="77777777" w:rsidR="00D37C09" w:rsidRPr="00572CD9" w:rsidRDefault="00D37C09" w:rsidP="00700977">
      <w:pPr>
        <w:pStyle w:val="DefenceHeadingNoTOC5"/>
        <w:rPr>
          <w:u w:val="double"/>
        </w:rPr>
      </w:pPr>
      <w:r w:rsidRPr="00572CD9">
        <w:t>the National Heritage Management Principles under the EPBC Act.</w:t>
      </w:r>
    </w:p>
    <w:p w14:paraId="17DD8E99" w14:textId="69BACF53" w:rsidR="00D37C09" w:rsidRPr="00572CD9" w:rsidRDefault="00D37C09">
      <w:pPr>
        <w:pStyle w:val="DefenceHeadingNoTOC3"/>
        <w:rPr>
          <w:u w:val="double"/>
        </w:rPr>
      </w:pPr>
      <w:r w:rsidRPr="00572CD9">
        <w:t xml:space="preserve">For the purposes of clause </w:t>
      </w:r>
      <w:r w:rsidR="009738F6" w:rsidRPr="00572CD9">
        <w:fldChar w:fldCharType="begin"/>
      </w:r>
      <w:r w:rsidR="009738F6" w:rsidRPr="00572CD9">
        <w:instrText xml:space="preserve"> REF _Ref93374045 \w \h </w:instrText>
      </w:r>
      <w:r w:rsidR="009738F6" w:rsidRPr="00572CD9">
        <w:fldChar w:fldCharType="separate"/>
      </w:r>
      <w:r w:rsidR="00191C52">
        <w:t>9</w:t>
      </w:r>
      <w:r w:rsidR="009738F6" w:rsidRPr="00572CD9">
        <w:fldChar w:fldCharType="end"/>
      </w:r>
      <w:r w:rsidRPr="00572CD9">
        <w:t xml:space="preserve">: </w:t>
      </w:r>
    </w:p>
    <w:p w14:paraId="29B44F7C" w14:textId="77777777" w:rsidR="00D37C09" w:rsidRPr="00572CD9" w:rsidRDefault="00D37C09">
      <w:pPr>
        <w:pStyle w:val="DefenceHeadingNoTOC4"/>
        <w:rPr>
          <w:u w:val="double"/>
        </w:rPr>
      </w:pPr>
      <w:r w:rsidRPr="00572CD9">
        <w:rPr>
          <w:b/>
        </w:rPr>
        <w:t>EPBC Act</w:t>
      </w:r>
      <w:r w:rsidRPr="00572CD9">
        <w:t xml:space="preserve"> means the </w:t>
      </w:r>
      <w:r w:rsidRPr="00E55C40">
        <w:rPr>
          <w:i/>
        </w:rPr>
        <w:t xml:space="preserve">Environment Protection and Biodiversity Conservation Act 1999 </w:t>
      </w:r>
      <w:r w:rsidRPr="00572CD9">
        <w:t>(Cth);</w:t>
      </w:r>
    </w:p>
    <w:p w14:paraId="055A21F7" w14:textId="77777777" w:rsidR="00D37C09" w:rsidRPr="00572CD9" w:rsidRDefault="00D37C09">
      <w:pPr>
        <w:pStyle w:val="DefenceHeadingNoTOC4"/>
        <w:rPr>
          <w:u w:val="double"/>
        </w:rPr>
      </w:pPr>
      <w:r w:rsidRPr="00572CD9">
        <w:rPr>
          <w:b/>
        </w:rPr>
        <w:t>National Heritage Management Principles</w:t>
      </w:r>
      <w:r w:rsidRPr="00572CD9">
        <w:t xml:space="preserve"> means National Heritage management principles within the meaning of the EPBC Act;</w:t>
      </w:r>
    </w:p>
    <w:p w14:paraId="6DD5B301" w14:textId="77777777" w:rsidR="00D37C09" w:rsidRPr="00572CD9" w:rsidRDefault="00D37C09">
      <w:pPr>
        <w:pStyle w:val="DefenceHeadingNoTOC4"/>
        <w:rPr>
          <w:u w:val="double"/>
        </w:rPr>
      </w:pPr>
      <w:r w:rsidRPr="00572CD9">
        <w:rPr>
          <w:b/>
        </w:rPr>
        <w:t>National Heritage Place</w:t>
      </w:r>
      <w:r w:rsidRPr="00572CD9">
        <w:t xml:space="preserve"> means a National Heritage place within the meaning of the EPBC Act; and</w:t>
      </w:r>
    </w:p>
    <w:p w14:paraId="3A4128FF" w14:textId="77777777" w:rsidR="00D37C09" w:rsidRPr="00572CD9" w:rsidRDefault="00D37C09">
      <w:pPr>
        <w:pStyle w:val="DefenceHeadingNoTOC4"/>
        <w:rPr>
          <w:u w:val="double"/>
        </w:rPr>
      </w:pPr>
      <w:r w:rsidRPr="00572CD9">
        <w:rPr>
          <w:b/>
        </w:rPr>
        <w:t>National Heritage Values</w:t>
      </w:r>
      <w:r w:rsidRPr="00572CD9">
        <w:t xml:space="preserve"> means National Heritage values within the meaning of the EPBC Act.</w:t>
      </w:r>
    </w:p>
    <w:p w14:paraId="70CE8D62" w14:textId="77777777" w:rsidR="00D37C09" w:rsidRPr="00572CD9" w:rsidRDefault="00D37C09" w:rsidP="008E0B3B">
      <w:pPr>
        <w:pStyle w:val="DefenceHeadingNoTOC1"/>
        <w:rPr>
          <w:u w:val="double"/>
        </w:rPr>
      </w:pPr>
      <w:bookmarkStart w:id="3422" w:name="_Ref93481102"/>
      <w:bookmarkStart w:id="3423" w:name="_Toc121302579"/>
      <w:bookmarkStart w:id="3424" w:name="_Toc179176386"/>
      <w:bookmarkStart w:id="3425" w:name="_Toc408919942"/>
      <w:r w:rsidRPr="00572CD9">
        <w:t>COMMONWEALTH HERITAGE PLACE</w:t>
      </w:r>
      <w:bookmarkEnd w:id="3422"/>
      <w:bookmarkEnd w:id="3423"/>
      <w:bookmarkEnd w:id="3424"/>
      <w:bookmarkEnd w:id="3425"/>
    </w:p>
    <w:p w14:paraId="3F12E522" w14:textId="77777777" w:rsidR="00D37C09" w:rsidRPr="00572CD9" w:rsidRDefault="00D37C09" w:rsidP="00700977">
      <w:pPr>
        <w:pStyle w:val="DefenceHeadingNoTOC3"/>
        <w:rPr>
          <w:u w:val="double"/>
        </w:rPr>
      </w:pPr>
      <w:r w:rsidRPr="00572CD9">
        <w:t xml:space="preserve">The </w:t>
      </w:r>
      <w:r w:rsidR="004A0021" w:rsidRPr="00572CD9">
        <w:t>Subcontractor</w:t>
      </w:r>
      <w:r w:rsidRPr="00572CD9">
        <w:t xml:space="preserve"> must ensure that, in carrying out the </w:t>
      </w:r>
      <w:r w:rsidR="002755B6" w:rsidRPr="00572CD9">
        <w:t>Subcontractor's Activities</w:t>
      </w:r>
      <w:r w:rsidRPr="00572CD9">
        <w:t xml:space="preserve">: </w:t>
      </w:r>
    </w:p>
    <w:p w14:paraId="52ED1EFE" w14:textId="77777777" w:rsidR="00D37C09" w:rsidRPr="003A14E2" w:rsidRDefault="00D37C09" w:rsidP="00700977">
      <w:pPr>
        <w:pStyle w:val="DefenceHeadingNoTOC4"/>
      </w:pPr>
      <w:r w:rsidRPr="00700977">
        <w:t>it does not take any action that has, will have or is likely to have a significant impact on the Commonwealth Heritage Values of a Commonwealth Heritage Place; and</w:t>
      </w:r>
    </w:p>
    <w:p w14:paraId="6DCAE7B6" w14:textId="77777777" w:rsidR="00D37C09" w:rsidRPr="003A14E2" w:rsidRDefault="00D37C09" w:rsidP="00700977">
      <w:pPr>
        <w:pStyle w:val="DefenceHeadingNoTOC4"/>
      </w:pPr>
      <w:r w:rsidRPr="00700977">
        <w:t>it does not act inconsistently with or contravene:</w:t>
      </w:r>
    </w:p>
    <w:p w14:paraId="1C283179" w14:textId="77777777" w:rsidR="00D37C09" w:rsidRPr="00572CD9" w:rsidRDefault="00D37C09" w:rsidP="00700977">
      <w:pPr>
        <w:pStyle w:val="DefenceHeadingNoTOC5"/>
        <w:rPr>
          <w:u w:val="double"/>
        </w:rPr>
      </w:pPr>
      <w:r w:rsidRPr="00572CD9">
        <w:lastRenderedPageBreak/>
        <w:t>a management plan for a Commonwealth Heritage Place made under the EPBC Act; or</w:t>
      </w:r>
    </w:p>
    <w:p w14:paraId="4CFEA847" w14:textId="77777777" w:rsidR="00D37C09" w:rsidRPr="00572CD9" w:rsidRDefault="00D37C09" w:rsidP="00700977">
      <w:pPr>
        <w:pStyle w:val="DefenceHeadingNoTOC5"/>
        <w:rPr>
          <w:u w:val="double"/>
        </w:rPr>
      </w:pPr>
      <w:r w:rsidRPr="00572CD9">
        <w:t>the Commonwealth Heritage Management Principles under the EPBC Act.</w:t>
      </w:r>
    </w:p>
    <w:p w14:paraId="608A83E8" w14:textId="3EB08D8D" w:rsidR="00D37C09" w:rsidRPr="00572CD9" w:rsidRDefault="00D37C09" w:rsidP="00700977">
      <w:pPr>
        <w:pStyle w:val="DefenceHeadingNoTOC3"/>
        <w:rPr>
          <w:u w:val="double"/>
        </w:rPr>
      </w:pPr>
      <w:r w:rsidRPr="00572CD9">
        <w:t xml:space="preserve">For the purposes of clause </w:t>
      </w:r>
      <w:r w:rsidR="009738F6" w:rsidRPr="00572CD9">
        <w:fldChar w:fldCharType="begin"/>
      </w:r>
      <w:r w:rsidR="009738F6" w:rsidRPr="00572CD9">
        <w:instrText xml:space="preserve"> REF _Ref93481102 \w \h </w:instrText>
      </w:r>
      <w:r w:rsidR="009738F6" w:rsidRPr="00572CD9">
        <w:fldChar w:fldCharType="separate"/>
      </w:r>
      <w:r w:rsidR="00191C52">
        <w:t>10</w:t>
      </w:r>
      <w:r w:rsidR="009738F6" w:rsidRPr="00572CD9">
        <w:fldChar w:fldCharType="end"/>
      </w:r>
      <w:r w:rsidRPr="00572CD9">
        <w:t xml:space="preserve">: </w:t>
      </w:r>
    </w:p>
    <w:p w14:paraId="3CF34C80" w14:textId="77777777" w:rsidR="00D37C09" w:rsidRPr="00572CD9" w:rsidRDefault="00D37C09" w:rsidP="00700977">
      <w:pPr>
        <w:pStyle w:val="DefenceHeadingNoTOC4"/>
        <w:rPr>
          <w:u w:val="double"/>
        </w:rPr>
      </w:pPr>
      <w:r w:rsidRPr="00572CD9">
        <w:rPr>
          <w:b/>
        </w:rPr>
        <w:t>Commonwealth Heritage Management Principles</w:t>
      </w:r>
      <w:r w:rsidRPr="00572CD9">
        <w:t xml:space="preserve"> means Commonwealth Heritage management principles within the meaning of the EPBC Act;</w:t>
      </w:r>
    </w:p>
    <w:p w14:paraId="5CCA8F95" w14:textId="77777777" w:rsidR="00D37C09" w:rsidRPr="00572CD9" w:rsidRDefault="00D37C09" w:rsidP="00700977">
      <w:pPr>
        <w:pStyle w:val="DefenceHeadingNoTOC4"/>
        <w:rPr>
          <w:u w:val="double"/>
        </w:rPr>
      </w:pPr>
      <w:r w:rsidRPr="00572CD9">
        <w:rPr>
          <w:b/>
        </w:rPr>
        <w:t>Commonwealth Heritage Place</w:t>
      </w:r>
      <w:r w:rsidRPr="00572CD9">
        <w:t xml:space="preserve"> means a Commonwealth Heritage place within the meaning of the EPBC Act;</w:t>
      </w:r>
    </w:p>
    <w:p w14:paraId="61F33319" w14:textId="77777777" w:rsidR="00D37C09" w:rsidRPr="00572CD9" w:rsidRDefault="00D37C09">
      <w:pPr>
        <w:pStyle w:val="DefenceHeadingNoTOC4"/>
        <w:rPr>
          <w:u w:val="double"/>
        </w:rPr>
      </w:pPr>
      <w:r w:rsidRPr="00572CD9">
        <w:rPr>
          <w:b/>
        </w:rPr>
        <w:t>Commonwealth Heritage Values</w:t>
      </w:r>
      <w:r w:rsidRPr="00572CD9">
        <w:t xml:space="preserve"> means Commonwealth Heritage values within the meaning of the EPBC Act; and</w:t>
      </w:r>
    </w:p>
    <w:p w14:paraId="49FC3C78" w14:textId="7653A21D" w:rsidR="00D37C09" w:rsidRPr="00572CD9" w:rsidRDefault="00D37C09">
      <w:pPr>
        <w:pStyle w:val="DefenceHeadingNoTOC4"/>
        <w:rPr>
          <w:u w:val="double"/>
        </w:rPr>
      </w:pPr>
      <w:r w:rsidRPr="00572CD9">
        <w:rPr>
          <w:b/>
        </w:rPr>
        <w:t>EPBC Act</w:t>
      </w:r>
      <w:r w:rsidRPr="00572CD9">
        <w:t xml:space="preserve"> means the </w:t>
      </w:r>
      <w:r w:rsidRPr="00572CD9">
        <w:rPr>
          <w:i/>
        </w:rPr>
        <w:t>Environment Protection and Biodiversity Conservation Act</w:t>
      </w:r>
      <w:r w:rsidRPr="00572CD9">
        <w:t xml:space="preserve"> </w:t>
      </w:r>
      <w:r w:rsidRPr="00E55C40">
        <w:rPr>
          <w:i/>
        </w:rPr>
        <w:t>1999</w:t>
      </w:r>
      <w:r w:rsidRPr="00572CD9">
        <w:t xml:space="preserve"> (Cth).</w:t>
      </w:r>
    </w:p>
    <w:p w14:paraId="6CA8A121" w14:textId="77777777" w:rsidR="00D37C09" w:rsidRPr="00572CD9" w:rsidRDefault="00D37C09" w:rsidP="008E0B3B">
      <w:pPr>
        <w:pStyle w:val="DefenceHeadingNoTOC1"/>
        <w:rPr>
          <w:u w:val="double"/>
        </w:rPr>
      </w:pPr>
      <w:bookmarkStart w:id="3426" w:name="_Toc121302580"/>
      <w:bookmarkStart w:id="3427" w:name="_Toc179176387"/>
      <w:bookmarkStart w:id="3428" w:name="_Ref392493986"/>
      <w:bookmarkStart w:id="3429" w:name="_Toc408919943"/>
      <w:bookmarkStart w:id="3430" w:name="_Ref459962893"/>
      <w:bookmarkStart w:id="3431" w:name="_Ref459962908"/>
      <w:r w:rsidRPr="00572CD9">
        <w:t>HERITAGE ACT REQUIREMENTS (VICTORIA)</w:t>
      </w:r>
      <w:bookmarkEnd w:id="3426"/>
      <w:bookmarkEnd w:id="3427"/>
      <w:bookmarkEnd w:id="3428"/>
      <w:bookmarkEnd w:id="3429"/>
      <w:bookmarkEnd w:id="3430"/>
      <w:bookmarkEnd w:id="3431"/>
    </w:p>
    <w:p w14:paraId="1C3A7184" w14:textId="77777777" w:rsidR="00D37C09" w:rsidRPr="00572CD9" w:rsidRDefault="00D37C09" w:rsidP="001072EB">
      <w:pPr>
        <w:pStyle w:val="DefenceHeadingNoTOC2"/>
        <w:rPr>
          <w:u w:val="double"/>
        </w:rPr>
      </w:pPr>
      <w:bookmarkStart w:id="3432" w:name="_Toc179176388"/>
      <w:r w:rsidRPr="00572CD9">
        <w:t>Prior to Commencement of Work</w:t>
      </w:r>
      <w:bookmarkEnd w:id="3432"/>
    </w:p>
    <w:p w14:paraId="0921989E" w14:textId="77777777" w:rsidR="00D37C09" w:rsidRPr="00572CD9" w:rsidRDefault="00D37C09" w:rsidP="009C40D0">
      <w:r w:rsidRPr="00572CD9">
        <w:t xml:space="preserve">Prior to commencing the </w:t>
      </w:r>
      <w:r w:rsidR="002755B6" w:rsidRPr="00572CD9">
        <w:t>Subcontractor's Activities</w:t>
      </w:r>
      <w:r w:rsidRPr="00572CD9">
        <w:t xml:space="preserve">, the </w:t>
      </w:r>
      <w:r w:rsidR="004A0021" w:rsidRPr="00572CD9">
        <w:t>Subcontractor</w:t>
      </w:r>
      <w:r w:rsidRPr="00572CD9">
        <w:t xml:space="preserve"> must carry out a search of the Heritage Register and Heritage Inventory to ascertain whether the </w:t>
      </w:r>
      <w:r w:rsidR="001B1C64" w:rsidRPr="00572CD9">
        <w:t xml:space="preserve">Site </w:t>
      </w:r>
      <w:r w:rsidRPr="00572CD9">
        <w:t xml:space="preserve">(or any area within the </w:t>
      </w:r>
      <w:r w:rsidR="001B1C64" w:rsidRPr="00572CD9">
        <w:t>Site</w:t>
      </w:r>
      <w:r w:rsidRPr="00572CD9">
        <w:t xml:space="preserve">) is listed on the Heritage Register or Heritage Inventory. </w:t>
      </w:r>
    </w:p>
    <w:p w14:paraId="68E899B2" w14:textId="77777777" w:rsidR="00D37C09" w:rsidRPr="00572CD9" w:rsidRDefault="00D37C09" w:rsidP="001072EB">
      <w:pPr>
        <w:pStyle w:val="DefenceHeadingNoTOC2"/>
        <w:rPr>
          <w:u w:val="double"/>
        </w:rPr>
      </w:pPr>
      <w:bookmarkStart w:id="3433" w:name="_Toc179176389"/>
      <w:r w:rsidRPr="00572CD9">
        <w:t>Permits and Consents</w:t>
      </w:r>
      <w:bookmarkEnd w:id="3433"/>
    </w:p>
    <w:p w14:paraId="3E5D39A0" w14:textId="19188338" w:rsidR="00D37C09" w:rsidRPr="00572CD9" w:rsidRDefault="00D37C09" w:rsidP="009C40D0">
      <w:r w:rsidRPr="00572CD9">
        <w:t xml:space="preserve">Without limiting clause </w:t>
      </w:r>
      <w:r w:rsidR="00DB541D" w:rsidRPr="00572CD9">
        <w:fldChar w:fldCharType="begin"/>
      </w:r>
      <w:r w:rsidR="00DB541D" w:rsidRPr="00572CD9">
        <w:instrText xml:space="preserve"> REF _Ref146687304 \n \h </w:instrText>
      </w:r>
      <w:r w:rsidR="00DB541D" w:rsidRPr="00572CD9">
        <w:fldChar w:fldCharType="separate"/>
      </w:r>
      <w:r w:rsidR="00191C52">
        <w:t>7.3</w:t>
      </w:r>
      <w:r w:rsidR="00DB541D" w:rsidRPr="00572CD9">
        <w:fldChar w:fldCharType="end"/>
      </w:r>
      <w:r w:rsidRPr="00572CD9">
        <w:t xml:space="preserve"> of the Conditions of Subcontract, the </w:t>
      </w:r>
      <w:r w:rsidR="004A0021" w:rsidRPr="00572CD9">
        <w:t>Subcontractor</w:t>
      </w:r>
      <w:r w:rsidRPr="00572CD9">
        <w:t xml:space="preserve"> must:</w:t>
      </w:r>
    </w:p>
    <w:p w14:paraId="1978818C" w14:textId="77777777" w:rsidR="00D37C09" w:rsidRPr="003A14E2" w:rsidRDefault="00D37C09" w:rsidP="001072EB">
      <w:pPr>
        <w:pStyle w:val="DefenceHeadingNoTOC3"/>
      </w:pPr>
      <w:r w:rsidRPr="00572CD9">
        <w:t xml:space="preserve">obtain </w:t>
      </w:r>
      <w:r w:rsidR="00EE2681" w:rsidRPr="00572CD9">
        <w:t>Approvals</w:t>
      </w:r>
      <w:r w:rsidRPr="00572CD9">
        <w:t xml:space="preserve"> required under the Heritage Act to carry out, or otherwise arising out of or in connection with, the </w:t>
      </w:r>
      <w:r w:rsidR="002755B6" w:rsidRPr="00572CD9">
        <w:t>Subcontractor's Activities</w:t>
      </w:r>
      <w:r w:rsidRPr="00572CD9">
        <w:t>; and</w:t>
      </w:r>
    </w:p>
    <w:p w14:paraId="3F0EAA35" w14:textId="77777777" w:rsidR="00D37C09" w:rsidRPr="003A14E2" w:rsidRDefault="00D37C09" w:rsidP="008E0B3B">
      <w:pPr>
        <w:pStyle w:val="DefenceHeadingNoTOC3"/>
      </w:pPr>
      <w:r w:rsidRPr="00572CD9">
        <w:t xml:space="preserve">comply with conditions of any such Approval in carrying out the </w:t>
      </w:r>
      <w:r w:rsidR="002755B6" w:rsidRPr="00572CD9">
        <w:t>Subcontractor's Activities</w:t>
      </w:r>
      <w:r w:rsidRPr="00572CD9">
        <w:t>, including the engagement and supervision of any archaeological work by a qualified archaeologist.</w:t>
      </w:r>
    </w:p>
    <w:p w14:paraId="30A47EA2" w14:textId="3C37D096" w:rsidR="00D37C09" w:rsidRPr="00572CD9" w:rsidRDefault="00D37C09" w:rsidP="008E0B3B">
      <w:pPr>
        <w:pStyle w:val="DefenceHeadingNoTOC2"/>
        <w:rPr>
          <w:u w:val="double"/>
        </w:rPr>
      </w:pPr>
      <w:bookmarkStart w:id="3434" w:name="_Toc179176390"/>
      <w:r w:rsidRPr="00572CD9">
        <w:t xml:space="preserve">Heritage </w:t>
      </w:r>
      <w:r w:rsidR="00BE52A9">
        <w:t>Security</w:t>
      </w:r>
      <w:r w:rsidRPr="00572CD9">
        <w:t xml:space="preserve"> and Other Costs</w:t>
      </w:r>
      <w:bookmarkEnd w:id="3434"/>
    </w:p>
    <w:p w14:paraId="319ADC5A" w14:textId="1C246C40" w:rsidR="00D37C09" w:rsidRPr="00572CD9" w:rsidRDefault="00D37C09" w:rsidP="00700977">
      <w:pPr>
        <w:pStyle w:val="DefenceHeadingNoTOC3"/>
        <w:rPr>
          <w:u w:val="double"/>
        </w:rPr>
      </w:pPr>
      <w:r w:rsidRPr="00572CD9">
        <w:t xml:space="preserve">Subject to paragraph </w:t>
      </w:r>
      <w:r w:rsidR="008266C1">
        <w:fldChar w:fldCharType="begin"/>
      </w:r>
      <w:r w:rsidR="008266C1">
        <w:instrText xml:space="preserve"> REF _Ref449518606 \n \h </w:instrText>
      </w:r>
      <w:r w:rsidR="008266C1">
        <w:fldChar w:fldCharType="separate"/>
      </w:r>
      <w:r w:rsidR="00191C52">
        <w:t>(b)</w:t>
      </w:r>
      <w:r w:rsidR="008266C1">
        <w:fldChar w:fldCharType="end"/>
      </w:r>
      <w:r w:rsidRPr="00572CD9">
        <w:t xml:space="preserve">, the </w:t>
      </w:r>
      <w:r w:rsidR="004A0021" w:rsidRPr="00572CD9">
        <w:t>Subcontractor</w:t>
      </w:r>
      <w:r w:rsidRPr="00572CD9">
        <w:t xml:space="preserve"> must:</w:t>
      </w:r>
    </w:p>
    <w:p w14:paraId="1D0437D2" w14:textId="59AB0230" w:rsidR="00D37C09" w:rsidRPr="00572CD9" w:rsidRDefault="00D37C09" w:rsidP="00700977">
      <w:pPr>
        <w:pStyle w:val="DefenceHeadingNoTOC4"/>
        <w:rPr>
          <w:u w:val="double"/>
        </w:rPr>
      </w:pPr>
      <w:r w:rsidRPr="00572CD9">
        <w:t xml:space="preserve">if </w:t>
      </w:r>
      <w:r w:rsidR="00BE52A9" w:rsidRPr="00FA4BE4">
        <w:t>security (as contemplated by section 103 of the Heritage Act)</w:t>
      </w:r>
      <w:r w:rsidR="00B9216F">
        <w:t xml:space="preserve"> </w:t>
      </w:r>
      <w:r w:rsidRPr="00572CD9">
        <w:t xml:space="preserve">is required to be provided in relation to the </w:t>
      </w:r>
      <w:r w:rsidR="001B1C64" w:rsidRPr="00572CD9">
        <w:t>Site</w:t>
      </w:r>
      <w:r w:rsidRPr="00572CD9">
        <w:t xml:space="preserve">, provide the amount (as amended from time to time by the Heritage Department) of the </w:t>
      </w:r>
      <w:r w:rsidR="00D55A51">
        <w:t>security</w:t>
      </w:r>
      <w:r w:rsidR="00D55A51" w:rsidRPr="00572CD9">
        <w:t xml:space="preserve"> </w:t>
      </w:r>
      <w:r w:rsidRPr="00572CD9">
        <w:t>to the Heritage Department; and</w:t>
      </w:r>
    </w:p>
    <w:p w14:paraId="45DE45EF" w14:textId="77777777" w:rsidR="00D37C09" w:rsidRPr="00572CD9" w:rsidRDefault="00D37C09" w:rsidP="00700977">
      <w:pPr>
        <w:pStyle w:val="DefenceHeadingNoTOC4"/>
        <w:rPr>
          <w:u w:val="double"/>
        </w:rPr>
      </w:pPr>
      <w:r w:rsidRPr="00572CD9">
        <w:t xml:space="preserve">give all notices and pay all fees and other amounts required to be paid under the Heritage Act to carry out, or otherwise arising out of or in connection with, the </w:t>
      </w:r>
      <w:r w:rsidR="002755B6" w:rsidRPr="00572CD9">
        <w:t>Subcontractor's Activities</w:t>
      </w:r>
      <w:r w:rsidRPr="00572CD9">
        <w:t>.</w:t>
      </w:r>
    </w:p>
    <w:p w14:paraId="7B2DC912" w14:textId="77777777" w:rsidR="00D37C09" w:rsidRPr="00572CD9" w:rsidRDefault="00D37C09" w:rsidP="00700977">
      <w:pPr>
        <w:pStyle w:val="DefenceHeadingNoTOC3"/>
        <w:rPr>
          <w:u w:val="double"/>
        </w:rPr>
      </w:pPr>
      <w:bookmarkStart w:id="3435" w:name="_Ref449518606"/>
      <w:r w:rsidRPr="00572CD9">
        <w:t>The parties agree that the:</w:t>
      </w:r>
      <w:bookmarkEnd w:id="3435"/>
    </w:p>
    <w:p w14:paraId="2687C348" w14:textId="158D291E" w:rsidR="00D37C09" w:rsidRPr="00572CD9" w:rsidRDefault="00D37C09" w:rsidP="00700977">
      <w:pPr>
        <w:pStyle w:val="DefenceHeadingNoTOC4"/>
        <w:rPr>
          <w:u w:val="double"/>
        </w:rPr>
      </w:pPr>
      <w:bookmarkStart w:id="3436" w:name="_Ref72499962"/>
      <w:r w:rsidRPr="00572CD9">
        <w:t xml:space="preserve">amount of the </w:t>
      </w:r>
      <w:r w:rsidR="00D55A51" w:rsidRPr="00FA4BE4">
        <w:t>security (as contemplated by section 103 of the Heritage Act)</w:t>
      </w:r>
      <w:r w:rsidR="00B9216F">
        <w:t xml:space="preserve"> </w:t>
      </w:r>
      <w:r w:rsidRPr="00572CD9">
        <w:t xml:space="preserve">used or retained by the Heritage Department and not returned to the </w:t>
      </w:r>
      <w:r w:rsidR="004A0021" w:rsidRPr="00572CD9">
        <w:t>Subcontractor</w:t>
      </w:r>
      <w:r w:rsidRPr="00572CD9">
        <w:t xml:space="preserve"> in accordance with the Heritage Act; and</w:t>
      </w:r>
      <w:bookmarkEnd w:id="3436"/>
    </w:p>
    <w:p w14:paraId="415B71DB" w14:textId="1633315E" w:rsidR="00D37C09" w:rsidRPr="00572CD9" w:rsidRDefault="00D37C09" w:rsidP="00700977">
      <w:pPr>
        <w:pStyle w:val="DefenceHeadingNoTOC4"/>
        <w:rPr>
          <w:u w:val="double"/>
        </w:rPr>
      </w:pPr>
      <w:r w:rsidRPr="00572CD9">
        <w:t xml:space="preserve">extra costs reasonably incurred by the </w:t>
      </w:r>
      <w:r w:rsidR="004A0021" w:rsidRPr="00572CD9">
        <w:t>Subcontractor</w:t>
      </w:r>
      <w:r w:rsidRPr="00572CD9">
        <w:t xml:space="preserve"> in complying with clause </w:t>
      </w:r>
      <w:r w:rsidR="009738F6" w:rsidRPr="00572CD9">
        <w:fldChar w:fldCharType="begin"/>
      </w:r>
      <w:r w:rsidR="009738F6" w:rsidRPr="00572CD9">
        <w:instrText xml:space="preserve"> REF _Ref459962908 \w \h </w:instrText>
      </w:r>
      <w:r w:rsidR="009738F6" w:rsidRPr="00572CD9">
        <w:fldChar w:fldCharType="separate"/>
      </w:r>
      <w:r w:rsidR="00191C52">
        <w:t>11</w:t>
      </w:r>
      <w:r w:rsidR="009738F6" w:rsidRPr="00572CD9">
        <w:fldChar w:fldCharType="end"/>
      </w:r>
      <w:r w:rsidR="009738F6" w:rsidRPr="00572CD9">
        <w:t xml:space="preserve"> </w:t>
      </w:r>
      <w:r w:rsidRPr="00572CD9">
        <w:t xml:space="preserve">and the Heritage Act (if any), </w:t>
      </w:r>
    </w:p>
    <w:p w14:paraId="6C2BAA15" w14:textId="77777777" w:rsidR="00D37C09" w:rsidRPr="00572CD9" w:rsidRDefault="00D37C09" w:rsidP="009C40D0">
      <w:pPr>
        <w:pStyle w:val="DefenceIndent1"/>
      </w:pPr>
      <w:r w:rsidRPr="00572CD9">
        <w:t xml:space="preserve">will be reimbursed by the </w:t>
      </w:r>
      <w:r w:rsidR="00C606F0" w:rsidRPr="00572CD9">
        <w:t xml:space="preserve">Contractor </w:t>
      </w:r>
      <w:r w:rsidRPr="00572CD9">
        <w:t xml:space="preserve">to the </w:t>
      </w:r>
      <w:r w:rsidR="004A0021" w:rsidRPr="00572CD9">
        <w:t>Subcontractor</w:t>
      </w:r>
      <w:r w:rsidRPr="00572CD9">
        <w:t xml:space="preserve">. </w:t>
      </w:r>
    </w:p>
    <w:p w14:paraId="6228EB6D" w14:textId="1F136C15" w:rsidR="00D37C09" w:rsidRPr="00572CD9" w:rsidRDefault="00D37C09" w:rsidP="00700977">
      <w:pPr>
        <w:pStyle w:val="DefenceHeadingNoTOC3"/>
        <w:rPr>
          <w:u w:val="double"/>
        </w:rPr>
      </w:pPr>
      <w:r w:rsidRPr="00572CD9">
        <w:t xml:space="preserve">Any amount which the </w:t>
      </w:r>
      <w:r w:rsidR="004A0021" w:rsidRPr="00572CD9">
        <w:t>Subcontractor</w:t>
      </w:r>
      <w:r w:rsidRPr="00572CD9">
        <w:t xml:space="preserve"> claims under paragraph </w:t>
      </w:r>
      <w:r w:rsidR="00635AFA">
        <w:fldChar w:fldCharType="begin"/>
      </w:r>
      <w:r w:rsidR="00635AFA">
        <w:instrText xml:space="preserve"> REF _Ref72499962 \r \h </w:instrText>
      </w:r>
      <w:r w:rsidR="00635AFA">
        <w:fldChar w:fldCharType="separate"/>
      </w:r>
      <w:r w:rsidR="00191C52">
        <w:t>(b)(i)</w:t>
      </w:r>
      <w:r w:rsidR="00635AFA">
        <w:fldChar w:fldCharType="end"/>
      </w:r>
      <w:r w:rsidRPr="00572CD9">
        <w:t xml:space="preserve"> must be included in its payment claim in accordance with clause </w:t>
      </w:r>
      <w:r w:rsidR="00635AFA">
        <w:fldChar w:fldCharType="begin"/>
      </w:r>
      <w:r w:rsidR="00635AFA">
        <w:instrText xml:space="preserve"> REF _Ref72499937 \w \h </w:instrText>
      </w:r>
      <w:r w:rsidR="00635AFA">
        <w:fldChar w:fldCharType="separate"/>
      </w:r>
      <w:r w:rsidR="00191C52">
        <w:t>11.9</w:t>
      </w:r>
      <w:r w:rsidR="00635AFA">
        <w:fldChar w:fldCharType="end"/>
      </w:r>
      <w:r w:rsidRPr="00572CD9">
        <w:t xml:space="preserve"> of the Conditions of Subcontract.</w:t>
      </w:r>
    </w:p>
    <w:p w14:paraId="56DCA1EB" w14:textId="1DB65F72" w:rsidR="00D37C09" w:rsidRPr="00572CD9" w:rsidRDefault="00D37C09" w:rsidP="00700977">
      <w:pPr>
        <w:pStyle w:val="DefenceHeadingNoTOC3"/>
        <w:rPr>
          <w:u w:val="double"/>
        </w:rPr>
      </w:pPr>
      <w:r w:rsidRPr="00572CD9">
        <w:lastRenderedPageBreak/>
        <w:t xml:space="preserve">Any amount to be reimbursed by the </w:t>
      </w:r>
      <w:r w:rsidR="00C606F0" w:rsidRPr="00572CD9">
        <w:t xml:space="preserve">Contractor </w:t>
      </w:r>
      <w:r w:rsidRPr="00572CD9">
        <w:t xml:space="preserve">in accordance with paragraph </w:t>
      </w:r>
      <w:r w:rsidR="00635AFA">
        <w:fldChar w:fldCharType="begin"/>
      </w:r>
      <w:r w:rsidR="00635AFA">
        <w:instrText xml:space="preserve"> REF _Ref449518606 \n \h </w:instrText>
      </w:r>
      <w:r w:rsidR="00635AFA">
        <w:fldChar w:fldCharType="separate"/>
      </w:r>
      <w:r w:rsidR="00191C52">
        <w:t>(b)</w:t>
      </w:r>
      <w:r w:rsidR="00635AFA">
        <w:fldChar w:fldCharType="end"/>
      </w:r>
      <w:r w:rsidRPr="00572CD9">
        <w:t xml:space="preserve"> will be reduced to the extent that the </w:t>
      </w:r>
      <w:r w:rsidR="004A0021" w:rsidRPr="00572CD9">
        <w:t>Subcontractor</w:t>
      </w:r>
      <w:r w:rsidRPr="00572CD9">
        <w:t xml:space="preserve"> has caused or in any way contributed to (including as a result of failing to fulfil its obligations under the Heritage Act) the </w:t>
      </w:r>
      <w:r w:rsidR="00D55A51" w:rsidRPr="00FA4BE4">
        <w:t>security (as contemplated by section 103 of the Heritage Act)</w:t>
      </w:r>
      <w:r w:rsidRPr="00572CD9">
        <w:t xml:space="preserve"> being used or retained or the costs being increased.</w:t>
      </w:r>
    </w:p>
    <w:p w14:paraId="693C8EBC" w14:textId="77777777" w:rsidR="00D37C09" w:rsidRPr="00572CD9" w:rsidRDefault="00D37C09" w:rsidP="001072EB">
      <w:pPr>
        <w:pStyle w:val="DefenceHeadingNoTOC2"/>
        <w:rPr>
          <w:u w:val="double"/>
        </w:rPr>
      </w:pPr>
      <w:r w:rsidRPr="00572CD9">
        <w:t>Definitions</w:t>
      </w:r>
    </w:p>
    <w:p w14:paraId="533C9E62" w14:textId="44F9A024" w:rsidR="00D37C09" w:rsidRPr="00572CD9" w:rsidRDefault="00D37C09" w:rsidP="009C40D0">
      <w:r w:rsidRPr="00572CD9">
        <w:t xml:space="preserve">For the purposes of clause </w:t>
      </w:r>
      <w:r w:rsidR="009738F6" w:rsidRPr="00572CD9">
        <w:fldChar w:fldCharType="begin"/>
      </w:r>
      <w:r w:rsidR="009738F6" w:rsidRPr="00572CD9">
        <w:instrText xml:space="preserve"> REF _Ref459962893 \w \h </w:instrText>
      </w:r>
      <w:r w:rsidR="009738F6" w:rsidRPr="00572CD9">
        <w:fldChar w:fldCharType="separate"/>
      </w:r>
      <w:r w:rsidR="00191C52">
        <w:t>11</w:t>
      </w:r>
      <w:r w:rsidR="009738F6" w:rsidRPr="00572CD9">
        <w:fldChar w:fldCharType="end"/>
      </w:r>
      <w:r w:rsidRPr="00572CD9">
        <w:t>:</w:t>
      </w:r>
    </w:p>
    <w:p w14:paraId="5794F881" w14:textId="5F739FBD" w:rsidR="00D37C09" w:rsidRPr="00572CD9" w:rsidRDefault="00D37C09" w:rsidP="00700977">
      <w:pPr>
        <w:pStyle w:val="DefenceHeadingNoTOC3"/>
        <w:rPr>
          <w:u w:val="double"/>
        </w:rPr>
      </w:pPr>
      <w:r w:rsidRPr="00572CD9">
        <w:rPr>
          <w:b/>
        </w:rPr>
        <w:t>Heritage Act</w:t>
      </w:r>
      <w:r w:rsidRPr="00572CD9">
        <w:t xml:space="preserve"> means the </w:t>
      </w:r>
      <w:r w:rsidRPr="00572CD9">
        <w:rPr>
          <w:i/>
        </w:rPr>
        <w:t>Heritage Act</w:t>
      </w:r>
      <w:r w:rsidR="00D55A51">
        <w:rPr>
          <w:i/>
        </w:rPr>
        <w:t xml:space="preserve"> 2017</w:t>
      </w:r>
      <w:r w:rsidRPr="00572CD9">
        <w:rPr>
          <w:i/>
        </w:rPr>
        <w:t xml:space="preserve"> </w:t>
      </w:r>
      <w:r w:rsidRPr="00572CD9">
        <w:t>(Vic);</w:t>
      </w:r>
    </w:p>
    <w:p w14:paraId="0822065F" w14:textId="77777777" w:rsidR="00D37C09" w:rsidRPr="00572CD9" w:rsidRDefault="00D37C09" w:rsidP="00700977">
      <w:pPr>
        <w:pStyle w:val="DefenceHeadingNoTOC3"/>
        <w:rPr>
          <w:u w:val="double"/>
        </w:rPr>
      </w:pPr>
      <w:r w:rsidRPr="00572CD9">
        <w:rPr>
          <w:b/>
        </w:rPr>
        <w:t xml:space="preserve">Heritage Department </w:t>
      </w:r>
      <w:r w:rsidRPr="00572CD9">
        <w:t xml:space="preserve">means the </w:t>
      </w:r>
      <w:r w:rsidRPr="00572CD9">
        <w:rPr>
          <w:b/>
        </w:rPr>
        <w:t>"</w:t>
      </w:r>
      <w:r w:rsidRPr="00572CD9">
        <w:t>Heritage Council</w:t>
      </w:r>
      <w:r w:rsidRPr="00572CD9">
        <w:rPr>
          <w:b/>
        </w:rPr>
        <w:t>"</w:t>
      </w:r>
      <w:r w:rsidRPr="00572CD9">
        <w:t xml:space="preserve"> established under the Heritage Act (or such other Department of the State of Victoria which administers the Heritage Act);</w:t>
      </w:r>
    </w:p>
    <w:p w14:paraId="1C5B1958" w14:textId="77777777" w:rsidR="00D37C09" w:rsidRPr="00572CD9" w:rsidRDefault="00D37C09" w:rsidP="00700977">
      <w:pPr>
        <w:pStyle w:val="DefenceHeadingNoTOC3"/>
        <w:rPr>
          <w:u w:val="double"/>
        </w:rPr>
      </w:pPr>
      <w:r w:rsidRPr="00572CD9">
        <w:rPr>
          <w:b/>
        </w:rPr>
        <w:t>Heritage Inventory</w:t>
      </w:r>
      <w:r w:rsidRPr="00572CD9">
        <w:t xml:space="preserve"> means the </w:t>
      </w:r>
      <w:r w:rsidRPr="00572CD9">
        <w:rPr>
          <w:b/>
        </w:rPr>
        <w:t>"</w:t>
      </w:r>
      <w:r w:rsidRPr="00572CD9">
        <w:t>Heritage Inventory</w:t>
      </w:r>
      <w:r w:rsidRPr="00572CD9">
        <w:rPr>
          <w:b/>
        </w:rPr>
        <w:t>"</w:t>
      </w:r>
      <w:r w:rsidRPr="00572CD9">
        <w:t xml:space="preserve"> established under the Heritage Act; and</w:t>
      </w:r>
    </w:p>
    <w:p w14:paraId="6DE80C99" w14:textId="77777777" w:rsidR="00D37C09" w:rsidRPr="00572CD9" w:rsidRDefault="00D37C09" w:rsidP="00700977">
      <w:pPr>
        <w:pStyle w:val="DefenceHeadingNoTOC3"/>
        <w:rPr>
          <w:szCs w:val="22"/>
          <w:u w:val="double"/>
        </w:rPr>
      </w:pPr>
      <w:r w:rsidRPr="00572CD9">
        <w:rPr>
          <w:b/>
        </w:rPr>
        <w:t>Heritage Register</w:t>
      </w:r>
      <w:r w:rsidRPr="00572CD9">
        <w:t xml:space="preserve"> means the Heritage Register established under the Heritage Act.</w:t>
      </w:r>
    </w:p>
    <w:p w14:paraId="4C13B678" w14:textId="77777777" w:rsidR="00D37C09" w:rsidRPr="00572CD9" w:rsidRDefault="00D37C09" w:rsidP="008E0B3B">
      <w:pPr>
        <w:pStyle w:val="DefenceHeadingNoTOC1"/>
        <w:rPr>
          <w:u w:val="double"/>
        </w:rPr>
      </w:pPr>
      <w:bookmarkStart w:id="3437" w:name="_Toc408919946"/>
      <w:bookmarkStart w:id="3438" w:name="_Toc179176393"/>
      <w:bookmarkStart w:id="3439" w:name="_Toc179708868"/>
      <w:bookmarkStart w:id="3440" w:name="_Toc179176421"/>
      <w:r w:rsidRPr="00572CD9">
        <w:t>CIVIL LIABILITY ACT (WESTERN AUSTRALIA)</w:t>
      </w:r>
      <w:bookmarkEnd w:id="3437"/>
    </w:p>
    <w:p w14:paraId="2B4BFC80" w14:textId="78934F4C" w:rsidR="00D37C09" w:rsidRPr="00572CD9" w:rsidRDefault="00D37C09" w:rsidP="009C40D0">
      <w:r w:rsidRPr="00572CD9">
        <w:t>In clause</w:t>
      </w:r>
      <w:r w:rsidR="00CC6C7E" w:rsidRPr="00572CD9">
        <w:t xml:space="preserve"> </w:t>
      </w:r>
      <w:r w:rsidR="00CC6C7E" w:rsidRPr="00572CD9">
        <w:fldChar w:fldCharType="begin"/>
      </w:r>
      <w:r w:rsidR="00CC6C7E" w:rsidRPr="00572CD9">
        <w:instrText xml:space="preserve"> REF _Ref463021806 \n \h </w:instrText>
      </w:r>
      <w:r w:rsidR="00CC6C7E" w:rsidRPr="00572CD9">
        <w:fldChar w:fldCharType="separate"/>
      </w:r>
      <w:r w:rsidR="00191C52">
        <w:t>15.14</w:t>
      </w:r>
      <w:r w:rsidR="00CC6C7E" w:rsidRPr="00572CD9">
        <w:fldChar w:fldCharType="end"/>
      </w:r>
      <w:r w:rsidR="00CC6C7E" w:rsidRPr="00572CD9">
        <w:t xml:space="preserve"> </w:t>
      </w:r>
      <w:r w:rsidRPr="00572CD9">
        <w:t xml:space="preserve">of the Conditions of Subcontract, insert the following sentence at the end of the paragraph: </w:t>
      </w:r>
    </w:p>
    <w:p w14:paraId="1D228B5A" w14:textId="77777777" w:rsidR="00D37C09" w:rsidRPr="00572CD9" w:rsidRDefault="00D37C09" w:rsidP="009C40D0">
      <w:r w:rsidRPr="00572CD9">
        <w:t xml:space="preserve">Further, all of the provisions comprising Part 1F of the </w:t>
      </w:r>
      <w:r w:rsidRPr="00572CD9">
        <w:rPr>
          <w:i/>
        </w:rPr>
        <w:t>Civil Liability Act</w:t>
      </w:r>
      <w:r w:rsidRPr="00572CD9">
        <w:t xml:space="preserve"> </w:t>
      </w:r>
      <w:r w:rsidRPr="00E55C40">
        <w:rPr>
          <w:i/>
        </w:rPr>
        <w:t>2002</w:t>
      </w:r>
      <w:r w:rsidRPr="00572CD9">
        <w:t xml:space="preserve"> (WA) are hereby expressly excluded from application to </w:t>
      </w:r>
      <w:r w:rsidR="00B70B0A" w:rsidRPr="00572CD9">
        <w:t xml:space="preserve">the </w:t>
      </w:r>
      <w:r w:rsidR="00172F0D" w:rsidRPr="00572CD9">
        <w:t>Subcontract</w:t>
      </w:r>
      <w:r w:rsidRPr="00572CD9">
        <w:t>.</w:t>
      </w:r>
    </w:p>
    <w:p w14:paraId="1A4EE4B9" w14:textId="77777777" w:rsidR="00D55A51" w:rsidRDefault="00D55A51" w:rsidP="008E0B3B">
      <w:pPr>
        <w:pStyle w:val="DefenceHeadingNoTOC1"/>
      </w:pPr>
      <w:r>
        <w:t>PRELIMINARY DESIGN SOLUTION</w:t>
      </w:r>
    </w:p>
    <w:p w14:paraId="5FA95DD4" w14:textId="77777777" w:rsidR="00D55A51" w:rsidRDefault="00D55A51" w:rsidP="003A14E2">
      <w:pPr>
        <w:rPr>
          <w:rFonts w:ascii="TimesNewRoman" w:eastAsia="SimSun" w:hAnsi="TimesNewRoman" w:cs="TimesNewRoman"/>
          <w:lang w:eastAsia="en-AU"/>
        </w:rPr>
      </w:pPr>
      <w:r>
        <w:t xml:space="preserve">Without limiting the </w:t>
      </w:r>
      <w:r>
        <w:rPr>
          <w:rFonts w:eastAsia="SimSun"/>
          <w:lang w:eastAsia="en-AU"/>
        </w:rPr>
        <w:t>Subc</w:t>
      </w:r>
      <w:r w:rsidRPr="00027790">
        <w:rPr>
          <w:rFonts w:eastAsia="SimSun"/>
          <w:lang w:eastAsia="en-AU"/>
        </w:rPr>
        <w:t xml:space="preserve">ontractor's obligations elsewhere in the </w:t>
      </w:r>
      <w:r>
        <w:rPr>
          <w:rFonts w:eastAsia="SimSun"/>
          <w:lang w:eastAsia="en-AU"/>
        </w:rPr>
        <w:t>Subc</w:t>
      </w:r>
      <w:r w:rsidRPr="00027790">
        <w:rPr>
          <w:rFonts w:eastAsia="SimSun"/>
          <w:lang w:eastAsia="en-AU"/>
        </w:rPr>
        <w:t xml:space="preserve">ontract, the </w:t>
      </w:r>
      <w:r>
        <w:rPr>
          <w:rFonts w:eastAsia="SimSun"/>
          <w:lang w:eastAsia="en-AU"/>
        </w:rPr>
        <w:t>Subc</w:t>
      </w:r>
      <w:r w:rsidRPr="00027790">
        <w:rPr>
          <w:rFonts w:eastAsia="SimSun"/>
          <w:lang w:eastAsia="en-AU"/>
        </w:rPr>
        <w:t>ontractor acknowledges and agrees that:</w:t>
      </w:r>
    </w:p>
    <w:p w14:paraId="7F8178EF" w14:textId="37815960" w:rsidR="00D55A51" w:rsidRPr="00027790" w:rsidRDefault="00D55A51" w:rsidP="009C40D0">
      <w:pPr>
        <w:pStyle w:val="DefenceHeadingNoTOC3"/>
      </w:pPr>
      <w:r w:rsidRPr="00027790">
        <w:rPr>
          <w:rFonts w:eastAsia="SimSun"/>
          <w:lang w:eastAsia="en-AU"/>
        </w:rPr>
        <w:t xml:space="preserve">prior to the Award Date, </w:t>
      </w:r>
      <w:r w:rsidRPr="00113A86">
        <w:rPr>
          <w:rFonts w:eastAsia="SimSun"/>
          <w:b/>
          <w:bCs/>
          <w:i/>
          <w:iCs/>
          <w:lang w:eastAsia="en-AU"/>
        </w:rPr>
        <w:t>[</w:t>
      </w:r>
      <w:r w:rsidRPr="00BC7C52">
        <w:rPr>
          <w:rFonts w:eastAsia="SimSun"/>
          <w:b/>
          <w:i/>
          <w:lang w:eastAsia="en-AU"/>
        </w:rPr>
        <w:t xml:space="preserve">IT HAS/THE </w:t>
      </w:r>
      <w:r w:rsidRPr="00E55C40">
        <w:rPr>
          <w:rFonts w:eastAsia="SimSun"/>
          <w:b/>
          <w:i/>
          <w:lang w:eastAsia="en-AU"/>
        </w:rPr>
        <w:t>CONTRACTOR'S/COMMONWEALTH</w:t>
      </w:r>
      <w:r w:rsidR="00417E92">
        <w:rPr>
          <w:rFonts w:eastAsia="SimSun"/>
          <w:b/>
          <w:i/>
          <w:lang w:eastAsia="en-AU"/>
        </w:rPr>
        <w:t>'</w:t>
      </w:r>
      <w:r w:rsidRPr="00E55C40">
        <w:rPr>
          <w:rFonts w:eastAsia="SimSun"/>
          <w:b/>
          <w:i/>
          <w:lang w:eastAsia="en-AU"/>
        </w:rPr>
        <w:t>S</w:t>
      </w:r>
      <w:r w:rsidRPr="00BC7C52">
        <w:rPr>
          <w:rFonts w:eastAsia="SimSun"/>
          <w:b/>
          <w:i/>
          <w:lang w:eastAsia="en-AU"/>
        </w:rPr>
        <w:t xml:space="preserve"> CONSULTANTS HAVE</w:t>
      </w:r>
      <w:r w:rsidRPr="00113A86">
        <w:rPr>
          <w:rFonts w:eastAsia="SimSun"/>
          <w:b/>
          <w:bCs/>
          <w:i/>
          <w:iCs/>
          <w:lang w:eastAsia="en-AU"/>
        </w:rPr>
        <w:t xml:space="preserve">] </w:t>
      </w:r>
      <w:r>
        <w:rPr>
          <w:rFonts w:eastAsia="SimSun"/>
          <w:lang w:eastAsia="en-AU"/>
        </w:rPr>
        <w:t>prepared</w:t>
      </w:r>
      <w:r w:rsidRPr="00027790">
        <w:rPr>
          <w:rFonts w:eastAsia="SimSun"/>
          <w:lang w:eastAsia="en-AU"/>
        </w:rPr>
        <w:t xml:space="preserve"> the Preliminary Design Solution</w:t>
      </w:r>
      <w:r w:rsidRPr="00027790">
        <w:t>;</w:t>
      </w:r>
    </w:p>
    <w:p w14:paraId="250970BF" w14:textId="77777777" w:rsidR="00D55A51" w:rsidRPr="00027790" w:rsidRDefault="00D55A51" w:rsidP="009C40D0">
      <w:pPr>
        <w:pStyle w:val="DefenceHeadingNoTOC3"/>
      </w:pPr>
      <w:r w:rsidRPr="00027790">
        <w:rPr>
          <w:rFonts w:eastAsia="SimSun"/>
          <w:lang w:eastAsia="en-AU"/>
        </w:rPr>
        <w:t>it bears all risks howsoever they may arise as a result of the use by it of the Preliminary Design Solution</w:t>
      </w:r>
      <w:r w:rsidRPr="00027790">
        <w:t>;</w:t>
      </w:r>
    </w:p>
    <w:p w14:paraId="7637160B" w14:textId="3ABEE558" w:rsidR="00D55A51" w:rsidRPr="00027790" w:rsidRDefault="00D55A51" w:rsidP="009C40D0">
      <w:pPr>
        <w:pStyle w:val="DefenceHeadingNoTOC3"/>
      </w:pPr>
      <w:r w:rsidRPr="00027790">
        <w:rPr>
          <w:rFonts w:eastAsia="SimSun"/>
          <w:lang w:eastAsia="en-AU"/>
        </w:rPr>
        <w:t xml:space="preserve">the use of the Preliminary Design Solution by the </w:t>
      </w:r>
      <w:r>
        <w:rPr>
          <w:rFonts w:eastAsia="SimSun"/>
          <w:lang w:eastAsia="en-AU"/>
        </w:rPr>
        <w:t>Subc</w:t>
      </w:r>
      <w:r w:rsidRPr="00027790">
        <w:rPr>
          <w:rFonts w:eastAsia="SimSun"/>
          <w:lang w:eastAsia="en-AU"/>
        </w:rPr>
        <w:t>ontractor does not affect any of its</w:t>
      </w:r>
      <w:r>
        <w:rPr>
          <w:rFonts w:eastAsia="SimSun"/>
          <w:lang w:eastAsia="en-AU"/>
        </w:rPr>
        <w:t xml:space="preserve"> warranties or other obligations under the Subc</w:t>
      </w:r>
      <w:r w:rsidRPr="00027790">
        <w:rPr>
          <w:rFonts w:eastAsia="SimSun"/>
          <w:lang w:eastAsia="en-AU"/>
        </w:rPr>
        <w:t>ont</w:t>
      </w:r>
      <w:r w:rsidR="00635AFA">
        <w:rPr>
          <w:rFonts w:eastAsia="SimSun"/>
          <w:lang w:eastAsia="en-AU"/>
        </w:rPr>
        <w:t>ract or entitle it to make any c</w:t>
      </w:r>
      <w:r w:rsidRPr="00027790">
        <w:rPr>
          <w:rFonts w:eastAsia="SimSun"/>
          <w:lang w:eastAsia="en-AU"/>
        </w:rPr>
        <w:t xml:space="preserve">laim </w:t>
      </w:r>
      <w:r w:rsidR="00635AFA">
        <w:t xml:space="preserve">(whether under the </w:t>
      </w:r>
      <w:r w:rsidR="00886B9F">
        <w:t>Subc</w:t>
      </w:r>
      <w:r w:rsidR="00635AFA" w:rsidRPr="00A3646C">
        <w:t>ontract</w:t>
      </w:r>
      <w:r w:rsidR="00635AFA">
        <w:t xml:space="preserve"> or otherwise at law or in equity) </w:t>
      </w:r>
      <w:r w:rsidRPr="00027790">
        <w:rPr>
          <w:rFonts w:eastAsia="SimSun"/>
          <w:lang w:eastAsia="en-AU"/>
        </w:rPr>
        <w:t xml:space="preserve">against the </w:t>
      </w:r>
      <w:r>
        <w:rPr>
          <w:rFonts w:eastAsia="SimSun"/>
          <w:lang w:eastAsia="en-AU"/>
        </w:rPr>
        <w:t>Contractor</w:t>
      </w:r>
      <w:r w:rsidRPr="00027790">
        <w:rPr>
          <w:rFonts w:eastAsia="SimSun"/>
          <w:lang w:eastAsia="en-AU"/>
        </w:rPr>
        <w:t>, arising out of, or in any way in connection with</w:t>
      </w:r>
      <w:r>
        <w:rPr>
          <w:rFonts w:eastAsia="SimSun"/>
          <w:lang w:eastAsia="en-AU"/>
        </w:rPr>
        <w:t>,</w:t>
      </w:r>
      <w:r w:rsidRPr="00027790">
        <w:rPr>
          <w:rFonts w:eastAsia="SimSun"/>
          <w:lang w:eastAsia="en-AU"/>
        </w:rPr>
        <w:t xml:space="preserve"> such use</w:t>
      </w:r>
      <w:r>
        <w:rPr>
          <w:color w:val="000000"/>
        </w:rPr>
        <w:t xml:space="preserve">; </w:t>
      </w:r>
    </w:p>
    <w:p w14:paraId="3A5588DA" w14:textId="77777777" w:rsidR="00D55A51" w:rsidRPr="00027790" w:rsidRDefault="00D55A51" w:rsidP="009C40D0">
      <w:pPr>
        <w:pStyle w:val="DefenceHeadingNoTOC3"/>
      </w:pPr>
      <w:r>
        <w:rPr>
          <w:rFonts w:eastAsia="SimSun"/>
          <w:lang w:eastAsia="en-AU"/>
        </w:rPr>
        <w:t>if the</w:t>
      </w:r>
      <w:r w:rsidRPr="00027790">
        <w:rPr>
          <w:rFonts w:eastAsia="SimSun"/>
          <w:lang w:eastAsia="en-AU"/>
        </w:rPr>
        <w:t xml:space="preserve"> </w:t>
      </w:r>
      <w:r>
        <w:t xml:space="preserve">Subcontract </w:t>
      </w:r>
      <w:r w:rsidRPr="00027790">
        <w:rPr>
          <w:rFonts w:eastAsia="SimSun"/>
          <w:lang w:eastAsia="en-AU"/>
        </w:rPr>
        <w:t>Works are designed and constructed in accordance with the Prel</w:t>
      </w:r>
      <w:r>
        <w:rPr>
          <w:rFonts w:eastAsia="SimSun"/>
          <w:lang w:eastAsia="en-AU"/>
        </w:rPr>
        <w:t>iminary Design Solution (as may be developed in accordance with the Subcontract), the Subcontract</w:t>
      </w:r>
      <w:r w:rsidRPr="00027790">
        <w:rPr>
          <w:rFonts w:eastAsia="SimSun"/>
          <w:lang w:eastAsia="en-AU"/>
        </w:rPr>
        <w:t xml:space="preserve"> Works will comply with the requirements of the </w:t>
      </w:r>
      <w:r>
        <w:rPr>
          <w:rFonts w:eastAsia="SimSun"/>
          <w:lang w:eastAsia="en-AU"/>
        </w:rPr>
        <w:t>Subcontract Works Description</w:t>
      </w:r>
      <w:r w:rsidRPr="00027790">
        <w:rPr>
          <w:rFonts w:eastAsia="SimSun"/>
          <w:lang w:eastAsia="en-AU"/>
        </w:rPr>
        <w:t xml:space="preserve"> and satisfy all other r</w:t>
      </w:r>
      <w:r>
        <w:rPr>
          <w:rFonts w:eastAsia="SimSun"/>
          <w:lang w:eastAsia="en-AU"/>
        </w:rPr>
        <w:t>equirements of the Subcontract; and</w:t>
      </w:r>
    </w:p>
    <w:p w14:paraId="7E6FD98D" w14:textId="5EBFB76F" w:rsidR="00D55A51" w:rsidRPr="00027790" w:rsidRDefault="00D55A51" w:rsidP="009C40D0">
      <w:pPr>
        <w:pStyle w:val="DefenceHeadingNoTOC3"/>
      </w:pPr>
      <w:r w:rsidRPr="00027790">
        <w:rPr>
          <w:rFonts w:eastAsia="SimSun"/>
          <w:lang w:eastAsia="en-AU"/>
        </w:rPr>
        <w:t xml:space="preserve">it must design and construct the </w:t>
      </w:r>
      <w:r>
        <w:rPr>
          <w:rFonts w:eastAsia="SimSun"/>
          <w:lang w:eastAsia="en-AU"/>
        </w:rPr>
        <w:t>Subcontract</w:t>
      </w:r>
      <w:r w:rsidRPr="00027790">
        <w:rPr>
          <w:rFonts w:eastAsia="SimSun"/>
          <w:lang w:eastAsia="en-AU"/>
        </w:rPr>
        <w:t xml:space="preserve"> Works </w:t>
      </w:r>
      <w:r>
        <w:rPr>
          <w:rFonts w:eastAsia="SimSun"/>
          <w:lang w:eastAsia="en-AU"/>
        </w:rPr>
        <w:t xml:space="preserve">in </w:t>
      </w:r>
      <w:r w:rsidRPr="00027790">
        <w:rPr>
          <w:rFonts w:eastAsia="SimSun"/>
          <w:lang w:eastAsia="en-AU"/>
        </w:rPr>
        <w:t>accordance with the Preliminary Design Solution</w:t>
      </w:r>
      <w:r>
        <w:rPr>
          <w:rFonts w:eastAsia="SimSun"/>
          <w:lang w:eastAsia="en-AU"/>
        </w:rPr>
        <w:t xml:space="preserve"> (as may be developed in accordance with the Subcontract), except to the extent where a Variation </w:t>
      </w:r>
      <w:r w:rsidR="00F30DDC">
        <w:t xml:space="preserve">the subject of a direction by the Contractor's Representative </w:t>
      </w:r>
      <w:r>
        <w:rPr>
          <w:rFonts w:eastAsia="SimSun"/>
          <w:lang w:eastAsia="en-AU"/>
        </w:rPr>
        <w:t>necessitates a consequential change to the Preliminary Design Solution in which case the Subcontractor must notify the Contractor's Representative of such change</w:t>
      </w:r>
      <w:r>
        <w:rPr>
          <w:color w:val="000000"/>
        </w:rPr>
        <w:t>.</w:t>
      </w:r>
    </w:p>
    <w:p w14:paraId="6C805E61" w14:textId="6447340E" w:rsidR="00D37C09" w:rsidRPr="00572CD9" w:rsidRDefault="00D37C09" w:rsidP="008E0B3B">
      <w:pPr>
        <w:pStyle w:val="DefenceHeadingNoTOC1"/>
        <w:rPr>
          <w:u w:val="double"/>
        </w:rPr>
      </w:pPr>
      <w:bookmarkStart w:id="3441" w:name="_Toc179176430"/>
      <w:bookmarkStart w:id="3442" w:name="_Toc179708898"/>
      <w:bookmarkStart w:id="3443" w:name="_Toc408919956"/>
      <w:bookmarkEnd w:id="3438"/>
      <w:bookmarkEnd w:id="3439"/>
      <w:bookmarkEnd w:id="3440"/>
      <w:r w:rsidRPr="00572CD9">
        <w:t xml:space="preserve">INSURANCE AMENDMENTS WHERE THE SUBCONTRACTOR IS </w:t>
      </w:r>
      <w:r w:rsidR="00E61D5C">
        <w:t xml:space="preserve">A </w:t>
      </w:r>
      <w:r w:rsidRPr="00572CD9">
        <w:t>SELF</w:t>
      </w:r>
      <w:r w:rsidR="00E61D5C">
        <w:t>-</w:t>
      </w:r>
      <w:r w:rsidRPr="00572CD9">
        <w:t>INSURED LICENSEE</w:t>
      </w:r>
      <w:bookmarkEnd w:id="3441"/>
      <w:bookmarkEnd w:id="3442"/>
      <w:bookmarkEnd w:id="3443"/>
      <w:r w:rsidRPr="00572CD9">
        <w:t xml:space="preserve"> </w:t>
      </w:r>
    </w:p>
    <w:p w14:paraId="13B1A734" w14:textId="3D5F01C8" w:rsidR="00D37C09" w:rsidRPr="009C40D0" w:rsidRDefault="00D37C09" w:rsidP="009C40D0">
      <w:pPr>
        <w:rPr>
          <w:b/>
          <w:bCs/>
          <w:i/>
          <w:iCs/>
        </w:rPr>
      </w:pPr>
      <w:r w:rsidRPr="009C40D0">
        <w:rPr>
          <w:b/>
          <w:bCs/>
          <w:i/>
          <w:iCs/>
        </w:rPr>
        <w:t>[</w:t>
      </w:r>
      <w:r w:rsidR="00E61D5C">
        <w:rPr>
          <w:b/>
          <w:bCs/>
          <w:i/>
          <w:iCs/>
        </w:rPr>
        <w:t xml:space="preserve">RETAIN THIS SPECIAL CONDITION </w:t>
      </w:r>
      <w:r w:rsidRPr="009C40D0">
        <w:rPr>
          <w:b/>
          <w:bCs/>
          <w:i/>
          <w:iCs/>
        </w:rPr>
        <w:t>IF ANY OF THE TENDERERS/SUBCONTRACTORS ARE OR ARE LIKELY TO BE SELF-INSURED LICENSEE</w:t>
      </w:r>
      <w:r w:rsidR="00E61D5C">
        <w:rPr>
          <w:b/>
          <w:bCs/>
          <w:i/>
          <w:iCs/>
        </w:rPr>
        <w:t>S</w:t>
      </w:r>
      <w:r w:rsidRPr="009C40D0">
        <w:rPr>
          <w:b/>
          <w:bCs/>
          <w:i/>
          <w:iCs/>
        </w:rPr>
        <w:t xml:space="preserve">. </w:t>
      </w:r>
      <w:r w:rsidR="00E61D5C">
        <w:rPr>
          <w:b/>
          <w:bCs/>
          <w:i/>
          <w:iCs/>
        </w:rPr>
        <w:t>THE CONTRACTOR</w:t>
      </w:r>
      <w:r w:rsidR="00B9216F">
        <w:rPr>
          <w:b/>
          <w:bCs/>
          <w:i/>
          <w:iCs/>
        </w:rPr>
        <w:t>'S REPRESENTATIVE</w:t>
      </w:r>
      <w:r w:rsidR="00E61D5C">
        <w:rPr>
          <w:b/>
          <w:bCs/>
          <w:i/>
          <w:iCs/>
        </w:rPr>
        <w:t xml:space="preserve"> SHOULD REFER TO THE </w:t>
      </w:r>
      <w:r w:rsidR="00B9216F">
        <w:rPr>
          <w:b/>
          <w:bCs/>
          <w:i/>
          <w:iCs/>
        </w:rPr>
        <w:t>LIST</w:t>
      </w:r>
      <w:r w:rsidR="00E61D5C">
        <w:rPr>
          <w:b/>
          <w:bCs/>
          <w:i/>
          <w:iCs/>
        </w:rPr>
        <w:t xml:space="preserve"> OF SELF-INSURED LICENSEES AVAILABLE AT </w:t>
      </w:r>
      <w:r w:rsidR="00E61D5C" w:rsidRPr="007D09A5">
        <w:rPr>
          <w:b/>
          <w:bCs/>
          <w:i/>
        </w:rPr>
        <w:t>https://www.srcc.gov.au/current-self-insurers/list-of-current-and-former-self-insurers TO DETERMINE WHETHER ANY OF THE SHORTLISTED TENDERERS ARE SELF-INSURED (IF A REGISTRATION OF INTEREST PROCESS HAS BEEN CONDUCTED)</w:t>
      </w:r>
      <w:r w:rsidR="00704A55" w:rsidRPr="007D09A5">
        <w:rPr>
          <w:b/>
          <w:bCs/>
          <w:i/>
        </w:rPr>
        <w:t>.</w:t>
      </w:r>
      <w:r w:rsidR="00E61D5C" w:rsidRPr="00A12331">
        <w:rPr>
          <w:b/>
          <w:bCs/>
          <w:i/>
          <w:iCs/>
        </w:rPr>
        <w:t xml:space="preserve"> </w:t>
      </w:r>
      <w:r w:rsidRPr="00A12331">
        <w:rPr>
          <w:b/>
          <w:bCs/>
          <w:i/>
          <w:iCs/>
        </w:rPr>
        <w:t xml:space="preserve">IF A </w:t>
      </w:r>
      <w:r w:rsidR="00E61D5C" w:rsidRPr="00A12331">
        <w:rPr>
          <w:b/>
          <w:bCs/>
          <w:i/>
          <w:iCs/>
        </w:rPr>
        <w:t>REGISTRATION OF INTEREST PROCESS HAS NOT BEEN CONDUCTED</w:t>
      </w:r>
      <w:r w:rsidRPr="00A12331">
        <w:rPr>
          <w:b/>
          <w:bCs/>
          <w:i/>
          <w:iCs/>
        </w:rPr>
        <w:t xml:space="preserve">, THIS CLAUSE </w:t>
      </w:r>
      <w:r w:rsidR="00E61D5C" w:rsidRPr="00A12331">
        <w:rPr>
          <w:b/>
          <w:bCs/>
          <w:i/>
          <w:iCs/>
        </w:rPr>
        <w:t>SHOULD BE RETAINED</w:t>
      </w:r>
      <w:r w:rsidRPr="00A12331">
        <w:rPr>
          <w:b/>
          <w:bCs/>
          <w:i/>
          <w:iCs/>
        </w:rPr>
        <w:t xml:space="preserve">. IF IN DOUBT, SEEK DIRECTION FROM </w:t>
      </w:r>
      <w:r w:rsidR="00B9216F" w:rsidRPr="00A12331">
        <w:rPr>
          <w:b/>
          <w:bCs/>
          <w:i/>
          <w:iCs/>
        </w:rPr>
        <w:t>THE CONTRACTOR'S LEGAL ADVISER</w:t>
      </w:r>
      <w:r w:rsidRPr="00A12331">
        <w:rPr>
          <w:b/>
          <w:bCs/>
          <w:i/>
          <w:iCs/>
        </w:rPr>
        <w:t>. THE</w:t>
      </w:r>
      <w:r w:rsidRPr="009C40D0">
        <w:rPr>
          <w:b/>
          <w:bCs/>
          <w:i/>
          <w:iCs/>
        </w:rPr>
        <w:t xml:space="preserve"> </w:t>
      </w:r>
      <w:r w:rsidR="00A04E45" w:rsidRPr="009C40D0">
        <w:rPr>
          <w:b/>
          <w:bCs/>
          <w:i/>
          <w:iCs/>
        </w:rPr>
        <w:t xml:space="preserve">CONTRACTOR’S REPRESENTATIVE </w:t>
      </w:r>
      <w:r w:rsidRPr="009C40D0">
        <w:rPr>
          <w:b/>
          <w:bCs/>
          <w:i/>
          <w:iCs/>
        </w:rPr>
        <w:t xml:space="preserve">SHOULD ALSO NOTE </w:t>
      </w:r>
      <w:r w:rsidRPr="009C40D0">
        <w:rPr>
          <w:b/>
          <w:bCs/>
          <w:i/>
          <w:iCs/>
        </w:rPr>
        <w:lastRenderedPageBreak/>
        <w:t xml:space="preserve">THAT THE CROSS-REFERENCES TO THE CLAUSES OF THE </w:t>
      </w:r>
      <w:r w:rsidR="00AD11BE" w:rsidRPr="009C40D0">
        <w:rPr>
          <w:b/>
          <w:bCs/>
          <w:i/>
          <w:iCs/>
        </w:rPr>
        <w:t>SUB</w:t>
      </w:r>
      <w:r w:rsidRPr="009C40D0">
        <w:rPr>
          <w:b/>
          <w:bCs/>
          <w:i/>
          <w:iCs/>
        </w:rPr>
        <w:t xml:space="preserve">CONTRACT AND TO THE </w:t>
      </w:r>
      <w:r w:rsidR="00AD11BE" w:rsidRPr="009C40D0">
        <w:rPr>
          <w:b/>
          <w:bCs/>
          <w:i/>
          <w:iCs/>
        </w:rPr>
        <w:t>SUB</w:t>
      </w:r>
      <w:r w:rsidRPr="009C40D0">
        <w:rPr>
          <w:b/>
          <w:bCs/>
          <w:i/>
          <w:iCs/>
        </w:rPr>
        <w:t>CONTRACT PARTICULARS WILL NEED TO BE CHECKED, UPDATED AND AMENDED AS APPROPRIATE]</w:t>
      </w:r>
    </w:p>
    <w:p w14:paraId="21682207" w14:textId="77777777" w:rsidR="00D37C09" w:rsidRPr="00572CD9" w:rsidRDefault="00D37C09" w:rsidP="001072EB">
      <w:pPr>
        <w:pStyle w:val="DefenceHeadingNoTOC2"/>
        <w:rPr>
          <w:u w:val="double"/>
        </w:rPr>
      </w:pPr>
      <w:bookmarkStart w:id="3444" w:name="_Toc179176434"/>
      <w:bookmarkStart w:id="3445" w:name="_Toc179708902"/>
      <w:r w:rsidRPr="00572CD9">
        <w:t xml:space="preserve">Amendments to clause </w:t>
      </w:r>
      <w:bookmarkEnd w:id="3444"/>
      <w:bookmarkEnd w:id="3445"/>
      <w:r w:rsidRPr="00572CD9">
        <w:t>4.3</w:t>
      </w:r>
    </w:p>
    <w:p w14:paraId="32EE197F" w14:textId="6E2C2D19" w:rsidR="00D37C09" w:rsidRPr="00572CD9" w:rsidRDefault="00D37C09" w:rsidP="009C40D0">
      <w:r w:rsidRPr="00572CD9">
        <w:t xml:space="preserve">Clause </w:t>
      </w:r>
      <w:r w:rsidR="00DB541D" w:rsidRPr="00572CD9">
        <w:fldChar w:fldCharType="begin"/>
      </w:r>
      <w:r w:rsidR="00DB541D" w:rsidRPr="00572CD9">
        <w:instrText xml:space="preserve"> REF _Ref146685076 \n \h </w:instrText>
      </w:r>
      <w:r w:rsidR="00DB541D" w:rsidRPr="00572CD9">
        <w:fldChar w:fldCharType="separate"/>
      </w:r>
      <w:r w:rsidR="00191C52">
        <w:t>4.3</w:t>
      </w:r>
      <w:r w:rsidR="00DB541D" w:rsidRPr="00572CD9">
        <w:fldChar w:fldCharType="end"/>
      </w:r>
      <w:r w:rsidRPr="00572CD9">
        <w:rPr>
          <w:b/>
        </w:rPr>
        <w:t xml:space="preserve"> </w:t>
      </w:r>
      <w:r w:rsidRPr="00572CD9">
        <w:t>of the Conditions of Subcontract is deleted and replaced as follows:</w:t>
      </w:r>
    </w:p>
    <w:p w14:paraId="7354E464" w14:textId="77777777" w:rsidR="00D37C09" w:rsidRPr="009C40D0" w:rsidRDefault="00D37C09" w:rsidP="009C40D0">
      <w:pPr>
        <w:rPr>
          <w:b/>
          <w:bCs/>
        </w:rPr>
      </w:pPr>
      <w:r w:rsidRPr="009C40D0">
        <w:rPr>
          <w:b/>
          <w:bCs/>
        </w:rPr>
        <w:t>4.3</w:t>
      </w:r>
      <w:r w:rsidRPr="009C40D0">
        <w:rPr>
          <w:b/>
          <w:bCs/>
        </w:rPr>
        <w:tab/>
        <w:t>Subcontractor Insurance Obligations</w:t>
      </w:r>
    </w:p>
    <w:p w14:paraId="1ACAC691" w14:textId="77777777" w:rsidR="00D37C09" w:rsidRPr="00572CD9" w:rsidRDefault="00D37C09" w:rsidP="009C40D0">
      <w:r w:rsidRPr="00572CD9">
        <w:t xml:space="preserve">The </w:t>
      </w:r>
      <w:r w:rsidR="004A0021" w:rsidRPr="00572CD9">
        <w:t>Subcontractor</w:t>
      </w:r>
      <w:r w:rsidRPr="00572CD9">
        <w:t xml:space="preserve"> must:</w:t>
      </w:r>
    </w:p>
    <w:p w14:paraId="24AF5A98" w14:textId="77777777" w:rsidR="008B657B" w:rsidRDefault="008B657B" w:rsidP="001072EB">
      <w:pPr>
        <w:pStyle w:val="DefenceHeadingNoTOC3"/>
      </w:pPr>
      <w:r>
        <w:t>ensure that it obtains and maintains Workers Compensation Insurance;</w:t>
      </w:r>
    </w:p>
    <w:p w14:paraId="76C5D72A" w14:textId="3F179B34" w:rsidR="00D55A51" w:rsidRDefault="00D55A51" w:rsidP="008E0B3B">
      <w:pPr>
        <w:pStyle w:val="DefenceHeadingNoTOC3"/>
      </w:pPr>
      <w:r>
        <w:t xml:space="preserve">comply with its legal obligations to make payments </w:t>
      </w:r>
      <w:r w:rsidR="00E61D5C">
        <w:t>in respect</w:t>
      </w:r>
      <w:r>
        <w:t xml:space="preserve"> of injury</w:t>
      </w:r>
      <w:r w:rsidR="00E61D5C">
        <w:t>, loss</w:t>
      </w:r>
      <w:r>
        <w:t xml:space="preserve"> or </w:t>
      </w:r>
      <w:r w:rsidR="00E61D5C">
        <w:t>damage suffered by, or the</w:t>
      </w:r>
      <w:r>
        <w:t xml:space="preserve"> death of</w:t>
      </w:r>
      <w:r w:rsidR="006055C7">
        <w:t>,</w:t>
      </w:r>
      <w:r>
        <w:t xml:space="preserve"> </w:t>
      </w:r>
      <w:r w:rsidR="00E61D5C">
        <w:t xml:space="preserve">its employees </w:t>
      </w:r>
      <w:r w:rsidR="006055C7">
        <w:t xml:space="preserve">arising out of </w:t>
      </w:r>
      <w:r>
        <w:t>or in connection with the</w:t>
      </w:r>
      <w:r w:rsidR="00E61D5C">
        <w:t>ir</w:t>
      </w:r>
      <w:r>
        <w:t xml:space="preserve"> employment;</w:t>
      </w:r>
    </w:p>
    <w:p w14:paraId="1EDC5C46" w14:textId="77777777" w:rsidR="00D55A51" w:rsidRDefault="00D55A51" w:rsidP="008E0B3B">
      <w:pPr>
        <w:pStyle w:val="DefenceHeadingNoTOC3"/>
      </w:pPr>
      <w:r>
        <w:t xml:space="preserve">indemnify, to the extent permitted by law, the Contractor in respect of any statutory liability to the Subcontractor’s employees; </w:t>
      </w:r>
    </w:p>
    <w:p w14:paraId="06CCA035" w14:textId="1F458F9B" w:rsidR="00D55A51" w:rsidRDefault="00D55A51" w:rsidP="008E0B3B">
      <w:pPr>
        <w:pStyle w:val="DefenceHeadingNoTOC3"/>
      </w:pPr>
      <w:r>
        <w:t xml:space="preserve">ensure that each of its subsubcontractors, has Workers Compensation Insurance </w:t>
      </w:r>
      <w:r w:rsidR="00E61D5C">
        <w:t xml:space="preserve">to the extent required by law, and Employers' Liability Insurance (if the relevant Subcontractor's Activities are performed or the subsubcontractor's employees perform work, are employed or normally reside in any jurisdiction outside Australia), </w:t>
      </w:r>
      <w:r>
        <w:t xml:space="preserve">covering </w:t>
      </w:r>
      <w:r w:rsidR="006055C7">
        <w:t>sub</w:t>
      </w:r>
      <w:r>
        <w:t xml:space="preserve">subcontractor in respect of its statutory </w:t>
      </w:r>
      <w:r w:rsidR="00E61D5C">
        <w:t xml:space="preserve">and common law </w:t>
      </w:r>
      <w:r>
        <w:t xml:space="preserve">liability to employees; </w:t>
      </w:r>
    </w:p>
    <w:p w14:paraId="7030746D" w14:textId="77777777" w:rsidR="00D37C09" w:rsidRPr="003A14E2" w:rsidRDefault="00D37C09" w:rsidP="008E0B3B">
      <w:pPr>
        <w:pStyle w:val="DefenceHeadingNoTOC3"/>
      </w:pPr>
      <w:r w:rsidRPr="00572CD9">
        <w:t xml:space="preserve">from the </w:t>
      </w:r>
      <w:r w:rsidR="004F2789" w:rsidRPr="00572CD9">
        <w:t>Award Date</w:t>
      </w:r>
      <w:r w:rsidRPr="00572CD9">
        <w:t xml:space="preserve"> cause to be effected and maintained or otherwise have the benefit of: </w:t>
      </w:r>
    </w:p>
    <w:p w14:paraId="1C5CFE16" w14:textId="5F85AE01" w:rsidR="00E61D5C" w:rsidRDefault="00E61D5C" w:rsidP="00E61D5C">
      <w:pPr>
        <w:pStyle w:val="DefenceHeadingNoTOC4"/>
      </w:pPr>
      <w:r>
        <w:t>i</w:t>
      </w:r>
      <w:r w:rsidRPr="00D77FBA">
        <w:t xml:space="preserve">f the </w:t>
      </w:r>
      <w:r>
        <w:t>Subc</w:t>
      </w:r>
      <w:r w:rsidRPr="00B644E7">
        <w:t>ontractor's Activities</w:t>
      </w:r>
      <w:r w:rsidRPr="00D77FBA">
        <w:t xml:space="preserve"> are performed or the </w:t>
      </w:r>
      <w:r>
        <w:t>Subc</w:t>
      </w:r>
      <w:r w:rsidRPr="00B644E7">
        <w:t>ontractor's</w:t>
      </w:r>
      <w:r w:rsidRPr="00D77FBA">
        <w:t xml:space="preserve"> employees </w:t>
      </w:r>
      <w:r w:rsidRPr="000C4EBF">
        <w:t xml:space="preserve">perform work, </w:t>
      </w:r>
      <w:r>
        <w:t>are</w:t>
      </w:r>
      <w:r w:rsidRPr="000C4EBF">
        <w:t xml:space="preserve"> employed or normally reside</w:t>
      </w:r>
      <w:r>
        <w:t xml:space="preserve"> </w:t>
      </w:r>
      <w:r w:rsidRPr="00D77FBA">
        <w:t xml:space="preserve">in any jurisdiction outside Australia, </w:t>
      </w:r>
      <w:r>
        <w:t>Employers' Liability Insurance;</w:t>
      </w:r>
    </w:p>
    <w:p w14:paraId="43DDC1CD" w14:textId="0B8909D5" w:rsidR="00A438F5" w:rsidRPr="00572CD9" w:rsidRDefault="00A438F5" w:rsidP="00700977">
      <w:pPr>
        <w:pStyle w:val="DefenceHeadingNoTOC4"/>
        <w:rPr>
          <w:u w:val="double"/>
        </w:rPr>
      </w:pPr>
      <w:r w:rsidRPr="00572CD9">
        <w:t>if the Subcontract requires</w:t>
      </w:r>
      <w:r w:rsidR="00EA77A4">
        <w:t xml:space="preserve"> the </w:t>
      </w:r>
      <w:r w:rsidR="00EA77A4" w:rsidRPr="00777751">
        <w:t>Subcontractor</w:t>
      </w:r>
      <w:r w:rsidR="00EA77A4">
        <w:t xml:space="preserve"> to design any part of the Subcontract Works</w:t>
      </w:r>
      <w:r w:rsidRPr="00572CD9">
        <w:t>,</w:t>
      </w:r>
      <w:r w:rsidR="00EC2183">
        <w:t xml:space="preserve"> </w:t>
      </w:r>
      <w:r w:rsidR="00452AA4" w:rsidRPr="00572CD9">
        <w:t>Professional Indemnity Insurance</w:t>
      </w:r>
      <w:r w:rsidR="00D37C09" w:rsidRPr="00572CD9">
        <w:t>; and</w:t>
      </w:r>
    </w:p>
    <w:p w14:paraId="2D60A2E0" w14:textId="77777777" w:rsidR="00D37C09" w:rsidRPr="00572CD9" w:rsidRDefault="00D37C09" w:rsidP="00700977">
      <w:pPr>
        <w:pStyle w:val="DefenceHeadingNoTOC4"/>
        <w:rPr>
          <w:u w:val="double"/>
        </w:rPr>
      </w:pPr>
      <w:r w:rsidRPr="00572CD9">
        <w:t xml:space="preserve">such other insurances on such terms as are specified in the </w:t>
      </w:r>
      <w:r w:rsidR="00AF3148" w:rsidRPr="00572CD9">
        <w:t>Subcontract Particulars</w:t>
      </w:r>
      <w:r w:rsidRPr="00572CD9">
        <w:t xml:space="preserve">, </w:t>
      </w:r>
    </w:p>
    <w:p w14:paraId="6F553733" w14:textId="77777777" w:rsidR="00D37C09" w:rsidRPr="00572CD9" w:rsidRDefault="00D37C09" w:rsidP="009C40D0">
      <w:pPr>
        <w:pStyle w:val="DefenceIndent1"/>
      </w:pPr>
      <w:r w:rsidRPr="00572CD9">
        <w:t>each of which must be:</w:t>
      </w:r>
    </w:p>
    <w:p w14:paraId="333398D6" w14:textId="77777777" w:rsidR="00D37C09" w:rsidRPr="00572CD9" w:rsidRDefault="00D37C09" w:rsidP="00700977">
      <w:pPr>
        <w:pStyle w:val="DefenceHeadingNoTOC4"/>
        <w:rPr>
          <w:u w:val="double"/>
        </w:rPr>
      </w:pPr>
      <w:r w:rsidRPr="00572CD9">
        <w:t xml:space="preserve">for the respective amounts specified in the </w:t>
      </w:r>
      <w:r w:rsidR="00AF3148" w:rsidRPr="00572CD9">
        <w:t>Subcontract Particulars</w:t>
      </w:r>
      <w:r w:rsidRPr="00572CD9">
        <w:t xml:space="preserve">; </w:t>
      </w:r>
    </w:p>
    <w:p w14:paraId="5D7B2694" w14:textId="77777777" w:rsidR="00D37C09" w:rsidRPr="00572CD9" w:rsidRDefault="00D37C09" w:rsidP="00700977">
      <w:pPr>
        <w:pStyle w:val="DefenceHeadingNoTOC4"/>
        <w:rPr>
          <w:u w:val="double"/>
        </w:rPr>
      </w:pPr>
      <w:r w:rsidRPr="00572CD9">
        <w:t>with insurers having a Standard and Poors, Moodys, A M Best, Fitch's or equivalent rating agency's financial strength rating of A- or better; and</w:t>
      </w:r>
    </w:p>
    <w:p w14:paraId="5883D7A0" w14:textId="77777777" w:rsidR="00D37C09" w:rsidRPr="00572CD9" w:rsidRDefault="00D37C09" w:rsidP="00700977">
      <w:pPr>
        <w:pStyle w:val="DefenceHeadingNoTOC4"/>
        <w:rPr>
          <w:u w:val="double"/>
        </w:rPr>
      </w:pPr>
      <w:r w:rsidRPr="00572CD9">
        <w:t xml:space="preserve">on terms which are satisfactory to the </w:t>
      </w:r>
      <w:r w:rsidR="000D5F72" w:rsidRPr="00572CD9">
        <w:t>Contractor’s Representative</w:t>
      </w:r>
      <w:r w:rsidRPr="00572CD9">
        <w:t xml:space="preserve"> (confirmation of which must not be unreasonably withheld or delayed); </w:t>
      </w:r>
    </w:p>
    <w:p w14:paraId="66F8188D" w14:textId="35280516" w:rsidR="00D37C09" w:rsidRPr="00572CD9" w:rsidRDefault="00D37C09" w:rsidP="00700977">
      <w:pPr>
        <w:pStyle w:val="DefenceHeadingNoTOC3"/>
        <w:rPr>
          <w:u w:val="double"/>
        </w:rPr>
      </w:pPr>
      <w:r w:rsidRPr="00572CD9">
        <w:t xml:space="preserve">in relation to the </w:t>
      </w:r>
      <w:r w:rsidR="00452AA4" w:rsidRPr="00572CD9">
        <w:t>Professional Indemnity Insurance</w:t>
      </w:r>
      <w:r w:rsidRPr="00572CD9">
        <w:t xml:space="preserve">, ensure the insurance: </w:t>
      </w:r>
    </w:p>
    <w:p w14:paraId="56D2C50B" w14:textId="76BA4CB1" w:rsidR="00D37C09" w:rsidRPr="00572CD9" w:rsidRDefault="00D37C09" w:rsidP="00700977">
      <w:pPr>
        <w:pStyle w:val="DefenceHeadingNoTOC4"/>
        <w:rPr>
          <w:u w:val="double"/>
        </w:rPr>
      </w:pPr>
      <w:r w:rsidRPr="00572CD9">
        <w:t xml:space="preserve">has a retroactive date of no later than the commencement of the </w:t>
      </w:r>
      <w:r w:rsidR="002755B6" w:rsidRPr="00572CD9">
        <w:t>Subcontractor's Activities</w:t>
      </w:r>
      <w:r w:rsidRPr="00572CD9">
        <w:t xml:space="preserve">;  </w:t>
      </w:r>
    </w:p>
    <w:p w14:paraId="6EDE1F72" w14:textId="1FB99D59" w:rsidR="00D37C09" w:rsidRPr="00E55C40" w:rsidRDefault="00D37C09">
      <w:pPr>
        <w:pStyle w:val="DefenceHeadingNoTOC4"/>
        <w:rPr>
          <w:u w:val="double"/>
        </w:rPr>
      </w:pPr>
      <w:r w:rsidRPr="00572CD9">
        <w:t xml:space="preserve">is not subject to any worldwide </w:t>
      </w:r>
      <w:r w:rsidR="00EA77A4">
        <w:t>or</w:t>
      </w:r>
      <w:r w:rsidRPr="00572CD9">
        <w:t xml:space="preserve"> jurisdictional limits </w:t>
      </w:r>
      <w:r w:rsidR="00EA77A4">
        <w:t xml:space="preserve">which might limit or exclude the jurisdictions in which </w:t>
      </w:r>
      <w:r w:rsidRPr="00572CD9">
        <w:t xml:space="preserve">the </w:t>
      </w:r>
      <w:r w:rsidR="00AF3148" w:rsidRPr="00572CD9">
        <w:t>Subcontract</w:t>
      </w:r>
      <w:r w:rsidR="00EA77A4">
        <w:t>or's Activities are being carried</w:t>
      </w:r>
      <w:r w:rsidR="00AF3148" w:rsidRPr="00572CD9">
        <w:t xml:space="preserve"> </w:t>
      </w:r>
      <w:r w:rsidR="00EA77A4">
        <w:t>out</w:t>
      </w:r>
      <w:r w:rsidRPr="00572CD9">
        <w:t xml:space="preserve">; </w:t>
      </w:r>
      <w:r w:rsidR="00EA77A4">
        <w:t>and</w:t>
      </w:r>
    </w:p>
    <w:p w14:paraId="3601C259" w14:textId="73C4C1AA" w:rsidR="00EA77A4" w:rsidRPr="00572CD9" w:rsidRDefault="00EA77A4">
      <w:pPr>
        <w:pStyle w:val="DefenceHeadingNoTOC4"/>
        <w:rPr>
          <w:u w:val="double"/>
        </w:rPr>
      </w:pPr>
      <w:r>
        <w:t>includes a run-off period as referred to in the Subcontract Particulars;</w:t>
      </w:r>
    </w:p>
    <w:p w14:paraId="5A693A32" w14:textId="77777777" w:rsidR="00D37C09" w:rsidRPr="00572CD9" w:rsidRDefault="00D37C09">
      <w:pPr>
        <w:pStyle w:val="DefenceHeadingNoTOC3"/>
        <w:rPr>
          <w:u w:val="double"/>
        </w:rPr>
      </w:pPr>
      <w:bookmarkStart w:id="3446" w:name="_Ref66201127"/>
      <w:r w:rsidRPr="00572CD9">
        <w:t xml:space="preserve">promptly provide the </w:t>
      </w:r>
      <w:r w:rsidR="000D5F72" w:rsidRPr="00572CD9">
        <w:t>Contractor’s Representative</w:t>
      </w:r>
      <w:r w:rsidRPr="00572CD9">
        <w:t xml:space="preserve"> with evidence satisfactory to the </w:t>
      </w:r>
      <w:r w:rsidR="000D5F72" w:rsidRPr="00572CD9">
        <w:t>Contractor’s Representative</w:t>
      </w:r>
      <w:r w:rsidRPr="00572CD9">
        <w:t xml:space="preserve"> that:</w:t>
      </w:r>
      <w:bookmarkEnd w:id="3446"/>
    </w:p>
    <w:p w14:paraId="11EA6BA8" w14:textId="1DD415D1" w:rsidR="00D37C09" w:rsidRPr="00572CD9" w:rsidRDefault="00D37C09">
      <w:pPr>
        <w:pStyle w:val="DefenceHeadingNoTOC4"/>
        <w:rPr>
          <w:u w:val="double"/>
        </w:rPr>
      </w:pPr>
      <w:r w:rsidRPr="00572CD9">
        <w:t>it has complied with clause</w:t>
      </w:r>
      <w:r w:rsidR="00565F28" w:rsidRPr="00572CD9">
        <w:t xml:space="preserve"> </w:t>
      </w:r>
      <w:r w:rsidR="000E560D" w:rsidRPr="00572CD9">
        <w:fldChar w:fldCharType="begin"/>
      </w:r>
      <w:r w:rsidR="000E560D" w:rsidRPr="00572CD9">
        <w:instrText xml:space="preserve"> REF _Ref146685076 \n \h </w:instrText>
      </w:r>
      <w:r w:rsidR="000E560D" w:rsidRPr="00572CD9">
        <w:fldChar w:fldCharType="separate"/>
      </w:r>
      <w:r w:rsidR="00191C52">
        <w:t>4.3</w:t>
      </w:r>
      <w:r w:rsidR="000E560D" w:rsidRPr="00572CD9">
        <w:fldChar w:fldCharType="end"/>
      </w:r>
      <w:r w:rsidRPr="00572CD9">
        <w:t xml:space="preserve">; and </w:t>
      </w:r>
    </w:p>
    <w:p w14:paraId="6930B730" w14:textId="4014C0EC" w:rsidR="00D37C09" w:rsidRPr="00572CD9" w:rsidRDefault="00D37C09">
      <w:pPr>
        <w:pStyle w:val="DefenceHeadingNoTOC4"/>
        <w:rPr>
          <w:u w:val="double"/>
        </w:rPr>
      </w:pPr>
      <w:r w:rsidRPr="00572CD9">
        <w:t>each insurance required under clause</w:t>
      </w:r>
      <w:r w:rsidR="00565F28" w:rsidRPr="00572CD9">
        <w:t xml:space="preserve"> </w:t>
      </w:r>
      <w:r w:rsidR="000E560D" w:rsidRPr="00572CD9">
        <w:fldChar w:fldCharType="begin"/>
      </w:r>
      <w:r w:rsidR="000E560D" w:rsidRPr="00572CD9">
        <w:instrText xml:space="preserve"> REF _Ref146685076 \n \h </w:instrText>
      </w:r>
      <w:r w:rsidR="000E560D" w:rsidRPr="00572CD9">
        <w:fldChar w:fldCharType="separate"/>
      </w:r>
      <w:r w:rsidR="00191C52">
        <w:t>4.3</w:t>
      </w:r>
      <w:r w:rsidR="000E560D" w:rsidRPr="00572CD9">
        <w:fldChar w:fldCharType="end"/>
      </w:r>
      <w:r w:rsidRPr="00572CD9">
        <w:t xml:space="preserve"> is current and complies with clause</w:t>
      </w:r>
      <w:r w:rsidR="00565F28" w:rsidRPr="00572CD9">
        <w:t xml:space="preserve"> </w:t>
      </w:r>
      <w:r w:rsidR="000E560D" w:rsidRPr="00572CD9">
        <w:fldChar w:fldCharType="begin"/>
      </w:r>
      <w:r w:rsidR="000E560D" w:rsidRPr="00572CD9">
        <w:instrText xml:space="preserve"> REF _Ref146685076 \n \h </w:instrText>
      </w:r>
      <w:r w:rsidR="000E560D" w:rsidRPr="00572CD9">
        <w:fldChar w:fldCharType="separate"/>
      </w:r>
      <w:r w:rsidR="00191C52">
        <w:t>4.3</w:t>
      </w:r>
      <w:r w:rsidR="000E560D" w:rsidRPr="00572CD9">
        <w:fldChar w:fldCharType="end"/>
      </w:r>
      <w:r w:rsidRPr="00572CD9">
        <w:t xml:space="preserve">, </w:t>
      </w:r>
    </w:p>
    <w:p w14:paraId="0CF09E42" w14:textId="77777777" w:rsidR="00D37C09" w:rsidRPr="00572CD9" w:rsidRDefault="00D37C09" w:rsidP="009C40D0">
      <w:pPr>
        <w:pStyle w:val="DefenceIndent1"/>
      </w:pPr>
      <w:r w:rsidRPr="00572CD9">
        <w:t xml:space="preserve">as required by the </w:t>
      </w:r>
      <w:r w:rsidR="000D5F72" w:rsidRPr="00572CD9">
        <w:t>Contractor’s Representative</w:t>
      </w:r>
      <w:r w:rsidRPr="00572CD9">
        <w:t xml:space="preserve"> from time to time; </w:t>
      </w:r>
    </w:p>
    <w:p w14:paraId="2C4D1840" w14:textId="77777777" w:rsidR="005C044B" w:rsidRPr="00BB228B" w:rsidRDefault="005C044B" w:rsidP="001072EB">
      <w:pPr>
        <w:pStyle w:val="DefenceHeadingNoTOC3"/>
      </w:pPr>
      <w:r w:rsidRPr="001D7305">
        <w:lastRenderedPageBreak/>
        <w:t xml:space="preserve">ensure that: </w:t>
      </w:r>
    </w:p>
    <w:p w14:paraId="24A81E9A" w14:textId="77777777" w:rsidR="005C044B" w:rsidRPr="00BB228B" w:rsidRDefault="005C044B" w:rsidP="009C40D0">
      <w:pPr>
        <w:pStyle w:val="DefenceHeadingNoTOC4"/>
      </w:pPr>
      <w:r w:rsidRPr="001D7305">
        <w:t>if the</w:t>
      </w:r>
      <w:r>
        <w:t xml:space="preserve">: </w:t>
      </w:r>
    </w:p>
    <w:p w14:paraId="60AABB22" w14:textId="77777777" w:rsidR="005C044B" w:rsidRPr="00F416E8" w:rsidRDefault="005C044B" w:rsidP="009C40D0">
      <w:pPr>
        <w:pStyle w:val="DefenceHeadingNoTOC5"/>
      </w:pPr>
      <w:r w:rsidRPr="001D7305">
        <w:t>insurer gives the</w:t>
      </w:r>
      <w:r w:rsidRPr="001D7305">
        <w:rPr>
          <w:rStyle w:val="Hyperlink"/>
        </w:rPr>
        <w:t xml:space="preserve"> </w:t>
      </w:r>
      <w:r w:rsidRPr="00777751">
        <w:t>Subcontractor</w:t>
      </w:r>
      <w:r>
        <w:t xml:space="preserve"> </w:t>
      </w:r>
      <w:r w:rsidRPr="001D7305">
        <w:t>notice of expiry, cancellation or rescission of any required insurance policy</w:t>
      </w:r>
      <w:r>
        <w:t xml:space="preserve">; or </w:t>
      </w:r>
    </w:p>
    <w:p w14:paraId="10D9E23E" w14:textId="77777777" w:rsidR="005C044B" w:rsidRPr="00F416E8" w:rsidRDefault="005C044B" w:rsidP="009C40D0">
      <w:pPr>
        <w:pStyle w:val="DefenceHeadingNoTOC5"/>
      </w:pPr>
      <w:r>
        <w:t xml:space="preserve">Safety Rehabilitation and Compensation Commission or other relevant authority, body or other organisation under any </w:t>
      </w:r>
      <w:r w:rsidRPr="00777751">
        <w:t>Statutory Requirement</w:t>
      </w:r>
      <w:r>
        <w:t xml:space="preserve"> gives the </w:t>
      </w:r>
      <w:r w:rsidRPr="00777751">
        <w:t>Subcontractor</w:t>
      </w:r>
      <w:r>
        <w:t xml:space="preserve"> notice of </w:t>
      </w:r>
      <w:r w:rsidRPr="001D7305">
        <w:t xml:space="preserve">expiry, cancellation or rescission of </w:t>
      </w:r>
      <w:r>
        <w:t xml:space="preserve">the </w:t>
      </w:r>
      <w:r w:rsidRPr="000C4EBF">
        <w:t>self</w:t>
      </w:r>
      <w:r>
        <w:t>-</w:t>
      </w:r>
      <w:r w:rsidRPr="000C4EBF">
        <w:t>insurer</w:t>
      </w:r>
      <w:r>
        <w:t>’</w:t>
      </w:r>
      <w:r w:rsidRPr="000C4EBF">
        <w:t>s</w:t>
      </w:r>
      <w:r>
        <w:t xml:space="preserve"> authorisation or</w:t>
      </w:r>
      <w:r w:rsidRPr="000C4EBF">
        <w:t xml:space="preserve"> licence</w:t>
      </w:r>
      <w:r>
        <w:t xml:space="preserve">, </w:t>
      </w:r>
    </w:p>
    <w:p w14:paraId="11C924AA" w14:textId="40B23BD3" w:rsidR="005C044B" w:rsidRDefault="005C044B" w:rsidP="005C044B">
      <w:pPr>
        <w:pStyle w:val="DefenceIndent2"/>
      </w:pPr>
      <w:r w:rsidRPr="001D7305">
        <w:t xml:space="preserve">the </w:t>
      </w:r>
      <w:r w:rsidRPr="00777751">
        <w:t>Subcontractor</w:t>
      </w:r>
      <w:r>
        <w:t xml:space="preserve"> </w:t>
      </w:r>
      <w:r w:rsidRPr="001D7305">
        <w:t>as soon as possible informs the</w:t>
      </w:r>
      <w:r w:rsidRPr="001D7305">
        <w:rPr>
          <w:rStyle w:val="Hyperlink"/>
        </w:rPr>
        <w:t xml:space="preserve"> </w:t>
      </w:r>
      <w:r w:rsidRPr="00777751">
        <w:t>Contractor</w:t>
      </w:r>
      <w:r w:rsidRPr="001D7305">
        <w:t xml:space="preserve"> in writing that the notice has been given and effects replacement insurance </w:t>
      </w:r>
      <w:r w:rsidR="00041795">
        <w:t>as required by the Subcontract and informs the Contractor in writing as soon as possible of the identity of the replacement insurer, and provides such evidence as the Contractor's Representative reasonably requires that the replacement insurance complies in all relevant respects with the requirements of the Subcontract</w:t>
      </w:r>
      <w:r w:rsidRPr="001D7305">
        <w:t>; and</w:t>
      </w:r>
    </w:p>
    <w:p w14:paraId="6C9053D0" w14:textId="77777777" w:rsidR="005C044B" w:rsidRPr="00BB228B" w:rsidRDefault="005C044B" w:rsidP="009C40D0">
      <w:pPr>
        <w:pStyle w:val="DefenceHeadingNoTOC4"/>
      </w:pPr>
      <w:r w:rsidRPr="001D7305">
        <w:t xml:space="preserve">if the </w:t>
      </w:r>
      <w:r w:rsidRPr="00777751">
        <w:t>Subcontractor</w:t>
      </w:r>
      <w:r>
        <w:t xml:space="preserve"> </w:t>
      </w:r>
      <w:r w:rsidRPr="001D7305">
        <w:t>cancels, rescinds or fails to renew any</w:t>
      </w:r>
      <w:r>
        <w:t xml:space="preserve">: </w:t>
      </w:r>
    </w:p>
    <w:p w14:paraId="77EC4C65" w14:textId="77777777" w:rsidR="005C044B" w:rsidRPr="00F416E8" w:rsidRDefault="005C044B" w:rsidP="009C40D0">
      <w:pPr>
        <w:pStyle w:val="DefenceHeadingNoTOC5"/>
      </w:pPr>
      <w:r w:rsidRPr="001D7305">
        <w:t>required insurance policy</w:t>
      </w:r>
      <w:r>
        <w:t>; or</w:t>
      </w:r>
    </w:p>
    <w:p w14:paraId="3F3BA605" w14:textId="77777777" w:rsidR="005C044B" w:rsidRPr="00F416E8" w:rsidRDefault="005C044B" w:rsidP="009C40D0">
      <w:pPr>
        <w:pStyle w:val="DefenceHeadingNoTOC5"/>
      </w:pPr>
      <w:r w:rsidRPr="000C4EBF">
        <w:t>self</w:t>
      </w:r>
      <w:r>
        <w:t>-</w:t>
      </w:r>
      <w:r w:rsidRPr="000C4EBF">
        <w:t>insurer</w:t>
      </w:r>
      <w:r>
        <w:t>’</w:t>
      </w:r>
      <w:r w:rsidRPr="000C4EBF">
        <w:t>s</w:t>
      </w:r>
      <w:r>
        <w:t xml:space="preserve"> authorisation or</w:t>
      </w:r>
      <w:r w:rsidRPr="000C4EBF">
        <w:t xml:space="preserve"> licence</w:t>
      </w:r>
      <w:r>
        <w:t xml:space="preserve">, </w:t>
      </w:r>
    </w:p>
    <w:p w14:paraId="6E5CD3DF" w14:textId="77777777" w:rsidR="005C044B" w:rsidRPr="00DF6C53" w:rsidRDefault="005C044B" w:rsidP="005C044B">
      <w:pPr>
        <w:pStyle w:val="DefenceIndent2"/>
      </w:pPr>
      <w:r w:rsidRPr="001D7305">
        <w:t xml:space="preserve">the </w:t>
      </w:r>
      <w:r w:rsidRPr="00777751">
        <w:t>Subcontractor</w:t>
      </w:r>
      <w:r>
        <w:t xml:space="preserve"> </w:t>
      </w:r>
      <w:r w:rsidRPr="001D7305">
        <w:t>as soon as possible obtains replacement insurance as required by th</w:t>
      </w:r>
      <w:r>
        <w:t>e</w:t>
      </w:r>
      <w:r w:rsidRPr="001D7305">
        <w:t xml:space="preserve"> </w:t>
      </w:r>
      <w:r w:rsidRPr="00777751">
        <w:t>Subcontract</w:t>
      </w:r>
      <w:r w:rsidRPr="001D7305">
        <w:t xml:space="preserve"> and informs the </w:t>
      </w:r>
      <w:r w:rsidRPr="00777751">
        <w:t>Contractor</w:t>
      </w:r>
      <w:r w:rsidRPr="001D7305">
        <w:t xml:space="preserve"> in writing as soon as possible of the identity of the replacement insurer</w:t>
      </w:r>
      <w:r>
        <w:t xml:space="preserve"> or details of the relevant </w:t>
      </w:r>
      <w:r w:rsidRPr="000C4EBF">
        <w:t>self</w:t>
      </w:r>
      <w:r>
        <w:t>-</w:t>
      </w:r>
      <w:r w:rsidRPr="000C4EBF">
        <w:t>insurer</w:t>
      </w:r>
      <w:r>
        <w:t>’</w:t>
      </w:r>
      <w:r w:rsidRPr="000C4EBF">
        <w:t>s</w:t>
      </w:r>
      <w:r>
        <w:t xml:space="preserve"> authorisation or</w:t>
      </w:r>
      <w:r w:rsidRPr="000C4EBF">
        <w:t xml:space="preserve"> licence</w:t>
      </w:r>
      <w:r w:rsidRPr="001D7305">
        <w:t xml:space="preserve"> and provides such evidence as the </w:t>
      </w:r>
      <w:r w:rsidRPr="00777751">
        <w:t>Contractor’s Representative</w:t>
      </w:r>
      <w:r w:rsidRPr="001D7305">
        <w:t xml:space="preserve"> reasonably requires that the replacement insurance complies in all relevant respects with the requirements of th</w:t>
      </w:r>
      <w:r>
        <w:t>e</w:t>
      </w:r>
      <w:r w:rsidRPr="001D7305">
        <w:t xml:space="preserve"> </w:t>
      </w:r>
      <w:r w:rsidRPr="00777751">
        <w:t>Subcontract</w:t>
      </w:r>
      <w:r w:rsidRPr="001D7305">
        <w:t>;</w:t>
      </w:r>
    </w:p>
    <w:p w14:paraId="05F3FA16" w14:textId="77777777" w:rsidR="00D37C09" w:rsidRPr="00572CD9" w:rsidRDefault="00D37C09" w:rsidP="001072EB">
      <w:pPr>
        <w:pStyle w:val="DefenceHeadingNoTOC3"/>
        <w:rPr>
          <w:u w:val="double"/>
        </w:rPr>
      </w:pPr>
      <w:r w:rsidRPr="00572CD9">
        <w:t>ensure that it:</w:t>
      </w:r>
    </w:p>
    <w:p w14:paraId="7BCDC2A1" w14:textId="5BC25609" w:rsidR="00D37C09" w:rsidRPr="003A14E2" w:rsidRDefault="00D37C09" w:rsidP="00700977">
      <w:pPr>
        <w:pStyle w:val="DefenceHeadingNoTOC4"/>
      </w:pPr>
      <w:r w:rsidRPr="00572CD9">
        <w:t>does not do</w:t>
      </w:r>
      <w:r w:rsidR="00EA77A4">
        <w:t>, permit to d</w:t>
      </w:r>
      <w:r w:rsidR="00EA77A4" w:rsidRPr="00471467">
        <w:t>o,</w:t>
      </w:r>
      <w:r w:rsidRPr="00572CD9">
        <w:t xml:space="preserve"> or omit to do anything whereby any insurance may be prejudiced;</w:t>
      </w:r>
    </w:p>
    <w:p w14:paraId="63B6F9DE" w14:textId="09305B8C" w:rsidR="00EA77A4" w:rsidRDefault="00EA77A4" w:rsidP="00700977">
      <w:pPr>
        <w:pStyle w:val="DefenceHeadingNoTOC4"/>
      </w:pPr>
      <w:r>
        <w:t>complies at all times with the terms of each insurance;</w:t>
      </w:r>
    </w:p>
    <w:p w14:paraId="1FB093E0" w14:textId="77777777" w:rsidR="00D37C09" w:rsidRPr="003A14E2" w:rsidRDefault="00D37C09" w:rsidP="00700977">
      <w:pPr>
        <w:pStyle w:val="DefenceHeadingNoTOC4"/>
      </w:pPr>
      <w:r w:rsidRPr="00572CD9">
        <w:t>if necessary, takes all possible steps to rectify any situation which might prejudice any insurance;</w:t>
      </w:r>
    </w:p>
    <w:p w14:paraId="5116F779" w14:textId="77777777" w:rsidR="00EA77A4" w:rsidRDefault="00EA77A4" w:rsidP="00700977">
      <w:pPr>
        <w:pStyle w:val="DefenceHeadingNoTOC4"/>
      </w:pPr>
      <w:r>
        <w:t xml:space="preserve">punctually pays all premiums and other amounts payable in connection with all of the required insurance policies, and gives the </w:t>
      </w:r>
      <w:r w:rsidRPr="00777751">
        <w:t>Contractor’s Representative</w:t>
      </w:r>
      <w:r>
        <w:t xml:space="preserve"> copies of receipts for payment of premiums if and when requested by the </w:t>
      </w:r>
      <w:r w:rsidRPr="00777751">
        <w:t>Contractor’s Representative</w:t>
      </w:r>
      <w:r>
        <w:t>.  Any increase in premium is the responsibility of, and must be borne by, the Subcontractor;</w:t>
      </w:r>
    </w:p>
    <w:p w14:paraId="5425B5BE" w14:textId="77777777" w:rsidR="00D37C09" w:rsidRPr="003A14E2" w:rsidRDefault="00D37C09" w:rsidP="00700977">
      <w:pPr>
        <w:pStyle w:val="DefenceHeadingNoTOC4"/>
      </w:pPr>
      <w:r w:rsidRPr="00572CD9">
        <w:t>renews any required insurance policy or self insurer's authorisation or licence if it expires during the relevant period, unless appropriate replacement insurance is obtained;</w:t>
      </w:r>
    </w:p>
    <w:p w14:paraId="2919BB45" w14:textId="77777777" w:rsidR="00EA77A4" w:rsidRDefault="00EA77A4">
      <w:pPr>
        <w:pStyle w:val="DefenceHeadingNoTOC4"/>
      </w:pPr>
      <w:r>
        <w:t xml:space="preserve">immediately notifies the </w:t>
      </w:r>
      <w:r w:rsidRPr="00777751">
        <w:t>Contractor’s Representative</w:t>
      </w:r>
      <w:r>
        <w:t xml:space="preserve"> (in writing) if the Subcontractor fails to renew any required insurance policy or pay a premium;</w:t>
      </w:r>
    </w:p>
    <w:p w14:paraId="45BA0ACC" w14:textId="77777777" w:rsidR="00D37C09" w:rsidRPr="003A14E2" w:rsidRDefault="00D37C09">
      <w:pPr>
        <w:pStyle w:val="DefenceHeadingNoTOC4"/>
      </w:pPr>
      <w:r w:rsidRPr="00572CD9">
        <w:t xml:space="preserve">does not cancel or allow an insurance policy or self insurer's authorisation or licence to lapse during the period for which it is required by the </w:t>
      </w:r>
      <w:r w:rsidR="00172F0D" w:rsidRPr="00572CD9">
        <w:t>Subcontract</w:t>
      </w:r>
      <w:r w:rsidRPr="00572CD9">
        <w:t xml:space="preserve"> without the prior written consent of the </w:t>
      </w:r>
      <w:r w:rsidR="000D5F72" w:rsidRPr="00572CD9">
        <w:t>Contractor’s Representative</w:t>
      </w:r>
      <w:r w:rsidRPr="00572CD9">
        <w:t>;</w:t>
      </w:r>
    </w:p>
    <w:p w14:paraId="0D3D069C" w14:textId="2ED6144F" w:rsidR="00D37C09" w:rsidRPr="003A14E2" w:rsidRDefault="00D37C09">
      <w:pPr>
        <w:pStyle w:val="DefenceHeadingNoTOC4"/>
      </w:pPr>
      <w:r w:rsidRPr="00572CD9">
        <w:t xml:space="preserve">immediately notifies the </w:t>
      </w:r>
      <w:r w:rsidR="000D5F72" w:rsidRPr="00572CD9">
        <w:t>Contractor’s Representative</w:t>
      </w:r>
      <w:r w:rsidRPr="00572CD9">
        <w:t xml:space="preserve"> (in writing) of any event which may result in a required insurance policy or self insurer's authorisation or licence lapsing, being cancelled or rescinded; </w:t>
      </w:r>
    </w:p>
    <w:p w14:paraId="7933419F" w14:textId="65D5DE48" w:rsidR="00D37C09" w:rsidRPr="003A14E2" w:rsidRDefault="00D37C09">
      <w:pPr>
        <w:pStyle w:val="DefenceHeadingNoTOC4"/>
      </w:pPr>
      <w:r w:rsidRPr="00572CD9">
        <w:t xml:space="preserve">complies fully with its duty of disclosure and obligations of utmost good faith toward the insurer and in connection with all of the required insurance policies and self insurer's authorisation or licence; </w:t>
      </w:r>
    </w:p>
    <w:p w14:paraId="7D26D796" w14:textId="68F17FBC" w:rsidR="00EA77A4" w:rsidRDefault="00EA77A4">
      <w:pPr>
        <w:pStyle w:val="DefenceHeadingNoTOC4"/>
      </w:pPr>
      <w:r>
        <w:lastRenderedPageBreak/>
        <w:t xml:space="preserve">does everything reasonably required by the Contractor and the </w:t>
      </w:r>
      <w:r w:rsidRPr="00777751">
        <w:t>Contractor’s Representative</w:t>
      </w:r>
      <w:r>
        <w:t xml:space="preserve"> to enable the Contractor</w:t>
      </w:r>
      <w:r w:rsidR="008B657B">
        <w:t xml:space="preserve"> and the Commonwealth</w:t>
      </w:r>
      <w:r>
        <w:t xml:space="preserve"> to claim and to collect or recover, money due under any of the insurances; and </w:t>
      </w:r>
    </w:p>
    <w:p w14:paraId="56299339" w14:textId="77777777" w:rsidR="00EA77A4" w:rsidRPr="00BB228B" w:rsidRDefault="00EA77A4">
      <w:pPr>
        <w:pStyle w:val="DefenceHeadingNoTOC4"/>
      </w:pPr>
      <w:r>
        <w:t>maintains full and appropriate records of incidents relevant to any insurance claim for a period of 10 years from the date of the claim;</w:t>
      </w:r>
    </w:p>
    <w:p w14:paraId="75FC890B" w14:textId="04322738" w:rsidR="00EA77A4" w:rsidRPr="00E55C40" w:rsidRDefault="00D37C09" w:rsidP="001072EB">
      <w:pPr>
        <w:pStyle w:val="DefenceHeadingNoTOC3"/>
        <w:rPr>
          <w:u w:val="double"/>
        </w:rPr>
      </w:pPr>
      <w:r w:rsidRPr="00572CD9">
        <w:t xml:space="preserve">ensure that any </w:t>
      </w:r>
      <w:r w:rsidR="004150C4" w:rsidRPr="00572CD9">
        <w:t>sub</w:t>
      </w:r>
      <w:r w:rsidRPr="00572CD9">
        <w:t xml:space="preserve">subcontractors that perform any design work forming part of the </w:t>
      </w:r>
      <w:r w:rsidR="002755B6" w:rsidRPr="00572CD9">
        <w:t>Subcontractor's Activities</w:t>
      </w:r>
      <w:r w:rsidRPr="00572CD9">
        <w:t xml:space="preserve"> also maintain </w:t>
      </w:r>
      <w:r w:rsidR="00452AA4" w:rsidRPr="00572CD9">
        <w:t xml:space="preserve">Professional Indemnity Insurance </w:t>
      </w:r>
      <w:r w:rsidRPr="00572CD9">
        <w:t xml:space="preserve">in the same manner and on the same terms as those required to be obtained by the </w:t>
      </w:r>
      <w:r w:rsidR="004A0021" w:rsidRPr="00572CD9">
        <w:t>Subcontractor</w:t>
      </w:r>
      <w:r w:rsidRPr="00572CD9">
        <w:t xml:space="preserve"> under clause</w:t>
      </w:r>
      <w:r w:rsidR="00565F28" w:rsidRPr="00572CD9">
        <w:t xml:space="preserve"> </w:t>
      </w:r>
      <w:r w:rsidR="000E560D" w:rsidRPr="00572CD9">
        <w:fldChar w:fldCharType="begin"/>
      </w:r>
      <w:r w:rsidR="000E560D" w:rsidRPr="00572CD9">
        <w:instrText xml:space="preserve"> REF _Ref146685076 \n \h </w:instrText>
      </w:r>
      <w:r w:rsidR="000E560D" w:rsidRPr="00572CD9">
        <w:fldChar w:fldCharType="separate"/>
      </w:r>
      <w:r w:rsidR="00191C52">
        <w:t>4.3</w:t>
      </w:r>
      <w:r w:rsidR="000E560D" w:rsidRPr="00572CD9">
        <w:fldChar w:fldCharType="end"/>
      </w:r>
      <w:r w:rsidRPr="00572CD9">
        <w:t xml:space="preserve"> for the amounts specified in the </w:t>
      </w:r>
      <w:r w:rsidR="00AF3148" w:rsidRPr="00572CD9">
        <w:t>Subcontract Particulars</w:t>
      </w:r>
      <w:r w:rsidR="00EA77A4">
        <w:t>; and</w:t>
      </w:r>
    </w:p>
    <w:p w14:paraId="3E695E62" w14:textId="7DCA4B33" w:rsidR="00D37C09" w:rsidRPr="00572CD9" w:rsidRDefault="00EA77A4" w:rsidP="00700977">
      <w:pPr>
        <w:pStyle w:val="DefenceHeadingNoTOC3"/>
        <w:rPr>
          <w:u w:val="double"/>
        </w:rPr>
      </w:pPr>
      <w:r>
        <w:t xml:space="preserve">bear the excess applicable to any insurance claim made under any of the insurance policies required to be maintained by the Subcontractor under clause </w:t>
      </w:r>
      <w:r w:rsidRPr="00572CD9">
        <w:fldChar w:fldCharType="begin"/>
      </w:r>
      <w:r w:rsidRPr="00572CD9">
        <w:instrText xml:space="preserve"> REF _Ref146685076 \n \h </w:instrText>
      </w:r>
      <w:r w:rsidRPr="00572CD9">
        <w:fldChar w:fldCharType="separate"/>
      </w:r>
      <w:r w:rsidR="00191C52">
        <w:t>4.3</w:t>
      </w:r>
      <w:r w:rsidRPr="00572CD9">
        <w:fldChar w:fldCharType="end"/>
      </w:r>
      <w:r>
        <w:t>.  Any excess borne by the Contractor will be a debt due from the Subcontractor to the Contractor</w:t>
      </w:r>
      <w:r w:rsidR="00D37C09" w:rsidRPr="00572CD9">
        <w:t>.</w:t>
      </w:r>
    </w:p>
    <w:p w14:paraId="6B56A58C" w14:textId="739AD08C" w:rsidR="00D37C09" w:rsidRPr="00572CD9" w:rsidRDefault="00D37C09" w:rsidP="005C488F">
      <w:pPr>
        <w:pStyle w:val="DefenceIndent1"/>
        <w:ind w:left="0"/>
      </w:pPr>
      <w:r w:rsidRPr="00572CD9">
        <w:t xml:space="preserve">For the purpose of paragraph </w:t>
      </w:r>
      <w:r w:rsidR="00EA77A4">
        <w:fldChar w:fldCharType="begin"/>
      </w:r>
      <w:r w:rsidR="00EA77A4">
        <w:instrText xml:space="preserve"> REF _Ref66201127 \n \h </w:instrText>
      </w:r>
      <w:r w:rsidR="00EA77A4">
        <w:fldChar w:fldCharType="separate"/>
      </w:r>
      <w:r w:rsidR="00191C52">
        <w:t>(g)</w:t>
      </w:r>
      <w:r w:rsidR="00EA77A4">
        <w:fldChar w:fldCharType="end"/>
      </w:r>
      <w:r w:rsidRPr="00572CD9">
        <w:t>, such evidence may include certificates of currency (no more than 20 days old), current policy wordings (except where such insurances are prescribed by Statutory Requirement), a self insurer's authorisation or licence and written confirmation from a relevant insurer or reputable broker stating that the relevant insurance is current and complies with clause</w:t>
      </w:r>
      <w:r w:rsidR="00565F28" w:rsidRPr="00572CD9">
        <w:t xml:space="preserve"> </w:t>
      </w:r>
      <w:r w:rsidR="000E560D" w:rsidRPr="00572CD9">
        <w:fldChar w:fldCharType="begin"/>
      </w:r>
      <w:r w:rsidR="000E560D" w:rsidRPr="00572CD9">
        <w:instrText xml:space="preserve"> REF _Ref146685076 \n \h </w:instrText>
      </w:r>
      <w:r w:rsidR="000E560D" w:rsidRPr="00572CD9">
        <w:fldChar w:fldCharType="separate"/>
      </w:r>
      <w:r w:rsidR="00191C52">
        <w:t>4.3</w:t>
      </w:r>
      <w:r w:rsidR="000E560D" w:rsidRPr="00572CD9">
        <w:fldChar w:fldCharType="end"/>
      </w:r>
      <w:r w:rsidRPr="00572CD9">
        <w:t>.</w:t>
      </w:r>
    </w:p>
    <w:p w14:paraId="7619E4CA" w14:textId="3EAA7A75" w:rsidR="00D37C09" w:rsidRPr="00572CD9" w:rsidDel="00781F27" w:rsidRDefault="00D37C09" w:rsidP="005C488F">
      <w:pPr>
        <w:pStyle w:val="DefenceIndent1"/>
        <w:ind w:left="0"/>
      </w:pPr>
      <w:r w:rsidRPr="00572CD9">
        <w:t>The obtaining of insurance as required under clause</w:t>
      </w:r>
      <w:r w:rsidR="00565F28" w:rsidRPr="00572CD9">
        <w:t xml:space="preserve"> </w:t>
      </w:r>
      <w:r w:rsidR="000E560D" w:rsidRPr="00572CD9">
        <w:fldChar w:fldCharType="begin"/>
      </w:r>
      <w:r w:rsidR="000E560D" w:rsidRPr="00572CD9">
        <w:instrText xml:space="preserve"> REF _Ref146685076 \n \h </w:instrText>
      </w:r>
      <w:r w:rsidR="000E560D" w:rsidRPr="00572CD9">
        <w:fldChar w:fldCharType="separate"/>
      </w:r>
      <w:r w:rsidR="00191C52">
        <w:t>4.3</w:t>
      </w:r>
      <w:r w:rsidR="000E560D" w:rsidRPr="00572CD9">
        <w:fldChar w:fldCharType="end"/>
      </w:r>
      <w:r w:rsidRPr="00572CD9">
        <w:t xml:space="preserve"> will not in any way limit, reduce or otherwise affect any of the obligations, responsibilities and liabilities of the </w:t>
      </w:r>
      <w:r w:rsidR="004A0021" w:rsidRPr="00572CD9">
        <w:t>Subcontractor</w:t>
      </w:r>
      <w:r w:rsidRPr="00572CD9">
        <w:t xml:space="preserve"> under the </w:t>
      </w:r>
      <w:r w:rsidR="00172F0D" w:rsidRPr="00572CD9">
        <w:t>Subcontract</w:t>
      </w:r>
      <w:r w:rsidRPr="00572CD9">
        <w:t xml:space="preserve"> or otherwise at law or in equity.</w:t>
      </w:r>
    </w:p>
    <w:p w14:paraId="5A6B202D" w14:textId="77777777" w:rsidR="00D37C09" w:rsidRPr="00572CD9" w:rsidRDefault="00D37C09" w:rsidP="00700977">
      <w:pPr>
        <w:pStyle w:val="DefenceHeadingNoTOC2"/>
        <w:rPr>
          <w:sz w:val="20"/>
          <w:u w:val="double"/>
        </w:rPr>
      </w:pPr>
      <w:bookmarkStart w:id="3447" w:name="_Toc179176436"/>
      <w:bookmarkStart w:id="3448" w:name="_Toc179708904"/>
      <w:r w:rsidRPr="00572CD9">
        <w:t>Amendments</w:t>
      </w:r>
      <w:r w:rsidRPr="00572CD9">
        <w:rPr>
          <w:sz w:val="20"/>
        </w:rPr>
        <w:t xml:space="preserve"> </w:t>
      </w:r>
      <w:r w:rsidRPr="00572CD9">
        <w:rPr>
          <w:szCs w:val="22"/>
        </w:rPr>
        <w:t xml:space="preserve">to clause </w:t>
      </w:r>
      <w:bookmarkEnd w:id="3447"/>
      <w:bookmarkEnd w:id="3448"/>
      <w:r w:rsidRPr="00572CD9">
        <w:rPr>
          <w:szCs w:val="22"/>
        </w:rPr>
        <w:t>4.5</w:t>
      </w:r>
    </w:p>
    <w:p w14:paraId="5ABE55DB" w14:textId="0E397E88" w:rsidR="00D37C09" w:rsidRPr="00572CD9" w:rsidRDefault="00D37C09" w:rsidP="009C40D0">
      <w:r w:rsidRPr="00572CD9">
        <w:t xml:space="preserve">Clause </w:t>
      </w:r>
      <w:r w:rsidR="00DB541D" w:rsidRPr="00572CD9">
        <w:fldChar w:fldCharType="begin"/>
      </w:r>
      <w:r w:rsidR="00DB541D" w:rsidRPr="00572CD9">
        <w:instrText xml:space="preserve"> REF _Ref459899551 \n \h </w:instrText>
      </w:r>
      <w:r w:rsidR="00672D3E" w:rsidRPr="00572CD9">
        <w:instrText xml:space="preserve"> \* MERGEFORMAT </w:instrText>
      </w:r>
      <w:r w:rsidR="00DB541D" w:rsidRPr="00572CD9">
        <w:fldChar w:fldCharType="separate"/>
      </w:r>
      <w:r w:rsidR="00191C52">
        <w:t>4.5</w:t>
      </w:r>
      <w:r w:rsidR="00DB541D" w:rsidRPr="00572CD9">
        <w:fldChar w:fldCharType="end"/>
      </w:r>
      <w:r w:rsidRPr="00572CD9">
        <w:t xml:space="preserve"> of the Conditions of Subcontract is deleted and replaced as follows:</w:t>
      </w:r>
    </w:p>
    <w:p w14:paraId="52F0A7E5" w14:textId="77777777" w:rsidR="00D37C09" w:rsidRPr="009C40D0" w:rsidRDefault="00D37C09" w:rsidP="009C40D0">
      <w:pPr>
        <w:rPr>
          <w:b/>
          <w:bCs/>
        </w:rPr>
      </w:pPr>
      <w:bookmarkStart w:id="3449" w:name="_Toc453083200"/>
      <w:bookmarkStart w:id="3450" w:name="_Toc454792234"/>
      <w:bookmarkStart w:id="3451" w:name="_Toc456877571"/>
      <w:r w:rsidRPr="009C40D0">
        <w:rPr>
          <w:b/>
          <w:bCs/>
        </w:rPr>
        <w:t>4.5</w:t>
      </w:r>
      <w:r w:rsidRPr="009C40D0">
        <w:rPr>
          <w:b/>
          <w:bCs/>
        </w:rPr>
        <w:tab/>
        <w:t>Failure to Insure or Satisfy Requirements</w:t>
      </w:r>
      <w:bookmarkEnd w:id="3449"/>
      <w:bookmarkEnd w:id="3450"/>
      <w:bookmarkEnd w:id="3451"/>
    </w:p>
    <w:p w14:paraId="7565E743" w14:textId="41554088" w:rsidR="00D37C09" w:rsidRPr="00572CD9" w:rsidRDefault="00D37C09" w:rsidP="00700977">
      <w:pPr>
        <w:pStyle w:val="DefenceHeadingNoTOC3"/>
        <w:rPr>
          <w:u w:val="double"/>
        </w:rPr>
      </w:pPr>
      <w:bookmarkStart w:id="3452" w:name="_Ref40519489"/>
      <w:r w:rsidRPr="00572CD9">
        <w:t xml:space="preserve">If the </w:t>
      </w:r>
      <w:r w:rsidR="004A0021" w:rsidRPr="00572CD9">
        <w:t>Subcontractor</w:t>
      </w:r>
      <w:r w:rsidRPr="00572CD9">
        <w:t xml:space="preserve"> fails to comply with clause</w:t>
      </w:r>
      <w:r w:rsidR="00565F28" w:rsidRPr="00572CD9">
        <w:t xml:space="preserve"> </w:t>
      </w:r>
      <w:r w:rsidR="000E560D" w:rsidRPr="00572CD9">
        <w:fldChar w:fldCharType="begin"/>
      </w:r>
      <w:r w:rsidR="000E560D" w:rsidRPr="00572CD9">
        <w:instrText xml:space="preserve"> REF _Ref146685076 \n \h </w:instrText>
      </w:r>
      <w:r w:rsidR="000E560D" w:rsidRPr="00572CD9">
        <w:fldChar w:fldCharType="separate"/>
      </w:r>
      <w:r w:rsidR="00191C52">
        <w:t>4.3</w:t>
      </w:r>
      <w:r w:rsidR="000E560D" w:rsidRPr="00572CD9">
        <w:fldChar w:fldCharType="end"/>
      </w:r>
      <w:r w:rsidRPr="00572CD9">
        <w:t xml:space="preserve"> (including any failure to cause to be effected and maintained or otherwise have the benefit of the insurance required by clause</w:t>
      </w:r>
      <w:r w:rsidR="00565F28" w:rsidRPr="00572CD9">
        <w:t xml:space="preserve"> </w:t>
      </w:r>
      <w:r w:rsidR="000E560D" w:rsidRPr="00572CD9">
        <w:fldChar w:fldCharType="begin"/>
      </w:r>
      <w:r w:rsidR="000E560D" w:rsidRPr="00572CD9">
        <w:instrText xml:space="preserve"> REF _Ref146685076 \n \h </w:instrText>
      </w:r>
      <w:r w:rsidR="000E560D" w:rsidRPr="00572CD9">
        <w:fldChar w:fldCharType="separate"/>
      </w:r>
      <w:r w:rsidR="00191C52">
        <w:t>4.3</w:t>
      </w:r>
      <w:r w:rsidR="000E560D" w:rsidRPr="00572CD9">
        <w:fldChar w:fldCharType="end"/>
      </w:r>
      <w:r w:rsidR="00014056" w:rsidRPr="00572CD9">
        <w:t>)</w:t>
      </w:r>
      <w:r w:rsidRPr="00572CD9">
        <w:t xml:space="preserve">, provide evidence satisfactory to the </w:t>
      </w:r>
      <w:r w:rsidR="000D5F72" w:rsidRPr="00572CD9">
        <w:t>Contractor’s Representative</w:t>
      </w:r>
      <w:r w:rsidRPr="00572CD9">
        <w:t xml:space="preserve"> in accordance with clause </w:t>
      </w:r>
      <w:r w:rsidR="00753ED0" w:rsidRPr="00572CD9">
        <w:fldChar w:fldCharType="begin"/>
      </w:r>
      <w:r w:rsidR="00753ED0" w:rsidRPr="00572CD9">
        <w:instrText xml:space="preserve"> REF _Ref146685076 \n \h </w:instrText>
      </w:r>
      <w:r w:rsidR="00753ED0" w:rsidRPr="00572CD9">
        <w:fldChar w:fldCharType="separate"/>
      </w:r>
      <w:r w:rsidR="00191C52">
        <w:t>4.3</w:t>
      </w:r>
      <w:r w:rsidR="00753ED0" w:rsidRPr="00572CD9">
        <w:fldChar w:fldCharType="end"/>
      </w:r>
      <w:r w:rsidR="00753ED0">
        <w:fldChar w:fldCharType="begin"/>
      </w:r>
      <w:r w:rsidR="00753ED0">
        <w:instrText xml:space="preserve"> REF _Ref66201127 \n \h </w:instrText>
      </w:r>
      <w:r w:rsidR="00753ED0">
        <w:fldChar w:fldCharType="separate"/>
      </w:r>
      <w:r w:rsidR="00191C52">
        <w:t>(g)</w:t>
      </w:r>
      <w:r w:rsidR="00753ED0">
        <w:fldChar w:fldCharType="end"/>
      </w:r>
      <w:r w:rsidR="00A438F5" w:rsidRPr="00572CD9">
        <w:t xml:space="preserve"> </w:t>
      </w:r>
      <w:r w:rsidRPr="00572CD9">
        <w:t xml:space="preserve">or satisfy all requirements of being a self-insurer or exempt employer, the </w:t>
      </w:r>
      <w:r w:rsidR="00AF62BB" w:rsidRPr="00572CD9">
        <w:t xml:space="preserve">Contractor </w:t>
      </w:r>
      <w:r w:rsidRPr="00572CD9">
        <w:t xml:space="preserve">may </w:t>
      </w:r>
      <w:r w:rsidR="00F62DB4" w:rsidRPr="00572CD9">
        <w:t>(</w:t>
      </w:r>
      <w:r w:rsidRPr="00572CD9">
        <w:t>in its absolute discretion and without prejudice to any other rights it may have</w:t>
      </w:r>
      <w:r w:rsidR="00F62DB4" w:rsidRPr="00572CD9">
        <w:t>)</w:t>
      </w:r>
      <w:r w:rsidRPr="00572CD9">
        <w:t xml:space="preserve"> take out the relevant insurance and the cost will be a debt due from the </w:t>
      </w:r>
      <w:r w:rsidR="004A0021" w:rsidRPr="00572CD9">
        <w:t>Subcontractor</w:t>
      </w:r>
      <w:r w:rsidRPr="00572CD9">
        <w:t xml:space="preserve"> to the </w:t>
      </w:r>
      <w:r w:rsidR="00AF62BB" w:rsidRPr="00572CD9">
        <w:t>Contractor</w:t>
      </w:r>
      <w:r w:rsidRPr="00572CD9">
        <w:t>.</w:t>
      </w:r>
      <w:bookmarkEnd w:id="3452"/>
      <w:r w:rsidRPr="00572CD9">
        <w:t xml:space="preserve"> </w:t>
      </w:r>
    </w:p>
    <w:p w14:paraId="6165E4D5" w14:textId="54FB0D7D" w:rsidR="00D37C09" w:rsidRPr="00572CD9" w:rsidRDefault="00D37C09" w:rsidP="00700977">
      <w:pPr>
        <w:pStyle w:val="DefenceHeadingNoTOC3"/>
        <w:rPr>
          <w:u w:val="double"/>
        </w:rPr>
      </w:pPr>
      <w:bookmarkStart w:id="3453" w:name="_Ref40519463"/>
      <w:r w:rsidRPr="00572CD9">
        <w:t xml:space="preserve">The </w:t>
      </w:r>
      <w:r w:rsidR="004A0021" w:rsidRPr="00572CD9">
        <w:t>Subcontractor</w:t>
      </w:r>
      <w:r w:rsidRPr="00572CD9">
        <w:t xml:space="preserve"> must take all necessary</w:t>
      </w:r>
      <w:r w:rsidR="000A4E0B" w:rsidRPr="00572CD9">
        <w:t xml:space="preserve"> steps</w:t>
      </w:r>
      <w:r w:rsidRPr="00572CD9">
        <w:t xml:space="preserve"> to assist the </w:t>
      </w:r>
      <w:r w:rsidR="00AF62BB" w:rsidRPr="00572CD9">
        <w:t xml:space="preserve">Contractor </w:t>
      </w:r>
      <w:r w:rsidRPr="00572CD9">
        <w:t xml:space="preserve">in exercising its discretion under </w:t>
      </w:r>
      <w:r w:rsidR="005C7960" w:rsidRPr="00572CD9">
        <w:t xml:space="preserve">paragraph </w:t>
      </w:r>
      <w:r w:rsidR="005C7960" w:rsidRPr="00572CD9">
        <w:fldChar w:fldCharType="begin"/>
      </w:r>
      <w:r w:rsidR="005C7960" w:rsidRPr="00572CD9">
        <w:instrText xml:space="preserve"> REF _Ref40519489 \r \h </w:instrText>
      </w:r>
      <w:r w:rsidR="005C7960" w:rsidRPr="00572CD9">
        <w:fldChar w:fldCharType="separate"/>
      </w:r>
      <w:r w:rsidR="00191C52">
        <w:t>(a)</w:t>
      </w:r>
      <w:r w:rsidR="005C7960" w:rsidRPr="00572CD9">
        <w:fldChar w:fldCharType="end"/>
      </w:r>
      <w:r w:rsidRPr="00572CD9">
        <w:t xml:space="preserve">. For the purpose of </w:t>
      </w:r>
      <w:r w:rsidR="005C7960" w:rsidRPr="00572CD9">
        <w:t xml:space="preserve">this paragraph </w:t>
      </w:r>
      <w:r w:rsidR="005C7960" w:rsidRPr="00572CD9">
        <w:fldChar w:fldCharType="begin"/>
      </w:r>
      <w:r w:rsidR="005C7960" w:rsidRPr="00572CD9">
        <w:instrText xml:space="preserve"> REF _Ref40519463 \r \h </w:instrText>
      </w:r>
      <w:r w:rsidR="005C7960" w:rsidRPr="00572CD9">
        <w:fldChar w:fldCharType="separate"/>
      </w:r>
      <w:r w:rsidR="00191C52">
        <w:t>(b)</w:t>
      </w:r>
      <w:r w:rsidR="005C7960" w:rsidRPr="00572CD9">
        <w:fldChar w:fldCharType="end"/>
      </w:r>
      <w:r w:rsidRPr="00572CD9">
        <w:t>, "</w:t>
      </w:r>
      <w:r w:rsidRPr="00572CD9">
        <w:rPr>
          <w:b/>
        </w:rPr>
        <w:t>all necessary steps</w:t>
      </w:r>
      <w:r w:rsidRPr="00572CD9">
        <w:t xml:space="preserve">" includes providing all </w:t>
      </w:r>
      <w:r w:rsidR="00041795">
        <w:t>relevant</w:t>
      </w:r>
      <w:r w:rsidRPr="00572CD9">
        <w:t xml:space="preserve"> information and documents (including </w:t>
      </w:r>
      <w:r w:rsidR="00572F55">
        <w:t xml:space="preserve">for insurance </w:t>
      </w:r>
      <w:r w:rsidRPr="00572CD9">
        <w:t xml:space="preserve">proposals), answering questions, co-operating with and doing everything necessary to assist the </w:t>
      </w:r>
      <w:r w:rsidR="000D5F72" w:rsidRPr="00572CD9">
        <w:t>Contractor’s Representative</w:t>
      </w:r>
      <w:r w:rsidRPr="00572CD9">
        <w:t xml:space="preserve"> or anyone else acting on behalf of the </w:t>
      </w:r>
      <w:r w:rsidR="00AF62BB" w:rsidRPr="00572CD9">
        <w:t>Contractor</w:t>
      </w:r>
      <w:r w:rsidRPr="00572CD9">
        <w:t>.</w:t>
      </w:r>
      <w:bookmarkEnd w:id="3453"/>
    </w:p>
    <w:p w14:paraId="1D08A403" w14:textId="53D9FF68" w:rsidR="00E03875" w:rsidRPr="00572CD9" w:rsidRDefault="00223E80" w:rsidP="001072EB">
      <w:pPr>
        <w:pStyle w:val="DefenceHeadingNoTOC2"/>
        <w:rPr>
          <w:sz w:val="20"/>
        </w:rPr>
      </w:pPr>
      <w:bookmarkStart w:id="3454" w:name="_Toc179176460"/>
      <w:bookmarkStart w:id="3455" w:name="_Toc179708921"/>
      <w:r w:rsidRPr="00572CD9">
        <w:t>Amendments</w:t>
      </w:r>
      <w:r w:rsidRPr="00572CD9">
        <w:rPr>
          <w:sz w:val="20"/>
        </w:rPr>
        <w:t xml:space="preserve"> </w:t>
      </w:r>
      <w:r w:rsidRPr="00572CD9">
        <w:rPr>
          <w:szCs w:val="22"/>
        </w:rPr>
        <w:t>to clause 4</w:t>
      </w:r>
      <w:r w:rsidR="007D7E82">
        <w:rPr>
          <w:szCs w:val="22"/>
        </w:rPr>
        <w:t>.3</w:t>
      </w:r>
      <w:r w:rsidRPr="00572CD9">
        <w:rPr>
          <w:szCs w:val="22"/>
        </w:rPr>
        <w:t xml:space="preserve"> of the Subc</w:t>
      </w:r>
      <w:r w:rsidR="00E03875" w:rsidRPr="00572CD9">
        <w:rPr>
          <w:szCs w:val="22"/>
        </w:rPr>
        <w:t>ontract Particulars</w:t>
      </w:r>
      <w:bookmarkEnd w:id="3454"/>
      <w:bookmarkEnd w:id="3455"/>
    </w:p>
    <w:p w14:paraId="6F88B864" w14:textId="5E3D9E3D" w:rsidR="00E03875" w:rsidRPr="00572CD9" w:rsidRDefault="00E03875" w:rsidP="009C40D0">
      <w:r w:rsidRPr="00572CD9">
        <w:t>The definition (and amount) of "Workers Compensation</w:t>
      </w:r>
      <w:r w:rsidR="007D7E82">
        <w:t xml:space="preserve"> Insurance</w:t>
      </w:r>
      <w:r w:rsidR="00FC6272">
        <w:t>"</w:t>
      </w:r>
      <w:r w:rsidRPr="00572CD9">
        <w:t xml:space="preserve"> in clause 4</w:t>
      </w:r>
      <w:r w:rsidR="007D7E82">
        <w:t>.3</w:t>
      </w:r>
      <w:r w:rsidRPr="00572CD9">
        <w:t xml:space="preserve"> of the Subcontract</w:t>
      </w:r>
      <w:r w:rsidRPr="00572CD9">
        <w:rPr>
          <w:rStyle w:val="Hyperlink"/>
        </w:rPr>
        <w:t xml:space="preserve"> </w:t>
      </w:r>
      <w:r w:rsidRPr="00572CD9">
        <w:rPr>
          <w:rStyle w:val="Hyperlink"/>
          <w:color w:val="auto"/>
        </w:rPr>
        <w:t>Particulars</w:t>
      </w:r>
      <w:r w:rsidRPr="00572CD9">
        <w:t xml:space="preserve"> </w:t>
      </w:r>
      <w:r w:rsidR="00572F55">
        <w:t>is</w:t>
      </w:r>
      <w:r w:rsidR="007D7E82">
        <w:t xml:space="preserve"> </w:t>
      </w:r>
      <w:r w:rsidRPr="00572CD9">
        <w:t>deleted and replaced as follows:</w:t>
      </w:r>
    </w:p>
    <w:tbl>
      <w:tblPr>
        <w:tblW w:w="8723" w:type="dxa"/>
        <w:tblInd w:w="993" w:type="dxa"/>
        <w:tblLayout w:type="fixed"/>
        <w:tblLook w:val="0000" w:firstRow="0" w:lastRow="0" w:firstColumn="0" w:lastColumn="0" w:noHBand="0" w:noVBand="0"/>
      </w:tblPr>
      <w:tblGrid>
        <w:gridCol w:w="5352"/>
        <w:gridCol w:w="3371"/>
      </w:tblGrid>
      <w:tr w:rsidR="00E03875" w:rsidRPr="00572CD9" w14:paraId="017ABDCF" w14:textId="77777777" w:rsidTr="00E55C40">
        <w:tc>
          <w:tcPr>
            <w:tcW w:w="5352" w:type="dxa"/>
            <w:tcBorders>
              <w:top w:val="nil"/>
              <w:left w:val="nil"/>
              <w:right w:val="nil"/>
            </w:tcBorders>
          </w:tcPr>
          <w:p w14:paraId="6B16C219" w14:textId="77777777" w:rsidR="00E03875" w:rsidRPr="00572CD9" w:rsidRDefault="00E03875" w:rsidP="00E03875">
            <w:pPr>
              <w:spacing w:after="0"/>
              <w:rPr>
                <w:b/>
              </w:rPr>
            </w:pPr>
            <w:bookmarkStart w:id="3456" w:name="_Toc179176461"/>
            <w:r w:rsidRPr="00572CD9">
              <w:rPr>
                <w:b/>
              </w:rPr>
              <w:t>Workers Compensation Insurance</w:t>
            </w:r>
            <w:bookmarkEnd w:id="3456"/>
          </w:p>
          <w:p w14:paraId="632116F7" w14:textId="77777777" w:rsidR="00E03875" w:rsidRPr="00572CD9" w:rsidRDefault="00E03875" w:rsidP="00E03875">
            <w:pPr>
              <w:spacing w:after="0"/>
            </w:pPr>
          </w:p>
          <w:p w14:paraId="077AF280" w14:textId="5E08D8D5" w:rsidR="00E03875" w:rsidRPr="00572CD9" w:rsidRDefault="00E03875" w:rsidP="00E03875">
            <w:pPr>
              <w:spacing w:after="0"/>
            </w:pPr>
            <w:r w:rsidRPr="00572CD9">
              <w:t>A policy of insurance or a self insurer's authorisation or licence in the form prescribed by the</w:t>
            </w:r>
            <w:r w:rsidRPr="00572CD9">
              <w:rPr>
                <w:i/>
              </w:rPr>
              <w:t xml:space="preserve"> Safety Rehabilitation and Compensation Act </w:t>
            </w:r>
            <w:r w:rsidRPr="00E55C40">
              <w:rPr>
                <w:i/>
              </w:rPr>
              <w:t>1988</w:t>
            </w:r>
            <w:r w:rsidRPr="00572CD9">
              <w:t xml:space="preserve"> (Cth) and the </w:t>
            </w:r>
            <w:r w:rsidRPr="00572CD9">
              <w:rPr>
                <w:i/>
              </w:rPr>
              <w:t>Safety Rehabilitation and Compensation Regulations</w:t>
            </w:r>
            <w:r w:rsidRPr="00572CD9">
              <w:t xml:space="preserve"> </w:t>
            </w:r>
            <w:r w:rsidRPr="00E55C40">
              <w:rPr>
                <w:i/>
              </w:rPr>
              <w:t>20</w:t>
            </w:r>
            <w:r w:rsidR="00EA77A4" w:rsidRPr="00E55C40">
              <w:rPr>
                <w:i/>
              </w:rPr>
              <w:t>19</w:t>
            </w:r>
            <w:r w:rsidRPr="00572CD9">
              <w:t xml:space="preserve"> (Cth) or Statutory Requirements in the State or Territory in which the Subcontractor's Activities</w:t>
            </w:r>
            <w:r w:rsidRPr="00572CD9">
              <w:rPr>
                <w:rStyle w:val="Hyperlink"/>
              </w:rPr>
              <w:t xml:space="preserve"> </w:t>
            </w:r>
            <w:r w:rsidRPr="00572CD9">
              <w:t xml:space="preserve">are performed or the Subcontractor's employees perform work, are employed or normally reside to insure against or make provision for the liability of the Subcontractor to make payments </w:t>
            </w:r>
            <w:r w:rsidR="00572F55">
              <w:t xml:space="preserve">in respect of </w:t>
            </w:r>
            <w:r w:rsidR="00572F55" w:rsidRPr="00481BC8">
              <w:t>injury, loss or damage suffered by, or the death of</w:t>
            </w:r>
            <w:r w:rsidR="00572F55">
              <w:t>,</w:t>
            </w:r>
            <w:r w:rsidRPr="00572CD9">
              <w:t xml:space="preserve"> its employees arising out of or in connection with their employment.</w:t>
            </w:r>
          </w:p>
          <w:p w14:paraId="12B5DA24" w14:textId="77777777" w:rsidR="00E03875" w:rsidRPr="00572CD9" w:rsidRDefault="00E03875" w:rsidP="00E03875">
            <w:pPr>
              <w:spacing w:after="0"/>
            </w:pPr>
          </w:p>
        </w:tc>
        <w:tc>
          <w:tcPr>
            <w:tcW w:w="3371" w:type="dxa"/>
            <w:tcBorders>
              <w:top w:val="nil"/>
              <w:left w:val="nil"/>
              <w:right w:val="nil"/>
            </w:tcBorders>
          </w:tcPr>
          <w:p w14:paraId="657E4F0C" w14:textId="77777777" w:rsidR="00014056" w:rsidRPr="00572CD9" w:rsidRDefault="00014056" w:rsidP="00E03875">
            <w:pPr>
              <w:spacing w:after="200"/>
              <w:rPr>
                <w:color w:val="000000"/>
              </w:rPr>
            </w:pPr>
          </w:p>
          <w:p w14:paraId="39AB7380" w14:textId="77777777" w:rsidR="00E03875" w:rsidRPr="00572CD9" w:rsidRDefault="00E03875" w:rsidP="00E03875">
            <w:pPr>
              <w:spacing w:after="200"/>
              <w:rPr>
                <w:b/>
                <w:i/>
              </w:rPr>
            </w:pPr>
            <w:r w:rsidRPr="00572CD9">
              <w:rPr>
                <w:color w:val="000000"/>
              </w:rPr>
              <w:t xml:space="preserve">Amount of Cover prescribed by </w:t>
            </w:r>
            <w:r w:rsidRPr="00572CD9">
              <w:t>Statutory Requirements</w:t>
            </w:r>
            <w:r w:rsidRPr="00572CD9">
              <w:rPr>
                <w:color w:val="000000"/>
              </w:rPr>
              <w:t xml:space="preserve"> in the State or Territory in which the </w:t>
            </w:r>
            <w:r w:rsidRPr="00572CD9">
              <w:t xml:space="preserve">Subcontractor's Activities </w:t>
            </w:r>
            <w:r w:rsidRPr="00572CD9">
              <w:rPr>
                <w:color w:val="000000"/>
              </w:rPr>
              <w:t xml:space="preserve">are performed or the </w:t>
            </w:r>
            <w:r w:rsidRPr="00572CD9">
              <w:t xml:space="preserve">Subcontractor's </w:t>
            </w:r>
            <w:r w:rsidRPr="00572CD9">
              <w:rPr>
                <w:color w:val="000000"/>
              </w:rPr>
              <w:t xml:space="preserve">employees perform work, are employed or normally reside. </w:t>
            </w:r>
          </w:p>
        </w:tc>
      </w:tr>
    </w:tbl>
    <w:p w14:paraId="534E8FDD" w14:textId="2E5112F9" w:rsidR="00D37C09" w:rsidRPr="00572CD9" w:rsidRDefault="00D37C09" w:rsidP="00FF0493">
      <w:pPr>
        <w:pStyle w:val="DefenceHeadingNoTOC1"/>
        <w:keepNext/>
        <w:keepLines/>
        <w:rPr>
          <w:szCs w:val="22"/>
          <w:u w:val="double"/>
        </w:rPr>
      </w:pPr>
      <w:r w:rsidRPr="00E9203E">
        <w:t>MAINTENANCE</w:t>
      </w:r>
      <w:r w:rsidRPr="00572CD9">
        <w:rPr>
          <w:szCs w:val="22"/>
        </w:rPr>
        <w:t xml:space="preserve"> DURING DEFECTS LIABILITY PERIOD</w:t>
      </w:r>
    </w:p>
    <w:p w14:paraId="07F1EC07" w14:textId="083F6D92" w:rsidR="00D37C09" w:rsidRPr="00572CD9" w:rsidRDefault="00A853CA" w:rsidP="003A14E2">
      <w:r w:rsidRPr="00572CD9">
        <w:t>T</w:t>
      </w:r>
      <w:r w:rsidR="00D37C09" w:rsidRPr="00572CD9">
        <w:t xml:space="preserve">he </w:t>
      </w:r>
      <w:r w:rsidR="004A0021" w:rsidRPr="00572CD9">
        <w:t>Subcontractor</w:t>
      </w:r>
      <w:r w:rsidR="00D37C09" w:rsidRPr="00572CD9">
        <w:t xml:space="preserve"> must ensure that during the </w:t>
      </w:r>
      <w:r w:rsidR="0014433C" w:rsidRPr="00572CD9">
        <w:t>Defects Liability Period</w:t>
      </w:r>
      <w:r w:rsidR="00D37C09" w:rsidRPr="00572CD9">
        <w:t xml:space="preserve"> for the </w:t>
      </w:r>
      <w:r w:rsidR="00AF3148" w:rsidRPr="00572CD9">
        <w:t>Subcontract Works</w:t>
      </w:r>
      <w:r w:rsidR="00D37C09" w:rsidRPr="00572CD9">
        <w:t xml:space="preserve"> or each </w:t>
      </w:r>
      <w:r w:rsidR="003C3FCB" w:rsidRPr="00572CD9">
        <w:t>Stage</w:t>
      </w:r>
      <w:r w:rsidR="00D37C09" w:rsidRPr="00572CD9">
        <w:t xml:space="preserve"> such planned and unplanned maintenance is carried out:</w:t>
      </w:r>
    </w:p>
    <w:p w14:paraId="66F87ABE" w14:textId="77777777" w:rsidR="00D37C09" w:rsidRPr="003A14E2" w:rsidRDefault="00D37C09" w:rsidP="001072EB">
      <w:pPr>
        <w:pStyle w:val="DefenceHeadingNoTOC3"/>
      </w:pPr>
      <w:r w:rsidRPr="00572CD9">
        <w:t xml:space="preserve">as required by the </w:t>
      </w:r>
      <w:r w:rsidR="005126F4" w:rsidRPr="00572CD9">
        <w:t>Project Lifecycle and HOTO Plan</w:t>
      </w:r>
      <w:r w:rsidRPr="00572CD9">
        <w:t>; and</w:t>
      </w:r>
    </w:p>
    <w:p w14:paraId="6589BFAF" w14:textId="39B169D5" w:rsidR="00E8054F" w:rsidRPr="003A14E2" w:rsidRDefault="00D37C09" w:rsidP="008E0B3B">
      <w:pPr>
        <w:pStyle w:val="DefenceHeadingNoTOC3"/>
      </w:pPr>
      <w:r w:rsidRPr="00572CD9">
        <w:t xml:space="preserve">as is otherwise necessary to ensure that the </w:t>
      </w:r>
      <w:r w:rsidR="00AF3148" w:rsidRPr="00572CD9">
        <w:t>Subcontract Works</w:t>
      </w:r>
      <w:r w:rsidRPr="00572CD9">
        <w:t xml:space="preserve"> are, or each </w:t>
      </w:r>
      <w:r w:rsidR="003C3FCB" w:rsidRPr="00572CD9">
        <w:t>Stage</w:t>
      </w:r>
      <w:r w:rsidRPr="00572CD9">
        <w:t xml:space="preserve"> is, throughout and at the end of the </w:t>
      </w:r>
      <w:r w:rsidR="0014433C" w:rsidRPr="00572CD9">
        <w:t xml:space="preserve">Defects Liability </w:t>
      </w:r>
      <w:r w:rsidR="0014433C" w:rsidRPr="003A12F8">
        <w:t>Period</w:t>
      </w:r>
      <w:r w:rsidRPr="003A12F8">
        <w:t xml:space="preserve"> in a condition fit for the purpose</w:t>
      </w:r>
      <w:r w:rsidR="00874924" w:rsidRPr="003A12F8">
        <w:t>s set out in, or reasonably to be inferred from, the</w:t>
      </w:r>
      <w:r w:rsidR="003A12F8">
        <w:t xml:space="preserve"> Subcontract</w:t>
      </w:r>
      <w:r w:rsidR="00874924" w:rsidRPr="003A12F8">
        <w:t xml:space="preserve"> Works Description</w:t>
      </w:r>
      <w:r w:rsidRPr="003A12F8">
        <w:t>.</w:t>
      </w:r>
    </w:p>
    <w:p w14:paraId="25DB0879" w14:textId="77777777" w:rsidR="00E8054F" w:rsidRPr="00572CD9" w:rsidRDefault="00E8054F" w:rsidP="008E0B3B">
      <w:pPr>
        <w:pStyle w:val="DefenceHeadingNoTOC1"/>
      </w:pPr>
      <w:r w:rsidRPr="00572CD9">
        <w:t>CHILD SAFETY</w:t>
      </w:r>
    </w:p>
    <w:p w14:paraId="5EE0C0CE" w14:textId="77777777" w:rsidR="00E8054F" w:rsidRPr="009C40D0" w:rsidRDefault="00E8054F" w:rsidP="009C40D0">
      <w:pPr>
        <w:rPr>
          <w:b/>
          <w:bCs/>
          <w:i/>
          <w:iCs/>
        </w:rPr>
      </w:pPr>
      <w:r w:rsidRPr="009C40D0">
        <w:rPr>
          <w:b/>
          <w:bCs/>
          <w:i/>
          <w:iCs/>
        </w:rPr>
        <w:t>[THIS CLAUSE IS TO BE USED IN CIRCUMSTANCES WHERE THE SUBCONTRACTOR AND ITS OFFICERS, EMPLOYEES, AGENTS, SUBSUBCONTRACTORS OR VOLUNTEERS WILL OR MAY INTERACT WITH CHILDREN DURING THE TERM OF THE SUBCONTRACT IN AN INCIDENTAL WAY. FOR EXAMPLE, IF THE SUBCONTRACTOR IS CARRYING OUT ACTIVITIES THAT MAY BE PROVIDED ON A SCHOOL’S PREMISES EVEN WHERE INTERACTING WITH CHILDREN IS NOT A PART OF THE SUBCONTRACTED ACTIVITIES]</w:t>
      </w:r>
    </w:p>
    <w:p w14:paraId="6F51772D" w14:textId="77777777" w:rsidR="00E8054F" w:rsidRPr="00572CD9" w:rsidRDefault="00E8054F" w:rsidP="008577BD">
      <w:pPr>
        <w:pStyle w:val="DefenceHeadingNoTOC3"/>
        <w:numPr>
          <w:ilvl w:val="2"/>
          <w:numId w:val="81"/>
        </w:numPr>
      </w:pPr>
      <w:r w:rsidRPr="00572CD9">
        <w:t xml:space="preserve">If any part of the Subcontractor’s Activities involves the Subcontractor employing or engaging a person (whether as an officer, employee, agent, subsubcontractor, or volunteer) that is required by State or Territory law to have a working with children check to undertake the Subcontractor’s Activities or any part of the Subcontractor’s Activities, the Subcontractor agrees: </w:t>
      </w:r>
    </w:p>
    <w:p w14:paraId="2355D91C" w14:textId="77777777" w:rsidR="00E8054F" w:rsidRPr="00572CD9" w:rsidRDefault="00E8054F" w:rsidP="00700977">
      <w:pPr>
        <w:pStyle w:val="DefenceHeadingNoTOC4"/>
      </w:pPr>
      <w:r w:rsidRPr="00572CD9">
        <w:t xml:space="preserve">without limiting its other obligations under the Subcontract, to comply with all State, Territory or Commonwealth law relating to the employment or engagement of people who work or volunteer with children in relation to the Subcontractor’s Activities, including mandatory reporting and working with children checks however described; and </w:t>
      </w:r>
    </w:p>
    <w:p w14:paraId="2F76C00B" w14:textId="77777777" w:rsidR="00E8054F" w:rsidRPr="00572CD9" w:rsidRDefault="00E8054F" w:rsidP="00700977">
      <w:pPr>
        <w:pStyle w:val="DefenceHeadingNoTOC4"/>
      </w:pPr>
      <w:r w:rsidRPr="00572CD9">
        <w:t xml:space="preserve">if requested, provide the Commonwealth at the Subcontractor’s cost, a statement of compliance with this clause, in such form as may be specified by the Commonwealth. </w:t>
      </w:r>
    </w:p>
    <w:p w14:paraId="45816F56" w14:textId="44D708CB" w:rsidR="00E8054F" w:rsidRDefault="00E8054F" w:rsidP="00700977">
      <w:pPr>
        <w:pStyle w:val="DefenceHeadingNoTOC3"/>
      </w:pPr>
      <w:r w:rsidRPr="00572CD9">
        <w:t xml:space="preserve">When child safety obligations may be relevant to a subsubcontract made in connection with the Subcontract, the Subcontractor must ensure that any such subsubcontract entered into by the Subcontractor for the purposes of fulfilling the Subcontractor’s obligations under the Subcontract imposes on the subsubcontractor the same obligations regarding child safety that the Subcontractor has under the </w:t>
      </w:r>
      <w:r w:rsidR="008F2BAF" w:rsidRPr="00572CD9">
        <w:t>Subc</w:t>
      </w:r>
      <w:r w:rsidRPr="00572CD9">
        <w:t>ontract.  Each subsubcontract must also require the same obligations (where relevant) to be included by the subsubcontractor in any secondary subsubcontracts.</w:t>
      </w:r>
    </w:p>
    <w:p w14:paraId="43AEC130" w14:textId="77777777" w:rsidR="00C62552" w:rsidRPr="00B21DC6" w:rsidRDefault="00C62552" w:rsidP="008E0B3B">
      <w:pPr>
        <w:pStyle w:val="DefenceHeadingNoTOC1"/>
        <w:rPr>
          <w:szCs w:val="22"/>
        </w:rPr>
      </w:pPr>
      <w:bookmarkStart w:id="3457" w:name="_Ref95749977"/>
      <w:r w:rsidRPr="00E9203E">
        <w:t>PAYMENT</w:t>
      </w:r>
      <w:r w:rsidRPr="00497381">
        <w:rPr>
          <w:szCs w:val="22"/>
        </w:rPr>
        <w:t xml:space="preserve"> TIMES PROCUREMENT CONNECTED POLICY</w:t>
      </w:r>
      <w:bookmarkEnd w:id="3457"/>
      <w:r w:rsidRPr="00497381">
        <w:rPr>
          <w:szCs w:val="22"/>
        </w:rPr>
        <w:t xml:space="preserve"> </w:t>
      </w:r>
    </w:p>
    <w:p w14:paraId="22361B17" w14:textId="63ABD861" w:rsidR="00C62552" w:rsidRPr="009C40D0" w:rsidRDefault="00C62552" w:rsidP="009C40D0">
      <w:pPr>
        <w:rPr>
          <w:b/>
          <w:bCs/>
          <w:i/>
          <w:iCs/>
        </w:rPr>
      </w:pPr>
      <w:r w:rsidRPr="009C40D0">
        <w:rPr>
          <w:b/>
          <w:bCs/>
          <w:i/>
          <w:iCs/>
        </w:rPr>
        <w:t>[IF THE PAYMENT TIMES PROCUREMENT CONNECTED POLICY APPLIES TO THE MANAGING CONTRACTOR CONTRACT, THE CONTRACTOR SHOULD OBTAIN ITS OWN ADVICE IN RELATION TO THIS SPECIAL CONDITION AND ENSURE THAT IT IS SUITABLE FOR COMPLIANCE WITH ITS</w:t>
      </w:r>
      <w:r w:rsidR="00FE0091" w:rsidRPr="009C40D0">
        <w:rPr>
          <w:b/>
          <w:bCs/>
          <w:i/>
          <w:iCs/>
        </w:rPr>
        <w:t xml:space="preserve"> RELEVANT OBLIGATIONS]</w:t>
      </w:r>
    </w:p>
    <w:p w14:paraId="10BA143B" w14:textId="77777777" w:rsidR="00C62552" w:rsidRPr="00C62552" w:rsidRDefault="00C62552" w:rsidP="003A14E2">
      <w:pPr>
        <w:pStyle w:val="DefenceHeadingNoTOC2"/>
      </w:pPr>
      <w:bookmarkStart w:id="3458" w:name="_Ref95749641"/>
      <w:r w:rsidRPr="00C62552">
        <w:t>This PT PCP Subcontract</w:t>
      </w:r>
      <w:bookmarkEnd w:id="3458"/>
    </w:p>
    <w:p w14:paraId="4DA6CADD" w14:textId="1116F89F" w:rsidR="00C62552" w:rsidRPr="009C40D0" w:rsidRDefault="00C62552" w:rsidP="009C40D0">
      <w:pPr>
        <w:rPr>
          <w:b/>
          <w:bCs/>
          <w:i/>
          <w:iCs/>
        </w:rPr>
      </w:pPr>
      <w:r w:rsidRPr="009C40D0">
        <w:rPr>
          <w:b/>
          <w:bCs/>
          <w:i/>
          <w:iCs/>
        </w:rPr>
        <w:t>[THIS CLAUSE IS TO BE USED IN CIRCUMSTANCES WHERE THE SUBCONTRACT IS A PT PCP SUBCONTRACT (AS DEFINED IN THE MANAGING CONTRACTOR CONTRACT) AND THE CONTRACTOR SHOULD ADAPT IT AS REQUIRED TO COMPLY WITH THE REQUIREMENTS SET OUT IN THE MANAGING CONTRACTOR CONTRACT AND BE OTHERWISE CONSISTENT WITH THE PAYMENT TIMES PROCUREMENT CONNECTED POLICY.  IF THIS SUBCONTRACT IS A REPORTING ENTITY SUBCONTRACT, THIS CLAUSE SHOULD BE PRESERVED, AND THE ADDITIONAL TEXT IN PARAGRAPH (A) SHOULD BE INCLUDED]</w:t>
      </w:r>
    </w:p>
    <w:p w14:paraId="12C1594E" w14:textId="13ED1F1C" w:rsidR="00C62552" w:rsidRDefault="00C62552" w:rsidP="000A4EA6">
      <w:pPr>
        <w:pStyle w:val="DefenceHeadingNoTOC3"/>
      </w:pPr>
      <w:bookmarkStart w:id="3459" w:name="_Ref95749708"/>
      <w:r>
        <w:t xml:space="preserve">The Payment Times Procurement Connected Policy </w:t>
      </w:r>
      <w:r w:rsidRPr="002A46DC">
        <w:t>[applies/does not apply]</w:t>
      </w:r>
      <w:r>
        <w:t xml:space="preserve"> to this Subcontract.  </w:t>
      </w:r>
      <w:r w:rsidRPr="007D09A5">
        <w:rPr>
          <w:b/>
          <w:bCs/>
          <w:i/>
          <w:iCs/>
        </w:rPr>
        <w:t xml:space="preserve">[IF THIS SUBCONTRACT IS NOT A PT PCP SUBCONTRACT, INCLUDE - Paragraphs </w:t>
      </w:r>
      <w:r w:rsidR="00FE0091" w:rsidRPr="007D09A5">
        <w:rPr>
          <w:b/>
          <w:bCs/>
          <w:i/>
          <w:iCs/>
        </w:rPr>
        <w:fldChar w:fldCharType="begin"/>
      </w:r>
      <w:r w:rsidR="00FE0091" w:rsidRPr="007D09A5">
        <w:rPr>
          <w:b/>
          <w:bCs/>
          <w:i/>
          <w:iCs/>
        </w:rPr>
        <w:instrText xml:space="preserve"> REF _Ref96516073 \r \h </w:instrText>
      </w:r>
      <w:r w:rsidR="004F6B45" w:rsidRPr="007D09A5">
        <w:rPr>
          <w:b/>
          <w:bCs/>
          <w:i/>
          <w:iCs/>
        </w:rPr>
        <w:instrText xml:space="preserve"> \* MERGEFORMAT </w:instrText>
      </w:r>
      <w:r w:rsidR="00FE0091" w:rsidRPr="007D09A5">
        <w:rPr>
          <w:b/>
          <w:bCs/>
          <w:i/>
          <w:iCs/>
        </w:rPr>
      </w:r>
      <w:r w:rsidR="00FE0091" w:rsidRPr="007D09A5">
        <w:rPr>
          <w:b/>
          <w:bCs/>
          <w:i/>
          <w:iCs/>
        </w:rPr>
        <w:fldChar w:fldCharType="separate"/>
      </w:r>
      <w:r w:rsidR="00191C52">
        <w:rPr>
          <w:b/>
          <w:bCs/>
          <w:i/>
          <w:iCs/>
        </w:rPr>
        <w:t>(b)</w:t>
      </w:r>
      <w:r w:rsidR="00FE0091" w:rsidRPr="007D09A5">
        <w:rPr>
          <w:b/>
          <w:bCs/>
          <w:i/>
          <w:iCs/>
        </w:rPr>
        <w:fldChar w:fldCharType="end"/>
      </w:r>
      <w:r w:rsidRPr="007D09A5">
        <w:rPr>
          <w:b/>
          <w:bCs/>
          <w:i/>
          <w:iCs/>
        </w:rPr>
        <w:t xml:space="preserve"> to </w:t>
      </w:r>
      <w:r w:rsidR="00FE0091" w:rsidRPr="007D09A5">
        <w:rPr>
          <w:b/>
          <w:bCs/>
          <w:i/>
          <w:iCs/>
        </w:rPr>
        <w:fldChar w:fldCharType="begin"/>
      </w:r>
      <w:r w:rsidR="00FE0091" w:rsidRPr="007D09A5">
        <w:rPr>
          <w:b/>
          <w:bCs/>
          <w:i/>
          <w:iCs/>
        </w:rPr>
        <w:instrText xml:space="preserve"> REF _Ref95749738 \n \h </w:instrText>
      </w:r>
      <w:r w:rsidR="004F6B45" w:rsidRPr="007D09A5">
        <w:rPr>
          <w:b/>
          <w:bCs/>
          <w:i/>
          <w:iCs/>
        </w:rPr>
        <w:instrText xml:space="preserve"> \* MERGEFORMAT </w:instrText>
      </w:r>
      <w:r w:rsidR="00FE0091" w:rsidRPr="007D09A5">
        <w:rPr>
          <w:b/>
          <w:bCs/>
          <w:i/>
          <w:iCs/>
        </w:rPr>
      </w:r>
      <w:r w:rsidR="00FE0091" w:rsidRPr="007D09A5">
        <w:rPr>
          <w:b/>
          <w:bCs/>
          <w:i/>
          <w:iCs/>
        </w:rPr>
        <w:fldChar w:fldCharType="separate"/>
      </w:r>
      <w:r w:rsidR="00191C52">
        <w:rPr>
          <w:b/>
          <w:bCs/>
          <w:i/>
          <w:iCs/>
        </w:rPr>
        <w:t>(f)</w:t>
      </w:r>
      <w:r w:rsidR="00FE0091" w:rsidRPr="007D09A5">
        <w:rPr>
          <w:b/>
          <w:bCs/>
          <w:i/>
          <w:iCs/>
        </w:rPr>
        <w:fldChar w:fldCharType="end"/>
      </w:r>
      <w:r w:rsidRPr="007D09A5">
        <w:rPr>
          <w:b/>
          <w:bCs/>
          <w:i/>
          <w:iCs/>
        </w:rPr>
        <w:t xml:space="preserve"> of this clause </w:t>
      </w:r>
      <w:r w:rsidRPr="007D09A5">
        <w:rPr>
          <w:b/>
          <w:bCs/>
          <w:i/>
          <w:iCs/>
        </w:rPr>
        <w:fldChar w:fldCharType="begin"/>
      </w:r>
      <w:r w:rsidRPr="007D09A5">
        <w:rPr>
          <w:b/>
          <w:bCs/>
          <w:i/>
          <w:iCs/>
        </w:rPr>
        <w:instrText xml:space="preserve"> REF _Ref95749641 \r \h </w:instrText>
      </w:r>
      <w:r w:rsidR="004F6B45" w:rsidRPr="007D09A5">
        <w:rPr>
          <w:b/>
          <w:bCs/>
          <w:i/>
          <w:iCs/>
        </w:rPr>
        <w:instrText xml:space="preserve"> \* MERGEFORMAT </w:instrText>
      </w:r>
      <w:r w:rsidRPr="007D09A5">
        <w:rPr>
          <w:b/>
          <w:bCs/>
          <w:i/>
          <w:iCs/>
        </w:rPr>
      </w:r>
      <w:r w:rsidRPr="007D09A5">
        <w:rPr>
          <w:b/>
          <w:bCs/>
          <w:i/>
          <w:iCs/>
        </w:rPr>
        <w:fldChar w:fldCharType="separate"/>
      </w:r>
      <w:r w:rsidR="00191C52">
        <w:rPr>
          <w:b/>
          <w:bCs/>
          <w:i/>
          <w:iCs/>
        </w:rPr>
        <w:t>17.1</w:t>
      </w:r>
      <w:r w:rsidRPr="007D09A5">
        <w:rPr>
          <w:b/>
          <w:bCs/>
          <w:i/>
          <w:iCs/>
        </w:rPr>
        <w:fldChar w:fldCharType="end"/>
      </w:r>
      <w:r w:rsidRPr="007D09A5">
        <w:rPr>
          <w:b/>
          <w:bCs/>
          <w:i/>
          <w:iCs/>
        </w:rPr>
        <w:t xml:space="preserve"> of the Special Conditions will not apply when the Payment Times Procurement Connected Policy does not apply to this Subcontract.]</w:t>
      </w:r>
      <w:bookmarkEnd w:id="3459"/>
      <w:r w:rsidRPr="007D09A5">
        <w:rPr>
          <w:b/>
          <w:bCs/>
          <w:i/>
          <w:iCs/>
        </w:rPr>
        <w:t xml:space="preserve"> </w:t>
      </w:r>
    </w:p>
    <w:p w14:paraId="1E8BB0B9" w14:textId="6B8EB178" w:rsidR="00C62552" w:rsidRDefault="00C62552" w:rsidP="009C40D0">
      <w:pPr>
        <w:pStyle w:val="DefenceHeadingNoTOC3"/>
      </w:pPr>
      <w:bookmarkStart w:id="3460" w:name="_Ref96516073"/>
      <w:r>
        <w:lastRenderedPageBreak/>
        <w:t xml:space="preserve">Notwithstanding </w:t>
      </w:r>
      <w:r w:rsidRPr="007013D7">
        <w:t xml:space="preserve">clause </w:t>
      </w:r>
      <w:r>
        <w:fldChar w:fldCharType="begin"/>
      </w:r>
      <w:r>
        <w:instrText xml:space="preserve"> REF _Ref95750326 \r \h </w:instrText>
      </w:r>
      <w:r w:rsidR="004F6B45">
        <w:instrText xml:space="preserve"> \* MERGEFORMAT </w:instrText>
      </w:r>
      <w:r>
        <w:fldChar w:fldCharType="separate"/>
      </w:r>
      <w:r w:rsidR="00191C52">
        <w:t>11.5</w:t>
      </w:r>
      <w:r>
        <w:fldChar w:fldCharType="end"/>
      </w:r>
      <w:r w:rsidRPr="00C123F6">
        <w:rPr>
          <w:b/>
          <w:i/>
        </w:rPr>
        <w:t xml:space="preserve"> </w:t>
      </w:r>
      <w:r>
        <w:t>of the Conditions of Subcontract (and the corresponding Subcontract Particular), the Contractor will pay the Subcontractor:</w:t>
      </w:r>
      <w:bookmarkEnd w:id="3460"/>
    </w:p>
    <w:p w14:paraId="70076333" w14:textId="31E5090C" w:rsidR="00C62552" w:rsidRPr="002E2601" w:rsidRDefault="00C62552" w:rsidP="009C40D0">
      <w:pPr>
        <w:pStyle w:val="DefenceHeadingNoTOC4"/>
      </w:pPr>
      <w:bookmarkStart w:id="3461" w:name="_Ref96516151"/>
      <w:r w:rsidRPr="0014723B">
        <w:t xml:space="preserve">subject to paragraph </w:t>
      </w:r>
      <w:r w:rsidR="00FE0091" w:rsidRPr="0014723B">
        <w:fldChar w:fldCharType="begin"/>
      </w:r>
      <w:r w:rsidR="00FE0091" w:rsidRPr="0014723B">
        <w:instrText xml:space="preserve"> REF _Ref96516099 \n \h </w:instrText>
      </w:r>
      <w:r w:rsidR="0014723B">
        <w:instrText xml:space="preserve"> \* MERGEFORMAT </w:instrText>
      </w:r>
      <w:r w:rsidR="00FE0091" w:rsidRPr="0014723B">
        <w:fldChar w:fldCharType="separate"/>
      </w:r>
      <w:r w:rsidR="00191C52">
        <w:t>(c)</w:t>
      </w:r>
      <w:r w:rsidR="00FE0091" w:rsidRPr="0014723B">
        <w:fldChar w:fldCharType="end"/>
      </w:r>
      <w:r w:rsidRPr="0014723B">
        <w:t>, within 20 days after the acknowledgement of the satisfactory delivery of the goods or services and receipt of a Correctly Rendered Invoice</w:t>
      </w:r>
      <w:r w:rsidRPr="002E2601">
        <w:t>. If this period ends on a day that is not a business day, payment is due on the next business day; and</w:t>
      </w:r>
      <w:bookmarkEnd w:id="3461"/>
    </w:p>
    <w:p w14:paraId="66758BFE" w14:textId="16523CA4" w:rsidR="00C62552" w:rsidRPr="0014723B" w:rsidRDefault="00C62552" w:rsidP="009C40D0">
      <w:pPr>
        <w:pStyle w:val="DefenceHeadingNoTOC4"/>
      </w:pPr>
      <w:bookmarkStart w:id="3462" w:name="_Ref96516188"/>
      <w:r w:rsidRPr="002E2601">
        <w:t xml:space="preserve">subject paragraph </w:t>
      </w:r>
      <w:r w:rsidR="00FE0091" w:rsidRPr="0014723B">
        <w:fldChar w:fldCharType="begin"/>
      </w:r>
      <w:r w:rsidR="00FE0091" w:rsidRPr="0014723B">
        <w:instrText xml:space="preserve"> REF _Ref96516110 \n \h </w:instrText>
      </w:r>
      <w:r w:rsidR="0014723B">
        <w:instrText xml:space="preserve"> \* MERGEFORMAT </w:instrText>
      </w:r>
      <w:r w:rsidR="00FE0091" w:rsidRPr="0014723B">
        <w:fldChar w:fldCharType="separate"/>
      </w:r>
      <w:r w:rsidR="00191C52">
        <w:t>(d)</w:t>
      </w:r>
      <w:r w:rsidR="00FE0091" w:rsidRPr="0014723B">
        <w:fldChar w:fldCharType="end"/>
      </w:r>
      <w:r w:rsidRPr="0014723B">
        <w:t xml:space="preserve">, for payments made by the Contractor after the payment is due, the unpaid amounts plus interest on the unpaid amount calculated in accordance with paragraphs </w:t>
      </w:r>
      <w:r w:rsidR="00FE0091" w:rsidRPr="0014723B">
        <w:fldChar w:fldCharType="begin"/>
      </w:r>
      <w:r w:rsidR="00FE0091" w:rsidRPr="0014723B">
        <w:instrText xml:space="preserve"> REF _Ref96516110 \n \h </w:instrText>
      </w:r>
      <w:r w:rsidR="0014723B">
        <w:instrText xml:space="preserve"> \* MERGEFORMAT </w:instrText>
      </w:r>
      <w:r w:rsidR="00FE0091" w:rsidRPr="0014723B">
        <w:fldChar w:fldCharType="separate"/>
      </w:r>
      <w:r w:rsidR="00191C52">
        <w:t>(d)</w:t>
      </w:r>
      <w:r w:rsidR="00FE0091" w:rsidRPr="0014723B">
        <w:fldChar w:fldCharType="end"/>
      </w:r>
      <w:r w:rsidRPr="0014723B">
        <w:t xml:space="preserve"> and </w:t>
      </w:r>
      <w:r w:rsidR="00FE0091" w:rsidRPr="0014723B">
        <w:fldChar w:fldCharType="begin"/>
      </w:r>
      <w:r w:rsidR="00FE0091" w:rsidRPr="0014723B">
        <w:instrText xml:space="preserve"> REF _Ref96516137 \n \h </w:instrText>
      </w:r>
      <w:r w:rsidR="0014723B">
        <w:instrText xml:space="preserve"> \* MERGEFORMAT </w:instrText>
      </w:r>
      <w:r w:rsidR="00FE0091" w:rsidRPr="0014723B">
        <w:fldChar w:fldCharType="separate"/>
      </w:r>
      <w:r w:rsidR="00191C52">
        <w:t>(e)</w:t>
      </w:r>
      <w:r w:rsidR="00FE0091" w:rsidRPr="0014723B">
        <w:fldChar w:fldCharType="end"/>
      </w:r>
      <w:r w:rsidR="00416817">
        <w:t>.</w:t>
      </w:r>
      <w:bookmarkEnd w:id="3462"/>
    </w:p>
    <w:p w14:paraId="468881D7" w14:textId="4882A7D2" w:rsidR="00C62552" w:rsidRPr="00700977" w:rsidRDefault="000A5048" w:rsidP="009C40D0">
      <w:pPr>
        <w:pStyle w:val="DefenceHeadingNoTOC3"/>
      </w:pPr>
      <w:bookmarkStart w:id="3463" w:name="_Ref96516099"/>
      <w:r w:rsidRPr="00700977">
        <w:t>P</w:t>
      </w:r>
      <w:r w:rsidR="00C62552" w:rsidRPr="00700977">
        <w:t xml:space="preserve">aragraph </w:t>
      </w:r>
      <w:r w:rsidR="00FE0091" w:rsidRPr="00700977">
        <w:fldChar w:fldCharType="begin"/>
      </w:r>
      <w:r w:rsidR="00FE0091" w:rsidRPr="00700977">
        <w:instrText xml:space="preserve"> REF _Ref96516073 \n \h </w:instrText>
      </w:r>
      <w:r w:rsidR="00700977">
        <w:instrText xml:space="preserve"> \* MERGEFORMAT </w:instrText>
      </w:r>
      <w:r w:rsidR="00FE0091" w:rsidRPr="00700977">
        <w:fldChar w:fldCharType="separate"/>
      </w:r>
      <w:r w:rsidR="00191C52">
        <w:t>(b)</w:t>
      </w:r>
      <w:r w:rsidR="00FE0091" w:rsidRPr="00700977">
        <w:fldChar w:fldCharType="end"/>
      </w:r>
      <w:r w:rsidR="00FE0091" w:rsidRPr="00700977">
        <w:fldChar w:fldCharType="begin"/>
      </w:r>
      <w:r w:rsidR="00FE0091" w:rsidRPr="00700977">
        <w:instrText xml:space="preserve"> REF _Ref96516151 \n \h </w:instrText>
      </w:r>
      <w:r w:rsidR="00700977">
        <w:instrText xml:space="preserve"> \* MERGEFORMAT </w:instrText>
      </w:r>
      <w:r w:rsidR="00FE0091" w:rsidRPr="00700977">
        <w:fldChar w:fldCharType="separate"/>
      </w:r>
      <w:r w:rsidR="00191C52">
        <w:t>(i)</w:t>
      </w:r>
      <w:r w:rsidR="00FE0091" w:rsidRPr="00700977">
        <w:fldChar w:fldCharType="end"/>
      </w:r>
      <w:r w:rsidR="00C62552" w:rsidRPr="00700977">
        <w:t xml:space="preserve"> does not limit any obligation to comply with applicable Statutory Requirements that provide a shorter payment period than the period specified in paragraph </w:t>
      </w:r>
      <w:r w:rsidR="00FE0091" w:rsidRPr="00700977">
        <w:fldChar w:fldCharType="begin"/>
      </w:r>
      <w:r w:rsidR="00FE0091" w:rsidRPr="00700977">
        <w:instrText xml:space="preserve"> REF _Ref96516073 \n \h </w:instrText>
      </w:r>
      <w:r w:rsidR="00700977">
        <w:instrText xml:space="preserve"> \* MERGEFORMAT </w:instrText>
      </w:r>
      <w:r w:rsidR="00FE0091" w:rsidRPr="00700977">
        <w:fldChar w:fldCharType="separate"/>
      </w:r>
      <w:r w:rsidR="00191C52">
        <w:t>(b)</w:t>
      </w:r>
      <w:r w:rsidR="00FE0091" w:rsidRPr="00700977">
        <w:fldChar w:fldCharType="end"/>
      </w:r>
      <w:r w:rsidR="00FE0091" w:rsidRPr="00700977">
        <w:fldChar w:fldCharType="begin"/>
      </w:r>
      <w:r w:rsidR="00FE0091" w:rsidRPr="00700977">
        <w:instrText xml:space="preserve"> REF _Ref96516151 \n \h </w:instrText>
      </w:r>
      <w:r w:rsidR="00700977">
        <w:instrText xml:space="preserve"> \* MERGEFORMAT </w:instrText>
      </w:r>
      <w:r w:rsidR="00FE0091" w:rsidRPr="00700977">
        <w:fldChar w:fldCharType="separate"/>
      </w:r>
      <w:r w:rsidR="00191C52">
        <w:t>(i)</w:t>
      </w:r>
      <w:r w:rsidR="00FE0091" w:rsidRPr="00700977">
        <w:fldChar w:fldCharType="end"/>
      </w:r>
      <w:r w:rsidR="00C62552" w:rsidRPr="00700977">
        <w:t>.</w:t>
      </w:r>
      <w:bookmarkEnd w:id="3463"/>
    </w:p>
    <w:p w14:paraId="7DE9E487" w14:textId="0CA4BC3D" w:rsidR="00C62552" w:rsidRPr="00700977" w:rsidRDefault="00C62552" w:rsidP="009C40D0">
      <w:pPr>
        <w:pStyle w:val="DefenceHeadingNoTOC3"/>
      </w:pPr>
      <w:bookmarkStart w:id="3464" w:name="_Ref96516110"/>
      <w:r w:rsidRPr="00700977">
        <w:t xml:space="preserve">The Contractor is not required to pay any interest in accordance with paragraph </w:t>
      </w:r>
      <w:r w:rsidR="00FE0091" w:rsidRPr="00700977">
        <w:fldChar w:fldCharType="begin"/>
      </w:r>
      <w:r w:rsidR="00FE0091" w:rsidRPr="00700977">
        <w:instrText xml:space="preserve"> REF _Ref96516073 \n \h </w:instrText>
      </w:r>
      <w:r w:rsidR="00700977">
        <w:instrText xml:space="preserve"> \* MERGEFORMAT </w:instrText>
      </w:r>
      <w:r w:rsidR="00FE0091" w:rsidRPr="00700977">
        <w:fldChar w:fldCharType="separate"/>
      </w:r>
      <w:r w:rsidR="00191C52">
        <w:t>(b)</w:t>
      </w:r>
      <w:r w:rsidR="00FE0091" w:rsidRPr="00700977">
        <w:fldChar w:fldCharType="end"/>
      </w:r>
      <w:r w:rsidR="00FE0091" w:rsidRPr="00700977">
        <w:fldChar w:fldCharType="begin"/>
      </w:r>
      <w:r w:rsidR="00FE0091" w:rsidRPr="00700977">
        <w:instrText xml:space="preserve"> REF _Ref96516188 \n \h </w:instrText>
      </w:r>
      <w:r w:rsidR="00700977">
        <w:instrText xml:space="preserve"> \* MERGEFORMAT </w:instrText>
      </w:r>
      <w:r w:rsidR="00FE0091" w:rsidRPr="00700977">
        <w:fldChar w:fldCharType="separate"/>
      </w:r>
      <w:r w:rsidR="00191C52">
        <w:t>(ii)</w:t>
      </w:r>
      <w:r w:rsidR="00FE0091" w:rsidRPr="00700977">
        <w:fldChar w:fldCharType="end"/>
      </w:r>
      <w:r w:rsidRPr="00700977">
        <w:t xml:space="preserve"> if either:</w:t>
      </w:r>
      <w:bookmarkEnd w:id="3464"/>
      <w:r w:rsidRPr="00700977">
        <w:t xml:space="preserve"> </w:t>
      </w:r>
    </w:p>
    <w:p w14:paraId="10F0FD91" w14:textId="77777777" w:rsidR="00C62552" w:rsidRDefault="00C62552" w:rsidP="009C40D0">
      <w:pPr>
        <w:pStyle w:val="DefenceHeadingNoTOC4"/>
      </w:pPr>
      <w:r>
        <w:t>the Commonwealth has failed to pay the Contractor in accordance with the timeframes and requirements under the Managing Contractor Contract; or</w:t>
      </w:r>
    </w:p>
    <w:p w14:paraId="083C5428" w14:textId="77777777" w:rsidR="00C62552" w:rsidRDefault="00C62552" w:rsidP="009C40D0">
      <w:pPr>
        <w:pStyle w:val="DefenceHeadingNoTOC4"/>
      </w:pPr>
      <w:r>
        <w:t xml:space="preserve">the amount of interest payable is less than $100 (GST inclusive).  </w:t>
      </w:r>
    </w:p>
    <w:p w14:paraId="0D754A04" w14:textId="021EBF00" w:rsidR="00C62552" w:rsidRDefault="00C62552" w:rsidP="009C40D0">
      <w:pPr>
        <w:pStyle w:val="DefenceHeadingNoTOC3"/>
      </w:pPr>
      <w:bookmarkStart w:id="3465" w:name="_Ref96516137"/>
      <w:r>
        <w:t xml:space="preserve">Interest payable under paragraph </w:t>
      </w:r>
      <w:r w:rsidR="00FE0091">
        <w:fldChar w:fldCharType="begin"/>
      </w:r>
      <w:r w:rsidR="00FE0091">
        <w:instrText xml:space="preserve"> REF _Ref96516073 \n \h </w:instrText>
      </w:r>
      <w:r w:rsidR="00FE0091">
        <w:fldChar w:fldCharType="separate"/>
      </w:r>
      <w:r w:rsidR="00191C52">
        <w:t>(b)</w:t>
      </w:r>
      <w:r w:rsidR="00FE0091">
        <w:fldChar w:fldCharType="end"/>
      </w:r>
      <w:r w:rsidR="00FE0091">
        <w:fldChar w:fldCharType="begin"/>
      </w:r>
      <w:r w:rsidR="00FE0091">
        <w:instrText xml:space="preserve"> REF _Ref96516188 \n \h </w:instrText>
      </w:r>
      <w:r w:rsidR="00FE0091">
        <w:fldChar w:fldCharType="separate"/>
      </w:r>
      <w:r w:rsidR="00191C52">
        <w:t>(ii)</w:t>
      </w:r>
      <w:r w:rsidR="00FE0091">
        <w:fldChar w:fldCharType="end"/>
      </w:r>
      <w:r>
        <w:t>:</w:t>
      </w:r>
      <w:bookmarkEnd w:id="3465"/>
    </w:p>
    <w:p w14:paraId="67A539DE" w14:textId="77777777" w:rsidR="00C62552" w:rsidRDefault="00C62552" w:rsidP="009C40D0">
      <w:pPr>
        <w:pStyle w:val="DefenceHeadingNoTOC4"/>
      </w:pPr>
      <w:r>
        <w:t>will be simple interest calculated in respect of each day from the day after the amount was due and payable, up to and including the day that the Contractor effects payment; and</w:t>
      </w:r>
    </w:p>
    <w:p w14:paraId="48A9DF40" w14:textId="77777777" w:rsidR="00C62552" w:rsidRDefault="00C62552" w:rsidP="009C40D0">
      <w:pPr>
        <w:pStyle w:val="DefenceHeadingNoTOC4"/>
      </w:pPr>
      <w:r>
        <w:t xml:space="preserve">will be paid at the Australian Taxation Office-sourced General Interest Charge Rate current at the due date for payment. </w:t>
      </w:r>
    </w:p>
    <w:p w14:paraId="37E67FC7" w14:textId="3C99FE6A" w:rsidR="00C62552" w:rsidRPr="008E0B21" w:rsidRDefault="00C62552" w:rsidP="009C40D0">
      <w:pPr>
        <w:pStyle w:val="DefenceHeadingNoTOC3"/>
      </w:pPr>
      <w:bookmarkStart w:id="3466" w:name="_Ref95749738"/>
      <w:r>
        <w:t xml:space="preserve">The </w:t>
      </w:r>
      <w:r w:rsidRPr="008E0B21">
        <w:t>Subcontractor may make a complaint to the PT PCP Policy Team or to the Commonwealth in accordance with the Payment Times Procurement Connected Policy if there has been a non-compliance with the r</w:t>
      </w:r>
      <w:r>
        <w:t xml:space="preserve">equirements of paragraph </w:t>
      </w:r>
      <w:r w:rsidR="00FE0091">
        <w:fldChar w:fldCharType="begin"/>
      </w:r>
      <w:r w:rsidR="00FE0091">
        <w:instrText xml:space="preserve"> REF _Ref96516073 \n \h </w:instrText>
      </w:r>
      <w:r w:rsidR="00FE0091">
        <w:fldChar w:fldCharType="separate"/>
      </w:r>
      <w:r w:rsidR="00191C52">
        <w:t>(b)</w:t>
      </w:r>
      <w:r w:rsidR="00FE0091">
        <w:fldChar w:fldCharType="end"/>
      </w:r>
      <w:r w:rsidRPr="008E0B21">
        <w:t>.</w:t>
      </w:r>
      <w:bookmarkEnd w:id="3466"/>
    </w:p>
    <w:p w14:paraId="20C0D3DB" w14:textId="77777777" w:rsidR="00C62552" w:rsidRDefault="00C62552" w:rsidP="001072EB">
      <w:pPr>
        <w:pStyle w:val="DefenceHeadingNoTOC2"/>
      </w:pPr>
      <w:r w:rsidRPr="002A46DC">
        <w:t>Downstream</w:t>
      </w:r>
      <w:r>
        <w:t xml:space="preserve"> Reporting Entity Subcontract </w:t>
      </w:r>
    </w:p>
    <w:p w14:paraId="208C34E1" w14:textId="77777777" w:rsidR="00C62552" w:rsidRPr="009C40D0" w:rsidRDefault="00C62552" w:rsidP="003A14E2">
      <w:pPr>
        <w:rPr>
          <w:b/>
          <w:bCs/>
          <w:i/>
          <w:iCs/>
        </w:rPr>
      </w:pPr>
      <w:r w:rsidRPr="009C40D0">
        <w:rPr>
          <w:b/>
          <w:bCs/>
          <w:i/>
          <w:iCs/>
        </w:rPr>
        <w:t>[THIS CLAUSE IS TO BE USED IN CIRCUMSTANCES WHERE THE SUBCONTRACT IS A REPORTING ENTITY SUBCONTRACT (AS DEFINED IN THE MANAGING CONTRACTOR CONTRACT) AND THE CONTRACTOR SHOULD ADAPT IT AS REQUIRED TO COMPLY WITH THE REQUIREMENTS SET OUT IN THE MANAGING CONTRACTOR CONTRACT AND BE OTHERWISE CONSISTENT WITH THE PAYMENT TIMES PROCUREMENT CONNECTED POLICY]</w:t>
      </w:r>
    </w:p>
    <w:p w14:paraId="3DD557AE" w14:textId="66E4B1FD" w:rsidR="00C62552" w:rsidRPr="00193561" w:rsidRDefault="00C62552" w:rsidP="009C40D0">
      <w:pPr>
        <w:pStyle w:val="DefenceHeadingNoTOC3"/>
      </w:pPr>
      <w:r w:rsidRPr="00193561">
        <w:t xml:space="preserve">If the Subcontractor enters into a PT PCP Subcontract, it must include </w:t>
      </w:r>
      <w:r>
        <w:t>provisions</w:t>
      </w:r>
      <w:r w:rsidRPr="00193561">
        <w:t xml:space="preserve"> equivalent to those in clause </w:t>
      </w:r>
      <w:r>
        <w:fldChar w:fldCharType="begin"/>
      </w:r>
      <w:r>
        <w:instrText xml:space="preserve"> REF _Ref95749708 \w \h </w:instrText>
      </w:r>
      <w:r>
        <w:fldChar w:fldCharType="separate"/>
      </w:r>
      <w:r w:rsidR="00191C52">
        <w:t>17.1(a)</w:t>
      </w:r>
      <w:r>
        <w:fldChar w:fldCharType="end"/>
      </w:r>
      <w:r>
        <w:t xml:space="preserve"> to </w:t>
      </w:r>
      <w:r>
        <w:fldChar w:fldCharType="begin"/>
      </w:r>
      <w:r>
        <w:instrText xml:space="preserve"> REF _Ref95749738 \n \h </w:instrText>
      </w:r>
      <w:r>
        <w:fldChar w:fldCharType="separate"/>
      </w:r>
      <w:r w:rsidR="00191C52">
        <w:t>(f)</w:t>
      </w:r>
      <w:r>
        <w:fldChar w:fldCharType="end"/>
      </w:r>
      <w:r>
        <w:t xml:space="preserve"> of the Special Conditions</w:t>
      </w:r>
      <w:r w:rsidRPr="00193561">
        <w:t xml:space="preserve"> and state that the Payment Times Procurement Connected Policy applies to that PT PCP Subcontract. </w:t>
      </w:r>
    </w:p>
    <w:p w14:paraId="3C91940A" w14:textId="77777777" w:rsidR="00C62552" w:rsidRDefault="00C62552" w:rsidP="009C40D0">
      <w:pPr>
        <w:pStyle w:val="DefenceHeadingNoTOC3"/>
      </w:pPr>
      <w:bookmarkStart w:id="3467" w:name="_Ref96516307"/>
      <w:r>
        <w:t xml:space="preserve">If the Subcontractor enters into a </w:t>
      </w:r>
      <w:r w:rsidRPr="00193561">
        <w:t>Reporting Entity Subcontract</w:t>
      </w:r>
      <w:r>
        <w:t xml:space="preserve">, then that Reporting Entity Subcontract </w:t>
      </w:r>
      <w:r w:rsidRPr="002A46DC">
        <w:t>must</w:t>
      </w:r>
      <w:r>
        <w:t xml:space="preserve"> include:</w:t>
      </w:r>
      <w:bookmarkEnd w:id="3467"/>
      <w:r>
        <w:t xml:space="preserve"> </w:t>
      </w:r>
    </w:p>
    <w:p w14:paraId="37E917B4" w14:textId="6E8D23DA" w:rsidR="00C62552" w:rsidRDefault="00C62552" w:rsidP="009C40D0">
      <w:pPr>
        <w:pStyle w:val="DefenceHeadingNoTOC4"/>
      </w:pPr>
      <w:r>
        <w:t xml:space="preserve">provisions equivalent to those in clause </w:t>
      </w:r>
      <w:r>
        <w:fldChar w:fldCharType="begin"/>
      </w:r>
      <w:r>
        <w:instrText xml:space="preserve"> REF _Ref95749708 \w \h </w:instrText>
      </w:r>
      <w:r>
        <w:fldChar w:fldCharType="separate"/>
      </w:r>
      <w:r w:rsidR="00191C52">
        <w:t>17.1(a)</w:t>
      </w:r>
      <w:r>
        <w:fldChar w:fldCharType="end"/>
      </w:r>
      <w:r>
        <w:t xml:space="preserve"> to </w:t>
      </w:r>
      <w:r>
        <w:fldChar w:fldCharType="begin"/>
      </w:r>
      <w:r>
        <w:instrText xml:space="preserve"> REF _Ref95749738 \n \h </w:instrText>
      </w:r>
      <w:r>
        <w:fldChar w:fldCharType="separate"/>
      </w:r>
      <w:r w:rsidR="00191C52">
        <w:t>(f)</w:t>
      </w:r>
      <w:r>
        <w:fldChar w:fldCharType="end"/>
      </w:r>
      <w:r>
        <w:t xml:space="preserve"> of the Special Conditions </w:t>
      </w:r>
      <w:r w:rsidRPr="00E54AD4">
        <w:t>and state that the Payment Times Procurement Connected Policy applies to that Reporting Entity Subcontract</w:t>
      </w:r>
      <w:r>
        <w:t>; and</w:t>
      </w:r>
    </w:p>
    <w:p w14:paraId="043F2697" w14:textId="11327B47" w:rsidR="00C62552" w:rsidRDefault="00C62552" w:rsidP="009C40D0">
      <w:pPr>
        <w:pStyle w:val="DefenceHeadingNoTOC4"/>
      </w:pPr>
      <w:r>
        <w:t xml:space="preserve">obligations equivalent to this paragraph </w:t>
      </w:r>
      <w:r w:rsidR="00E80DBF">
        <w:fldChar w:fldCharType="begin"/>
      </w:r>
      <w:r w:rsidR="00E80DBF">
        <w:instrText xml:space="preserve"> REF _Ref96516307 \n \h </w:instrText>
      </w:r>
      <w:r w:rsidR="00E80DBF">
        <w:fldChar w:fldCharType="separate"/>
      </w:r>
      <w:r w:rsidR="00191C52">
        <w:t>(b)</w:t>
      </w:r>
      <w:r w:rsidR="00E80DBF">
        <w:fldChar w:fldCharType="end"/>
      </w:r>
      <w:r>
        <w:t xml:space="preserve"> (such that the obligations in this paragraph </w:t>
      </w:r>
      <w:r w:rsidR="00E80DBF">
        <w:fldChar w:fldCharType="begin"/>
      </w:r>
      <w:r w:rsidR="00E80DBF">
        <w:instrText xml:space="preserve"> REF _Ref96516307 \n \h </w:instrText>
      </w:r>
      <w:r w:rsidR="00E80DBF">
        <w:fldChar w:fldCharType="separate"/>
      </w:r>
      <w:r w:rsidR="00191C52">
        <w:t>(b)</w:t>
      </w:r>
      <w:r w:rsidR="00E80DBF">
        <w:fldChar w:fldCharType="end"/>
      </w:r>
      <w:r w:rsidR="00E80DBF">
        <w:t xml:space="preserve"> </w:t>
      </w:r>
      <w:r>
        <w:t>are to continue to be flowed down the supply chain to all Reporting Entity Subcontractors).</w:t>
      </w:r>
    </w:p>
    <w:p w14:paraId="05B82C4D" w14:textId="77777777" w:rsidR="00C62552" w:rsidRDefault="00C62552" w:rsidP="001072EB">
      <w:pPr>
        <w:pStyle w:val="DefenceHeadingNoTOC2"/>
      </w:pPr>
      <w:r>
        <w:t>Definitions</w:t>
      </w:r>
    </w:p>
    <w:p w14:paraId="0588375B" w14:textId="37A56672" w:rsidR="00C62552" w:rsidRDefault="00C62552" w:rsidP="003A14E2">
      <w:r>
        <w:t xml:space="preserve">For the purposes of clause </w:t>
      </w:r>
      <w:r>
        <w:fldChar w:fldCharType="begin"/>
      </w:r>
      <w:r>
        <w:instrText xml:space="preserve"> REF _Ref95749977 \r \h </w:instrText>
      </w:r>
      <w:r>
        <w:fldChar w:fldCharType="separate"/>
      </w:r>
      <w:r w:rsidR="00191C52">
        <w:t>17</w:t>
      </w:r>
      <w:r>
        <w:fldChar w:fldCharType="end"/>
      </w:r>
      <w:r>
        <w:t xml:space="preserve"> of the Special Conditions: </w:t>
      </w:r>
    </w:p>
    <w:p w14:paraId="55C04612" w14:textId="77777777" w:rsidR="00C62552" w:rsidRPr="00D63ADE" w:rsidRDefault="00C62552" w:rsidP="003A14E2">
      <w:pPr>
        <w:pStyle w:val="DefenceHeadingNoTOC3"/>
      </w:pPr>
      <w:r w:rsidRPr="007D09A5">
        <w:rPr>
          <w:b/>
          <w:bCs/>
        </w:rPr>
        <w:t>Correctly Rendered Invoice</w:t>
      </w:r>
      <w:r w:rsidRPr="00D63ADE">
        <w:t xml:space="preserve"> </w:t>
      </w:r>
      <w:r w:rsidRPr="00C62552">
        <w:t>means an invoice which is:</w:t>
      </w:r>
      <w:r w:rsidRPr="00D63ADE">
        <w:t xml:space="preserve"> </w:t>
      </w:r>
    </w:p>
    <w:p w14:paraId="4C4CFA3A" w14:textId="77777777" w:rsidR="00C62552" w:rsidRDefault="00C62552" w:rsidP="003A14E2">
      <w:pPr>
        <w:pStyle w:val="DefenceHeadingNoTOC4"/>
      </w:pPr>
      <w:r>
        <w:t>rendered in accordance with all of the requirements of the Subcontract; and</w:t>
      </w:r>
    </w:p>
    <w:p w14:paraId="40286D2B" w14:textId="77777777" w:rsidR="00C62552" w:rsidRDefault="00C62552" w:rsidP="003A14E2">
      <w:pPr>
        <w:pStyle w:val="DefenceHeadingNoTOC4"/>
      </w:pPr>
      <w:r>
        <w:lastRenderedPageBreak/>
        <w:t xml:space="preserve">for amounts that are correctly calculated and due for payment and payable under the Subcontract.  </w:t>
      </w:r>
    </w:p>
    <w:p w14:paraId="69F0EC40" w14:textId="11F1905E" w:rsidR="00C62552" w:rsidRPr="00C62552" w:rsidRDefault="00C62552" w:rsidP="003A14E2">
      <w:pPr>
        <w:pStyle w:val="DefenceHeadingNoTOC3"/>
      </w:pPr>
      <w:r w:rsidRPr="00C62552">
        <w:rPr>
          <w:b/>
        </w:rPr>
        <w:t>Payment Times Procurement Connected Policy</w:t>
      </w:r>
      <w:r w:rsidRPr="00C62552">
        <w:t xml:space="preserve"> </w:t>
      </w:r>
      <w:r w:rsidR="00370AB5" w:rsidRPr="006448A2">
        <w:rPr>
          <w:b/>
          <w:bCs/>
        </w:rPr>
        <w:t>(or PT PCP)</w:t>
      </w:r>
      <w:r w:rsidR="00370AB5">
        <w:rPr>
          <w:b/>
          <w:bCs/>
        </w:rPr>
        <w:t xml:space="preserve"> </w:t>
      </w:r>
      <w:r w:rsidRPr="00C62552">
        <w:t xml:space="preserve">means the Payment Times Procurement Connected Policy available at https://treasury.gov.au/publication/p2021-183909, as amended </w:t>
      </w:r>
      <w:r w:rsidR="00370AB5">
        <w:t xml:space="preserve">or replaced </w:t>
      </w:r>
      <w:r w:rsidRPr="00C62552">
        <w:t>from time to time.</w:t>
      </w:r>
    </w:p>
    <w:p w14:paraId="5AA44716" w14:textId="77777777" w:rsidR="00C62552" w:rsidRDefault="00C62552" w:rsidP="003A14E2">
      <w:pPr>
        <w:pStyle w:val="DefenceHeadingNoTOC3"/>
      </w:pPr>
      <w:r w:rsidRPr="008E0B21">
        <w:rPr>
          <w:b/>
        </w:rPr>
        <w:t xml:space="preserve">PT PCP Policy Team </w:t>
      </w:r>
      <w:r>
        <w:t>means t</w:t>
      </w:r>
      <w:r w:rsidRPr="00C123F6">
        <w:t xml:space="preserve">he relevant Minister, department or authority that administers or otherwise deals with the Payment Times Procurement Connected Policy on the relevant day. </w:t>
      </w:r>
      <w:r>
        <w:t xml:space="preserve"> </w:t>
      </w:r>
    </w:p>
    <w:p w14:paraId="6B481026" w14:textId="13480718" w:rsidR="00C62552" w:rsidRDefault="00C62552" w:rsidP="003A14E2">
      <w:pPr>
        <w:pStyle w:val="DefenceHeadingNoTOC3"/>
      </w:pPr>
      <w:r w:rsidRPr="000976DC">
        <w:rPr>
          <w:b/>
        </w:rPr>
        <w:t>PT PCP Subcontract</w:t>
      </w:r>
      <w:r>
        <w:t xml:space="preserve"> means a subcontract between a </w:t>
      </w:r>
      <w:r w:rsidRPr="00576731">
        <w:t>Reporting Entity</w:t>
      </w:r>
      <w:r>
        <w:t xml:space="preserve"> (having the meaning in the </w:t>
      </w:r>
      <w:r w:rsidRPr="00F46A49">
        <w:rPr>
          <w:i/>
        </w:rPr>
        <w:t>Payment Times Reporting Act 2020</w:t>
      </w:r>
      <w:r w:rsidRPr="00366684">
        <w:t xml:space="preserve"> (Cth)</w:t>
      </w:r>
      <w:r>
        <w:t xml:space="preserve">, as </w:t>
      </w:r>
      <w:r w:rsidR="00155322">
        <w:t xml:space="preserve">amended or replaced </w:t>
      </w:r>
      <w:r>
        <w:t>from time to time)</w:t>
      </w:r>
      <w:r w:rsidRPr="00366684">
        <w:t xml:space="preserve"> </w:t>
      </w:r>
      <w:r>
        <w:t>and another party (</w:t>
      </w:r>
      <w:r w:rsidRPr="00576731">
        <w:rPr>
          <w:b/>
        </w:rPr>
        <w:t>Other Party</w:t>
      </w:r>
      <w:r>
        <w:t xml:space="preserve">) where: </w:t>
      </w:r>
    </w:p>
    <w:p w14:paraId="46A076FE" w14:textId="77777777" w:rsidR="00C62552" w:rsidRPr="00700977" w:rsidRDefault="00C62552" w:rsidP="003A14E2">
      <w:pPr>
        <w:pStyle w:val="DefenceHeadingNoTOC4"/>
      </w:pPr>
      <w:r w:rsidRPr="00700977">
        <w:t xml:space="preserve">the subcontract is, wholly or in part, for the provision of goods or services for the purposes of the Subcontract; </w:t>
      </w:r>
    </w:p>
    <w:p w14:paraId="1501CB6A" w14:textId="77777777" w:rsidR="00C62552" w:rsidRPr="00700977" w:rsidRDefault="00C62552" w:rsidP="003A14E2">
      <w:pPr>
        <w:pStyle w:val="DefenceHeadingNoTOC4"/>
      </w:pPr>
      <w:r w:rsidRPr="00700977">
        <w:t>both parties are carrying on business in Australia; and</w:t>
      </w:r>
    </w:p>
    <w:p w14:paraId="00E54C85" w14:textId="77777777" w:rsidR="00C62552" w:rsidRPr="00700977" w:rsidRDefault="00C62552" w:rsidP="003A14E2">
      <w:pPr>
        <w:pStyle w:val="DefenceHeadingNoTOC4"/>
      </w:pPr>
      <w:r w:rsidRPr="00700977">
        <w:t xml:space="preserve">the component of the subcontract for the provision of goods or services for the purposes of the Subcontract has a total value of less than, or is reasonably estimated to not exceed, $1,000,000 (GST inclusive) during the period of the subcontract, not including any options, extensions, renewals or other mechanisms that may be executed over the life of the subcontract (but including work or official orders entered into that are valued at up to $1,000,000 (GST inclusive) under standing offer or panel arrangements), </w:t>
      </w:r>
    </w:p>
    <w:p w14:paraId="77B547D4" w14:textId="77777777" w:rsidR="00C62552" w:rsidRPr="00700977" w:rsidRDefault="00C62552" w:rsidP="007D09A5">
      <w:pPr>
        <w:pStyle w:val="DefenceHeadingNoTOC4"/>
        <w:numPr>
          <w:ilvl w:val="0"/>
          <w:numId w:val="0"/>
        </w:numPr>
        <w:ind w:left="964"/>
      </w:pPr>
      <w:r w:rsidRPr="00700977">
        <w:t>but does not include the following subcontracts:</w:t>
      </w:r>
    </w:p>
    <w:p w14:paraId="00919518" w14:textId="77777777" w:rsidR="00C62552" w:rsidRPr="00700977" w:rsidRDefault="00C62552" w:rsidP="003A14E2">
      <w:pPr>
        <w:pStyle w:val="DefenceHeadingNoTOC4"/>
      </w:pPr>
      <w:r w:rsidRPr="00D81E4B">
        <w:t xml:space="preserve">subcontracts </w:t>
      </w:r>
      <w:r w:rsidRPr="00700977">
        <w:t xml:space="preserve">entered into prior to the Reporting Entities' tender response for the Subcontractor's Activities and the Subcontract Works; </w:t>
      </w:r>
    </w:p>
    <w:p w14:paraId="6C116925" w14:textId="77777777" w:rsidR="00C62552" w:rsidRPr="00700977" w:rsidRDefault="00C62552" w:rsidP="003A14E2">
      <w:pPr>
        <w:pStyle w:val="DefenceHeadingNoTOC4"/>
      </w:pPr>
      <w:r w:rsidRPr="00D81E4B">
        <w:t xml:space="preserve">subcontracts </w:t>
      </w:r>
      <w:r w:rsidRPr="00700977">
        <w:t>which contain standard terms and conditions put forward by the Other Party and which cannot reasonably be negotiated by the Reporting Entity; or</w:t>
      </w:r>
    </w:p>
    <w:p w14:paraId="72FBAFD1" w14:textId="77777777" w:rsidR="00C62552" w:rsidRPr="00700977" w:rsidRDefault="00C62552" w:rsidP="003A14E2">
      <w:pPr>
        <w:pStyle w:val="DefenceHeadingNoTOC4"/>
      </w:pPr>
      <w:r w:rsidRPr="00D81E4B">
        <w:t xml:space="preserve">subcontracts </w:t>
      </w:r>
      <w:r w:rsidRPr="00700977">
        <w:t>for the purposes of:</w:t>
      </w:r>
    </w:p>
    <w:p w14:paraId="3C94E893" w14:textId="77777777" w:rsidR="00C62552" w:rsidRDefault="00C62552" w:rsidP="003A14E2">
      <w:pPr>
        <w:pStyle w:val="DefenceHeadingNoTOC5"/>
      </w:pPr>
      <w:r>
        <w:t>procuring and consuming goods or services overseas; or</w:t>
      </w:r>
    </w:p>
    <w:p w14:paraId="37AB2EC9" w14:textId="77777777" w:rsidR="00C62552" w:rsidRDefault="00C62552" w:rsidP="003A14E2">
      <w:pPr>
        <w:pStyle w:val="DefenceHeadingNoTOC5"/>
      </w:pPr>
      <w:r>
        <w:t xml:space="preserve">procuring real property, including leases and licences. </w:t>
      </w:r>
    </w:p>
    <w:p w14:paraId="3D2EB7A0" w14:textId="77777777" w:rsidR="00C62552" w:rsidRDefault="00C62552" w:rsidP="003A14E2">
      <w:pPr>
        <w:pStyle w:val="DefenceHeadingNoTOC3"/>
      </w:pPr>
      <w:r w:rsidRPr="007905FC">
        <w:rPr>
          <w:b/>
        </w:rPr>
        <w:t>Reporting Entity Subcontract</w:t>
      </w:r>
      <w:r>
        <w:t xml:space="preserve"> means a subcontract between the Subcontractor and another party to provide goods or services directly or indirectly to the </w:t>
      </w:r>
      <w:r w:rsidRPr="002A46DC">
        <w:t>Subcontractor</w:t>
      </w:r>
      <w:r>
        <w:t xml:space="preserve"> for the purposes of the </w:t>
      </w:r>
      <w:r w:rsidRPr="002A46DC">
        <w:t>Subcontract</w:t>
      </w:r>
      <w:r>
        <w:t xml:space="preserve"> where the value of such goods or services are estimated to exceed $4,000,000 (GST inclusive), and </w:t>
      </w:r>
      <w:r w:rsidRPr="002A46DC">
        <w:rPr>
          <w:b/>
        </w:rPr>
        <w:t>Reporting Entity Subcontractor</w:t>
      </w:r>
      <w:r>
        <w:t xml:space="preserve"> has a corresponding meaning. </w:t>
      </w:r>
    </w:p>
    <w:p w14:paraId="31E21DED" w14:textId="77777777" w:rsidR="00CC6DEF" w:rsidRPr="003C6F16" w:rsidRDefault="00CC6DEF" w:rsidP="003A14E2">
      <w:pPr>
        <w:pStyle w:val="DefenceHeadingNoTOC1"/>
        <w:rPr>
          <w:szCs w:val="22"/>
        </w:rPr>
      </w:pPr>
      <w:bookmarkStart w:id="3468" w:name="_Ref114045161"/>
      <w:r w:rsidRPr="003C6F16">
        <w:rPr>
          <w:szCs w:val="22"/>
        </w:rPr>
        <w:t>INDEXATION OF PORTION OF SUBCONTRACT PRICE</w:t>
      </w:r>
      <w:bookmarkEnd w:id="3468"/>
    </w:p>
    <w:p w14:paraId="4AA2CB10" w14:textId="018F598E" w:rsidR="00CC6DEF" w:rsidRPr="009C40D0" w:rsidRDefault="00CC6DEF" w:rsidP="003A14E2">
      <w:pPr>
        <w:rPr>
          <w:bCs/>
          <w:i/>
          <w:iCs/>
        </w:rPr>
      </w:pPr>
      <w:r w:rsidRPr="003A14E2">
        <w:rPr>
          <w:b/>
          <w:bCs/>
          <w:i/>
          <w:iCs/>
        </w:rPr>
        <w:t xml:space="preserve">[THIS CLAUSE IS </w:t>
      </w:r>
      <w:r w:rsidR="00572F55">
        <w:rPr>
          <w:b/>
          <w:bCs/>
          <w:i/>
          <w:iCs/>
        </w:rPr>
        <w:t>INTENDED</w:t>
      </w:r>
      <w:r w:rsidR="00572F55" w:rsidRPr="003A14E2">
        <w:rPr>
          <w:b/>
          <w:bCs/>
          <w:i/>
          <w:iCs/>
        </w:rPr>
        <w:t xml:space="preserve"> </w:t>
      </w:r>
      <w:r w:rsidRPr="003A14E2">
        <w:rPr>
          <w:b/>
          <w:bCs/>
          <w:i/>
          <w:iCs/>
        </w:rPr>
        <w:t xml:space="preserve">TO BE USED WHERE IT IS ANTICIPATED THAT COMPLETION OF THE </w:t>
      </w:r>
      <w:r w:rsidR="00E11DA6" w:rsidRPr="00E11DA6">
        <w:rPr>
          <w:b/>
          <w:bCs/>
          <w:i/>
          <w:iCs/>
        </w:rPr>
        <w:t>SUBCONTRACT</w:t>
      </w:r>
      <w:r w:rsidR="00E11DA6">
        <w:rPr>
          <w:b/>
          <w:bCs/>
          <w:i/>
          <w:iCs/>
        </w:rPr>
        <w:t xml:space="preserve"> </w:t>
      </w:r>
      <w:r w:rsidRPr="003A14E2">
        <w:rPr>
          <w:b/>
          <w:bCs/>
          <w:i/>
          <w:iCs/>
        </w:rPr>
        <w:t xml:space="preserve">WORKS WILL OCCUR AT LEAST 12 MONTHS AFTER THE AWARD DATE. </w:t>
      </w:r>
      <w:r w:rsidR="00572F55">
        <w:rPr>
          <w:b/>
          <w:bCs/>
          <w:i/>
          <w:iCs/>
        </w:rPr>
        <w:t xml:space="preserve">IF IT IS PROPOSED THAT THIS CLAUSE NOT BE USED, </w:t>
      </w:r>
      <w:r w:rsidR="00A7350F">
        <w:rPr>
          <w:b/>
          <w:bCs/>
          <w:i/>
          <w:iCs/>
        </w:rPr>
        <w:t>GUIDANCE</w:t>
      </w:r>
      <w:r w:rsidR="00572F55" w:rsidRPr="003A14E2">
        <w:rPr>
          <w:b/>
          <w:bCs/>
          <w:i/>
          <w:iCs/>
        </w:rPr>
        <w:t xml:space="preserve"> </w:t>
      </w:r>
      <w:r w:rsidRPr="003A14E2">
        <w:rPr>
          <w:b/>
          <w:bCs/>
          <w:i/>
          <w:iCs/>
        </w:rPr>
        <w:t xml:space="preserve">SHOULD BE SOUGHT FROM </w:t>
      </w:r>
      <w:r w:rsidR="00B9427C">
        <w:rPr>
          <w:b/>
          <w:bCs/>
          <w:i/>
          <w:iCs/>
        </w:rPr>
        <w:t>THE MCC CONTRACT ADMINISTRATOR</w:t>
      </w:r>
      <w:r w:rsidRPr="003A14E2">
        <w:rPr>
          <w:b/>
          <w:bCs/>
          <w:i/>
          <w:iCs/>
        </w:rPr>
        <w:t>]</w:t>
      </w:r>
    </w:p>
    <w:p w14:paraId="625506F7" w14:textId="77777777" w:rsidR="00CC6DEF" w:rsidRPr="0080293A" w:rsidRDefault="00CC6DEF" w:rsidP="009C40D0">
      <w:pPr>
        <w:pStyle w:val="DefenceHeadingNoTOC3"/>
      </w:pPr>
      <w:r w:rsidRPr="0080293A">
        <w:t xml:space="preserve">The parties acknowledge and agree that: </w:t>
      </w:r>
    </w:p>
    <w:p w14:paraId="72F92FFB" w14:textId="77777777" w:rsidR="00CC6DEF" w:rsidRPr="00357F9A" w:rsidRDefault="00CC6DEF" w:rsidP="009C40D0">
      <w:pPr>
        <w:pStyle w:val="DefenceHeadingNoTOC4"/>
      </w:pPr>
      <w:r w:rsidRPr="00357F9A">
        <w:t>the Labour Component and the Materials Component will be adjusted for indexation on the basis as set out in this clause; and</w:t>
      </w:r>
    </w:p>
    <w:p w14:paraId="5CB2B2DB" w14:textId="684476AB" w:rsidR="00CC6DEF" w:rsidRPr="00357F9A" w:rsidRDefault="00CC6DEF" w:rsidP="009C40D0">
      <w:pPr>
        <w:pStyle w:val="DefenceHeadingNoTOC4"/>
      </w:pPr>
      <w:r w:rsidRPr="00357F9A">
        <w:t xml:space="preserve">other than as set out in this clause, and to the extent permitted by law, the </w:t>
      </w:r>
      <w:r>
        <w:t>Subc</w:t>
      </w:r>
      <w:r w:rsidRPr="00357F9A">
        <w:t xml:space="preserve">ontractor will not be entitled to make (nor will the </w:t>
      </w:r>
      <w:r>
        <w:t>Contractor</w:t>
      </w:r>
      <w:r w:rsidRPr="00357F9A">
        <w:t xml:space="preserve"> be liable upon) any </w:t>
      </w:r>
      <w:r w:rsidR="00116E12">
        <w:t xml:space="preserve">claim (whether under the Subcontract or otherwise at law or in equity) </w:t>
      </w:r>
      <w:r w:rsidRPr="00357F9A">
        <w:t xml:space="preserve">for any indexation of the </w:t>
      </w:r>
      <w:r>
        <w:t>Subc</w:t>
      </w:r>
      <w:r w:rsidRPr="00357F9A">
        <w:t xml:space="preserve">ontract Price or the other amounts payable under the </w:t>
      </w:r>
      <w:r>
        <w:t>Subc</w:t>
      </w:r>
      <w:r w:rsidRPr="00357F9A">
        <w:t>ontract, including in respect of the period prior to the Initial Adjustment Date.</w:t>
      </w:r>
    </w:p>
    <w:p w14:paraId="4E84735E" w14:textId="77777777" w:rsidR="00CC6DEF" w:rsidRPr="0080293A" w:rsidRDefault="00CC6DEF" w:rsidP="009C40D0">
      <w:pPr>
        <w:pStyle w:val="DefenceHeadingNoTOC3"/>
      </w:pPr>
      <w:bookmarkStart w:id="3469" w:name="_Ref106196042"/>
      <w:r w:rsidRPr="0080293A">
        <w:lastRenderedPageBreak/>
        <w:t>The Labour Component and the Materials Component will be adjusted on and from the Initial Adjustment Date for each Adjustment Period in accordance with the following formula:</w:t>
      </w:r>
      <w:bookmarkEnd w:id="3469"/>
    </w:p>
    <w:p w14:paraId="4A4AC7FF" w14:textId="77777777" w:rsidR="00CC6DEF" w:rsidRPr="001072EB" w:rsidRDefault="00CC6DEF" w:rsidP="003A14E2">
      <m:oMathPara>
        <m:oMathParaPr>
          <m:jc m:val="center"/>
        </m:oMathParaPr>
        <m:oMath>
          <m:r>
            <w:rPr>
              <w:rFonts w:ascii="Cambria Math" w:hAnsi="Cambria Math"/>
            </w:rPr>
            <m:t>IA</m:t>
          </m:r>
          <m:r>
            <m:rPr>
              <m:sty m:val="p"/>
            </m:rPr>
            <w:rPr>
              <w:rFonts w:ascii="Cambria Math" w:hAnsi="Cambria Math"/>
            </w:rPr>
            <m:t>=</m:t>
          </m:r>
          <m:f>
            <m:fPr>
              <m:ctrlPr>
                <w:rPr>
                  <w:rFonts w:ascii="Cambria Math" w:hAnsi="Cambria Math"/>
                </w:rPr>
              </m:ctrlPr>
            </m:fPr>
            <m:num>
              <m:d>
                <m:dPr>
                  <m:ctrlPr>
                    <w:rPr>
                      <w:rFonts w:ascii="Cambria Math" w:hAnsi="Cambria Math"/>
                    </w:rPr>
                  </m:ctrlPr>
                </m:dPr>
                <m:e>
                  <m:r>
                    <w:rPr>
                      <w:rFonts w:ascii="Cambria Math" w:hAnsi="Cambria Math"/>
                    </w:rPr>
                    <m:t>CIL</m:t>
                  </m:r>
                  <m:r>
                    <m:rPr>
                      <m:sty m:val="p"/>
                    </m:rPr>
                    <w:rPr>
                      <w:rFonts w:ascii="Cambria Math" w:hAnsi="Cambria Math"/>
                    </w:rPr>
                    <m:t>-</m:t>
                  </m:r>
                  <m:r>
                    <w:rPr>
                      <w:rFonts w:ascii="Cambria Math" w:hAnsi="Cambria Math"/>
                    </w:rPr>
                    <m:t>BIL</m:t>
                  </m:r>
                </m:e>
              </m:d>
              <m:r>
                <m:rPr>
                  <m:sty m:val="p"/>
                </m:rPr>
                <w:rPr>
                  <w:rFonts w:ascii="Cambria Math" w:hAnsi="Cambria Math"/>
                </w:rPr>
                <m:t xml:space="preserve"> </m:t>
              </m:r>
            </m:num>
            <m:den>
              <m:r>
                <w:rPr>
                  <w:rFonts w:ascii="Cambria Math" w:hAnsi="Cambria Math"/>
                </w:rPr>
                <m:t>BIL</m:t>
              </m:r>
            </m:den>
          </m:f>
          <m:r>
            <m:rPr>
              <m:sty m:val="p"/>
            </m:rPr>
            <w:rPr>
              <w:rFonts w:ascii="Cambria Math" w:hAnsi="Cambria Math"/>
            </w:rPr>
            <m:t>×</m:t>
          </m:r>
          <m:r>
            <w:rPr>
              <w:rFonts w:ascii="Cambria Math" w:hAnsi="Cambria Math"/>
            </w:rPr>
            <m:t>LC</m:t>
          </m:r>
          <m:r>
            <m:rPr>
              <m:sty m:val="p"/>
            </m:rPr>
            <w:rPr>
              <w:rFonts w:ascii="Cambria Math" w:hAnsi="Cambria Math"/>
            </w:rPr>
            <m:t>+</m:t>
          </m:r>
          <m:f>
            <m:fPr>
              <m:ctrlPr>
                <w:rPr>
                  <w:rFonts w:ascii="Cambria Math" w:hAnsi="Cambria Math"/>
                </w:rPr>
              </m:ctrlPr>
            </m:fPr>
            <m:num>
              <m:d>
                <m:dPr>
                  <m:ctrlPr>
                    <w:rPr>
                      <w:rFonts w:ascii="Cambria Math" w:hAnsi="Cambria Math"/>
                    </w:rPr>
                  </m:ctrlPr>
                </m:dPr>
                <m:e>
                  <m:r>
                    <w:rPr>
                      <w:rFonts w:ascii="Cambria Math" w:hAnsi="Cambria Math"/>
                    </w:rPr>
                    <m:t>CIM</m:t>
                  </m:r>
                  <m:r>
                    <m:rPr>
                      <m:sty m:val="p"/>
                    </m:rPr>
                    <w:rPr>
                      <w:rFonts w:ascii="Cambria Math" w:hAnsi="Cambria Math"/>
                    </w:rPr>
                    <m:t>-</m:t>
                  </m:r>
                  <m:r>
                    <w:rPr>
                      <w:rFonts w:ascii="Cambria Math" w:hAnsi="Cambria Math"/>
                    </w:rPr>
                    <m:t>BIM</m:t>
                  </m:r>
                </m:e>
              </m:d>
              <m:r>
                <m:rPr>
                  <m:sty m:val="p"/>
                </m:rPr>
                <w:rPr>
                  <w:rFonts w:ascii="Cambria Math" w:hAnsi="Cambria Math"/>
                </w:rPr>
                <m:t xml:space="preserve"> </m:t>
              </m:r>
            </m:num>
            <m:den>
              <m:r>
                <w:rPr>
                  <w:rFonts w:ascii="Cambria Math" w:hAnsi="Cambria Math"/>
                </w:rPr>
                <m:t>BIM</m:t>
              </m:r>
            </m:den>
          </m:f>
          <m:r>
            <m:rPr>
              <m:sty m:val="p"/>
            </m:rPr>
            <w:rPr>
              <w:rFonts w:ascii="Cambria Math" w:hAnsi="Cambria Math"/>
            </w:rPr>
            <m:t>×</m:t>
          </m:r>
          <m:r>
            <w:rPr>
              <w:rFonts w:ascii="Cambria Math" w:hAnsi="Cambria Math"/>
            </w:rPr>
            <m:t>MC</m:t>
          </m:r>
        </m:oMath>
      </m:oMathPara>
    </w:p>
    <w:p w14:paraId="31E75C3A" w14:textId="77777777" w:rsidR="00CC6DEF" w:rsidRPr="00B6705B" w:rsidRDefault="00CC6DEF" w:rsidP="00CC6DEF">
      <w:pPr>
        <w:ind w:firstLine="964"/>
      </w:pPr>
      <w:r w:rsidRPr="00B6705B">
        <w:t>Where:</w:t>
      </w:r>
    </w:p>
    <w:tbl>
      <w:tblPr>
        <w:tblStyle w:val="TableGrid"/>
        <w:tblW w:w="0" w:type="auto"/>
        <w:tblInd w:w="967" w:type="dxa"/>
        <w:tblLook w:val="04A0" w:firstRow="1" w:lastRow="0" w:firstColumn="1" w:lastColumn="0" w:noHBand="0" w:noVBand="1"/>
      </w:tblPr>
      <w:tblGrid>
        <w:gridCol w:w="984"/>
        <w:gridCol w:w="6660"/>
      </w:tblGrid>
      <w:tr w:rsidR="00CC6DEF" w:rsidRPr="00357F9A" w14:paraId="4DB27703" w14:textId="77777777" w:rsidTr="00357F9A">
        <w:tc>
          <w:tcPr>
            <w:tcW w:w="984" w:type="dxa"/>
            <w:tcBorders>
              <w:top w:val="single" w:sz="4" w:space="0" w:color="auto"/>
              <w:left w:val="single" w:sz="4" w:space="0" w:color="auto"/>
              <w:bottom w:val="single" w:sz="4" w:space="0" w:color="auto"/>
              <w:right w:val="single" w:sz="4" w:space="0" w:color="auto"/>
            </w:tcBorders>
            <w:hideMark/>
          </w:tcPr>
          <w:p w14:paraId="13C9E7B4" w14:textId="77777777" w:rsidR="00CC6DEF" w:rsidRPr="00357F9A" w:rsidRDefault="00CC6DEF" w:rsidP="00357F9A">
            <w:pPr>
              <w:pStyle w:val="DefenceHeading4"/>
              <w:numPr>
                <w:ilvl w:val="0"/>
                <w:numId w:val="0"/>
              </w:numPr>
              <w:tabs>
                <w:tab w:val="left" w:pos="720"/>
              </w:tabs>
              <w:rPr>
                <w:rFonts w:ascii="Times" w:hAnsi="Times" w:cs="Times"/>
              </w:rPr>
            </w:pPr>
            <w:r w:rsidRPr="00357F9A">
              <w:rPr>
                <w:rFonts w:ascii="Times" w:hAnsi="Times" w:cs="Times"/>
              </w:rPr>
              <w:t>IA   =</w:t>
            </w:r>
          </w:p>
        </w:tc>
        <w:tc>
          <w:tcPr>
            <w:tcW w:w="6660" w:type="dxa"/>
            <w:tcBorders>
              <w:top w:val="single" w:sz="4" w:space="0" w:color="auto"/>
              <w:left w:val="single" w:sz="4" w:space="0" w:color="auto"/>
              <w:bottom w:val="single" w:sz="4" w:space="0" w:color="auto"/>
              <w:right w:val="single" w:sz="4" w:space="0" w:color="auto"/>
            </w:tcBorders>
            <w:hideMark/>
          </w:tcPr>
          <w:p w14:paraId="43CA9492" w14:textId="77777777" w:rsidR="00CC6DEF" w:rsidRPr="00357F9A" w:rsidRDefault="00CC6DEF" w:rsidP="00357F9A">
            <w:pPr>
              <w:pStyle w:val="DefenceHeading4"/>
              <w:numPr>
                <w:ilvl w:val="0"/>
                <w:numId w:val="0"/>
              </w:numPr>
              <w:tabs>
                <w:tab w:val="left" w:pos="720"/>
              </w:tabs>
              <w:rPr>
                <w:rFonts w:ascii="Times" w:hAnsi="Times" w:cs="Times"/>
              </w:rPr>
            </w:pPr>
            <w:r w:rsidRPr="00357F9A">
              <w:rPr>
                <w:rFonts w:ascii="Times" w:hAnsi="Times" w:cs="Times"/>
              </w:rPr>
              <w:t xml:space="preserve">Indexation Amount. </w:t>
            </w:r>
          </w:p>
        </w:tc>
      </w:tr>
      <w:tr w:rsidR="00CC6DEF" w:rsidRPr="00357F9A" w14:paraId="12EF98B5" w14:textId="77777777" w:rsidTr="00357F9A">
        <w:tc>
          <w:tcPr>
            <w:tcW w:w="984" w:type="dxa"/>
            <w:tcBorders>
              <w:top w:val="single" w:sz="4" w:space="0" w:color="auto"/>
              <w:left w:val="single" w:sz="4" w:space="0" w:color="auto"/>
              <w:bottom w:val="single" w:sz="4" w:space="0" w:color="auto"/>
              <w:right w:val="single" w:sz="4" w:space="0" w:color="auto"/>
            </w:tcBorders>
            <w:hideMark/>
          </w:tcPr>
          <w:p w14:paraId="528C7CFD" w14:textId="77777777" w:rsidR="00CC6DEF" w:rsidRPr="00357F9A" w:rsidRDefault="00CC6DEF" w:rsidP="00357F9A">
            <w:pPr>
              <w:pStyle w:val="DefenceHeading4"/>
              <w:numPr>
                <w:ilvl w:val="0"/>
                <w:numId w:val="0"/>
              </w:numPr>
              <w:tabs>
                <w:tab w:val="left" w:pos="720"/>
              </w:tabs>
              <w:rPr>
                <w:rFonts w:ascii="Times" w:hAnsi="Times" w:cs="Times"/>
              </w:rPr>
            </w:pPr>
            <w:r w:rsidRPr="00357F9A">
              <w:rPr>
                <w:rFonts w:ascii="Times" w:hAnsi="Times" w:cs="Times"/>
              </w:rPr>
              <w:t>CIL   =</w:t>
            </w:r>
          </w:p>
        </w:tc>
        <w:tc>
          <w:tcPr>
            <w:tcW w:w="6660" w:type="dxa"/>
            <w:tcBorders>
              <w:top w:val="single" w:sz="4" w:space="0" w:color="auto"/>
              <w:left w:val="single" w:sz="4" w:space="0" w:color="auto"/>
              <w:bottom w:val="single" w:sz="4" w:space="0" w:color="auto"/>
              <w:right w:val="single" w:sz="4" w:space="0" w:color="auto"/>
            </w:tcBorders>
            <w:hideMark/>
          </w:tcPr>
          <w:p w14:paraId="72A3DA03" w14:textId="77777777" w:rsidR="00CC6DEF" w:rsidRPr="00357F9A" w:rsidRDefault="00CC6DEF" w:rsidP="00357F9A">
            <w:pPr>
              <w:pStyle w:val="DefenceHeading4"/>
              <w:numPr>
                <w:ilvl w:val="0"/>
                <w:numId w:val="0"/>
              </w:numPr>
              <w:tabs>
                <w:tab w:val="left" w:pos="720"/>
              </w:tabs>
              <w:rPr>
                <w:rFonts w:ascii="Times" w:hAnsi="Times" w:cs="Times"/>
              </w:rPr>
            </w:pPr>
            <w:r w:rsidRPr="00357F9A">
              <w:rPr>
                <w:rFonts w:ascii="Times" w:hAnsi="Times" w:cs="Times"/>
              </w:rPr>
              <w:t>The index number for labour applicable to the last month of the relevant Adjustment Period, as set out in the “Wage Price Index” (Australian Bureau of Statistics (</w:t>
            </w:r>
            <w:r w:rsidRPr="00357F9A">
              <w:rPr>
                <w:rFonts w:ascii="Times" w:hAnsi="Times" w:cs="Times"/>
                <w:b/>
                <w:bCs/>
              </w:rPr>
              <w:t>ABS</w:t>
            </w:r>
            <w:r w:rsidRPr="00357F9A">
              <w:rPr>
                <w:rFonts w:ascii="Times" w:hAnsi="Times" w:cs="Times"/>
              </w:rPr>
              <w:t xml:space="preserve">) Catalogue 6345.0, Table 5b, Total Hourly Rates of Pay Excluding Bonuses, Original (Quarterly Index Numbers), Private; Construction). </w:t>
            </w:r>
          </w:p>
        </w:tc>
      </w:tr>
      <w:tr w:rsidR="00CC6DEF" w:rsidRPr="00357F9A" w14:paraId="7300D5E3" w14:textId="77777777" w:rsidTr="00357F9A">
        <w:tc>
          <w:tcPr>
            <w:tcW w:w="984" w:type="dxa"/>
            <w:tcBorders>
              <w:top w:val="single" w:sz="4" w:space="0" w:color="auto"/>
              <w:left w:val="single" w:sz="4" w:space="0" w:color="auto"/>
              <w:bottom w:val="single" w:sz="4" w:space="0" w:color="auto"/>
              <w:right w:val="single" w:sz="4" w:space="0" w:color="auto"/>
            </w:tcBorders>
            <w:hideMark/>
          </w:tcPr>
          <w:p w14:paraId="0CC215B9" w14:textId="2CBC6DEA" w:rsidR="00CC6DEF" w:rsidRPr="00357F9A" w:rsidRDefault="00CC6DEF" w:rsidP="00357F9A">
            <w:pPr>
              <w:pStyle w:val="DefenceHeading4"/>
              <w:numPr>
                <w:ilvl w:val="0"/>
                <w:numId w:val="0"/>
              </w:numPr>
              <w:tabs>
                <w:tab w:val="left" w:pos="720"/>
              </w:tabs>
              <w:rPr>
                <w:rFonts w:ascii="Times" w:hAnsi="Times" w:cs="Times"/>
              </w:rPr>
            </w:pPr>
            <w:r w:rsidRPr="00357F9A">
              <w:rPr>
                <w:rFonts w:ascii="Times" w:hAnsi="Times" w:cs="Times"/>
              </w:rPr>
              <w:t xml:space="preserve">BIL  </w:t>
            </w:r>
            <w:r w:rsidR="00F6222C">
              <w:rPr>
                <w:rFonts w:ascii="Times" w:hAnsi="Times" w:cs="Times"/>
              </w:rPr>
              <w:t xml:space="preserve"> </w:t>
            </w:r>
            <w:r w:rsidRPr="00357F9A">
              <w:rPr>
                <w:rFonts w:ascii="Times" w:hAnsi="Times" w:cs="Times"/>
              </w:rPr>
              <w:t>=</w:t>
            </w:r>
          </w:p>
        </w:tc>
        <w:tc>
          <w:tcPr>
            <w:tcW w:w="6660" w:type="dxa"/>
            <w:tcBorders>
              <w:top w:val="single" w:sz="4" w:space="0" w:color="auto"/>
              <w:left w:val="single" w:sz="4" w:space="0" w:color="auto"/>
              <w:bottom w:val="single" w:sz="4" w:space="0" w:color="auto"/>
              <w:right w:val="single" w:sz="4" w:space="0" w:color="auto"/>
            </w:tcBorders>
            <w:hideMark/>
          </w:tcPr>
          <w:p w14:paraId="0CC81601" w14:textId="77777777" w:rsidR="00CC6DEF" w:rsidRPr="00357F9A" w:rsidRDefault="00CC6DEF" w:rsidP="00357F9A">
            <w:pPr>
              <w:pStyle w:val="DefenceHeading4"/>
              <w:numPr>
                <w:ilvl w:val="0"/>
                <w:numId w:val="0"/>
              </w:numPr>
              <w:tabs>
                <w:tab w:val="left" w:pos="720"/>
              </w:tabs>
              <w:rPr>
                <w:rFonts w:ascii="Times" w:hAnsi="Times" w:cs="Times"/>
              </w:rPr>
            </w:pPr>
            <w:r w:rsidRPr="00357F9A">
              <w:rPr>
                <w:rFonts w:ascii="Times" w:hAnsi="Times" w:cs="Times"/>
              </w:rPr>
              <w:t xml:space="preserve">Base index number for labour, being the “Wage Price Index” (ABS Catalogue 6345.0, Table 5b, Total Hourly Rates of Pay Excluding Bonuses, Original (Quarterly Index Numbers), Private; Construction) applicable as at the Award Date. </w:t>
            </w:r>
          </w:p>
        </w:tc>
      </w:tr>
      <w:tr w:rsidR="00CC6DEF" w:rsidRPr="00357F9A" w14:paraId="62464587" w14:textId="77777777" w:rsidTr="00357F9A">
        <w:tc>
          <w:tcPr>
            <w:tcW w:w="984" w:type="dxa"/>
            <w:tcBorders>
              <w:top w:val="single" w:sz="4" w:space="0" w:color="auto"/>
              <w:left w:val="single" w:sz="4" w:space="0" w:color="auto"/>
              <w:bottom w:val="single" w:sz="4" w:space="0" w:color="auto"/>
              <w:right w:val="single" w:sz="4" w:space="0" w:color="auto"/>
            </w:tcBorders>
            <w:hideMark/>
          </w:tcPr>
          <w:p w14:paraId="021A6825" w14:textId="77777777" w:rsidR="00CC6DEF" w:rsidRPr="00357F9A" w:rsidRDefault="00CC6DEF" w:rsidP="00357F9A">
            <w:pPr>
              <w:pStyle w:val="DefenceHeading4"/>
              <w:numPr>
                <w:ilvl w:val="0"/>
                <w:numId w:val="0"/>
              </w:numPr>
              <w:tabs>
                <w:tab w:val="left" w:pos="720"/>
              </w:tabs>
              <w:rPr>
                <w:rFonts w:ascii="Times" w:hAnsi="Times" w:cs="Times"/>
              </w:rPr>
            </w:pPr>
            <w:r w:rsidRPr="00357F9A">
              <w:rPr>
                <w:rFonts w:ascii="Times" w:hAnsi="Times" w:cs="Times"/>
              </w:rPr>
              <w:t>LC   =</w:t>
            </w:r>
          </w:p>
        </w:tc>
        <w:tc>
          <w:tcPr>
            <w:tcW w:w="6660" w:type="dxa"/>
            <w:tcBorders>
              <w:top w:val="single" w:sz="4" w:space="0" w:color="auto"/>
              <w:left w:val="single" w:sz="4" w:space="0" w:color="auto"/>
              <w:bottom w:val="single" w:sz="4" w:space="0" w:color="auto"/>
              <w:right w:val="single" w:sz="4" w:space="0" w:color="auto"/>
            </w:tcBorders>
            <w:hideMark/>
          </w:tcPr>
          <w:p w14:paraId="4A19FE86" w14:textId="77777777" w:rsidR="00CC6DEF" w:rsidRPr="00357F9A" w:rsidRDefault="00CC6DEF" w:rsidP="00357F9A">
            <w:pPr>
              <w:pStyle w:val="DefenceHeading4"/>
              <w:numPr>
                <w:ilvl w:val="0"/>
                <w:numId w:val="0"/>
              </w:numPr>
              <w:tabs>
                <w:tab w:val="left" w:pos="720"/>
              </w:tabs>
              <w:rPr>
                <w:rFonts w:ascii="Times" w:hAnsi="Times" w:cs="Times"/>
              </w:rPr>
            </w:pPr>
            <w:r w:rsidRPr="00357F9A">
              <w:rPr>
                <w:rFonts w:ascii="Times" w:hAnsi="Times" w:cs="Times"/>
              </w:rPr>
              <w:t xml:space="preserve">In respect of an Adjustment Period, the aggregate of the amount the </w:t>
            </w:r>
            <w:r>
              <w:rPr>
                <w:rFonts w:ascii="Times" w:hAnsi="Times" w:cs="Times"/>
              </w:rPr>
              <w:t>Subcontractor</w:t>
            </w:r>
            <w:r w:rsidRPr="00357F9A">
              <w:rPr>
                <w:rFonts w:ascii="Times" w:hAnsi="Times" w:cs="Times"/>
              </w:rPr>
              <w:t xml:space="preserve"> was paid, or entitled to be paid, by the </w:t>
            </w:r>
            <w:r>
              <w:rPr>
                <w:rFonts w:ascii="Times" w:hAnsi="Times" w:cs="Times"/>
              </w:rPr>
              <w:t>Contractor</w:t>
            </w:r>
            <w:r w:rsidRPr="00357F9A">
              <w:rPr>
                <w:rFonts w:ascii="Times" w:hAnsi="Times" w:cs="Times"/>
              </w:rPr>
              <w:t xml:space="preserve"> in respect of that Adjustment Period for the applicable portion of the Labour Component.</w:t>
            </w:r>
          </w:p>
        </w:tc>
      </w:tr>
      <w:tr w:rsidR="00CC6DEF" w:rsidRPr="00357F9A" w14:paraId="4B4F44A9" w14:textId="77777777" w:rsidTr="00357F9A">
        <w:tc>
          <w:tcPr>
            <w:tcW w:w="984" w:type="dxa"/>
            <w:tcBorders>
              <w:top w:val="single" w:sz="4" w:space="0" w:color="auto"/>
              <w:left w:val="single" w:sz="4" w:space="0" w:color="auto"/>
              <w:bottom w:val="single" w:sz="4" w:space="0" w:color="auto"/>
              <w:right w:val="single" w:sz="4" w:space="0" w:color="auto"/>
            </w:tcBorders>
            <w:hideMark/>
          </w:tcPr>
          <w:p w14:paraId="3CE63DA3" w14:textId="77777777" w:rsidR="00CC6DEF" w:rsidRPr="00357F9A" w:rsidRDefault="00CC6DEF" w:rsidP="00357F9A">
            <w:pPr>
              <w:pStyle w:val="DefenceHeading4"/>
              <w:numPr>
                <w:ilvl w:val="0"/>
                <w:numId w:val="0"/>
              </w:numPr>
              <w:tabs>
                <w:tab w:val="left" w:pos="720"/>
              </w:tabs>
              <w:rPr>
                <w:rFonts w:ascii="Times" w:hAnsi="Times" w:cs="Times"/>
              </w:rPr>
            </w:pPr>
            <w:r w:rsidRPr="00357F9A">
              <w:rPr>
                <w:rFonts w:ascii="Times" w:hAnsi="Times" w:cs="Times"/>
              </w:rPr>
              <w:t>CIM   =</w:t>
            </w:r>
          </w:p>
        </w:tc>
        <w:tc>
          <w:tcPr>
            <w:tcW w:w="6660" w:type="dxa"/>
            <w:tcBorders>
              <w:top w:val="single" w:sz="4" w:space="0" w:color="auto"/>
              <w:left w:val="single" w:sz="4" w:space="0" w:color="auto"/>
              <w:bottom w:val="single" w:sz="4" w:space="0" w:color="auto"/>
              <w:right w:val="single" w:sz="4" w:space="0" w:color="auto"/>
            </w:tcBorders>
            <w:hideMark/>
          </w:tcPr>
          <w:p w14:paraId="67D757C6" w14:textId="77777777" w:rsidR="00CC6DEF" w:rsidRPr="00357F9A" w:rsidRDefault="00CC6DEF" w:rsidP="00357F9A">
            <w:pPr>
              <w:pStyle w:val="DefenceHeading4"/>
              <w:numPr>
                <w:ilvl w:val="0"/>
                <w:numId w:val="0"/>
              </w:numPr>
              <w:tabs>
                <w:tab w:val="left" w:pos="720"/>
              </w:tabs>
              <w:rPr>
                <w:rFonts w:ascii="Times" w:hAnsi="Times" w:cs="Times"/>
              </w:rPr>
            </w:pPr>
            <w:r w:rsidRPr="00357F9A">
              <w:rPr>
                <w:rFonts w:ascii="Times" w:hAnsi="Times" w:cs="Times"/>
              </w:rPr>
              <w:t>The index number for materials applicable to the last month of the relevant Adjustment Period, as set out in the “Producer Price Indexes, Australia” (ABS Catalogue 6427.0, Table 17, Output of the Construction Industries, Subdivision and Class Index Numbers, Heavy and Civil Engineering Construction Australia).</w:t>
            </w:r>
          </w:p>
        </w:tc>
      </w:tr>
      <w:tr w:rsidR="00CC6DEF" w:rsidRPr="00357F9A" w14:paraId="0A7BD894" w14:textId="77777777" w:rsidTr="00357F9A">
        <w:tc>
          <w:tcPr>
            <w:tcW w:w="984" w:type="dxa"/>
            <w:tcBorders>
              <w:top w:val="single" w:sz="4" w:space="0" w:color="auto"/>
              <w:left w:val="single" w:sz="4" w:space="0" w:color="auto"/>
              <w:bottom w:val="single" w:sz="4" w:space="0" w:color="auto"/>
              <w:right w:val="single" w:sz="4" w:space="0" w:color="auto"/>
            </w:tcBorders>
            <w:hideMark/>
          </w:tcPr>
          <w:p w14:paraId="3B09D94B" w14:textId="77777777" w:rsidR="00CC6DEF" w:rsidRPr="00357F9A" w:rsidRDefault="00CC6DEF" w:rsidP="00357F9A">
            <w:pPr>
              <w:pStyle w:val="DefenceHeading4"/>
              <w:numPr>
                <w:ilvl w:val="0"/>
                <w:numId w:val="0"/>
              </w:numPr>
              <w:tabs>
                <w:tab w:val="left" w:pos="720"/>
              </w:tabs>
              <w:rPr>
                <w:rFonts w:ascii="Times" w:hAnsi="Times" w:cs="Times"/>
              </w:rPr>
            </w:pPr>
            <w:r w:rsidRPr="00357F9A">
              <w:rPr>
                <w:rFonts w:ascii="Times" w:hAnsi="Times" w:cs="Times"/>
              </w:rPr>
              <w:t>BIM   =</w:t>
            </w:r>
          </w:p>
        </w:tc>
        <w:tc>
          <w:tcPr>
            <w:tcW w:w="6660" w:type="dxa"/>
            <w:tcBorders>
              <w:top w:val="single" w:sz="4" w:space="0" w:color="auto"/>
              <w:left w:val="single" w:sz="4" w:space="0" w:color="auto"/>
              <w:bottom w:val="single" w:sz="4" w:space="0" w:color="auto"/>
              <w:right w:val="single" w:sz="4" w:space="0" w:color="auto"/>
            </w:tcBorders>
            <w:hideMark/>
          </w:tcPr>
          <w:p w14:paraId="03E1DA2E" w14:textId="77777777" w:rsidR="00CC6DEF" w:rsidRPr="00357F9A" w:rsidRDefault="00CC6DEF" w:rsidP="00357F9A">
            <w:pPr>
              <w:pStyle w:val="DefenceHeading4"/>
              <w:numPr>
                <w:ilvl w:val="0"/>
                <w:numId w:val="0"/>
              </w:numPr>
              <w:tabs>
                <w:tab w:val="left" w:pos="720"/>
              </w:tabs>
              <w:rPr>
                <w:rFonts w:ascii="Times" w:hAnsi="Times" w:cs="Times"/>
              </w:rPr>
            </w:pPr>
            <w:r w:rsidRPr="00357F9A">
              <w:rPr>
                <w:rFonts w:ascii="Times" w:hAnsi="Times" w:cs="Times"/>
              </w:rPr>
              <w:t xml:space="preserve">Base index number for materials, being the “Producer Price Indexes, Australia” (ABS Catalogue 6427.0, Table 17, Output of the Construction Industries, Subdivision and Class Index Numbers, Heavy and Civil Engineering Construction Australia) as at the Award Date. </w:t>
            </w:r>
          </w:p>
        </w:tc>
      </w:tr>
      <w:tr w:rsidR="00CC6DEF" w:rsidRPr="00357F9A" w14:paraId="1F59D579" w14:textId="77777777" w:rsidTr="00357F9A">
        <w:tc>
          <w:tcPr>
            <w:tcW w:w="984" w:type="dxa"/>
            <w:tcBorders>
              <w:top w:val="single" w:sz="4" w:space="0" w:color="auto"/>
              <w:left w:val="single" w:sz="4" w:space="0" w:color="auto"/>
              <w:bottom w:val="single" w:sz="4" w:space="0" w:color="auto"/>
              <w:right w:val="single" w:sz="4" w:space="0" w:color="auto"/>
            </w:tcBorders>
            <w:hideMark/>
          </w:tcPr>
          <w:p w14:paraId="4C304C47" w14:textId="77777777" w:rsidR="00CC6DEF" w:rsidRPr="00357F9A" w:rsidRDefault="00CC6DEF" w:rsidP="00357F9A">
            <w:pPr>
              <w:pStyle w:val="DefenceHeading4"/>
              <w:numPr>
                <w:ilvl w:val="0"/>
                <w:numId w:val="0"/>
              </w:numPr>
              <w:tabs>
                <w:tab w:val="left" w:pos="720"/>
              </w:tabs>
              <w:rPr>
                <w:rFonts w:ascii="Times" w:hAnsi="Times" w:cs="Times"/>
              </w:rPr>
            </w:pPr>
            <w:r w:rsidRPr="00357F9A">
              <w:rPr>
                <w:rFonts w:ascii="Times" w:hAnsi="Times" w:cs="Times"/>
              </w:rPr>
              <w:t>MC   =</w:t>
            </w:r>
          </w:p>
        </w:tc>
        <w:tc>
          <w:tcPr>
            <w:tcW w:w="6660" w:type="dxa"/>
            <w:tcBorders>
              <w:top w:val="single" w:sz="4" w:space="0" w:color="auto"/>
              <w:left w:val="single" w:sz="4" w:space="0" w:color="auto"/>
              <w:bottom w:val="single" w:sz="4" w:space="0" w:color="auto"/>
              <w:right w:val="single" w:sz="4" w:space="0" w:color="auto"/>
            </w:tcBorders>
            <w:hideMark/>
          </w:tcPr>
          <w:p w14:paraId="73EB2791" w14:textId="77777777" w:rsidR="00CC6DEF" w:rsidRPr="00357F9A" w:rsidRDefault="00CC6DEF" w:rsidP="00357F9A">
            <w:pPr>
              <w:pStyle w:val="DefenceHeading4"/>
              <w:numPr>
                <w:ilvl w:val="0"/>
                <w:numId w:val="0"/>
              </w:numPr>
              <w:tabs>
                <w:tab w:val="left" w:pos="720"/>
              </w:tabs>
              <w:rPr>
                <w:rFonts w:ascii="Times" w:hAnsi="Times" w:cs="Times"/>
              </w:rPr>
            </w:pPr>
            <w:r w:rsidRPr="00357F9A">
              <w:rPr>
                <w:rFonts w:ascii="Times" w:hAnsi="Times" w:cs="Times"/>
              </w:rPr>
              <w:t xml:space="preserve">In respect of an Adjustment Period, the aggregate of the amount the </w:t>
            </w:r>
            <w:r>
              <w:rPr>
                <w:rFonts w:ascii="Times" w:hAnsi="Times" w:cs="Times"/>
              </w:rPr>
              <w:t>Subcontractor</w:t>
            </w:r>
            <w:r w:rsidRPr="00357F9A">
              <w:rPr>
                <w:rFonts w:ascii="Times" w:hAnsi="Times" w:cs="Times"/>
              </w:rPr>
              <w:t xml:space="preserve"> was paid, or entitled to be paid, by the </w:t>
            </w:r>
            <w:r>
              <w:rPr>
                <w:rFonts w:ascii="Times" w:hAnsi="Times" w:cs="Times"/>
              </w:rPr>
              <w:t>Contractor</w:t>
            </w:r>
            <w:r w:rsidRPr="00357F9A">
              <w:rPr>
                <w:rFonts w:ascii="Times" w:hAnsi="Times" w:cs="Times"/>
              </w:rPr>
              <w:t xml:space="preserve"> in respect of that Adjustment Period for the applicable portion of the Materials Component.</w:t>
            </w:r>
          </w:p>
        </w:tc>
      </w:tr>
    </w:tbl>
    <w:p w14:paraId="545F36BB" w14:textId="77777777" w:rsidR="00CC6DEF" w:rsidRPr="00B6705B" w:rsidRDefault="00CC6DEF" w:rsidP="00CC6DEF">
      <w:pPr>
        <w:pStyle w:val="DefenceHeading3"/>
        <w:numPr>
          <w:ilvl w:val="0"/>
          <w:numId w:val="0"/>
        </w:numPr>
        <w:tabs>
          <w:tab w:val="left" w:pos="720"/>
        </w:tabs>
        <w:ind w:left="964"/>
        <w:rPr>
          <w:rFonts w:asciiTheme="minorHAnsi" w:eastAsiaTheme="minorHAnsi" w:hAnsiTheme="minorHAnsi" w:cstheme="minorHAnsi"/>
          <w:szCs w:val="20"/>
        </w:rPr>
      </w:pPr>
    </w:p>
    <w:p w14:paraId="63C3917A" w14:textId="438E36CE" w:rsidR="00CC6DEF" w:rsidRPr="00357F9A" w:rsidRDefault="00CC6DEF" w:rsidP="009C40D0">
      <w:pPr>
        <w:pStyle w:val="DefenceHeadingNoTOC3"/>
      </w:pPr>
      <w:r w:rsidRPr="00357F9A">
        <w:t xml:space="preserve">The </w:t>
      </w:r>
      <w:r>
        <w:t>Subc</w:t>
      </w:r>
      <w:r w:rsidRPr="00357F9A">
        <w:t xml:space="preserve">ontractor may claim the Indexation Amount for an Adjustment Period in the payment claim submitted by the </w:t>
      </w:r>
      <w:r>
        <w:t>Subc</w:t>
      </w:r>
      <w:r w:rsidRPr="00B706B7">
        <w:t>ontractor</w:t>
      </w:r>
      <w:r w:rsidRPr="00357F9A">
        <w:t xml:space="preserve"> in accordance with clause </w:t>
      </w:r>
      <w:r w:rsidR="001545EB">
        <w:rPr>
          <w:highlight w:val="yellow"/>
        </w:rPr>
        <w:fldChar w:fldCharType="begin"/>
      </w:r>
      <w:r w:rsidR="001545EB">
        <w:instrText xml:space="preserve"> REF _Ref114050775 \w \h </w:instrText>
      </w:r>
      <w:r w:rsidR="001545EB">
        <w:rPr>
          <w:highlight w:val="yellow"/>
        </w:rPr>
      </w:r>
      <w:r w:rsidR="001545EB">
        <w:rPr>
          <w:highlight w:val="yellow"/>
        </w:rPr>
        <w:fldChar w:fldCharType="separate"/>
      </w:r>
      <w:r w:rsidR="00191C52">
        <w:t>11.2</w:t>
      </w:r>
      <w:r w:rsidR="001545EB">
        <w:rPr>
          <w:highlight w:val="yellow"/>
        </w:rPr>
        <w:fldChar w:fldCharType="end"/>
      </w:r>
      <w:r w:rsidRPr="00357F9A">
        <w:t xml:space="preserve"> of the Conditions of </w:t>
      </w:r>
      <w:r w:rsidR="003C6F16">
        <w:t>Subc</w:t>
      </w:r>
      <w:r w:rsidRPr="00357F9A">
        <w:t>ontract in the later of the month immediately after:</w:t>
      </w:r>
    </w:p>
    <w:p w14:paraId="60B0E496" w14:textId="77777777" w:rsidR="00CC6DEF" w:rsidRPr="00357F9A" w:rsidRDefault="00CC6DEF" w:rsidP="009C40D0">
      <w:pPr>
        <w:pStyle w:val="DefenceHeadingNoTOC4"/>
      </w:pPr>
      <w:r w:rsidRPr="00357F9A">
        <w:t xml:space="preserve">the month in which the CIL and CIM applicable to that Adjustment Period have been published; and </w:t>
      </w:r>
    </w:p>
    <w:p w14:paraId="7D3E4493" w14:textId="77777777" w:rsidR="00CC6DEF" w:rsidRPr="00357F9A" w:rsidRDefault="00CC6DEF" w:rsidP="009C40D0">
      <w:pPr>
        <w:pStyle w:val="DefenceHeadingNoTOC4"/>
      </w:pPr>
      <w:r w:rsidRPr="00357F9A">
        <w:t xml:space="preserve">the expiry of the applicable Adjustment Period, </w:t>
      </w:r>
    </w:p>
    <w:p w14:paraId="58D9C5CB" w14:textId="77777777" w:rsidR="00CC6DEF" w:rsidRPr="00357F9A" w:rsidRDefault="00CC6DEF" w:rsidP="003A14E2">
      <w:pPr>
        <w:pStyle w:val="DefenceIndent1"/>
      </w:pPr>
      <w:r w:rsidRPr="00357F9A">
        <w:t xml:space="preserve">and the </w:t>
      </w:r>
      <w:r>
        <w:t>Subc</w:t>
      </w:r>
      <w:r w:rsidRPr="00357F9A">
        <w:t>ontract Price will be increased by each Indexation Amount.</w:t>
      </w:r>
    </w:p>
    <w:p w14:paraId="3585E978" w14:textId="77777777" w:rsidR="00CC6DEF" w:rsidRPr="00357F9A" w:rsidRDefault="00CC6DEF" w:rsidP="009C40D0">
      <w:pPr>
        <w:pStyle w:val="DefenceHeadingNoTOC3"/>
      </w:pPr>
      <w:r w:rsidRPr="00357F9A">
        <w:t>If, in respect of an Adjustment Period, there is a negative amount determined from the above formula, then there will be no adjustment in respect of that Adjustment Period.</w:t>
      </w:r>
    </w:p>
    <w:p w14:paraId="6D5A6992" w14:textId="4C4620D8" w:rsidR="00CC6DEF" w:rsidRPr="00357F9A" w:rsidRDefault="00CC6DEF" w:rsidP="009C40D0">
      <w:pPr>
        <w:pStyle w:val="DefenceHeadingNoTOC3"/>
      </w:pPr>
      <w:r w:rsidRPr="00357F9A">
        <w:t xml:space="preserve">If an index is discontinued or the basis on which an index is calculated is altered, then an index referred to in paragraph </w:t>
      </w:r>
      <w:r w:rsidR="001545EB" w:rsidRPr="003A14E2">
        <w:fldChar w:fldCharType="begin"/>
      </w:r>
      <w:r w:rsidR="001545EB">
        <w:instrText xml:space="preserve"> REF _Ref106196042 \n \h </w:instrText>
      </w:r>
      <w:r w:rsidR="00700977">
        <w:instrText xml:space="preserve"> \* MERGEFORMAT </w:instrText>
      </w:r>
      <w:r w:rsidR="001545EB" w:rsidRPr="003A14E2">
        <w:fldChar w:fldCharType="separate"/>
      </w:r>
      <w:r w:rsidR="00191C52">
        <w:t>(b)</w:t>
      </w:r>
      <w:r w:rsidR="001545EB" w:rsidRPr="003A14E2">
        <w:fldChar w:fldCharType="end"/>
      </w:r>
      <w:r w:rsidRPr="00357F9A">
        <w:t xml:space="preserve"> will be replaced by an index that most closely corresponds with that original index as agreed between the parties or, failing agreement, as determined by the </w:t>
      </w:r>
      <w:r>
        <w:t>Contractor’s Representative</w:t>
      </w:r>
      <w:r w:rsidRPr="00357F9A">
        <w:t xml:space="preserve">.  </w:t>
      </w:r>
    </w:p>
    <w:p w14:paraId="40910318" w14:textId="5F57EDD1" w:rsidR="00CC6DEF" w:rsidRPr="00357F9A" w:rsidRDefault="00CC6DEF" w:rsidP="009C40D0">
      <w:pPr>
        <w:pStyle w:val="DefenceHeadingNoTOC3"/>
      </w:pPr>
      <w:r w:rsidRPr="00357F9A">
        <w:t>For the purposes of this clause</w:t>
      </w:r>
      <w:r w:rsidR="001545EB">
        <w:t xml:space="preserve"> </w:t>
      </w:r>
      <w:r w:rsidR="001545EB" w:rsidRPr="003A14E2">
        <w:fldChar w:fldCharType="begin"/>
      </w:r>
      <w:r w:rsidR="001545EB">
        <w:instrText xml:space="preserve"> REF _Ref114045161 \w \h </w:instrText>
      </w:r>
      <w:r w:rsidR="00700977">
        <w:instrText xml:space="preserve"> \* MERGEFORMAT </w:instrText>
      </w:r>
      <w:r w:rsidR="001545EB" w:rsidRPr="003A14E2">
        <w:fldChar w:fldCharType="separate"/>
      </w:r>
      <w:r w:rsidR="00191C52">
        <w:t>18</w:t>
      </w:r>
      <w:r w:rsidR="001545EB" w:rsidRPr="003A14E2">
        <w:fldChar w:fldCharType="end"/>
      </w:r>
      <w:r w:rsidRPr="00357F9A">
        <w:t>:</w:t>
      </w:r>
    </w:p>
    <w:p w14:paraId="16308FB4" w14:textId="4337B5E7" w:rsidR="00CC6DEF" w:rsidRPr="00357F9A" w:rsidRDefault="00CC6DEF" w:rsidP="00BA418A">
      <w:pPr>
        <w:pStyle w:val="DefenceHeadingNoTOC4"/>
      </w:pPr>
      <w:r w:rsidRPr="00357F9A">
        <w:t xml:space="preserve">a term defined in the table in paragraph </w:t>
      </w:r>
      <w:r w:rsidR="001545EB" w:rsidRPr="00700977">
        <w:rPr>
          <w:highlight w:val="yellow"/>
        </w:rPr>
        <w:fldChar w:fldCharType="begin"/>
      </w:r>
      <w:r w:rsidR="001545EB">
        <w:instrText xml:space="preserve"> REF _Ref106196042 \n \h </w:instrText>
      </w:r>
      <w:r w:rsidR="001545EB" w:rsidRPr="00700977">
        <w:rPr>
          <w:highlight w:val="yellow"/>
        </w:rPr>
      </w:r>
      <w:r w:rsidR="001545EB" w:rsidRPr="00700977">
        <w:rPr>
          <w:highlight w:val="yellow"/>
        </w:rPr>
        <w:fldChar w:fldCharType="separate"/>
      </w:r>
      <w:r w:rsidR="00191C52">
        <w:t>(b)</w:t>
      </w:r>
      <w:r w:rsidR="001545EB" w:rsidRPr="00700977">
        <w:rPr>
          <w:highlight w:val="yellow"/>
        </w:rPr>
        <w:fldChar w:fldCharType="end"/>
      </w:r>
      <w:r w:rsidRPr="00357F9A">
        <w:t xml:space="preserve"> has the meaning given to it in that table;</w:t>
      </w:r>
    </w:p>
    <w:p w14:paraId="6005BA04" w14:textId="77777777" w:rsidR="00CC6DEF" w:rsidRPr="00357F9A" w:rsidRDefault="00CC6DEF" w:rsidP="00BA418A">
      <w:pPr>
        <w:pStyle w:val="DefenceHeadingNoTOC4"/>
      </w:pPr>
      <w:r w:rsidRPr="00357F9A">
        <w:rPr>
          <w:b/>
          <w:bCs/>
        </w:rPr>
        <w:lastRenderedPageBreak/>
        <w:t>Adjustment Period</w:t>
      </w:r>
      <w:r w:rsidRPr="00357F9A">
        <w:t xml:space="preserve"> means:</w:t>
      </w:r>
    </w:p>
    <w:p w14:paraId="56BE0C2F" w14:textId="77777777" w:rsidR="00CC6DEF" w:rsidRPr="00357F9A" w:rsidRDefault="00CC6DEF" w:rsidP="009C40D0">
      <w:pPr>
        <w:pStyle w:val="DefenceHeadingNoTOC5"/>
      </w:pPr>
      <w:r w:rsidRPr="00357F9A">
        <w:t>the period from the Initial Adjustment Date until the end of the Quarter in which the Initial Adjustment Date occurred, provided that the first Adjustment Period may have a duration of less than a full Quarter; and</w:t>
      </w:r>
    </w:p>
    <w:p w14:paraId="53E65405" w14:textId="6BD60693" w:rsidR="00CC6DEF" w:rsidRPr="00357F9A" w:rsidRDefault="00CC6DEF" w:rsidP="009C40D0">
      <w:pPr>
        <w:pStyle w:val="DefenceHeadingNoTOC5"/>
      </w:pPr>
      <w:r w:rsidRPr="00357F9A">
        <w:t xml:space="preserve">thereafter, each subsequent Quarter until all of the </w:t>
      </w:r>
      <w:r w:rsidR="003C6F16">
        <w:t xml:space="preserve">Subcontract </w:t>
      </w:r>
      <w:r w:rsidRPr="00357F9A">
        <w:t xml:space="preserve">Works have reached Completion or earlier termination of the </w:t>
      </w:r>
      <w:r>
        <w:t>Subc</w:t>
      </w:r>
      <w:r w:rsidRPr="00357F9A">
        <w:t xml:space="preserve">ontract, provided that the last Adjustment Period may have a duration of less than a full Quarter;  </w:t>
      </w:r>
    </w:p>
    <w:p w14:paraId="463221B4" w14:textId="77B2B031" w:rsidR="00CC6DEF" w:rsidRPr="00357F9A" w:rsidRDefault="00CC6DEF" w:rsidP="00BA418A">
      <w:pPr>
        <w:pStyle w:val="DefenceHeadingNoTOC4"/>
      </w:pPr>
      <w:r w:rsidRPr="00357F9A">
        <w:rPr>
          <w:b/>
          <w:bCs/>
        </w:rPr>
        <w:t xml:space="preserve">Indexation Amount </w:t>
      </w:r>
      <w:r w:rsidRPr="00357F9A">
        <w:t xml:space="preserve">means, in respect of an Adjustment Period, the amount calculated in accordance with paragraph </w:t>
      </w:r>
      <w:r w:rsidR="001545EB">
        <w:rPr>
          <w:highlight w:val="yellow"/>
        </w:rPr>
        <w:fldChar w:fldCharType="begin"/>
      </w:r>
      <w:r w:rsidR="001545EB">
        <w:instrText xml:space="preserve"> REF _Ref106196042 \n \h </w:instrText>
      </w:r>
      <w:r w:rsidR="001545EB">
        <w:rPr>
          <w:highlight w:val="yellow"/>
        </w:rPr>
      </w:r>
      <w:r w:rsidR="001545EB">
        <w:rPr>
          <w:highlight w:val="yellow"/>
        </w:rPr>
        <w:fldChar w:fldCharType="separate"/>
      </w:r>
      <w:r w:rsidR="00191C52">
        <w:t>(b)</w:t>
      </w:r>
      <w:r w:rsidR="001545EB">
        <w:rPr>
          <w:highlight w:val="yellow"/>
        </w:rPr>
        <w:fldChar w:fldCharType="end"/>
      </w:r>
      <w:r w:rsidRPr="00357F9A">
        <w:t xml:space="preserve">, rounded to two decimal places; </w:t>
      </w:r>
    </w:p>
    <w:p w14:paraId="0C43C0B9" w14:textId="162AD1A4" w:rsidR="00CC6DEF" w:rsidRPr="00357F9A" w:rsidRDefault="00CC6DEF" w:rsidP="00BA418A">
      <w:pPr>
        <w:pStyle w:val="DefenceHeadingNoTOC4"/>
      </w:pPr>
      <w:bookmarkStart w:id="3470" w:name="_Ref257897743"/>
      <w:bookmarkEnd w:id="3470"/>
      <w:r w:rsidRPr="007D09A5">
        <w:rPr>
          <w:b/>
          <w:bCs/>
        </w:rPr>
        <w:t>Initial Adjustment Date</w:t>
      </w:r>
      <w:r w:rsidRPr="00357F9A">
        <w:t xml:space="preserve"> means the date that is 12 months from the Award Date; </w:t>
      </w:r>
      <w:r w:rsidRPr="00B9427C">
        <w:rPr>
          <w:b/>
          <w:bCs/>
          <w:i/>
          <w:iCs/>
        </w:rPr>
        <w:t xml:space="preserve">[NOTE: THIS DEFINITION SHOULD NOT BE CHANGED UNLESS PRIOR APPROVAL IS OBTAINED FROM </w:t>
      </w:r>
      <w:r w:rsidR="00B9427C">
        <w:rPr>
          <w:b/>
          <w:bCs/>
          <w:i/>
          <w:iCs/>
        </w:rPr>
        <w:t>THE MCC CONTRACT ADMINISTRATOR</w:t>
      </w:r>
      <w:r w:rsidRPr="00B9427C">
        <w:rPr>
          <w:b/>
          <w:bCs/>
          <w:i/>
          <w:iCs/>
        </w:rPr>
        <w:t>]</w:t>
      </w:r>
    </w:p>
    <w:p w14:paraId="1E4533E1" w14:textId="77777777" w:rsidR="00CC6DEF" w:rsidRPr="00357F9A" w:rsidRDefault="00CC6DEF" w:rsidP="00BA418A">
      <w:pPr>
        <w:pStyle w:val="DefenceHeadingNoTOC4"/>
      </w:pPr>
      <w:r w:rsidRPr="007D09A5">
        <w:rPr>
          <w:b/>
          <w:bCs/>
        </w:rPr>
        <w:t>Labour Component</w:t>
      </w:r>
      <w:r w:rsidRPr="00357F9A">
        <w:t xml:space="preserve"> means an amount equal to the sum of the following:</w:t>
      </w:r>
    </w:p>
    <w:p w14:paraId="7CF2AC5C" w14:textId="08D97260" w:rsidR="00BA418A" w:rsidRPr="003A14E2" w:rsidRDefault="00CC6DEF" w:rsidP="009C40D0">
      <w:pPr>
        <w:pStyle w:val="DefenceHeadingNoTOC5"/>
      </w:pPr>
      <w:bookmarkStart w:id="3471" w:name="_Ref106196186"/>
      <w:r w:rsidRPr="00BA418A">
        <w:rPr>
          <w:b/>
          <w:bCs/>
          <w:i/>
          <w:iCs/>
        </w:rPr>
        <w:t>[INSERT]</w:t>
      </w:r>
      <w:r w:rsidRPr="00357F9A">
        <w:t xml:space="preserve">% of the original </w:t>
      </w:r>
      <w:r>
        <w:t>Subc</w:t>
      </w:r>
      <w:r w:rsidRPr="00357F9A">
        <w:t xml:space="preserve">ontract Price specified in the </w:t>
      </w:r>
      <w:r w:rsidR="003C6F16">
        <w:t>Subc</w:t>
      </w:r>
      <w:r w:rsidRPr="00357F9A">
        <w:t xml:space="preserve">ontract Particulars; and </w:t>
      </w:r>
      <w:r w:rsidRPr="00BA418A">
        <w:rPr>
          <w:b/>
          <w:bCs/>
          <w:i/>
          <w:iCs/>
        </w:rPr>
        <w:t xml:space="preserve">[NOTE: THE PERCENTAGE TO BE INSERTED IS THE PERCENTAGE OF THE SUBCONTRACT PRICE ATTRIBUTABLE TO LABOUR </w:t>
      </w:r>
      <w:r w:rsidR="003C6F16" w:rsidRPr="00BA418A">
        <w:rPr>
          <w:b/>
          <w:bCs/>
          <w:i/>
          <w:iCs/>
        </w:rPr>
        <w:t>AGREED WITH THE MCC CONTRACT ADMINISTRATOR</w:t>
      </w:r>
      <w:r w:rsidR="00572F55">
        <w:rPr>
          <w:b/>
          <w:bCs/>
          <w:i/>
          <w:iCs/>
        </w:rPr>
        <w:t>.</w:t>
      </w:r>
      <w:r w:rsidR="00572F55" w:rsidRPr="00572F55">
        <w:rPr>
          <w:b/>
          <w:bCs/>
          <w:i/>
          <w:iCs/>
        </w:rPr>
        <w:t xml:space="preserve"> </w:t>
      </w:r>
      <w:r w:rsidR="00572F55">
        <w:rPr>
          <w:b/>
          <w:bCs/>
          <w:i/>
          <w:iCs/>
        </w:rPr>
        <w:t>THE TOTAL COMBINED PERCENTAGE OF THE LABOUR COMPONENT AND MATERIAL COMPONENT DOES NOT NEED TO EQUAL 100%, NOTING THAT THE SUBCONTRACT PRICE WILL LIKELY CONTAIN OTHER COMPONENTS (E.G. ON ACCOUNT OF THE SUBCONTRACTOR'S PROFIT, SECURITY AND INSURANCE COSTS)</w:t>
      </w:r>
      <w:r w:rsidRPr="00BA418A">
        <w:rPr>
          <w:b/>
          <w:bCs/>
          <w:i/>
          <w:iCs/>
        </w:rPr>
        <w:t>]</w:t>
      </w:r>
      <w:bookmarkEnd w:id="3471"/>
    </w:p>
    <w:p w14:paraId="481A8AC8" w14:textId="2BA9581D" w:rsidR="00CC6DEF" w:rsidRPr="00357F9A" w:rsidRDefault="00CC6DEF" w:rsidP="009C40D0">
      <w:pPr>
        <w:pStyle w:val="DefenceHeadingNoTOC5"/>
      </w:pPr>
      <w:r w:rsidRPr="00BA418A">
        <w:rPr>
          <w:b/>
          <w:bCs/>
          <w:i/>
          <w:iCs/>
        </w:rPr>
        <w:t>[INSERT]</w:t>
      </w:r>
      <w:r w:rsidRPr="00357F9A">
        <w:t xml:space="preserve">% of the Variation Adjustments; </w:t>
      </w:r>
      <w:r w:rsidRPr="00BA418A">
        <w:rPr>
          <w:b/>
          <w:bCs/>
          <w:i/>
          <w:iCs/>
        </w:rPr>
        <w:t xml:space="preserve">[NOTE: THIS PERCENTAGE MUST BE THE SAME AS THE PERCENTAGE IN SUBSUBPARAGRAPH </w:t>
      </w:r>
      <w:r w:rsidR="001545EB" w:rsidRPr="00BA418A">
        <w:rPr>
          <w:b/>
          <w:bCs/>
          <w:i/>
          <w:iCs/>
          <w:highlight w:val="yellow"/>
        </w:rPr>
        <w:fldChar w:fldCharType="begin"/>
      </w:r>
      <w:r w:rsidR="001545EB" w:rsidRPr="00BA418A">
        <w:rPr>
          <w:b/>
          <w:bCs/>
          <w:i/>
          <w:iCs/>
        </w:rPr>
        <w:instrText xml:space="preserve"> REF _Ref106196186 \n \h </w:instrText>
      </w:r>
      <w:r w:rsidR="001545EB" w:rsidRPr="00BA418A">
        <w:rPr>
          <w:b/>
          <w:bCs/>
          <w:i/>
          <w:iCs/>
          <w:highlight w:val="yellow"/>
        </w:rPr>
      </w:r>
      <w:r w:rsidR="001545EB" w:rsidRPr="00BA418A">
        <w:rPr>
          <w:b/>
          <w:bCs/>
          <w:i/>
          <w:iCs/>
          <w:highlight w:val="yellow"/>
        </w:rPr>
        <w:fldChar w:fldCharType="separate"/>
      </w:r>
      <w:r w:rsidR="00191C52">
        <w:rPr>
          <w:b/>
          <w:bCs/>
          <w:i/>
          <w:iCs/>
        </w:rPr>
        <w:t>A</w:t>
      </w:r>
      <w:r w:rsidR="001545EB" w:rsidRPr="00BA418A">
        <w:rPr>
          <w:b/>
          <w:bCs/>
          <w:i/>
          <w:iCs/>
          <w:highlight w:val="yellow"/>
        </w:rPr>
        <w:fldChar w:fldCharType="end"/>
      </w:r>
      <w:r w:rsidRPr="00BA418A">
        <w:rPr>
          <w:b/>
          <w:bCs/>
          <w:i/>
          <w:iCs/>
        </w:rPr>
        <w:t>]</w:t>
      </w:r>
    </w:p>
    <w:p w14:paraId="3D4AE67C" w14:textId="77777777" w:rsidR="00CC6DEF" w:rsidRPr="00357F9A" w:rsidRDefault="00CC6DEF" w:rsidP="00BA418A">
      <w:pPr>
        <w:pStyle w:val="DefenceHeadingNoTOC4"/>
      </w:pPr>
      <w:r w:rsidRPr="00357F9A">
        <w:rPr>
          <w:b/>
          <w:bCs/>
        </w:rPr>
        <w:t>Materials Component</w:t>
      </w:r>
      <w:r w:rsidRPr="00357F9A">
        <w:t xml:space="preserve"> means an amount equal to the sum of the following: </w:t>
      </w:r>
    </w:p>
    <w:p w14:paraId="7D78F5FD" w14:textId="7FB5D39A" w:rsidR="00CC6DEF" w:rsidRPr="00BA418A" w:rsidRDefault="00CC6DEF" w:rsidP="009C40D0">
      <w:pPr>
        <w:pStyle w:val="DefenceHeadingNoTOC5"/>
        <w:rPr>
          <w:b/>
          <w:bCs/>
          <w:i/>
          <w:iCs/>
        </w:rPr>
      </w:pPr>
      <w:bookmarkStart w:id="3472" w:name="_Ref114045179"/>
      <w:r w:rsidRPr="00BA418A">
        <w:rPr>
          <w:b/>
          <w:bCs/>
          <w:i/>
          <w:iCs/>
        </w:rPr>
        <w:t>[INSERT]</w:t>
      </w:r>
      <w:r w:rsidRPr="00357F9A">
        <w:t xml:space="preserve">% of the original </w:t>
      </w:r>
      <w:r>
        <w:t>Subc</w:t>
      </w:r>
      <w:r w:rsidRPr="00357F9A">
        <w:t xml:space="preserve">ontract Price specified in the </w:t>
      </w:r>
      <w:r w:rsidR="003C6F16">
        <w:t>Subc</w:t>
      </w:r>
      <w:r w:rsidRPr="00357F9A">
        <w:t xml:space="preserve">ontract Particulars; and </w:t>
      </w:r>
      <w:r w:rsidRPr="00BA418A">
        <w:rPr>
          <w:b/>
          <w:bCs/>
          <w:i/>
          <w:iCs/>
        </w:rPr>
        <w:t>[NOTE</w:t>
      </w:r>
      <w:r w:rsidR="003C6F16" w:rsidRPr="00BA418A">
        <w:rPr>
          <w:b/>
          <w:bCs/>
          <w:i/>
          <w:iCs/>
        </w:rPr>
        <w:t xml:space="preserve">: </w:t>
      </w:r>
      <w:r w:rsidRPr="00BA418A">
        <w:rPr>
          <w:b/>
          <w:bCs/>
          <w:i/>
          <w:iCs/>
        </w:rPr>
        <w:t xml:space="preserve">THE PERCENTAGE TO BE INSERTED IS THE PERCENTAGE OF THE SUBCONTRACT PRICE ATTRIBUTABLE TO MATERIALS </w:t>
      </w:r>
      <w:r w:rsidR="003C6F16" w:rsidRPr="00BA418A">
        <w:rPr>
          <w:b/>
          <w:bCs/>
          <w:i/>
          <w:iCs/>
        </w:rPr>
        <w:t>AGREED WITH THE MCC CONTRACT ADMINISTRATOR</w:t>
      </w:r>
      <w:r w:rsidRPr="00BA418A">
        <w:rPr>
          <w:b/>
          <w:bCs/>
          <w:i/>
          <w:iCs/>
        </w:rPr>
        <w:t>]</w:t>
      </w:r>
      <w:bookmarkEnd w:id="3472"/>
    </w:p>
    <w:p w14:paraId="2481EE09" w14:textId="6F3F49E3" w:rsidR="00CC6DEF" w:rsidRPr="00357F9A" w:rsidRDefault="00CC6DEF" w:rsidP="009C40D0">
      <w:pPr>
        <w:pStyle w:val="DefenceHeadingNoTOC5"/>
      </w:pPr>
      <w:r w:rsidRPr="00357F9A">
        <w:rPr>
          <w:b/>
          <w:bCs/>
          <w:i/>
          <w:iCs/>
        </w:rPr>
        <w:t>[INSERT]</w:t>
      </w:r>
      <w:r w:rsidRPr="00357F9A">
        <w:t>% of</w:t>
      </w:r>
      <w:r w:rsidRPr="00357F9A" w:rsidDel="00701B8B">
        <w:t xml:space="preserve"> </w:t>
      </w:r>
      <w:r w:rsidRPr="00357F9A">
        <w:t xml:space="preserve">the Variation Adjustments; </w:t>
      </w:r>
      <w:r w:rsidRPr="00357F9A">
        <w:rPr>
          <w:b/>
          <w:bCs/>
          <w:i/>
          <w:iCs/>
        </w:rPr>
        <w:t xml:space="preserve">[NOTE: THIS PERCENTAGE MUST BE THE SAME AS THE PERCENTAGE IN SUBSUBPARAGRAPH </w:t>
      </w:r>
      <w:r w:rsidR="001545EB">
        <w:rPr>
          <w:b/>
          <w:bCs/>
          <w:i/>
          <w:iCs/>
          <w:highlight w:val="yellow"/>
        </w:rPr>
        <w:fldChar w:fldCharType="begin"/>
      </w:r>
      <w:r w:rsidR="001545EB">
        <w:rPr>
          <w:b/>
          <w:bCs/>
          <w:i/>
          <w:iCs/>
        </w:rPr>
        <w:instrText xml:space="preserve"> REF _Ref114045179 \n \h </w:instrText>
      </w:r>
      <w:r w:rsidR="001545EB">
        <w:rPr>
          <w:b/>
          <w:bCs/>
          <w:i/>
          <w:iCs/>
          <w:highlight w:val="yellow"/>
        </w:rPr>
      </w:r>
      <w:r w:rsidR="001545EB">
        <w:rPr>
          <w:b/>
          <w:bCs/>
          <w:i/>
          <w:iCs/>
          <w:highlight w:val="yellow"/>
        </w:rPr>
        <w:fldChar w:fldCharType="separate"/>
      </w:r>
      <w:r w:rsidR="00191C52">
        <w:rPr>
          <w:b/>
          <w:bCs/>
          <w:i/>
          <w:iCs/>
        </w:rPr>
        <w:t>A</w:t>
      </w:r>
      <w:r w:rsidR="001545EB">
        <w:rPr>
          <w:b/>
          <w:bCs/>
          <w:i/>
          <w:iCs/>
          <w:highlight w:val="yellow"/>
        </w:rPr>
        <w:fldChar w:fldCharType="end"/>
      </w:r>
      <w:r w:rsidRPr="00357F9A">
        <w:rPr>
          <w:b/>
          <w:bCs/>
          <w:i/>
          <w:iCs/>
        </w:rPr>
        <w:t>]</w:t>
      </w:r>
    </w:p>
    <w:p w14:paraId="2795A451" w14:textId="6E63BD0D" w:rsidR="00CC6DEF" w:rsidRDefault="00CC6DEF" w:rsidP="003A14E2">
      <w:pPr>
        <w:pStyle w:val="DefenceHeadingNoTOC4"/>
      </w:pPr>
      <w:r w:rsidRPr="00357F9A">
        <w:rPr>
          <w:b/>
          <w:bCs/>
        </w:rPr>
        <w:t>Quarter</w:t>
      </w:r>
      <w:r w:rsidRPr="00357F9A">
        <w:t xml:space="preserve"> means a calendar quarter commencing on 1 January, 1 April, 1 July and 1 October in each year; and</w:t>
      </w:r>
    </w:p>
    <w:p w14:paraId="0358805B" w14:textId="7C4EAEF9" w:rsidR="004F6B45" w:rsidRDefault="004F6B45" w:rsidP="00BA418A">
      <w:pPr>
        <w:pStyle w:val="DefenceHeadingNoTOC4"/>
      </w:pPr>
      <w:r w:rsidRPr="0061072E">
        <w:rPr>
          <w:b/>
          <w:bCs/>
        </w:rPr>
        <w:t>Variation Adjustment</w:t>
      </w:r>
      <w:r w:rsidRPr="00357F9A">
        <w:t xml:space="preserve"> means the aggregate of all adjustments to the </w:t>
      </w:r>
      <w:r>
        <w:t>Subc</w:t>
      </w:r>
      <w:r w:rsidRPr="00357F9A">
        <w:t xml:space="preserve">ontract Price in respect of all Variations agreed or determined under clause </w:t>
      </w:r>
      <w:r w:rsidRPr="0061072E">
        <w:rPr>
          <w:highlight w:val="yellow"/>
        </w:rPr>
        <w:fldChar w:fldCharType="begin"/>
      </w:r>
      <w:r>
        <w:instrText xml:space="preserve"> REF _Ref101579224 \w \h </w:instrText>
      </w:r>
      <w:r w:rsidRPr="0061072E">
        <w:rPr>
          <w:highlight w:val="yellow"/>
        </w:rPr>
      </w:r>
      <w:r w:rsidRPr="0061072E">
        <w:rPr>
          <w:highlight w:val="yellow"/>
        </w:rPr>
        <w:fldChar w:fldCharType="separate"/>
      </w:r>
      <w:r w:rsidR="00191C52">
        <w:t>10.3</w:t>
      </w:r>
      <w:r w:rsidRPr="0061072E">
        <w:rPr>
          <w:highlight w:val="yellow"/>
        </w:rPr>
        <w:fldChar w:fldCharType="end"/>
      </w:r>
      <w:r w:rsidRPr="00357F9A">
        <w:t xml:space="preserve"> of the Conditions of </w:t>
      </w:r>
      <w:r>
        <w:t>Subc</w:t>
      </w:r>
      <w:r w:rsidRPr="00357F9A">
        <w:t>ontract, excluding</w:t>
      </w:r>
      <w:r>
        <w:t xml:space="preserve"> </w:t>
      </w:r>
      <w:r w:rsidRPr="00357F9A">
        <w:t xml:space="preserve">any adjustment to the </w:t>
      </w:r>
      <w:r>
        <w:t>Subc</w:t>
      </w:r>
      <w:r w:rsidRPr="00357F9A">
        <w:t xml:space="preserve">ontract Price referable to any </w:t>
      </w:r>
      <w:r>
        <w:t>Subc</w:t>
      </w:r>
      <w:r w:rsidRPr="00357F9A">
        <w:t>ontractor's Activities carried out before the Initial Adjustment Date</w:t>
      </w:r>
      <w:r>
        <w:t>.</w:t>
      </w:r>
    </w:p>
    <w:p w14:paraId="384F7A3A" w14:textId="77777777" w:rsidR="00572F55" w:rsidRDefault="00572F55" w:rsidP="008577BD">
      <w:pPr>
        <w:pStyle w:val="DefenceHeadingNoTOC1"/>
        <w:numPr>
          <w:ilvl w:val="0"/>
          <w:numId w:val="92"/>
        </w:numPr>
      </w:pPr>
      <w:r>
        <w:t>JOINT AND SEVERAL LIABILITY</w:t>
      </w:r>
    </w:p>
    <w:p w14:paraId="5C10E407" w14:textId="22244072" w:rsidR="00572F55" w:rsidRPr="00475344" w:rsidRDefault="00572F55" w:rsidP="00572F55">
      <w:pPr>
        <w:pStyle w:val="DefenceNormal"/>
        <w:rPr>
          <w:b/>
          <w:i/>
        </w:rPr>
      </w:pPr>
      <w:r w:rsidRPr="00080E6F">
        <w:rPr>
          <w:b/>
          <w:i/>
        </w:rPr>
        <w:t>[THIS CLAUSE IS</w:t>
      </w:r>
      <w:r>
        <w:rPr>
          <w:b/>
          <w:i/>
        </w:rPr>
        <w:t xml:space="preserve"> ONLY</w:t>
      </w:r>
      <w:r w:rsidRPr="00080E6F">
        <w:rPr>
          <w:b/>
          <w:i/>
        </w:rPr>
        <w:t xml:space="preserve"> TO BE USED WHERE THE </w:t>
      </w:r>
      <w:r>
        <w:rPr>
          <w:b/>
          <w:i/>
        </w:rPr>
        <w:t>SUB</w:t>
      </w:r>
      <w:r w:rsidRPr="00080E6F">
        <w:rPr>
          <w:b/>
          <w:i/>
        </w:rPr>
        <w:t>CONTRACTOR IS COMPRISED OF A</w:t>
      </w:r>
      <w:r>
        <w:rPr>
          <w:b/>
          <w:i/>
        </w:rPr>
        <w:t xml:space="preserve"> </w:t>
      </w:r>
      <w:r w:rsidRPr="00080E6F">
        <w:rPr>
          <w:b/>
          <w:i/>
        </w:rPr>
        <w:t>JOINT VENTURE]</w:t>
      </w:r>
    </w:p>
    <w:p w14:paraId="0F08BC09" w14:textId="18C61F1F" w:rsidR="00572F55" w:rsidRDefault="00572F55" w:rsidP="00572F55">
      <w:pPr>
        <w:pStyle w:val="DefenceHeadingNoTOC3"/>
        <w:numPr>
          <w:ilvl w:val="0"/>
          <w:numId w:val="0"/>
        </w:numPr>
      </w:pPr>
      <w:r>
        <w:t>The Subcontractor acknowledges and agrees:</w:t>
      </w:r>
    </w:p>
    <w:p w14:paraId="5D22506D" w14:textId="08B12454" w:rsidR="00572F55" w:rsidRDefault="00572F55" w:rsidP="008577BD">
      <w:pPr>
        <w:pStyle w:val="DefenceHeadingNoTOC3"/>
        <w:numPr>
          <w:ilvl w:val="2"/>
          <w:numId w:val="93"/>
        </w:numPr>
      </w:pPr>
      <w:bookmarkStart w:id="3473" w:name="_Ref136853060"/>
      <w:r w:rsidRPr="00B41A03">
        <w:t xml:space="preserve">that the joint and several liability of each </w:t>
      </w:r>
      <w:r>
        <w:t>entity</w:t>
      </w:r>
      <w:r w:rsidRPr="00B41A03">
        <w:t xml:space="preserve"> comprising the </w:t>
      </w:r>
      <w:r>
        <w:t>Subcontractor, and the Subcontractor's obligations under this Subcontract,</w:t>
      </w:r>
      <w:r w:rsidRPr="00B41A03">
        <w:t xml:space="preserve"> </w:t>
      </w:r>
      <w:r>
        <w:t>will</w:t>
      </w:r>
      <w:r w:rsidRPr="00B41A03">
        <w:t xml:space="preserve"> not be qualified or otherwise limited by any matter whatsoever including as a result of, and notwithstanding, the operation of any provision in any joint venture or other agreement between the </w:t>
      </w:r>
      <w:r>
        <w:t>entities</w:t>
      </w:r>
      <w:r w:rsidRPr="00B41A03">
        <w:t xml:space="preserve"> comprising the </w:t>
      </w:r>
      <w:r w:rsidR="00E11DA6">
        <w:t>Subc</w:t>
      </w:r>
      <w:r>
        <w:t>ontractor</w:t>
      </w:r>
      <w:r w:rsidRPr="00B41A03">
        <w:t xml:space="preserve"> entered into for the purposes of tendering </w:t>
      </w:r>
      <w:r w:rsidRPr="00B41A03">
        <w:lastRenderedPageBreak/>
        <w:t>for</w:t>
      </w:r>
      <w:r>
        <w:t xml:space="preserve"> or</w:t>
      </w:r>
      <w:r w:rsidRPr="00B41A03">
        <w:t xml:space="preserve"> performing the </w:t>
      </w:r>
      <w:r>
        <w:t>Subcontractor's Activities or the Subcontract Works or otherwise in connection with this Subcontract; and</w:t>
      </w:r>
      <w:bookmarkEnd w:id="3473"/>
      <w:r>
        <w:t xml:space="preserve"> </w:t>
      </w:r>
    </w:p>
    <w:p w14:paraId="0874576B" w14:textId="76F9EE2B" w:rsidR="00572F55" w:rsidRDefault="00572F55" w:rsidP="008577BD">
      <w:pPr>
        <w:pStyle w:val="DefenceHeadingNoTOC3"/>
        <w:numPr>
          <w:ilvl w:val="2"/>
          <w:numId w:val="93"/>
        </w:numPr>
      </w:pPr>
      <w:r>
        <w:t xml:space="preserve">that the Contractor has entered into this Subcontract in reliance upon the Subcontractor's acknowledgement and agreement in paragraph </w:t>
      </w:r>
      <w:r>
        <w:fldChar w:fldCharType="begin"/>
      </w:r>
      <w:r>
        <w:instrText xml:space="preserve"> REF _Ref136853060 \r \h </w:instrText>
      </w:r>
      <w:r>
        <w:fldChar w:fldCharType="separate"/>
      </w:r>
      <w:r w:rsidR="00191C52">
        <w:t>(a)</w:t>
      </w:r>
      <w:r>
        <w:fldChar w:fldCharType="end"/>
      </w:r>
      <w:r>
        <w:t>.</w:t>
      </w:r>
    </w:p>
    <w:p w14:paraId="312033D5" w14:textId="77777777" w:rsidR="00D77F3A" w:rsidRPr="00F00A78" w:rsidRDefault="00D77F3A" w:rsidP="008577BD">
      <w:pPr>
        <w:pStyle w:val="DefenceHeadingNoTOC1"/>
        <w:numPr>
          <w:ilvl w:val="0"/>
          <w:numId w:val="81"/>
        </w:numPr>
        <w:rPr>
          <w:caps/>
        </w:rPr>
      </w:pPr>
      <w:bookmarkStart w:id="3474" w:name="_Ref159836963"/>
      <w:r w:rsidRPr="00F00A78">
        <w:rPr>
          <w:caps/>
        </w:rPr>
        <w:t>UXO CONTAINING AREA - ENGAGEMENT OF UXO SUBCONTRACTOR</w:t>
      </w:r>
      <w:bookmarkEnd w:id="3474"/>
    </w:p>
    <w:p w14:paraId="3B7130F2" w14:textId="4C251D04" w:rsidR="00D77F3A" w:rsidRPr="00A70566" w:rsidRDefault="00D77F3A" w:rsidP="00D77F3A">
      <w:pPr>
        <w:pStyle w:val="DefenceNormal"/>
        <w:rPr>
          <w:b/>
          <w:bCs/>
          <w:i/>
          <w:szCs w:val="24"/>
        </w:rPr>
      </w:pPr>
      <w:r w:rsidRPr="00A70566">
        <w:rPr>
          <w:b/>
          <w:bCs/>
          <w:i/>
          <w:szCs w:val="24"/>
        </w:rPr>
        <w:t xml:space="preserve">[THIS </w:t>
      </w:r>
      <w:r>
        <w:rPr>
          <w:b/>
          <w:bCs/>
          <w:i/>
          <w:szCs w:val="24"/>
        </w:rPr>
        <w:t>CLAUSE IS ONLY TO</w:t>
      </w:r>
      <w:r w:rsidRPr="00A70566">
        <w:rPr>
          <w:b/>
          <w:bCs/>
          <w:i/>
          <w:szCs w:val="24"/>
        </w:rPr>
        <w:t xml:space="preserve"> BE USED IF THERE IS A RISK OF THE SITE CONTAINING UXO. IN SUCH CIRCUMSTANCES </w:t>
      </w:r>
      <w:r>
        <w:rPr>
          <w:b/>
          <w:bCs/>
          <w:i/>
          <w:szCs w:val="24"/>
        </w:rPr>
        <w:t xml:space="preserve">THE </w:t>
      </w:r>
      <w:r w:rsidR="00E11DA6">
        <w:rPr>
          <w:b/>
          <w:bCs/>
          <w:i/>
          <w:szCs w:val="24"/>
        </w:rPr>
        <w:t>CONTRACTOR/CONTRACTOR'S REPRESENTATIVE</w:t>
      </w:r>
      <w:r w:rsidRPr="00A70566">
        <w:rPr>
          <w:b/>
          <w:bCs/>
          <w:i/>
          <w:szCs w:val="24"/>
        </w:rPr>
        <w:t xml:space="preserve"> SHOULD CONSULT WITH THE </w:t>
      </w:r>
      <w:r w:rsidR="00E11DA6">
        <w:rPr>
          <w:b/>
          <w:bCs/>
          <w:i/>
          <w:szCs w:val="24"/>
        </w:rPr>
        <w:t>MCC CONTRACT ADMINISTRATOR</w:t>
      </w:r>
      <w:r w:rsidRPr="00A70566">
        <w:rPr>
          <w:b/>
          <w:bCs/>
          <w:i/>
          <w:szCs w:val="24"/>
        </w:rPr>
        <w:t xml:space="preserve"> FOR FURTHER GUIDANCE]</w:t>
      </w:r>
      <w:r>
        <w:rPr>
          <w:b/>
          <w:bCs/>
          <w:i/>
          <w:szCs w:val="24"/>
        </w:rPr>
        <w:t xml:space="preserve"> </w:t>
      </w:r>
    </w:p>
    <w:p w14:paraId="006F8118" w14:textId="77777777" w:rsidR="00D77F3A" w:rsidRDefault="00D77F3A" w:rsidP="00D77F3A">
      <w:pPr>
        <w:pStyle w:val="DefenceHeadingNoTOC2"/>
      </w:pPr>
      <w:bookmarkStart w:id="3475" w:name="_Ref144458113"/>
      <w:r w:rsidRPr="005B690B">
        <w:t>General</w:t>
      </w:r>
      <w:bookmarkEnd w:id="3475"/>
    </w:p>
    <w:p w14:paraId="50B82CA4" w14:textId="5F8CDF44" w:rsidR="00D77F3A" w:rsidRPr="00835100" w:rsidRDefault="00D77F3A" w:rsidP="00D77F3A">
      <w:r w:rsidRPr="00835100">
        <w:t xml:space="preserve">Without limiting the </w:t>
      </w:r>
      <w:r>
        <w:t>Subc</w:t>
      </w:r>
      <w:r w:rsidRPr="008F2816">
        <w:t xml:space="preserve">ontractor's obligations under the </w:t>
      </w:r>
      <w:r>
        <w:t>Subc</w:t>
      </w:r>
      <w:r w:rsidRPr="008F2816">
        <w:t xml:space="preserve">ontract or otherwise at law or in equity, as a condition precedent to the </w:t>
      </w:r>
      <w:r>
        <w:t>Subc</w:t>
      </w:r>
      <w:r w:rsidRPr="008F2816">
        <w:t xml:space="preserve">ontractor commencing the </w:t>
      </w:r>
      <w:r w:rsidR="00BA00BB">
        <w:t xml:space="preserve">Subcontract </w:t>
      </w:r>
      <w:r w:rsidRPr="008F2816">
        <w:t xml:space="preserve">Works or a Stage, the </w:t>
      </w:r>
      <w:r w:rsidR="00BA00BB">
        <w:t>Subc</w:t>
      </w:r>
      <w:r w:rsidRPr="008F2816">
        <w:t>ontractor must:</w:t>
      </w:r>
    </w:p>
    <w:p w14:paraId="44956EE3" w14:textId="4B4B52ED" w:rsidR="00D77F3A" w:rsidRPr="00835100" w:rsidRDefault="00D77F3A" w:rsidP="00D77F3A">
      <w:pPr>
        <w:pStyle w:val="DefenceHeadingNoTOC3"/>
      </w:pPr>
      <w:bookmarkStart w:id="3476" w:name="_Ref101872531"/>
      <w:r w:rsidRPr="005B690B">
        <w:t>engage a</w:t>
      </w:r>
      <w:r>
        <w:t xml:space="preserve"> </w:t>
      </w:r>
      <w:r w:rsidRPr="008C252D">
        <w:t>UXO Subcontractor</w:t>
      </w:r>
      <w:r>
        <w:t xml:space="preserve"> </w:t>
      </w:r>
      <w:r w:rsidRPr="00842278">
        <w:t xml:space="preserve">for the purposes of undertaking activities in accordance with this clause </w:t>
      </w:r>
      <w:r>
        <w:fldChar w:fldCharType="begin"/>
      </w:r>
      <w:r>
        <w:instrText xml:space="preserve"> REF _Ref159836963 \w \h </w:instrText>
      </w:r>
      <w:r>
        <w:fldChar w:fldCharType="separate"/>
      </w:r>
      <w:r w:rsidR="00191C52">
        <w:t>20</w:t>
      </w:r>
      <w:r>
        <w:fldChar w:fldCharType="end"/>
      </w:r>
      <w:r w:rsidRPr="00835100">
        <w:t>;</w:t>
      </w:r>
      <w:bookmarkEnd w:id="3476"/>
      <w:r w:rsidRPr="00835100">
        <w:t xml:space="preserve"> </w:t>
      </w:r>
      <w:r>
        <w:t>and</w:t>
      </w:r>
    </w:p>
    <w:p w14:paraId="33CBE191" w14:textId="6B200B8D" w:rsidR="00D77F3A" w:rsidRPr="00E66905" w:rsidRDefault="00D77F3A" w:rsidP="00D77F3A">
      <w:pPr>
        <w:pStyle w:val="DefenceHeadingNoTOC3"/>
      </w:pPr>
      <w:bookmarkStart w:id="3477" w:name="_Ref103759059"/>
      <w:r>
        <w:t xml:space="preserve">following completion of the UXO Subcontractor’s engagement as contemplated by this clause </w:t>
      </w:r>
      <w:r>
        <w:fldChar w:fldCharType="begin"/>
      </w:r>
      <w:r>
        <w:instrText xml:space="preserve"> REF _Ref159836963 \w \h </w:instrText>
      </w:r>
      <w:r>
        <w:fldChar w:fldCharType="separate"/>
      </w:r>
      <w:r w:rsidR="00191C52">
        <w:t>20</w:t>
      </w:r>
      <w:r>
        <w:fldChar w:fldCharType="end"/>
      </w:r>
      <w:r>
        <w:t xml:space="preserve">, </w:t>
      </w:r>
      <w:r w:rsidRPr="00E66905">
        <w:t>provide to the Contract</w:t>
      </w:r>
      <w:r w:rsidR="00BA00BB">
        <w:t xml:space="preserve">or's Representative </w:t>
      </w:r>
      <w:r w:rsidRPr="00E66905">
        <w:t xml:space="preserve">a </w:t>
      </w:r>
      <w:r w:rsidRPr="00587E53">
        <w:t>report issued</w:t>
      </w:r>
      <w:r w:rsidRPr="00E66905">
        <w:t xml:space="preserve"> by the UXO Subcontractor: </w:t>
      </w:r>
    </w:p>
    <w:p w14:paraId="2F994F1E" w14:textId="77777777" w:rsidR="00D77F3A" w:rsidRPr="008C252D" w:rsidRDefault="00D77F3A" w:rsidP="00D77F3A">
      <w:pPr>
        <w:pStyle w:val="DefenceHeadingNoTOC4"/>
      </w:pPr>
      <w:r>
        <w:t>detailing:</w:t>
      </w:r>
    </w:p>
    <w:p w14:paraId="277D0AC4" w14:textId="77777777" w:rsidR="00D77F3A" w:rsidRPr="008C252D" w:rsidRDefault="00D77F3A" w:rsidP="00D77F3A">
      <w:pPr>
        <w:pStyle w:val="DefenceHeadingNoTOC5"/>
      </w:pPr>
      <w:r w:rsidRPr="00853271">
        <w:t>the location of any UXO</w:t>
      </w:r>
      <w:r w:rsidRPr="008C252D">
        <w:t xml:space="preserve"> identified by the UXO Subcontractor as present</w:t>
      </w:r>
      <w:r w:rsidRPr="00853271">
        <w:t xml:space="preserve"> on</w:t>
      </w:r>
      <w:r>
        <w:t xml:space="preserve"> or at</w:t>
      </w:r>
      <w:r w:rsidRPr="00853271">
        <w:t xml:space="preserve"> the Site (if any)</w:t>
      </w:r>
      <w:r w:rsidRPr="00E66905">
        <w:t>;</w:t>
      </w:r>
      <w:r>
        <w:t xml:space="preserve"> and</w:t>
      </w:r>
    </w:p>
    <w:p w14:paraId="0312C504" w14:textId="47681E2D" w:rsidR="00D77F3A" w:rsidRPr="00853271" w:rsidRDefault="00D77F3A" w:rsidP="00D77F3A">
      <w:pPr>
        <w:pStyle w:val="DefenceHeadingNoTOC5"/>
      </w:pPr>
      <w:r>
        <w:t>if relevant, all</w:t>
      </w:r>
      <w:r w:rsidRPr="00E66905">
        <w:t xml:space="preserve"> investigative activities</w:t>
      </w:r>
      <w:r>
        <w:t xml:space="preserve"> carried out and Safety Protocols implemented by the UXO Subcontractor</w:t>
      </w:r>
      <w:r w:rsidRPr="00853271">
        <w:t xml:space="preserve"> in accordance with this clause </w:t>
      </w:r>
      <w:r>
        <w:fldChar w:fldCharType="begin"/>
      </w:r>
      <w:r>
        <w:instrText xml:space="preserve"> REF _Ref159836963 \w \h </w:instrText>
      </w:r>
      <w:r>
        <w:fldChar w:fldCharType="separate"/>
      </w:r>
      <w:r w:rsidR="00191C52">
        <w:t>20</w:t>
      </w:r>
      <w:r>
        <w:fldChar w:fldCharType="end"/>
      </w:r>
      <w:r w:rsidRPr="00853271">
        <w:t xml:space="preserve">; </w:t>
      </w:r>
    </w:p>
    <w:p w14:paraId="021CECB2" w14:textId="005A8B3A" w:rsidR="00D77F3A" w:rsidRPr="008C252D" w:rsidRDefault="00D77F3A" w:rsidP="00D77F3A">
      <w:pPr>
        <w:pStyle w:val="DefenceHeadingNoTOC4"/>
      </w:pPr>
      <w:r w:rsidRPr="008C252D">
        <w:t xml:space="preserve">certifying (to the extent applicable) that </w:t>
      </w:r>
      <w:r w:rsidRPr="00FD1537">
        <w:t xml:space="preserve">the activities </w:t>
      </w:r>
      <w:r w:rsidRPr="008C252D">
        <w:t xml:space="preserve">carried out in accordance with this clause </w:t>
      </w:r>
      <w:r>
        <w:fldChar w:fldCharType="begin"/>
      </w:r>
      <w:r>
        <w:instrText xml:space="preserve"> REF _Ref159836963 \w \h </w:instrText>
      </w:r>
      <w:r>
        <w:fldChar w:fldCharType="separate"/>
      </w:r>
      <w:r w:rsidR="00191C52">
        <w:t>20</w:t>
      </w:r>
      <w:r>
        <w:fldChar w:fldCharType="end"/>
      </w:r>
      <w:r w:rsidRPr="008C252D">
        <w:t xml:space="preserve"> comply with:</w:t>
      </w:r>
      <w:bookmarkEnd w:id="3477"/>
    </w:p>
    <w:p w14:paraId="2AB10BA9" w14:textId="77777777" w:rsidR="00D77F3A" w:rsidRPr="00853271" w:rsidRDefault="00D77F3A" w:rsidP="00D77F3A">
      <w:pPr>
        <w:pStyle w:val="DefenceHeadingNoTOC5"/>
      </w:pPr>
      <w:r w:rsidRPr="00E66905">
        <w:t>the Defence Unexploded Ordnance Management Manual</w:t>
      </w:r>
      <w:r w:rsidRPr="00853271">
        <w:t>; and</w:t>
      </w:r>
    </w:p>
    <w:p w14:paraId="65191633" w14:textId="77777777" w:rsidR="00D77F3A" w:rsidRDefault="00D77F3A" w:rsidP="00D77F3A">
      <w:pPr>
        <w:pStyle w:val="DefenceHeadingNoTOC5"/>
      </w:pPr>
      <w:r w:rsidRPr="00853271">
        <w:t>all applicable Statutory Requirements (including those concerning work, health and safety)</w:t>
      </w:r>
      <w:r>
        <w:t>; and</w:t>
      </w:r>
    </w:p>
    <w:p w14:paraId="0E75837D" w14:textId="482B0B16" w:rsidR="00D77F3A" w:rsidRPr="008C252D" w:rsidRDefault="00D77F3A" w:rsidP="00D77F3A">
      <w:pPr>
        <w:pStyle w:val="DefenceHeadingNoTOC4"/>
      </w:pPr>
      <w:r>
        <w:t xml:space="preserve">containing </w:t>
      </w:r>
      <w:r w:rsidRPr="008C252D">
        <w:t>any other information requested by the Contrac</w:t>
      </w:r>
      <w:r w:rsidR="00BA00BB">
        <w:t>tor's Representative</w:t>
      </w:r>
      <w:r w:rsidRPr="008C252D">
        <w:t>.</w:t>
      </w:r>
    </w:p>
    <w:p w14:paraId="4D420789" w14:textId="77777777" w:rsidR="00D77F3A" w:rsidRPr="005B690B" w:rsidRDefault="00D77F3A" w:rsidP="00D77F3A">
      <w:pPr>
        <w:pStyle w:val="DefenceHeadingNoTOC2"/>
      </w:pPr>
      <w:bookmarkStart w:id="3478" w:name="_Ref20744903"/>
      <w:r>
        <w:t>Provision of UXO Information for the Site and Determination of Course of Action</w:t>
      </w:r>
      <w:bookmarkEnd w:id="3478"/>
    </w:p>
    <w:p w14:paraId="7927E44A" w14:textId="1934AE36" w:rsidR="00D77F3A" w:rsidRDefault="00D77F3A" w:rsidP="00D77F3A">
      <w:pPr>
        <w:pStyle w:val="DefenceHeadingNoTOC3"/>
      </w:pPr>
      <w:bookmarkStart w:id="3479" w:name="_Ref106718191"/>
      <w:r w:rsidRPr="00853271">
        <w:t xml:space="preserve">Prior to the UXO Subcontractor commencing any activities in accordance with this clause </w:t>
      </w:r>
      <w:r>
        <w:fldChar w:fldCharType="begin"/>
      </w:r>
      <w:r>
        <w:instrText xml:space="preserve"> REF _Ref159836963 \w \h </w:instrText>
      </w:r>
      <w:r>
        <w:fldChar w:fldCharType="separate"/>
      </w:r>
      <w:r w:rsidR="00191C52">
        <w:t>20</w:t>
      </w:r>
      <w:r>
        <w:fldChar w:fldCharType="end"/>
      </w:r>
      <w:r w:rsidRPr="00853271">
        <w:t>,</w:t>
      </w:r>
      <w:r>
        <w:t xml:space="preserve"> t</w:t>
      </w:r>
      <w:r w:rsidRPr="00835100">
        <w:t xml:space="preserve">he </w:t>
      </w:r>
      <w:r w:rsidR="00BA00BB">
        <w:t>Subc</w:t>
      </w:r>
      <w:r w:rsidRPr="00835100">
        <w:t>ontractor must ensure it provides to the UXO Subcontractor all available historical information in its possession or that can be reasonably obtained regarding the Site</w:t>
      </w:r>
      <w:r>
        <w:t xml:space="preserve"> (and the possible presence of UXO on or at the Site)</w:t>
      </w:r>
      <w:r w:rsidRPr="00835100">
        <w:t xml:space="preserve"> in order for the UXO Subcontractor to</w:t>
      </w:r>
      <w:r w:rsidRPr="00842278">
        <w:t xml:space="preserve"> </w:t>
      </w:r>
      <w:r>
        <w:t>carry out the following activities in accordance with the Defence Unexploded Ordnance Management Manual (as applicable):</w:t>
      </w:r>
      <w:bookmarkEnd w:id="3479"/>
      <w:r w:rsidRPr="00835100">
        <w:t xml:space="preserve"> </w:t>
      </w:r>
    </w:p>
    <w:p w14:paraId="0A6DDCB4" w14:textId="77777777" w:rsidR="00D77F3A" w:rsidRDefault="00D77F3A" w:rsidP="00D77F3A">
      <w:pPr>
        <w:pStyle w:val="DefenceHeadingNoTOC4"/>
      </w:pPr>
      <w:r w:rsidRPr="00835100">
        <w:t>complete a UXO Risk Assessment</w:t>
      </w:r>
      <w:r>
        <w:t xml:space="preserve">; </w:t>
      </w:r>
    </w:p>
    <w:p w14:paraId="33B89592" w14:textId="77777777" w:rsidR="00D77F3A" w:rsidRDefault="00D77F3A" w:rsidP="00D77F3A">
      <w:pPr>
        <w:pStyle w:val="DefenceHeadingNoTOC4"/>
      </w:pPr>
      <w:r>
        <w:t>complete a UXO Assessment Survey; and</w:t>
      </w:r>
    </w:p>
    <w:p w14:paraId="4B4ED403" w14:textId="77777777" w:rsidR="00D77F3A" w:rsidRPr="00835100" w:rsidRDefault="00D77F3A" w:rsidP="00D77F3A">
      <w:pPr>
        <w:pStyle w:val="DefenceHeadingNoTOC4"/>
      </w:pPr>
      <w:r w:rsidRPr="00835100">
        <w:t>determine the risk of UXO being present on the Site.</w:t>
      </w:r>
    </w:p>
    <w:p w14:paraId="2A2845FE" w14:textId="552916E2" w:rsidR="00D77F3A" w:rsidRPr="00835100" w:rsidRDefault="00D77F3A" w:rsidP="00D77F3A">
      <w:pPr>
        <w:pStyle w:val="DefenceHeadingNoTOC3"/>
      </w:pPr>
      <w:r w:rsidRPr="00E66905">
        <w:t xml:space="preserve">If, having reviewed the information provided by the </w:t>
      </w:r>
      <w:r w:rsidR="00BA00BB">
        <w:t>Subc</w:t>
      </w:r>
      <w:r w:rsidRPr="00587E53">
        <w:t xml:space="preserve">ontractor in accordance with </w:t>
      </w:r>
      <w:r>
        <w:t xml:space="preserve">paragraph </w:t>
      </w:r>
      <w:r>
        <w:fldChar w:fldCharType="begin"/>
      </w:r>
      <w:r>
        <w:instrText xml:space="preserve"> REF _Ref106718191 \r \h </w:instrText>
      </w:r>
      <w:r>
        <w:fldChar w:fldCharType="separate"/>
      </w:r>
      <w:r w:rsidR="00191C52">
        <w:t>(a)</w:t>
      </w:r>
      <w:r>
        <w:fldChar w:fldCharType="end"/>
      </w:r>
      <w:r>
        <w:t xml:space="preserve"> </w:t>
      </w:r>
      <w:r w:rsidRPr="00F861CE">
        <w:t>(whether it has completed a UXO Risk Assessment or not</w:t>
      </w:r>
      <w:r>
        <w:t>)</w:t>
      </w:r>
      <w:r w:rsidRPr="00E66905">
        <w:t>, the</w:t>
      </w:r>
      <w:r w:rsidRPr="00835100">
        <w:t xml:space="preserve"> UXO Subcontractor</w:t>
      </w:r>
      <w:r>
        <w:t xml:space="preserve"> considers a UXO Assessment Survey is required to determine the </w:t>
      </w:r>
      <w:r w:rsidRPr="000E7F59">
        <w:t xml:space="preserve">risk of UXO being present on or at the Site, the </w:t>
      </w:r>
      <w:r w:rsidR="00BA00BB">
        <w:t>Subc</w:t>
      </w:r>
      <w:r w:rsidRPr="000E7F59">
        <w:t xml:space="preserve">ontractor must contact the </w:t>
      </w:r>
      <w:r w:rsidR="00BA00BB">
        <w:t>Contractor</w:t>
      </w:r>
      <w:r w:rsidRPr="000E7F59">
        <w:t xml:space="preserve"> to facilitate</w:t>
      </w:r>
      <w:r w:rsidRPr="00835100">
        <w:t xml:space="preserve"> the UXO Subcontractor </w:t>
      </w:r>
      <w:r>
        <w:t>accessing</w:t>
      </w:r>
      <w:r w:rsidRPr="00835100">
        <w:t xml:space="preserve"> the </w:t>
      </w:r>
      <w:r w:rsidRPr="000E7F59">
        <w:t>Site to conduct a UXO Assessment Survey.</w:t>
      </w:r>
    </w:p>
    <w:p w14:paraId="6611DF03" w14:textId="77777777" w:rsidR="00D77F3A" w:rsidRPr="008C252D" w:rsidRDefault="00D77F3A" w:rsidP="00FF0493">
      <w:pPr>
        <w:pStyle w:val="DefenceHeadingNoTOC2"/>
        <w:keepNext/>
        <w:keepLines/>
      </w:pPr>
      <w:bookmarkStart w:id="3480" w:name="_Ref144457098"/>
      <w:r w:rsidRPr="008C252D">
        <w:lastRenderedPageBreak/>
        <w:t xml:space="preserve">Management of UXO </w:t>
      </w:r>
      <w:r>
        <w:t>R</w:t>
      </w:r>
      <w:r w:rsidRPr="008C252D">
        <w:t>isks on the Site</w:t>
      </w:r>
      <w:bookmarkEnd w:id="3480"/>
    </w:p>
    <w:p w14:paraId="56A569B4" w14:textId="65A16761" w:rsidR="00D77F3A" w:rsidRPr="00835100" w:rsidRDefault="00D77F3A" w:rsidP="00D77F3A">
      <w:r w:rsidRPr="00835100">
        <w:t xml:space="preserve">If, following completion of </w:t>
      </w:r>
      <w:r w:rsidRPr="0069638C">
        <w:t>a UXO Risk Assessment or UXO Assessment Survey</w:t>
      </w:r>
      <w:r w:rsidRPr="00835100">
        <w:t xml:space="preserve"> the UXO Subcontractor determines </w:t>
      </w:r>
      <w:r>
        <w:t xml:space="preserve">the </w:t>
      </w:r>
      <w:r w:rsidR="00BA00BB">
        <w:t>Subc</w:t>
      </w:r>
      <w:r>
        <w:t xml:space="preserve">ontractor can safely carry out the </w:t>
      </w:r>
      <w:r w:rsidR="00BA00BB">
        <w:t xml:space="preserve">Subcontract </w:t>
      </w:r>
      <w:r>
        <w:t xml:space="preserve">Works </w:t>
      </w:r>
      <w:r w:rsidRPr="00853271">
        <w:t xml:space="preserve">on the Site by implementing </w:t>
      </w:r>
      <w:r>
        <w:t xml:space="preserve">Safety Protocols, the </w:t>
      </w:r>
      <w:r w:rsidR="00BA00BB">
        <w:t>Subc</w:t>
      </w:r>
      <w:r>
        <w:t>ontractor must</w:t>
      </w:r>
      <w:r w:rsidRPr="005B690B">
        <w:t>:</w:t>
      </w:r>
    </w:p>
    <w:p w14:paraId="22D502A6" w14:textId="77777777" w:rsidR="00D77F3A" w:rsidRDefault="00D77F3A" w:rsidP="00D77F3A">
      <w:pPr>
        <w:pStyle w:val="DefenceHeadingNoTOC3"/>
      </w:pPr>
      <w:bookmarkStart w:id="3481" w:name="_Ref103684829"/>
      <w:r>
        <w:t>comply with:</w:t>
      </w:r>
    </w:p>
    <w:p w14:paraId="60D34F21" w14:textId="77777777" w:rsidR="00D77F3A" w:rsidRPr="008C252D" w:rsidRDefault="00D77F3A" w:rsidP="00D77F3A">
      <w:pPr>
        <w:pStyle w:val="DefenceHeadingNoTOC4"/>
      </w:pPr>
      <w:r>
        <w:t>all</w:t>
      </w:r>
      <w:r w:rsidRPr="008C252D">
        <w:t xml:space="preserve"> </w:t>
      </w:r>
      <w:r>
        <w:t>Safety Protocols, so far as is reasonably practicable</w:t>
      </w:r>
      <w:bookmarkEnd w:id="3481"/>
      <w:r w:rsidRPr="008C252D">
        <w:t>; and</w:t>
      </w:r>
    </w:p>
    <w:p w14:paraId="258F8101" w14:textId="77777777" w:rsidR="00D77F3A" w:rsidRPr="008C252D" w:rsidRDefault="00D77F3A" w:rsidP="00D77F3A">
      <w:pPr>
        <w:pStyle w:val="DefenceHeadingNoTOC4"/>
      </w:pPr>
      <w:r w:rsidRPr="008C252D">
        <w:t xml:space="preserve">the UXO Risk Management Plan </w:t>
      </w:r>
      <w:r w:rsidRPr="00382B30">
        <w:t>implemented for the Site</w:t>
      </w:r>
      <w:r w:rsidRPr="00F112E4">
        <w:t xml:space="preserve"> (if any) in accordance with the Defence Unexploded Ordnance Management Manual </w:t>
      </w:r>
      <w:r>
        <w:t>and any other relevant documentation</w:t>
      </w:r>
      <w:r w:rsidRPr="008C252D">
        <w:t>;</w:t>
      </w:r>
    </w:p>
    <w:p w14:paraId="0D54B8F1" w14:textId="77777777" w:rsidR="00D77F3A" w:rsidRPr="00087ACA" w:rsidRDefault="00D77F3A" w:rsidP="00D77F3A">
      <w:pPr>
        <w:pStyle w:val="DefenceHeadingNoTOC3"/>
      </w:pPr>
      <w:bookmarkStart w:id="3482" w:name="_Ref101446748"/>
      <w:r w:rsidRPr="00FB6794">
        <w:t xml:space="preserve">ensure </w:t>
      </w:r>
      <w:r w:rsidRPr="00657663">
        <w:t>it consults with all persons on the Site regarding the:</w:t>
      </w:r>
    </w:p>
    <w:p w14:paraId="0647A429" w14:textId="3DE2CB28" w:rsidR="00D77F3A" w:rsidRPr="008C252D" w:rsidRDefault="00D77F3A" w:rsidP="00D77F3A">
      <w:pPr>
        <w:pStyle w:val="DefenceHeadingNoTOC4"/>
      </w:pPr>
      <w:r w:rsidRPr="008C252D">
        <w:t>UXO risks</w:t>
      </w:r>
      <w:r>
        <w:t xml:space="preserve"> identified and communicated </w:t>
      </w:r>
      <w:r w:rsidRPr="00B96D42">
        <w:t xml:space="preserve">to the </w:t>
      </w:r>
      <w:r w:rsidR="00BA00BB">
        <w:t>Subc</w:t>
      </w:r>
      <w:r w:rsidRPr="00B96D42">
        <w:t>ontractor</w:t>
      </w:r>
      <w:r w:rsidRPr="00FD1537">
        <w:t xml:space="preserve"> </w:t>
      </w:r>
      <w:r>
        <w:t>by the UXO Subcontractor</w:t>
      </w:r>
      <w:r w:rsidRPr="008C252D">
        <w:t xml:space="preserve">; </w:t>
      </w:r>
    </w:p>
    <w:p w14:paraId="05716BA0" w14:textId="77777777" w:rsidR="00D77F3A" w:rsidRDefault="00D77F3A" w:rsidP="00D77F3A">
      <w:pPr>
        <w:pStyle w:val="DefenceHeadingNoTOC4"/>
      </w:pPr>
      <w:r>
        <w:t>Safety Protocols</w:t>
      </w:r>
      <w:r w:rsidRPr="008C252D">
        <w:t>;</w:t>
      </w:r>
      <w:bookmarkStart w:id="3483" w:name="_Ref20751529"/>
      <w:bookmarkEnd w:id="3482"/>
      <w:r>
        <w:t xml:space="preserve"> and</w:t>
      </w:r>
    </w:p>
    <w:p w14:paraId="6B3A8B79" w14:textId="77777777" w:rsidR="00D77F3A" w:rsidRDefault="00D77F3A" w:rsidP="00D77F3A">
      <w:pPr>
        <w:pStyle w:val="DefenceHeadingNoTOC4"/>
      </w:pPr>
      <w:r>
        <w:t>UXO Risk Management Plan (if any) and any other relevant documentation;</w:t>
      </w:r>
    </w:p>
    <w:p w14:paraId="4005A38F" w14:textId="77777777" w:rsidR="00D77F3A" w:rsidRPr="00FB6794" w:rsidRDefault="00D77F3A" w:rsidP="00D77F3A">
      <w:pPr>
        <w:pStyle w:val="DefenceHeadingNoTOC3"/>
      </w:pPr>
      <w:r>
        <w:t xml:space="preserve">ensure all persons on the Site comply with the Safety Protocols and UXO Risk Management Plan (if </w:t>
      </w:r>
      <w:r w:rsidRPr="00842278">
        <w:t>any)</w:t>
      </w:r>
      <w:r w:rsidRPr="00B96D42">
        <w:t>, so far as is reasonably practicable</w:t>
      </w:r>
      <w:r>
        <w:t>; and</w:t>
      </w:r>
    </w:p>
    <w:p w14:paraId="33606F81" w14:textId="77777777" w:rsidR="00D77F3A" w:rsidRDefault="00D77F3A" w:rsidP="00D77F3A">
      <w:pPr>
        <w:pStyle w:val="DefenceHeadingNoTOC3"/>
      </w:pPr>
      <w:r>
        <w:t>consult with the UXO Subcontractor to ensure that all Safety Protocols are regularly reviewed and updated.</w:t>
      </w:r>
    </w:p>
    <w:p w14:paraId="15A27771" w14:textId="77777777" w:rsidR="00D77F3A" w:rsidRPr="005B690B" w:rsidRDefault="00D77F3A" w:rsidP="00D77F3A">
      <w:pPr>
        <w:pStyle w:val="DefenceHeadingNoTOC2"/>
      </w:pPr>
      <w:bookmarkStart w:id="3484" w:name="_Ref159837110"/>
      <w:bookmarkEnd w:id="3483"/>
      <w:r>
        <w:t>Innocuous Material Found During UXO Assessment Survey</w:t>
      </w:r>
      <w:bookmarkEnd w:id="3484"/>
    </w:p>
    <w:p w14:paraId="14CCD9C8" w14:textId="12280E8B" w:rsidR="00D77F3A" w:rsidRDefault="00D77F3A" w:rsidP="00D77F3A">
      <w:pPr>
        <w:pStyle w:val="DefenceHeadingNoTOC3"/>
      </w:pPr>
      <w:bookmarkStart w:id="3485" w:name="_Ref20751230"/>
      <w:bookmarkStart w:id="3486" w:name="_Ref116315380"/>
      <w:r w:rsidRPr="00835100">
        <w:t>If, upon completing a UXO Assessment Survey</w:t>
      </w:r>
      <w:r>
        <w:t>,</w:t>
      </w:r>
      <w:r w:rsidRPr="00835100">
        <w:t xml:space="preserve"> the </w:t>
      </w:r>
      <w:bookmarkStart w:id="3487" w:name="_Ref20753344"/>
      <w:bookmarkEnd w:id="3485"/>
      <w:r w:rsidRPr="00835100">
        <w:t>UXO Subcontractor</w:t>
      </w:r>
      <w:r>
        <w:t xml:space="preserve"> </w:t>
      </w:r>
      <w:bookmarkStart w:id="3488" w:name="_Ref20753354"/>
      <w:bookmarkEnd w:id="3487"/>
      <w:r w:rsidRPr="00835100">
        <w:t xml:space="preserve">identifies </w:t>
      </w:r>
      <w:r w:rsidRPr="00B96D42">
        <w:t>potential UXO</w:t>
      </w:r>
      <w:r w:rsidRPr="00842278">
        <w:t xml:space="preserve"> present</w:t>
      </w:r>
      <w:r w:rsidRPr="00835100">
        <w:t xml:space="preserve"> on</w:t>
      </w:r>
      <w:r>
        <w:t xml:space="preserve"> or at</w:t>
      </w:r>
      <w:r w:rsidRPr="00835100">
        <w:t xml:space="preserve"> the Site </w:t>
      </w:r>
      <w:r>
        <w:t>as</w:t>
      </w:r>
      <w:r w:rsidRPr="00835100">
        <w:t xml:space="preserve"> innocuous material (including </w:t>
      </w:r>
      <w:r>
        <w:t>E</w:t>
      </w:r>
      <w:r w:rsidRPr="00835100">
        <w:t xml:space="preserve">xplosive </w:t>
      </w:r>
      <w:r>
        <w:t>O</w:t>
      </w:r>
      <w:r w:rsidRPr="00835100">
        <w:t xml:space="preserve">rdnance </w:t>
      </w:r>
      <w:r>
        <w:t>Materiel</w:t>
      </w:r>
      <w:r w:rsidRPr="00835100">
        <w:t xml:space="preserve">), the </w:t>
      </w:r>
      <w:r w:rsidR="00BA00BB">
        <w:t>Subc</w:t>
      </w:r>
      <w:r w:rsidRPr="00835100">
        <w:t>ontractor must ensure the UXO Subcontractor</w:t>
      </w:r>
      <w:r w:rsidRPr="00FD05A7">
        <w:t xml:space="preserve"> </w:t>
      </w:r>
      <w:r w:rsidRPr="00091BA4">
        <w:t>safely removes and disposes of the innocuous material from the Site, in accordance with all Statutory Requirements</w:t>
      </w:r>
      <w:r>
        <w:t>.</w:t>
      </w:r>
      <w:bookmarkEnd w:id="3486"/>
    </w:p>
    <w:p w14:paraId="11CB9C2F" w14:textId="05E51AF6" w:rsidR="00D77F3A" w:rsidRPr="00835100" w:rsidRDefault="00D77F3A" w:rsidP="00D77F3A">
      <w:pPr>
        <w:pStyle w:val="DefenceHeadingNoTOC3"/>
      </w:pPr>
      <w:bookmarkStart w:id="3489" w:name="_Ref116315464"/>
      <w:r>
        <w:t xml:space="preserve">If the UXO Subcontractor removes innocuous material from the Site in accordance with paragraph </w:t>
      </w:r>
      <w:r>
        <w:fldChar w:fldCharType="begin"/>
      </w:r>
      <w:r>
        <w:instrText xml:space="preserve"> REF _Ref116315380 \r \h </w:instrText>
      </w:r>
      <w:r>
        <w:fldChar w:fldCharType="separate"/>
      </w:r>
      <w:r w:rsidR="00191C52">
        <w:t>(a)</w:t>
      </w:r>
      <w:r>
        <w:fldChar w:fldCharType="end"/>
      </w:r>
      <w:r>
        <w:t xml:space="preserve">, the </w:t>
      </w:r>
      <w:r w:rsidR="00BA00BB">
        <w:t>Subc</w:t>
      </w:r>
      <w:r>
        <w:t>ontractor must ensure that it obtains a UXO Clearance Certificate from the UXO Subcontractor.</w:t>
      </w:r>
      <w:bookmarkEnd w:id="3489"/>
    </w:p>
    <w:p w14:paraId="4B337856" w14:textId="77777777" w:rsidR="00D77F3A" w:rsidRPr="005B690B" w:rsidRDefault="00D77F3A" w:rsidP="00D77F3A">
      <w:pPr>
        <w:pStyle w:val="DefenceHeadingNoTOC2"/>
      </w:pPr>
      <w:bookmarkStart w:id="3490" w:name="_Ref20752352"/>
      <w:bookmarkStart w:id="3491" w:name="_Ref20749003"/>
      <w:bookmarkEnd w:id="3488"/>
      <w:r w:rsidRPr="005B690B">
        <w:t xml:space="preserve">Site </w:t>
      </w:r>
      <w:r>
        <w:t>C</w:t>
      </w:r>
      <w:r w:rsidRPr="005B690B">
        <w:t>ontaining UXO</w:t>
      </w:r>
      <w:bookmarkEnd w:id="3490"/>
    </w:p>
    <w:p w14:paraId="109C5D1A" w14:textId="34FD1BF8" w:rsidR="00D77F3A" w:rsidRPr="000E7F59" w:rsidRDefault="00D77F3A" w:rsidP="00D77F3A">
      <w:pPr>
        <w:pStyle w:val="DefenceHeadingNoTOC3"/>
      </w:pPr>
      <w:bookmarkStart w:id="3492" w:name="_Ref159834949"/>
      <w:r w:rsidRPr="00190E89">
        <w:t>In the event the UXO Subcontractor identifies UXO present on</w:t>
      </w:r>
      <w:r>
        <w:t xml:space="preserve"> or at</w:t>
      </w:r>
      <w:r w:rsidRPr="00190E89">
        <w:t xml:space="preserve"> the Site</w:t>
      </w:r>
      <w:r>
        <w:t xml:space="preserve"> </w:t>
      </w:r>
      <w:r w:rsidRPr="00E66905">
        <w:t>whilst carrying out</w:t>
      </w:r>
      <w:r w:rsidRPr="008C252D">
        <w:t xml:space="preserve"> investigative actions in accordance with this clause </w:t>
      </w:r>
      <w:r>
        <w:fldChar w:fldCharType="begin"/>
      </w:r>
      <w:r>
        <w:instrText xml:space="preserve"> REF _Ref159836963 \w \h </w:instrText>
      </w:r>
      <w:r>
        <w:fldChar w:fldCharType="separate"/>
      </w:r>
      <w:r w:rsidR="00191C52">
        <w:t>20</w:t>
      </w:r>
      <w:r>
        <w:fldChar w:fldCharType="end"/>
      </w:r>
      <w:r w:rsidRPr="008C252D">
        <w:t xml:space="preserve"> that it considers is a risk to the health and safety of persons</w:t>
      </w:r>
      <w:r>
        <w:t xml:space="preserve"> present</w:t>
      </w:r>
      <w:r w:rsidRPr="008C252D">
        <w:t xml:space="preserve"> on</w:t>
      </w:r>
      <w:r>
        <w:t xml:space="preserve"> or at</w:t>
      </w:r>
      <w:r w:rsidRPr="008C252D">
        <w:t xml:space="preserve"> the Site (or </w:t>
      </w:r>
      <w:r>
        <w:t xml:space="preserve">persons </w:t>
      </w:r>
      <w:r w:rsidRPr="008C252D">
        <w:t xml:space="preserve">who will carry out works on the Site), such that </w:t>
      </w:r>
      <w:r w:rsidRPr="000E7F59">
        <w:t xml:space="preserve">removal of the UXO is required, the </w:t>
      </w:r>
      <w:r w:rsidR="00BA00BB">
        <w:t>Subc</w:t>
      </w:r>
      <w:r w:rsidRPr="000E7F59">
        <w:t>ontractor must ensure the UXO Subcontractor:</w:t>
      </w:r>
      <w:bookmarkEnd w:id="3492"/>
    </w:p>
    <w:p w14:paraId="59AC6A76" w14:textId="158A34B5" w:rsidR="00D77F3A" w:rsidRPr="00842278" w:rsidRDefault="00D77F3A" w:rsidP="00D77F3A">
      <w:pPr>
        <w:pStyle w:val="DefenceHeadingNoTOC4"/>
      </w:pPr>
      <w:bookmarkStart w:id="3493" w:name="_Ref147759719"/>
      <w:r w:rsidRPr="00842278">
        <w:t xml:space="preserve">immediately verbally notifies </w:t>
      </w:r>
      <w:r w:rsidRPr="00A12331">
        <w:t xml:space="preserve">the </w:t>
      </w:r>
      <w:r w:rsidR="00BA00BB" w:rsidRPr="00A12331">
        <w:t>Subc</w:t>
      </w:r>
      <w:r w:rsidRPr="00A12331">
        <w:t xml:space="preserve">ontractor, the </w:t>
      </w:r>
      <w:r w:rsidR="00A12331" w:rsidRPr="007D09A5">
        <w:t>Contractor's Representative</w:t>
      </w:r>
      <w:r w:rsidRPr="00A12331">
        <w:t xml:space="preserve"> and a representative of the Defence Estate at which the Site is located;</w:t>
      </w:r>
      <w:bookmarkEnd w:id="3493"/>
      <w:r w:rsidRPr="00842278">
        <w:t xml:space="preserve"> </w:t>
      </w:r>
    </w:p>
    <w:p w14:paraId="467D1DAA" w14:textId="7D25FBD2" w:rsidR="00D77F3A" w:rsidRPr="00842278" w:rsidRDefault="00D77F3A" w:rsidP="00D77F3A">
      <w:pPr>
        <w:pStyle w:val="DefenceHeadingNoTOC4"/>
      </w:pPr>
      <w:bookmarkStart w:id="3494" w:name="_Ref144731353"/>
      <w:r w:rsidRPr="00842278">
        <w:t xml:space="preserve">within 24 hours of the verbal notification under subparagraph </w:t>
      </w:r>
      <w:r>
        <w:fldChar w:fldCharType="begin"/>
      </w:r>
      <w:r>
        <w:instrText xml:space="preserve"> REF _Ref147759719 \n \h  \* MERGEFORMAT </w:instrText>
      </w:r>
      <w:r>
        <w:fldChar w:fldCharType="separate"/>
      </w:r>
      <w:r w:rsidR="00191C52">
        <w:t>(i)</w:t>
      </w:r>
      <w:r>
        <w:fldChar w:fldCharType="end"/>
      </w:r>
      <w:r w:rsidRPr="00842278">
        <w:t xml:space="preserve">, provides written notice to the </w:t>
      </w:r>
      <w:r w:rsidR="00955E8C" w:rsidRPr="00A12331">
        <w:t>Subcontractor</w:t>
      </w:r>
      <w:r w:rsidRPr="00A12331">
        <w:t xml:space="preserve">, </w:t>
      </w:r>
      <w:r w:rsidR="00A12331" w:rsidRPr="007D09A5">
        <w:t>C</w:t>
      </w:r>
      <w:r w:rsidR="00955E8C" w:rsidRPr="00A12331">
        <w:t>ontractor's Representative</w:t>
      </w:r>
      <w:r w:rsidRPr="00A12331">
        <w:t xml:space="preserve"> and the </w:t>
      </w:r>
      <w:r w:rsidR="00955E8C" w:rsidRPr="00A12331">
        <w:t>Contractor</w:t>
      </w:r>
      <w:r w:rsidRPr="00A12331">
        <w:t xml:space="preserve"> setting out specific details of the identified UXO present on or at the Site;</w:t>
      </w:r>
      <w:bookmarkEnd w:id="3494"/>
    </w:p>
    <w:p w14:paraId="48E7D2B5" w14:textId="77777777" w:rsidR="00D77F3A" w:rsidRPr="00842278" w:rsidRDefault="00D77F3A" w:rsidP="00D77F3A">
      <w:pPr>
        <w:pStyle w:val="DefenceHeadingNoTOC4"/>
      </w:pPr>
      <w:r w:rsidRPr="00842278">
        <w:t xml:space="preserve">does not attempt to handle, remove, dispose of, destroy or demolish any </w:t>
      </w:r>
      <w:r w:rsidRPr="00B96D42">
        <w:t>identified UXO</w:t>
      </w:r>
      <w:r w:rsidRPr="00842278">
        <w:t>;</w:t>
      </w:r>
    </w:p>
    <w:p w14:paraId="008B3C54" w14:textId="27F84A15" w:rsidR="00D77F3A" w:rsidRPr="00842278" w:rsidRDefault="00D77F3A" w:rsidP="00D77F3A">
      <w:pPr>
        <w:pStyle w:val="DefenceHeadingNoTOC4"/>
      </w:pPr>
      <w:r w:rsidRPr="00842278">
        <w:t xml:space="preserve">immediately implements control measures that prevent persons, other than those authorised by the </w:t>
      </w:r>
      <w:r w:rsidR="00955E8C">
        <w:t>Contractor</w:t>
      </w:r>
      <w:r w:rsidRPr="00842278">
        <w:t xml:space="preserve">, accessing the area of the Site containing </w:t>
      </w:r>
      <w:r w:rsidRPr="00B96D42">
        <w:t>the identified UXO</w:t>
      </w:r>
      <w:r w:rsidRPr="00842278">
        <w:t>; and</w:t>
      </w:r>
    </w:p>
    <w:p w14:paraId="78961C6F" w14:textId="77777777" w:rsidR="00D77F3A" w:rsidRPr="00842278" w:rsidRDefault="00D77F3A" w:rsidP="00D77F3A">
      <w:pPr>
        <w:pStyle w:val="DefenceHeadingNoTOC4"/>
      </w:pPr>
      <w:r w:rsidRPr="00842278">
        <w:t xml:space="preserve">ensures all persons and any Plant, Equipment and Work are kept clear and protected from exposure to the </w:t>
      </w:r>
      <w:r w:rsidRPr="00B96D42">
        <w:t>identified UXO</w:t>
      </w:r>
      <w:r w:rsidRPr="00842278">
        <w:t>.</w:t>
      </w:r>
    </w:p>
    <w:p w14:paraId="31CDB7D3" w14:textId="57DB0434" w:rsidR="00D77F3A" w:rsidRPr="00842278" w:rsidRDefault="00D77F3A" w:rsidP="00D77F3A">
      <w:pPr>
        <w:pStyle w:val="DefenceHeadingNoTOC3"/>
      </w:pPr>
      <w:bookmarkStart w:id="3495" w:name="_Ref144731910"/>
      <w:bookmarkStart w:id="3496" w:name="_Ref116315518"/>
      <w:r w:rsidRPr="00842278">
        <w:t xml:space="preserve">Without limiting paragraph </w:t>
      </w:r>
      <w:r>
        <w:fldChar w:fldCharType="begin"/>
      </w:r>
      <w:r>
        <w:instrText xml:space="preserve"> REF _Ref159834949 \n \h </w:instrText>
      </w:r>
      <w:r>
        <w:fldChar w:fldCharType="separate"/>
      </w:r>
      <w:r w:rsidR="00191C52">
        <w:t>(a)</w:t>
      </w:r>
      <w:r>
        <w:fldChar w:fldCharType="end"/>
      </w:r>
      <w:r w:rsidRPr="00842278">
        <w:t>, the Contract</w:t>
      </w:r>
      <w:r w:rsidR="00955E8C">
        <w:t>or's Representative</w:t>
      </w:r>
      <w:r w:rsidRPr="00842278">
        <w:t xml:space="preserve"> must, within 14 days of the receipt of the notice under paragraph </w:t>
      </w:r>
      <w:r>
        <w:fldChar w:fldCharType="begin"/>
      </w:r>
      <w:r>
        <w:instrText xml:space="preserve"> REF _Ref144731353 \r \h </w:instrText>
      </w:r>
      <w:r>
        <w:fldChar w:fldCharType="separate"/>
      </w:r>
      <w:r w:rsidR="00191C52">
        <w:t>(a)(ii)</w:t>
      </w:r>
      <w:r>
        <w:fldChar w:fldCharType="end"/>
      </w:r>
      <w:r w:rsidRPr="00842278">
        <w:t xml:space="preserve"> instruct the </w:t>
      </w:r>
      <w:r w:rsidR="00955E8C">
        <w:t>Subcontractor</w:t>
      </w:r>
      <w:r w:rsidRPr="00842278">
        <w:t xml:space="preserve"> as to the course of action it must adopt insofar as the </w:t>
      </w:r>
      <w:r w:rsidR="00955E8C">
        <w:t>Subc</w:t>
      </w:r>
      <w:r w:rsidRPr="00842278">
        <w:t>ontractor's Activities are affected by the presence of UXO at or on the Site.</w:t>
      </w:r>
      <w:bookmarkEnd w:id="3495"/>
    </w:p>
    <w:p w14:paraId="3C11F571" w14:textId="2CED1875" w:rsidR="00D77F3A" w:rsidRDefault="00D77F3A" w:rsidP="00D77F3A">
      <w:pPr>
        <w:pStyle w:val="DefenceHeadingNoTOC3"/>
      </w:pPr>
      <w:bookmarkStart w:id="3497" w:name="_Ref147759792"/>
      <w:bookmarkStart w:id="3498" w:name="_Ref158902917"/>
      <w:r w:rsidRPr="00842278">
        <w:lastRenderedPageBreak/>
        <w:t xml:space="preserve">Following the identified UXO being removed from the Site (by the </w:t>
      </w:r>
      <w:r w:rsidR="00955E8C">
        <w:t>Contractor</w:t>
      </w:r>
      <w:r w:rsidRPr="00842278">
        <w:t xml:space="preserve">, UXO Subcontractor or the </w:t>
      </w:r>
      <w:r w:rsidR="00955E8C">
        <w:t>Contractor's</w:t>
      </w:r>
      <w:r w:rsidRPr="00842278">
        <w:t xml:space="preserve"> nominated representatives in accordance with the notice issued in accordance with paragraph </w:t>
      </w:r>
      <w:r>
        <w:fldChar w:fldCharType="begin"/>
      </w:r>
      <w:r>
        <w:instrText xml:space="preserve"> REF _Ref144731910 \r \h </w:instrText>
      </w:r>
      <w:r>
        <w:fldChar w:fldCharType="separate"/>
      </w:r>
      <w:r w:rsidR="00191C52">
        <w:t>(b)</w:t>
      </w:r>
      <w:r>
        <w:fldChar w:fldCharType="end"/>
      </w:r>
      <w:r w:rsidRPr="00842278">
        <w:t xml:space="preserve">), the </w:t>
      </w:r>
      <w:r w:rsidR="00955E8C">
        <w:t>Subc</w:t>
      </w:r>
      <w:r w:rsidRPr="00842278">
        <w:t>ontractor must obtain a UXO Clearance Certificate</w:t>
      </w:r>
      <w:r>
        <w:t xml:space="preserve"> from the entity who removed the UXO at the Site.</w:t>
      </w:r>
      <w:bookmarkEnd w:id="3496"/>
      <w:bookmarkEnd w:id="3497"/>
      <w:bookmarkEnd w:id="3498"/>
      <w:r w:rsidRPr="00FD1537">
        <w:t xml:space="preserve"> </w:t>
      </w:r>
    </w:p>
    <w:p w14:paraId="1801B716" w14:textId="1C7615FE" w:rsidR="00D77F3A" w:rsidRPr="003F0C81" w:rsidRDefault="00D77F3A" w:rsidP="002A77FF">
      <w:pPr>
        <w:pStyle w:val="DefenceHeadingNoTOC2"/>
        <w:keepNext/>
        <w:keepLines/>
      </w:pPr>
      <w:bookmarkStart w:id="3499" w:name="_Ref144458118"/>
      <w:bookmarkStart w:id="3500" w:name="_Ref159837212"/>
      <w:bookmarkStart w:id="3501" w:name="_Ref20745066"/>
      <w:bookmarkEnd w:id="3491"/>
      <w:r w:rsidRPr="003F0C81">
        <w:t xml:space="preserve">Notice of UXO After Commencement of the </w:t>
      </w:r>
      <w:bookmarkEnd w:id="3499"/>
      <w:r w:rsidR="00F64C8F">
        <w:t xml:space="preserve">Subcontract </w:t>
      </w:r>
      <w:r>
        <w:t>Works or a Stage</w:t>
      </w:r>
      <w:bookmarkEnd w:id="3500"/>
    </w:p>
    <w:p w14:paraId="14D981F7" w14:textId="035A84D0" w:rsidR="00D77F3A" w:rsidRPr="003F0C81" w:rsidRDefault="00D77F3A" w:rsidP="002A77FF">
      <w:pPr>
        <w:pStyle w:val="DefenceHeadingNoTOC3"/>
        <w:keepNext/>
        <w:keepLines/>
      </w:pPr>
      <w:bookmarkStart w:id="3502" w:name="_Ref159837273"/>
      <w:r w:rsidRPr="003F0C81">
        <w:t>If</w:t>
      </w:r>
      <w:r>
        <w:t>,</w:t>
      </w:r>
      <w:r w:rsidRPr="003F0C81">
        <w:t xml:space="preserve"> having </w:t>
      </w:r>
      <w:r>
        <w:t xml:space="preserve">complied with its obligations under clauses </w:t>
      </w:r>
      <w:r>
        <w:fldChar w:fldCharType="begin"/>
      </w:r>
      <w:r>
        <w:instrText xml:space="preserve"> REF _Ref144458113 \w \h </w:instrText>
      </w:r>
      <w:r>
        <w:fldChar w:fldCharType="separate"/>
      </w:r>
      <w:r w:rsidR="00191C52">
        <w:t>20.1</w:t>
      </w:r>
      <w:r>
        <w:fldChar w:fldCharType="end"/>
      </w:r>
      <w:r>
        <w:t xml:space="preserve"> to </w:t>
      </w:r>
      <w:r>
        <w:fldChar w:fldCharType="begin"/>
      </w:r>
      <w:r>
        <w:instrText xml:space="preserve"> REF _Ref20752352 \w \h </w:instrText>
      </w:r>
      <w:r>
        <w:fldChar w:fldCharType="separate"/>
      </w:r>
      <w:r w:rsidR="00191C52">
        <w:t>20.5</w:t>
      </w:r>
      <w:r>
        <w:fldChar w:fldCharType="end"/>
      </w:r>
      <w:r>
        <w:t xml:space="preserve"> and having </w:t>
      </w:r>
      <w:r w:rsidRPr="003F0C81">
        <w:t xml:space="preserve">commenced carrying out the </w:t>
      </w:r>
      <w:r w:rsidR="00955E8C">
        <w:t xml:space="preserve">Subcontract </w:t>
      </w:r>
      <w:r>
        <w:t>Works</w:t>
      </w:r>
      <w:r w:rsidRPr="003F0C81">
        <w:t xml:space="preserve"> at the Site, the </w:t>
      </w:r>
      <w:r w:rsidR="00955E8C">
        <w:t>Subc</w:t>
      </w:r>
      <w:r>
        <w:t>ontractor</w:t>
      </w:r>
      <w:r w:rsidRPr="003F0C81">
        <w:t xml:space="preserve"> considers it has </w:t>
      </w:r>
      <w:r>
        <w:t>possibly identified</w:t>
      </w:r>
      <w:r w:rsidRPr="003F0C81">
        <w:t xml:space="preserve"> </w:t>
      </w:r>
      <w:r w:rsidRPr="00227B26">
        <w:t>UXO</w:t>
      </w:r>
      <w:r w:rsidRPr="003F0C81">
        <w:t xml:space="preserve"> on or at the Site following a:</w:t>
      </w:r>
      <w:bookmarkEnd w:id="3502"/>
      <w:r w:rsidRPr="003F0C81">
        <w:t xml:space="preserve"> </w:t>
      </w:r>
    </w:p>
    <w:p w14:paraId="775B9254" w14:textId="42A5DA3B" w:rsidR="00D77F3A" w:rsidRDefault="00D77F3A" w:rsidP="00D77F3A">
      <w:pPr>
        <w:pStyle w:val="DefenceHeadingNoTOC4"/>
      </w:pPr>
      <w:r>
        <w:t xml:space="preserve">UXO Subcontractor determining the </w:t>
      </w:r>
      <w:r w:rsidR="00955E8C">
        <w:t xml:space="preserve">Subcontract </w:t>
      </w:r>
      <w:r>
        <w:t xml:space="preserve">Works or a Stage can be carried out safely in accordance with clause </w:t>
      </w:r>
      <w:r>
        <w:fldChar w:fldCharType="begin"/>
      </w:r>
      <w:r>
        <w:instrText xml:space="preserve"> REF _Ref144457098 \w \h  \* MERGEFORMAT </w:instrText>
      </w:r>
      <w:r>
        <w:fldChar w:fldCharType="separate"/>
      </w:r>
      <w:r w:rsidR="00191C52">
        <w:t>20.3</w:t>
      </w:r>
      <w:r>
        <w:fldChar w:fldCharType="end"/>
      </w:r>
      <w:r>
        <w:t xml:space="preserve">; or </w:t>
      </w:r>
    </w:p>
    <w:p w14:paraId="0F09AA2A" w14:textId="17B3573B" w:rsidR="00D77F3A" w:rsidRDefault="00D77F3A" w:rsidP="00D77F3A">
      <w:pPr>
        <w:pStyle w:val="DefenceHeadingNoTOC4"/>
      </w:pPr>
      <w:r>
        <w:t xml:space="preserve">UXO Clearance Certificate being obtained in accordance with clause </w:t>
      </w:r>
      <w:r>
        <w:fldChar w:fldCharType="begin"/>
      </w:r>
      <w:r>
        <w:instrText xml:space="preserve"> REF _Ref116315464 \w \h </w:instrText>
      </w:r>
      <w:r>
        <w:fldChar w:fldCharType="separate"/>
      </w:r>
      <w:r w:rsidR="00191C52">
        <w:t>20.4(b)</w:t>
      </w:r>
      <w:r>
        <w:fldChar w:fldCharType="end"/>
      </w:r>
      <w:r>
        <w:t xml:space="preserve"> or </w:t>
      </w:r>
      <w:r>
        <w:fldChar w:fldCharType="begin"/>
      </w:r>
      <w:r>
        <w:instrText xml:space="preserve"> REF _Ref147759792 \w \h </w:instrText>
      </w:r>
      <w:r>
        <w:fldChar w:fldCharType="separate"/>
      </w:r>
      <w:r w:rsidR="00191C52">
        <w:t>20.5(c)</w:t>
      </w:r>
      <w:r>
        <w:fldChar w:fldCharType="end"/>
      </w:r>
      <w:r>
        <w:t xml:space="preserve">, </w:t>
      </w:r>
    </w:p>
    <w:p w14:paraId="00D1B44D" w14:textId="77777777" w:rsidR="00D77F3A" w:rsidRDefault="00D77F3A" w:rsidP="00D77F3A">
      <w:pPr>
        <w:pStyle w:val="DefenceIndent"/>
      </w:pPr>
      <w:r>
        <w:t>it must:</w:t>
      </w:r>
    </w:p>
    <w:p w14:paraId="07FE9371" w14:textId="7B9B6C8B" w:rsidR="00D77F3A" w:rsidRDefault="00D77F3A" w:rsidP="00D77F3A">
      <w:pPr>
        <w:pStyle w:val="DefenceHeadingNoTOC4"/>
      </w:pPr>
      <w:bookmarkStart w:id="3503" w:name="_Ref144457298"/>
      <w:r>
        <w:t>immediately verbally notify the Contract</w:t>
      </w:r>
      <w:r w:rsidR="00955E8C">
        <w:t xml:space="preserve">or's Representative </w:t>
      </w:r>
      <w:r>
        <w:t xml:space="preserve">and the </w:t>
      </w:r>
      <w:r w:rsidR="00955E8C">
        <w:t>Contractor</w:t>
      </w:r>
      <w:r>
        <w:t xml:space="preserve"> </w:t>
      </w:r>
      <w:r w:rsidRPr="009E41BB">
        <w:t>(including a representative of the Defence Estate at which the Site is located)</w:t>
      </w:r>
      <w:r>
        <w:t>;</w:t>
      </w:r>
      <w:bookmarkEnd w:id="3503"/>
    </w:p>
    <w:p w14:paraId="4C6B02A2" w14:textId="704CC7D7" w:rsidR="00D77F3A" w:rsidRDefault="00D77F3A" w:rsidP="00D77F3A">
      <w:pPr>
        <w:pStyle w:val="DefenceHeadingNoTOC4"/>
      </w:pPr>
      <w:bookmarkStart w:id="3504" w:name="_Ref159423097"/>
      <w:r>
        <w:t xml:space="preserve">within 24 hours of the verbal notification </w:t>
      </w:r>
      <w:r w:rsidRPr="00D8487E">
        <w:t xml:space="preserve">under subparagraph </w:t>
      </w:r>
      <w:r>
        <w:fldChar w:fldCharType="begin"/>
      </w:r>
      <w:r>
        <w:instrText xml:space="preserve"> REF _Ref144457298 \n \h  \* MERGEFORMAT </w:instrText>
      </w:r>
      <w:r>
        <w:fldChar w:fldCharType="separate"/>
      </w:r>
      <w:r w:rsidR="00191C52">
        <w:t>(iii)</w:t>
      </w:r>
      <w:r>
        <w:fldChar w:fldCharType="end"/>
      </w:r>
      <w:r w:rsidRPr="00D8487E">
        <w:t>,</w:t>
      </w:r>
      <w:r>
        <w:t xml:space="preserve"> provide written notice to the Contract</w:t>
      </w:r>
      <w:r w:rsidR="00955E8C">
        <w:t xml:space="preserve">or's Representative </w:t>
      </w:r>
      <w:r>
        <w:t xml:space="preserve">and the </w:t>
      </w:r>
      <w:r w:rsidR="00955E8C">
        <w:t>Contractor</w:t>
      </w:r>
      <w:r>
        <w:t xml:space="preserve"> setting out specific details of the UXO identified as present on or at the Site;</w:t>
      </w:r>
      <w:bookmarkEnd w:id="3504"/>
    </w:p>
    <w:p w14:paraId="4050E91D" w14:textId="77777777" w:rsidR="00D77F3A" w:rsidRDefault="00D77F3A" w:rsidP="00D77F3A">
      <w:pPr>
        <w:pStyle w:val="DefenceHeadingNoTOC4"/>
      </w:pPr>
      <w:r>
        <w:t>not attempt to handle, remove, dispose of, destroy or demolish the identified UXO;</w:t>
      </w:r>
    </w:p>
    <w:p w14:paraId="7B0BE109" w14:textId="69547115" w:rsidR="00D77F3A" w:rsidRDefault="00D77F3A" w:rsidP="00D77F3A">
      <w:pPr>
        <w:pStyle w:val="DefenceHeadingNoTOC4"/>
      </w:pPr>
      <w:r>
        <w:t xml:space="preserve">immediately implement control measures that prevent persons, other than those authorised by the </w:t>
      </w:r>
      <w:r w:rsidR="00955E8C">
        <w:t>Contractor</w:t>
      </w:r>
      <w:r>
        <w:t>, accessing the area of the Site containing the identified UXO; and</w:t>
      </w:r>
    </w:p>
    <w:p w14:paraId="11C51EDE" w14:textId="77777777" w:rsidR="00D77F3A" w:rsidRDefault="00D77F3A" w:rsidP="00D77F3A">
      <w:pPr>
        <w:pStyle w:val="DefenceHeadingNoTOC4"/>
      </w:pPr>
      <w:bookmarkStart w:id="3505" w:name="_Hlk144730639"/>
      <w:r>
        <w:t>ensure all persons, as well as any Plant, Equipment and Work in operation at the Site are kept clear and protected from exposure to the identified UXO</w:t>
      </w:r>
      <w:bookmarkEnd w:id="3505"/>
      <w:r>
        <w:t>.</w:t>
      </w:r>
    </w:p>
    <w:p w14:paraId="523DE338" w14:textId="011B2CB7" w:rsidR="00D77F3A" w:rsidRDefault="00D77F3A" w:rsidP="00D77F3A">
      <w:pPr>
        <w:pStyle w:val="DefenceHeadingNoTOC3"/>
      </w:pPr>
      <w:bookmarkStart w:id="3506" w:name="_Ref144458193"/>
      <w:r>
        <w:t xml:space="preserve">The </w:t>
      </w:r>
      <w:r w:rsidRPr="00D8487E">
        <w:t>Contract</w:t>
      </w:r>
      <w:r w:rsidR="00955E8C">
        <w:t>or's Representative</w:t>
      </w:r>
      <w:r w:rsidRPr="00D8487E">
        <w:t xml:space="preserve"> must, within 14 days of the receipt of the notice under paragraph </w:t>
      </w:r>
      <w:r>
        <w:fldChar w:fldCharType="begin"/>
      </w:r>
      <w:r>
        <w:instrText xml:space="preserve"> REF _Ref159423097 \r \h </w:instrText>
      </w:r>
      <w:r>
        <w:fldChar w:fldCharType="separate"/>
      </w:r>
      <w:r w:rsidR="00191C52">
        <w:t>(a)(iv)</w:t>
      </w:r>
      <w:r>
        <w:fldChar w:fldCharType="end"/>
      </w:r>
      <w:r w:rsidRPr="00D8487E">
        <w:t>:</w:t>
      </w:r>
      <w:bookmarkEnd w:id="3506"/>
    </w:p>
    <w:p w14:paraId="2B42BA81" w14:textId="3BD05182" w:rsidR="00D77F3A" w:rsidRDefault="00D77F3A" w:rsidP="00D77F3A">
      <w:pPr>
        <w:pStyle w:val="DefenceHeadingNoTOC4"/>
      </w:pPr>
      <w:bookmarkStart w:id="3507" w:name="_Ref159255801"/>
      <w:r>
        <w:t xml:space="preserve">notify the </w:t>
      </w:r>
      <w:r w:rsidR="00846631">
        <w:t>Subcontractor</w:t>
      </w:r>
      <w:r>
        <w:t xml:space="preserve"> and the </w:t>
      </w:r>
      <w:r w:rsidR="00846631">
        <w:t>Contractor</w:t>
      </w:r>
      <w:r>
        <w:t xml:space="preserve"> of its determination as to whether UXO has been identified on or at the Site; and</w:t>
      </w:r>
      <w:bookmarkEnd w:id="3507"/>
    </w:p>
    <w:p w14:paraId="39F9B491" w14:textId="4FC5C28A" w:rsidR="00D77F3A" w:rsidRDefault="00D77F3A" w:rsidP="00D77F3A">
      <w:pPr>
        <w:pStyle w:val="DefenceHeadingNoTOC4"/>
      </w:pPr>
      <w:bookmarkStart w:id="3508" w:name="_Ref144458333"/>
      <w:r>
        <w:t xml:space="preserve">instruct the </w:t>
      </w:r>
      <w:r w:rsidR="00846631">
        <w:t>Subc</w:t>
      </w:r>
      <w:r>
        <w:t xml:space="preserve">ontractor as to the course of action it must adopt insofar as the </w:t>
      </w:r>
      <w:r w:rsidR="00846631">
        <w:t>Subc</w:t>
      </w:r>
      <w:r>
        <w:t>ontractor's Activities are affected by the presence of UXO at or on the Site.</w:t>
      </w:r>
      <w:bookmarkEnd w:id="3508"/>
    </w:p>
    <w:p w14:paraId="3B90E004" w14:textId="779F2DBD" w:rsidR="00D77F3A" w:rsidRDefault="00955E8C" w:rsidP="00D77F3A">
      <w:pPr>
        <w:pStyle w:val="DefenceHeadingNoTOC2"/>
      </w:pPr>
      <w:r>
        <w:t>Subc</w:t>
      </w:r>
      <w:r w:rsidR="00D77F3A">
        <w:t>ontractor's Entitlement</w:t>
      </w:r>
    </w:p>
    <w:p w14:paraId="3FEEBBEA" w14:textId="67472E2B" w:rsidR="00D77F3A" w:rsidRDefault="00D77F3A" w:rsidP="00D77F3A">
      <w:pPr>
        <w:pStyle w:val="DefenceHeadingNoTOC3"/>
      </w:pPr>
      <w:r>
        <w:t>If the Contract</w:t>
      </w:r>
      <w:r w:rsidR="00846631">
        <w:t xml:space="preserve">or's Representative </w:t>
      </w:r>
      <w:r>
        <w:t xml:space="preserve">determines in accordance with clause </w:t>
      </w:r>
      <w:r>
        <w:fldChar w:fldCharType="begin"/>
      </w:r>
      <w:r>
        <w:instrText xml:space="preserve"> REF _Ref159255801 \w \h </w:instrText>
      </w:r>
      <w:r>
        <w:fldChar w:fldCharType="separate"/>
      </w:r>
      <w:r w:rsidR="00191C52">
        <w:t>20.6(b)(i)</w:t>
      </w:r>
      <w:r>
        <w:fldChar w:fldCharType="end"/>
      </w:r>
      <w:r>
        <w:t xml:space="preserve"> that UXO has been identified</w:t>
      </w:r>
      <w:r w:rsidRPr="00842278">
        <w:t xml:space="preserve"> </w:t>
      </w:r>
      <w:r w:rsidRPr="00B96D42">
        <w:t>at or on the Site</w:t>
      </w:r>
      <w:r w:rsidRPr="00842278">
        <w:t xml:space="preserve"> and</w:t>
      </w:r>
      <w:r>
        <w:t xml:space="preserve"> the </w:t>
      </w:r>
      <w:r w:rsidR="00846631">
        <w:t>Subc</w:t>
      </w:r>
      <w:r>
        <w:t xml:space="preserve">ontractor has otherwise complied with its obligations under clauses </w:t>
      </w:r>
      <w:r>
        <w:fldChar w:fldCharType="begin"/>
      </w:r>
      <w:r>
        <w:instrText xml:space="preserve"> REF _Ref144458113 \n \h </w:instrText>
      </w:r>
      <w:r>
        <w:fldChar w:fldCharType="separate"/>
      </w:r>
      <w:r w:rsidR="00191C52">
        <w:t>20.1</w:t>
      </w:r>
      <w:r>
        <w:fldChar w:fldCharType="end"/>
      </w:r>
      <w:r>
        <w:t xml:space="preserve"> to </w:t>
      </w:r>
      <w:r>
        <w:fldChar w:fldCharType="begin"/>
      </w:r>
      <w:r>
        <w:instrText xml:space="preserve"> REF _Ref159837212 \n \h </w:instrText>
      </w:r>
      <w:r>
        <w:fldChar w:fldCharType="separate"/>
      </w:r>
      <w:r w:rsidR="00191C52">
        <w:t>20.6</w:t>
      </w:r>
      <w:r>
        <w:fldChar w:fldCharType="end"/>
      </w:r>
      <w:r w:rsidRPr="00227B26">
        <w:t>, the</w:t>
      </w:r>
      <w:r>
        <w:t xml:space="preserve"> </w:t>
      </w:r>
      <w:r w:rsidR="00846631">
        <w:t>Subc</w:t>
      </w:r>
      <w:r>
        <w:t>ontractor will be entitled to:</w:t>
      </w:r>
    </w:p>
    <w:p w14:paraId="44ABDE45" w14:textId="4EFE1606" w:rsidR="00D77F3A" w:rsidRDefault="00D77F3A" w:rsidP="00D77F3A">
      <w:pPr>
        <w:pStyle w:val="DefenceHeadingNoTOC4"/>
      </w:pPr>
      <w:bookmarkStart w:id="3509" w:name="_Ref144458397"/>
      <w:r>
        <w:t xml:space="preserve">an extension of time to any relevant Date for Completion where it is otherwise so entitled under clause </w:t>
      </w:r>
      <w:r w:rsidR="00BA00BB">
        <w:fldChar w:fldCharType="begin"/>
      </w:r>
      <w:r w:rsidR="00BA00BB">
        <w:instrText xml:space="preserve"> REF _Ref101239722 \w \h </w:instrText>
      </w:r>
      <w:r w:rsidR="00BA00BB">
        <w:fldChar w:fldCharType="separate"/>
      </w:r>
      <w:r w:rsidR="00191C52">
        <w:t>9.5</w:t>
      </w:r>
      <w:r w:rsidR="00BA00BB">
        <w:fldChar w:fldCharType="end"/>
      </w:r>
      <w:r>
        <w:t xml:space="preserve"> of the Conditions of </w:t>
      </w:r>
      <w:r w:rsidR="00BA00BB">
        <w:t>Subc</w:t>
      </w:r>
      <w:r>
        <w:t>ontract; and</w:t>
      </w:r>
      <w:bookmarkEnd w:id="3509"/>
    </w:p>
    <w:p w14:paraId="107AC3E0" w14:textId="492C4336" w:rsidR="00D77F3A" w:rsidRDefault="00D77F3A" w:rsidP="00D77F3A">
      <w:pPr>
        <w:pStyle w:val="DefenceHeadingNoTOC4"/>
      </w:pPr>
      <w:bookmarkStart w:id="3510" w:name="_Ref144458408"/>
      <w:r>
        <w:t xml:space="preserve">have the </w:t>
      </w:r>
      <w:r w:rsidR="00846631">
        <w:t>Subc</w:t>
      </w:r>
      <w:r>
        <w:t xml:space="preserve">ontract Price increased by the extra costs reasonably incurred by the </w:t>
      </w:r>
      <w:r w:rsidR="00846631">
        <w:t>Subc</w:t>
      </w:r>
      <w:r>
        <w:t xml:space="preserve">ontractor after the giving of the notice under </w:t>
      </w:r>
      <w:r w:rsidRPr="00D8487E">
        <w:t xml:space="preserve">clause </w:t>
      </w:r>
      <w:r>
        <w:fldChar w:fldCharType="begin"/>
      </w:r>
      <w:r>
        <w:instrText xml:space="preserve"> REF _Ref159423097 \w \h </w:instrText>
      </w:r>
      <w:r>
        <w:fldChar w:fldCharType="separate"/>
      </w:r>
      <w:r w:rsidR="00191C52">
        <w:t>20.6(a)(iv)</w:t>
      </w:r>
      <w:r>
        <w:fldChar w:fldCharType="end"/>
      </w:r>
      <w:r w:rsidRPr="00D8487E">
        <w:t xml:space="preserve"> which</w:t>
      </w:r>
      <w:r>
        <w:t xml:space="preserve"> arise directly from the UXO and the Contract</w:t>
      </w:r>
      <w:r w:rsidR="00846631">
        <w:t xml:space="preserve">or's Representative's </w:t>
      </w:r>
      <w:r>
        <w:t xml:space="preserve">instruction under clause </w:t>
      </w:r>
      <w:r>
        <w:fldChar w:fldCharType="begin"/>
      </w:r>
      <w:r>
        <w:instrText xml:space="preserve"> REF _Ref144458333 \w \h </w:instrText>
      </w:r>
      <w:r>
        <w:fldChar w:fldCharType="separate"/>
      </w:r>
      <w:r w:rsidR="00191C52">
        <w:t>20.6(b)(ii)</w:t>
      </w:r>
      <w:r>
        <w:fldChar w:fldCharType="end"/>
      </w:r>
      <w:r>
        <w:t>, as determined by the Contract</w:t>
      </w:r>
      <w:r w:rsidR="00846631">
        <w:t>or's Representative</w:t>
      </w:r>
      <w:r>
        <w:t>.</w:t>
      </w:r>
      <w:bookmarkEnd w:id="3510"/>
    </w:p>
    <w:p w14:paraId="50B934CD" w14:textId="421B5D36" w:rsidR="00D77F3A" w:rsidRPr="003F0C81" w:rsidRDefault="00D77F3A" w:rsidP="00D77F3A">
      <w:pPr>
        <w:pStyle w:val="DefenceHeadingNoTOC3"/>
      </w:pPr>
      <w:r>
        <w:t xml:space="preserve">To the extent permitted by law, the </w:t>
      </w:r>
      <w:r w:rsidR="00846631">
        <w:t>Subc</w:t>
      </w:r>
      <w:r>
        <w:t xml:space="preserve">ontractor will not be entitled to make (nor will the </w:t>
      </w:r>
      <w:r w:rsidR="00846631">
        <w:t>Contractor</w:t>
      </w:r>
      <w:r>
        <w:t xml:space="preserve"> be liable upon) any claim (whether under the </w:t>
      </w:r>
      <w:r w:rsidR="00846631">
        <w:t>Subc</w:t>
      </w:r>
      <w:r>
        <w:t>ontract or otherwise at law or in equity) arising out of or in connection with any UXO or the Contract</w:t>
      </w:r>
      <w:r w:rsidR="00846631">
        <w:t>or's Representative's</w:t>
      </w:r>
      <w:r>
        <w:t xml:space="preserve"> instruction under clause </w:t>
      </w:r>
      <w:r>
        <w:fldChar w:fldCharType="begin"/>
      </w:r>
      <w:r>
        <w:instrText xml:space="preserve"> REF _Ref144458333 \w \h </w:instrText>
      </w:r>
      <w:r>
        <w:fldChar w:fldCharType="separate"/>
      </w:r>
      <w:r w:rsidR="00191C52">
        <w:t>20.6(b)(ii)</w:t>
      </w:r>
      <w:r>
        <w:fldChar w:fldCharType="end"/>
      </w:r>
      <w:r>
        <w:t xml:space="preserve">, other than </w:t>
      </w:r>
      <w:r w:rsidRPr="00C7219A">
        <w:t xml:space="preserve">under </w:t>
      </w:r>
      <w:r w:rsidRPr="00F00A78">
        <w:t xml:space="preserve">paragraphs </w:t>
      </w:r>
      <w:r w:rsidRPr="00F00A78">
        <w:fldChar w:fldCharType="begin"/>
      </w:r>
      <w:r w:rsidRPr="00F00A78">
        <w:instrText xml:space="preserve"> REF _Ref144458397 \r \h  \* MERGEFORMAT </w:instrText>
      </w:r>
      <w:r w:rsidRPr="00F00A78">
        <w:fldChar w:fldCharType="separate"/>
      </w:r>
      <w:r w:rsidR="00191C52">
        <w:t>(a)(i)</w:t>
      </w:r>
      <w:r w:rsidRPr="00F00A78">
        <w:fldChar w:fldCharType="end"/>
      </w:r>
      <w:r w:rsidRPr="00F00A78">
        <w:t xml:space="preserve"> and </w:t>
      </w:r>
      <w:r w:rsidRPr="00F00A78">
        <w:fldChar w:fldCharType="begin"/>
      </w:r>
      <w:r w:rsidRPr="00F00A78">
        <w:instrText xml:space="preserve"> REF _Ref144458408 \r \h  \* MERGEFORMAT </w:instrText>
      </w:r>
      <w:r w:rsidRPr="00F00A78">
        <w:fldChar w:fldCharType="separate"/>
      </w:r>
      <w:r w:rsidR="00191C52">
        <w:t>(a)(ii)</w:t>
      </w:r>
      <w:r w:rsidRPr="00F00A78">
        <w:fldChar w:fldCharType="end"/>
      </w:r>
      <w:r w:rsidRPr="00F00A78">
        <w:t xml:space="preserve">. </w:t>
      </w:r>
    </w:p>
    <w:p w14:paraId="6C2B80CD" w14:textId="77777777" w:rsidR="00D77F3A" w:rsidRPr="005B690B" w:rsidRDefault="00D77F3A" w:rsidP="00FF0493">
      <w:pPr>
        <w:pStyle w:val="DefenceHeadingNoTOC2"/>
        <w:keepNext/>
        <w:keepLines/>
      </w:pPr>
      <w:r w:rsidRPr="005B690B">
        <w:lastRenderedPageBreak/>
        <w:t>Definitions and interpretation</w:t>
      </w:r>
      <w:bookmarkEnd w:id="3501"/>
    </w:p>
    <w:p w14:paraId="5BF91AA1" w14:textId="2CCE1DE6" w:rsidR="00D77F3A" w:rsidRDefault="00D77F3A" w:rsidP="00D77F3A">
      <w:r w:rsidRPr="00A70566">
        <w:t xml:space="preserve">For the purposes of clause </w:t>
      </w:r>
      <w:r>
        <w:fldChar w:fldCharType="begin"/>
      </w:r>
      <w:r>
        <w:instrText xml:space="preserve"> REF _Ref159836963 \w \h </w:instrText>
      </w:r>
      <w:r>
        <w:fldChar w:fldCharType="separate"/>
      </w:r>
      <w:r w:rsidR="00191C52">
        <w:t>20</w:t>
      </w:r>
      <w:r>
        <w:fldChar w:fldCharType="end"/>
      </w:r>
      <w:r>
        <w:t>:</w:t>
      </w:r>
    </w:p>
    <w:p w14:paraId="7E7F6A87" w14:textId="77777777" w:rsidR="00D77F3A" w:rsidRPr="00A70566" w:rsidRDefault="00D77F3A" w:rsidP="00D77F3A">
      <w:pPr>
        <w:pStyle w:val="DefenceHeadingNoTOC3"/>
      </w:pPr>
      <w:r w:rsidRPr="00774DB7">
        <w:rPr>
          <w:b/>
          <w:bCs/>
        </w:rPr>
        <w:t>Abandoned Explosive Ordnance</w:t>
      </w:r>
      <w:r>
        <w:t xml:space="preserve"> means explosive ordnance that has not been used during an armed conflict, that has been left behind or dumped by a party to an armed conflict, and which is no longer under control of the party that left it behind or dumped it. Abandoned Explosive Ordnance may or may not have been primed, fuzed, armed or otherwise prepared for use;</w:t>
      </w:r>
    </w:p>
    <w:p w14:paraId="7926A74A" w14:textId="77777777" w:rsidR="00D77F3A" w:rsidRDefault="00D77F3A" w:rsidP="00D77F3A">
      <w:pPr>
        <w:pStyle w:val="DefenceHeadingNoTOC3"/>
      </w:pPr>
      <w:r w:rsidRPr="00774DB7">
        <w:rPr>
          <w:b/>
          <w:bCs/>
        </w:rPr>
        <w:t>Defence Unexploded Ordnance Management Manual</w:t>
      </w:r>
      <w:r w:rsidRPr="00FD1537">
        <w:t xml:space="preserve"> </w:t>
      </w:r>
      <w:r>
        <w:t>m</w:t>
      </w:r>
      <w:r w:rsidRPr="008C252D">
        <w:t>eans the Defence Unexploded Ordnance Management Manual dated September 202</w:t>
      </w:r>
      <w:r>
        <w:t>2 available on the Defence Website,</w:t>
      </w:r>
      <w:r w:rsidRPr="008C252D">
        <w:t xml:space="preserve"> as amended </w:t>
      </w:r>
      <w:r>
        <w:t xml:space="preserve">or replaced </w:t>
      </w:r>
      <w:r w:rsidRPr="008C252D">
        <w:t>from to time</w:t>
      </w:r>
      <w:r>
        <w:t>;</w:t>
      </w:r>
    </w:p>
    <w:p w14:paraId="5AECB199" w14:textId="77777777" w:rsidR="00D77F3A" w:rsidRPr="00A70566" w:rsidRDefault="00D77F3A" w:rsidP="00D77F3A">
      <w:pPr>
        <w:pStyle w:val="DefenceHeadingNoTOC3"/>
      </w:pPr>
      <w:r w:rsidRPr="00774DB7">
        <w:rPr>
          <w:b/>
          <w:bCs/>
        </w:rPr>
        <w:t>Discarded Military Munitions</w:t>
      </w:r>
      <w:r>
        <w:t xml:space="preserve"> means military munitions that have been abandoned without proper disposal or removed from storage in a military magazine or other storage area for the purpose of disposal;</w:t>
      </w:r>
    </w:p>
    <w:p w14:paraId="45663431" w14:textId="7A5DBDB1" w:rsidR="00D77F3A" w:rsidRPr="008C252D" w:rsidRDefault="00D77F3A" w:rsidP="00D77F3A">
      <w:pPr>
        <w:pStyle w:val="DefenceHeadingNoTOC3"/>
      </w:pPr>
      <w:r w:rsidRPr="00774DB7">
        <w:rPr>
          <w:b/>
          <w:bCs/>
        </w:rPr>
        <w:t>Explosive Ordnance Materiel</w:t>
      </w:r>
      <w:r w:rsidRPr="00FD1537">
        <w:t xml:space="preserve"> </w:t>
      </w:r>
      <w:r w:rsidRPr="00A70566">
        <w:t>means t</w:t>
      </w:r>
      <w:r w:rsidRPr="00CF4545">
        <w:t>he</w:t>
      </w:r>
      <w:r w:rsidRPr="005D159E">
        <w:t xml:space="preserve"> general term to describe any materi</w:t>
      </w:r>
      <w:r>
        <w:t>e</w:t>
      </w:r>
      <w:r w:rsidRPr="005D159E">
        <w:t xml:space="preserve">l that forms, or has formed, part of an item of explosive </w:t>
      </w:r>
      <w:r w:rsidRPr="00C90A1B">
        <w:t>ordnance. Explosive Ordnance Materiel refers to all by-products resulting from the functioning of munitions. This includes fragments of exploded/destroyed military munitions, shell casings,</w:t>
      </w:r>
      <w:r w:rsidRPr="005D159E">
        <w:t xml:space="preserve"> projectiles (including expended ejection munitions), fuze remnants, mortar tails, practice munitions, inert training munitions</w:t>
      </w:r>
      <w:r>
        <w:t>;</w:t>
      </w:r>
    </w:p>
    <w:p w14:paraId="2D41B350" w14:textId="028E0E9C" w:rsidR="00D77F3A" w:rsidRPr="00A70566" w:rsidRDefault="00D77F3A" w:rsidP="00D77F3A">
      <w:pPr>
        <w:pStyle w:val="DefenceHeadingNoTOC3"/>
      </w:pPr>
      <w:r w:rsidRPr="00774DB7">
        <w:rPr>
          <w:b/>
          <w:bCs/>
        </w:rPr>
        <w:t>Safety Protocols</w:t>
      </w:r>
      <w:r>
        <w:t xml:space="preserve"> m</w:t>
      </w:r>
      <w:r w:rsidRPr="00A70566">
        <w:t>eans any risk elimination strategies, risk mitigation strategies</w:t>
      </w:r>
      <w:r>
        <w:t xml:space="preserve"> and</w:t>
      </w:r>
      <w:r w:rsidRPr="00A70566">
        <w:t xml:space="preserve"> control measures </w:t>
      </w:r>
      <w:r>
        <w:t xml:space="preserve">(as applicable) </w:t>
      </w:r>
      <w:r w:rsidRPr="00A70566">
        <w:t xml:space="preserve">identified by the UXO Subcontractor and implemented at the Site to ensure that the </w:t>
      </w:r>
      <w:r w:rsidR="00846631">
        <w:t xml:space="preserve">Subcontract </w:t>
      </w:r>
      <w:r w:rsidRPr="00A70566">
        <w:t>Works can be carried out safely</w:t>
      </w:r>
      <w:r>
        <w:t>;</w:t>
      </w:r>
    </w:p>
    <w:p w14:paraId="4C88D7C2" w14:textId="794337E4" w:rsidR="00D77F3A" w:rsidRPr="008C252D" w:rsidRDefault="00D77F3A" w:rsidP="00D77F3A">
      <w:pPr>
        <w:pStyle w:val="DefenceHeadingNoTOC3"/>
      </w:pPr>
      <w:r w:rsidRPr="00774DB7">
        <w:rPr>
          <w:b/>
          <w:bCs/>
        </w:rPr>
        <w:t>UXO</w:t>
      </w:r>
      <w:r w:rsidRPr="00FD1537">
        <w:t xml:space="preserve"> </w:t>
      </w:r>
      <w:r>
        <w:t>means e</w:t>
      </w:r>
      <w:r w:rsidRPr="007E1462">
        <w:t xml:space="preserve">xplosive ordnance which has been primed, fused, armed or otherwise prepared for action, and which has been fired, dropped, launched, projected or placed in such a manner as to constitute a hazard to operations, installations, personnel or material and remains unexploded either by malfunction or design or for any other cause. For the purpose of this </w:t>
      </w:r>
      <w:r>
        <w:t xml:space="preserve">clause </w:t>
      </w:r>
      <w:r>
        <w:fldChar w:fldCharType="begin"/>
      </w:r>
      <w:r>
        <w:instrText xml:space="preserve"> REF _Ref159836963 \w \h </w:instrText>
      </w:r>
      <w:r>
        <w:fldChar w:fldCharType="separate"/>
      </w:r>
      <w:r w:rsidR="00191C52">
        <w:t>20</w:t>
      </w:r>
      <w:r>
        <w:fldChar w:fldCharType="end"/>
      </w:r>
      <w:r w:rsidRPr="007E1462">
        <w:t xml:space="preserve">, the term ‘UXO’ is used to describe UXO, </w:t>
      </w:r>
      <w:r>
        <w:t>D</w:t>
      </w:r>
      <w:r w:rsidRPr="007E1462">
        <w:t xml:space="preserve">iscarded </w:t>
      </w:r>
      <w:r>
        <w:t>M</w:t>
      </w:r>
      <w:r w:rsidRPr="007E1462">
        <w:t xml:space="preserve">ilitary </w:t>
      </w:r>
      <w:r>
        <w:t>M</w:t>
      </w:r>
      <w:r w:rsidRPr="007E1462">
        <w:t>unitions</w:t>
      </w:r>
      <w:r w:rsidR="008207C9">
        <w:t xml:space="preserve"> and</w:t>
      </w:r>
      <w:r w:rsidRPr="007E1462">
        <w:t xml:space="preserve"> </w:t>
      </w:r>
      <w:r>
        <w:t>A</w:t>
      </w:r>
      <w:r w:rsidRPr="007E1462">
        <w:t xml:space="preserve">bandoned </w:t>
      </w:r>
      <w:r>
        <w:t>E</w:t>
      </w:r>
      <w:r w:rsidRPr="007E1462">
        <w:t xml:space="preserve">xplosive </w:t>
      </w:r>
      <w:r>
        <w:t>O</w:t>
      </w:r>
      <w:r w:rsidRPr="007E1462">
        <w:t>rdnance where contextually appropriate</w:t>
      </w:r>
      <w:r>
        <w:t>;</w:t>
      </w:r>
    </w:p>
    <w:p w14:paraId="38CA0332" w14:textId="77777777" w:rsidR="00D77F3A" w:rsidRPr="008C252D" w:rsidRDefault="00D77F3A" w:rsidP="00D77F3A">
      <w:pPr>
        <w:pStyle w:val="DefenceHeadingNoTOC3"/>
      </w:pPr>
      <w:r w:rsidRPr="00774DB7">
        <w:rPr>
          <w:b/>
          <w:bCs/>
        </w:rPr>
        <w:t>UXO Assessment Survey</w:t>
      </w:r>
      <w:r w:rsidRPr="00FD1537">
        <w:t xml:space="preserve"> </w:t>
      </w:r>
      <w:r w:rsidRPr="00CF4545">
        <w:t>means a</w:t>
      </w:r>
      <w:r w:rsidRPr="008C252D">
        <w:t xml:space="preserve"> survey designed to determine, assess and report on the following</w:t>
      </w:r>
      <w:r>
        <w:t xml:space="preserve"> (</w:t>
      </w:r>
      <w:r w:rsidRPr="008C252D">
        <w:t xml:space="preserve">but </w:t>
      </w:r>
      <w:r>
        <w:t xml:space="preserve">is </w:t>
      </w:r>
      <w:r w:rsidRPr="008C252D">
        <w:t>not limited to</w:t>
      </w:r>
      <w:r>
        <w:t>)</w:t>
      </w:r>
      <w:r w:rsidRPr="008C252D">
        <w:t>:</w:t>
      </w:r>
    </w:p>
    <w:p w14:paraId="38E96736" w14:textId="77777777" w:rsidR="00D77F3A" w:rsidRPr="005B690B" w:rsidRDefault="00D77F3A" w:rsidP="00D77F3A">
      <w:pPr>
        <w:pStyle w:val="DefenceHeadingNoTOC4"/>
      </w:pPr>
      <w:r w:rsidRPr="00026926">
        <w:t>whether an area is affected by UXO</w:t>
      </w:r>
      <w:r w:rsidRPr="005B690B">
        <w:t>;</w:t>
      </w:r>
    </w:p>
    <w:p w14:paraId="6D29587C" w14:textId="77777777" w:rsidR="00D77F3A" w:rsidRPr="005B690B" w:rsidRDefault="00D77F3A" w:rsidP="00D77F3A">
      <w:pPr>
        <w:pStyle w:val="DefenceHeadingNoTOC4"/>
      </w:pPr>
      <w:r w:rsidRPr="00026926">
        <w:t>the boundaries of the affected area</w:t>
      </w:r>
      <w:r w:rsidRPr="005B690B">
        <w:t>;</w:t>
      </w:r>
    </w:p>
    <w:p w14:paraId="66346D07" w14:textId="77777777" w:rsidR="00D77F3A" w:rsidRPr="005B690B" w:rsidRDefault="00D77F3A" w:rsidP="00D77F3A">
      <w:pPr>
        <w:pStyle w:val="DefenceHeadingNoTOC4"/>
      </w:pPr>
      <w:r w:rsidRPr="00026926">
        <w:t>the densities of UXO, including the locations and characteristics of impact areas, within the affected area</w:t>
      </w:r>
      <w:r w:rsidRPr="005B690B">
        <w:t>;</w:t>
      </w:r>
      <w:r>
        <w:t xml:space="preserve"> and</w:t>
      </w:r>
    </w:p>
    <w:p w14:paraId="0447999C" w14:textId="77777777" w:rsidR="00D77F3A" w:rsidRPr="005B690B" w:rsidRDefault="00D77F3A" w:rsidP="00D77F3A">
      <w:pPr>
        <w:pStyle w:val="DefenceHeadingNoTOC4"/>
      </w:pPr>
      <w:r w:rsidRPr="00026926">
        <w:t>the residual depths, types and natures of UXO and inert ordnance-related items within the affected area</w:t>
      </w:r>
      <w:r>
        <w:t>;</w:t>
      </w:r>
    </w:p>
    <w:p w14:paraId="49DCB702" w14:textId="5AB749DC" w:rsidR="00D77F3A" w:rsidRPr="00835100" w:rsidRDefault="00D77F3A" w:rsidP="00D77F3A">
      <w:pPr>
        <w:pStyle w:val="DefenceHeadingNoTOC3"/>
      </w:pPr>
      <w:r w:rsidRPr="00774DB7">
        <w:rPr>
          <w:b/>
          <w:bCs/>
        </w:rPr>
        <w:t>UXO Clearance Certificate</w:t>
      </w:r>
      <w:r w:rsidRPr="00FD1537">
        <w:t xml:space="preserve"> </w:t>
      </w:r>
      <w:r>
        <w:t>means a</w:t>
      </w:r>
      <w:r w:rsidRPr="00835100">
        <w:t xml:space="preserve"> certificate </w:t>
      </w:r>
      <w:r>
        <w:t>obtained</w:t>
      </w:r>
      <w:r w:rsidRPr="00835100">
        <w:t xml:space="preserve"> </w:t>
      </w:r>
      <w:r>
        <w:t xml:space="preserve">in accordance with clause </w:t>
      </w:r>
      <w:r>
        <w:fldChar w:fldCharType="begin"/>
      </w:r>
      <w:r>
        <w:instrText xml:space="preserve"> REF _Ref116315464 \w \h </w:instrText>
      </w:r>
      <w:r>
        <w:fldChar w:fldCharType="separate"/>
      </w:r>
      <w:r w:rsidR="00191C52">
        <w:t>20.4(b)</w:t>
      </w:r>
      <w:r>
        <w:fldChar w:fldCharType="end"/>
      </w:r>
      <w:r>
        <w:t xml:space="preserve"> or </w:t>
      </w:r>
      <w:r>
        <w:fldChar w:fldCharType="begin"/>
      </w:r>
      <w:r>
        <w:instrText xml:space="preserve"> REF _Ref147759792 \w \h </w:instrText>
      </w:r>
      <w:r>
        <w:fldChar w:fldCharType="separate"/>
      </w:r>
      <w:r w:rsidR="00191C52">
        <w:t>20.5(c)</w:t>
      </w:r>
      <w:r>
        <w:fldChar w:fldCharType="end"/>
      </w:r>
      <w:r w:rsidRPr="00835100">
        <w:t>:</w:t>
      </w:r>
    </w:p>
    <w:p w14:paraId="3365B08D" w14:textId="77777777" w:rsidR="00D77F3A" w:rsidRDefault="00D77F3A" w:rsidP="00D77F3A">
      <w:pPr>
        <w:pStyle w:val="DefenceHeadingNoTOC4"/>
      </w:pPr>
      <w:r w:rsidRPr="00835100">
        <w:t>verifying that a UXO search</w:t>
      </w:r>
      <w:r>
        <w:t xml:space="preserve"> has been conducted;</w:t>
      </w:r>
      <w:r w:rsidRPr="00835100">
        <w:t xml:space="preserve"> </w:t>
      </w:r>
    </w:p>
    <w:p w14:paraId="5F32EF7B" w14:textId="77777777" w:rsidR="00D77F3A" w:rsidRPr="005049D2" w:rsidRDefault="00D77F3A" w:rsidP="00D77F3A">
      <w:pPr>
        <w:pStyle w:val="DefenceHeadingNoTOC4"/>
      </w:pPr>
      <w:r w:rsidRPr="005049D2">
        <w:t>detailing if any innocuous material has been removed from a Site;</w:t>
      </w:r>
    </w:p>
    <w:p w14:paraId="401A2EDB" w14:textId="77777777" w:rsidR="00D77F3A" w:rsidRPr="00835100" w:rsidRDefault="00D77F3A" w:rsidP="00D77F3A">
      <w:pPr>
        <w:pStyle w:val="DefenceHeadingNoTOC4"/>
      </w:pPr>
      <w:r>
        <w:t xml:space="preserve">detailing </w:t>
      </w:r>
      <w:r w:rsidRPr="00835100">
        <w:t>any necessary remediation</w:t>
      </w:r>
      <w:r>
        <w:t xml:space="preserve"> activities completed if UXO has been identified at the Site</w:t>
      </w:r>
      <w:r w:rsidRPr="00835100">
        <w:t>; and</w:t>
      </w:r>
      <w:r>
        <w:t xml:space="preserve"> </w:t>
      </w:r>
    </w:p>
    <w:p w14:paraId="478453FC" w14:textId="77777777" w:rsidR="00D77F3A" w:rsidRPr="00835100" w:rsidRDefault="00D77F3A" w:rsidP="00D77F3A">
      <w:pPr>
        <w:pStyle w:val="DefenceHeadingNoTOC4"/>
      </w:pPr>
      <w:r w:rsidRPr="00835100">
        <w:t xml:space="preserve">confirming that the risk of UXO </w:t>
      </w:r>
      <w:r>
        <w:t>c</w:t>
      </w:r>
      <w:r w:rsidRPr="00835100">
        <w:t>ontamination on the Site has been eliminated or minimised, so far as reasonably practicable</w:t>
      </w:r>
      <w:r>
        <w:t>;</w:t>
      </w:r>
    </w:p>
    <w:p w14:paraId="3A96CEE0" w14:textId="52BC2BB7" w:rsidR="00D77F3A" w:rsidRPr="008C252D" w:rsidRDefault="00D77F3A" w:rsidP="00D77F3A">
      <w:pPr>
        <w:pStyle w:val="DefenceHeadingNoTOC3"/>
      </w:pPr>
      <w:r w:rsidRPr="00774DB7">
        <w:rPr>
          <w:b/>
          <w:bCs/>
        </w:rPr>
        <w:t>UXO Risk Assessment</w:t>
      </w:r>
      <w:r w:rsidRPr="00FD1537">
        <w:t xml:space="preserve"> </w:t>
      </w:r>
      <w:r w:rsidRPr="00CF4545">
        <w:t>means a</w:t>
      </w:r>
      <w:r w:rsidRPr="008C252D">
        <w:t xml:space="preserve"> preliminary or detailed risk assessment (as described in the Defence Unexploded Ordnance Management Manual) conducted by the UXO Subcontractor to determine the likelihood of the presence of UXO on </w:t>
      </w:r>
      <w:r>
        <w:t>the</w:t>
      </w:r>
      <w:r w:rsidRPr="008C252D">
        <w:t xml:space="preserve"> Site and the risks</w:t>
      </w:r>
      <w:r>
        <w:t xml:space="preserve"> to the </w:t>
      </w:r>
      <w:r w:rsidR="00337A51">
        <w:t>Subc</w:t>
      </w:r>
      <w:r>
        <w:t>ontractor in carrying out</w:t>
      </w:r>
      <w:r w:rsidRPr="008C252D">
        <w:t xml:space="preserve"> the </w:t>
      </w:r>
      <w:r w:rsidR="00337A51">
        <w:t xml:space="preserve">Subcontract </w:t>
      </w:r>
      <w:r w:rsidRPr="008C252D">
        <w:t>Works</w:t>
      </w:r>
      <w:r>
        <w:t>;</w:t>
      </w:r>
    </w:p>
    <w:p w14:paraId="468B4988" w14:textId="77777777" w:rsidR="00D77F3A" w:rsidRPr="008C252D" w:rsidRDefault="00D77F3A" w:rsidP="00D77F3A">
      <w:pPr>
        <w:pStyle w:val="DefenceHeadingNoTOC3"/>
      </w:pPr>
      <w:r w:rsidRPr="00774DB7">
        <w:rPr>
          <w:b/>
          <w:bCs/>
        </w:rPr>
        <w:lastRenderedPageBreak/>
        <w:t>UXO Risk Management Plan</w:t>
      </w:r>
      <w:r w:rsidRPr="00FD1537">
        <w:t xml:space="preserve"> </w:t>
      </w:r>
      <w:r w:rsidRPr="00CF4545">
        <w:t>means the</w:t>
      </w:r>
      <w:r w:rsidRPr="008C252D">
        <w:t xml:space="preserve"> plan developed by the UXO Subcontractor detailing the proposed approach for treating UXO risks on the Site, as described in the Defence Unexploded Ordnance Management Manual</w:t>
      </w:r>
      <w:r>
        <w:t>; and</w:t>
      </w:r>
    </w:p>
    <w:p w14:paraId="6890BE4C" w14:textId="77777777" w:rsidR="00D77F3A" w:rsidRPr="008C252D" w:rsidRDefault="00D77F3A" w:rsidP="00D77F3A">
      <w:pPr>
        <w:pStyle w:val="DefenceHeadingNoTOC3"/>
      </w:pPr>
      <w:r w:rsidRPr="00774DB7">
        <w:rPr>
          <w:b/>
          <w:bCs/>
        </w:rPr>
        <w:t>UXO Subcontractor</w:t>
      </w:r>
      <w:r w:rsidRPr="00FD1537">
        <w:t xml:space="preserve"> </w:t>
      </w:r>
      <w:r w:rsidRPr="00CF4545">
        <w:t>means a</w:t>
      </w:r>
      <w:r w:rsidRPr="008C252D">
        <w:t xml:space="preserve"> panel member under the:</w:t>
      </w:r>
    </w:p>
    <w:p w14:paraId="13E145ED" w14:textId="7E1D6535" w:rsidR="00D77F3A" w:rsidRDefault="00D77F3A" w:rsidP="00D77F3A">
      <w:pPr>
        <w:pStyle w:val="DefenceHeadingNoTOC4"/>
      </w:pPr>
      <w:r w:rsidRPr="0086663E">
        <w:t>Unexploded Ordnance Management and Advice</w:t>
      </w:r>
      <w:r>
        <w:t xml:space="preserve"> (only to be used by the </w:t>
      </w:r>
      <w:r w:rsidR="00337A51">
        <w:t>Subc</w:t>
      </w:r>
      <w:r>
        <w:t xml:space="preserve">ontractor as directed by the </w:t>
      </w:r>
      <w:r w:rsidR="00337A51">
        <w:t>Contractor</w:t>
      </w:r>
      <w:r>
        <w:t xml:space="preserve"> or the Contract</w:t>
      </w:r>
      <w:r w:rsidR="00337A51">
        <w:t>or's Representative</w:t>
      </w:r>
      <w:r>
        <w:t xml:space="preserve"> where the likelihood of any remediation at the Site is low and no physical works are to be carried out by the UXO Subcontractor, and solely a UXO Risk Assessment is required);</w:t>
      </w:r>
    </w:p>
    <w:p w14:paraId="4444402E" w14:textId="77777777" w:rsidR="00D77F3A" w:rsidRDefault="00D77F3A" w:rsidP="00D77F3A">
      <w:pPr>
        <w:pStyle w:val="DefenceHeadingNoTOC4"/>
      </w:pPr>
      <w:r w:rsidRPr="0030077C">
        <w:t>Unexploded Ordnance Survey and Safety Services</w:t>
      </w:r>
      <w:r>
        <w:t xml:space="preserve">; or </w:t>
      </w:r>
    </w:p>
    <w:p w14:paraId="095F0F90" w14:textId="77777777" w:rsidR="00D77F3A" w:rsidRDefault="00D77F3A" w:rsidP="00D77F3A">
      <w:pPr>
        <w:pStyle w:val="DefenceHeadingNoTOC4"/>
      </w:pPr>
      <w:r w:rsidRPr="0030077C">
        <w:t>Unexploded Ordnance Remediation</w:t>
      </w:r>
      <w:r>
        <w:t>,</w:t>
      </w:r>
    </w:p>
    <w:p w14:paraId="6AAC9D37" w14:textId="1EE4BB8A" w:rsidR="00D77F3A" w:rsidRPr="00C473EC" w:rsidRDefault="00D77F3A" w:rsidP="008577BD">
      <w:pPr>
        <w:pStyle w:val="DefenceHeadingNoTOC3"/>
        <w:numPr>
          <w:ilvl w:val="0"/>
          <w:numId w:val="0"/>
        </w:numPr>
        <w:ind w:left="964"/>
      </w:pPr>
      <w:r w:rsidRPr="00C90A1B">
        <w:t>service categories of the Defence Infrastructure Panel - Environment, Heritage and Estate Engineering.</w:t>
      </w:r>
    </w:p>
    <w:p w14:paraId="4A1AF7DD" w14:textId="77777777" w:rsidR="00572F55" w:rsidRPr="00357F9A" w:rsidRDefault="00572F55" w:rsidP="007D09A5">
      <w:pPr>
        <w:pStyle w:val="DefenceHeadingNoTOC4"/>
        <w:numPr>
          <w:ilvl w:val="0"/>
          <w:numId w:val="0"/>
        </w:numPr>
        <w:ind w:left="1928"/>
      </w:pPr>
    </w:p>
    <w:p w14:paraId="634F74A9" w14:textId="0994D833" w:rsidR="004F6B45" w:rsidRDefault="004F6B45" w:rsidP="00700977"/>
    <w:p w14:paraId="060D7C9A" w14:textId="77777777" w:rsidR="00700977" w:rsidRDefault="00700977" w:rsidP="00700977">
      <w:pPr>
        <w:sectPr w:rsidR="00700977" w:rsidSect="00232EA2">
          <w:pgSz w:w="11907" w:h="16840" w:code="9"/>
          <w:pgMar w:top="1134" w:right="1134" w:bottom="1134" w:left="1417" w:header="1077" w:footer="567" w:gutter="0"/>
          <w:paperSrc w:first="78" w:other="78"/>
          <w:cols w:space="720"/>
          <w:docGrid w:linePitch="272"/>
        </w:sectPr>
      </w:pPr>
    </w:p>
    <w:p w14:paraId="11991F85" w14:textId="4E71D60B" w:rsidR="008E4FE6" w:rsidRPr="00572CD9" w:rsidRDefault="00571367">
      <w:pPr>
        <w:pStyle w:val="DEFENCEANNEXUREHEADING"/>
      </w:pPr>
      <w:bookmarkStart w:id="3511" w:name="_BPDC_LN_INS_1001"/>
      <w:bookmarkStart w:id="3512" w:name="_BPDC_PR_INS_1002"/>
      <w:bookmarkStart w:id="3513" w:name="_Toc453083203"/>
      <w:bookmarkStart w:id="3514" w:name="_Toc454792237"/>
      <w:bookmarkStart w:id="3515" w:name="_Toc456877574"/>
      <w:bookmarkEnd w:id="3511"/>
      <w:bookmarkEnd w:id="3512"/>
      <w:r w:rsidRPr="00572CD9">
        <w:lastRenderedPageBreak/>
        <w:t xml:space="preserve"> </w:t>
      </w:r>
      <w:bookmarkStart w:id="3516" w:name="_Ref114039878"/>
      <w:bookmarkStart w:id="3517" w:name="_Toc208310567"/>
      <w:bookmarkStart w:id="3518" w:name="_Ref459963335"/>
      <w:r w:rsidR="008E4FE6" w:rsidRPr="00572CD9">
        <w:t>-</w:t>
      </w:r>
      <w:r w:rsidRPr="00572CD9">
        <w:t xml:space="preserve"> </w:t>
      </w:r>
      <w:r w:rsidR="007F6ECA">
        <w:t>SUBCONTRACT WORKS DESCRIPTION</w:t>
      </w:r>
      <w:bookmarkEnd w:id="3516"/>
      <w:bookmarkEnd w:id="3517"/>
    </w:p>
    <w:bookmarkEnd w:id="3513"/>
    <w:bookmarkEnd w:id="3514"/>
    <w:bookmarkEnd w:id="3515"/>
    <w:bookmarkEnd w:id="3518"/>
    <w:p w14:paraId="3A5AECA9" w14:textId="77777777" w:rsidR="00571367" w:rsidRPr="00572CD9" w:rsidRDefault="00571367" w:rsidP="005E4AC4">
      <w:pPr>
        <w:pStyle w:val="DefenceNormal"/>
      </w:pPr>
    </w:p>
    <w:p w14:paraId="4D35E3D7" w14:textId="77777777" w:rsidR="0000044E" w:rsidRPr="00572CD9" w:rsidRDefault="0000044E" w:rsidP="005E4AC4">
      <w:pPr>
        <w:pStyle w:val="DefenceNormal"/>
      </w:pPr>
    </w:p>
    <w:p w14:paraId="27727DC8" w14:textId="77777777" w:rsidR="0000044E" w:rsidRPr="00572CD9" w:rsidRDefault="0000044E">
      <w:pPr>
        <w:spacing w:after="0"/>
      </w:pPr>
      <w:r w:rsidRPr="00572CD9">
        <w:br w:type="page"/>
      </w:r>
    </w:p>
    <w:p w14:paraId="6E5030DA" w14:textId="77777777" w:rsidR="0000044E" w:rsidRPr="00572CD9" w:rsidRDefault="0000044E" w:rsidP="00E3191C">
      <w:pPr>
        <w:pStyle w:val="DEFENCEANNEXUREHEADING"/>
      </w:pPr>
      <w:r w:rsidRPr="00572CD9">
        <w:lastRenderedPageBreak/>
        <w:t xml:space="preserve"> </w:t>
      </w:r>
      <w:bookmarkStart w:id="3519" w:name="_Ref114039860"/>
      <w:bookmarkStart w:id="3520" w:name="_Toc208310568"/>
      <w:r w:rsidRPr="00572CD9">
        <w:t>- INDIGENOUS PROCUREMENT PLAN</w:t>
      </w:r>
      <w:bookmarkEnd w:id="3519"/>
      <w:bookmarkEnd w:id="3520"/>
    </w:p>
    <w:p w14:paraId="156F1B2D" w14:textId="4EEE69C7" w:rsidR="0000044E" w:rsidRPr="00572CD9" w:rsidRDefault="0000044E" w:rsidP="0000044E">
      <w:pPr>
        <w:pStyle w:val="DefenceNormal"/>
      </w:pPr>
      <w:r w:rsidRPr="00572CD9">
        <w:rPr>
          <w:b/>
          <w:i/>
        </w:rPr>
        <w:t>[IF OPTION 1 OF CLAUSE 1</w:t>
      </w:r>
      <w:r w:rsidR="00A372EC">
        <w:rPr>
          <w:b/>
          <w:i/>
        </w:rPr>
        <w:t>8</w:t>
      </w:r>
      <w:r w:rsidRPr="00572CD9">
        <w:rPr>
          <w:b/>
          <w:i/>
        </w:rPr>
        <w:t>.2 APPLIES, INSERT "NOT USED".  IF OPTION 2 OF CLAUSE 1</w:t>
      </w:r>
      <w:r w:rsidR="00A372EC">
        <w:rPr>
          <w:b/>
          <w:i/>
        </w:rPr>
        <w:t>8</w:t>
      </w:r>
      <w:r w:rsidRPr="00572CD9">
        <w:rPr>
          <w:b/>
          <w:i/>
        </w:rPr>
        <w:t xml:space="preserve">.2 APPLIES, </w:t>
      </w:r>
      <w:r w:rsidR="008207C9">
        <w:rPr>
          <w:b/>
          <w:i/>
        </w:rPr>
        <w:t>INSERT "[</w:t>
      </w:r>
      <w:r w:rsidRPr="00572CD9">
        <w:rPr>
          <w:b/>
          <w:i/>
        </w:rPr>
        <w:t xml:space="preserve">TO BE </w:t>
      </w:r>
      <w:r w:rsidR="00014C19" w:rsidRPr="00507605">
        <w:rPr>
          <w:b/>
          <w:i/>
        </w:rPr>
        <w:t>INSERTED FOLLOWING SELECTION OF</w:t>
      </w:r>
      <w:r w:rsidR="00014C19">
        <w:rPr>
          <w:b/>
          <w:i/>
        </w:rPr>
        <w:t xml:space="preserve"> THE</w:t>
      </w:r>
      <w:r w:rsidR="00014C19" w:rsidRPr="00507605">
        <w:rPr>
          <w:b/>
          <w:i/>
        </w:rPr>
        <w:t xml:space="preserve"> SUCCESSFUL TENDERER</w:t>
      </w:r>
      <w:r w:rsidRPr="00572CD9">
        <w:rPr>
          <w:b/>
          <w:i/>
        </w:rPr>
        <w:t>]</w:t>
      </w:r>
      <w:r w:rsidR="008207C9">
        <w:rPr>
          <w:b/>
          <w:i/>
        </w:rPr>
        <w:t>"]</w:t>
      </w:r>
    </w:p>
    <w:p w14:paraId="62724A1D" w14:textId="77777777" w:rsidR="0000044E" w:rsidRPr="00572CD9" w:rsidRDefault="0000044E" w:rsidP="005E4AC4">
      <w:pPr>
        <w:pStyle w:val="DefenceNormal"/>
      </w:pPr>
    </w:p>
    <w:sectPr w:rsidR="0000044E" w:rsidRPr="00572CD9" w:rsidSect="00113A86">
      <w:pgSz w:w="11907" w:h="16840" w:code="9"/>
      <w:pgMar w:top="1134" w:right="1134" w:bottom="1134" w:left="1417" w:header="1077" w:footer="567" w:gutter="0"/>
      <w:paperSrc w:first="78" w:other="78"/>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634">
      <wne:acd wne:acdName="acd0"/>
    </wne:keymap>
  </wne:keymaps>
  <wne:toolbars>
    <wne:acdManifest>
      <wne:acdEntry wne:acdName="acd0"/>
    </wne:acdManifest>
  </wne:toolbars>
  <wne:acds>
    <wne:acd wne:argValue="AgBEAGUAZgBlAG4AYwBlAEgAZQBhAGQAaQBuAGcAIAA0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775891" w14:textId="77777777" w:rsidR="00C74934" w:rsidRDefault="00C74934" w:rsidP="00224256">
      <w:r>
        <w:separator/>
      </w:r>
    </w:p>
  </w:endnote>
  <w:endnote w:type="continuationSeparator" w:id="0">
    <w:p w14:paraId="10AE1FA7" w14:textId="77777777" w:rsidR="00C74934" w:rsidRDefault="00C74934" w:rsidP="00224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Bold">
    <w:altName w:val="Arial"/>
    <w:panose1 w:val="00000000000000000000"/>
    <w:charset w:val="00"/>
    <w:family w:val="roman"/>
    <w:notTrueType/>
    <w:pitch w:val="default"/>
  </w:font>
  <w:font w:name="CG Omega">
    <w:altName w:val="Candara"/>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207" w:usb1="00000000" w:usb2="00000000" w:usb3="00000000" w:csb0="00000097"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C82AC" w14:textId="44995197" w:rsidR="00DD5B43" w:rsidRDefault="00F9473F">
    <w:pPr>
      <w:pStyle w:val="Footer"/>
    </w:pPr>
    <w:r>
      <w:fldChar w:fldCharType="begin" w:fldLock="1"/>
    </w:r>
    <w:r>
      <w:instrText xml:space="preserve"> DOCVARIABLE  CUFooterText  \* MERGEFORMAT \* MERGEFORMAT </w:instrText>
    </w:r>
    <w:r>
      <w:fldChar w:fldCharType="separate"/>
    </w:r>
    <w:r w:rsidR="00177B54">
      <w:t>L\359977435.3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9FC9E" w14:textId="48DBF16F" w:rsidR="00DD5B43" w:rsidRPr="00062786" w:rsidRDefault="00F9473F">
    <w:pPr>
      <w:pStyle w:val="Footer"/>
      <w:rPr>
        <w:b/>
        <w:bCs/>
        <w:i/>
        <w:iCs/>
      </w:rPr>
    </w:pPr>
    <w:r>
      <w:fldChar w:fldCharType="begin" w:fldLock="1"/>
    </w:r>
    <w:r>
      <w:instrText xml:space="preserve"> DOCVARIABLE  CUFooterTex</w:instrText>
    </w:r>
    <w:r>
      <w:instrText xml:space="preserve">t  \* MERGEFORMAT \* MERGEFORMAT </w:instrText>
    </w:r>
    <w:r>
      <w:fldChar w:fldCharType="separate"/>
    </w:r>
    <w:r w:rsidR="00177B54">
      <w:t>L\359977435.3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A44247" w14:textId="2E749E17" w:rsidR="00DD5B43" w:rsidRPr="00FC4377" w:rsidRDefault="002835BE" w:rsidP="00FC4626">
    <w:pPr>
      <w:pStyle w:val="Footer"/>
      <w:pBdr>
        <w:top w:val="single" w:sz="4" w:space="1" w:color="auto"/>
      </w:pBdr>
      <w:rPr>
        <w:bCs/>
      </w:rPr>
    </w:pPr>
    <w:r>
      <w:t>October</w:t>
    </w:r>
    <w:r w:rsidR="00A356E1">
      <w:t xml:space="preserve"> </w:t>
    </w:r>
    <w:r w:rsidR="00DD5B43">
      <w:t>202</w:t>
    </w:r>
    <w:r w:rsidR="00220494">
      <w:t>5</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F2E7D" w14:textId="719E4780" w:rsidR="00DD5B43" w:rsidRPr="00FC4377" w:rsidRDefault="00F9473F" w:rsidP="00062786">
    <w:pPr>
      <w:pStyle w:val="Footer"/>
      <w:tabs>
        <w:tab w:val="right" w:pos="9360"/>
      </w:tabs>
    </w:pPr>
    <w:r>
      <w:pict w14:anchorId="001BD338">
        <v:rect id="_x0000_i1025" style="width:0;height:1.5pt" o:hralign="center" o:hrstd="t" o:hr="t" fillcolor="gray" stroked="f"/>
      </w:pict>
    </w:r>
    <w:r w:rsidR="006A6BF2" w:rsidRPr="007D09A5">
      <w:rPr>
        <w:sz w:val="18"/>
        <w:szCs w:val="18"/>
      </w:rPr>
      <w:fldChar w:fldCharType="begin" w:fldLock="1"/>
    </w:r>
    <w:r w:rsidR="006A6BF2" w:rsidRPr="007D09A5">
      <w:rPr>
        <w:sz w:val="18"/>
        <w:szCs w:val="18"/>
      </w:rPr>
      <w:instrText xml:space="preserve"> DOCVARIABLE  CUFooterText  \* MERGEFORMAT \* MERGEFORMAT </w:instrText>
    </w:r>
    <w:r w:rsidR="006A6BF2" w:rsidRPr="007D09A5">
      <w:rPr>
        <w:sz w:val="18"/>
        <w:szCs w:val="18"/>
      </w:rPr>
      <w:fldChar w:fldCharType="separate"/>
    </w:r>
    <w:r w:rsidR="00177B54">
      <w:rPr>
        <w:sz w:val="18"/>
        <w:szCs w:val="18"/>
      </w:rPr>
      <w:t>L\359977435.3</w:t>
    </w:r>
    <w:r w:rsidR="006A6BF2" w:rsidRPr="007D09A5">
      <w:rPr>
        <w:sz w:val="18"/>
        <w:szCs w:val="18"/>
      </w:rPr>
      <w:fldChar w:fldCharType="end"/>
    </w:r>
    <w:r w:rsidR="00DD5B43" w:rsidRPr="007D09A5">
      <w:rPr>
        <w:sz w:val="18"/>
        <w:szCs w:val="18"/>
      </w:rPr>
      <w:t xml:space="preserve"> – </w:t>
    </w:r>
    <w:r w:rsidR="002835BE">
      <w:rPr>
        <w:sz w:val="18"/>
        <w:szCs w:val="18"/>
      </w:rPr>
      <w:t>October</w:t>
    </w:r>
    <w:r w:rsidR="00A356E1" w:rsidRPr="007D09A5">
      <w:rPr>
        <w:sz w:val="18"/>
        <w:szCs w:val="18"/>
      </w:rPr>
      <w:t xml:space="preserve"> </w:t>
    </w:r>
    <w:r w:rsidR="00DD5B43" w:rsidRPr="007D09A5">
      <w:rPr>
        <w:sz w:val="18"/>
        <w:szCs w:val="18"/>
      </w:rPr>
      <w:t>202</w:t>
    </w:r>
    <w:r w:rsidR="00220494">
      <w:rPr>
        <w:sz w:val="18"/>
        <w:szCs w:val="18"/>
      </w:rPr>
      <w:t>5</w:t>
    </w:r>
    <w:r w:rsidR="00DD5B43" w:rsidRPr="007D09A5">
      <w:rPr>
        <w:sz w:val="18"/>
        <w:szCs w:val="18"/>
      </w:rPr>
      <w:tab/>
    </w:r>
    <w:r w:rsidR="00DD5B43" w:rsidRPr="007D09A5">
      <w:rPr>
        <w:sz w:val="18"/>
        <w:szCs w:val="18"/>
      </w:rPr>
      <w:tab/>
    </w:r>
    <w:r w:rsidR="00DD5B43" w:rsidRPr="007D09A5">
      <w:rPr>
        <w:rStyle w:val="PageNumber"/>
        <w:sz w:val="18"/>
        <w:szCs w:val="18"/>
      </w:rPr>
      <w:fldChar w:fldCharType="begin"/>
    </w:r>
    <w:r w:rsidR="00DD5B43" w:rsidRPr="007D09A5">
      <w:rPr>
        <w:rStyle w:val="PageNumber"/>
        <w:sz w:val="18"/>
        <w:szCs w:val="18"/>
      </w:rPr>
      <w:instrText xml:space="preserve"> PAGE </w:instrText>
    </w:r>
    <w:r w:rsidR="00DD5B43" w:rsidRPr="007D09A5">
      <w:rPr>
        <w:rStyle w:val="PageNumber"/>
        <w:sz w:val="18"/>
        <w:szCs w:val="18"/>
      </w:rPr>
      <w:fldChar w:fldCharType="separate"/>
    </w:r>
    <w:r>
      <w:rPr>
        <w:rStyle w:val="PageNumber"/>
        <w:noProof/>
        <w:sz w:val="18"/>
        <w:szCs w:val="18"/>
      </w:rPr>
      <w:t>102</w:t>
    </w:r>
    <w:r w:rsidR="00DD5B43" w:rsidRPr="007D09A5">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D44CE8" w14:textId="77777777" w:rsidR="00C74934" w:rsidRDefault="00C74934" w:rsidP="00224256">
      <w:r>
        <w:separator/>
      </w:r>
    </w:p>
  </w:footnote>
  <w:footnote w:type="continuationSeparator" w:id="0">
    <w:p w14:paraId="5333B03F" w14:textId="77777777" w:rsidR="00C74934" w:rsidRDefault="00C74934" w:rsidP="002242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67040" w14:textId="77777777" w:rsidR="00DD5B43" w:rsidRDefault="00DD5B43">
    <w:pPr>
      <w:pStyle w:val="Header"/>
    </w:pPr>
    <w:r>
      <w:rPr>
        <w:noProof/>
        <w:lang w:eastAsia="en-AU"/>
      </w:rPr>
      <mc:AlternateContent>
        <mc:Choice Requires="wps">
          <w:drawing>
            <wp:anchor distT="0" distB="0" distL="114300" distR="114300" simplePos="0" relativeHeight="251659264" behindDoc="0" locked="0" layoutInCell="1" allowOverlap="1" wp14:anchorId="3B91DED9" wp14:editId="661F0F89">
              <wp:simplePos x="0" y="0"/>
              <wp:positionH relativeFrom="margin">
                <wp:align>center</wp:align>
              </wp:positionH>
              <wp:positionV relativeFrom="margin">
                <wp:align>center</wp:align>
              </wp:positionV>
              <wp:extent cx="4438650" cy="2303780"/>
              <wp:effectExtent l="171450" t="1114425" r="161925" b="1239520"/>
              <wp:wrapNone/>
              <wp:docPr id="7" name="WordArt 18"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4682B634" w14:textId="77777777" w:rsidR="00DD5B43" w:rsidRDefault="00DD5B43" w:rsidP="009554B3">
                          <w:pPr>
                            <w:pStyle w:val="NormalWeb"/>
                            <w:spacing w:before="0" w:beforeAutospacing="0" w:after="0" w:afterAutospacing="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B91DED9" id="_x0000_t202" coordsize="21600,21600" o:spt="202" path="m,l,21600r21600,l21600,xe">
              <v:stroke joinstyle="miter"/>
              <v:path gradientshapeok="t" o:connecttype="rect"/>
            </v:shapetype>
            <v:shape id="WordArt 18" o:spid="_x0000_s1026" type="#_x0000_t202" alt="cuwatermark" style="position:absolute;margin-left:0;margin-top:0;width:349.5pt;height:181.4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" filled="f" fillcolor="#e8e8e8" stroked="f">
              <o:lock v:ext="edit" aspectratio="t" shapetype="t"/>
              <v:textbox style="mso-fit-shape-to-text:t">
                <w:txbxContent>
                  <w:p w14:paraId="4682B634" w14:textId="77777777" w:rsidR="00DD5B43" w:rsidRDefault="00DD5B43" w:rsidP="009554B3">
                    <w:pPr>
                      <w:pStyle w:val="NormalWeb"/>
                      <w:spacing w:before="0" w:beforeAutospacing="0" w:after="0" w:afterAutospacing="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Pr>
        <w:noProof/>
        <w:lang w:eastAsia="en-AU"/>
      </w:rPr>
      <mc:AlternateContent>
        <mc:Choice Requires="wps">
          <w:drawing>
            <wp:anchor distT="0" distB="0" distL="114300" distR="114300" simplePos="0" relativeHeight="251658240" behindDoc="0" locked="0" layoutInCell="1" allowOverlap="1" wp14:anchorId="50A3D967" wp14:editId="38D82E11">
              <wp:simplePos x="0" y="0"/>
              <wp:positionH relativeFrom="margin">
                <wp:align>center</wp:align>
              </wp:positionH>
              <wp:positionV relativeFrom="margin">
                <wp:align>center</wp:align>
              </wp:positionV>
              <wp:extent cx="4438650" cy="2303780"/>
              <wp:effectExtent l="171450" t="1114425" r="161925" b="1239520"/>
              <wp:wrapNone/>
              <wp:docPr id="6" name="WordArt 15"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2869E6B8" w14:textId="77777777" w:rsidR="00DD5B43" w:rsidRDefault="00DD5B43" w:rsidP="009554B3">
                          <w:pPr>
                            <w:pStyle w:val="NormalWeb"/>
                            <w:spacing w:before="0" w:beforeAutospacing="0" w:after="0" w:afterAutospacing="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0A3D967" id="WordArt 15" o:spid="_x0000_s1027" type="#_x0000_t202" alt="cuwatermark" style="position:absolute;margin-left:0;margin-top:0;width:349.5pt;height:181.4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" filled="f" fillcolor="#e8e8e8" stroked="f">
              <o:lock v:ext="edit" aspectratio="t" shapetype="t"/>
              <v:textbox style="mso-fit-shape-to-text:t">
                <w:txbxContent>
                  <w:p w14:paraId="2869E6B8" w14:textId="77777777" w:rsidR="00DD5B43" w:rsidRDefault="00DD5B43" w:rsidP="009554B3">
                    <w:pPr>
                      <w:pStyle w:val="NormalWeb"/>
                      <w:spacing w:before="0" w:beforeAutospacing="0" w:after="0" w:afterAutospacing="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Pr>
        <w:noProof/>
        <w:lang w:eastAsia="en-AU"/>
      </w:rPr>
      <mc:AlternateContent>
        <mc:Choice Requires="wps">
          <w:drawing>
            <wp:anchor distT="0" distB="0" distL="114300" distR="114300" simplePos="0" relativeHeight="251657216" behindDoc="0" locked="0" layoutInCell="1" allowOverlap="1" wp14:anchorId="586C205C" wp14:editId="47224FA0">
              <wp:simplePos x="0" y="0"/>
              <wp:positionH relativeFrom="margin">
                <wp:align>center</wp:align>
              </wp:positionH>
              <wp:positionV relativeFrom="margin">
                <wp:align>center</wp:align>
              </wp:positionV>
              <wp:extent cx="4438650" cy="2303780"/>
              <wp:effectExtent l="171450" t="1114425" r="161925" b="1239520"/>
              <wp:wrapNone/>
              <wp:docPr id="5" name="WordArt 12"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79A741B6" w14:textId="77777777" w:rsidR="00DD5B43" w:rsidRDefault="00DD5B43" w:rsidP="009554B3">
                          <w:pPr>
                            <w:pStyle w:val="NormalWeb"/>
                            <w:spacing w:before="0" w:beforeAutospacing="0" w:after="0" w:afterAutospacing="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86C205C" id="WordArt 12" o:spid="_x0000_s1028" type="#_x0000_t202" alt="cuwatermark" style="position:absolute;margin-left:0;margin-top:0;width:349.5pt;height:181.4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" filled="f" fillcolor="#e8e8e8" stroked="f">
              <o:lock v:ext="edit" aspectratio="t" shapetype="t"/>
              <v:textbox style="mso-fit-shape-to-text:t">
                <w:txbxContent>
                  <w:p w14:paraId="79A741B6" w14:textId="77777777" w:rsidR="00DD5B43" w:rsidRDefault="00DD5B43" w:rsidP="009554B3">
                    <w:pPr>
                      <w:pStyle w:val="NormalWeb"/>
                      <w:spacing w:before="0" w:beforeAutospacing="0" w:after="0" w:afterAutospacing="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Pr>
        <w:noProof/>
        <w:lang w:eastAsia="en-AU"/>
      </w:rPr>
      <mc:AlternateContent>
        <mc:Choice Requires="wps">
          <w:drawing>
            <wp:anchor distT="0" distB="0" distL="114300" distR="114300" simplePos="0" relativeHeight="251656192" behindDoc="0" locked="0" layoutInCell="1" allowOverlap="1" wp14:anchorId="0A557DAD" wp14:editId="0CC31371">
              <wp:simplePos x="0" y="0"/>
              <wp:positionH relativeFrom="margin">
                <wp:align>center</wp:align>
              </wp:positionH>
              <wp:positionV relativeFrom="margin">
                <wp:align>center</wp:align>
              </wp:positionV>
              <wp:extent cx="4438650" cy="2303780"/>
              <wp:effectExtent l="171450" t="1114425" r="161925" b="1239520"/>
              <wp:wrapNone/>
              <wp:docPr id="4" name="WordArt 9"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730B96D7" w14:textId="77777777" w:rsidR="00DD5B43" w:rsidRDefault="00DD5B43" w:rsidP="009554B3">
                          <w:pPr>
                            <w:pStyle w:val="NormalWeb"/>
                            <w:spacing w:before="0" w:beforeAutospacing="0" w:after="0" w:afterAutospacing="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A557DAD" id="WordArt 9" o:spid="_x0000_s1029" type="#_x0000_t202" alt="cuwatermark" style="position:absolute;margin-left:0;margin-top:0;width:349.5pt;height:181.4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" filled="f" fillcolor="#e8e8e8" stroked="f">
              <o:lock v:ext="edit" aspectratio="t" shapetype="t"/>
              <v:textbox style="mso-fit-shape-to-text:t">
                <w:txbxContent>
                  <w:p w14:paraId="730B96D7" w14:textId="77777777" w:rsidR="00DD5B43" w:rsidRDefault="00DD5B43" w:rsidP="009554B3">
                    <w:pPr>
                      <w:pStyle w:val="NormalWeb"/>
                      <w:spacing w:before="0" w:beforeAutospacing="0" w:after="0" w:afterAutospacing="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Pr>
        <w:noProof/>
        <w:lang w:eastAsia="en-AU"/>
      </w:rPr>
      <mc:AlternateContent>
        <mc:Choice Requires="wps">
          <w:drawing>
            <wp:anchor distT="0" distB="0" distL="114300" distR="114300" simplePos="0" relativeHeight="251655168" behindDoc="0" locked="0" layoutInCell="1" allowOverlap="1" wp14:anchorId="32CD955E" wp14:editId="13E7FD49">
              <wp:simplePos x="0" y="0"/>
              <wp:positionH relativeFrom="margin">
                <wp:align>center</wp:align>
              </wp:positionH>
              <wp:positionV relativeFrom="margin">
                <wp:align>center</wp:align>
              </wp:positionV>
              <wp:extent cx="4438650" cy="2303780"/>
              <wp:effectExtent l="171450" t="1114425" r="161925" b="1239520"/>
              <wp:wrapNone/>
              <wp:docPr id="3" name="WordArt 6"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788DD5D5" w14:textId="77777777" w:rsidR="00DD5B43" w:rsidRDefault="00DD5B43" w:rsidP="009554B3">
                          <w:pPr>
                            <w:pStyle w:val="NormalWeb"/>
                            <w:spacing w:before="0" w:beforeAutospacing="0" w:after="0" w:afterAutospacing="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2CD955E" id="WordArt 6" o:spid="_x0000_s1030" type="#_x0000_t202" alt="cuwatermark" style="position:absolute;margin-left:0;margin-top:0;width:349.5pt;height:181.4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" filled="f" fillcolor="#e8e8e8" stroked="f">
              <o:lock v:ext="edit" aspectratio="t" shapetype="t"/>
              <v:textbox style="mso-fit-shape-to-text:t">
                <w:txbxContent>
                  <w:p w14:paraId="788DD5D5" w14:textId="77777777" w:rsidR="00DD5B43" w:rsidRDefault="00DD5B43" w:rsidP="009554B3">
                    <w:pPr>
                      <w:pStyle w:val="NormalWeb"/>
                      <w:spacing w:before="0" w:beforeAutospacing="0" w:after="0" w:afterAutospacing="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Pr>
        <w:noProof/>
        <w:lang w:eastAsia="en-AU"/>
      </w:rPr>
      <mc:AlternateContent>
        <mc:Choice Requires="wps">
          <w:drawing>
            <wp:anchor distT="0" distB="0" distL="114300" distR="114300" simplePos="0" relativeHeight="251660288" behindDoc="0" locked="0" layoutInCell="1" allowOverlap="1" wp14:anchorId="45EC8D98" wp14:editId="1F00E347">
              <wp:simplePos x="0" y="0"/>
              <wp:positionH relativeFrom="margin">
                <wp:align>center</wp:align>
              </wp:positionH>
              <wp:positionV relativeFrom="margin">
                <wp:align>center</wp:align>
              </wp:positionV>
              <wp:extent cx="4438650" cy="2303780"/>
              <wp:effectExtent l="171450" t="1114425" r="161925" b="1239520"/>
              <wp:wrapNone/>
              <wp:docPr id="1" name="WordArt 3"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6A9288E0" w14:textId="77777777" w:rsidR="00DD5B43" w:rsidRDefault="00DD5B43" w:rsidP="009554B3">
                          <w:pPr>
                            <w:pStyle w:val="NormalWeb"/>
                            <w:spacing w:before="0" w:beforeAutospacing="0" w:after="0" w:afterAutospacing="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5EC8D98" id="WordArt 3" o:spid="_x0000_s1031" type="#_x0000_t202" alt="cuwatermark" style="position:absolute;margin-left:0;margin-top:0;width:349.5pt;height:181.4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" filled="f" fillcolor="#e8e8e8" stroked="f">
              <o:lock v:ext="edit" aspectratio="t" shapetype="t"/>
              <v:textbox style="mso-fit-shape-to-text:t">
                <w:txbxContent>
                  <w:p w14:paraId="6A9288E0" w14:textId="77777777" w:rsidR="00DD5B43" w:rsidRDefault="00DD5B43" w:rsidP="009554B3">
                    <w:pPr>
                      <w:pStyle w:val="NormalWeb"/>
                      <w:spacing w:before="0" w:beforeAutospacing="0" w:after="0" w:afterAutospacing="0"/>
                      <w:jc w:val="center"/>
                    </w:pPr>
                    <w:r>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91717" w14:textId="6F2867F0" w:rsidR="00D6743D" w:rsidRPr="00466C88" w:rsidRDefault="00DD5B43" w:rsidP="00466C88">
    <w:pPr>
      <w:pStyle w:val="Header"/>
      <w:pBdr>
        <w:bottom w:val="single" w:sz="4" w:space="1" w:color="auto"/>
      </w:pBdr>
      <w:rPr>
        <w:b/>
      </w:rPr>
    </w:pPr>
    <w:r w:rsidRPr="00F255F1">
      <w:rPr>
        <w:i/>
        <w:iCs/>
        <w:sz w:val="18"/>
        <w:szCs w:val="18"/>
      </w:rPr>
      <w:t xml:space="preserve">Department of Defence - Medium Works Subcontract - for use with </w:t>
    </w:r>
    <w:r w:rsidR="00B94C3A" w:rsidRPr="00F255F1">
      <w:rPr>
        <w:i/>
        <w:iCs/>
        <w:sz w:val="18"/>
        <w:szCs w:val="18"/>
      </w:rPr>
      <w:t xml:space="preserve">Defence </w:t>
    </w:r>
    <w:r w:rsidRPr="00F255F1">
      <w:rPr>
        <w:i/>
        <w:iCs/>
        <w:sz w:val="18"/>
        <w:szCs w:val="18"/>
      </w:rPr>
      <w:t>M</w:t>
    </w:r>
    <w:r w:rsidR="00220494" w:rsidRPr="00F255F1">
      <w:rPr>
        <w:i/>
        <w:iCs/>
        <w:sz w:val="18"/>
        <w:szCs w:val="18"/>
      </w:rPr>
      <w:t xml:space="preserve">anaging </w:t>
    </w:r>
    <w:r w:rsidRPr="00F255F1">
      <w:rPr>
        <w:i/>
        <w:iCs/>
        <w:sz w:val="18"/>
        <w:szCs w:val="18"/>
      </w:rPr>
      <w:t>C</w:t>
    </w:r>
    <w:r w:rsidR="00220494" w:rsidRPr="00F255F1">
      <w:rPr>
        <w:i/>
        <w:iCs/>
        <w:sz w:val="18"/>
        <w:szCs w:val="18"/>
      </w:rPr>
      <w:t xml:space="preserve">ontractor </w:t>
    </w:r>
    <w:r w:rsidRPr="00F255F1">
      <w:rPr>
        <w:i/>
        <w:iCs/>
        <w:sz w:val="18"/>
        <w:szCs w:val="18"/>
      </w:rPr>
      <w:t>C</w:t>
    </w:r>
    <w:r w:rsidR="00220494" w:rsidRPr="00F255F1">
      <w:rPr>
        <w:i/>
        <w:iCs/>
        <w:sz w:val="18"/>
        <w:szCs w:val="18"/>
      </w:rPr>
      <w:t>ontract</w:t>
    </w:r>
    <w:r w:rsidRPr="00CD118A">
      <w:rPr>
        <w:i/>
        <w:iCs/>
        <w:sz w:val="18"/>
        <w:szCs w:val="18"/>
      </w:rPr>
      <w:t xml:space="preserve"> - </w:t>
    </w:r>
    <w:r w:rsidRPr="00E926DF">
      <w:rPr>
        <w:b/>
        <w:i/>
        <w:iCs/>
        <w:sz w:val="18"/>
        <w:szCs w:val="18"/>
      </w:rPr>
      <w:t>[insert project name and description of works, as applicable]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7096E" w14:textId="77777777" w:rsidR="00DD5B43" w:rsidRDefault="00DD5B43" w:rsidP="00FC4626">
    <w:pPr>
      <w:pStyle w:val="Heade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D963F9A"/>
    <w:lvl w:ilvl="0">
      <w:start w:val="1"/>
      <w:numFmt w:val="lowerLetter"/>
      <w:pStyle w:val="CUNumber3"/>
      <w:lvlText w:val="(%1)"/>
      <w:lvlJc w:val="left"/>
      <w:pPr>
        <w:tabs>
          <w:tab w:val="num" w:pos="2174"/>
        </w:tabs>
        <w:ind w:left="2174" w:hanging="964"/>
      </w:pPr>
      <w:rPr>
        <w:rFonts w:hint="default"/>
      </w:rPr>
    </w:lvl>
  </w:abstractNum>
  <w:abstractNum w:abstractNumId="1" w15:restartNumberingAfterBreak="0">
    <w:nsid w:val="025F2FA6"/>
    <w:multiLevelType w:val="multilevel"/>
    <w:tmpl w:val="0FF0E096"/>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color w:val="auto"/>
        <w:sz w:val="20"/>
        <w:szCs w:val="20"/>
        <w:u w:val="none"/>
      </w:rPr>
    </w:lvl>
    <w:lvl w:ilvl="2">
      <w:start w:val="1"/>
      <w:numFmt w:val="lowerRoman"/>
      <w:lvlText w:val="(%3)"/>
      <w:lvlJc w:val="left"/>
      <w:pPr>
        <w:tabs>
          <w:tab w:val="num" w:pos="1928"/>
        </w:tabs>
        <w:ind w:left="1928" w:hanging="964"/>
      </w:pPr>
      <w:rPr>
        <w:rFonts w:ascii="Times New Roman" w:hAnsi="Times New Roman" w:hint="default"/>
        <w:b w:val="0"/>
        <w:i w:val="0"/>
        <w:color w:val="auto"/>
        <w:sz w:val="20"/>
        <w:szCs w:val="20"/>
        <w:u w:val="none"/>
      </w:rPr>
    </w:lvl>
    <w:lvl w:ilvl="3">
      <w:start w:val="1"/>
      <w:numFmt w:val="upperLetter"/>
      <w:lvlText w:val="%4."/>
      <w:lvlJc w:val="left"/>
      <w:pPr>
        <w:tabs>
          <w:tab w:val="num" w:pos="2892"/>
        </w:tabs>
        <w:ind w:left="2892" w:hanging="964"/>
      </w:pPr>
      <w:rPr>
        <w:rFonts w:hint="default"/>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2" w15:restartNumberingAfterBreak="0">
    <w:nsid w:val="04585685"/>
    <w:multiLevelType w:val="multilevel"/>
    <w:tmpl w:val="09B6E0F0"/>
    <w:lvl w:ilvl="0">
      <w:start w:val="1"/>
      <w:numFmt w:val="decimal"/>
      <w:lvlText w:val="%1."/>
      <w:lvlJc w:val="left"/>
      <w:pPr>
        <w:tabs>
          <w:tab w:val="num" w:pos="1106"/>
        </w:tabs>
        <w:ind w:left="1106" w:hanging="964"/>
      </w:pPr>
      <w:rPr>
        <w:rFonts w:ascii="Arial Bold" w:hAnsi="Arial Bold" w:cs="Times New Roman" w:hint="default"/>
        <w:b/>
        <w:i w:val="0"/>
        <w:caps/>
        <w:sz w:val="22"/>
        <w:szCs w:val="22"/>
        <w:u w:val="none"/>
      </w:rPr>
    </w:lvl>
    <w:lvl w:ilvl="1">
      <w:start w:val="1"/>
      <w:numFmt w:val="decimal"/>
      <w:lvlText w:val="%1.%2"/>
      <w:lvlJc w:val="left"/>
      <w:pPr>
        <w:tabs>
          <w:tab w:val="num" w:pos="964"/>
        </w:tabs>
        <w:ind w:left="964" w:hanging="964"/>
      </w:pPr>
      <w:rPr>
        <w:rFonts w:ascii="Arial Bold" w:hAnsi="Arial Bold" w:cs="Times New Roman" w:hint="default"/>
        <w:b/>
        <w:i w:val="0"/>
        <w:sz w:val="22"/>
        <w:szCs w:val="22"/>
        <w:u w:val="none"/>
      </w:rPr>
    </w:lvl>
    <w:lvl w:ilvl="2">
      <w:start w:val="1"/>
      <w:numFmt w:val="lowerLetter"/>
      <w:lvlText w:val="(%3)"/>
      <w:lvlJc w:val="left"/>
      <w:pPr>
        <w:tabs>
          <w:tab w:val="num" w:pos="1106"/>
        </w:tabs>
        <w:ind w:left="1106" w:hanging="964"/>
      </w:pPr>
      <w:rPr>
        <w:rFonts w:ascii="Times New Roman" w:hAnsi="Times New Roman" w:cs="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cs="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cs="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cs="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cs="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cs="Times New Roman" w:hint="default"/>
        <w:b w:val="0"/>
        <w:i w:val="0"/>
        <w:sz w:val="20"/>
        <w:szCs w:val="20"/>
        <w:u w:val="none"/>
      </w:rPr>
    </w:lvl>
    <w:lvl w:ilvl="8">
      <w:start w:val="1"/>
      <w:numFmt w:val="none"/>
      <w:lvlRestart w:val="0"/>
      <w:suff w:val="nothing"/>
      <w:lvlText w:val=""/>
      <w:lvlJc w:val="left"/>
      <w:pPr>
        <w:ind w:left="964"/>
      </w:pPr>
      <w:rPr>
        <w:rFonts w:ascii="CG Omega" w:hAnsi="CG Omega" w:cs="Times New Roman" w:hint="default"/>
        <w:b w:val="0"/>
        <w:i w:val="0"/>
        <w:sz w:val="20"/>
      </w:rPr>
    </w:lvl>
  </w:abstractNum>
  <w:abstractNum w:abstractNumId="3" w15:restartNumberingAfterBreak="0">
    <w:nsid w:val="0468286E"/>
    <w:multiLevelType w:val="multilevel"/>
    <w:tmpl w:val="49B4E3A8"/>
    <w:styleLink w:val="DefenceDefinition"/>
    <w:lvl w:ilvl="0">
      <w:start w:val="1"/>
      <w:numFmt w:val="none"/>
      <w:pStyle w:val="DefenceDefinition0"/>
      <w:suff w:val="nothing"/>
      <w:lvlText w:val=""/>
      <w:lvlJc w:val="left"/>
      <w:pPr>
        <w:ind w:left="0" w:firstLine="0"/>
      </w:pPr>
      <w:rPr>
        <w:rFonts w:ascii="Times New Roman" w:hAnsi="Times New Roman" w:hint="default"/>
        <w:b w:val="0"/>
        <w:i w:val="0"/>
        <w:caps w:val="0"/>
        <w:sz w:val="22"/>
        <w:szCs w:val="22"/>
        <w:u w:val="none"/>
      </w:rPr>
    </w:lvl>
    <w:lvl w:ilvl="1">
      <w:start w:val="1"/>
      <w:numFmt w:val="lowerLetter"/>
      <w:pStyle w:val="DefenceDefinitionNum"/>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pStyle w:val="DefenceDefinitionNum2"/>
      <w:lvlText w:val="(%3)"/>
      <w:lvlJc w:val="left"/>
      <w:pPr>
        <w:tabs>
          <w:tab w:val="num" w:pos="1928"/>
        </w:tabs>
        <w:ind w:left="1928" w:hanging="964"/>
      </w:pPr>
      <w:rPr>
        <w:rFonts w:ascii="Times New Roman" w:hAnsi="Times New Roman" w:hint="default"/>
        <w:b w:val="0"/>
        <w:i w:val="0"/>
        <w:sz w:val="20"/>
        <w:szCs w:val="20"/>
        <w:u w:val="none"/>
      </w:rPr>
    </w:lvl>
    <w:lvl w:ilvl="3">
      <w:start w:val="1"/>
      <w:numFmt w:val="upperLetter"/>
      <w:pStyle w:val="DefenceDefinitionNum3"/>
      <w:lvlText w:val="%4."/>
      <w:lvlJc w:val="left"/>
      <w:pPr>
        <w:tabs>
          <w:tab w:val="num" w:pos="2892"/>
        </w:tabs>
        <w:ind w:left="2892" w:hanging="964"/>
      </w:pPr>
      <w:rPr>
        <w:rFonts w:ascii="Times New Roman" w:hAnsi="Times New Roman" w:hint="default"/>
        <w:b w:val="0"/>
        <w:i w:val="0"/>
        <w:sz w:val="20"/>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4" w15:restartNumberingAfterBreak="0">
    <w:nsid w:val="04AE4197"/>
    <w:multiLevelType w:val="multilevel"/>
    <w:tmpl w:val="3BA4832E"/>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color w:val="auto"/>
        <w:sz w:val="20"/>
        <w:szCs w:val="20"/>
        <w:u w:val="none"/>
      </w:rPr>
    </w:lvl>
    <w:lvl w:ilvl="2">
      <w:start w:val="1"/>
      <w:numFmt w:val="lowerRoman"/>
      <w:lvlText w:val="(%3)"/>
      <w:lvlJc w:val="left"/>
      <w:pPr>
        <w:tabs>
          <w:tab w:val="num" w:pos="1928"/>
        </w:tabs>
        <w:ind w:left="1928" w:hanging="964"/>
      </w:pPr>
      <w:rPr>
        <w:rFonts w:ascii="Times New Roman" w:hAnsi="Times New Roman" w:hint="default"/>
        <w:b w:val="0"/>
        <w:i w:val="0"/>
        <w:color w:val="auto"/>
        <w:sz w:val="20"/>
        <w:szCs w:val="20"/>
        <w:u w:val="none"/>
      </w:rPr>
    </w:lvl>
    <w:lvl w:ilvl="3">
      <w:start w:val="1"/>
      <w:numFmt w:val="upperLetter"/>
      <w:lvlText w:val="%4."/>
      <w:lvlJc w:val="left"/>
      <w:pPr>
        <w:tabs>
          <w:tab w:val="num" w:pos="2892"/>
        </w:tabs>
        <w:ind w:left="2892" w:hanging="964"/>
      </w:pPr>
      <w:rPr>
        <w:rFonts w:hint="default"/>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5" w15:restartNumberingAfterBreak="0">
    <w:nsid w:val="06B33808"/>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6" w15:restartNumberingAfterBreak="0">
    <w:nsid w:val="0BDE62A3"/>
    <w:multiLevelType w:val="multilevel"/>
    <w:tmpl w:val="5C2442BA"/>
    <w:styleLink w:val="DefenceSchedule"/>
    <w:lvl w:ilvl="0">
      <w:start w:val="1"/>
      <w:numFmt w:val="decimal"/>
      <w:pStyle w:val="DefenceSchedule1"/>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pStyle w:val="DefenceSchedule2"/>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pStyle w:val="DefenceSchedule3"/>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pStyle w:val="DefenceSchedule4"/>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pStyle w:val="DefenceSchedule5"/>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pStyle w:val="DefenceSchedule6"/>
      <w:lvlText w:val="%6)"/>
      <w:lvlJc w:val="left"/>
      <w:pPr>
        <w:tabs>
          <w:tab w:val="num" w:pos="4820"/>
        </w:tabs>
        <w:ind w:left="4820" w:hanging="964"/>
      </w:pPr>
      <w:rPr>
        <w:rFonts w:ascii="Times New Roman" w:hAnsi="Times New Roman" w:hint="default"/>
        <w:b w:val="0"/>
        <w:i w:val="0"/>
        <w:sz w:val="2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7" w15:restartNumberingAfterBreak="0">
    <w:nsid w:val="0F6E27A9"/>
    <w:multiLevelType w:val="multilevel"/>
    <w:tmpl w:val="2CBC8E64"/>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color w:val="auto"/>
        <w:sz w:val="20"/>
        <w:szCs w:val="20"/>
        <w:u w:val="none"/>
      </w:rPr>
    </w:lvl>
    <w:lvl w:ilvl="2">
      <w:start w:val="1"/>
      <w:numFmt w:val="lowerRoman"/>
      <w:lvlText w:val="(%3)"/>
      <w:lvlJc w:val="left"/>
      <w:pPr>
        <w:tabs>
          <w:tab w:val="num" w:pos="1928"/>
        </w:tabs>
        <w:ind w:left="1928" w:hanging="964"/>
      </w:pPr>
      <w:rPr>
        <w:rFonts w:ascii="Times New Roman" w:hAnsi="Times New Roman" w:hint="default"/>
        <w:b w:val="0"/>
        <w:i w:val="0"/>
        <w:color w:val="auto"/>
        <w:sz w:val="20"/>
        <w:szCs w:val="20"/>
        <w:u w:val="none"/>
      </w:rPr>
    </w:lvl>
    <w:lvl w:ilvl="3">
      <w:start w:val="1"/>
      <w:numFmt w:val="upperLetter"/>
      <w:lvlText w:val="%4."/>
      <w:lvlJc w:val="left"/>
      <w:pPr>
        <w:tabs>
          <w:tab w:val="num" w:pos="2892"/>
        </w:tabs>
        <w:ind w:left="2892" w:hanging="964"/>
      </w:pPr>
      <w:rPr>
        <w:rFonts w:hint="default"/>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8" w15:restartNumberingAfterBreak="0">
    <w:nsid w:val="101A57D0"/>
    <w:multiLevelType w:val="multilevel"/>
    <w:tmpl w:val="20AA870C"/>
    <w:styleLink w:val="DefenceHeadingNoTOC"/>
    <w:lvl w:ilvl="0">
      <w:start w:val="1"/>
      <w:numFmt w:val="decimal"/>
      <w:lvlText w:val="%1."/>
      <w:lvlJc w:val="left"/>
      <w:pPr>
        <w:tabs>
          <w:tab w:val="num" w:pos="964"/>
        </w:tabs>
        <w:ind w:left="964" w:hanging="964"/>
      </w:pPr>
      <w:rPr>
        <w:rFonts w:hint="default"/>
        <w:b/>
        <w:i w:val="0"/>
        <w:sz w:val="22"/>
      </w:rPr>
    </w:lvl>
    <w:lvl w:ilvl="1">
      <w:start w:val="1"/>
      <w:numFmt w:val="decimal"/>
      <w:lvlText w:val="%1.%2"/>
      <w:lvlJc w:val="left"/>
      <w:pPr>
        <w:tabs>
          <w:tab w:val="num" w:pos="964"/>
        </w:tabs>
        <w:ind w:left="964" w:hanging="964"/>
      </w:pPr>
      <w:rPr>
        <w:rFonts w:ascii="Arial Bold" w:hAnsi="Arial Bold" w:hint="default"/>
        <w:b/>
        <w:i w:val="0"/>
        <w:sz w:val="22"/>
      </w:rPr>
    </w:lvl>
    <w:lvl w:ilvl="2">
      <w:start w:val="1"/>
      <w:numFmt w:val="lowerLetter"/>
      <w:lvlText w:val="(%3)"/>
      <w:lvlJc w:val="left"/>
      <w:pPr>
        <w:tabs>
          <w:tab w:val="num" w:pos="964"/>
        </w:tabs>
        <w:ind w:left="964" w:hanging="964"/>
      </w:pPr>
      <w:rPr>
        <w:rFonts w:hint="default"/>
      </w:rPr>
    </w:lvl>
    <w:lvl w:ilvl="3">
      <w:start w:val="1"/>
      <w:numFmt w:val="lowerRoman"/>
      <w:lvlText w:val="(%4)"/>
      <w:lvlJc w:val="left"/>
      <w:pPr>
        <w:tabs>
          <w:tab w:val="num" w:pos="1928"/>
        </w:tabs>
        <w:ind w:left="1928" w:hanging="964"/>
      </w:pPr>
      <w:rPr>
        <w:rFonts w:hint="default"/>
      </w:rPr>
    </w:lvl>
    <w:lvl w:ilvl="4">
      <w:start w:val="1"/>
      <w:numFmt w:val="upperLetter"/>
      <w:lvlText w:val="%5."/>
      <w:lvlJc w:val="left"/>
      <w:pPr>
        <w:tabs>
          <w:tab w:val="num" w:pos="2892"/>
        </w:tabs>
        <w:ind w:left="2892" w:hanging="964"/>
      </w:pPr>
      <w:rPr>
        <w:rFonts w:hint="default"/>
      </w:rPr>
    </w:lvl>
    <w:lvl w:ilvl="5">
      <w:start w:val="1"/>
      <w:numFmt w:val="decimal"/>
      <w:lvlText w:val="%6)"/>
      <w:lvlJc w:val="left"/>
      <w:pPr>
        <w:tabs>
          <w:tab w:val="num" w:pos="3856"/>
        </w:tabs>
        <w:ind w:left="3856" w:hanging="964"/>
      </w:pPr>
      <w:rPr>
        <w:rFonts w:hint="default"/>
      </w:rPr>
    </w:lvl>
    <w:lvl w:ilvl="6">
      <w:start w:val="1"/>
      <w:numFmt w:val="lowerLetter"/>
      <w:lvlText w:val="%7)"/>
      <w:lvlJc w:val="left"/>
      <w:pPr>
        <w:tabs>
          <w:tab w:val="num" w:pos="4820"/>
        </w:tabs>
        <w:ind w:left="4820" w:hanging="964"/>
      </w:pPr>
      <w:rPr>
        <w:rFonts w:hint="default"/>
      </w:rPr>
    </w:lvl>
    <w:lvl w:ilvl="7">
      <w:start w:val="1"/>
      <w:numFmt w:val="lowerRoman"/>
      <w:lvlText w:val="%8)"/>
      <w:lvlJc w:val="left"/>
      <w:pPr>
        <w:tabs>
          <w:tab w:val="num" w:pos="5783"/>
        </w:tabs>
        <w:ind w:left="5783" w:hanging="963"/>
      </w:pPr>
      <w:rPr>
        <w:rFonts w:hint="default"/>
      </w:rPr>
    </w:lvl>
    <w:lvl w:ilvl="8">
      <w:start w:val="1"/>
      <w:numFmt w:val="lowerRoman"/>
      <w:lvlText w:val="%9."/>
      <w:lvlJc w:val="left"/>
      <w:pPr>
        <w:tabs>
          <w:tab w:val="num" w:pos="6747"/>
        </w:tabs>
        <w:ind w:left="6747" w:hanging="964"/>
      </w:pPr>
      <w:rPr>
        <w:rFonts w:hint="default"/>
      </w:rPr>
    </w:lvl>
  </w:abstractNum>
  <w:abstractNum w:abstractNumId="9" w15:restartNumberingAfterBreak="0">
    <w:nsid w:val="147F7B5E"/>
    <w:multiLevelType w:val="multilevel"/>
    <w:tmpl w:val="0FF0E096"/>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color w:val="auto"/>
        <w:sz w:val="20"/>
        <w:szCs w:val="20"/>
        <w:u w:val="none"/>
      </w:rPr>
    </w:lvl>
    <w:lvl w:ilvl="2">
      <w:start w:val="1"/>
      <w:numFmt w:val="lowerRoman"/>
      <w:lvlText w:val="(%3)"/>
      <w:lvlJc w:val="left"/>
      <w:pPr>
        <w:tabs>
          <w:tab w:val="num" w:pos="1928"/>
        </w:tabs>
        <w:ind w:left="1928" w:hanging="964"/>
      </w:pPr>
      <w:rPr>
        <w:rFonts w:ascii="Times New Roman" w:hAnsi="Times New Roman" w:hint="default"/>
        <w:b w:val="0"/>
        <w:i w:val="0"/>
        <w:color w:val="auto"/>
        <w:sz w:val="20"/>
        <w:szCs w:val="20"/>
        <w:u w:val="none"/>
      </w:rPr>
    </w:lvl>
    <w:lvl w:ilvl="3">
      <w:start w:val="1"/>
      <w:numFmt w:val="upperLetter"/>
      <w:lvlText w:val="%4."/>
      <w:lvlJc w:val="left"/>
      <w:pPr>
        <w:tabs>
          <w:tab w:val="num" w:pos="2892"/>
        </w:tabs>
        <w:ind w:left="2892" w:hanging="964"/>
      </w:pPr>
      <w:rPr>
        <w:rFonts w:hint="default"/>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10" w15:restartNumberingAfterBreak="0">
    <w:nsid w:val="15A45DBB"/>
    <w:multiLevelType w:val="multilevel"/>
    <w:tmpl w:val="0FF0E096"/>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color w:val="auto"/>
        <w:sz w:val="20"/>
        <w:szCs w:val="20"/>
        <w:u w:val="none"/>
      </w:rPr>
    </w:lvl>
    <w:lvl w:ilvl="2">
      <w:start w:val="1"/>
      <w:numFmt w:val="lowerRoman"/>
      <w:lvlText w:val="(%3)"/>
      <w:lvlJc w:val="left"/>
      <w:pPr>
        <w:tabs>
          <w:tab w:val="num" w:pos="1928"/>
        </w:tabs>
        <w:ind w:left="1928" w:hanging="964"/>
      </w:pPr>
      <w:rPr>
        <w:rFonts w:ascii="Times New Roman" w:hAnsi="Times New Roman" w:hint="default"/>
        <w:b w:val="0"/>
        <w:i w:val="0"/>
        <w:color w:val="auto"/>
        <w:sz w:val="20"/>
        <w:szCs w:val="20"/>
        <w:u w:val="none"/>
      </w:rPr>
    </w:lvl>
    <w:lvl w:ilvl="3">
      <w:start w:val="1"/>
      <w:numFmt w:val="upperLetter"/>
      <w:lvlText w:val="%4."/>
      <w:lvlJc w:val="left"/>
      <w:pPr>
        <w:tabs>
          <w:tab w:val="num" w:pos="2892"/>
        </w:tabs>
        <w:ind w:left="2892" w:hanging="964"/>
      </w:pPr>
      <w:rPr>
        <w:rFonts w:hint="default"/>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11" w15:restartNumberingAfterBreak="0">
    <w:nsid w:val="17862606"/>
    <w:multiLevelType w:val="multilevel"/>
    <w:tmpl w:val="0FF0E096"/>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color w:val="auto"/>
        <w:sz w:val="20"/>
        <w:szCs w:val="20"/>
        <w:u w:val="none"/>
      </w:rPr>
    </w:lvl>
    <w:lvl w:ilvl="2">
      <w:start w:val="1"/>
      <w:numFmt w:val="lowerRoman"/>
      <w:lvlText w:val="(%3)"/>
      <w:lvlJc w:val="left"/>
      <w:pPr>
        <w:tabs>
          <w:tab w:val="num" w:pos="1928"/>
        </w:tabs>
        <w:ind w:left="1928" w:hanging="964"/>
      </w:pPr>
      <w:rPr>
        <w:rFonts w:ascii="Times New Roman" w:hAnsi="Times New Roman" w:hint="default"/>
        <w:b w:val="0"/>
        <w:i w:val="0"/>
        <w:color w:val="auto"/>
        <w:sz w:val="20"/>
        <w:szCs w:val="20"/>
        <w:u w:val="none"/>
      </w:rPr>
    </w:lvl>
    <w:lvl w:ilvl="3">
      <w:start w:val="1"/>
      <w:numFmt w:val="upperLetter"/>
      <w:lvlText w:val="%4."/>
      <w:lvlJc w:val="left"/>
      <w:pPr>
        <w:tabs>
          <w:tab w:val="num" w:pos="2892"/>
        </w:tabs>
        <w:ind w:left="2892" w:hanging="964"/>
      </w:pPr>
      <w:rPr>
        <w:rFonts w:hint="default"/>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12" w15:restartNumberingAfterBreak="0">
    <w:nsid w:val="17A71E49"/>
    <w:multiLevelType w:val="multilevel"/>
    <w:tmpl w:val="0FF0E096"/>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color w:val="auto"/>
        <w:sz w:val="20"/>
        <w:szCs w:val="20"/>
        <w:u w:val="none"/>
      </w:rPr>
    </w:lvl>
    <w:lvl w:ilvl="2">
      <w:start w:val="1"/>
      <w:numFmt w:val="lowerRoman"/>
      <w:lvlText w:val="(%3)"/>
      <w:lvlJc w:val="left"/>
      <w:pPr>
        <w:tabs>
          <w:tab w:val="num" w:pos="1928"/>
        </w:tabs>
        <w:ind w:left="1928" w:hanging="964"/>
      </w:pPr>
      <w:rPr>
        <w:rFonts w:ascii="Times New Roman" w:hAnsi="Times New Roman" w:hint="default"/>
        <w:b w:val="0"/>
        <w:i w:val="0"/>
        <w:color w:val="auto"/>
        <w:sz w:val="20"/>
        <w:szCs w:val="20"/>
        <w:u w:val="none"/>
      </w:rPr>
    </w:lvl>
    <w:lvl w:ilvl="3">
      <w:start w:val="1"/>
      <w:numFmt w:val="upperLetter"/>
      <w:lvlText w:val="%4."/>
      <w:lvlJc w:val="left"/>
      <w:pPr>
        <w:tabs>
          <w:tab w:val="num" w:pos="2892"/>
        </w:tabs>
        <w:ind w:left="2892" w:hanging="964"/>
      </w:pPr>
      <w:rPr>
        <w:rFonts w:hint="default"/>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13" w15:restartNumberingAfterBreak="0">
    <w:nsid w:val="17F971BE"/>
    <w:multiLevelType w:val="multilevel"/>
    <w:tmpl w:val="0FF0E096"/>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color w:val="auto"/>
        <w:sz w:val="20"/>
        <w:szCs w:val="20"/>
        <w:u w:val="none"/>
      </w:rPr>
    </w:lvl>
    <w:lvl w:ilvl="2">
      <w:start w:val="1"/>
      <w:numFmt w:val="lowerRoman"/>
      <w:lvlText w:val="(%3)"/>
      <w:lvlJc w:val="left"/>
      <w:pPr>
        <w:tabs>
          <w:tab w:val="num" w:pos="1928"/>
        </w:tabs>
        <w:ind w:left="1928" w:hanging="964"/>
      </w:pPr>
      <w:rPr>
        <w:rFonts w:ascii="Times New Roman" w:hAnsi="Times New Roman" w:hint="default"/>
        <w:b w:val="0"/>
        <w:i w:val="0"/>
        <w:color w:val="auto"/>
        <w:sz w:val="20"/>
        <w:szCs w:val="20"/>
        <w:u w:val="none"/>
      </w:rPr>
    </w:lvl>
    <w:lvl w:ilvl="3">
      <w:start w:val="1"/>
      <w:numFmt w:val="upperLetter"/>
      <w:lvlText w:val="%4."/>
      <w:lvlJc w:val="left"/>
      <w:pPr>
        <w:tabs>
          <w:tab w:val="num" w:pos="2892"/>
        </w:tabs>
        <w:ind w:left="2892" w:hanging="964"/>
      </w:pPr>
      <w:rPr>
        <w:rFonts w:hint="default"/>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14" w15:restartNumberingAfterBreak="0">
    <w:nsid w:val="1A485F6C"/>
    <w:multiLevelType w:val="hybridMultilevel"/>
    <w:tmpl w:val="FB8832F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1C923E21"/>
    <w:multiLevelType w:val="multilevel"/>
    <w:tmpl w:val="0FF0E096"/>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color w:val="auto"/>
        <w:sz w:val="20"/>
        <w:szCs w:val="20"/>
        <w:u w:val="none"/>
      </w:rPr>
    </w:lvl>
    <w:lvl w:ilvl="2">
      <w:start w:val="1"/>
      <w:numFmt w:val="lowerRoman"/>
      <w:lvlText w:val="(%3)"/>
      <w:lvlJc w:val="left"/>
      <w:pPr>
        <w:tabs>
          <w:tab w:val="num" w:pos="1928"/>
        </w:tabs>
        <w:ind w:left="1928" w:hanging="964"/>
      </w:pPr>
      <w:rPr>
        <w:rFonts w:ascii="Times New Roman" w:hAnsi="Times New Roman" w:hint="default"/>
        <w:b w:val="0"/>
        <w:i w:val="0"/>
        <w:color w:val="auto"/>
        <w:sz w:val="20"/>
        <w:szCs w:val="20"/>
        <w:u w:val="none"/>
      </w:rPr>
    </w:lvl>
    <w:lvl w:ilvl="3">
      <w:start w:val="1"/>
      <w:numFmt w:val="upperLetter"/>
      <w:lvlText w:val="%4."/>
      <w:lvlJc w:val="left"/>
      <w:pPr>
        <w:tabs>
          <w:tab w:val="num" w:pos="2892"/>
        </w:tabs>
        <w:ind w:left="2892" w:hanging="964"/>
      </w:pPr>
      <w:rPr>
        <w:rFonts w:hint="default"/>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16" w15:restartNumberingAfterBreak="0">
    <w:nsid w:val="1D42348B"/>
    <w:multiLevelType w:val="multilevel"/>
    <w:tmpl w:val="0FF0E096"/>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color w:val="auto"/>
        <w:sz w:val="20"/>
        <w:szCs w:val="20"/>
        <w:u w:val="none"/>
      </w:rPr>
    </w:lvl>
    <w:lvl w:ilvl="2">
      <w:start w:val="1"/>
      <w:numFmt w:val="lowerRoman"/>
      <w:lvlText w:val="(%3)"/>
      <w:lvlJc w:val="left"/>
      <w:pPr>
        <w:tabs>
          <w:tab w:val="num" w:pos="1928"/>
        </w:tabs>
        <w:ind w:left="1928" w:hanging="964"/>
      </w:pPr>
      <w:rPr>
        <w:rFonts w:ascii="Times New Roman" w:hAnsi="Times New Roman" w:hint="default"/>
        <w:b w:val="0"/>
        <w:i w:val="0"/>
        <w:color w:val="auto"/>
        <w:sz w:val="20"/>
        <w:szCs w:val="20"/>
        <w:u w:val="none"/>
      </w:rPr>
    </w:lvl>
    <w:lvl w:ilvl="3">
      <w:start w:val="1"/>
      <w:numFmt w:val="upperLetter"/>
      <w:lvlText w:val="%4."/>
      <w:lvlJc w:val="left"/>
      <w:pPr>
        <w:tabs>
          <w:tab w:val="num" w:pos="2892"/>
        </w:tabs>
        <w:ind w:left="2892" w:hanging="964"/>
      </w:pPr>
      <w:rPr>
        <w:rFonts w:hint="default"/>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17" w15:restartNumberingAfterBreak="0">
    <w:nsid w:val="233E42F2"/>
    <w:multiLevelType w:val="hybridMultilevel"/>
    <w:tmpl w:val="FB3A93C0"/>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8" w15:restartNumberingAfterBreak="0">
    <w:nsid w:val="248C59AF"/>
    <w:multiLevelType w:val="multilevel"/>
    <w:tmpl w:val="0FF0E096"/>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color w:val="auto"/>
        <w:sz w:val="20"/>
        <w:szCs w:val="20"/>
        <w:u w:val="none"/>
      </w:rPr>
    </w:lvl>
    <w:lvl w:ilvl="2">
      <w:start w:val="1"/>
      <w:numFmt w:val="lowerRoman"/>
      <w:lvlText w:val="(%3)"/>
      <w:lvlJc w:val="left"/>
      <w:pPr>
        <w:tabs>
          <w:tab w:val="num" w:pos="1928"/>
        </w:tabs>
        <w:ind w:left="1928" w:hanging="964"/>
      </w:pPr>
      <w:rPr>
        <w:rFonts w:ascii="Times New Roman" w:hAnsi="Times New Roman" w:hint="default"/>
        <w:b w:val="0"/>
        <w:i w:val="0"/>
        <w:color w:val="auto"/>
        <w:sz w:val="20"/>
        <w:szCs w:val="20"/>
        <w:u w:val="none"/>
      </w:rPr>
    </w:lvl>
    <w:lvl w:ilvl="3">
      <w:start w:val="1"/>
      <w:numFmt w:val="upperLetter"/>
      <w:lvlText w:val="%4."/>
      <w:lvlJc w:val="left"/>
      <w:pPr>
        <w:tabs>
          <w:tab w:val="num" w:pos="2892"/>
        </w:tabs>
        <w:ind w:left="2892" w:hanging="964"/>
      </w:pPr>
      <w:rPr>
        <w:rFonts w:hint="default"/>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19" w15:restartNumberingAfterBreak="0">
    <w:nsid w:val="24DB11D8"/>
    <w:multiLevelType w:val="multilevel"/>
    <w:tmpl w:val="9E42BEF0"/>
    <w:lvl w:ilvl="0">
      <w:start w:val="1"/>
      <w:numFmt w:val="lowerLetter"/>
      <w:lvlText w:val="%1."/>
      <w:lvlJc w:val="left"/>
      <w:pPr>
        <w:ind w:left="393" w:hanging="360"/>
      </w:pPr>
    </w:lvl>
    <w:lvl w:ilvl="1">
      <w:start w:val="1"/>
      <w:numFmt w:val="lowerLetter"/>
      <w:lvlText w:val="%2."/>
      <w:lvlJc w:val="left"/>
      <w:pPr>
        <w:ind w:left="1113" w:hanging="360"/>
      </w:pPr>
    </w:lvl>
    <w:lvl w:ilvl="2">
      <w:start w:val="1"/>
      <w:numFmt w:val="lowerRoman"/>
      <w:lvlText w:val="%3."/>
      <w:lvlJc w:val="right"/>
      <w:pPr>
        <w:ind w:left="1833" w:hanging="180"/>
      </w:pPr>
    </w:lvl>
    <w:lvl w:ilvl="3">
      <w:start w:val="1"/>
      <w:numFmt w:val="decimal"/>
      <w:lvlText w:val="%4."/>
      <w:lvlJc w:val="left"/>
      <w:pPr>
        <w:ind w:left="2553" w:hanging="360"/>
      </w:pPr>
    </w:lvl>
    <w:lvl w:ilvl="4">
      <w:start w:val="1"/>
      <w:numFmt w:val="lowerLetter"/>
      <w:lvlText w:val="%5."/>
      <w:lvlJc w:val="left"/>
      <w:pPr>
        <w:ind w:left="3273" w:hanging="360"/>
      </w:pPr>
    </w:lvl>
    <w:lvl w:ilvl="5">
      <w:start w:val="1"/>
      <w:numFmt w:val="lowerRoman"/>
      <w:lvlText w:val="%6."/>
      <w:lvlJc w:val="right"/>
      <w:pPr>
        <w:ind w:left="3993" w:hanging="180"/>
      </w:pPr>
    </w:lvl>
    <w:lvl w:ilvl="6">
      <w:start w:val="1"/>
      <w:numFmt w:val="decimal"/>
      <w:lvlText w:val="%7."/>
      <w:lvlJc w:val="left"/>
      <w:pPr>
        <w:ind w:left="4713" w:hanging="360"/>
      </w:pPr>
    </w:lvl>
    <w:lvl w:ilvl="7">
      <w:start w:val="1"/>
      <w:numFmt w:val="lowerLetter"/>
      <w:lvlText w:val="%8."/>
      <w:lvlJc w:val="left"/>
      <w:pPr>
        <w:ind w:left="5433" w:hanging="360"/>
      </w:pPr>
    </w:lvl>
    <w:lvl w:ilvl="8">
      <w:start w:val="1"/>
      <w:numFmt w:val="lowerRoman"/>
      <w:lvlText w:val="%9."/>
      <w:lvlJc w:val="right"/>
      <w:pPr>
        <w:ind w:left="6153" w:hanging="180"/>
      </w:pPr>
    </w:lvl>
  </w:abstractNum>
  <w:abstractNum w:abstractNumId="20" w15:restartNumberingAfterBreak="0">
    <w:nsid w:val="25904063"/>
    <w:multiLevelType w:val="multilevel"/>
    <w:tmpl w:val="0FF0E096"/>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color w:val="auto"/>
        <w:sz w:val="20"/>
        <w:szCs w:val="20"/>
        <w:u w:val="none"/>
      </w:rPr>
    </w:lvl>
    <w:lvl w:ilvl="2">
      <w:start w:val="1"/>
      <w:numFmt w:val="lowerRoman"/>
      <w:lvlText w:val="(%3)"/>
      <w:lvlJc w:val="left"/>
      <w:pPr>
        <w:tabs>
          <w:tab w:val="num" w:pos="1928"/>
        </w:tabs>
        <w:ind w:left="1928" w:hanging="964"/>
      </w:pPr>
      <w:rPr>
        <w:rFonts w:ascii="Times New Roman" w:hAnsi="Times New Roman" w:hint="default"/>
        <w:b w:val="0"/>
        <w:i w:val="0"/>
        <w:color w:val="auto"/>
        <w:sz w:val="20"/>
        <w:szCs w:val="20"/>
        <w:u w:val="none"/>
      </w:rPr>
    </w:lvl>
    <w:lvl w:ilvl="3">
      <w:start w:val="1"/>
      <w:numFmt w:val="upperLetter"/>
      <w:lvlText w:val="%4."/>
      <w:lvlJc w:val="left"/>
      <w:pPr>
        <w:tabs>
          <w:tab w:val="num" w:pos="2892"/>
        </w:tabs>
        <w:ind w:left="2892" w:hanging="964"/>
      </w:pPr>
      <w:rPr>
        <w:rFonts w:hint="default"/>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21" w15:restartNumberingAfterBreak="0">
    <w:nsid w:val="26A71780"/>
    <w:multiLevelType w:val="multilevel"/>
    <w:tmpl w:val="8AFEB994"/>
    <w:styleLink w:val="DefenceHeading"/>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pStyle w:val="DefenceHeading9"/>
      <w:suff w:val="nothing"/>
      <w:lvlText w:val=""/>
      <w:lvlJc w:val="left"/>
      <w:pPr>
        <w:ind w:left="964" w:firstLine="0"/>
      </w:pPr>
      <w:rPr>
        <w:rFonts w:ascii="CG Omega" w:hAnsi="CG Omega" w:hint="default"/>
        <w:b w:val="0"/>
        <w:i w:val="0"/>
        <w:sz w:val="20"/>
      </w:rPr>
    </w:lvl>
  </w:abstractNum>
  <w:abstractNum w:abstractNumId="22" w15:restartNumberingAfterBreak="0">
    <w:nsid w:val="27A06096"/>
    <w:multiLevelType w:val="multilevel"/>
    <w:tmpl w:val="0FF0E096"/>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color w:val="auto"/>
        <w:sz w:val="20"/>
        <w:szCs w:val="20"/>
        <w:u w:val="none"/>
      </w:rPr>
    </w:lvl>
    <w:lvl w:ilvl="2">
      <w:start w:val="1"/>
      <w:numFmt w:val="lowerRoman"/>
      <w:lvlText w:val="(%3)"/>
      <w:lvlJc w:val="left"/>
      <w:pPr>
        <w:tabs>
          <w:tab w:val="num" w:pos="1928"/>
        </w:tabs>
        <w:ind w:left="1928" w:hanging="964"/>
      </w:pPr>
      <w:rPr>
        <w:rFonts w:ascii="Times New Roman" w:hAnsi="Times New Roman" w:hint="default"/>
        <w:b w:val="0"/>
        <w:i w:val="0"/>
        <w:color w:val="auto"/>
        <w:sz w:val="20"/>
        <w:szCs w:val="20"/>
        <w:u w:val="none"/>
      </w:rPr>
    </w:lvl>
    <w:lvl w:ilvl="3">
      <w:start w:val="1"/>
      <w:numFmt w:val="upperLetter"/>
      <w:lvlText w:val="%4."/>
      <w:lvlJc w:val="left"/>
      <w:pPr>
        <w:tabs>
          <w:tab w:val="num" w:pos="2892"/>
        </w:tabs>
        <w:ind w:left="2892" w:hanging="964"/>
      </w:pPr>
      <w:rPr>
        <w:rFonts w:hint="default"/>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23" w15:restartNumberingAfterBreak="0">
    <w:nsid w:val="282716FE"/>
    <w:multiLevelType w:val="multilevel"/>
    <w:tmpl w:val="E47E721E"/>
    <w:styleLink w:val="DefenceListBullet"/>
    <w:lvl w:ilvl="0">
      <w:start w:val="1"/>
      <w:numFmt w:val="bullet"/>
      <w:lvlText w:val=""/>
      <w:lvlJc w:val="left"/>
      <w:pPr>
        <w:ind w:left="964" w:hanging="964"/>
      </w:pPr>
      <w:rPr>
        <w:rFonts w:ascii="Symbol" w:hAnsi="Symbol" w:hint="default"/>
        <w:color w:val="auto"/>
      </w:rPr>
    </w:lvl>
    <w:lvl w:ilvl="1">
      <w:start w:val="1"/>
      <w:numFmt w:val="bullet"/>
      <w:lvlText w:val=""/>
      <w:lvlJc w:val="left"/>
      <w:pPr>
        <w:ind w:left="1928" w:hanging="964"/>
      </w:pPr>
      <w:rPr>
        <w:rFonts w:ascii="Symbol" w:hAnsi="Symbol" w:hint="default"/>
        <w:color w:val="auto"/>
      </w:rPr>
    </w:lvl>
    <w:lvl w:ilvl="2">
      <w:numFmt w:val="bullet"/>
      <w:lvlText w:val=""/>
      <w:lvlJc w:val="left"/>
      <w:pPr>
        <w:ind w:left="2892" w:hanging="964"/>
      </w:pPr>
      <w:rPr>
        <w:rFonts w:ascii="Symbol" w:hAnsi="Symbol" w:hint="default"/>
        <w:color w:val="auto"/>
      </w:rPr>
    </w:lvl>
    <w:lvl w:ilvl="3">
      <w:start w:val="1"/>
      <w:numFmt w:val="bullet"/>
      <w:lvlText w:val=""/>
      <w:lvlJc w:val="left"/>
      <w:pPr>
        <w:ind w:left="3856" w:hanging="964"/>
      </w:pPr>
      <w:rPr>
        <w:rFonts w:ascii="Symbol" w:hAnsi="Symbol" w:hint="default"/>
        <w:color w:val="auto"/>
      </w:rPr>
    </w:lvl>
    <w:lvl w:ilvl="4">
      <w:start w:val="1"/>
      <w:numFmt w:val="bullet"/>
      <w:lvlText w:val=""/>
      <w:lvlJc w:val="left"/>
      <w:pPr>
        <w:ind w:left="4820" w:hanging="964"/>
      </w:pPr>
      <w:rPr>
        <w:rFonts w:ascii="Symbol" w:hAnsi="Symbol" w:hint="default"/>
        <w:color w:val="auto"/>
      </w:rPr>
    </w:lvl>
    <w:lvl w:ilvl="5">
      <w:numFmt w:val="none"/>
      <w:lvlText w:val=""/>
      <w:lvlJc w:val="left"/>
      <w:pPr>
        <w:tabs>
          <w:tab w:val="num" w:pos="360"/>
        </w:tabs>
        <w:ind w:left="5784" w:hanging="964"/>
      </w:pPr>
      <w:rPr>
        <w:rFonts w:hint="default"/>
      </w:rPr>
    </w:lvl>
    <w:lvl w:ilvl="6">
      <w:numFmt w:val="none"/>
      <w:lvlText w:val=""/>
      <w:lvlJc w:val="left"/>
      <w:pPr>
        <w:tabs>
          <w:tab w:val="num" w:pos="360"/>
        </w:tabs>
        <w:ind w:left="6748" w:hanging="964"/>
      </w:pPr>
      <w:rPr>
        <w:rFonts w:hint="default"/>
      </w:rPr>
    </w:lvl>
    <w:lvl w:ilvl="7">
      <w:numFmt w:val="none"/>
      <w:lvlText w:val=""/>
      <w:lvlJc w:val="left"/>
      <w:pPr>
        <w:tabs>
          <w:tab w:val="num" w:pos="360"/>
        </w:tabs>
        <w:ind w:left="7712" w:hanging="964"/>
      </w:pPr>
      <w:rPr>
        <w:rFonts w:hint="default"/>
      </w:rPr>
    </w:lvl>
    <w:lvl w:ilvl="8">
      <w:start w:val="1"/>
      <w:numFmt w:val="none"/>
      <w:lvlText w:val=""/>
      <w:lvlJc w:val="left"/>
      <w:pPr>
        <w:ind w:left="8676" w:hanging="964"/>
      </w:pPr>
      <w:rPr>
        <w:rFonts w:hint="default"/>
      </w:rPr>
    </w:lvl>
  </w:abstractNum>
  <w:abstractNum w:abstractNumId="24" w15:restartNumberingAfterBreak="0">
    <w:nsid w:val="2BB7344E"/>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25" w15:restartNumberingAfterBreak="0">
    <w:nsid w:val="2D6240FB"/>
    <w:multiLevelType w:val="multilevel"/>
    <w:tmpl w:val="C122E822"/>
    <w:styleLink w:val="DefenceHeadingNoTOC0"/>
    <w:lvl w:ilvl="0">
      <w:start w:val="1"/>
      <w:numFmt w:val="decimal"/>
      <w:pStyle w:val="DefenceHeadingNoTOC1"/>
      <w:lvlText w:val="%1."/>
      <w:lvlJc w:val="left"/>
      <w:pPr>
        <w:tabs>
          <w:tab w:val="num" w:pos="964"/>
        </w:tabs>
        <w:ind w:left="964" w:hanging="964"/>
      </w:pPr>
      <w:rPr>
        <w:rFonts w:ascii="Arial Bold" w:hAnsi="Arial Bold" w:hint="default"/>
        <w:b/>
        <w:i w:val="0"/>
        <w:sz w:val="22"/>
      </w:rPr>
    </w:lvl>
    <w:lvl w:ilvl="1">
      <w:start w:val="1"/>
      <w:numFmt w:val="decimal"/>
      <w:pStyle w:val="DefenceHeadingNoTOC2"/>
      <w:lvlText w:val="%1.%2"/>
      <w:lvlJc w:val="left"/>
      <w:pPr>
        <w:tabs>
          <w:tab w:val="num" w:pos="964"/>
        </w:tabs>
        <w:ind w:left="964" w:hanging="964"/>
      </w:pPr>
      <w:rPr>
        <w:rFonts w:ascii="Arial Bold" w:hAnsi="Arial Bold" w:hint="default"/>
        <w:b/>
        <w:i w:val="0"/>
        <w:sz w:val="20"/>
      </w:rPr>
    </w:lvl>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26" w15:restartNumberingAfterBreak="0">
    <w:nsid w:val="32F52487"/>
    <w:multiLevelType w:val="multilevel"/>
    <w:tmpl w:val="0FF0E096"/>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color w:val="auto"/>
        <w:sz w:val="20"/>
        <w:szCs w:val="20"/>
        <w:u w:val="none"/>
      </w:rPr>
    </w:lvl>
    <w:lvl w:ilvl="2">
      <w:start w:val="1"/>
      <w:numFmt w:val="lowerRoman"/>
      <w:lvlText w:val="(%3)"/>
      <w:lvlJc w:val="left"/>
      <w:pPr>
        <w:tabs>
          <w:tab w:val="num" w:pos="1928"/>
        </w:tabs>
        <w:ind w:left="1928" w:hanging="964"/>
      </w:pPr>
      <w:rPr>
        <w:rFonts w:ascii="Times New Roman" w:hAnsi="Times New Roman" w:hint="default"/>
        <w:b w:val="0"/>
        <w:i w:val="0"/>
        <w:color w:val="auto"/>
        <w:sz w:val="20"/>
        <w:szCs w:val="20"/>
        <w:u w:val="none"/>
      </w:rPr>
    </w:lvl>
    <w:lvl w:ilvl="3">
      <w:start w:val="1"/>
      <w:numFmt w:val="upperLetter"/>
      <w:lvlText w:val="%4."/>
      <w:lvlJc w:val="left"/>
      <w:pPr>
        <w:tabs>
          <w:tab w:val="num" w:pos="2892"/>
        </w:tabs>
        <w:ind w:left="2892" w:hanging="964"/>
      </w:pPr>
      <w:rPr>
        <w:rFonts w:hint="default"/>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27" w15:restartNumberingAfterBreak="0">
    <w:nsid w:val="33224C23"/>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28" w15:restartNumberingAfterBreak="0">
    <w:nsid w:val="35257DF5"/>
    <w:multiLevelType w:val="multilevel"/>
    <w:tmpl w:val="0FF0E096"/>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color w:val="auto"/>
        <w:sz w:val="20"/>
        <w:szCs w:val="20"/>
        <w:u w:val="none"/>
      </w:rPr>
    </w:lvl>
    <w:lvl w:ilvl="2">
      <w:start w:val="1"/>
      <w:numFmt w:val="lowerRoman"/>
      <w:lvlText w:val="(%3)"/>
      <w:lvlJc w:val="left"/>
      <w:pPr>
        <w:tabs>
          <w:tab w:val="num" w:pos="1928"/>
        </w:tabs>
        <w:ind w:left="1928" w:hanging="964"/>
      </w:pPr>
      <w:rPr>
        <w:rFonts w:ascii="Times New Roman" w:hAnsi="Times New Roman" w:hint="default"/>
        <w:b w:val="0"/>
        <w:i w:val="0"/>
        <w:color w:val="auto"/>
        <w:sz w:val="20"/>
        <w:szCs w:val="20"/>
        <w:u w:val="none"/>
      </w:rPr>
    </w:lvl>
    <w:lvl w:ilvl="3">
      <w:start w:val="1"/>
      <w:numFmt w:val="upperLetter"/>
      <w:lvlText w:val="%4."/>
      <w:lvlJc w:val="left"/>
      <w:pPr>
        <w:tabs>
          <w:tab w:val="num" w:pos="2892"/>
        </w:tabs>
        <w:ind w:left="2892" w:hanging="964"/>
      </w:pPr>
      <w:rPr>
        <w:rFonts w:hint="default"/>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29" w15:restartNumberingAfterBreak="0">
    <w:nsid w:val="3C9157C0"/>
    <w:multiLevelType w:val="multilevel"/>
    <w:tmpl w:val="9FD8B506"/>
    <w:styleLink w:val="CUIndent"/>
    <w:lvl w:ilvl="0">
      <w:start w:val="1"/>
      <w:numFmt w:val="none"/>
      <w:lvlText w:val="%1"/>
      <w:lvlJc w:val="left"/>
      <w:pPr>
        <w:tabs>
          <w:tab w:val="num" w:pos="964"/>
        </w:tabs>
        <w:ind w:left="964" w:firstLine="0"/>
      </w:pPr>
      <w:rPr>
        <w:rFonts w:hint="default"/>
      </w:rPr>
    </w:lvl>
    <w:lvl w:ilvl="1">
      <w:start w:val="1"/>
      <w:numFmt w:val="none"/>
      <w:lvlText w:val="%2"/>
      <w:lvlJc w:val="left"/>
      <w:pPr>
        <w:tabs>
          <w:tab w:val="num" w:pos="1928"/>
        </w:tabs>
        <w:ind w:left="1928" w:firstLine="0"/>
      </w:pPr>
      <w:rPr>
        <w:rFonts w:hint="default"/>
      </w:rPr>
    </w:lvl>
    <w:lvl w:ilvl="2">
      <w:start w:val="1"/>
      <w:numFmt w:val="none"/>
      <w:lvlText w:val=""/>
      <w:lvlJc w:val="left"/>
      <w:pPr>
        <w:tabs>
          <w:tab w:val="num" w:pos="2892"/>
        </w:tabs>
        <w:ind w:left="2892" w:firstLine="0"/>
      </w:pPr>
      <w:rPr>
        <w:rFonts w:hint="default"/>
      </w:rPr>
    </w:lvl>
    <w:lvl w:ilvl="3">
      <w:start w:val="1"/>
      <w:numFmt w:val="none"/>
      <w:lvlText w:val=""/>
      <w:lvlJc w:val="left"/>
      <w:pPr>
        <w:tabs>
          <w:tab w:val="num" w:pos="3856"/>
        </w:tabs>
        <w:ind w:left="3856" w:firstLine="0"/>
      </w:pPr>
      <w:rPr>
        <w:rFonts w:hint="default"/>
      </w:rPr>
    </w:lvl>
    <w:lvl w:ilvl="4">
      <w:start w:val="1"/>
      <w:numFmt w:val="none"/>
      <w:lvlText w:val=""/>
      <w:lvlJc w:val="left"/>
      <w:pPr>
        <w:tabs>
          <w:tab w:val="num" w:pos="4820"/>
        </w:tabs>
        <w:ind w:left="4820" w:firstLine="0"/>
      </w:pPr>
      <w:rPr>
        <w:rFonts w:hint="default"/>
      </w:rPr>
    </w:lvl>
    <w:lvl w:ilvl="5">
      <w:start w:val="1"/>
      <w:numFmt w:val="none"/>
      <w:lvlText w:val=""/>
      <w:lvlJc w:val="left"/>
      <w:pPr>
        <w:tabs>
          <w:tab w:val="num" w:pos="5783"/>
        </w:tabs>
        <w:ind w:left="5783" w:firstLine="0"/>
      </w:pPr>
      <w:rPr>
        <w:rFonts w:hint="default"/>
      </w:rPr>
    </w:lvl>
    <w:lvl w:ilvl="6">
      <w:start w:val="1"/>
      <w:numFmt w:val="none"/>
      <w:lvlText w:val=""/>
      <w:lvlJc w:val="left"/>
      <w:pPr>
        <w:tabs>
          <w:tab w:val="num" w:pos="964"/>
        </w:tabs>
        <w:ind w:left="964" w:firstLine="0"/>
      </w:pPr>
      <w:rPr>
        <w:rFonts w:hint="default"/>
      </w:rPr>
    </w:lvl>
    <w:lvl w:ilvl="7">
      <w:start w:val="1"/>
      <w:numFmt w:val="none"/>
      <w:lvlText w:val=""/>
      <w:lvlJc w:val="left"/>
      <w:pPr>
        <w:tabs>
          <w:tab w:val="num" w:pos="964"/>
        </w:tabs>
        <w:ind w:left="964" w:firstLine="0"/>
      </w:pPr>
      <w:rPr>
        <w:rFonts w:hint="default"/>
      </w:rPr>
    </w:lvl>
    <w:lvl w:ilvl="8">
      <w:start w:val="1"/>
      <w:numFmt w:val="none"/>
      <w:lvlText w:val=""/>
      <w:lvlJc w:val="left"/>
      <w:pPr>
        <w:tabs>
          <w:tab w:val="num" w:pos="964"/>
        </w:tabs>
        <w:ind w:left="964" w:firstLine="0"/>
      </w:pPr>
      <w:rPr>
        <w:rFonts w:hint="default"/>
      </w:rPr>
    </w:lvl>
  </w:abstractNum>
  <w:abstractNum w:abstractNumId="30" w15:restartNumberingAfterBreak="0">
    <w:nsid w:val="3D7029F7"/>
    <w:multiLevelType w:val="hybridMultilevel"/>
    <w:tmpl w:val="4738A194"/>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1" w15:restartNumberingAfterBreak="0">
    <w:nsid w:val="3F5E46AA"/>
    <w:multiLevelType w:val="multilevel"/>
    <w:tmpl w:val="0FF0E096"/>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color w:val="auto"/>
        <w:sz w:val="20"/>
        <w:szCs w:val="20"/>
        <w:u w:val="none"/>
      </w:rPr>
    </w:lvl>
    <w:lvl w:ilvl="2">
      <w:start w:val="1"/>
      <w:numFmt w:val="lowerRoman"/>
      <w:lvlText w:val="(%3)"/>
      <w:lvlJc w:val="left"/>
      <w:pPr>
        <w:tabs>
          <w:tab w:val="num" w:pos="1928"/>
        </w:tabs>
        <w:ind w:left="1928" w:hanging="964"/>
      </w:pPr>
      <w:rPr>
        <w:rFonts w:ascii="Times New Roman" w:hAnsi="Times New Roman" w:hint="default"/>
        <w:b w:val="0"/>
        <w:i w:val="0"/>
        <w:color w:val="auto"/>
        <w:sz w:val="20"/>
        <w:szCs w:val="20"/>
        <w:u w:val="none"/>
      </w:rPr>
    </w:lvl>
    <w:lvl w:ilvl="3">
      <w:start w:val="1"/>
      <w:numFmt w:val="upperLetter"/>
      <w:lvlText w:val="%4."/>
      <w:lvlJc w:val="left"/>
      <w:pPr>
        <w:tabs>
          <w:tab w:val="num" w:pos="2892"/>
        </w:tabs>
        <w:ind w:left="2892" w:hanging="964"/>
      </w:pPr>
      <w:rPr>
        <w:rFonts w:hint="default"/>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32" w15:restartNumberingAfterBreak="0">
    <w:nsid w:val="400E29E4"/>
    <w:multiLevelType w:val="multilevel"/>
    <w:tmpl w:val="7AC432C6"/>
    <w:lvl w:ilvl="0">
      <w:start w:val="1"/>
      <w:numFmt w:val="decimal"/>
      <w:lvlText w:val="%1."/>
      <w:lvlJc w:val="left"/>
      <w:pPr>
        <w:ind w:left="964" w:hanging="964"/>
      </w:pPr>
      <w:rPr>
        <w:rFonts w:ascii="Arial Bold" w:hAnsi="Arial Bold"/>
        <w:b/>
        <w:i w:val="0"/>
        <w:sz w:val="22"/>
      </w:rPr>
    </w:lvl>
    <w:lvl w:ilvl="1">
      <w:start w:val="1"/>
      <w:numFmt w:val="decimal"/>
      <w:lvlText w:val="%1.%2"/>
      <w:lvlJc w:val="left"/>
      <w:pPr>
        <w:ind w:left="964" w:hanging="964"/>
      </w:pPr>
      <w:rPr>
        <w:rFonts w:ascii="Arial Bold" w:hAnsi="Arial Bold"/>
        <w:b/>
        <w:i w:val="0"/>
        <w:sz w:val="20"/>
      </w:rPr>
    </w:lvl>
    <w:lvl w:ilvl="2">
      <w:start w:val="1"/>
      <w:numFmt w:val="lowerLetter"/>
      <w:lvlText w:val="(%3)"/>
      <w:lvlJc w:val="left"/>
      <w:pPr>
        <w:ind w:left="964" w:hanging="964"/>
      </w:pPr>
      <w:rPr>
        <w:rFonts w:ascii="Times New Roman" w:hAnsi="Times New Roman"/>
        <w:b w:val="0"/>
        <w:i w:val="0"/>
        <w:sz w:val="20"/>
      </w:rPr>
    </w:lvl>
    <w:lvl w:ilvl="3">
      <w:start w:val="1"/>
      <w:numFmt w:val="lowerRoman"/>
      <w:lvlText w:val="(%4)"/>
      <w:lvlJc w:val="left"/>
      <w:pPr>
        <w:ind w:left="1928" w:hanging="964"/>
      </w:pPr>
      <w:rPr>
        <w:rFonts w:ascii="Times New Roman" w:hAnsi="Times New Roman"/>
        <w:b w:val="0"/>
        <w:i w:val="0"/>
        <w:sz w:val="20"/>
      </w:rPr>
    </w:lvl>
    <w:lvl w:ilvl="4">
      <w:start w:val="1"/>
      <w:numFmt w:val="upperLetter"/>
      <w:lvlText w:val="%5."/>
      <w:lvlJc w:val="left"/>
      <w:pPr>
        <w:ind w:left="2892" w:hanging="964"/>
      </w:pPr>
      <w:rPr>
        <w:rFonts w:ascii="Times New Roman" w:hAnsi="Times New Roman"/>
        <w:b w:val="0"/>
        <w:i w:val="0"/>
        <w:sz w:val="20"/>
      </w:rPr>
    </w:lvl>
    <w:lvl w:ilvl="5">
      <w:start w:val="1"/>
      <w:numFmt w:val="decimal"/>
      <w:lvlText w:val="%6)"/>
      <w:lvlJc w:val="left"/>
      <w:pPr>
        <w:ind w:left="3856" w:hanging="964"/>
      </w:pPr>
      <w:rPr>
        <w:rFonts w:ascii="Times New Roman" w:hAnsi="Times New Roman"/>
        <w:b w:val="0"/>
        <w:i w:val="0"/>
        <w:sz w:val="20"/>
      </w:rPr>
    </w:lvl>
    <w:lvl w:ilvl="6">
      <w:start w:val="1"/>
      <w:numFmt w:val="lowerLetter"/>
      <w:lvlText w:val="%7)"/>
      <w:lvlJc w:val="left"/>
      <w:pPr>
        <w:ind w:left="4820" w:hanging="964"/>
      </w:pPr>
      <w:rPr>
        <w:rFonts w:ascii="Times New Roman" w:hAnsi="Times New Roman"/>
        <w:b w:val="0"/>
        <w:i w:val="0"/>
        <w:sz w:val="20"/>
      </w:rPr>
    </w:lvl>
    <w:lvl w:ilvl="7">
      <w:start w:val="1"/>
      <w:numFmt w:val="lowerRoman"/>
      <w:lvlText w:val="%8)"/>
      <w:lvlJc w:val="left"/>
      <w:pPr>
        <w:ind w:left="5783" w:hanging="963"/>
      </w:pPr>
      <w:rPr>
        <w:rFonts w:ascii="Times New Roman" w:hAnsi="Times New Roman"/>
        <w:b w:val="0"/>
        <w:i w:val="0"/>
        <w:sz w:val="20"/>
      </w:rPr>
    </w:lvl>
    <w:lvl w:ilvl="8">
      <w:start w:val="1"/>
      <w:numFmt w:val="lowerRoman"/>
      <w:lvlText w:val="%9."/>
      <w:lvlJc w:val="left"/>
      <w:pPr>
        <w:ind w:left="6747" w:hanging="964"/>
      </w:pPr>
    </w:lvl>
  </w:abstractNum>
  <w:abstractNum w:abstractNumId="33" w15:restartNumberingAfterBreak="0">
    <w:nsid w:val="411754B3"/>
    <w:multiLevelType w:val="multilevel"/>
    <w:tmpl w:val="0FF0E096"/>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color w:val="auto"/>
        <w:sz w:val="20"/>
        <w:szCs w:val="20"/>
        <w:u w:val="none"/>
      </w:rPr>
    </w:lvl>
    <w:lvl w:ilvl="2">
      <w:start w:val="1"/>
      <w:numFmt w:val="lowerRoman"/>
      <w:lvlText w:val="(%3)"/>
      <w:lvlJc w:val="left"/>
      <w:pPr>
        <w:tabs>
          <w:tab w:val="num" w:pos="1928"/>
        </w:tabs>
        <w:ind w:left="1928" w:hanging="964"/>
      </w:pPr>
      <w:rPr>
        <w:rFonts w:ascii="Times New Roman" w:hAnsi="Times New Roman" w:hint="default"/>
        <w:b w:val="0"/>
        <w:i w:val="0"/>
        <w:color w:val="auto"/>
        <w:sz w:val="20"/>
        <w:szCs w:val="20"/>
        <w:u w:val="none"/>
      </w:rPr>
    </w:lvl>
    <w:lvl w:ilvl="3">
      <w:start w:val="1"/>
      <w:numFmt w:val="upperLetter"/>
      <w:lvlText w:val="%4."/>
      <w:lvlJc w:val="left"/>
      <w:pPr>
        <w:tabs>
          <w:tab w:val="num" w:pos="2892"/>
        </w:tabs>
        <w:ind w:left="2892" w:hanging="964"/>
      </w:pPr>
      <w:rPr>
        <w:rFonts w:hint="default"/>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34" w15:restartNumberingAfterBreak="0">
    <w:nsid w:val="42061D63"/>
    <w:multiLevelType w:val="multilevel"/>
    <w:tmpl w:val="0FF0E096"/>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color w:val="auto"/>
        <w:sz w:val="20"/>
        <w:szCs w:val="20"/>
        <w:u w:val="none"/>
      </w:rPr>
    </w:lvl>
    <w:lvl w:ilvl="2">
      <w:start w:val="1"/>
      <w:numFmt w:val="lowerRoman"/>
      <w:lvlText w:val="(%3)"/>
      <w:lvlJc w:val="left"/>
      <w:pPr>
        <w:tabs>
          <w:tab w:val="num" w:pos="1928"/>
        </w:tabs>
        <w:ind w:left="1928" w:hanging="964"/>
      </w:pPr>
      <w:rPr>
        <w:rFonts w:ascii="Times New Roman" w:hAnsi="Times New Roman" w:hint="default"/>
        <w:b w:val="0"/>
        <w:i w:val="0"/>
        <w:color w:val="auto"/>
        <w:sz w:val="20"/>
        <w:szCs w:val="20"/>
        <w:u w:val="none"/>
      </w:rPr>
    </w:lvl>
    <w:lvl w:ilvl="3">
      <w:start w:val="1"/>
      <w:numFmt w:val="upperLetter"/>
      <w:lvlText w:val="%4."/>
      <w:lvlJc w:val="left"/>
      <w:pPr>
        <w:tabs>
          <w:tab w:val="num" w:pos="2892"/>
        </w:tabs>
        <w:ind w:left="2892" w:hanging="964"/>
      </w:pPr>
      <w:rPr>
        <w:rFonts w:hint="default"/>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35" w15:restartNumberingAfterBreak="0">
    <w:nsid w:val="4A6E11E5"/>
    <w:multiLevelType w:val="multilevel"/>
    <w:tmpl w:val="B2002F32"/>
    <w:styleLink w:val="CUHeading"/>
    <w:lvl w:ilvl="0">
      <w:start w:val="1"/>
      <w:numFmt w:val="decimal"/>
      <w:lvlText w:val="%1."/>
      <w:lvlJc w:val="left"/>
      <w:pPr>
        <w:tabs>
          <w:tab w:val="num" w:pos="964"/>
        </w:tabs>
        <w:ind w:left="964" w:hanging="964"/>
      </w:pPr>
      <w:rPr>
        <w:rFonts w:ascii="Arial" w:hAnsi="Arial"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b w:val="0"/>
        <w:i w:val="0"/>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36" w15:restartNumberingAfterBreak="0">
    <w:nsid w:val="4E376178"/>
    <w:multiLevelType w:val="multilevel"/>
    <w:tmpl w:val="9D740294"/>
    <w:lvl w:ilvl="0">
      <w:start w:val="1"/>
      <w:numFmt w:val="upperLetter"/>
      <w:pStyle w:val="DefenceTenderScheduleHeading"/>
      <w:suff w:val="nothing"/>
      <w:lvlText w:val="Tender Schedule %1"/>
      <w:lvlJc w:val="left"/>
      <w:pPr>
        <w:ind w:left="0" w:firstLine="0"/>
      </w:pPr>
      <w:rPr>
        <w:rFonts w:ascii="Arial Bold" w:hAnsi="Arial Bold" w:cs="Times New Roman" w:hint="default"/>
        <w:b/>
        <w:bCs w:val="0"/>
        <w:i w:val="0"/>
        <w:iCs w:val="0"/>
        <w:caps/>
        <w:smallCaps w:val="0"/>
        <w:strike w:val="0"/>
        <w:dstrike w:val="0"/>
        <w:outline w:val="0"/>
        <w:shadow w:val="0"/>
        <w:emboss w:val="0"/>
        <w:imprint w:val="0"/>
        <w:noProof w:val="0"/>
        <w:vanish w:val="0"/>
        <w:spacing w:val="0"/>
        <w:kern w:val="0"/>
        <w:position w:val="0"/>
        <w:sz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lvlRestart w:val="0"/>
      <w:suff w:val="nothing"/>
      <w:lvlText w:val=""/>
      <w:lvlJc w:val="left"/>
      <w:pPr>
        <w:ind w:left="0" w:firstLine="0"/>
      </w:pPr>
      <w:rPr>
        <w:rFonts w:ascii="Arial Bold" w:hAnsi="Arial Bold" w:hint="default"/>
        <w:b/>
        <w:i w:val="0"/>
        <w:sz w:val="28"/>
      </w:rPr>
    </w:lvl>
    <w:lvl w:ilvl="2">
      <w:start w:val="1"/>
      <w:numFmt w:val="none"/>
      <w:lvlText w:val=""/>
      <w:lvlJc w:val="righ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right"/>
      <w:pPr>
        <w:ind w:left="0" w:firstLine="0"/>
      </w:pPr>
      <w:rPr>
        <w:rFonts w:hint="default"/>
      </w:rPr>
    </w:lvl>
  </w:abstractNum>
  <w:abstractNum w:abstractNumId="37" w15:restartNumberingAfterBreak="0">
    <w:nsid w:val="4E4C0B82"/>
    <w:multiLevelType w:val="multilevel"/>
    <w:tmpl w:val="2CBC8E64"/>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color w:val="auto"/>
        <w:sz w:val="20"/>
        <w:szCs w:val="20"/>
        <w:u w:val="none"/>
      </w:rPr>
    </w:lvl>
    <w:lvl w:ilvl="2">
      <w:start w:val="1"/>
      <w:numFmt w:val="lowerRoman"/>
      <w:lvlText w:val="(%3)"/>
      <w:lvlJc w:val="left"/>
      <w:pPr>
        <w:tabs>
          <w:tab w:val="num" w:pos="1928"/>
        </w:tabs>
        <w:ind w:left="1928" w:hanging="964"/>
      </w:pPr>
      <w:rPr>
        <w:rFonts w:ascii="Times New Roman" w:hAnsi="Times New Roman" w:hint="default"/>
        <w:b w:val="0"/>
        <w:i w:val="0"/>
        <w:color w:val="auto"/>
        <w:sz w:val="20"/>
        <w:szCs w:val="20"/>
        <w:u w:val="none"/>
      </w:rPr>
    </w:lvl>
    <w:lvl w:ilvl="3">
      <w:start w:val="1"/>
      <w:numFmt w:val="upperLetter"/>
      <w:lvlText w:val="%4."/>
      <w:lvlJc w:val="left"/>
      <w:pPr>
        <w:tabs>
          <w:tab w:val="num" w:pos="2892"/>
        </w:tabs>
        <w:ind w:left="2892" w:hanging="964"/>
      </w:pPr>
      <w:rPr>
        <w:rFonts w:hint="default"/>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38" w15:restartNumberingAfterBreak="0">
    <w:nsid w:val="4F9F4200"/>
    <w:multiLevelType w:val="multilevel"/>
    <w:tmpl w:val="6FDEF192"/>
    <w:styleLink w:val="LFO8"/>
    <w:lvl w:ilvl="0">
      <w:start w:val="1"/>
      <w:numFmt w:val="none"/>
      <w:suff w:val="nothing"/>
      <w:lvlText w:val="%1"/>
      <w:lvlJc w:val="left"/>
      <w:pPr>
        <w:ind w:left="0" w:firstLine="0"/>
      </w:pPr>
      <w:rPr>
        <w:rFonts w:ascii="Times New Roman" w:hAnsi="Times New Roman"/>
        <w:b w:val="0"/>
        <w:i w:val="0"/>
        <w:strike w:val="0"/>
        <w:dstrike w:val="0"/>
        <w:sz w:val="22"/>
        <w:szCs w:val="22"/>
        <w:u w:val="none"/>
        <w:effect w:val="none"/>
      </w:rPr>
    </w:lvl>
    <w:lvl w:ilvl="1">
      <w:start w:val="1"/>
      <w:numFmt w:val="lowerLetter"/>
      <w:lvlText w:val="(%2)"/>
      <w:lvlJc w:val="left"/>
      <w:pPr>
        <w:ind w:left="964" w:hanging="964"/>
      </w:pPr>
      <w:rPr>
        <w:rFonts w:ascii="Times New Roman" w:hAnsi="Times New Roman"/>
        <w:b w:val="0"/>
        <w:i w:val="0"/>
        <w:strike w:val="0"/>
        <w:dstrike w:val="0"/>
        <w:sz w:val="20"/>
        <w:szCs w:val="20"/>
        <w:u w:val="none"/>
        <w:effect w:val="none"/>
      </w:rPr>
    </w:lvl>
    <w:lvl w:ilvl="2">
      <w:start w:val="1"/>
      <w:numFmt w:val="lowerRoman"/>
      <w:lvlText w:val="(%3)"/>
      <w:lvlJc w:val="left"/>
      <w:pPr>
        <w:ind w:left="1928" w:hanging="964"/>
      </w:pPr>
      <w:rPr>
        <w:rFonts w:ascii="Times New Roman" w:hAnsi="Times New Roman"/>
        <w:b w:val="0"/>
        <w:i w:val="0"/>
        <w:strike w:val="0"/>
        <w:dstrike w:val="0"/>
        <w:sz w:val="20"/>
        <w:szCs w:val="20"/>
        <w:u w:val="none"/>
        <w:effect w:val="none"/>
      </w:rPr>
    </w:lvl>
    <w:lvl w:ilvl="3">
      <w:start w:val="1"/>
      <w:numFmt w:val="upperLetter"/>
      <w:lvlText w:val="%4."/>
      <w:lvlJc w:val="left"/>
      <w:pPr>
        <w:ind w:left="2892" w:hanging="964"/>
      </w:pPr>
      <w:rPr>
        <w:strike w:val="0"/>
        <w:dstrike w:val="0"/>
        <w:u w:val="none"/>
        <w:effect w:val="none"/>
      </w:rPr>
    </w:lvl>
    <w:lvl w:ilvl="4">
      <w:start w:val="1"/>
      <w:numFmt w:val="none"/>
      <w:lvlText w:val="%5"/>
      <w:lvlJc w:val="left"/>
      <w:pPr>
        <w:ind w:left="4584" w:hanging="964"/>
      </w:pPr>
      <w:rPr>
        <w:b w:val="0"/>
        <w:i w:val="0"/>
        <w:strike w:val="0"/>
        <w:dstrike w:val="0"/>
        <w:u w:val="none"/>
        <w:effect w:val="none"/>
      </w:rPr>
    </w:lvl>
    <w:lvl w:ilvl="5">
      <w:start w:val="1"/>
      <w:numFmt w:val="none"/>
      <w:lvlText w:val="%6"/>
      <w:lvlJc w:val="left"/>
      <w:pPr>
        <w:ind w:left="5548" w:hanging="964"/>
      </w:pPr>
      <w:rPr>
        <w:b w:val="0"/>
        <w:i w:val="0"/>
        <w:strike w:val="0"/>
        <w:dstrike w:val="0"/>
        <w:u w:val="none"/>
        <w:effect w:val="none"/>
      </w:rPr>
    </w:lvl>
    <w:lvl w:ilvl="6">
      <w:start w:val="1"/>
      <w:numFmt w:val="none"/>
      <w:lvlText w:val="%7"/>
      <w:lvlJc w:val="left"/>
      <w:pPr>
        <w:ind w:left="6511" w:hanging="963"/>
      </w:pPr>
      <w:rPr>
        <w:b w:val="0"/>
        <w:i w:val="0"/>
        <w:strike w:val="0"/>
        <w:dstrike w:val="0"/>
        <w:u w:val="none"/>
        <w:effect w:val="none"/>
      </w:rPr>
    </w:lvl>
    <w:lvl w:ilvl="7">
      <w:start w:val="1"/>
      <w:numFmt w:val="none"/>
      <w:lvlText w:val="%8"/>
      <w:lvlJc w:val="left"/>
      <w:pPr>
        <w:ind w:left="7475" w:hanging="964"/>
      </w:pPr>
      <w:rPr>
        <w:b w:val="0"/>
        <w:i w:val="0"/>
        <w:strike w:val="0"/>
        <w:dstrike w:val="0"/>
        <w:u w:val="none"/>
        <w:effect w:val="none"/>
      </w:rPr>
    </w:lvl>
    <w:lvl w:ilvl="8">
      <w:start w:val="1"/>
      <w:numFmt w:val="none"/>
      <w:suff w:val="nothing"/>
      <w:lvlText w:val="%9"/>
      <w:lvlJc w:val="left"/>
      <w:pPr>
        <w:ind w:left="728" w:firstLine="0"/>
      </w:pPr>
    </w:lvl>
  </w:abstractNum>
  <w:abstractNum w:abstractNumId="39" w15:restartNumberingAfterBreak="0">
    <w:nsid w:val="50D11EBF"/>
    <w:multiLevelType w:val="multilevel"/>
    <w:tmpl w:val="0FF0E096"/>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color w:val="auto"/>
        <w:sz w:val="20"/>
        <w:szCs w:val="20"/>
        <w:u w:val="none"/>
      </w:rPr>
    </w:lvl>
    <w:lvl w:ilvl="2">
      <w:start w:val="1"/>
      <w:numFmt w:val="lowerRoman"/>
      <w:lvlText w:val="(%3)"/>
      <w:lvlJc w:val="left"/>
      <w:pPr>
        <w:tabs>
          <w:tab w:val="num" w:pos="1928"/>
        </w:tabs>
        <w:ind w:left="1928" w:hanging="964"/>
      </w:pPr>
      <w:rPr>
        <w:rFonts w:ascii="Times New Roman" w:hAnsi="Times New Roman" w:hint="default"/>
        <w:b w:val="0"/>
        <w:i w:val="0"/>
        <w:color w:val="auto"/>
        <w:sz w:val="20"/>
        <w:szCs w:val="20"/>
        <w:u w:val="none"/>
      </w:rPr>
    </w:lvl>
    <w:lvl w:ilvl="3">
      <w:start w:val="1"/>
      <w:numFmt w:val="upperLetter"/>
      <w:lvlText w:val="%4."/>
      <w:lvlJc w:val="left"/>
      <w:pPr>
        <w:tabs>
          <w:tab w:val="num" w:pos="2892"/>
        </w:tabs>
        <w:ind w:left="2892" w:hanging="964"/>
      </w:pPr>
      <w:rPr>
        <w:rFonts w:hint="default"/>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40" w15:restartNumberingAfterBreak="0">
    <w:nsid w:val="531D4FA7"/>
    <w:multiLevelType w:val="multilevel"/>
    <w:tmpl w:val="578E5D0C"/>
    <w:lvl w:ilvl="0">
      <w:start w:val="1"/>
      <w:numFmt w:val="decimal"/>
      <w:pStyle w:val="DEFENCEANNEXUREHEADING"/>
      <w:suff w:val="nothing"/>
      <w:lvlText w:val="Annexure %1"/>
      <w:lvlJc w:val="left"/>
      <w:pPr>
        <w:ind w:left="0" w:firstLine="0"/>
      </w:pPr>
      <w:rPr>
        <w:rFonts w:hint="default"/>
        <w:cap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53551C6A"/>
    <w:multiLevelType w:val="multilevel"/>
    <w:tmpl w:val="8AD20942"/>
    <w:lvl w:ilvl="0">
      <w:start w:val="1"/>
      <w:numFmt w:val="decimal"/>
      <w:pStyle w:val="Schedule1"/>
      <w:lvlText w:val="%1."/>
      <w:lvlJc w:val="left"/>
      <w:pPr>
        <w:tabs>
          <w:tab w:val="num" w:pos="964"/>
        </w:tabs>
        <w:ind w:left="964" w:hanging="964"/>
      </w:pPr>
      <w:rPr>
        <w:rFonts w:ascii="Arial" w:hAnsi="Arial" w:hint="default"/>
        <w:b/>
        <w:i w:val="0"/>
        <w:caps/>
        <w:sz w:val="28"/>
        <w:u w:val="none"/>
      </w:rPr>
    </w:lvl>
    <w:lvl w:ilvl="1">
      <w:start w:val="1"/>
      <w:numFmt w:val="decimal"/>
      <w:pStyle w:val="Schedule2"/>
      <w:lvlText w:val="%1.%2"/>
      <w:lvlJc w:val="left"/>
      <w:pPr>
        <w:tabs>
          <w:tab w:val="num" w:pos="964"/>
        </w:tabs>
        <w:ind w:left="964" w:hanging="964"/>
      </w:pPr>
      <w:rPr>
        <w:rFonts w:ascii="Arial" w:hAnsi="Arial" w:hint="default"/>
        <w:b/>
        <w:i w:val="0"/>
        <w:sz w:val="24"/>
        <w:u w:val="none"/>
      </w:rPr>
    </w:lvl>
    <w:lvl w:ilvl="2">
      <w:start w:val="1"/>
      <w:numFmt w:val="lowerLetter"/>
      <w:pStyle w:val="Schedule3"/>
      <w:lvlText w:val="(%3)"/>
      <w:lvlJc w:val="left"/>
      <w:pPr>
        <w:tabs>
          <w:tab w:val="num" w:pos="1928"/>
        </w:tabs>
        <w:ind w:left="1928" w:hanging="964"/>
      </w:pPr>
      <w:rPr>
        <w:rFonts w:hint="default"/>
        <w:b w:val="0"/>
        <w:i w:val="0"/>
        <w:u w:val="none"/>
      </w:rPr>
    </w:lvl>
    <w:lvl w:ilvl="3">
      <w:start w:val="1"/>
      <w:numFmt w:val="lowerRoman"/>
      <w:pStyle w:val="Schedule4"/>
      <w:lvlText w:val="(%4)"/>
      <w:lvlJc w:val="left"/>
      <w:pPr>
        <w:tabs>
          <w:tab w:val="num" w:pos="2892"/>
        </w:tabs>
        <w:ind w:left="2892" w:hanging="964"/>
      </w:pPr>
      <w:rPr>
        <w:rFonts w:hint="default"/>
        <w:u w:val="none"/>
      </w:rPr>
    </w:lvl>
    <w:lvl w:ilvl="4">
      <w:start w:val="1"/>
      <w:numFmt w:val="upperLetter"/>
      <w:pStyle w:val="Schedule5"/>
      <w:lvlText w:val="%5."/>
      <w:lvlJc w:val="left"/>
      <w:pPr>
        <w:tabs>
          <w:tab w:val="num" w:pos="3856"/>
        </w:tabs>
        <w:ind w:left="3856" w:hanging="964"/>
      </w:pPr>
      <w:rPr>
        <w:rFonts w:hint="default"/>
        <w:b w:val="0"/>
        <w:i w:val="0"/>
        <w:u w:val="none"/>
      </w:rPr>
    </w:lvl>
    <w:lvl w:ilvl="5">
      <w:start w:val="1"/>
      <w:numFmt w:val="decimal"/>
      <w:pStyle w:val="Schedule6"/>
      <w:lvlText w:val="%6)"/>
      <w:lvlJc w:val="left"/>
      <w:pPr>
        <w:tabs>
          <w:tab w:val="num" w:pos="4820"/>
        </w:tabs>
        <w:ind w:left="4820" w:hanging="964"/>
      </w:pPr>
      <w:rPr>
        <w:rFonts w:hint="default"/>
        <w:b w:val="0"/>
        <w:i w:val="0"/>
        <w:u w:val="none"/>
      </w:rPr>
    </w:lvl>
    <w:lvl w:ilvl="6">
      <w:start w:val="1"/>
      <w:numFmt w:val="lowerLetter"/>
      <w:pStyle w:val="Schedule7"/>
      <w:lvlText w:val="%7)"/>
      <w:lvlJc w:val="left"/>
      <w:pPr>
        <w:tabs>
          <w:tab w:val="num" w:pos="5783"/>
        </w:tabs>
        <w:ind w:left="5783" w:hanging="963"/>
      </w:pPr>
      <w:rPr>
        <w:rFonts w:hint="default"/>
        <w:b w:val="0"/>
        <w:i w:val="0"/>
        <w:u w:val="none"/>
      </w:rPr>
    </w:lvl>
    <w:lvl w:ilvl="7">
      <w:start w:val="1"/>
      <w:numFmt w:val="lowerRoman"/>
      <w:pStyle w:val="Schedule8"/>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42" w15:restartNumberingAfterBreak="0">
    <w:nsid w:val="582B3ED9"/>
    <w:multiLevelType w:val="multilevel"/>
    <w:tmpl w:val="2CBC8E64"/>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color w:val="auto"/>
        <w:sz w:val="20"/>
        <w:szCs w:val="20"/>
        <w:u w:val="none"/>
      </w:rPr>
    </w:lvl>
    <w:lvl w:ilvl="2">
      <w:start w:val="1"/>
      <w:numFmt w:val="lowerRoman"/>
      <w:lvlText w:val="(%3)"/>
      <w:lvlJc w:val="left"/>
      <w:pPr>
        <w:tabs>
          <w:tab w:val="num" w:pos="1928"/>
        </w:tabs>
        <w:ind w:left="1928" w:hanging="964"/>
      </w:pPr>
      <w:rPr>
        <w:rFonts w:ascii="Times New Roman" w:hAnsi="Times New Roman" w:hint="default"/>
        <w:b w:val="0"/>
        <w:i w:val="0"/>
        <w:color w:val="auto"/>
        <w:sz w:val="20"/>
        <w:szCs w:val="20"/>
        <w:u w:val="none"/>
      </w:rPr>
    </w:lvl>
    <w:lvl w:ilvl="3">
      <w:start w:val="1"/>
      <w:numFmt w:val="upperLetter"/>
      <w:lvlText w:val="%4."/>
      <w:lvlJc w:val="left"/>
      <w:pPr>
        <w:tabs>
          <w:tab w:val="num" w:pos="2892"/>
        </w:tabs>
        <w:ind w:left="2892" w:hanging="964"/>
      </w:pPr>
      <w:rPr>
        <w:rFonts w:hint="default"/>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43" w15:restartNumberingAfterBreak="0">
    <w:nsid w:val="59130282"/>
    <w:multiLevelType w:val="multilevel"/>
    <w:tmpl w:val="257C4ABA"/>
    <w:lvl w:ilvl="0">
      <w:start w:val="1"/>
      <w:numFmt w:val="decimal"/>
      <w:pStyle w:val="DefencePartHeading"/>
      <w:suff w:val="nothing"/>
      <w:lvlText w:val="Part %1"/>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1440" w:hanging="36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4" w15:restartNumberingAfterBreak="0">
    <w:nsid w:val="597244AA"/>
    <w:multiLevelType w:val="multilevel"/>
    <w:tmpl w:val="AD74D40A"/>
    <w:styleLink w:val="CUIndent11"/>
    <w:lvl w:ilvl="0">
      <w:start w:val="1"/>
      <w:numFmt w:val="decimal"/>
      <w:suff w:val="space"/>
      <w:lvlText w:val="Exhibit %1"/>
      <w:lvlJc w:val="left"/>
      <w:pPr>
        <w:ind w:left="0" w:firstLine="0"/>
      </w:pPr>
      <w:rPr>
        <w:rFonts w:ascii="Arial" w:hAnsi="Arial" w:hint="default"/>
        <w:b/>
        <w:i w:val="0"/>
        <w:sz w:val="24"/>
        <w:szCs w:val="24"/>
      </w:rPr>
    </w:lvl>
    <w:lvl w:ilvl="1">
      <w:start w:val="1"/>
      <w:numFmt w:val="decimal"/>
      <w:lvlText w:val="%1"/>
      <w:lvlJc w:val="left"/>
      <w:pPr>
        <w:tabs>
          <w:tab w:val="num" w:pos="792"/>
        </w:tabs>
        <w:ind w:left="792" w:hanging="432"/>
      </w:pPr>
      <w:rPr>
        <w:rFonts w:hint="default"/>
      </w:rPr>
    </w:lvl>
    <w:lvl w:ilvl="2">
      <w:start w:val="1"/>
      <w:numFmt w:val="decimal"/>
      <w:lvlText w:val="%1"/>
      <w:lvlJc w:val="left"/>
      <w:pPr>
        <w:tabs>
          <w:tab w:val="num" w:pos="1224"/>
        </w:tabs>
        <w:ind w:left="1224" w:hanging="504"/>
      </w:pPr>
      <w:rPr>
        <w:rFonts w:hint="default"/>
      </w:rPr>
    </w:lvl>
    <w:lvl w:ilvl="3">
      <w:start w:val="1"/>
      <w:numFmt w:val="decimal"/>
      <w:lvlText w:val="%1"/>
      <w:lvlJc w:val="left"/>
      <w:pPr>
        <w:tabs>
          <w:tab w:val="num" w:pos="1800"/>
        </w:tabs>
        <w:ind w:left="1728" w:hanging="648"/>
      </w:pPr>
      <w:rPr>
        <w:rFonts w:hint="default"/>
      </w:rPr>
    </w:lvl>
    <w:lvl w:ilvl="4">
      <w:start w:val="1"/>
      <w:numFmt w:val="decimal"/>
      <w:lvlText w:val="%1"/>
      <w:lvlJc w:val="left"/>
      <w:pPr>
        <w:tabs>
          <w:tab w:val="num" w:pos="2520"/>
        </w:tabs>
        <w:ind w:left="2232" w:hanging="792"/>
      </w:pPr>
      <w:rPr>
        <w:rFonts w:hint="default"/>
      </w:rPr>
    </w:lvl>
    <w:lvl w:ilvl="5">
      <w:start w:val="1"/>
      <w:numFmt w:val="decimal"/>
      <w:lvlText w:val="%1"/>
      <w:lvlJc w:val="left"/>
      <w:pPr>
        <w:tabs>
          <w:tab w:val="num" w:pos="2880"/>
        </w:tabs>
        <w:ind w:left="2736" w:hanging="936"/>
      </w:pPr>
      <w:rPr>
        <w:rFonts w:hint="default"/>
      </w:rPr>
    </w:lvl>
    <w:lvl w:ilvl="6">
      <w:start w:val="1"/>
      <w:numFmt w:val="decimal"/>
      <w:lvlText w:val="%1"/>
      <w:lvlJc w:val="left"/>
      <w:pPr>
        <w:tabs>
          <w:tab w:val="num" w:pos="3600"/>
        </w:tabs>
        <w:ind w:left="3240" w:hanging="1080"/>
      </w:pPr>
      <w:rPr>
        <w:rFonts w:hint="default"/>
      </w:rPr>
    </w:lvl>
    <w:lvl w:ilvl="7">
      <w:start w:val="1"/>
      <w:numFmt w:val="decimal"/>
      <w:lvlText w:val="%1"/>
      <w:lvlJc w:val="left"/>
      <w:pPr>
        <w:tabs>
          <w:tab w:val="num" w:pos="3960"/>
        </w:tabs>
        <w:ind w:left="3744" w:hanging="1224"/>
      </w:pPr>
      <w:rPr>
        <w:rFonts w:hint="default"/>
      </w:rPr>
    </w:lvl>
    <w:lvl w:ilvl="8">
      <w:start w:val="1"/>
      <w:numFmt w:val="decimal"/>
      <w:lvlText w:val="%1"/>
      <w:lvlJc w:val="left"/>
      <w:pPr>
        <w:tabs>
          <w:tab w:val="num" w:pos="4680"/>
        </w:tabs>
        <w:ind w:left="4320" w:hanging="1440"/>
      </w:pPr>
      <w:rPr>
        <w:rFonts w:hint="default"/>
      </w:rPr>
    </w:lvl>
  </w:abstractNum>
  <w:abstractNum w:abstractNumId="45" w15:restartNumberingAfterBreak="0">
    <w:nsid w:val="59AF5213"/>
    <w:multiLevelType w:val="multilevel"/>
    <w:tmpl w:val="FE34AC80"/>
    <w:lvl w:ilvl="0">
      <w:start w:val="1"/>
      <w:numFmt w:val="none"/>
      <w:pStyle w:val="ExhibitHeading"/>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lvlText w:val="(%3)"/>
      <w:lvlJc w:val="left"/>
      <w:pPr>
        <w:tabs>
          <w:tab w:val="num" w:pos="2164"/>
        </w:tabs>
        <w:ind w:left="2164" w:hanging="964"/>
      </w:pPr>
      <w:rPr>
        <w:rFonts w:ascii="Times New Roman" w:hAnsi="Times New Roman" w:hint="default"/>
        <w:b w:val="0"/>
        <w:i w:val="0"/>
        <w:sz w:val="20"/>
        <w:szCs w:val="20"/>
        <w:u w:val="none"/>
      </w:rPr>
    </w:lvl>
    <w:lvl w:ilvl="3">
      <w:start w:val="1"/>
      <w:numFmt w:val="none"/>
      <w:lvlText w:val="(%4)"/>
      <w:lvlJc w:val="left"/>
      <w:pPr>
        <w:tabs>
          <w:tab w:val="num" w:pos="3856"/>
        </w:tabs>
        <w:ind w:left="3856" w:hanging="964"/>
      </w:pPr>
      <w:rPr>
        <w:rFonts w:hint="default"/>
        <w:u w:val="none"/>
      </w:rPr>
    </w:lvl>
    <w:lvl w:ilvl="4">
      <w:start w:val="1"/>
      <w:numFmt w:val="none"/>
      <w:lvlText w:val="%5."/>
      <w:lvlJc w:val="left"/>
      <w:pPr>
        <w:tabs>
          <w:tab w:val="num" w:pos="4820"/>
        </w:tabs>
        <w:ind w:left="4820" w:hanging="964"/>
      </w:pPr>
      <w:rPr>
        <w:rFonts w:hint="default"/>
        <w:b w:val="0"/>
        <w:i w:val="0"/>
        <w:u w:val="none"/>
      </w:rPr>
    </w:lvl>
    <w:lvl w:ilvl="5">
      <w:start w:val="1"/>
      <w:numFmt w:val="none"/>
      <w:lvlText w:val="%6)"/>
      <w:lvlJc w:val="left"/>
      <w:pPr>
        <w:tabs>
          <w:tab w:val="num" w:pos="5784"/>
        </w:tabs>
        <w:ind w:left="5784" w:hanging="964"/>
      </w:pPr>
      <w:rPr>
        <w:rFonts w:hint="default"/>
        <w:b w:val="0"/>
        <w:i w:val="0"/>
        <w:u w:val="none"/>
      </w:rPr>
    </w:lvl>
    <w:lvl w:ilvl="6">
      <w:start w:val="1"/>
      <w:numFmt w:val="none"/>
      <w:lvlText w:val="%7)"/>
      <w:lvlJc w:val="left"/>
      <w:pPr>
        <w:tabs>
          <w:tab w:val="num" w:pos="6747"/>
        </w:tabs>
        <w:ind w:left="6747" w:hanging="963"/>
      </w:pPr>
      <w:rPr>
        <w:rFonts w:hint="default"/>
        <w:b w:val="0"/>
        <w:i w:val="0"/>
        <w:u w:val="none"/>
      </w:rPr>
    </w:lvl>
    <w:lvl w:ilvl="7">
      <w:start w:val="1"/>
      <w:numFmt w:val="none"/>
      <w:lvlText w:val="%8)"/>
      <w:lvlJc w:val="left"/>
      <w:pPr>
        <w:tabs>
          <w:tab w:val="num" w:pos="7711"/>
        </w:tabs>
        <w:ind w:left="7711" w:hanging="964"/>
      </w:pPr>
      <w:rPr>
        <w:rFonts w:hint="default"/>
        <w:b w:val="0"/>
        <w:i w:val="0"/>
        <w:u w:val="none"/>
      </w:rPr>
    </w:lvl>
    <w:lvl w:ilvl="8">
      <w:start w:val="1"/>
      <w:numFmt w:val="none"/>
      <w:lvlRestart w:val="0"/>
      <w:suff w:val="nothing"/>
      <w:lvlText w:val=""/>
      <w:lvlJc w:val="left"/>
      <w:pPr>
        <w:ind w:left="964" w:firstLine="0"/>
      </w:pPr>
      <w:rPr>
        <w:rFonts w:hint="default"/>
      </w:rPr>
    </w:lvl>
  </w:abstractNum>
  <w:abstractNum w:abstractNumId="46" w15:restartNumberingAfterBreak="0">
    <w:nsid w:val="5AF65485"/>
    <w:multiLevelType w:val="multilevel"/>
    <w:tmpl w:val="0FF0E096"/>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color w:val="auto"/>
        <w:sz w:val="20"/>
        <w:szCs w:val="20"/>
        <w:u w:val="none"/>
      </w:rPr>
    </w:lvl>
    <w:lvl w:ilvl="2">
      <w:start w:val="1"/>
      <w:numFmt w:val="lowerRoman"/>
      <w:lvlText w:val="(%3)"/>
      <w:lvlJc w:val="left"/>
      <w:pPr>
        <w:tabs>
          <w:tab w:val="num" w:pos="1928"/>
        </w:tabs>
        <w:ind w:left="1928" w:hanging="964"/>
      </w:pPr>
      <w:rPr>
        <w:rFonts w:ascii="Times New Roman" w:hAnsi="Times New Roman" w:hint="default"/>
        <w:b w:val="0"/>
        <w:i w:val="0"/>
        <w:color w:val="auto"/>
        <w:sz w:val="20"/>
        <w:szCs w:val="20"/>
        <w:u w:val="none"/>
      </w:rPr>
    </w:lvl>
    <w:lvl w:ilvl="3">
      <w:start w:val="1"/>
      <w:numFmt w:val="upperLetter"/>
      <w:lvlText w:val="%4."/>
      <w:lvlJc w:val="left"/>
      <w:pPr>
        <w:tabs>
          <w:tab w:val="num" w:pos="2892"/>
        </w:tabs>
        <w:ind w:left="2892" w:hanging="964"/>
      </w:pPr>
      <w:rPr>
        <w:rFonts w:hint="default"/>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47" w15:restartNumberingAfterBreak="0">
    <w:nsid w:val="5BAE5CEE"/>
    <w:multiLevelType w:val="multilevel"/>
    <w:tmpl w:val="8AFEB994"/>
    <w:numStyleLink w:val="DefenceHeading"/>
  </w:abstractNum>
  <w:abstractNum w:abstractNumId="48" w15:restartNumberingAfterBreak="0">
    <w:nsid w:val="5BB61B6B"/>
    <w:multiLevelType w:val="multilevel"/>
    <w:tmpl w:val="980EBBD6"/>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lvlText w:val="(%3)"/>
      <w:lvlJc w:val="left"/>
      <w:pPr>
        <w:tabs>
          <w:tab w:val="num" w:pos="1928"/>
        </w:tabs>
        <w:ind w:left="1928" w:hanging="964"/>
      </w:pPr>
      <w:rPr>
        <w:rFonts w:ascii="Times New Roman" w:hAnsi="Times New Roman" w:hint="default"/>
        <w:b w:val="0"/>
        <w:i w:val="0"/>
        <w:sz w:val="20"/>
        <w:szCs w:val="20"/>
        <w:u w:val="none"/>
      </w:rPr>
    </w:lvl>
    <w:lvl w:ilvl="3">
      <w:start w:val="1"/>
      <w:numFmt w:val="upperLetter"/>
      <w:lvlText w:val="%4."/>
      <w:lvlJc w:val="left"/>
      <w:pPr>
        <w:tabs>
          <w:tab w:val="num" w:pos="2892"/>
        </w:tabs>
        <w:ind w:left="2892" w:hanging="964"/>
      </w:pPr>
      <w:rPr>
        <w:rFonts w:hint="default"/>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49" w15:restartNumberingAfterBreak="0">
    <w:nsid w:val="5C4C146B"/>
    <w:multiLevelType w:val="multilevel"/>
    <w:tmpl w:val="0FF0E096"/>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color w:val="auto"/>
        <w:sz w:val="20"/>
        <w:szCs w:val="20"/>
        <w:u w:val="none"/>
      </w:rPr>
    </w:lvl>
    <w:lvl w:ilvl="2">
      <w:start w:val="1"/>
      <w:numFmt w:val="lowerRoman"/>
      <w:lvlText w:val="(%3)"/>
      <w:lvlJc w:val="left"/>
      <w:pPr>
        <w:tabs>
          <w:tab w:val="num" w:pos="1928"/>
        </w:tabs>
        <w:ind w:left="1928" w:hanging="964"/>
      </w:pPr>
      <w:rPr>
        <w:rFonts w:ascii="Times New Roman" w:hAnsi="Times New Roman" w:hint="default"/>
        <w:b w:val="0"/>
        <w:i w:val="0"/>
        <w:color w:val="auto"/>
        <w:sz w:val="20"/>
        <w:szCs w:val="20"/>
        <w:u w:val="none"/>
      </w:rPr>
    </w:lvl>
    <w:lvl w:ilvl="3">
      <w:start w:val="1"/>
      <w:numFmt w:val="upperLetter"/>
      <w:lvlText w:val="%4."/>
      <w:lvlJc w:val="left"/>
      <w:pPr>
        <w:tabs>
          <w:tab w:val="num" w:pos="2892"/>
        </w:tabs>
        <w:ind w:left="2892" w:hanging="964"/>
      </w:pPr>
      <w:rPr>
        <w:rFonts w:hint="default"/>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50" w15:restartNumberingAfterBreak="0">
    <w:nsid w:val="5CC83120"/>
    <w:multiLevelType w:val="multilevel"/>
    <w:tmpl w:val="0FF0E096"/>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color w:val="auto"/>
        <w:sz w:val="20"/>
        <w:szCs w:val="20"/>
        <w:u w:val="none"/>
      </w:rPr>
    </w:lvl>
    <w:lvl w:ilvl="2">
      <w:start w:val="1"/>
      <w:numFmt w:val="lowerRoman"/>
      <w:lvlText w:val="(%3)"/>
      <w:lvlJc w:val="left"/>
      <w:pPr>
        <w:tabs>
          <w:tab w:val="num" w:pos="1928"/>
        </w:tabs>
        <w:ind w:left="1928" w:hanging="964"/>
      </w:pPr>
      <w:rPr>
        <w:rFonts w:ascii="Times New Roman" w:hAnsi="Times New Roman" w:hint="default"/>
        <w:b w:val="0"/>
        <w:i w:val="0"/>
        <w:color w:val="auto"/>
        <w:sz w:val="20"/>
        <w:szCs w:val="20"/>
        <w:u w:val="none"/>
      </w:rPr>
    </w:lvl>
    <w:lvl w:ilvl="3">
      <w:start w:val="1"/>
      <w:numFmt w:val="upperLetter"/>
      <w:lvlText w:val="%4."/>
      <w:lvlJc w:val="left"/>
      <w:pPr>
        <w:tabs>
          <w:tab w:val="num" w:pos="2892"/>
        </w:tabs>
        <w:ind w:left="2892" w:hanging="964"/>
      </w:pPr>
      <w:rPr>
        <w:rFonts w:hint="default"/>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51" w15:restartNumberingAfterBreak="0">
    <w:nsid w:val="5CE51405"/>
    <w:multiLevelType w:val="multilevel"/>
    <w:tmpl w:val="F666617A"/>
    <w:styleLink w:val="CUIndent1"/>
    <w:lvl w:ilvl="0">
      <w:start w:val="1"/>
      <w:numFmt w:val="decimal"/>
      <w:lvlText w:val="%1."/>
      <w:lvlJc w:val="left"/>
      <w:pPr>
        <w:tabs>
          <w:tab w:val="num" w:pos="964"/>
        </w:tabs>
        <w:ind w:left="964" w:hanging="964"/>
      </w:pPr>
      <w:rPr>
        <w:rFonts w:ascii="Arial Bold" w:hAnsi="Arial Bold" w:cs="Times New Roman" w:hint="default"/>
        <w:b/>
        <w:i w:val="0"/>
        <w:caps/>
        <w:sz w:val="22"/>
        <w:szCs w:val="22"/>
        <w:u w:val="none"/>
      </w:rPr>
    </w:lvl>
    <w:lvl w:ilvl="1">
      <w:start w:val="1"/>
      <w:numFmt w:val="decimal"/>
      <w:lvlText w:val="%1.%2"/>
      <w:lvlJc w:val="left"/>
      <w:pPr>
        <w:tabs>
          <w:tab w:val="num" w:pos="964"/>
        </w:tabs>
        <w:ind w:left="964" w:hanging="964"/>
      </w:pPr>
      <w:rPr>
        <w:rFonts w:ascii="Arial Bold" w:hAnsi="Arial Bold" w:cs="Times New Roman" w:hint="default"/>
        <w:b/>
        <w:i w:val="0"/>
        <w:sz w:val="22"/>
        <w:szCs w:val="22"/>
        <w:u w:val="none"/>
      </w:rPr>
    </w:lvl>
    <w:lvl w:ilvl="2">
      <w:start w:val="1"/>
      <w:numFmt w:val="lowerLetter"/>
      <w:lvlText w:val="(%3)"/>
      <w:lvlJc w:val="left"/>
      <w:pPr>
        <w:tabs>
          <w:tab w:val="num" w:pos="964"/>
        </w:tabs>
        <w:ind w:left="964" w:hanging="964"/>
      </w:pPr>
      <w:rPr>
        <w:rFonts w:ascii="Times New Roman" w:hAnsi="Times New Roman" w:cs="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cs="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cs="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cs="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cs="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cs="Times New Roman" w:hint="default"/>
        <w:b w:val="0"/>
        <w:i w:val="0"/>
        <w:sz w:val="20"/>
        <w:szCs w:val="20"/>
        <w:u w:val="none"/>
      </w:rPr>
    </w:lvl>
    <w:lvl w:ilvl="8">
      <w:start w:val="1"/>
      <w:numFmt w:val="none"/>
      <w:lvlRestart w:val="0"/>
      <w:suff w:val="nothing"/>
      <w:lvlText w:val=""/>
      <w:lvlJc w:val="left"/>
      <w:pPr>
        <w:ind w:left="964"/>
      </w:pPr>
      <w:rPr>
        <w:rFonts w:ascii="CG Omega" w:hAnsi="CG Omega" w:cs="Times New Roman" w:hint="default"/>
        <w:b w:val="0"/>
        <w:i w:val="0"/>
        <w:sz w:val="20"/>
      </w:rPr>
    </w:lvl>
  </w:abstractNum>
  <w:abstractNum w:abstractNumId="52" w15:restartNumberingAfterBreak="0">
    <w:nsid w:val="5D764731"/>
    <w:multiLevelType w:val="multilevel"/>
    <w:tmpl w:val="0FF0E096"/>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color w:val="auto"/>
        <w:sz w:val="20"/>
        <w:szCs w:val="20"/>
        <w:u w:val="none"/>
      </w:rPr>
    </w:lvl>
    <w:lvl w:ilvl="2">
      <w:start w:val="1"/>
      <w:numFmt w:val="lowerRoman"/>
      <w:lvlText w:val="(%3)"/>
      <w:lvlJc w:val="left"/>
      <w:pPr>
        <w:tabs>
          <w:tab w:val="num" w:pos="1928"/>
        </w:tabs>
        <w:ind w:left="1928" w:hanging="964"/>
      </w:pPr>
      <w:rPr>
        <w:rFonts w:ascii="Times New Roman" w:hAnsi="Times New Roman" w:hint="default"/>
        <w:b w:val="0"/>
        <w:i w:val="0"/>
        <w:color w:val="auto"/>
        <w:sz w:val="20"/>
        <w:szCs w:val="20"/>
        <w:u w:val="none"/>
      </w:rPr>
    </w:lvl>
    <w:lvl w:ilvl="3">
      <w:start w:val="1"/>
      <w:numFmt w:val="upperLetter"/>
      <w:lvlText w:val="%4."/>
      <w:lvlJc w:val="left"/>
      <w:pPr>
        <w:tabs>
          <w:tab w:val="num" w:pos="2892"/>
        </w:tabs>
        <w:ind w:left="2892" w:hanging="964"/>
      </w:pPr>
      <w:rPr>
        <w:rFonts w:hint="default"/>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53" w15:restartNumberingAfterBreak="0">
    <w:nsid w:val="61EC6FC2"/>
    <w:multiLevelType w:val="multilevel"/>
    <w:tmpl w:val="2CBC8E64"/>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color w:val="auto"/>
        <w:sz w:val="20"/>
        <w:szCs w:val="20"/>
        <w:u w:val="none"/>
      </w:rPr>
    </w:lvl>
    <w:lvl w:ilvl="2">
      <w:start w:val="1"/>
      <w:numFmt w:val="lowerRoman"/>
      <w:lvlText w:val="(%3)"/>
      <w:lvlJc w:val="left"/>
      <w:pPr>
        <w:tabs>
          <w:tab w:val="num" w:pos="1928"/>
        </w:tabs>
        <w:ind w:left="1928" w:hanging="964"/>
      </w:pPr>
      <w:rPr>
        <w:rFonts w:ascii="Times New Roman" w:hAnsi="Times New Roman" w:hint="default"/>
        <w:b w:val="0"/>
        <w:i w:val="0"/>
        <w:color w:val="auto"/>
        <w:sz w:val="20"/>
        <w:szCs w:val="20"/>
        <w:u w:val="none"/>
      </w:rPr>
    </w:lvl>
    <w:lvl w:ilvl="3">
      <w:start w:val="1"/>
      <w:numFmt w:val="upperLetter"/>
      <w:lvlText w:val="%4."/>
      <w:lvlJc w:val="left"/>
      <w:pPr>
        <w:tabs>
          <w:tab w:val="num" w:pos="2892"/>
        </w:tabs>
        <w:ind w:left="2892" w:hanging="964"/>
      </w:pPr>
      <w:rPr>
        <w:rFonts w:hint="default"/>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54" w15:restartNumberingAfterBreak="0">
    <w:nsid w:val="629B208C"/>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55" w15:restartNumberingAfterBreak="0">
    <w:nsid w:val="63993352"/>
    <w:multiLevelType w:val="hybridMultilevel"/>
    <w:tmpl w:val="423C44B6"/>
    <w:lvl w:ilvl="0" w:tplc="FFFFFFFF">
      <w:start w:val="1"/>
      <w:numFmt w:val="bullet"/>
      <w:lvlText w:val=""/>
      <w:lvlJc w:val="left"/>
      <w:pPr>
        <w:tabs>
          <w:tab w:val="num" w:pos="964"/>
        </w:tabs>
        <w:ind w:left="964" w:hanging="964"/>
      </w:pPr>
      <w:rPr>
        <w:rFonts w:ascii="Symbol" w:hAnsi="Symbol" w:hint="default"/>
      </w:rPr>
    </w:lvl>
    <w:lvl w:ilvl="1" w:tplc="FFFFFFFF">
      <w:start w:val="1"/>
      <w:numFmt w:val="upperLetter"/>
      <w:pStyle w:val="Recital"/>
      <w:lvlText w:val="%2."/>
      <w:lvlJc w:val="left"/>
      <w:pPr>
        <w:tabs>
          <w:tab w:val="num" w:pos="2044"/>
        </w:tabs>
        <w:ind w:left="2044" w:hanging="964"/>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66186A0A"/>
    <w:multiLevelType w:val="multilevel"/>
    <w:tmpl w:val="0FF0E096"/>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color w:val="auto"/>
        <w:sz w:val="20"/>
        <w:szCs w:val="20"/>
        <w:u w:val="none"/>
      </w:rPr>
    </w:lvl>
    <w:lvl w:ilvl="2">
      <w:start w:val="1"/>
      <w:numFmt w:val="lowerRoman"/>
      <w:lvlText w:val="(%3)"/>
      <w:lvlJc w:val="left"/>
      <w:pPr>
        <w:tabs>
          <w:tab w:val="num" w:pos="1928"/>
        </w:tabs>
        <w:ind w:left="1928" w:hanging="964"/>
      </w:pPr>
      <w:rPr>
        <w:rFonts w:ascii="Times New Roman" w:hAnsi="Times New Roman" w:hint="default"/>
        <w:b w:val="0"/>
        <w:i w:val="0"/>
        <w:color w:val="auto"/>
        <w:sz w:val="20"/>
        <w:szCs w:val="20"/>
        <w:u w:val="none"/>
      </w:rPr>
    </w:lvl>
    <w:lvl w:ilvl="3">
      <w:start w:val="1"/>
      <w:numFmt w:val="upperLetter"/>
      <w:lvlText w:val="%4."/>
      <w:lvlJc w:val="left"/>
      <w:pPr>
        <w:tabs>
          <w:tab w:val="num" w:pos="2892"/>
        </w:tabs>
        <w:ind w:left="2892" w:hanging="964"/>
      </w:pPr>
      <w:rPr>
        <w:rFonts w:hint="default"/>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57" w15:restartNumberingAfterBreak="0">
    <w:nsid w:val="66E40AB4"/>
    <w:multiLevelType w:val="hybridMultilevel"/>
    <w:tmpl w:val="BB38FD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6C070C2C"/>
    <w:multiLevelType w:val="hybridMultilevel"/>
    <w:tmpl w:val="672A48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6C151DB0"/>
    <w:multiLevelType w:val="multilevel"/>
    <w:tmpl w:val="B2002F32"/>
    <w:lvl w:ilvl="0">
      <w:start w:val="1"/>
      <w:numFmt w:val="decimal"/>
      <w:pStyle w:val="Heading1"/>
      <w:lvlText w:val="%1."/>
      <w:lvlJc w:val="left"/>
      <w:pPr>
        <w:tabs>
          <w:tab w:val="num" w:pos="964"/>
        </w:tabs>
        <w:ind w:left="964" w:hanging="964"/>
      </w:pPr>
      <w:rPr>
        <w:rFonts w:ascii="Arial" w:hAnsi="Arial" w:hint="default"/>
        <w:b/>
        <w:i w:val="0"/>
        <w:caps/>
        <w:sz w:val="28"/>
        <w:u w:val="none"/>
      </w:rPr>
    </w:lvl>
    <w:lvl w:ilvl="1">
      <w:start w:val="1"/>
      <w:numFmt w:val="decimal"/>
      <w:pStyle w:val="Heading2"/>
      <w:lvlText w:val="%1.%2"/>
      <w:lvlJc w:val="left"/>
      <w:pPr>
        <w:tabs>
          <w:tab w:val="num" w:pos="964"/>
        </w:tabs>
        <w:ind w:left="964" w:hanging="964"/>
      </w:pPr>
      <w:rPr>
        <w:rFonts w:ascii="Arial" w:hAnsi="Arial" w:hint="default"/>
        <w:b/>
        <w:i w:val="0"/>
        <w:sz w:val="24"/>
        <w:u w:val="none"/>
      </w:rPr>
    </w:lvl>
    <w:lvl w:ilvl="2">
      <w:start w:val="1"/>
      <w:numFmt w:val="lowerLetter"/>
      <w:pStyle w:val="Heading3"/>
      <w:lvlText w:val="(%3)"/>
      <w:lvlJc w:val="left"/>
      <w:pPr>
        <w:tabs>
          <w:tab w:val="num" w:pos="1928"/>
        </w:tabs>
        <w:ind w:left="1928" w:hanging="964"/>
      </w:pPr>
      <w:rPr>
        <w:rFonts w:ascii="Arial" w:hAnsi="Arial" w:hint="default"/>
        <w:b w:val="0"/>
        <w:i w:val="0"/>
        <w:sz w:val="20"/>
        <w:u w:val="none"/>
      </w:rPr>
    </w:lvl>
    <w:lvl w:ilvl="3">
      <w:start w:val="1"/>
      <w:numFmt w:val="lowerRoman"/>
      <w:pStyle w:val="Heading4"/>
      <w:lvlText w:val="(%4)"/>
      <w:lvlJc w:val="left"/>
      <w:pPr>
        <w:tabs>
          <w:tab w:val="num" w:pos="2892"/>
        </w:tabs>
        <w:ind w:left="2892" w:hanging="964"/>
      </w:pPr>
      <w:rPr>
        <w:rFonts w:ascii="Arial" w:hAnsi="Arial" w:hint="default"/>
        <w:b w:val="0"/>
        <w:i w:val="0"/>
        <w:sz w:val="20"/>
        <w:u w:val="none"/>
      </w:rPr>
    </w:lvl>
    <w:lvl w:ilvl="4">
      <w:start w:val="1"/>
      <w:numFmt w:val="upperLetter"/>
      <w:pStyle w:val="Heading5"/>
      <w:lvlText w:val="%5."/>
      <w:lvlJc w:val="left"/>
      <w:pPr>
        <w:tabs>
          <w:tab w:val="num" w:pos="3856"/>
        </w:tabs>
        <w:ind w:left="3856" w:hanging="964"/>
      </w:pPr>
      <w:rPr>
        <w:rFonts w:ascii="Arial" w:hAnsi="Arial" w:hint="default"/>
        <w:b w:val="0"/>
        <w:i w:val="0"/>
        <w:sz w:val="20"/>
        <w:u w:val="none"/>
      </w:rPr>
    </w:lvl>
    <w:lvl w:ilvl="5">
      <w:start w:val="1"/>
      <w:numFmt w:val="decimal"/>
      <w:pStyle w:val="Heading6"/>
      <w:lvlText w:val="%6)"/>
      <w:lvlJc w:val="left"/>
      <w:pPr>
        <w:tabs>
          <w:tab w:val="num" w:pos="4820"/>
        </w:tabs>
        <w:ind w:left="4820" w:hanging="964"/>
      </w:pPr>
      <w:rPr>
        <w:rFonts w:ascii="Arial" w:hAnsi="Arial" w:hint="default"/>
        <w:b w:val="0"/>
        <w:i w:val="0"/>
        <w:sz w:val="20"/>
        <w:u w:val="none"/>
      </w:rPr>
    </w:lvl>
    <w:lvl w:ilvl="6">
      <w:start w:val="1"/>
      <w:numFmt w:val="lowerLetter"/>
      <w:pStyle w:val="Heading7"/>
      <w:lvlText w:val="%7)"/>
      <w:lvlJc w:val="left"/>
      <w:pPr>
        <w:tabs>
          <w:tab w:val="num" w:pos="5783"/>
        </w:tabs>
        <w:ind w:left="5783" w:hanging="963"/>
      </w:pPr>
      <w:rPr>
        <w:rFonts w:ascii="Arial" w:hAnsi="Arial" w:hint="default"/>
        <w:b w:val="0"/>
        <w:i w:val="0"/>
        <w:sz w:val="20"/>
        <w:u w:val="none"/>
      </w:rPr>
    </w:lvl>
    <w:lvl w:ilvl="7">
      <w:start w:val="1"/>
      <w:numFmt w:val="lowerRoman"/>
      <w:pStyle w:val="Heading8"/>
      <w:lvlText w:val="%8)"/>
      <w:lvlJc w:val="left"/>
      <w:pPr>
        <w:tabs>
          <w:tab w:val="num" w:pos="6747"/>
        </w:tabs>
        <w:ind w:left="6747" w:hanging="964"/>
      </w:pPr>
      <w:rPr>
        <w:rFonts w:ascii="Arial" w:hAnsi="Arial" w:hint="default"/>
        <w:b w:val="0"/>
        <w:i w:val="0"/>
        <w:sz w:val="20"/>
        <w:u w:val="none"/>
      </w:rPr>
    </w:lvl>
    <w:lvl w:ilvl="8">
      <w:start w:val="1"/>
      <w:numFmt w:val="none"/>
      <w:lvlRestart w:val="0"/>
      <w:pStyle w:val="Heading9"/>
      <w:suff w:val="nothing"/>
      <w:lvlText w:val=""/>
      <w:lvlJc w:val="left"/>
      <w:pPr>
        <w:ind w:left="0" w:firstLine="0"/>
      </w:pPr>
      <w:rPr>
        <w:rFonts w:hint="default"/>
      </w:rPr>
    </w:lvl>
  </w:abstractNum>
  <w:abstractNum w:abstractNumId="60" w15:restartNumberingAfterBreak="0">
    <w:nsid w:val="6C8F6EA8"/>
    <w:multiLevelType w:val="multilevel"/>
    <w:tmpl w:val="C4300FA0"/>
    <w:lvl w:ilvl="0">
      <w:start w:val="1"/>
      <w:numFmt w:val="decimal"/>
      <w:pStyle w:val="ScheduleHeading"/>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357" w:hanging="357"/>
      </w:pPr>
      <w:rPr>
        <w:rFonts w:hint="default"/>
      </w:rPr>
    </w:lvl>
    <w:lvl w:ilvl="2">
      <w:start w:val="1"/>
      <w:numFmt w:val="none"/>
      <w:lvlText w:val=""/>
      <w:lvlJc w:val="left"/>
      <w:pPr>
        <w:tabs>
          <w:tab w:val="num" w:pos="720"/>
        </w:tabs>
        <w:ind w:left="1077" w:hanging="720"/>
      </w:pPr>
      <w:rPr>
        <w:rFonts w:hint="default"/>
      </w:rPr>
    </w:lvl>
    <w:lvl w:ilvl="3">
      <w:start w:val="1"/>
      <w:numFmt w:val="none"/>
      <w:lvlText w:val=""/>
      <w:lvlJc w:val="left"/>
      <w:pPr>
        <w:tabs>
          <w:tab w:val="num" w:pos="2880"/>
        </w:tabs>
        <w:ind w:left="1728" w:hanging="648"/>
      </w:pPr>
      <w:rPr>
        <w:rFonts w:hint="default"/>
      </w:rPr>
    </w:lvl>
    <w:lvl w:ilvl="4">
      <w:start w:val="1"/>
      <w:numFmt w:val="none"/>
      <w:lvlText w:val=""/>
      <w:lvlJc w:val="left"/>
      <w:pPr>
        <w:tabs>
          <w:tab w:val="num" w:pos="3600"/>
        </w:tabs>
        <w:ind w:left="2232" w:hanging="792"/>
      </w:pPr>
      <w:rPr>
        <w:rFonts w:hint="default"/>
      </w:rPr>
    </w:lvl>
    <w:lvl w:ilvl="5">
      <w:start w:val="1"/>
      <w:numFmt w:val="none"/>
      <w:lvlText w:val=""/>
      <w:lvlJc w:val="left"/>
      <w:pPr>
        <w:tabs>
          <w:tab w:val="num" w:pos="4320"/>
        </w:tabs>
        <w:ind w:left="2736" w:hanging="936"/>
      </w:pPr>
      <w:rPr>
        <w:rFonts w:hint="default"/>
      </w:rPr>
    </w:lvl>
    <w:lvl w:ilvl="6">
      <w:start w:val="1"/>
      <w:numFmt w:val="none"/>
      <w:lvlText w:val=""/>
      <w:lvlJc w:val="left"/>
      <w:pPr>
        <w:tabs>
          <w:tab w:val="num" w:pos="5040"/>
        </w:tabs>
        <w:ind w:left="3240" w:hanging="1080"/>
      </w:pPr>
      <w:rPr>
        <w:rFonts w:hint="default"/>
      </w:rPr>
    </w:lvl>
    <w:lvl w:ilvl="7">
      <w:start w:val="1"/>
      <w:numFmt w:val="none"/>
      <w:lvlText w:val=""/>
      <w:lvlJc w:val="left"/>
      <w:pPr>
        <w:tabs>
          <w:tab w:val="num" w:pos="5760"/>
        </w:tabs>
        <w:ind w:left="3744" w:hanging="1224"/>
      </w:pPr>
      <w:rPr>
        <w:rFonts w:hint="default"/>
      </w:rPr>
    </w:lvl>
    <w:lvl w:ilvl="8">
      <w:start w:val="1"/>
      <w:numFmt w:val="none"/>
      <w:lvlText w:val=""/>
      <w:lvlJc w:val="left"/>
      <w:pPr>
        <w:tabs>
          <w:tab w:val="num" w:pos="6480"/>
        </w:tabs>
        <w:ind w:left="4320" w:hanging="1440"/>
      </w:pPr>
      <w:rPr>
        <w:rFonts w:hint="default"/>
      </w:rPr>
    </w:lvl>
  </w:abstractNum>
  <w:abstractNum w:abstractNumId="61" w15:restartNumberingAfterBreak="0">
    <w:nsid w:val="6D477A31"/>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62" w15:restartNumberingAfterBreak="0">
    <w:nsid w:val="6DA05F52"/>
    <w:multiLevelType w:val="hybridMultilevel"/>
    <w:tmpl w:val="2BF81570"/>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63" w15:restartNumberingAfterBreak="0">
    <w:nsid w:val="70E95C57"/>
    <w:multiLevelType w:val="multilevel"/>
    <w:tmpl w:val="0FF0E096"/>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color w:val="auto"/>
        <w:sz w:val="20"/>
        <w:szCs w:val="20"/>
        <w:u w:val="none"/>
      </w:rPr>
    </w:lvl>
    <w:lvl w:ilvl="2">
      <w:start w:val="1"/>
      <w:numFmt w:val="lowerRoman"/>
      <w:lvlText w:val="(%3)"/>
      <w:lvlJc w:val="left"/>
      <w:pPr>
        <w:tabs>
          <w:tab w:val="num" w:pos="1928"/>
        </w:tabs>
        <w:ind w:left="1928" w:hanging="964"/>
      </w:pPr>
      <w:rPr>
        <w:rFonts w:ascii="Times New Roman" w:hAnsi="Times New Roman" w:hint="default"/>
        <w:b w:val="0"/>
        <w:i w:val="0"/>
        <w:color w:val="auto"/>
        <w:sz w:val="20"/>
        <w:szCs w:val="20"/>
        <w:u w:val="none"/>
      </w:rPr>
    </w:lvl>
    <w:lvl w:ilvl="3">
      <w:start w:val="1"/>
      <w:numFmt w:val="upperLetter"/>
      <w:lvlText w:val="%4."/>
      <w:lvlJc w:val="left"/>
      <w:pPr>
        <w:tabs>
          <w:tab w:val="num" w:pos="2892"/>
        </w:tabs>
        <w:ind w:left="2892" w:hanging="964"/>
      </w:pPr>
      <w:rPr>
        <w:rFonts w:hint="default"/>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64" w15:restartNumberingAfterBreak="0">
    <w:nsid w:val="71483A6D"/>
    <w:multiLevelType w:val="hybridMultilevel"/>
    <w:tmpl w:val="64184B6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5" w15:restartNumberingAfterBreak="0">
    <w:nsid w:val="71B2196B"/>
    <w:multiLevelType w:val="multilevel"/>
    <w:tmpl w:val="0FF0E096"/>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color w:val="auto"/>
        <w:sz w:val="20"/>
        <w:szCs w:val="20"/>
        <w:u w:val="none"/>
      </w:rPr>
    </w:lvl>
    <w:lvl w:ilvl="2">
      <w:start w:val="1"/>
      <w:numFmt w:val="lowerRoman"/>
      <w:lvlText w:val="(%3)"/>
      <w:lvlJc w:val="left"/>
      <w:pPr>
        <w:tabs>
          <w:tab w:val="num" w:pos="1928"/>
        </w:tabs>
        <w:ind w:left="1928" w:hanging="964"/>
      </w:pPr>
      <w:rPr>
        <w:rFonts w:ascii="Times New Roman" w:hAnsi="Times New Roman" w:hint="default"/>
        <w:b w:val="0"/>
        <w:i w:val="0"/>
        <w:color w:val="auto"/>
        <w:sz w:val="20"/>
        <w:szCs w:val="20"/>
        <w:u w:val="none"/>
      </w:rPr>
    </w:lvl>
    <w:lvl w:ilvl="3">
      <w:start w:val="1"/>
      <w:numFmt w:val="upperLetter"/>
      <w:lvlText w:val="%4."/>
      <w:lvlJc w:val="left"/>
      <w:pPr>
        <w:tabs>
          <w:tab w:val="num" w:pos="2892"/>
        </w:tabs>
        <w:ind w:left="2892" w:hanging="964"/>
      </w:pPr>
      <w:rPr>
        <w:rFonts w:hint="default"/>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66" w15:restartNumberingAfterBreak="0">
    <w:nsid w:val="71B6143B"/>
    <w:multiLevelType w:val="multilevel"/>
    <w:tmpl w:val="2A7E6A94"/>
    <w:lvl w:ilvl="0">
      <w:start w:val="1"/>
      <w:numFmt w:val="decimal"/>
      <w:lvlText w:val="%1."/>
      <w:lvlJc w:val="left"/>
      <w:pPr>
        <w:tabs>
          <w:tab w:val="num" w:pos="964"/>
        </w:tabs>
        <w:ind w:left="964" w:hanging="964"/>
      </w:pPr>
      <w:rPr>
        <w:i w:val="0"/>
        <w:iCs/>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67" w15:restartNumberingAfterBreak="0">
    <w:nsid w:val="71D6717A"/>
    <w:multiLevelType w:val="multilevel"/>
    <w:tmpl w:val="0FF0E096"/>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color w:val="auto"/>
        <w:sz w:val="20"/>
        <w:szCs w:val="20"/>
        <w:u w:val="none"/>
      </w:rPr>
    </w:lvl>
    <w:lvl w:ilvl="2">
      <w:start w:val="1"/>
      <w:numFmt w:val="lowerRoman"/>
      <w:lvlText w:val="(%3)"/>
      <w:lvlJc w:val="left"/>
      <w:pPr>
        <w:tabs>
          <w:tab w:val="num" w:pos="1928"/>
        </w:tabs>
        <w:ind w:left="1928" w:hanging="964"/>
      </w:pPr>
      <w:rPr>
        <w:rFonts w:ascii="Times New Roman" w:hAnsi="Times New Roman" w:hint="default"/>
        <w:b w:val="0"/>
        <w:i w:val="0"/>
        <w:color w:val="auto"/>
        <w:sz w:val="20"/>
        <w:szCs w:val="20"/>
        <w:u w:val="none"/>
      </w:rPr>
    </w:lvl>
    <w:lvl w:ilvl="3">
      <w:start w:val="1"/>
      <w:numFmt w:val="upperLetter"/>
      <w:lvlText w:val="%4."/>
      <w:lvlJc w:val="left"/>
      <w:pPr>
        <w:tabs>
          <w:tab w:val="num" w:pos="2892"/>
        </w:tabs>
        <w:ind w:left="2892" w:hanging="964"/>
      </w:pPr>
      <w:rPr>
        <w:rFonts w:hint="default"/>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68" w15:restartNumberingAfterBreak="0">
    <w:nsid w:val="73334183"/>
    <w:multiLevelType w:val="multilevel"/>
    <w:tmpl w:val="980EBBD6"/>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lvlText w:val="(%3)"/>
      <w:lvlJc w:val="left"/>
      <w:pPr>
        <w:tabs>
          <w:tab w:val="num" w:pos="1928"/>
        </w:tabs>
        <w:ind w:left="1928" w:hanging="964"/>
      </w:pPr>
      <w:rPr>
        <w:rFonts w:ascii="Times New Roman" w:hAnsi="Times New Roman" w:hint="default"/>
        <w:b w:val="0"/>
        <w:i w:val="0"/>
        <w:sz w:val="20"/>
        <w:szCs w:val="20"/>
        <w:u w:val="none"/>
      </w:rPr>
    </w:lvl>
    <w:lvl w:ilvl="3">
      <w:start w:val="1"/>
      <w:numFmt w:val="upperLetter"/>
      <w:lvlText w:val="%4."/>
      <w:lvlJc w:val="left"/>
      <w:pPr>
        <w:tabs>
          <w:tab w:val="num" w:pos="2892"/>
        </w:tabs>
        <w:ind w:left="2892" w:hanging="964"/>
      </w:pPr>
      <w:rPr>
        <w:rFonts w:hint="default"/>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69" w15:restartNumberingAfterBreak="0">
    <w:nsid w:val="73DC062F"/>
    <w:multiLevelType w:val="multilevel"/>
    <w:tmpl w:val="980EBBD6"/>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lvlText w:val="(%3)"/>
      <w:lvlJc w:val="left"/>
      <w:pPr>
        <w:tabs>
          <w:tab w:val="num" w:pos="1928"/>
        </w:tabs>
        <w:ind w:left="1928" w:hanging="964"/>
      </w:pPr>
      <w:rPr>
        <w:rFonts w:ascii="Times New Roman" w:hAnsi="Times New Roman" w:hint="default"/>
        <w:b w:val="0"/>
        <w:i w:val="0"/>
        <w:sz w:val="20"/>
        <w:szCs w:val="20"/>
        <w:u w:val="none"/>
      </w:rPr>
    </w:lvl>
    <w:lvl w:ilvl="3">
      <w:start w:val="1"/>
      <w:numFmt w:val="upperLetter"/>
      <w:lvlText w:val="%4."/>
      <w:lvlJc w:val="left"/>
      <w:pPr>
        <w:tabs>
          <w:tab w:val="num" w:pos="2892"/>
        </w:tabs>
        <w:ind w:left="2892" w:hanging="964"/>
      </w:pPr>
      <w:rPr>
        <w:rFonts w:hint="default"/>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70" w15:restartNumberingAfterBreak="0">
    <w:nsid w:val="790577E2"/>
    <w:multiLevelType w:val="multilevel"/>
    <w:tmpl w:val="57523E74"/>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71" w15:restartNumberingAfterBreak="0">
    <w:nsid w:val="7D2F3B84"/>
    <w:multiLevelType w:val="hybridMultilevel"/>
    <w:tmpl w:val="0B563B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7FC57EC4"/>
    <w:multiLevelType w:val="multilevel"/>
    <w:tmpl w:val="0FF0E096"/>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color w:val="auto"/>
        <w:sz w:val="20"/>
        <w:szCs w:val="20"/>
        <w:u w:val="none"/>
      </w:rPr>
    </w:lvl>
    <w:lvl w:ilvl="2">
      <w:start w:val="1"/>
      <w:numFmt w:val="lowerRoman"/>
      <w:lvlText w:val="(%3)"/>
      <w:lvlJc w:val="left"/>
      <w:pPr>
        <w:tabs>
          <w:tab w:val="num" w:pos="1928"/>
        </w:tabs>
        <w:ind w:left="1928" w:hanging="964"/>
      </w:pPr>
      <w:rPr>
        <w:rFonts w:ascii="Times New Roman" w:hAnsi="Times New Roman" w:hint="default"/>
        <w:b w:val="0"/>
        <w:i w:val="0"/>
        <w:color w:val="auto"/>
        <w:sz w:val="20"/>
        <w:szCs w:val="20"/>
        <w:u w:val="none"/>
      </w:rPr>
    </w:lvl>
    <w:lvl w:ilvl="3">
      <w:start w:val="1"/>
      <w:numFmt w:val="upperLetter"/>
      <w:lvlText w:val="%4."/>
      <w:lvlJc w:val="left"/>
      <w:pPr>
        <w:tabs>
          <w:tab w:val="num" w:pos="2892"/>
        </w:tabs>
        <w:ind w:left="2892" w:hanging="964"/>
      </w:pPr>
      <w:rPr>
        <w:rFonts w:hint="default"/>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num w:numId="1">
    <w:abstractNumId w:val="27"/>
  </w:num>
  <w:num w:numId="2">
    <w:abstractNumId w:val="45"/>
  </w:num>
  <w:num w:numId="3">
    <w:abstractNumId w:val="27"/>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9"/>
  </w:num>
  <w:num w:numId="6">
    <w:abstractNumId w:val="55"/>
  </w:num>
  <w:num w:numId="7">
    <w:abstractNumId w:val="41"/>
  </w:num>
  <w:num w:numId="8">
    <w:abstractNumId w:val="70"/>
  </w:num>
  <w:num w:numId="9">
    <w:abstractNumId w:val="44"/>
  </w:num>
  <w:num w:numId="10">
    <w:abstractNumId w:val="60"/>
  </w:num>
  <w:num w:numId="11">
    <w:abstractNumId w:val="0"/>
  </w:num>
  <w:num w:numId="12">
    <w:abstractNumId w:val="51"/>
  </w:num>
  <w:num w:numId="13">
    <w:abstractNumId w:val="29"/>
  </w:num>
  <w:num w:numId="14">
    <w:abstractNumId w:val="17"/>
  </w:num>
  <w:num w:numId="15">
    <w:abstractNumId w:val="62"/>
  </w:num>
  <w:num w:numId="16">
    <w:abstractNumId w:val="14"/>
  </w:num>
  <w:num w:numId="17">
    <w:abstractNumId w:val="58"/>
  </w:num>
  <w:num w:numId="18">
    <w:abstractNumId w:val="57"/>
  </w:num>
  <w:num w:numId="19">
    <w:abstractNumId w:val="64"/>
  </w:num>
  <w:num w:numId="20">
    <w:abstractNumId w:val="71"/>
  </w:num>
  <w:num w:numId="21">
    <w:abstractNumId w:val="40"/>
  </w:num>
  <w:num w:numId="22">
    <w:abstractNumId w:val="69"/>
    <w:lvlOverride w:ilvl="0">
      <w:startOverride w:val="13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49"/>
  </w:num>
  <w:num w:numId="25">
    <w:abstractNumId w:val="39"/>
  </w:num>
  <w:num w:numId="26">
    <w:abstractNumId w:val="50"/>
  </w:num>
  <w:num w:numId="27">
    <w:abstractNumId w:val="46"/>
  </w:num>
  <w:num w:numId="28">
    <w:abstractNumId w:val="52"/>
  </w:num>
  <w:num w:numId="29">
    <w:abstractNumId w:val="28"/>
  </w:num>
  <w:num w:numId="30">
    <w:abstractNumId w:val="4"/>
  </w:num>
  <w:num w:numId="31">
    <w:abstractNumId w:val="56"/>
  </w:num>
  <w:num w:numId="32">
    <w:abstractNumId w:val="65"/>
  </w:num>
  <w:num w:numId="33">
    <w:abstractNumId w:val="13"/>
  </w:num>
  <w:num w:numId="34">
    <w:abstractNumId w:val="72"/>
  </w:num>
  <w:num w:numId="35">
    <w:abstractNumId w:val="11"/>
  </w:num>
  <w:num w:numId="36">
    <w:abstractNumId w:val="20"/>
  </w:num>
  <w:num w:numId="37">
    <w:abstractNumId w:val="15"/>
  </w:num>
  <w:num w:numId="38">
    <w:abstractNumId w:val="22"/>
  </w:num>
  <w:num w:numId="39">
    <w:abstractNumId w:val="34"/>
  </w:num>
  <w:num w:numId="40">
    <w:abstractNumId w:val="33"/>
  </w:num>
  <w:num w:numId="41">
    <w:abstractNumId w:val="18"/>
  </w:num>
  <w:num w:numId="42">
    <w:abstractNumId w:val="67"/>
  </w:num>
  <w:num w:numId="43">
    <w:abstractNumId w:val="63"/>
  </w:num>
  <w:num w:numId="44">
    <w:abstractNumId w:val="16"/>
  </w:num>
  <w:num w:numId="45">
    <w:abstractNumId w:val="31"/>
  </w:num>
  <w:num w:numId="46">
    <w:abstractNumId w:val="7"/>
  </w:num>
  <w:num w:numId="47">
    <w:abstractNumId w:val="53"/>
  </w:num>
  <w:num w:numId="48">
    <w:abstractNumId w:val="42"/>
  </w:num>
  <w:num w:numId="49">
    <w:abstractNumId w:val="37"/>
  </w:num>
  <w:num w:numId="5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3"/>
  </w:num>
  <w:num w:numId="60">
    <w:abstractNumId w:val="3"/>
  </w:num>
  <w:num w:numId="61">
    <w:abstractNumId w:val="21"/>
  </w:num>
  <w:num w:numId="62">
    <w:abstractNumId w:val="6"/>
  </w:num>
  <w:num w:numId="63">
    <w:abstractNumId w:val="68"/>
  </w:num>
  <w:num w:numId="64">
    <w:abstractNumId w:val="8"/>
  </w:num>
  <w:num w:numId="65">
    <w:abstractNumId w:val="26"/>
  </w:num>
  <w:num w:numId="66">
    <w:abstractNumId w:val="35"/>
  </w:num>
  <w:num w:numId="67">
    <w:abstractNumId w:val="9"/>
  </w:num>
  <w:num w:numId="68">
    <w:abstractNumId w:val="12"/>
  </w:num>
  <w:num w:numId="69">
    <w:abstractNumId w:val="24"/>
  </w:num>
  <w:num w:numId="7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0"/>
  </w:num>
  <w:num w:numId="72">
    <w:abstractNumId w:val="47"/>
  </w:num>
  <w:num w:numId="73">
    <w:abstractNumId w:val="54"/>
  </w:num>
  <w:num w:numId="74">
    <w:abstractNumId w:val="61"/>
  </w:num>
  <w:num w:numId="7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8"/>
  </w:num>
  <w:num w:numId="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5"/>
  </w:num>
  <w:num w:numId="80">
    <w:abstractNumId w:val="5"/>
  </w:num>
  <w:num w:numId="8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9"/>
  </w:num>
  <w:num w:numId="83">
    <w:abstractNumId w:val="36"/>
  </w:num>
  <w:num w:numId="84">
    <w:abstractNumId w:val="43"/>
  </w:num>
  <w:num w:numId="8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
  </w:num>
  <w:num w:numId="9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25"/>
    <w:lvlOverride w:ilvl="0">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93">
    <w:abstractNumId w:val="66"/>
  </w:num>
  <w:num w:numId="9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48"/>
  </w:num>
  <w:num w:numId="96">
    <w:abstractNumId w:val="2"/>
  </w:num>
  <w:num w:numId="9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AU" w:vendorID="64" w:dllVersion="6" w:nlCheck="1" w:checkStyle="1"/>
  <w:activeWritingStyle w:appName="MSWord" w:lang="en-US" w:vendorID="64" w:dllVersion="6" w:nlCheck="1" w:checkStyle="1"/>
  <w:activeWritingStyle w:appName="MSWord" w:lang="fr-FR" w:vendorID="64" w:dllVersion="6" w:nlCheck="1" w:checkStyle="0"/>
  <w:activeWritingStyle w:appName="MSWord" w:lang="en-AU" w:vendorID="64" w:dllVersion="0" w:nlCheck="1" w:checkStyle="0"/>
  <w:activeWritingStyle w:appName="MSWord" w:lang="en-US" w:vendorID="64" w:dllVersion="0" w:nlCheck="1" w:checkStyle="0"/>
  <w:activeWritingStyle w:appName="MSWord" w:lang="en-AU" w:vendorID="64" w:dllVersion="131078" w:nlCheck="1" w:checkStyle="1"/>
  <w:activeWritingStyle w:appName="MSWord" w:lang="en-US" w:vendorID="64" w:dllVersion="131078" w:nlCheck="1" w:checkStyle="1"/>
  <w:attachedTemplate r:id="rId1"/>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964"/>
  <w:doNotHyphenateCaps/>
  <w:drawingGridHorizontalSpacing w:val="26"/>
  <w:drawingGridVerticalSpacing w:val="71"/>
  <w:displayHorizontalDrawingGridEvery w:val="0"/>
  <w:characterSpacingControl w:val="compressPunctuation"/>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UAutoFooter" w:val="0"/>
    <w:docVar w:name="CUFooterText" w:val="L\359977435.3"/>
    <w:docVar w:name="filename" w:val="SBY\SBY\53624466\2"/>
  </w:docVars>
  <w:rsids>
    <w:rsidRoot w:val="00285A98"/>
    <w:rsid w:val="0000044E"/>
    <w:rsid w:val="00001F6C"/>
    <w:rsid w:val="00003002"/>
    <w:rsid w:val="000034ED"/>
    <w:rsid w:val="00003936"/>
    <w:rsid w:val="000041CE"/>
    <w:rsid w:val="00004510"/>
    <w:rsid w:val="00005FBC"/>
    <w:rsid w:val="00006235"/>
    <w:rsid w:val="0000629F"/>
    <w:rsid w:val="000068A3"/>
    <w:rsid w:val="0000762E"/>
    <w:rsid w:val="000078D4"/>
    <w:rsid w:val="00010156"/>
    <w:rsid w:val="0001081C"/>
    <w:rsid w:val="00011413"/>
    <w:rsid w:val="00011649"/>
    <w:rsid w:val="00013736"/>
    <w:rsid w:val="00013BDC"/>
    <w:rsid w:val="00013E4B"/>
    <w:rsid w:val="00014056"/>
    <w:rsid w:val="00014C19"/>
    <w:rsid w:val="00014FF5"/>
    <w:rsid w:val="00015379"/>
    <w:rsid w:val="000153F1"/>
    <w:rsid w:val="00015409"/>
    <w:rsid w:val="0001786E"/>
    <w:rsid w:val="00020D05"/>
    <w:rsid w:val="000218A8"/>
    <w:rsid w:val="00022660"/>
    <w:rsid w:val="00023034"/>
    <w:rsid w:val="00023278"/>
    <w:rsid w:val="000240FE"/>
    <w:rsid w:val="000246C3"/>
    <w:rsid w:val="00024854"/>
    <w:rsid w:val="00024F06"/>
    <w:rsid w:val="000256A3"/>
    <w:rsid w:val="0002632E"/>
    <w:rsid w:val="00026564"/>
    <w:rsid w:val="00026C9E"/>
    <w:rsid w:val="00027184"/>
    <w:rsid w:val="0002718D"/>
    <w:rsid w:val="00027532"/>
    <w:rsid w:val="00027F7F"/>
    <w:rsid w:val="0003235E"/>
    <w:rsid w:val="00032ED7"/>
    <w:rsid w:val="00033132"/>
    <w:rsid w:val="0003390A"/>
    <w:rsid w:val="000352A4"/>
    <w:rsid w:val="00035495"/>
    <w:rsid w:val="000369F5"/>
    <w:rsid w:val="00037517"/>
    <w:rsid w:val="00040225"/>
    <w:rsid w:val="00041795"/>
    <w:rsid w:val="0004246D"/>
    <w:rsid w:val="00043F07"/>
    <w:rsid w:val="0004426F"/>
    <w:rsid w:val="00044AA1"/>
    <w:rsid w:val="00044EB7"/>
    <w:rsid w:val="000451E8"/>
    <w:rsid w:val="00052350"/>
    <w:rsid w:val="00052598"/>
    <w:rsid w:val="00053C1C"/>
    <w:rsid w:val="00054228"/>
    <w:rsid w:val="00054F4B"/>
    <w:rsid w:val="00055393"/>
    <w:rsid w:val="000559EF"/>
    <w:rsid w:val="00057691"/>
    <w:rsid w:val="000607D6"/>
    <w:rsid w:val="00060935"/>
    <w:rsid w:val="00060F76"/>
    <w:rsid w:val="00061264"/>
    <w:rsid w:val="00061CB5"/>
    <w:rsid w:val="00061E61"/>
    <w:rsid w:val="00062786"/>
    <w:rsid w:val="00062B6C"/>
    <w:rsid w:val="000633CA"/>
    <w:rsid w:val="00063EEC"/>
    <w:rsid w:val="000647BB"/>
    <w:rsid w:val="00064BE0"/>
    <w:rsid w:val="000650AA"/>
    <w:rsid w:val="00065EF4"/>
    <w:rsid w:val="0006658C"/>
    <w:rsid w:val="000665B7"/>
    <w:rsid w:val="0006676C"/>
    <w:rsid w:val="00067363"/>
    <w:rsid w:val="000701A8"/>
    <w:rsid w:val="00070272"/>
    <w:rsid w:val="000709E8"/>
    <w:rsid w:val="00071DEF"/>
    <w:rsid w:val="0007401B"/>
    <w:rsid w:val="0007495C"/>
    <w:rsid w:val="00074F4E"/>
    <w:rsid w:val="00074F87"/>
    <w:rsid w:val="00075979"/>
    <w:rsid w:val="0008012C"/>
    <w:rsid w:val="000830F2"/>
    <w:rsid w:val="00085576"/>
    <w:rsid w:val="00085C4A"/>
    <w:rsid w:val="00086A77"/>
    <w:rsid w:val="00086B9C"/>
    <w:rsid w:val="0008711D"/>
    <w:rsid w:val="0009072E"/>
    <w:rsid w:val="0009153B"/>
    <w:rsid w:val="0009176D"/>
    <w:rsid w:val="00092229"/>
    <w:rsid w:val="000929C6"/>
    <w:rsid w:val="00092C08"/>
    <w:rsid w:val="00092E81"/>
    <w:rsid w:val="00093856"/>
    <w:rsid w:val="000941F4"/>
    <w:rsid w:val="0009423A"/>
    <w:rsid w:val="000946F8"/>
    <w:rsid w:val="00095362"/>
    <w:rsid w:val="000953E1"/>
    <w:rsid w:val="00096680"/>
    <w:rsid w:val="00097389"/>
    <w:rsid w:val="00097972"/>
    <w:rsid w:val="000A0C4D"/>
    <w:rsid w:val="000A1019"/>
    <w:rsid w:val="000A1047"/>
    <w:rsid w:val="000A11F3"/>
    <w:rsid w:val="000A1D7D"/>
    <w:rsid w:val="000A2306"/>
    <w:rsid w:val="000A240C"/>
    <w:rsid w:val="000A2428"/>
    <w:rsid w:val="000A36ED"/>
    <w:rsid w:val="000A46B4"/>
    <w:rsid w:val="000A4E0B"/>
    <w:rsid w:val="000A4EA6"/>
    <w:rsid w:val="000A5048"/>
    <w:rsid w:val="000A6ED0"/>
    <w:rsid w:val="000A7769"/>
    <w:rsid w:val="000A7BC2"/>
    <w:rsid w:val="000B05FD"/>
    <w:rsid w:val="000B156B"/>
    <w:rsid w:val="000B287F"/>
    <w:rsid w:val="000B32E2"/>
    <w:rsid w:val="000B37ED"/>
    <w:rsid w:val="000B3850"/>
    <w:rsid w:val="000B4081"/>
    <w:rsid w:val="000B417B"/>
    <w:rsid w:val="000B4CDF"/>
    <w:rsid w:val="000B4D77"/>
    <w:rsid w:val="000B62DF"/>
    <w:rsid w:val="000B71C9"/>
    <w:rsid w:val="000B7C6F"/>
    <w:rsid w:val="000C02ED"/>
    <w:rsid w:val="000C0DA8"/>
    <w:rsid w:val="000C3D3F"/>
    <w:rsid w:val="000C4025"/>
    <w:rsid w:val="000C4A6B"/>
    <w:rsid w:val="000C5FA3"/>
    <w:rsid w:val="000C6F04"/>
    <w:rsid w:val="000C7882"/>
    <w:rsid w:val="000C7E00"/>
    <w:rsid w:val="000D0174"/>
    <w:rsid w:val="000D0559"/>
    <w:rsid w:val="000D0B07"/>
    <w:rsid w:val="000D1794"/>
    <w:rsid w:val="000D2361"/>
    <w:rsid w:val="000D3689"/>
    <w:rsid w:val="000D4D93"/>
    <w:rsid w:val="000D54B4"/>
    <w:rsid w:val="000D56D5"/>
    <w:rsid w:val="000D5BB2"/>
    <w:rsid w:val="000D5F72"/>
    <w:rsid w:val="000D645E"/>
    <w:rsid w:val="000D6649"/>
    <w:rsid w:val="000D67D5"/>
    <w:rsid w:val="000D6F32"/>
    <w:rsid w:val="000E0859"/>
    <w:rsid w:val="000E0877"/>
    <w:rsid w:val="000E0D6B"/>
    <w:rsid w:val="000E15CE"/>
    <w:rsid w:val="000E20F5"/>
    <w:rsid w:val="000E2801"/>
    <w:rsid w:val="000E40C3"/>
    <w:rsid w:val="000E42E8"/>
    <w:rsid w:val="000E48D4"/>
    <w:rsid w:val="000E4FE6"/>
    <w:rsid w:val="000E510E"/>
    <w:rsid w:val="000E560D"/>
    <w:rsid w:val="000E5ECE"/>
    <w:rsid w:val="000E612C"/>
    <w:rsid w:val="000E63CE"/>
    <w:rsid w:val="000E67CB"/>
    <w:rsid w:val="000F18B8"/>
    <w:rsid w:val="000F2708"/>
    <w:rsid w:val="000F30E5"/>
    <w:rsid w:val="000F3139"/>
    <w:rsid w:val="000F3CAC"/>
    <w:rsid w:val="000F406A"/>
    <w:rsid w:val="000F43F4"/>
    <w:rsid w:val="000F4C79"/>
    <w:rsid w:val="000F5253"/>
    <w:rsid w:val="000F52B9"/>
    <w:rsid w:val="000F584B"/>
    <w:rsid w:val="000F5AC0"/>
    <w:rsid w:val="000F6F53"/>
    <w:rsid w:val="000F7008"/>
    <w:rsid w:val="000F71B5"/>
    <w:rsid w:val="000F7344"/>
    <w:rsid w:val="001000CA"/>
    <w:rsid w:val="00100336"/>
    <w:rsid w:val="00101CC9"/>
    <w:rsid w:val="00101E11"/>
    <w:rsid w:val="0010238F"/>
    <w:rsid w:val="00102D09"/>
    <w:rsid w:val="00104556"/>
    <w:rsid w:val="001047CD"/>
    <w:rsid w:val="001049D8"/>
    <w:rsid w:val="00104D04"/>
    <w:rsid w:val="001060DB"/>
    <w:rsid w:val="00106EDB"/>
    <w:rsid w:val="001072EB"/>
    <w:rsid w:val="001119A4"/>
    <w:rsid w:val="001122A4"/>
    <w:rsid w:val="0011349D"/>
    <w:rsid w:val="00113798"/>
    <w:rsid w:val="0011391B"/>
    <w:rsid w:val="00113A86"/>
    <w:rsid w:val="00113BD6"/>
    <w:rsid w:val="001146F7"/>
    <w:rsid w:val="001156EA"/>
    <w:rsid w:val="0011630B"/>
    <w:rsid w:val="00116B32"/>
    <w:rsid w:val="00116E12"/>
    <w:rsid w:val="0011717A"/>
    <w:rsid w:val="001172E9"/>
    <w:rsid w:val="001200A8"/>
    <w:rsid w:val="00121274"/>
    <w:rsid w:val="00121972"/>
    <w:rsid w:val="00121FBB"/>
    <w:rsid w:val="001221EC"/>
    <w:rsid w:val="00122BE9"/>
    <w:rsid w:val="00122FB5"/>
    <w:rsid w:val="001231EF"/>
    <w:rsid w:val="001242C6"/>
    <w:rsid w:val="00124F78"/>
    <w:rsid w:val="00125E7B"/>
    <w:rsid w:val="00126248"/>
    <w:rsid w:val="00126C9A"/>
    <w:rsid w:val="001274FF"/>
    <w:rsid w:val="00127525"/>
    <w:rsid w:val="00127A7E"/>
    <w:rsid w:val="00130097"/>
    <w:rsid w:val="0013057E"/>
    <w:rsid w:val="00130BD3"/>
    <w:rsid w:val="00131214"/>
    <w:rsid w:val="00133132"/>
    <w:rsid w:val="0013315A"/>
    <w:rsid w:val="0013376C"/>
    <w:rsid w:val="00133C3E"/>
    <w:rsid w:val="001343AA"/>
    <w:rsid w:val="00134E29"/>
    <w:rsid w:val="00135655"/>
    <w:rsid w:val="00135926"/>
    <w:rsid w:val="00135CB8"/>
    <w:rsid w:val="00136A0A"/>
    <w:rsid w:val="00137997"/>
    <w:rsid w:val="00137D20"/>
    <w:rsid w:val="00137FB7"/>
    <w:rsid w:val="00140536"/>
    <w:rsid w:val="00140DE9"/>
    <w:rsid w:val="00142CE9"/>
    <w:rsid w:val="00143166"/>
    <w:rsid w:val="00143DE4"/>
    <w:rsid w:val="00143FE8"/>
    <w:rsid w:val="0014433C"/>
    <w:rsid w:val="00145D75"/>
    <w:rsid w:val="0014671E"/>
    <w:rsid w:val="0014723B"/>
    <w:rsid w:val="00147849"/>
    <w:rsid w:val="00147AB6"/>
    <w:rsid w:val="00150A32"/>
    <w:rsid w:val="001511DD"/>
    <w:rsid w:val="0015183F"/>
    <w:rsid w:val="00151CE8"/>
    <w:rsid w:val="001523BC"/>
    <w:rsid w:val="0015263A"/>
    <w:rsid w:val="00152D58"/>
    <w:rsid w:val="001532FC"/>
    <w:rsid w:val="00153B2B"/>
    <w:rsid w:val="00153D80"/>
    <w:rsid w:val="00154084"/>
    <w:rsid w:val="001540C9"/>
    <w:rsid w:val="0015441C"/>
    <w:rsid w:val="001545EB"/>
    <w:rsid w:val="00155322"/>
    <w:rsid w:val="00156B13"/>
    <w:rsid w:val="00156E8C"/>
    <w:rsid w:val="00157616"/>
    <w:rsid w:val="00157F35"/>
    <w:rsid w:val="00162AA6"/>
    <w:rsid w:val="0016334C"/>
    <w:rsid w:val="00163EB4"/>
    <w:rsid w:val="00164CC1"/>
    <w:rsid w:val="001655B8"/>
    <w:rsid w:val="001668D9"/>
    <w:rsid w:val="0016706B"/>
    <w:rsid w:val="001677DA"/>
    <w:rsid w:val="00170C8D"/>
    <w:rsid w:val="00170C9D"/>
    <w:rsid w:val="00170CA5"/>
    <w:rsid w:val="00170CFF"/>
    <w:rsid w:val="00171E58"/>
    <w:rsid w:val="001720FD"/>
    <w:rsid w:val="00172822"/>
    <w:rsid w:val="00172F0D"/>
    <w:rsid w:val="00174D59"/>
    <w:rsid w:val="00175C6A"/>
    <w:rsid w:val="0017626F"/>
    <w:rsid w:val="00177B54"/>
    <w:rsid w:val="00177FE8"/>
    <w:rsid w:val="0018063A"/>
    <w:rsid w:val="0018075B"/>
    <w:rsid w:val="001811FB"/>
    <w:rsid w:val="0018222B"/>
    <w:rsid w:val="00182C7E"/>
    <w:rsid w:val="00183EFB"/>
    <w:rsid w:val="00184550"/>
    <w:rsid w:val="00184744"/>
    <w:rsid w:val="00184CF2"/>
    <w:rsid w:val="001874FE"/>
    <w:rsid w:val="0018779B"/>
    <w:rsid w:val="00187C78"/>
    <w:rsid w:val="00190843"/>
    <w:rsid w:val="00190DCD"/>
    <w:rsid w:val="00190F3F"/>
    <w:rsid w:val="00191C52"/>
    <w:rsid w:val="00191ED8"/>
    <w:rsid w:val="00192B3D"/>
    <w:rsid w:val="00193C0A"/>
    <w:rsid w:val="00193E4A"/>
    <w:rsid w:val="001956BA"/>
    <w:rsid w:val="00195EDD"/>
    <w:rsid w:val="00196BE4"/>
    <w:rsid w:val="00197495"/>
    <w:rsid w:val="001979AD"/>
    <w:rsid w:val="00197BD8"/>
    <w:rsid w:val="00197E41"/>
    <w:rsid w:val="001A0D38"/>
    <w:rsid w:val="001A11BE"/>
    <w:rsid w:val="001A1C17"/>
    <w:rsid w:val="001A2722"/>
    <w:rsid w:val="001A273B"/>
    <w:rsid w:val="001A3998"/>
    <w:rsid w:val="001A39A8"/>
    <w:rsid w:val="001A3CDF"/>
    <w:rsid w:val="001A41C6"/>
    <w:rsid w:val="001A51DA"/>
    <w:rsid w:val="001A59FD"/>
    <w:rsid w:val="001A6C37"/>
    <w:rsid w:val="001A6DD2"/>
    <w:rsid w:val="001A70FE"/>
    <w:rsid w:val="001A7643"/>
    <w:rsid w:val="001A7E21"/>
    <w:rsid w:val="001B0B28"/>
    <w:rsid w:val="001B106B"/>
    <w:rsid w:val="001B1654"/>
    <w:rsid w:val="001B1C64"/>
    <w:rsid w:val="001B2D28"/>
    <w:rsid w:val="001B43F7"/>
    <w:rsid w:val="001B53BA"/>
    <w:rsid w:val="001B7271"/>
    <w:rsid w:val="001B7F40"/>
    <w:rsid w:val="001C05F7"/>
    <w:rsid w:val="001C0606"/>
    <w:rsid w:val="001C0F10"/>
    <w:rsid w:val="001C15B7"/>
    <w:rsid w:val="001C2C54"/>
    <w:rsid w:val="001C2EAB"/>
    <w:rsid w:val="001C2FF8"/>
    <w:rsid w:val="001C345D"/>
    <w:rsid w:val="001C3615"/>
    <w:rsid w:val="001C38E3"/>
    <w:rsid w:val="001C5425"/>
    <w:rsid w:val="001C5C4F"/>
    <w:rsid w:val="001C6447"/>
    <w:rsid w:val="001C72D0"/>
    <w:rsid w:val="001C746C"/>
    <w:rsid w:val="001C7B6D"/>
    <w:rsid w:val="001C7BAE"/>
    <w:rsid w:val="001C7DA0"/>
    <w:rsid w:val="001D1210"/>
    <w:rsid w:val="001D1DEB"/>
    <w:rsid w:val="001D2FAF"/>
    <w:rsid w:val="001D3677"/>
    <w:rsid w:val="001D3ACE"/>
    <w:rsid w:val="001D584C"/>
    <w:rsid w:val="001D5C91"/>
    <w:rsid w:val="001D6515"/>
    <w:rsid w:val="001D6785"/>
    <w:rsid w:val="001E03DB"/>
    <w:rsid w:val="001E0AA2"/>
    <w:rsid w:val="001E0C0F"/>
    <w:rsid w:val="001E1BAB"/>
    <w:rsid w:val="001E234F"/>
    <w:rsid w:val="001E3A28"/>
    <w:rsid w:val="001E44A3"/>
    <w:rsid w:val="001E47E7"/>
    <w:rsid w:val="001E4DFD"/>
    <w:rsid w:val="001E5D0F"/>
    <w:rsid w:val="001E5DBA"/>
    <w:rsid w:val="001E6BA9"/>
    <w:rsid w:val="001F0148"/>
    <w:rsid w:val="001F0CD2"/>
    <w:rsid w:val="001F1461"/>
    <w:rsid w:val="001F1BED"/>
    <w:rsid w:val="001F1C5C"/>
    <w:rsid w:val="001F1FDB"/>
    <w:rsid w:val="001F2CDD"/>
    <w:rsid w:val="001F3B14"/>
    <w:rsid w:val="001F3C72"/>
    <w:rsid w:val="001F3D49"/>
    <w:rsid w:val="001F5F45"/>
    <w:rsid w:val="001F6B81"/>
    <w:rsid w:val="002004DC"/>
    <w:rsid w:val="002010CB"/>
    <w:rsid w:val="0020264B"/>
    <w:rsid w:val="00202D6C"/>
    <w:rsid w:val="002032F3"/>
    <w:rsid w:val="002033F1"/>
    <w:rsid w:val="0020352C"/>
    <w:rsid w:val="00204017"/>
    <w:rsid w:val="0020453F"/>
    <w:rsid w:val="00204D77"/>
    <w:rsid w:val="002060FA"/>
    <w:rsid w:val="00206303"/>
    <w:rsid w:val="00207A8B"/>
    <w:rsid w:val="0021003D"/>
    <w:rsid w:val="002105A7"/>
    <w:rsid w:val="00211153"/>
    <w:rsid w:val="002111BB"/>
    <w:rsid w:val="00212136"/>
    <w:rsid w:val="00212A30"/>
    <w:rsid w:val="00212EE0"/>
    <w:rsid w:val="00213117"/>
    <w:rsid w:val="00213C2C"/>
    <w:rsid w:val="00213F55"/>
    <w:rsid w:val="002150DD"/>
    <w:rsid w:val="0021532E"/>
    <w:rsid w:val="00215CE6"/>
    <w:rsid w:val="0021642C"/>
    <w:rsid w:val="002202E3"/>
    <w:rsid w:val="00220494"/>
    <w:rsid w:val="00221591"/>
    <w:rsid w:val="0022210D"/>
    <w:rsid w:val="002227C4"/>
    <w:rsid w:val="00223370"/>
    <w:rsid w:val="0022346E"/>
    <w:rsid w:val="00223E80"/>
    <w:rsid w:val="00224256"/>
    <w:rsid w:val="00225B52"/>
    <w:rsid w:val="002263FA"/>
    <w:rsid w:val="00230195"/>
    <w:rsid w:val="00230C26"/>
    <w:rsid w:val="002311E0"/>
    <w:rsid w:val="0023152E"/>
    <w:rsid w:val="0023153E"/>
    <w:rsid w:val="0023199E"/>
    <w:rsid w:val="0023259D"/>
    <w:rsid w:val="00232EA2"/>
    <w:rsid w:val="00233056"/>
    <w:rsid w:val="0023341D"/>
    <w:rsid w:val="002337C9"/>
    <w:rsid w:val="00233F0E"/>
    <w:rsid w:val="00234070"/>
    <w:rsid w:val="0023511B"/>
    <w:rsid w:val="00235174"/>
    <w:rsid w:val="00235196"/>
    <w:rsid w:val="00235E35"/>
    <w:rsid w:val="00236635"/>
    <w:rsid w:val="00237329"/>
    <w:rsid w:val="00237A21"/>
    <w:rsid w:val="00237B2F"/>
    <w:rsid w:val="002405AD"/>
    <w:rsid w:val="00240F47"/>
    <w:rsid w:val="002410A3"/>
    <w:rsid w:val="00242554"/>
    <w:rsid w:val="00242A73"/>
    <w:rsid w:val="00242EEC"/>
    <w:rsid w:val="002433B2"/>
    <w:rsid w:val="00245399"/>
    <w:rsid w:val="002464C5"/>
    <w:rsid w:val="00246F0E"/>
    <w:rsid w:val="00247038"/>
    <w:rsid w:val="0024739F"/>
    <w:rsid w:val="00247897"/>
    <w:rsid w:val="00247AC9"/>
    <w:rsid w:val="002503EA"/>
    <w:rsid w:val="00250A04"/>
    <w:rsid w:val="00250B4C"/>
    <w:rsid w:val="00250CD8"/>
    <w:rsid w:val="00251273"/>
    <w:rsid w:val="0025192F"/>
    <w:rsid w:val="00251FF3"/>
    <w:rsid w:val="002525F8"/>
    <w:rsid w:val="00252C2F"/>
    <w:rsid w:val="00252DCD"/>
    <w:rsid w:val="00254AFA"/>
    <w:rsid w:val="00254CD4"/>
    <w:rsid w:val="0025514C"/>
    <w:rsid w:val="0025522B"/>
    <w:rsid w:val="0025641E"/>
    <w:rsid w:val="00257D23"/>
    <w:rsid w:val="002608CB"/>
    <w:rsid w:val="002609E6"/>
    <w:rsid w:val="00261352"/>
    <w:rsid w:val="00261872"/>
    <w:rsid w:val="00261D0B"/>
    <w:rsid w:val="00262DA5"/>
    <w:rsid w:val="00263EA5"/>
    <w:rsid w:val="0026411D"/>
    <w:rsid w:val="002654E8"/>
    <w:rsid w:val="0026620C"/>
    <w:rsid w:val="002674D4"/>
    <w:rsid w:val="002678BF"/>
    <w:rsid w:val="0027025F"/>
    <w:rsid w:val="00271493"/>
    <w:rsid w:val="002716C4"/>
    <w:rsid w:val="00272CD4"/>
    <w:rsid w:val="00273827"/>
    <w:rsid w:val="00274A6D"/>
    <w:rsid w:val="00274B0B"/>
    <w:rsid w:val="002753F1"/>
    <w:rsid w:val="002755B6"/>
    <w:rsid w:val="002757CD"/>
    <w:rsid w:val="00275B09"/>
    <w:rsid w:val="0027679C"/>
    <w:rsid w:val="00277033"/>
    <w:rsid w:val="00280AEE"/>
    <w:rsid w:val="0028152C"/>
    <w:rsid w:val="002816FF"/>
    <w:rsid w:val="00281874"/>
    <w:rsid w:val="00282202"/>
    <w:rsid w:val="0028267A"/>
    <w:rsid w:val="002835BE"/>
    <w:rsid w:val="00284CA2"/>
    <w:rsid w:val="00285030"/>
    <w:rsid w:val="00285A98"/>
    <w:rsid w:val="00285F93"/>
    <w:rsid w:val="0028622D"/>
    <w:rsid w:val="002869DA"/>
    <w:rsid w:val="00287802"/>
    <w:rsid w:val="0029020F"/>
    <w:rsid w:val="00290696"/>
    <w:rsid w:val="00290756"/>
    <w:rsid w:val="00290D5D"/>
    <w:rsid w:val="00290FE2"/>
    <w:rsid w:val="002915ED"/>
    <w:rsid w:val="0029296A"/>
    <w:rsid w:val="00292A58"/>
    <w:rsid w:val="002930A3"/>
    <w:rsid w:val="00294C13"/>
    <w:rsid w:val="0029544E"/>
    <w:rsid w:val="00296F91"/>
    <w:rsid w:val="0029735A"/>
    <w:rsid w:val="00297990"/>
    <w:rsid w:val="002A074E"/>
    <w:rsid w:val="002A1A77"/>
    <w:rsid w:val="002A26AB"/>
    <w:rsid w:val="002A283B"/>
    <w:rsid w:val="002A2D69"/>
    <w:rsid w:val="002A315A"/>
    <w:rsid w:val="002A3AFB"/>
    <w:rsid w:val="002A3E69"/>
    <w:rsid w:val="002A46EC"/>
    <w:rsid w:val="002A473C"/>
    <w:rsid w:val="002A5E9F"/>
    <w:rsid w:val="002A6E59"/>
    <w:rsid w:val="002A77FF"/>
    <w:rsid w:val="002B05A0"/>
    <w:rsid w:val="002B18EA"/>
    <w:rsid w:val="002B31E7"/>
    <w:rsid w:val="002B3EBE"/>
    <w:rsid w:val="002B4A46"/>
    <w:rsid w:val="002B6915"/>
    <w:rsid w:val="002B6BB0"/>
    <w:rsid w:val="002B7A3A"/>
    <w:rsid w:val="002B7E69"/>
    <w:rsid w:val="002B7EAB"/>
    <w:rsid w:val="002C01AD"/>
    <w:rsid w:val="002C0623"/>
    <w:rsid w:val="002C11A6"/>
    <w:rsid w:val="002C11BD"/>
    <w:rsid w:val="002C1686"/>
    <w:rsid w:val="002C284C"/>
    <w:rsid w:val="002C28C5"/>
    <w:rsid w:val="002C30B2"/>
    <w:rsid w:val="002C31A2"/>
    <w:rsid w:val="002C5281"/>
    <w:rsid w:val="002C663F"/>
    <w:rsid w:val="002C6B40"/>
    <w:rsid w:val="002C6D0B"/>
    <w:rsid w:val="002C73DE"/>
    <w:rsid w:val="002C78CD"/>
    <w:rsid w:val="002C7E95"/>
    <w:rsid w:val="002D0354"/>
    <w:rsid w:val="002D0DFE"/>
    <w:rsid w:val="002D1446"/>
    <w:rsid w:val="002D1850"/>
    <w:rsid w:val="002D28EA"/>
    <w:rsid w:val="002D2D9F"/>
    <w:rsid w:val="002D3E99"/>
    <w:rsid w:val="002D4D52"/>
    <w:rsid w:val="002D4EF3"/>
    <w:rsid w:val="002D5A96"/>
    <w:rsid w:val="002D61D7"/>
    <w:rsid w:val="002D6EED"/>
    <w:rsid w:val="002D7379"/>
    <w:rsid w:val="002E0E71"/>
    <w:rsid w:val="002E2601"/>
    <w:rsid w:val="002E2A73"/>
    <w:rsid w:val="002E2AB0"/>
    <w:rsid w:val="002E2B91"/>
    <w:rsid w:val="002E2BAD"/>
    <w:rsid w:val="002E2FAF"/>
    <w:rsid w:val="002E3D06"/>
    <w:rsid w:val="002E3F9D"/>
    <w:rsid w:val="002E4EDE"/>
    <w:rsid w:val="002E5B35"/>
    <w:rsid w:val="002E61EB"/>
    <w:rsid w:val="002E6E7C"/>
    <w:rsid w:val="002E7801"/>
    <w:rsid w:val="002F0203"/>
    <w:rsid w:val="002F199C"/>
    <w:rsid w:val="002F31DA"/>
    <w:rsid w:val="002F3310"/>
    <w:rsid w:val="002F3B95"/>
    <w:rsid w:val="002F4D1A"/>
    <w:rsid w:val="002F7D17"/>
    <w:rsid w:val="002F7E4D"/>
    <w:rsid w:val="002F7FA5"/>
    <w:rsid w:val="00301459"/>
    <w:rsid w:val="0030189D"/>
    <w:rsid w:val="0030202F"/>
    <w:rsid w:val="00303D78"/>
    <w:rsid w:val="003043CD"/>
    <w:rsid w:val="0030558C"/>
    <w:rsid w:val="00307DF1"/>
    <w:rsid w:val="0031055C"/>
    <w:rsid w:val="0031173E"/>
    <w:rsid w:val="00311B89"/>
    <w:rsid w:val="00311FE5"/>
    <w:rsid w:val="003141DD"/>
    <w:rsid w:val="00314AEE"/>
    <w:rsid w:val="00314E7D"/>
    <w:rsid w:val="00314FD4"/>
    <w:rsid w:val="003160AA"/>
    <w:rsid w:val="00317AA4"/>
    <w:rsid w:val="00317EEF"/>
    <w:rsid w:val="0032029F"/>
    <w:rsid w:val="00321856"/>
    <w:rsid w:val="00321EA3"/>
    <w:rsid w:val="0032268B"/>
    <w:rsid w:val="00323463"/>
    <w:rsid w:val="00324223"/>
    <w:rsid w:val="00324B91"/>
    <w:rsid w:val="0032588E"/>
    <w:rsid w:val="003305E6"/>
    <w:rsid w:val="00330988"/>
    <w:rsid w:val="00331358"/>
    <w:rsid w:val="00331F3B"/>
    <w:rsid w:val="00333808"/>
    <w:rsid w:val="00334027"/>
    <w:rsid w:val="0033478D"/>
    <w:rsid w:val="00334D9C"/>
    <w:rsid w:val="00335419"/>
    <w:rsid w:val="00335825"/>
    <w:rsid w:val="00335957"/>
    <w:rsid w:val="003361E5"/>
    <w:rsid w:val="00337659"/>
    <w:rsid w:val="00337A4F"/>
    <w:rsid w:val="00337A51"/>
    <w:rsid w:val="00337BA8"/>
    <w:rsid w:val="003405DE"/>
    <w:rsid w:val="00341284"/>
    <w:rsid w:val="00341D16"/>
    <w:rsid w:val="00342535"/>
    <w:rsid w:val="003437EA"/>
    <w:rsid w:val="00344AA3"/>
    <w:rsid w:val="0034551D"/>
    <w:rsid w:val="00345DDC"/>
    <w:rsid w:val="003462DE"/>
    <w:rsid w:val="00346C98"/>
    <w:rsid w:val="00347C03"/>
    <w:rsid w:val="003502B6"/>
    <w:rsid w:val="00350448"/>
    <w:rsid w:val="0035110F"/>
    <w:rsid w:val="00352894"/>
    <w:rsid w:val="00352907"/>
    <w:rsid w:val="00353760"/>
    <w:rsid w:val="00353925"/>
    <w:rsid w:val="00353D20"/>
    <w:rsid w:val="00353EC7"/>
    <w:rsid w:val="00354683"/>
    <w:rsid w:val="00354922"/>
    <w:rsid w:val="00356016"/>
    <w:rsid w:val="00356AA8"/>
    <w:rsid w:val="00356B7D"/>
    <w:rsid w:val="00360B97"/>
    <w:rsid w:val="00360BA4"/>
    <w:rsid w:val="00360CB1"/>
    <w:rsid w:val="0036144B"/>
    <w:rsid w:val="00362268"/>
    <w:rsid w:val="003629CF"/>
    <w:rsid w:val="00362EAE"/>
    <w:rsid w:val="003649E0"/>
    <w:rsid w:val="0036690A"/>
    <w:rsid w:val="003669A9"/>
    <w:rsid w:val="003673F7"/>
    <w:rsid w:val="00367489"/>
    <w:rsid w:val="00367830"/>
    <w:rsid w:val="00367F32"/>
    <w:rsid w:val="00370AB5"/>
    <w:rsid w:val="00371384"/>
    <w:rsid w:val="0037147A"/>
    <w:rsid w:val="0037184D"/>
    <w:rsid w:val="00373855"/>
    <w:rsid w:val="00374809"/>
    <w:rsid w:val="003752DB"/>
    <w:rsid w:val="0037703D"/>
    <w:rsid w:val="00377268"/>
    <w:rsid w:val="00380944"/>
    <w:rsid w:val="00380D8F"/>
    <w:rsid w:val="00381B91"/>
    <w:rsid w:val="00382760"/>
    <w:rsid w:val="003835C7"/>
    <w:rsid w:val="00385626"/>
    <w:rsid w:val="0038765C"/>
    <w:rsid w:val="00387869"/>
    <w:rsid w:val="00387BC3"/>
    <w:rsid w:val="00387E53"/>
    <w:rsid w:val="00390170"/>
    <w:rsid w:val="00390DF3"/>
    <w:rsid w:val="003910F5"/>
    <w:rsid w:val="003911D7"/>
    <w:rsid w:val="00391D84"/>
    <w:rsid w:val="00391F24"/>
    <w:rsid w:val="0039303C"/>
    <w:rsid w:val="00393809"/>
    <w:rsid w:val="00393F7D"/>
    <w:rsid w:val="00396931"/>
    <w:rsid w:val="00396F38"/>
    <w:rsid w:val="00397635"/>
    <w:rsid w:val="003976BC"/>
    <w:rsid w:val="00397FD9"/>
    <w:rsid w:val="003A0FE4"/>
    <w:rsid w:val="003A12F8"/>
    <w:rsid w:val="003A14A6"/>
    <w:rsid w:val="003A14E2"/>
    <w:rsid w:val="003A1746"/>
    <w:rsid w:val="003A3219"/>
    <w:rsid w:val="003A32B1"/>
    <w:rsid w:val="003A54F2"/>
    <w:rsid w:val="003A5648"/>
    <w:rsid w:val="003A5F3A"/>
    <w:rsid w:val="003A7B0C"/>
    <w:rsid w:val="003B150C"/>
    <w:rsid w:val="003B219E"/>
    <w:rsid w:val="003B2BFF"/>
    <w:rsid w:val="003B2D5C"/>
    <w:rsid w:val="003B392C"/>
    <w:rsid w:val="003B474D"/>
    <w:rsid w:val="003B4CCC"/>
    <w:rsid w:val="003B5BA1"/>
    <w:rsid w:val="003B69A0"/>
    <w:rsid w:val="003B7CDA"/>
    <w:rsid w:val="003C093B"/>
    <w:rsid w:val="003C10A6"/>
    <w:rsid w:val="003C2E17"/>
    <w:rsid w:val="003C338E"/>
    <w:rsid w:val="003C3A1A"/>
    <w:rsid w:val="003C3FCB"/>
    <w:rsid w:val="003C403A"/>
    <w:rsid w:val="003C47B7"/>
    <w:rsid w:val="003C4CB6"/>
    <w:rsid w:val="003C4E94"/>
    <w:rsid w:val="003C4FC4"/>
    <w:rsid w:val="003C53BD"/>
    <w:rsid w:val="003C5915"/>
    <w:rsid w:val="003C683F"/>
    <w:rsid w:val="003C699F"/>
    <w:rsid w:val="003C6F16"/>
    <w:rsid w:val="003C730F"/>
    <w:rsid w:val="003C7A34"/>
    <w:rsid w:val="003D0CBD"/>
    <w:rsid w:val="003D1590"/>
    <w:rsid w:val="003D173F"/>
    <w:rsid w:val="003D26B2"/>
    <w:rsid w:val="003D3A8A"/>
    <w:rsid w:val="003D7946"/>
    <w:rsid w:val="003E0EB9"/>
    <w:rsid w:val="003E0F0C"/>
    <w:rsid w:val="003E17B8"/>
    <w:rsid w:val="003E4396"/>
    <w:rsid w:val="003E4837"/>
    <w:rsid w:val="003E6AF4"/>
    <w:rsid w:val="003E7AF6"/>
    <w:rsid w:val="003F1925"/>
    <w:rsid w:val="003F1FFF"/>
    <w:rsid w:val="003F2988"/>
    <w:rsid w:val="003F316F"/>
    <w:rsid w:val="003F3B85"/>
    <w:rsid w:val="003F45CC"/>
    <w:rsid w:val="003F5D7A"/>
    <w:rsid w:val="003F68FB"/>
    <w:rsid w:val="003F7855"/>
    <w:rsid w:val="003F7DBE"/>
    <w:rsid w:val="00400727"/>
    <w:rsid w:val="00400C0B"/>
    <w:rsid w:val="0040120D"/>
    <w:rsid w:val="0040173B"/>
    <w:rsid w:val="0040269B"/>
    <w:rsid w:val="00402A46"/>
    <w:rsid w:val="00403160"/>
    <w:rsid w:val="00403386"/>
    <w:rsid w:val="004038E3"/>
    <w:rsid w:val="0040461A"/>
    <w:rsid w:val="00404669"/>
    <w:rsid w:val="004048E4"/>
    <w:rsid w:val="00405D45"/>
    <w:rsid w:val="00405F9B"/>
    <w:rsid w:val="00406366"/>
    <w:rsid w:val="004064DC"/>
    <w:rsid w:val="004125AD"/>
    <w:rsid w:val="00412A91"/>
    <w:rsid w:val="0041464A"/>
    <w:rsid w:val="00414943"/>
    <w:rsid w:val="0041504C"/>
    <w:rsid w:val="004150C4"/>
    <w:rsid w:val="004154B4"/>
    <w:rsid w:val="00416817"/>
    <w:rsid w:val="00416C5F"/>
    <w:rsid w:val="00416FC7"/>
    <w:rsid w:val="00417E92"/>
    <w:rsid w:val="00417F30"/>
    <w:rsid w:val="00420BD4"/>
    <w:rsid w:val="00421596"/>
    <w:rsid w:val="004249ED"/>
    <w:rsid w:val="00424B0F"/>
    <w:rsid w:val="004253FB"/>
    <w:rsid w:val="00426143"/>
    <w:rsid w:val="00427127"/>
    <w:rsid w:val="00427F3C"/>
    <w:rsid w:val="0043009B"/>
    <w:rsid w:val="004303F8"/>
    <w:rsid w:val="00430974"/>
    <w:rsid w:val="00430BEE"/>
    <w:rsid w:val="00430F58"/>
    <w:rsid w:val="004317D3"/>
    <w:rsid w:val="00432475"/>
    <w:rsid w:val="00432FED"/>
    <w:rsid w:val="00433448"/>
    <w:rsid w:val="004335F8"/>
    <w:rsid w:val="00433636"/>
    <w:rsid w:val="004336EC"/>
    <w:rsid w:val="00435526"/>
    <w:rsid w:val="00435A20"/>
    <w:rsid w:val="00435D6F"/>
    <w:rsid w:val="0043603A"/>
    <w:rsid w:val="004364FA"/>
    <w:rsid w:val="00436FBC"/>
    <w:rsid w:val="004370C5"/>
    <w:rsid w:val="004370EB"/>
    <w:rsid w:val="004379E8"/>
    <w:rsid w:val="00440DB2"/>
    <w:rsid w:val="004432CE"/>
    <w:rsid w:val="00443EEA"/>
    <w:rsid w:val="00444010"/>
    <w:rsid w:val="004444BE"/>
    <w:rsid w:val="004445AD"/>
    <w:rsid w:val="00446E88"/>
    <w:rsid w:val="0045018E"/>
    <w:rsid w:val="004513ED"/>
    <w:rsid w:val="0045152C"/>
    <w:rsid w:val="00451D94"/>
    <w:rsid w:val="00452AA4"/>
    <w:rsid w:val="004540A4"/>
    <w:rsid w:val="00454D5F"/>
    <w:rsid w:val="004555DF"/>
    <w:rsid w:val="00455950"/>
    <w:rsid w:val="00456755"/>
    <w:rsid w:val="00457530"/>
    <w:rsid w:val="00460362"/>
    <w:rsid w:val="0046076B"/>
    <w:rsid w:val="00460D9E"/>
    <w:rsid w:val="00461235"/>
    <w:rsid w:val="00462400"/>
    <w:rsid w:val="004631F6"/>
    <w:rsid w:val="0046333D"/>
    <w:rsid w:val="00463F38"/>
    <w:rsid w:val="00464ADF"/>
    <w:rsid w:val="00464C35"/>
    <w:rsid w:val="00464E8D"/>
    <w:rsid w:val="00464F3B"/>
    <w:rsid w:val="00465950"/>
    <w:rsid w:val="004665B7"/>
    <w:rsid w:val="00466C88"/>
    <w:rsid w:val="00467C47"/>
    <w:rsid w:val="0047052D"/>
    <w:rsid w:val="004708F1"/>
    <w:rsid w:val="00471027"/>
    <w:rsid w:val="004717A2"/>
    <w:rsid w:val="004728CF"/>
    <w:rsid w:val="0047399B"/>
    <w:rsid w:val="00474413"/>
    <w:rsid w:val="004745E0"/>
    <w:rsid w:val="00475819"/>
    <w:rsid w:val="00475948"/>
    <w:rsid w:val="00475CB0"/>
    <w:rsid w:val="0047667D"/>
    <w:rsid w:val="00477354"/>
    <w:rsid w:val="00480A39"/>
    <w:rsid w:val="00480D51"/>
    <w:rsid w:val="004811A4"/>
    <w:rsid w:val="00481CB5"/>
    <w:rsid w:val="004831B3"/>
    <w:rsid w:val="004837DD"/>
    <w:rsid w:val="004838DF"/>
    <w:rsid w:val="00483936"/>
    <w:rsid w:val="004839CC"/>
    <w:rsid w:val="004839F7"/>
    <w:rsid w:val="00483D29"/>
    <w:rsid w:val="004846CC"/>
    <w:rsid w:val="004847A8"/>
    <w:rsid w:val="00484E9F"/>
    <w:rsid w:val="004854F9"/>
    <w:rsid w:val="00485813"/>
    <w:rsid w:val="00487543"/>
    <w:rsid w:val="004877B0"/>
    <w:rsid w:val="00487888"/>
    <w:rsid w:val="00487DBB"/>
    <w:rsid w:val="00490946"/>
    <w:rsid w:val="004910B7"/>
    <w:rsid w:val="004912B8"/>
    <w:rsid w:val="00491FC4"/>
    <w:rsid w:val="00492598"/>
    <w:rsid w:val="004947EC"/>
    <w:rsid w:val="00495A87"/>
    <w:rsid w:val="00495FF9"/>
    <w:rsid w:val="004967C9"/>
    <w:rsid w:val="00496C64"/>
    <w:rsid w:val="00497289"/>
    <w:rsid w:val="00497381"/>
    <w:rsid w:val="00497589"/>
    <w:rsid w:val="00497AF6"/>
    <w:rsid w:val="004A0021"/>
    <w:rsid w:val="004A0175"/>
    <w:rsid w:val="004A14EE"/>
    <w:rsid w:val="004A18FE"/>
    <w:rsid w:val="004A1DEE"/>
    <w:rsid w:val="004A1E48"/>
    <w:rsid w:val="004A3D86"/>
    <w:rsid w:val="004A3F37"/>
    <w:rsid w:val="004A4038"/>
    <w:rsid w:val="004A540B"/>
    <w:rsid w:val="004A65B8"/>
    <w:rsid w:val="004A6A03"/>
    <w:rsid w:val="004A7C34"/>
    <w:rsid w:val="004B0E42"/>
    <w:rsid w:val="004B2628"/>
    <w:rsid w:val="004B2699"/>
    <w:rsid w:val="004B68CD"/>
    <w:rsid w:val="004B6B8F"/>
    <w:rsid w:val="004B72B7"/>
    <w:rsid w:val="004B7385"/>
    <w:rsid w:val="004B7DBB"/>
    <w:rsid w:val="004B7FDA"/>
    <w:rsid w:val="004C14A9"/>
    <w:rsid w:val="004C26B6"/>
    <w:rsid w:val="004C2C04"/>
    <w:rsid w:val="004C2E85"/>
    <w:rsid w:val="004C2ED9"/>
    <w:rsid w:val="004C3B93"/>
    <w:rsid w:val="004C4C35"/>
    <w:rsid w:val="004C542F"/>
    <w:rsid w:val="004C73E8"/>
    <w:rsid w:val="004C7CB7"/>
    <w:rsid w:val="004C7CFC"/>
    <w:rsid w:val="004D19BF"/>
    <w:rsid w:val="004D1A7F"/>
    <w:rsid w:val="004D2DFE"/>
    <w:rsid w:val="004D31C9"/>
    <w:rsid w:val="004D31E5"/>
    <w:rsid w:val="004D3282"/>
    <w:rsid w:val="004D3F73"/>
    <w:rsid w:val="004D52B3"/>
    <w:rsid w:val="004D7610"/>
    <w:rsid w:val="004D7FE1"/>
    <w:rsid w:val="004E11F8"/>
    <w:rsid w:val="004E17D1"/>
    <w:rsid w:val="004E1C32"/>
    <w:rsid w:val="004E237C"/>
    <w:rsid w:val="004E24EC"/>
    <w:rsid w:val="004E2532"/>
    <w:rsid w:val="004E258D"/>
    <w:rsid w:val="004E28C5"/>
    <w:rsid w:val="004E321F"/>
    <w:rsid w:val="004E3505"/>
    <w:rsid w:val="004E3958"/>
    <w:rsid w:val="004E3A08"/>
    <w:rsid w:val="004E4906"/>
    <w:rsid w:val="004E5F6B"/>
    <w:rsid w:val="004E6E3C"/>
    <w:rsid w:val="004E76DB"/>
    <w:rsid w:val="004E76DE"/>
    <w:rsid w:val="004E7FCD"/>
    <w:rsid w:val="004F0594"/>
    <w:rsid w:val="004F0B83"/>
    <w:rsid w:val="004F0C4F"/>
    <w:rsid w:val="004F1DBD"/>
    <w:rsid w:val="004F2789"/>
    <w:rsid w:val="004F3658"/>
    <w:rsid w:val="004F4B83"/>
    <w:rsid w:val="004F5E22"/>
    <w:rsid w:val="004F5E60"/>
    <w:rsid w:val="004F6B45"/>
    <w:rsid w:val="004F722D"/>
    <w:rsid w:val="0050005A"/>
    <w:rsid w:val="00500349"/>
    <w:rsid w:val="00501BB0"/>
    <w:rsid w:val="00502074"/>
    <w:rsid w:val="00502AF5"/>
    <w:rsid w:val="00502B99"/>
    <w:rsid w:val="00504B78"/>
    <w:rsid w:val="0050513E"/>
    <w:rsid w:val="00505865"/>
    <w:rsid w:val="00505F2E"/>
    <w:rsid w:val="00506ED7"/>
    <w:rsid w:val="005072F4"/>
    <w:rsid w:val="005101F6"/>
    <w:rsid w:val="00510279"/>
    <w:rsid w:val="00510FE0"/>
    <w:rsid w:val="005126F4"/>
    <w:rsid w:val="0051284F"/>
    <w:rsid w:val="00512E64"/>
    <w:rsid w:val="00513FCD"/>
    <w:rsid w:val="00514967"/>
    <w:rsid w:val="0051512F"/>
    <w:rsid w:val="0051562A"/>
    <w:rsid w:val="00515CF5"/>
    <w:rsid w:val="0051644C"/>
    <w:rsid w:val="00517945"/>
    <w:rsid w:val="00517C4E"/>
    <w:rsid w:val="00517C74"/>
    <w:rsid w:val="00520EF2"/>
    <w:rsid w:val="005221D7"/>
    <w:rsid w:val="0052271B"/>
    <w:rsid w:val="0052280C"/>
    <w:rsid w:val="00523910"/>
    <w:rsid w:val="005251D5"/>
    <w:rsid w:val="005254D7"/>
    <w:rsid w:val="00525FD0"/>
    <w:rsid w:val="00526C99"/>
    <w:rsid w:val="00526F01"/>
    <w:rsid w:val="00526FE7"/>
    <w:rsid w:val="00527285"/>
    <w:rsid w:val="005312A7"/>
    <w:rsid w:val="00532022"/>
    <w:rsid w:val="005325DE"/>
    <w:rsid w:val="00533671"/>
    <w:rsid w:val="00533FD5"/>
    <w:rsid w:val="005341EE"/>
    <w:rsid w:val="0053728A"/>
    <w:rsid w:val="005400BA"/>
    <w:rsid w:val="00540309"/>
    <w:rsid w:val="00540605"/>
    <w:rsid w:val="00541390"/>
    <w:rsid w:val="00542247"/>
    <w:rsid w:val="00542621"/>
    <w:rsid w:val="0054354D"/>
    <w:rsid w:val="005435E0"/>
    <w:rsid w:val="0054406C"/>
    <w:rsid w:val="00544177"/>
    <w:rsid w:val="00544733"/>
    <w:rsid w:val="0054684B"/>
    <w:rsid w:val="00546945"/>
    <w:rsid w:val="00550C78"/>
    <w:rsid w:val="0055178B"/>
    <w:rsid w:val="00551A3A"/>
    <w:rsid w:val="00552573"/>
    <w:rsid w:val="00552A91"/>
    <w:rsid w:val="00552BA7"/>
    <w:rsid w:val="00553ECA"/>
    <w:rsid w:val="005555F4"/>
    <w:rsid w:val="00555F91"/>
    <w:rsid w:val="005561BB"/>
    <w:rsid w:val="005566E0"/>
    <w:rsid w:val="005571E1"/>
    <w:rsid w:val="0055743D"/>
    <w:rsid w:val="00557822"/>
    <w:rsid w:val="0056054B"/>
    <w:rsid w:val="005605DF"/>
    <w:rsid w:val="005606BB"/>
    <w:rsid w:val="00561239"/>
    <w:rsid w:val="00561E05"/>
    <w:rsid w:val="00561FFF"/>
    <w:rsid w:val="00562335"/>
    <w:rsid w:val="00562622"/>
    <w:rsid w:val="00562DB4"/>
    <w:rsid w:val="005638FB"/>
    <w:rsid w:val="0056428D"/>
    <w:rsid w:val="005643C4"/>
    <w:rsid w:val="0056444B"/>
    <w:rsid w:val="00564981"/>
    <w:rsid w:val="00564AA3"/>
    <w:rsid w:val="005650F0"/>
    <w:rsid w:val="005652FB"/>
    <w:rsid w:val="00565F28"/>
    <w:rsid w:val="005666D9"/>
    <w:rsid w:val="00567002"/>
    <w:rsid w:val="00567265"/>
    <w:rsid w:val="0056761C"/>
    <w:rsid w:val="005706A5"/>
    <w:rsid w:val="00570E5C"/>
    <w:rsid w:val="00571367"/>
    <w:rsid w:val="005725CC"/>
    <w:rsid w:val="005727FA"/>
    <w:rsid w:val="00572CD9"/>
    <w:rsid w:val="00572F55"/>
    <w:rsid w:val="00574034"/>
    <w:rsid w:val="00574915"/>
    <w:rsid w:val="0057529F"/>
    <w:rsid w:val="00575A34"/>
    <w:rsid w:val="00576384"/>
    <w:rsid w:val="005774BC"/>
    <w:rsid w:val="0058170D"/>
    <w:rsid w:val="00581931"/>
    <w:rsid w:val="00582357"/>
    <w:rsid w:val="0058637C"/>
    <w:rsid w:val="00586C87"/>
    <w:rsid w:val="0058702C"/>
    <w:rsid w:val="00587CEA"/>
    <w:rsid w:val="00591E06"/>
    <w:rsid w:val="00592F58"/>
    <w:rsid w:val="00593070"/>
    <w:rsid w:val="00593863"/>
    <w:rsid w:val="00593B93"/>
    <w:rsid w:val="005946BB"/>
    <w:rsid w:val="005949BA"/>
    <w:rsid w:val="00596CA4"/>
    <w:rsid w:val="00597272"/>
    <w:rsid w:val="005A0BB1"/>
    <w:rsid w:val="005A14D1"/>
    <w:rsid w:val="005A26BA"/>
    <w:rsid w:val="005A3055"/>
    <w:rsid w:val="005A3234"/>
    <w:rsid w:val="005A32F0"/>
    <w:rsid w:val="005A32F8"/>
    <w:rsid w:val="005A3A3F"/>
    <w:rsid w:val="005A3B07"/>
    <w:rsid w:val="005A3CBF"/>
    <w:rsid w:val="005A43CC"/>
    <w:rsid w:val="005A471E"/>
    <w:rsid w:val="005A4A35"/>
    <w:rsid w:val="005A5E39"/>
    <w:rsid w:val="005A7989"/>
    <w:rsid w:val="005A79B5"/>
    <w:rsid w:val="005B047D"/>
    <w:rsid w:val="005B0EE7"/>
    <w:rsid w:val="005B12C6"/>
    <w:rsid w:val="005B223A"/>
    <w:rsid w:val="005B2648"/>
    <w:rsid w:val="005B27BD"/>
    <w:rsid w:val="005B3A7C"/>
    <w:rsid w:val="005B3ACF"/>
    <w:rsid w:val="005B3B94"/>
    <w:rsid w:val="005B4054"/>
    <w:rsid w:val="005B6D22"/>
    <w:rsid w:val="005C044B"/>
    <w:rsid w:val="005C0E90"/>
    <w:rsid w:val="005C2FB5"/>
    <w:rsid w:val="005C362C"/>
    <w:rsid w:val="005C3761"/>
    <w:rsid w:val="005C3933"/>
    <w:rsid w:val="005C3A8A"/>
    <w:rsid w:val="005C3AD2"/>
    <w:rsid w:val="005C40ED"/>
    <w:rsid w:val="005C488F"/>
    <w:rsid w:val="005C4A17"/>
    <w:rsid w:val="005C5231"/>
    <w:rsid w:val="005C716C"/>
    <w:rsid w:val="005C7172"/>
    <w:rsid w:val="005C7960"/>
    <w:rsid w:val="005C7ABF"/>
    <w:rsid w:val="005C7F92"/>
    <w:rsid w:val="005D091B"/>
    <w:rsid w:val="005D1303"/>
    <w:rsid w:val="005D13AB"/>
    <w:rsid w:val="005D1819"/>
    <w:rsid w:val="005D40A0"/>
    <w:rsid w:val="005D422B"/>
    <w:rsid w:val="005D7031"/>
    <w:rsid w:val="005D703C"/>
    <w:rsid w:val="005E0295"/>
    <w:rsid w:val="005E134E"/>
    <w:rsid w:val="005E182C"/>
    <w:rsid w:val="005E24A9"/>
    <w:rsid w:val="005E2C2B"/>
    <w:rsid w:val="005E312A"/>
    <w:rsid w:val="005E3925"/>
    <w:rsid w:val="005E3C18"/>
    <w:rsid w:val="005E446D"/>
    <w:rsid w:val="005E4AC4"/>
    <w:rsid w:val="005E63C2"/>
    <w:rsid w:val="005E68A3"/>
    <w:rsid w:val="005E775A"/>
    <w:rsid w:val="005E7BD5"/>
    <w:rsid w:val="005F09D2"/>
    <w:rsid w:val="005F0FCB"/>
    <w:rsid w:val="005F0FE1"/>
    <w:rsid w:val="005F2349"/>
    <w:rsid w:val="005F2541"/>
    <w:rsid w:val="005F2D00"/>
    <w:rsid w:val="005F30A3"/>
    <w:rsid w:val="005F3343"/>
    <w:rsid w:val="005F456E"/>
    <w:rsid w:val="005F4A5D"/>
    <w:rsid w:val="005F52C5"/>
    <w:rsid w:val="005F65DB"/>
    <w:rsid w:val="005F6D78"/>
    <w:rsid w:val="005F6E86"/>
    <w:rsid w:val="005F7923"/>
    <w:rsid w:val="005F7C5E"/>
    <w:rsid w:val="005F7F4C"/>
    <w:rsid w:val="006005EC"/>
    <w:rsid w:val="00600C9D"/>
    <w:rsid w:val="006010E5"/>
    <w:rsid w:val="006026B4"/>
    <w:rsid w:val="00602A49"/>
    <w:rsid w:val="00603AAC"/>
    <w:rsid w:val="00604AA1"/>
    <w:rsid w:val="00604C7A"/>
    <w:rsid w:val="00605382"/>
    <w:rsid w:val="006055C7"/>
    <w:rsid w:val="00605B7B"/>
    <w:rsid w:val="006060E2"/>
    <w:rsid w:val="0060670F"/>
    <w:rsid w:val="006074CD"/>
    <w:rsid w:val="00607698"/>
    <w:rsid w:val="006076F7"/>
    <w:rsid w:val="00607706"/>
    <w:rsid w:val="00607CD8"/>
    <w:rsid w:val="0061072E"/>
    <w:rsid w:val="00611330"/>
    <w:rsid w:val="006113E6"/>
    <w:rsid w:val="006118D0"/>
    <w:rsid w:val="00611952"/>
    <w:rsid w:val="00612423"/>
    <w:rsid w:val="00612DE4"/>
    <w:rsid w:val="00613196"/>
    <w:rsid w:val="006131F7"/>
    <w:rsid w:val="006139AA"/>
    <w:rsid w:val="00614A6B"/>
    <w:rsid w:val="00614F68"/>
    <w:rsid w:val="00620874"/>
    <w:rsid w:val="006213B5"/>
    <w:rsid w:val="006214A7"/>
    <w:rsid w:val="00621B29"/>
    <w:rsid w:val="00622F8D"/>
    <w:rsid w:val="00623005"/>
    <w:rsid w:val="0062328F"/>
    <w:rsid w:val="00623500"/>
    <w:rsid w:val="00623A4A"/>
    <w:rsid w:val="006244FC"/>
    <w:rsid w:val="00624C94"/>
    <w:rsid w:val="006259C6"/>
    <w:rsid w:val="00625A2C"/>
    <w:rsid w:val="0062633C"/>
    <w:rsid w:val="00626D25"/>
    <w:rsid w:val="00627363"/>
    <w:rsid w:val="0063193E"/>
    <w:rsid w:val="00631C36"/>
    <w:rsid w:val="00631DE6"/>
    <w:rsid w:val="006322AE"/>
    <w:rsid w:val="00632352"/>
    <w:rsid w:val="006324BB"/>
    <w:rsid w:val="0063384C"/>
    <w:rsid w:val="006342F2"/>
    <w:rsid w:val="006344EC"/>
    <w:rsid w:val="006351D8"/>
    <w:rsid w:val="00635697"/>
    <w:rsid w:val="00635AFA"/>
    <w:rsid w:val="00635D97"/>
    <w:rsid w:val="006362DB"/>
    <w:rsid w:val="006363F0"/>
    <w:rsid w:val="00636AD4"/>
    <w:rsid w:val="00636EDC"/>
    <w:rsid w:val="00637ACB"/>
    <w:rsid w:val="00637C18"/>
    <w:rsid w:val="00640D02"/>
    <w:rsid w:val="00642029"/>
    <w:rsid w:val="006428F4"/>
    <w:rsid w:val="00642909"/>
    <w:rsid w:val="0064334C"/>
    <w:rsid w:val="00643B71"/>
    <w:rsid w:val="00644365"/>
    <w:rsid w:val="006448A2"/>
    <w:rsid w:val="00644A5D"/>
    <w:rsid w:val="00644CEF"/>
    <w:rsid w:val="00644E8F"/>
    <w:rsid w:val="00645213"/>
    <w:rsid w:val="00645B8F"/>
    <w:rsid w:val="0064768B"/>
    <w:rsid w:val="00647BB1"/>
    <w:rsid w:val="00647C2E"/>
    <w:rsid w:val="0065013F"/>
    <w:rsid w:val="00650376"/>
    <w:rsid w:val="00650E30"/>
    <w:rsid w:val="00651B26"/>
    <w:rsid w:val="00652214"/>
    <w:rsid w:val="00652AD6"/>
    <w:rsid w:val="00652C64"/>
    <w:rsid w:val="00653A3B"/>
    <w:rsid w:val="006541CC"/>
    <w:rsid w:val="00654C22"/>
    <w:rsid w:val="0065609A"/>
    <w:rsid w:val="00656356"/>
    <w:rsid w:val="006568A0"/>
    <w:rsid w:val="00657013"/>
    <w:rsid w:val="006573E2"/>
    <w:rsid w:val="00657655"/>
    <w:rsid w:val="00657CA3"/>
    <w:rsid w:val="00657D74"/>
    <w:rsid w:val="0066099B"/>
    <w:rsid w:val="00660E85"/>
    <w:rsid w:val="0066144F"/>
    <w:rsid w:val="006627AA"/>
    <w:rsid w:val="00663633"/>
    <w:rsid w:val="0066370A"/>
    <w:rsid w:val="00664E97"/>
    <w:rsid w:val="00667D48"/>
    <w:rsid w:val="00670635"/>
    <w:rsid w:val="00670683"/>
    <w:rsid w:val="006712D6"/>
    <w:rsid w:val="00671613"/>
    <w:rsid w:val="00671BAC"/>
    <w:rsid w:val="00671FFD"/>
    <w:rsid w:val="006721D9"/>
    <w:rsid w:val="0067225D"/>
    <w:rsid w:val="00672D3E"/>
    <w:rsid w:val="00673F13"/>
    <w:rsid w:val="006757A1"/>
    <w:rsid w:val="006762CD"/>
    <w:rsid w:val="0067633F"/>
    <w:rsid w:val="00676663"/>
    <w:rsid w:val="00677E14"/>
    <w:rsid w:val="00677FB6"/>
    <w:rsid w:val="006802D5"/>
    <w:rsid w:val="0068098C"/>
    <w:rsid w:val="00680B45"/>
    <w:rsid w:val="00681203"/>
    <w:rsid w:val="006819CA"/>
    <w:rsid w:val="00682267"/>
    <w:rsid w:val="0068359E"/>
    <w:rsid w:val="00683E78"/>
    <w:rsid w:val="006845E5"/>
    <w:rsid w:val="006857E9"/>
    <w:rsid w:val="00685E6A"/>
    <w:rsid w:val="00686F0D"/>
    <w:rsid w:val="00686F4B"/>
    <w:rsid w:val="0069010A"/>
    <w:rsid w:val="0069269C"/>
    <w:rsid w:val="00692C18"/>
    <w:rsid w:val="006942FA"/>
    <w:rsid w:val="00694E9E"/>
    <w:rsid w:val="006954AE"/>
    <w:rsid w:val="00695656"/>
    <w:rsid w:val="00695877"/>
    <w:rsid w:val="006959FC"/>
    <w:rsid w:val="00696195"/>
    <w:rsid w:val="00696D99"/>
    <w:rsid w:val="0069781C"/>
    <w:rsid w:val="00697E40"/>
    <w:rsid w:val="006A26BA"/>
    <w:rsid w:val="006A2B83"/>
    <w:rsid w:val="006A3156"/>
    <w:rsid w:val="006A3AEE"/>
    <w:rsid w:val="006A4000"/>
    <w:rsid w:val="006A422B"/>
    <w:rsid w:val="006A4978"/>
    <w:rsid w:val="006A6BF2"/>
    <w:rsid w:val="006A712D"/>
    <w:rsid w:val="006A7932"/>
    <w:rsid w:val="006B18AE"/>
    <w:rsid w:val="006B2542"/>
    <w:rsid w:val="006B2B58"/>
    <w:rsid w:val="006B32EE"/>
    <w:rsid w:val="006B3D66"/>
    <w:rsid w:val="006B43FF"/>
    <w:rsid w:val="006B4598"/>
    <w:rsid w:val="006B6068"/>
    <w:rsid w:val="006B6166"/>
    <w:rsid w:val="006B64C5"/>
    <w:rsid w:val="006B662C"/>
    <w:rsid w:val="006B667C"/>
    <w:rsid w:val="006B78A8"/>
    <w:rsid w:val="006B7BD5"/>
    <w:rsid w:val="006C2877"/>
    <w:rsid w:val="006C350C"/>
    <w:rsid w:val="006C354C"/>
    <w:rsid w:val="006C3D88"/>
    <w:rsid w:val="006C5C59"/>
    <w:rsid w:val="006C61E3"/>
    <w:rsid w:val="006D0780"/>
    <w:rsid w:val="006D0F83"/>
    <w:rsid w:val="006D1C33"/>
    <w:rsid w:val="006D2D32"/>
    <w:rsid w:val="006D31FA"/>
    <w:rsid w:val="006D3588"/>
    <w:rsid w:val="006D37B4"/>
    <w:rsid w:val="006D38D5"/>
    <w:rsid w:val="006D39E0"/>
    <w:rsid w:val="006D3CD7"/>
    <w:rsid w:val="006D3F6F"/>
    <w:rsid w:val="006D418A"/>
    <w:rsid w:val="006D42E8"/>
    <w:rsid w:val="006D4441"/>
    <w:rsid w:val="006D487F"/>
    <w:rsid w:val="006D5E3B"/>
    <w:rsid w:val="006D6A23"/>
    <w:rsid w:val="006D6DCF"/>
    <w:rsid w:val="006D7F05"/>
    <w:rsid w:val="006E05C1"/>
    <w:rsid w:val="006E1C4D"/>
    <w:rsid w:val="006E1D0F"/>
    <w:rsid w:val="006E2465"/>
    <w:rsid w:val="006E3997"/>
    <w:rsid w:val="006E42F8"/>
    <w:rsid w:val="006E4C24"/>
    <w:rsid w:val="006E58F2"/>
    <w:rsid w:val="006E5CF5"/>
    <w:rsid w:val="006E6493"/>
    <w:rsid w:val="006E7EAD"/>
    <w:rsid w:val="006F0B97"/>
    <w:rsid w:val="006F381C"/>
    <w:rsid w:val="006F489E"/>
    <w:rsid w:val="006F4A25"/>
    <w:rsid w:val="006F5773"/>
    <w:rsid w:val="006F5A1E"/>
    <w:rsid w:val="006F6742"/>
    <w:rsid w:val="006F68C7"/>
    <w:rsid w:val="006F79BD"/>
    <w:rsid w:val="00700977"/>
    <w:rsid w:val="00700F5F"/>
    <w:rsid w:val="00700FAB"/>
    <w:rsid w:val="00702281"/>
    <w:rsid w:val="00702557"/>
    <w:rsid w:val="007028F2"/>
    <w:rsid w:val="00703603"/>
    <w:rsid w:val="00703826"/>
    <w:rsid w:val="00704346"/>
    <w:rsid w:val="007043B2"/>
    <w:rsid w:val="00704A55"/>
    <w:rsid w:val="00704E3E"/>
    <w:rsid w:val="00705274"/>
    <w:rsid w:val="00705B8D"/>
    <w:rsid w:val="0070635A"/>
    <w:rsid w:val="007070B6"/>
    <w:rsid w:val="007072E0"/>
    <w:rsid w:val="00707710"/>
    <w:rsid w:val="00710943"/>
    <w:rsid w:val="00710DD8"/>
    <w:rsid w:val="00710FE4"/>
    <w:rsid w:val="00712D4E"/>
    <w:rsid w:val="00713C1C"/>
    <w:rsid w:val="00714D21"/>
    <w:rsid w:val="00714DD6"/>
    <w:rsid w:val="00714F1D"/>
    <w:rsid w:val="007165BC"/>
    <w:rsid w:val="0071760B"/>
    <w:rsid w:val="007178DE"/>
    <w:rsid w:val="007203E3"/>
    <w:rsid w:val="00721271"/>
    <w:rsid w:val="00721387"/>
    <w:rsid w:val="007215EF"/>
    <w:rsid w:val="007221EC"/>
    <w:rsid w:val="00722642"/>
    <w:rsid w:val="00722699"/>
    <w:rsid w:val="00722BF5"/>
    <w:rsid w:val="00723399"/>
    <w:rsid w:val="007243A4"/>
    <w:rsid w:val="00724563"/>
    <w:rsid w:val="00726E9C"/>
    <w:rsid w:val="00727688"/>
    <w:rsid w:val="0072799C"/>
    <w:rsid w:val="0073058E"/>
    <w:rsid w:val="0073095D"/>
    <w:rsid w:val="00730CBD"/>
    <w:rsid w:val="00732908"/>
    <w:rsid w:val="00732D14"/>
    <w:rsid w:val="007341CE"/>
    <w:rsid w:val="00734238"/>
    <w:rsid w:val="007344C1"/>
    <w:rsid w:val="0073653E"/>
    <w:rsid w:val="00737169"/>
    <w:rsid w:val="0073795A"/>
    <w:rsid w:val="00737CA6"/>
    <w:rsid w:val="00737CD0"/>
    <w:rsid w:val="00737DBC"/>
    <w:rsid w:val="00740135"/>
    <w:rsid w:val="007417CE"/>
    <w:rsid w:val="00742C47"/>
    <w:rsid w:val="0074311B"/>
    <w:rsid w:val="0074357C"/>
    <w:rsid w:val="007444A9"/>
    <w:rsid w:val="00744552"/>
    <w:rsid w:val="007446BD"/>
    <w:rsid w:val="00745547"/>
    <w:rsid w:val="007469B4"/>
    <w:rsid w:val="00747257"/>
    <w:rsid w:val="007477B5"/>
    <w:rsid w:val="00750A54"/>
    <w:rsid w:val="0075180E"/>
    <w:rsid w:val="007518DE"/>
    <w:rsid w:val="00752FC6"/>
    <w:rsid w:val="00753010"/>
    <w:rsid w:val="00753E22"/>
    <w:rsid w:val="00753ED0"/>
    <w:rsid w:val="007545C3"/>
    <w:rsid w:val="0075477E"/>
    <w:rsid w:val="00754A51"/>
    <w:rsid w:val="00755CFF"/>
    <w:rsid w:val="007570FD"/>
    <w:rsid w:val="00760231"/>
    <w:rsid w:val="00760899"/>
    <w:rsid w:val="00760BE9"/>
    <w:rsid w:val="0076110D"/>
    <w:rsid w:val="007626A0"/>
    <w:rsid w:val="00763735"/>
    <w:rsid w:val="0076399F"/>
    <w:rsid w:val="0076434B"/>
    <w:rsid w:val="00764CA9"/>
    <w:rsid w:val="007651B3"/>
    <w:rsid w:val="007668D7"/>
    <w:rsid w:val="00767930"/>
    <w:rsid w:val="00767C91"/>
    <w:rsid w:val="00767CAC"/>
    <w:rsid w:val="00770511"/>
    <w:rsid w:val="00771140"/>
    <w:rsid w:val="00772BF2"/>
    <w:rsid w:val="00773515"/>
    <w:rsid w:val="00773D66"/>
    <w:rsid w:val="0077416A"/>
    <w:rsid w:val="007752DF"/>
    <w:rsid w:val="00775840"/>
    <w:rsid w:val="00777937"/>
    <w:rsid w:val="00777953"/>
    <w:rsid w:val="00777FB3"/>
    <w:rsid w:val="007800CB"/>
    <w:rsid w:val="007801D0"/>
    <w:rsid w:val="00781875"/>
    <w:rsid w:val="0078253A"/>
    <w:rsid w:val="0078266C"/>
    <w:rsid w:val="0078548A"/>
    <w:rsid w:val="007854F4"/>
    <w:rsid w:val="007857E6"/>
    <w:rsid w:val="00785989"/>
    <w:rsid w:val="0078708A"/>
    <w:rsid w:val="00787B21"/>
    <w:rsid w:val="00790BA1"/>
    <w:rsid w:val="007917C6"/>
    <w:rsid w:val="00791875"/>
    <w:rsid w:val="00791A1C"/>
    <w:rsid w:val="0079200C"/>
    <w:rsid w:val="00792309"/>
    <w:rsid w:val="00792923"/>
    <w:rsid w:val="00794575"/>
    <w:rsid w:val="00795789"/>
    <w:rsid w:val="00796E3E"/>
    <w:rsid w:val="00797C77"/>
    <w:rsid w:val="00797C88"/>
    <w:rsid w:val="007A096A"/>
    <w:rsid w:val="007A0C05"/>
    <w:rsid w:val="007A0E5D"/>
    <w:rsid w:val="007A1C3B"/>
    <w:rsid w:val="007A32F6"/>
    <w:rsid w:val="007A4D33"/>
    <w:rsid w:val="007A4F36"/>
    <w:rsid w:val="007A532B"/>
    <w:rsid w:val="007A546B"/>
    <w:rsid w:val="007A5B5D"/>
    <w:rsid w:val="007A65B3"/>
    <w:rsid w:val="007B0118"/>
    <w:rsid w:val="007B15F9"/>
    <w:rsid w:val="007B19D4"/>
    <w:rsid w:val="007B507B"/>
    <w:rsid w:val="007B5B87"/>
    <w:rsid w:val="007B5EDF"/>
    <w:rsid w:val="007B6C8E"/>
    <w:rsid w:val="007B6E96"/>
    <w:rsid w:val="007B6EB2"/>
    <w:rsid w:val="007B7048"/>
    <w:rsid w:val="007B74FF"/>
    <w:rsid w:val="007C22C9"/>
    <w:rsid w:val="007C260C"/>
    <w:rsid w:val="007C2F67"/>
    <w:rsid w:val="007C47BC"/>
    <w:rsid w:val="007C5508"/>
    <w:rsid w:val="007C5539"/>
    <w:rsid w:val="007C59FC"/>
    <w:rsid w:val="007C5A67"/>
    <w:rsid w:val="007C7862"/>
    <w:rsid w:val="007C7FBB"/>
    <w:rsid w:val="007D07ED"/>
    <w:rsid w:val="007D09A5"/>
    <w:rsid w:val="007D1108"/>
    <w:rsid w:val="007D1679"/>
    <w:rsid w:val="007D17BD"/>
    <w:rsid w:val="007D3D08"/>
    <w:rsid w:val="007D3F07"/>
    <w:rsid w:val="007D46C0"/>
    <w:rsid w:val="007D50EE"/>
    <w:rsid w:val="007D69BC"/>
    <w:rsid w:val="007D70A7"/>
    <w:rsid w:val="007D7102"/>
    <w:rsid w:val="007D71CF"/>
    <w:rsid w:val="007D7AB3"/>
    <w:rsid w:val="007D7CDB"/>
    <w:rsid w:val="007D7E82"/>
    <w:rsid w:val="007E06CA"/>
    <w:rsid w:val="007E0D2D"/>
    <w:rsid w:val="007E140B"/>
    <w:rsid w:val="007E1EF3"/>
    <w:rsid w:val="007E28F6"/>
    <w:rsid w:val="007E368E"/>
    <w:rsid w:val="007E3DEF"/>
    <w:rsid w:val="007E3F9E"/>
    <w:rsid w:val="007E5548"/>
    <w:rsid w:val="007E5704"/>
    <w:rsid w:val="007E611D"/>
    <w:rsid w:val="007E69DC"/>
    <w:rsid w:val="007E720B"/>
    <w:rsid w:val="007E7823"/>
    <w:rsid w:val="007F0E0A"/>
    <w:rsid w:val="007F31B6"/>
    <w:rsid w:val="007F3668"/>
    <w:rsid w:val="007F3731"/>
    <w:rsid w:val="007F3954"/>
    <w:rsid w:val="007F4134"/>
    <w:rsid w:val="007F43C9"/>
    <w:rsid w:val="007F49E1"/>
    <w:rsid w:val="007F5D83"/>
    <w:rsid w:val="007F6459"/>
    <w:rsid w:val="007F6AE2"/>
    <w:rsid w:val="007F6DDD"/>
    <w:rsid w:val="007F6ECA"/>
    <w:rsid w:val="008001AC"/>
    <w:rsid w:val="00800DFF"/>
    <w:rsid w:val="00801486"/>
    <w:rsid w:val="00801CDF"/>
    <w:rsid w:val="00803201"/>
    <w:rsid w:val="00803B22"/>
    <w:rsid w:val="00803EA1"/>
    <w:rsid w:val="0080508A"/>
    <w:rsid w:val="008052AB"/>
    <w:rsid w:val="00805744"/>
    <w:rsid w:val="0080580B"/>
    <w:rsid w:val="00806156"/>
    <w:rsid w:val="0080653E"/>
    <w:rsid w:val="008066C5"/>
    <w:rsid w:val="0080711C"/>
    <w:rsid w:val="008109DD"/>
    <w:rsid w:val="00811BE9"/>
    <w:rsid w:val="00811E36"/>
    <w:rsid w:val="00813999"/>
    <w:rsid w:val="00813F5E"/>
    <w:rsid w:val="00815C30"/>
    <w:rsid w:val="00816A20"/>
    <w:rsid w:val="00817A74"/>
    <w:rsid w:val="008207C9"/>
    <w:rsid w:val="00821B88"/>
    <w:rsid w:val="00822E36"/>
    <w:rsid w:val="0082436A"/>
    <w:rsid w:val="00824D93"/>
    <w:rsid w:val="00825041"/>
    <w:rsid w:val="008252B7"/>
    <w:rsid w:val="00825A6F"/>
    <w:rsid w:val="00825A8F"/>
    <w:rsid w:val="008263E9"/>
    <w:rsid w:val="008266C1"/>
    <w:rsid w:val="008270F5"/>
    <w:rsid w:val="00830530"/>
    <w:rsid w:val="00833DD1"/>
    <w:rsid w:val="00833F2D"/>
    <w:rsid w:val="008347BC"/>
    <w:rsid w:val="008349BD"/>
    <w:rsid w:val="00836F19"/>
    <w:rsid w:val="00837B18"/>
    <w:rsid w:val="0084066F"/>
    <w:rsid w:val="00841179"/>
    <w:rsid w:val="00841263"/>
    <w:rsid w:val="008412E7"/>
    <w:rsid w:val="0084165C"/>
    <w:rsid w:val="0084189E"/>
    <w:rsid w:val="00841A64"/>
    <w:rsid w:val="00841F7B"/>
    <w:rsid w:val="0084214F"/>
    <w:rsid w:val="00842BFF"/>
    <w:rsid w:val="00842FF1"/>
    <w:rsid w:val="00844293"/>
    <w:rsid w:val="00844B08"/>
    <w:rsid w:val="00845B69"/>
    <w:rsid w:val="00846631"/>
    <w:rsid w:val="00846963"/>
    <w:rsid w:val="00846D6C"/>
    <w:rsid w:val="0084707B"/>
    <w:rsid w:val="00847227"/>
    <w:rsid w:val="00847402"/>
    <w:rsid w:val="00847596"/>
    <w:rsid w:val="00850D59"/>
    <w:rsid w:val="0085119F"/>
    <w:rsid w:val="00851D54"/>
    <w:rsid w:val="00852224"/>
    <w:rsid w:val="00852AE0"/>
    <w:rsid w:val="00853838"/>
    <w:rsid w:val="00853B64"/>
    <w:rsid w:val="00854414"/>
    <w:rsid w:val="00854FF6"/>
    <w:rsid w:val="00856A99"/>
    <w:rsid w:val="008577BD"/>
    <w:rsid w:val="00857C48"/>
    <w:rsid w:val="0086004B"/>
    <w:rsid w:val="00860DBD"/>
    <w:rsid w:val="008616C1"/>
    <w:rsid w:val="00862854"/>
    <w:rsid w:val="00862FD6"/>
    <w:rsid w:val="00863F05"/>
    <w:rsid w:val="0086469B"/>
    <w:rsid w:val="00865954"/>
    <w:rsid w:val="00865C77"/>
    <w:rsid w:val="00865C86"/>
    <w:rsid w:val="008702F5"/>
    <w:rsid w:val="0087094E"/>
    <w:rsid w:val="00870AA0"/>
    <w:rsid w:val="00871EC5"/>
    <w:rsid w:val="00871F96"/>
    <w:rsid w:val="00872696"/>
    <w:rsid w:val="00872995"/>
    <w:rsid w:val="00873D1E"/>
    <w:rsid w:val="0087413B"/>
    <w:rsid w:val="00874924"/>
    <w:rsid w:val="00875A8C"/>
    <w:rsid w:val="008762BE"/>
    <w:rsid w:val="00876654"/>
    <w:rsid w:val="008769C0"/>
    <w:rsid w:val="00876AD7"/>
    <w:rsid w:val="00876D43"/>
    <w:rsid w:val="008771BA"/>
    <w:rsid w:val="00881349"/>
    <w:rsid w:val="00881539"/>
    <w:rsid w:val="00881786"/>
    <w:rsid w:val="00881E68"/>
    <w:rsid w:val="00881F3F"/>
    <w:rsid w:val="0088222B"/>
    <w:rsid w:val="00882E52"/>
    <w:rsid w:val="008830DE"/>
    <w:rsid w:val="00883890"/>
    <w:rsid w:val="00884330"/>
    <w:rsid w:val="008856C4"/>
    <w:rsid w:val="00886B9F"/>
    <w:rsid w:val="008874DA"/>
    <w:rsid w:val="00890192"/>
    <w:rsid w:val="0089137B"/>
    <w:rsid w:val="00891902"/>
    <w:rsid w:val="008932BF"/>
    <w:rsid w:val="00893E97"/>
    <w:rsid w:val="00893F01"/>
    <w:rsid w:val="0089410A"/>
    <w:rsid w:val="0089421E"/>
    <w:rsid w:val="00894D8A"/>
    <w:rsid w:val="00894E4E"/>
    <w:rsid w:val="00895A61"/>
    <w:rsid w:val="00896232"/>
    <w:rsid w:val="0089623E"/>
    <w:rsid w:val="00897CF2"/>
    <w:rsid w:val="008A01B3"/>
    <w:rsid w:val="008A02AD"/>
    <w:rsid w:val="008A34A9"/>
    <w:rsid w:val="008A4D86"/>
    <w:rsid w:val="008A4F49"/>
    <w:rsid w:val="008A5E7D"/>
    <w:rsid w:val="008A619C"/>
    <w:rsid w:val="008A6C01"/>
    <w:rsid w:val="008B02C6"/>
    <w:rsid w:val="008B0438"/>
    <w:rsid w:val="008B0DA5"/>
    <w:rsid w:val="008B1048"/>
    <w:rsid w:val="008B1185"/>
    <w:rsid w:val="008B1408"/>
    <w:rsid w:val="008B3B35"/>
    <w:rsid w:val="008B3E6C"/>
    <w:rsid w:val="008B61BA"/>
    <w:rsid w:val="008B657B"/>
    <w:rsid w:val="008B6B96"/>
    <w:rsid w:val="008B6ED6"/>
    <w:rsid w:val="008B73F9"/>
    <w:rsid w:val="008B7774"/>
    <w:rsid w:val="008B7CB2"/>
    <w:rsid w:val="008B7DD8"/>
    <w:rsid w:val="008B7F5F"/>
    <w:rsid w:val="008C013B"/>
    <w:rsid w:val="008C0564"/>
    <w:rsid w:val="008C1172"/>
    <w:rsid w:val="008C309E"/>
    <w:rsid w:val="008C33D8"/>
    <w:rsid w:val="008C6917"/>
    <w:rsid w:val="008C71F2"/>
    <w:rsid w:val="008C7401"/>
    <w:rsid w:val="008C78C9"/>
    <w:rsid w:val="008C7DAF"/>
    <w:rsid w:val="008D026B"/>
    <w:rsid w:val="008D1234"/>
    <w:rsid w:val="008D1F5A"/>
    <w:rsid w:val="008D317D"/>
    <w:rsid w:val="008D5702"/>
    <w:rsid w:val="008D62B3"/>
    <w:rsid w:val="008D6943"/>
    <w:rsid w:val="008D6A5E"/>
    <w:rsid w:val="008D6A95"/>
    <w:rsid w:val="008D72A7"/>
    <w:rsid w:val="008D731D"/>
    <w:rsid w:val="008E0B3B"/>
    <w:rsid w:val="008E24BF"/>
    <w:rsid w:val="008E3104"/>
    <w:rsid w:val="008E326A"/>
    <w:rsid w:val="008E3474"/>
    <w:rsid w:val="008E370F"/>
    <w:rsid w:val="008E3777"/>
    <w:rsid w:val="008E3A53"/>
    <w:rsid w:val="008E3B46"/>
    <w:rsid w:val="008E426B"/>
    <w:rsid w:val="008E4FE6"/>
    <w:rsid w:val="008E6160"/>
    <w:rsid w:val="008E6200"/>
    <w:rsid w:val="008E64C5"/>
    <w:rsid w:val="008E6D07"/>
    <w:rsid w:val="008E6DE9"/>
    <w:rsid w:val="008E6EBD"/>
    <w:rsid w:val="008E7832"/>
    <w:rsid w:val="008F0727"/>
    <w:rsid w:val="008F0FC4"/>
    <w:rsid w:val="008F11C1"/>
    <w:rsid w:val="008F1770"/>
    <w:rsid w:val="008F2BAF"/>
    <w:rsid w:val="008F4101"/>
    <w:rsid w:val="008F4811"/>
    <w:rsid w:val="008F497D"/>
    <w:rsid w:val="008F5069"/>
    <w:rsid w:val="008F6617"/>
    <w:rsid w:val="008F6C6A"/>
    <w:rsid w:val="008F73C6"/>
    <w:rsid w:val="008F76B0"/>
    <w:rsid w:val="008F7DD0"/>
    <w:rsid w:val="009001C9"/>
    <w:rsid w:val="009002F2"/>
    <w:rsid w:val="009005E8"/>
    <w:rsid w:val="0090255D"/>
    <w:rsid w:val="00903E7B"/>
    <w:rsid w:val="0090623D"/>
    <w:rsid w:val="0090747E"/>
    <w:rsid w:val="00907BDA"/>
    <w:rsid w:val="00907F6C"/>
    <w:rsid w:val="00910C38"/>
    <w:rsid w:val="009112DE"/>
    <w:rsid w:val="00911A41"/>
    <w:rsid w:val="00912346"/>
    <w:rsid w:val="0091310E"/>
    <w:rsid w:val="009150EE"/>
    <w:rsid w:val="0091545E"/>
    <w:rsid w:val="00915ACC"/>
    <w:rsid w:val="009174A4"/>
    <w:rsid w:val="009176E7"/>
    <w:rsid w:val="00917B2A"/>
    <w:rsid w:val="00920106"/>
    <w:rsid w:val="00920B54"/>
    <w:rsid w:val="0092158C"/>
    <w:rsid w:val="00922004"/>
    <w:rsid w:val="00922478"/>
    <w:rsid w:val="009224D9"/>
    <w:rsid w:val="00923179"/>
    <w:rsid w:val="009238F2"/>
    <w:rsid w:val="00924D80"/>
    <w:rsid w:val="0092663A"/>
    <w:rsid w:val="00926D1A"/>
    <w:rsid w:val="00926FFE"/>
    <w:rsid w:val="00927439"/>
    <w:rsid w:val="00927457"/>
    <w:rsid w:val="00927F2D"/>
    <w:rsid w:val="009308BD"/>
    <w:rsid w:val="0093157A"/>
    <w:rsid w:val="0093199C"/>
    <w:rsid w:val="00931FE8"/>
    <w:rsid w:val="00931FFC"/>
    <w:rsid w:val="00932CBA"/>
    <w:rsid w:val="00934657"/>
    <w:rsid w:val="0093630B"/>
    <w:rsid w:val="00936CB2"/>
    <w:rsid w:val="0094083C"/>
    <w:rsid w:val="009412EE"/>
    <w:rsid w:val="00941B4E"/>
    <w:rsid w:val="009421F9"/>
    <w:rsid w:val="009426DF"/>
    <w:rsid w:val="0094376A"/>
    <w:rsid w:val="00943850"/>
    <w:rsid w:val="0094409D"/>
    <w:rsid w:val="0094465B"/>
    <w:rsid w:val="00944B3C"/>
    <w:rsid w:val="00944D38"/>
    <w:rsid w:val="00944F14"/>
    <w:rsid w:val="00945696"/>
    <w:rsid w:val="00945C65"/>
    <w:rsid w:val="009461EE"/>
    <w:rsid w:val="009463F2"/>
    <w:rsid w:val="00950B58"/>
    <w:rsid w:val="00950FB3"/>
    <w:rsid w:val="00951017"/>
    <w:rsid w:val="00951D5C"/>
    <w:rsid w:val="00951EB4"/>
    <w:rsid w:val="00952319"/>
    <w:rsid w:val="00952852"/>
    <w:rsid w:val="0095291B"/>
    <w:rsid w:val="00954CCE"/>
    <w:rsid w:val="00954DB2"/>
    <w:rsid w:val="009554B3"/>
    <w:rsid w:val="009555D8"/>
    <w:rsid w:val="00955E8C"/>
    <w:rsid w:val="0095606F"/>
    <w:rsid w:val="00956703"/>
    <w:rsid w:val="0095680A"/>
    <w:rsid w:val="00956DDC"/>
    <w:rsid w:val="00957107"/>
    <w:rsid w:val="00957126"/>
    <w:rsid w:val="009575B9"/>
    <w:rsid w:val="00960781"/>
    <w:rsid w:val="00960FD9"/>
    <w:rsid w:val="009611B2"/>
    <w:rsid w:val="009617D1"/>
    <w:rsid w:val="009618D0"/>
    <w:rsid w:val="00961AB6"/>
    <w:rsid w:val="00961D8D"/>
    <w:rsid w:val="00961E6B"/>
    <w:rsid w:val="00962C8D"/>
    <w:rsid w:val="00962E0A"/>
    <w:rsid w:val="009637ED"/>
    <w:rsid w:val="00964874"/>
    <w:rsid w:val="00964FB4"/>
    <w:rsid w:val="009650CF"/>
    <w:rsid w:val="00965C8E"/>
    <w:rsid w:val="009667E2"/>
    <w:rsid w:val="00966994"/>
    <w:rsid w:val="00966C91"/>
    <w:rsid w:val="009678D4"/>
    <w:rsid w:val="00970B91"/>
    <w:rsid w:val="00971B84"/>
    <w:rsid w:val="00972350"/>
    <w:rsid w:val="009738F6"/>
    <w:rsid w:val="009740A2"/>
    <w:rsid w:val="009742EF"/>
    <w:rsid w:val="009746D6"/>
    <w:rsid w:val="009752FE"/>
    <w:rsid w:val="009758D3"/>
    <w:rsid w:val="00976623"/>
    <w:rsid w:val="00976A12"/>
    <w:rsid w:val="00976C70"/>
    <w:rsid w:val="009771D9"/>
    <w:rsid w:val="009806E9"/>
    <w:rsid w:val="00982D55"/>
    <w:rsid w:val="009837DF"/>
    <w:rsid w:val="00983BEA"/>
    <w:rsid w:val="00984BB8"/>
    <w:rsid w:val="009856BE"/>
    <w:rsid w:val="009861E0"/>
    <w:rsid w:val="0098641D"/>
    <w:rsid w:val="0098652C"/>
    <w:rsid w:val="00986C52"/>
    <w:rsid w:val="00987742"/>
    <w:rsid w:val="00990017"/>
    <w:rsid w:val="00990CA0"/>
    <w:rsid w:val="00991303"/>
    <w:rsid w:val="00991733"/>
    <w:rsid w:val="00993306"/>
    <w:rsid w:val="009947CD"/>
    <w:rsid w:val="00994B9C"/>
    <w:rsid w:val="00994BE5"/>
    <w:rsid w:val="00995171"/>
    <w:rsid w:val="009954A3"/>
    <w:rsid w:val="0099665A"/>
    <w:rsid w:val="009A0245"/>
    <w:rsid w:val="009A0E09"/>
    <w:rsid w:val="009A1BAF"/>
    <w:rsid w:val="009A3556"/>
    <w:rsid w:val="009A357D"/>
    <w:rsid w:val="009A3C98"/>
    <w:rsid w:val="009A4E6D"/>
    <w:rsid w:val="009A615E"/>
    <w:rsid w:val="009A6EBD"/>
    <w:rsid w:val="009A79F5"/>
    <w:rsid w:val="009B0830"/>
    <w:rsid w:val="009B0D30"/>
    <w:rsid w:val="009B1ECD"/>
    <w:rsid w:val="009B1FEE"/>
    <w:rsid w:val="009B21DF"/>
    <w:rsid w:val="009B2A51"/>
    <w:rsid w:val="009B36F3"/>
    <w:rsid w:val="009B3BD1"/>
    <w:rsid w:val="009B4172"/>
    <w:rsid w:val="009B4428"/>
    <w:rsid w:val="009B4600"/>
    <w:rsid w:val="009B4877"/>
    <w:rsid w:val="009B53FA"/>
    <w:rsid w:val="009B5484"/>
    <w:rsid w:val="009B57BF"/>
    <w:rsid w:val="009B5DC7"/>
    <w:rsid w:val="009B6547"/>
    <w:rsid w:val="009B65A9"/>
    <w:rsid w:val="009B6990"/>
    <w:rsid w:val="009B6BDA"/>
    <w:rsid w:val="009C0083"/>
    <w:rsid w:val="009C079F"/>
    <w:rsid w:val="009C1407"/>
    <w:rsid w:val="009C1642"/>
    <w:rsid w:val="009C2399"/>
    <w:rsid w:val="009C24A1"/>
    <w:rsid w:val="009C2A08"/>
    <w:rsid w:val="009C35EE"/>
    <w:rsid w:val="009C3A6A"/>
    <w:rsid w:val="009C40D0"/>
    <w:rsid w:val="009C4482"/>
    <w:rsid w:val="009C4B2B"/>
    <w:rsid w:val="009C5CEA"/>
    <w:rsid w:val="009C5E2B"/>
    <w:rsid w:val="009C735A"/>
    <w:rsid w:val="009C7CB6"/>
    <w:rsid w:val="009D23A3"/>
    <w:rsid w:val="009D2ED2"/>
    <w:rsid w:val="009D31AA"/>
    <w:rsid w:val="009D3A42"/>
    <w:rsid w:val="009D527A"/>
    <w:rsid w:val="009D5C7E"/>
    <w:rsid w:val="009D5C88"/>
    <w:rsid w:val="009D634B"/>
    <w:rsid w:val="009D78A8"/>
    <w:rsid w:val="009D7FBB"/>
    <w:rsid w:val="009E17D7"/>
    <w:rsid w:val="009E2631"/>
    <w:rsid w:val="009E2889"/>
    <w:rsid w:val="009E33FD"/>
    <w:rsid w:val="009E3F69"/>
    <w:rsid w:val="009E4436"/>
    <w:rsid w:val="009E4B3B"/>
    <w:rsid w:val="009E4DE1"/>
    <w:rsid w:val="009E755A"/>
    <w:rsid w:val="009F012D"/>
    <w:rsid w:val="009F08C1"/>
    <w:rsid w:val="009F11DE"/>
    <w:rsid w:val="009F1BF9"/>
    <w:rsid w:val="009F23B6"/>
    <w:rsid w:val="009F26A5"/>
    <w:rsid w:val="009F279D"/>
    <w:rsid w:val="009F38B1"/>
    <w:rsid w:val="009F3D31"/>
    <w:rsid w:val="009F3FF2"/>
    <w:rsid w:val="009F4464"/>
    <w:rsid w:val="009F5D38"/>
    <w:rsid w:val="009F6383"/>
    <w:rsid w:val="00A00A78"/>
    <w:rsid w:val="00A03D75"/>
    <w:rsid w:val="00A0415C"/>
    <w:rsid w:val="00A04E45"/>
    <w:rsid w:val="00A05AC9"/>
    <w:rsid w:val="00A066F7"/>
    <w:rsid w:val="00A07F18"/>
    <w:rsid w:val="00A12331"/>
    <w:rsid w:val="00A127CA"/>
    <w:rsid w:val="00A12B36"/>
    <w:rsid w:val="00A146A0"/>
    <w:rsid w:val="00A159DC"/>
    <w:rsid w:val="00A15DDE"/>
    <w:rsid w:val="00A17926"/>
    <w:rsid w:val="00A200A6"/>
    <w:rsid w:val="00A20C98"/>
    <w:rsid w:val="00A226B0"/>
    <w:rsid w:val="00A25807"/>
    <w:rsid w:val="00A25CC0"/>
    <w:rsid w:val="00A267AD"/>
    <w:rsid w:val="00A27638"/>
    <w:rsid w:val="00A30041"/>
    <w:rsid w:val="00A31625"/>
    <w:rsid w:val="00A317C6"/>
    <w:rsid w:val="00A33707"/>
    <w:rsid w:val="00A341C4"/>
    <w:rsid w:val="00A355C1"/>
    <w:rsid w:val="00A356E1"/>
    <w:rsid w:val="00A35E66"/>
    <w:rsid w:val="00A372EC"/>
    <w:rsid w:val="00A37593"/>
    <w:rsid w:val="00A40044"/>
    <w:rsid w:val="00A40A81"/>
    <w:rsid w:val="00A41189"/>
    <w:rsid w:val="00A4160F"/>
    <w:rsid w:val="00A4191B"/>
    <w:rsid w:val="00A4218B"/>
    <w:rsid w:val="00A42321"/>
    <w:rsid w:val="00A42AD5"/>
    <w:rsid w:val="00A42B2A"/>
    <w:rsid w:val="00A4324E"/>
    <w:rsid w:val="00A438F5"/>
    <w:rsid w:val="00A43DF9"/>
    <w:rsid w:val="00A43FDC"/>
    <w:rsid w:val="00A44AA1"/>
    <w:rsid w:val="00A45961"/>
    <w:rsid w:val="00A45E69"/>
    <w:rsid w:val="00A46B3D"/>
    <w:rsid w:val="00A46C28"/>
    <w:rsid w:val="00A46EEA"/>
    <w:rsid w:val="00A47844"/>
    <w:rsid w:val="00A50A49"/>
    <w:rsid w:val="00A51CB0"/>
    <w:rsid w:val="00A52051"/>
    <w:rsid w:val="00A522C6"/>
    <w:rsid w:val="00A53654"/>
    <w:rsid w:val="00A53C0A"/>
    <w:rsid w:val="00A549C4"/>
    <w:rsid w:val="00A5670E"/>
    <w:rsid w:val="00A573CC"/>
    <w:rsid w:val="00A575EF"/>
    <w:rsid w:val="00A61050"/>
    <w:rsid w:val="00A612CE"/>
    <w:rsid w:val="00A613C7"/>
    <w:rsid w:val="00A61FBE"/>
    <w:rsid w:val="00A62331"/>
    <w:rsid w:val="00A62A68"/>
    <w:rsid w:val="00A62AC1"/>
    <w:rsid w:val="00A641DC"/>
    <w:rsid w:val="00A649FE"/>
    <w:rsid w:val="00A64DBA"/>
    <w:rsid w:val="00A64EF6"/>
    <w:rsid w:val="00A65628"/>
    <w:rsid w:val="00A65EC0"/>
    <w:rsid w:val="00A65F35"/>
    <w:rsid w:val="00A663D6"/>
    <w:rsid w:val="00A6642D"/>
    <w:rsid w:val="00A670BD"/>
    <w:rsid w:val="00A67381"/>
    <w:rsid w:val="00A67B39"/>
    <w:rsid w:val="00A67BD0"/>
    <w:rsid w:val="00A70CB8"/>
    <w:rsid w:val="00A71D9C"/>
    <w:rsid w:val="00A72226"/>
    <w:rsid w:val="00A726ED"/>
    <w:rsid w:val="00A7350F"/>
    <w:rsid w:val="00A742A0"/>
    <w:rsid w:val="00A753DB"/>
    <w:rsid w:val="00A762FF"/>
    <w:rsid w:val="00A77A2C"/>
    <w:rsid w:val="00A77F00"/>
    <w:rsid w:val="00A77FD1"/>
    <w:rsid w:val="00A802A2"/>
    <w:rsid w:val="00A80AFF"/>
    <w:rsid w:val="00A80E47"/>
    <w:rsid w:val="00A8156B"/>
    <w:rsid w:val="00A825EE"/>
    <w:rsid w:val="00A835CF"/>
    <w:rsid w:val="00A84570"/>
    <w:rsid w:val="00A84B3B"/>
    <w:rsid w:val="00A84B8E"/>
    <w:rsid w:val="00A853CA"/>
    <w:rsid w:val="00A85FFF"/>
    <w:rsid w:val="00A86EEE"/>
    <w:rsid w:val="00A877D9"/>
    <w:rsid w:val="00A87AB5"/>
    <w:rsid w:val="00A87EF0"/>
    <w:rsid w:val="00A907F5"/>
    <w:rsid w:val="00A90837"/>
    <w:rsid w:val="00A90E0E"/>
    <w:rsid w:val="00A93F59"/>
    <w:rsid w:val="00A954EC"/>
    <w:rsid w:val="00A95AB3"/>
    <w:rsid w:val="00A965C4"/>
    <w:rsid w:val="00A96D5F"/>
    <w:rsid w:val="00AA08BF"/>
    <w:rsid w:val="00AA0A12"/>
    <w:rsid w:val="00AA0A55"/>
    <w:rsid w:val="00AA0B5F"/>
    <w:rsid w:val="00AA0F57"/>
    <w:rsid w:val="00AA234E"/>
    <w:rsid w:val="00AA26DD"/>
    <w:rsid w:val="00AA2FAA"/>
    <w:rsid w:val="00AA30E3"/>
    <w:rsid w:val="00AA355B"/>
    <w:rsid w:val="00AA45B8"/>
    <w:rsid w:val="00AA4AC4"/>
    <w:rsid w:val="00AA4CAE"/>
    <w:rsid w:val="00AA5362"/>
    <w:rsid w:val="00AA5991"/>
    <w:rsid w:val="00AA6AA2"/>
    <w:rsid w:val="00AA6C57"/>
    <w:rsid w:val="00AA76FC"/>
    <w:rsid w:val="00AB0922"/>
    <w:rsid w:val="00AB0D0D"/>
    <w:rsid w:val="00AB11D1"/>
    <w:rsid w:val="00AB1934"/>
    <w:rsid w:val="00AB20AC"/>
    <w:rsid w:val="00AB2352"/>
    <w:rsid w:val="00AB32F9"/>
    <w:rsid w:val="00AB3F2F"/>
    <w:rsid w:val="00AB63CF"/>
    <w:rsid w:val="00AB778B"/>
    <w:rsid w:val="00AB7E41"/>
    <w:rsid w:val="00AC0DF3"/>
    <w:rsid w:val="00AC25AC"/>
    <w:rsid w:val="00AC2A9A"/>
    <w:rsid w:val="00AC41D2"/>
    <w:rsid w:val="00AC4CEA"/>
    <w:rsid w:val="00AC5171"/>
    <w:rsid w:val="00AC5753"/>
    <w:rsid w:val="00AC6112"/>
    <w:rsid w:val="00AC611E"/>
    <w:rsid w:val="00AD032F"/>
    <w:rsid w:val="00AD0369"/>
    <w:rsid w:val="00AD0E13"/>
    <w:rsid w:val="00AD11BE"/>
    <w:rsid w:val="00AD12AA"/>
    <w:rsid w:val="00AD2E45"/>
    <w:rsid w:val="00AD6EDA"/>
    <w:rsid w:val="00AD7EFF"/>
    <w:rsid w:val="00AE067A"/>
    <w:rsid w:val="00AE102C"/>
    <w:rsid w:val="00AE1175"/>
    <w:rsid w:val="00AE12AD"/>
    <w:rsid w:val="00AE1480"/>
    <w:rsid w:val="00AE2A35"/>
    <w:rsid w:val="00AE2AEC"/>
    <w:rsid w:val="00AE2C7E"/>
    <w:rsid w:val="00AE32AA"/>
    <w:rsid w:val="00AE59A6"/>
    <w:rsid w:val="00AE76BF"/>
    <w:rsid w:val="00AF0454"/>
    <w:rsid w:val="00AF0FE8"/>
    <w:rsid w:val="00AF3148"/>
    <w:rsid w:val="00AF3B95"/>
    <w:rsid w:val="00AF44C3"/>
    <w:rsid w:val="00AF459F"/>
    <w:rsid w:val="00AF506A"/>
    <w:rsid w:val="00AF582E"/>
    <w:rsid w:val="00AF62BB"/>
    <w:rsid w:val="00AF6791"/>
    <w:rsid w:val="00B00459"/>
    <w:rsid w:val="00B00F93"/>
    <w:rsid w:val="00B01E5A"/>
    <w:rsid w:val="00B02302"/>
    <w:rsid w:val="00B02AF7"/>
    <w:rsid w:val="00B0388A"/>
    <w:rsid w:val="00B03C3F"/>
    <w:rsid w:val="00B03E37"/>
    <w:rsid w:val="00B049DF"/>
    <w:rsid w:val="00B05509"/>
    <w:rsid w:val="00B07F72"/>
    <w:rsid w:val="00B10585"/>
    <w:rsid w:val="00B10836"/>
    <w:rsid w:val="00B10F1C"/>
    <w:rsid w:val="00B11122"/>
    <w:rsid w:val="00B113BD"/>
    <w:rsid w:val="00B11A80"/>
    <w:rsid w:val="00B11CD0"/>
    <w:rsid w:val="00B120E9"/>
    <w:rsid w:val="00B12735"/>
    <w:rsid w:val="00B128EB"/>
    <w:rsid w:val="00B12C65"/>
    <w:rsid w:val="00B13EE3"/>
    <w:rsid w:val="00B15B1D"/>
    <w:rsid w:val="00B15FCB"/>
    <w:rsid w:val="00B1667E"/>
    <w:rsid w:val="00B16819"/>
    <w:rsid w:val="00B16F9B"/>
    <w:rsid w:val="00B2056B"/>
    <w:rsid w:val="00B206C5"/>
    <w:rsid w:val="00B21DC6"/>
    <w:rsid w:val="00B21EB0"/>
    <w:rsid w:val="00B21FE9"/>
    <w:rsid w:val="00B2289E"/>
    <w:rsid w:val="00B22AD7"/>
    <w:rsid w:val="00B2302D"/>
    <w:rsid w:val="00B2311F"/>
    <w:rsid w:val="00B23DB0"/>
    <w:rsid w:val="00B24DB1"/>
    <w:rsid w:val="00B25969"/>
    <w:rsid w:val="00B25B29"/>
    <w:rsid w:val="00B25F14"/>
    <w:rsid w:val="00B26ABE"/>
    <w:rsid w:val="00B270AE"/>
    <w:rsid w:val="00B27EAE"/>
    <w:rsid w:val="00B30ACD"/>
    <w:rsid w:val="00B31354"/>
    <w:rsid w:val="00B360D3"/>
    <w:rsid w:val="00B3647F"/>
    <w:rsid w:val="00B36EEA"/>
    <w:rsid w:val="00B37175"/>
    <w:rsid w:val="00B37C09"/>
    <w:rsid w:val="00B37EC7"/>
    <w:rsid w:val="00B4030E"/>
    <w:rsid w:val="00B403A4"/>
    <w:rsid w:val="00B40845"/>
    <w:rsid w:val="00B4086A"/>
    <w:rsid w:val="00B40A20"/>
    <w:rsid w:val="00B41ED9"/>
    <w:rsid w:val="00B42A47"/>
    <w:rsid w:val="00B42AE7"/>
    <w:rsid w:val="00B436BC"/>
    <w:rsid w:val="00B44292"/>
    <w:rsid w:val="00B4586F"/>
    <w:rsid w:val="00B46546"/>
    <w:rsid w:val="00B50D46"/>
    <w:rsid w:val="00B51F88"/>
    <w:rsid w:val="00B52021"/>
    <w:rsid w:val="00B520FD"/>
    <w:rsid w:val="00B5256E"/>
    <w:rsid w:val="00B528BF"/>
    <w:rsid w:val="00B5370F"/>
    <w:rsid w:val="00B53A5C"/>
    <w:rsid w:val="00B54948"/>
    <w:rsid w:val="00B558AC"/>
    <w:rsid w:val="00B55D98"/>
    <w:rsid w:val="00B55FE6"/>
    <w:rsid w:val="00B56E8C"/>
    <w:rsid w:val="00B571B4"/>
    <w:rsid w:val="00B577B0"/>
    <w:rsid w:val="00B57A23"/>
    <w:rsid w:val="00B57F9F"/>
    <w:rsid w:val="00B60252"/>
    <w:rsid w:val="00B60D56"/>
    <w:rsid w:val="00B61EAE"/>
    <w:rsid w:val="00B61F05"/>
    <w:rsid w:val="00B62986"/>
    <w:rsid w:val="00B62BFB"/>
    <w:rsid w:val="00B62FF8"/>
    <w:rsid w:val="00B64763"/>
    <w:rsid w:val="00B64D55"/>
    <w:rsid w:val="00B6628E"/>
    <w:rsid w:val="00B6650F"/>
    <w:rsid w:val="00B67A72"/>
    <w:rsid w:val="00B703A6"/>
    <w:rsid w:val="00B70B0A"/>
    <w:rsid w:val="00B71116"/>
    <w:rsid w:val="00B7282B"/>
    <w:rsid w:val="00B73085"/>
    <w:rsid w:val="00B739A5"/>
    <w:rsid w:val="00B73A0F"/>
    <w:rsid w:val="00B73F90"/>
    <w:rsid w:val="00B74B82"/>
    <w:rsid w:val="00B75793"/>
    <w:rsid w:val="00B75BA5"/>
    <w:rsid w:val="00B76644"/>
    <w:rsid w:val="00B76845"/>
    <w:rsid w:val="00B76890"/>
    <w:rsid w:val="00B77820"/>
    <w:rsid w:val="00B77D3B"/>
    <w:rsid w:val="00B804DE"/>
    <w:rsid w:val="00B80D6B"/>
    <w:rsid w:val="00B81070"/>
    <w:rsid w:val="00B8134B"/>
    <w:rsid w:val="00B81CDB"/>
    <w:rsid w:val="00B8350A"/>
    <w:rsid w:val="00B8381D"/>
    <w:rsid w:val="00B83899"/>
    <w:rsid w:val="00B83BE6"/>
    <w:rsid w:val="00B83E0F"/>
    <w:rsid w:val="00B83F69"/>
    <w:rsid w:val="00B8613A"/>
    <w:rsid w:val="00B86F7C"/>
    <w:rsid w:val="00B874B7"/>
    <w:rsid w:val="00B90CA3"/>
    <w:rsid w:val="00B9216F"/>
    <w:rsid w:val="00B92443"/>
    <w:rsid w:val="00B9427C"/>
    <w:rsid w:val="00B94C3A"/>
    <w:rsid w:val="00B94C69"/>
    <w:rsid w:val="00B95912"/>
    <w:rsid w:val="00B95F48"/>
    <w:rsid w:val="00BA00BB"/>
    <w:rsid w:val="00BA0549"/>
    <w:rsid w:val="00BA18D2"/>
    <w:rsid w:val="00BA40D6"/>
    <w:rsid w:val="00BA418A"/>
    <w:rsid w:val="00BA5391"/>
    <w:rsid w:val="00BA726D"/>
    <w:rsid w:val="00BA7ACD"/>
    <w:rsid w:val="00BB05E3"/>
    <w:rsid w:val="00BB18C6"/>
    <w:rsid w:val="00BB1E6C"/>
    <w:rsid w:val="00BB22B0"/>
    <w:rsid w:val="00BB2884"/>
    <w:rsid w:val="00BB3763"/>
    <w:rsid w:val="00BB4509"/>
    <w:rsid w:val="00BB5530"/>
    <w:rsid w:val="00BB606B"/>
    <w:rsid w:val="00BB6543"/>
    <w:rsid w:val="00BB65B8"/>
    <w:rsid w:val="00BC11EB"/>
    <w:rsid w:val="00BC19F7"/>
    <w:rsid w:val="00BC1A04"/>
    <w:rsid w:val="00BC1D85"/>
    <w:rsid w:val="00BC2A4A"/>
    <w:rsid w:val="00BC2C1D"/>
    <w:rsid w:val="00BC3221"/>
    <w:rsid w:val="00BC4433"/>
    <w:rsid w:val="00BC4B52"/>
    <w:rsid w:val="00BC4EB7"/>
    <w:rsid w:val="00BC521B"/>
    <w:rsid w:val="00BC529C"/>
    <w:rsid w:val="00BC57D0"/>
    <w:rsid w:val="00BC5937"/>
    <w:rsid w:val="00BC5AAC"/>
    <w:rsid w:val="00BC5D21"/>
    <w:rsid w:val="00BC63A0"/>
    <w:rsid w:val="00BC669B"/>
    <w:rsid w:val="00BC67AE"/>
    <w:rsid w:val="00BC6B6D"/>
    <w:rsid w:val="00BC6DBF"/>
    <w:rsid w:val="00BC7470"/>
    <w:rsid w:val="00BC7703"/>
    <w:rsid w:val="00BD1007"/>
    <w:rsid w:val="00BD1121"/>
    <w:rsid w:val="00BD13B0"/>
    <w:rsid w:val="00BD166A"/>
    <w:rsid w:val="00BD262A"/>
    <w:rsid w:val="00BD2FF4"/>
    <w:rsid w:val="00BD3282"/>
    <w:rsid w:val="00BD3752"/>
    <w:rsid w:val="00BD49CC"/>
    <w:rsid w:val="00BD5566"/>
    <w:rsid w:val="00BD56AF"/>
    <w:rsid w:val="00BD5A59"/>
    <w:rsid w:val="00BD61E7"/>
    <w:rsid w:val="00BD63A5"/>
    <w:rsid w:val="00BD6839"/>
    <w:rsid w:val="00BD6C78"/>
    <w:rsid w:val="00BE0E54"/>
    <w:rsid w:val="00BE1324"/>
    <w:rsid w:val="00BE18B1"/>
    <w:rsid w:val="00BE21A5"/>
    <w:rsid w:val="00BE2914"/>
    <w:rsid w:val="00BE36B6"/>
    <w:rsid w:val="00BE3863"/>
    <w:rsid w:val="00BE52A9"/>
    <w:rsid w:val="00BE6496"/>
    <w:rsid w:val="00BE65A9"/>
    <w:rsid w:val="00BE69DE"/>
    <w:rsid w:val="00BE6A42"/>
    <w:rsid w:val="00BE6BCE"/>
    <w:rsid w:val="00BE6F76"/>
    <w:rsid w:val="00BE6FB9"/>
    <w:rsid w:val="00BE7566"/>
    <w:rsid w:val="00BE7676"/>
    <w:rsid w:val="00BE77DD"/>
    <w:rsid w:val="00BF02C3"/>
    <w:rsid w:val="00BF0755"/>
    <w:rsid w:val="00BF1863"/>
    <w:rsid w:val="00BF284B"/>
    <w:rsid w:val="00BF43AC"/>
    <w:rsid w:val="00BF4B71"/>
    <w:rsid w:val="00BF4D13"/>
    <w:rsid w:val="00BF4D48"/>
    <w:rsid w:val="00BF4F98"/>
    <w:rsid w:val="00BF5356"/>
    <w:rsid w:val="00BF5BE8"/>
    <w:rsid w:val="00BF652F"/>
    <w:rsid w:val="00BF7890"/>
    <w:rsid w:val="00BF7F13"/>
    <w:rsid w:val="00BF7FAE"/>
    <w:rsid w:val="00C011F0"/>
    <w:rsid w:val="00C01DF8"/>
    <w:rsid w:val="00C021CC"/>
    <w:rsid w:val="00C02341"/>
    <w:rsid w:val="00C03EE2"/>
    <w:rsid w:val="00C04A18"/>
    <w:rsid w:val="00C05571"/>
    <w:rsid w:val="00C06733"/>
    <w:rsid w:val="00C06D0A"/>
    <w:rsid w:val="00C10340"/>
    <w:rsid w:val="00C10D82"/>
    <w:rsid w:val="00C1172C"/>
    <w:rsid w:val="00C11767"/>
    <w:rsid w:val="00C117D7"/>
    <w:rsid w:val="00C11F87"/>
    <w:rsid w:val="00C12B62"/>
    <w:rsid w:val="00C13FBE"/>
    <w:rsid w:val="00C14063"/>
    <w:rsid w:val="00C144B7"/>
    <w:rsid w:val="00C144D2"/>
    <w:rsid w:val="00C14F89"/>
    <w:rsid w:val="00C174EE"/>
    <w:rsid w:val="00C17AB7"/>
    <w:rsid w:val="00C2023C"/>
    <w:rsid w:val="00C20860"/>
    <w:rsid w:val="00C208DB"/>
    <w:rsid w:val="00C20C86"/>
    <w:rsid w:val="00C20CFD"/>
    <w:rsid w:val="00C20E33"/>
    <w:rsid w:val="00C20ECD"/>
    <w:rsid w:val="00C2155B"/>
    <w:rsid w:val="00C22193"/>
    <w:rsid w:val="00C223F1"/>
    <w:rsid w:val="00C224A5"/>
    <w:rsid w:val="00C22BF7"/>
    <w:rsid w:val="00C240AB"/>
    <w:rsid w:val="00C2417C"/>
    <w:rsid w:val="00C24256"/>
    <w:rsid w:val="00C249D8"/>
    <w:rsid w:val="00C26738"/>
    <w:rsid w:val="00C272DC"/>
    <w:rsid w:val="00C2743A"/>
    <w:rsid w:val="00C275A7"/>
    <w:rsid w:val="00C30C08"/>
    <w:rsid w:val="00C30EFA"/>
    <w:rsid w:val="00C31732"/>
    <w:rsid w:val="00C317C6"/>
    <w:rsid w:val="00C31EB5"/>
    <w:rsid w:val="00C322AA"/>
    <w:rsid w:val="00C32C2F"/>
    <w:rsid w:val="00C33BA1"/>
    <w:rsid w:val="00C34245"/>
    <w:rsid w:val="00C362FF"/>
    <w:rsid w:val="00C36579"/>
    <w:rsid w:val="00C36D8F"/>
    <w:rsid w:val="00C37DB2"/>
    <w:rsid w:val="00C40072"/>
    <w:rsid w:val="00C409DE"/>
    <w:rsid w:val="00C40BB7"/>
    <w:rsid w:val="00C40D0A"/>
    <w:rsid w:val="00C416E3"/>
    <w:rsid w:val="00C42420"/>
    <w:rsid w:val="00C44059"/>
    <w:rsid w:val="00C441CC"/>
    <w:rsid w:val="00C4447F"/>
    <w:rsid w:val="00C4540B"/>
    <w:rsid w:val="00C45739"/>
    <w:rsid w:val="00C45975"/>
    <w:rsid w:val="00C47354"/>
    <w:rsid w:val="00C4753C"/>
    <w:rsid w:val="00C4768F"/>
    <w:rsid w:val="00C5017D"/>
    <w:rsid w:val="00C5022E"/>
    <w:rsid w:val="00C50A3C"/>
    <w:rsid w:val="00C50AAC"/>
    <w:rsid w:val="00C52AC0"/>
    <w:rsid w:val="00C53F1A"/>
    <w:rsid w:val="00C54522"/>
    <w:rsid w:val="00C54831"/>
    <w:rsid w:val="00C55249"/>
    <w:rsid w:val="00C55965"/>
    <w:rsid w:val="00C57286"/>
    <w:rsid w:val="00C5749B"/>
    <w:rsid w:val="00C57960"/>
    <w:rsid w:val="00C606F0"/>
    <w:rsid w:val="00C60C2B"/>
    <w:rsid w:val="00C61D74"/>
    <w:rsid w:val="00C623CC"/>
    <w:rsid w:val="00C62552"/>
    <w:rsid w:val="00C639DE"/>
    <w:rsid w:val="00C63D47"/>
    <w:rsid w:val="00C645E9"/>
    <w:rsid w:val="00C65497"/>
    <w:rsid w:val="00C6573E"/>
    <w:rsid w:val="00C66609"/>
    <w:rsid w:val="00C67379"/>
    <w:rsid w:val="00C67D2D"/>
    <w:rsid w:val="00C70008"/>
    <w:rsid w:val="00C718DC"/>
    <w:rsid w:val="00C724AF"/>
    <w:rsid w:val="00C74486"/>
    <w:rsid w:val="00C7464E"/>
    <w:rsid w:val="00C747BC"/>
    <w:rsid w:val="00C74934"/>
    <w:rsid w:val="00C80205"/>
    <w:rsid w:val="00C80DDF"/>
    <w:rsid w:val="00C81199"/>
    <w:rsid w:val="00C8156A"/>
    <w:rsid w:val="00C81688"/>
    <w:rsid w:val="00C81772"/>
    <w:rsid w:val="00C81BA6"/>
    <w:rsid w:val="00C830CC"/>
    <w:rsid w:val="00C83B1E"/>
    <w:rsid w:val="00C840FF"/>
    <w:rsid w:val="00C852C1"/>
    <w:rsid w:val="00C86031"/>
    <w:rsid w:val="00C8725E"/>
    <w:rsid w:val="00C87E15"/>
    <w:rsid w:val="00C9192C"/>
    <w:rsid w:val="00C92BA2"/>
    <w:rsid w:val="00C936D6"/>
    <w:rsid w:val="00C9388F"/>
    <w:rsid w:val="00C9572F"/>
    <w:rsid w:val="00C96A41"/>
    <w:rsid w:val="00CA103F"/>
    <w:rsid w:val="00CA1437"/>
    <w:rsid w:val="00CA1522"/>
    <w:rsid w:val="00CA186D"/>
    <w:rsid w:val="00CA1C63"/>
    <w:rsid w:val="00CA2968"/>
    <w:rsid w:val="00CA2B94"/>
    <w:rsid w:val="00CA2F0F"/>
    <w:rsid w:val="00CA4AD3"/>
    <w:rsid w:val="00CA4C33"/>
    <w:rsid w:val="00CA569E"/>
    <w:rsid w:val="00CA5744"/>
    <w:rsid w:val="00CA58CF"/>
    <w:rsid w:val="00CA5BDA"/>
    <w:rsid w:val="00CA7229"/>
    <w:rsid w:val="00CA7884"/>
    <w:rsid w:val="00CA789F"/>
    <w:rsid w:val="00CA7DE6"/>
    <w:rsid w:val="00CA7F28"/>
    <w:rsid w:val="00CB0604"/>
    <w:rsid w:val="00CB1466"/>
    <w:rsid w:val="00CB159A"/>
    <w:rsid w:val="00CB2933"/>
    <w:rsid w:val="00CB3062"/>
    <w:rsid w:val="00CB365B"/>
    <w:rsid w:val="00CB6226"/>
    <w:rsid w:val="00CC0932"/>
    <w:rsid w:val="00CC0C89"/>
    <w:rsid w:val="00CC1530"/>
    <w:rsid w:val="00CC18D1"/>
    <w:rsid w:val="00CC2DD9"/>
    <w:rsid w:val="00CC413B"/>
    <w:rsid w:val="00CC42F6"/>
    <w:rsid w:val="00CC477B"/>
    <w:rsid w:val="00CC5F6A"/>
    <w:rsid w:val="00CC6C7E"/>
    <w:rsid w:val="00CC6DEF"/>
    <w:rsid w:val="00CC752F"/>
    <w:rsid w:val="00CD118A"/>
    <w:rsid w:val="00CD1775"/>
    <w:rsid w:val="00CD3846"/>
    <w:rsid w:val="00CD3AD0"/>
    <w:rsid w:val="00CD49DC"/>
    <w:rsid w:val="00CD5321"/>
    <w:rsid w:val="00CD5E68"/>
    <w:rsid w:val="00CD6056"/>
    <w:rsid w:val="00CD6527"/>
    <w:rsid w:val="00CD682B"/>
    <w:rsid w:val="00CD77C8"/>
    <w:rsid w:val="00CE0465"/>
    <w:rsid w:val="00CE0B82"/>
    <w:rsid w:val="00CE19F8"/>
    <w:rsid w:val="00CE3B6B"/>
    <w:rsid w:val="00CE3EF1"/>
    <w:rsid w:val="00CE402D"/>
    <w:rsid w:val="00CE4BAC"/>
    <w:rsid w:val="00CE5B04"/>
    <w:rsid w:val="00CE5B37"/>
    <w:rsid w:val="00CE65CB"/>
    <w:rsid w:val="00CE6D21"/>
    <w:rsid w:val="00CE6DB7"/>
    <w:rsid w:val="00CF1655"/>
    <w:rsid w:val="00CF17DB"/>
    <w:rsid w:val="00CF188C"/>
    <w:rsid w:val="00CF2747"/>
    <w:rsid w:val="00CF2978"/>
    <w:rsid w:val="00CF2CCB"/>
    <w:rsid w:val="00CF3595"/>
    <w:rsid w:val="00CF436C"/>
    <w:rsid w:val="00CF4FFC"/>
    <w:rsid w:val="00CF5182"/>
    <w:rsid w:val="00CF5211"/>
    <w:rsid w:val="00CF52D3"/>
    <w:rsid w:val="00CF5F2D"/>
    <w:rsid w:val="00CF6F55"/>
    <w:rsid w:val="00CF76AA"/>
    <w:rsid w:val="00D0045B"/>
    <w:rsid w:val="00D00937"/>
    <w:rsid w:val="00D02414"/>
    <w:rsid w:val="00D02509"/>
    <w:rsid w:val="00D02F93"/>
    <w:rsid w:val="00D03105"/>
    <w:rsid w:val="00D03697"/>
    <w:rsid w:val="00D0409E"/>
    <w:rsid w:val="00D04336"/>
    <w:rsid w:val="00D045CD"/>
    <w:rsid w:val="00D045DD"/>
    <w:rsid w:val="00D04737"/>
    <w:rsid w:val="00D05049"/>
    <w:rsid w:val="00D05C21"/>
    <w:rsid w:val="00D05DBB"/>
    <w:rsid w:val="00D05FEC"/>
    <w:rsid w:val="00D06BC4"/>
    <w:rsid w:val="00D10401"/>
    <w:rsid w:val="00D1085A"/>
    <w:rsid w:val="00D124CA"/>
    <w:rsid w:val="00D12A69"/>
    <w:rsid w:val="00D1359F"/>
    <w:rsid w:val="00D15204"/>
    <w:rsid w:val="00D15225"/>
    <w:rsid w:val="00D158A5"/>
    <w:rsid w:val="00D1670A"/>
    <w:rsid w:val="00D16B2A"/>
    <w:rsid w:val="00D16B83"/>
    <w:rsid w:val="00D17108"/>
    <w:rsid w:val="00D17AC2"/>
    <w:rsid w:val="00D20039"/>
    <w:rsid w:val="00D202A6"/>
    <w:rsid w:val="00D210F3"/>
    <w:rsid w:val="00D210FF"/>
    <w:rsid w:val="00D21926"/>
    <w:rsid w:val="00D22E71"/>
    <w:rsid w:val="00D235F3"/>
    <w:rsid w:val="00D2482B"/>
    <w:rsid w:val="00D24FB0"/>
    <w:rsid w:val="00D2590B"/>
    <w:rsid w:val="00D25DA6"/>
    <w:rsid w:val="00D262C6"/>
    <w:rsid w:val="00D26547"/>
    <w:rsid w:val="00D26883"/>
    <w:rsid w:val="00D26C52"/>
    <w:rsid w:val="00D30A33"/>
    <w:rsid w:val="00D30B42"/>
    <w:rsid w:val="00D31D4F"/>
    <w:rsid w:val="00D326D5"/>
    <w:rsid w:val="00D3295F"/>
    <w:rsid w:val="00D32D41"/>
    <w:rsid w:val="00D33044"/>
    <w:rsid w:val="00D336AD"/>
    <w:rsid w:val="00D342CA"/>
    <w:rsid w:val="00D3746A"/>
    <w:rsid w:val="00D3750B"/>
    <w:rsid w:val="00D37C09"/>
    <w:rsid w:val="00D427CE"/>
    <w:rsid w:val="00D42831"/>
    <w:rsid w:val="00D43200"/>
    <w:rsid w:val="00D43B71"/>
    <w:rsid w:val="00D43D0D"/>
    <w:rsid w:val="00D4432A"/>
    <w:rsid w:val="00D44883"/>
    <w:rsid w:val="00D45026"/>
    <w:rsid w:val="00D461B5"/>
    <w:rsid w:val="00D475AD"/>
    <w:rsid w:val="00D47B84"/>
    <w:rsid w:val="00D501FC"/>
    <w:rsid w:val="00D5053E"/>
    <w:rsid w:val="00D508C1"/>
    <w:rsid w:val="00D50B4F"/>
    <w:rsid w:val="00D51040"/>
    <w:rsid w:val="00D52FBE"/>
    <w:rsid w:val="00D53555"/>
    <w:rsid w:val="00D54513"/>
    <w:rsid w:val="00D54A1D"/>
    <w:rsid w:val="00D55A51"/>
    <w:rsid w:val="00D56BF7"/>
    <w:rsid w:val="00D5712B"/>
    <w:rsid w:val="00D5745C"/>
    <w:rsid w:val="00D574FC"/>
    <w:rsid w:val="00D606B6"/>
    <w:rsid w:val="00D61425"/>
    <w:rsid w:val="00D62BD4"/>
    <w:rsid w:val="00D63ADE"/>
    <w:rsid w:val="00D6516B"/>
    <w:rsid w:val="00D6644D"/>
    <w:rsid w:val="00D66ED9"/>
    <w:rsid w:val="00D6743D"/>
    <w:rsid w:val="00D6793C"/>
    <w:rsid w:val="00D71E06"/>
    <w:rsid w:val="00D72649"/>
    <w:rsid w:val="00D72668"/>
    <w:rsid w:val="00D72686"/>
    <w:rsid w:val="00D72698"/>
    <w:rsid w:val="00D72E93"/>
    <w:rsid w:val="00D737C3"/>
    <w:rsid w:val="00D739D6"/>
    <w:rsid w:val="00D74FCB"/>
    <w:rsid w:val="00D7532F"/>
    <w:rsid w:val="00D760A9"/>
    <w:rsid w:val="00D778C7"/>
    <w:rsid w:val="00D77B94"/>
    <w:rsid w:val="00D77C0D"/>
    <w:rsid w:val="00D77F3A"/>
    <w:rsid w:val="00D804BA"/>
    <w:rsid w:val="00D805D7"/>
    <w:rsid w:val="00D80BB7"/>
    <w:rsid w:val="00D80DCB"/>
    <w:rsid w:val="00D811E8"/>
    <w:rsid w:val="00D8187B"/>
    <w:rsid w:val="00D81E4B"/>
    <w:rsid w:val="00D8293C"/>
    <w:rsid w:val="00D83B37"/>
    <w:rsid w:val="00D84400"/>
    <w:rsid w:val="00D84B98"/>
    <w:rsid w:val="00D85247"/>
    <w:rsid w:val="00D85FCA"/>
    <w:rsid w:val="00D86DE2"/>
    <w:rsid w:val="00D87B10"/>
    <w:rsid w:val="00D912CB"/>
    <w:rsid w:val="00D917B5"/>
    <w:rsid w:val="00D921F1"/>
    <w:rsid w:val="00D92983"/>
    <w:rsid w:val="00D92D9A"/>
    <w:rsid w:val="00D9412A"/>
    <w:rsid w:val="00D94213"/>
    <w:rsid w:val="00D94285"/>
    <w:rsid w:val="00D94F60"/>
    <w:rsid w:val="00D95A29"/>
    <w:rsid w:val="00D96114"/>
    <w:rsid w:val="00D9640D"/>
    <w:rsid w:val="00D967C9"/>
    <w:rsid w:val="00D96D2B"/>
    <w:rsid w:val="00D972C3"/>
    <w:rsid w:val="00D97DC7"/>
    <w:rsid w:val="00DA1DB1"/>
    <w:rsid w:val="00DA1DCC"/>
    <w:rsid w:val="00DA3F5E"/>
    <w:rsid w:val="00DA5494"/>
    <w:rsid w:val="00DA60EA"/>
    <w:rsid w:val="00DA62A2"/>
    <w:rsid w:val="00DA6D03"/>
    <w:rsid w:val="00DA6F62"/>
    <w:rsid w:val="00DA73D4"/>
    <w:rsid w:val="00DA7563"/>
    <w:rsid w:val="00DA7842"/>
    <w:rsid w:val="00DA79F3"/>
    <w:rsid w:val="00DB0245"/>
    <w:rsid w:val="00DB16F2"/>
    <w:rsid w:val="00DB21AA"/>
    <w:rsid w:val="00DB25AC"/>
    <w:rsid w:val="00DB32D8"/>
    <w:rsid w:val="00DB3839"/>
    <w:rsid w:val="00DB3FEE"/>
    <w:rsid w:val="00DB4775"/>
    <w:rsid w:val="00DB4BFB"/>
    <w:rsid w:val="00DB541D"/>
    <w:rsid w:val="00DB5B42"/>
    <w:rsid w:val="00DB6124"/>
    <w:rsid w:val="00DB76D2"/>
    <w:rsid w:val="00DC088D"/>
    <w:rsid w:val="00DC0C99"/>
    <w:rsid w:val="00DC0E5D"/>
    <w:rsid w:val="00DC10C8"/>
    <w:rsid w:val="00DC16AA"/>
    <w:rsid w:val="00DC22D6"/>
    <w:rsid w:val="00DC2902"/>
    <w:rsid w:val="00DC414B"/>
    <w:rsid w:val="00DC44C2"/>
    <w:rsid w:val="00DC4ABC"/>
    <w:rsid w:val="00DC4D72"/>
    <w:rsid w:val="00DC533F"/>
    <w:rsid w:val="00DC56BC"/>
    <w:rsid w:val="00DC5979"/>
    <w:rsid w:val="00DC5DDE"/>
    <w:rsid w:val="00DC6193"/>
    <w:rsid w:val="00DC62DD"/>
    <w:rsid w:val="00DC67DC"/>
    <w:rsid w:val="00DD081B"/>
    <w:rsid w:val="00DD281F"/>
    <w:rsid w:val="00DD2E32"/>
    <w:rsid w:val="00DD5B43"/>
    <w:rsid w:val="00DD5DB2"/>
    <w:rsid w:val="00DD5E2E"/>
    <w:rsid w:val="00DE0307"/>
    <w:rsid w:val="00DE03E0"/>
    <w:rsid w:val="00DE0D76"/>
    <w:rsid w:val="00DE21AE"/>
    <w:rsid w:val="00DE4433"/>
    <w:rsid w:val="00DE47FD"/>
    <w:rsid w:val="00DE4E8F"/>
    <w:rsid w:val="00DE6172"/>
    <w:rsid w:val="00DF0A4F"/>
    <w:rsid w:val="00DF1907"/>
    <w:rsid w:val="00DF2A23"/>
    <w:rsid w:val="00DF2E73"/>
    <w:rsid w:val="00DF3C98"/>
    <w:rsid w:val="00DF3CD4"/>
    <w:rsid w:val="00DF4949"/>
    <w:rsid w:val="00DF4CA3"/>
    <w:rsid w:val="00DF64DA"/>
    <w:rsid w:val="00DF6B03"/>
    <w:rsid w:val="00DF6DE6"/>
    <w:rsid w:val="00DF6E07"/>
    <w:rsid w:val="00DF7BF4"/>
    <w:rsid w:val="00E00E18"/>
    <w:rsid w:val="00E01106"/>
    <w:rsid w:val="00E01864"/>
    <w:rsid w:val="00E025EB"/>
    <w:rsid w:val="00E03875"/>
    <w:rsid w:val="00E04E88"/>
    <w:rsid w:val="00E078F9"/>
    <w:rsid w:val="00E101E2"/>
    <w:rsid w:val="00E109BD"/>
    <w:rsid w:val="00E11186"/>
    <w:rsid w:val="00E11983"/>
    <w:rsid w:val="00E11BD7"/>
    <w:rsid w:val="00E11DA6"/>
    <w:rsid w:val="00E134BE"/>
    <w:rsid w:val="00E1439B"/>
    <w:rsid w:val="00E14971"/>
    <w:rsid w:val="00E1567F"/>
    <w:rsid w:val="00E163E3"/>
    <w:rsid w:val="00E16847"/>
    <w:rsid w:val="00E16989"/>
    <w:rsid w:val="00E17339"/>
    <w:rsid w:val="00E174B9"/>
    <w:rsid w:val="00E17729"/>
    <w:rsid w:val="00E2021F"/>
    <w:rsid w:val="00E20D97"/>
    <w:rsid w:val="00E20F8E"/>
    <w:rsid w:val="00E217D3"/>
    <w:rsid w:val="00E21B6B"/>
    <w:rsid w:val="00E223D9"/>
    <w:rsid w:val="00E25F63"/>
    <w:rsid w:val="00E2676B"/>
    <w:rsid w:val="00E3191C"/>
    <w:rsid w:val="00E3197C"/>
    <w:rsid w:val="00E31AEB"/>
    <w:rsid w:val="00E31BAD"/>
    <w:rsid w:val="00E32854"/>
    <w:rsid w:val="00E3287D"/>
    <w:rsid w:val="00E32892"/>
    <w:rsid w:val="00E34640"/>
    <w:rsid w:val="00E36811"/>
    <w:rsid w:val="00E3740B"/>
    <w:rsid w:val="00E37E8A"/>
    <w:rsid w:val="00E40962"/>
    <w:rsid w:val="00E41809"/>
    <w:rsid w:val="00E41890"/>
    <w:rsid w:val="00E42293"/>
    <w:rsid w:val="00E42FA2"/>
    <w:rsid w:val="00E43AD0"/>
    <w:rsid w:val="00E43E72"/>
    <w:rsid w:val="00E45DFC"/>
    <w:rsid w:val="00E46179"/>
    <w:rsid w:val="00E463CA"/>
    <w:rsid w:val="00E47A25"/>
    <w:rsid w:val="00E53605"/>
    <w:rsid w:val="00E53F45"/>
    <w:rsid w:val="00E5488B"/>
    <w:rsid w:val="00E5535C"/>
    <w:rsid w:val="00E55BB5"/>
    <w:rsid w:val="00E55C40"/>
    <w:rsid w:val="00E60576"/>
    <w:rsid w:val="00E60615"/>
    <w:rsid w:val="00E60D98"/>
    <w:rsid w:val="00E61053"/>
    <w:rsid w:val="00E61A5D"/>
    <w:rsid w:val="00E61D5C"/>
    <w:rsid w:val="00E62869"/>
    <w:rsid w:val="00E6293A"/>
    <w:rsid w:val="00E62C9A"/>
    <w:rsid w:val="00E636C6"/>
    <w:rsid w:val="00E6379F"/>
    <w:rsid w:val="00E644A8"/>
    <w:rsid w:val="00E651C6"/>
    <w:rsid w:val="00E661D4"/>
    <w:rsid w:val="00E664CA"/>
    <w:rsid w:val="00E667D5"/>
    <w:rsid w:val="00E66DAD"/>
    <w:rsid w:val="00E70A6C"/>
    <w:rsid w:val="00E72BF1"/>
    <w:rsid w:val="00E73A70"/>
    <w:rsid w:val="00E73B6A"/>
    <w:rsid w:val="00E73FBD"/>
    <w:rsid w:val="00E742D4"/>
    <w:rsid w:val="00E74444"/>
    <w:rsid w:val="00E74992"/>
    <w:rsid w:val="00E76160"/>
    <w:rsid w:val="00E762C7"/>
    <w:rsid w:val="00E765BF"/>
    <w:rsid w:val="00E7667B"/>
    <w:rsid w:val="00E778B5"/>
    <w:rsid w:val="00E77BCE"/>
    <w:rsid w:val="00E8054F"/>
    <w:rsid w:val="00E80857"/>
    <w:rsid w:val="00E80D9E"/>
    <w:rsid w:val="00E80DBF"/>
    <w:rsid w:val="00E817BC"/>
    <w:rsid w:val="00E82314"/>
    <w:rsid w:val="00E82AE5"/>
    <w:rsid w:val="00E83004"/>
    <w:rsid w:val="00E83282"/>
    <w:rsid w:val="00E83685"/>
    <w:rsid w:val="00E84DD8"/>
    <w:rsid w:val="00E84E8F"/>
    <w:rsid w:val="00E85B08"/>
    <w:rsid w:val="00E865A1"/>
    <w:rsid w:val="00E91702"/>
    <w:rsid w:val="00E9203E"/>
    <w:rsid w:val="00E926DF"/>
    <w:rsid w:val="00E9276D"/>
    <w:rsid w:val="00E927C5"/>
    <w:rsid w:val="00E928B9"/>
    <w:rsid w:val="00E92B69"/>
    <w:rsid w:val="00E92EC3"/>
    <w:rsid w:val="00E94FC2"/>
    <w:rsid w:val="00E95600"/>
    <w:rsid w:val="00E95675"/>
    <w:rsid w:val="00E9606C"/>
    <w:rsid w:val="00E96861"/>
    <w:rsid w:val="00E96D9D"/>
    <w:rsid w:val="00E97107"/>
    <w:rsid w:val="00EA0F2D"/>
    <w:rsid w:val="00EA0F65"/>
    <w:rsid w:val="00EA1B0A"/>
    <w:rsid w:val="00EA224F"/>
    <w:rsid w:val="00EA436E"/>
    <w:rsid w:val="00EA4DF2"/>
    <w:rsid w:val="00EA6852"/>
    <w:rsid w:val="00EA7042"/>
    <w:rsid w:val="00EA72C5"/>
    <w:rsid w:val="00EA7335"/>
    <w:rsid w:val="00EA7528"/>
    <w:rsid w:val="00EA77A4"/>
    <w:rsid w:val="00EB1ED2"/>
    <w:rsid w:val="00EB213B"/>
    <w:rsid w:val="00EB2420"/>
    <w:rsid w:val="00EB3AF8"/>
    <w:rsid w:val="00EB3CAE"/>
    <w:rsid w:val="00EB41D3"/>
    <w:rsid w:val="00EB423F"/>
    <w:rsid w:val="00EB461E"/>
    <w:rsid w:val="00EB5CFE"/>
    <w:rsid w:val="00EB6C48"/>
    <w:rsid w:val="00EB6DBE"/>
    <w:rsid w:val="00EB70BB"/>
    <w:rsid w:val="00EB77CF"/>
    <w:rsid w:val="00EB7850"/>
    <w:rsid w:val="00EC0049"/>
    <w:rsid w:val="00EC045A"/>
    <w:rsid w:val="00EC2183"/>
    <w:rsid w:val="00EC29AC"/>
    <w:rsid w:val="00EC2C85"/>
    <w:rsid w:val="00EC3F48"/>
    <w:rsid w:val="00EC4442"/>
    <w:rsid w:val="00EC4EC7"/>
    <w:rsid w:val="00EC5B20"/>
    <w:rsid w:val="00EC628A"/>
    <w:rsid w:val="00EC691C"/>
    <w:rsid w:val="00EC7096"/>
    <w:rsid w:val="00ED0819"/>
    <w:rsid w:val="00ED2B6B"/>
    <w:rsid w:val="00ED2B92"/>
    <w:rsid w:val="00ED2CA4"/>
    <w:rsid w:val="00ED3E02"/>
    <w:rsid w:val="00ED4283"/>
    <w:rsid w:val="00ED4D9D"/>
    <w:rsid w:val="00ED4F51"/>
    <w:rsid w:val="00ED56F6"/>
    <w:rsid w:val="00ED75A5"/>
    <w:rsid w:val="00EE105B"/>
    <w:rsid w:val="00EE1BB7"/>
    <w:rsid w:val="00EE2430"/>
    <w:rsid w:val="00EE2681"/>
    <w:rsid w:val="00EE3294"/>
    <w:rsid w:val="00EE3DD5"/>
    <w:rsid w:val="00EE55F4"/>
    <w:rsid w:val="00EE5AB3"/>
    <w:rsid w:val="00EE6868"/>
    <w:rsid w:val="00EE6ED8"/>
    <w:rsid w:val="00EE6F9F"/>
    <w:rsid w:val="00EE71E8"/>
    <w:rsid w:val="00EF011C"/>
    <w:rsid w:val="00EF028A"/>
    <w:rsid w:val="00EF1E39"/>
    <w:rsid w:val="00EF24BD"/>
    <w:rsid w:val="00EF4B61"/>
    <w:rsid w:val="00EF5330"/>
    <w:rsid w:val="00EF5431"/>
    <w:rsid w:val="00EF5DBC"/>
    <w:rsid w:val="00EF6007"/>
    <w:rsid w:val="00EF6E50"/>
    <w:rsid w:val="00EF6FAE"/>
    <w:rsid w:val="00F00C51"/>
    <w:rsid w:val="00F01601"/>
    <w:rsid w:val="00F01DA4"/>
    <w:rsid w:val="00F0349D"/>
    <w:rsid w:val="00F043CC"/>
    <w:rsid w:val="00F044A5"/>
    <w:rsid w:val="00F05D9C"/>
    <w:rsid w:val="00F066F9"/>
    <w:rsid w:val="00F1142E"/>
    <w:rsid w:val="00F11BB0"/>
    <w:rsid w:val="00F1210D"/>
    <w:rsid w:val="00F129AF"/>
    <w:rsid w:val="00F13063"/>
    <w:rsid w:val="00F14312"/>
    <w:rsid w:val="00F1654D"/>
    <w:rsid w:val="00F16FB1"/>
    <w:rsid w:val="00F17467"/>
    <w:rsid w:val="00F17655"/>
    <w:rsid w:val="00F17BE8"/>
    <w:rsid w:val="00F20305"/>
    <w:rsid w:val="00F21D73"/>
    <w:rsid w:val="00F21F58"/>
    <w:rsid w:val="00F22074"/>
    <w:rsid w:val="00F221C1"/>
    <w:rsid w:val="00F22572"/>
    <w:rsid w:val="00F22CB6"/>
    <w:rsid w:val="00F22E2A"/>
    <w:rsid w:val="00F22F65"/>
    <w:rsid w:val="00F23456"/>
    <w:rsid w:val="00F23E81"/>
    <w:rsid w:val="00F245D7"/>
    <w:rsid w:val="00F24A2B"/>
    <w:rsid w:val="00F24D44"/>
    <w:rsid w:val="00F255F1"/>
    <w:rsid w:val="00F268B7"/>
    <w:rsid w:val="00F300F8"/>
    <w:rsid w:val="00F306E2"/>
    <w:rsid w:val="00F30DDC"/>
    <w:rsid w:val="00F3124A"/>
    <w:rsid w:val="00F31812"/>
    <w:rsid w:val="00F3259B"/>
    <w:rsid w:val="00F327F9"/>
    <w:rsid w:val="00F33070"/>
    <w:rsid w:val="00F333E6"/>
    <w:rsid w:val="00F3391F"/>
    <w:rsid w:val="00F33C21"/>
    <w:rsid w:val="00F345FF"/>
    <w:rsid w:val="00F359B9"/>
    <w:rsid w:val="00F359D4"/>
    <w:rsid w:val="00F361D0"/>
    <w:rsid w:val="00F3736B"/>
    <w:rsid w:val="00F37C18"/>
    <w:rsid w:val="00F407FC"/>
    <w:rsid w:val="00F40D78"/>
    <w:rsid w:val="00F419A7"/>
    <w:rsid w:val="00F425C7"/>
    <w:rsid w:val="00F426C7"/>
    <w:rsid w:val="00F45156"/>
    <w:rsid w:val="00F45627"/>
    <w:rsid w:val="00F461E2"/>
    <w:rsid w:val="00F46662"/>
    <w:rsid w:val="00F4739C"/>
    <w:rsid w:val="00F5099A"/>
    <w:rsid w:val="00F50BA9"/>
    <w:rsid w:val="00F5189D"/>
    <w:rsid w:val="00F51AC5"/>
    <w:rsid w:val="00F52A43"/>
    <w:rsid w:val="00F5430A"/>
    <w:rsid w:val="00F54D67"/>
    <w:rsid w:val="00F55050"/>
    <w:rsid w:val="00F55824"/>
    <w:rsid w:val="00F55DFE"/>
    <w:rsid w:val="00F57C55"/>
    <w:rsid w:val="00F60513"/>
    <w:rsid w:val="00F60D93"/>
    <w:rsid w:val="00F6222C"/>
    <w:rsid w:val="00F62DB4"/>
    <w:rsid w:val="00F63475"/>
    <w:rsid w:val="00F63AB9"/>
    <w:rsid w:val="00F63CF1"/>
    <w:rsid w:val="00F6453E"/>
    <w:rsid w:val="00F64C4E"/>
    <w:rsid w:val="00F64C8F"/>
    <w:rsid w:val="00F65C47"/>
    <w:rsid w:val="00F65E7F"/>
    <w:rsid w:val="00F65ED5"/>
    <w:rsid w:val="00F66336"/>
    <w:rsid w:val="00F666AC"/>
    <w:rsid w:val="00F674D6"/>
    <w:rsid w:val="00F70007"/>
    <w:rsid w:val="00F704A0"/>
    <w:rsid w:val="00F71485"/>
    <w:rsid w:val="00F71CD8"/>
    <w:rsid w:val="00F720E5"/>
    <w:rsid w:val="00F721AA"/>
    <w:rsid w:val="00F7278E"/>
    <w:rsid w:val="00F73395"/>
    <w:rsid w:val="00F74648"/>
    <w:rsid w:val="00F74B41"/>
    <w:rsid w:val="00F74DDA"/>
    <w:rsid w:val="00F752B6"/>
    <w:rsid w:val="00F75744"/>
    <w:rsid w:val="00F76104"/>
    <w:rsid w:val="00F76409"/>
    <w:rsid w:val="00F804CF"/>
    <w:rsid w:val="00F8117C"/>
    <w:rsid w:val="00F81FFE"/>
    <w:rsid w:val="00F823EE"/>
    <w:rsid w:val="00F82D0F"/>
    <w:rsid w:val="00F83628"/>
    <w:rsid w:val="00F83804"/>
    <w:rsid w:val="00F83C0C"/>
    <w:rsid w:val="00F844C1"/>
    <w:rsid w:val="00F84D27"/>
    <w:rsid w:val="00F84DE6"/>
    <w:rsid w:val="00F8522B"/>
    <w:rsid w:val="00F8614B"/>
    <w:rsid w:val="00F8635A"/>
    <w:rsid w:val="00F90861"/>
    <w:rsid w:val="00F90C59"/>
    <w:rsid w:val="00F90FCC"/>
    <w:rsid w:val="00F925A4"/>
    <w:rsid w:val="00F93336"/>
    <w:rsid w:val="00F935E6"/>
    <w:rsid w:val="00F93E1A"/>
    <w:rsid w:val="00F9445D"/>
    <w:rsid w:val="00F9473F"/>
    <w:rsid w:val="00F95756"/>
    <w:rsid w:val="00F96261"/>
    <w:rsid w:val="00F96D97"/>
    <w:rsid w:val="00FA0319"/>
    <w:rsid w:val="00FA107B"/>
    <w:rsid w:val="00FA10A5"/>
    <w:rsid w:val="00FA11BC"/>
    <w:rsid w:val="00FA29C8"/>
    <w:rsid w:val="00FA31E7"/>
    <w:rsid w:val="00FA3565"/>
    <w:rsid w:val="00FA395E"/>
    <w:rsid w:val="00FA42B7"/>
    <w:rsid w:val="00FA4819"/>
    <w:rsid w:val="00FA4BBD"/>
    <w:rsid w:val="00FA5296"/>
    <w:rsid w:val="00FA5E55"/>
    <w:rsid w:val="00FA6A90"/>
    <w:rsid w:val="00FA7803"/>
    <w:rsid w:val="00FB0891"/>
    <w:rsid w:val="00FB09E8"/>
    <w:rsid w:val="00FB0F9C"/>
    <w:rsid w:val="00FB21F8"/>
    <w:rsid w:val="00FB2362"/>
    <w:rsid w:val="00FB2B9B"/>
    <w:rsid w:val="00FB2D36"/>
    <w:rsid w:val="00FB3404"/>
    <w:rsid w:val="00FB480D"/>
    <w:rsid w:val="00FB550E"/>
    <w:rsid w:val="00FB65B3"/>
    <w:rsid w:val="00FB69C2"/>
    <w:rsid w:val="00FB6A91"/>
    <w:rsid w:val="00FB6F3C"/>
    <w:rsid w:val="00FB7095"/>
    <w:rsid w:val="00FB7E54"/>
    <w:rsid w:val="00FC2797"/>
    <w:rsid w:val="00FC27D0"/>
    <w:rsid w:val="00FC2E76"/>
    <w:rsid w:val="00FC4377"/>
    <w:rsid w:val="00FC4626"/>
    <w:rsid w:val="00FC580A"/>
    <w:rsid w:val="00FC6272"/>
    <w:rsid w:val="00FC6FEB"/>
    <w:rsid w:val="00FC7285"/>
    <w:rsid w:val="00FC79C0"/>
    <w:rsid w:val="00FD0A0E"/>
    <w:rsid w:val="00FD0EB8"/>
    <w:rsid w:val="00FD1A78"/>
    <w:rsid w:val="00FD256A"/>
    <w:rsid w:val="00FD397E"/>
    <w:rsid w:val="00FD3F00"/>
    <w:rsid w:val="00FD3F90"/>
    <w:rsid w:val="00FD465E"/>
    <w:rsid w:val="00FD49E9"/>
    <w:rsid w:val="00FD593F"/>
    <w:rsid w:val="00FD641B"/>
    <w:rsid w:val="00FD6558"/>
    <w:rsid w:val="00FE005F"/>
    <w:rsid w:val="00FE0091"/>
    <w:rsid w:val="00FE025E"/>
    <w:rsid w:val="00FE33C5"/>
    <w:rsid w:val="00FE435D"/>
    <w:rsid w:val="00FE4562"/>
    <w:rsid w:val="00FE4972"/>
    <w:rsid w:val="00FE502A"/>
    <w:rsid w:val="00FE5692"/>
    <w:rsid w:val="00FE5B4F"/>
    <w:rsid w:val="00FE5B85"/>
    <w:rsid w:val="00FE61B0"/>
    <w:rsid w:val="00FE7C2C"/>
    <w:rsid w:val="00FF01F7"/>
    <w:rsid w:val="00FF02E4"/>
    <w:rsid w:val="00FF0493"/>
    <w:rsid w:val="00FF0C15"/>
    <w:rsid w:val="00FF215B"/>
    <w:rsid w:val="00FF257F"/>
    <w:rsid w:val="00FF2824"/>
    <w:rsid w:val="00FF4A9D"/>
    <w:rsid w:val="00FF4D85"/>
    <w:rsid w:val="00FF4DEB"/>
    <w:rsid w:val="00FF53C1"/>
    <w:rsid w:val="00FF5AEB"/>
    <w:rsid w:val="00FF5DCE"/>
    <w:rsid w:val="00FF62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749B0D"/>
  <w15:docId w15:val="{2CC6E635-427E-4414-9B28-0EADFFC91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0B3B"/>
    <w:pPr>
      <w:spacing w:after="240"/>
    </w:pPr>
    <w:rPr>
      <w:rFonts w:eastAsia="Times New Roman"/>
      <w:lang w:eastAsia="en-US"/>
    </w:rPr>
  </w:style>
  <w:style w:type="paragraph" w:styleId="Heading1">
    <w:name w:val="heading 1"/>
    <w:next w:val="Normal"/>
    <w:link w:val="Heading1Char"/>
    <w:qFormat/>
    <w:rsid w:val="008E0B3B"/>
    <w:pPr>
      <w:keepNext/>
      <w:numPr>
        <w:numId w:val="82"/>
      </w:numPr>
      <w:spacing w:after="220"/>
      <w:outlineLvl w:val="0"/>
    </w:pPr>
    <w:rPr>
      <w:rFonts w:eastAsia="Times New Roman" w:cs="Arial"/>
      <w:b/>
      <w:bCs/>
      <w:sz w:val="28"/>
      <w:szCs w:val="32"/>
      <w:lang w:eastAsia="en-US"/>
    </w:rPr>
  </w:style>
  <w:style w:type="paragraph" w:styleId="Heading2">
    <w:name w:val="heading 2"/>
    <w:next w:val="Normal"/>
    <w:link w:val="Heading2Char"/>
    <w:qFormat/>
    <w:rsid w:val="008E0B3B"/>
    <w:pPr>
      <w:keepNext/>
      <w:numPr>
        <w:ilvl w:val="1"/>
        <w:numId w:val="82"/>
      </w:numPr>
      <w:spacing w:after="220"/>
      <w:outlineLvl w:val="1"/>
    </w:pPr>
    <w:rPr>
      <w:rFonts w:eastAsia="Times New Roman"/>
      <w:b/>
      <w:bCs/>
      <w:iCs/>
      <w:sz w:val="24"/>
      <w:szCs w:val="28"/>
      <w:lang w:eastAsia="en-US"/>
    </w:rPr>
  </w:style>
  <w:style w:type="paragraph" w:styleId="Heading3">
    <w:name w:val="heading 3"/>
    <w:basedOn w:val="Normal"/>
    <w:link w:val="Heading3Char"/>
    <w:qFormat/>
    <w:rsid w:val="008E0B3B"/>
    <w:pPr>
      <w:numPr>
        <w:ilvl w:val="2"/>
        <w:numId w:val="82"/>
      </w:numPr>
      <w:outlineLvl w:val="2"/>
    </w:pPr>
    <w:rPr>
      <w:rFonts w:cs="Arial"/>
      <w:bCs/>
      <w:szCs w:val="26"/>
      <w:lang w:eastAsia="en-AU"/>
    </w:rPr>
  </w:style>
  <w:style w:type="paragraph" w:styleId="Heading4">
    <w:name w:val="heading 4"/>
    <w:basedOn w:val="Normal"/>
    <w:link w:val="Heading4Char"/>
    <w:qFormat/>
    <w:rsid w:val="008E0B3B"/>
    <w:pPr>
      <w:numPr>
        <w:ilvl w:val="3"/>
        <w:numId w:val="82"/>
      </w:numPr>
      <w:outlineLvl w:val="3"/>
    </w:pPr>
    <w:rPr>
      <w:bCs/>
      <w:szCs w:val="28"/>
      <w:lang w:eastAsia="en-AU"/>
    </w:rPr>
  </w:style>
  <w:style w:type="paragraph" w:styleId="Heading5">
    <w:name w:val="heading 5"/>
    <w:basedOn w:val="Normal"/>
    <w:link w:val="Heading5Char"/>
    <w:qFormat/>
    <w:rsid w:val="008E0B3B"/>
    <w:pPr>
      <w:numPr>
        <w:ilvl w:val="4"/>
        <w:numId w:val="82"/>
      </w:numPr>
      <w:outlineLvl w:val="4"/>
    </w:pPr>
    <w:rPr>
      <w:bCs/>
      <w:iCs/>
      <w:szCs w:val="26"/>
      <w:lang w:eastAsia="en-AU"/>
    </w:rPr>
  </w:style>
  <w:style w:type="paragraph" w:styleId="Heading6">
    <w:name w:val="heading 6"/>
    <w:basedOn w:val="Normal"/>
    <w:link w:val="Heading6Char"/>
    <w:qFormat/>
    <w:rsid w:val="008E0B3B"/>
    <w:pPr>
      <w:numPr>
        <w:ilvl w:val="5"/>
        <w:numId w:val="82"/>
      </w:numPr>
      <w:outlineLvl w:val="5"/>
    </w:pPr>
    <w:rPr>
      <w:bCs/>
      <w:szCs w:val="22"/>
      <w:lang w:eastAsia="en-AU"/>
    </w:rPr>
  </w:style>
  <w:style w:type="paragraph" w:styleId="Heading7">
    <w:name w:val="heading 7"/>
    <w:basedOn w:val="Normal"/>
    <w:link w:val="Heading7Char"/>
    <w:qFormat/>
    <w:rsid w:val="008E0B3B"/>
    <w:pPr>
      <w:numPr>
        <w:ilvl w:val="6"/>
        <w:numId w:val="82"/>
      </w:numPr>
      <w:outlineLvl w:val="6"/>
    </w:pPr>
    <w:rPr>
      <w:lang w:eastAsia="en-AU"/>
    </w:rPr>
  </w:style>
  <w:style w:type="paragraph" w:styleId="Heading8">
    <w:name w:val="heading 8"/>
    <w:basedOn w:val="Normal"/>
    <w:link w:val="Heading8Char"/>
    <w:qFormat/>
    <w:rsid w:val="008E0B3B"/>
    <w:pPr>
      <w:numPr>
        <w:ilvl w:val="7"/>
        <w:numId w:val="82"/>
      </w:numPr>
      <w:outlineLvl w:val="7"/>
    </w:pPr>
    <w:rPr>
      <w:iCs/>
      <w:lang w:eastAsia="en-AU"/>
    </w:rPr>
  </w:style>
  <w:style w:type="paragraph" w:styleId="Heading9">
    <w:name w:val="heading 9"/>
    <w:basedOn w:val="Normal"/>
    <w:next w:val="Normal"/>
    <w:link w:val="Heading9Char"/>
    <w:qFormat/>
    <w:rsid w:val="008E0B3B"/>
    <w:pPr>
      <w:keepNext/>
      <w:numPr>
        <w:ilvl w:val="8"/>
        <w:numId w:val="82"/>
      </w:numPr>
      <w:outlineLvl w:val="8"/>
    </w:pPr>
    <w:rPr>
      <w:rFonts w:cs="Arial"/>
      <w:b/>
      <w:sz w:val="24"/>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Text"/>
    <w:basedOn w:val="Normal"/>
    <w:link w:val="TableTextChar"/>
    <w:uiPriority w:val="99"/>
    <w:rsid w:val="004F5E60"/>
    <w:pPr>
      <w:spacing w:after="0"/>
    </w:pPr>
  </w:style>
  <w:style w:type="paragraph" w:customStyle="1" w:styleId="DefenceDefinitionNum">
    <w:name w:val="DefenceDefinitionNum"/>
    <w:rsid w:val="008E0B3B"/>
    <w:pPr>
      <w:numPr>
        <w:ilvl w:val="1"/>
        <w:numId w:val="60"/>
      </w:numPr>
      <w:spacing w:after="200"/>
      <w:outlineLvl w:val="1"/>
    </w:pPr>
    <w:rPr>
      <w:rFonts w:eastAsia="Times New Roman"/>
      <w:color w:val="000000"/>
      <w:szCs w:val="24"/>
      <w:lang w:eastAsia="en-US"/>
    </w:rPr>
  </w:style>
  <w:style w:type="paragraph" w:customStyle="1" w:styleId="DefenceNormal">
    <w:name w:val="DefenceNormal"/>
    <w:aliases w:val="Normal + 10 pt"/>
    <w:link w:val="DefenceNormalChar"/>
    <w:rsid w:val="008E0B3B"/>
    <w:pPr>
      <w:spacing w:after="200"/>
    </w:pPr>
    <w:rPr>
      <w:rFonts w:eastAsia="Times New Roman"/>
      <w:lang w:eastAsia="en-US"/>
    </w:rPr>
  </w:style>
  <w:style w:type="paragraph" w:styleId="Footer">
    <w:name w:val="footer"/>
    <w:basedOn w:val="Normal"/>
    <w:link w:val="FooterChar"/>
    <w:rsid w:val="008E0B3B"/>
    <w:pPr>
      <w:tabs>
        <w:tab w:val="center" w:pos="4513"/>
        <w:tab w:val="right" w:pos="9026"/>
      </w:tabs>
      <w:spacing w:after="0"/>
    </w:pPr>
  </w:style>
  <w:style w:type="paragraph" w:styleId="Header">
    <w:name w:val="header"/>
    <w:basedOn w:val="Normal"/>
    <w:link w:val="HeaderChar"/>
    <w:rsid w:val="008E0B3B"/>
    <w:pPr>
      <w:tabs>
        <w:tab w:val="center" w:pos="4513"/>
        <w:tab w:val="right" w:pos="9026"/>
      </w:tabs>
      <w:spacing w:after="0"/>
    </w:pPr>
  </w:style>
  <w:style w:type="paragraph" w:customStyle="1" w:styleId="DefenceHeading3">
    <w:name w:val="DefenceHeading 3"/>
    <w:basedOn w:val="DefenceNormal"/>
    <w:link w:val="DefenceHeading3Char"/>
    <w:qFormat/>
    <w:rsid w:val="008E0B3B"/>
    <w:pPr>
      <w:numPr>
        <w:ilvl w:val="2"/>
        <w:numId w:val="72"/>
      </w:numPr>
      <w:outlineLvl w:val="2"/>
    </w:pPr>
    <w:rPr>
      <w:rFonts w:cs="Arial"/>
      <w:bCs/>
      <w:szCs w:val="26"/>
    </w:rPr>
  </w:style>
  <w:style w:type="paragraph" w:styleId="Title">
    <w:name w:val="Title"/>
    <w:basedOn w:val="Normal"/>
    <w:link w:val="TitleChar"/>
    <w:qFormat/>
    <w:rsid w:val="00317AA4"/>
    <w:pPr>
      <w:keepNext/>
    </w:pPr>
    <w:rPr>
      <w:rFonts w:ascii="Arial" w:hAnsi="Arial" w:cs="Arial"/>
      <w:b/>
      <w:bCs/>
      <w:sz w:val="28"/>
      <w:szCs w:val="32"/>
    </w:rPr>
  </w:style>
  <w:style w:type="paragraph" w:customStyle="1" w:styleId="TOCHeader">
    <w:name w:val="TOCHeader"/>
    <w:basedOn w:val="Normal"/>
    <w:rsid w:val="00317AA4"/>
    <w:pPr>
      <w:keepNext/>
    </w:pPr>
    <w:rPr>
      <w:rFonts w:ascii="Arial" w:hAnsi="Arial"/>
      <w:b/>
      <w:sz w:val="24"/>
    </w:rPr>
  </w:style>
  <w:style w:type="paragraph" w:styleId="TOC1">
    <w:name w:val="toc 1"/>
    <w:basedOn w:val="Normal"/>
    <w:next w:val="Normal"/>
    <w:uiPriority w:val="39"/>
    <w:rsid w:val="00317AA4"/>
    <w:pPr>
      <w:tabs>
        <w:tab w:val="left" w:pos="964"/>
        <w:tab w:val="right" w:leader="dot" w:pos="9356"/>
      </w:tabs>
      <w:spacing w:before="120" w:after="120"/>
      <w:ind w:left="964" w:right="1134" w:hanging="964"/>
    </w:pPr>
    <w:rPr>
      <w:rFonts w:ascii="Arial Bold" w:hAnsi="Arial Bold"/>
      <w:b/>
      <w:caps/>
      <w:szCs w:val="22"/>
    </w:rPr>
  </w:style>
  <w:style w:type="paragraph" w:styleId="TOC2">
    <w:name w:val="toc 2"/>
    <w:basedOn w:val="DefenceNormal"/>
    <w:next w:val="Normal"/>
    <w:uiPriority w:val="39"/>
    <w:rsid w:val="00317AA4"/>
    <w:pPr>
      <w:tabs>
        <w:tab w:val="right" w:leader="dot" w:pos="9356"/>
      </w:tabs>
      <w:spacing w:after="0"/>
      <w:ind w:left="964" w:right="1134" w:hanging="964"/>
    </w:pPr>
  </w:style>
  <w:style w:type="paragraph" w:styleId="ListBullet">
    <w:name w:val="List Bullet"/>
    <w:basedOn w:val="DefenceNormal"/>
    <w:rsid w:val="00317AA4"/>
    <w:pPr>
      <w:spacing w:after="220"/>
      <w:ind w:left="964" w:hanging="964"/>
    </w:pPr>
  </w:style>
  <w:style w:type="character" w:styleId="CommentReference">
    <w:name w:val="annotation reference"/>
    <w:rsid w:val="004F5E60"/>
    <w:rPr>
      <w:sz w:val="16"/>
      <w:szCs w:val="16"/>
    </w:rPr>
  </w:style>
  <w:style w:type="paragraph" w:styleId="CommentText">
    <w:name w:val="annotation text"/>
    <w:basedOn w:val="Normal"/>
    <w:link w:val="CommentTextChar"/>
    <w:rsid w:val="004F5E60"/>
  </w:style>
  <w:style w:type="character" w:styleId="PageNumber">
    <w:name w:val="page number"/>
    <w:basedOn w:val="DefaultParagraphFont"/>
    <w:rsid w:val="00317AA4"/>
  </w:style>
  <w:style w:type="character" w:styleId="Hyperlink">
    <w:name w:val="Hyperlink"/>
    <w:uiPriority w:val="99"/>
    <w:rsid w:val="00317AA4"/>
    <w:rPr>
      <w:color w:val="0000FF"/>
      <w:u w:val="none"/>
    </w:rPr>
  </w:style>
  <w:style w:type="paragraph" w:styleId="TOC3">
    <w:name w:val="toc 3"/>
    <w:basedOn w:val="Normal"/>
    <w:next w:val="Normal"/>
    <w:autoRedefine/>
    <w:uiPriority w:val="39"/>
    <w:rsid w:val="00317AA4"/>
    <w:pPr>
      <w:ind w:left="440"/>
    </w:pPr>
  </w:style>
  <w:style w:type="paragraph" w:styleId="TOC4">
    <w:name w:val="toc 4"/>
    <w:basedOn w:val="Normal"/>
    <w:next w:val="Normal"/>
    <w:autoRedefine/>
    <w:uiPriority w:val="39"/>
    <w:rsid w:val="00317AA4"/>
    <w:pPr>
      <w:ind w:left="660"/>
    </w:pPr>
  </w:style>
  <w:style w:type="paragraph" w:styleId="TOC5">
    <w:name w:val="toc 5"/>
    <w:basedOn w:val="Normal"/>
    <w:next w:val="Normal"/>
    <w:autoRedefine/>
    <w:uiPriority w:val="39"/>
    <w:rsid w:val="00317AA4"/>
    <w:pPr>
      <w:ind w:left="880"/>
    </w:pPr>
  </w:style>
  <w:style w:type="paragraph" w:styleId="TOC6">
    <w:name w:val="toc 6"/>
    <w:basedOn w:val="Normal"/>
    <w:next w:val="Normal"/>
    <w:autoRedefine/>
    <w:uiPriority w:val="39"/>
    <w:rsid w:val="00317AA4"/>
    <w:pPr>
      <w:ind w:left="1100"/>
    </w:pPr>
  </w:style>
  <w:style w:type="paragraph" w:styleId="TOC7">
    <w:name w:val="toc 7"/>
    <w:basedOn w:val="Normal"/>
    <w:next w:val="Normal"/>
    <w:autoRedefine/>
    <w:uiPriority w:val="39"/>
    <w:rsid w:val="00317AA4"/>
    <w:pPr>
      <w:ind w:left="1320"/>
    </w:pPr>
  </w:style>
  <w:style w:type="paragraph" w:styleId="TOC8">
    <w:name w:val="toc 8"/>
    <w:basedOn w:val="Normal"/>
    <w:next w:val="Normal"/>
    <w:autoRedefine/>
    <w:uiPriority w:val="39"/>
    <w:rsid w:val="00317AA4"/>
    <w:pPr>
      <w:ind w:left="1540"/>
    </w:pPr>
  </w:style>
  <w:style w:type="paragraph" w:styleId="TOC9">
    <w:name w:val="toc 9"/>
    <w:basedOn w:val="Normal"/>
    <w:next w:val="Normal"/>
    <w:uiPriority w:val="39"/>
    <w:rsid w:val="00317AA4"/>
    <w:pPr>
      <w:ind w:left="1758"/>
    </w:pPr>
  </w:style>
  <w:style w:type="character" w:styleId="FollowedHyperlink">
    <w:name w:val="FollowedHyperlink"/>
    <w:rsid w:val="004F5E60"/>
    <w:rPr>
      <w:color w:val="800080"/>
      <w:u w:val="single"/>
    </w:rPr>
  </w:style>
  <w:style w:type="paragraph" w:styleId="ListBullet2">
    <w:name w:val="List Bullet 2"/>
    <w:basedOn w:val="DefenceNormal"/>
    <w:rsid w:val="00317AA4"/>
    <w:pPr>
      <w:ind w:left="1928" w:hanging="964"/>
    </w:pPr>
  </w:style>
  <w:style w:type="character" w:customStyle="1" w:styleId="AltOpt">
    <w:name w:val="AltOpt"/>
    <w:rsid w:val="004947EC"/>
    <w:rPr>
      <w:rFonts w:ascii="Times New Roman" w:hAnsi="Times New Roman"/>
      <w:b/>
      <w:color w:val="FFFF99"/>
      <w:sz w:val="22"/>
      <w:szCs w:val="22"/>
      <w:shd w:val="clear" w:color="auto" w:fill="808080"/>
    </w:rPr>
  </w:style>
  <w:style w:type="paragraph" w:styleId="ListBullet3">
    <w:name w:val="List Bullet 3"/>
    <w:basedOn w:val="Normal"/>
    <w:rsid w:val="00317AA4"/>
    <w:pPr>
      <w:ind w:left="2892" w:hanging="964"/>
    </w:pPr>
  </w:style>
  <w:style w:type="paragraph" w:styleId="ListBullet4">
    <w:name w:val="List Bullet 4"/>
    <w:basedOn w:val="Normal"/>
    <w:rsid w:val="00317AA4"/>
    <w:pPr>
      <w:ind w:left="3856" w:hanging="964"/>
    </w:pPr>
  </w:style>
  <w:style w:type="paragraph" w:styleId="ListBullet5">
    <w:name w:val="List Bullet 5"/>
    <w:basedOn w:val="Normal"/>
    <w:rsid w:val="00317AA4"/>
    <w:pPr>
      <w:ind w:left="4820" w:hanging="964"/>
    </w:pPr>
  </w:style>
  <w:style w:type="paragraph" w:customStyle="1" w:styleId="DefenceHeading2">
    <w:name w:val="DefenceHeading 2"/>
    <w:next w:val="DefenceNormal"/>
    <w:qFormat/>
    <w:rsid w:val="008E0B3B"/>
    <w:pPr>
      <w:keepNext/>
      <w:numPr>
        <w:ilvl w:val="1"/>
        <w:numId w:val="72"/>
      </w:numPr>
      <w:spacing w:after="200"/>
      <w:outlineLvl w:val="1"/>
    </w:pPr>
    <w:rPr>
      <w:rFonts w:ascii="Arial" w:eastAsia="Times New Roman" w:hAnsi="Arial"/>
      <w:b/>
      <w:bCs/>
      <w:iCs/>
      <w:sz w:val="22"/>
      <w:szCs w:val="28"/>
      <w:lang w:eastAsia="en-US"/>
    </w:rPr>
  </w:style>
  <w:style w:type="paragraph" w:customStyle="1" w:styleId="DefenceHeading4">
    <w:name w:val="DefenceHeading 4"/>
    <w:basedOn w:val="DefenceNormal"/>
    <w:link w:val="DefenceHeading4Char"/>
    <w:qFormat/>
    <w:rsid w:val="008E0B3B"/>
    <w:pPr>
      <w:numPr>
        <w:ilvl w:val="3"/>
        <w:numId w:val="72"/>
      </w:numPr>
      <w:outlineLvl w:val="3"/>
    </w:pPr>
  </w:style>
  <w:style w:type="paragraph" w:customStyle="1" w:styleId="DefenceHeading5">
    <w:name w:val="DefenceHeading 5"/>
    <w:basedOn w:val="DefenceNormal"/>
    <w:link w:val="DefenceHeading5Char"/>
    <w:qFormat/>
    <w:rsid w:val="008E0B3B"/>
    <w:pPr>
      <w:numPr>
        <w:ilvl w:val="4"/>
        <w:numId w:val="72"/>
      </w:numPr>
      <w:outlineLvl w:val="4"/>
    </w:pPr>
    <w:rPr>
      <w:bCs/>
      <w:iCs/>
      <w:szCs w:val="26"/>
    </w:rPr>
  </w:style>
  <w:style w:type="paragraph" w:customStyle="1" w:styleId="DefenceHeading9">
    <w:name w:val="DefenceHeading 9"/>
    <w:next w:val="DefenceNormal"/>
    <w:rsid w:val="008E0B3B"/>
    <w:pPr>
      <w:keepNext/>
      <w:keepLines/>
      <w:numPr>
        <w:ilvl w:val="8"/>
        <w:numId w:val="72"/>
      </w:numPr>
      <w:spacing w:after="360" w:line="360" w:lineRule="auto"/>
      <w:ind w:left="0"/>
      <w:jc w:val="center"/>
    </w:pPr>
    <w:rPr>
      <w:rFonts w:ascii="Arial Bold" w:eastAsia="Times New Roman" w:hAnsi="Arial Bold"/>
      <w:b/>
      <w:caps/>
      <w:sz w:val="28"/>
      <w:szCs w:val="28"/>
      <w:lang w:eastAsia="en-US"/>
    </w:rPr>
  </w:style>
  <w:style w:type="paragraph" w:customStyle="1" w:styleId="DefenceBoldNormal">
    <w:name w:val="DefenceBoldNormal"/>
    <w:basedOn w:val="DefenceNormal"/>
    <w:rsid w:val="00317AA4"/>
    <w:pPr>
      <w:keepNext/>
    </w:pPr>
    <w:rPr>
      <w:b/>
    </w:rPr>
  </w:style>
  <w:style w:type="paragraph" w:customStyle="1" w:styleId="DefenceDefinition0">
    <w:name w:val="DefenceDefinition"/>
    <w:rsid w:val="008E0B3B"/>
    <w:pPr>
      <w:numPr>
        <w:numId w:val="60"/>
      </w:numPr>
      <w:spacing w:after="220"/>
      <w:outlineLvl w:val="0"/>
    </w:pPr>
    <w:rPr>
      <w:rFonts w:eastAsia="Times New Roman"/>
      <w:szCs w:val="22"/>
      <w:lang w:eastAsia="en-US"/>
    </w:rPr>
  </w:style>
  <w:style w:type="paragraph" w:customStyle="1" w:styleId="DefenceIndent2">
    <w:name w:val="DefenceIndent2"/>
    <w:basedOn w:val="DefenceNormal"/>
    <w:rsid w:val="008E0B3B"/>
    <w:pPr>
      <w:ind w:left="1928"/>
    </w:pPr>
  </w:style>
  <w:style w:type="paragraph" w:styleId="EndnoteText">
    <w:name w:val="endnote text"/>
    <w:basedOn w:val="Normal"/>
    <w:link w:val="EndnoteTextChar"/>
    <w:rsid w:val="00317AA4"/>
  </w:style>
  <w:style w:type="character" w:styleId="EndnoteReference">
    <w:name w:val="endnote reference"/>
    <w:rsid w:val="00317AA4"/>
    <w:rPr>
      <w:vertAlign w:val="superscript"/>
    </w:rPr>
  </w:style>
  <w:style w:type="paragraph" w:styleId="FootnoteText">
    <w:name w:val="footnote text"/>
    <w:basedOn w:val="Normal"/>
    <w:link w:val="FootnoteTextChar"/>
    <w:rsid w:val="00317AA4"/>
  </w:style>
  <w:style w:type="character" w:styleId="FootnoteReference">
    <w:name w:val="footnote reference"/>
    <w:rsid w:val="00317AA4"/>
    <w:rPr>
      <w:vertAlign w:val="superscript"/>
    </w:rPr>
  </w:style>
  <w:style w:type="paragraph" w:styleId="DocumentMap">
    <w:name w:val="Document Map"/>
    <w:basedOn w:val="Normal"/>
    <w:link w:val="DocumentMapChar"/>
    <w:semiHidden/>
    <w:rsid w:val="004F5E60"/>
    <w:pPr>
      <w:shd w:val="clear" w:color="auto" w:fill="000080"/>
    </w:pPr>
    <w:rPr>
      <w:rFonts w:ascii="Tahoma" w:hAnsi="Tahoma" w:cs="Tahoma"/>
    </w:rPr>
  </w:style>
  <w:style w:type="paragraph" w:styleId="TableofFigures">
    <w:name w:val="table of figures"/>
    <w:basedOn w:val="Normal"/>
    <w:next w:val="Normal"/>
    <w:rsid w:val="004F5E60"/>
    <w:pPr>
      <w:ind w:left="400" w:hanging="400"/>
    </w:pPr>
  </w:style>
  <w:style w:type="paragraph" w:customStyle="1" w:styleId="DefenceSubTitle">
    <w:name w:val="DefenceSubTitle"/>
    <w:basedOn w:val="Normal"/>
    <w:rsid w:val="008E0B3B"/>
    <w:pPr>
      <w:keepNext/>
      <w:keepLines/>
      <w:spacing w:after="220"/>
    </w:pPr>
    <w:rPr>
      <w:b/>
      <w:sz w:val="24"/>
    </w:rPr>
  </w:style>
  <w:style w:type="paragraph" w:customStyle="1" w:styleId="DefenceDefinitionNum2">
    <w:name w:val="DefenceDefinitionNum2"/>
    <w:rsid w:val="008E0B3B"/>
    <w:pPr>
      <w:numPr>
        <w:ilvl w:val="2"/>
        <w:numId w:val="60"/>
      </w:numPr>
      <w:spacing w:after="200"/>
      <w:outlineLvl w:val="2"/>
    </w:pPr>
    <w:rPr>
      <w:rFonts w:eastAsia="Times New Roman"/>
      <w:bCs/>
      <w:szCs w:val="28"/>
      <w:lang w:eastAsia="en-US"/>
    </w:rPr>
  </w:style>
  <w:style w:type="paragraph" w:styleId="BodyTextIndent">
    <w:name w:val="Body Text Indent"/>
    <w:basedOn w:val="Normal"/>
    <w:link w:val="BodyTextIndentChar"/>
    <w:rsid w:val="004F5E60"/>
    <w:pPr>
      <w:spacing w:after="120"/>
      <w:ind w:left="283"/>
    </w:pPr>
  </w:style>
  <w:style w:type="paragraph" w:customStyle="1" w:styleId="DefenceHeading1">
    <w:name w:val="DefenceHeading 1"/>
    <w:next w:val="Normal"/>
    <w:link w:val="DefenceHeading1Char"/>
    <w:qFormat/>
    <w:rsid w:val="008E0B3B"/>
    <w:pPr>
      <w:keepNext/>
      <w:numPr>
        <w:numId w:val="72"/>
      </w:numPr>
      <w:spacing w:after="220"/>
      <w:outlineLvl w:val="0"/>
    </w:pPr>
    <w:rPr>
      <w:rFonts w:ascii="Arial Bold" w:eastAsia="Times New Roman" w:hAnsi="Arial Bold" w:cs="Tahoma"/>
      <w:b/>
      <w:caps/>
      <w:sz w:val="22"/>
      <w:szCs w:val="22"/>
      <w:lang w:eastAsia="en-US"/>
    </w:rPr>
  </w:style>
  <w:style w:type="paragraph" w:customStyle="1" w:styleId="DefenceHeading6">
    <w:name w:val="DefenceHeading 6"/>
    <w:basedOn w:val="DefenceNormal"/>
    <w:rsid w:val="008E0B3B"/>
    <w:pPr>
      <w:numPr>
        <w:ilvl w:val="5"/>
        <w:numId w:val="72"/>
      </w:numPr>
      <w:outlineLvl w:val="5"/>
    </w:pPr>
  </w:style>
  <w:style w:type="paragraph" w:customStyle="1" w:styleId="DefenceHeading7">
    <w:name w:val="DefenceHeading 7"/>
    <w:basedOn w:val="DefenceNormal"/>
    <w:rsid w:val="008E0B3B"/>
    <w:pPr>
      <w:numPr>
        <w:ilvl w:val="6"/>
        <w:numId w:val="72"/>
      </w:numPr>
      <w:outlineLvl w:val="6"/>
    </w:pPr>
  </w:style>
  <w:style w:type="paragraph" w:customStyle="1" w:styleId="DefenceHeading8">
    <w:name w:val="DefenceHeading 8"/>
    <w:basedOn w:val="DefenceNormal"/>
    <w:rsid w:val="008E0B3B"/>
    <w:pPr>
      <w:numPr>
        <w:ilvl w:val="7"/>
        <w:numId w:val="72"/>
      </w:numPr>
      <w:outlineLvl w:val="7"/>
    </w:pPr>
  </w:style>
  <w:style w:type="paragraph" w:customStyle="1" w:styleId="DefenceTitle">
    <w:name w:val="DefenceTitle"/>
    <w:rsid w:val="008E0B3B"/>
    <w:pPr>
      <w:spacing w:after="240"/>
      <w:jc w:val="center"/>
    </w:pPr>
    <w:rPr>
      <w:rFonts w:ascii="Arial Bold" w:eastAsia="Times New Roman" w:hAnsi="Arial Bold" w:cs="Arial"/>
      <w:b/>
      <w:bCs/>
      <w:caps/>
      <w:sz w:val="32"/>
      <w:szCs w:val="32"/>
      <w:lang w:eastAsia="en-US"/>
    </w:rPr>
  </w:style>
  <w:style w:type="paragraph" w:customStyle="1" w:styleId="DefenceIndent">
    <w:name w:val="DefenceIndent"/>
    <w:basedOn w:val="DefenceNormal"/>
    <w:link w:val="DefenceIndentChar"/>
    <w:rsid w:val="00317AA4"/>
    <w:pPr>
      <w:ind w:left="964"/>
    </w:pPr>
  </w:style>
  <w:style w:type="paragraph" w:customStyle="1" w:styleId="DefenceIndent3">
    <w:name w:val="DefenceIndent3"/>
    <w:basedOn w:val="DefenceNormal"/>
    <w:rsid w:val="008E0B3B"/>
    <w:pPr>
      <w:ind w:left="2892"/>
    </w:pPr>
  </w:style>
  <w:style w:type="paragraph" w:customStyle="1" w:styleId="DefenceSchedule1">
    <w:name w:val="DefenceSchedule1"/>
    <w:basedOn w:val="DefenceNormal"/>
    <w:link w:val="DefenceSchedule1Char"/>
    <w:rsid w:val="008E0B3B"/>
    <w:pPr>
      <w:numPr>
        <w:numId w:val="62"/>
      </w:numPr>
      <w:outlineLvl w:val="0"/>
    </w:pPr>
  </w:style>
  <w:style w:type="paragraph" w:customStyle="1" w:styleId="DefenceSchedule2">
    <w:name w:val="DefenceSchedule2"/>
    <w:basedOn w:val="DefenceNormal"/>
    <w:rsid w:val="008E0B3B"/>
    <w:pPr>
      <w:numPr>
        <w:ilvl w:val="1"/>
        <w:numId w:val="62"/>
      </w:numPr>
      <w:outlineLvl w:val="1"/>
    </w:pPr>
  </w:style>
  <w:style w:type="paragraph" w:customStyle="1" w:styleId="DefenceSchedule3">
    <w:name w:val="DefenceSchedule3"/>
    <w:basedOn w:val="DefenceNormal"/>
    <w:rsid w:val="008E0B3B"/>
    <w:pPr>
      <w:numPr>
        <w:ilvl w:val="2"/>
        <w:numId w:val="62"/>
      </w:numPr>
      <w:outlineLvl w:val="2"/>
    </w:pPr>
  </w:style>
  <w:style w:type="paragraph" w:customStyle="1" w:styleId="DefenceSchedule4">
    <w:name w:val="DefenceSchedule4"/>
    <w:basedOn w:val="DefenceNormal"/>
    <w:rsid w:val="008E0B3B"/>
    <w:pPr>
      <w:numPr>
        <w:ilvl w:val="3"/>
        <w:numId w:val="62"/>
      </w:numPr>
      <w:outlineLvl w:val="3"/>
    </w:pPr>
  </w:style>
  <w:style w:type="paragraph" w:customStyle="1" w:styleId="DefenceSchedule5">
    <w:name w:val="DefenceSchedule5"/>
    <w:basedOn w:val="DefenceNormal"/>
    <w:rsid w:val="008E0B3B"/>
    <w:pPr>
      <w:numPr>
        <w:ilvl w:val="4"/>
        <w:numId w:val="62"/>
      </w:numPr>
      <w:outlineLvl w:val="4"/>
    </w:pPr>
  </w:style>
  <w:style w:type="paragraph" w:customStyle="1" w:styleId="DefenceSchedule6">
    <w:name w:val="DefenceSchedule6"/>
    <w:basedOn w:val="DefenceNormal"/>
    <w:rsid w:val="008E0B3B"/>
    <w:pPr>
      <w:numPr>
        <w:ilvl w:val="5"/>
        <w:numId w:val="62"/>
      </w:numPr>
      <w:outlineLvl w:val="5"/>
    </w:pPr>
  </w:style>
  <w:style w:type="paragraph" w:customStyle="1" w:styleId="EndIdentifier">
    <w:name w:val="EndIdentifier"/>
    <w:basedOn w:val="Normal"/>
    <w:rsid w:val="00317AA4"/>
    <w:rPr>
      <w:bCs/>
      <w:i/>
      <w:color w:val="800080"/>
    </w:rPr>
  </w:style>
  <w:style w:type="paragraph" w:customStyle="1" w:styleId="ExhibitHeading">
    <w:name w:val="Exhibit Heading"/>
    <w:basedOn w:val="Normal"/>
    <w:next w:val="Normal"/>
    <w:uiPriority w:val="99"/>
    <w:rsid w:val="00CA1522"/>
    <w:pPr>
      <w:pageBreakBefore/>
      <w:numPr>
        <w:numId w:val="2"/>
      </w:numPr>
      <w:tabs>
        <w:tab w:val="num" w:pos="964"/>
      </w:tabs>
      <w:ind w:left="964" w:hanging="964"/>
    </w:pPr>
    <w:rPr>
      <w:rFonts w:ascii="Arial" w:hAnsi="Arial"/>
      <w:b/>
      <w:sz w:val="24"/>
    </w:rPr>
  </w:style>
  <w:style w:type="table" w:styleId="TableGrid">
    <w:name w:val="Table Grid"/>
    <w:basedOn w:val="TableNormal"/>
    <w:rsid w:val="00317AA4"/>
    <w:pPr>
      <w:spacing w:after="20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enceDefinitionNum3">
    <w:name w:val="DefenceDefinitionNum3"/>
    <w:rsid w:val="008E0B3B"/>
    <w:pPr>
      <w:numPr>
        <w:ilvl w:val="3"/>
        <w:numId w:val="60"/>
      </w:numPr>
      <w:spacing w:after="220"/>
      <w:outlineLvl w:val="3"/>
    </w:pPr>
    <w:rPr>
      <w:rFonts w:eastAsia="Times New Roman"/>
      <w:bCs/>
      <w:szCs w:val="28"/>
      <w:lang w:eastAsia="en-US"/>
    </w:rPr>
  </w:style>
  <w:style w:type="paragraph" w:customStyle="1" w:styleId="AnnexureHeading">
    <w:name w:val="Annexure Heading"/>
    <w:basedOn w:val="Normal"/>
    <w:next w:val="Normal"/>
    <w:rsid w:val="00317AA4"/>
    <w:pPr>
      <w:pageBreakBefore/>
    </w:pPr>
    <w:rPr>
      <w:rFonts w:ascii="Arial" w:hAnsi="Arial"/>
      <w:b/>
      <w:sz w:val="24"/>
    </w:rPr>
  </w:style>
  <w:style w:type="paragraph" w:customStyle="1" w:styleId="Definition">
    <w:name w:val="Definition"/>
    <w:basedOn w:val="Normal"/>
    <w:rsid w:val="004947EC"/>
    <w:rPr>
      <w:szCs w:val="22"/>
    </w:rPr>
  </w:style>
  <w:style w:type="paragraph" w:customStyle="1" w:styleId="DefinitionNum2">
    <w:name w:val="DefinitionNum2"/>
    <w:basedOn w:val="Normal"/>
    <w:rsid w:val="004947EC"/>
    <w:rPr>
      <w:color w:val="000000"/>
    </w:rPr>
  </w:style>
  <w:style w:type="paragraph" w:customStyle="1" w:styleId="DefinitionNum3">
    <w:name w:val="DefinitionNum3"/>
    <w:basedOn w:val="Normal"/>
    <w:rsid w:val="004947EC"/>
    <w:pPr>
      <w:outlineLvl w:val="2"/>
    </w:pPr>
    <w:rPr>
      <w:color w:val="000000"/>
      <w:szCs w:val="22"/>
    </w:rPr>
  </w:style>
  <w:style w:type="paragraph" w:customStyle="1" w:styleId="DefinitionNum4">
    <w:name w:val="DefinitionNum4"/>
    <w:basedOn w:val="Normal"/>
    <w:rsid w:val="004947EC"/>
  </w:style>
  <w:style w:type="character" w:customStyle="1" w:styleId="DocsOpenFilename">
    <w:name w:val="DocsOpen Filename"/>
    <w:rsid w:val="004947EC"/>
    <w:rPr>
      <w:rFonts w:ascii="Times New Roman" w:hAnsi="Times New Roman" w:cs="Times New Roman"/>
      <w:sz w:val="16"/>
    </w:rPr>
  </w:style>
  <w:style w:type="paragraph" w:customStyle="1" w:styleId="MinorTitleArial">
    <w:name w:val="Minor_Title_Arial"/>
    <w:next w:val="Normal"/>
    <w:rsid w:val="00317AA4"/>
    <w:rPr>
      <w:rFonts w:ascii="Arial" w:eastAsia="Times New Roman" w:hAnsi="Arial" w:cs="Arial"/>
      <w:color w:val="000000"/>
      <w:sz w:val="18"/>
      <w:szCs w:val="18"/>
      <w:lang w:eastAsia="en-US"/>
    </w:rPr>
  </w:style>
  <w:style w:type="paragraph" w:styleId="Subtitle">
    <w:name w:val="Subtitle"/>
    <w:basedOn w:val="Normal"/>
    <w:link w:val="SubtitleChar"/>
    <w:qFormat/>
    <w:rsid w:val="00317AA4"/>
    <w:pPr>
      <w:keepNext/>
    </w:pPr>
    <w:rPr>
      <w:rFonts w:ascii="Arial" w:hAnsi="Arial" w:cs="Arial"/>
      <w:b/>
      <w:sz w:val="24"/>
    </w:rPr>
  </w:style>
  <w:style w:type="paragraph" w:customStyle="1" w:styleId="SubtitleTNR">
    <w:name w:val="Subtitle_TNR"/>
    <w:basedOn w:val="Normal"/>
    <w:rsid w:val="004947EC"/>
    <w:pPr>
      <w:keepNext/>
    </w:pPr>
    <w:rPr>
      <w:b/>
      <w:sz w:val="24"/>
    </w:rPr>
  </w:style>
  <w:style w:type="paragraph" w:customStyle="1" w:styleId="TitleArial">
    <w:name w:val="Title_Arial"/>
    <w:next w:val="Normal"/>
    <w:rsid w:val="004947EC"/>
    <w:rPr>
      <w:rFonts w:ascii="Arial" w:eastAsia="Times New Roman" w:hAnsi="Arial" w:cs="Arial"/>
      <w:bCs/>
      <w:color w:val="D21034"/>
      <w:sz w:val="44"/>
      <w:szCs w:val="44"/>
      <w:lang w:eastAsia="en-US"/>
    </w:rPr>
  </w:style>
  <w:style w:type="paragraph" w:customStyle="1" w:styleId="TitleTNR">
    <w:name w:val="Title_TNR"/>
    <w:basedOn w:val="Normal"/>
    <w:rsid w:val="004947EC"/>
    <w:pPr>
      <w:keepNext/>
    </w:pPr>
    <w:rPr>
      <w:rFonts w:cs="Arial"/>
      <w:b/>
      <w:bCs/>
      <w:sz w:val="28"/>
      <w:szCs w:val="32"/>
    </w:rPr>
  </w:style>
  <w:style w:type="paragraph" w:styleId="TOAHeading">
    <w:name w:val="toa heading"/>
    <w:basedOn w:val="Normal"/>
    <w:next w:val="Normal"/>
    <w:rsid w:val="00317AA4"/>
    <w:pPr>
      <w:spacing w:before="120"/>
    </w:pPr>
    <w:rPr>
      <w:rFonts w:ascii="Arial" w:hAnsi="Arial"/>
      <w:b/>
      <w:bCs/>
    </w:rPr>
  </w:style>
  <w:style w:type="paragraph" w:customStyle="1" w:styleId="CUNumber3">
    <w:name w:val="CU_Number3"/>
    <w:basedOn w:val="Normal"/>
    <w:link w:val="CUNumber3Char"/>
    <w:rsid w:val="00764CA9"/>
    <w:pPr>
      <w:numPr>
        <w:ilvl w:val="2"/>
        <w:numId w:val="11"/>
      </w:numPr>
      <w:spacing w:after="200"/>
      <w:outlineLvl w:val="2"/>
    </w:pPr>
  </w:style>
  <w:style w:type="paragraph" w:styleId="BalloonText">
    <w:name w:val="Balloon Text"/>
    <w:basedOn w:val="Normal"/>
    <w:link w:val="BalloonTextChar"/>
    <w:rsid w:val="00D96D2B"/>
    <w:rPr>
      <w:rFonts w:ascii="Tahoma" w:hAnsi="Tahoma" w:cs="Tahoma"/>
      <w:sz w:val="16"/>
      <w:szCs w:val="16"/>
    </w:rPr>
  </w:style>
  <w:style w:type="paragraph" w:customStyle="1" w:styleId="IndentParaLevel1">
    <w:name w:val="IndentParaLevel1"/>
    <w:basedOn w:val="Normal"/>
    <w:rsid w:val="007444A9"/>
    <w:pPr>
      <w:widowControl w:val="0"/>
      <w:ind w:left="964"/>
    </w:pPr>
    <w:rPr>
      <w:rFonts w:ascii="CG Times" w:hAnsi="CG Times"/>
    </w:rPr>
  </w:style>
  <w:style w:type="paragraph" w:customStyle="1" w:styleId="IndentParaLevel3">
    <w:name w:val="IndentParaLevel3"/>
    <w:basedOn w:val="Normal"/>
    <w:rsid w:val="007444A9"/>
    <w:pPr>
      <w:widowControl w:val="0"/>
      <w:ind w:left="2892"/>
    </w:pPr>
    <w:rPr>
      <w:rFonts w:ascii="CG Times" w:hAnsi="CG Times"/>
    </w:rPr>
  </w:style>
  <w:style w:type="paragraph" w:customStyle="1" w:styleId="CUNumber1">
    <w:name w:val="CU_Number1"/>
    <w:basedOn w:val="Normal"/>
    <w:rsid w:val="00323463"/>
    <w:pPr>
      <w:widowControl w:val="0"/>
      <w:tabs>
        <w:tab w:val="num" w:pos="964"/>
      </w:tabs>
      <w:ind w:left="964" w:hanging="964"/>
      <w:outlineLvl w:val="0"/>
    </w:pPr>
    <w:rPr>
      <w:rFonts w:ascii="CG Times" w:hAnsi="CG Times"/>
    </w:rPr>
  </w:style>
  <w:style w:type="paragraph" w:customStyle="1" w:styleId="CUNumber2">
    <w:name w:val="CU_Number2"/>
    <w:basedOn w:val="Normal"/>
    <w:rsid w:val="00323463"/>
    <w:pPr>
      <w:widowControl w:val="0"/>
      <w:tabs>
        <w:tab w:val="num" w:pos="964"/>
      </w:tabs>
      <w:ind w:left="964" w:hanging="964"/>
      <w:outlineLvl w:val="1"/>
    </w:pPr>
    <w:rPr>
      <w:rFonts w:ascii="CG Times" w:hAnsi="CG Times"/>
    </w:rPr>
  </w:style>
  <w:style w:type="paragraph" w:customStyle="1" w:styleId="CUNumber4">
    <w:name w:val="CU_Number4"/>
    <w:basedOn w:val="Normal"/>
    <w:rsid w:val="00323463"/>
    <w:pPr>
      <w:widowControl w:val="0"/>
      <w:tabs>
        <w:tab w:val="num" w:pos="2891"/>
      </w:tabs>
      <w:ind w:left="2891" w:hanging="963"/>
      <w:outlineLvl w:val="3"/>
    </w:pPr>
    <w:rPr>
      <w:rFonts w:ascii="CG Times" w:hAnsi="CG Times"/>
    </w:rPr>
  </w:style>
  <w:style w:type="paragraph" w:customStyle="1" w:styleId="CUNumber5">
    <w:name w:val="CU_Number5"/>
    <w:basedOn w:val="Normal"/>
    <w:rsid w:val="00323463"/>
    <w:pPr>
      <w:widowControl w:val="0"/>
      <w:tabs>
        <w:tab w:val="num" w:pos="3855"/>
      </w:tabs>
      <w:ind w:left="3855" w:hanging="964"/>
      <w:outlineLvl w:val="4"/>
    </w:pPr>
    <w:rPr>
      <w:rFonts w:ascii="CG Times" w:hAnsi="CG Times"/>
    </w:rPr>
  </w:style>
  <w:style w:type="paragraph" w:customStyle="1" w:styleId="CUNumber6">
    <w:name w:val="CU_Number6"/>
    <w:basedOn w:val="Normal"/>
    <w:rsid w:val="00323463"/>
    <w:pPr>
      <w:widowControl w:val="0"/>
      <w:tabs>
        <w:tab w:val="num" w:pos="4819"/>
      </w:tabs>
      <w:ind w:left="4819" w:hanging="964"/>
      <w:outlineLvl w:val="5"/>
    </w:pPr>
    <w:rPr>
      <w:rFonts w:ascii="CG Times" w:hAnsi="CG Times"/>
    </w:rPr>
  </w:style>
  <w:style w:type="paragraph" w:customStyle="1" w:styleId="CUNumber7">
    <w:name w:val="CU_Number7"/>
    <w:basedOn w:val="Normal"/>
    <w:rsid w:val="00323463"/>
    <w:pPr>
      <w:widowControl w:val="0"/>
      <w:tabs>
        <w:tab w:val="num" w:pos="5783"/>
      </w:tabs>
      <w:ind w:left="5783" w:hanging="964"/>
      <w:outlineLvl w:val="6"/>
    </w:pPr>
    <w:rPr>
      <w:rFonts w:ascii="CG Times" w:hAnsi="CG Times"/>
    </w:rPr>
  </w:style>
  <w:style w:type="paragraph" w:customStyle="1" w:styleId="CUNumber8">
    <w:name w:val="CU_Number8"/>
    <w:basedOn w:val="Normal"/>
    <w:rsid w:val="00323463"/>
    <w:pPr>
      <w:widowControl w:val="0"/>
      <w:tabs>
        <w:tab w:val="num" w:pos="6746"/>
      </w:tabs>
      <w:ind w:left="6746" w:hanging="963"/>
      <w:outlineLvl w:val="7"/>
    </w:pPr>
    <w:rPr>
      <w:rFonts w:ascii="CG Times" w:hAnsi="CG Times"/>
    </w:rPr>
  </w:style>
  <w:style w:type="character" w:customStyle="1" w:styleId="TitleChar">
    <w:name w:val="Title Char"/>
    <w:link w:val="Title"/>
    <w:rsid w:val="00605B7B"/>
    <w:rPr>
      <w:rFonts w:ascii="Arial" w:eastAsia="Times New Roman" w:hAnsi="Arial" w:cs="Arial"/>
      <w:b/>
      <w:bCs/>
      <w:sz w:val="28"/>
      <w:szCs w:val="32"/>
      <w:lang w:eastAsia="en-US"/>
    </w:rPr>
  </w:style>
  <w:style w:type="paragraph" w:customStyle="1" w:styleId="Recital">
    <w:name w:val="Recital"/>
    <w:basedOn w:val="Normal"/>
    <w:rsid w:val="004A7C34"/>
    <w:pPr>
      <w:numPr>
        <w:ilvl w:val="1"/>
        <w:numId w:val="6"/>
      </w:numPr>
      <w:tabs>
        <w:tab w:val="clear" w:pos="2044"/>
      </w:tabs>
      <w:ind w:left="964"/>
    </w:pPr>
  </w:style>
  <w:style w:type="paragraph" w:styleId="Index9">
    <w:name w:val="index 9"/>
    <w:basedOn w:val="Normal"/>
    <w:next w:val="Normal"/>
    <w:autoRedefine/>
    <w:rsid w:val="004A7C34"/>
    <w:pPr>
      <w:ind w:left="1980" w:hanging="220"/>
    </w:pPr>
  </w:style>
  <w:style w:type="paragraph" w:customStyle="1" w:styleId="Schedule1">
    <w:name w:val="Schedule_1"/>
    <w:basedOn w:val="Normal"/>
    <w:next w:val="Normal"/>
    <w:uiPriority w:val="99"/>
    <w:rsid w:val="004A7C34"/>
    <w:pPr>
      <w:keepNext/>
      <w:numPr>
        <w:numId w:val="7"/>
      </w:numPr>
      <w:pBdr>
        <w:top w:val="single" w:sz="12" w:space="1" w:color="auto"/>
      </w:pBdr>
    </w:pPr>
    <w:rPr>
      <w:rFonts w:ascii="Arial" w:hAnsi="Arial"/>
      <w:b/>
      <w:sz w:val="28"/>
    </w:rPr>
  </w:style>
  <w:style w:type="paragraph" w:customStyle="1" w:styleId="Schedule2">
    <w:name w:val="Schedule_2"/>
    <w:basedOn w:val="Normal"/>
    <w:next w:val="Normal"/>
    <w:uiPriority w:val="99"/>
    <w:rsid w:val="004A7C34"/>
    <w:pPr>
      <w:keepNext/>
      <w:numPr>
        <w:ilvl w:val="1"/>
        <w:numId w:val="7"/>
      </w:numPr>
    </w:pPr>
    <w:rPr>
      <w:rFonts w:ascii="Arial" w:hAnsi="Arial"/>
      <w:b/>
      <w:sz w:val="24"/>
    </w:rPr>
  </w:style>
  <w:style w:type="paragraph" w:customStyle="1" w:styleId="Schedule3">
    <w:name w:val="Schedule_3"/>
    <w:basedOn w:val="Normal"/>
    <w:uiPriority w:val="99"/>
    <w:rsid w:val="004A7C34"/>
    <w:pPr>
      <w:numPr>
        <w:ilvl w:val="2"/>
        <w:numId w:val="7"/>
      </w:numPr>
    </w:pPr>
  </w:style>
  <w:style w:type="paragraph" w:customStyle="1" w:styleId="Schedule4">
    <w:name w:val="Schedule_4"/>
    <w:basedOn w:val="Normal"/>
    <w:uiPriority w:val="99"/>
    <w:rsid w:val="004A7C34"/>
    <w:pPr>
      <w:numPr>
        <w:ilvl w:val="3"/>
        <w:numId w:val="7"/>
      </w:numPr>
    </w:pPr>
  </w:style>
  <w:style w:type="paragraph" w:customStyle="1" w:styleId="Schedule5">
    <w:name w:val="Schedule_5"/>
    <w:basedOn w:val="Normal"/>
    <w:uiPriority w:val="99"/>
    <w:rsid w:val="004A7C34"/>
    <w:pPr>
      <w:numPr>
        <w:ilvl w:val="4"/>
        <w:numId w:val="7"/>
      </w:numPr>
    </w:pPr>
  </w:style>
  <w:style w:type="paragraph" w:customStyle="1" w:styleId="Schedule6">
    <w:name w:val="Schedule_6"/>
    <w:basedOn w:val="Normal"/>
    <w:uiPriority w:val="99"/>
    <w:rsid w:val="004A7C34"/>
    <w:pPr>
      <w:numPr>
        <w:ilvl w:val="5"/>
        <w:numId w:val="7"/>
      </w:numPr>
    </w:pPr>
  </w:style>
  <w:style w:type="paragraph" w:customStyle="1" w:styleId="Schedule7">
    <w:name w:val="Schedule_7"/>
    <w:basedOn w:val="Normal"/>
    <w:uiPriority w:val="99"/>
    <w:rsid w:val="004A7C34"/>
    <w:pPr>
      <w:numPr>
        <w:ilvl w:val="6"/>
        <w:numId w:val="7"/>
      </w:numPr>
    </w:pPr>
  </w:style>
  <w:style w:type="paragraph" w:customStyle="1" w:styleId="Schedule8">
    <w:name w:val="Schedule_8"/>
    <w:basedOn w:val="Normal"/>
    <w:uiPriority w:val="99"/>
    <w:rsid w:val="004A7C34"/>
    <w:pPr>
      <w:numPr>
        <w:ilvl w:val="7"/>
        <w:numId w:val="7"/>
      </w:numPr>
    </w:pPr>
  </w:style>
  <w:style w:type="character" w:customStyle="1" w:styleId="DefenceNormalChar">
    <w:name w:val="DefenceNormal Char"/>
    <w:link w:val="DefenceNormal"/>
    <w:locked/>
    <w:rsid w:val="00F24A2B"/>
    <w:rPr>
      <w:rFonts w:eastAsia="Times New Roman"/>
      <w:lang w:eastAsia="en-US"/>
    </w:rPr>
  </w:style>
  <w:style w:type="paragraph" w:styleId="CommentSubject">
    <w:name w:val="annotation subject"/>
    <w:basedOn w:val="CommentText"/>
    <w:next w:val="CommentText"/>
    <w:link w:val="CommentSubjectChar"/>
    <w:rsid w:val="000F7344"/>
    <w:rPr>
      <w:b/>
      <w:bCs/>
    </w:rPr>
  </w:style>
  <w:style w:type="character" w:customStyle="1" w:styleId="CommentTextChar">
    <w:name w:val="Comment Text Char"/>
    <w:link w:val="CommentText"/>
    <w:rsid w:val="000F7344"/>
    <w:rPr>
      <w:rFonts w:eastAsia="Times New Roman"/>
      <w:sz w:val="22"/>
      <w:lang w:eastAsia="en-US"/>
    </w:rPr>
  </w:style>
  <w:style w:type="character" w:customStyle="1" w:styleId="CommentSubjectChar">
    <w:name w:val="Comment Subject Char"/>
    <w:link w:val="CommentSubject"/>
    <w:rsid w:val="000F7344"/>
    <w:rPr>
      <w:rFonts w:eastAsia="Times New Roman"/>
      <w:b/>
      <w:bCs/>
      <w:sz w:val="22"/>
      <w:lang w:eastAsia="en-US"/>
    </w:rPr>
  </w:style>
  <w:style w:type="character" w:customStyle="1" w:styleId="DefenceHeading4Char">
    <w:name w:val="DefenceHeading 4 Char"/>
    <w:link w:val="DefenceHeading4"/>
    <w:locked/>
    <w:rsid w:val="007A5B5D"/>
    <w:rPr>
      <w:rFonts w:eastAsia="Times New Roman"/>
      <w:lang w:eastAsia="en-US"/>
    </w:rPr>
  </w:style>
  <w:style w:type="character" w:customStyle="1" w:styleId="DefenceHeading3Char">
    <w:name w:val="DefenceHeading 3 Char"/>
    <w:link w:val="DefenceHeading3"/>
    <w:locked/>
    <w:rsid w:val="00F24A2B"/>
    <w:rPr>
      <w:rFonts w:eastAsia="Times New Roman" w:cs="Arial"/>
      <w:bCs/>
      <w:szCs w:val="26"/>
      <w:lang w:eastAsia="en-US"/>
    </w:rPr>
  </w:style>
  <w:style w:type="character" w:customStyle="1" w:styleId="DefenceIndentChar">
    <w:name w:val="DefenceIndent Char"/>
    <w:link w:val="DefenceIndent"/>
    <w:locked/>
    <w:rsid w:val="00A03D75"/>
    <w:rPr>
      <w:rFonts w:eastAsia="Times New Roman"/>
      <w:lang w:eastAsia="en-US"/>
    </w:rPr>
  </w:style>
  <w:style w:type="character" w:customStyle="1" w:styleId="DefenceHeading5Char">
    <w:name w:val="DefenceHeading 5 Char"/>
    <w:link w:val="DefenceHeading5"/>
    <w:locked/>
    <w:rsid w:val="00F925A4"/>
    <w:rPr>
      <w:rFonts w:eastAsia="Times New Roman"/>
      <w:bCs/>
      <w:iCs/>
      <w:szCs w:val="26"/>
      <w:lang w:eastAsia="en-US"/>
    </w:rPr>
  </w:style>
  <w:style w:type="character" w:customStyle="1" w:styleId="DefenceHeading1Char">
    <w:name w:val="DefenceHeading 1 Char"/>
    <w:link w:val="DefenceHeading1"/>
    <w:locked/>
    <w:rsid w:val="00A03D75"/>
    <w:rPr>
      <w:rFonts w:ascii="Arial Bold" w:eastAsia="Times New Roman" w:hAnsi="Arial Bold" w:cs="Tahoma"/>
      <w:b/>
      <w:caps/>
      <w:sz w:val="22"/>
      <w:szCs w:val="22"/>
      <w:lang w:eastAsia="en-US"/>
    </w:rPr>
  </w:style>
  <w:style w:type="paragraph" w:customStyle="1" w:styleId="TitleOther">
    <w:name w:val="Title_Other"/>
    <w:basedOn w:val="Normal"/>
    <w:rsid w:val="00154084"/>
    <w:rPr>
      <w:rFonts w:cs="Arial"/>
      <w:b/>
      <w:bCs/>
      <w:sz w:val="28"/>
      <w:szCs w:val="32"/>
    </w:rPr>
  </w:style>
  <w:style w:type="paragraph" w:customStyle="1" w:styleId="IndentParaLevel2">
    <w:name w:val="IndentParaLevel2"/>
    <w:basedOn w:val="Normal"/>
    <w:rsid w:val="00571367"/>
    <w:pPr>
      <w:widowControl w:val="0"/>
      <w:ind w:left="1928"/>
    </w:pPr>
  </w:style>
  <w:style w:type="paragraph" w:customStyle="1" w:styleId="IndentParaLevel4">
    <w:name w:val="IndentParaLevel4"/>
    <w:basedOn w:val="Normal"/>
    <w:rsid w:val="00571367"/>
    <w:pPr>
      <w:widowControl w:val="0"/>
      <w:ind w:left="3856"/>
    </w:pPr>
  </w:style>
  <w:style w:type="paragraph" w:customStyle="1" w:styleId="IndentParaLevel5">
    <w:name w:val="IndentParaLevel5"/>
    <w:basedOn w:val="Normal"/>
    <w:rsid w:val="00571367"/>
    <w:pPr>
      <w:widowControl w:val="0"/>
      <w:ind w:left="4820"/>
    </w:pPr>
  </w:style>
  <w:style w:type="paragraph" w:customStyle="1" w:styleId="IndentParaLevel6">
    <w:name w:val="IndentParaLevel6"/>
    <w:basedOn w:val="Normal"/>
    <w:rsid w:val="00571367"/>
    <w:pPr>
      <w:widowControl w:val="0"/>
      <w:ind w:left="5783"/>
    </w:pPr>
  </w:style>
  <w:style w:type="paragraph" w:styleId="Index1">
    <w:name w:val="index 1"/>
    <w:basedOn w:val="Normal"/>
    <w:next w:val="Normal"/>
    <w:autoRedefine/>
    <w:rsid w:val="00571367"/>
    <w:pPr>
      <w:ind w:left="964" w:hanging="964"/>
    </w:pPr>
    <w:rPr>
      <w:b/>
    </w:rPr>
  </w:style>
  <w:style w:type="paragraph" w:styleId="Index2">
    <w:name w:val="index 2"/>
    <w:basedOn w:val="Normal"/>
    <w:next w:val="Normal"/>
    <w:autoRedefine/>
    <w:rsid w:val="00571367"/>
    <w:pPr>
      <w:ind w:left="1928" w:hanging="964"/>
    </w:pPr>
  </w:style>
  <w:style w:type="paragraph" w:styleId="Index3">
    <w:name w:val="index 3"/>
    <w:basedOn w:val="Normal"/>
    <w:next w:val="Normal"/>
    <w:autoRedefine/>
    <w:rsid w:val="00571367"/>
    <w:pPr>
      <w:ind w:left="660" w:hanging="220"/>
    </w:pPr>
  </w:style>
  <w:style w:type="paragraph" w:styleId="Index4">
    <w:name w:val="index 4"/>
    <w:basedOn w:val="Normal"/>
    <w:next w:val="Normal"/>
    <w:autoRedefine/>
    <w:rsid w:val="00571367"/>
    <w:pPr>
      <w:ind w:left="880" w:hanging="220"/>
    </w:pPr>
  </w:style>
  <w:style w:type="paragraph" w:styleId="Index5">
    <w:name w:val="index 5"/>
    <w:basedOn w:val="Normal"/>
    <w:next w:val="Normal"/>
    <w:autoRedefine/>
    <w:rsid w:val="00571367"/>
    <w:pPr>
      <w:ind w:left="1100" w:hanging="220"/>
    </w:pPr>
  </w:style>
  <w:style w:type="paragraph" w:styleId="Index6">
    <w:name w:val="index 6"/>
    <w:basedOn w:val="Normal"/>
    <w:next w:val="Normal"/>
    <w:autoRedefine/>
    <w:rsid w:val="00571367"/>
    <w:pPr>
      <w:ind w:left="1320" w:hanging="220"/>
    </w:pPr>
  </w:style>
  <w:style w:type="paragraph" w:styleId="Index7">
    <w:name w:val="index 7"/>
    <w:basedOn w:val="Normal"/>
    <w:next w:val="Normal"/>
    <w:autoRedefine/>
    <w:rsid w:val="00571367"/>
    <w:pPr>
      <w:ind w:left="1540" w:hanging="220"/>
    </w:pPr>
  </w:style>
  <w:style w:type="paragraph" w:styleId="Index8">
    <w:name w:val="index 8"/>
    <w:basedOn w:val="Normal"/>
    <w:next w:val="Normal"/>
    <w:autoRedefine/>
    <w:rsid w:val="00571367"/>
    <w:pPr>
      <w:ind w:left="1760" w:hanging="220"/>
    </w:pPr>
  </w:style>
  <w:style w:type="paragraph" w:styleId="IndexHeading">
    <w:name w:val="index heading"/>
    <w:basedOn w:val="Normal"/>
    <w:next w:val="Index1"/>
    <w:rsid w:val="00571367"/>
  </w:style>
  <w:style w:type="paragraph" w:customStyle="1" w:styleId="CUAddress">
    <w:name w:val="CU_Address"/>
    <w:basedOn w:val="Normal"/>
    <w:rsid w:val="00571367"/>
    <w:pPr>
      <w:spacing w:after="0"/>
    </w:pPr>
    <w:rPr>
      <w:sz w:val="18"/>
    </w:rPr>
  </w:style>
  <w:style w:type="paragraph" w:customStyle="1" w:styleId="ListNumber6">
    <w:name w:val="List Number 6"/>
    <w:basedOn w:val="Normal"/>
    <w:semiHidden/>
    <w:rsid w:val="00571367"/>
    <w:pPr>
      <w:tabs>
        <w:tab w:val="num" w:pos="5783"/>
      </w:tabs>
      <w:ind w:left="5783" w:hanging="963"/>
    </w:pPr>
  </w:style>
  <w:style w:type="paragraph" w:styleId="BodyTextIndent3">
    <w:name w:val="Body Text Indent 3"/>
    <w:basedOn w:val="Normal"/>
    <w:link w:val="BodyTextIndent3Char"/>
    <w:rsid w:val="00571367"/>
    <w:pPr>
      <w:autoSpaceDE w:val="0"/>
      <w:autoSpaceDN w:val="0"/>
      <w:spacing w:after="0"/>
      <w:ind w:left="2835" w:hanging="850"/>
    </w:pPr>
    <w:rPr>
      <w:rFonts w:ascii="Times" w:hAnsi="Times"/>
    </w:rPr>
  </w:style>
  <w:style w:type="character" w:customStyle="1" w:styleId="BodyTextIndent3Char">
    <w:name w:val="Body Text Indent 3 Char"/>
    <w:link w:val="BodyTextIndent3"/>
    <w:rsid w:val="00571367"/>
    <w:rPr>
      <w:rFonts w:ascii="Times" w:eastAsia="Times New Roman" w:hAnsi="Times"/>
      <w:sz w:val="22"/>
      <w:szCs w:val="24"/>
      <w:lang w:eastAsia="en-US"/>
    </w:rPr>
  </w:style>
  <w:style w:type="paragraph" w:customStyle="1" w:styleId="Level3">
    <w:name w:val="Level 3"/>
    <w:basedOn w:val="IndentParaLevel1"/>
    <w:rsid w:val="00571367"/>
    <w:rPr>
      <w:rFonts w:ascii="Times New Roman" w:hAnsi="Times New Roman"/>
      <w:sz w:val="22"/>
      <w:lang w:val="en-US"/>
    </w:rPr>
  </w:style>
  <w:style w:type="paragraph" w:customStyle="1" w:styleId="AttachmentHeading">
    <w:name w:val="Attachment Heading"/>
    <w:basedOn w:val="Normal"/>
    <w:next w:val="Normal"/>
    <w:rsid w:val="00571367"/>
    <w:pPr>
      <w:pageBreakBefore/>
      <w:numPr>
        <w:numId w:val="8"/>
      </w:numPr>
    </w:pPr>
    <w:rPr>
      <w:rFonts w:ascii="Arial" w:hAnsi="Arial"/>
      <w:b/>
      <w:sz w:val="24"/>
      <w:szCs w:val="22"/>
    </w:rPr>
  </w:style>
  <w:style w:type="paragraph" w:customStyle="1" w:styleId="Commentary">
    <w:name w:val="Commentary"/>
    <w:basedOn w:val="IndentParaLevel1"/>
    <w:rsid w:val="00571367"/>
    <w:pPr>
      <w:widowControl/>
      <w:pBdr>
        <w:top w:val="single" w:sz="4" w:space="1" w:color="auto"/>
        <w:left w:val="single" w:sz="4" w:space="4" w:color="auto"/>
        <w:bottom w:val="single" w:sz="4" w:space="1" w:color="auto"/>
        <w:right w:val="single" w:sz="4" w:space="4" w:color="auto"/>
      </w:pBdr>
      <w:shd w:val="clear" w:color="auto" w:fill="E6E6E6"/>
      <w:spacing w:after="200"/>
    </w:pPr>
    <w:rPr>
      <w:rFonts w:ascii="Times New Roman" w:hAnsi="Times New Roman"/>
      <w:bCs/>
      <w:color w:val="800080"/>
      <w:sz w:val="22"/>
    </w:rPr>
  </w:style>
  <w:style w:type="character" w:customStyle="1" w:styleId="IDDVariableMarker">
    <w:name w:val="IDDVariableMarker"/>
    <w:rsid w:val="00571367"/>
    <w:rPr>
      <w:b/>
    </w:rPr>
  </w:style>
  <w:style w:type="paragraph" w:customStyle="1" w:styleId="ScheduleHeading">
    <w:name w:val="Schedule Heading"/>
    <w:basedOn w:val="Normal"/>
    <w:next w:val="Normal"/>
    <w:rsid w:val="00571367"/>
    <w:pPr>
      <w:pageBreakBefore/>
      <w:numPr>
        <w:numId w:val="10"/>
      </w:numPr>
      <w:outlineLvl w:val="0"/>
    </w:pPr>
    <w:rPr>
      <w:rFonts w:ascii="Arial" w:hAnsi="Arial"/>
      <w:b/>
      <w:sz w:val="24"/>
    </w:rPr>
  </w:style>
  <w:style w:type="paragraph" w:styleId="ListNumber2">
    <w:name w:val="List Number 2"/>
    <w:basedOn w:val="Normal"/>
    <w:rsid w:val="00571367"/>
    <w:pPr>
      <w:widowControl w:val="0"/>
      <w:tabs>
        <w:tab w:val="num" w:pos="2174"/>
      </w:tabs>
      <w:ind w:left="2174" w:hanging="964"/>
    </w:pPr>
    <w:rPr>
      <w:szCs w:val="22"/>
    </w:rPr>
  </w:style>
  <w:style w:type="numbering" w:customStyle="1" w:styleId="CUIndent1">
    <w:name w:val="CU_Indent1"/>
    <w:uiPriority w:val="99"/>
    <w:rsid w:val="00571367"/>
    <w:pPr>
      <w:numPr>
        <w:numId w:val="12"/>
      </w:numPr>
    </w:pPr>
  </w:style>
  <w:style w:type="paragraph" w:styleId="Revision">
    <w:name w:val="Revision"/>
    <w:hidden/>
    <w:uiPriority w:val="99"/>
    <w:semiHidden/>
    <w:rsid w:val="00571367"/>
    <w:rPr>
      <w:rFonts w:eastAsia="Times New Roman"/>
      <w:szCs w:val="24"/>
      <w:lang w:eastAsia="en-US"/>
    </w:rPr>
  </w:style>
  <w:style w:type="character" w:customStyle="1" w:styleId="FooterChar">
    <w:name w:val="Footer Char"/>
    <w:basedOn w:val="DefaultParagraphFont"/>
    <w:link w:val="Footer"/>
    <w:locked/>
    <w:rsid w:val="008E0B3B"/>
    <w:rPr>
      <w:rFonts w:eastAsia="Times New Roman"/>
      <w:lang w:eastAsia="en-US"/>
    </w:rPr>
  </w:style>
  <w:style w:type="character" w:customStyle="1" w:styleId="FootnoteTextChar">
    <w:name w:val="Footnote Text Char"/>
    <w:link w:val="FootnoteText"/>
    <w:locked/>
    <w:rsid w:val="00571367"/>
    <w:rPr>
      <w:rFonts w:eastAsia="Times New Roman"/>
      <w:lang w:eastAsia="en-US"/>
    </w:rPr>
  </w:style>
  <w:style w:type="paragraph" w:customStyle="1" w:styleId="CULtrAddress">
    <w:name w:val="CU_LtrAddress"/>
    <w:basedOn w:val="Normal"/>
    <w:semiHidden/>
    <w:rsid w:val="00571367"/>
    <w:pPr>
      <w:widowControl w:val="0"/>
      <w:spacing w:after="100"/>
    </w:pPr>
    <w:rPr>
      <w:sz w:val="18"/>
      <w:lang w:bidi="he-IL"/>
    </w:rPr>
  </w:style>
  <w:style w:type="paragraph" w:customStyle="1" w:styleId="OfficeSidebar">
    <w:name w:val="OfficeSidebar"/>
    <w:basedOn w:val="Normal"/>
    <w:semiHidden/>
    <w:rsid w:val="00571367"/>
    <w:pPr>
      <w:tabs>
        <w:tab w:val="left" w:pos="198"/>
      </w:tabs>
      <w:spacing w:line="220" w:lineRule="exact"/>
    </w:pPr>
    <w:rPr>
      <w:rFonts w:cs="Courier New"/>
      <w:sz w:val="18"/>
      <w:szCs w:val="18"/>
    </w:rPr>
  </w:style>
  <w:style w:type="paragraph" w:customStyle="1" w:styleId="DefenceHeadingNoTOC1">
    <w:name w:val="DefenceHeading No TOC 1"/>
    <w:uiPriority w:val="99"/>
    <w:qFormat/>
    <w:rsid w:val="008E0B3B"/>
    <w:pPr>
      <w:numPr>
        <w:numId w:val="79"/>
      </w:numPr>
      <w:spacing w:after="220"/>
    </w:pPr>
    <w:rPr>
      <w:rFonts w:ascii="Arial" w:eastAsia="Times New Roman" w:hAnsi="Arial"/>
      <w:b/>
      <w:sz w:val="22"/>
      <w:lang w:eastAsia="en-US"/>
    </w:rPr>
  </w:style>
  <w:style w:type="paragraph" w:customStyle="1" w:styleId="DefenceHeadingNoTOC2">
    <w:name w:val="DefenceHeading No TOC 2"/>
    <w:uiPriority w:val="99"/>
    <w:qFormat/>
    <w:rsid w:val="008E0B3B"/>
    <w:pPr>
      <w:numPr>
        <w:ilvl w:val="1"/>
        <w:numId w:val="79"/>
      </w:numPr>
      <w:spacing w:after="220"/>
    </w:pPr>
    <w:rPr>
      <w:rFonts w:ascii="Arial" w:eastAsia="Times New Roman" w:hAnsi="Arial"/>
      <w:b/>
      <w:sz w:val="22"/>
      <w:lang w:eastAsia="en-US"/>
    </w:rPr>
  </w:style>
  <w:style w:type="paragraph" w:customStyle="1" w:styleId="DefenceHeadingNoTOC3">
    <w:name w:val="DefenceHeading No TOC 3"/>
    <w:basedOn w:val="DefenceNormal"/>
    <w:uiPriority w:val="99"/>
    <w:qFormat/>
    <w:rsid w:val="008E0B3B"/>
    <w:pPr>
      <w:numPr>
        <w:ilvl w:val="2"/>
        <w:numId w:val="79"/>
      </w:numPr>
    </w:pPr>
  </w:style>
  <w:style w:type="paragraph" w:customStyle="1" w:styleId="DefenceHeadingNoTOC4">
    <w:name w:val="DefenceHeading No TOC 4"/>
    <w:basedOn w:val="DefenceNormal"/>
    <w:uiPriority w:val="99"/>
    <w:qFormat/>
    <w:rsid w:val="008E0B3B"/>
    <w:pPr>
      <w:numPr>
        <w:ilvl w:val="3"/>
        <w:numId w:val="79"/>
      </w:numPr>
    </w:pPr>
  </w:style>
  <w:style w:type="paragraph" w:customStyle="1" w:styleId="DefenceHeadingNoTOC5">
    <w:name w:val="DefenceHeading No TOC 5"/>
    <w:basedOn w:val="DefenceNormal"/>
    <w:uiPriority w:val="99"/>
    <w:qFormat/>
    <w:rsid w:val="008E0B3B"/>
    <w:pPr>
      <w:numPr>
        <w:ilvl w:val="4"/>
        <w:numId w:val="79"/>
      </w:numPr>
    </w:pPr>
  </w:style>
  <w:style w:type="paragraph" w:customStyle="1" w:styleId="DefenceHeadingNoTOC6">
    <w:name w:val="DefenceHeading No TOC 6"/>
    <w:basedOn w:val="DefenceNormal"/>
    <w:uiPriority w:val="99"/>
    <w:qFormat/>
    <w:rsid w:val="008E0B3B"/>
    <w:pPr>
      <w:numPr>
        <w:ilvl w:val="5"/>
        <w:numId w:val="79"/>
      </w:numPr>
    </w:pPr>
  </w:style>
  <w:style w:type="paragraph" w:customStyle="1" w:styleId="DefenceHeadingNoTOC7">
    <w:name w:val="DefenceHeading No TOC 7"/>
    <w:basedOn w:val="DefenceNormal"/>
    <w:uiPriority w:val="99"/>
    <w:qFormat/>
    <w:rsid w:val="008E0B3B"/>
    <w:pPr>
      <w:numPr>
        <w:ilvl w:val="6"/>
        <w:numId w:val="79"/>
      </w:numPr>
    </w:pPr>
  </w:style>
  <w:style w:type="paragraph" w:customStyle="1" w:styleId="DefenceHeadingNoTOC8">
    <w:name w:val="DefenceHeading No TOC 8"/>
    <w:basedOn w:val="DefenceNormal"/>
    <w:uiPriority w:val="99"/>
    <w:qFormat/>
    <w:rsid w:val="008E0B3B"/>
    <w:pPr>
      <w:numPr>
        <w:ilvl w:val="7"/>
        <w:numId w:val="79"/>
      </w:numPr>
    </w:pPr>
  </w:style>
  <w:style w:type="numbering" w:customStyle="1" w:styleId="DefenceHeadingNoTOC">
    <w:name w:val="DefenceHeadingNoTOC"/>
    <w:rsid w:val="008E0B3B"/>
    <w:pPr>
      <w:numPr>
        <w:numId w:val="64"/>
      </w:numPr>
    </w:pPr>
  </w:style>
  <w:style w:type="character" w:customStyle="1" w:styleId="DefenceSchedule1Char">
    <w:name w:val="DefenceSchedule1 Char"/>
    <w:link w:val="DefenceSchedule1"/>
    <w:rsid w:val="00571367"/>
    <w:rPr>
      <w:rFonts w:eastAsia="Times New Roman"/>
      <w:lang w:eastAsia="en-US"/>
    </w:rPr>
  </w:style>
  <w:style w:type="paragraph" w:customStyle="1" w:styleId="Style1">
    <w:name w:val="Style 1"/>
    <w:basedOn w:val="Normal"/>
    <w:rsid w:val="00571367"/>
    <w:pPr>
      <w:widowControl w:val="0"/>
      <w:autoSpaceDE w:val="0"/>
      <w:autoSpaceDN w:val="0"/>
      <w:adjustRightInd w:val="0"/>
      <w:spacing w:after="0"/>
    </w:pPr>
    <w:rPr>
      <w:sz w:val="24"/>
      <w:lang w:val="en-US"/>
    </w:rPr>
  </w:style>
  <w:style w:type="character" w:customStyle="1" w:styleId="CUNumber3Char">
    <w:name w:val="CU_Number3 Char"/>
    <w:link w:val="CUNumber3"/>
    <w:rsid w:val="00571367"/>
    <w:rPr>
      <w:rFonts w:eastAsia="Times New Roman"/>
      <w:lang w:eastAsia="en-US"/>
    </w:rPr>
  </w:style>
  <w:style w:type="table" w:customStyle="1" w:styleId="TableGrid1">
    <w:name w:val="Table Grid1"/>
    <w:basedOn w:val="TableNormal"/>
    <w:next w:val="TableGrid"/>
    <w:uiPriority w:val="59"/>
    <w:rsid w:val="00571367"/>
    <w:pPr>
      <w:spacing w:before="120" w:after="120"/>
    </w:pPr>
    <w:rPr>
      <w:rFonts w:ascii="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Indent">
    <w:name w:val="CU_Indent"/>
    <w:uiPriority w:val="99"/>
    <w:rsid w:val="00571367"/>
    <w:pPr>
      <w:numPr>
        <w:numId w:val="13"/>
      </w:numPr>
    </w:pPr>
  </w:style>
  <w:style w:type="table" w:customStyle="1" w:styleId="TableGrid2">
    <w:name w:val="Table Grid2"/>
    <w:basedOn w:val="TableNormal"/>
    <w:next w:val="TableGrid"/>
    <w:uiPriority w:val="39"/>
    <w:rsid w:val="0057136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7136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1367"/>
  </w:style>
  <w:style w:type="character" w:customStyle="1" w:styleId="Heading1Char">
    <w:name w:val="Heading 1 Char"/>
    <w:link w:val="Heading1"/>
    <w:rsid w:val="00571367"/>
    <w:rPr>
      <w:rFonts w:eastAsia="Times New Roman" w:cs="Arial"/>
      <w:b/>
      <w:bCs/>
      <w:sz w:val="28"/>
      <w:szCs w:val="32"/>
      <w:lang w:eastAsia="en-US"/>
    </w:rPr>
  </w:style>
  <w:style w:type="character" w:customStyle="1" w:styleId="Heading2Char">
    <w:name w:val="Heading 2 Char"/>
    <w:link w:val="Heading2"/>
    <w:rsid w:val="00571367"/>
    <w:rPr>
      <w:rFonts w:eastAsia="Times New Roman"/>
      <w:b/>
      <w:bCs/>
      <w:iCs/>
      <w:sz w:val="24"/>
      <w:szCs w:val="28"/>
      <w:lang w:eastAsia="en-US"/>
    </w:rPr>
  </w:style>
  <w:style w:type="character" w:customStyle="1" w:styleId="Heading3Char">
    <w:name w:val="Heading 3 Char"/>
    <w:link w:val="Heading3"/>
    <w:rsid w:val="00571367"/>
    <w:rPr>
      <w:rFonts w:eastAsia="Times New Roman" w:cs="Arial"/>
      <w:bCs/>
      <w:szCs w:val="26"/>
    </w:rPr>
  </w:style>
  <w:style w:type="character" w:customStyle="1" w:styleId="Heading4Char">
    <w:name w:val="Heading 4 Char"/>
    <w:link w:val="Heading4"/>
    <w:rsid w:val="00571367"/>
    <w:rPr>
      <w:rFonts w:eastAsia="Times New Roman"/>
      <w:bCs/>
      <w:szCs w:val="28"/>
    </w:rPr>
  </w:style>
  <w:style w:type="character" w:customStyle="1" w:styleId="Heading5Char">
    <w:name w:val="Heading 5 Char"/>
    <w:link w:val="Heading5"/>
    <w:rsid w:val="00571367"/>
    <w:rPr>
      <w:rFonts w:eastAsia="Times New Roman"/>
      <w:bCs/>
      <w:iCs/>
      <w:szCs w:val="26"/>
    </w:rPr>
  </w:style>
  <w:style w:type="character" w:customStyle="1" w:styleId="Heading6Char">
    <w:name w:val="Heading 6 Char"/>
    <w:link w:val="Heading6"/>
    <w:rsid w:val="00571367"/>
    <w:rPr>
      <w:rFonts w:eastAsia="Times New Roman"/>
      <w:bCs/>
      <w:szCs w:val="22"/>
    </w:rPr>
  </w:style>
  <w:style w:type="character" w:customStyle="1" w:styleId="Heading7Char">
    <w:name w:val="Heading 7 Char"/>
    <w:link w:val="Heading7"/>
    <w:rsid w:val="00571367"/>
    <w:rPr>
      <w:rFonts w:eastAsia="Times New Roman"/>
    </w:rPr>
  </w:style>
  <w:style w:type="character" w:customStyle="1" w:styleId="Heading8Char">
    <w:name w:val="Heading 8 Char"/>
    <w:link w:val="Heading8"/>
    <w:rsid w:val="00571367"/>
    <w:rPr>
      <w:rFonts w:eastAsia="Times New Roman"/>
      <w:iCs/>
    </w:rPr>
  </w:style>
  <w:style w:type="character" w:customStyle="1" w:styleId="Heading9Char">
    <w:name w:val="Heading 9 Char"/>
    <w:link w:val="Heading9"/>
    <w:rsid w:val="00571367"/>
    <w:rPr>
      <w:rFonts w:eastAsia="Times New Roman" w:cs="Arial"/>
      <w:b/>
      <w:sz w:val="24"/>
      <w:szCs w:val="22"/>
    </w:rPr>
  </w:style>
  <w:style w:type="character" w:customStyle="1" w:styleId="HeaderChar">
    <w:name w:val="Header Char"/>
    <w:basedOn w:val="DefaultParagraphFont"/>
    <w:link w:val="Header"/>
    <w:rsid w:val="008E0B3B"/>
    <w:rPr>
      <w:rFonts w:eastAsia="Times New Roman"/>
      <w:lang w:eastAsia="en-US"/>
    </w:rPr>
  </w:style>
  <w:style w:type="character" w:customStyle="1" w:styleId="SubtitleChar">
    <w:name w:val="Subtitle Char"/>
    <w:link w:val="Subtitle"/>
    <w:rsid w:val="00571367"/>
    <w:rPr>
      <w:rFonts w:ascii="Arial" w:eastAsia="Times New Roman" w:hAnsi="Arial" w:cs="Arial"/>
      <w:b/>
      <w:sz w:val="24"/>
      <w:szCs w:val="24"/>
      <w:lang w:eastAsia="en-US"/>
    </w:rPr>
  </w:style>
  <w:style w:type="table" w:customStyle="1" w:styleId="TableGrid4">
    <w:name w:val="Table Grid4"/>
    <w:basedOn w:val="TableNormal"/>
    <w:next w:val="TableGrid"/>
    <w:rsid w:val="00571367"/>
    <w:pPr>
      <w:spacing w:after="2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link w:val="EndnoteText"/>
    <w:rsid w:val="00571367"/>
    <w:rPr>
      <w:rFonts w:eastAsia="Times New Roman"/>
      <w:lang w:eastAsia="en-US"/>
    </w:rPr>
  </w:style>
  <w:style w:type="character" w:customStyle="1" w:styleId="DocumentMapChar">
    <w:name w:val="Document Map Char"/>
    <w:link w:val="DocumentMap"/>
    <w:semiHidden/>
    <w:rsid w:val="00571367"/>
    <w:rPr>
      <w:rFonts w:ascii="Tahoma" w:eastAsia="Times New Roman" w:hAnsi="Tahoma" w:cs="Tahoma"/>
      <w:sz w:val="22"/>
      <w:szCs w:val="24"/>
      <w:shd w:val="clear" w:color="auto" w:fill="000080"/>
      <w:lang w:eastAsia="en-US"/>
    </w:rPr>
  </w:style>
  <w:style w:type="character" w:customStyle="1" w:styleId="BodyTextIndentChar">
    <w:name w:val="Body Text Indent Char"/>
    <w:link w:val="BodyTextIndent"/>
    <w:rsid w:val="00571367"/>
    <w:rPr>
      <w:rFonts w:eastAsia="Times New Roman"/>
      <w:sz w:val="22"/>
      <w:szCs w:val="24"/>
      <w:lang w:eastAsia="en-US"/>
    </w:rPr>
  </w:style>
  <w:style w:type="character" w:customStyle="1" w:styleId="BalloonTextChar">
    <w:name w:val="Balloon Text Char"/>
    <w:link w:val="BalloonText"/>
    <w:rsid w:val="00571367"/>
    <w:rPr>
      <w:rFonts w:ascii="Tahoma" w:eastAsia="Times New Roman" w:hAnsi="Tahoma" w:cs="Tahoma"/>
      <w:sz w:val="16"/>
      <w:szCs w:val="16"/>
      <w:lang w:eastAsia="en-US"/>
    </w:rPr>
  </w:style>
  <w:style w:type="table" w:customStyle="1" w:styleId="TableGrid11">
    <w:name w:val="Table Grid11"/>
    <w:basedOn w:val="TableNormal"/>
    <w:next w:val="TableGrid"/>
    <w:uiPriority w:val="59"/>
    <w:rsid w:val="00571367"/>
    <w:pPr>
      <w:spacing w:before="120" w:after="120"/>
    </w:pPr>
    <w:rPr>
      <w:rFonts w:ascii="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57136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71367"/>
    <w:pPr>
      <w:spacing w:before="100" w:beforeAutospacing="1" w:after="100" w:afterAutospacing="1"/>
    </w:pPr>
    <w:rPr>
      <w:sz w:val="24"/>
      <w:lang w:eastAsia="en-AU"/>
    </w:rPr>
  </w:style>
  <w:style w:type="character" w:styleId="Strong">
    <w:name w:val="Strong"/>
    <w:uiPriority w:val="22"/>
    <w:qFormat/>
    <w:rsid w:val="00571367"/>
    <w:rPr>
      <w:b/>
      <w:bCs/>
    </w:rPr>
  </w:style>
  <w:style w:type="paragraph" w:customStyle="1" w:styleId="DefenceHeading30">
    <w:name w:val="DefenceHeading3"/>
    <w:basedOn w:val="Normal"/>
    <w:rsid w:val="00571367"/>
    <w:pPr>
      <w:tabs>
        <w:tab w:val="num" w:pos="1106"/>
      </w:tabs>
      <w:spacing w:after="200"/>
      <w:ind w:left="1106" w:hanging="964"/>
      <w:outlineLvl w:val="2"/>
    </w:pPr>
    <w:rPr>
      <w:rFonts w:cs="Arial"/>
      <w:bCs/>
      <w:szCs w:val="26"/>
    </w:rPr>
  </w:style>
  <w:style w:type="numbering" w:customStyle="1" w:styleId="DefenceHeadingNoTOC10">
    <w:name w:val="DefenceHeadingNoTOC1"/>
    <w:rsid w:val="00571367"/>
  </w:style>
  <w:style w:type="numbering" w:customStyle="1" w:styleId="CUIndent11">
    <w:name w:val="CU_Indent11"/>
    <w:uiPriority w:val="99"/>
    <w:rsid w:val="00B15B1D"/>
    <w:pPr>
      <w:numPr>
        <w:numId w:val="9"/>
      </w:numPr>
    </w:pPr>
  </w:style>
  <w:style w:type="numbering" w:customStyle="1" w:styleId="DefenceHeadingNoTOC20">
    <w:name w:val="DefenceHeadingNoTOC2"/>
    <w:rsid w:val="00D37C09"/>
  </w:style>
  <w:style w:type="paragraph" w:customStyle="1" w:styleId="DefenceIndent4">
    <w:name w:val="DefenceIndent4"/>
    <w:basedOn w:val="Normal"/>
    <w:qFormat/>
    <w:rsid w:val="005F7F4C"/>
    <w:pPr>
      <w:keepNext/>
      <w:spacing w:after="200"/>
      <w:ind w:left="3856"/>
      <w:outlineLvl w:val="5"/>
    </w:pPr>
  </w:style>
  <w:style w:type="paragraph" w:customStyle="1" w:styleId="DefenceIndent5">
    <w:name w:val="DefenceIndent5"/>
    <w:basedOn w:val="Normal"/>
    <w:qFormat/>
    <w:rsid w:val="005F7F4C"/>
    <w:pPr>
      <w:keepNext/>
      <w:spacing w:after="200"/>
      <w:ind w:left="4820"/>
      <w:outlineLvl w:val="5"/>
    </w:pPr>
  </w:style>
  <w:style w:type="paragraph" w:customStyle="1" w:styleId="DefenceAnnexure1">
    <w:name w:val="DefenceAnnexure1"/>
    <w:basedOn w:val="DefenceHeading1"/>
    <w:qFormat/>
    <w:rsid w:val="006F0B97"/>
  </w:style>
  <w:style w:type="paragraph" w:customStyle="1" w:styleId="DefenceAnnexure3">
    <w:name w:val="DefenceAnnexure3"/>
    <w:basedOn w:val="DefenceHeading6"/>
    <w:qFormat/>
    <w:rsid w:val="006F0B97"/>
    <w:pPr>
      <w:keepNext/>
      <w:numPr>
        <w:ilvl w:val="0"/>
        <w:numId w:val="0"/>
      </w:numPr>
      <w:tabs>
        <w:tab w:val="num" w:pos="964"/>
      </w:tabs>
      <w:ind w:left="964" w:hanging="964"/>
      <w:outlineLvl w:val="2"/>
    </w:pPr>
  </w:style>
  <w:style w:type="paragraph" w:customStyle="1" w:styleId="DefenceAnnexure4">
    <w:name w:val="DefenceAnnexure4"/>
    <w:basedOn w:val="DefenceHeading4"/>
    <w:qFormat/>
    <w:rsid w:val="00BD6839"/>
    <w:pPr>
      <w:keepNext/>
    </w:pPr>
  </w:style>
  <w:style w:type="paragraph" w:customStyle="1" w:styleId="DEFENCEANNEXUREHEADING">
    <w:name w:val="DEFENCE ANNEXURE HEADING"/>
    <w:basedOn w:val="Normal"/>
    <w:qFormat/>
    <w:rsid w:val="0084189E"/>
    <w:pPr>
      <w:keepNext/>
      <w:numPr>
        <w:numId w:val="21"/>
      </w:numPr>
      <w:jc w:val="center"/>
    </w:pPr>
    <w:rPr>
      <w:rFonts w:ascii="Arial Bold" w:hAnsi="Arial Bold"/>
      <w:b/>
      <w:caps/>
      <w:sz w:val="28"/>
    </w:rPr>
  </w:style>
  <w:style w:type="numbering" w:customStyle="1" w:styleId="DefenceListBullet">
    <w:name w:val="Defence List Bullet"/>
    <w:rsid w:val="008E0B3B"/>
    <w:pPr>
      <w:numPr>
        <w:numId w:val="59"/>
      </w:numPr>
    </w:pPr>
  </w:style>
  <w:style w:type="numbering" w:customStyle="1" w:styleId="DefenceDefinition">
    <w:name w:val="Defence Definition"/>
    <w:rsid w:val="008E0B3B"/>
    <w:pPr>
      <w:numPr>
        <w:numId w:val="60"/>
      </w:numPr>
    </w:pPr>
  </w:style>
  <w:style w:type="numbering" w:customStyle="1" w:styleId="DefenceHeading">
    <w:name w:val="DefenceHeading"/>
    <w:rsid w:val="008E0B3B"/>
    <w:pPr>
      <w:numPr>
        <w:numId w:val="61"/>
      </w:numPr>
    </w:pPr>
  </w:style>
  <w:style w:type="numbering" w:customStyle="1" w:styleId="DefenceHeadingNoTOC0">
    <w:name w:val="DefenceHeading NoTOC"/>
    <w:rsid w:val="008E0B3B"/>
    <w:pPr>
      <w:numPr>
        <w:numId w:val="79"/>
      </w:numPr>
    </w:pPr>
  </w:style>
  <w:style w:type="numbering" w:customStyle="1" w:styleId="DefenceSchedule">
    <w:name w:val="DefenceSchedule"/>
    <w:rsid w:val="008E0B3B"/>
    <w:pPr>
      <w:numPr>
        <w:numId w:val="62"/>
      </w:numPr>
    </w:pPr>
  </w:style>
  <w:style w:type="numbering" w:customStyle="1" w:styleId="CUHeading">
    <w:name w:val="CU_Heading"/>
    <w:uiPriority w:val="99"/>
    <w:rsid w:val="0022210D"/>
    <w:pPr>
      <w:numPr>
        <w:numId w:val="66"/>
      </w:numPr>
    </w:pPr>
  </w:style>
  <w:style w:type="paragraph" w:customStyle="1" w:styleId="COTCOCLV3-ASDEFCON">
    <w:name w:val="COT/COC LV3 - ASDEFCON"/>
    <w:basedOn w:val="Normal"/>
    <w:rsid w:val="00206303"/>
    <w:pPr>
      <w:suppressAutoHyphens/>
      <w:autoSpaceDN w:val="0"/>
      <w:spacing w:after="120"/>
      <w:jc w:val="both"/>
    </w:pPr>
    <w:rPr>
      <w:rFonts w:ascii="Arial" w:hAnsi="Arial"/>
      <w:color w:val="000000"/>
      <w:szCs w:val="40"/>
      <w:lang w:eastAsia="en-AU"/>
    </w:rPr>
  </w:style>
  <w:style w:type="paragraph" w:customStyle="1" w:styleId="COTCOCLV4-ASDEFCON">
    <w:name w:val="COT/COC LV4 - ASDEFCON"/>
    <w:basedOn w:val="Normal"/>
    <w:rsid w:val="00206303"/>
    <w:pPr>
      <w:suppressAutoHyphens/>
      <w:autoSpaceDN w:val="0"/>
      <w:spacing w:after="120"/>
      <w:jc w:val="both"/>
    </w:pPr>
    <w:rPr>
      <w:rFonts w:ascii="Arial" w:hAnsi="Arial"/>
      <w:color w:val="000000"/>
      <w:szCs w:val="40"/>
      <w:lang w:eastAsia="en-AU"/>
    </w:rPr>
  </w:style>
  <w:style w:type="numbering" w:customStyle="1" w:styleId="LFO8">
    <w:name w:val="LFO8"/>
    <w:rsid w:val="002010CB"/>
    <w:pPr>
      <w:numPr>
        <w:numId w:val="77"/>
      </w:numPr>
    </w:pPr>
  </w:style>
  <w:style w:type="character" w:customStyle="1" w:styleId="TableTextChar">
    <w:name w:val="TableText Char"/>
    <w:link w:val="TableText"/>
    <w:uiPriority w:val="99"/>
    <w:rsid w:val="003F1FFF"/>
    <w:rPr>
      <w:rFonts w:eastAsia="Times New Roman"/>
      <w:lang w:eastAsia="en-US"/>
    </w:rPr>
  </w:style>
  <w:style w:type="character" w:customStyle="1" w:styleId="UnresolvedMention">
    <w:name w:val="Unresolved Mention"/>
    <w:basedOn w:val="DefaultParagraphFont"/>
    <w:uiPriority w:val="99"/>
    <w:semiHidden/>
    <w:unhideWhenUsed/>
    <w:rsid w:val="00644E8F"/>
    <w:rPr>
      <w:color w:val="605E5C"/>
      <w:shd w:val="clear" w:color="auto" w:fill="E1DFDD"/>
    </w:rPr>
  </w:style>
  <w:style w:type="paragraph" w:customStyle="1" w:styleId="DefenceTenderScheduleHeading">
    <w:name w:val="Defence Tender Schedule Heading"/>
    <w:basedOn w:val="Normal"/>
    <w:next w:val="Normal"/>
    <w:rsid w:val="008E0B3B"/>
    <w:pPr>
      <w:keepNext/>
      <w:keepLines/>
      <w:pageBreakBefore/>
      <w:widowControl w:val="0"/>
      <w:numPr>
        <w:numId w:val="83"/>
      </w:numPr>
      <w:spacing w:line="360" w:lineRule="auto"/>
      <w:jc w:val="center"/>
    </w:pPr>
    <w:rPr>
      <w:rFonts w:ascii="Arial Bold" w:hAnsi="Arial Bold"/>
      <w:b/>
      <w:caps/>
      <w:sz w:val="32"/>
    </w:rPr>
  </w:style>
  <w:style w:type="paragraph" w:customStyle="1" w:styleId="DefenceIndent1">
    <w:name w:val="DefenceIndent1"/>
    <w:basedOn w:val="DefenceNormal"/>
    <w:rsid w:val="008E0B3B"/>
    <w:pPr>
      <w:ind w:left="964"/>
    </w:pPr>
  </w:style>
  <w:style w:type="paragraph" w:styleId="TOCHeading">
    <w:name w:val="TOC Heading"/>
    <w:basedOn w:val="Heading1"/>
    <w:next w:val="Normal"/>
    <w:rsid w:val="008E0B3B"/>
    <w:pPr>
      <w:keepLines/>
      <w:numPr>
        <w:numId w:val="0"/>
      </w:numPr>
      <w:spacing w:before="240" w:after="0"/>
      <w:outlineLvl w:val="9"/>
    </w:pPr>
    <w:rPr>
      <w:rFonts w:ascii="Arial" w:eastAsiaTheme="majorEastAsia" w:hAnsi="Arial" w:cstheme="majorBidi"/>
      <w:bCs w:val="0"/>
      <w:color w:val="365F91" w:themeColor="accent1" w:themeShade="BF"/>
      <w:sz w:val="32"/>
    </w:rPr>
  </w:style>
  <w:style w:type="paragraph" w:customStyle="1" w:styleId="DefencePartHeading">
    <w:name w:val="Defence Part Heading"/>
    <w:next w:val="DefenceNormal"/>
    <w:qFormat/>
    <w:rsid w:val="008E0B3B"/>
    <w:pPr>
      <w:keepLines/>
      <w:pageBreakBefore/>
      <w:framePr w:w="11907" w:wrap="notBeside" w:hAnchor="page" w:xAlign="center" w:yAlign="center"/>
      <w:numPr>
        <w:numId w:val="84"/>
      </w:numPr>
      <w:spacing w:before="6660" w:after="8760" w:line="360" w:lineRule="auto"/>
      <w:jc w:val="center"/>
    </w:pPr>
    <w:rPr>
      <w:rFonts w:ascii="Arial Bold" w:eastAsia="Times New Roman" w:hAnsi="Arial Bold" w:cs="Arial"/>
      <w:b/>
      <w:bCs/>
      <w:caps/>
      <w:sz w:val="32"/>
      <w:szCs w:val="32"/>
      <w:lang w:eastAsia="en-US"/>
    </w:rPr>
  </w:style>
  <w:style w:type="character" w:customStyle="1" w:styleId="Defencetocomplete">
    <w:name w:val="Defence to complete"/>
    <w:uiPriority w:val="1"/>
    <w:qFormat/>
    <w:rsid w:val="008E0B3B"/>
    <w:rPr>
      <w:b/>
      <w:i/>
    </w:rPr>
  </w:style>
  <w:style w:type="character" w:customStyle="1" w:styleId="DefenceTenderertocomplete">
    <w:name w:val="Defence Tenderer to complete"/>
    <w:basedOn w:val="DefaultParagraphFont"/>
    <w:uiPriority w:val="1"/>
    <w:qFormat/>
    <w:rsid w:val="008E0B3B"/>
    <w:rPr>
      <w:b/>
      <w:caps w:val="0"/>
      <w:smallCap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589091">
      <w:bodyDiv w:val="1"/>
      <w:marLeft w:val="0"/>
      <w:marRight w:val="0"/>
      <w:marTop w:val="0"/>
      <w:marBottom w:val="0"/>
      <w:divBdr>
        <w:top w:val="none" w:sz="0" w:space="0" w:color="auto"/>
        <w:left w:val="none" w:sz="0" w:space="0" w:color="auto"/>
        <w:bottom w:val="none" w:sz="0" w:space="0" w:color="auto"/>
        <w:right w:val="none" w:sz="0" w:space="0" w:color="auto"/>
      </w:divBdr>
    </w:div>
    <w:div w:id="102967480">
      <w:bodyDiv w:val="1"/>
      <w:marLeft w:val="0"/>
      <w:marRight w:val="0"/>
      <w:marTop w:val="0"/>
      <w:marBottom w:val="0"/>
      <w:divBdr>
        <w:top w:val="none" w:sz="0" w:space="0" w:color="auto"/>
        <w:left w:val="none" w:sz="0" w:space="0" w:color="auto"/>
        <w:bottom w:val="none" w:sz="0" w:space="0" w:color="auto"/>
        <w:right w:val="none" w:sz="0" w:space="0" w:color="auto"/>
      </w:divBdr>
    </w:div>
    <w:div w:id="255600275">
      <w:bodyDiv w:val="1"/>
      <w:marLeft w:val="0"/>
      <w:marRight w:val="0"/>
      <w:marTop w:val="0"/>
      <w:marBottom w:val="0"/>
      <w:divBdr>
        <w:top w:val="none" w:sz="0" w:space="0" w:color="auto"/>
        <w:left w:val="none" w:sz="0" w:space="0" w:color="auto"/>
        <w:bottom w:val="none" w:sz="0" w:space="0" w:color="auto"/>
        <w:right w:val="none" w:sz="0" w:space="0" w:color="auto"/>
      </w:divBdr>
    </w:div>
    <w:div w:id="326903040">
      <w:bodyDiv w:val="1"/>
      <w:marLeft w:val="0"/>
      <w:marRight w:val="0"/>
      <w:marTop w:val="0"/>
      <w:marBottom w:val="0"/>
      <w:divBdr>
        <w:top w:val="none" w:sz="0" w:space="0" w:color="auto"/>
        <w:left w:val="none" w:sz="0" w:space="0" w:color="auto"/>
        <w:bottom w:val="none" w:sz="0" w:space="0" w:color="auto"/>
        <w:right w:val="none" w:sz="0" w:space="0" w:color="auto"/>
      </w:divBdr>
    </w:div>
    <w:div w:id="353501571">
      <w:bodyDiv w:val="1"/>
      <w:marLeft w:val="0"/>
      <w:marRight w:val="0"/>
      <w:marTop w:val="0"/>
      <w:marBottom w:val="0"/>
      <w:divBdr>
        <w:top w:val="none" w:sz="0" w:space="0" w:color="auto"/>
        <w:left w:val="none" w:sz="0" w:space="0" w:color="auto"/>
        <w:bottom w:val="none" w:sz="0" w:space="0" w:color="auto"/>
        <w:right w:val="none" w:sz="0" w:space="0" w:color="auto"/>
      </w:divBdr>
    </w:div>
    <w:div w:id="396364671">
      <w:bodyDiv w:val="1"/>
      <w:marLeft w:val="0"/>
      <w:marRight w:val="0"/>
      <w:marTop w:val="0"/>
      <w:marBottom w:val="0"/>
      <w:divBdr>
        <w:top w:val="none" w:sz="0" w:space="0" w:color="auto"/>
        <w:left w:val="none" w:sz="0" w:space="0" w:color="auto"/>
        <w:bottom w:val="none" w:sz="0" w:space="0" w:color="auto"/>
        <w:right w:val="none" w:sz="0" w:space="0" w:color="auto"/>
      </w:divBdr>
    </w:div>
    <w:div w:id="427164977">
      <w:bodyDiv w:val="1"/>
      <w:marLeft w:val="0"/>
      <w:marRight w:val="0"/>
      <w:marTop w:val="0"/>
      <w:marBottom w:val="0"/>
      <w:divBdr>
        <w:top w:val="none" w:sz="0" w:space="0" w:color="auto"/>
        <w:left w:val="none" w:sz="0" w:space="0" w:color="auto"/>
        <w:bottom w:val="none" w:sz="0" w:space="0" w:color="auto"/>
        <w:right w:val="none" w:sz="0" w:space="0" w:color="auto"/>
      </w:divBdr>
    </w:div>
    <w:div w:id="430275608">
      <w:bodyDiv w:val="1"/>
      <w:marLeft w:val="0"/>
      <w:marRight w:val="0"/>
      <w:marTop w:val="0"/>
      <w:marBottom w:val="0"/>
      <w:divBdr>
        <w:top w:val="none" w:sz="0" w:space="0" w:color="auto"/>
        <w:left w:val="none" w:sz="0" w:space="0" w:color="auto"/>
        <w:bottom w:val="none" w:sz="0" w:space="0" w:color="auto"/>
        <w:right w:val="none" w:sz="0" w:space="0" w:color="auto"/>
      </w:divBdr>
    </w:div>
    <w:div w:id="496775798">
      <w:bodyDiv w:val="1"/>
      <w:marLeft w:val="0"/>
      <w:marRight w:val="0"/>
      <w:marTop w:val="0"/>
      <w:marBottom w:val="0"/>
      <w:divBdr>
        <w:top w:val="none" w:sz="0" w:space="0" w:color="auto"/>
        <w:left w:val="none" w:sz="0" w:space="0" w:color="auto"/>
        <w:bottom w:val="none" w:sz="0" w:space="0" w:color="auto"/>
        <w:right w:val="none" w:sz="0" w:space="0" w:color="auto"/>
      </w:divBdr>
    </w:div>
    <w:div w:id="513806328">
      <w:bodyDiv w:val="1"/>
      <w:marLeft w:val="0"/>
      <w:marRight w:val="0"/>
      <w:marTop w:val="0"/>
      <w:marBottom w:val="0"/>
      <w:divBdr>
        <w:top w:val="none" w:sz="0" w:space="0" w:color="auto"/>
        <w:left w:val="none" w:sz="0" w:space="0" w:color="auto"/>
        <w:bottom w:val="none" w:sz="0" w:space="0" w:color="auto"/>
        <w:right w:val="none" w:sz="0" w:space="0" w:color="auto"/>
      </w:divBdr>
    </w:div>
    <w:div w:id="513883095">
      <w:bodyDiv w:val="1"/>
      <w:marLeft w:val="0"/>
      <w:marRight w:val="0"/>
      <w:marTop w:val="0"/>
      <w:marBottom w:val="0"/>
      <w:divBdr>
        <w:top w:val="none" w:sz="0" w:space="0" w:color="auto"/>
        <w:left w:val="none" w:sz="0" w:space="0" w:color="auto"/>
        <w:bottom w:val="none" w:sz="0" w:space="0" w:color="auto"/>
        <w:right w:val="none" w:sz="0" w:space="0" w:color="auto"/>
      </w:divBdr>
    </w:div>
    <w:div w:id="623387879">
      <w:bodyDiv w:val="1"/>
      <w:marLeft w:val="0"/>
      <w:marRight w:val="0"/>
      <w:marTop w:val="0"/>
      <w:marBottom w:val="0"/>
      <w:divBdr>
        <w:top w:val="none" w:sz="0" w:space="0" w:color="auto"/>
        <w:left w:val="none" w:sz="0" w:space="0" w:color="auto"/>
        <w:bottom w:val="none" w:sz="0" w:space="0" w:color="auto"/>
        <w:right w:val="none" w:sz="0" w:space="0" w:color="auto"/>
      </w:divBdr>
    </w:div>
    <w:div w:id="656808960">
      <w:bodyDiv w:val="1"/>
      <w:marLeft w:val="0"/>
      <w:marRight w:val="0"/>
      <w:marTop w:val="0"/>
      <w:marBottom w:val="0"/>
      <w:divBdr>
        <w:top w:val="none" w:sz="0" w:space="0" w:color="auto"/>
        <w:left w:val="none" w:sz="0" w:space="0" w:color="auto"/>
        <w:bottom w:val="none" w:sz="0" w:space="0" w:color="auto"/>
        <w:right w:val="none" w:sz="0" w:space="0" w:color="auto"/>
      </w:divBdr>
    </w:div>
    <w:div w:id="657340998">
      <w:bodyDiv w:val="1"/>
      <w:marLeft w:val="0"/>
      <w:marRight w:val="0"/>
      <w:marTop w:val="0"/>
      <w:marBottom w:val="0"/>
      <w:divBdr>
        <w:top w:val="none" w:sz="0" w:space="0" w:color="auto"/>
        <w:left w:val="none" w:sz="0" w:space="0" w:color="auto"/>
        <w:bottom w:val="none" w:sz="0" w:space="0" w:color="auto"/>
        <w:right w:val="none" w:sz="0" w:space="0" w:color="auto"/>
      </w:divBdr>
    </w:div>
    <w:div w:id="781074658">
      <w:bodyDiv w:val="1"/>
      <w:marLeft w:val="0"/>
      <w:marRight w:val="0"/>
      <w:marTop w:val="0"/>
      <w:marBottom w:val="0"/>
      <w:divBdr>
        <w:top w:val="none" w:sz="0" w:space="0" w:color="auto"/>
        <w:left w:val="none" w:sz="0" w:space="0" w:color="auto"/>
        <w:bottom w:val="none" w:sz="0" w:space="0" w:color="auto"/>
        <w:right w:val="none" w:sz="0" w:space="0" w:color="auto"/>
      </w:divBdr>
    </w:div>
    <w:div w:id="836462946">
      <w:bodyDiv w:val="1"/>
      <w:marLeft w:val="0"/>
      <w:marRight w:val="0"/>
      <w:marTop w:val="0"/>
      <w:marBottom w:val="0"/>
      <w:divBdr>
        <w:top w:val="none" w:sz="0" w:space="0" w:color="auto"/>
        <w:left w:val="none" w:sz="0" w:space="0" w:color="auto"/>
        <w:bottom w:val="none" w:sz="0" w:space="0" w:color="auto"/>
        <w:right w:val="none" w:sz="0" w:space="0" w:color="auto"/>
      </w:divBdr>
    </w:div>
    <w:div w:id="857933827">
      <w:bodyDiv w:val="1"/>
      <w:marLeft w:val="0"/>
      <w:marRight w:val="0"/>
      <w:marTop w:val="0"/>
      <w:marBottom w:val="0"/>
      <w:divBdr>
        <w:top w:val="none" w:sz="0" w:space="0" w:color="auto"/>
        <w:left w:val="none" w:sz="0" w:space="0" w:color="auto"/>
        <w:bottom w:val="none" w:sz="0" w:space="0" w:color="auto"/>
        <w:right w:val="none" w:sz="0" w:space="0" w:color="auto"/>
      </w:divBdr>
    </w:div>
    <w:div w:id="862479101">
      <w:bodyDiv w:val="1"/>
      <w:marLeft w:val="0"/>
      <w:marRight w:val="0"/>
      <w:marTop w:val="0"/>
      <w:marBottom w:val="0"/>
      <w:divBdr>
        <w:top w:val="none" w:sz="0" w:space="0" w:color="auto"/>
        <w:left w:val="none" w:sz="0" w:space="0" w:color="auto"/>
        <w:bottom w:val="none" w:sz="0" w:space="0" w:color="auto"/>
        <w:right w:val="none" w:sz="0" w:space="0" w:color="auto"/>
      </w:divBdr>
    </w:div>
    <w:div w:id="870217568">
      <w:bodyDiv w:val="1"/>
      <w:marLeft w:val="0"/>
      <w:marRight w:val="0"/>
      <w:marTop w:val="0"/>
      <w:marBottom w:val="0"/>
      <w:divBdr>
        <w:top w:val="none" w:sz="0" w:space="0" w:color="auto"/>
        <w:left w:val="none" w:sz="0" w:space="0" w:color="auto"/>
        <w:bottom w:val="none" w:sz="0" w:space="0" w:color="auto"/>
        <w:right w:val="none" w:sz="0" w:space="0" w:color="auto"/>
      </w:divBdr>
    </w:div>
    <w:div w:id="902957259">
      <w:bodyDiv w:val="1"/>
      <w:marLeft w:val="0"/>
      <w:marRight w:val="0"/>
      <w:marTop w:val="0"/>
      <w:marBottom w:val="0"/>
      <w:divBdr>
        <w:top w:val="none" w:sz="0" w:space="0" w:color="auto"/>
        <w:left w:val="none" w:sz="0" w:space="0" w:color="auto"/>
        <w:bottom w:val="none" w:sz="0" w:space="0" w:color="auto"/>
        <w:right w:val="none" w:sz="0" w:space="0" w:color="auto"/>
      </w:divBdr>
    </w:div>
    <w:div w:id="908155383">
      <w:bodyDiv w:val="1"/>
      <w:marLeft w:val="0"/>
      <w:marRight w:val="0"/>
      <w:marTop w:val="0"/>
      <w:marBottom w:val="0"/>
      <w:divBdr>
        <w:top w:val="none" w:sz="0" w:space="0" w:color="auto"/>
        <w:left w:val="none" w:sz="0" w:space="0" w:color="auto"/>
        <w:bottom w:val="none" w:sz="0" w:space="0" w:color="auto"/>
        <w:right w:val="none" w:sz="0" w:space="0" w:color="auto"/>
      </w:divBdr>
    </w:div>
    <w:div w:id="936057451">
      <w:bodyDiv w:val="1"/>
      <w:marLeft w:val="0"/>
      <w:marRight w:val="0"/>
      <w:marTop w:val="0"/>
      <w:marBottom w:val="0"/>
      <w:divBdr>
        <w:top w:val="none" w:sz="0" w:space="0" w:color="auto"/>
        <w:left w:val="none" w:sz="0" w:space="0" w:color="auto"/>
        <w:bottom w:val="none" w:sz="0" w:space="0" w:color="auto"/>
        <w:right w:val="none" w:sz="0" w:space="0" w:color="auto"/>
      </w:divBdr>
    </w:div>
    <w:div w:id="1038973402">
      <w:bodyDiv w:val="1"/>
      <w:marLeft w:val="0"/>
      <w:marRight w:val="0"/>
      <w:marTop w:val="0"/>
      <w:marBottom w:val="0"/>
      <w:divBdr>
        <w:top w:val="none" w:sz="0" w:space="0" w:color="auto"/>
        <w:left w:val="none" w:sz="0" w:space="0" w:color="auto"/>
        <w:bottom w:val="none" w:sz="0" w:space="0" w:color="auto"/>
        <w:right w:val="none" w:sz="0" w:space="0" w:color="auto"/>
      </w:divBdr>
    </w:div>
    <w:div w:id="1087926165">
      <w:bodyDiv w:val="1"/>
      <w:marLeft w:val="0"/>
      <w:marRight w:val="0"/>
      <w:marTop w:val="0"/>
      <w:marBottom w:val="0"/>
      <w:divBdr>
        <w:top w:val="none" w:sz="0" w:space="0" w:color="auto"/>
        <w:left w:val="none" w:sz="0" w:space="0" w:color="auto"/>
        <w:bottom w:val="none" w:sz="0" w:space="0" w:color="auto"/>
        <w:right w:val="none" w:sz="0" w:space="0" w:color="auto"/>
      </w:divBdr>
    </w:div>
    <w:div w:id="1088847418">
      <w:bodyDiv w:val="1"/>
      <w:marLeft w:val="0"/>
      <w:marRight w:val="0"/>
      <w:marTop w:val="0"/>
      <w:marBottom w:val="0"/>
      <w:divBdr>
        <w:top w:val="none" w:sz="0" w:space="0" w:color="auto"/>
        <w:left w:val="none" w:sz="0" w:space="0" w:color="auto"/>
        <w:bottom w:val="none" w:sz="0" w:space="0" w:color="auto"/>
        <w:right w:val="none" w:sz="0" w:space="0" w:color="auto"/>
      </w:divBdr>
    </w:div>
    <w:div w:id="1113785659">
      <w:bodyDiv w:val="1"/>
      <w:marLeft w:val="0"/>
      <w:marRight w:val="0"/>
      <w:marTop w:val="0"/>
      <w:marBottom w:val="0"/>
      <w:divBdr>
        <w:top w:val="none" w:sz="0" w:space="0" w:color="auto"/>
        <w:left w:val="none" w:sz="0" w:space="0" w:color="auto"/>
        <w:bottom w:val="none" w:sz="0" w:space="0" w:color="auto"/>
        <w:right w:val="none" w:sz="0" w:space="0" w:color="auto"/>
      </w:divBdr>
    </w:div>
    <w:div w:id="1119883772">
      <w:bodyDiv w:val="1"/>
      <w:marLeft w:val="0"/>
      <w:marRight w:val="0"/>
      <w:marTop w:val="0"/>
      <w:marBottom w:val="0"/>
      <w:divBdr>
        <w:top w:val="none" w:sz="0" w:space="0" w:color="auto"/>
        <w:left w:val="none" w:sz="0" w:space="0" w:color="auto"/>
        <w:bottom w:val="none" w:sz="0" w:space="0" w:color="auto"/>
        <w:right w:val="none" w:sz="0" w:space="0" w:color="auto"/>
      </w:divBdr>
    </w:div>
    <w:div w:id="1132018754">
      <w:bodyDiv w:val="1"/>
      <w:marLeft w:val="0"/>
      <w:marRight w:val="0"/>
      <w:marTop w:val="0"/>
      <w:marBottom w:val="0"/>
      <w:divBdr>
        <w:top w:val="none" w:sz="0" w:space="0" w:color="auto"/>
        <w:left w:val="none" w:sz="0" w:space="0" w:color="auto"/>
        <w:bottom w:val="none" w:sz="0" w:space="0" w:color="auto"/>
        <w:right w:val="none" w:sz="0" w:space="0" w:color="auto"/>
      </w:divBdr>
    </w:div>
    <w:div w:id="1256665565">
      <w:bodyDiv w:val="1"/>
      <w:marLeft w:val="0"/>
      <w:marRight w:val="0"/>
      <w:marTop w:val="0"/>
      <w:marBottom w:val="0"/>
      <w:divBdr>
        <w:top w:val="none" w:sz="0" w:space="0" w:color="auto"/>
        <w:left w:val="none" w:sz="0" w:space="0" w:color="auto"/>
        <w:bottom w:val="none" w:sz="0" w:space="0" w:color="auto"/>
        <w:right w:val="none" w:sz="0" w:space="0" w:color="auto"/>
      </w:divBdr>
    </w:div>
    <w:div w:id="1281376109">
      <w:bodyDiv w:val="1"/>
      <w:marLeft w:val="0"/>
      <w:marRight w:val="0"/>
      <w:marTop w:val="0"/>
      <w:marBottom w:val="0"/>
      <w:divBdr>
        <w:top w:val="none" w:sz="0" w:space="0" w:color="auto"/>
        <w:left w:val="none" w:sz="0" w:space="0" w:color="auto"/>
        <w:bottom w:val="none" w:sz="0" w:space="0" w:color="auto"/>
        <w:right w:val="none" w:sz="0" w:space="0" w:color="auto"/>
      </w:divBdr>
    </w:div>
    <w:div w:id="1321226724">
      <w:bodyDiv w:val="1"/>
      <w:marLeft w:val="0"/>
      <w:marRight w:val="0"/>
      <w:marTop w:val="0"/>
      <w:marBottom w:val="0"/>
      <w:divBdr>
        <w:top w:val="none" w:sz="0" w:space="0" w:color="auto"/>
        <w:left w:val="none" w:sz="0" w:space="0" w:color="auto"/>
        <w:bottom w:val="none" w:sz="0" w:space="0" w:color="auto"/>
        <w:right w:val="none" w:sz="0" w:space="0" w:color="auto"/>
      </w:divBdr>
    </w:div>
    <w:div w:id="1366639568">
      <w:bodyDiv w:val="1"/>
      <w:marLeft w:val="0"/>
      <w:marRight w:val="0"/>
      <w:marTop w:val="0"/>
      <w:marBottom w:val="0"/>
      <w:divBdr>
        <w:top w:val="none" w:sz="0" w:space="0" w:color="auto"/>
        <w:left w:val="none" w:sz="0" w:space="0" w:color="auto"/>
        <w:bottom w:val="none" w:sz="0" w:space="0" w:color="auto"/>
        <w:right w:val="none" w:sz="0" w:space="0" w:color="auto"/>
      </w:divBdr>
    </w:div>
    <w:div w:id="1442728420">
      <w:bodyDiv w:val="1"/>
      <w:marLeft w:val="0"/>
      <w:marRight w:val="0"/>
      <w:marTop w:val="0"/>
      <w:marBottom w:val="0"/>
      <w:divBdr>
        <w:top w:val="none" w:sz="0" w:space="0" w:color="auto"/>
        <w:left w:val="none" w:sz="0" w:space="0" w:color="auto"/>
        <w:bottom w:val="none" w:sz="0" w:space="0" w:color="auto"/>
        <w:right w:val="none" w:sz="0" w:space="0" w:color="auto"/>
      </w:divBdr>
    </w:div>
    <w:div w:id="1445345048">
      <w:bodyDiv w:val="1"/>
      <w:marLeft w:val="0"/>
      <w:marRight w:val="0"/>
      <w:marTop w:val="0"/>
      <w:marBottom w:val="0"/>
      <w:divBdr>
        <w:top w:val="none" w:sz="0" w:space="0" w:color="auto"/>
        <w:left w:val="none" w:sz="0" w:space="0" w:color="auto"/>
        <w:bottom w:val="none" w:sz="0" w:space="0" w:color="auto"/>
        <w:right w:val="none" w:sz="0" w:space="0" w:color="auto"/>
      </w:divBdr>
    </w:div>
    <w:div w:id="1515223983">
      <w:bodyDiv w:val="1"/>
      <w:marLeft w:val="0"/>
      <w:marRight w:val="0"/>
      <w:marTop w:val="0"/>
      <w:marBottom w:val="0"/>
      <w:divBdr>
        <w:top w:val="none" w:sz="0" w:space="0" w:color="auto"/>
        <w:left w:val="none" w:sz="0" w:space="0" w:color="auto"/>
        <w:bottom w:val="none" w:sz="0" w:space="0" w:color="auto"/>
        <w:right w:val="none" w:sz="0" w:space="0" w:color="auto"/>
      </w:divBdr>
    </w:div>
    <w:div w:id="1660309019">
      <w:bodyDiv w:val="1"/>
      <w:marLeft w:val="0"/>
      <w:marRight w:val="0"/>
      <w:marTop w:val="0"/>
      <w:marBottom w:val="0"/>
      <w:divBdr>
        <w:top w:val="none" w:sz="0" w:space="0" w:color="auto"/>
        <w:left w:val="none" w:sz="0" w:space="0" w:color="auto"/>
        <w:bottom w:val="none" w:sz="0" w:space="0" w:color="auto"/>
        <w:right w:val="none" w:sz="0" w:space="0" w:color="auto"/>
      </w:divBdr>
    </w:div>
    <w:div w:id="1669481205">
      <w:bodyDiv w:val="1"/>
      <w:marLeft w:val="0"/>
      <w:marRight w:val="0"/>
      <w:marTop w:val="0"/>
      <w:marBottom w:val="0"/>
      <w:divBdr>
        <w:top w:val="none" w:sz="0" w:space="0" w:color="auto"/>
        <w:left w:val="none" w:sz="0" w:space="0" w:color="auto"/>
        <w:bottom w:val="none" w:sz="0" w:space="0" w:color="auto"/>
        <w:right w:val="none" w:sz="0" w:space="0" w:color="auto"/>
      </w:divBdr>
    </w:div>
    <w:div w:id="1693454981">
      <w:bodyDiv w:val="1"/>
      <w:marLeft w:val="0"/>
      <w:marRight w:val="0"/>
      <w:marTop w:val="0"/>
      <w:marBottom w:val="0"/>
      <w:divBdr>
        <w:top w:val="none" w:sz="0" w:space="0" w:color="auto"/>
        <w:left w:val="none" w:sz="0" w:space="0" w:color="auto"/>
        <w:bottom w:val="none" w:sz="0" w:space="0" w:color="auto"/>
        <w:right w:val="none" w:sz="0" w:space="0" w:color="auto"/>
      </w:divBdr>
    </w:div>
    <w:div w:id="1733889893">
      <w:bodyDiv w:val="1"/>
      <w:marLeft w:val="0"/>
      <w:marRight w:val="0"/>
      <w:marTop w:val="0"/>
      <w:marBottom w:val="0"/>
      <w:divBdr>
        <w:top w:val="none" w:sz="0" w:space="0" w:color="auto"/>
        <w:left w:val="none" w:sz="0" w:space="0" w:color="auto"/>
        <w:bottom w:val="none" w:sz="0" w:space="0" w:color="auto"/>
        <w:right w:val="none" w:sz="0" w:space="0" w:color="auto"/>
      </w:divBdr>
    </w:div>
    <w:div w:id="1759060917">
      <w:bodyDiv w:val="1"/>
      <w:marLeft w:val="0"/>
      <w:marRight w:val="0"/>
      <w:marTop w:val="0"/>
      <w:marBottom w:val="0"/>
      <w:divBdr>
        <w:top w:val="none" w:sz="0" w:space="0" w:color="auto"/>
        <w:left w:val="none" w:sz="0" w:space="0" w:color="auto"/>
        <w:bottom w:val="none" w:sz="0" w:space="0" w:color="auto"/>
        <w:right w:val="none" w:sz="0" w:space="0" w:color="auto"/>
      </w:divBdr>
    </w:div>
    <w:div w:id="1769231662">
      <w:bodyDiv w:val="1"/>
      <w:marLeft w:val="0"/>
      <w:marRight w:val="0"/>
      <w:marTop w:val="0"/>
      <w:marBottom w:val="0"/>
      <w:divBdr>
        <w:top w:val="none" w:sz="0" w:space="0" w:color="auto"/>
        <w:left w:val="none" w:sz="0" w:space="0" w:color="auto"/>
        <w:bottom w:val="none" w:sz="0" w:space="0" w:color="auto"/>
        <w:right w:val="none" w:sz="0" w:space="0" w:color="auto"/>
      </w:divBdr>
    </w:div>
    <w:div w:id="1848984341">
      <w:bodyDiv w:val="1"/>
      <w:marLeft w:val="0"/>
      <w:marRight w:val="0"/>
      <w:marTop w:val="0"/>
      <w:marBottom w:val="0"/>
      <w:divBdr>
        <w:top w:val="none" w:sz="0" w:space="0" w:color="auto"/>
        <w:left w:val="none" w:sz="0" w:space="0" w:color="auto"/>
        <w:bottom w:val="none" w:sz="0" w:space="0" w:color="auto"/>
        <w:right w:val="none" w:sz="0" w:space="0" w:color="auto"/>
      </w:divBdr>
    </w:div>
    <w:div w:id="1877352869">
      <w:bodyDiv w:val="1"/>
      <w:marLeft w:val="0"/>
      <w:marRight w:val="0"/>
      <w:marTop w:val="0"/>
      <w:marBottom w:val="0"/>
      <w:divBdr>
        <w:top w:val="none" w:sz="0" w:space="0" w:color="auto"/>
        <w:left w:val="none" w:sz="0" w:space="0" w:color="auto"/>
        <w:bottom w:val="none" w:sz="0" w:space="0" w:color="auto"/>
        <w:right w:val="none" w:sz="0" w:space="0" w:color="auto"/>
      </w:divBdr>
    </w:div>
    <w:div w:id="1902592106">
      <w:bodyDiv w:val="1"/>
      <w:marLeft w:val="0"/>
      <w:marRight w:val="0"/>
      <w:marTop w:val="0"/>
      <w:marBottom w:val="0"/>
      <w:divBdr>
        <w:top w:val="none" w:sz="0" w:space="0" w:color="auto"/>
        <w:left w:val="none" w:sz="0" w:space="0" w:color="auto"/>
        <w:bottom w:val="none" w:sz="0" w:space="0" w:color="auto"/>
        <w:right w:val="none" w:sz="0" w:space="0" w:color="auto"/>
      </w:divBdr>
    </w:div>
    <w:div w:id="1966543684">
      <w:bodyDiv w:val="1"/>
      <w:marLeft w:val="0"/>
      <w:marRight w:val="0"/>
      <w:marTop w:val="0"/>
      <w:marBottom w:val="0"/>
      <w:divBdr>
        <w:top w:val="none" w:sz="0" w:space="0" w:color="auto"/>
        <w:left w:val="none" w:sz="0" w:space="0" w:color="auto"/>
        <w:bottom w:val="none" w:sz="0" w:space="0" w:color="auto"/>
        <w:right w:val="none" w:sz="0" w:space="0" w:color="auto"/>
      </w:divBdr>
    </w:div>
    <w:div w:id="1990668552">
      <w:bodyDiv w:val="1"/>
      <w:marLeft w:val="0"/>
      <w:marRight w:val="0"/>
      <w:marTop w:val="0"/>
      <w:marBottom w:val="0"/>
      <w:divBdr>
        <w:top w:val="none" w:sz="0" w:space="0" w:color="auto"/>
        <w:left w:val="none" w:sz="0" w:space="0" w:color="auto"/>
        <w:bottom w:val="none" w:sz="0" w:space="0" w:color="auto"/>
        <w:right w:val="none" w:sz="0" w:space="0" w:color="auto"/>
      </w:divBdr>
    </w:div>
    <w:div w:id="1995908779">
      <w:bodyDiv w:val="1"/>
      <w:marLeft w:val="0"/>
      <w:marRight w:val="0"/>
      <w:marTop w:val="0"/>
      <w:marBottom w:val="0"/>
      <w:divBdr>
        <w:top w:val="none" w:sz="0" w:space="0" w:color="auto"/>
        <w:left w:val="none" w:sz="0" w:space="0" w:color="auto"/>
        <w:bottom w:val="none" w:sz="0" w:space="0" w:color="auto"/>
        <w:right w:val="none" w:sz="0" w:space="0" w:color="auto"/>
      </w:divBdr>
    </w:div>
    <w:div w:id="2007826435">
      <w:bodyDiv w:val="1"/>
      <w:marLeft w:val="0"/>
      <w:marRight w:val="0"/>
      <w:marTop w:val="0"/>
      <w:marBottom w:val="0"/>
      <w:divBdr>
        <w:top w:val="none" w:sz="0" w:space="0" w:color="auto"/>
        <w:left w:val="none" w:sz="0" w:space="0" w:color="auto"/>
        <w:bottom w:val="none" w:sz="0" w:space="0" w:color="auto"/>
        <w:right w:val="none" w:sz="0" w:space="0" w:color="auto"/>
      </w:divBdr>
    </w:div>
    <w:div w:id="2128770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1.xml"/><Relationship Id="rId16"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Workgroup%20Templates\Melbourne%20Client%20Templates\Defence%20Styl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Legal!359977435.3</documentid>
  <senderid>MPYWELL</senderid>
  <senderemail>MPYWELL@CLAYTONUTZ.COM</senderemail>
  <lastmodified>2025-10-17T16:08:00.0000000+11:00</lastmodified>
  <database>Legal</database>
</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4AB94-8BED-48D2-809C-C61950581B49}">
  <ds:schemaRefs>
    <ds:schemaRef ds:uri="http://schemas.openxmlformats.org/officeDocument/2006/bibliography"/>
    <ds:schemaRef ds:uri="http://www.imanage.com/work/xmlschema"/>
  </ds:schemaRefs>
</ds:datastoreItem>
</file>

<file path=customXml/itemProps2.xml><?xml version="1.0" encoding="utf-8"?>
<ds:datastoreItem xmlns:ds="http://schemas.openxmlformats.org/officeDocument/2006/customXml" ds:itemID="{59B0B0CB-1FAB-4B0C-BB4F-F71ABEAA0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Defence Styles Template.dotx</Template>
  <TotalTime>18</TotalTime>
  <Pages>167</Pages>
  <Words>63104</Words>
  <Characters>394316</Characters>
  <Application>Microsoft Office Word</Application>
  <DocSecurity>0</DocSecurity>
  <Lines>3285</Lines>
  <Paragraphs>913</Paragraphs>
  <ScaleCrop>false</ScaleCrop>
  <HeadingPairs>
    <vt:vector size="2" baseType="variant">
      <vt:variant>
        <vt:lpstr>Title</vt:lpstr>
      </vt:variant>
      <vt:variant>
        <vt:i4>1</vt:i4>
      </vt:variant>
    </vt:vector>
  </HeadingPairs>
  <TitlesOfParts>
    <vt:vector size="1" baseType="lpstr">
      <vt:lpstr/>
    </vt:vector>
  </TitlesOfParts>
  <Company>Department of Defence</Company>
  <LinksUpToDate>false</LinksUpToDate>
  <CharactersWithSpaces>456507</CharactersWithSpaces>
  <SharedDoc>false</SharedDoc>
  <HLinks>
    <vt:vector size="35700" baseType="variant">
      <vt:variant>
        <vt:i4>6815852</vt:i4>
      </vt:variant>
      <vt:variant>
        <vt:i4>21660</vt:i4>
      </vt:variant>
      <vt:variant>
        <vt:i4>0</vt:i4>
      </vt:variant>
      <vt:variant>
        <vt:i4>5</vt:i4>
      </vt:variant>
      <vt:variant>
        <vt:lpwstr/>
      </vt:variant>
      <vt:variant>
        <vt:lpwstr>DefectsLiabilityPeriod</vt:lpwstr>
      </vt:variant>
      <vt:variant>
        <vt:i4>6815852</vt:i4>
      </vt:variant>
      <vt:variant>
        <vt:i4>21657</vt:i4>
      </vt:variant>
      <vt:variant>
        <vt:i4>0</vt:i4>
      </vt:variant>
      <vt:variant>
        <vt:i4>5</vt:i4>
      </vt:variant>
      <vt:variant>
        <vt:lpwstr/>
      </vt:variant>
      <vt:variant>
        <vt:lpwstr>DefectsLiabilityPeriod</vt:lpwstr>
      </vt:variant>
      <vt:variant>
        <vt:i4>8257657</vt:i4>
      </vt:variant>
      <vt:variant>
        <vt:i4>21654</vt:i4>
      </vt:variant>
      <vt:variant>
        <vt:i4>0</vt:i4>
      </vt:variant>
      <vt:variant>
        <vt:i4>5</vt:i4>
      </vt:variant>
      <vt:variant>
        <vt:lpwstr/>
      </vt:variant>
      <vt:variant>
        <vt:lpwstr>Section</vt:lpwstr>
      </vt:variant>
      <vt:variant>
        <vt:i4>2031643</vt:i4>
      </vt:variant>
      <vt:variant>
        <vt:i4>21651</vt:i4>
      </vt:variant>
      <vt:variant>
        <vt:i4>0</vt:i4>
      </vt:variant>
      <vt:variant>
        <vt:i4>5</vt:i4>
      </vt:variant>
      <vt:variant>
        <vt:lpwstr/>
      </vt:variant>
      <vt:variant>
        <vt:lpwstr>SubcontractWorks</vt:lpwstr>
      </vt:variant>
      <vt:variant>
        <vt:i4>1966086</vt:i4>
      </vt:variant>
      <vt:variant>
        <vt:i4>21648</vt:i4>
      </vt:variant>
      <vt:variant>
        <vt:i4>0</vt:i4>
      </vt:variant>
      <vt:variant>
        <vt:i4>5</vt:i4>
      </vt:variant>
      <vt:variant>
        <vt:lpwstr/>
      </vt:variant>
      <vt:variant>
        <vt:lpwstr>CommissioningandHandoverPlan</vt:lpwstr>
      </vt:variant>
      <vt:variant>
        <vt:i4>8257657</vt:i4>
      </vt:variant>
      <vt:variant>
        <vt:i4>21645</vt:i4>
      </vt:variant>
      <vt:variant>
        <vt:i4>0</vt:i4>
      </vt:variant>
      <vt:variant>
        <vt:i4>5</vt:i4>
      </vt:variant>
      <vt:variant>
        <vt:lpwstr/>
      </vt:variant>
      <vt:variant>
        <vt:lpwstr>Section</vt:lpwstr>
      </vt:variant>
      <vt:variant>
        <vt:i4>2031643</vt:i4>
      </vt:variant>
      <vt:variant>
        <vt:i4>21642</vt:i4>
      </vt:variant>
      <vt:variant>
        <vt:i4>0</vt:i4>
      </vt:variant>
      <vt:variant>
        <vt:i4>5</vt:i4>
      </vt:variant>
      <vt:variant>
        <vt:lpwstr/>
      </vt:variant>
      <vt:variant>
        <vt:lpwstr>SubcontractWorks</vt:lpwstr>
      </vt:variant>
      <vt:variant>
        <vt:i4>6815852</vt:i4>
      </vt:variant>
      <vt:variant>
        <vt:i4>21639</vt:i4>
      </vt:variant>
      <vt:variant>
        <vt:i4>0</vt:i4>
      </vt:variant>
      <vt:variant>
        <vt:i4>5</vt:i4>
      </vt:variant>
      <vt:variant>
        <vt:lpwstr/>
      </vt:variant>
      <vt:variant>
        <vt:lpwstr>DefectsLiabilityPeriod</vt:lpwstr>
      </vt:variant>
      <vt:variant>
        <vt:i4>393247</vt:i4>
      </vt:variant>
      <vt:variant>
        <vt:i4>21636</vt:i4>
      </vt:variant>
      <vt:variant>
        <vt:i4>0</vt:i4>
      </vt:variant>
      <vt:variant>
        <vt:i4>5</vt:i4>
      </vt:variant>
      <vt:variant>
        <vt:lpwstr/>
      </vt:variant>
      <vt:variant>
        <vt:lpwstr>Subcontractor</vt:lpwstr>
      </vt:variant>
      <vt:variant>
        <vt:i4>917514</vt:i4>
      </vt:variant>
      <vt:variant>
        <vt:i4>21633</vt:i4>
      </vt:variant>
      <vt:variant>
        <vt:i4>0</vt:i4>
      </vt:variant>
      <vt:variant>
        <vt:i4>5</vt:i4>
      </vt:variant>
      <vt:variant>
        <vt:lpwstr/>
      </vt:variant>
      <vt:variant>
        <vt:lpwstr>ContractorsActivities</vt:lpwstr>
      </vt:variant>
      <vt:variant>
        <vt:i4>1441821</vt:i4>
      </vt:variant>
      <vt:variant>
        <vt:i4>21630</vt:i4>
      </vt:variant>
      <vt:variant>
        <vt:i4>0</vt:i4>
      </vt:variant>
      <vt:variant>
        <vt:i4>5</vt:i4>
      </vt:variant>
      <vt:variant>
        <vt:lpwstr/>
      </vt:variant>
      <vt:variant>
        <vt:lpwstr>WorkersCompensationInsurance</vt:lpwstr>
      </vt:variant>
      <vt:variant>
        <vt:i4>8126579</vt:i4>
      </vt:variant>
      <vt:variant>
        <vt:i4>21627</vt:i4>
      </vt:variant>
      <vt:variant>
        <vt:i4>0</vt:i4>
      </vt:variant>
      <vt:variant>
        <vt:i4>5</vt:i4>
      </vt:variant>
      <vt:variant>
        <vt:lpwstr/>
      </vt:variant>
      <vt:variant>
        <vt:lpwstr>Contractor</vt:lpwstr>
      </vt:variant>
      <vt:variant>
        <vt:i4>8126579</vt:i4>
      </vt:variant>
      <vt:variant>
        <vt:i4>21624</vt:i4>
      </vt:variant>
      <vt:variant>
        <vt:i4>0</vt:i4>
      </vt:variant>
      <vt:variant>
        <vt:i4>5</vt:i4>
      </vt:variant>
      <vt:variant>
        <vt:lpwstr/>
      </vt:variant>
      <vt:variant>
        <vt:lpwstr>Contractor</vt:lpwstr>
      </vt:variant>
      <vt:variant>
        <vt:i4>917514</vt:i4>
      </vt:variant>
      <vt:variant>
        <vt:i4>21621</vt:i4>
      </vt:variant>
      <vt:variant>
        <vt:i4>0</vt:i4>
      </vt:variant>
      <vt:variant>
        <vt:i4>5</vt:i4>
      </vt:variant>
      <vt:variant>
        <vt:lpwstr/>
      </vt:variant>
      <vt:variant>
        <vt:lpwstr>ContractorsActivities</vt:lpwstr>
      </vt:variant>
      <vt:variant>
        <vt:i4>1572880</vt:i4>
      </vt:variant>
      <vt:variant>
        <vt:i4>21618</vt:i4>
      </vt:variant>
      <vt:variant>
        <vt:i4>0</vt:i4>
      </vt:variant>
      <vt:variant>
        <vt:i4>5</vt:i4>
      </vt:variant>
      <vt:variant>
        <vt:lpwstr/>
      </vt:variant>
      <vt:variant>
        <vt:lpwstr>StatutoryRequirements</vt:lpwstr>
      </vt:variant>
      <vt:variant>
        <vt:i4>8126579</vt:i4>
      </vt:variant>
      <vt:variant>
        <vt:i4>21615</vt:i4>
      </vt:variant>
      <vt:variant>
        <vt:i4>0</vt:i4>
      </vt:variant>
      <vt:variant>
        <vt:i4>5</vt:i4>
      </vt:variant>
      <vt:variant>
        <vt:lpwstr/>
      </vt:variant>
      <vt:variant>
        <vt:lpwstr>Contractor</vt:lpwstr>
      </vt:variant>
      <vt:variant>
        <vt:i4>917514</vt:i4>
      </vt:variant>
      <vt:variant>
        <vt:i4>21612</vt:i4>
      </vt:variant>
      <vt:variant>
        <vt:i4>0</vt:i4>
      </vt:variant>
      <vt:variant>
        <vt:i4>5</vt:i4>
      </vt:variant>
      <vt:variant>
        <vt:lpwstr/>
      </vt:variant>
      <vt:variant>
        <vt:lpwstr>ContractorsActivities</vt:lpwstr>
      </vt:variant>
      <vt:variant>
        <vt:i4>1572880</vt:i4>
      </vt:variant>
      <vt:variant>
        <vt:i4>21609</vt:i4>
      </vt:variant>
      <vt:variant>
        <vt:i4>0</vt:i4>
      </vt:variant>
      <vt:variant>
        <vt:i4>5</vt:i4>
      </vt:variant>
      <vt:variant>
        <vt:lpwstr/>
      </vt:variant>
      <vt:variant>
        <vt:lpwstr>StatutoryRequirements</vt:lpwstr>
      </vt:variant>
      <vt:variant>
        <vt:i4>6750329</vt:i4>
      </vt:variant>
      <vt:variant>
        <vt:i4>21606</vt:i4>
      </vt:variant>
      <vt:variant>
        <vt:i4>0</vt:i4>
      </vt:variant>
      <vt:variant>
        <vt:i4>5</vt:i4>
      </vt:variant>
      <vt:variant>
        <vt:lpwstr/>
      </vt:variant>
      <vt:variant>
        <vt:lpwstr>EmployersLiabilityInsurance</vt:lpwstr>
      </vt:variant>
      <vt:variant>
        <vt:i4>8126579</vt:i4>
      </vt:variant>
      <vt:variant>
        <vt:i4>21603</vt:i4>
      </vt:variant>
      <vt:variant>
        <vt:i4>0</vt:i4>
      </vt:variant>
      <vt:variant>
        <vt:i4>5</vt:i4>
      </vt:variant>
      <vt:variant>
        <vt:lpwstr/>
      </vt:variant>
      <vt:variant>
        <vt:lpwstr>Contractor</vt:lpwstr>
      </vt:variant>
      <vt:variant>
        <vt:i4>8126579</vt:i4>
      </vt:variant>
      <vt:variant>
        <vt:i4>21600</vt:i4>
      </vt:variant>
      <vt:variant>
        <vt:i4>0</vt:i4>
      </vt:variant>
      <vt:variant>
        <vt:i4>5</vt:i4>
      </vt:variant>
      <vt:variant>
        <vt:lpwstr/>
      </vt:variant>
      <vt:variant>
        <vt:lpwstr>Contractor</vt:lpwstr>
      </vt:variant>
      <vt:variant>
        <vt:i4>917514</vt:i4>
      </vt:variant>
      <vt:variant>
        <vt:i4>21597</vt:i4>
      </vt:variant>
      <vt:variant>
        <vt:i4>0</vt:i4>
      </vt:variant>
      <vt:variant>
        <vt:i4>5</vt:i4>
      </vt:variant>
      <vt:variant>
        <vt:lpwstr/>
      </vt:variant>
      <vt:variant>
        <vt:lpwstr>ContractorsActivities</vt:lpwstr>
      </vt:variant>
      <vt:variant>
        <vt:i4>1572880</vt:i4>
      </vt:variant>
      <vt:variant>
        <vt:i4>21594</vt:i4>
      </vt:variant>
      <vt:variant>
        <vt:i4>0</vt:i4>
      </vt:variant>
      <vt:variant>
        <vt:i4>5</vt:i4>
      </vt:variant>
      <vt:variant>
        <vt:lpwstr/>
      </vt:variant>
      <vt:variant>
        <vt:lpwstr>StatutoryRequirements</vt:lpwstr>
      </vt:variant>
      <vt:variant>
        <vt:i4>1441821</vt:i4>
      </vt:variant>
      <vt:variant>
        <vt:i4>21591</vt:i4>
      </vt:variant>
      <vt:variant>
        <vt:i4>0</vt:i4>
      </vt:variant>
      <vt:variant>
        <vt:i4>5</vt:i4>
      </vt:variant>
      <vt:variant>
        <vt:lpwstr/>
      </vt:variant>
      <vt:variant>
        <vt:lpwstr>WorkersCompensationInsurance</vt:lpwstr>
      </vt:variant>
      <vt:variant>
        <vt:i4>6684771</vt:i4>
      </vt:variant>
      <vt:variant>
        <vt:i4>21588</vt:i4>
      </vt:variant>
      <vt:variant>
        <vt:i4>0</vt:i4>
      </vt:variant>
      <vt:variant>
        <vt:i4>5</vt:i4>
      </vt:variant>
      <vt:variant>
        <vt:lpwstr/>
      </vt:variant>
      <vt:variant>
        <vt:lpwstr>ContractParticulars</vt:lpwstr>
      </vt:variant>
      <vt:variant>
        <vt:i4>8126579</vt:i4>
      </vt:variant>
      <vt:variant>
        <vt:i4>21585</vt:i4>
      </vt:variant>
      <vt:variant>
        <vt:i4>0</vt:i4>
      </vt:variant>
      <vt:variant>
        <vt:i4>5</vt:i4>
      </vt:variant>
      <vt:variant>
        <vt:lpwstr/>
      </vt:variant>
      <vt:variant>
        <vt:lpwstr>Contractor</vt:lpwstr>
      </vt:variant>
      <vt:variant>
        <vt:i4>524290</vt:i4>
      </vt:variant>
      <vt:variant>
        <vt:i4>21582</vt:i4>
      </vt:variant>
      <vt:variant>
        <vt:i4>0</vt:i4>
      </vt:variant>
      <vt:variant>
        <vt:i4>5</vt:i4>
      </vt:variant>
      <vt:variant>
        <vt:lpwstr/>
      </vt:variant>
      <vt:variant>
        <vt:lpwstr>ContractorsRepresentative</vt:lpwstr>
      </vt:variant>
      <vt:variant>
        <vt:i4>8126579</vt:i4>
      </vt:variant>
      <vt:variant>
        <vt:i4>21573</vt:i4>
      </vt:variant>
      <vt:variant>
        <vt:i4>0</vt:i4>
      </vt:variant>
      <vt:variant>
        <vt:i4>5</vt:i4>
      </vt:variant>
      <vt:variant>
        <vt:lpwstr/>
      </vt:variant>
      <vt:variant>
        <vt:lpwstr>Contractor</vt:lpwstr>
      </vt:variant>
      <vt:variant>
        <vt:i4>393247</vt:i4>
      </vt:variant>
      <vt:variant>
        <vt:i4>21570</vt:i4>
      </vt:variant>
      <vt:variant>
        <vt:i4>0</vt:i4>
      </vt:variant>
      <vt:variant>
        <vt:i4>5</vt:i4>
      </vt:variant>
      <vt:variant>
        <vt:lpwstr/>
      </vt:variant>
      <vt:variant>
        <vt:lpwstr>Subcontractor</vt:lpwstr>
      </vt:variant>
      <vt:variant>
        <vt:i4>8126579</vt:i4>
      </vt:variant>
      <vt:variant>
        <vt:i4>21567</vt:i4>
      </vt:variant>
      <vt:variant>
        <vt:i4>0</vt:i4>
      </vt:variant>
      <vt:variant>
        <vt:i4>5</vt:i4>
      </vt:variant>
      <vt:variant>
        <vt:lpwstr/>
      </vt:variant>
      <vt:variant>
        <vt:lpwstr>Contractor</vt:lpwstr>
      </vt:variant>
      <vt:variant>
        <vt:i4>393247</vt:i4>
      </vt:variant>
      <vt:variant>
        <vt:i4>21564</vt:i4>
      </vt:variant>
      <vt:variant>
        <vt:i4>0</vt:i4>
      </vt:variant>
      <vt:variant>
        <vt:i4>5</vt:i4>
      </vt:variant>
      <vt:variant>
        <vt:lpwstr/>
      </vt:variant>
      <vt:variant>
        <vt:lpwstr>Subcontractor</vt:lpwstr>
      </vt:variant>
      <vt:variant>
        <vt:i4>8126579</vt:i4>
      </vt:variant>
      <vt:variant>
        <vt:i4>21561</vt:i4>
      </vt:variant>
      <vt:variant>
        <vt:i4>0</vt:i4>
      </vt:variant>
      <vt:variant>
        <vt:i4>5</vt:i4>
      </vt:variant>
      <vt:variant>
        <vt:lpwstr/>
      </vt:variant>
      <vt:variant>
        <vt:lpwstr>Contractor</vt:lpwstr>
      </vt:variant>
      <vt:variant>
        <vt:i4>524290</vt:i4>
      </vt:variant>
      <vt:variant>
        <vt:i4>21555</vt:i4>
      </vt:variant>
      <vt:variant>
        <vt:i4>0</vt:i4>
      </vt:variant>
      <vt:variant>
        <vt:i4>5</vt:i4>
      </vt:variant>
      <vt:variant>
        <vt:lpwstr/>
      </vt:variant>
      <vt:variant>
        <vt:lpwstr>ContractorsRepresentative</vt:lpwstr>
      </vt:variant>
      <vt:variant>
        <vt:i4>393247</vt:i4>
      </vt:variant>
      <vt:variant>
        <vt:i4>21546</vt:i4>
      </vt:variant>
      <vt:variant>
        <vt:i4>0</vt:i4>
      </vt:variant>
      <vt:variant>
        <vt:i4>5</vt:i4>
      </vt:variant>
      <vt:variant>
        <vt:lpwstr/>
      </vt:variant>
      <vt:variant>
        <vt:lpwstr>Subcontractor</vt:lpwstr>
      </vt:variant>
      <vt:variant>
        <vt:i4>6881387</vt:i4>
      </vt:variant>
      <vt:variant>
        <vt:i4>21540</vt:i4>
      </vt:variant>
      <vt:variant>
        <vt:i4>0</vt:i4>
      </vt:variant>
      <vt:variant>
        <vt:i4>5</vt:i4>
      </vt:variant>
      <vt:variant>
        <vt:lpwstr/>
      </vt:variant>
      <vt:variant>
        <vt:lpwstr>Subcontract</vt:lpwstr>
      </vt:variant>
      <vt:variant>
        <vt:i4>393247</vt:i4>
      </vt:variant>
      <vt:variant>
        <vt:i4>21537</vt:i4>
      </vt:variant>
      <vt:variant>
        <vt:i4>0</vt:i4>
      </vt:variant>
      <vt:variant>
        <vt:i4>5</vt:i4>
      </vt:variant>
      <vt:variant>
        <vt:lpwstr/>
      </vt:variant>
      <vt:variant>
        <vt:lpwstr>Subcontractor</vt:lpwstr>
      </vt:variant>
      <vt:variant>
        <vt:i4>1572880</vt:i4>
      </vt:variant>
      <vt:variant>
        <vt:i4>21528</vt:i4>
      </vt:variant>
      <vt:variant>
        <vt:i4>0</vt:i4>
      </vt:variant>
      <vt:variant>
        <vt:i4>5</vt:i4>
      </vt:variant>
      <vt:variant>
        <vt:lpwstr/>
      </vt:variant>
      <vt:variant>
        <vt:lpwstr>StatutoryRequirements</vt:lpwstr>
      </vt:variant>
      <vt:variant>
        <vt:i4>6619255</vt:i4>
      </vt:variant>
      <vt:variant>
        <vt:i4>21525</vt:i4>
      </vt:variant>
      <vt:variant>
        <vt:i4>0</vt:i4>
      </vt:variant>
      <vt:variant>
        <vt:i4>5</vt:i4>
      </vt:variant>
      <vt:variant>
        <vt:lpwstr/>
      </vt:variant>
      <vt:variant>
        <vt:lpwstr>SubcontractParticulars</vt:lpwstr>
      </vt:variant>
      <vt:variant>
        <vt:i4>393247</vt:i4>
      </vt:variant>
      <vt:variant>
        <vt:i4>21519</vt:i4>
      </vt:variant>
      <vt:variant>
        <vt:i4>0</vt:i4>
      </vt:variant>
      <vt:variant>
        <vt:i4>5</vt:i4>
      </vt:variant>
      <vt:variant>
        <vt:lpwstr/>
      </vt:variant>
      <vt:variant>
        <vt:lpwstr>Subcontractor</vt:lpwstr>
      </vt:variant>
      <vt:variant>
        <vt:i4>8257646</vt:i4>
      </vt:variant>
      <vt:variant>
        <vt:i4>21516</vt:i4>
      </vt:variant>
      <vt:variant>
        <vt:i4>0</vt:i4>
      </vt:variant>
      <vt:variant>
        <vt:i4>5</vt:i4>
      </vt:variant>
      <vt:variant>
        <vt:lpwstr/>
      </vt:variant>
      <vt:variant>
        <vt:lpwstr>ProfessionalIndemnityInsurance</vt:lpwstr>
      </vt:variant>
      <vt:variant>
        <vt:i4>786463</vt:i4>
      </vt:variant>
      <vt:variant>
        <vt:i4>21513</vt:i4>
      </vt:variant>
      <vt:variant>
        <vt:i4>0</vt:i4>
      </vt:variant>
      <vt:variant>
        <vt:i4>5</vt:i4>
      </vt:variant>
      <vt:variant>
        <vt:lpwstr/>
      </vt:variant>
      <vt:variant>
        <vt:lpwstr>SubcontractorsActivities</vt:lpwstr>
      </vt:variant>
      <vt:variant>
        <vt:i4>524290</vt:i4>
      </vt:variant>
      <vt:variant>
        <vt:i4>21510</vt:i4>
      </vt:variant>
      <vt:variant>
        <vt:i4>0</vt:i4>
      </vt:variant>
      <vt:variant>
        <vt:i4>5</vt:i4>
      </vt:variant>
      <vt:variant>
        <vt:lpwstr/>
      </vt:variant>
      <vt:variant>
        <vt:lpwstr>ContractorsRepresentative</vt:lpwstr>
      </vt:variant>
      <vt:variant>
        <vt:i4>524290</vt:i4>
      </vt:variant>
      <vt:variant>
        <vt:i4>21507</vt:i4>
      </vt:variant>
      <vt:variant>
        <vt:i4>0</vt:i4>
      </vt:variant>
      <vt:variant>
        <vt:i4>5</vt:i4>
      </vt:variant>
      <vt:variant>
        <vt:lpwstr/>
      </vt:variant>
      <vt:variant>
        <vt:lpwstr>ContractorsRepresentative</vt:lpwstr>
      </vt:variant>
      <vt:variant>
        <vt:i4>6881387</vt:i4>
      </vt:variant>
      <vt:variant>
        <vt:i4>21504</vt:i4>
      </vt:variant>
      <vt:variant>
        <vt:i4>0</vt:i4>
      </vt:variant>
      <vt:variant>
        <vt:i4>5</vt:i4>
      </vt:variant>
      <vt:variant>
        <vt:lpwstr/>
      </vt:variant>
      <vt:variant>
        <vt:lpwstr>Subcontract</vt:lpwstr>
      </vt:variant>
      <vt:variant>
        <vt:i4>524290</vt:i4>
      </vt:variant>
      <vt:variant>
        <vt:i4>21501</vt:i4>
      </vt:variant>
      <vt:variant>
        <vt:i4>0</vt:i4>
      </vt:variant>
      <vt:variant>
        <vt:i4>5</vt:i4>
      </vt:variant>
      <vt:variant>
        <vt:lpwstr/>
      </vt:variant>
      <vt:variant>
        <vt:lpwstr>ContractorsRepresentative</vt:lpwstr>
      </vt:variant>
      <vt:variant>
        <vt:i4>524290</vt:i4>
      </vt:variant>
      <vt:variant>
        <vt:i4>21489</vt:i4>
      </vt:variant>
      <vt:variant>
        <vt:i4>0</vt:i4>
      </vt:variant>
      <vt:variant>
        <vt:i4>5</vt:i4>
      </vt:variant>
      <vt:variant>
        <vt:lpwstr/>
      </vt:variant>
      <vt:variant>
        <vt:lpwstr>ContractorsRepresentative</vt:lpwstr>
      </vt:variant>
      <vt:variant>
        <vt:i4>524290</vt:i4>
      </vt:variant>
      <vt:variant>
        <vt:i4>21486</vt:i4>
      </vt:variant>
      <vt:variant>
        <vt:i4>0</vt:i4>
      </vt:variant>
      <vt:variant>
        <vt:i4>5</vt:i4>
      </vt:variant>
      <vt:variant>
        <vt:lpwstr/>
      </vt:variant>
      <vt:variant>
        <vt:lpwstr>ContractorsRepresentative</vt:lpwstr>
      </vt:variant>
      <vt:variant>
        <vt:i4>6619255</vt:i4>
      </vt:variant>
      <vt:variant>
        <vt:i4>21483</vt:i4>
      </vt:variant>
      <vt:variant>
        <vt:i4>0</vt:i4>
      </vt:variant>
      <vt:variant>
        <vt:i4>5</vt:i4>
      </vt:variant>
      <vt:variant>
        <vt:lpwstr/>
      </vt:variant>
      <vt:variant>
        <vt:lpwstr>SubcontractParticulars</vt:lpwstr>
      </vt:variant>
      <vt:variant>
        <vt:i4>786463</vt:i4>
      </vt:variant>
      <vt:variant>
        <vt:i4>21480</vt:i4>
      </vt:variant>
      <vt:variant>
        <vt:i4>0</vt:i4>
      </vt:variant>
      <vt:variant>
        <vt:i4>5</vt:i4>
      </vt:variant>
      <vt:variant>
        <vt:lpwstr/>
      </vt:variant>
      <vt:variant>
        <vt:lpwstr>SubcontractorsActivities</vt:lpwstr>
      </vt:variant>
      <vt:variant>
        <vt:i4>8257646</vt:i4>
      </vt:variant>
      <vt:variant>
        <vt:i4>21477</vt:i4>
      </vt:variant>
      <vt:variant>
        <vt:i4>0</vt:i4>
      </vt:variant>
      <vt:variant>
        <vt:i4>5</vt:i4>
      </vt:variant>
      <vt:variant>
        <vt:lpwstr/>
      </vt:variant>
      <vt:variant>
        <vt:lpwstr>ProfessionalIndemnityInsurance</vt:lpwstr>
      </vt:variant>
      <vt:variant>
        <vt:i4>6619255</vt:i4>
      </vt:variant>
      <vt:variant>
        <vt:i4>21474</vt:i4>
      </vt:variant>
      <vt:variant>
        <vt:i4>0</vt:i4>
      </vt:variant>
      <vt:variant>
        <vt:i4>5</vt:i4>
      </vt:variant>
      <vt:variant>
        <vt:lpwstr/>
      </vt:variant>
      <vt:variant>
        <vt:lpwstr>SubcontractParticulars</vt:lpwstr>
      </vt:variant>
      <vt:variant>
        <vt:i4>655382</vt:i4>
      </vt:variant>
      <vt:variant>
        <vt:i4>21471</vt:i4>
      </vt:variant>
      <vt:variant>
        <vt:i4>0</vt:i4>
      </vt:variant>
      <vt:variant>
        <vt:i4>5</vt:i4>
      </vt:variant>
      <vt:variant>
        <vt:lpwstr/>
      </vt:variant>
      <vt:variant>
        <vt:lpwstr>PublicLiabilityInsurance</vt:lpwstr>
      </vt:variant>
      <vt:variant>
        <vt:i4>6750329</vt:i4>
      </vt:variant>
      <vt:variant>
        <vt:i4>21468</vt:i4>
      </vt:variant>
      <vt:variant>
        <vt:i4>0</vt:i4>
      </vt:variant>
      <vt:variant>
        <vt:i4>5</vt:i4>
      </vt:variant>
      <vt:variant>
        <vt:lpwstr/>
      </vt:variant>
      <vt:variant>
        <vt:lpwstr>EmployersLiabilityInsurance</vt:lpwstr>
      </vt:variant>
      <vt:variant>
        <vt:i4>1441821</vt:i4>
      </vt:variant>
      <vt:variant>
        <vt:i4>21465</vt:i4>
      </vt:variant>
      <vt:variant>
        <vt:i4>0</vt:i4>
      </vt:variant>
      <vt:variant>
        <vt:i4>5</vt:i4>
      </vt:variant>
      <vt:variant>
        <vt:lpwstr/>
      </vt:variant>
      <vt:variant>
        <vt:lpwstr>WorkersCompensationInsurance</vt:lpwstr>
      </vt:variant>
      <vt:variant>
        <vt:i4>393247</vt:i4>
      </vt:variant>
      <vt:variant>
        <vt:i4>21462</vt:i4>
      </vt:variant>
      <vt:variant>
        <vt:i4>0</vt:i4>
      </vt:variant>
      <vt:variant>
        <vt:i4>5</vt:i4>
      </vt:variant>
      <vt:variant>
        <vt:lpwstr/>
      </vt:variant>
      <vt:variant>
        <vt:lpwstr>Subcontractor</vt:lpwstr>
      </vt:variant>
      <vt:variant>
        <vt:i4>8126579</vt:i4>
      </vt:variant>
      <vt:variant>
        <vt:i4>21459</vt:i4>
      </vt:variant>
      <vt:variant>
        <vt:i4>0</vt:i4>
      </vt:variant>
      <vt:variant>
        <vt:i4>5</vt:i4>
      </vt:variant>
      <vt:variant>
        <vt:lpwstr/>
      </vt:variant>
      <vt:variant>
        <vt:lpwstr>Contractor</vt:lpwstr>
      </vt:variant>
      <vt:variant>
        <vt:i4>393247</vt:i4>
      </vt:variant>
      <vt:variant>
        <vt:i4>21456</vt:i4>
      </vt:variant>
      <vt:variant>
        <vt:i4>0</vt:i4>
      </vt:variant>
      <vt:variant>
        <vt:i4>5</vt:i4>
      </vt:variant>
      <vt:variant>
        <vt:lpwstr/>
      </vt:variant>
      <vt:variant>
        <vt:lpwstr>Subcontractor</vt:lpwstr>
      </vt:variant>
      <vt:variant>
        <vt:i4>6750329</vt:i4>
      </vt:variant>
      <vt:variant>
        <vt:i4>21453</vt:i4>
      </vt:variant>
      <vt:variant>
        <vt:i4>0</vt:i4>
      </vt:variant>
      <vt:variant>
        <vt:i4>5</vt:i4>
      </vt:variant>
      <vt:variant>
        <vt:lpwstr/>
      </vt:variant>
      <vt:variant>
        <vt:lpwstr>EmployersLiabilityInsurance</vt:lpwstr>
      </vt:variant>
      <vt:variant>
        <vt:i4>1441821</vt:i4>
      </vt:variant>
      <vt:variant>
        <vt:i4>21450</vt:i4>
      </vt:variant>
      <vt:variant>
        <vt:i4>0</vt:i4>
      </vt:variant>
      <vt:variant>
        <vt:i4>5</vt:i4>
      </vt:variant>
      <vt:variant>
        <vt:lpwstr/>
      </vt:variant>
      <vt:variant>
        <vt:lpwstr>WorkersCompensationInsurance</vt:lpwstr>
      </vt:variant>
      <vt:variant>
        <vt:i4>524290</vt:i4>
      </vt:variant>
      <vt:variant>
        <vt:i4>21447</vt:i4>
      </vt:variant>
      <vt:variant>
        <vt:i4>0</vt:i4>
      </vt:variant>
      <vt:variant>
        <vt:i4>5</vt:i4>
      </vt:variant>
      <vt:variant>
        <vt:lpwstr/>
      </vt:variant>
      <vt:variant>
        <vt:lpwstr>ContractorsRepresentative</vt:lpwstr>
      </vt:variant>
      <vt:variant>
        <vt:i4>6619255</vt:i4>
      </vt:variant>
      <vt:variant>
        <vt:i4>21444</vt:i4>
      </vt:variant>
      <vt:variant>
        <vt:i4>0</vt:i4>
      </vt:variant>
      <vt:variant>
        <vt:i4>5</vt:i4>
      </vt:variant>
      <vt:variant>
        <vt:lpwstr/>
      </vt:variant>
      <vt:variant>
        <vt:lpwstr>SubcontractParticulars</vt:lpwstr>
      </vt:variant>
      <vt:variant>
        <vt:i4>6619255</vt:i4>
      </vt:variant>
      <vt:variant>
        <vt:i4>21441</vt:i4>
      </vt:variant>
      <vt:variant>
        <vt:i4>0</vt:i4>
      </vt:variant>
      <vt:variant>
        <vt:i4>5</vt:i4>
      </vt:variant>
      <vt:variant>
        <vt:lpwstr/>
      </vt:variant>
      <vt:variant>
        <vt:lpwstr>SubcontractParticulars</vt:lpwstr>
      </vt:variant>
      <vt:variant>
        <vt:i4>8257646</vt:i4>
      </vt:variant>
      <vt:variant>
        <vt:i4>21438</vt:i4>
      </vt:variant>
      <vt:variant>
        <vt:i4>0</vt:i4>
      </vt:variant>
      <vt:variant>
        <vt:i4>5</vt:i4>
      </vt:variant>
      <vt:variant>
        <vt:lpwstr/>
      </vt:variant>
      <vt:variant>
        <vt:lpwstr>ProfessionalIndemnityInsurance</vt:lpwstr>
      </vt:variant>
      <vt:variant>
        <vt:i4>6881387</vt:i4>
      </vt:variant>
      <vt:variant>
        <vt:i4>21435</vt:i4>
      </vt:variant>
      <vt:variant>
        <vt:i4>0</vt:i4>
      </vt:variant>
      <vt:variant>
        <vt:i4>5</vt:i4>
      </vt:variant>
      <vt:variant>
        <vt:lpwstr/>
      </vt:variant>
      <vt:variant>
        <vt:lpwstr>Subcontract</vt:lpwstr>
      </vt:variant>
      <vt:variant>
        <vt:i4>1441821</vt:i4>
      </vt:variant>
      <vt:variant>
        <vt:i4>21432</vt:i4>
      </vt:variant>
      <vt:variant>
        <vt:i4>0</vt:i4>
      </vt:variant>
      <vt:variant>
        <vt:i4>5</vt:i4>
      </vt:variant>
      <vt:variant>
        <vt:lpwstr/>
      </vt:variant>
      <vt:variant>
        <vt:lpwstr>WorkersCompensationInsurance</vt:lpwstr>
      </vt:variant>
      <vt:variant>
        <vt:i4>655382</vt:i4>
      </vt:variant>
      <vt:variant>
        <vt:i4>21429</vt:i4>
      </vt:variant>
      <vt:variant>
        <vt:i4>0</vt:i4>
      </vt:variant>
      <vt:variant>
        <vt:i4>5</vt:i4>
      </vt:variant>
      <vt:variant>
        <vt:lpwstr/>
      </vt:variant>
      <vt:variant>
        <vt:lpwstr>PublicLiabilityInsurance</vt:lpwstr>
      </vt:variant>
      <vt:variant>
        <vt:i4>1376261</vt:i4>
      </vt:variant>
      <vt:variant>
        <vt:i4>21426</vt:i4>
      </vt:variant>
      <vt:variant>
        <vt:i4>0</vt:i4>
      </vt:variant>
      <vt:variant>
        <vt:i4>5</vt:i4>
      </vt:variant>
      <vt:variant>
        <vt:lpwstr/>
      </vt:variant>
      <vt:variant>
        <vt:lpwstr>AwardDate</vt:lpwstr>
      </vt:variant>
      <vt:variant>
        <vt:i4>393247</vt:i4>
      </vt:variant>
      <vt:variant>
        <vt:i4>21423</vt:i4>
      </vt:variant>
      <vt:variant>
        <vt:i4>0</vt:i4>
      </vt:variant>
      <vt:variant>
        <vt:i4>5</vt:i4>
      </vt:variant>
      <vt:variant>
        <vt:lpwstr/>
      </vt:variant>
      <vt:variant>
        <vt:lpwstr>Subcontractor</vt:lpwstr>
      </vt:variant>
      <vt:variant>
        <vt:i4>8126579</vt:i4>
      </vt:variant>
      <vt:variant>
        <vt:i4>21417</vt:i4>
      </vt:variant>
      <vt:variant>
        <vt:i4>0</vt:i4>
      </vt:variant>
      <vt:variant>
        <vt:i4>5</vt:i4>
      </vt:variant>
      <vt:variant>
        <vt:lpwstr/>
      </vt:variant>
      <vt:variant>
        <vt:lpwstr>Contractor</vt:lpwstr>
      </vt:variant>
      <vt:variant>
        <vt:i4>7733375</vt:i4>
      </vt:variant>
      <vt:variant>
        <vt:i4>21414</vt:i4>
      </vt:variant>
      <vt:variant>
        <vt:i4>0</vt:i4>
      </vt:variant>
      <vt:variant>
        <vt:i4>5</vt:i4>
      </vt:variant>
      <vt:variant>
        <vt:lpwstr/>
      </vt:variant>
      <vt:variant>
        <vt:lpwstr>WHSLegislation</vt:lpwstr>
      </vt:variant>
      <vt:variant>
        <vt:i4>2031643</vt:i4>
      </vt:variant>
      <vt:variant>
        <vt:i4>21411</vt:i4>
      </vt:variant>
      <vt:variant>
        <vt:i4>0</vt:i4>
      </vt:variant>
      <vt:variant>
        <vt:i4>5</vt:i4>
      </vt:variant>
      <vt:variant>
        <vt:lpwstr/>
      </vt:variant>
      <vt:variant>
        <vt:lpwstr>SubcontractWorks</vt:lpwstr>
      </vt:variant>
      <vt:variant>
        <vt:i4>8257657</vt:i4>
      </vt:variant>
      <vt:variant>
        <vt:i4>21408</vt:i4>
      </vt:variant>
      <vt:variant>
        <vt:i4>0</vt:i4>
      </vt:variant>
      <vt:variant>
        <vt:i4>5</vt:i4>
      </vt:variant>
      <vt:variant>
        <vt:lpwstr/>
      </vt:variant>
      <vt:variant>
        <vt:lpwstr>Section</vt:lpwstr>
      </vt:variant>
      <vt:variant>
        <vt:i4>2031643</vt:i4>
      </vt:variant>
      <vt:variant>
        <vt:i4>21402</vt:i4>
      </vt:variant>
      <vt:variant>
        <vt:i4>0</vt:i4>
      </vt:variant>
      <vt:variant>
        <vt:i4>5</vt:i4>
      </vt:variant>
      <vt:variant>
        <vt:lpwstr/>
      </vt:variant>
      <vt:variant>
        <vt:lpwstr>SubcontractWorks</vt:lpwstr>
      </vt:variant>
      <vt:variant>
        <vt:i4>8257657</vt:i4>
      </vt:variant>
      <vt:variant>
        <vt:i4>21399</vt:i4>
      </vt:variant>
      <vt:variant>
        <vt:i4>0</vt:i4>
      </vt:variant>
      <vt:variant>
        <vt:i4>5</vt:i4>
      </vt:variant>
      <vt:variant>
        <vt:lpwstr/>
      </vt:variant>
      <vt:variant>
        <vt:lpwstr>Section</vt:lpwstr>
      </vt:variant>
      <vt:variant>
        <vt:i4>393247</vt:i4>
      </vt:variant>
      <vt:variant>
        <vt:i4>21396</vt:i4>
      </vt:variant>
      <vt:variant>
        <vt:i4>0</vt:i4>
      </vt:variant>
      <vt:variant>
        <vt:i4>5</vt:i4>
      </vt:variant>
      <vt:variant>
        <vt:lpwstr/>
      </vt:variant>
      <vt:variant>
        <vt:lpwstr>Subcontractor</vt:lpwstr>
      </vt:variant>
      <vt:variant>
        <vt:i4>524290</vt:i4>
      </vt:variant>
      <vt:variant>
        <vt:i4>21393</vt:i4>
      </vt:variant>
      <vt:variant>
        <vt:i4>0</vt:i4>
      </vt:variant>
      <vt:variant>
        <vt:i4>5</vt:i4>
      </vt:variant>
      <vt:variant>
        <vt:lpwstr/>
      </vt:variant>
      <vt:variant>
        <vt:lpwstr>ContractorsRepresentative</vt:lpwstr>
      </vt:variant>
      <vt:variant>
        <vt:i4>2031643</vt:i4>
      </vt:variant>
      <vt:variant>
        <vt:i4>21384</vt:i4>
      </vt:variant>
      <vt:variant>
        <vt:i4>0</vt:i4>
      </vt:variant>
      <vt:variant>
        <vt:i4>5</vt:i4>
      </vt:variant>
      <vt:variant>
        <vt:lpwstr/>
      </vt:variant>
      <vt:variant>
        <vt:lpwstr>SubcontractWorks</vt:lpwstr>
      </vt:variant>
      <vt:variant>
        <vt:i4>8257657</vt:i4>
      </vt:variant>
      <vt:variant>
        <vt:i4>21381</vt:i4>
      </vt:variant>
      <vt:variant>
        <vt:i4>0</vt:i4>
      </vt:variant>
      <vt:variant>
        <vt:i4>5</vt:i4>
      </vt:variant>
      <vt:variant>
        <vt:lpwstr/>
      </vt:variant>
      <vt:variant>
        <vt:lpwstr>Section</vt:lpwstr>
      </vt:variant>
      <vt:variant>
        <vt:i4>2031643</vt:i4>
      </vt:variant>
      <vt:variant>
        <vt:i4>21378</vt:i4>
      </vt:variant>
      <vt:variant>
        <vt:i4>0</vt:i4>
      </vt:variant>
      <vt:variant>
        <vt:i4>5</vt:i4>
      </vt:variant>
      <vt:variant>
        <vt:lpwstr/>
      </vt:variant>
      <vt:variant>
        <vt:lpwstr>SubcontractWorks</vt:lpwstr>
      </vt:variant>
      <vt:variant>
        <vt:i4>8257657</vt:i4>
      </vt:variant>
      <vt:variant>
        <vt:i4>21375</vt:i4>
      </vt:variant>
      <vt:variant>
        <vt:i4>0</vt:i4>
      </vt:variant>
      <vt:variant>
        <vt:i4>5</vt:i4>
      </vt:variant>
      <vt:variant>
        <vt:lpwstr/>
      </vt:variant>
      <vt:variant>
        <vt:lpwstr>Section</vt:lpwstr>
      </vt:variant>
      <vt:variant>
        <vt:i4>524290</vt:i4>
      </vt:variant>
      <vt:variant>
        <vt:i4>21372</vt:i4>
      </vt:variant>
      <vt:variant>
        <vt:i4>0</vt:i4>
      </vt:variant>
      <vt:variant>
        <vt:i4>5</vt:i4>
      </vt:variant>
      <vt:variant>
        <vt:lpwstr/>
      </vt:variant>
      <vt:variant>
        <vt:lpwstr>ContractorsRepresentative</vt:lpwstr>
      </vt:variant>
      <vt:variant>
        <vt:i4>393247</vt:i4>
      </vt:variant>
      <vt:variant>
        <vt:i4>21369</vt:i4>
      </vt:variant>
      <vt:variant>
        <vt:i4>0</vt:i4>
      </vt:variant>
      <vt:variant>
        <vt:i4>5</vt:i4>
      </vt:variant>
      <vt:variant>
        <vt:lpwstr/>
      </vt:variant>
      <vt:variant>
        <vt:lpwstr>Subcontractor</vt:lpwstr>
      </vt:variant>
      <vt:variant>
        <vt:i4>524290</vt:i4>
      </vt:variant>
      <vt:variant>
        <vt:i4>21366</vt:i4>
      </vt:variant>
      <vt:variant>
        <vt:i4>0</vt:i4>
      </vt:variant>
      <vt:variant>
        <vt:i4>5</vt:i4>
      </vt:variant>
      <vt:variant>
        <vt:lpwstr/>
      </vt:variant>
      <vt:variant>
        <vt:lpwstr>ContractorsRepresentative</vt:lpwstr>
      </vt:variant>
      <vt:variant>
        <vt:i4>393247</vt:i4>
      </vt:variant>
      <vt:variant>
        <vt:i4>21363</vt:i4>
      </vt:variant>
      <vt:variant>
        <vt:i4>0</vt:i4>
      </vt:variant>
      <vt:variant>
        <vt:i4>5</vt:i4>
      </vt:variant>
      <vt:variant>
        <vt:lpwstr/>
      </vt:variant>
      <vt:variant>
        <vt:lpwstr>Subcontractor</vt:lpwstr>
      </vt:variant>
      <vt:variant>
        <vt:i4>1245205</vt:i4>
      </vt:variant>
      <vt:variant>
        <vt:i4>21360</vt:i4>
      </vt:variant>
      <vt:variant>
        <vt:i4>0</vt:i4>
      </vt:variant>
      <vt:variant>
        <vt:i4>5</vt:i4>
      </vt:variant>
      <vt:variant>
        <vt:lpwstr/>
      </vt:variant>
      <vt:variant>
        <vt:lpwstr>LatentConditions</vt:lpwstr>
      </vt:variant>
      <vt:variant>
        <vt:i4>6881387</vt:i4>
      </vt:variant>
      <vt:variant>
        <vt:i4>21357</vt:i4>
      </vt:variant>
      <vt:variant>
        <vt:i4>0</vt:i4>
      </vt:variant>
      <vt:variant>
        <vt:i4>5</vt:i4>
      </vt:variant>
      <vt:variant>
        <vt:lpwstr/>
      </vt:variant>
      <vt:variant>
        <vt:lpwstr>Subcontract</vt:lpwstr>
      </vt:variant>
      <vt:variant>
        <vt:i4>8126579</vt:i4>
      </vt:variant>
      <vt:variant>
        <vt:i4>21354</vt:i4>
      </vt:variant>
      <vt:variant>
        <vt:i4>0</vt:i4>
      </vt:variant>
      <vt:variant>
        <vt:i4>5</vt:i4>
      </vt:variant>
      <vt:variant>
        <vt:lpwstr/>
      </vt:variant>
      <vt:variant>
        <vt:lpwstr>Contractor</vt:lpwstr>
      </vt:variant>
      <vt:variant>
        <vt:i4>393247</vt:i4>
      </vt:variant>
      <vt:variant>
        <vt:i4>21351</vt:i4>
      </vt:variant>
      <vt:variant>
        <vt:i4>0</vt:i4>
      </vt:variant>
      <vt:variant>
        <vt:i4>5</vt:i4>
      </vt:variant>
      <vt:variant>
        <vt:lpwstr/>
      </vt:variant>
      <vt:variant>
        <vt:lpwstr>Subcontractor</vt:lpwstr>
      </vt:variant>
      <vt:variant>
        <vt:i4>524290</vt:i4>
      </vt:variant>
      <vt:variant>
        <vt:i4>21348</vt:i4>
      </vt:variant>
      <vt:variant>
        <vt:i4>0</vt:i4>
      </vt:variant>
      <vt:variant>
        <vt:i4>5</vt:i4>
      </vt:variant>
      <vt:variant>
        <vt:lpwstr/>
      </vt:variant>
      <vt:variant>
        <vt:lpwstr>ContractorsRepresentative</vt:lpwstr>
      </vt:variant>
      <vt:variant>
        <vt:i4>2031621</vt:i4>
      </vt:variant>
      <vt:variant>
        <vt:i4>21344</vt:i4>
      </vt:variant>
      <vt:variant>
        <vt:i4>0</vt:i4>
      </vt:variant>
      <vt:variant>
        <vt:i4>5</vt:i4>
      </vt:variant>
      <vt:variant>
        <vt:lpwstr/>
      </vt:variant>
      <vt:variant>
        <vt:lpwstr>ContractPrice</vt:lpwstr>
      </vt:variant>
      <vt:variant>
        <vt:i4>1376270</vt:i4>
      </vt:variant>
      <vt:variant>
        <vt:i4>21342</vt:i4>
      </vt:variant>
      <vt:variant>
        <vt:i4>0</vt:i4>
      </vt:variant>
      <vt:variant>
        <vt:i4>5</vt:i4>
      </vt:variant>
      <vt:variant>
        <vt:lpwstr/>
      </vt:variant>
      <vt:variant>
        <vt:lpwstr>SubcontractPrice</vt:lpwstr>
      </vt:variant>
      <vt:variant>
        <vt:i4>393247</vt:i4>
      </vt:variant>
      <vt:variant>
        <vt:i4>21339</vt:i4>
      </vt:variant>
      <vt:variant>
        <vt:i4>0</vt:i4>
      </vt:variant>
      <vt:variant>
        <vt:i4>5</vt:i4>
      </vt:variant>
      <vt:variant>
        <vt:lpwstr/>
      </vt:variant>
      <vt:variant>
        <vt:lpwstr>Subcontractor</vt:lpwstr>
      </vt:variant>
      <vt:variant>
        <vt:i4>1507356</vt:i4>
      </vt:variant>
      <vt:variant>
        <vt:i4>21333</vt:i4>
      </vt:variant>
      <vt:variant>
        <vt:i4>0</vt:i4>
      </vt:variant>
      <vt:variant>
        <vt:i4>5</vt:i4>
      </vt:variant>
      <vt:variant>
        <vt:lpwstr/>
      </vt:variant>
      <vt:variant>
        <vt:lpwstr>direction</vt:lpwstr>
      </vt:variant>
      <vt:variant>
        <vt:i4>524290</vt:i4>
      </vt:variant>
      <vt:variant>
        <vt:i4>21330</vt:i4>
      </vt:variant>
      <vt:variant>
        <vt:i4>0</vt:i4>
      </vt:variant>
      <vt:variant>
        <vt:i4>5</vt:i4>
      </vt:variant>
      <vt:variant>
        <vt:lpwstr/>
      </vt:variant>
      <vt:variant>
        <vt:lpwstr>ContractorsRepresentative</vt:lpwstr>
      </vt:variant>
      <vt:variant>
        <vt:i4>1245196</vt:i4>
      </vt:variant>
      <vt:variant>
        <vt:i4>21327</vt:i4>
      </vt:variant>
      <vt:variant>
        <vt:i4>0</vt:i4>
      </vt:variant>
      <vt:variant>
        <vt:i4>5</vt:i4>
      </vt:variant>
      <vt:variant>
        <vt:lpwstr/>
      </vt:variant>
      <vt:variant>
        <vt:lpwstr>Variation</vt:lpwstr>
      </vt:variant>
      <vt:variant>
        <vt:i4>2031621</vt:i4>
      </vt:variant>
      <vt:variant>
        <vt:i4>21323</vt:i4>
      </vt:variant>
      <vt:variant>
        <vt:i4>0</vt:i4>
      </vt:variant>
      <vt:variant>
        <vt:i4>5</vt:i4>
      </vt:variant>
      <vt:variant>
        <vt:lpwstr/>
      </vt:variant>
      <vt:variant>
        <vt:lpwstr>ContractPrice</vt:lpwstr>
      </vt:variant>
      <vt:variant>
        <vt:i4>1376270</vt:i4>
      </vt:variant>
      <vt:variant>
        <vt:i4>21321</vt:i4>
      </vt:variant>
      <vt:variant>
        <vt:i4>0</vt:i4>
      </vt:variant>
      <vt:variant>
        <vt:i4>5</vt:i4>
      </vt:variant>
      <vt:variant>
        <vt:lpwstr/>
      </vt:variant>
      <vt:variant>
        <vt:lpwstr>SubcontractPrice</vt:lpwstr>
      </vt:variant>
      <vt:variant>
        <vt:i4>393247</vt:i4>
      </vt:variant>
      <vt:variant>
        <vt:i4>21318</vt:i4>
      </vt:variant>
      <vt:variant>
        <vt:i4>0</vt:i4>
      </vt:variant>
      <vt:variant>
        <vt:i4>5</vt:i4>
      </vt:variant>
      <vt:variant>
        <vt:lpwstr/>
      </vt:variant>
      <vt:variant>
        <vt:lpwstr>Subcontractor</vt:lpwstr>
      </vt:variant>
      <vt:variant>
        <vt:i4>8257657</vt:i4>
      </vt:variant>
      <vt:variant>
        <vt:i4>21315</vt:i4>
      </vt:variant>
      <vt:variant>
        <vt:i4>0</vt:i4>
      </vt:variant>
      <vt:variant>
        <vt:i4>5</vt:i4>
      </vt:variant>
      <vt:variant>
        <vt:lpwstr/>
      </vt:variant>
      <vt:variant>
        <vt:lpwstr>Section</vt:lpwstr>
      </vt:variant>
      <vt:variant>
        <vt:i4>2031643</vt:i4>
      </vt:variant>
      <vt:variant>
        <vt:i4>21312</vt:i4>
      </vt:variant>
      <vt:variant>
        <vt:i4>0</vt:i4>
      </vt:variant>
      <vt:variant>
        <vt:i4>5</vt:i4>
      </vt:variant>
      <vt:variant>
        <vt:lpwstr/>
      </vt:variant>
      <vt:variant>
        <vt:lpwstr>SubcontractWorks</vt:lpwstr>
      </vt:variant>
      <vt:variant>
        <vt:i4>1507356</vt:i4>
      </vt:variant>
      <vt:variant>
        <vt:i4>21309</vt:i4>
      </vt:variant>
      <vt:variant>
        <vt:i4>0</vt:i4>
      </vt:variant>
      <vt:variant>
        <vt:i4>5</vt:i4>
      </vt:variant>
      <vt:variant>
        <vt:lpwstr/>
      </vt:variant>
      <vt:variant>
        <vt:lpwstr>direction</vt:lpwstr>
      </vt:variant>
      <vt:variant>
        <vt:i4>524290</vt:i4>
      </vt:variant>
      <vt:variant>
        <vt:i4>21306</vt:i4>
      </vt:variant>
      <vt:variant>
        <vt:i4>0</vt:i4>
      </vt:variant>
      <vt:variant>
        <vt:i4>5</vt:i4>
      </vt:variant>
      <vt:variant>
        <vt:lpwstr/>
      </vt:variant>
      <vt:variant>
        <vt:lpwstr>ContractorsRepresentative</vt:lpwstr>
      </vt:variant>
      <vt:variant>
        <vt:i4>1245196</vt:i4>
      </vt:variant>
      <vt:variant>
        <vt:i4>21303</vt:i4>
      </vt:variant>
      <vt:variant>
        <vt:i4>0</vt:i4>
      </vt:variant>
      <vt:variant>
        <vt:i4>5</vt:i4>
      </vt:variant>
      <vt:variant>
        <vt:lpwstr/>
      </vt:variant>
      <vt:variant>
        <vt:lpwstr>Variation</vt:lpwstr>
      </vt:variant>
      <vt:variant>
        <vt:i4>393247</vt:i4>
      </vt:variant>
      <vt:variant>
        <vt:i4>21300</vt:i4>
      </vt:variant>
      <vt:variant>
        <vt:i4>0</vt:i4>
      </vt:variant>
      <vt:variant>
        <vt:i4>5</vt:i4>
      </vt:variant>
      <vt:variant>
        <vt:lpwstr/>
      </vt:variant>
      <vt:variant>
        <vt:lpwstr>Subcontractor</vt:lpwstr>
      </vt:variant>
      <vt:variant>
        <vt:i4>1507356</vt:i4>
      </vt:variant>
      <vt:variant>
        <vt:i4>21297</vt:i4>
      </vt:variant>
      <vt:variant>
        <vt:i4>0</vt:i4>
      </vt:variant>
      <vt:variant>
        <vt:i4>5</vt:i4>
      </vt:variant>
      <vt:variant>
        <vt:lpwstr/>
      </vt:variant>
      <vt:variant>
        <vt:lpwstr>direction</vt:lpwstr>
      </vt:variant>
      <vt:variant>
        <vt:i4>8126579</vt:i4>
      </vt:variant>
      <vt:variant>
        <vt:i4>21294</vt:i4>
      </vt:variant>
      <vt:variant>
        <vt:i4>0</vt:i4>
      </vt:variant>
      <vt:variant>
        <vt:i4>5</vt:i4>
      </vt:variant>
      <vt:variant>
        <vt:lpwstr/>
      </vt:variant>
      <vt:variant>
        <vt:lpwstr>Contractor</vt:lpwstr>
      </vt:variant>
      <vt:variant>
        <vt:i4>1245196</vt:i4>
      </vt:variant>
      <vt:variant>
        <vt:i4>21291</vt:i4>
      </vt:variant>
      <vt:variant>
        <vt:i4>0</vt:i4>
      </vt:variant>
      <vt:variant>
        <vt:i4>5</vt:i4>
      </vt:variant>
      <vt:variant>
        <vt:lpwstr/>
      </vt:variant>
      <vt:variant>
        <vt:lpwstr>Variation</vt:lpwstr>
      </vt:variant>
      <vt:variant>
        <vt:i4>393247</vt:i4>
      </vt:variant>
      <vt:variant>
        <vt:i4>21288</vt:i4>
      </vt:variant>
      <vt:variant>
        <vt:i4>0</vt:i4>
      </vt:variant>
      <vt:variant>
        <vt:i4>5</vt:i4>
      </vt:variant>
      <vt:variant>
        <vt:lpwstr/>
      </vt:variant>
      <vt:variant>
        <vt:lpwstr>Subcontractor</vt:lpwstr>
      </vt:variant>
      <vt:variant>
        <vt:i4>1245196</vt:i4>
      </vt:variant>
      <vt:variant>
        <vt:i4>21285</vt:i4>
      </vt:variant>
      <vt:variant>
        <vt:i4>0</vt:i4>
      </vt:variant>
      <vt:variant>
        <vt:i4>5</vt:i4>
      </vt:variant>
      <vt:variant>
        <vt:lpwstr/>
      </vt:variant>
      <vt:variant>
        <vt:lpwstr>Variation</vt:lpwstr>
      </vt:variant>
      <vt:variant>
        <vt:i4>2031643</vt:i4>
      </vt:variant>
      <vt:variant>
        <vt:i4>21282</vt:i4>
      </vt:variant>
      <vt:variant>
        <vt:i4>0</vt:i4>
      </vt:variant>
      <vt:variant>
        <vt:i4>5</vt:i4>
      </vt:variant>
      <vt:variant>
        <vt:lpwstr/>
      </vt:variant>
      <vt:variant>
        <vt:lpwstr>SubcontractWorks</vt:lpwstr>
      </vt:variant>
      <vt:variant>
        <vt:i4>8257657</vt:i4>
      </vt:variant>
      <vt:variant>
        <vt:i4>21279</vt:i4>
      </vt:variant>
      <vt:variant>
        <vt:i4>0</vt:i4>
      </vt:variant>
      <vt:variant>
        <vt:i4>5</vt:i4>
      </vt:variant>
      <vt:variant>
        <vt:lpwstr/>
      </vt:variant>
      <vt:variant>
        <vt:lpwstr>Section</vt:lpwstr>
      </vt:variant>
      <vt:variant>
        <vt:i4>2031643</vt:i4>
      </vt:variant>
      <vt:variant>
        <vt:i4>21276</vt:i4>
      </vt:variant>
      <vt:variant>
        <vt:i4>0</vt:i4>
      </vt:variant>
      <vt:variant>
        <vt:i4>5</vt:i4>
      </vt:variant>
      <vt:variant>
        <vt:lpwstr/>
      </vt:variant>
      <vt:variant>
        <vt:lpwstr>SubcontractWorks</vt:lpwstr>
      </vt:variant>
      <vt:variant>
        <vt:i4>8257657</vt:i4>
      </vt:variant>
      <vt:variant>
        <vt:i4>21273</vt:i4>
      </vt:variant>
      <vt:variant>
        <vt:i4>0</vt:i4>
      </vt:variant>
      <vt:variant>
        <vt:i4>5</vt:i4>
      </vt:variant>
      <vt:variant>
        <vt:lpwstr/>
      </vt:variant>
      <vt:variant>
        <vt:lpwstr>Section</vt:lpwstr>
      </vt:variant>
      <vt:variant>
        <vt:i4>2031643</vt:i4>
      </vt:variant>
      <vt:variant>
        <vt:i4>21270</vt:i4>
      </vt:variant>
      <vt:variant>
        <vt:i4>0</vt:i4>
      </vt:variant>
      <vt:variant>
        <vt:i4>5</vt:i4>
      </vt:variant>
      <vt:variant>
        <vt:lpwstr/>
      </vt:variant>
      <vt:variant>
        <vt:lpwstr>SubcontractWorks</vt:lpwstr>
      </vt:variant>
      <vt:variant>
        <vt:i4>8257657</vt:i4>
      </vt:variant>
      <vt:variant>
        <vt:i4>21267</vt:i4>
      </vt:variant>
      <vt:variant>
        <vt:i4>0</vt:i4>
      </vt:variant>
      <vt:variant>
        <vt:i4>5</vt:i4>
      </vt:variant>
      <vt:variant>
        <vt:lpwstr/>
      </vt:variant>
      <vt:variant>
        <vt:lpwstr>Section</vt:lpwstr>
      </vt:variant>
      <vt:variant>
        <vt:i4>6815852</vt:i4>
      </vt:variant>
      <vt:variant>
        <vt:i4>21264</vt:i4>
      </vt:variant>
      <vt:variant>
        <vt:i4>0</vt:i4>
      </vt:variant>
      <vt:variant>
        <vt:i4>5</vt:i4>
      </vt:variant>
      <vt:variant>
        <vt:lpwstr/>
      </vt:variant>
      <vt:variant>
        <vt:lpwstr>DefectsLiabilityPeriod</vt:lpwstr>
      </vt:variant>
      <vt:variant>
        <vt:i4>8192121</vt:i4>
      </vt:variant>
      <vt:variant>
        <vt:i4>21261</vt:i4>
      </vt:variant>
      <vt:variant>
        <vt:i4>0</vt:i4>
      </vt:variant>
      <vt:variant>
        <vt:i4>5</vt:i4>
      </vt:variant>
      <vt:variant>
        <vt:lpwstr/>
      </vt:variant>
      <vt:variant>
        <vt:lpwstr>Completion</vt:lpwstr>
      </vt:variant>
      <vt:variant>
        <vt:i4>2031643</vt:i4>
      </vt:variant>
      <vt:variant>
        <vt:i4>21258</vt:i4>
      </vt:variant>
      <vt:variant>
        <vt:i4>0</vt:i4>
      </vt:variant>
      <vt:variant>
        <vt:i4>5</vt:i4>
      </vt:variant>
      <vt:variant>
        <vt:lpwstr/>
      </vt:variant>
      <vt:variant>
        <vt:lpwstr>SubcontractWorks</vt:lpwstr>
      </vt:variant>
      <vt:variant>
        <vt:i4>8257657</vt:i4>
      </vt:variant>
      <vt:variant>
        <vt:i4>21255</vt:i4>
      </vt:variant>
      <vt:variant>
        <vt:i4>0</vt:i4>
      </vt:variant>
      <vt:variant>
        <vt:i4>5</vt:i4>
      </vt:variant>
      <vt:variant>
        <vt:lpwstr/>
      </vt:variant>
      <vt:variant>
        <vt:lpwstr>Section</vt:lpwstr>
      </vt:variant>
      <vt:variant>
        <vt:i4>2031643</vt:i4>
      </vt:variant>
      <vt:variant>
        <vt:i4>21252</vt:i4>
      </vt:variant>
      <vt:variant>
        <vt:i4>0</vt:i4>
      </vt:variant>
      <vt:variant>
        <vt:i4>5</vt:i4>
      </vt:variant>
      <vt:variant>
        <vt:lpwstr/>
      </vt:variant>
      <vt:variant>
        <vt:lpwstr>SubcontractWorks</vt:lpwstr>
      </vt:variant>
      <vt:variant>
        <vt:i4>8257657</vt:i4>
      </vt:variant>
      <vt:variant>
        <vt:i4>21249</vt:i4>
      </vt:variant>
      <vt:variant>
        <vt:i4>0</vt:i4>
      </vt:variant>
      <vt:variant>
        <vt:i4>5</vt:i4>
      </vt:variant>
      <vt:variant>
        <vt:lpwstr/>
      </vt:variant>
      <vt:variant>
        <vt:lpwstr>Section</vt:lpwstr>
      </vt:variant>
      <vt:variant>
        <vt:i4>2031643</vt:i4>
      </vt:variant>
      <vt:variant>
        <vt:i4>21246</vt:i4>
      </vt:variant>
      <vt:variant>
        <vt:i4>0</vt:i4>
      </vt:variant>
      <vt:variant>
        <vt:i4>5</vt:i4>
      </vt:variant>
      <vt:variant>
        <vt:lpwstr/>
      </vt:variant>
      <vt:variant>
        <vt:lpwstr>SubcontractWorks</vt:lpwstr>
      </vt:variant>
      <vt:variant>
        <vt:i4>8257657</vt:i4>
      </vt:variant>
      <vt:variant>
        <vt:i4>21243</vt:i4>
      </vt:variant>
      <vt:variant>
        <vt:i4>0</vt:i4>
      </vt:variant>
      <vt:variant>
        <vt:i4>5</vt:i4>
      </vt:variant>
      <vt:variant>
        <vt:lpwstr/>
      </vt:variant>
      <vt:variant>
        <vt:lpwstr>Section</vt:lpwstr>
      </vt:variant>
      <vt:variant>
        <vt:i4>393247</vt:i4>
      </vt:variant>
      <vt:variant>
        <vt:i4>21240</vt:i4>
      </vt:variant>
      <vt:variant>
        <vt:i4>0</vt:i4>
      </vt:variant>
      <vt:variant>
        <vt:i4>5</vt:i4>
      </vt:variant>
      <vt:variant>
        <vt:lpwstr/>
      </vt:variant>
      <vt:variant>
        <vt:lpwstr>Subcontractor</vt:lpwstr>
      </vt:variant>
      <vt:variant>
        <vt:i4>524290</vt:i4>
      </vt:variant>
      <vt:variant>
        <vt:i4>21237</vt:i4>
      </vt:variant>
      <vt:variant>
        <vt:i4>0</vt:i4>
      </vt:variant>
      <vt:variant>
        <vt:i4>5</vt:i4>
      </vt:variant>
      <vt:variant>
        <vt:lpwstr/>
      </vt:variant>
      <vt:variant>
        <vt:lpwstr>ContractorsRepresentative</vt:lpwstr>
      </vt:variant>
      <vt:variant>
        <vt:i4>2031643</vt:i4>
      </vt:variant>
      <vt:variant>
        <vt:i4>21228</vt:i4>
      </vt:variant>
      <vt:variant>
        <vt:i4>0</vt:i4>
      </vt:variant>
      <vt:variant>
        <vt:i4>5</vt:i4>
      </vt:variant>
      <vt:variant>
        <vt:lpwstr/>
      </vt:variant>
      <vt:variant>
        <vt:lpwstr>SubcontractWorks</vt:lpwstr>
      </vt:variant>
      <vt:variant>
        <vt:i4>8257657</vt:i4>
      </vt:variant>
      <vt:variant>
        <vt:i4>21225</vt:i4>
      </vt:variant>
      <vt:variant>
        <vt:i4>0</vt:i4>
      </vt:variant>
      <vt:variant>
        <vt:i4>5</vt:i4>
      </vt:variant>
      <vt:variant>
        <vt:lpwstr/>
      </vt:variant>
      <vt:variant>
        <vt:lpwstr>Section</vt:lpwstr>
      </vt:variant>
      <vt:variant>
        <vt:i4>2031643</vt:i4>
      </vt:variant>
      <vt:variant>
        <vt:i4>21222</vt:i4>
      </vt:variant>
      <vt:variant>
        <vt:i4>0</vt:i4>
      </vt:variant>
      <vt:variant>
        <vt:i4>5</vt:i4>
      </vt:variant>
      <vt:variant>
        <vt:lpwstr/>
      </vt:variant>
      <vt:variant>
        <vt:lpwstr>SubcontractWorks</vt:lpwstr>
      </vt:variant>
      <vt:variant>
        <vt:i4>8257657</vt:i4>
      </vt:variant>
      <vt:variant>
        <vt:i4>21219</vt:i4>
      </vt:variant>
      <vt:variant>
        <vt:i4>0</vt:i4>
      </vt:variant>
      <vt:variant>
        <vt:i4>5</vt:i4>
      </vt:variant>
      <vt:variant>
        <vt:lpwstr/>
      </vt:variant>
      <vt:variant>
        <vt:lpwstr>Section</vt:lpwstr>
      </vt:variant>
      <vt:variant>
        <vt:i4>8192121</vt:i4>
      </vt:variant>
      <vt:variant>
        <vt:i4>21216</vt:i4>
      </vt:variant>
      <vt:variant>
        <vt:i4>0</vt:i4>
      </vt:variant>
      <vt:variant>
        <vt:i4>5</vt:i4>
      </vt:variant>
      <vt:variant>
        <vt:lpwstr/>
      </vt:variant>
      <vt:variant>
        <vt:lpwstr>Completion</vt:lpwstr>
      </vt:variant>
      <vt:variant>
        <vt:i4>524290</vt:i4>
      </vt:variant>
      <vt:variant>
        <vt:i4>21213</vt:i4>
      </vt:variant>
      <vt:variant>
        <vt:i4>0</vt:i4>
      </vt:variant>
      <vt:variant>
        <vt:i4>5</vt:i4>
      </vt:variant>
      <vt:variant>
        <vt:lpwstr/>
      </vt:variant>
      <vt:variant>
        <vt:lpwstr>ContractorsRepresentative</vt:lpwstr>
      </vt:variant>
      <vt:variant>
        <vt:i4>6815852</vt:i4>
      </vt:variant>
      <vt:variant>
        <vt:i4>21210</vt:i4>
      </vt:variant>
      <vt:variant>
        <vt:i4>0</vt:i4>
      </vt:variant>
      <vt:variant>
        <vt:i4>5</vt:i4>
      </vt:variant>
      <vt:variant>
        <vt:lpwstr/>
      </vt:variant>
      <vt:variant>
        <vt:lpwstr>DefectsLiabilityPeriod</vt:lpwstr>
      </vt:variant>
      <vt:variant>
        <vt:i4>2031643</vt:i4>
      </vt:variant>
      <vt:variant>
        <vt:i4>21207</vt:i4>
      </vt:variant>
      <vt:variant>
        <vt:i4>0</vt:i4>
      </vt:variant>
      <vt:variant>
        <vt:i4>5</vt:i4>
      </vt:variant>
      <vt:variant>
        <vt:lpwstr/>
      </vt:variant>
      <vt:variant>
        <vt:lpwstr>SubcontractWorks</vt:lpwstr>
      </vt:variant>
      <vt:variant>
        <vt:i4>8257657</vt:i4>
      </vt:variant>
      <vt:variant>
        <vt:i4>21204</vt:i4>
      </vt:variant>
      <vt:variant>
        <vt:i4>0</vt:i4>
      </vt:variant>
      <vt:variant>
        <vt:i4>5</vt:i4>
      </vt:variant>
      <vt:variant>
        <vt:lpwstr/>
      </vt:variant>
      <vt:variant>
        <vt:lpwstr>Section</vt:lpwstr>
      </vt:variant>
      <vt:variant>
        <vt:i4>393247</vt:i4>
      </vt:variant>
      <vt:variant>
        <vt:i4>21201</vt:i4>
      </vt:variant>
      <vt:variant>
        <vt:i4>0</vt:i4>
      </vt:variant>
      <vt:variant>
        <vt:i4>5</vt:i4>
      </vt:variant>
      <vt:variant>
        <vt:lpwstr/>
      </vt:variant>
      <vt:variant>
        <vt:lpwstr>Subcontractor</vt:lpwstr>
      </vt:variant>
      <vt:variant>
        <vt:i4>2031643</vt:i4>
      </vt:variant>
      <vt:variant>
        <vt:i4>21198</vt:i4>
      </vt:variant>
      <vt:variant>
        <vt:i4>0</vt:i4>
      </vt:variant>
      <vt:variant>
        <vt:i4>5</vt:i4>
      </vt:variant>
      <vt:variant>
        <vt:lpwstr/>
      </vt:variant>
      <vt:variant>
        <vt:lpwstr>SubcontractWorks</vt:lpwstr>
      </vt:variant>
      <vt:variant>
        <vt:i4>8257657</vt:i4>
      </vt:variant>
      <vt:variant>
        <vt:i4>21195</vt:i4>
      </vt:variant>
      <vt:variant>
        <vt:i4>0</vt:i4>
      </vt:variant>
      <vt:variant>
        <vt:i4>5</vt:i4>
      </vt:variant>
      <vt:variant>
        <vt:lpwstr/>
      </vt:variant>
      <vt:variant>
        <vt:lpwstr>Section</vt:lpwstr>
      </vt:variant>
      <vt:variant>
        <vt:i4>8192121</vt:i4>
      </vt:variant>
      <vt:variant>
        <vt:i4>21192</vt:i4>
      </vt:variant>
      <vt:variant>
        <vt:i4>0</vt:i4>
      </vt:variant>
      <vt:variant>
        <vt:i4>5</vt:i4>
      </vt:variant>
      <vt:variant>
        <vt:lpwstr/>
      </vt:variant>
      <vt:variant>
        <vt:lpwstr>Completion</vt:lpwstr>
      </vt:variant>
      <vt:variant>
        <vt:i4>524290</vt:i4>
      </vt:variant>
      <vt:variant>
        <vt:i4>21186</vt:i4>
      </vt:variant>
      <vt:variant>
        <vt:i4>0</vt:i4>
      </vt:variant>
      <vt:variant>
        <vt:i4>5</vt:i4>
      </vt:variant>
      <vt:variant>
        <vt:lpwstr/>
      </vt:variant>
      <vt:variant>
        <vt:lpwstr>ContractorsRepresentative</vt:lpwstr>
      </vt:variant>
      <vt:variant>
        <vt:i4>2031643</vt:i4>
      </vt:variant>
      <vt:variant>
        <vt:i4>21183</vt:i4>
      </vt:variant>
      <vt:variant>
        <vt:i4>0</vt:i4>
      </vt:variant>
      <vt:variant>
        <vt:i4>5</vt:i4>
      </vt:variant>
      <vt:variant>
        <vt:lpwstr/>
      </vt:variant>
      <vt:variant>
        <vt:lpwstr>SubcontractWorks</vt:lpwstr>
      </vt:variant>
      <vt:variant>
        <vt:i4>8257657</vt:i4>
      </vt:variant>
      <vt:variant>
        <vt:i4>21180</vt:i4>
      </vt:variant>
      <vt:variant>
        <vt:i4>0</vt:i4>
      </vt:variant>
      <vt:variant>
        <vt:i4>5</vt:i4>
      </vt:variant>
      <vt:variant>
        <vt:lpwstr/>
      </vt:variant>
      <vt:variant>
        <vt:lpwstr>Section</vt:lpwstr>
      </vt:variant>
      <vt:variant>
        <vt:i4>524290</vt:i4>
      </vt:variant>
      <vt:variant>
        <vt:i4>21177</vt:i4>
      </vt:variant>
      <vt:variant>
        <vt:i4>0</vt:i4>
      </vt:variant>
      <vt:variant>
        <vt:i4>5</vt:i4>
      </vt:variant>
      <vt:variant>
        <vt:lpwstr/>
      </vt:variant>
      <vt:variant>
        <vt:lpwstr>ContractorsRepresentative</vt:lpwstr>
      </vt:variant>
      <vt:variant>
        <vt:i4>393247</vt:i4>
      </vt:variant>
      <vt:variant>
        <vt:i4>21174</vt:i4>
      </vt:variant>
      <vt:variant>
        <vt:i4>0</vt:i4>
      </vt:variant>
      <vt:variant>
        <vt:i4>5</vt:i4>
      </vt:variant>
      <vt:variant>
        <vt:lpwstr/>
      </vt:variant>
      <vt:variant>
        <vt:lpwstr>Subcontractor</vt:lpwstr>
      </vt:variant>
      <vt:variant>
        <vt:i4>6881396</vt:i4>
      </vt:variant>
      <vt:variant>
        <vt:i4>21168</vt:i4>
      </vt:variant>
      <vt:variant>
        <vt:i4>0</vt:i4>
      </vt:variant>
      <vt:variant>
        <vt:i4>5</vt:i4>
      </vt:variant>
      <vt:variant>
        <vt:lpwstr/>
      </vt:variant>
      <vt:variant>
        <vt:lpwstr>DesignDocuments</vt:lpwstr>
      </vt:variant>
      <vt:variant>
        <vt:i4>6881387</vt:i4>
      </vt:variant>
      <vt:variant>
        <vt:i4>21165</vt:i4>
      </vt:variant>
      <vt:variant>
        <vt:i4>0</vt:i4>
      </vt:variant>
      <vt:variant>
        <vt:i4>5</vt:i4>
      </vt:variant>
      <vt:variant>
        <vt:lpwstr/>
      </vt:variant>
      <vt:variant>
        <vt:lpwstr>Subcontract</vt:lpwstr>
      </vt:variant>
      <vt:variant>
        <vt:i4>6881396</vt:i4>
      </vt:variant>
      <vt:variant>
        <vt:i4>21162</vt:i4>
      </vt:variant>
      <vt:variant>
        <vt:i4>0</vt:i4>
      </vt:variant>
      <vt:variant>
        <vt:i4>5</vt:i4>
      </vt:variant>
      <vt:variant>
        <vt:lpwstr/>
      </vt:variant>
      <vt:variant>
        <vt:lpwstr>DesignDocuments</vt:lpwstr>
      </vt:variant>
      <vt:variant>
        <vt:i4>1114115</vt:i4>
      </vt:variant>
      <vt:variant>
        <vt:i4>21159</vt:i4>
      </vt:variant>
      <vt:variant>
        <vt:i4>0</vt:i4>
      </vt:variant>
      <vt:variant>
        <vt:i4>5</vt:i4>
      </vt:variant>
      <vt:variant>
        <vt:lpwstr/>
      </vt:variant>
      <vt:variant>
        <vt:lpwstr>SpecialConditions</vt:lpwstr>
      </vt:variant>
      <vt:variant>
        <vt:i4>393247</vt:i4>
      </vt:variant>
      <vt:variant>
        <vt:i4>21156</vt:i4>
      </vt:variant>
      <vt:variant>
        <vt:i4>0</vt:i4>
      </vt:variant>
      <vt:variant>
        <vt:i4>5</vt:i4>
      </vt:variant>
      <vt:variant>
        <vt:lpwstr/>
      </vt:variant>
      <vt:variant>
        <vt:lpwstr>Subcontractor</vt:lpwstr>
      </vt:variant>
      <vt:variant>
        <vt:i4>6881396</vt:i4>
      </vt:variant>
      <vt:variant>
        <vt:i4>21153</vt:i4>
      </vt:variant>
      <vt:variant>
        <vt:i4>0</vt:i4>
      </vt:variant>
      <vt:variant>
        <vt:i4>5</vt:i4>
      </vt:variant>
      <vt:variant>
        <vt:lpwstr/>
      </vt:variant>
      <vt:variant>
        <vt:lpwstr>DesignDocuments</vt:lpwstr>
      </vt:variant>
      <vt:variant>
        <vt:i4>786463</vt:i4>
      </vt:variant>
      <vt:variant>
        <vt:i4>21150</vt:i4>
      </vt:variant>
      <vt:variant>
        <vt:i4>0</vt:i4>
      </vt:variant>
      <vt:variant>
        <vt:i4>5</vt:i4>
      </vt:variant>
      <vt:variant>
        <vt:lpwstr/>
      </vt:variant>
      <vt:variant>
        <vt:lpwstr>SubcontractorsActivities</vt:lpwstr>
      </vt:variant>
      <vt:variant>
        <vt:i4>393247</vt:i4>
      </vt:variant>
      <vt:variant>
        <vt:i4>21147</vt:i4>
      </vt:variant>
      <vt:variant>
        <vt:i4>0</vt:i4>
      </vt:variant>
      <vt:variant>
        <vt:i4>5</vt:i4>
      </vt:variant>
      <vt:variant>
        <vt:lpwstr/>
      </vt:variant>
      <vt:variant>
        <vt:lpwstr>Subcontractor</vt:lpwstr>
      </vt:variant>
      <vt:variant>
        <vt:i4>6881396</vt:i4>
      </vt:variant>
      <vt:variant>
        <vt:i4>21144</vt:i4>
      </vt:variant>
      <vt:variant>
        <vt:i4>0</vt:i4>
      </vt:variant>
      <vt:variant>
        <vt:i4>5</vt:i4>
      </vt:variant>
      <vt:variant>
        <vt:lpwstr/>
      </vt:variant>
      <vt:variant>
        <vt:lpwstr>DesignDocuments</vt:lpwstr>
      </vt:variant>
      <vt:variant>
        <vt:i4>393247</vt:i4>
      </vt:variant>
      <vt:variant>
        <vt:i4>21141</vt:i4>
      </vt:variant>
      <vt:variant>
        <vt:i4>0</vt:i4>
      </vt:variant>
      <vt:variant>
        <vt:i4>5</vt:i4>
      </vt:variant>
      <vt:variant>
        <vt:lpwstr/>
      </vt:variant>
      <vt:variant>
        <vt:lpwstr>Subcontractor</vt:lpwstr>
      </vt:variant>
      <vt:variant>
        <vt:i4>393247</vt:i4>
      </vt:variant>
      <vt:variant>
        <vt:i4>21138</vt:i4>
      </vt:variant>
      <vt:variant>
        <vt:i4>0</vt:i4>
      </vt:variant>
      <vt:variant>
        <vt:i4>5</vt:i4>
      </vt:variant>
      <vt:variant>
        <vt:lpwstr/>
      </vt:variant>
      <vt:variant>
        <vt:lpwstr>Subcontractor</vt:lpwstr>
      </vt:variant>
      <vt:variant>
        <vt:i4>6881396</vt:i4>
      </vt:variant>
      <vt:variant>
        <vt:i4>21135</vt:i4>
      </vt:variant>
      <vt:variant>
        <vt:i4>0</vt:i4>
      </vt:variant>
      <vt:variant>
        <vt:i4>5</vt:i4>
      </vt:variant>
      <vt:variant>
        <vt:lpwstr/>
      </vt:variant>
      <vt:variant>
        <vt:lpwstr>DesignDocuments</vt:lpwstr>
      </vt:variant>
      <vt:variant>
        <vt:i4>6881387</vt:i4>
      </vt:variant>
      <vt:variant>
        <vt:i4>21132</vt:i4>
      </vt:variant>
      <vt:variant>
        <vt:i4>0</vt:i4>
      </vt:variant>
      <vt:variant>
        <vt:i4>5</vt:i4>
      </vt:variant>
      <vt:variant>
        <vt:lpwstr/>
      </vt:variant>
      <vt:variant>
        <vt:lpwstr>Subcontract</vt:lpwstr>
      </vt:variant>
      <vt:variant>
        <vt:i4>524290</vt:i4>
      </vt:variant>
      <vt:variant>
        <vt:i4>21123</vt:i4>
      </vt:variant>
      <vt:variant>
        <vt:i4>0</vt:i4>
      </vt:variant>
      <vt:variant>
        <vt:i4>5</vt:i4>
      </vt:variant>
      <vt:variant>
        <vt:lpwstr/>
      </vt:variant>
      <vt:variant>
        <vt:lpwstr>ContractorsRepresentative</vt:lpwstr>
      </vt:variant>
      <vt:variant>
        <vt:i4>6881387</vt:i4>
      </vt:variant>
      <vt:variant>
        <vt:i4>21117</vt:i4>
      </vt:variant>
      <vt:variant>
        <vt:i4>0</vt:i4>
      </vt:variant>
      <vt:variant>
        <vt:i4>5</vt:i4>
      </vt:variant>
      <vt:variant>
        <vt:lpwstr/>
      </vt:variant>
      <vt:variant>
        <vt:lpwstr>Subcontract</vt:lpwstr>
      </vt:variant>
      <vt:variant>
        <vt:i4>393247</vt:i4>
      </vt:variant>
      <vt:variant>
        <vt:i4>21108</vt:i4>
      </vt:variant>
      <vt:variant>
        <vt:i4>0</vt:i4>
      </vt:variant>
      <vt:variant>
        <vt:i4>5</vt:i4>
      </vt:variant>
      <vt:variant>
        <vt:lpwstr/>
      </vt:variant>
      <vt:variant>
        <vt:lpwstr>Subcontractor</vt:lpwstr>
      </vt:variant>
      <vt:variant>
        <vt:i4>8126579</vt:i4>
      </vt:variant>
      <vt:variant>
        <vt:i4>21105</vt:i4>
      </vt:variant>
      <vt:variant>
        <vt:i4>0</vt:i4>
      </vt:variant>
      <vt:variant>
        <vt:i4>5</vt:i4>
      </vt:variant>
      <vt:variant>
        <vt:lpwstr/>
      </vt:variant>
      <vt:variant>
        <vt:lpwstr>Contractor</vt:lpwstr>
      </vt:variant>
      <vt:variant>
        <vt:i4>393247</vt:i4>
      </vt:variant>
      <vt:variant>
        <vt:i4>21102</vt:i4>
      </vt:variant>
      <vt:variant>
        <vt:i4>0</vt:i4>
      </vt:variant>
      <vt:variant>
        <vt:i4>5</vt:i4>
      </vt:variant>
      <vt:variant>
        <vt:lpwstr/>
      </vt:variant>
      <vt:variant>
        <vt:lpwstr>Subcontractor</vt:lpwstr>
      </vt:variant>
      <vt:variant>
        <vt:i4>393247</vt:i4>
      </vt:variant>
      <vt:variant>
        <vt:i4>21099</vt:i4>
      </vt:variant>
      <vt:variant>
        <vt:i4>0</vt:i4>
      </vt:variant>
      <vt:variant>
        <vt:i4>5</vt:i4>
      </vt:variant>
      <vt:variant>
        <vt:lpwstr/>
      </vt:variant>
      <vt:variant>
        <vt:lpwstr>Subcontractor</vt:lpwstr>
      </vt:variant>
      <vt:variant>
        <vt:i4>8126579</vt:i4>
      </vt:variant>
      <vt:variant>
        <vt:i4>21096</vt:i4>
      </vt:variant>
      <vt:variant>
        <vt:i4>0</vt:i4>
      </vt:variant>
      <vt:variant>
        <vt:i4>5</vt:i4>
      </vt:variant>
      <vt:variant>
        <vt:lpwstr/>
      </vt:variant>
      <vt:variant>
        <vt:lpwstr>Contractor</vt:lpwstr>
      </vt:variant>
      <vt:variant>
        <vt:i4>393247</vt:i4>
      </vt:variant>
      <vt:variant>
        <vt:i4>21090</vt:i4>
      </vt:variant>
      <vt:variant>
        <vt:i4>0</vt:i4>
      </vt:variant>
      <vt:variant>
        <vt:i4>5</vt:i4>
      </vt:variant>
      <vt:variant>
        <vt:lpwstr/>
      </vt:variant>
      <vt:variant>
        <vt:lpwstr>Subcontractor</vt:lpwstr>
      </vt:variant>
      <vt:variant>
        <vt:i4>393247</vt:i4>
      </vt:variant>
      <vt:variant>
        <vt:i4>21087</vt:i4>
      </vt:variant>
      <vt:variant>
        <vt:i4>0</vt:i4>
      </vt:variant>
      <vt:variant>
        <vt:i4>5</vt:i4>
      </vt:variant>
      <vt:variant>
        <vt:lpwstr/>
      </vt:variant>
      <vt:variant>
        <vt:lpwstr>Subcontractor</vt:lpwstr>
      </vt:variant>
      <vt:variant>
        <vt:i4>786463</vt:i4>
      </vt:variant>
      <vt:variant>
        <vt:i4>21084</vt:i4>
      </vt:variant>
      <vt:variant>
        <vt:i4>0</vt:i4>
      </vt:variant>
      <vt:variant>
        <vt:i4>5</vt:i4>
      </vt:variant>
      <vt:variant>
        <vt:lpwstr/>
      </vt:variant>
      <vt:variant>
        <vt:lpwstr>SubcontractorsActivities</vt:lpwstr>
      </vt:variant>
      <vt:variant>
        <vt:i4>786439</vt:i4>
      </vt:variant>
      <vt:variant>
        <vt:i4>21081</vt:i4>
      </vt:variant>
      <vt:variant>
        <vt:i4>0</vt:i4>
      </vt:variant>
      <vt:variant>
        <vt:i4>5</vt:i4>
      </vt:variant>
      <vt:variant>
        <vt:lpwstr/>
      </vt:variant>
      <vt:variant>
        <vt:lpwstr>Site</vt:lpwstr>
      </vt:variant>
      <vt:variant>
        <vt:i4>393247</vt:i4>
      </vt:variant>
      <vt:variant>
        <vt:i4>21078</vt:i4>
      </vt:variant>
      <vt:variant>
        <vt:i4>0</vt:i4>
      </vt:variant>
      <vt:variant>
        <vt:i4>5</vt:i4>
      </vt:variant>
      <vt:variant>
        <vt:lpwstr/>
      </vt:variant>
      <vt:variant>
        <vt:lpwstr>Subcontractor</vt:lpwstr>
      </vt:variant>
      <vt:variant>
        <vt:i4>786463</vt:i4>
      </vt:variant>
      <vt:variant>
        <vt:i4>21075</vt:i4>
      </vt:variant>
      <vt:variant>
        <vt:i4>0</vt:i4>
      </vt:variant>
      <vt:variant>
        <vt:i4>5</vt:i4>
      </vt:variant>
      <vt:variant>
        <vt:lpwstr/>
      </vt:variant>
      <vt:variant>
        <vt:lpwstr>SubcontractorsActivities</vt:lpwstr>
      </vt:variant>
      <vt:variant>
        <vt:i4>1572895</vt:i4>
      </vt:variant>
      <vt:variant>
        <vt:i4>21072</vt:i4>
      </vt:variant>
      <vt:variant>
        <vt:i4>0</vt:i4>
      </vt:variant>
      <vt:variant>
        <vt:i4>5</vt:i4>
      </vt:variant>
      <vt:variant>
        <vt:lpwstr/>
      </vt:variant>
      <vt:variant>
        <vt:lpwstr>Approval</vt:lpwstr>
      </vt:variant>
      <vt:variant>
        <vt:i4>786463</vt:i4>
      </vt:variant>
      <vt:variant>
        <vt:i4>21069</vt:i4>
      </vt:variant>
      <vt:variant>
        <vt:i4>0</vt:i4>
      </vt:variant>
      <vt:variant>
        <vt:i4>5</vt:i4>
      </vt:variant>
      <vt:variant>
        <vt:lpwstr/>
      </vt:variant>
      <vt:variant>
        <vt:lpwstr>SubcontractorsActivities</vt:lpwstr>
      </vt:variant>
      <vt:variant>
        <vt:i4>1572895</vt:i4>
      </vt:variant>
      <vt:variant>
        <vt:i4>21066</vt:i4>
      </vt:variant>
      <vt:variant>
        <vt:i4>0</vt:i4>
      </vt:variant>
      <vt:variant>
        <vt:i4>5</vt:i4>
      </vt:variant>
      <vt:variant>
        <vt:lpwstr/>
      </vt:variant>
      <vt:variant>
        <vt:lpwstr>Approval</vt:lpwstr>
      </vt:variant>
      <vt:variant>
        <vt:i4>393247</vt:i4>
      </vt:variant>
      <vt:variant>
        <vt:i4>21063</vt:i4>
      </vt:variant>
      <vt:variant>
        <vt:i4>0</vt:i4>
      </vt:variant>
      <vt:variant>
        <vt:i4>5</vt:i4>
      </vt:variant>
      <vt:variant>
        <vt:lpwstr/>
      </vt:variant>
      <vt:variant>
        <vt:lpwstr>Subcontractor</vt:lpwstr>
      </vt:variant>
      <vt:variant>
        <vt:i4>786439</vt:i4>
      </vt:variant>
      <vt:variant>
        <vt:i4>21057</vt:i4>
      </vt:variant>
      <vt:variant>
        <vt:i4>0</vt:i4>
      </vt:variant>
      <vt:variant>
        <vt:i4>5</vt:i4>
      </vt:variant>
      <vt:variant>
        <vt:lpwstr/>
      </vt:variant>
      <vt:variant>
        <vt:lpwstr>Site</vt:lpwstr>
      </vt:variant>
      <vt:variant>
        <vt:i4>786439</vt:i4>
      </vt:variant>
      <vt:variant>
        <vt:i4>21054</vt:i4>
      </vt:variant>
      <vt:variant>
        <vt:i4>0</vt:i4>
      </vt:variant>
      <vt:variant>
        <vt:i4>5</vt:i4>
      </vt:variant>
      <vt:variant>
        <vt:lpwstr/>
      </vt:variant>
      <vt:variant>
        <vt:lpwstr>Site</vt:lpwstr>
      </vt:variant>
      <vt:variant>
        <vt:i4>393247</vt:i4>
      </vt:variant>
      <vt:variant>
        <vt:i4>21051</vt:i4>
      </vt:variant>
      <vt:variant>
        <vt:i4>0</vt:i4>
      </vt:variant>
      <vt:variant>
        <vt:i4>5</vt:i4>
      </vt:variant>
      <vt:variant>
        <vt:lpwstr/>
      </vt:variant>
      <vt:variant>
        <vt:lpwstr>Subcontractor</vt:lpwstr>
      </vt:variant>
      <vt:variant>
        <vt:i4>786463</vt:i4>
      </vt:variant>
      <vt:variant>
        <vt:i4>21048</vt:i4>
      </vt:variant>
      <vt:variant>
        <vt:i4>0</vt:i4>
      </vt:variant>
      <vt:variant>
        <vt:i4>5</vt:i4>
      </vt:variant>
      <vt:variant>
        <vt:lpwstr/>
      </vt:variant>
      <vt:variant>
        <vt:lpwstr>SubcontractorsActivities</vt:lpwstr>
      </vt:variant>
      <vt:variant>
        <vt:i4>786463</vt:i4>
      </vt:variant>
      <vt:variant>
        <vt:i4>21042</vt:i4>
      </vt:variant>
      <vt:variant>
        <vt:i4>0</vt:i4>
      </vt:variant>
      <vt:variant>
        <vt:i4>5</vt:i4>
      </vt:variant>
      <vt:variant>
        <vt:lpwstr/>
      </vt:variant>
      <vt:variant>
        <vt:lpwstr>SubcontractorsActivities</vt:lpwstr>
      </vt:variant>
      <vt:variant>
        <vt:i4>393247</vt:i4>
      </vt:variant>
      <vt:variant>
        <vt:i4>21039</vt:i4>
      </vt:variant>
      <vt:variant>
        <vt:i4>0</vt:i4>
      </vt:variant>
      <vt:variant>
        <vt:i4>5</vt:i4>
      </vt:variant>
      <vt:variant>
        <vt:lpwstr/>
      </vt:variant>
      <vt:variant>
        <vt:lpwstr>Subcontractor</vt:lpwstr>
      </vt:variant>
      <vt:variant>
        <vt:i4>786463</vt:i4>
      </vt:variant>
      <vt:variant>
        <vt:i4>21033</vt:i4>
      </vt:variant>
      <vt:variant>
        <vt:i4>0</vt:i4>
      </vt:variant>
      <vt:variant>
        <vt:i4>5</vt:i4>
      </vt:variant>
      <vt:variant>
        <vt:lpwstr/>
      </vt:variant>
      <vt:variant>
        <vt:lpwstr>SubcontractorsActivities</vt:lpwstr>
      </vt:variant>
      <vt:variant>
        <vt:i4>393247</vt:i4>
      </vt:variant>
      <vt:variant>
        <vt:i4>21030</vt:i4>
      </vt:variant>
      <vt:variant>
        <vt:i4>0</vt:i4>
      </vt:variant>
      <vt:variant>
        <vt:i4>5</vt:i4>
      </vt:variant>
      <vt:variant>
        <vt:lpwstr/>
      </vt:variant>
      <vt:variant>
        <vt:lpwstr>Subcontractor</vt:lpwstr>
      </vt:variant>
      <vt:variant>
        <vt:i4>851971</vt:i4>
      </vt:variant>
      <vt:variant>
        <vt:i4>21027</vt:i4>
      </vt:variant>
      <vt:variant>
        <vt:i4>0</vt:i4>
      </vt:variant>
      <vt:variant>
        <vt:i4>5</vt:i4>
      </vt:variant>
      <vt:variant>
        <vt:lpwstr/>
      </vt:variant>
      <vt:variant>
        <vt:lpwstr>Commonwealth</vt:lpwstr>
      </vt:variant>
      <vt:variant>
        <vt:i4>2031643</vt:i4>
      </vt:variant>
      <vt:variant>
        <vt:i4>21024</vt:i4>
      </vt:variant>
      <vt:variant>
        <vt:i4>0</vt:i4>
      </vt:variant>
      <vt:variant>
        <vt:i4>5</vt:i4>
      </vt:variant>
      <vt:variant>
        <vt:lpwstr/>
      </vt:variant>
      <vt:variant>
        <vt:lpwstr>SubcontractWorks</vt:lpwstr>
      </vt:variant>
      <vt:variant>
        <vt:i4>786463</vt:i4>
      </vt:variant>
      <vt:variant>
        <vt:i4>21021</vt:i4>
      </vt:variant>
      <vt:variant>
        <vt:i4>0</vt:i4>
      </vt:variant>
      <vt:variant>
        <vt:i4>5</vt:i4>
      </vt:variant>
      <vt:variant>
        <vt:lpwstr/>
      </vt:variant>
      <vt:variant>
        <vt:lpwstr>SubcontractorsActivities</vt:lpwstr>
      </vt:variant>
      <vt:variant>
        <vt:i4>524290</vt:i4>
      </vt:variant>
      <vt:variant>
        <vt:i4>21018</vt:i4>
      </vt:variant>
      <vt:variant>
        <vt:i4>0</vt:i4>
      </vt:variant>
      <vt:variant>
        <vt:i4>5</vt:i4>
      </vt:variant>
      <vt:variant>
        <vt:lpwstr/>
      </vt:variant>
      <vt:variant>
        <vt:lpwstr>ContractorsRepresentative</vt:lpwstr>
      </vt:variant>
      <vt:variant>
        <vt:i4>8126579</vt:i4>
      </vt:variant>
      <vt:variant>
        <vt:i4>21015</vt:i4>
      </vt:variant>
      <vt:variant>
        <vt:i4>0</vt:i4>
      </vt:variant>
      <vt:variant>
        <vt:i4>5</vt:i4>
      </vt:variant>
      <vt:variant>
        <vt:lpwstr/>
      </vt:variant>
      <vt:variant>
        <vt:lpwstr>Contractor</vt:lpwstr>
      </vt:variant>
      <vt:variant>
        <vt:i4>393247</vt:i4>
      </vt:variant>
      <vt:variant>
        <vt:i4>21012</vt:i4>
      </vt:variant>
      <vt:variant>
        <vt:i4>0</vt:i4>
      </vt:variant>
      <vt:variant>
        <vt:i4>5</vt:i4>
      </vt:variant>
      <vt:variant>
        <vt:lpwstr/>
      </vt:variant>
      <vt:variant>
        <vt:lpwstr>Subcontractor</vt:lpwstr>
      </vt:variant>
      <vt:variant>
        <vt:i4>786463</vt:i4>
      </vt:variant>
      <vt:variant>
        <vt:i4>21009</vt:i4>
      </vt:variant>
      <vt:variant>
        <vt:i4>0</vt:i4>
      </vt:variant>
      <vt:variant>
        <vt:i4>5</vt:i4>
      </vt:variant>
      <vt:variant>
        <vt:lpwstr/>
      </vt:variant>
      <vt:variant>
        <vt:lpwstr>SubcontractorsActivities</vt:lpwstr>
      </vt:variant>
      <vt:variant>
        <vt:i4>2031643</vt:i4>
      </vt:variant>
      <vt:variant>
        <vt:i4>21003</vt:i4>
      </vt:variant>
      <vt:variant>
        <vt:i4>0</vt:i4>
      </vt:variant>
      <vt:variant>
        <vt:i4>5</vt:i4>
      </vt:variant>
      <vt:variant>
        <vt:lpwstr/>
      </vt:variant>
      <vt:variant>
        <vt:lpwstr>SubcontractWorks</vt:lpwstr>
      </vt:variant>
      <vt:variant>
        <vt:i4>786463</vt:i4>
      </vt:variant>
      <vt:variant>
        <vt:i4>21000</vt:i4>
      </vt:variant>
      <vt:variant>
        <vt:i4>0</vt:i4>
      </vt:variant>
      <vt:variant>
        <vt:i4>5</vt:i4>
      </vt:variant>
      <vt:variant>
        <vt:lpwstr/>
      </vt:variant>
      <vt:variant>
        <vt:lpwstr>SubcontractorsActivities</vt:lpwstr>
      </vt:variant>
      <vt:variant>
        <vt:i4>393247</vt:i4>
      </vt:variant>
      <vt:variant>
        <vt:i4>20997</vt:i4>
      </vt:variant>
      <vt:variant>
        <vt:i4>0</vt:i4>
      </vt:variant>
      <vt:variant>
        <vt:i4>5</vt:i4>
      </vt:variant>
      <vt:variant>
        <vt:lpwstr/>
      </vt:variant>
      <vt:variant>
        <vt:lpwstr>Subcontractor</vt:lpwstr>
      </vt:variant>
      <vt:variant>
        <vt:i4>2031643</vt:i4>
      </vt:variant>
      <vt:variant>
        <vt:i4>20994</vt:i4>
      </vt:variant>
      <vt:variant>
        <vt:i4>0</vt:i4>
      </vt:variant>
      <vt:variant>
        <vt:i4>5</vt:i4>
      </vt:variant>
      <vt:variant>
        <vt:lpwstr/>
      </vt:variant>
      <vt:variant>
        <vt:lpwstr>SubcontractWorks</vt:lpwstr>
      </vt:variant>
      <vt:variant>
        <vt:i4>2031643</vt:i4>
      </vt:variant>
      <vt:variant>
        <vt:i4>20991</vt:i4>
      </vt:variant>
      <vt:variant>
        <vt:i4>0</vt:i4>
      </vt:variant>
      <vt:variant>
        <vt:i4>5</vt:i4>
      </vt:variant>
      <vt:variant>
        <vt:lpwstr/>
      </vt:variant>
      <vt:variant>
        <vt:lpwstr>SubcontractWorks</vt:lpwstr>
      </vt:variant>
      <vt:variant>
        <vt:i4>1572895</vt:i4>
      </vt:variant>
      <vt:variant>
        <vt:i4>20988</vt:i4>
      </vt:variant>
      <vt:variant>
        <vt:i4>0</vt:i4>
      </vt:variant>
      <vt:variant>
        <vt:i4>5</vt:i4>
      </vt:variant>
      <vt:variant>
        <vt:lpwstr/>
      </vt:variant>
      <vt:variant>
        <vt:lpwstr>Approval</vt:lpwstr>
      </vt:variant>
      <vt:variant>
        <vt:i4>6422651</vt:i4>
      </vt:variant>
      <vt:variant>
        <vt:i4>20985</vt:i4>
      </vt:variant>
      <vt:variant>
        <vt:i4>0</vt:i4>
      </vt:variant>
      <vt:variant>
        <vt:i4>5</vt:i4>
      </vt:variant>
      <vt:variant>
        <vt:lpwstr/>
      </vt:variant>
      <vt:variant>
        <vt:lpwstr>OtherContractor</vt:lpwstr>
      </vt:variant>
      <vt:variant>
        <vt:i4>8126579</vt:i4>
      </vt:variant>
      <vt:variant>
        <vt:i4>20982</vt:i4>
      </vt:variant>
      <vt:variant>
        <vt:i4>0</vt:i4>
      </vt:variant>
      <vt:variant>
        <vt:i4>5</vt:i4>
      </vt:variant>
      <vt:variant>
        <vt:lpwstr/>
      </vt:variant>
      <vt:variant>
        <vt:lpwstr>Contractor</vt:lpwstr>
      </vt:variant>
      <vt:variant>
        <vt:i4>393247</vt:i4>
      </vt:variant>
      <vt:variant>
        <vt:i4>20979</vt:i4>
      </vt:variant>
      <vt:variant>
        <vt:i4>0</vt:i4>
      </vt:variant>
      <vt:variant>
        <vt:i4>5</vt:i4>
      </vt:variant>
      <vt:variant>
        <vt:lpwstr/>
      </vt:variant>
      <vt:variant>
        <vt:lpwstr>Subcontractor</vt:lpwstr>
      </vt:variant>
      <vt:variant>
        <vt:i4>786439</vt:i4>
      </vt:variant>
      <vt:variant>
        <vt:i4>20976</vt:i4>
      </vt:variant>
      <vt:variant>
        <vt:i4>0</vt:i4>
      </vt:variant>
      <vt:variant>
        <vt:i4>5</vt:i4>
      </vt:variant>
      <vt:variant>
        <vt:lpwstr/>
      </vt:variant>
      <vt:variant>
        <vt:lpwstr>Site</vt:lpwstr>
      </vt:variant>
      <vt:variant>
        <vt:i4>786439</vt:i4>
      </vt:variant>
      <vt:variant>
        <vt:i4>20973</vt:i4>
      </vt:variant>
      <vt:variant>
        <vt:i4>0</vt:i4>
      </vt:variant>
      <vt:variant>
        <vt:i4>5</vt:i4>
      </vt:variant>
      <vt:variant>
        <vt:lpwstr/>
      </vt:variant>
      <vt:variant>
        <vt:lpwstr>Site</vt:lpwstr>
      </vt:variant>
      <vt:variant>
        <vt:i4>786439</vt:i4>
      </vt:variant>
      <vt:variant>
        <vt:i4>20970</vt:i4>
      </vt:variant>
      <vt:variant>
        <vt:i4>0</vt:i4>
      </vt:variant>
      <vt:variant>
        <vt:i4>5</vt:i4>
      </vt:variant>
      <vt:variant>
        <vt:lpwstr/>
      </vt:variant>
      <vt:variant>
        <vt:lpwstr>Site</vt:lpwstr>
      </vt:variant>
      <vt:variant>
        <vt:i4>786439</vt:i4>
      </vt:variant>
      <vt:variant>
        <vt:i4>20967</vt:i4>
      </vt:variant>
      <vt:variant>
        <vt:i4>0</vt:i4>
      </vt:variant>
      <vt:variant>
        <vt:i4>5</vt:i4>
      </vt:variant>
      <vt:variant>
        <vt:lpwstr/>
      </vt:variant>
      <vt:variant>
        <vt:lpwstr>Site</vt:lpwstr>
      </vt:variant>
      <vt:variant>
        <vt:i4>524290</vt:i4>
      </vt:variant>
      <vt:variant>
        <vt:i4>20964</vt:i4>
      </vt:variant>
      <vt:variant>
        <vt:i4>0</vt:i4>
      </vt:variant>
      <vt:variant>
        <vt:i4>5</vt:i4>
      </vt:variant>
      <vt:variant>
        <vt:lpwstr/>
      </vt:variant>
      <vt:variant>
        <vt:lpwstr>ContractorsRepresentative</vt:lpwstr>
      </vt:variant>
      <vt:variant>
        <vt:i4>131101</vt:i4>
      </vt:variant>
      <vt:variant>
        <vt:i4>20961</vt:i4>
      </vt:variant>
      <vt:variant>
        <vt:i4>0</vt:i4>
      </vt:variant>
      <vt:variant>
        <vt:i4>5</vt:i4>
      </vt:variant>
      <vt:variant>
        <vt:lpwstr/>
      </vt:variant>
      <vt:variant>
        <vt:lpwstr>MethodofWorkPlanforAirfieldActivities</vt:lpwstr>
      </vt:variant>
      <vt:variant>
        <vt:i4>786439</vt:i4>
      </vt:variant>
      <vt:variant>
        <vt:i4>20958</vt:i4>
      </vt:variant>
      <vt:variant>
        <vt:i4>0</vt:i4>
      </vt:variant>
      <vt:variant>
        <vt:i4>5</vt:i4>
      </vt:variant>
      <vt:variant>
        <vt:lpwstr/>
      </vt:variant>
      <vt:variant>
        <vt:lpwstr>Site</vt:lpwstr>
      </vt:variant>
      <vt:variant>
        <vt:i4>786463</vt:i4>
      </vt:variant>
      <vt:variant>
        <vt:i4>20955</vt:i4>
      </vt:variant>
      <vt:variant>
        <vt:i4>0</vt:i4>
      </vt:variant>
      <vt:variant>
        <vt:i4>5</vt:i4>
      </vt:variant>
      <vt:variant>
        <vt:lpwstr/>
      </vt:variant>
      <vt:variant>
        <vt:lpwstr>SubcontractorsActivities</vt:lpwstr>
      </vt:variant>
      <vt:variant>
        <vt:i4>393247</vt:i4>
      </vt:variant>
      <vt:variant>
        <vt:i4>20952</vt:i4>
      </vt:variant>
      <vt:variant>
        <vt:i4>0</vt:i4>
      </vt:variant>
      <vt:variant>
        <vt:i4>5</vt:i4>
      </vt:variant>
      <vt:variant>
        <vt:lpwstr/>
      </vt:variant>
      <vt:variant>
        <vt:lpwstr>Subcontractor</vt:lpwstr>
      </vt:variant>
      <vt:variant>
        <vt:i4>786439</vt:i4>
      </vt:variant>
      <vt:variant>
        <vt:i4>20949</vt:i4>
      </vt:variant>
      <vt:variant>
        <vt:i4>0</vt:i4>
      </vt:variant>
      <vt:variant>
        <vt:i4>5</vt:i4>
      </vt:variant>
      <vt:variant>
        <vt:lpwstr/>
      </vt:variant>
      <vt:variant>
        <vt:lpwstr>Site</vt:lpwstr>
      </vt:variant>
      <vt:variant>
        <vt:i4>131101</vt:i4>
      </vt:variant>
      <vt:variant>
        <vt:i4>20946</vt:i4>
      </vt:variant>
      <vt:variant>
        <vt:i4>0</vt:i4>
      </vt:variant>
      <vt:variant>
        <vt:i4>5</vt:i4>
      </vt:variant>
      <vt:variant>
        <vt:lpwstr/>
      </vt:variant>
      <vt:variant>
        <vt:lpwstr>MethodofWorkPlanforAirfieldActivities</vt:lpwstr>
      </vt:variant>
      <vt:variant>
        <vt:i4>131101</vt:i4>
      </vt:variant>
      <vt:variant>
        <vt:i4>20943</vt:i4>
      </vt:variant>
      <vt:variant>
        <vt:i4>0</vt:i4>
      </vt:variant>
      <vt:variant>
        <vt:i4>5</vt:i4>
      </vt:variant>
      <vt:variant>
        <vt:lpwstr/>
      </vt:variant>
      <vt:variant>
        <vt:lpwstr>MethodofWorkPlanforAirfieldActivities</vt:lpwstr>
      </vt:variant>
      <vt:variant>
        <vt:i4>2031643</vt:i4>
      </vt:variant>
      <vt:variant>
        <vt:i4>20940</vt:i4>
      </vt:variant>
      <vt:variant>
        <vt:i4>0</vt:i4>
      </vt:variant>
      <vt:variant>
        <vt:i4>5</vt:i4>
      </vt:variant>
      <vt:variant>
        <vt:lpwstr/>
      </vt:variant>
      <vt:variant>
        <vt:lpwstr>SubcontractWorks</vt:lpwstr>
      </vt:variant>
      <vt:variant>
        <vt:i4>786463</vt:i4>
      </vt:variant>
      <vt:variant>
        <vt:i4>20937</vt:i4>
      </vt:variant>
      <vt:variant>
        <vt:i4>0</vt:i4>
      </vt:variant>
      <vt:variant>
        <vt:i4>5</vt:i4>
      </vt:variant>
      <vt:variant>
        <vt:lpwstr/>
      </vt:variant>
      <vt:variant>
        <vt:lpwstr>SubcontractorsActivities</vt:lpwstr>
      </vt:variant>
      <vt:variant>
        <vt:i4>131101</vt:i4>
      </vt:variant>
      <vt:variant>
        <vt:i4>20934</vt:i4>
      </vt:variant>
      <vt:variant>
        <vt:i4>0</vt:i4>
      </vt:variant>
      <vt:variant>
        <vt:i4>5</vt:i4>
      </vt:variant>
      <vt:variant>
        <vt:lpwstr/>
      </vt:variant>
      <vt:variant>
        <vt:lpwstr>MethodofWorkPlanforAirfieldActivities</vt:lpwstr>
      </vt:variant>
      <vt:variant>
        <vt:i4>786439</vt:i4>
      </vt:variant>
      <vt:variant>
        <vt:i4>20931</vt:i4>
      </vt:variant>
      <vt:variant>
        <vt:i4>0</vt:i4>
      </vt:variant>
      <vt:variant>
        <vt:i4>5</vt:i4>
      </vt:variant>
      <vt:variant>
        <vt:lpwstr/>
      </vt:variant>
      <vt:variant>
        <vt:lpwstr>Site</vt:lpwstr>
      </vt:variant>
      <vt:variant>
        <vt:i4>393247</vt:i4>
      </vt:variant>
      <vt:variant>
        <vt:i4>20928</vt:i4>
      </vt:variant>
      <vt:variant>
        <vt:i4>0</vt:i4>
      </vt:variant>
      <vt:variant>
        <vt:i4>5</vt:i4>
      </vt:variant>
      <vt:variant>
        <vt:lpwstr/>
      </vt:variant>
      <vt:variant>
        <vt:lpwstr>Subcontractor</vt:lpwstr>
      </vt:variant>
      <vt:variant>
        <vt:i4>1376261</vt:i4>
      </vt:variant>
      <vt:variant>
        <vt:i4>20925</vt:i4>
      </vt:variant>
      <vt:variant>
        <vt:i4>0</vt:i4>
      </vt:variant>
      <vt:variant>
        <vt:i4>5</vt:i4>
      </vt:variant>
      <vt:variant>
        <vt:lpwstr/>
      </vt:variant>
      <vt:variant>
        <vt:lpwstr>AwardDate</vt:lpwstr>
      </vt:variant>
      <vt:variant>
        <vt:i4>393247</vt:i4>
      </vt:variant>
      <vt:variant>
        <vt:i4>20922</vt:i4>
      </vt:variant>
      <vt:variant>
        <vt:i4>0</vt:i4>
      </vt:variant>
      <vt:variant>
        <vt:i4>5</vt:i4>
      </vt:variant>
      <vt:variant>
        <vt:lpwstr/>
      </vt:variant>
      <vt:variant>
        <vt:lpwstr>Subcontractor</vt:lpwstr>
      </vt:variant>
      <vt:variant>
        <vt:i4>393247</vt:i4>
      </vt:variant>
      <vt:variant>
        <vt:i4>20916</vt:i4>
      </vt:variant>
      <vt:variant>
        <vt:i4>0</vt:i4>
      </vt:variant>
      <vt:variant>
        <vt:i4>5</vt:i4>
      </vt:variant>
      <vt:variant>
        <vt:lpwstr/>
      </vt:variant>
      <vt:variant>
        <vt:lpwstr>Subcontractor</vt:lpwstr>
      </vt:variant>
      <vt:variant>
        <vt:i4>786463</vt:i4>
      </vt:variant>
      <vt:variant>
        <vt:i4>20913</vt:i4>
      </vt:variant>
      <vt:variant>
        <vt:i4>0</vt:i4>
      </vt:variant>
      <vt:variant>
        <vt:i4>5</vt:i4>
      </vt:variant>
      <vt:variant>
        <vt:lpwstr/>
      </vt:variant>
      <vt:variant>
        <vt:lpwstr>SubcontractorsActivities</vt:lpwstr>
      </vt:variant>
      <vt:variant>
        <vt:i4>8126579</vt:i4>
      </vt:variant>
      <vt:variant>
        <vt:i4>20907</vt:i4>
      </vt:variant>
      <vt:variant>
        <vt:i4>0</vt:i4>
      </vt:variant>
      <vt:variant>
        <vt:i4>5</vt:i4>
      </vt:variant>
      <vt:variant>
        <vt:lpwstr/>
      </vt:variant>
      <vt:variant>
        <vt:lpwstr>Contractor</vt:lpwstr>
      </vt:variant>
      <vt:variant>
        <vt:i4>2031643</vt:i4>
      </vt:variant>
      <vt:variant>
        <vt:i4>20904</vt:i4>
      </vt:variant>
      <vt:variant>
        <vt:i4>0</vt:i4>
      </vt:variant>
      <vt:variant>
        <vt:i4>5</vt:i4>
      </vt:variant>
      <vt:variant>
        <vt:lpwstr/>
      </vt:variant>
      <vt:variant>
        <vt:lpwstr>SubcontractWorks</vt:lpwstr>
      </vt:variant>
      <vt:variant>
        <vt:i4>393247</vt:i4>
      </vt:variant>
      <vt:variant>
        <vt:i4>20901</vt:i4>
      </vt:variant>
      <vt:variant>
        <vt:i4>0</vt:i4>
      </vt:variant>
      <vt:variant>
        <vt:i4>5</vt:i4>
      </vt:variant>
      <vt:variant>
        <vt:lpwstr/>
      </vt:variant>
      <vt:variant>
        <vt:lpwstr>Subcontractor</vt:lpwstr>
      </vt:variant>
      <vt:variant>
        <vt:i4>393247</vt:i4>
      </vt:variant>
      <vt:variant>
        <vt:i4>20898</vt:i4>
      </vt:variant>
      <vt:variant>
        <vt:i4>0</vt:i4>
      </vt:variant>
      <vt:variant>
        <vt:i4>5</vt:i4>
      </vt:variant>
      <vt:variant>
        <vt:lpwstr/>
      </vt:variant>
      <vt:variant>
        <vt:lpwstr>Subcontractor</vt:lpwstr>
      </vt:variant>
      <vt:variant>
        <vt:i4>6881387</vt:i4>
      </vt:variant>
      <vt:variant>
        <vt:i4>20895</vt:i4>
      </vt:variant>
      <vt:variant>
        <vt:i4>0</vt:i4>
      </vt:variant>
      <vt:variant>
        <vt:i4>5</vt:i4>
      </vt:variant>
      <vt:variant>
        <vt:lpwstr/>
      </vt:variant>
      <vt:variant>
        <vt:lpwstr>Subcontract</vt:lpwstr>
      </vt:variant>
      <vt:variant>
        <vt:i4>8126579</vt:i4>
      </vt:variant>
      <vt:variant>
        <vt:i4>20892</vt:i4>
      </vt:variant>
      <vt:variant>
        <vt:i4>0</vt:i4>
      </vt:variant>
      <vt:variant>
        <vt:i4>5</vt:i4>
      </vt:variant>
      <vt:variant>
        <vt:lpwstr/>
      </vt:variant>
      <vt:variant>
        <vt:lpwstr>Contractor</vt:lpwstr>
      </vt:variant>
      <vt:variant>
        <vt:i4>393247</vt:i4>
      </vt:variant>
      <vt:variant>
        <vt:i4>20889</vt:i4>
      </vt:variant>
      <vt:variant>
        <vt:i4>0</vt:i4>
      </vt:variant>
      <vt:variant>
        <vt:i4>5</vt:i4>
      </vt:variant>
      <vt:variant>
        <vt:lpwstr/>
      </vt:variant>
      <vt:variant>
        <vt:lpwstr>Subcontractor</vt:lpwstr>
      </vt:variant>
      <vt:variant>
        <vt:i4>393247</vt:i4>
      </vt:variant>
      <vt:variant>
        <vt:i4>20886</vt:i4>
      </vt:variant>
      <vt:variant>
        <vt:i4>0</vt:i4>
      </vt:variant>
      <vt:variant>
        <vt:i4>5</vt:i4>
      </vt:variant>
      <vt:variant>
        <vt:lpwstr/>
      </vt:variant>
      <vt:variant>
        <vt:lpwstr>Subcontractor</vt:lpwstr>
      </vt:variant>
      <vt:variant>
        <vt:i4>393247</vt:i4>
      </vt:variant>
      <vt:variant>
        <vt:i4>20883</vt:i4>
      </vt:variant>
      <vt:variant>
        <vt:i4>0</vt:i4>
      </vt:variant>
      <vt:variant>
        <vt:i4>5</vt:i4>
      </vt:variant>
      <vt:variant>
        <vt:lpwstr/>
      </vt:variant>
      <vt:variant>
        <vt:lpwstr>Subcontractor</vt:lpwstr>
      </vt:variant>
      <vt:variant>
        <vt:i4>524290</vt:i4>
      </vt:variant>
      <vt:variant>
        <vt:i4>20880</vt:i4>
      </vt:variant>
      <vt:variant>
        <vt:i4>0</vt:i4>
      </vt:variant>
      <vt:variant>
        <vt:i4>5</vt:i4>
      </vt:variant>
      <vt:variant>
        <vt:lpwstr/>
      </vt:variant>
      <vt:variant>
        <vt:lpwstr>ContractorsRepresentative</vt:lpwstr>
      </vt:variant>
      <vt:variant>
        <vt:i4>393247</vt:i4>
      </vt:variant>
      <vt:variant>
        <vt:i4>20877</vt:i4>
      </vt:variant>
      <vt:variant>
        <vt:i4>0</vt:i4>
      </vt:variant>
      <vt:variant>
        <vt:i4>5</vt:i4>
      </vt:variant>
      <vt:variant>
        <vt:lpwstr/>
      </vt:variant>
      <vt:variant>
        <vt:lpwstr>Subcontractor</vt:lpwstr>
      </vt:variant>
      <vt:variant>
        <vt:i4>786463</vt:i4>
      </vt:variant>
      <vt:variant>
        <vt:i4>20874</vt:i4>
      </vt:variant>
      <vt:variant>
        <vt:i4>0</vt:i4>
      </vt:variant>
      <vt:variant>
        <vt:i4>5</vt:i4>
      </vt:variant>
      <vt:variant>
        <vt:lpwstr/>
      </vt:variant>
      <vt:variant>
        <vt:lpwstr>SubcontractorsActivities</vt:lpwstr>
      </vt:variant>
      <vt:variant>
        <vt:i4>393247</vt:i4>
      </vt:variant>
      <vt:variant>
        <vt:i4>20871</vt:i4>
      </vt:variant>
      <vt:variant>
        <vt:i4>0</vt:i4>
      </vt:variant>
      <vt:variant>
        <vt:i4>5</vt:i4>
      </vt:variant>
      <vt:variant>
        <vt:lpwstr/>
      </vt:variant>
      <vt:variant>
        <vt:lpwstr>Subcontractor</vt:lpwstr>
      </vt:variant>
      <vt:variant>
        <vt:i4>8126579</vt:i4>
      </vt:variant>
      <vt:variant>
        <vt:i4>20868</vt:i4>
      </vt:variant>
      <vt:variant>
        <vt:i4>0</vt:i4>
      </vt:variant>
      <vt:variant>
        <vt:i4>5</vt:i4>
      </vt:variant>
      <vt:variant>
        <vt:lpwstr/>
      </vt:variant>
      <vt:variant>
        <vt:lpwstr>Contractor</vt:lpwstr>
      </vt:variant>
      <vt:variant>
        <vt:i4>2031643</vt:i4>
      </vt:variant>
      <vt:variant>
        <vt:i4>20862</vt:i4>
      </vt:variant>
      <vt:variant>
        <vt:i4>0</vt:i4>
      </vt:variant>
      <vt:variant>
        <vt:i4>5</vt:i4>
      </vt:variant>
      <vt:variant>
        <vt:lpwstr/>
      </vt:variant>
      <vt:variant>
        <vt:lpwstr>SubcontractWorks</vt:lpwstr>
      </vt:variant>
      <vt:variant>
        <vt:i4>8126579</vt:i4>
      </vt:variant>
      <vt:variant>
        <vt:i4>20859</vt:i4>
      </vt:variant>
      <vt:variant>
        <vt:i4>0</vt:i4>
      </vt:variant>
      <vt:variant>
        <vt:i4>5</vt:i4>
      </vt:variant>
      <vt:variant>
        <vt:lpwstr/>
      </vt:variant>
      <vt:variant>
        <vt:lpwstr>Contractor</vt:lpwstr>
      </vt:variant>
      <vt:variant>
        <vt:i4>851971</vt:i4>
      </vt:variant>
      <vt:variant>
        <vt:i4>20856</vt:i4>
      </vt:variant>
      <vt:variant>
        <vt:i4>0</vt:i4>
      </vt:variant>
      <vt:variant>
        <vt:i4>5</vt:i4>
      </vt:variant>
      <vt:variant>
        <vt:lpwstr/>
      </vt:variant>
      <vt:variant>
        <vt:lpwstr>Commonwealth</vt:lpwstr>
      </vt:variant>
      <vt:variant>
        <vt:i4>2031643</vt:i4>
      </vt:variant>
      <vt:variant>
        <vt:i4>20853</vt:i4>
      </vt:variant>
      <vt:variant>
        <vt:i4>0</vt:i4>
      </vt:variant>
      <vt:variant>
        <vt:i4>5</vt:i4>
      </vt:variant>
      <vt:variant>
        <vt:lpwstr/>
      </vt:variant>
      <vt:variant>
        <vt:lpwstr>SubcontractWorks</vt:lpwstr>
      </vt:variant>
      <vt:variant>
        <vt:i4>393247</vt:i4>
      </vt:variant>
      <vt:variant>
        <vt:i4>20850</vt:i4>
      </vt:variant>
      <vt:variant>
        <vt:i4>0</vt:i4>
      </vt:variant>
      <vt:variant>
        <vt:i4>5</vt:i4>
      </vt:variant>
      <vt:variant>
        <vt:lpwstr/>
      </vt:variant>
      <vt:variant>
        <vt:lpwstr>Subcontractor</vt:lpwstr>
      </vt:variant>
      <vt:variant>
        <vt:i4>393247</vt:i4>
      </vt:variant>
      <vt:variant>
        <vt:i4>20847</vt:i4>
      </vt:variant>
      <vt:variant>
        <vt:i4>0</vt:i4>
      </vt:variant>
      <vt:variant>
        <vt:i4>5</vt:i4>
      </vt:variant>
      <vt:variant>
        <vt:lpwstr/>
      </vt:variant>
      <vt:variant>
        <vt:lpwstr>Subcontractor</vt:lpwstr>
      </vt:variant>
      <vt:variant>
        <vt:i4>524290</vt:i4>
      </vt:variant>
      <vt:variant>
        <vt:i4>20844</vt:i4>
      </vt:variant>
      <vt:variant>
        <vt:i4>0</vt:i4>
      </vt:variant>
      <vt:variant>
        <vt:i4>5</vt:i4>
      </vt:variant>
      <vt:variant>
        <vt:lpwstr/>
      </vt:variant>
      <vt:variant>
        <vt:lpwstr>ContractorsRepresentative</vt:lpwstr>
      </vt:variant>
      <vt:variant>
        <vt:i4>393247</vt:i4>
      </vt:variant>
      <vt:variant>
        <vt:i4>20841</vt:i4>
      </vt:variant>
      <vt:variant>
        <vt:i4>0</vt:i4>
      </vt:variant>
      <vt:variant>
        <vt:i4>5</vt:i4>
      </vt:variant>
      <vt:variant>
        <vt:lpwstr/>
      </vt:variant>
      <vt:variant>
        <vt:lpwstr>Subcontractor</vt:lpwstr>
      </vt:variant>
      <vt:variant>
        <vt:i4>393247</vt:i4>
      </vt:variant>
      <vt:variant>
        <vt:i4>20835</vt:i4>
      </vt:variant>
      <vt:variant>
        <vt:i4>0</vt:i4>
      </vt:variant>
      <vt:variant>
        <vt:i4>5</vt:i4>
      </vt:variant>
      <vt:variant>
        <vt:lpwstr/>
      </vt:variant>
      <vt:variant>
        <vt:lpwstr>Subcontractor</vt:lpwstr>
      </vt:variant>
      <vt:variant>
        <vt:i4>6881396</vt:i4>
      </vt:variant>
      <vt:variant>
        <vt:i4>20832</vt:i4>
      </vt:variant>
      <vt:variant>
        <vt:i4>0</vt:i4>
      </vt:variant>
      <vt:variant>
        <vt:i4>5</vt:i4>
      </vt:variant>
      <vt:variant>
        <vt:lpwstr/>
      </vt:variant>
      <vt:variant>
        <vt:lpwstr>DesignDocuments</vt:lpwstr>
      </vt:variant>
      <vt:variant>
        <vt:i4>524290</vt:i4>
      </vt:variant>
      <vt:variant>
        <vt:i4>20829</vt:i4>
      </vt:variant>
      <vt:variant>
        <vt:i4>0</vt:i4>
      </vt:variant>
      <vt:variant>
        <vt:i4>5</vt:i4>
      </vt:variant>
      <vt:variant>
        <vt:lpwstr/>
      </vt:variant>
      <vt:variant>
        <vt:lpwstr>ContractorsRepresentative</vt:lpwstr>
      </vt:variant>
      <vt:variant>
        <vt:i4>393247</vt:i4>
      </vt:variant>
      <vt:variant>
        <vt:i4>20826</vt:i4>
      </vt:variant>
      <vt:variant>
        <vt:i4>0</vt:i4>
      </vt:variant>
      <vt:variant>
        <vt:i4>5</vt:i4>
      </vt:variant>
      <vt:variant>
        <vt:lpwstr/>
      </vt:variant>
      <vt:variant>
        <vt:lpwstr>Subcontractor</vt:lpwstr>
      </vt:variant>
      <vt:variant>
        <vt:i4>393247</vt:i4>
      </vt:variant>
      <vt:variant>
        <vt:i4>20823</vt:i4>
      </vt:variant>
      <vt:variant>
        <vt:i4>0</vt:i4>
      </vt:variant>
      <vt:variant>
        <vt:i4>5</vt:i4>
      </vt:variant>
      <vt:variant>
        <vt:lpwstr/>
      </vt:variant>
      <vt:variant>
        <vt:lpwstr>Subcontractor</vt:lpwstr>
      </vt:variant>
      <vt:variant>
        <vt:i4>393247</vt:i4>
      </vt:variant>
      <vt:variant>
        <vt:i4>20820</vt:i4>
      </vt:variant>
      <vt:variant>
        <vt:i4>0</vt:i4>
      </vt:variant>
      <vt:variant>
        <vt:i4>5</vt:i4>
      </vt:variant>
      <vt:variant>
        <vt:lpwstr/>
      </vt:variant>
      <vt:variant>
        <vt:lpwstr>Subcontractor</vt:lpwstr>
      </vt:variant>
      <vt:variant>
        <vt:i4>524290</vt:i4>
      </vt:variant>
      <vt:variant>
        <vt:i4>20817</vt:i4>
      </vt:variant>
      <vt:variant>
        <vt:i4>0</vt:i4>
      </vt:variant>
      <vt:variant>
        <vt:i4>5</vt:i4>
      </vt:variant>
      <vt:variant>
        <vt:lpwstr/>
      </vt:variant>
      <vt:variant>
        <vt:lpwstr>ContractorsRepresentative</vt:lpwstr>
      </vt:variant>
      <vt:variant>
        <vt:i4>786439</vt:i4>
      </vt:variant>
      <vt:variant>
        <vt:i4>20814</vt:i4>
      </vt:variant>
      <vt:variant>
        <vt:i4>0</vt:i4>
      </vt:variant>
      <vt:variant>
        <vt:i4>5</vt:i4>
      </vt:variant>
      <vt:variant>
        <vt:lpwstr/>
      </vt:variant>
      <vt:variant>
        <vt:lpwstr>Site</vt:lpwstr>
      </vt:variant>
      <vt:variant>
        <vt:i4>393247</vt:i4>
      </vt:variant>
      <vt:variant>
        <vt:i4>20808</vt:i4>
      </vt:variant>
      <vt:variant>
        <vt:i4>0</vt:i4>
      </vt:variant>
      <vt:variant>
        <vt:i4>5</vt:i4>
      </vt:variant>
      <vt:variant>
        <vt:lpwstr/>
      </vt:variant>
      <vt:variant>
        <vt:lpwstr>Subcontractor</vt:lpwstr>
      </vt:variant>
      <vt:variant>
        <vt:i4>6881396</vt:i4>
      </vt:variant>
      <vt:variant>
        <vt:i4>20805</vt:i4>
      </vt:variant>
      <vt:variant>
        <vt:i4>0</vt:i4>
      </vt:variant>
      <vt:variant>
        <vt:i4>5</vt:i4>
      </vt:variant>
      <vt:variant>
        <vt:lpwstr/>
      </vt:variant>
      <vt:variant>
        <vt:lpwstr>DesignDocuments</vt:lpwstr>
      </vt:variant>
      <vt:variant>
        <vt:i4>393247</vt:i4>
      </vt:variant>
      <vt:variant>
        <vt:i4>20799</vt:i4>
      </vt:variant>
      <vt:variant>
        <vt:i4>0</vt:i4>
      </vt:variant>
      <vt:variant>
        <vt:i4>5</vt:i4>
      </vt:variant>
      <vt:variant>
        <vt:lpwstr/>
      </vt:variant>
      <vt:variant>
        <vt:lpwstr>Subcontractor</vt:lpwstr>
      </vt:variant>
      <vt:variant>
        <vt:i4>6881396</vt:i4>
      </vt:variant>
      <vt:variant>
        <vt:i4>20796</vt:i4>
      </vt:variant>
      <vt:variant>
        <vt:i4>0</vt:i4>
      </vt:variant>
      <vt:variant>
        <vt:i4>5</vt:i4>
      </vt:variant>
      <vt:variant>
        <vt:lpwstr/>
      </vt:variant>
      <vt:variant>
        <vt:lpwstr>DesignDocuments</vt:lpwstr>
      </vt:variant>
      <vt:variant>
        <vt:i4>786439</vt:i4>
      </vt:variant>
      <vt:variant>
        <vt:i4>20793</vt:i4>
      </vt:variant>
      <vt:variant>
        <vt:i4>0</vt:i4>
      </vt:variant>
      <vt:variant>
        <vt:i4>5</vt:i4>
      </vt:variant>
      <vt:variant>
        <vt:lpwstr/>
      </vt:variant>
      <vt:variant>
        <vt:lpwstr>Site</vt:lpwstr>
      </vt:variant>
      <vt:variant>
        <vt:i4>786439</vt:i4>
      </vt:variant>
      <vt:variant>
        <vt:i4>20790</vt:i4>
      </vt:variant>
      <vt:variant>
        <vt:i4>0</vt:i4>
      </vt:variant>
      <vt:variant>
        <vt:i4>5</vt:i4>
      </vt:variant>
      <vt:variant>
        <vt:lpwstr/>
      </vt:variant>
      <vt:variant>
        <vt:lpwstr>Site</vt:lpwstr>
      </vt:variant>
      <vt:variant>
        <vt:i4>393247</vt:i4>
      </vt:variant>
      <vt:variant>
        <vt:i4>20787</vt:i4>
      </vt:variant>
      <vt:variant>
        <vt:i4>0</vt:i4>
      </vt:variant>
      <vt:variant>
        <vt:i4>5</vt:i4>
      </vt:variant>
      <vt:variant>
        <vt:lpwstr/>
      </vt:variant>
      <vt:variant>
        <vt:lpwstr>Subcontractor</vt:lpwstr>
      </vt:variant>
      <vt:variant>
        <vt:i4>524290</vt:i4>
      </vt:variant>
      <vt:variant>
        <vt:i4>20784</vt:i4>
      </vt:variant>
      <vt:variant>
        <vt:i4>0</vt:i4>
      </vt:variant>
      <vt:variant>
        <vt:i4>5</vt:i4>
      </vt:variant>
      <vt:variant>
        <vt:lpwstr/>
      </vt:variant>
      <vt:variant>
        <vt:lpwstr>ContractorsRepresentative</vt:lpwstr>
      </vt:variant>
      <vt:variant>
        <vt:i4>393247</vt:i4>
      </vt:variant>
      <vt:variant>
        <vt:i4>20781</vt:i4>
      </vt:variant>
      <vt:variant>
        <vt:i4>0</vt:i4>
      </vt:variant>
      <vt:variant>
        <vt:i4>5</vt:i4>
      </vt:variant>
      <vt:variant>
        <vt:lpwstr/>
      </vt:variant>
      <vt:variant>
        <vt:lpwstr>Subcontractor</vt:lpwstr>
      </vt:variant>
      <vt:variant>
        <vt:i4>393247</vt:i4>
      </vt:variant>
      <vt:variant>
        <vt:i4>20775</vt:i4>
      </vt:variant>
      <vt:variant>
        <vt:i4>0</vt:i4>
      </vt:variant>
      <vt:variant>
        <vt:i4>5</vt:i4>
      </vt:variant>
      <vt:variant>
        <vt:lpwstr/>
      </vt:variant>
      <vt:variant>
        <vt:lpwstr>Subcontractor</vt:lpwstr>
      </vt:variant>
      <vt:variant>
        <vt:i4>6881396</vt:i4>
      </vt:variant>
      <vt:variant>
        <vt:i4>20772</vt:i4>
      </vt:variant>
      <vt:variant>
        <vt:i4>0</vt:i4>
      </vt:variant>
      <vt:variant>
        <vt:i4>5</vt:i4>
      </vt:variant>
      <vt:variant>
        <vt:lpwstr/>
      </vt:variant>
      <vt:variant>
        <vt:lpwstr>DesignDocuments</vt:lpwstr>
      </vt:variant>
      <vt:variant>
        <vt:i4>786439</vt:i4>
      </vt:variant>
      <vt:variant>
        <vt:i4>20769</vt:i4>
      </vt:variant>
      <vt:variant>
        <vt:i4>0</vt:i4>
      </vt:variant>
      <vt:variant>
        <vt:i4>5</vt:i4>
      </vt:variant>
      <vt:variant>
        <vt:lpwstr/>
      </vt:variant>
      <vt:variant>
        <vt:lpwstr>Site</vt:lpwstr>
      </vt:variant>
      <vt:variant>
        <vt:i4>393247</vt:i4>
      </vt:variant>
      <vt:variant>
        <vt:i4>20766</vt:i4>
      </vt:variant>
      <vt:variant>
        <vt:i4>0</vt:i4>
      </vt:variant>
      <vt:variant>
        <vt:i4>5</vt:i4>
      </vt:variant>
      <vt:variant>
        <vt:lpwstr/>
      </vt:variant>
      <vt:variant>
        <vt:lpwstr>Subcontractor</vt:lpwstr>
      </vt:variant>
      <vt:variant>
        <vt:i4>524290</vt:i4>
      </vt:variant>
      <vt:variant>
        <vt:i4>20763</vt:i4>
      </vt:variant>
      <vt:variant>
        <vt:i4>0</vt:i4>
      </vt:variant>
      <vt:variant>
        <vt:i4>5</vt:i4>
      </vt:variant>
      <vt:variant>
        <vt:lpwstr/>
      </vt:variant>
      <vt:variant>
        <vt:lpwstr>ContractorsRepresentative</vt:lpwstr>
      </vt:variant>
      <vt:variant>
        <vt:i4>393247</vt:i4>
      </vt:variant>
      <vt:variant>
        <vt:i4>20760</vt:i4>
      </vt:variant>
      <vt:variant>
        <vt:i4>0</vt:i4>
      </vt:variant>
      <vt:variant>
        <vt:i4>5</vt:i4>
      </vt:variant>
      <vt:variant>
        <vt:lpwstr/>
      </vt:variant>
      <vt:variant>
        <vt:lpwstr>Subcontractor</vt:lpwstr>
      </vt:variant>
      <vt:variant>
        <vt:i4>393247</vt:i4>
      </vt:variant>
      <vt:variant>
        <vt:i4>20754</vt:i4>
      </vt:variant>
      <vt:variant>
        <vt:i4>0</vt:i4>
      </vt:variant>
      <vt:variant>
        <vt:i4>5</vt:i4>
      </vt:variant>
      <vt:variant>
        <vt:lpwstr/>
      </vt:variant>
      <vt:variant>
        <vt:lpwstr>Subcontractor</vt:lpwstr>
      </vt:variant>
      <vt:variant>
        <vt:i4>6881396</vt:i4>
      </vt:variant>
      <vt:variant>
        <vt:i4>20751</vt:i4>
      </vt:variant>
      <vt:variant>
        <vt:i4>0</vt:i4>
      </vt:variant>
      <vt:variant>
        <vt:i4>5</vt:i4>
      </vt:variant>
      <vt:variant>
        <vt:lpwstr/>
      </vt:variant>
      <vt:variant>
        <vt:lpwstr>DesignDocuments</vt:lpwstr>
      </vt:variant>
      <vt:variant>
        <vt:i4>393247</vt:i4>
      </vt:variant>
      <vt:variant>
        <vt:i4>20748</vt:i4>
      </vt:variant>
      <vt:variant>
        <vt:i4>0</vt:i4>
      </vt:variant>
      <vt:variant>
        <vt:i4>5</vt:i4>
      </vt:variant>
      <vt:variant>
        <vt:lpwstr/>
      </vt:variant>
      <vt:variant>
        <vt:lpwstr>Subcontractor</vt:lpwstr>
      </vt:variant>
      <vt:variant>
        <vt:i4>786463</vt:i4>
      </vt:variant>
      <vt:variant>
        <vt:i4>20745</vt:i4>
      </vt:variant>
      <vt:variant>
        <vt:i4>0</vt:i4>
      </vt:variant>
      <vt:variant>
        <vt:i4>5</vt:i4>
      </vt:variant>
      <vt:variant>
        <vt:lpwstr/>
      </vt:variant>
      <vt:variant>
        <vt:lpwstr>SubcontractorsActivities</vt:lpwstr>
      </vt:variant>
      <vt:variant>
        <vt:i4>786463</vt:i4>
      </vt:variant>
      <vt:variant>
        <vt:i4>20742</vt:i4>
      </vt:variant>
      <vt:variant>
        <vt:i4>0</vt:i4>
      </vt:variant>
      <vt:variant>
        <vt:i4>5</vt:i4>
      </vt:variant>
      <vt:variant>
        <vt:lpwstr/>
      </vt:variant>
      <vt:variant>
        <vt:lpwstr>SubcontractorsActivities</vt:lpwstr>
      </vt:variant>
      <vt:variant>
        <vt:i4>786463</vt:i4>
      </vt:variant>
      <vt:variant>
        <vt:i4>20739</vt:i4>
      </vt:variant>
      <vt:variant>
        <vt:i4>0</vt:i4>
      </vt:variant>
      <vt:variant>
        <vt:i4>5</vt:i4>
      </vt:variant>
      <vt:variant>
        <vt:lpwstr/>
      </vt:variant>
      <vt:variant>
        <vt:lpwstr>SubcontractorsActivities</vt:lpwstr>
      </vt:variant>
      <vt:variant>
        <vt:i4>524290</vt:i4>
      </vt:variant>
      <vt:variant>
        <vt:i4>20736</vt:i4>
      </vt:variant>
      <vt:variant>
        <vt:i4>0</vt:i4>
      </vt:variant>
      <vt:variant>
        <vt:i4>5</vt:i4>
      </vt:variant>
      <vt:variant>
        <vt:lpwstr/>
      </vt:variant>
      <vt:variant>
        <vt:lpwstr>ContractorsRepresentative</vt:lpwstr>
      </vt:variant>
      <vt:variant>
        <vt:i4>393247</vt:i4>
      </vt:variant>
      <vt:variant>
        <vt:i4>20730</vt:i4>
      </vt:variant>
      <vt:variant>
        <vt:i4>0</vt:i4>
      </vt:variant>
      <vt:variant>
        <vt:i4>5</vt:i4>
      </vt:variant>
      <vt:variant>
        <vt:lpwstr/>
      </vt:variant>
      <vt:variant>
        <vt:lpwstr>Subcontractor</vt:lpwstr>
      </vt:variant>
      <vt:variant>
        <vt:i4>786463</vt:i4>
      </vt:variant>
      <vt:variant>
        <vt:i4>20727</vt:i4>
      </vt:variant>
      <vt:variant>
        <vt:i4>0</vt:i4>
      </vt:variant>
      <vt:variant>
        <vt:i4>5</vt:i4>
      </vt:variant>
      <vt:variant>
        <vt:lpwstr/>
      </vt:variant>
      <vt:variant>
        <vt:lpwstr>SubcontractorsActivities</vt:lpwstr>
      </vt:variant>
      <vt:variant>
        <vt:i4>393247</vt:i4>
      </vt:variant>
      <vt:variant>
        <vt:i4>20724</vt:i4>
      </vt:variant>
      <vt:variant>
        <vt:i4>0</vt:i4>
      </vt:variant>
      <vt:variant>
        <vt:i4>5</vt:i4>
      </vt:variant>
      <vt:variant>
        <vt:lpwstr/>
      </vt:variant>
      <vt:variant>
        <vt:lpwstr>Subcontractor</vt:lpwstr>
      </vt:variant>
      <vt:variant>
        <vt:i4>393247</vt:i4>
      </vt:variant>
      <vt:variant>
        <vt:i4>20721</vt:i4>
      </vt:variant>
      <vt:variant>
        <vt:i4>0</vt:i4>
      </vt:variant>
      <vt:variant>
        <vt:i4>5</vt:i4>
      </vt:variant>
      <vt:variant>
        <vt:lpwstr/>
      </vt:variant>
      <vt:variant>
        <vt:lpwstr>Subcontractor</vt:lpwstr>
      </vt:variant>
      <vt:variant>
        <vt:i4>524290</vt:i4>
      </vt:variant>
      <vt:variant>
        <vt:i4>20718</vt:i4>
      </vt:variant>
      <vt:variant>
        <vt:i4>0</vt:i4>
      </vt:variant>
      <vt:variant>
        <vt:i4>5</vt:i4>
      </vt:variant>
      <vt:variant>
        <vt:lpwstr/>
      </vt:variant>
      <vt:variant>
        <vt:lpwstr>ContractorsRepresentative</vt:lpwstr>
      </vt:variant>
      <vt:variant>
        <vt:i4>1245196</vt:i4>
      </vt:variant>
      <vt:variant>
        <vt:i4>20712</vt:i4>
      </vt:variant>
      <vt:variant>
        <vt:i4>0</vt:i4>
      </vt:variant>
      <vt:variant>
        <vt:i4>5</vt:i4>
      </vt:variant>
      <vt:variant>
        <vt:lpwstr/>
      </vt:variant>
      <vt:variant>
        <vt:lpwstr>Variation</vt:lpwstr>
      </vt:variant>
      <vt:variant>
        <vt:i4>1507356</vt:i4>
      </vt:variant>
      <vt:variant>
        <vt:i4>20709</vt:i4>
      </vt:variant>
      <vt:variant>
        <vt:i4>0</vt:i4>
      </vt:variant>
      <vt:variant>
        <vt:i4>5</vt:i4>
      </vt:variant>
      <vt:variant>
        <vt:lpwstr/>
      </vt:variant>
      <vt:variant>
        <vt:lpwstr>direction</vt:lpwstr>
      </vt:variant>
      <vt:variant>
        <vt:i4>393247</vt:i4>
      </vt:variant>
      <vt:variant>
        <vt:i4>20706</vt:i4>
      </vt:variant>
      <vt:variant>
        <vt:i4>0</vt:i4>
      </vt:variant>
      <vt:variant>
        <vt:i4>5</vt:i4>
      </vt:variant>
      <vt:variant>
        <vt:lpwstr/>
      </vt:variant>
      <vt:variant>
        <vt:lpwstr>Subcontractor</vt:lpwstr>
      </vt:variant>
      <vt:variant>
        <vt:i4>393247</vt:i4>
      </vt:variant>
      <vt:variant>
        <vt:i4>20703</vt:i4>
      </vt:variant>
      <vt:variant>
        <vt:i4>0</vt:i4>
      </vt:variant>
      <vt:variant>
        <vt:i4>5</vt:i4>
      </vt:variant>
      <vt:variant>
        <vt:lpwstr/>
      </vt:variant>
      <vt:variant>
        <vt:lpwstr>Subcontractor</vt:lpwstr>
      </vt:variant>
      <vt:variant>
        <vt:i4>1507356</vt:i4>
      </vt:variant>
      <vt:variant>
        <vt:i4>20700</vt:i4>
      </vt:variant>
      <vt:variant>
        <vt:i4>0</vt:i4>
      </vt:variant>
      <vt:variant>
        <vt:i4>5</vt:i4>
      </vt:variant>
      <vt:variant>
        <vt:lpwstr/>
      </vt:variant>
      <vt:variant>
        <vt:lpwstr>direction</vt:lpwstr>
      </vt:variant>
      <vt:variant>
        <vt:i4>393247</vt:i4>
      </vt:variant>
      <vt:variant>
        <vt:i4>20697</vt:i4>
      </vt:variant>
      <vt:variant>
        <vt:i4>0</vt:i4>
      </vt:variant>
      <vt:variant>
        <vt:i4>5</vt:i4>
      </vt:variant>
      <vt:variant>
        <vt:lpwstr/>
      </vt:variant>
      <vt:variant>
        <vt:lpwstr>Subcontractor</vt:lpwstr>
      </vt:variant>
      <vt:variant>
        <vt:i4>524290</vt:i4>
      </vt:variant>
      <vt:variant>
        <vt:i4>20694</vt:i4>
      </vt:variant>
      <vt:variant>
        <vt:i4>0</vt:i4>
      </vt:variant>
      <vt:variant>
        <vt:i4>5</vt:i4>
      </vt:variant>
      <vt:variant>
        <vt:lpwstr/>
      </vt:variant>
      <vt:variant>
        <vt:lpwstr>ContractorsRepresentative</vt:lpwstr>
      </vt:variant>
      <vt:variant>
        <vt:i4>524290</vt:i4>
      </vt:variant>
      <vt:variant>
        <vt:i4>20691</vt:i4>
      </vt:variant>
      <vt:variant>
        <vt:i4>0</vt:i4>
      </vt:variant>
      <vt:variant>
        <vt:i4>5</vt:i4>
      </vt:variant>
      <vt:variant>
        <vt:lpwstr/>
      </vt:variant>
      <vt:variant>
        <vt:lpwstr>ContractorsRepresentative</vt:lpwstr>
      </vt:variant>
      <vt:variant>
        <vt:i4>393247</vt:i4>
      </vt:variant>
      <vt:variant>
        <vt:i4>20688</vt:i4>
      </vt:variant>
      <vt:variant>
        <vt:i4>0</vt:i4>
      </vt:variant>
      <vt:variant>
        <vt:i4>5</vt:i4>
      </vt:variant>
      <vt:variant>
        <vt:lpwstr/>
      </vt:variant>
      <vt:variant>
        <vt:lpwstr>Subcontractor</vt:lpwstr>
      </vt:variant>
      <vt:variant>
        <vt:i4>786463</vt:i4>
      </vt:variant>
      <vt:variant>
        <vt:i4>20685</vt:i4>
      </vt:variant>
      <vt:variant>
        <vt:i4>0</vt:i4>
      </vt:variant>
      <vt:variant>
        <vt:i4>5</vt:i4>
      </vt:variant>
      <vt:variant>
        <vt:lpwstr/>
      </vt:variant>
      <vt:variant>
        <vt:lpwstr>SubcontractorsActivities</vt:lpwstr>
      </vt:variant>
      <vt:variant>
        <vt:i4>524290</vt:i4>
      </vt:variant>
      <vt:variant>
        <vt:i4>20682</vt:i4>
      </vt:variant>
      <vt:variant>
        <vt:i4>0</vt:i4>
      </vt:variant>
      <vt:variant>
        <vt:i4>5</vt:i4>
      </vt:variant>
      <vt:variant>
        <vt:lpwstr/>
      </vt:variant>
      <vt:variant>
        <vt:lpwstr>ContractorsRepresentative</vt:lpwstr>
      </vt:variant>
      <vt:variant>
        <vt:i4>786463</vt:i4>
      </vt:variant>
      <vt:variant>
        <vt:i4>20679</vt:i4>
      </vt:variant>
      <vt:variant>
        <vt:i4>0</vt:i4>
      </vt:variant>
      <vt:variant>
        <vt:i4>5</vt:i4>
      </vt:variant>
      <vt:variant>
        <vt:lpwstr/>
      </vt:variant>
      <vt:variant>
        <vt:lpwstr>SubcontractorsActivities</vt:lpwstr>
      </vt:variant>
      <vt:variant>
        <vt:i4>6881387</vt:i4>
      </vt:variant>
      <vt:variant>
        <vt:i4>20676</vt:i4>
      </vt:variant>
      <vt:variant>
        <vt:i4>0</vt:i4>
      </vt:variant>
      <vt:variant>
        <vt:i4>5</vt:i4>
      </vt:variant>
      <vt:variant>
        <vt:lpwstr/>
      </vt:variant>
      <vt:variant>
        <vt:lpwstr>Subcontract</vt:lpwstr>
      </vt:variant>
      <vt:variant>
        <vt:i4>786439</vt:i4>
      </vt:variant>
      <vt:variant>
        <vt:i4>20670</vt:i4>
      </vt:variant>
      <vt:variant>
        <vt:i4>0</vt:i4>
      </vt:variant>
      <vt:variant>
        <vt:i4>5</vt:i4>
      </vt:variant>
      <vt:variant>
        <vt:lpwstr/>
      </vt:variant>
      <vt:variant>
        <vt:lpwstr>Site</vt:lpwstr>
      </vt:variant>
      <vt:variant>
        <vt:i4>393247</vt:i4>
      </vt:variant>
      <vt:variant>
        <vt:i4>20667</vt:i4>
      </vt:variant>
      <vt:variant>
        <vt:i4>0</vt:i4>
      </vt:variant>
      <vt:variant>
        <vt:i4>5</vt:i4>
      </vt:variant>
      <vt:variant>
        <vt:lpwstr/>
      </vt:variant>
      <vt:variant>
        <vt:lpwstr>Subcontractor</vt:lpwstr>
      </vt:variant>
      <vt:variant>
        <vt:i4>8126579</vt:i4>
      </vt:variant>
      <vt:variant>
        <vt:i4>20664</vt:i4>
      </vt:variant>
      <vt:variant>
        <vt:i4>0</vt:i4>
      </vt:variant>
      <vt:variant>
        <vt:i4>5</vt:i4>
      </vt:variant>
      <vt:variant>
        <vt:lpwstr/>
      </vt:variant>
      <vt:variant>
        <vt:lpwstr>Contractor</vt:lpwstr>
      </vt:variant>
      <vt:variant>
        <vt:i4>393247</vt:i4>
      </vt:variant>
      <vt:variant>
        <vt:i4>20661</vt:i4>
      </vt:variant>
      <vt:variant>
        <vt:i4>0</vt:i4>
      </vt:variant>
      <vt:variant>
        <vt:i4>5</vt:i4>
      </vt:variant>
      <vt:variant>
        <vt:lpwstr/>
      </vt:variant>
      <vt:variant>
        <vt:lpwstr>Subcontractor</vt:lpwstr>
      </vt:variant>
      <vt:variant>
        <vt:i4>786463</vt:i4>
      </vt:variant>
      <vt:variant>
        <vt:i4>20658</vt:i4>
      </vt:variant>
      <vt:variant>
        <vt:i4>0</vt:i4>
      </vt:variant>
      <vt:variant>
        <vt:i4>5</vt:i4>
      </vt:variant>
      <vt:variant>
        <vt:lpwstr/>
      </vt:variant>
      <vt:variant>
        <vt:lpwstr>SubcontractorsActivities</vt:lpwstr>
      </vt:variant>
      <vt:variant>
        <vt:i4>8126579</vt:i4>
      </vt:variant>
      <vt:variant>
        <vt:i4>20655</vt:i4>
      </vt:variant>
      <vt:variant>
        <vt:i4>0</vt:i4>
      </vt:variant>
      <vt:variant>
        <vt:i4>5</vt:i4>
      </vt:variant>
      <vt:variant>
        <vt:lpwstr/>
      </vt:variant>
      <vt:variant>
        <vt:lpwstr>Contractor</vt:lpwstr>
      </vt:variant>
      <vt:variant>
        <vt:i4>851971</vt:i4>
      </vt:variant>
      <vt:variant>
        <vt:i4>20652</vt:i4>
      </vt:variant>
      <vt:variant>
        <vt:i4>0</vt:i4>
      </vt:variant>
      <vt:variant>
        <vt:i4>5</vt:i4>
      </vt:variant>
      <vt:variant>
        <vt:lpwstr/>
      </vt:variant>
      <vt:variant>
        <vt:lpwstr>Commonwealth</vt:lpwstr>
      </vt:variant>
      <vt:variant>
        <vt:i4>8126579</vt:i4>
      </vt:variant>
      <vt:variant>
        <vt:i4>20649</vt:i4>
      </vt:variant>
      <vt:variant>
        <vt:i4>0</vt:i4>
      </vt:variant>
      <vt:variant>
        <vt:i4>5</vt:i4>
      </vt:variant>
      <vt:variant>
        <vt:lpwstr/>
      </vt:variant>
      <vt:variant>
        <vt:lpwstr>Contractor</vt:lpwstr>
      </vt:variant>
      <vt:variant>
        <vt:i4>524290</vt:i4>
      </vt:variant>
      <vt:variant>
        <vt:i4>20646</vt:i4>
      </vt:variant>
      <vt:variant>
        <vt:i4>0</vt:i4>
      </vt:variant>
      <vt:variant>
        <vt:i4>5</vt:i4>
      </vt:variant>
      <vt:variant>
        <vt:lpwstr/>
      </vt:variant>
      <vt:variant>
        <vt:lpwstr>ContractorsRepresentative</vt:lpwstr>
      </vt:variant>
      <vt:variant>
        <vt:i4>8257657</vt:i4>
      </vt:variant>
      <vt:variant>
        <vt:i4>20643</vt:i4>
      </vt:variant>
      <vt:variant>
        <vt:i4>0</vt:i4>
      </vt:variant>
      <vt:variant>
        <vt:i4>5</vt:i4>
      </vt:variant>
      <vt:variant>
        <vt:lpwstr/>
      </vt:variant>
      <vt:variant>
        <vt:lpwstr>Section</vt:lpwstr>
      </vt:variant>
      <vt:variant>
        <vt:i4>2031643</vt:i4>
      </vt:variant>
      <vt:variant>
        <vt:i4>20640</vt:i4>
      </vt:variant>
      <vt:variant>
        <vt:i4>0</vt:i4>
      </vt:variant>
      <vt:variant>
        <vt:i4>5</vt:i4>
      </vt:variant>
      <vt:variant>
        <vt:lpwstr/>
      </vt:variant>
      <vt:variant>
        <vt:lpwstr>SubcontractWorks</vt:lpwstr>
      </vt:variant>
      <vt:variant>
        <vt:i4>8192121</vt:i4>
      </vt:variant>
      <vt:variant>
        <vt:i4>20637</vt:i4>
      </vt:variant>
      <vt:variant>
        <vt:i4>0</vt:i4>
      </vt:variant>
      <vt:variant>
        <vt:i4>5</vt:i4>
      </vt:variant>
      <vt:variant>
        <vt:lpwstr/>
      </vt:variant>
      <vt:variant>
        <vt:lpwstr>Completion</vt:lpwstr>
      </vt:variant>
      <vt:variant>
        <vt:i4>8126579</vt:i4>
      </vt:variant>
      <vt:variant>
        <vt:i4>20634</vt:i4>
      </vt:variant>
      <vt:variant>
        <vt:i4>0</vt:i4>
      </vt:variant>
      <vt:variant>
        <vt:i4>5</vt:i4>
      </vt:variant>
      <vt:variant>
        <vt:lpwstr/>
      </vt:variant>
      <vt:variant>
        <vt:lpwstr>Contractor</vt:lpwstr>
      </vt:variant>
      <vt:variant>
        <vt:i4>8126579</vt:i4>
      </vt:variant>
      <vt:variant>
        <vt:i4>20631</vt:i4>
      </vt:variant>
      <vt:variant>
        <vt:i4>0</vt:i4>
      </vt:variant>
      <vt:variant>
        <vt:i4>5</vt:i4>
      </vt:variant>
      <vt:variant>
        <vt:lpwstr/>
      </vt:variant>
      <vt:variant>
        <vt:lpwstr>Contractor</vt:lpwstr>
      </vt:variant>
      <vt:variant>
        <vt:i4>6881387</vt:i4>
      </vt:variant>
      <vt:variant>
        <vt:i4>20628</vt:i4>
      </vt:variant>
      <vt:variant>
        <vt:i4>0</vt:i4>
      </vt:variant>
      <vt:variant>
        <vt:i4>5</vt:i4>
      </vt:variant>
      <vt:variant>
        <vt:lpwstr/>
      </vt:variant>
      <vt:variant>
        <vt:lpwstr>Subcontract</vt:lpwstr>
      </vt:variant>
      <vt:variant>
        <vt:i4>786463</vt:i4>
      </vt:variant>
      <vt:variant>
        <vt:i4>20625</vt:i4>
      </vt:variant>
      <vt:variant>
        <vt:i4>0</vt:i4>
      </vt:variant>
      <vt:variant>
        <vt:i4>5</vt:i4>
      </vt:variant>
      <vt:variant>
        <vt:lpwstr/>
      </vt:variant>
      <vt:variant>
        <vt:lpwstr>SubcontractorsActivities</vt:lpwstr>
      </vt:variant>
      <vt:variant>
        <vt:i4>393247</vt:i4>
      </vt:variant>
      <vt:variant>
        <vt:i4>20622</vt:i4>
      </vt:variant>
      <vt:variant>
        <vt:i4>0</vt:i4>
      </vt:variant>
      <vt:variant>
        <vt:i4>5</vt:i4>
      </vt:variant>
      <vt:variant>
        <vt:lpwstr/>
      </vt:variant>
      <vt:variant>
        <vt:lpwstr>Subcontractor</vt:lpwstr>
      </vt:variant>
      <vt:variant>
        <vt:i4>786439</vt:i4>
      </vt:variant>
      <vt:variant>
        <vt:i4>20619</vt:i4>
      </vt:variant>
      <vt:variant>
        <vt:i4>0</vt:i4>
      </vt:variant>
      <vt:variant>
        <vt:i4>5</vt:i4>
      </vt:variant>
      <vt:variant>
        <vt:lpwstr/>
      </vt:variant>
      <vt:variant>
        <vt:lpwstr>Site</vt:lpwstr>
      </vt:variant>
      <vt:variant>
        <vt:i4>393247</vt:i4>
      </vt:variant>
      <vt:variant>
        <vt:i4>20616</vt:i4>
      </vt:variant>
      <vt:variant>
        <vt:i4>0</vt:i4>
      </vt:variant>
      <vt:variant>
        <vt:i4>5</vt:i4>
      </vt:variant>
      <vt:variant>
        <vt:lpwstr/>
      </vt:variant>
      <vt:variant>
        <vt:lpwstr>Subcontractor</vt:lpwstr>
      </vt:variant>
      <vt:variant>
        <vt:i4>786463</vt:i4>
      </vt:variant>
      <vt:variant>
        <vt:i4>20613</vt:i4>
      </vt:variant>
      <vt:variant>
        <vt:i4>0</vt:i4>
      </vt:variant>
      <vt:variant>
        <vt:i4>5</vt:i4>
      </vt:variant>
      <vt:variant>
        <vt:lpwstr/>
      </vt:variant>
      <vt:variant>
        <vt:lpwstr>SubcontractorsActivities</vt:lpwstr>
      </vt:variant>
      <vt:variant>
        <vt:i4>393247</vt:i4>
      </vt:variant>
      <vt:variant>
        <vt:i4>20610</vt:i4>
      </vt:variant>
      <vt:variant>
        <vt:i4>0</vt:i4>
      </vt:variant>
      <vt:variant>
        <vt:i4>5</vt:i4>
      </vt:variant>
      <vt:variant>
        <vt:lpwstr/>
      </vt:variant>
      <vt:variant>
        <vt:lpwstr>Subcontractor</vt:lpwstr>
      </vt:variant>
      <vt:variant>
        <vt:i4>8126579</vt:i4>
      </vt:variant>
      <vt:variant>
        <vt:i4>20607</vt:i4>
      </vt:variant>
      <vt:variant>
        <vt:i4>0</vt:i4>
      </vt:variant>
      <vt:variant>
        <vt:i4>5</vt:i4>
      </vt:variant>
      <vt:variant>
        <vt:lpwstr/>
      </vt:variant>
      <vt:variant>
        <vt:lpwstr>Contractor</vt:lpwstr>
      </vt:variant>
      <vt:variant>
        <vt:i4>786439</vt:i4>
      </vt:variant>
      <vt:variant>
        <vt:i4>20604</vt:i4>
      </vt:variant>
      <vt:variant>
        <vt:i4>0</vt:i4>
      </vt:variant>
      <vt:variant>
        <vt:i4>5</vt:i4>
      </vt:variant>
      <vt:variant>
        <vt:lpwstr/>
      </vt:variant>
      <vt:variant>
        <vt:lpwstr>Site</vt:lpwstr>
      </vt:variant>
      <vt:variant>
        <vt:i4>786439</vt:i4>
      </vt:variant>
      <vt:variant>
        <vt:i4>20598</vt:i4>
      </vt:variant>
      <vt:variant>
        <vt:i4>0</vt:i4>
      </vt:variant>
      <vt:variant>
        <vt:i4>5</vt:i4>
      </vt:variant>
      <vt:variant>
        <vt:lpwstr/>
      </vt:variant>
      <vt:variant>
        <vt:lpwstr>Site</vt:lpwstr>
      </vt:variant>
      <vt:variant>
        <vt:i4>393247</vt:i4>
      </vt:variant>
      <vt:variant>
        <vt:i4>20595</vt:i4>
      </vt:variant>
      <vt:variant>
        <vt:i4>0</vt:i4>
      </vt:variant>
      <vt:variant>
        <vt:i4>5</vt:i4>
      </vt:variant>
      <vt:variant>
        <vt:lpwstr/>
      </vt:variant>
      <vt:variant>
        <vt:lpwstr>Subcontractor</vt:lpwstr>
      </vt:variant>
      <vt:variant>
        <vt:i4>8126579</vt:i4>
      </vt:variant>
      <vt:variant>
        <vt:i4>20592</vt:i4>
      </vt:variant>
      <vt:variant>
        <vt:i4>0</vt:i4>
      </vt:variant>
      <vt:variant>
        <vt:i4>5</vt:i4>
      </vt:variant>
      <vt:variant>
        <vt:lpwstr/>
      </vt:variant>
      <vt:variant>
        <vt:lpwstr>Contractor</vt:lpwstr>
      </vt:variant>
      <vt:variant>
        <vt:i4>524290</vt:i4>
      </vt:variant>
      <vt:variant>
        <vt:i4>20589</vt:i4>
      </vt:variant>
      <vt:variant>
        <vt:i4>0</vt:i4>
      </vt:variant>
      <vt:variant>
        <vt:i4>5</vt:i4>
      </vt:variant>
      <vt:variant>
        <vt:lpwstr/>
      </vt:variant>
      <vt:variant>
        <vt:lpwstr>ContractorsRepresentative</vt:lpwstr>
      </vt:variant>
      <vt:variant>
        <vt:i4>786439</vt:i4>
      </vt:variant>
      <vt:variant>
        <vt:i4>20586</vt:i4>
      </vt:variant>
      <vt:variant>
        <vt:i4>0</vt:i4>
      </vt:variant>
      <vt:variant>
        <vt:i4>5</vt:i4>
      </vt:variant>
      <vt:variant>
        <vt:lpwstr/>
      </vt:variant>
      <vt:variant>
        <vt:lpwstr>Site</vt:lpwstr>
      </vt:variant>
      <vt:variant>
        <vt:i4>393247</vt:i4>
      </vt:variant>
      <vt:variant>
        <vt:i4>20583</vt:i4>
      </vt:variant>
      <vt:variant>
        <vt:i4>0</vt:i4>
      </vt:variant>
      <vt:variant>
        <vt:i4>5</vt:i4>
      </vt:variant>
      <vt:variant>
        <vt:lpwstr/>
      </vt:variant>
      <vt:variant>
        <vt:lpwstr>Subcontractor</vt:lpwstr>
      </vt:variant>
      <vt:variant>
        <vt:i4>524290</vt:i4>
      </vt:variant>
      <vt:variant>
        <vt:i4>20580</vt:i4>
      </vt:variant>
      <vt:variant>
        <vt:i4>0</vt:i4>
      </vt:variant>
      <vt:variant>
        <vt:i4>5</vt:i4>
      </vt:variant>
      <vt:variant>
        <vt:lpwstr/>
      </vt:variant>
      <vt:variant>
        <vt:lpwstr>ContractorsRepresentative</vt:lpwstr>
      </vt:variant>
      <vt:variant>
        <vt:i4>393247</vt:i4>
      </vt:variant>
      <vt:variant>
        <vt:i4>20577</vt:i4>
      </vt:variant>
      <vt:variant>
        <vt:i4>0</vt:i4>
      </vt:variant>
      <vt:variant>
        <vt:i4>5</vt:i4>
      </vt:variant>
      <vt:variant>
        <vt:lpwstr/>
      </vt:variant>
      <vt:variant>
        <vt:lpwstr>Subcontractor</vt:lpwstr>
      </vt:variant>
      <vt:variant>
        <vt:i4>786439</vt:i4>
      </vt:variant>
      <vt:variant>
        <vt:i4>20574</vt:i4>
      </vt:variant>
      <vt:variant>
        <vt:i4>0</vt:i4>
      </vt:variant>
      <vt:variant>
        <vt:i4>5</vt:i4>
      </vt:variant>
      <vt:variant>
        <vt:lpwstr/>
      </vt:variant>
      <vt:variant>
        <vt:lpwstr>Site</vt:lpwstr>
      </vt:variant>
      <vt:variant>
        <vt:i4>393247</vt:i4>
      </vt:variant>
      <vt:variant>
        <vt:i4>20571</vt:i4>
      </vt:variant>
      <vt:variant>
        <vt:i4>0</vt:i4>
      </vt:variant>
      <vt:variant>
        <vt:i4>5</vt:i4>
      </vt:variant>
      <vt:variant>
        <vt:lpwstr/>
      </vt:variant>
      <vt:variant>
        <vt:lpwstr>Subcontractor</vt:lpwstr>
      </vt:variant>
      <vt:variant>
        <vt:i4>786439</vt:i4>
      </vt:variant>
      <vt:variant>
        <vt:i4>20568</vt:i4>
      </vt:variant>
      <vt:variant>
        <vt:i4>0</vt:i4>
      </vt:variant>
      <vt:variant>
        <vt:i4>5</vt:i4>
      </vt:variant>
      <vt:variant>
        <vt:lpwstr/>
      </vt:variant>
      <vt:variant>
        <vt:lpwstr>Site</vt:lpwstr>
      </vt:variant>
      <vt:variant>
        <vt:i4>786463</vt:i4>
      </vt:variant>
      <vt:variant>
        <vt:i4>20565</vt:i4>
      </vt:variant>
      <vt:variant>
        <vt:i4>0</vt:i4>
      </vt:variant>
      <vt:variant>
        <vt:i4>5</vt:i4>
      </vt:variant>
      <vt:variant>
        <vt:lpwstr/>
      </vt:variant>
      <vt:variant>
        <vt:lpwstr>SubcontractorsActivities</vt:lpwstr>
      </vt:variant>
      <vt:variant>
        <vt:i4>6422651</vt:i4>
      </vt:variant>
      <vt:variant>
        <vt:i4>20562</vt:i4>
      </vt:variant>
      <vt:variant>
        <vt:i4>0</vt:i4>
      </vt:variant>
      <vt:variant>
        <vt:i4>5</vt:i4>
      </vt:variant>
      <vt:variant>
        <vt:lpwstr/>
      </vt:variant>
      <vt:variant>
        <vt:lpwstr>OtherContractor</vt:lpwstr>
      </vt:variant>
      <vt:variant>
        <vt:i4>8126579</vt:i4>
      </vt:variant>
      <vt:variant>
        <vt:i4>20559</vt:i4>
      </vt:variant>
      <vt:variant>
        <vt:i4>0</vt:i4>
      </vt:variant>
      <vt:variant>
        <vt:i4>5</vt:i4>
      </vt:variant>
      <vt:variant>
        <vt:lpwstr/>
      </vt:variant>
      <vt:variant>
        <vt:lpwstr>Contractor</vt:lpwstr>
      </vt:variant>
      <vt:variant>
        <vt:i4>851971</vt:i4>
      </vt:variant>
      <vt:variant>
        <vt:i4>20556</vt:i4>
      </vt:variant>
      <vt:variant>
        <vt:i4>0</vt:i4>
      </vt:variant>
      <vt:variant>
        <vt:i4>5</vt:i4>
      </vt:variant>
      <vt:variant>
        <vt:lpwstr/>
      </vt:variant>
      <vt:variant>
        <vt:lpwstr>Commonwealth</vt:lpwstr>
      </vt:variant>
      <vt:variant>
        <vt:i4>6881387</vt:i4>
      </vt:variant>
      <vt:variant>
        <vt:i4>20553</vt:i4>
      </vt:variant>
      <vt:variant>
        <vt:i4>0</vt:i4>
      </vt:variant>
      <vt:variant>
        <vt:i4>5</vt:i4>
      </vt:variant>
      <vt:variant>
        <vt:lpwstr/>
      </vt:variant>
      <vt:variant>
        <vt:lpwstr>Subcontract</vt:lpwstr>
      </vt:variant>
      <vt:variant>
        <vt:i4>6881387</vt:i4>
      </vt:variant>
      <vt:variant>
        <vt:i4>20550</vt:i4>
      </vt:variant>
      <vt:variant>
        <vt:i4>0</vt:i4>
      </vt:variant>
      <vt:variant>
        <vt:i4>5</vt:i4>
      </vt:variant>
      <vt:variant>
        <vt:lpwstr/>
      </vt:variant>
      <vt:variant>
        <vt:lpwstr>Subcontract</vt:lpwstr>
      </vt:variant>
      <vt:variant>
        <vt:i4>786439</vt:i4>
      </vt:variant>
      <vt:variant>
        <vt:i4>20547</vt:i4>
      </vt:variant>
      <vt:variant>
        <vt:i4>0</vt:i4>
      </vt:variant>
      <vt:variant>
        <vt:i4>5</vt:i4>
      </vt:variant>
      <vt:variant>
        <vt:lpwstr/>
      </vt:variant>
      <vt:variant>
        <vt:lpwstr>Site</vt:lpwstr>
      </vt:variant>
      <vt:variant>
        <vt:i4>6881387</vt:i4>
      </vt:variant>
      <vt:variant>
        <vt:i4>20544</vt:i4>
      </vt:variant>
      <vt:variant>
        <vt:i4>0</vt:i4>
      </vt:variant>
      <vt:variant>
        <vt:i4>5</vt:i4>
      </vt:variant>
      <vt:variant>
        <vt:lpwstr/>
      </vt:variant>
      <vt:variant>
        <vt:lpwstr>Subcontract</vt:lpwstr>
      </vt:variant>
      <vt:variant>
        <vt:i4>524290</vt:i4>
      </vt:variant>
      <vt:variant>
        <vt:i4>20541</vt:i4>
      </vt:variant>
      <vt:variant>
        <vt:i4>0</vt:i4>
      </vt:variant>
      <vt:variant>
        <vt:i4>5</vt:i4>
      </vt:variant>
      <vt:variant>
        <vt:lpwstr/>
      </vt:variant>
      <vt:variant>
        <vt:lpwstr>ContractorsRepresentative</vt:lpwstr>
      </vt:variant>
      <vt:variant>
        <vt:i4>1507356</vt:i4>
      </vt:variant>
      <vt:variant>
        <vt:i4>20538</vt:i4>
      </vt:variant>
      <vt:variant>
        <vt:i4>0</vt:i4>
      </vt:variant>
      <vt:variant>
        <vt:i4>5</vt:i4>
      </vt:variant>
      <vt:variant>
        <vt:lpwstr/>
      </vt:variant>
      <vt:variant>
        <vt:lpwstr>direction</vt:lpwstr>
      </vt:variant>
      <vt:variant>
        <vt:i4>1572880</vt:i4>
      </vt:variant>
      <vt:variant>
        <vt:i4>20535</vt:i4>
      </vt:variant>
      <vt:variant>
        <vt:i4>0</vt:i4>
      </vt:variant>
      <vt:variant>
        <vt:i4>5</vt:i4>
      </vt:variant>
      <vt:variant>
        <vt:lpwstr/>
      </vt:variant>
      <vt:variant>
        <vt:lpwstr>StatutoryRequirements</vt:lpwstr>
      </vt:variant>
      <vt:variant>
        <vt:i4>2031643</vt:i4>
      </vt:variant>
      <vt:variant>
        <vt:i4>20532</vt:i4>
      </vt:variant>
      <vt:variant>
        <vt:i4>0</vt:i4>
      </vt:variant>
      <vt:variant>
        <vt:i4>5</vt:i4>
      </vt:variant>
      <vt:variant>
        <vt:lpwstr/>
      </vt:variant>
      <vt:variant>
        <vt:lpwstr>SubcontractWorks</vt:lpwstr>
      </vt:variant>
      <vt:variant>
        <vt:i4>6881387</vt:i4>
      </vt:variant>
      <vt:variant>
        <vt:i4>20529</vt:i4>
      </vt:variant>
      <vt:variant>
        <vt:i4>0</vt:i4>
      </vt:variant>
      <vt:variant>
        <vt:i4>5</vt:i4>
      </vt:variant>
      <vt:variant>
        <vt:lpwstr/>
      </vt:variant>
      <vt:variant>
        <vt:lpwstr>Subcontract</vt:lpwstr>
      </vt:variant>
      <vt:variant>
        <vt:i4>6881387</vt:i4>
      </vt:variant>
      <vt:variant>
        <vt:i4>20526</vt:i4>
      </vt:variant>
      <vt:variant>
        <vt:i4>0</vt:i4>
      </vt:variant>
      <vt:variant>
        <vt:i4>5</vt:i4>
      </vt:variant>
      <vt:variant>
        <vt:lpwstr/>
      </vt:variant>
      <vt:variant>
        <vt:lpwstr>Subcontract</vt:lpwstr>
      </vt:variant>
      <vt:variant>
        <vt:i4>393247</vt:i4>
      </vt:variant>
      <vt:variant>
        <vt:i4>20523</vt:i4>
      </vt:variant>
      <vt:variant>
        <vt:i4>0</vt:i4>
      </vt:variant>
      <vt:variant>
        <vt:i4>5</vt:i4>
      </vt:variant>
      <vt:variant>
        <vt:lpwstr/>
      </vt:variant>
      <vt:variant>
        <vt:lpwstr>Subcontractor</vt:lpwstr>
      </vt:variant>
      <vt:variant>
        <vt:i4>6881387</vt:i4>
      </vt:variant>
      <vt:variant>
        <vt:i4>20520</vt:i4>
      </vt:variant>
      <vt:variant>
        <vt:i4>0</vt:i4>
      </vt:variant>
      <vt:variant>
        <vt:i4>5</vt:i4>
      </vt:variant>
      <vt:variant>
        <vt:lpwstr/>
      </vt:variant>
      <vt:variant>
        <vt:lpwstr>Subcontract</vt:lpwstr>
      </vt:variant>
      <vt:variant>
        <vt:i4>393247</vt:i4>
      </vt:variant>
      <vt:variant>
        <vt:i4>20517</vt:i4>
      </vt:variant>
      <vt:variant>
        <vt:i4>0</vt:i4>
      </vt:variant>
      <vt:variant>
        <vt:i4>5</vt:i4>
      </vt:variant>
      <vt:variant>
        <vt:lpwstr/>
      </vt:variant>
      <vt:variant>
        <vt:lpwstr>Subcontractor</vt:lpwstr>
      </vt:variant>
      <vt:variant>
        <vt:i4>8323192</vt:i4>
      </vt:variant>
      <vt:variant>
        <vt:i4>20514</vt:i4>
      </vt:variant>
      <vt:variant>
        <vt:i4>0</vt:i4>
      </vt:variant>
      <vt:variant>
        <vt:i4>5</vt:i4>
      </vt:variant>
      <vt:variant>
        <vt:lpwstr/>
      </vt:variant>
      <vt:variant>
        <vt:lpwstr>HazardousSubstances</vt:lpwstr>
      </vt:variant>
      <vt:variant>
        <vt:i4>851971</vt:i4>
      </vt:variant>
      <vt:variant>
        <vt:i4>20511</vt:i4>
      </vt:variant>
      <vt:variant>
        <vt:i4>0</vt:i4>
      </vt:variant>
      <vt:variant>
        <vt:i4>5</vt:i4>
      </vt:variant>
      <vt:variant>
        <vt:lpwstr/>
      </vt:variant>
      <vt:variant>
        <vt:lpwstr>Commonwealth</vt:lpwstr>
      </vt:variant>
      <vt:variant>
        <vt:i4>7733375</vt:i4>
      </vt:variant>
      <vt:variant>
        <vt:i4>20508</vt:i4>
      </vt:variant>
      <vt:variant>
        <vt:i4>0</vt:i4>
      </vt:variant>
      <vt:variant>
        <vt:i4>5</vt:i4>
      </vt:variant>
      <vt:variant>
        <vt:lpwstr/>
      </vt:variant>
      <vt:variant>
        <vt:lpwstr>WHSLegislation</vt:lpwstr>
      </vt:variant>
      <vt:variant>
        <vt:i4>2031643</vt:i4>
      </vt:variant>
      <vt:variant>
        <vt:i4>20502</vt:i4>
      </vt:variant>
      <vt:variant>
        <vt:i4>0</vt:i4>
      </vt:variant>
      <vt:variant>
        <vt:i4>5</vt:i4>
      </vt:variant>
      <vt:variant>
        <vt:lpwstr/>
      </vt:variant>
      <vt:variant>
        <vt:lpwstr>SubcontractWorks</vt:lpwstr>
      </vt:variant>
      <vt:variant>
        <vt:i4>8323192</vt:i4>
      </vt:variant>
      <vt:variant>
        <vt:i4>20499</vt:i4>
      </vt:variant>
      <vt:variant>
        <vt:i4>0</vt:i4>
      </vt:variant>
      <vt:variant>
        <vt:i4>5</vt:i4>
      </vt:variant>
      <vt:variant>
        <vt:lpwstr/>
      </vt:variant>
      <vt:variant>
        <vt:lpwstr>HazardousSubstances</vt:lpwstr>
      </vt:variant>
      <vt:variant>
        <vt:i4>393247</vt:i4>
      </vt:variant>
      <vt:variant>
        <vt:i4>20496</vt:i4>
      </vt:variant>
      <vt:variant>
        <vt:i4>0</vt:i4>
      </vt:variant>
      <vt:variant>
        <vt:i4>5</vt:i4>
      </vt:variant>
      <vt:variant>
        <vt:lpwstr/>
      </vt:variant>
      <vt:variant>
        <vt:lpwstr>Subcontractor</vt:lpwstr>
      </vt:variant>
      <vt:variant>
        <vt:i4>524290</vt:i4>
      </vt:variant>
      <vt:variant>
        <vt:i4>20490</vt:i4>
      </vt:variant>
      <vt:variant>
        <vt:i4>0</vt:i4>
      </vt:variant>
      <vt:variant>
        <vt:i4>5</vt:i4>
      </vt:variant>
      <vt:variant>
        <vt:lpwstr/>
      </vt:variant>
      <vt:variant>
        <vt:lpwstr>ContractorsRepresentative</vt:lpwstr>
      </vt:variant>
      <vt:variant>
        <vt:i4>2031643</vt:i4>
      </vt:variant>
      <vt:variant>
        <vt:i4>20487</vt:i4>
      </vt:variant>
      <vt:variant>
        <vt:i4>0</vt:i4>
      </vt:variant>
      <vt:variant>
        <vt:i4>5</vt:i4>
      </vt:variant>
      <vt:variant>
        <vt:lpwstr/>
      </vt:variant>
      <vt:variant>
        <vt:lpwstr>SubcontractWorks</vt:lpwstr>
      </vt:variant>
      <vt:variant>
        <vt:i4>786463</vt:i4>
      </vt:variant>
      <vt:variant>
        <vt:i4>20484</vt:i4>
      </vt:variant>
      <vt:variant>
        <vt:i4>0</vt:i4>
      </vt:variant>
      <vt:variant>
        <vt:i4>5</vt:i4>
      </vt:variant>
      <vt:variant>
        <vt:lpwstr/>
      </vt:variant>
      <vt:variant>
        <vt:lpwstr>SubcontractorsActivities</vt:lpwstr>
      </vt:variant>
      <vt:variant>
        <vt:i4>8323192</vt:i4>
      </vt:variant>
      <vt:variant>
        <vt:i4>20481</vt:i4>
      </vt:variant>
      <vt:variant>
        <vt:i4>0</vt:i4>
      </vt:variant>
      <vt:variant>
        <vt:i4>5</vt:i4>
      </vt:variant>
      <vt:variant>
        <vt:lpwstr/>
      </vt:variant>
      <vt:variant>
        <vt:lpwstr>HazardousSubstances</vt:lpwstr>
      </vt:variant>
      <vt:variant>
        <vt:i4>524290</vt:i4>
      </vt:variant>
      <vt:variant>
        <vt:i4>20478</vt:i4>
      </vt:variant>
      <vt:variant>
        <vt:i4>0</vt:i4>
      </vt:variant>
      <vt:variant>
        <vt:i4>5</vt:i4>
      </vt:variant>
      <vt:variant>
        <vt:lpwstr/>
      </vt:variant>
      <vt:variant>
        <vt:lpwstr>ContractorsRepresentative</vt:lpwstr>
      </vt:variant>
      <vt:variant>
        <vt:i4>1572880</vt:i4>
      </vt:variant>
      <vt:variant>
        <vt:i4>20475</vt:i4>
      </vt:variant>
      <vt:variant>
        <vt:i4>0</vt:i4>
      </vt:variant>
      <vt:variant>
        <vt:i4>5</vt:i4>
      </vt:variant>
      <vt:variant>
        <vt:lpwstr/>
      </vt:variant>
      <vt:variant>
        <vt:lpwstr>StatutoryRequirements</vt:lpwstr>
      </vt:variant>
      <vt:variant>
        <vt:i4>7733375</vt:i4>
      </vt:variant>
      <vt:variant>
        <vt:i4>20472</vt:i4>
      </vt:variant>
      <vt:variant>
        <vt:i4>0</vt:i4>
      </vt:variant>
      <vt:variant>
        <vt:i4>5</vt:i4>
      </vt:variant>
      <vt:variant>
        <vt:lpwstr/>
      </vt:variant>
      <vt:variant>
        <vt:lpwstr>WHSLegislation</vt:lpwstr>
      </vt:variant>
      <vt:variant>
        <vt:i4>2031643</vt:i4>
      </vt:variant>
      <vt:variant>
        <vt:i4>20469</vt:i4>
      </vt:variant>
      <vt:variant>
        <vt:i4>0</vt:i4>
      </vt:variant>
      <vt:variant>
        <vt:i4>5</vt:i4>
      </vt:variant>
      <vt:variant>
        <vt:lpwstr/>
      </vt:variant>
      <vt:variant>
        <vt:lpwstr>SubcontractWorks</vt:lpwstr>
      </vt:variant>
      <vt:variant>
        <vt:i4>786463</vt:i4>
      </vt:variant>
      <vt:variant>
        <vt:i4>20466</vt:i4>
      </vt:variant>
      <vt:variant>
        <vt:i4>0</vt:i4>
      </vt:variant>
      <vt:variant>
        <vt:i4>5</vt:i4>
      </vt:variant>
      <vt:variant>
        <vt:lpwstr/>
      </vt:variant>
      <vt:variant>
        <vt:lpwstr>SubcontractorsActivities</vt:lpwstr>
      </vt:variant>
      <vt:variant>
        <vt:i4>8323192</vt:i4>
      </vt:variant>
      <vt:variant>
        <vt:i4>20463</vt:i4>
      </vt:variant>
      <vt:variant>
        <vt:i4>0</vt:i4>
      </vt:variant>
      <vt:variant>
        <vt:i4>5</vt:i4>
      </vt:variant>
      <vt:variant>
        <vt:lpwstr/>
      </vt:variant>
      <vt:variant>
        <vt:lpwstr>HazardousSubstances</vt:lpwstr>
      </vt:variant>
      <vt:variant>
        <vt:i4>524290</vt:i4>
      </vt:variant>
      <vt:variant>
        <vt:i4>20460</vt:i4>
      </vt:variant>
      <vt:variant>
        <vt:i4>0</vt:i4>
      </vt:variant>
      <vt:variant>
        <vt:i4>5</vt:i4>
      </vt:variant>
      <vt:variant>
        <vt:lpwstr/>
      </vt:variant>
      <vt:variant>
        <vt:lpwstr>ContractorsRepresentative</vt:lpwstr>
      </vt:variant>
      <vt:variant>
        <vt:i4>7012458</vt:i4>
      </vt:variant>
      <vt:variant>
        <vt:i4>20457</vt:i4>
      </vt:variant>
      <vt:variant>
        <vt:i4>0</vt:i4>
      </vt:variant>
      <vt:variant>
        <vt:i4>5</vt:i4>
      </vt:variant>
      <vt:variant>
        <vt:lpwstr/>
      </vt:variant>
      <vt:variant>
        <vt:lpwstr>Environment</vt:lpwstr>
      </vt:variant>
      <vt:variant>
        <vt:i4>851971</vt:i4>
      </vt:variant>
      <vt:variant>
        <vt:i4>20454</vt:i4>
      </vt:variant>
      <vt:variant>
        <vt:i4>0</vt:i4>
      </vt:variant>
      <vt:variant>
        <vt:i4>5</vt:i4>
      </vt:variant>
      <vt:variant>
        <vt:lpwstr/>
      </vt:variant>
      <vt:variant>
        <vt:lpwstr>Commonwealth</vt:lpwstr>
      </vt:variant>
      <vt:variant>
        <vt:i4>8323192</vt:i4>
      </vt:variant>
      <vt:variant>
        <vt:i4>20451</vt:i4>
      </vt:variant>
      <vt:variant>
        <vt:i4>0</vt:i4>
      </vt:variant>
      <vt:variant>
        <vt:i4>5</vt:i4>
      </vt:variant>
      <vt:variant>
        <vt:lpwstr/>
      </vt:variant>
      <vt:variant>
        <vt:lpwstr>HazardousSubstances</vt:lpwstr>
      </vt:variant>
      <vt:variant>
        <vt:i4>1572880</vt:i4>
      </vt:variant>
      <vt:variant>
        <vt:i4>20448</vt:i4>
      </vt:variant>
      <vt:variant>
        <vt:i4>0</vt:i4>
      </vt:variant>
      <vt:variant>
        <vt:i4>5</vt:i4>
      </vt:variant>
      <vt:variant>
        <vt:lpwstr/>
      </vt:variant>
      <vt:variant>
        <vt:lpwstr>StatutoryRequirements</vt:lpwstr>
      </vt:variant>
      <vt:variant>
        <vt:i4>7733375</vt:i4>
      </vt:variant>
      <vt:variant>
        <vt:i4>20445</vt:i4>
      </vt:variant>
      <vt:variant>
        <vt:i4>0</vt:i4>
      </vt:variant>
      <vt:variant>
        <vt:i4>5</vt:i4>
      </vt:variant>
      <vt:variant>
        <vt:lpwstr/>
      </vt:variant>
      <vt:variant>
        <vt:lpwstr>WHSLegislation</vt:lpwstr>
      </vt:variant>
      <vt:variant>
        <vt:i4>2031643</vt:i4>
      </vt:variant>
      <vt:variant>
        <vt:i4>20442</vt:i4>
      </vt:variant>
      <vt:variant>
        <vt:i4>0</vt:i4>
      </vt:variant>
      <vt:variant>
        <vt:i4>5</vt:i4>
      </vt:variant>
      <vt:variant>
        <vt:lpwstr/>
      </vt:variant>
      <vt:variant>
        <vt:lpwstr>SubcontractWorks</vt:lpwstr>
      </vt:variant>
      <vt:variant>
        <vt:i4>6815852</vt:i4>
      </vt:variant>
      <vt:variant>
        <vt:i4>20439</vt:i4>
      </vt:variant>
      <vt:variant>
        <vt:i4>0</vt:i4>
      </vt:variant>
      <vt:variant>
        <vt:i4>5</vt:i4>
      </vt:variant>
      <vt:variant>
        <vt:lpwstr/>
      </vt:variant>
      <vt:variant>
        <vt:lpwstr>DefectsLiabilityPeriod</vt:lpwstr>
      </vt:variant>
      <vt:variant>
        <vt:i4>8192121</vt:i4>
      </vt:variant>
      <vt:variant>
        <vt:i4>20436</vt:i4>
      </vt:variant>
      <vt:variant>
        <vt:i4>0</vt:i4>
      </vt:variant>
      <vt:variant>
        <vt:i4>5</vt:i4>
      </vt:variant>
      <vt:variant>
        <vt:lpwstr/>
      </vt:variant>
      <vt:variant>
        <vt:lpwstr>Completion</vt:lpwstr>
      </vt:variant>
      <vt:variant>
        <vt:i4>8323192</vt:i4>
      </vt:variant>
      <vt:variant>
        <vt:i4>20433</vt:i4>
      </vt:variant>
      <vt:variant>
        <vt:i4>0</vt:i4>
      </vt:variant>
      <vt:variant>
        <vt:i4>5</vt:i4>
      </vt:variant>
      <vt:variant>
        <vt:lpwstr/>
      </vt:variant>
      <vt:variant>
        <vt:lpwstr>HazardousSubstances</vt:lpwstr>
      </vt:variant>
      <vt:variant>
        <vt:i4>8323192</vt:i4>
      </vt:variant>
      <vt:variant>
        <vt:i4>20430</vt:i4>
      </vt:variant>
      <vt:variant>
        <vt:i4>0</vt:i4>
      </vt:variant>
      <vt:variant>
        <vt:i4>5</vt:i4>
      </vt:variant>
      <vt:variant>
        <vt:lpwstr/>
      </vt:variant>
      <vt:variant>
        <vt:lpwstr>HazardousSubstances</vt:lpwstr>
      </vt:variant>
      <vt:variant>
        <vt:i4>786437</vt:i4>
      </vt:variant>
      <vt:variant>
        <vt:i4>20427</vt:i4>
      </vt:variant>
      <vt:variant>
        <vt:i4>0</vt:i4>
      </vt:variant>
      <vt:variant>
        <vt:i4>5</vt:i4>
      </vt:variant>
      <vt:variant>
        <vt:lpwstr/>
      </vt:variant>
      <vt:variant>
        <vt:lpwstr>ProjectDocuments</vt:lpwstr>
      </vt:variant>
      <vt:variant>
        <vt:i4>393247</vt:i4>
      </vt:variant>
      <vt:variant>
        <vt:i4>20421</vt:i4>
      </vt:variant>
      <vt:variant>
        <vt:i4>0</vt:i4>
      </vt:variant>
      <vt:variant>
        <vt:i4>5</vt:i4>
      </vt:variant>
      <vt:variant>
        <vt:lpwstr/>
      </vt:variant>
      <vt:variant>
        <vt:lpwstr>Subcontractor</vt:lpwstr>
      </vt:variant>
      <vt:variant>
        <vt:i4>8323192</vt:i4>
      </vt:variant>
      <vt:variant>
        <vt:i4>20418</vt:i4>
      </vt:variant>
      <vt:variant>
        <vt:i4>0</vt:i4>
      </vt:variant>
      <vt:variant>
        <vt:i4>5</vt:i4>
      </vt:variant>
      <vt:variant>
        <vt:lpwstr/>
      </vt:variant>
      <vt:variant>
        <vt:lpwstr>HazardousSubstances</vt:lpwstr>
      </vt:variant>
      <vt:variant>
        <vt:i4>1572880</vt:i4>
      </vt:variant>
      <vt:variant>
        <vt:i4>20415</vt:i4>
      </vt:variant>
      <vt:variant>
        <vt:i4>0</vt:i4>
      </vt:variant>
      <vt:variant>
        <vt:i4>5</vt:i4>
      </vt:variant>
      <vt:variant>
        <vt:lpwstr/>
      </vt:variant>
      <vt:variant>
        <vt:lpwstr>StatutoryRequirements</vt:lpwstr>
      </vt:variant>
      <vt:variant>
        <vt:i4>8323192</vt:i4>
      </vt:variant>
      <vt:variant>
        <vt:i4>20412</vt:i4>
      </vt:variant>
      <vt:variant>
        <vt:i4>0</vt:i4>
      </vt:variant>
      <vt:variant>
        <vt:i4>5</vt:i4>
      </vt:variant>
      <vt:variant>
        <vt:lpwstr/>
      </vt:variant>
      <vt:variant>
        <vt:lpwstr>HazardousSubstances</vt:lpwstr>
      </vt:variant>
      <vt:variant>
        <vt:i4>8061036</vt:i4>
      </vt:variant>
      <vt:variant>
        <vt:i4>20409</vt:i4>
      </vt:variant>
      <vt:variant>
        <vt:i4>0</vt:i4>
      </vt:variant>
      <vt:variant>
        <vt:i4>5</vt:i4>
      </vt:variant>
      <vt:variant>
        <vt:lpwstr/>
      </vt:variant>
      <vt:variant>
        <vt:lpwstr>WorkHealthandSafetyPlan</vt:lpwstr>
      </vt:variant>
      <vt:variant>
        <vt:i4>393247</vt:i4>
      </vt:variant>
      <vt:variant>
        <vt:i4>20406</vt:i4>
      </vt:variant>
      <vt:variant>
        <vt:i4>0</vt:i4>
      </vt:variant>
      <vt:variant>
        <vt:i4>5</vt:i4>
      </vt:variant>
      <vt:variant>
        <vt:lpwstr/>
      </vt:variant>
      <vt:variant>
        <vt:lpwstr>Subcontractor</vt:lpwstr>
      </vt:variant>
      <vt:variant>
        <vt:i4>6881387</vt:i4>
      </vt:variant>
      <vt:variant>
        <vt:i4>20403</vt:i4>
      </vt:variant>
      <vt:variant>
        <vt:i4>0</vt:i4>
      </vt:variant>
      <vt:variant>
        <vt:i4>5</vt:i4>
      </vt:variant>
      <vt:variant>
        <vt:lpwstr/>
      </vt:variant>
      <vt:variant>
        <vt:lpwstr>Subcontract</vt:lpwstr>
      </vt:variant>
      <vt:variant>
        <vt:i4>8126579</vt:i4>
      </vt:variant>
      <vt:variant>
        <vt:i4>20397</vt:i4>
      </vt:variant>
      <vt:variant>
        <vt:i4>0</vt:i4>
      </vt:variant>
      <vt:variant>
        <vt:i4>5</vt:i4>
      </vt:variant>
      <vt:variant>
        <vt:lpwstr/>
      </vt:variant>
      <vt:variant>
        <vt:lpwstr>Contractor</vt:lpwstr>
      </vt:variant>
      <vt:variant>
        <vt:i4>524290</vt:i4>
      </vt:variant>
      <vt:variant>
        <vt:i4>20394</vt:i4>
      </vt:variant>
      <vt:variant>
        <vt:i4>0</vt:i4>
      </vt:variant>
      <vt:variant>
        <vt:i4>5</vt:i4>
      </vt:variant>
      <vt:variant>
        <vt:lpwstr/>
      </vt:variant>
      <vt:variant>
        <vt:lpwstr>ContractorsRepresentative</vt:lpwstr>
      </vt:variant>
      <vt:variant>
        <vt:i4>524290</vt:i4>
      </vt:variant>
      <vt:variant>
        <vt:i4>20391</vt:i4>
      </vt:variant>
      <vt:variant>
        <vt:i4>0</vt:i4>
      </vt:variant>
      <vt:variant>
        <vt:i4>5</vt:i4>
      </vt:variant>
      <vt:variant>
        <vt:lpwstr/>
      </vt:variant>
      <vt:variant>
        <vt:lpwstr>ContractorsRepresentative</vt:lpwstr>
      </vt:variant>
      <vt:variant>
        <vt:i4>524290</vt:i4>
      </vt:variant>
      <vt:variant>
        <vt:i4>20379</vt:i4>
      </vt:variant>
      <vt:variant>
        <vt:i4>0</vt:i4>
      </vt:variant>
      <vt:variant>
        <vt:i4>5</vt:i4>
      </vt:variant>
      <vt:variant>
        <vt:lpwstr/>
      </vt:variant>
      <vt:variant>
        <vt:lpwstr>ContractorsRepresentative</vt:lpwstr>
      </vt:variant>
      <vt:variant>
        <vt:i4>524290</vt:i4>
      </vt:variant>
      <vt:variant>
        <vt:i4>20376</vt:i4>
      </vt:variant>
      <vt:variant>
        <vt:i4>0</vt:i4>
      </vt:variant>
      <vt:variant>
        <vt:i4>5</vt:i4>
      </vt:variant>
      <vt:variant>
        <vt:lpwstr/>
      </vt:variant>
      <vt:variant>
        <vt:lpwstr>ContractorsRepresentative</vt:lpwstr>
      </vt:variant>
      <vt:variant>
        <vt:i4>524290</vt:i4>
      </vt:variant>
      <vt:variant>
        <vt:i4>20364</vt:i4>
      </vt:variant>
      <vt:variant>
        <vt:i4>0</vt:i4>
      </vt:variant>
      <vt:variant>
        <vt:i4>5</vt:i4>
      </vt:variant>
      <vt:variant>
        <vt:lpwstr/>
      </vt:variant>
      <vt:variant>
        <vt:lpwstr>ContractorsRepresentative</vt:lpwstr>
      </vt:variant>
      <vt:variant>
        <vt:i4>8323192</vt:i4>
      </vt:variant>
      <vt:variant>
        <vt:i4>20358</vt:i4>
      </vt:variant>
      <vt:variant>
        <vt:i4>0</vt:i4>
      </vt:variant>
      <vt:variant>
        <vt:i4>5</vt:i4>
      </vt:variant>
      <vt:variant>
        <vt:lpwstr/>
      </vt:variant>
      <vt:variant>
        <vt:lpwstr>HazardousSubstances</vt:lpwstr>
      </vt:variant>
      <vt:variant>
        <vt:i4>8126579</vt:i4>
      </vt:variant>
      <vt:variant>
        <vt:i4>20355</vt:i4>
      </vt:variant>
      <vt:variant>
        <vt:i4>0</vt:i4>
      </vt:variant>
      <vt:variant>
        <vt:i4>5</vt:i4>
      </vt:variant>
      <vt:variant>
        <vt:lpwstr/>
      </vt:variant>
      <vt:variant>
        <vt:lpwstr>Contractor</vt:lpwstr>
      </vt:variant>
      <vt:variant>
        <vt:i4>524290</vt:i4>
      </vt:variant>
      <vt:variant>
        <vt:i4>20352</vt:i4>
      </vt:variant>
      <vt:variant>
        <vt:i4>0</vt:i4>
      </vt:variant>
      <vt:variant>
        <vt:i4>5</vt:i4>
      </vt:variant>
      <vt:variant>
        <vt:lpwstr/>
      </vt:variant>
      <vt:variant>
        <vt:lpwstr>ContractorsRepresentative</vt:lpwstr>
      </vt:variant>
      <vt:variant>
        <vt:i4>8323192</vt:i4>
      </vt:variant>
      <vt:variant>
        <vt:i4>20346</vt:i4>
      </vt:variant>
      <vt:variant>
        <vt:i4>0</vt:i4>
      </vt:variant>
      <vt:variant>
        <vt:i4>5</vt:i4>
      </vt:variant>
      <vt:variant>
        <vt:lpwstr/>
      </vt:variant>
      <vt:variant>
        <vt:lpwstr>HazardousSubstances</vt:lpwstr>
      </vt:variant>
      <vt:variant>
        <vt:i4>393247</vt:i4>
      </vt:variant>
      <vt:variant>
        <vt:i4>20343</vt:i4>
      </vt:variant>
      <vt:variant>
        <vt:i4>0</vt:i4>
      </vt:variant>
      <vt:variant>
        <vt:i4>5</vt:i4>
      </vt:variant>
      <vt:variant>
        <vt:lpwstr/>
      </vt:variant>
      <vt:variant>
        <vt:lpwstr>Subcontractor</vt:lpwstr>
      </vt:variant>
      <vt:variant>
        <vt:i4>393247</vt:i4>
      </vt:variant>
      <vt:variant>
        <vt:i4>20340</vt:i4>
      </vt:variant>
      <vt:variant>
        <vt:i4>0</vt:i4>
      </vt:variant>
      <vt:variant>
        <vt:i4>5</vt:i4>
      </vt:variant>
      <vt:variant>
        <vt:lpwstr/>
      </vt:variant>
      <vt:variant>
        <vt:lpwstr>Subcontractor</vt:lpwstr>
      </vt:variant>
      <vt:variant>
        <vt:i4>7733375</vt:i4>
      </vt:variant>
      <vt:variant>
        <vt:i4>20334</vt:i4>
      </vt:variant>
      <vt:variant>
        <vt:i4>0</vt:i4>
      </vt:variant>
      <vt:variant>
        <vt:i4>5</vt:i4>
      </vt:variant>
      <vt:variant>
        <vt:lpwstr/>
      </vt:variant>
      <vt:variant>
        <vt:lpwstr>WHSLegislation</vt:lpwstr>
      </vt:variant>
      <vt:variant>
        <vt:i4>1572895</vt:i4>
      </vt:variant>
      <vt:variant>
        <vt:i4>20325</vt:i4>
      </vt:variant>
      <vt:variant>
        <vt:i4>0</vt:i4>
      </vt:variant>
      <vt:variant>
        <vt:i4>5</vt:i4>
      </vt:variant>
      <vt:variant>
        <vt:lpwstr/>
      </vt:variant>
      <vt:variant>
        <vt:lpwstr>Approval</vt:lpwstr>
      </vt:variant>
      <vt:variant>
        <vt:i4>8323192</vt:i4>
      </vt:variant>
      <vt:variant>
        <vt:i4>20316</vt:i4>
      </vt:variant>
      <vt:variant>
        <vt:i4>0</vt:i4>
      </vt:variant>
      <vt:variant>
        <vt:i4>5</vt:i4>
      </vt:variant>
      <vt:variant>
        <vt:lpwstr/>
      </vt:variant>
      <vt:variant>
        <vt:lpwstr>HazardousSubstances</vt:lpwstr>
      </vt:variant>
      <vt:variant>
        <vt:i4>8323192</vt:i4>
      </vt:variant>
      <vt:variant>
        <vt:i4>20310</vt:i4>
      </vt:variant>
      <vt:variant>
        <vt:i4>0</vt:i4>
      </vt:variant>
      <vt:variant>
        <vt:i4>5</vt:i4>
      </vt:variant>
      <vt:variant>
        <vt:lpwstr/>
      </vt:variant>
      <vt:variant>
        <vt:lpwstr>HazardousSubstances</vt:lpwstr>
      </vt:variant>
      <vt:variant>
        <vt:i4>8323192</vt:i4>
      </vt:variant>
      <vt:variant>
        <vt:i4>20304</vt:i4>
      </vt:variant>
      <vt:variant>
        <vt:i4>0</vt:i4>
      </vt:variant>
      <vt:variant>
        <vt:i4>5</vt:i4>
      </vt:variant>
      <vt:variant>
        <vt:lpwstr/>
      </vt:variant>
      <vt:variant>
        <vt:lpwstr>HazardousSubstances</vt:lpwstr>
      </vt:variant>
      <vt:variant>
        <vt:i4>393247</vt:i4>
      </vt:variant>
      <vt:variant>
        <vt:i4>20301</vt:i4>
      </vt:variant>
      <vt:variant>
        <vt:i4>0</vt:i4>
      </vt:variant>
      <vt:variant>
        <vt:i4>5</vt:i4>
      </vt:variant>
      <vt:variant>
        <vt:lpwstr/>
      </vt:variant>
      <vt:variant>
        <vt:lpwstr>Subcontractor</vt:lpwstr>
      </vt:variant>
      <vt:variant>
        <vt:i4>524290</vt:i4>
      </vt:variant>
      <vt:variant>
        <vt:i4>20298</vt:i4>
      </vt:variant>
      <vt:variant>
        <vt:i4>0</vt:i4>
      </vt:variant>
      <vt:variant>
        <vt:i4>5</vt:i4>
      </vt:variant>
      <vt:variant>
        <vt:lpwstr/>
      </vt:variant>
      <vt:variant>
        <vt:lpwstr>ContractorsRepresentative</vt:lpwstr>
      </vt:variant>
      <vt:variant>
        <vt:i4>2031643</vt:i4>
      </vt:variant>
      <vt:variant>
        <vt:i4>20295</vt:i4>
      </vt:variant>
      <vt:variant>
        <vt:i4>0</vt:i4>
      </vt:variant>
      <vt:variant>
        <vt:i4>5</vt:i4>
      </vt:variant>
      <vt:variant>
        <vt:lpwstr/>
      </vt:variant>
      <vt:variant>
        <vt:lpwstr>SubcontractWorks</vt:lpwstr>
      </vt:variant>
      <vt:variant>
        <vt:i4>786463</vt:i4>
      </vt:variant>
      <vt:variant>
        <vt:i4>20292</vt:i4>
      </vt:variant>
      <vt:variant>
        <vt:i4>0</vt:i4>
      </vt:variant>
      <vt:variant>
        <vt:i4>5</vt:i4>
      </vt:variant>
      <vt:variant>
        <vt:lpwstr/>
      </vt:variant>
      <vt:variant>
        <vt:lpwstr>SubcontractorsActivities</vt:lpwstr>
      </vt:variant>
      <vt:variant>
        <vt:i4>8323192</vt:i4>
      </vt:variant>
      <vt:variant>
        <vt:i4>20286</vt:i4>
      </vt:variant>
      <vt:variant>
        <vt:i4>0</vt:i4>
      </vt:variant>
      <vt:variant>
        <vt:i4>5</vt:i4>
      </vt:variant>
      <vt:variant>
        <vt:lpwstr/>
      </vt:variant>
      <vt:variant>
        <vt:lpwstr>HazardousSubstances</vt:lpwstr>
      </vt:variant>
      <vt:variant>
        <vt:i4>8323192</vt:i4>
      </vt:variant>
      <vt:variant>
        <vt:i4>20283</vt:i4>
      </vt:variant>
      <vt:variant>
        <vt:i4>0</vt:i4>
      </vt:variant>
      <vt:variant>
        <vt:i4>5</vt:i4>
      </vt:variant>
      <vt:variant>
        <vt:lpwstr/>
      </vt:variant>
      <vt:variant>
        <vt:lpwstr>HazardousSubstances</vt:lpwstr>
      </vt:variant>
      <vt:variant>
        <vt:i4>393247</vt:i4>
      </vt:variant>
      <vt:variant>
        <vt:i4>20280</vt:i4>
      </vt:variant>
      <vt:variant>
        <vt:i4>0</vt:i4>
      </vt:variant>
      <vt:variant>
        <vt:i4>5</vt:i4>
      </vt:variant>
      <vt:variant>
        <vt:lpwstr/>
      </vt:variant>
      <vt:variant>
        <vt:lpwstr>Subcontractor</vt:lpwstr>
      </vt:variant>
      <vt:variant>
        <vt:i4>8126579</vt:i4>
      </vt:variant>
      <vt:variant>
        <vt:i4>20277</vt:i4>
      </vt:variant>
      <vt:variant>
        <vt:i4>0</vt:i4>
      </vt:variant>
      <vt:variant>
        <vt:i4>5</vt:i4>
      </vt:variant>
      <vt:variant>
        <vt:lpwstr/>
      </vt:variant>
      <vt:variant>
        <vt:lpwstr>Contractor</vt:lpwstr>
      </vt:variant>
      <vt:variant>
        <vt:i4>524290</vt:i4>
      </vt:variant>
      <vt:variant>
        <vt:i4>20274</vt:i4>
      </vt:variant>
      <vt:variant>
        <vt:i4>0</vt:i4>
      </vt:variant>
      <vt:variant>
        <vt:i4>5</vt:i4>
      </vt:variant>
      <vt:variant>
        <vt:lpwstr/>
      </vt:variant>
      <vt:variant>
        <vt:lpwstr>ContractorsRepresentative</vt:lpwstr>
      </vt:variant>
      <vt:variant>
        <vt:i4>524290</vt:i4>
      </vt:variant>
      <vt:variant>
        <vt:i4>20271</vt:i4>
      </vt:variant>
      <vt:variant>
        <vt:i4>0</vt:i4>
      </vt:variant>
      <vt:variant>
        <vt:i4>5</vt:i4>
      </vt:variant>
      <vt:variant>
        <vt:lpwstr/>
      </vt:variant>
      <vt:variant>
        <vt:lpwstr>ContractorsRepresentative</vt:lpwstr>
      </vt:variant>
      <vt:variant>
        <vt:i4>524290</vt:i4>
      </vt:variant>
      <vt:variant>
        <vt:i4>20259</vt:i4>
      </vt:variant>
      <vt:variant>
        <vt:i4>0</vt:i4>
      </vt:variant>
      <vt:variant>
        <vt:i4>5</vt:i4>
      </vt:variant>
      <vt:variant>
        <vt:lpwstr/>
      </vt:variant>
      <vt:variant>
        <vt:lpwstr>ContractorsRepresentative</vt:lpwstr>
      </vt:variant>
      <vt:variant>
        <vt:i4>524290</vt:i4>
      </vt:variant>
      <vt:variant>
        <vt:i4>20256</vt:i4>
      </vt:variant>
      <vt:variant>
        <vt:i4>0</vt:i4>
      </vt:variant>
      <vt:variant>
        <vt:i4>5</vt:i4>
      </vt:variant>
      <vt:variant>
        <vt:lpwstr/>
      </vt:variant>
      <vt:variant>
        <vt:lpwstr>ContractorsRepresentative</vt:lpwstr>
      </vt:variant>
      <vt:variant>
        <vt:i4>524290</vt:i4>
      </vt:variant>
      <vt:variant>
        <vt:i4>20244</vt:i4>
      </vt:variant>
      <vt:variant>
        <vt:i4>0</vt:i4>
      </vt:variant>
      <vt:variant>
        <vt:i4>5</vt:i4>
      </vt:variant>
      <vt:variant>
        <vt:lpwstr/>
      </vt:variant>
      <vt:variant>
        <vt:lpwstr>ContractorsRepresentative</vt:lpwstr>
      </vt:variant>
      <vt:variant>
        <vt:i4>2031643</vt:i4>
      </vt:variant>
      <vt:variant>
        <vt:i4>20241</vt:i4>
      </vt:variant>
      <vt:variant>
        <vt:i4>0</vt:i4>
      </vt:variant>
      <vt:variant>
        <vt:i4>5</vt:i4>
      </vt:variant>
      <vt:variant>
        <vt:lpwstr/>
      </vt:variant>
      <vt:variant>
        <vt:lpwstr>SubcontractWorks</vt:lpwstr>
      </vt:variant>
      <vt:variant>
        <vt:i4>786463</vt:i4>
      </vt:variant>
      <vt:variant>
        <vt:i4>20238</vt:i4>
      </vt:variant>
      <vt:variant>
        <vt:i4>0</vt:i4>
      </vt:variant>
      <vt:variant>
        <vt:i4>5</vt:i4>
      </vt:variant>
      <vt:variant>
        <vt:lpwstr/>
      </vt:variant>
      <vt:variant>
        <vt:lpwstr>SubcontractorsActivities</vt:lpwstr>
      </vt:variant>
      <vt:variant>
        <vt:i4>8323192</vt:i4>
      </vt:variant>
      <vt:variant>
        <vt:i4>20235</vt:i4>
      </vt:variant>
      <vt:variant>
        <vt:i4>0</vt:i4>
      </vt:variant>
      <vt:variant>
        <vt:i4>5</vt:i4>
      </vt:variant>
      <vt:variant>
        <vt:lpwstr/>
      </vt:variant>
      <vt:variant>
        <vt:lpwstr>HazardousSubstances</vt:lpwstr>
      </vt:variant>
      <vt:variant>
        <vt:i4>8126579</vt:i4>
      </vt:variant>
      <vt:variant>
        <vt:i4>20232</vt:i4>
      </vt:variant>
      <vt:variant>
        <vt:i4>0</vt:i4>
      </vt:variant>
      <vt:variant>
        <vt:i4>5</vt:i4>
      </vt:variant>
      <vt:variant>
        <vt:lpwstr/>
      </vt:variant>
      <vt:variant>
        <vt:lpwstr>Contractor</vt:lpwstr>
      </vt:variant>
      <vt:variant>
        <vt:i4>524290</vt:i4>
      </vt:variant>
      <vt:variant>
        <vt:i4>20229</vt:i4>
      </vt:variant>
      <vt:variant>
        <vt:i4>0</vt:i4>
      </vt:variant>
      <vt:variant>
        <vt:i4>5</vt:i4>
      </vt:variant>
      <vt:variant>
        <vt:lpwstr/>
      </vt:variant>
      <vt:variant>
        <vt:lpwstr>ContractorsRepresentative</vt:lpwstr>
      </vt:variant>
      <vt:variant>
        <vt:i4>524290</vt:i4>
      </vt:variant>
      <vt:variant>
        <vt:i4>20217</vt:i4>
      </vt:variant>
      <vt:variant>
        <vt:i4>0</vt:i4>
      </vt:variant>
      <vt:variant>
        <vt:i4>5</vt:i4>
      </vt:variant>
      <vt:variant>
        <vt:lpwstr/>
      </vt:variant>
      <vt:variant>
        <vt:lpwstr>ContractorsRepresentative</vt:lpwstr>
      </vt:variant>
      <vt:variant>
        <vt:i4>8323192</vt:i4>
      </vt:variant>
      <vt:variant>
        <vt:i4>20214</vt:i4>
      </vt:variant>
      <vt:variant>
        <vt:i4>0</vt:i4>
      </vt:variant>
      <vt:variant>
        <vt:i4>5</vt:i4>
      </vt:variant>
      <vt:variant>
        <vt:lpwstr/>
      </vt:variant>
      <vt:variant>
        <vt:lpwstr>HazardousSubstances</vt:lpwstr>
      </vt:variant>
      <vt:variant>
        <vt:i4>8323192</vt:i4>
      </vt:variant>
      <vt:variant>
        <vt:i4>20211</vt:i4>
      </vt:variant>
      <vt:variant>
        <vt:i4>0</vt:i4>
      </vt:variant>
      <vt:variant>
        <vt:i4>5</vt:i4>
      </vt:variant>
      <vt:variant>
        <vt:lpwstr/>
      </vt:variant>
      <vt:variant>
        <vt:lpwstr>HazardousSubstances</vt:lpwstr>
      </vt:variant>
      <vt:variant>
        <vt:i4>524290</vt:i4>
      </vt:variant>
      <vt:variant>
        <vt:i4>20208</vt:i4>
      </vt:variant>
      <vt:variant>
        <vt:i4>0</vt:i4>
      </vt:variant>
      <vt:variant>
        <vt:i4>5</vt:i4>
      </vt:variant>
      <vt:variant>
        <vt:lpwstr/>
      </vt:variant>
      <vt:variant>
        <vt:lpwstr>ContractorsRepresentative</vt:lpwstr>
      </vt:variant>
      <vt:variant>
        <vt:i4>2031643</vt:i4>
      </vt:variant>
      <vt:variant>
        <vt:i4>20196</vt:i4>
      </vt:variant>
      <vt:variant>
        <vt:i4>0</vt:i4>
      </vt:variant>
      <vt:variant>
        <vt:i4>5</vt:i4>
      </vt:variant>
      <vt:variant>
        <vt:lpwstr/>
      </vt:variant>
      <vt:variant>
        <vt:lpwstr>SubcontractWorks</vt:lpwstr>
      </vt:variant>
      <vt:variant>
        <vt:i4>786463</vt:i4>
      </vt:variant>
      <vt:variant>
        <vt:i4>20193</vt:i4>
      </vt:variant>
      <vt:variant>
        <vt:i4>0</vt:i4>
      </vt:variant>
      <vt:variant>
        <vt:i4>5</vt:i4>
      </vt:variant>
      <vt:variant>
        <vt:lpwstr/>
      </vt:variant>
      <vt:variant>
        <vt:lpwstr>SubcontractorsActivities</vt:lpwstr>
      </vt:variant>
      <vt:variant>
        <vt:i4>8323192</vt:i4>
      </vt:variant>
      <vt:variant>
        <vt:i4>20190</vt:i4>
      </vt:variant>
      <vt:variant>
        <vt:i4>0</vt:i4>
      </vt:variant>
      <vt:variant>
        <vt:i4>5</vt:i4>
      </vt:variant>
      <vt:variant>
        <vt:lpwstr/>
      </vt:variant>
      <vt:variant>
        <vt:lpwstr>HazardousSubstances</vt:lpwstr>
      </vt:variant>
      <vt:variant>
        <vt:i4>524290</vt:i4>
      </vt:variant>
      <vt:variant>
        <vt:i4>20187</vt:i4>
      </vt:variant>
      <vt:variant>
        <vt:i4>0</vt:i4>
      </vt:variant>
      <vt:variant>
        <vt:i4>5</vt:i4>
      </vt:variant>
      <vt:variant>
        <vt:lpwstr/>
      </vt:variant>
      <vt:variant>
        <vt:lpwstr>ContractorsRepresentative</vt:lpwstr>
      </vt:variant>
      <vt:variant>
        <vt:i4>8323192</vt:i4>
      </vt:variant>
      <vt:variant>
        <vt:i4>20184</vt:i4>
      </vt:variant>
      <vt:variant>
        <vt:i4>0</vt:i4>
      </vt:variant>
      <vt:variant>
        <vt:i4>5</vt:i4>
      </vt:variant>
      <vt:variant>
        <vt:lpwstr/>
      </vt:variant>
      <vt:variant>
        <vt:lpwstr>HazardousSubstances</vt:lpwstr>
      </vt:variant>
      <vt:variant>
        <vt:i4>2031643</vt:i4>
      </vt:variant>
      <vt:variant>
        <vt:i4>20181</vt:i4>
      </vt:variant>
      <vt:variant>
        <vt:i4>0</vt:i4>
      </vt:variant>
      <vt:variant>
        <vt:i4>5</vt:i4>
      </vt:variant>
      <vt:variant>
        <vt:lpwstr/>
      </vt:variant>
      <vt:variant>
        <vt:lpwstr>SubcontractWorks</vt:lpwstr>
      </vt:variant>
      <vt:variant>
        <vt:i4>786463</vt:i4>
      </vt:variant>
      <vt:variant>
        <vt:i4>20178</vt:i4>
      </vt:variant>
      <vt:variant>
        <vt:i4>0</vt:i4>
      </vt:variant>
      <vt:variant>
        <vt:i4>5</vt:i4>
      </vt:variant>
      <vt:variant>
        <vt:lpwstr/>
      </vt:variant>
      <vt:variant>
        <vt:lpwstr>SubcontractorsActivities</vt:lpwstr>
      </vt:variant>
      <vt:variant>
        <vt:i4>8323192</vt:i4>
      </vt:variant>
      <vt:variant>
        <vt:i4>20175</vt:i4>
      </vt:variant>
      <vt:variant>
        <vt:i4>0</vt:i4>
      </vt:variant>
      <vt:variant>
        <vt:i4>5</vt:i4>
      </vt:variant>
      <vt:variant>
        <vt:lpwstr/>
      </vt:variant>
      <vt:variant>
        <vt:lpwstr>HazardousSubstances</vt:lpwstr>
      </vt:variant>
      <vt:variant>
        <vt:i4>8323192</vt:i4>
      </vt:variant>
      <vt:variant>
        <vt:i4>20172</vt:i4>
      </vt:variant>
      <vt:variant>
        <vt:i4>0</vt:i4>
      </vt:variant>
      <vt:variant>
        <vt:i4>5</vt:i4>
      </vt:variant>
      <vt:variant>
        <vt:lpwstr/>
      </vt:variant>
      <vt:variant>
        <vt:lpwstr>HazardousSubstances</vt:lpwstr>
      </vt:variant>
      <vt:variant>
        <vt:i4>8126579</vt:i4>
      </vt:variant>
      <vt:variant>
        <vt:i4>20169</vt:i4>
      </vt:variant>
      <vt:variant>
        <vt:i4>0</vt:i4>
      </vt:variant>
      <vt:variant>
        <vt:i4>5</vt:i4>
      </vt:variant>
      <vt:variant>
        <vt:lpwstr/>
      </vt:variant>
      <vt:variant>
        <vt:lpwstr>Contractor</vt:lpwstr>
      </vt:variant>
      <vt:variant>
        <vt:i4>524290</vt:i4>
      </vt:variant>
      <vt:variant>
        <vt:i4>20166</vt:i4>
      </vt:variant>
      <vt:variant>
        <vt:i4>0</vt:i4>
      </vt:variant>
      <vt:variant>
        <vt:i4>5</vt:i4>
      </vt:variant>
      <vt:variant>
        <vt:lpwstr/>
      </vt:variant>
      <vt:variant>
        <vt:lpwstr>ContractorsRepresentative</vt:lpwstr>
      </vt:variant>
      <vt:variant>
        <vt:i4>524290</vt:i4>
      </vt:variant>
      <vt:variant>
        <vt:i4>20154</vt:i4>
      </vt:variant>
      <vt:variant>
        <vt:i4>0</vt:i4>
      </vt:variant>
      <vt:variant>
        <vt:i4>5</vt:i4>
      </vt:variant>
      <vt:variant>
        <vt:lpwstr/>
      </vt:variant>
      <vt:variant>
        <vt:lpwstr>ContractorsRepresentative</vt:lpwstr>
      </vt:variant>
      <vt:variant>
        <vt:i4>524290</vt:i4>
      </vt:variant>
      <vt:variant>
        <vt:i4>20151</vt:i4>
      </vt:variant>
      <vt:variant>
        <vt:i4>0</vt:i4>
      </vt:variant>
      <vt:variant>
        <vt:i4>5</vt:i4>
      </vt:variant>
      <vt:variant>
        <vt:lpwstr/>
      </vt:variant>
      <vt:variant>
        <vt:lpwstr>ContractorsRepresentative</vt:lpwstr>
      </vt:variant>
      <vt:variant>
        <vt:i4>786439</vt:i4>
      </vt:variant>
      <vt:variant>
        <vt:i4>20130</vt:i4>
      </vt:variant>
      <vt:variant>
        <vt:i4>0</vt:i4>
      </vt:variant>
      <vt:variant>
        <vt:i4>5</vt:i4>
      </vt:variant>
      <vt:variant>
        <vt:lpwstr/>
      </vt:variant>
      <vt:variant>
        <vt:lpwstr>Site</vt:lpwstr>
      </vt:variant>
      <vt:variant>
        <vt:i4>8323192</vt:i4>
      </vt:variant>
      <vt:variant>
        <vt:i4>20127</vt:i4>
      </vt:variant>
      <vt:variant>
        <vt:i4>0</vt:i4>
      </vt:variant>
      <vt:variant>
        <vt:i4>5</vt:i4>
      </vt:variant>
      <vt:variant>
        <vt:lpwstr/>
      </vt:variant>
      <vt:variant>
        <vt:lpwstr>HazardousSubstances</vt:lpwstr>
      </vt:variant>
      <vt:variant>
        <vt:i4>786439</vt:i4>
      </vt:variant>
      <vt:variant>
        <vt:i4>20124</vt:i4>
      </vt:variant>
      <vt:variant>
        <vt:i4>0</vt:i4>
      </vt:variant>
      <vt:variant>
        <vt:i4>5</vt:i4>
      </vt:variant>
      <vt:variant>
        <vt:lpwstr/>
      </vt:variant>
      <vt:variant>
        <vt:lpwstr>Site</vt:lpwstr>
      </vt:variant>
      <vt:variant>
        <vt:i4>8323192</vt:i4>
      </vt:variant>
      <vt:variant>
        <vt:i4>20121</vt:i4>
      </vt:variant>
      <vt:variant>
        <vt:i4>0</vt:i4>
      </vt:variant>
      <vt:variant>
        <vt:i4>5</vt:i4>
      </vt:variant>
      <vt:variant>
        <vt:lpwstr/>
      </vt:variant>
      <vt:variant>
        <vt:lpwstr>HazardousSubstances</vt:lpwstr>
      </vt:variant>
      <vt:variant>
        <vt:i4>393247</vt:i4>
      </vt:variant>
      <vt:variant>
        <vt:i4>20118</vt:i4>
      </vt:variant>
      <vt:variant>
        <vt:i4>0</vt:i4>
      </vt:variant>
      <vt:variant>
        <vt:i4>5</vt:i4>
      </vt:variant>
      <vt:variant>
        <vt:lpwstr/>
      </vt:variant>
      <vt:variant>
        <vt:lpwstr>Subcontractor</vt:lpwstr>
      </vt:variant>
      <vt:variant>
        <vt:i4>524290</vt:i4>
      </vt:variant>
      <vt:variant>
        <vt:i4>20115</vt:i4>
      </vt:variant>
      <vt:variant>
        <vt:i4>0</vt:i4>
      </vt:variant>
      <vt:variant>
        <vt:i4>5</vt:i4>
      </vt:variant>
      <vt:variant>
        <vt:lpwstr/>
      </vt:variant>
      <vt:variant>
        <vt:lpwstr>ContractorsRepresentative</vt:lpwstr>
      </vt:variant>
      <vt:variant>
        <vt:i4>786439</vt:i4>
      </vt:variant>
      <vt:variant>
        <vt:i4>20112</vt:i4>
      </vt:variant>
      <vt:variant>
        <vt:i4>0</vt:i4>
      </vt:variant>
      <vt:variant>
        <vt:i4>5</vt:i4>
      </vt:variant>
      <vt:variant>
        <vt:lpwstr/>
      </vt:variant>
      <vt:variant>
        <vt:lpwstr>Site</vt:lpwstr>
      </vt:variant>
      <vt:variant>
        <vt:i4>393247</vt:i4>
      </vt:variant>
      <vt:variant>
        <vt:i4>20109</vt:i4>
      </vt:variant>
      <vt:variant>
        <vt:i4>0</vt:i4>
      </vt:variant>
      <vt:variant>
        <vt:i4>5</vt:i4>
      </vt:variant>
      <vt:variant>
        <vt:lpwstr/>
      </vt:variant>
      <vt:variant>
        <vt:lpwstr>Subcontractor</vt:lpwstr>
      </vt:variant>
      <vt:variant>
        <vt:i4>786439</vt:i4>
      </vt:variant>
      <vt:variant>
        <vt:i4>20106</vt:i4>
      </vt:variant>
      <vt:variant>
        <vt:i4>0</vt:i4>
      </vt:variant>
      <vt:variant>
        <vt:i4>5</vt:i4>
      </vt:variant>
      <vt:variant>
        <vt:lpwstr/>
      </vt:variant>
      <vt:variant>
        <vt:lpwstr>Site</vt:lpwstr>
      </vt:variant>
      <vt:variant>
        <vt:i4>393247</vt:i4>
      </vt:variant>
      <vt:variant>
        <vt:i4>20103</vt:i4>
      </vt:variant>
      <vt:variant>
        <vt:i4>0</vt:i4>
      </vt:variant>
      <vt:variant>
        <vt:i4>5</vt:i4>
      </vt:variant>
      <vt:variant>
        <vt:lpwstr/>
      </vt:variant>
      <vt:variant>
        <vt:lpwstr>Subcontractor</vt:lpwstr>
      </vt:variant>
      <vt:variant>
        <vt:i4>2031643</vt:i4>
      </vt:variant>
      <vt:variant>
        <vt:i4>20100</vt:i4>
      </vt:variant>
      <vt:variant>
        <vt:i4>0</vt:i4>
      </vt:variant>
      <vt:variant>
        <vt:i4>5</vt:i4>
      </vt:variant>
      <vt:variant>
        <vt:lpwstr/>
      </vt:variant>
      <vt:variant>
        <vt:lpwstr>SubcontractWorks</vt:lpwstr>
      </vt:variant>
      <vt:variant>
        <vt:i4>786463</vt:i4>
      </vt:variant>
      <vt:variant>
        <vt:i4>20097</vt:i4>
      </vt:variant>
      <vt:variant>
        <vt:i4>0</vt:i4>
      </vt:variant>
      <vt:variant>
        <vt:i4>5</vt:i4>
      </vt:variant>
      <vt:variant>
        <vt:lpwstr/>
      </vt:variant>
      <vt:variant>
        <vt:lpwstr>SubcontractorsActivities</vt:lpwstr>
      </vt:variant>
      <vt:variant>
        <vt:i4>8323192</vt:i4>
      </vt:variant>
      <vt:variant>
        <vt:i4>20094</vt:i4>
      </vt:variant>
      <vt:variant>
        <vt:i4>0</vt:i4>
      </vt:variant>
      <vt:variant>
        <vt:i4>5</vt:i4>
      </vt:variant>
      <vt:variant>
        <vt:lpwstr/>
      </vt:variant>
      <vt:variant>
        <vt:lpwstr>HazardousSubstances</vt:lpwstr>
      </vt:variant>
      <vt:variant>
        <vt:i4>393247</vt:i4>
      </vt:variant>
      <vt:variant>
        <vt:i4>20091</vt:i4>
      </vt:variant>
      <vt:variant>
        <vt:i4>0</vt:i4>
      </vt:variant>
      <vt:variant>
        <vt:i4>5</vt:i4>
      </vt:variant>
      <vt:variant>
        <vt:lpwstr/>
      </vt:variant>
      <vt:variant>
        <vt:lpwstr>Subcontractor</vt:lpwstr>
      </vt:variant>
      <vt:variant>
        <vt:i4>2031643</vt:i4>
      </vt:variant>
      <vt:variant>
        <vt:i4>20088</vt:i4>
      </vt:variant>
      <vt:variant>
        <vt:i4>0</vt:i4>
      </vt:variant>
      <vt:variant>
        <vt:i4>5</vt:i4>
      </vt:variant>
      <vt:variant>
        <vt:lpwstr/>
      </vt:variant>
      <vt:variant>
        <vt:lpwstr>SubcontractWorks</vt:lpwstr>
      </vt:variant>
      <vt:variant>
        <vt:i4>786463</vt:i4>
      </vt:variant>
      <vt:variant>
        <vt:i4>20085</vt:i4>
      </vt:variant>
      <vt:variant>
        <vt:i4>0</vt:i4>
      </vt:variant>
      <vt:variant>
        <vt:i4>5</vt:i4>
      </vt:variant>
      <vt:variant>
        <vt:lpwstr/>
      </vt:variant>
      <vt:variant>
        <vt:lpwstr>SubcontractorsActivities</vt:lpwstr>
      </vt:variant>
      <vt:variant>
        <vt:i4>8323192</vt:i4>
      </vt:variant>
      <vt:variant>
        <vt:i4>20082</vt:i4>
      </vt:variant>
      <vt:variant>
        <vt:i4>0</vt:i4>
      </vt:variant>
      <vt:variant>
        <vt:i4>5</vt:i4>
      </vt:variant>
      <vt:variant>
        <vt:lpwstr/>
      </vt:variant>
      <vt:variant>
        <vt:lpwstr>HazardousSubstances</vt:lpwstr>
      </vt:variant>
      <vt:variant>
        <vt:i4>1376261</vt:i4>
      </vt:variant>
      <vt:variant>
        <vt:i4>20079</vt:i4>
      </vt:variant>
      <vt:variant>
        <vt:i4>0</vt:i4>
      </vt:variant>
      <vt:variant>
        <vt:i4>5</vt:i4>
      </vt:variant>
      <vt:variant>
        <vt:lpwstr/>
      </vt:variant>
      <vt:variant>
        <vt:lpwstr>AwardDate</vt:lpwstr>
      </vt:variant>
      <vt:variant>
        <vt:i4>524290</vt:i4>
      </vt:variant>
      <vt:variant>
        <vt:i4>20076</vt:i4>
      </vt:variant>
      <vt:variant>
        <vt:i4>0</vt:i4>
      </vt:variant>
      <vt:variant>
        <vt:i4>5</vt:i4>
      </vt:variant>
      <vt:variant>
        <vt:lpwstr/>
      </vt:variant>
      <vt:variant>
        <vt:lpwstr>ContractorsRepresentative</vt:lpwstr>
      </vt:variant>
      <vt:variant>
        <vt:i4>2031643</vt:i4>
      </vt:variant>
      <vt:variant>
        <vt:i4>20073</vt:i4>
      </vt:variant>
      <vt:variant>
        <vt:i4>0</vt:i4>
      </vt:variant>
      <vt:variant>
        <vt:i4>5</vt:i4>
      </vt:variant>
      <vt:variant>
        <vt:lpwstr/>
      </vt:variant>
      <vt:variant>
        <vt:lpwstr>SubcontractWorks</vt:lpwstr>
      </vt:variant>
      <vt:variant>
        <vt:i4>786463</vt:i4>
      </vt:variant>
      <vt:variant>
        <vt:i4>20070</vt:i4>
      </vt:variant>
      <vt:variant>
        <vt:i4>0</vt:i4>
      </vt:variant>
      <vt:variant>
        <vt:i4>5</vt:i4>
      </vt:variant>
      <vt:variant>
        <vt:lpwstr/>
      </vt:variant>
      <vt:variant>
        <vt:lpwstr>SubcontractorsActivities</vt:lpwstr>
      </vt:variant>
      <vt:variant>
        <vt:i4>8323192</vt:i4>
      </vt:variant>
      <vt:variant>
        <vt:i4>20067</vt:i4>
      </vt:variant>
      <vt:variant>
        <vt:i4>0</vt:i4>
      </vt:variant>
      <vt:variant>
        <vt:i4>5</vt:i4>
      </vt:variant>
      <vt:variant>
        <vt:lpwstr/>
      </vt:variant>
      <vt:variant>
        <vt:lpwstr>HazardousSubstances</vt:lpwstr>
      </vt:variant>
      <vt:variant>
        <vt:i4>393247</vt:i4>
      </vt:variant>
      <vt:variant>
        <vt:i4>20064</vt:i4>
      </vt:variant>
      <vt:variant>
        <vt:i4>0</vt:i4>
      </vt:variant>
      <vt:variant>
        <vt:i4>5</vt:i4>
      </vt:variant>
      <vt:variant>
        <vt:lpwstr/>
      </vt:variant>
      <vt:variant>
        <vt:lpwstr>Subcontractor</vt:lpwstr>
      </vt:variant>
      <vt:variant>
        <vt:i4>2031643</vt:i4>
      </vt:variant>
      <vt:variant>
        <vt:i4>20061</vt:i4>
      </vt:variant>
      <vt:variant>
        <vt:i4>0</vt:i4>
      </vt:variant>
      <vt:variant>
        <vt:i4>5</vt:i4>
      </vt:variant>
      <vt:variant>
        <vt:lpwstr/>
      </vt:variant>
      <vt:variant>
        <vt:lpwstr>SubcontractWorks</vt:lpwstr>
      </vt:variant>
      <vt:variant>
        <vt:i4>786463</vt:i4>
      </vt:variant>
      <vt:variant>
        <vt:i4>20058</vt:i4>
      </vt:variant>
      <vt:variant>
        <vt:i4>0</vt:i4>
      </vt:variant>
      <vt:variant>
        <vt:i4>5</vt:i4>
      </vt:variant>
      <vt:variant>
        <vt:lpwstr/>
      </vt:variant>
      <vt:variant>
        <vt:lpwstr>SubcontractorsActivities</vt:lpwstr>
      </vt:variant>
      <vt:variant>
        <vt:i4>393247</vt:i4>
      </vt:variant>
      <vt:variant>
        <vt:i4>20055</vt:i4>
      </vt:variant>
      <vt:variant>
        <vt:i4>0</vt:i4>
      </vt:variant>
      <vt:variant>
        <vt:i4>5</vt:i4>
      </vt:variant>
      <vt:variant>
        <vt:lpwstr/>
      </vt:variant>
      <vt:variant>
        <vt:lpwstr>Subcontractor</vt:lpwstr>
      </vt:variant>
      <vt:variant>
        <vt:i4>8126579</vt:i4>
      </vt:variant>
      <vt:variant>
        <vt:i4>20052</vt:i4>
      </vt:variant>
      <vt:variant>
        <vt:i4>0</vt:i4>
      </vt:variant>
      <vt:variant>
        <vt:i4>5</vt:i4>
      </vt:variant>
      <vt:variant>
        <vt:lpwstr/>
      </vt:variant>
      <vt:variant>
        <vt:lpwstr>Contractor</vt:lpwstr>
      </vt:variant>
      <vt:variant>
        <vt:i4>851971</vt:i4>
      </vt:variant>
      <vt:variant>
        <vt:i4>20049</vt:i4>
      </vt:variant>
      <vt:variant>
        <vt:i4>0</vt:i4>
      </vt:variant>
      <vt:variant>
        <vt:i4>5</vt:i4>
      </vt:variant>
      <vt:variant>
        <vt:lpwstr/>
      </vt:variant>
      <vt:variant>
        <vt:lpwstr>Commonwealth</vt:lpwstr>
      </vt:variant>
      <vt:variant>
        <vt:i4>2031643</vt:i4>
      </vt:variant>
      <vt:variant>
        <vt:i4>20046</vt:i4>
      </vt:variant>
      <vt:variant>
        <vt:i4>0</vt:i4>
      </vt:variant>
      <vt:variant>
        <vt:i4>5</vt:i4>
      </vt:variant>
      <vt:variant>
        <vt:lpwstr/>
      </vt:variant>
      <vt:variant>
        <vt:lpwstr>SubcontractWorks</vt:lpwstr>
      </vt:variant>
      <vt:variant>
        <vt:i4>786463</vt:i4>
      </vt:variant>
      <vt:variant>
        <vt:i4>20043</vt:i4>
      </vt:variant>
      <vt:variant>
        <vt:i4>0</vt:i4>
      </vt:variant>
      <vt:variant>
        <vt:i4>5</vt:i4>
      </vt:variant>
      <vt:variant>
        <vt:lpwstr/>
      </vt:variant>
      <vt:variant>
        <vt:lpwstr>SubcontractorsActivities</vt:lpwstr>
      </vt:variant>
      <vt:variant>
        <vt:i4>8323192</vt:i4>
      </vt:variant>
      <vt:variant>
        <vt:i4>20040</vt:i4>
      </vt:variant>
      <vt:variant>
        <vt:i4>0</vt:i4>
      </vt:variant>
      <vt:variant>
        <vt:i4>5</vt:i4>
      </vt:variant>
      <vt:variant>
        <vt:lpwstr/>
      </vt:variant>
      <vt:variant>
        <vt:lpwstr>HazardousSubstances</vt:lpwstr>
      </vt:variant>
      <vt:variant>
        <vt:i4>393247</vt:i4>
      </vt:variant>
      <vt:variant>
        <vt:i4>20037</vt:i4>
      </vt:variant>
      <vt:variant>
        <vt:i4>0</vt:i4>
      </vt:variant>
      <vt:variant>
        <vt:i4>5</vt:i4>
      </vt:variant>
      <vt:variant>
        <vt:lpwstr/>
      </vt:variant>
      <vt:variant>
        <vt:lpwstr>Subcontractor</vt:lpwstr>
      </vt:variant>
      <vt:variant>
        <vt:i4>2031643</vt:i4>
      </vt:variant>
      <vt:variant>
        <vt:i4>20034</vt:i4>
      </vt:variant>
      <vt:variant>
        <vt:i4>0</vt:i4>
      </vt:variant>
      <vt:variant>
        <vt:i4>5</vt:i4>
      </vt:variant>
      <vt:variant>
        <vt:lpwstr/>
      </vt:variant>
      <vt:variant>
        <vt:lpwstr>SubcontractWorks</vt:lpwstr>
      </vt:variant>
      <vt:variant>
        <vt:i4>786463</vt:i4>
      </vt:variant>
      <vt:variant>
        <vt:i4>20031</vt:i4>
      </vt:variant>
      <vt:variant>
        <vt:i4>0</vt:i4>
      </vt:variant>
      <vt:variant>
        <vt:i4>5</vt:i4>
      </vt:variant>
      <vt:variant>
        <vt:lpwstr/>
      </vt:variant>
      <vt:variant>
        <vt:lpwstr>SubcontractorsActivities</vt:lpwstr>
      </vt:variant>
      <vt:variant>
        <vt:i4>393247</vt:i4>
      </vt:variant>
      <vt:variant>
        <vt:i4>20028</vt:i4>
      </vt:variant>
      <vt:variant>
        <vt:i4>0</vt:i4>
      </vt:variant>
      <vt:variant>
        <vt:i4>5</vt:i4>
      </vt:variant>
      <vt:variant>
        <vt:lpwstr/>
      </vt:variant>
      <vt:variant>
        <vt:lpwstr>Subcontractor</vt:lpwstr>
      </vt:variant>
      <vt:variant>
        <vt:i4>8126579</vt:i4>
      </vt:variant>
      <vt:variant>
        <vt:i4>20025</vt:i4>
      </vt:variant>
      <vt:variant>
        <vt:i4>0</vt:i4>
      </vt:variant>
      <vt:variant>
        <vt:i4>5</vt:i4>
      </vt:variant>
      <vt:variant>
        <vt:lpwstr/>
      </vt:variant>
      <vt:variant>
        <vt:lpwstr>Contractor</vt:lpwstr>
      </vt:variant>
      <vt:variant>
        <vt:i4>851971</vt:i4>
      </vt:variant>
      <vt:variant>
        <vt:i4>20022</vt:i4>
      </vt:variant>
      <vt:variant>
        <vt:i4>0</vt:i4>
      </vt:variant>
      <vt:variant>
        <vt:i4>5</vt:i4>
      </vt:variant>
      <vt:variant>
        <vt:lpwstr/>
      </vt:variant>
      <vt:variant>
        <vt:lpwstr>Commonwealth</vt:lpwstr>
      </vt:variant>
      <vt:variant>
        <vt:i4>2031643</vt:i4>
      </vt:variant>
      <vt:variant>
        <vt:i4>20019</vt:i4>
      </vt:variant>
      <vt:variant>
        <vt:i4>0</vt:i4>
      </vt:variant>
      <vt:variant>
        <vt:i4>5</vt:i4>
      </vt:variant>
      <vt:variant>
        <vt:lpwstr/>
      </vt:variant>
      <vt:variant>
        <vt:lpwstr>SubcontractWorks</vt:lpwstr>
      </vt:variant>
      <vt:variant>
        <vt:i4>786463</vt:i4>
      </vt:variant>
      <vt:variant>
        <vt:i4>20016</vt:i4>
      </vt:variant>
      <vt:variant>
        <vt:i4>0</vt:i4>
      </vt:variant>
      <vt:variant>
        <vt:i4>5</vt:i4>
      </vt:variant>
      <vt:variant>
        <vt:lpwstr/>
      </vt:variant>
      <vt:variant>
        <vt:lpwstr>SubcontractorsActivities</vt:lpwstr>
      </vt:variant>
      <vt:variant>
        <vt:i4>8323192</vt:i4>
      </vt:variant>
      <vt:variant>
        <vt:i4>20013</vt:i4>
      </vt:variant>
      <vt:variant>
        <vt:i4>0</vt:i4>
      </vt:variant>
      <vt:variant>
        <vt:i4>5</vt:i4>
      </vt:variant>
      <vt:variant>
        <vt:lpwstr/>
      </vt:variant>
      <vt:variant>
        <vt:lpwstr>HazardousSubstances</vt:lpwstr>
      </vt:variant>
      <vt:variant>
        <vt:i4>393247</vt:i4>
      </vt:variant>
      <vt:variant>
        <vt:i4>20010</vt:i4>
      </vt:variant>
      <vt:variant>
        <vt:i4>0</vt:i4>
      </vt:variant>
      <vt:variant>
        <vt:i4>5</vt:i4>
      </vt:variant>
      <vt:variant>
        <vt:lpwstr/>
      </vt:variant>
      <vt:variant>
        <vt:lpwstr>Subcontractor</vt:lpwstr>
      </vt:variant>
      <vt:variant>
        <vt:i4>8126579</vt:i4>
      </vt:variant>
      <vt:variant>
        <vt:i4>20007</vt:i4>
      </vt:variant>
      <vt:variant>
        <vt:i4>0</vt:i4>
      </vt:variant>
      <vt:variant>
        <vt:i4>5</vt:i4>
      </vt:variant>
      <vt:variant>
        <vt:lpwstr/>
      </vt:variant>
      <vt:variant>
        <vt:lpwstr>Contractor</vt:lpwstr>
      </vt:variant>
      <vt:variant>
        <vt:i4>8126579</vt:i4>
      </vt:variant>
      <vt:variant>
        <vt:i4>20004</vt:i4>
      </vt:variant>
      <vt:variant>
        <vt:i4>0</vt:i4>
      </vt:variant>
      <vt:variant>
        <vt:i4>5</vt:i4>
      </vt:variant>
      <vt:variant>
        <vt:lpwstr/>
      </vt:variant>
      <vt:variant>
        <vt:lpwstr>Contractor</vt:lpwstr>
      </vt:variant>
      <vt:variant>
        <vt:i4>7733375</vt:i4>
      </vt:variant>
      <vt:variant>
        <vt:i4>20001</vt:i4>
      </vt:variant>
      <vt:variant>
        <vt:i4>0</vt:i4>
      </vt:variant>
      <vt:variant>
        <vt:i4>5</vt:i4>
      </vt:variant>
      <vt:variant>
        <vt:lpwstr/>
      </vt:variant>
      <vt:variant>
        <vt:lpwstr>WHSLegislation</vt:lpwstr>
      </vt:variant>
      <vt:variant>
        <vt:i4>8323192</vt:i4>
      </vt:variant>
      <vt:variant>
        <vt:i4>19998</vt:i4>
      </vt:variant>
      <vt:variant>
        <vt:i4>0</vt:i4>
      </vt:variant>
      <vt:variant>
        <vt:i4>5</vt:i4>
      </vt:variant>
      <vt:variant>
        <vt:lpwstr/>
      </vt:variant>
      <vt:variant>
        <vt:lpwstr>HazardousSubstances</vt:lpwstr>
      </vt:variant>
      <vt:variant>
        <vt:i4>8323192</vt:i4>
      </vt:variant>
      <vt:variant>
        <vt:i4>19995</vt:i4>
      </vt:variant>
      <vt:variant>
        <vt:i4>0</vt:i4>
      </vt:variant>
      <vt:variant>
        <vt:i4>5</vt:i4>
      </vt:variant>
      <vt:variant>
        <vt:lpwstr/>
      </vt:variant>
      <vt:variant>
        <vt:lpwstr>HazardousSubstances</vt:lpwstr>
      </vt:variant>
      <vt:variant>
        <vt:i4>8323192</vt:i4>
      </vt:variant>
      <vt:variant>
        <vt:i4>19992</vt:i4>
      </vt:variant>
      <vt:variant>
        <vt:i4>0</vt:i4>
      </vt:variant>
      <vt:variant>
        <vt:i4>5</vt:i4>
      </vt:variant>
      <vt:variant>
        <vt:lpwstr/>
      </vt:variant>
      <vt:variant>
        <vt:lpwstr>HazardousSubstances</vt:lpwstr>
      </vt:variant>
      <vt:variant>
        <vt:i4>8126579</vt:i4>
      </vt:variant>
      <vt:variant>
        <vt:i4>19989</vt:i4>
      </vt:variant>
      <vt:variant>
        <vt:i4>0</vt:i4>
      </vt:variant>
      <vt:variant>
        <vt:i4>5</vt:i4>
      </vt:variant>
      <vt:variant>
        <vt:lpwstr/>
      </vt:variant>
      <vt:variant>
        <vt:lpwstr>Contractor</vt:lpwstr>
      </vt:variant>
      <vt:variant>
        <vt:i4>851971</vt:i4>
      </vt:variant>
      <vt:variant>
        <vt:i4>19986</vt:i4>
      </vt:variant>
      <vt:variant>
        <vt:i4>0</vt:i4>
      </vt:variant>
      <vt:variant>
        <vt:i4>5</vt:i4>
      </vt:variant>
      <vt:variant>
        <vt:lpwstr/>
      </vt:variant>
      <vt:variant>
        <vt:lpwstr>Commonwealth</vt:lpwstr>
      </vt:variant>
      <vt:variant>
        <vt:i4>6422649</vt:i4>
      </vt:variant>
      <vt:variant>
        <vt:i4>19983</vt:i4>
      </vt:variant>
      <vt:variant>
        <vt:i4>0</vt:i4>
      </vt:variant>
      <vt:variant>
        <vt:i4>5</vt:i4>
      </vt:variant>
      <vt:variant>
        <vt:lpwstr/>
      </vt:variant>
      <vt:variant>
        <vt:lpwstr>GHSMaterial</vt:lpwstr>
      </vt:variant>
      <vt:variant>
        <vt:i4>6488161</vt:i4>
      </vt:variant>
      <vt:variant>
        <vt:i4>19980</vt:i4>
      </vt:variant>
      <vt:variant>
        <vt:i4>0</vt:i4>
      </vt:variant>
      <vt:variant>
        <vt:i4>5</vt:i4>
      </vt:variant>
      <vt:variant>
        <vt:lpwstr/>
      </vt:variant>
      <vt:variant>
        <vt:lpwstr>ACM</vt:lpwstr>
      </vt:variant>
      <vt:variant>
        <vt:i4>8323192</vt:i4>
      </vt:variant>
      <vt:variant>
        <vt:i4>19977</vt:i4>
      </vt:variant>
      <vt:variant>
        <vt:i4>0</vt:i4>
      </vt:variant>
      <vt:variant>
        <vt:i4>5</vt:i4>
      </vt:variant>
      <vt:variant>
        <vt:lpwstr/>
      </vt:variant>
      <vt:variant>
        <vt:lpwstr>HazardousSubstances</vt:lpwstr>
      </vt:variant>
      <vt:variant>
        <vt:i4>786439</vt:i4>
      </vt:variant>
      <vt:variant>
        <vt:i4>19974</vt:i4>
      </vt:variant>
      <vt:variant>
        <vt:i4>0</vt:i4>
      </vt:variant>
      <vt:variant>
        <vt:i4>5</vt:i4>
      </vt:variant>
      <vt:variant>
        <vt:lpwstr/>
      </vt:variant>
      <vt:variant>
        <vt:lpwstr>Site</vt:lpwstr>
      </vt:variant>
      <vt:variant>
        <vt:i4>6422649</vt:i4>
      </vt:variant>
      <vt:variant>
        <vt:i4>19971</vt:i4>
      </vt:variant>
      <vt:variant>
        <vt:i4>0</vt:i4>
      </vt:variant>
      <vt:variant>
        <vt:i4>5</vt:i4>
      </vt:variant>
      <vt:variant>
        <vt:lpwstr/>
      </vt:variant>
      <vt:variant>
        <vt:lpwstr>GHSMaterial</vt:lpwstr>
      </vt:variant>
      <vt:variant>
        <vt:i4>6488161</vt:i4>
      </vt:variant>
      <vt:variant>
        <vt:i4>19968</vt:i4>
      </vt:variant>
      <vt:variant>
        <vt:i4>0</vt:i4>
      </vt:variant>
      <vt:variant>
        <vt:i4>5</vt:i4>
      </vt:variant>
      <vt:variant>
        <vt:lpwstr/>
      </vt:variant>
      <vt:variant>
        <vt:lpwstr>ACM</vt:lpwstr>
      </vt:variant>
      <vt:variant>
        <vt:i4>8323192</vt:i4>
      </vt:variant>
      <vt:variant>
        <vt:i4>19965</vt:i4>
      </vt:variant>
      <vt:variant>
        <vt:i4>0</vt:i4>
      </vt:variant>
      <vt:variant>
        <vt:i4>5</vt:i4>
      </vt:variant>
      <vt:variant>
        <vt:lpwstr/>
      </vt:variant>
      <vt:variant>
        <vt:lpwstr>HazardousSubstances</vt:lpwstr>
      </vt:variant>
      <vt:variant>
        <vt:i4>8323192</vt:i4>
      </vt:variant>
      <vt:variant>
        <vt:i4>19962</vt:i4>
      </vt:variant>
      <vt:variant>
        <vt:i4>0</vt:i4>
      </vt:variant>
      <vt:variant>
        <vt:i4>5</vt:i4>
      </vt:variant>
      <vt:variant>
        <vt:lpwstr/>
      </vt:variant>
      <vt:variant>
        <vt:lpwstr>HazardousSubstances</vt:lpwstr>
      </vt:variant>
      <vt:variant>
        <vt:i4>6815847</vt:i4>
      </vt:variant>
      <vt:variant>
        <vt:i4>19959</vt:i4>
      </vt:variant>
      <vt:variant>
        <vt:i4>0</vt:i4>
      </vt:variant>
      <vt:variant>
        <vt:i4>5</vt:i4>
      </vt:variant>
      <vt:variant>
        <vt:lpwstr/>
      </vt:variant>
      <vt:variant>
        <vt:lpwstr>GHS</vt:lpwstr>
      </vt:variant>
      <vt:variant>
        <vt:i4>7733375</vt:i4>
      </vt:variant>
      <vt:variant>
        <vt:i4>19955</vt:i4>
      </vt:variant>
      <vt:variant>
        <vt:i4>0</vt:i4>
      </vt:variant>
      <vt:variant>
        <vt:i4>5</vt:i4>
      </vt:variant>
      <vt:variant>
        <vt:lpwstr/>
      </vt:variant>
      <vt:variant>
        <vt:lpwstr>WHSLegislation</vt:lpwstr>
      </vt:variant>
      <vt:variant>
        <vt:i4>7733375</vt:i4>
      </vt:variant>
      <vt:variant>
        <vt:i4>19953</vt:i4>
      </vt:variant>
      <vt:variant>
        <vt:i4>0</vt:i4>
      </vt:variant>
      <vt:variant>
        <vt:i4>5</vt:i4>
      </vt:variant>
      <vt:variant>
        <vt:lpwstr/>
      </vt:variant>
      <vt:variant>
        <vt:lpwstr>WHSLegislation</vt:lpwstr>
      </vt:variant>
      <vt:variant>
        <vt:i4>7733375</vt:i4>
      </vt:variant>
      <vt:variant>
        <vt:i4>19950</vt:i4>
      </vt:variant>
      <vt:variant>
        <vt:i4>0</vt:i4>
      </vt:variant>
      <vt:variant>
        <vt:i4>5</vt:i4>
      </vt:variant>
      <vt:variant>
        <vt:lpwstr/>
      </vt:variant>
      <vt:variant>
        <vt:lpwstr>WHSLegislation</vt:lpwstr>
      </vt:variant>
      <vt:variant>
        <vt:i4>2031643</vt:i4>
      </vt:variant>
      <vt:variant>
        <vt:i4>19944</vt:i4>
      </vt:variant>
      <vt:variant>
        <vt:i4>0</vt:i4>
      </vt:variant>
      <vt:variant>
        <vt:i4>5</vt:i4>
      </vt:variant>
      <vt:variant>
        <vt:lpwstr/>
      </vt:variant>
      <vt:variant>
        <vt:lpwstr>SubcontractWorks</vt:lpwstr>
      </vt:variant>
      <vt:variant>
        <vt:i4>1572880</vt:i4>
      </vt:variant>
      <vt:variant>
        <vt:i4>19940</vt:i4>
      </vt:variant>
      <vt:variant>
        <vt:i4>0</vt:i4>
      </vt:variant>
      <vt:variant>
        <vt:i4>5</vt:i4>
      </vt:variant>
      <vt:variant>
        <vt:lpwstr/>
      </vt:variant>
      <vt:variant>
        <vt:lpwstr>StatutoryRequirements</vt:lpwstr>
      </vt:variant>
      <vt:variant>
        <vt:i4>1572880</vt:i4>
      </vt:variant>
      <vt:variant>
        <vt:i4>19938</vt:i4>
      </vt:variant>
      <vt:variant>
        <vt:i4>0</vt:i4>
      </vt:variant>
      <vt:variant>
        <vt:i4>5</vt:i4>
      </vt:variant>
      <vt:variant>
        <vt:lpwstr/>
      </vt:variant>
      <vt:variant>
        <vt:lpwstr>StatutoryRequirements</vt:lpwstr>
      </vt:variant>
      <vt:variant>
        <vt:i4>7733375</vt:i4>
      </vt:variant>
      <vt:variant>
        <vt:i4>19934</vt:i4>
      </vt:variant>
      <vt:variant>
        <vt:i4>0</vt:i4>
      </vt:variant>
      <vt:variant>
        <vt:i4>5</vt:i4>
      </vt:variant>
      <vt:variant>
        <vt:lpwstr/>
      </vt:variant>
      <vt:variant>
        <vt:lpwstr>WHSLegislation</vt:lpwstr>
      </vt:variant>
      <vt:variant>
        <vt:i4>7733375</vt:i4>
      </vt:variant>
      <vt:variant>
        <vt:i4>19932</vt:i4>
      </vt:variant>
      <vt:variant>
        <vt:i4>0</vt:i4>
      </vt:variant>
      <vt:variant>
        <vt:i4>5</vt:i4>
      </vt:variant>
      <vt:variant>
        <vt:lpwstr/>
      </vt:variant>
      <vt:variant>
        <vt:lpwstr>WHSLegislation</vt:lpwstr>
      </vt:variant>
      <vt:variant>
        <vt:i4>393247</vt:i4>
      </vt:variant>
      <vt:variant>
        <vt:i4>19929</vt:i4>
      </vt:variant>
      <vt:variant>
        <vt:i4>0</vt:i4>
      </vt:variant>
      <vt:variant>
        <vt:i4>5</vt:i4>
      </vt:variant>
      <vt:variant>
        <vt:lpwstr/>
      </vt:variant>
      <vt:variant>
        <vt:lpwstr>Subcontractor</vt:lpwstr>
      </vt:variant>
      <vt:variant>
        <vt:i4>6488161</vt:i4>
      </vt:variant>
      <vt:variant>
        <vt:i4>19926</vt:i4>
      </vt:variant>
      <vt:variant>
        <vt:i4>0</vt:i4>
      </vt:variant>
      <vt:variant>
        <vt:i4>5</vt:i4>
      </vt:variant>
      <vt:variant>
        <vt:lpwstr/>
      </vt:variant>
      <vt:variant>
        <vt:lpwstr>ACM</vt:lpwstr>
      </vt:variant>
      <vt:variant>
        <vt:i4>8323192</vt:i4>
      </vt:variant>
      <vt:variant>
        <vt:i4>19923</vt:i4>
      </vt:variant>
      <vt:variant>
        <vt:i4>0</vt:i4>
      </vt:variant>
      <vt:variant>
        <vt:i4>5</vt:i4>
      </vt:variant>
      <vt:variant>
        <vt:lpwstr/>
      </vt:variant>
      <vt:variant>
        <vt:lpwstr>HazardousSubstances</vt:lpwstr>
      </vt:variant>
      <vt:variant>
        <vt:i4>393247</vt:i4>
      </vt:variant>
      <vt:variant>
        <vt:i4>19917</vt:i4>
      </vt:variant>
      <vt:variant>
        <vt:i4>0</vt:i4>
      </vt:variant>
      <vt:variant>
        <vt:i4>5</vt:i4>
      </vt:variant>
      <vt:variant>
        <vt:lpwstr/>
      </vt:variant>
      <vt:variant>
        <vt:lpwstr>Subcontractor</vt:lpwstr>
      </vt:variant>
      <vt:variant>
        <vt:i4>524290</vt:i4>
      </vt:variant>
      <vt:variant>
        <vt:i4>19914</vt:i4>
      </vt:variant>
      <vt:variant>
        <vt:i4>0</vt:i4>
      </vt:variant>
      <vt:variant>
        <vt:i4>5</vt:i4>
      </vt:variant>
      <vt:variant>
        <vt:lpwstr/>
      </vt:variant>
      <vt:variant>
        <vt:lpwstr>ContractorsRepresentative</vt:lpwstr>
      </vt:variant>
      <vt:variant>
        <vt:i4>6488161</vt:i4>
      </vt:variant>
      <vt:variant>
        <vt:i4>19911</vt:i4>
      </vt:variant>
      <vt:variant>
        <vt:i4>0</vt:i4>
      </vt:variant>
      <vt:variant>
        <vt:i4>5</vt:i4>
      </vt:variant>
      <vt:variant>
        <vt:lpwstr/>
      </vt:variant>
      <vt:variant>
        <vt:lpwstr>ACM</vt:lpwstr>
      </vt:variant>
      <vt:variant>
        <vt:i4>8323192</vt:i4>
      </vt:variant>
      <vt:variant>
        <vt:i4>19908</vt:i4>
      </vt:variant>
      <vt:variant>
        <vt:i4>0</vt:i4>
      </vt:variant>
      <vt:variant>
        <vt:i4>5</vt:i4>
      </vt:variant>
      <vt:variant>
        <vt:lpwstr/>
      </vt:variant>
      <vt:variant>
        <vt:lpwstr>HazardousSubstances</vt:lpwstr>
      </vt:variant>
      <vt:variant>
        <vt:i4>786463</vt:i4>
      </vt:variant>
      <vt:variant>
        <vt:i4>19905</vt:i4>
      </vt:variant>
      <vt:variant>
        <vt:i4>0</vt:i4>
      </vt:variant>
      <vt:variant>
        <vt:i4>5</vt:i4>
      </vt:variant>
      <vt:variant>
        <vt:lpwstr/>
      </vt:variant>
      <vt:variant>
        <vt:lpwstr>SubcontractorsActivities</vt:lpwstr>
      </vt:variant>
      <vt:variant>
        <vt:i4>6881387</vt:i4>
      </vt:variant>
      <vt:variant>
        <vt:i4>19902</vt:i4>
      </vt:variant>
      <vt:variant>
        <vt:i4>0</vt:i4>
      </vt:variant>
      <vt:variant>
        <vt:i4>5</vt:i4>
      </vt:variant>
      <vt:variant>
        <vt:lpwstr/>
      </vt:variant>
      <vt:variant>
        <vt:lpwstr>Subcontract</vt:lpwstr>
      </vt:variant>
      <vt:variant>
        <vt:i4>393247</vt:i4>
      </vt:variant>
      <vt:variant>
        <vt:i4>19899</vt:i4>
      </vt:variant>
      <vt:variant>
        <vt:i4>0</vt:i4>
      </vt:variant>
      <vt:variant>
        <vt:i4>5</vt:i4>
      </vt:variant>
      <vt:variant>
        <vt:lpwstr/>
      </vt:variant>
      <vt:variant>
        <vt:lpwstr>Subcontractor</vt:lpwstr>
      </vt:variant>
      <vt:variant>
        <vt:i4>393247</vt:i4>
      </vt:variant>
      <vt:variant>
        <vt:i4>19887</vt:i4>
      </vt:variant>
      <vt:variant>
        <vt:i4>0</vt:i4>
      </vt:variant>
      <vt:variant>
        <vt:i4>5</vt:i4>
      </vt:variant>
      <vt:variant>
        <vt:lpwstr/>
      </vt:variant>
      <vt:variant>
        <vt:lpwstr>Subcontractor</vt:lpwstr>
      </vt:variant>
      <vt:variant>
        <vt:i4>524290</vt:i4>
      </vt:variant>
      <vt:variant>
        <vt:i4>19884</vt:i4>
      </vt:variant>
      <vt:variant>
        <vt:i4>0</vt:i4>
      </vt:variant>
      <vt:variant>
        <vt:i4>5</vt:i4>
      </vt:variant>
      <vt:variant>
        <vt:lpwstr/>
      </vt:variant>
      <vt:variant>
        <vt:lpwstr>ContractorsRepresentative</vt:lpwstr>
      </vt:variant>
      <vt:variant>
        <vt:i4>6750306</vt:i4>
      </vt:variant>
      <vt:variant>
        <vt:i4>19881</vt:i4>
      </vt:variant>
      <vt:variant>
        <vt:i4>0</vt:i4>
      </vt:variant>
      <vt:variant>
        <vt:i4>5</vt:i4>
      </vt:variant>
      <vt:variant>
        <vt:lpwstr/>
      </vt:variant>
      <vt:variant>
        <vt:lpwstr>LatentHazardousChem</vt:lpwstr>
      </vt:variant>
      <vt:variant>
        <vt:i4>6881387</vt:i4>
      </vt:variant>
      <vt:variant>
        <vt:i4>19878</vt:i4>
      </vt:variant>
      <vt:variant>
        <vt:i4>0</vt:i4>
      </vt:variant>
      <vt:variant>
        <vt:i4>5</vt:i4>
      </vt:variant>
      <vt:variant>
        <vt:lpwstr/>
      </vt:variant>
      <vt:variant>
        <vt:lpwstr>Subcontract</vt:lpwstr>
      </vt:variant>
      <vt:variant>
        <vt:i4>8126579</vt:i4>
      </vt:variant>
      <vt:variant>
        <vt:i4>19875</vt:i4>
      </vt:variant>
      <vt:variant>
        <vt:i4>0</vt:i4>
      </vt:variant>
      <vt:variant>
        <vt:i4>5</vt:i4>
      </vt:variant>
      <vt:variant>
        <vt:lpwstr/>
      </vt:variant>
      <vt:variant>
        <vt:lpwstr>Contractor</vt:lpwstr>
      </vt:variant>
      <vt:variant>
        <vt:i4>393247</vt:i4>
      </vt:variant>
      <vt:variant>
        <vt:i4>19872</vt:i4>
      </vt:variant>
      <vt:variant>
        <vt:i4>0</vt:i4>
      </vt:variant>
      <vt:variant>
        <vt:i4>5</vt:i4>
      </vt:variant>
      <vt:variant>
        <vt:lpwstr/>
      </vt:variant>
      <vt:variant>
        <vt:lpwstr>Subcontractor</vt:lpwstr>
      </vt:variant>
      <vt:variant>
        <vt:i4>1245196</vt:i4>
      </vt:variant>
      <vt:variant>
        <vt:i4>19869</vt:i4>
      </vt:variant>
      <vt:variant>
        <vt:i4>0</vt:i4>
      </vt:variant>
      <vt:variant>
        <vt:i4>5</vt:i4>
      </vt:variant>
      <vt:variant>
        <vt:lpwstr/>
      </vt:variant>
      <vt:variant>
        <vt:lpwstr>Variation</vt:lpwstr>
      </vt:variant>
      <vt:variant>
        <vt:i4>524290</vt:i4>
      </vt:variant>
      <vt:variant>
        <vt:i4>19866</vt:i4>
      </vt:variant>
      <vt:variant>
        <vt:i4>0</vt:i4>
      </vt:variant>
      <vt:variant>
        <vt:i4>5</vt:i4>
      </vt:variant>
      <vt:variant>
        <vt:lpwstr/>
      </vt:variant>
      <vt:variant>
        <vt:lpwstr>ContractorsRepresentative</vt:lpwstr>
      </vt:variant>
      <vt:variant>
        <vt:i4>524290</vt:i4>
      </vt:variant>
      <vt:variant>
        <vt:i4>19863</vt:i4>
      </vt:variant>
      <vt:variant>
        <vt:i4>0</vt:i4>
      </vt:variant>
      <vt:variant>
        <vt:i4>5</vt:i4>
      </vt:variant>
      <vt:variant>
        <vt:lpwstr/>
      </vt:variant>
      <vt:variant>
        <vt:lpwstr>ContractorsRepresentative</vt:lpwstr>
      </vt:variant>
      <vt:variant>
        <vt:i4>6750306</vt:i4>
      </vt:variant>
      <vt:variant>
        <vt:i4>19860</vt:i4>
      </vt:variant>
      <vt:variant>
        <vt:i4>0</vt:i4>
      </vt:variant>
      <vt:variant>
        <vt:i4>5</vt:i4>
      </vt:variant>
      <vt:variant>
        <vt:lpwstr/>
      </vt:variant>
      <vt:variant>
        <vt:lpwstr>LatentHazardousChem</vt:lpwstr>
      </vt:variant>
      <vt:variant>
        <vt:i4>393247</vt:i4>
      </vt:variant>
      <vt:variant>
        <vt:i4>19857</vt:i4>
      </vt:variant>
      <vt:variant>
        <vt:i4>0</vt:i4>
      </vt:variant>
      <vt:variant>
        <vt:i4>5</vt:i4>
      </vt:variant>
      <vt:variant>
        <vt:lpwstr/>
      </vt:variant>
      <vt:variant>
        <vt:lpwstr>Subcontractor</vt:lpwstr>
      </vt:variant>
      <vt:variant>
        <vt:i4>1376270</vt:i4>
      </vt:variant>
      <vt:variant>
        <vt:i4>19854</vt:i4>
      </vt:variant>
      <vt:variant>
        <vt:i4>0</vt:i4>
      </vt:variant>
      <vt:variant>
        <vt:i4>5</vt:i4>
      </vt:variant>
      <vt:variant>
        <vt:lpwstr/>
      </vt:variant>
      <vt:variant>
        <vt:lpwstr>SubcontractPrice</vt:lpwstr>
      </vt:variant>
      <vt:variant>
        <vt:i4>1179671</vt:i4>
      </vt:variant>
      <vt:variant>
        <vt:i4>19851</vt:i4>
      </vt:variant>
      <vt:variant>
        <vt:i4>0</vt:i4>
      </vt:variant>
      <vt:variant>
        <vt:i4>5</vt:i4>
      </vt:variant>
      <vt:variant>
        <vt:lpwstr/>
      </vt:variant>
      <vt:variant>
        <vt:lpwstr>DateforCompletion</vt:lpwstr>
      </vt:variant>
      <vt:variant>
        <vt:i4>8192121</vt:i4>
      </vt:variant>
      <vt:variant>
        <vt:i4>19848</vt:i4>
      </vt:variant>
      <vt:variant>
        <vt:i4>0</vt:i4>
      </vt:variant>
      <vt:variant>
        <vt:i4>5</vt:i4>
      </vt:variant>
      <vt:variant>
        <vt:lpwstr/>
      </vt:variant>
      <vt:variant>
        <vt:lpwstr>Completion</vt:lpwstr>
      </vt:variant>
      <vt:variant>
        <vt:i4>1179671</vt:i4>
      </vt:variant>
      <vt:variant>
        <vt:i4>19842</vt:i4>
      </vt:variant>
      <vt:variant>
        <vt:i4>0</vt:i4>
      </vt:variant>
      <vt:variant>
        <vt:i4>5</vt:i4>
      </vt:variant>
      <vt:variant>
        <vt:lpwstr/>
      </vt:variant>
      <vt:variant>
        <vt:lpwstr>DateforCompletion</vt:lpwstr>
      </vt:variant>
      <vt:variant>
        <vt:i4>393247</vt:i4>
      </vt:variant>
      <vt:variant>
        <vt:i4>19839</vt:i4>
      </vt:variant>
      <vt:variant>
        <vt:i4>0</vt:i4>
      </vt:variant>
      <vt:variant>
        <vt:i4>5</vt:i4>
      </vt:variant>
      <vt:variant>
        <vt:lpwstr/>
      </vt:variant>
      <vt:variant>
        <vt:lpwstr>Subcontractor</vt:lpwstr>
      </vt:variant>
      <vt:variant>
        <vt:i4>6750306</vt:i4>
      </vt:variant>
      <vt:variant>
        <vt:i4>19836</vt:i4>
      </vt:variant>
      <vt:variant>
        <vt:i4>0</vt:i4>
      </vt:variant>
      <vt:variant>
        <vt:i4>5</vt:i4>
      </vt:variant>
      <vt:variant>
        <vt:lpwstr/>
      </vt:variant>
      <vt:variant>
        <vt:lpwstr>LatentHazardousChem</vt:lpwstr>
      </vt:variant>
      <vt:variant>
        <vt:i4>524290</vt:i4>
      </vt:variant>
      <vt:variant>
        <vt:i4>19833</vt:i4>
      </vt:variant>
      <vt:variant>
        <vt:i4>0</vt:i4>
      </vt:variant>
      <vt:variant>
        <vt:i4>5</vt:i4>
      </vt:variant>
      <vt:variant>
        <vt:lpwstr/>
      </vt:variant>
      <vt:variant>
        <vt:lpwstr>ContractorsRepresentative</vt:lpwstr>
      </vt:variant>
      <vt:variant>
        <vt:i4>6488161</vt:i4>
      </vt:variant>
      <vt:variant>
        <vt:i4>19830</vt:i4>
      </vt:variant>
      <vt:variant>
        <vt:i4>0</vt:i4>
      </vt:variant>
      <vt:variant>
        <vt:i4>5</vt:i4>
      </vt:variant>
      <vt:variant>
        <vt:lpwstr/>
      </vt:variant>
      <vt:variant>
        <vt:lpwstr>ACM</vt:lpwstr>
      </vt:variant>
      <vt:variant>
        <vt:i4>8323192</vt:i4>
      </vt:variant>
      <vt:variant>
        <vt:i4>19827</vt:i4>
      </vt:variant>
      <vt:variant>
        <vt:i4>0</vt:i4>
      </vt:variant>
      <vt:variant>
        <vt:i4>5</vt:i4>
      </vt:variant>
      <vt:variant>
        <vt:lpwstr/>
      </vt:variant>
      <vt:variant>
        <vt:lpwstr>HazardousSubstances</vt:lpwstr>
      </vt:variant>
      <vt:variant>
        <vt:i4>786463</vt:i4>
      </vt:variant>
      <vt:variant>
        <vt:i4>19824</vt:i4>
      </vt:variant>
      <vt:variant>
        <vt:i4>0</vt:i4>
      </vt:variant>
      <vt:variant>
        <vt:i4>5</vt:i4>
      </vt:variant>
      <vt:variant>
        <vt:lpwstr/>
      </vt:variant>
      <vt:variant>
        <vt:lpwstr>SubcontractorsActivities</vt:lpwstr>
      </vt:variant>
      <vt:variant>
        <vt:i4>393247</vt:i4>
      </vt:variant>
      <vt:variant>
        <vt:i4>19821</vt:i4>
      </vt:variant>
      <vt:variant>
        <vt:i4>0</vt:i4>
      </vt:variant>
      <vt:variant>
        <vt:i4>5</vt:i4>
      </vt:variant>
      <vt:variant>
        <vt:lpwstr/>
      </vt:variant>
      <vt:variant>
        <vt:lpwstr>Subcontractor</vt:lpwstr>
      </vt:variant>
      <vt:variant>
        <vt:i4>6750306</vt:i4>
      </vt:variant>
      <vt:variant>
        <vt:i4>19818</vt:i4>
      </vt:variant>
      <vt:variant>
        <vt:i4>0</vt:i4>
      </vt:variant>
      <vt:variant>
        <vt:i4>5</vt:i4>
      </vt:variant>
      <vt:variant>
        <vt:lpwstr/>
      </vt:variant>
      <vt:variant>
        <vt:lpwstr>LatentHazardousChem</vt:lpwstr>
      </vt:variant>
      <vt:variant>
        <vt:i4>8126579</vt:i4>
      </vt:variant>
      <vt:variant>
        <vt:i4>19815</vt:i4>
      </vt:variant>
      <vt:variant>
        <vt:i4>0</vt:i4>
      </vt:variant>
      <vt:variant>
        <vt:i4>5</vt:i4>
      </vt:variant>
      <vt:variant>
        <vt:lpwstr/>
      </vt:variant>
      <vt:variant>
        <vt:lpwstr>Contractor</vt:lpwstr>
      </vt:variant>
      <vt:variant>
        <vt:i4>393247</vt:i4>
      </vt:variant>
      <vt:variant>
        <vt:i4>19812</vt:i4>
      </vt:variant>
      <vt:variant>
        <vt:i4>0</vt:i4>
      </vt:variant>
      <vt:variant>
        <vt:i4>5</vt:i4>
      </vt:variant>
      <vt:variant>
        <vt:lpwstr/>
      </vt:variant>
      <vt:variant>
        <vt:lpwstr>Subcontractor</vt:lpwstr>
      </vt:variant>
      <vt:variant>
        <vt:i4>393247</vt:i4>
      </vt:variant>
      <vt:variant>
        <vt:i4>19809</vt:i4>
      </vt:variant>
      <vt:variant>
        <vt:i4>0</vt:i4>
      </vt:variant>
      <vt:variant>
        <vt:i4>5</vt:i4>
      </vt:variant>
      <vt:variant>
        <vt:lpwstr/>
      </vt:variant>
      <vt:variant>
        <vt:lpwstr>Subcontractor</vt:lpwstr>
      </vt:variant>
      <vt:variant>
        <vt:i4>524290</vt:i4>
      </vt:variant>
      <vt:variant>
        <vt:i4>19806</vt:i4>
      </vt:variant>
      <vt:variant>
        <vt:i4>0</vt:i4>
      </vt:variant>
      <vt:variant>
        <vt:i4>5</vt:i4>
      </vt:variant>
      <vt:variant>
        <vt:lpwstr/>
      </vt:variant>
      <vt:variant>
        <vt:lpwstr>ContractorsRepresentative</vt:lpwstr>
      </vt:variant>
      <vt:variant>
        <vt:i4>8126579</vt:i4>
      </vt:variant>
      <vt:variant>
        <vt:i4>19803</vt:i4>
      </vt:variant>
      <vt:variant>
        <vt:i4>0</vt:i4>
      </vt:variant>
      <vt:variant>
        <vt:i4>5</vt:i4>
      </vt:variant>
      <vt:variant>
        <vt:lpwstr/>
      </vt:variant>
      <vt:variant>
        <vt:lpwstr>Contractor</vt:lpwstr>
      </vt:variant>
      <vt:variant>
        <vt:i4>524290</vt:i4>
      </vt:variant>
      <vt:variant>
        <vt:i4>19800</vt:i4>
      </vt:variant>
      <vt:variant>
        <vt:i4>0</vt:i4>
      </vt:variant>
      <vt:variant>
        <vt:i4>5</vt:i4>
      </vt:variant>
      <vt:variant>
        <vt:lpwstr/>
      </vt:variant>
      <vt:variant>
        <vt:lpwstr>ContractorsRepresentative</vt:lpwstr>
      </vt:variant>
      <vt:variant>
        <vt:i4>6488161</vt:i4>
      </vt:variant>
      <vt:variant>
        <vt:i4>19797</vt:i4>
      </vt:variant>
      <vt:variant>
        <vt:i4>0</vt:i4>
      </vt:variant>
      <vt:variant>
        <vt:i4>5</vt:i4>
      </vt:variant>
      <vt:variant>
        <vt:lpwstr/>
      </vt:variant>
      <vt:variant>
        <vt:lpwstr>ACM</vt:lpwstr>
      </vt:variant>
      <vt:variant>
        <vt:i4>8323192</vt:i4>
      </vt:variant>
      <vt:variant>
        <vt:i4>19794</vt:i4>
      </vt:variant>
      <vt:variant>
        <vt:i4>0</vt:i4>
      </vt:variant>
      <vt:variant>
        <vt:i4>5</vt:i4>
      </vt:variant>
      <vt:variant>
        <vt:lpwstr/>
      </vt:variant>
      <vt:variant>
        <vt:lpwstr>HazardousSubstances</vt:lpwstr>
      </vt:variant>
      <vt:variant>
        <vt:i4>393247</vt:i4>
      </vt:variant>
      <vt:variant>
        <vt:i4>19791</vt:i4>
      </vt:variant>
      <vt:variant>
        <vt:i4>0</vt:i4>
      </vt:variant>
      <vt:variant>
        <vt:i4>5</vt:i4>
      </vt:variant>
      <vt:variant>
        <vt:lpwstr/>
      </vt:variant>
      <vt:variant>
        <vt:lpwstr>Subcontractor</vt:lpwstr>
      </vt:variant>
      <vt:variant>
        <vt:i4>524309</vt:i4>
      </vt:variant>
      <vt:variant>
        <vt:i4>19788</vt:i4>
      </vt:variant>
      <vt:variant>
        <vt:i4>0</vt:i4>
      </vt:variant>
      <vt:variant>
        <vt:i4>5</vt:i4>
      </vt:variant>
      <vt:variant>
        <vt:lpwstr/>
      </vt:variant>
      <vt:variant>
        <vt:lpwstr>DEQMS</vt:lpwstr>
      </vt:variant>
      <vt:variant>
        <vt:i4>917535</vt:i4>
      </vt:variant>
      <vt:variant>
        <vt:i4>19785</vt:i4>
      </vt:variant>
      <vt:variant>
        <vt:i4>0</vt:i4>
      </vt:variant>
      <vt:variant>
        <vt:i4>5</vt:i4>
      </vt:variant>
      <vt:variant>
        <vt:lpwstr/>
      </vt:variant>
      <vt:variant>
        <vt:lpwstr>ROMAN</vt:lpwstr>
      </vt:variant>
      <vt:variant>
        <vt:i4>524290</vt:i4>
      </vt:variant>
      <vt:variant>
        <vt:i4>19782</vt:i4>
      </vt:variant>
      <vt:variant>
        <vt:i4>0</vt:i4>
      </vt:variant>
      <vt:variant>
        <vt:i4>5</vt:i4>
      </vt:variant>
      <vt:variant>
        <vt:lpwstr/>
      </vt:variant>
      <vt:variant>
        <vt:lpwstr>ContractorsRepresentative</vt:lpwstr>
      </vt:variant>
      <vt:variant>
        <vt:i4>917535</vt:i4>
      </vt:variant>
      <vt:variant>
        <vt:i4>19779</vt:i4>
      </vt:variant>
      <vt:variant>
        <vt:i4>0</vt:i4>
      </vt:variant>
      <vt:variant>
        <vt:i4>5</vt:i4>
      </vt:variant>
      <vt:variant>
        <vt:lpwstr/>
      </vt:variant>
      <vt:variant>
        <vt:lpwstr>ROMAN</vt:lpwstr>
      </vt:variant>
      <vt:variant>
        <vt:i4>917535</vt:i4>
      </vt:variant>
      <vt:variant>
        <vt:i4>19776</vt:i4>
      </vt:variant>
      <vt:variant>
        <vt:i4>0</vt:i4>
      </vt:variant>
      <vt:variant>
        <vt:i4>5</vt:i4>
      </vt:variant>
      <vt:variant>
        <vt:lpwstr/>
      </vt:variant>
      <vt:variant>
        <vt:lpwstr>ROMAN</vt:lpwstr>
      </vt:variant>
      <vt:variant>
        <vt:i4>393247</vt:i4>
      </vt:variant>
      <vt:variant>
        <vt:i4>19773</vt:i4>
      </vt:variant>
      <vt:variant>
        <vt:i4>0</vt:i4>
      </vt:variant>
      <vt:variant>
        <vt:i4>5</vt:i4>
      </vt:variant>
      <vt:variant>
        <vt:lpwstr/>
      </vt:variant>
      <vt:variant>
        <vt:lpwstr>Subcontractor</vt:lpwstr>
      </vt:variant>
      <vt:variant>
        <vt:i4>8257657</vt:i4>
      </vt:variant>
      <vt:variant>
        <vt:i4>19770</vt:i4>
      </vt:variant>
      <vt:variant>
        <vt:i4>0</vt:i4>
      </vt:variant>
      <vt:variant>
        <vt:i4>5</vt:i4>
      </vt:variant>
      <vt:variant>
        <vt:lpwstr/>
      </vt:variant>
      <vt:variant>
        <vt:lpwstr>Section</vt:lpwstr>
      </vt:variant>
      <vt:variant>
        <vt:i4>2031643</vt:i4>
      </vt:variant>
      <vt:variant>
        <vt:i4>19767</vt:i4>
      </vt:variant>
      <vt:variant>
        <vt:i4>0</vt:i4>
      </vt:variant>
      <vt:variant>
        <vt:i4>5</vt:i4>
      </vt:variant>
      <vt:variant>
        <vt:lpwstr/>
      </vt:variant>
      <vt:variant>
        <vt:lpwstr>SubcontractWorks</vt:lpwstr>
      </vt:variant>
      <vt:variant>
        <vt:i4>917535</vt:i4>
      </vt:variant>
      <vt:variant>
        <vt:i4>19764</vt:i4>
      </vt:variant>
      <vt:variant>
        <vt:i4>0</vt:i4>
      </vt:variant>
      <vt:variant>
        <vt:i4>5</vt:i4>
      </vt:variant>
      <vt:variant>
        <vt:lpwstr/>
      </vt:variant>
      <vt:variant>
        <vt:lpwstr>ROMAN</vt:lpwstr>
      </vt:variant>
      <vt:variant>
        <vt:i4>524290</vt:i4>
      </vt:variant>
      <vt:variant>
        <vt:i4>19761</vt:i4>
      </vt:variant>
      <vt:variant>
        <vt:i4>0</vt:i4>
      </vt:variant>
      <vt:variant>
        <vt:i4>5</vt:i4>
      </vt:variant>
      <vt:variant>
        <vt:lpwstr/>
      </vt:variant>
      <vt:variant>
        <vt:lpwstr>ContractorsRepresentative</vt:lpwstr>
      </vt:variant>
      <vt:variant>
        <vt:i4>917535</vt:i4>
      </vt:variant>
      <vt:variant>
        <vt:i4>19758</vt:i4>
      </vt:variant>
      <vt:variant>
        <vt:i4>0</vt:i4>
      </vt:variant>
      <vt:variant>
        <vt:i4>5</vt:i4>
      </vt:variant>
      <vt:variant>
        <vt:lpwstr/>
      </vt:variant>
      <vt:variant>
        <vt:lpwstr>ROMAN</vt:lpwstr>
      </vt:variant>
      <vt:variant>
        <vt:i4>524290</vt:i4>
      </vt:variant>
      <vt:variant>
        <vt:i4>19755</vt:i4>
      </vt:variant>
      <vt:variant>
        <vt:i4>0</vt:i4>
      </vt:variant>
      <vt:variant>
        <vt:i4>5</vt:i4>
      </vt:variant>
      <vt:variant>
        <vt:lpwstr/>
      </vt:variant>
      <vt:variant>
        <vt:lpwstr>ContractorsRepresentative</vt:lpwstr>
      </vt:variant>
      <vt:variant>
        <vt:i4>917535</vt:i4>
      </vt:variant>
      <vt:variant>
        <vt:i4>19752</vt:i4>
      </vt:variant>
      <vt:variant>
        <vt:i4>0</vt:i4>
      </vt:variant>
      <vt:variant>
        <vt:i4>5</vt:i4>
      </vt:variant>
      <vt:variant>
        <vt:lpwstr/>
      </vt:variant>
      <vt:variant>
        <vt:lpwstr>ROMAN</vt:lpwstr>
      </vt:variant>
      <vt:variant>
        <vt:i4>393247</vt:i4>
      </vt:variant>
      <vt:variant>
        <vt:i4>19749</vt:i4>
      </vt:variant>
      <vt:variant>
        <vt:i4>0</vt:i4>
      </vt:variant>
      <vt:variant>
        <vt:i4>5</vt:i4>
      </vt:variant>
      <vt:variant>
        <vt:lpwstr/>
      </vt:variant>
      <vt:variant>
        <vt:lpwstr>Subcontractor</vt:lpwstr>
      </vt:variant>
      <vt:variant>
        <vt:i4>8257657</vt:i4>
      </vt:variant>
      <vt:variant>
        <vt:i4>19746</vt:i4>
      </vt:variant>
      <vt:variant>
        <vt:i4>0</vt:i4>
      </vt:variant>
      <vt:variant>
        <vt:i4>5</vt:i4>
      </vt:variant>
      <vt:variant>
        <vt:lpwstr/>
      </vt:variant>
      <vt:variant>
        <vt:lpwstr>Section</vt:lpwstr>
      </vt:variant>
      <vt:variant>
        <vt:i4>2031643</vt:i4>
      </vt:variant>
      <vt:variant>
        <vt:i4>19743</vt:i4>
      </vt:variant>
      <vt:variant>
        <vt:i4>0</vt:i4>
      </vt:variant>
      <vt:variant>
        <vt:i4>5</vt:i4>
      </vt:variant>
      <vt:variant>
        <vt:lpwstr/>
      </vt:variant>
      <vt:variant>
        <vt:lpwstr>SubcontractWorks</vt:lpwstr>
      </vt:variant>
      <vt:variant>
        <vt:i4>917535</vt:i4>
      </vt:variant>
      <vt:variant>
        <vt:i4>19740</vt:i4>
      </vt:variant>
      <vt:variant>
        <vt:i4>0</vt:i4>
      </vt:variant>
      <vt:variant>
        <vt:i4>5</vt:i4>
      </vt:variant>
      <vt:variant>
        <vt:lpwstr/>
      </vt:variant>
      <vt:variant>
        <vt:lpwstr>ROMAN</vt:lpwstr>
      </vt:variant>
      <vt:variant>
        <vt:i4>524290</vt:i4>
      </vt:variant>
      <vt:variant>
        <vt:i4>19737</vt:i4>
      </vt:variant>
      <vt:variant>
        <vt:i4>0</vt:i4>
      </vt:variant>
      <vt:variant>
        <vt:i4>5</vt:i4>
      </vt:variant>
      <vt:variant>
        <vt:lpwstr/>
      </vt:variant>
      <vt:variant>
        <vt:lpwstr>ContractorsRepresentative</vt:lpwstr>
      </vt:variant>
      <vt:variant>
        <vt:i4>393247</vt:i4>
      </vt:variant>
      <vt:variant>
        <vt:i4>19734</vt:i4>
      </vt:variant>
      <vt:variant>
        <vt:i4>0</vt:i4>
      </vt:variant>
      <vt:variant>
        <vt:i4>5</vt:i4>
      </vt:variant>
      <vt:variant>
        <vt:lpwstr/>
      </vt:variant>
      <vt:variant>
        <vt:lpwstr>Subcontractor</vt:lpwstr>
      </vt:variant>
      <vt:variant>
        <vt:i4>917535</vt:i4>
      </vt:variant>
      <vt:variant>
        <vt:i4>19731</vt:i4>
      </vt:variant>
      <vt:variant>
        <vt:i4>0</vt:i4>
      </vt:variant>
      <vt:variant>
        <vt:i4>5</vt:i4>
      </vt:variant>
      <vt:variant>
        <vt:lpwstr/>
      </vt:variant>
      <vt:variant>
        <vt:lpwstr>ROMAN</vt:lpwstr>
      </vt:variant>
      <vt:variant>
        <vt:i4>7602286</vt:i4>
      </vt:variant>
      <vt:variant>
        <vt:i4>19728</vt:i4>
      </vt:variant>
      <vt:variant>
        <vt:i4>0</vt:i4>
      </vt:variant>
      <vt:variant>
        <vt:i4>5</vt:i4>
      </vt:variant>
      <vt:variant>
        <vt:lpwstr/>
      </vt:variant>
      <vt:variant>
        <vt:lpwstr>EstateDataTool</vt:lpwstr>
      </vt:variant>
      <vt:variant>
        <vt:i4>196623</vt:i4>
      </vt:variant>
      <vt:variant>
        <vt:i4>19725</vt:i4>
      </vt:variant>
      <vt:variant>
        <vt:i4>0</vt:i4>
      </vt:variant>
      <vt:variant>
        <vt:i4>5</vt:i4>
      </vt:variant>
      <vt:variant>
        <vt:lpwstr/>
      </vt:variant>
      <vt:variant>
        <vt:lpwstr>SpatialDataManagementPlan</vt:lpwstr>
      </vt:variant>
      <vt:variant>
        <vt:i4>524290</vt:i4>
      </vt:variant>
      <vt:variant>
        <vt:i4>19722</vt:i4>
      </vt:variant>
      <vt:variant>
        <vt:i4>0</vt:i4>
      </vt:variant>
      <vt:variant>
        <vt:i4>5</vt:i4>
      </vt:variant>
      <vt:variant>
        <vt:lpwstr/>
      </vt:variant>
      <vt:variant>
        <vt:lpwstr>ContractorsRepresentative</vt:lpwstr>
      </vt:variant>
      <vt:variant>
        <vt:i4>1245213</vt:i4>
      </vt:variant>
      <vt:variant>
        <vt:i4>19719</vt:i4>
      </vt:variant>
      <vt:variant>
        <vt:i4>0</vt:i4>
      </vt:variant>
      <vt:variant>
        <vt:i4>5</vt:i4>
      </vt:variant>
      <vt:variant>
        <vt:lpwstr/>
      </vt:variant>
      <vt:variant>
        <vt:lpwstr>GeoreferencedInformation</vt:lpwstr>
      </vt:variant>
      <vt:variant>
        <vt:i4>1245196</vt:i4>
      </vt:variant>
      <vt:variant>
        <vt:i4>19716</vt:i4>
      </vt:variant>
      <vt:variant>
        <vt:i4>0</vt:i4>
      </vt:variant>
      <vt:variant>
        <vt:i4>5</vt:i4>
      </vt:variant>
      <vt:variant>
        <vt:lpwstr/>
      </vt:variant>
      <vt:variant>
        <vt:lpwstr>EstateID</vt:lpwstr>
      </vt:variant>
      <vt:variant>
        <vt:i4>524290</vt:i4>
      </vt:variant>
      <vt:variant>
        <vt:i4>19713</vt:i4>
      </vt:variant>
      <vt:variant>
        <vt:i4>0</vt:i4>
      </vt:variant>
      <vt:variant>
        <vt:i4>5</vt:i4>
      </vt:variant>
      <vt:variant>
        <vt:lpwstr/>
      </vt:variant>
      <vt:variant>
        <vt:lpwstr>ContractorsRepresentative</vt:lpwstr>
      </vt:variant>
      <vt:variant>
        <vt:i4>1507356</vt:i4>
      </vt:variant>
      <vt:variant>
        <vt:i4>19710</vt:i4>
      </vt:variant>
      <vt:variant>
        <vt:i4>0</vt:i4>
      </vt:variant>
      <vt:variant>
        <vt:i4>5</vt:i4>
      </vt:variant>
      <vt:variant>
        <vt:lpwstr/>
      </vt:variant>
      <vt:variant>
        <vt:lpwstr>direction</vt:lpwstr>
      </vt:variant>
      <vt:variant>
        <vt:i4>524309</vt:i4>
      </vt:variant>
      <vt:variant>
        <vt:i4>19707</vt:i4>
      </vt:variant>
      <vt:variant>
        <vt:i4>0</vt:i4>
      </vt:variant>
      <vt:variant>
        <vt:i4>5</vt:i4>
      </vt:variant>
      <vt:variant>
        <vt:lpwstr/>
      </vt:variant>
      <vt:variant>
        <vt:lpwstr>DEQMS</vt:lpwstr>
      </vt:variant>
      <vt:variant>
        <vt:i4>1966087</vt:i4>
      </vt:variant>
      <vt:variant>
        <vt:i4>19704</vt:i4>
      </vt:variant>
      <vt:variant>
        <vt:i4>0</vt:i4>
      </vt:variant>
      <vt:variant>
        <vt:i4>5</vt:i4>
      </vt:variant>
      <vt:variant>
        <vt:lpwstr/>
      </vt:variant>
      <vt:variant>
        <vt:lpwstr>NSIMS</vt:lpwstr>
      </vt:variant>
      <vt:variant>
        <vt:i4>524309</vt:i4>
      </vt:variant>
      <vt:variant>
        <vt:i4>19701</vt:i4>
      </vt:variant>
      <vt:variant>
        <vt:i4>0</vt:i4>
      </vt:variant>
      <vt:variant>
        <vt:i4>5</vt:i4>
      </vt:variant>
      <vt:variant>
        <vt:lpwstr/>
      </vt:variant>
      <vt:variant>
        <vt:lpwstr>DEQMS</vt:lpwstr>
      </vt:variant>
      <vt:variant>
        <vt:i4>6881387</vt:i4>
      </vt:variant>
      <vt:variant>
        <vt:i4>19698</vt:i4>
      </vt:variant>
      <vt:variant>
        <vt:i4>0</vt:i4>
      </vt:variant>
      <vt:variant>
        <vt:i4>5</vt:i4>
      </vt:variant>
      <vt:variant>
        <vt:lpwstr/>
      </vt:variant>
      <vt:variant>
        <vt:lpwstr>Subcontract</vt:lpwstr>
      </vt:variant>
      <vt:variant>
        <vt:i4>1245213</vt:i4>
      </vt:variant>
      <vt:variant>
        <vt:i4>19695</vt:i4>
      </vt:variant>
      <vt:variant>
        <vt:i4>0</vt:i4>
      </vt:variant>
      <vt:variant>
        <vt:i4>5</vt:i4>
      </vt:variant>
      <vt:variant>
        <vt:lpwstr/>
      </vt:variant>
      <vt:variant>
        <vt:lpwstr>GeoreferencedInformation</vt:lpwstr>
      </vt:variant>
      <vt:variant>
        <vt:i4>1245213</vt:i4>
      </vt:variant>
      <vt:variant>
        <vt:i4>19692</vt:i4>
      </vt:variant>
      <vt:variant>
        <vt:i4>0</vt:i4>
      </vt:variant>
      <vt:variant>
        <vt:i4>5</vt:i4>
      </vt:variant>
      <vt:variant>
        <vt:lpwstr/>
      </vt:variant>
      <vt:variant>
        <vt:lpwstr>GeoreferencedInformation</vt:lpwstr>
      </vt:variant>
      <vt:variant>
        <vt:i4>1245213</vt:i4>
      </vt:variant>
      <vt:variant>
        <vt:i4>19689</vt:i4>
      </vt:variant>
      <vt:variant>
        <vt:i4>0</vt:i4>
      </vt:variant>
      <vt:variant>
        <vt:i4>5</vt:i4>
      </vt:variant>
      <vt:variant>
        <vt:lpwstr/>
      </vt:variant>
      <vt:variant>
        <vt:lpwstr>GeoreferencedInformation</vt:lpwstr>
      </vt:variant>
      <vt:variant>
        <vt:i4>393247</vt:i4>
      </vt:variant>
      <vt:variant>
        <vt:i4>19686</vt:i4>
      </vt:variant>
      <vt:variant>
        <vt:i4>0</vt:i4>
      </vt:variant>
      <vt:variant>
        <vt:i4>5</vt:i4>
      </vt:variant>
      <vt:variant>
        <vt:lpwstr/>
      </vt:variant>
      <vt:variant>
        <vt:lpwstr>Subcontractor</vt:lpwstr>
      </vt:variant>
      <vt:variant>
        <vt:i4>8257657</vt:i4>
      </vt:variant>
      <vt:variant>
        <vt:i4>19683</vt:i4>
      </vt:variant>
      <vt:variant>
        <vt:i4>0</vt:i4>
      </vt:variant>
      <vt:variant>
        <vt:i4>5</vt:i4>
      </vt:variant>
      <vt:variant>
        <vt:lpwstr/>
      </vt:variant>
      <vt:variant>
        <vt:lpwstr>Section</vt:lpwstr>
      </vt:variant>
      <vt:variant>
        <vt:i4>2031643</vt:i4>
      </vt:variant>
      <vt:variant>
        <vt:i4>19680</vt:i4>
      </vt:variant>
      <vt:variant>
        <vt:i4>0</vt:i4>
      </vt:variant>
      <vt:variant>
        <vt:i4>5</vt:i4>
      </vt:variant>
      <vt:variant>
        <vt:lpwstr/>
      </vt:variant>
      <vt:variant>
        <vt:lpwstr>SubcontractWorks</vt:lpwstr>
      </vt:variant>
      <vt:variant>
        <vt:i4>1441805</vt:i4>
      </vt:variant>
      <vt:variant>
        <vt:i4>19677</vt:i4>
      </vt:variant>
      <vt:variant>
        <vt:i4>0</vt:i4>
      </vt:variant>
      <vt:variant>
        <vt:i4>5</vt:i4>
      </vt:variant>
      <vt:variant>
        <vt:lpwstr/>
      </vt:variant>
      <vt:variant>
        <vt:lpwstr>DEIS</vt:lpwstr>
      </vt:variant>
      <vt:variant>
        <vt:i4>524290</vt:i4>
      </vt:variant>
      <vt:variant>
        <vt:i4>19674</vt:i4>
      </vt:variant>
      <vt:variant>
        <vt:i4>0</vt:i4>
      </vt:variant>
      <vt:variant>
        <vt:i4>5</vt:i4>
      </vt:variant>
      <vt:variant>
        <vt:lpwstr/>
      </vt:variant>
      <vt:variant>
        <vt:lpwstr>ContractorsRepresentative</vt:lpwstr>
      </vt:variant>
      <vt:variant>
        <vt:i4>1245213</vt:i4>
      </vt:variant>
      <vt:variant>
        <vt:i4>19671</vt:i4>
      </vt:variant>
      <vt:variant>
        <vt:i4>0</vt:i4>
      </vt:variant>
      <vt:variant>
        <vt:i4>5</vt:i4>
      </vt:variant>
      <vt:variant>
        <vt:lpwstr/>
      </vt:variant>
      <vt:variant>
        <vt:lpwstr>GeoreferencedInformation</vt:lpwstr>
      </vt:variant>
      <vt:variant>
        <vt:i4>524290</vt:i4>
      </vt:variant>
      <vt:variant>
        <vt:i4>19668</vt:i4>
      </vt:variant>
      <vt:variant>
        <vt:i4>0</vt:i4>
      </vt:variant>
      <vt:variant>
        <vt:i4>5</vt:i4>
      </vt:variant>
      <vt:variant>
        <vt:lpwstr/>
      </vt:variant>
      <vt:variant>
        <vt:lpwstr>ContractorsRepresentative</vt:lpwstr>
      </vt:variant>
      <vt:variant>
        <vt:i4>1245213</vt:i4>
      </vt:variant>
      <vt:variant>
        <vt:i4>19665</vt:i4>
      </vt:variant>
      <vt:variant>
        <vt:i4>0</vt:i4>
      </vt:variant>
      <vt:variant>
        <vt:i4>5</vt:i4>
      </vt:variant>
      <vt:variant>
        <vt:lpwstr/>
      </vt:variant>
      <vt:variant>
        <vt:lpwstr>GeoreferencedInformation</vt:lpwstr>
      </vt:variant>
      <vt:variant>
        <vt:i4>393247</vt:i4>
      </vt:variant>
      <vt:variant>
        <vt:i4>19662</vt:i4>
      </vt:variant>
      <vt:variant>
        <vt:i4>0</vt:i4>
      </vt:variant>
      <vt:variant>
        <vt:i4>5</vt:i4>
      </vt:variant>
      <vt:variant>
        <vt:lpwstr/>
      </vt:variant>
      <vt:variant>
        <vt:lpwstr>Subcontractor</vt:lpwstr>
      </vt:variant>
      <vt:variant>
        <vt:i4>8257657</vt:i4>
      </vt:variant>
      <vt:variant>
        <vt:i4>19659</vt:i4>
      </vt:variant>
      <vt:variant>
        <vt:i4>0</vt:i4>
      </vt:variant>
      <vt:variant>
        <vt:i4>5</vt:i4>
      </vt:variant>
      <vt:variant>
        <vt:lpwstr/>
      </vt:variant>
      <vt:variant>
        <vt:lpwstr>Section</vt:lpwstr>
      </vt:variant>
      <vt:variant>
        <vt:i4>2031643</vt:i4>
      </vt:variant>
      <vt:variant>
        <vt:i4>19656</vt:i4>
      </vt:variant>
      <vt:variant>
        <vt:i4>0</vt:i4>
      </vt:variant>
      <vt:variant>
        <vt:i4>5</vt:i4>
      </vt:variant>
      <vt:variant>
        <vt:lpwstr/>
      </vt:variant>
      <vt:variant>
        <vt:lpwstr>SubcontractWorks</vt:lpwstr>
      </vt:variant>
      <vt:variant>
        <vt:i4>1441805</vt:i4>
      </vt:variant>
      <vt:variant>
        <vt:i4>19653</vt:i4>
      </vt:variant>
      <vt:variant>
        <vt:i4>0</vt:i4>
      </vt:variant>
      <vt:variant>
        <vt:i4>5</vt:i4>
      </vt:variant>
      <vt:variant>
        <vt:lpwstr/>
      </vt:variant>
      <vt:variant>
        <vt:lpwstr>DEIS</vt:lpwstr>
      </vt:variant>
      <vt:variant>
        <vt:i4>1245213</vt:i4>
      </vt:variant>
      <vt:variant>
        <vt:i4>19650</vt:i4>
      </vt:variant>
      <vt:variant>
        <vt:i4>0</vt:i4>
      </vt:variant>
      <vt:variant>
        <vt:i4>5</vt:i4>
      </vt:variant>
      <vt:variant>
        <vt:lpwstr/>
      </vt:variant>
      <vt:variant>
        <vt:lpwstr>GeoreferencedInformation</vt:lpwstr>
      </vt:variant>
      <vt:variant>
        <vt:i4>524290</vt:i4>
      </vt:variant>
      <vt:variant>
        <vt:i4>19647</vt:i4>
      </vt:variant>
      <vt:variant>
        <vt:i4>0</vt:i4>
      </vt:variant>
      <vt:variant>
        <vt:i4>5</vt:i4>
      </vt:variant>
      <vt:variant>
        <vt:lpwstr/>
      </vt:variant>
      <vt:variant>
        <vt:lpwstr>ContractorsRepresentative</vt:lpwstr>
      </vt:variant>
      <vt:variant>
        <vt:i4>393247</vt:i4>
      </vt:variant>
      <vt:variant>
        <vt:i4>19644</vt:i4>
      </vt:variant>
      <vt:variant>
        <vt:i4>0</vt:i4>
      </vt:variant>
      <vt:variant>
        <vt:i4>5</vt:i4>
      </vt:variant>
      <vt:variant>
        <vt:lpwstr/>
      </vt:variant>
      <vt:variant>
        <vt:lpwstr>Subcontractor</vt:lpwstr>
      </vt:variant>
      <vt:variant>
        <vt:i4>1245213</vt:i4>
      </vt:variant>
      <vt:variant>
        <vt:i4>19641</vt:i4>
      </vt:variant>
      <vt:variant>
        <vt:i4>0</vt:i4>
      </vt:variant>
      <vt:variant>
        <vt:i4>5</vt:i4>
      </vt:variant>
      <vt:variant>
        <vt:lpwstr/>
      </vt:variant>
      <vt:variant>
        <vt:lpwstr>GeoreferencedInformation</vt:lpwstr>
      </vt:variant>
      <vt:variant>
        <vt:i4>7602286</vt:i4>
      </vt:variant>
      <vt:variant>
        <vt:i4>19638</vt:i4>
      </vt:variant>
      <vt:variant>
        <vt:i4>0</vt:i4>
      </vt:variant>
      <vt:variant>
        <vt:i4>5</vt:i4>
      </vt:variant>
      <vt:variant>
        <vt:lpwstr/>
      </vt:variant>
      <vt:variant>
        <vt:lpwstr>EstateDataTool</vt:lpwstr>
      </vt:variant>
      <vt:variant>
        <vt:i4>196623</vt:i4>
      </vt:variant>
      <vt:variant>
        <vt:i4>19635</vt:i4>
      </vt:variant>
      <vt:variant>
        <vt:i4>0</vt:i4>
      </vt:variant>
      <vt:variant>
        <vt:i4>5</vt:i4>
      </vt:variant>
      <vt:variant>
        <vt:lpwstr/>
      </vt:variant>
      <vt:variant>
        <vt:lpwstr>SpatialDataManagementPlan</vt:lpwstr>
      </vt:variant>
      <vt:variant>
        <vt:i4>524290</vt:i4>
      </vt:variant>
      <vt:variant>
        <vt:i4>19632</vt:i4>
      </vt:variant>
      <vt:variant>
        <vt:i4>0</vt:i4>
      </vt:variant>
      <vt:variant>
        <vt:i4>5</vt:i4>
      </vt:variant>
      <vt:variant>
        <vt:lpwstr/>
      </vt:variant>
      <vt:variant>
        <vt:lpwstr>ContractorsRepresentative</vt:lpwstr>
      </vt:variant>
      <vt:variant>
        <vt:i4>7405687</vt:i4>
      </vt:variant>
      <vt:variant>
        <vt:i4>19629</vt:i4>
      </vt:variant>
      <vt:variant>
        <vt:i4>0</vt:i4>
      </vt:variant>
      <vt:variant>
        <vt:i4>5</vt:i4>
      </vt:variant>
      <vt:variant>
        <vt:lpwstr/>
      </vt:variant>
      <vt:variant>
        <vt:lpwstr>GeocodedInformation</vt:lpwstr>
      </vt:variant>
      <vt:variant>
        <vt:i4>1245196</vt:i4>
      </vt:variant>
      <vt:variant>
        <vt:i4>19626</vt:i4>
      </vt:variant>
      <vt:variant>
        <vt:i4>0</vt:i4>
      </vt:variant>
      <vt:variant>
        <vt:i4>5</vt:i4>
      </vt:variant>
      <vt:variant>
        <vt:lpwstr/>
      </vt:variant>
      <vt:variant>
        <vt:lpwstr>EstateID</vt:lpwstr>
      </vt:variant>
      <vt:variant>
        <vt:i4>524290</vt:i4>
      </vt:variant>
      <vt:variant>
        <vt:i4>19623</vt:i4>
      </vt:variant>
      <vt:variant>
        <vt:i4>0</vt:i4>
      </vt:variant>
      <vt:variant>
        <vt:i4>5</vt:i4>
      </vt:variant>
      <vt:variant>
        <vt:lpwstr/>
      </vt:variant>
      <vt:variant>
        <vt:lpwstr>ContractorsRepresentative</vt:lpwstr>
      </vt:variant>
      <vt:variant>
        <vt:i4>1507356</vt:i4>
      </vt:variant>
      <vt:variant>
        <vt:i4>19620</vt:i4>
      </vt:variant>
      <vt:variant>
        <vt:i4>0</vt:i4>
      </vt:variant>
      <vt:variant>
        <vt:i4>5</vt:i4>
      </vt:variant>
      <vt:variant>
        <vt:lpwstr/>
      </vt:variant>
      <vt:variant>
        <vt:lpwstr>direction</vt:lpwstr>
      </vt:variant>
      <vt:variant>
        <vt:i4>524309</vt:i4>
      </vt:variant>
      <vt:variant>
        <vt:i4>19617</vt:i4>
      </vt:variant>
      <vt:variant>
        <vt:i4>0</vt:i4>
      </vt:variant>
      <vt:variant>
        <vt:i4>5</vt:i4>
      </vt:variant>
      <vt:variant>
        <vt:lpwstr/>
      </vt:variant>
      <vt:variant>
        <vt:lpwstr>DEQMS</vt:lpwstr>
      </vt:variant>
      <vt:variant>
        <vt:i4>1966087</vt:i4>
      </vt:variant>
      <vt:variant>
        <vt:i4>19614</vt:i4>
      </vt:variant>
      <vt:variant>
        <vt:i4>0</vt:i4>
      </vt:variant>
      <vt:variant>
        <vt:i4>5</vt:i4>
      </vt:variant>
      <vt:variant>
        <vt:lpwstr/>
      </vt:variant>
      <vt:variant>
        <vt:lpwstr>NSIMS</vt:lpwstr>
      </vt:variant>
      <vt:variant>
        <vt:i4>524309</vt:i4>
      </vt:variant>
      <vt:variant>
        <vt:i4>19611</vt:i4>
      </vt:variant>
      <vt:variant>
        <vt:i4>0</vt:i4>
      </vt:variant>
      <vt:variant>
        <vt:i4>5</vt:i4>
      </vt:variant>
      <vt:variant>
        <vt:lpwstr/>
      </vt:variant>
      <vt:variant>
        <vt:lpwstr>DEQMS</vt:lpwstr>
      </vt:variant>
      <vt:variant>
        <vt:i4>6881387</vt:i4>
      </vt:variant>
      <vt:variant>
        <vt:i4>19608</vt:i4>
      </vt:variant>
      <vt:variant>
        <vt:i4>0</vt:i4>
      </vt:variant>
      <vt:variant>
        <vt:i4>5</vt:i4>
      </vt:variant>
      <vt:variant>
        <vt:lpwstr/>
      </vt:variant>
      <vt:variant>
        <vt:lpwstr>Subcontract</vt:lpwstr>
      </vt:variant>
      <vt:variant>
        <vt:i4>7405687</vt:i4>
      </vt:variant>
      <vt:variant>
        <vt:i4>19605</vt:i4>
      </vt:variant>
      <vt:variant>
        <vt:i4>0</vt:i4>
      </vt:variant>
      <vt:variant>
        <vt:i4>5</vt:i4>
      </vt:variant>
      <vt:variant>
        <vt:lpwstr/>
      </vt:variant>
      <vt:variant>
        <vt:lpwstr>GeocodedInformation</vt:lpwstr>
      </vt:variant>
      <vt:variant>
        <vt:i4>7405687</vt:i4>
      </vt:variant>
      <vt:variant>
        <vt:i4>19602</vt:i4>
      </vt:variant>
      <vt:variant>
        <vt:i4>0</vt:i4>
      </vt:variant>
      <vt:variant>
        <vt:i4>5</vt:i4>
      </vt:variant>
      <vt:variant>
        <vt:lpwstr/>
      </vt:variant>
      <vt:variant>
        <vt:lpwstr>GeocodedInformation</vt:lpwstr>
      </vt:variant>
      <vt:variant>
        <vt:i4>393247</vt:i4>
      </vt:variant>
      <vt:variant>
        <vt:i4>19599</vt:i4>
      </vt:variant>
      <vt:variant>
        <vt:i4>0</vt:i4>
      </vt:variant>
      <vt:variant>
        <vt:i4>5</vt:i4>
      </vt:variant>
      <vt:variant>
        <vt:lpwstr/>
      </vt:variant>
      <vt:variant>
        <vt:lpwstr>Subcontractor</vt:lpwstr>
      </vt:variant>
      <vt:variant>
        <vt:i4>8257657</vt:i4>
      </vt:variant>
      <vt:variant>
        <vt:i4>19596</vt:i4>
      </vt:variant>
      <vt:variant>
        <vt:i4>0</vt:i4>
      </vt:variant>
      <vt:variant>
        <vt:i4>5</vt:i4>
      </vt:variant>
      <vt:variant>
        <vt:lpwstr/>
      </vt:variant>
      <vt:variant>
        <vt:lpwstr>Section</vt:lpwstr>
      </vt:variant>
      <vt:variant>
        <vt:i4>2031643</vt:i4>
      </vt:variant>
      <vt:variant>
        <vt:i4>19593</vt:i4>
      </vt:variant>
      <vt:variant>
        <vt:i4>0</vt:i4>
      </vt:variant>
      <vt:variant>
        <vt:i4>5</vt:i4>
      </vt:variant>
      <vt:variant>
        <vt:lpwstr/>
      </vt:variant>
      <vt:variant>
        <vt:lpwstr>SubcontractWorks</vt:lpwstr>
      </vt:variant>
      <vt:variant>
        <vt:i4>1441805</vt:i4>
      </vt:variant>
      <vt:variant>
        <vt:i4>19590</vt:i4>
      </vt:variant>
      <vt:variant>
        <vt:i4>0</vt:i4>
      </vt:variant>
      <vt:variant>
        <vt:i4>5</vt:i4>
      </vt:variant>
      <vt:variant>
        <vt:lpwstr/>
      </vt:variant>
      <vt:variant>
        <vt:lpwstr>DEIS</vt:lpwstr>
      </vt:variant>
      <vt:variant>
        <vt:i4>524290</vt:i4>
      </vt:variant>
      <vt:variant>
        <vt:i4>19587</vt:i4>
      </vt:variant>
      <vt:variant>
        <vt:i4>0</vt:i4>
      </vt:variant>
      <vt:variant>
        <vt:i4>5</vt:i4>
      </vt:variant>
      <vt:variant>
        <vt:lpwstr/>
      </vt:variant>
      <vt:variant>
        <vt:lpwstr>ContractorsRepresentative</vt:lpwstr>
      </vt:variant>
      <vt:variant>
        <vt:i4>7405687</vt:i4>
      </vt:variant>
      <vt:variant>
        <vt:i4>19584</vt:i4>
      </vt:variant>
      <vt:variant>
        <vt:i4>0</vt:i4>
      </vt:variant>
      <vt:variant>
        <vt:i4>5</vt:i4>
      </vt:variant>
      <vt:variant>
        <vt:lpwstr/>
      </vt:variant>
      <vt:variant>
        <vt:lpwstr>GeocodedInformation</vt:lpwstr>
      </vt:variant>
      <vt:variant>
        <vt:i4>524290</vt:i4>
      </vt:variant>
      <vt:variant>
        <vt:i4>19581</vt:i4>
      </vt:variant>
      <vt:variant>
        <vt:i4>0</vt:i4>
      </vt:variant>
      <vt:variant>
        <vt:i4>5</vt:i4>
      </vt:variant>
      <vt:variant>
        <vt:lpwstr/>
      </vt:variant>
      <vt:variant>
        <vt:lpwstr>ContractorsRepresentative</vt:lpwstr>
      </vt:variant>
      <vt:variant>
        <vt:i4>7405687</vt:i4>
      </vt:variant>
      <vt:variant>
        <vt:i4>19578</vt:i4>
      </vt:variant>
      <vt:variant>
        <vt:i4>0</vt:i4>
      </vt:variant>
      <vt:variant>
        <vt:i4>5</vt:i4>
      </vt:variant>
      <vt:variant>
        <vt:lpwstr/>
      </vt:variant>
      <vt:variant>
        <vt:lpwstr>GeocodedInformation</vt:lpwstr>
      </vt:variant>
      <vt:variant>
        <vt:i4>393247</vt:i4>
      </vt:variant>
      <vt:variant>
        <vt:i4>19575</vt:i4>
      </vt:variant>
      <vt:variant>
        <vt:i4>0</vt:i4>
      </vt:variant>
      <vt:variant>
        <vt:i4>5</vt:i4>
      </vt:variant>
      <vt:variant>
        <vt:lpwstr/>
      </vt:variant>
      <vt:variant>
        <vt:lpwstr>Subcontractor</vt:lpwstr>
      </vt:variant>
      <vt:variant>
        <vt:i4>8257657</vt:i4>
      </vt:variant>
      <vt:variant>
        <vt:i4>19572</vt:i4>
      </vt:variant>
      <vt:variant>
        <vt:i4>0</vt:i4>
      </vt:variant>
      <vt:variant>
        <vt:i4>5</vt:i4>
      </vt:variant>
      <vt:variant>
        <vt:lpwstr/>
      </vt:variant>
      <vt:variant>
        <vt:lpwstr>Section</vt:lpwstr>
      </vt:variant>
      <vt:variant>
        <vt:i4>2031643</vt:i4>
      </vt:variant>
      <vt:variant>
        <vt:i4>19569</vt:i4>
      </vt:variant>
      <vt:variant>
        <vt:i4>0</vt:i4>
      </vt:variant>
      <vt:variant>
        <vt:i4>5</vt:i4>
      </vt:variant>
      <vt:variant>
        <vt:lpwstr/>
      </vt:variant>
      <vt:variant>
        <vt:lpwstr>SubcontractWorks</vt:lpwstr>
      </vt:variant>
      <vt:variant>
        <vt:i4>1441805</vt:i4>
      </vt:variant>
      <vt:variant>
        <vt:i4>19566</vt:i4>
      </vt:variant>
      <vt:variant>
        <vt:i4>0</vt:i4>
      </vt:variant>
      <vt:variant>
        <vt:i4>5</vt:i4>
      </vt:variant>
      <vt:variant>
        <vt:lpwstr/>
      </vt:variant>
      <vt:variant>
        <vt:lpwstr>DEIS</vt:lpwstr>
      </vt:variant>
      <vt:variant>
        <vt:i4>7405687</vt:i4>
      </vt:variant>
      <vt:variant>
        <vt:i4>19563</vt:i4>
      </vt:variant>
      <vt:variant>
        <vt:i4>0</vt:i4>
      </vt:variant>
      <vt:variant>
        <vt:i4>5</vt:i4>
      </vt:variant>
      <vt:variant>
        <vt:lpwstr/>
      </vt:variant>
      <vt:variant>
        <vt:lpwstr>GeocodedInformation</vt:lpwstr>
      </vt:variant>
      <vt:variant>
        <vt:i4>524290</vt:i4>
      </vt:variant>
      <vt:variant>
        <vt:i4>19560</vt:i4>
      </vt:variant>
      <vt:variant>
        <vt:i4>0</vt:i4>
      </vt:variant>
      <vt:variant>
        <vt:i4>5</vt:i4>
      </vt:variant>
      <vt:variant>
        <vt:lpwstr/>
      </vt:variant>
      <vt:variant>
        <vt:lpwstr>ContractorsRepresentative</vt:lpwstr>
      </vt:variant>
      <vt:variant>
        <vt:i4>393247</vt:i4>
      </vt:variant>
      <vt:variant>
        <vt:i4>19557</vt:i4>
      </vt:variant>
      <vt:variant>
        <vt:i4>0</vt:i4>
      </vt:variant>
      <vt:variant>
        <vt:i4>5</vt:i4>
      </vt:variant>
      <vt:variant>
        <vt:lpwstr/>
      </vt:variant>
      <vt:variant>
        <vt:lpwstr>Subcontractor</vt:lpwstr>
      </vt:variant>
      <vt:variant>
        <vt:i4>7405687</vt:i4>
      </vt:variant>
      <vt:variant>
        <vt:i4>19554</vt:i4>
      </vt:variant>
      <vt:variant>
        <vt:i4>0</vt:i4>
      </vt:variant>
      <vt:variant>
        <vt:i4>5</vt:i4>
      </vt:variant>
      <vt:variant>
        <vt:lpwstr/>
      </vt:variant>
      <vt:variant>
        <vt:lpwstr>GeocodedInformation</vt:lpwstr>
      </vt:variant>
      <vt:variant>
        <vt:i4>524309</vt:i4>
      </vt:variant>
      <vt:variant>
        <vt:i4>19551</vt:i4>
      </vt:variant>
      <vt:variant>
        <vt:i4>0</vt:i4>
      </vt:variant>
      <vt:variant>
        <vt:i4>5</vt:i4>
      </vt:variant>
      <vt:variant>
        <vt:lpwstr/>
      </vt:variant>
      <vt:variant>
        <vt:lpwstr>DEQMS</vt:lpwstr>
      </vt:variant>
      <vt:variant>
        <vt:i4>524290</vt:i4>
      </vt:variant>
      <vt:variant>
        <vt:i4>19548</vt:i4>
      </vt:variant>
      <vt:variant>
        <vt:i4>0</vt:i4>
      </vt:variant>
      <vt:variant>
        <vt:i4>5</vt:i4>
      </vt:variant>
      <vt:variant>
        <vt:lpwstr/>
      </vt:variant>
      <vt:variant>
        <vt:lpwstr>ContractorsRepresentative</vt:lpwstr>
      </vt:variant>
      <vt:variant>
        <vt:i4>8257657</vt:i4>
      </vt:variant>
      <vt:variant>
        <vt:i4>19545</vt:i4>
      </vt:variant>
      <vt:variant>
        <vt:i4>0</vt:i4>
      </vt:variant>
      <vt:variant>
        <vt:i4>5</vt:i4>
      </vt:variant>
      <vt:variant>
        <vt:lpwstr/>
      </vt:variant>
      <vt:variant>
        <vt:lpwstr>Section</vt:lpwstr>
      </vt:variant>
      <vt:variant>
        <vt:i4>2031643</vt:i4>
      </vt:variant>
      <vt:variant>
        <vt:i4>19542</vt:i4>
      </vt:variant>
      <vt:variant>
        <vt:i4>0</vt:i4>
      </vt:variant>
      <vt:variant>
        <vt:i4>5</vt:i4>
      </vt:variant>
      <vt:variant>
        <vt:lpwstr/>
      </vt:variant>
      <vt:variant>
        <vt:lpwstr>SubcontractWorks</vt:lpwstr>
      </vt:variant>
      <vt:variant>
        <vt:i4>327695</vt:i4>
      </vt:variant>
      <vt:variant>
        <vt:i4>19539</vt:i4>
      </vt:variant>
      <vt:variant>
        <vt:i4>0</vt:i4>
      </vt:variant>
      <vt:variant>
        <vt:i4>5</vt:i4>
      </vt:variant>
      <vt:variant>
        <vt:lpwstr/>
      </vt:variant>
      <vt:variant>
        <vt:lpwstr>Objective</vt:lpwstr>
      </vt:variant>
      <vt:variant>
        <vt:i4>524290</vt:i4>
      </vt:variant>
      <vt:variant>
        <vt:i4>19536</vt:i4>
      </vt:variant>
      <vt:variant>
        <vt:i4>0</vt:i4>
      </vt:variant>
      <vt:variant>
        <vt:i4>5</vt:i4>
      </vt:variant>
      <vt:variant>
        <vt:lpwstr/>
      </vt:variant>
      <vt:variant>
        <vt:lpwstr>ContractorsRepresentative</vt:lpwstr>
      </vt:variant>
      <vt:variant>
        <vt:i4>1245196</vt:i4>
      </vt:variant>
      <vt:variant>
        <vt:i4>19533</vt:i4>
      </vt:variant>
      <vt:variant>
        <vt:i4>0</vt:i4>
      </vt:variant>
      <vt:variant>
        <vt:i4>5</vt:i4>
      </vt:variant>
      <vt:variant>
        <vt:lpwstr/>
      </vt:variant>
      <vt:variant>
        <vt:lpwstr>EstateID</vt:lpwstr>
      </vt:variant>
      <vt:variant>
        <vt:i4>524290</vt:i4>
      </vt:variant>
      <vt:variant>
        <vt:i4>19530</vt:i4>
      </vt:variant>
      <vt:variant>
        <vt:i4>0</vt:i4>
      </vt:variant>
      <vt:variant>
        <vt:i4>5</vt:i4>
      </vt:variant>
      <vt:variant>
        <vt:lpwstr/>
      </vt:variant>
      <vt:variant>
        <vt:lpwstr>ContractorsRepresentative</vt:lpwstr>
      </vt:variant>
      <vt:variant>
        <vt:i4>1507356</vt:i4>
      </vt:variant>
      <vt:variant>
        <vt:i4>19527</vt:i4>
      </vt:variant>
      <vt:variant>
        <vt:i4>0</vt:i4>
      </vt:variant>
      <vt:variant>
        <vt:i4>5</vt:i4>
      </vt:variant>
      <vt:variant>
        <vt:lpwstr/>
      </vt:variant>
      <vt:variant>
        <vt:lpwstr>direction</vt:lpwstr>
      </vt:variant>
      <vt:variant>
        <vt:i4>524309</vt:i4>
      </vt:variant>
      <vt:variant>
        <vt:i4>19524</vt:i4>
      </vt:variant>
      <vt:variant>
        <vt:i4>0</vt:i4>
      </vt:variant>
      <vt:variant>
        <vt:i4>5</vt:i4>
      </vt:variant>
      <vt:variant>
        <vt:lpwstr/>
      </vt:variant>
      <vt:variant>
        <vt:lpwstr>DEQMS</vt:lpwstr>
      </vt:variant>
      <vt:variant>
        <vt:i4>6881387</vt:i4>
      </vt:variant>
      <vt:variant>
        <vt:i4>19521</vt:i4>
      </vt:variant>
      <vt:variant>
        <vt:i4>0</vt:i4>
      </vt:variant>
      <vt:variant>
        <vt:i4>5</vt:i4>
      </vt:variant>
      <vt:variant>
        <vt:lpwstr/>
      </vt:variant>
      <vt:variant>
        <vt:lpwstr>Subcontract</vt:lpwstr>
      </vt:variant>
      <vt:variant>
        <vt:i4>393247</vt:i4>
      </vt:variant>
      <vt:variant>
        <vt:i4>19518</vt:i4>
      </vt:variant>
      <vt:variant>
        <vt:i4>0</vt:i4>
      </vt:variant>
      <vt:variant>
        <vt:i4>5</vt:i4>
      </vt:variant>
      <vt:variant>
        <vt:lpwstr/>
      </vt:variant>
      <vt:variant>
        <vt:lpwstr>Subcontractor</vt:lpwstr>
      </vt:variant>
      <vt:variant>
        <vt:i4>1441805</vt:i4>
      </vt:variant>
      <vt:variant>
        <vt:i4>19515</vt:i4>
      </vt:variant>
      <vt:variant>
        <vt:i4>0</vt:i4>
      </vt:variant>
      <vt:variant>
        <vt:i4>5</vt:i4>
      </vt:variant>
      <vt:variant>
        <vt:lpwstr/>
      </vt:variant>
      <vt:variant>
        <vt:lpwstr>DEIS</vt:lpwstr>
      </vt:variant>
      <vt:variant>
        <vt:i4>327695</vt:i4>
      </vt:variant>
      <vt:variant>
        <vt:i4>19512</vt:i4>
      </vt:variant>
      <vt:variant>
        <vt:i4>0</vt:i4>
      </vt:variant>
      <vt:variant>
        <vt:i4>5</vt:i4>
      </vt:variant>
      <vt:variant>
        <vt:lpwstr/>
      </vt:variant>
      <vt:variant>
        <vt:lpwstr>Objective</vt:lpwstr>
      </vt:variant>
      <vt:variant>
        <vt:i4>524290</vt:i4>
      </vt:variant>
      <vt:variant>
        <vt:i4>19509</vt:i4>
      </vt:variant>
      <vt:variant>
        <vt:i4>0</vt:i4>
      </vt:variant>
      <vt:variant>
        <vt:i4>5</vt:i4>
      </vt:variant>
      <vt:variant>
        <vt:lpwstr/>
      </vt:variant>
      <vt:variant>
        <vt:lpwstr>ContractorsRepresentative</vt:lpwstr>
      </vt:variant>
      <vt:variant>
        <vt:i4>8257657</vt:i4>
      </vt:variant>
      <vt:variant>
        <vt:i4>19506</vt:i4>
      </vt:variant>
      <vt:variant>
        <vt:i4>0</vt:i4>
      </vt:variant>
      <vt:variant>
        <vt:i4>5</vt:i4>
      </vt:variant>
      <vt:variant>
        <vt:lpwstr/>
      </vt:variant>
      <vt:variant>
        <vt:lpwstr>Section</vt:lpwstr>
      </vt:variant>
      <vt:variant>
        <vt:i4>2031643</vt:i4>
      </vt:variant>
      <vt:variant>
        <vt:i4>19503</vt:i4>
      </vt:variant>
      <vt:variant>
        <vt:i4>0</vt:i4>
      </vt:variant>
      <vt:variant>
        <vt:i4>5</vt:i4>
      </vt:variant>
      <vt:variant>
        <vt:lpwstr/>
      </vt:variant>
      <vt:variant>
        <vt:lpwstr>SubcontractWorks</vt:lpwstr>
      </vt:variant>
      <vt:variant>
        <vt:i4>393247</vt:i4>
      </vt:variant>
      <vt:variant>
        <vt:i4>19500</vt:i4>
      </vt:variant>
      <vt:variant>
        <vt:i4>0</vt:i4>
      </vt:variant>
      <vt:variant>
        <vt:i4>5</vt:i4>
      </vt:variant>
      <vt:variant>
        <vt:lpwstr/>
      </vt:variant>
      <vt:variant>
        <vt:lpwstr>Subcontractor</vt:lpwstr>
      </vt:variant>
      <vt:variant>
        <vt:i4>524309</vt:i4>
      </vt:variant>
      <vt:variant>
        <vt:i4>19497</vt:i4>
      </vt:variant>
      <vt:variant>
        <vt:i4>0</vt:i4>
      </vt:variant>
      <vt:variant>
        <vt:i4>5</vt:i4>
      </vt:variant>
      <vt:variant>
        <vt:lpwstr/>
      </vt:variant>
      <vt:variant>
        <vt:lpwstr>DEQMS</vt:lpwstr>
      </vt:variant>
      <vt:variant>
        <vt:i4>524290</vt:i4>
      </vt:variant>
      <vt:variant>
        <vt:i4>19494</vt:i4>
      </vt:variant>
      <vt:variant>
        <vt:i4>0</vt:i4>
      </vt:variant>
      <vt:variant>
        <vt:i4>5</vt:i4>
      </vt:variant>
      <vt:variant>
        <vt:lpwstr/>
      </vt:variant>
      <vt:variant>
        <vt:lpwstr>ContractorsRepresentative</vt:lpwstr>
      </vt:variant>
      <vt:variant>
        <vt:i4>8257657</vt:i4>
      </vt:variant>
      <vt:variant>
        <vt:i4>19491</vt:i4>
      </vt:variant>
      <vt:variant>
        <vt:i4>0</vt:i4>
      </vt:variant>
      <vt:variant>
        <vt:i4>5</vt:i4>
      </vt:variant>
      <vt:variant>
        <vt:lpwstr/>
      </vt:variant>
      <vt:variant>
        <vt:lpwstr>Section</vt:lpwstr>
      </vt:variant>
      <vt:variant>
        <vt:i4>2031643</vt:i4>
      </vt:variant>
      <vt:variant>
        <vt:i4>19488</vt:i4>
      </vt:variant>
      <vt:variant>
        <vt:i4>0</vt:i4>
      </vt:variant>
      <vt:variant>
        <vt:i4>5</vt:i4>
      </vt:variant>
      <vt:variant>
        <vt:lpwstr/>
      </vt:variant>
      <vt:variant>
        <vt:lpwstr>SubcontractWorks</vt:lpwstr>
      </vt:variant>
      <vt:variant>
        <vt:i4>327695</vt:i4>
      </vt:variant>
      <vt:variant>
        <vt:i4>19485</vt:i4>
      </vt:variant>
      <vt:variant>
        <vt:i4>0</vt:i4>
      </vt:variant>
      <vt:variant>
        <vt:i4>5</vt:i4>
      </vt:variant>
      <vt:variant>
        <vt:lpwstr/>
      </vt:variant>
      <vt:variant>
        <vt:lpwstr>Objective</vt:lpwstr>
      </vt:variant>
      <vt:variant>
        <vt:i4>524290</vt:i4>
      </vt:variant>
      <vt:variant>
        <vt:i4>19482</vt:i4>
      </vt:variant>
      <vt:variant>
        <vt:i4>0</vt:i4>
      </vt:variant>
      <vt:variant>
        <vt:i4>5</vt:i4>
      </vt:variant>
      <vt:variant>
        <vt:lpwstr/>
      </vt:variant>
      <vt:variant>
        <vt:lpwstr>ContractorsRepresentative</vt:lpwstr>
      </vt:variant>
      <vt:variant>
        <vt:i4>8061030</vt:i4>
      </vt:variant>
      <vt:variant>
        <vt:i4>19479</vt:i4>
      </vt:variant>
      <vt:variant>
        <vt:i4>0</vt:i4>
      </vt:variant>
      <vt:variant>
        <vt:i4>5</vt:i4>
      </vt:variant>
      <vt:variant>
        <vt:lpwstr/>
      </vt:variant>
      <vt:variant>
        <vt:lpwstr>MaintenanceSchedule</vt:lpwstr>
      </vt:variant>
      <vt:variant>
        <vt:i4>8061030</vt:i4>
      </vt:variant>
      <vt:variant>
        <vt:i4>19476</vt:i4>
      </vt:variant>
      <vt:variant>
        <vt:i4>0</vt:i4>
      </vt:variant>
      <vt:variant>
        <vt:i4>5</vt:i4>
      </vt:variant>
      <vt:variant>
        <vt:lpwstr/>
      </vt:variant>
      <vt:variant>
        <vt:lpwstr>MaintenanceSchedule</vt:lpwstr>
      </vt:variant>
      <vt:variant>
        <vt:i4>1245196</vt:i4>
      </vt:variant>
      <vt:variant>
        <vt:i4>19473</vt:i4>
      </vt:variant>
      <vt:variant>
        <vt:i4>0</vt:i4>
      </vt:variant>
      <vt:variant>
        <vt:i4>5</vt:i4>
      </vt:variant>
      <vt:variant>
        <vt:lpwstr/>
      </vt:variant>
      <vt:variant>
        <vt:lpwstr>EstateID</vt:lpwstr>
      </vt:variant>
      <vt:variant>
        <vt:i4>524290</vt:i4>
      </vt:variant>
      <vt:variant>
        <vt:i4>19470</vt:i4>
      </vt:variant>
      <vt:variant>
        <vt:i4>0</vt:i4>
      </vt:variant>
      <vt:variant>
        <vt:i4>5</vt:i4>
      </vt:variant>
      <vt:variant>
        <vt:lpwstr/>
      </vt:variant>
      <vt:variant>
        <vt:lpwstr>ContractorsRepresentative</vt:lpwstr>
      </vt:variant>
      <vt:variant>
        <vt:i4>1507356</vt:i4>
      </vt:variant>
      <vt:variant>
        <vt:i4>19467</vt:i4>
      </vt:variant>
      <vt:variant>
        <vt:i4>0</vt:i4>
      </vt:variant>
      <vt:variant>
        <vt:i4>5</vt:i4>
      </vt:variant>
      <vt:variant>
        <vt:lpwstr/>
      </vt:variant>
      <vt:variant>
        <vt:lpwstr>direction</vt:lpwstr>
      </vt:variant>
      <vt:variant>
        <vt:i4>524309</vt:i4>
      </vt:variant>
      <vt:variant>
        <vt:i4>19464</vt:i4>
      </vt:variant>
      <vt:variant>
        <vt:i4>0</vt:i4>
      </vt:variant>
      <vt:variant>
        <vt:i4>5</vt:i4>
      </vt:variant>
      <vt:variant>
        <vt:lpwstr/>
      </vt:variant>
      <vt:variant>
        <vt:lpwstr>DEQMS</vt:lpwstr>
      </vt:variant>
      <vt:variant>
        <vt:i4>6881387</vt:i4>
      </vt:variant>
      <vt:variant>
        <vt:i4>19461</vt:i4>
      </vt:variant>
      <vt:variant>
        <vt:i4>0</vt:i4>
      </vt:variant>
      <vt:variant>
        <vt:i4>5</vt:i4>
      </vt:variant>
      <vt:variant>
        <vt:lpwstr/>
      </vt:variant>
      <vt:variant>
        <vt:lpwstr>Subcontract</vt:lpwstr>
      </vt:variant>
      <vt:variant>
        <vt:i4>8061030</vt:i4>
      </vt:variant>
      <vt:variant>
        <vt:i4>19458</vt:i4>
      </vt:variant>
      <vt:variant>
        <vt:i4>0</vt:i4>
      </vt:variant>
      <vt:variant>
        <vt:i4>5</vt:i4>
      </vt:variant>
      <vt:variant>
        <vt:lpwstr/>
      </vt:variant>
      <vt:variant>
        <vt:lpwstr>MaintenanceSchedule</vt:lpwstr>
      </vt:variant>
      <vt:variant>
        <vt:i4>8061030</vt:i4>
      </vt:variant>
      <vt:variant>
        <vt:i4>19455</vt:i4>
      </vt:variant>
      <vt:variant>
        <vt:i4>0</vt:i4>
      </vt:variant>
      <vt:variant>
        <vt:i4>5</vt:i4>
      </vt:variant>
      <vt:variant>
        <vt:lpwstr/>
      </vt:variant>
      <vt:variant>
        <vt:lpwstr>MaintenanceSchedule</vt:lpwstr>
      </vt:variant>
      <vt:variant>
        <vt:i4>393247</vt:i4>
      </vt:variant>
      <vt:variant>
        <vt:i4>19452</vt:i4>
      </vt:variant>
      <vt:variant>
        <vt:i4>0</vt:i4>
      </vt:variant>
      <vt:variant>
        <vt:i4>5</vt:i4>
      </vt:variant>
      <vt:variant>
        <vt:lpwstr/>
      </vt:variant>
      <vt:variant>
        <vt:lpwstr>Subcontractor</vt:lpwstr>
      </vt:variant>
      <vt:variant>
        <vt:i4>1441805</vt:i4>
      </vt:variant>
      <vt:variant>
        <vt:i4>19449</vt:i4>
      </vt:variant>
      <vt:variant>
        <vt:i4>0</vt:i4>
      </vt:variant>
      <vt:variant>
        <vt:i4>5</vt:i4>
      </vt:variant>
      <vt:variant>
        <vt:lpwstr/>
      </vt:variant>
      <vt:variant>
        <vt:lpwstr>DEIS</vt:lpwstr>
      </vt:variant>
      <vt:variant>
        <vt:i4>327695</vt:i4>
      </vt:variant>
      <vt:variant>
        <vt:i4>19446</vt:i4>
      </vt:variant>
      <vt:variant>
        <vt:i4>0</vt:i4>
      </vt:variant>
      <vt:variant>
        <vt:i4>5</vt:i4>
      </vt:variant>
      <vt:variant>
        <vt:lpwstr/>
      </vt:variant>
      <vt:variant>
        <vt:lpwstr>Objective</vt:lpwstr>
      </vt:variant>
      <vt:variant>
        <vt:i4>524290</vt:i4>
      </vt:variant>
      <vt:variant>
        <vt:i4>19443</vt:i4>
      </vt:variant>
      <vt:variant>
        <vt:i4>0</vt:i4>
      </vt:variant>
      <vt:variant>
        <vt:i4>5</vt:i4>
      </vt:variant>
      <vt:variant>
        <vt:lpwstr/>
      </vt:variant>
      <vt:variant>
        <vt:lpwstr>ContractorsRepresentative</vt:lpwstr>
      </vt:variant>
      <vt:variant>
        <vt:i4>8061030</vt:i4>
      </vt:variant>
      <vt:variant>
        <vt:i4>19440</vt:i4>
      </vt:variant>
      <vt:variant>
        <vt:i4>0</vt:i4>
      </vt:variant>
      <vt:variant>
        <vt:i4>5</vt:i4>
      </vt:variant>
      <vt:variant>
        <vt:lpwstr/>
      </vt:variant>
      <vt:variant>
        <vt:lpwstr>MaintenanceSchedule</vt:lpwstr>
      </vt:variant>
      <vt:variant>
        <vt:i4>393247</vt:i4>
      </vt:variant>
      <vt:variant>
        <vt:i4>19437</vt:i4>
      </vt:variant>
      <vt:variant>
        <vt:i4>0</vt:i4>
      </vt:variant>
      <vt:variant>
        <vt:i4>5</vt:i4>
      </vt:variant>
      <vt:variant>
        <vt:lpwstr/>
      </vt:variant>
      <vt:variant>
        <vt:lpwstr>Subcontractor</vt:lpwstr>
      </vt:variant>
      <vt:variant>
        <vt:i4>8061030</vt:i4>
      </vt:variant>
      <vt:variant>
        <vt:i4>19434</vt:i4>
      </vt:variant>
      <vt:variant>
        <vt:i4>0</vt:i4>
      </vt:variant>
      <vt:variant>
        <vt:i4>5</vt:i4>
      </vt:variant>
      <vt:variant>
        <vt:lpwstr/>
      </vt:variant>
      <vt:variant>
        <vt:lpwstr>MaintenanceSchedule</vt:lpwstr>
      </vt:variant>
      <vt:variant>
        <vt:i4>524309</vt:i4>
      </vt:variant>
      <vt:variant>
        <vt:i4>19431</vt:i4>
      </vt:variant>
      <vt:variant>
        <vt:i4>0</vt:i4>
      </vt:variant>
      <vt:variant>
        <vt:i4>5</vt:i4>
      </vt:variant>
      <vt:variant>
        <vt:lpwstr/>
      </vt:variant>
      <vt:variant>
        <vt:lpwstr>DEQMS</vt:lpwstr>
      </vt:variant>
      <vt:variant>
        <vt:i4>524290</vt:i4>
      </vt:variant>
      <vt:variant>
        <vt:i4>19428</vt:i4>
      </vt:variant>
      <vt:variant>
        <vt:i4>0</vt:i4>
      </vt:variant>
      <vt:variant>
        <vt:i4>5</vt:i4>
      </vt:variant>
      <vt:variant>
        <vt:lpwstr/>
      </vt:variant>
      <vt:variant>
        <vt:lpwstr>ContractorsRepresentative</vt:lpwstr>
      </vt:variant>
      <vt:variant>
        <vt:i4>327695</vt:i4>
      </vt:variant>
      <vt:variant>
        <vt:i4>19425</vt:i4>
      </vt:variant>
      <vt:variant>
        <vt:i4>0</vt:i4>
      </vt:variant>
      <vt:variant>
        <vt:i4>5</vt:i4>
      </vt:variant>
      <vt:variant>
        <vt:lpwstr/>
      </vt:variant>
      <vt:variant>
        <vt:lpwstr>Objective</vt:lpwstr>
      </vt:variant>
      <vt:variant>
        <vt:i4>524290</vt:i4>
      </vt:variant>
      <vt:variant>
        <vt:i4>19422</vt:i4>
      </vt:variant>
      <vt:variant>
        <vt:i4>0</vt:i4>
      </vt:variant>
      <vt:variant>
        <vt:i4>5</vt:i4>
      </vt:variant>
      <vt:variant>
        <vt:lpwstr/>
      </vt:variant>
      <vt:variant>
        <vt:lpwstr>ContractorsRepresentative</vt:lpwstr>
      </vt:variant>
      <vt:variant>
        <vt:i4>1245196</vt:i4>
      </vt:variant>
      <vt:variant>
        <vt:i4>19419</vt:i4>
      </vt:variant>
      <vt:variant>
        <vt:i4>0</vt:i4>
      </vt:variant>
      <vt:variant>
        <vt:i4>5</vt:i4>
      </vt:variant>
      <vt:variant>
        <vt:lpwstr/>
      </vt:variant>
      <vt:variant>
        <vt:lpwstr>EstateID</vt:lpwstr>
      </vt:variant>
      <vt:variant>
        <vt:i4>524290</vt:i4>
      </vt:variant>
      <vt:variant>
        <vt:i4>19416</vt:i4>
      </vt:variant>
      <vt:variant>
        <vt:i4>0</vt:i4>
      </vt:variant>
      <vt:variant>
        <vt:i4>5</vt:i4>
      </vt:variant>
      <vt:variant>
        <vt:lpwstr/>
      </vt:variant>
      <vt:variant>
        <vt:lpwstr>ContractorsRepresentative</vt:lpwstr>
      </vt:variant>
      <vt:variant>
        <vt:i4>1507356</vt:i4>
      </vt:variant>
      <vt:variant>
        <vt:i4>19413</vt:i4>
      </vt:variant>
      <vt:variant>
        <vt:i4>0</vt:i4>
      </vt:variant>
      <vt:variant>
        <vt:i4>5</vt:i4>
      </vt:variant>
      <vt:variant>
        <vt:lpwstr/>
      </vt:variant>
      <vt:variant>
        <vt:lpwstr>direction</vt:lpwstr>
      </vt:variant>
      <vt:variant>
        <vt:i4>524309</vt:i4>
      </vt:variant>
      <vt:variant>
        <vt:i4>19410</vt:i4>
      </vt:variant>
      <vt:variant>
        <vt:i4>0</vt:i4>
      </vt:variant>
      <vt:variant>
        <vt:i4>5</vt:i4>
      </vt:variant>
      <vt:variant>
        <vt:lpwstr/>
      </vt:variant>
      <vt:variant>
        <vt:lpwstr>DEQMS</vt:lpwstr>
      </vt:variant>
      <vt:variant>
        <vt:i4>6881387</vt:i4>
      </vt:variant>
      <vt:variant>
        <vt:i4>19407</vt:i4>
      </vt:variant>
      <vt:variant>
        <vt:i4>0</vt:i4>
      </vt:variant>
      <vt:variant>
        <vt:i4>5</vt:i4>
      </vt:variant>
      <vt:variant>
        <vt:lpwstr/>
      </vt:variant>
      <vt:variant>
        <vt:lpwstr>Subcontract</vt:lpwstr>
      </vt:variant>
      <vt:variant>
        <vt:i4>393247</vt:i4>
      </vt:variant>
      <vt:variant>
        <vt:i4>19404</vt:i4>
      </vt:variant>
      <vt:variant>
        <vt:i4>0</vt:i4>
      </vt:variant>
      <vt:variant>
        <vt:i4>5</vt:i4>
      </vt:variant>
      <vt:variant>
        <vt:lpwstr/>
      </vt:variant>
      <vt:variant>
        <vt:lpwstr>Subcontractor</vt:lpwstr>
      </vt:variant>
      <vt:variant>
        <vt:i4>1441805</vt:i4>
      </vt:variant>
      <vt:variant>
        <vt:i4>19401</vt:i4>
      </vt:variant>
      <vt:variant>
        <vt:i4>0</vt:i4>
      </vt:variant>
      <vt:variant>
        <vt:i4>5</vt:i4>
      </vt:variant>
      <vt:variant>
        <vt:lpwstr/>
      </vt:variant>
      <vt:variant>
        <vt:lpwstr>DEIS</vt:lpwstr>
      </vt:variant>
      <vt:variant>
        <vt:i4>327695</vt:i4>
      </vt:variant>
      <vt:variant>
        <vt:i4>19398</vt:i4>
      </vt:variant>
      <vt:variant>
        <vt:i4>0</vt:i4>
      </vt:variant>
      <vt:variant>
        <vt:i4>5</vt:i4>
      </vt:variant>
      <vt:variant>
        <vt:lpwstr/>
      </vt:variant>
      <vt:variant>
        <vt:lpwstr>Objective</vt:lpwstr>
      </vt:variant>
      <vt:variant>
        <vt:i4>524290</vt:i4>
      </vt:variant>
      <vt:variant>
        <vt:i4>19395</vt:i4>
      </vt:variant>
      <vt:variant>
        <vt:i4>0</vt:i4>
      </vt:variant>
      <vt:variant>
        <vt:i4>5</vt:i4>
      </vt:variant>
      <vt:variant>
        <vt:lpwstr/>
      </vt:variant>
      <vt:variant>
        <vt:lpwstr>ContractorsRepresentative</vt:lpwstr>
      </vt:variant>
      <vt:variant>
        <vt:i4>393247</vt:i4>
      </vt:variant>
      <vt:variant>
        <vt:i4>19389</vt:i4>
      </vt:variant>
      <vt:variant>
        <vt:i4>0</vt:i4>
      </vt:variant>
      <vt:variant>
        <vt:i4>5</vt:i4>
      </vt:variant>
      <vt:variant>
        <vt:lpwstr/>
      </vt:variant>
      <vt:variant>
        <vt:lpwstr>Subcontractor</vt:lpwstr>
      </vt:variant>
      <vt:variant>
        <vt:i4>7602286</vt:i4>
      </vt:variant>
      <vt:variant>
        <vt:i4>19386</vt:i4>
      </vt:variant>
      <vt:variant>
        <vt:i4>0</vt:i4>
      </vt:variant>
      <vt:variant>
        <vt:i4>5</vt:i4>
      </vt:variant>
      <vt:variant>
        <vt:lpwstr/>
      </vt:variant>
      <vt:variant>
        <vt:lpwstr>EstateDataTool</vt:lpwstr>
      </vt:variant>
      <vt:variant>
        <vt:i4>524309</vt:i4>
      </vt:variant>
      <vt:variant>
        <vt:i4>19383</vt:i4>
      </vt:variant>
      <vt:variant>
        <vt:i4>0</vt:i4>
      </vt:variant>
      <vt:variant>
        <vt:i4>5</vt:i4>
      </vt:variant>
      <vt:variant>
        <vt:lpwstr/>
      </vt:variant>
      <vt:variant>
        <vt:lpwstr>DEQMS</vt:lpwstr>
      </vt:variant>
      <vt:variant>
        <vt:i4>524290</vt:i4>
      </vt:variant>
      <vt:variant>
        <vt:i4>19380</vt:i4>
      </vt:variant>
      <vt:variant>
        <vt:i4>0</vt:i4>
      </vt:variant>
      <vt:variant>
        <vt:i4>5</vt:i4>
      </vt:variant>
      <vt:variant>
        <vt:lpwstr/>
      </vt:variant>
      <vt:variant>
        <vt:lpwstr>ContractorsRepresentative</vt:lpwstr>
      </vt:variant>
      <vt:variant>
        <vt:i4>524290</vt:i4>
      </vt:variant>
      <vt:variant>
        <vt:i4>19377</vt:i4>
      </vt:variant>
      <vt:variant>
        <vt:i4>0</vt:i4>
      </vt:variant>
      <vt:variant>
        <vt:i4>5</vt:i4>
      </vt:variant>
      <vt:variant>
        <vt:lpwstr/>
      </vt:variant>
      <vt:variant>
        <vt:lpwstr>ContractorsRepresentative</vt:lpwstr>
      </vt:variant>
      <vt:variant>
        <vt:i4>1441805</vt:i4>
      </vt:variant>
      <vt:variant>
        <vt:i4>19374</vt:i4>
      </vt:variant>
      <vt:variant>
        <vt:i4>0</vt:i4>
      </vt:variant>
      <vt:variant>
        <vt:i4>5</vt:i4>
      </vt:variant>
      <vt:variant>
        <vt:lpwstr/>
      </vt:variant>
      <vt:variant>
        <vt:lpwstr>DEIS</vt:lpwstr>
      </vt:variant>
      <vt:variant>
        <vt:i4>524290</vt:i4>
      </vt:variant>
      <vt:variant>
        <vt:i4>19371</vt:i4>
      </vt:variant>
      <vt:variant>
        <vt:i4>0</vt:i4>
      </vt:variant>
      <vt:variant>
        <vt:i4>5</vt:i4>
      </vt:variant>
      <vt:variant>
        <vt:lpwstr/>
      </vt:variant>
      <vt:variant>
        <vt:lpwstr>ContractorsRepresentative</vt:lpwstr>
      </vt:variant>
      <vt:variant>
        <vt:i4>1441823</vt:i4>
      </vt:variant>
      <vt:variant>
        <vt:i4>19368</vt:i4>
      </vt:variant>
      <vt:variant>
        <vt:i4>0</vt:i4>
      </vt:variant>
      <vt:variant>
        <vt:i4>5</vt:i4>
      </vt:variant>
      <vt:variant>
        <vt:lpwstr/>
      </vt:variant>
      <vt:variant>
        <vt:lpwstr>DefenceEstateData</vt:lpwstr>
      </vt:variant>
      <vt:variant>
        <vt:i4>393247</vt:i4>
      </vt:variant>
      <vt:variant>
        <vt:i4>19365</vt:i4>
      </vt:variant>
      <vt:variant>
        <vt:i4>0</vt:i4>
      </vt:variant>
      <vt:variant>
        <vt:i4>5</vt:i4>
      </vt:variant>
      <vt:variant>
        <vt:lpwstr/>
      </vt:variant>
      <vt:variant>
        <vt:lpwstr>Subcontractor</vt:lpwstr>
      </vt:variant>
      <vt:variant>
        <vt:i4>327695</vt:i4>
      </vt:variant>
      <vt:variant>
        <vt:i4>19362</vt:i4>
      </vt:variant>
      <vt:variant>
        <vt:i4>0</vt:i4>
      </vt:variant>
      <vt:variant>
        <vt:i4>5</vt:i4>
      </vt:variant>
      <vt:variant>
        <vt:lpwstr/>
      </vt:variant>
      <vt:variant>
        <vt:lpwstr>Objective</vt:lpwstr>
      </vt:variant>
      <vt:variant>
        <vt:i4>524290</vt:i4>
      </vt:variant>
      <vt:variant>
        <vt:i4>19359</vt:i4>
      </vt:variant>
      <vt:variant>
        <vt:i4>0</vt:i4>
      </vt:variant>
      <vt:variant>
        <vt:i4>5</vt:i4>
      </vt:variant>
      <vt:variant>
        <vt:lpwstr/>
      </vt:variant>
      <vt:variant>
        <vt:lpwstr>ContractorsRepresentative</vt:lpwstr>
      </vt:variant>
      <vt:variant>
        <vt:i4>7143546</vt:i4>
      </vt:variant>
      <vt:variant>
        <vt:i4>19356</vt:i4>
      </vt:variant>
      <vt:variant>
        <vt:i4>0</vt:i4>
      </vt:variant>
      <vt:variant>
        <vt:i4>5</vt:i4>
      </vt:variant>
      <vt:variant>
        <vt:lpwstr/>
      </vt:variant>
      <vt:variant>
        <vt:lpwstr>CollateralWarranty</vt:lpwstr>
      </vt:variant>
      <vt:variant>
        <vt:i4>7143546</vt:i4>
      </vt:variant>
      <vt:variant>
        <vt:i4>19353</vt:i4>
      </vt:variant>
      <vt:variant>
        <vt:i4>0</vt:i4>
      </vt:variant>
      <vt:variant>
        <vt:i4>5</vt:i4>
      </vt:variant>
      <vt:variant>
        <vt:lpwstr/>
      </vt:variant>
      <vt:variant>
        <vt:lpwstr>CollateralWarranty</vt:lpwstr>
      </vt:variant>
      <vt:variant>
        <vt:i4>327695</vt:i4>
      </vt:variant>
      <vt:variant>
        <vt:i4>19350</vt:i4>
      </vt:variant>
      <vt:variant>
        <vt:i4>0</vt:i4>
      </vt:variant>
      <vt:variant>
        <vt:i4>5</vt:i4>
      </vt:variant>
      <vt:variant>
        <vt:lpwstr/>
      </vt:variant>
      <vt:variant>
        <vt:lpwstr>Objective</vt:lpwstr>
      </vt:variant>
      <vt:variant>
        <vt:i4>1245196</vt:i4>
      </vt:variant>
      <vt:variant>
        <vt:i4>19347</vt:i4>
      </vt:variant>
      <vt:variant>
        <vt:i4>0</vt:i4>
      </vt:variant>
      <vt:variant>
        <vt:i4>5</vt:i4>
      </vt:variant>
      <vt:variant>
        <vt:lpwstr/>
      </vt:variant>
      <vt:variant>
        <vt:lpwstr>EstateID</vt:lpwstr>
      </vt:variant>
      <vt:variant>
        <vt:i4>524290</vt:i4>
      </vt:variant>
      <vt:variant>
        <vt:i4>19344</vt:i4>
      </vt:variant>
      <vt:variant>
        <vt:i4>0</vt:i4>
      </vt:variant>
      <vt:variant>
        <vt:i4>5</vt:i4>
      </vt:variant>
      <vt:variant>
        <vt:lpwstr/>
      </vt:variant>
      <vt:variant>
        <vt:lpwstr>ContractorsRepresentative</vt:lpwstr>
      </vt:variant>
      <vt:variant>
        <vt:i4>1507356</vt:i4>
      </vt:variant>
      <vt:variant>
        <vt:i4>19341</vt:i4>
      </vt:variant>
      <vt:variant>
        <vt:i4>0</vt:i4>
      </vt:variant>
      <vt:variant>
        <vt:i4>5</vt:i4>
      </vt:variant>
      <vt:variant>
        <vt:lpwstr/>
      </vt:variant>
      <vt:variant>
        <vt:lpwstr>direction</vt:lpwstr>
      </vt:variant>
      <vt:variant>
        <vt:i4>524309</vt:i4>
      </vt:variant>
      <vt:variant>
        <vt:i4>19338</vt:i4>
      </vt:variant>
      <vt:variant>
        <vt:i4>0</vt:i4>
      </vt:variant>
      <vt:variant>
        <vt:i4>5</vt:i4>
      </vt:variant>
      <vt:variant>
        <vt:lpwstr/>
      </vt:variant>
      <vt:variant>
        <vt:lpwstr>DEQMS</vt:lpwstr>
      </vt:variant>
      <vt:variant>
        <vt:i4>1179666</vt:i4>
      </vt:variant>
      <vt:variant>
        <vt:i4>19335</vt:i4>
      </vt:variant>
      <vt:variant>
        <vt:i4>0</vt:i4>
      </vt:variant>
      <vt:variant>
        <vt:i4>5</vt:i4>
      </vt:variant>
      <vt:variant>
        <vt:lpwstr/>
      </vt:variant>
      <vt:variant>
        <vt:lpwstr>ScheduleofCollateralDocuments</vt:lpwstr>
      </vt:variant>
      <vt:variant>
        <vt:i4>6881387</vt:i4>
      </vt:variant>
      <vt:variant>
        <vt:i4>19332</vt:i4>
      </vt:variant>
      <vt:variant>
        <vt:i4>0</vt:i4>
      </vt:variant>
      <vt:variant>
        <vt:i4>5</vt:i4>
      </vt:variant>
      <vt:variant>
        <vt:lpwstr/>
      </vt:variant>
      <vt:variant>
        <vt:lpwstr>Subcontract</vt:lpwstr>
      </vt:variant>
      <vt:variant>
        <vt:i4>7143546</vt:i4>
      </vt:variant>
      <vt:variant>
        <vt:i4>19329</vt:i4>
      </vt:variant>
      <vt:variant>
        <vt:i4>0</vt:i4>
      </vt:variant>
      <vt:variant>
        <vt:i4>5</vt:i4>
      </vt:variant>
      <vt:variant>
        <vt:lpwstr/>
      </vt:variant>
      <vt:variant>
        <vt:lpwstr>CollateralWarranty</vt:lpwstr>
      </vt:variant>
      <vt:variant>
        <vt:i4>7143546</vt:i4>
      </vt:variant>
      <vt:variant>
        <vt:i4>19326</vt:i4>
      </vt:variant>
      <vt:variant>
        <vt:i4>0</vt:i4>
      </vt:variant>
      <vt:variant>
        <vt:i4>5</vt:i4>
      </vt:variant>
      <vt:variant>
        <vt:lpwstr/>
      </vt:variant>
      <vt:variant>
        <vt:lpwstr>CollateralWarranty</vt:lpwstr>
      </vt:variant>
      <vt:variant>
        <vt:i4>393247</vt:i4>
      </vt:variant>
      <vt:variant>
        <vt:i4>19323</vt:i4>
      </vt:variant>
      <vt:variant>
        <vt:i4>0</vt:i4>
      </vt:variant>
      <vt:variant>
        <vt:i4>5</vt:i4>
      </vt:variant>
      <vt:variant>
        <vt:lpwstr/>
      </vt:variant>
      <vt:variant>
        <vt:lpwstr>Subcontractor</vt:lpwstr>
      </vt:variant>
      <vt:variant>
        <vt:i4>1441805</vt:i4>
      </vt:variant>
      <vt:variant>
        <vt:i4>19320</vt:i4>
      </vt:variant>
      <vt:variant>
        <vt:i4>0</vt:i4>
      </vt:variant>
      <vt:variant>
        <vt:i4>5</vt:i4>
      </vt:variant>
      <vt:variant>
        <vt:lpwstr/>
      </vt:variant>
      <vt:variant>
        <vt:lpwstr>DEIS</vt:lpwstr>
      </vt:variant>
      <vt:variant>
        <vt:i4>327695</vt:i4>
      </vt:variant>
      <vt:variant>
        <vt:i4>19317</vt:i4>
      </vt:variant>
      <vt:variant>
        <vt:i4>0</vt:i4>
      </vt:variant>
      <vt:variant>
        <vt:i4>5</vt:i4>
      </vt:variant>
      <vt:variant>
        <vt:lpwstr/>
      </vt:variant>
      <vt:variant>
        <vt:lpwstr>Objective</vt:lpwstr>
      </vt:variant>
      <vt:variant>
        <vt:i4>524290</vt:i4>
      </vt:variant>
      <vt:variant>
        <vt:i4>19314</vt:i4>
      </vt:variant>
      <vt:variant>
        <vt:i4>0</vt:i4>
      </vt:variant>
      <vt:variant>
        <vt:i4>5</vt:i4>
      </vt:variant>
      <vt:variant>
        <vt:lpwstr/>
      </vt:variant>
      <vt:variant>
        <vt:lpwstr>ContractorsRepresentative</vt:lpwstr>
      </vt:variant>
      <vt:variant>
        <vt:i4>7143546</vt:i4>
      </vt:variant>
      <vt:variant>
        <vt:i4>19308</vt:i4>
      </vt:variant>
      <vt:variant>
        <vt:i4>0</vt:i4>
      </vt:variant>
      <vt:variant>
        <vt:i4>5</vt:i4>
      </vt:variant>
      <vt:variant>
        <vt:lpwstr/>
      </vt:variant>
      <vt:variant>
        <vt:lpwstr>CollateralWarranty</vt:lpwstr>
      </vt:variant>
      <vt:variant>
        <vt:i4>393247</vt:i4>
      </vt:variant>
      <vt:variant>
        <vt:i4>19305</vt:i4>
      </vt:variant>
      <vt:variant>
        <vt:i4>0</vt:i4>
      </vt:variant>
      <vt:variant>
        <vt:i4>5</vt:i4>
      </vt:variant>
      <vt:variant>
        <vt:lpwstr/>
      </vt:variant>
      <vt:variant>
        <vt:lpwstr>Subcontractor</vt:lpwstr>
      </vt:variant>
      <vt:variant>
        <vt:i4>7143546</vt:i4>
      </vt:variant>
      <vt:variant>
        <vt:i4>19302</vt:i4>
      </vt:variant>
      <vt:variant>
        <vt:i4>0</vt:i4>
      </vt:variant>
      <vt:variant>
        <vt:i4>5</vt:i4>
      </vt:variant>
      <vt:variant>
        <vt:lpwstr/>
      </vt:variant>
      <vt:variant>
        <vt:lpwstr>CollateralWarranty</vt:lpwstr>
      </vt:variant>
      <vt:variant>
        <vt:i4>524309</vt:i4>
      </vt:variant>
      <vt:variant>
        <vt:i4>19299</vt:i4>
      </vt:variant>
      <vt:variant>
        <vt:i4>0</vt:i4>
      </vt:variant>
      <vt:variant>
        <vt:i4>5</vt:i4>
      </vt:variant>
      <vt:variant>
        <vt:lpwstr/>
      </vt:variant>
      <vt:variant>
        <vt:lpwstr>DEQMS</vt:lpwstr>
      </vt:variant>
      <vt:variant>
        <vt:i4>524290</vt:i4>
      </vt:variant>
      <vt:variant>
        <vt:i4>19296</vt:i4>
      </vt:variant>
      <vt:variant>
        <vt:i4>0</vt:i4>
      </vt:variant>
      <vt:variant>
        <vt:i4>5</vt:i4>
      </vt:variant>
      <vt:variant>
        <vt:lpwstr/>
      </vt:variant>
      <vt:variant>
        <vt:lpwstr>ContractorsRepresentative</vt:lpwstr>
      </vt:variant>
      <vt:variant>
        <vt:i4>327695</vt:i4>
      </vt:variant>
      <vt:variant>
        <vt:i4>19293</vt:i4>
      </vt:variant>
      <vt:variant>
        <vt:i4>0</vt:i4>
      </vt:variant>
      <vt:variant>
        <vt:i4>5</vt:i4>
      </vt:variant>
      <vt:variant>
        <vt:lpwstr/>
      </vt:variant>
      <vt:variant>
        <vt:lpwstr>Objective</vt:lpwstr>
      </vt:variant>
      <vt:variant>
        <vt:i4>1245196</vt:i4>
      </vt:variant>
      <vt:variant>
        <vt:i4>19290</vt:i4>
      </vt:variant>
      <vt:variant>
        <vt:i4>0</vt:i4>
      </vt:variant>
      <vt:variant>
        <vt:i4>5</vt:i4>
      </vt:variant>
      <vt:variant>
        <vt:lpwstr/>
      </vt:variant>
      <vt:variant>
        <vt:lpwstr>EstateID</vt:lpwstr>
      </vt:variant>
      <vt:variant>
        <vt:i4>524290</vt:i4>
      </vt:variant>
      <vt:variant>
        <vt:i4>19287</vt:i4>
      </vt:variant>
      <vt:variant>
        <vt:i4>0</vt:i4>
      </vt:variant>
      <vt:variant>
        <vt:i4>5</vt:i4>
      </vt:variant>
      <vt:variant>
        <vt:lpwstr/>
      </vt:variant>
      <vt:variant>
        <vt:lpwstr>ContractorsRepresentative</vt:lpwstr>
      </vt:variant>
      <vt:variant>
        <vt:i4>1507356</vt:i4>
      </vt:variant>
      <vt:variant>
        <vt:i4>19284</vt:i4>
      </vt:variant>
      <vt:variant>
        <vt:i4>0</vt:i4>
      </vt:variant>
      <vt:variant>
        <vt:i4>5</vt:i4>
      </vt:variant>
      <vt:variant>
        <vt:lpwstr/>
      </vt:variant>
      <vt:variant>
        <vt:lpwstr>direction</vt:lpwstr>
      </vt:variant>
      <vt:variant>
        <vt:i4>524309</vt:i4>
      </vt:variant>
      <vt:variant>
        <vt:i4>19281</vt:i4>
      </vt:variant>
      <vt:variant>
        <vt:i4>0</vt:i4>
      </vt:variant>
      <vt:variant>
        <vt:i4>5</vt:i4>
      </vt:variant>
      <vt:variant>
        <vt:lpwstr/>
      </vt:variant>
      <vt:variant>
        <vt:lpwstr>DEQMS</vt:lpwstr>
      </vt:variant>
      <vt:variant>
        <vt:i4>1179666</vt:i4>
      </vt:variant>
      <vt:variant>
        <vt:i4>19278</vt:i4>
      </vt:variant>
      <vt:variant>
        <vt:i4>0</vt:i4>
      </vt:variant>
      <vt:variant>
        <vt:i4>5</vt:i4>
      </vt:variant>
      <vt:variant>
        <vt:lpwstr/>
      </vt:variant>
      <vt:variant>
        <vt:lpwstr>ScheduleofCollateralDocuments</vt:lpwstr>
      </vt:variant>
      <vt:variant>
        <vt:i4>6881387</vt:i4>
      </vt:variant>
      <vt:variant>
        <vt:i4>19275</vt:i4>
      </vt:variant>
      <vt:variant>
        <vt:i4>0</vt:i4>
      </vt:variant>
      <vt:variant>
        <vt:i4>5</vt:i4>
      </vt:variant>
      <vt:variant>
        <vt:lpwstr/>
      </vt:variant>
      <vt:variant>
        <vt:lpwstr>Subcontract</vt:lpwstr>
      </vt:variant>
      <vt:variant>
        <vt:i4>786437</vt:i4>
      </vt:variant>
      <vt:variant>
        <vt:i4>19272</vt:i4>
      </vt:variant>
      <vt:variant>
        <vt:i4>0</vt:i4>
      </vt:variant>
      <vt:variant>
        <vt:i4>5</vt:i4>
      </vt:variant>
      <vt:variant>
        <vt:lpwstr/>
      </vt:variant>
      <vt:variant>
        <vt:lpwstr>ProjectDocuments</vt:lpwstr>
      </vt:variant>
      <vt:variant>
        <vt:i4>786437</vt:i4>
      </vt:variant>
      <vt:variant>
        <vt:i4>19269</vt:i4>
      </vt:variant>
      <vt:variant>
        <vt:i4>0</vt:i4>
      </vt:variant>
      <vt:variant>
        <vt:i4>5</vt:i4>
      </vt:variant>
      <vt:variant>
        <vt:lpwstr/>
      </vt:variant>
      <vt:variant>
        <vt:lpwstr>ProjectDocuments</vt:lpwstr>
      </vt:variant>
      <vt:variant>
        <vt:i4>786437</vt:i4>
      </vt:variant>
      <vt:variant>
        <vt:i4>19266</vt:i4>
      </vt:variant>
      <vt:variant>
        <vt:i4>0</vt:i4>
      </vt:variant>
      <vt:variant>
        <vt:i4>5</vt:i4>
      </vt:variant>
      <vt:variant>
        <vt:lpwstr/>
      </vt:variant>
      <vt:variant>
        <vt:lpwstr>ProjectDocuments</vt:lpwstr>
      </vt:variant>
      <vt:variant>
        <vt:i4>393247</vt:i4>
      </vt:variant>
      <vt:variant>
        <vt:i4>19263</vt:i4>
      </vt:variant>
      <vt:variant>
        <vt:i4>0</vt:i4>
      </vt:variant>
      <vt:variant>
        <vt:i4>5</vt:i4>
      </vt:variant>
      <vt:variant>
        <vt:lpwstr/>
      </vt:variant>
      <vt:variant>
        <vt:lpwstr>Subcontractor</vt:lpwstr>
      </vt:variant>
      <vt:variant>
        <vt:i4>7995489</vt:i4>
      </vt:variant>
      <vt:variant>
        <vt:i4>19254</vt:i4>
      </vt:variant>
      <vt:variant>
        <vt:i4>0</vt:i4>
      </vt:variant>
      <vt:variant>
        <vt:i4>5</vt:i4>
      </vt:variant>
      <vt:variant>
        <vt:lpwstr/>
      </vt:variant>
      <vt:variant>
        <vt:lpwstr>AccreditedBuildingSurveyor</vt:lpwstr>
      </vt:variant>
      <vt:variant>
        <vt:i4>7536755</vt:i4>
      </vt:variant>
      <vt:variant>
        <vt:i4>19248</vt:i4>
      </vt:variant>
      <vt:variant>
        <vt:i4>0</vt:i4>
      </vt:variant>
      <vt:variant>
        <vt:i4>5</vt:i4>
      </vt:variant>
      <vt:variant>
        <vt:lpwstr/>
      </vt:variant>
      <vt:variant>
        <vt:lpwstr>MoralRightsConsent</vt:lpwstr>
      </vt:variant>
      <vt:variant>
        <vt:i4>7274604</vt:i4>
      </vt:variant>
      <vt:variant>
        <vt:i4>19242</vt:i4>
      </vt:variant>
      <vt:variant>
        <vt:i4>0</vt:i4>
      </vt:variant>
      <vt:variant>
        <vt:i4>5</vt:i4>
      </vt:variant>
      <vt:variant>
        <vt:lpwstr/>
      </vt:variant>
      <vt:variant>
        <vt:lpwstr>ITEquipment</vt:lpwstr>
      </vt:variant>
      <vt:variant>
        <vt:i4>1048589</vt:i4>
      </vt:variant>
      <vt:variant>
        <vt:i4>19233</vt:i4>
      </vt:variant>
      <vt:variant>
        <vt:i4>0</vt:i4>
      </vt:variant>
      <vt:variant>
        <vt:i4>5</vt:i4>
      </vt:variant>
      <vt:variant>
        <vt:lpwstr/>
      </vt:variant>
      <vt:variant>
        <vt:lpwstr>ApprovedSecurity</vt:lpwstr>
      </vt:variant>
      <vt:variant>
        <vt:i4>1572895</vt:i4>
      </vt:variant>
      <vt:variant>
        <vt:i4>19218</vt:i4>
      </vt:variant>
      <vt:variant>
        <vt:i4>0</vt:i4>
      </vt:variant>
      <vt:variant>
        <vt:i4>5</vt:i4>
      </vt:variant>
      <vt:variant>
        <vt:lpwstr/>
      </vt:variant>
      <vt:variant>
        <vt:lpwstr>Approval</vt:lpwstr>
      </vt:variant>
      <vt:variant>
        <vt:i4>1638412</vt:i4>
      </vt:variant>
      <vt:variant>
        <vt:i4>19209</vt:i4>
      </vt:variant>
      <vt:variant>
        <vt:i4>0</vt:i4>
      </vt:variant>
      <vt:variant>
        <vt:i4>5</vt:i4>
      </vt:variant>
      <vt:variant>
        <vt:lpwstr/>
      </vt:variant>
      <vt:variant>
        <vt:lpwstr>ProjectPlans</vt:lpwstr>
      </vt:variant>
      <vt:variant>
        <vt:i4>1638412</vt:i4>
      </vt:variant>
      <vt:variant>
        <vt:i4>19206</vt:i4>
      </vt:variant>
      <vt:variant>
        <vt:i4>0</vt:i4>
      </vt:variant>
      <vt:variant>
        <vt:i4>5</vt:i4>
      </vt:variant>
      <vt:variant>
        <vt:lpwstr/>
      </vt:variant>
      <vt:variant>
        <vt:lpwstr>ProjectPlans</vt:lpwstr>
      </vt:variant>
      <vt:variant>
        <vt:i4>7143535</vt:i4>
      </vt:variant>
      <vt:variant>
        <vt:i4>19191</vt:i4>
      </vt:variant>
      <vt:variant>
        <vt:i4>0</vt:i4>
      </vt:variant>
      <vt:variant>
        <vt:i4>5</vt:i4>
      </vt:variant>
      <vt:variant>
        <vt:lpwstr/>
      </vt:variant>
      <vt:variant>
        <vt:lpwstr>ConsultantDeedofCov</vt:lpwstr>
      </vt:variant>
      <vt:variant>
        <vt:i4>6291564</vt:i4>
      </vt:variant>
      <vt:variant>
        <vt:i4>19185</vt:i4>
      </vt:variant>
      <vt:variant>
        <vt:i4>0</vt:i4>
      </vt:variant>
      <vt:variant>
        <vt:i4>5</vt:i4>
      </vt:variant>
      <vt:variant>
        <vt:lpwstr/>
      </vt:variant>
      <vt:variant>
        <vt:lpwstr>SubsubcontractorDeedofCovenant</vt:lpwstr>
      </vt:variant>
      <vt:variant>
        <vt:i4>8192097</vt:i4>
      </vt:variant>
      <vt:variant>
        <vt:i4>19179</vt:i4>
      </vt:variant>
      <vt:variant>
        <vt:i4>0</vt:i4>
      </vt:variant>
      <vt:variant>
        <vt:i4>5</vt:i4>
      </vt:variant>
      <vt:variant>
        <vt:lpwstr/>
      </vt:variant>
      <vt:variant>
        <vt:lpwstr>SubcontractorDeedofCovenant</vt:lpwstr>
      </vt:variant>
      <vt:variant>
        <vt:i4>393247</vt:i4>
      </vt:variant>
      <vt:variant>
        <vt:i4>19173</vt:i4>
      </vt:variant>
      <vt:variant>
        <vt:i4>0</vt:i4>
      </vt:variant>
      <vt:variant>
        <vt:i4>5</vt:i4>
      </vt:variant>
      <vt:variant>
        <vt:lpwstr/>
      </vt:variant>
      <vt:variant>
        <vt:lpwstr>Subcontractor</vt:lpwstr>
      </vt:variant>
      <vt:variant>
        <vt:i4>786463</vt:i4>
      </vt:variant>
      <vt:variant>
        <vt:i4>19170</vt:i4>
      </vt:variant>
      <vt:variant>
        <vt:i4>0</vt:i4>
      </vt:variant>
      <vt:variant>
        <vt:i4>5</vt:i4>
      </vt:variant>
      <vt:variant>
        <vt:lpwstr/>
      </vt:variant>
      <vt:variant>
        <vt:lpwstr>SubcontractorsActivities</vt:lpwstr>
      </vt:variant>
      <vt:variant>
        <vt:i4>2031643</vt:i4>
      </vt:variant>
      <vt:variant>
        <vt:i4>19167</vt:i4>
      </vt:variant>
      <vt:variant>
        <vt:i4>0</vt:i4>
      </vt:variant>
      <vt:variant>
        <vt:i4>5</vt:i4>
      </vt:variant>
      <vt:variant>
        <vt:lpwstr/>
      </vt:variant>
      <vt:variant>
        <vt:lpwstr>SubcontractWorks</vt:lpwstr>
      </vt:variant>
      <vt:variant>
        <vt:i4>1572895</vt:i4>
      </vt:variant>
      <vt:variant>
        <vt:i4>19164</vt:i4>
      </vt:variant>
      <vt:variant>
        <vt:i4>0</vt:i4>
      </vt:variant>
      <vt:variant>
        <vt:i4>5</vt:i4>
      </vt:variant>
      <vt:variant>
        <vt:lpwstr/>
      </vt:variant>
      <vt:variant>
        <vt:lpwstr>Approval</vt:lpwstr>
      </vt:variant>
      <vt:variant>
        <vt:i4>1703959</vt:i4>
      </vt:variant>
      <vt:variant>
        <vt:i4>19152</vt:i4>
      </vt:variant>
      <vt:variant>
        <vt:i4>0</vt:i4>
      </vt:variant>
      <vt:variant>
        <vt:i4>5</vt:i4>
      </vt:variant>
      <vt:variant>
        <vt:lpwstr/>
      </vt:variant>
      <vt:variant>
        <vt:lpwstr>SubsubcontractorDesignCertificate</vt:lpwstr>
      </vt:variant>
      <vt:variant>
        <vt:i4>1441795</vt:i4>
      </vt:variant>
      <vt:variant>
        <vt:i4>19146</vt:i4>
      </vt:variant>
      <vt:variant>
        <vt:i4>0</vt:i4>
      </vt:variant>
      <vt:variant>
        <vt:i4>5</vt:i4>
      </vt:variant>
      <vt:variant>
        <vt:lpwstr/>
      </vt:variant>
      <vt:variant>
        <vt:lpwstr>ConsultantDesignCert</vt:lpwstr>
      </vt:variant>
      <vt:variant>
        <vt:i4>6488175</vt:i4>
      </vt:variant>
      <vt:variant>
        <vt:i4>19140</vt:i4>
      </vt:variant>
      <vt:variant>
        <vt:i4>0</vt:i4>
      </vt:variant>
      <vt:variant>
        <vt:i4>5</vt:i4>
      </vt:variant>
      <vt:variant>
        <vt:lpwstr/>
      </vt:variant>
      <vt:variant>
        <vt:lpwstr>SubcontractorDesignCertificate</vt:lpwstr>
      </vt:variant>
      <vt:variant>
        <vt:i4>655364</vt:i4>
      </vt:variant>
      <vt:variant>
        <vt:i4>19137</vt:i4>
      </vt:variant>
      <vt:variant>
        <vt:i4>0</vt:i4>
      </vt:variant>
      <vt:variant>
        <vt:i4>5</vt:i4>
      </vt:variant>
      <vt:variant>
        <vt:lpwstr/>
      </vt:variant>
      <vt:variant>
        <vt:lpwstr>NationalConstructionCode</vt:lpwstr>
      </vt:variant>
      <vt:variant>
        <vt:i4>196637</vt:i4>
      </vt:variant>
      <vt:variant>
        <vt:i4>19134</vt:i4>
      </vt:variant>
      <vt:variant>
        <vt:i4>0</vt:i4>
      </vt:variant>
      <vt:variant>
        <vt:i4>5</vt:i4>
      </vt:variant>
      <vt:variant>
        <vt:lpwstr/>
      </vt:variant>
      <vt:variant>
        <vt:lpwstr>MFPE</vt:lpwstr>
      </vt:variant>
      <vt:variant>
        <vt:i4>6488172</vt:i4>
      </vt:variant>
      <vt:variant>
        <vt:i4>19131</vt:i4>
      </vt:variant>
      <vt:variant>
        <vt:i4>0</vt:i4>
      </vt:variant>
      <vt:variant>
        <vt:i4>5</vt:i4>
      </vt:variant>
      <vt:variant>
        <vt:lpwstr/>
      </vt:variant>
      <vt:variant>
        <vt:lpwstr>Defence</vt:lpwstr>
      </vt:variant>
      <vt:variant>
        <vt:i4>1572880</vt:i4>
      </vt:variant>
      <vt:variant>
        <vt:i4>19128</vt:i4>
      </vt:variant>
      <vt:variant>
        <vt:i4>0</vt:i4>
      </vt:variant>
      <vt:variant>
        <vt:i4>5</vt:i4>
      </vt:variant>
      <vt:variant>
        <vt:lpwstr/>
      </vt:variant>
      <vt:variant>
        <vt:lpwstr>StatutoryRequirements</vt:lpwstr>
      </vt:variant>
      <vt:variant>
        <vt:i4>393247</vt:i4>
      </vt:variant>
      <vt:variant>
        <vt:i4>19122</vt:i4>
      </vt:variant>
      <vt:variant>
        <vt:i4>0</vt:i4>
      </vt:variant>
      <vt:variant>
        <vt:i4>5</vt:i4>
      </vt:variant>
      <vt:variant>
        <vt:lpwstr/>
      </vt:variant>
      <vt:variant>
        <vt:lpwstr>Subcontractor</vt:lpwstr>
      </vt:variant>
      <vt:variant>
        <vt:i4>1048589</vt:i4>
      </vt:variant>
      <vt:variant>
        <vt:i4>19113</vt:i4>
      </vt:variant>
      <vt:variant>
        <vt:i4>0</vt:i4>
      </vt:variant>
      <vt:variant>
        <vt:i4>5</vt:i4>
      </vt:variant>
      <vt:variant>
        <vt:lpwstr/>
      </vt:variant>
      <vt:variant>
        <vt:lpwstr>ApprovedSecurity</vt:lpwstr>
      </vt:variant>
      <vt:variant>
        <vt:i4>393247</vt:i4>
      </vt:variant>
      <vt:variant>
        <vt:i4>19104</vt:i4>
      </vt:variant>
      <vt:variant>
        <vt:i4>0</vt:i4>
      </vt:variant>
      <vt:variant>
        <vt:i4>5</vt:i4>
      </vt:variant>
      <vt:variant>
        <vt:lpwstr/>
      </vt:variant>
      <vt:variant>
        <vt:lpwstr>Subcontractor</vt:lpwstr>
      </vt:variant>
      <vt:variant>
        <vt:i4>1441805</vt:i4>
      </vt:variant>
      <vt:variant>
        <vt:i4>19101</vt:i4>
      </vt:variant>
      <vt:variant>
        <vt:i4>0</vt:i4>
      </vt:variant>
      <vt:variant>
        <vt:i4>5</vt:i4>
      </vt:variant>
      <vt:variant>
        <vt:lpwstr/>
      </vt:variant>
      <vt:variant>
        <vt:lpwstr>DEIS</vt:lpwstr>
      </vt:variant>
      <vt:variant>
        <vt:i4>327695</vt:i4>
      </vt:variant>
      <vt:variant>
        <vt:i4>19098</vt:i4>
      </vt:variant>
      <vt:variant>
        <vt:i4>0</vt:i4>
      </vt:variant>
      <vt:variant>
        <vt:i4>5</vt:i4>
      </vt:variant>
      <vt:variant>
        <vt:lpwstr/>
      </vt:variant>
      <vt:variant>
        <vt:lpwstr>Objective</vt:lpwstr>
      </vt:variant>
      <vt:variant>
        <vt:i4>524290</vt:i4>
      </vt:variant>
      <vt:variant>
        <vt:i4>19095</vt:i4>
      </vt:variant>
      <vt:variant>
        <vt:i4>0</vt:i4>
      </vt:variant>
      <vt:variant>
        <vt:i4>5</vt:i4>
      </vt:variant>
      <vt:variant>
        <vt:lpwstr/>
      </vt:variant>
      <vt:variant>
        <vt:lpwstr>ContractorsRepresentative</vt:lpwstr>
      </vt:variant>
      <vt:variant>
        <vt:i4>786437</vt:i4>
      </vt:variant>
      <vt:variant>
        <vt:i4>19092</vt:i4>
      </vt:variant>
      <vt:variant>
        <vt:i4>0</vt:i4>
      </vt:variant>
      <vt:variant>
        <vt:i4>5</vt:i4>
      </vt:variant>
      <vt:variant>
        <vt:lpwstr/>
      </vt:variant>
      <vt:variant>
        <vt:lpwstr>ProjectDocuments</vt:lpwstr>
      </vt:variant>
      <vt:variant>
        <vt:i4>393247</vt:i4>
      </vt:variant>
      <vt:variant>
        <vt:i4>19089</vt:i4>
      </vt:variant>
      <vt:variant>
        <vt:i4>0</vt:i4>
      </vt:variant>
      <vt:variant>
        <vt:i4>5</vt:i4>
      </vt:variant>
      <vt:variant>
        <vt:lpwstr/>
      </vt:variant>
      <vt:variant>
        <vt:lpwstr>Subcontractor</vt:lpwstr>
      </vt:variant>
      <vt:variant>
        <vt:i4>6881387</vt:i4>
      </vt:variant>
      <vt:variant>
        <vt:i4>19086</vt:i4>
      </vt:variant>
      <vt:variant>
        <vt:i4>0</vt:i4>
      </vt:variant>
      <vt:variant>
        <vt:i4>5</vt:i4>
      </vt:variant>
      <vt:variant>
        <vt:lpwstr/>
      </vt:variant>
      <vt:variant>
        <vt:lpwstr>Subcontract</vt:lpwstr>
      </vt:variant>
      <vt:variant>
        <vt:i4>786437</vt:i4>
      </vt:variant>
      <vt:variant>
        <vt:i4>19083</vt:i4>
      </vt:variant>
      <vt:variant>
        <vt:i4>0</vt:i4>
      </vt:variant>
      <vt:variant>
        <vt:i4>5</vt:i4>
      </vt:variant>
      <vt:variant>
        <vt:lpwstr/>
      </vt:variant>
      <vt:variant>
        <vt:lpwstr>ProjectDocuments</vt:lpwstr>
      </vt:variant>
      <vt:variant>
        <vt:i4>7602286</vt:i4>
      </vt:variant>
      <vt:variant>
        <vt:i4>19080</vt:i4>
      </vt:variant>
      <vt:variant>
        <vt:i4>0</vt:i4>
      </vt:variant>
      <vt:variant>
        <vt:i4>5</vt:i4>
      </vt:variant>
      <vt:variant>
        <vt:lpwstr/>
      </vt:variant>
      <vt:variant>
        <vt:lpwstr>EstateDataTool</vt:lpwstr>
      </vt:variant>
      <vt:variant>
        <vt:i4>524290</vt:i4>
      </vt:variant>
      <vt:variant>
        <vt:i4>19077</vt:i4>
      </vt:variant>
      <vt:variant>
        <vt:i4>0</vt:i4>
      </vt:variant>
      <vt:variant>
        <vt:i4>5</vt:i4>
      </vt:variant>
      <vt:variant>
        <vt:lpwstr/>
      </vt:variant>
      <vt:variant>
        <vt:lpwstr>ContractorsRepresentative</vt:lpwstr>
      </vt:variant>
      <vt:variant>
        <vt:i4>1441823</vt:i4>
      </vt:variant>
      <vt:variant>
        <vt:i4>19074</vt:i4>
      </vt:variant>
      <vt:variant>
        <vt:i4>0</vt:i4>
      </vt:variant>
      <vt:variant>
        <vt:i4>5</vt:i4>
      </vt:variant>
      <vt:variant>
        <vt:lpwstr/>
      </vt:variant>
      <vt:variant>
        <vt:lpwstr>DefenceEstateData</vt:lpwstr>
      </vt:variant>
      <vt:variant>
        <vt:i4>524290</vt:i4>
      </vt:variant>
      <vt:variant>
        <vt:i4>19071</vt:i4>
      </vt:variant>
      <vt:variant>
        <vt:i4>0</vt:i4>
      </vt:variant>
      <vt:variant>
        <vt:i4>5</vt:i4>
      </vt:variant>
      <vt:variant>
        <vt:lpwstr/>
      </vt:variant>
      <vt:variant>
        <vt:lpwstr>ContractorsRepresentative</vt:lpwstr>
      </vt:variant>
      <vt:variant>
        <vt:i4>1507356</vt:i4>
      </vt:variant>
      <vt:variant>
        <vt:i4>19068</vt:i4>
      </vt:variant>
      <vt:variant>
        <vt:i4>0</vt:i4>
      </vt:variant>
      <vt:variant>
        <vt:i4>5</vt:i4>
      </vt:variant>
      <vt:variant>
        <vt:lpwstr/>
      </vt:variant>
      <vt:variant>
        <vt:lpwstr>direction</vt:lpwstr>
      </vt:variant>
      <vt:variant>
        <vt:i4>524309</vt:i4>
      </vt:variant>
      <vt:variant>
        <vt:i4>19065</vt:i4>
      </vt:variant>
      <vt:variant>
        <vt:i4>0</vt:i4>
      </vt:variant>
      <vt:variant>
        <vt:i4>5</vt:i4>
      </vt:variant>
      <vt:variant>
        <vt:lpwstr/>
      </vt:variant>
      <vt:variant>
        <vt:lpwstr>DEQMS</vt:lpwstr>
      </vt:variant>
      <vt:variant>
        <vt:i4>6881387</vt:i4>
      </vt:variant>
      <vt:variant>
        <vt:i4>19062</vt:i4>
      </vt:variant>
      <vt:variant>
        <vt:i4>0</vt:i4>
      </vt:variant>
      <vt:variant>
        <vt:i4>5</vt:i4>
      </vt:variant>
      <vt:variant>
        <vt:lpwstr/>
      </vt:variant>
      <vt:variant>
        <vt:lpwstr>Subcontract</vt:lpwstr>
      </vt:variant>
      <vt:variant>
        <vt:i4>1441823</vt:i4>
      </vt:variant>
      <vt:variant>
        <vt:i4>19059</vt:i4>
      </vt:variant>
      <vt:variant>
        <vt:i4>0</vt:i4>
      </vt:variant>
      <vt:variant>
        <vt:i4>5</vt:i4>
      </vt:variant>
      <vt:variant>
        <vt:lpwstr/>
      </vt:variant>
      <vt:variant>
        <vt:lpwstr>DefenceEstateData</vt:lpwstr>
      </vt:variant>
      <vt:variant>
        <vt:i4>1441823</vt:i4>
      </vt:variant>
      <vt:variant>
        <vt:i4>19056</vt:i4>
      </vt:variant>
      <vt:variant>
        <vt:i4>0</vt:i4>
      </vt:variant>
      <vt:variant>
        <vt:i4>5</vt:i4>
      </vt:variant>
      <vt:variant>
        <vt:lpwstr/>
      </vt:variant>
      <vt:variant>
        <vt:lpwstr>DefenceEstateData</vt:lpwstr>
      </vt:variant>
      <vt:variant>
        <vt:i4>1441823</vt:i4>
      </vt:variant>
      <vt:variant>
        <vt:i4>19053</vt:i4>
      </vt:variant>
      <vt:variant>
        <vt:i4>0</vt:i4>
      </vt:variant>
      <vt:variant>
        <vt:i4>5</vt:i4>
      </vt:variant>
      <vt:variant>
        <vt:lpwstr/>
      </vt:variant>
      <vt:variant>
        <vt:lpwstr>DefenceEstateData</vt:lpwstr>
      </vt:variant>
      <vt:variant>
        <vt:i4>393247</vt:i4>
      </vt:variant>
      <vt:variant>
        <vt:i4>19050</vt:i4>
      </vt:variant>
      <vt:variant>
        <vt:i4>0</vt:i4>
      </vt:variant>
      <vt:variant>
        <vt:i4>5</vt:i4>
      </vt:variant>
      <vt:variant>
        <vt:lpwstr/>
      </vt:variant>
      <vt:variant>
        <vt:lpwstr>Subcontractor</vt:lpwstr>
      </vt:variant>
      <vt:variant>
        <vt:i4>8257657</vt:i4>
      </vt:variant>
      <vt:variant>
        <vt:i4>19047</vt:i4>
      </vt:variant>
      <vt:variant>
        <vt:i4>0</vt:i4>
      </vt:variant>
      <vt:variant>
        <vt:i4>5</vt:i4>
      </vt:variant>
      <vt:variant>
        <vt:lpwstr/>
      </vt:variant>
      <vt:variant>
        <vt:lpwstr>Section</vt:lpwstr>
      </vt:variant>
      <vt:variant>
        <vt:i4>2031643</vt:i4>
      </vt:variant>
      <vt:variant>
        <vt:i4>19044</vt:i4>
      </vt:variant>
      <vt:variant>
        <vt:i4>0</vt:i4>
      </vt:variant>
      <vt:variant>
        <vt:i4>5</vt:i4>
      </vt:variant>
      <vt:variant>
        <vt:lpwstr/>
      </vt:variant>
      <vt:variant>
        <vt:lpwstr>SubcontractWorks</vt:lpwstr>
      </vt:variant>
      <vt:variant>
        <vt:i4>1441805</vt:i4>
      </vt:variant>
      <vt:variant>
        <vt:i4>19041</vt:i4>
      </vt:variant>
      <vt:variant>
        <vt:i4>0</vt:i4>
      </vt:variant>
      <vt:variant>
        <vt:i4>5</vt:i4>
      </vt:variant>
      <vt:variant>
        <vt:lpwstr/>
      </vt:variant>
      <vt:variant>
        <vt:lpwstr>DEIS</vt:lpwstr>
      </vt:variant>
      <vt:variant>
        <vt:i4>524290</vt:i4>
      </vt:variant>
      <vt:variant>
        <vt:i4>19038</vt:i4>
      </vt:variant>
      <vt:variant>
        <vt:i4>0</vt:i4>
      </vt:variant>
      <vt:variant>
        <vt:i4>5</vt:i4>
      </vt:variant>
      <vt:variant>
        <vt:lpwstr/>
      </vt:variant>
      <vt:variant>
        <vt:lpwstr>ContractorsRepresentative</vt:lpwstr>
      </vt:variant>
      <vt:variant>
        <vt:i4>1441823</vt:i4>
      </vt:variant>
      <vt:variant>
        <vt:i4>19035</vt:i4>
      </vt:variant>
      <vt:variant>
        <vt:i4>0</vt:i4>
      </vt:variant>
      <vt:variant>
        <vt:i4>5</vt:i4>
      </vt:variant>
      <vt:variant>
        <vt:lpwstr/>
      </vt:variant>
      <vt:variant>
        <vt:lpwstr>DefenceEstateData</vt:lpwstr>
      </vt:variant>
      <vt:variant>
        <vt:i4>524290</vt:i4>
      </vt:variant>
      <vt:variant>
        <vt:i4>19032</vt:i4>
      </vt:variant>
      <vt:variant>
        <vt:i4>0</vt:i4>
      </vt:variant>
      <vt:variant>
        <vt:i4>5</vt:i4>
      </vt:variant>
      <vt:variant>
        <vt:lpwstr/>
      </vt:variant>
      <vt:variant>
        <vt:lpwstr>ContractorsRepresentative</vt:lpwstr>
      </vt:variant>
      <vt:variant>
        <vt:i4>1441823</vt:i4>
      </vt:variant>
      <vt:variant>
        <vt:i4>19029</vt:i4>
      </vt:variant>
      <vt:variant>
        <vt:i4>0</vt:i4>
      </vt:variant>
      <vt:variant>
        <vt:i4>5</vt:i4>
      </vt:variant>
      <vt:variant>
        <vt:lpwstr/>
      </vt:variant>
      <vt:variant>
        <vt:lpwstr>DefenceEstateData</vt:lpwstr>
      </vt:variant>
      <vt:variant>
        <vt:i4>393247</vt:i4>
      </vt:variant>
      <vt:variant>
        <vt:i4>19026</vt:i4>
      </vt:variant>
      <vt:variant>
        <vt:i4>0</vt:i4>
      </vt:variant>
      <vt:variant>
        <vt:i4>5</vt:i4>
      </vt:variant>
      <vt:variant>
        <vt:lpwstr/>
      </vt:variant>
      <vt:variant>
        <vt:lpwstr>Subcontractor</vt:lpwstr>
      </vt:variant>
      <vt:variant>
        <vt:i4>8257657</vt:i4>
      </vt:variant>
      <vt:variant>
        <vt:i4>19023</vt:i4>
      </vt:variant>
      <vt:variant>
        <vt:i4>0</vt:i4>
      </vt:variant>
      <vt:variant>
        <vt:i4>5</vt:i4>
      </vt:variant>
      <vt:variant>
        <vt:lpwstr/>
      </vt:variant>
      <vt:variant>
        <vt:lpwstr>Section</vt:lpwstr>
      </vt:variant>
      <vt:variant>
        <vt:i4>2031643</vt:i4>
      </vt:variant>
      <vt:variant>
        <vt:i4>19020</vt:i4>
      </vt:variant>
      <vt:variant>
        <vt:i4>0</vt:i4>
      </vt:variant>
      <vt:variant>
        <vt:i4>5</vt:i4>
      </vt:variant>
      <vt:variant>
        <vt:lpwstr/>
      </vt:variant>
      <vt:variant>
        <vt:lpwstr>SubcontractWorks</vt:lpwstr>
      </vt:variant>
      <vt:variant>
        <vt:i4>1245196</vt:i4>
      </vt:variant>
      <vt:variant>
        <vt:i4>19017</vt:i4>
      </vt:variant>
      <vt:variant>
        <vt:i4>0</vt:i4>
      </vt:variant>
      <vt:variant>
        <vt:i4>5</vt:i4>
      </vt:variant>
      <vt:variant>
        <vt:lpwstr/>
      </vt:variant>
      <vt:variant>
        <vt:lpwstr>EstateID</vt:lpwstr>
      </vt:variant>
      <vt:variant>
        <vt:i4>1441805</vt:i4>
      </vt:variant>
      <vt:variant>
        <vt:i4>19014</vt:i4>
      </vt:variant>
      <vt:variant>
        <vt:i4>0</vt:i4>
      </vt:variant>
      <vt:variant>
        <vt:i4>5</vt:i4>
      </vt:variant>
      <vt:variant>
        <vt:lpwstr/>
      </vt:variant>
      <vt:variant>
        <vt:lpwstr>DEIS</vt:lpwstr>
      </vt:variant>
      <vt:variant>
        <vt:i4>1441823</vt:i4>
      </vt:variant>
      <vt:variant>
        <vt:i4>19011</vt:i4>
      </vt:variant>
      <vt:variant>
        <vt:i4>0</vt:i4>
      </vt:variant>
      <vt:variant>
        <vt:i4>5</vt:i4>
      </vt:variant>
      <vt:variant>
        <vt:lpwstr/>
      </vt:variant>
      <vt:variant>
        <vt:lpwstr>DefenceEstateData</vt:lpwstr>
      </vt:variant>
      <vt:variant>
        <vt:i4>524290</vt:i4>
      </vt:variant>
      <vt:variant>
        <vt:i4>19008</vt:i4>
      </vt:variant>
      <vt:variant>
        <vt:i4>0</vt:i4>
      </vt:variant>
      <vt:variant>
        <vt:i4>5</vt:i4>
      </vt:variant>
      <vt:variant>
        <vt:lpwstr/>
      </vt:variant>
      <vt:variant>
        <vt:lpwstr>ContractorsRepresentative</vt:lpwstr>
      </vt:variant>
      <vt:variant>
        <vt:i4>393247</vt:i4>
      </vt:variant>
      <vt:variant>
        <vt:i4>19005</vt:i4>
      </vt:variant>
      <vt:variant>
        <vt:i4>0</vt:i4>
      </vt:variant>
      <vt:variant>
        <vt:i4>5</vt:i4>
      </vt:variant>
      <vt:variant>
        <vt:lpwstr/>
      </vt:variant>
      <vt:variant>
        <vt:lpwstr>Subcontractor</vt:lpwstr>
      </vt:variant>
      <vt:variant>
        <vt:i4>1441823</vt:i4>
      </vt:variant>
      <vt:variant>
        <vt:i4>19002</vt:i4>
      </vt:variant>
      <vt:variant>
        <vt:i4>0</vt:i4>
      </vt:variant>
      <vt:variant>
        <vt:i4>5</vt:i4>
      </vt:variant>
      <vt:variant>
        <vt:lpwstr/>
      </vt:variant>
      <vt:variant>
        <vt:lpwstr>DefenceEstateData</vt:lpwstr>
      </vt:variant>
      <vt:variant>
        <vt:i4>524309</vt:i4>
      </vt:variant>
      <vt:variant>
        <vt:i4>18999</vt:i4>
      </vt:variant>
      <vt:variant>
        <vt:i4>0</vt:i4>
      </vt:variant>
      <vt:variant>
        <vt:i4>5</vt:i4>
      </vt:variant>
      <vt:variant>
        <vt:lpwstr/>
      </vt:variant>
      <vt:variant>
        <vt:lpwstr>DEQMS</vt:lpwstr>
      </vt:variant>
      <vt:variant>
        <vt:i4>524290</vt:i4>
      </vt:variant>
      <vt:variant>
        <vt:i4>18996</vt:i4>
      </vt:variant>
      <vt:variant>
        <vt:i4>0</vt:i4>
      </vt:variant>
      <vt:variant>
        <vt:i4>5</vt:i4>
      </vt:variant>
      <vt:variant>
        <vt:lpwstr/>
      </vt:variant>
      <vt:variant>
        <vt:lpwstr>ContractorsRepresentative</vt:lpwstr>
      </vt:variant>
      <vt:variant>
        <vt:i4>327695</vt:i4>
      </vt:variant>
      <vt:variant>
        <vt:i4>18993</vt:i4>
      </vt:variant>
      <vt:variant>
        <vt:i4>0</vt:i4>
      </vt:variant>
      <vt:variant>
        <vt:i4>5</vt:i4>
      </vt:variant>
      <vt:variant>
        <vt:lpwstr/>
      </vt:variant>
      <vt:variant>
        <vt:lpwstr>Objective</vt:lpwstr>
      </vt:variant>
      <vt:variant>
        <vt:i4>524290</vt:i4>
      </vt:variant>
      <vt:variant>
        <vt:i4>18990</vt:i4>
      </vt:variant>
      <vt:variant>
        <vt:i4>0</vt:i4>
      </vt:variant>
      <vt:variant>
        <vt:i4>5</vt:i4>
      </vt:variant>
      <vt:variant>
        <vt:lpwstr/>
      </vt:variant>
      <vt:variant>
        <vt:lpwstr>ContractorsRepresentative</vt:lpwstr>
      </vt:variant>
      <vt:variant>
        <vt:i4>1245196</vt:i4>
      </vt:variant>
      <vt:variant>
        <vt:i4>18987</vt:i4>
      </vt:variant>
      <vt:variant>
        <vt:i4>0</vt:i4>
      </vt:variant>
      <vt:variant>
        <vt:i4>5</vt:i4>
      </vt:variant>
      <vt:variant>
        <vt:lpwstr/>
      </vt:variant>
      <vt:variant>
        <vt:lpwstr>EstateID</vt:lpwstr>
      </vt:variant>
      <vt:variant>
        <vt:i4>524290</vt:i4>
      </vt:variant>
      <vt:variant>
        <vt:i4>18984</vt:i4>
      </vt:variant>
      <vt:variant>
        <vt:i4>0</vt:i4>
      </vt:variant>
      <vt:variant>
        <vt:i4>5</vt:i4>
      </vt:variant>
      <vt:variant>
        <vt:lpwstr/>
      </vt:variant>
      <vt:variant>
        <vt:lpwstr>ContractorsRepresentative</vt:lpwstr>
      </vt:variant>
      <vt:variant>
        <vt:i4>1507356</vt:i4>
      </vt:variant>
      <vt:variant>
        <vt:i4>18981</vt:i4>
      </vt:variant>
      <vt:variant>
        <vt:i4>0</vt:i4>
      </vt:variant>
      <vt:variant>
        <vt:i4>5</vt:i4>
      </vt:variant>
      <vt:variant>
        <vt:lpwstr/>
      </vt:variant>
      <vt:variant>
        <vt:lpwstr>direction</vt:lpwstr>
      </vt:variant>
      <vt:variant>
        <vt:i4>524309</vt:i4>
      </vt:variant>
      <vt:variant>
        <vt:i4>18978</vt:i4>
      </vt:variant>
      <vt:variant>
        <vt:i4>0</vt:i4>
      </vt:variant>
      <vt:variant>
        <vt:i4>5</vt:i4>
      </vt:variant>
      <vt:variant>
        <vt:lpwstr/>
      </vt:variant>
      <vt:variant>
        <vt:lpwstr>DEQMS</vt:lpwstr>
      </vt:variant>
      <vt:variant>
        <vt:i4>6881387</vt:i4>
      </vt:variant>
      <vt:variant>
        <vt:i4>18975</vt:i4>
      </vt:variant>
      <vt:variant>
        <vt:i4>0</vt:i4>
      </vt:variant>
      <vt:variant>
        <vt:i4>5</vt:i4>
      </vt:variant>
      <vt:variant>
        <vt:lpwstr/>
      </vt:variant>
      <vt:variant>
        <vt:lpwstr>Subcontract</vt:lpwstr>
      </vt:variant>
      <vt:variant>
        <vt:i4>16</vt:i4>
      </vt:variant>
      <vt:variant>
        <vt:i4>18972</vt:i4>
      </vt:variant>
      <vt:variant>
        <vt:i4>0</vt:i4>
      </vt:variant>
      <vt:variant>
        <vt:i4>5</vt:i4>
      </vt:variant>
      <vt:variant>
        <vt:lpwstr/>
      </vt:variant>
      <vt:variant>
        <vt:lpwstr>EstateInformation</vt:lpwstr>
      </vt:variant>
      <vt:variant>
        <vt:i4>1245196</vt:i4>
      </vt:variant>
      <vt:variant>
        <vt:i4>18969</vt:i4>
      </vt:variant>
      <vt:variant>
        <vt:i4>0</vt:i4>
      </vt:variant>
      <vt:variant>
        <vt:i4>5</vt:i4>
      </vt:variant>
      <vt:variant>
        <vt:lpwstr/>
      </vt:variant>
      <vt:variant>
        <vt:lpwstr>EstateID</vt:lpwstr>
      </vt:variant>
      <vt:variant>
        <vt:i4>1441805</vt:i4>
      </vt:variant>
      <vt:variant>
        <vt:i4>18966</vt:i4>
      </vt:variant>
      <vt:variant>
        <vt:i4>0</vt:i4>
      </vt:variant>
      <vt:variant>
        <vt:i4>5</vt:i4>
      </vt:variant>
      <vt:variant>
        <vt:lpwstr/>
      </vt:variant>
      <vt:variant>
        <vt:lpwstr>DEIS</vt:lpwstr>
      </vt:variant>
      <vt:variant>
        <vt:i4>327695</vt:i4>
      </vt:variant>
      <vt:variant>
        <vt:i4>18963</vt:i4>
      </vt:variant>
      <vt:variant>
        <vt:i4>0</vt:i4>
      </vt:variant>
      <vt:variant>
        <vt:i4>5</vt:i4>
      </vt:variant>
      <vt:variant>
        <vt:lpwstr/>
      </vt:variant>
      <vt:variant>
        <vt:lpwstr>Objective</vt:lpwstr>
      </vt:variant>
      <vt:variant>
        <vt:i4>524290</vt:i4>
      </vt:variant>
      <vt:variant>
        <vt:i4>18960</vt:i4>
      </vt:variant>
      <vt:variant>
        <vt:i4>0</vt:i4>
      </vt:variant>
      <vt:variant>
        <vt:i4>5</vt:i4>
      </vt:variant>
      <vt:variant>
        <vt:lpwstr/>
      </vt:variant>
      <vt:variant>
        <vt:lpwstr>ContractorsRepresentative</vt:lpwstr>
      </vt:variant>
      <vt:variant>
        <vt:i4>6881387</vt:i4>
      </vt:variant>
      <vt:variant>
        <vt:i4>18954</vt:i4>
      </vt:variant>
      <vt:variant>
        <vt:i4>0</vt:i4>
      </vt:variant>
      <vt:variant>
        <vt:i4>5</vt:i4>
      </vt:variant>
      <vt:variant>
        <vt:lpwstr/>
      </vt:variant>
      <vt:variant>
        <vt:lpwstr>Subcontract</vt:lpwstr>
      </vt:variant>
      <vt:variant>
        <vt:i4>393247</vt:i4>
      </vt:variant>
      <vt:variant>
        <vt:i4>18951</vt:i4>
      </vt:variant>
      <vt:variant>
        <vt:i4>0</vt:i4>
      </vt:variant>
      <vt:variant>
        <vt:i4>5</vt:i4>
      </vt:variant>
      <vt:variant>
        <vt:lpwstr/>
      </vt:variant>
      <vt:variant>
        <vt:lpwstr>Subcontractor</vt:lpwstr>
      </vt:variant>
      <vt:variant>
        <vt:i4>8257657</vt:i4>
      </vt:variant>
      <vt:variant>
        <vt:i4>18948</vt:i4>
      </vt:variant>
      <vt:variant>
        <vt:i4>0</vt:i4>
      </vt:variant>
      <vt:variant>
        <vt:i4>5</vt:i4>
      </vt:variant>
      <vt:variant>
        <vt:lpwstr/>
      </vt:variant>
      <vt:variant>
        <vt:lpwstr>Section</vt:lpwstr>
      </vt:variant>
      <vt:variant>
        <vt:i4>2031643</vt:i4>
      </vt:variant>
      <vt:variant>
        <vt:i4>18945</vt:i4>
      </vt:variant>
      <vt:variant>
        <vt:i4>0</vt:i4>
      </vt:variant>
      <vt:variant>
        <vt:i4>5</vt:i4>
      </vt:variant>
      <vt:variant>
        <vt:lpwstr/>
      </vt:variant>
      <vt:variant>
        <vt:lpwstr>SubcontractWorks</vt:lpwstr>
      </vt:variant>
      <vt:variant>
        <vt:i4>16</vt:i4>
      </vt:variant>
      <vt:variant>
        <vt:i4>18942</vt:i4>
      </vt:variant>
      <vt:variant>
        <vt:i4>0</vt:i4>
      </vt:variant>
      <vt:variant>
        <vt:i4>5</vt:i4>
      </vt:variant>
      <vt:variant>
        <vt:lpwstr/>
      </vt:variant>
      <vt:variant>
        <vt:lpwstr>EstateInformation</vt:lpwstr>
      </vt:variant>
      <vt:variant>
        <vt:i4>393247</vt:i4>
      </vt:variant>
      <vt:variant>
        <vt:i4>18939</vt:i4>
      </vt:variant>
      <vt:variant>
        <vt:i4>0</vt:i4>
      </vt:variant>
      <vt:variant>
        <vt:i4>5</vt:i4>
      </vt:variant>
      <vt:variant>
        <vt:lpwstr/>
      </vt:variant>
      <vt:variant>
        <vt:lpwstr>Subcontractor</vt:lpwstr>
      </vt:variant>
      <vt:variant>
        <vt:i4>16</vt:i4>
      </vt:variant>
      <vt:variant>
        <vt:i4>18936</vt:i4>
      </vt:variant>
      <vt:variant>
        <vt:i4>0</vt:i4>
      </vt:variant>
      <vt:variant>
        <vt:i4>5</vt:i4>
      </vt:variant>
      <vt:variant>
        <vt:lpwstr/>
      </vt:variant>
      <vt:variant>
        <vt:lpwstr>EstateInformation</vt:lpwstr>
      </vt:variant>
      <vt:variant>
        <vt:i4>6881396</vt:i4>
      </vt:variant>
      <vt:variant>
        <vt:i4>18933</vt:i4>
      </vt:variant>
      <vt:variant>
        <vt:i4>0</vt:i4>
      </vt:variant>
      <vt:variant>
        <vt:i4>5</vt:i4>
      </vt:variant>
      <vt:variant>
        <vt:lpwstr/>
      </vt:variant>
      <vt:variant>
        <vt:lpwstr>DesignDocuments</vt:lpwstr>
      </vt:variant>
      <vt:variant>
        <vt:i4>524290</vt:i4>
      </vt:variant>
      <vt:variant>
        <vt:i4>18930</vt:i4>
      </vt:variant>
      <vt:variant>
        <vt:i4>0</vt:i4>
      </vt:variant>
      <vt:variant>
        <vt:i4>5</vt:i4>
      </vt:variant>
      <vt:variant>
        <vt:lpwstr/>
      </vt:variant>
      <vt:variant>
        <vt:lpwstr>ContractorsRepresentative</vt:lpwstr>
      </vt:variant>
      <vt:variant>
        <vt:i4>6815852</vt:i4>
      </vt:variant>
      <vt:variant>
        <vt:i4>18927</vt:i4>
      </vt:variant>
      <vt:variant>
        <vt:i4>0</vt:i4>
      </vt:variant>
      <vt:variant>
        <vt:i4>5</vt:i4>
      </vt:variant>
      <vt:variant>
        <vt:lpwstr/>
      </vt:variant>
      <vt:variant>
        <vt:lpwstr>DefectsLiabilityPeriod</vt:lpwstr>
      </vt:variant>
      <vt:variant>
        <vt:i4>786463</vt:i4>
      </vt:variant>
      <vt:variant>
        <vt:i4>18924</vt:i4>
      </vt:variant>
      <vt:variant>
        <vt:i4>0</vt:i4>
      </vt:variant>
      <vt:variant>
        <vt:i4>5</vt:i4>
      </vt:variant>
      <vt:variant>
        <vt:lpwstr/>
      </vt:variant>
      <vt:variant>
        <vt:lpwstr>SubcontractorsActivities</vt:lpwstr>
      </vt:variant>
      <vt:variant>
        <vt:i4>16</vt:i4>
      </vt:variant>
      <vt:variant>
        <vt:i4>18921</vt:i4>
      </vt:variant>
      <vt:variant>
        <vt:i4>0</vt:i4>
      </vt:variant>
      <vt:variant>
        <vt:i4>5</vt:i4>
      </vt:variant>
      <vt:variant>
        <vt:lpwstr/>
      </vt:variant>
      <vt:variant>
        <vt:lpwstr>EstateInformation</vt:lpwstr>
      </vt:variant>
      <vt:variant>
        <vt:i4>524290</vt:i4>
      </vt:variant>
      <vt:variant>
        <vt:i4>18918</vt:i4>
      </vt:variant>
      <vt:variant>
        <vt:i4>0</vt:i4>
      </vt:variant>
      <vt:variant>
        <vt:i4>5</vt:i4>
      </vt:variant>
      <vt:variant>
        <vt:lpwstr/>
      </vt:variant>
      <vt:variant>
        <vt:lpwstr>ContractorsRepresentative</vt:lpwstr>
      </vt:variant>
      <vt:variant>
        <vt:i4>393247</vt:i4>
      </vt:variant>
      <vt:variant>
        <vt:i4>18915</vt:i4>
      </vt:variant>
      <vt:variant>
        <vt:i4>0</vt:i4>
      </vt:variant>
      <vt:variant>
        <vt:i4>5</vt:i4>
      </vt:variant>
      <vt:variant>
        <vt:lpwstr/>
      </vt:variant>
      <vt:variant>
        <vt:lpwstr>Subcontractor</vt:lpwstr>
      </vt:variant>
      <vt:variant>
        <vt:i4>6815852</vt:i4>
      </vt:variant>
      <vt:variant>
        <vt:i4>18912</vt:i4>
      </vt:variant>
      <vt:variant>
        <vt:i4>0</vt:i4>
      </vt:variant>
      <vt:variant>
        <vt:i4>5</vt:i4>
      </vt:variant>
      <vt:variant>
        <vt:lpwstr/>
      </vt:variant>
      <vt:variant>
        <vt:lpwstr>DefectsLiabilityPeriod</vt:lpwstr>
      </vt:variant>
      <vt:variant>
        <vt:i4>524309</vt:i4>
      </vt:variant>
      <vt:variant>
        <vt:i4>18909</vt:i4>
      </vt:variant>
      <vt:variant>
        <vt:i4>0</vt:i4>
      </vt:variant>
      <vt:variant>
        <vt:i4>5</vt:i4>
      </vt:variant>
      <vt:variant>
        <vt:lpwstr/>
      </vt:variant>
      <vt:variant>
        <vt:lpwstr>DEQMS</vt:lpwstr>
      </vt:variant>
      <vt:variant>
        <vt:i4>917535</vt:i4>
      </vt:variant>
      <vt:variant>
        <vt:i4>18906</vt:i4>
      </vt:variant>
      <vt:variant>
        <vt:i4>0</vt:i4>
      </vt:variant>
      <vt:variant>
        <vt:i4>5</vt:i4>
      </vt:variant>
      <vt:variant>
        <vt:lpwstr/>
      </vt:variant>
      <vt:variant>
        <vt:lpwstr>ROMAN</vt:lpwstr>
      </vt:variant>
      <vt:variant>
        <vt:i4>524290</vt:i4>
      </vt:variant>
      <vt:variant>
        <vt:i4>18903</vt:i4>
      </vt:variant>
      <vt:variant>
        <vt:i4>0</vt:i4>
      </vt:variant>
      <vt:variant>
        <vt:i4>5</vt:i4>
      </vt:variant>
      <vt:variant>
        <vt:lpwstr/>
      </vt:variant>
      <vt:variant>
        <vt:lpwstr>ContractorsRepresentative</vt:lpwstr>
      </vt:variant>
      <vt:variant>
        <vt:i4>917535</vt:i4>
      </vt:variant>
      <vt:variant>
        <vt:i4>18900</vt:i4>
      </vt:variant>
      <vt:variant>
        <vt:i4>0</vt:i4>
      </vt:variant>
      <vt:variant>
        <vt:i4>5</vt:i4>
      </vt:variant>
      <vt:variant>
        <vt:lpwstr/>
      </vt:variant>
      <vt:variant>
        <vt:lpwstr>ROMAN</vt:lpwstr>
      </vt:variant>
      <vt:variant>
        <vt:i4>917535</vt:i4>
      </vt:variant>
      <vt:variant>
        <vt:i4>18897</vt:i4>
      </vt:variant>
      <vt:variant>
        <vt:i4>0</vt:i4>
      </vt:variant>
      <vt:variant>
        <vt:i4>5</vt:i4>
      </vt:variant>
      <vt:variant>
        <vt:lpwstr/>
      </vt:variant>
      <vt:variant>
        <vt:lpwstr>ROMAN</vt:lpwstr>
      </vt:variant>
      <vt:variant>
        <vt:i4>393247</vt:i4>
      </vt:variant>
      <vt:variant>
        <vt:i4>18894</vt:i4>
      </vt:variant>
      <vt:variant>
        <vt:i4>0</vt:i4>
      </vt:variant>
      <vt:variant>
        <vt:i4>5</vt:i4>
      </vt:variant>
      <vt:variant>
        <vt:lpwstr/>
      </vt:variant>
      <vt:variant>
        <vt:lpwstr>Subcontractor</vt:lpwstr>
      </vt:variant>
      <vt:variant>
        <vt:i4>8257657</vt:i4>
      </vt:variant>
      <vt:variant>
        <vt:i4>18891</vt:i4>
      </vt:variant>
      <vt:variant>
        <vt:i4>0</vt:i4>
      </vt:variant>
      <vt:variant>
        <vt:i4>5</vt:i4>
      </vt:variant>
      <vt:variant>
        <vt:lpwstr/>
      </vt:variant>
      <vt:variant>
        <vt:lpwstr>Section</vt:lpwstr>
      </vt:variant>
      <vt:variant>
        <vt:i4>2031643</vt:i4>
      </vt:variant>
      <vt:variant>
        <vt:i4>18888</vt:i4>
      </vt:variant>
      <vt:variant>
        <vt:i4>0</vt:i4>
      </vt:variant>
      <vt:variant>
        <vt:i4>5</vt:i4>
      </vt:variant>
      <vt:variant>
        <vt:lpwstr/>
      </vt:variant>
      <vt:variant>
        <vt:lpwstr>SubcontractWorks</vt:lpwstr>
      </vt:variant>
      <vt:variant>
        <vt:i4>917535</vt:i4>
      </vt:variant>
      <vt:variant>
        <vt:i4>18885</vt:i4>
      </vt:variant>
      <vt:variant>
        <vt:i4>0</vt:i4>
      </vt:variant>
      <vt:variant>
        <vt:i4>5</vt:i4>
      </vt:variant>
      <vt:variant>
        <vt:lpwstr/>
      </vt:variant>
      <vt:variant>
        <vt:lpwstr>ROMAN</vt:lpwstr>
      </vt:variant>
      <vt:variant>
        <vt:i4>524290</vt:i4>
      </vt:variant>
      <vt:variant>
        <vt:i4>18882</vt:i4>
      </vt:variant>
      <vt:variant>
        <vt:i4>0</vt:i4>
      </vt:variant>
      <vt:variant>
        <vt:i4>5</vt:i4>
      </vt:variant>
      <vt:variant>
        <vt:lpwstr/>
      </vt:variant>
      <vt:variant>
        <vt:lpwstr>ContractorsRepresentative</vt:lpwstr>
      </vt:variant>
      <vt:variant>
        <vt:i4>917535</vt:i4>
      </vt:variant>
      <vt:variant>
        <vt:i4>18879</vt:i4>
      </vt:variant>
      <vt:variant>
        <vt:i4>0</vt:i4>
      </vt:variant>
      <vt:variant>
        <vt:i4>5</vt:i4>
      </vt:variant>
      <vt:variant>
        <vt:lpwstr/>
      </vt:variant>
      <vt:variant>
        <vt:lpwstr>ROMAN</vt:lpwstr>
      </vt:variant>
      <vt:variant>
        <vt:i4>524290</vt:i4>
      </vt:variant>
      <vt:variant>
        <vt:i4>18876</vt:i4>
      </vt:variant>
      <vt:variant>
        <vt:i4>0</vt:i4>
      </vt:variant>
      <vt:variant>
        <vt:i4>5</vt:i4>
      </vt:variant>
      <vt:variant>
        <vt:lpwstr/>
      </vt:variant>
      <vt:variant>
        <vt:lpwstr>ContractorsRepresentative</vt:lpwstr>
      </vt:variant>
      <vt:variant>
        <vt:i4>917535</vt:i4>
      </vt:variant>
      <vt:variant>
        <vt:i4>18873</vt:i4>
      </vt:variant>
      <vt:variant>
        <vt:i4>0</vt:i4>
      </vt:variant>
      <vt:variant>
        <vt:i4>5</vt:i4>
      </vt:variant>
      <vt:variant>
        <vt:lpwstr/>
      </vt:variant>
      <vt:variant>
        <vt:lpwstr>ROMAN</vt:lpwstr>
      </vt:variant>
      <vt:variant>
        <vt:i4>393247</vt:i4>
      </vt:variant>
      <vt:variant>
        <vt:i4>18870</vt:i4>
      </vt:variant>
      <vt:variant>
        <vt:i4>0</vt:i4>
      </vt:variant>
      <vt:variant>
        <vt:i4>5</vt:i4>
      </vt:variant>
      <vt:variant>
        <vt:lpwstr/>
      </vt:variant>
      <vt:variant>
        <vt:lpwstr>Subcontractor</vt:lpwstr>
      </vt:variant>
      <vt:variant>
        <vt:i4>8257657</vt:i4>
      </vt:variant>
      <vt:variant>
        <vt:i4>18867</vt:i4>
      </vt:variant>
      <vt:variant>
        <vt:i4>0</vt:i4>
      </vt:variant>
      <vt:variant>
        <vt:i4>5</vt:i4>
      </vt:variant>
      <vt:variant>
        <vt:lpwstr/>
      </vt:variant>
      <vt:variant>
        <vt:lpwstr>Section</vt:lpwstr>
      </vt:variant>
      <vt:variant>
        <vt:i4>2031643</vt:i4>
      </vt:variant>
      <vt:variant>
        <vt:i4>18864</vt:i4>
      </vt:variant>
      <vt:variant>
        <vt:i4>0</vt:i4>
      </vt:variant>
      <vt:variant>
        <vt:i4>5</vt:i4>
      </vt:variant>
      <vt:variant>
        <vt:lpwstr/>
      </vt:variant>
      <vt:variant>
        <vt:lpwstr>SubcontractWorks</vt:lpwstr>
      </vt:variant>
      <vt:variant>
        <vt:i4>917535</vt:i4>
      </vt:variant>
      <vt:variant>
        <vt:i4>18861</vt:i4>
      </vt:variant>
      <vt:variant>
        <vt:i4>0</vt:i4>
      </vt:variant>
      <vt:variant>
        <vt:i4>5</vt:i4>
      </vt:variant>
      <vt:variant>
        <vt:lpwstr/>
      </vt:variant>
      <vt:variant>
        <vt:lpwstr>ROMAN</vt:lpwstr>
      </vt:variant>
      <vt:variant>
        <vt:i4>524290</vt:i4>
      </vt:variant>
      <vt:variant>
        <vt:i4>18858</vt:i4>
      </vt:variant>
      <vt:variant>
        <vt:i4>0</vt:i4>
      </vt:variant>
      <vt:variant>
        <vt:i4>5</vt:i4>
      </vt:variant>
      <vt:variant>
        <vt:lpwstr/>
      </vt:variant>
      <vt:variant>
        <vt:lpwstr>ContractorsRepresentative</vt:lpwstr>
      </vt:variant>
      <vt:variant>
        <vt:i4>393247</vt:i4>
      </vt:variant>
      <vt:variant>
        <vt:i4>18855</vt:i4>
      </vt:variant>
      <vt:variant>
        <vt:i4>0</vt:i4>
      </vt:variant>
      <vt:variant>
        <vt:i4>5</vt:i4>
      </vt:variant>
      <vt:variant>
        <vt:lpwstr/>
      </vt:variant>
      <vt:variant>
        <vt:lpwstr>Subcontractor</vt:lpwstr>
      </vt:variant>
      <vt:variant>
        <vt:i4>917535</vt:i4>
      </vt:variant>
      <vt:variant>
        <vt:i4>18852</vt:i4>
      </vt:variant>
      <vt:variant>
        <vt:i4>0</vt:i4>
      </vt:variant>
      <vt:variant>
        <vt:i4>5</vt:i4>
      </vt:variant>
      <vt:variant>
        <vt:lpwstr/>
      </vt:variant>
      <vt:variant>
        <vt:lpwstr>ROMAN</vt:lpwstr>
      </vt:variant>
      <vt:variant>
        <vt:i4>7602286</vt:i4>
      </vt:variant>
      <vt:variant>
        <vt:i4>18849</vt:i4>
      </vt:variant>
      <vt:variant>
        <vt:i4>0</vt:i4>
      </vt:variant>
      <vt:variant>
        <vt:i4>5</vt:i4>
      </vt:variant>
      <vt:variant>
        <vt:lpwstr/>
      </vt:variant>
      <vt:variant>
        <vt:lpwstr>EstateDataTool</vt:lpwstr>
      </vt:variant>
      <vt:variant>
        <vt:i4>196623</vt:i4>
      </vt:variant>
      <vt:variant>
        <vt:i4>18846</vt:i4>
      </vt:variant>
      <vt:variant>
        <vt:i4>0</vt:i4>
      </vt:variant>
      <vt:variant>
        <vt:i4>5</vt:i4>
      </vt:variant>
      <vt:variant>
        <vt:lpwstr/>
      </vt:variant>
      <vt:variant>
        <vt:lpwstr>SpatialDataManagementPlan</vt:lpwstr>
      </vt:variant>
      <vt:variant>
        <vt:i4>524290</vt:i4>
      </vt:variant>
      <vt:variant>
        <vt:i4>18843</vt:i4>
      </vt:variant>
      <vt:variant>
        <vt:i4>0</vt:i4>
      </vt:variant>
      <vt:variant>
        <vt:i4>5</vt:i4>
      </vt:variant>
      <vt:variant>
        <vt:lpwstr/>
      </vt:variant>
      <vt:variant>
        <vt:lpwstr>ContractorsRepresentative</vt:lpwstr>
      </vt:variant>
      <vt:variant>
        <vt:i4>1245213</vt:i4>
      </vt:variant>
      <vt:variant>
        <vt:i4>18840</vt:i4>
      </vt:variant>
      <vt:variant>
        <vt:i4>0</vt:i4>
      </vt:variant>
      <vt:variant>
        <vt:i4>5</vt:i4>
      </vt:variant>
      <vt:variant>
        <vt:lpwstr/>
      </vt:variant>
      <vt:variant>
        <vt:lpwstr>GeoreferencedInformation</vt:lpwstr>
      </vt:variant>
      <vt:variant>
        <vt:i4>1245196</vt:i4>
      </vt:variant>
      <vt:variant>
        <vt:i4>18837</vt:i4>
      </vt:variant>
      <vt:variant>
        <vt:i4>0</vt:i4>
      </vt:variant>
      <vt:variant>
        <vt:i4>5</vt:i4>
      </vt:variant>
      <vt:variant>
        <vt:lpwstr/>
      </vt:variant>
      <vt:variant>
        <vt:lpwstr>EstateID</vt:lpwstr>
      </vt:variant>
      <vt:variant>
        <vt:i4>524290</vt:i4>
      </vt:variant>
      <vt:variant>
        <vt:i4>18834</vt:i4>
      </vt:variant>
      <vt:variant>
        <vt:i4>0</vt:i4>
      </vt:variant>
      <vt:variant>
        <vt:i4>5</vt:i4>
      </vt:variant>
      <vt:variant>
        <vt:lpwstr/>
      </vt:variant>
      <vt:variant>
        <vt:lpwstr>ContractorsRepresentative</vt:lpwstr>
      </vt:variant>
      <vt:variant>
        <vt:i4>1507356</vt:i4>
      </vt:variant>
      <vt:variant>
        <vt:i4>18831</vt:i4>
      </vt:variant>
      <vt:variant>
        <vt:i4>0</vt:i4>
      </vt:variant>
      <vt:variant>
        <vt:i4>5</vt:i4>
      </vt:variant>
      <vt:variant>
        <vt:lpwstr/>
      </vt:variant>
      <vt:variant>
        <vt:lpwstr>direction</vt:lpwstr>
      </vt:variant>
      <vt:variant>
        <vt:i4>524309</vt:i4>
      </vt:variant>
      <vt:variant>
        <vt:i4>18828</vt:i4>
      </vt:variant>
      <vt:variant>
        <vt:i4>0</vt:i4>
      </vt:variant>
      <vt:variant>
        <vt:i4>5</vt:i4>
      </vt:variant>
      <vt:variant>
        <vt:lpwstr/>
      </vt:variant>
      <vt:variant>
        <vt:lpwstr>DEQMS</vt:lpwstr>
      </vt:variant>
      <vt:variant>
        <vt:i4>1966087</vt:i4>
      </vt:variant>
      <vt:variant>
        <vt:i4>18825</vt:i4>
      </vt:variant>
      <vt:variant>
        <vt:i4>0</vt:i4>
      </vt:variant>
      <vt:variant>
        <vt:i4>5</vt:i4>
      </vt:variant>
      <vt:variant>
        <vt:lpwstr/>
      </vt:variant>
      <vt:variant>
        <vt:lpwstr>NSIMS</vt:lpwstr>
      </vt:variant>
      <vt:variant>
        <vt:i4>524309</vt:i4>
      </vt:variant>
      <vt:variant>
        <vt:i4>18822</vt:i4>
      </vt:variant>
      <vt:variant>
        <vt:i4>0</vt:i4>
      </vt:variant>
      <vt:variant>
        <vt:i4>5</vt:i4>
      </vt:variant>
      <vt:variant>
        <vt:lpwstr/>
      </vt:variant>
      <vt:variant>
        <vt:lpwstr>DEQMS</vt:lpwstr>
      </vt:variant>
      <vt:variant>
        <vt:i4>6881387</vt:i4>
      </vt:variant>
      <vt:variant>
        <vt:i4>18819</vt:i4>
      </vt:variant>
      <vt:variant>
        <vt:i4>0</vt:i4>
      </vt:variant>
      <vt:variant>
        <vt:i4>5</vt:i4>
      </vt:variant>
      <vt:variant>
        <vt:lpwstr/>
      </vt:variant>
      <vt:variant>
        <vt:lpwstr>Subcontract</vt:lpwstr>
      </vt:variant>
      <vt:variant>
        <vt:i4>1245213</vt:i4>
      </vt:variant>
      <vt:variant>
        <vt:i4>18816</vt:i4>
      </vt:variant>
      <vt:variant>
        <vt:i4>0</vt:i4>
      </vt:variant>
      <vt:variant>
        <vt:i4>5</vt:i4>
      </vt:variant>
      <vt:variant>
        <vt:lpwstr/>
      </vt:variant>
      <vt:variant>
        <vt:lpwstr>GeoreferencedInformation</vt:lpwstr>
      </vt:variant>
      <vt:variant>
        <vt:i4>1245213</vt:i4>
      </vt:variant>
      <vt:variant>
        <vt:i4>18813</vt:i4>
      </vt:variant>
      <vt:variant>
        <vt:i4>0</vt:i4>
      </vt:variant>
      <vt:variant>
        <vt:i4>5</vt:i4>
      </vt:variant>
      <vt:variant>
        <vt:lpwstr/>
      </vt:variant>
      <vt:variant>
        <vt:lpwstr>GeoreferencedInformation</vt:lpwstr>
      </vt:variant>
      <vt:variant>
        <vt:i4>1245213</vt:i4>
      </vt:variant>
      <vt:variant>
        <vt:i4>18810</vt:i4>
      </vt:variant>
      <vt:variant>
        <vt:i4>0</vt:i4>
      </vt:variant>
      <vt:variant>
        <vt:i4>5</vt:i4>
      </vt:variant>
      <vt:variant>
        <vt:lpwstr/>
      </vt:variant>
      <vt:variant>
        <vt:lpwstr>GeoreferencedInformation</vt:lpwstr>
      </vt:variant>
      <vt:variant>
        <vt:i4>393247</vt:i4>
      </vt:variant>
      <vt:variant>
        <vt:i4>18807</vt:i4>
      </vt:variant>
      <vt:variant>
        <vt:i4>0</vt:i4>
      </vt:variant>
      <vt:variant>
        <vt:i4>5</vt:i4>
      </vt:variant>
      <vt:variant>
        <vt:lpwstr/>
      </vt:variant>
      <vt:variant>
        <vt:lpwstr>Subcontractor</vt:lpwstr>
      </vt:variant>
      <vt:variant>
        <vt:i4>8257657</vt:i4>
      </vt:variant>
      <vt:variant>
        <vt:i4>18804</vt:i4>
      </vt:variant>
      <vt:variant>
        <vt:i4>0</vt:i4>
      </vt:variant>
      <vt:variant>
        <vt:i4>5</vt:i4>
      </vt:variant>
      <vt:variant>
        <vt:lpwstr/>
      </vt:variant>
      <vt:variant>
        <vt:lpwstr>Section</vt:lpwstr>
      </vt:variant>
      <vt:variant>
        <vt:i4>2031643</vt:i4>
      </vt:variant>
      <vt:variant>
        <vt:i4>18801</vt:i4>
      </vt:variant>
      <vt:variant>
        <vt:i4>0</vt:i4>
      </vt:variant>
      <vt:variant>
        <vt:i4>5</vt:i4>
      </vt:variant>
      <vt:variant>
        <vt:lpwstr/>
      </vt:variant>
      <vt:variant>
        <vt:lpwstr>SubcontractWorks</vt:lpwstr>
      </vt:variant>
      <vt:variant>
        <vt:i4>1441805</vt:i4>
      </vt:variant>
      <vt:variant>
        <vt:i4>18798</vt:i4>
      </vt:variant>
      <vt:variant>
        <vt:i4>0</vt:i4>
      </vt:variant>
      <vt:variant>
        <vt:i4>5</vt:i4>
      </vt:variant>
      <vt:variant>
        <vt:lpwstr/>
      </vt:variant>
      <vt:variant>
        <vt:lpwstr>DEIS</vt:lpwstr>
      </vt:variant>
      <vt:variant>
        <vt:i4>524290</vt:i4>
      </vt:variant>
      <vt:variant>
        <vt:i4>18795</vt:i4>
      </vt:variant>
      <vt:variant>
        <vt:i4>0</vt:i4>
      </vt:variant>
      <vt:variant>
        <vt:i4>5</vt:i4>
      </vt:variant>
      <vt:variant>
        <vt:lpwstr/>
      </vt:variant>
      <vt:variant>
        <vt:lpwstr>ContractorsRepresentative</vt:lpwstr>
      </vt:variant>
      <vt:variant>
        <vt:i4>1245213</vt:i4>
      </vt:variant>
      <vt:variant>
        <vt:i4>18792</vt:i4>
      </vt:variant>
      <vt:variant>
        <vt:i4>0</vt:i4>
      </vt:variant>
      <vt:variant>
        <vt:i4>5</vt:i4>
      </vt:variant>
      <vt:variant>
        <vt:lpwstr/>
      </vt:variant>
      <vt:variant>
        <vt:lpwstr>GeoreferencedInformation</vt:lpwstr>
      </vt:variant>
      <vt:variant>
        <vt:i4>524290</vt:i4>
      </vt:variant>
      <vt:variant>
        <vt:i4>18789</vt:i4>
      </vt:variant>
      <vt:variant>
        <vt:i4>0</vt:i4>
      </vt:variant>
      <vt:variant>
        <vt:i4>5</vt:i4>
      </vt:variant>
      <vt:variant>
        <vt:lpwstr/>
      </vt:variant>
      <vt:variant>
        <vt:lpwstr>ContractorsRepresentative</vt:lpwstr>
      </vt:variant>
      <vt:variant>
        <vt:i4>1245213</vt:i4>
      </vt:variant>
      <vt:variant>
        <vt:i4>18786</vt:i4>
      </vt:variant>
      <vt:variant>
        <vt:i4>0</vt:i4>
      </vt:variant>
      <vt:variant>
        <vt:i4>5</vt:i4>
      </vt:variant>
      <vt:variant>
        <vt:lpwstr/>
      </vt:variant>
      <vt:variant>
        <vt:lpwstr>GeoreferencedInformation</vt:lpwstr>
      </vt:variant>
      <vt:variant>
        <vt:i4>393247</vt:i4>
      </vt:variant>
      <vt:variant>
        <vt:i4>18783</vt:i4>
      </vt:variant>
      <vt:variant>
        <vt:i4>0</vt:i4>
      </vt:variant>
      <vt:variant>
        <vt:i4>5</vt:i4>
      </vt:variant>
      <vt:variant>
        <vt:lpwstr/>
      </vt:variant>
      <vt:variant>
        <vt:lpwstr>Subcontractor</vt:lpwstr>
      </vt:variant>
      <vt:variant>
        <vt:i4>8257657</vt:i4>
      </vt:variant>
      <vt:variant>
        <vt:i4>18780</vt:i4>
      </vt:variant>
      <vt:variant>
        <vt:i4>0</vt:i4>
      </vt:variant>
      <vt:variant>
        <vt:i4>5</vt:i4>
      </vt:variant>
      <vt:variant>
        <vt:lpwstr/>
      </vt:variant>
      <vt:variant>
        <vt:lpwstr>Section</vt:lpwstr>
      </vt:variant>
      <vt:variant>
        <vt:i4>2031643</vt:i4>
      </vt:variant>
      <vt:variant>
        <vt:i4>18777</vt:i4>
      </vt:variant>
      <vt:variant>
        <vt:i4>0</vt:i4>
      </vt:variant>
      <vt:variant>
        <vt:i4>5</vt:i4>
      </vt:variant>
      <vt:variant>
        <vt:lpwstr/>
      </vt:variant>
      <vt:variant>
        <vt:lpwstr>SubcontractWorks</vt:lpwstr>
      </vt:variant>
      <vt:variant>
        <vt:i4>1441805</vt:i4>
      </vt:variant>
      <vt:variant>
        <vt:i4>18774</vt:i4>
      </vt:variant>
      <vt:variant>
        <vt:i4>0</vt:i4>
      </vt:variant>
      <vt:variant>
        <vt:i4>5</vt:i4>
      </vt:variant>
      <vt:variant>
        <vt:lpwstr/>
      </vt:variant>
      <vt:variant>
        <vt:lpwstr>DEIS</vt:lpwstr>
      </vt:variant>
      <vt:variant>
        <vt:i4>1245213</vt:i4>
      </vt:variant>
      <vt:variant>
        <vt:i4>18771</vt:i4>
      </vt:variant>
      <vt:variant>
        <vt:i4>0</vt:i4>
      </vt:variant>
      <vt:variant>
        <vt:i4>5</vt:i4>
      </vt:variant>
      <vt:variant>
        <vt:lpwstr/>
      </vt:variant>
      <vt:variant>
        <vt:lpwstr>GeoreferencedInformation</vt:lpwstr>
      </vt:variant>
      <vt:variant>
        <vt:i4>524290</vt:i4>
      </vt:variant>
      <vt:variant>
        <vt:i4>18768</vt:i4>
      </vt:variant>
      <vt:variant>
        <vt:i4>0</vt:i4>
      </vt:variant>
      <vt:variant>
        <vt:i4>5</vt:i4>
      </vt:variant>
      <vt:variant>
        <vt:lpwstr/>
      </vt:variant>
      <vt:variant>
        <vt:lpwstr>ContractorsRepresentative</vt:lpwstr>
      </vt:variant>
      <vt:variant>
        <vt:i4>393247</vt:i4>
      </vt:variant>
      <vt:variant>
        <vt:i4>18765</vt:i4>
      </vt:variant>
      <vt:variant>
        <vt:i4>0</vt:i4>
      </vt:variant>
      <vt:variant>
        <vt:i4>5</vt:i4>
      </vt:variant>
      <vt:variant>
        <vt:lpwstr/>
      </vt:variant>
      <vt:variant>
        <vt:lpwstr>Subcontractor</vt:lpwstr>
      </vt:variant>
      <vt:variant>
        <vt:i4>1245213</vt:i4>
      </vt:variant>
      <vt:variant>
        <vt:i4>18762</vt:i4>
      </vt:variant>
      <vt:variant>
        <vt:i4>0</vt:i4>
      </vt:variant>
      <vt:variant>
        <vt:i4>5</vt:i4>
      </vt:variant>
      <vt:variant>
        <vt:lpwstr/>
      </vt:variant>
      <vt:variant>
        <vt:lpwstr>GeoreferencedInformation</vt:lpwstr>
      </vt:variant>
      <vt:variant>
        <vt:i4>7602286</vt:i4>
      </vt:variant>
      <vt:variant>
        <vt:i4>18759</vt:i4>
      </vt:variant>
      <vt:variant>
        <vt:i4>0</vt:i4>
      </vt:variant>
      <vt:variant>
        <vt:i4>5</vt:i4>
      </vt:variant>
      <vt:variant>
        <vt:lpwstr/>
      </vt:variant>
      <vt:variant>
        <vt:lpwstr>EstateDataTool</vt:lpwstr>
      </vt:variant>
      <vt:variant>
        <vt:i4>196623</vt:i4>
      </vt:variant>
      <vt:variant>
        <vt:i4>18756</vt:i4>
      </vt:variant>
      <vt:variant>
        <vt:i4>0</vt:i4>
      </vt:variant>
      <vt:variant>
        <vt:i4>5</vt:i4>
      </vt:variant>
      <vt:variant>
        <vt:lpwstr/>
      </vt:variant>
      <vt:variant>
        <vt:lpwstr>SpatialDataManagementPlan</vt:lpwstr>
      </vt:variant>
      <vt:variant>
        <vt:i4>524290</vt:i4>
      </vt:variant>
      <vt:variant>
        <vt:i4>18753</vt:i4>
      </vt:variant>
      <vt:variant>
        <vt:i4>0</vt:i4>
      </vt:variant>
      <vt:variant>
        <vt:i4>5</vt:i4>
      </vt:variant>
      <vt:variant>
        <vt:lpwstr/>
      </vt:variant>
      <vt:variant>
        <vt:lpwstr>ContractorsRepresentative</vt:lpwstr>
      </vt:variant>
      <vt:variant>
        <vt:i4>7405687</vt:i4>
      </vt:variant>
      <vt:variant>
        <vt:i4>18750</vt:i4>
      </vt:variant>
      <vt:variant>
        <vt:i4>0</vt:i4>
      </vt:variant>
      <vt:variant>
        <vt:i4>5</vt:i4>
      </vt:variant>
      <vt:variant>
        <vt:lpwstr/>
      </vt:variant>
      <vt:variant>
        <vt:lpwstr>GeocodedInformation</vt:lpwstr>
      </vt:variant>
      <vt:variant>
        <vt:i4>1245196</vt:i4>
      </vt:variant>
      <vt:variant>
        <vt:i4>18747</vt:i4>
      </vt:variant>
      <vt:variant>
        <vt:i4>0</vt:i4>
      </vt:variant>
      <vt:variant>
        <vt:i4>5</vt:i4>
      </vt:variant>
      <vt:variant>
        <vt:lpwstr/>
      </vt:variant>
      <vt:variant>
        <vt:lpwstr>EstateID</vt:lpwstr>
      </vt:variant>
      <vt:variant>
        <vt:i4>524290</vt:i4>
      </vt:variant>
      <vt:variant>
        <vt:i4>18744</vt:i4>
      </vt:variant>
      <vt:variant>
        <vt:i4>0</vt:i4>
      </vt:variant>
      <vt:variant>
        <vt:i4>5</vt:i4>
      </vt:variant>
      <vt:variant>
        <vt:lpwstr/>
      </vt:variant>
      <vt:variant>
        <vt:lpwstr>ContractorsRepresentative</vt:lpwstr>
      </vt:variant>
      <vt:variant>
        <vt:i4>1507356</vt:i4>
      </vt:variant>
      <vt:variant>
        <vt:i4>18741</vt:i4>
      </vt:variant>
      <vt:variant>
        <vt:i4>0</vt:i4>
      </vt:variant>
      <vt:variant>
        <vt:i4>5</vt:i4>
      </vt:variant>
      <vt:variant>
        <vt:lpwstr/>
      </vt:variant>
      <vt:variant>
        <vt:lpwstr>direction</vt:lpwstr>
      </vt:variant>
      <vt:variant>
        <vt:i4>524309</vt:i4>
      </vt:variant>
      <vt:variant>
        <vt:i4>18738</vt:i4>
      </vt:variant>
      <vt:variant>
        <vt:i4>0</vt:i4>
      </vt:variant>
      <vt:variant>
        <vt:i4>5</vt:i4>
      </vt:variant>
      <vt:variant>
        <vt:lpwstr/>
      </vt:variant>
      <vt:variant>
        <vt:lpwstr>DEQMS</vt:lpwstr>
      </vt:variant>
      <vt:variant>
        <vt:i4>1966087</vt:i4>
      </vt:variant>
      <vt:variant>
        <vt:i4>18735</vt:i4>
      </vt:variant>
      <vt:variant>
        <vt:i4>0</vt:i4>
      </vt:variant>
      <vt:variant>
        <vt:i4>5</vt:i4>
      </vt:variant>
      <vt:variant>
        <vt:lpwstr/>
      </vt:variant>
      <vt:variant>
        <vt:lpwstr>NSIMS</vt:lpwstr>
      </vt:variant>
      <vt:variant>
        <vt:i4>524309</vt:i4>
      </vt:variant>
      <vt:variant>
        <vt:i4>18732</vt:i4>
      </vt:variant>
      <vt:variant>
        <vt:i4>0</vt:i4>
      </vt:variant>
      <vt:variant>
        <vt:i4>5</vt:i4>
      </vt:variant>
      <vt:variant>
        <vt:lpwstr/>
      </vt:variant>
      <vt:variant>
        <vt:lpwstr>DEQMS</vt:lpwstr>
      </vt:variant>
      <vt:variant>
        <vt:i4>6881387</vt:i4>
      </vt:variant>
      <vt:variant>
        <vt:i4>18729</vt:i4>
      </vt:variant>
      <vt:variant>
        <vt:i4>0</vt:i4>
      </vt:variant>
      <vt:variant>
        <vt:i4>5</vt:i4>
      </vt:variant>
      <vt:variant>
        <vt:lpwstr/>
      </vt:variant>
      <vt:variant>
        <vt:lpwstr>Subcontract</vt:lpwstr>
      </vt:variant>
      <vt:variant>
        <vt:i4>7405687</vt:i4>
      </vt:variant>
      <vt:variant>
        <vt:i4>18726</vt:i4>
      </vt:variant>
      <vt:variant>
        <vt:i4>0</vt:i4>
      </vt:variant>
      <vt:variant>
        <vt:i4>5</vt:i4>
      </vt:variant>
      <vt:variant>
        <vt:lpwstr/>
      </vt:variant>
      <vt:variant>
        <vt:lpwstr>GeocodedInformation</vt:lpwstr>
      </vt:variant>
      <vt:variant>
        <vt:i4>7405687</vt:i4>
      </vt:variant>
      <vt:variant>
        <vt:i4>18723</vt:i4>
      </vt:variant>
      <vt:variant>
        <vt:i4>0</vt:i4>
      </vt:variant>
      <vt:variant>
        <vt:i4>5</vt:i4>
      </vt:variant>
      <vt:variant>
        <vt:lpwstr/>
      </vt:variant>
      <vt:variant>
        <vt:lpwstr>GeocodedInformation</vt:lpwstr>
      </vt:variant>
      <vt:variant>
        <vt:i4>393247</vt:i4>
      </vt:variant>
      <vt:variant>
        <vt:i4>18720</vt:i4>
      </vt:variant>
      <vt:variant>
        <vt:i4>0</vt:i4>
      </vt:variant>
      <vt:variant>
        <vt:i4>5</vt:i4>
      </vt:variant>
      <vt:variant>
        <vt:lpwstr/>
      </vt:variant>
      <vt:variant>
        <vt:lpwstr>Subcontractor</vt:lpwstr>
      </vt:variant>
      <vt:variant>
        <vt:i4>8257657</vt:i4>
      </vt:variant>
      <vt:variant>
        <vt:i4>18717</vt:i4>
      </vt:variant>
      <vt:variant>
        <vt:i4>0</vt:i4>
      </vt:variant>
      <vt:variant>
        <vt:i4>5</vt:i4>
      </vt:variant>
      <vt:variant>
        <vt:lpwstr/>
      </vt:variant>
      <vt:variant>
        <vt:lpwstr>Section</vt:lpwstr>
      </vt:variant>
      <vt:variant>
        <vt:i4>2031643</vt:i4>
      </vt:variant>
      <vt:variant>
        <vt:i4>18714</vt:i4>
      </vt:variant>
      <vt:variant>
        <vt:i4>0</vt:i4>
      </vt:variant>
      <vt:variant>
        <vt:i4>5</vt:i4>
      </vt:variant>
      <vt:variant>
        <vt:lpwstr/>
      </vt:variant>
      <vt:variant>
        <vt:lpwstr>SubcontractWorks</vt:lpwstr>
      </vt:variant>
      <vt:variant>
        <vt:i4>1441805</vt:i4>
      </vt:variant>
      <vt:variant>
        <vt:i4>18711</vt:i4>
      </vt:variant>
      <vt:variant>
        <vt:i4>0</vt:i4>
      </vt:variant>
      <vt:variant>
        <vt:i4>5</vt:i4>
      </vt:variant>
      <vt:variant>
        <vt:lpwstr/>
      </vt:variant>
      <vt:variant>
        <vt:lpwstr>DEIS</vt:lpwstr>
      </vt:variant>
      <vt:variant>
        <vt:i4>524290</vt:i4>
      </vt:variant>
      <vt:variant>
        <vt:i4>18708</vt:i4>
      </vt:variant>
      <vt:variant>
        <vt:i4>0</vt:i4>
      </vt:variant>
      <vt:variant>
        <vt:i4>5</vt:i4>
      </vt:variant>
      <vt:variant>
        <vt:lpwstr/>
      </vt:variant>
      <vt:variant>
        <vt:lpwstr>ContractorsRepresentative</vt:lpwstr>
      </vt:variant>
      <vt:variant>
        <vt:i4>7405687</vt:i4>
      </vt:variant>
      <vt:variant>
        <vt:i4>18705</vt:i4>
      </vt:variant>
      <vt:variant>
        <vt:i4>0</vt:i4>
      </vt:variant>
      <vt:variant>
        <vt:i4>5</vt:i4>
      </vt:variant>
      <vt:variant>
        <vt:lpwstr/>
      </vt:variant>
      <vt:variant>
        <vt:lpwstr>GeocodedInformation</vt:lpwstr>
      </vt:variant>
      <vt:variant>
        <vt:i4>524290</vt:i4>
      </vt:variant>
      <vt:variant>
        <vt:i4>18702</vt:i4>
      </vt:variant>
      <vt:variant>
        <vt:i4>0</vt:i4>
      </vt:variant>
      <vt:variant>
        <vt:i4>5</vt:i4>
      </vt:variant>
      <vt:variant>
        <vt:lpwstr/>
      </vt:variant>
      <vt:variant>
        <vt:lpwstr>ContractorsRepresentative</vt:lpwstr>
      </vt:variant>
      <vt:variant>
        <vt:i4>7405687</vt:i4>
      </vt:variant>
      <vt:variant>
        <vt:i4>18699</vt:i4>
      </vt:variant>
      <vt:variant>
        <vt:i4>0</vt:i4>
      </vt:variant>
      <vt:variant>
        <vt:i4>5</vt:i4>
      </vt:variant>
      <vt:variant>
        <vt:lpwstr/>
      </vt:variant>
      <vt:variant>
        <vt:lpwstr>GeocodedInformation</vt:lpwstr>
      </vt:variant>
      <vt:variant>
        <vt:i4>393247</vt:i4>
      </vt:variant>
      <vt:variant>
        <vt:i4>18696</vt:i4>
      </vt:variant>
      <vt:variant>
        <vt:i4>0</vt:i4>
      </vt:variant>
      <vt:variant>
        <vt:i4>5</vt:i4>
      </vt:variant>
      <vt:variant>
        <vt:lpwstr/>
      </vt:variant>
      <vt:variant>
        <vt:lpwstr>Subcontractor</vt:lpwstr>
      </vt:variant>
      <vt:variant>
        <vt:i4>8257657</vt:i4>
      </vt:variant>
      <vt:variant>
        <vt:i4>18693</vt:i4>
      </vt:variant>
      <vt:variant>
        <vt:i4>0</vt:i4>
      </vt:variant>
      <vt:variant>
        <vt:i4>5</vt:i4>
      </vt:variant>
      <vt:variant>
        <vt:lpwstr/>
      </vt:variant>
      <vt:variant>
        <vt:lpwstr>Section</vt:lpwstr>
      </vt:variant>
      <vt:variant>
        <vt:i4>2031643</vt:i4>
      </vt:variant>
      <vt:variant>
        <vt:i4>18690</vt:i4>
      </vt:variant>
      <vt:variant>
        <vt:i4>0</vt:i4>
      </vt:variant>
      <vt:variant>
        <vt:i4>5</vt:i4>
      </vt:variant>
      <vt:variant>
        <vt:lpwstr/>
      </vt:variant>
      <vt:variant>
        <vt:lpwstr>SubcontractWorks</vt:lpwstr>
      </vt:variant>
      <vt:variant>
        <vt:i4>1441805</vt:i4>
      </vt:variant>
      <vt:variant>
        <vt:i4>18687</vt:i4>
      </vt:variant>
      <vt:variant>
        <vt:i4>0</vt:i4>
      </vt:variant>
      <vt:variant>
        <vt:i4>5</vt:i4>
      </vt:variant>
      <vt:variant>
        <vt:lpwstr/>
      </vt:variant>
      <vt:variant>
        <vt:lpwstr>DEIS</vt:lpwstr>
      </vt:variant>
      <vt:variant>
        <vt:i4>7405687</vt:i4>
      </vt:variant>
      <vt:variant>
        <vt:i4>18684</vt:i4>
      </vt:variant>
      <vt:variant>
        <vt:i4>0</vt:i4>
      </vt:variant>
      <vt:variant>
        <vt:i4>5</vt:i4>
      </vt:variant>
      <vt:variant>
        <vt:lpwstr/>
      </vt:variant>
      <vt:variant>
        <vt:lpwstr>GeocodedInformation</vt:lpwstr>
      </vt:variant>
      <vt:variant>
        <vt:i4>524290</vt:i4>
      </vt:variant>
      <vt:variant>
        <vt:i4>18681</vt:i4>
      </vt:variant>
      <vt:variant>
        <vt:i4>0</vt:i4>
      </vt:variant>
      <vt:variant>
        <vt:i4>5</vt:i4>
      </vt:variant>
      <vt:variant>
        <vt:lpwstr/>
      </vt:variant>
      <vt:variant>
        <vt:lpwstr>ContractorsRepresentative</vt:lpwstr>
      </vt:variant>
      <vt:variant>
        <vt:i4>393247</vt:i4>
      </vt:variant>
      <vt:variant>
        <vt:i4>18678</vt:i4>
      </vt:variant>
      <vt:variant>
        <vt:i4>0</vt:i4>
      </vt:variant>
      <vt:variant>
        <vt:i4>5</vt:i4>
      </vt:variant>
      <vt:variant>
        <vt:lpwstr/>
      </vt:variant>
      <vt:variant>
        <vt:lpwstr>Subcontractor</vt:lpwstr>
      </vt:variant>
      <vt:variant>
        <vt:i4>7405687</vt:i4>
      </vt:variant>
      <vt:variant>
        <vt:i4>18675</vt:i4>
      </vt:variant>
      <vt:variant>
        <vt:i4>0</vt:i4>
      </vt:variant>
      <vt:variant>
        <vt:i4>5</vt:i4>
      </vt:variant>
      <vt:variant>
        <vt:lpwstr/>
      </vt:variant>
      <vt:variant>
        <vt:lpwstr>GeocodedInformation</vt:lpwstr>
      </vt:variant>
      <vt:variant>
        <vt:i4>524309</vt:i4>
      </vt:variant>
      <vt:variant>
        <vt:i4>18672</vt:i4>
      </vt:variant>
      <vt:variant>
        <vt:i4>0</vt:i4>
      </vt:variant>
      <vt:variant>
        <vt:i4>5</vt:i4>
      </vt:variant>
      <vt:variant>
        <vt:lpwstr/>
      </vt:variant>
      <vt:variant>
        <vt:lpwstr>DEQMS</vt:lpwstr>
      </vt:variant>
      <vt:variant>
        <vt:i4>524290</vt:i4>
      </vt:variant>
      <vt:variant>
        <vt:i4>18669</vt:i4>
      </vt:variant>
      <vt:variant>
        <vt:i4>0</vt:i4>
      </vt:variant>
      <vt:variant>
        <vt:i4>5</vt:i4>
      </vt:variant>
      <vt:variant>
        <vt:lpwstr/>
      </vt:variant>
      <vt:variant>
        <vt:lpwstr>ContractorsRepresentative</vt:lpwstr>
      </vt:variant>
      <vt:variant>
        <vt:i4>327695</vt:i4>
      </vt:variant>
      <vt:variant>
        <vt:i4>18666</vt:i4>
      </vt:variant>
      <vt:variant>
        <vt:i4>0</vt:i4>
      </vt:variant>
      <vt:variant>
        <vt:i4>5</vt:i4>
      </vt:variant>
      <vt:variant>
        <vt:lpwstr/>
      </vt:variant>
      <vt:variant>
        <vt:lpwstr>Objective</vt:lpwstr>
      </vt:variant>
      <vt:variant>
        <vt:i4>1441805</vt:i4>
      </vt:variant>
      <vt:variant>
        <vt:i4>18663</vt:i4>
      </vt:variant>
      <vt:variant>
        <vt:i4>0</vt:i4>
      </vt:variant>
      <vt:variant>
        <vt:i4>5</vt:i4>
      </vt:variant>
      <vt:variant>
        <vt:lpwstr/>
      </vt:variant>
      <vt:variant>
        <vt:lpwstr>DEIS</vt:lpwstr>
      </vt:variant>
      <vt:variant>
        <vt:i4>327695</vt:i4>
      </vt:variant>
      <vt:variant>
        <vt:i4>18660</vt:i4>
      </vt:variant>
      <vt:variant>
        <vt:i4>0</vt:i4>
      </vt:variant>
      <vt:variant>
        <vt:i4>5</vt:i4>
      </vt:variant>
      <vt:variant>
        <vt:lpwstr/>
      </vt:variant>
      <vt:variant>
        <vt:lpwstr>Objective</vt:lpwstr>
      </vt:variant>
      <vt:variant>
        <vt:i4>524290</vt:i4>
      </vt:variant>
      <vt:variant>
        <vt:i4>18657</vt:i4>
      </vt:variant>
      <vt:variant>
        <vt:i4>0</vt:i4>
      </vt:variant>
      <vt:variant>
        <vt:i4>5</vt:i4>
      </vt:variant>
      <vt:variant>
        <vt:lpwstr/>
      </vt:variant>
      <vt:variant>
        <vt:lpwstr>ContractorsRepresentative</vt:lpwstr>
      </vt:variant>
      <vt:variant>
        <vt:i4>524290</vt:i4>
      </vt:variant>
      <vt:variant>
        <vt:i4>18654</vt:i4>
      </vt:variant>
      <vt:variant>
        <vt:i4>0</vt:i4>
      </vt:variant>
      <vt:variant>
        <vt:i4>5</vt:i4>
      </vt:variant>
      <vt:variant>
        <vt:lpwstr/>
      </vt:variant>
      <vt:variant>
        <vt:lpwstr>ContractorsRepresentative</vt:lpwstr>
      </vt:variant>
      <vt:variant>
        <vt:i4>393247</vt:i4>
      </vt:variant>
      <vt:variant>
        <vt:i4>18651</vt:i4>
      </vt:variant>
      <vt:variant>
        <vt:i4>0</vt:i4>
      </vt:variant>
      <vt:variant>
        <vt:i4>5</vt:i4>
      </vt:variant>
      <vt:variant>
        <vt:lpwstr/>
      </vt:variant>
      <vt:variant>
        <vt:lpwstr>Subcontractor</vt:lpwstr>
      </vt:variant>
      <vt:variant>
        <vt:i4>8257657</vt:i4>
      </vt:variant>
      <vt:variant>
        <vt:i4>18648</vt:i4>
      </vt:variant>
      <vt:variant>
        <vt:i4>0</vt:i4>
      </vt:variant>
      <vt:variant>
        <vt:i4>5</vt:i4>
      </vt:variant>
      <vt:variant>
        <vt:lpwstr/>
      </vt:variant>
      <vt:variant>
        <vt:lpwstr>Section</vt:lpwstr>
      </vt:variant>
      <vt:variant>
        <vt:i4>2031643</vt:i4>
      </vt:variant>
      <vt:variant>
        <vt:i4>18645</vt:i4>
      </vt:variant>
      <vt:variant>
        <vt:i4>0</vt:i4>
      </vt:variant>
      <vt:variant>
        <vt:i4>5</vt:i4>
      </vt:variant>
      <vt:variant>
        <vt:lpwstr/>
      </vt:variant>
      <vt:variant>
        <vt:lpwstr>SubcontractWorks</vt:lpwstr>
      </vt:variant>
      <vt:variant>
        <vt:i4>8257657</vt:i4>
      </vt:variant>
      <vt:variant>
        <vt:i4>18639</vt:i4>
      </vt:variant>
      <vt:variant>
        <vt:i4>0</vt:i4>
      </vt:variant>
      <vt:variant>
        <vt:i4>5</vt:i4>
      </vt:variant>
      <vt:variant>
        <vt:lpwstr/>
      </vt:variant>
      <vt:variant>
        <vt:lpwstr>Section</vt:lpwstr>
      </vt:variant>
      <vt:variant>
        <vt:i4>2031643</vt:i4>
      </vt:variant>
      <vt:variant>
        <vt:i4>18636</vt:i4>
      </vt:variant>
      <vt:variant>
        <vt:i4>0</vt:i4>
      </vt:variant>
      <vt:variant>
        <vt:i4>5</vt:i4>
      </vt:variant>
      <vt:variant>
        <vt:lpwstr/>
      </vt:variant>
      <vt:variant>
        <vt:lpwstr>SubcontractWorks</vt:lpwstr>
      </vt:variant>
      <vt:variant>
        <vt:i4>393247</vt:i4>
      </vt:variant>
      <vt:variant>
        <vt:i4>18633</vt:i4>
      </vt:variant>
      <vt:variant>
        <vt:i4>0</vt:i4>
      </vt:variant>
      <vt:variant>
        <vt:i4>5</vt:i4>
      </vt:variant>
      <vt:variant>
        <vt:lpwstr/>
      </vt:variant>
      <vt:variant>
        <vt:lpwstr>Subcontractor</vt:lpwstr>
      </vt:variant>
      <vt:variant>
        <vt:i4>524309</vt:i4>
      </vt:variant>
      <vt:variant>
        <vt:i4>18630</vt:i4>
      </vt:variant>
      <vt:variant>
        <vt:i4>0</vt:i4>
      </vt:variant>
      <vt:variant>
        <vt:i4>5</vt:i4>
      </vt:variant>
      <vt:variant>
        <vt:lpwstr/>
      </vt:variant>
      <vt:variant>
        <vt:lpwstr>DEQMS</vt:lpwstr>
      </vt:variant>
      <vt:variant>
        <vt:i4>524290</vt:i4>
      </vt:variant>
      <vt:variant>
        <vt:i4>18627</vt:i4>
      </vt:variant>
      <vt:variant>
        <vt:i4>0</vt:i4>
      </vt:variant>
      <vt:variant>
        <vt:i4>5</vt:i4>
      </vt:variant>
      <vt:variant>
        <vt:lpwstr/>
      </vt:variant>
      <vt:variant>
        <vt:lpwstr>ContractorsRepresentative</vt:lpwstr>
      </vt:variant>
      <vt:variant>
        <vt:i4>8257657</vt:i4>
      </vt:variant>
      <vt:variant>
        <vt:i4>18624</vt:i4>
      </vt:variant>
      <vt:variant>
        <vt:i4>0</vt:i4>
      </vt:variant>
      <vt:variant>
        <vt:i4>5</vt:i4>
      </vt:variant>
      <vt:variant>
        <vt:lpwstr/>
      </vt:variant>
      <vt:variant>
        <vt:lpwstr>Section</vt:lpwstr>
      </vt:variant>
      <vt:variant>
        <vt:i4>2031643</vt:i4>
      </vt:variant>
      <vt:variant>
        <vt:i4>18621</vt:i4>
      </vt:variant>
      <vt:variant>
        <vt:i4>0</vt:i4>
      </vt:variant>
      <vt:variant>
        <vt:i4>5</vt:i4>
      </vt:variant>
      <vt:variant>
        <vt:lpwstr/>
      </vt:variant>
      <vt:variant>
        <vt:lpwstr>SubcontractWorks</vt:lpwstr>
      </vt:variant>
      <vt:variant>
        <vt:i4>327695</vt:i4>
      </vt:variant>
      <vt:variant>
        <vt:i4>18618</vt:i4>
      </vt:variant>
      <vt:variant>
        <vt:i4>0</vt:i4>
      </vt:variant>
      <vt:variant>
        <vt:i4>5</vt:i4>
      </vt:variant>
      <vt:variant>
        <vt:lpwstr/>
      </vt:variant>
      <vt:variant>
        <vt:lpwstr>Objective</vt:lpwstr>
      </vt:variant>
      <vt:variant>
        <vt:i4>524290</vt:i4>
      </vt:variant>
      <vt:variant>
        <vt:i4>18615</vt:i4>
      </vt:variant>
      <vt:variant>
        <vt:i4>0</vt:i4>
      </vt:variant>
      <vt:variant>
        <vt:i4>5</vt:i4>
      </vt:variant>
      <vt:variant>
        <vt:lpwstr/>
      </vt:variant>
      <vt:variant>
        <vt:lpwstr>ContractorsRepresentative</vt:lpwstr>
      </vt:variant>
      <vt:variant>
        <vt:i4>1245196</vt:i4>
      </vt:variant>
      <vt:variant>
        <vt:i4>18612</vt:i4>
      </vt:variant>
      <vt:variant>
        <vt:i4>0</vt:i4>
      </vt:variant>
      <vt:variant>
        <vt:i4>5</vt:i4>
      </vt:variant>
      <vt:variant>
        <vt:lpwstr/>
      </vt:variant>
      <vt:variant>
        <vt:lpwstr>EstateID</vt:lpwstr>
      </vt:variant>
      <vt:variant>
        <vt:i4>524290</vt:i4>
      </vt:variant>
      <vt:variant>
        <vt:i4>18609</vt:i4>
      </vt:variant>
      <vt:variant>
        <vt:i4>0</vt:i4>
      </vt:variant>
      <vt:variant>
        <vt:i4>5</vt:i4>
      </vt:variant>
      <vt:variant>
        <vt:lpwstr/>
      </vt:variant>
      <vt:variant>
        <vt:lpwstr>ContractorsRepresentative</vt:lpwstr>
      </vt:variant>
      <vt:variant>
        <vt:i4>1507356</vt:i4>
      </vt:variant>
      <vt:variant>
        <vt:i4>18606</vt:i4>
      </vt:variant>
      <vt:variant>
        <vt:i4>0</vt:i4>
      </vt:variant>
      <vt:variant>
        <vt:i4>5</vt:i4>
      </vt:variant>
      <vt:variant>
        <vt:lpwstr/>
      </vt:variant>
      <vt:variant>
        <vt:lpwstr>direction</vt:lpwstr>
      </vt:variant>
      <vt:variant>
        <vt:i4>524309</vt:i4>
      </vt:variant>
      <vt:variant>
        <vt:i4>18603</vt:i4>
      </vt:variant>
      <vt:variant>
        <vt:i4>0</vt:i4>
      </vt:variant>
      <vt:variant>
        <vt:i4>5</vt:i4>
      </vt:variant>
      <vt:variant>
        <vt:lpwstr/>
      </vt:variant>
      <vt:variant>
        <vt:lpwstr>DEQMS</vt:lpwstr>
      </vt:variant>
      <vt:variant>
        <vt:i4>6881387</vt:i4>
      </vt:variant>
      <vt:variant>
        <vt:i4>18600</vt:i4>
      </vt:variant>
      <vt:variant>
        <vt:i4>0</vt:i4>
      </vt:variant>
      <vt:variant>
        <vt:i4>5</vt:i4>
      </vt:variant>
      <vt:variant>
        <vt:lpwstr/>
      </vt:variant>
      <vt:variant>
        <vt:lpwstr>Subcontract</vt:lpwstr>
      </vt:variant>
      <vt:variant>
        <vt:i4>393247</vt:i4>
      </vt:variant>
      <vt:variant>
        <vt:i4>18597</vt:i4>
      </vt:variant>
      <vt:variant>
        <vt:i4>0</vt:i4>
      </vt:variant>
      <vt:variant>
        <vt:i4>5</vt:i4>
      </vt:variant>
      <vt:variant>
        <vt:lpwstr/>
      </vt:variant>
      <vt:variant>
        <vt:lpwstr>Subcontractor</vt:lpwstr>
      </vt:variant>
      <vt:variant>
        <vt:i4>1441805</vt:i4>
      </vt:variant>
      <vt:variant>
        <vt:i4>18594</vt:i4>
      </vt:variant>
      <vt:variant>
        <vt:i4>0</vt:i4>
      </vt:variant>
      <vt:variant>
        <vt:i4>5</vt:i4>
      </vt:variant>
      <vt:variant>
        <vt:lpwstr/>
      </vt:variant>
      <vt:variant>
        <vt:lpwstr>DEIS</vt:lpwstr>
      </vt:variant>
      <vt:variant>
        <vt:i4>327695</vt:i4>
      </vt:variant>
      <vt:variant>
        <vt:i4>18591</vt:i4>
      </vt:variant>
      <vt:variant>
        <vt:i4>0</vt:i4>
      </vt:variant>
      <vt:variant>
        <vt:i4>5</vt:i4>
      </vt:variant>
      <vt:variant>
        <vt:lpwstr/>
      </vt:variant>
      <vt:variant>
        <vt:lpwstr>Objective</vt:lpwstr>
      </vt:variant>
      <vt:variant>
        <vt:i4>524290</vt:i4>
      </vt:variant>
      <vt:variant>
        <vt:i4>18588</vt:i4>
      </vt:variant>
      <vt:variant>
        <vt:i4>0</vt:i4>
      </vt:variant>
      <vt:variant>
        <vt:i4>5</vt:i4>
      </vt:variant>
      <vt:variant>
        <vt:lpwstr/>
      </vt:variant>
      <vt:variant>
        <vt:lpwstr>ContractorsRepresentative</vt:lpwstr>
      </vt:variant>
      <vt:variant>
        <vt:i4>8257657</vt:i4>
      </vt:variant>
      <vt:variant>
        <vt:i4>18585</vt:i4>
      </vt:variant>
      <vt:variant>
        <vt:i4>0</vt:i4>
      </vt:variant>
      <vt:variant>
        <vt:i4>5</vt:i4>
      </vt:variant>
      <vt:variant>
        <vt:lpwstr/>
      </vt:variant>
      <vt:variant>
        <vt:lpwstr>Section</vt:lpwstr>
      </vt:variant>
      <vt:variant>
        <vt:i4>2031643</vt:i4>
      </vt:variant>
      <vt:variant>
        <vt:i4>18582</vt:i4>
      </vt:variant>
      <vt:variant>
        <vt:i4>0</vt:i4>
      </vt:variant>
      <vt:variant>
        <vt:i4>5</vt:i4>
      </vt:variant>
      <vt:variant>
        <vt:lpwstr/>
      </vt:variant>
      <vt:variant>
        <vt:lpwstr>SubcontractWorks</vt:lpwstr>
      </vt:variant>
      <vt:variant>
        <vt:i4>393247</vt:i4>
      </vt:variant>
      <vt:variant>
        <vt:i4>18579</vt:i4>
      </vt:variant>
      <vt:variant>
        <vt:i4>0</vt:i4>
      </vt:variant>
      <vt:variant>
        <vt:i4>5</vt:i4>
      </vt:variant>
      <vt:variant>
        <vt:lpwstr/>
      </vt:variant>
      <vt:variant>
        <vt:lpwstr>Subcontractor</vt:lpwstr>
      </vt:variant>
      <vt:variant>
        <vt:i4>524309</vt:i4>
      </vt:variant>
      <vt:variant>
        <vt:i4>18576</vt:i4>
      </vt:variant>
      <vt:variant>
        <vt:i4>0</vt:i4>
      </vt:variant>
      <vt:variant>
        <vt:i4>5</vt:i4>
      </vt:variant>
      <vt:variant>
        <vt:lpwstr/>
      </vt:variant>
      <vt:variant>
        <vt:lpwstr>DEQMS</vt:lpwstr>
      </vt:variant>
      <vt:variant>
        <vt:i4>524290</vt:i4>
      </vt:variant>
      <vt:variant>
        <vt:i4>18573</vt:i4>
      </vt:variant>
      <vt:variant>
        <vt:i4>0</vt:i4>
      </vt:variant>
      <vt:variant>
        <vt:i4>5</vt:i4>
      </vt:variant>
      <vt:variant>
        <vt:lpwstr/>
      </vt:variant>
      <vt:variant>
        <vt:lpwstr>ContractorsRepresentative</vt:lpwstr>
      </vt:variant>
      <vt:variant>
        <vt:i4>8257657</vt:i4>
      </vt:variant>
      <vt:variant>
        <vt:i4>18570</vt:i4>
      </vt:variant>
      <vt:variant>
        <vt:i4>0</vt:i4>
      </vt:variant>
      <vt:variant>
        <vt:i4>5</vt:i4>
      </vt:variant>
      <vt:variant>
        <vt:lpwstr/>
      </vt:variant>
      <vt:variant>
        <vt:lpwstr>Section</vt:lpwstr>
      </vt:variant>
      <vt:variant>
        <vt:i4>2031643</vt:i4>
      </vt:variant>
      <vt:variant>
        <vt:i4>18567</vt:i4>
      </vt:variant>
      <vt:variant>
        <vt:i4>0</vt:i4>
      </vt:variant>
      <vt:variant>
        <vt:i4>5</vt:i4>
      </vt:variant>
      <vt:variant>
        <vt:lpwstr/>
      </vt:variant>
      <vt:variant>
        <vt:lpwstr>SubcontractWorks</vt:lpwstr>
      </vt:variant>
      <vt:variant>
        <vt:i4>327695</vt:i4>
      </vt:variant>
      <vt:variant>
        <vt:i4>18564</vt:i4>
      </vt:variant>
      <vt:variant>
        <vt:i4>0</vt:i4>
      </vt:variant>
      <vt:variant>
        <vt:i4>5</vt:i4>
      </vt:variant>
      <vt:variant>
        <vt:lpwstr/>
      </vt:variant>
      <vt:variant>
        <vt:lpwstr>Objective</vt:lpwstr>
      </vt:variant>
      <vt:variant>
        <vt:i4>524290</vt:i4>
      </vt:variant>
      <vt:variant>
        <vt:i4>18561</vt:i4>
      </vt:variant>
      <vt:variant>
        <vt:i4>0</vt:i4>
      </vt:variant>
      <vt:variant>
        <vt:i4>5</vt:i4>
      </vt:variant>
      <vt:variant>
        <vt:lpwstr/>
      </vt:variant>
      <vt:variant>
        <vt:lpwstr>ContractorsRepresentative</vt:lpwstr>
      </vt:variant>
      <vt:variant>
        <vt:i4>8061030</vt:i4>
      </vt:variant>
      <vt:variant>
        <vt:i4>18558</vt:i4>
      </vt:variant>
      <vt:variant>
        <vt:i4>0</vt:i4>
      </vt:variant>
      <vt:variant>
        <vt:i4>5</vt:i4>
      </vt:variant>
      <vt:variant>
        <vt:lpwstr/>
      </vt:variant>
      <vt:variant>
        <vt:lpwstr>MaintenanceSchedule</vt:lpwstr>
      </vt:variant>
      <vt:variant>
        <vt:i4>8061030</vt:i4>
      </vt:variant>
      <vt:variant>
        <vt:i4>18555</vt:i4>
      </vt:variant>
      <vt:variant>
        <vt:i4>0</vt:i4>
      </vt:variant>
      <vt:variant>
        <vt:i4>5</vt:i4>
      </vt:variant>
      <vt:variant>
        <vt:lpwstr/>
      </vt:variant>
      <vt:variant>
        <vt:lpwstr>MaintenanceSchedule</vt:lpwstr>
      </vt:variant>
      <vt:variant>
        <vt:i4>1245196</vt:i4>
      </vt:variant>
      <vt:variant>
        <vt:i4>18552</vt:i4>
      </vt:variant>
      <vt:variant>
        <vt:i4>0</vt:i4>
      </vt:variant>
      <vt:variant>
        <vt:i4>5</vt:i4>
      </vt:variant>
      <vt:variant>
        <vt:lpwstr/>
      </vt:variant>
      <vt:variant>
        <vt:lpwstr>EstateID</vt:lpwstr>
      </vt:variant>
      <vt:variant>
        <vt:i4>524290</vt:i4>
      </vt:variant>
      <vt:variant>
        <vt:i4>18549</vt:i4>
      </vt:variant>
      <vt:variant>
        <vt:i4>0</vt:i4>
      </vt:variant>
      <vt:variant>
        <vt:i4>5</vt:i4>
      </vt:variant>
      <vt:variant>
        <vt:lpwstr/>
      </vt:variant>
      <vt:variant>
        <vt:lpwstr>ContractorsRepresentative</vt:lpwstr>
      </vt:variant>
      <vt:variant>
        <vt:i4>1507356</vt:i4>
      </vt:variant>
      <vt:variant>
        <vt:i4>18546</vt:i4>
      </vt:variant>
      <vt:variant>
        <vt:i4>0</vt:i4>
      </vt:variant>
      <vt:variant>
        <vt:i4>5</vt:i4>
      </vt:variant>
      <vt:variant>
        <vt:lpwstr/>
      </vt:variant>
      <vt:variant>
        <vt:lpwstr>direction</vt:lpwstr>
      </vt:variant>
      <vt:variant>
        <vt:i4>524309</vt:i4>
      </vt:variant>
      <vt:variant>
        <vt:i4>18543</vt:i4>
      </vt:variant>
      <vt:variant>
        <vt:i4>0</vt:i4>
      </vt:variant>
      <vt:variant>
        <vt:i4>5</vt:i4>
      </vt:variant>
      <vt:variant>
        <vt:lpwstr/>
      </vt:variant>
      <vt:variant>
        <vt:lpwstr>DEQMS</vt:lpwstr>
      </vt:variant>
      <vt:variant>
        <vt:i4>6881387</vt:i4>
      </vt:variant>
      <vt:variant>
        <vt:i4>18540</vt:i4>
      </vt:variant>
      <vt:variant>
        <vt:i4>0</vt:i4>
      </vt:variant>
      <vt:variant>
        <vt:i4>5</vt:i4>
      </vt:variant>
      <vt:variant>
        <vt:lpwstr/>
      </vt:variant>
      <vt:variant>
        <vt:lpwstr>Subcontract</vt:lpwstr>
      </vt:variant>
      <vt:variant>
        <vt:i4>8061030</vt:i4>
      </vt:variant>
      <vt:variant>
        <vt:i4>18537</vt:i4>
      </vt:variant>
      <vt:variant>
        <vt:i4>0</vt:i4>
      </vt:variant>
      <vt:variant>
        <vt:i4>5</vt:i4>
      </vt:variant>
      <vt:variant>
        <vt:lpwstr/>
      </vt:variant>
      <vt:variant>
        <vt:lpwstr>MaintenanceSchedule</vt:lpwstr>
      </vt:variant>
      <vt:variant>
        <vt:i4>8061030</vt:i4>
      </vt:variant>
      <vt:variant>
        <vt:i4>18534</vt:i4>
      </vt:variant>
      <vt:variant>
        <vt:i4>0</vt:i4>
      </vt:variant>
      <vt:variant>
        <vt:i4>5</vt:i4>
      </vt:variant>
      <vt:variant>
        <vt:lpwstr/>
      </vt:variant>
      <vt:variant>
        <vt:lpwstr>MaintenanceSchedule</vt:lpwstr>
      </vt:variant>
      <vt:variant>
        <vt:i4>393247</vt:i4>
      </vt:variant>
      <vt:variant>
        <vt:i4>18531</vt:i4>
      </vt:variant>
      <vt:variant>
        <vt:i4>0</vt:i4>
      </vt:variant>
      <vt:variant>
        <vt:i4>5</vt:i4>
      </vt:variant>
      <vt:variant>
        <vt:lpwstr/>
      </vt:variant>
      <vt:variant>
        <vt:lpwstr>Subcontractor</vt:lpwstr>
      </vt:variant>
      <vt:variant>
        <vt:i4>1441805</vt:i4>
      </vt:variant>
      <vt:variant>
        <vt:i4>18528</vt:i4>
      </vt:variant>
      <vt:variant>
        <vt:i4>0</vt:i4>
      </vt:variant>
      <vt:variant>
        <vt:i4>5</vt:i4>
      </vt:variant>
      <vt:variant>
        <vt:lpwstr/>
      </vt:variant>
      <vt:variant>
        <vt:lpwstr>DEIS</vt:lpwstr>
      </vt:variant>
      <vt:variant>
        <vt:i4>327695</vt:i4>
      </vt:variant>
      <vt:variant>
        <vt:i4>18525</vt:i4>
      </vt:variant>
      <vt:variant>
        <vt:i4>0</vt:i4>
      </vt:variant>
      <vt:variant>
        <vt:i4>5</vt:i4>
      </vt:variant>
      <vt:variant>
        <vt:lpwstr/>
      </vt:variant>
      <vt:variant>
        <vt:lpwstr>Objective</vt:lpwstr>
      </vt:variant>
      <vt:variant>
        <vt:i4>524290</vt:i4>
      </vt:variant>
      <vt:variant>
        <vt:i4>18522</vt:i4>
      </vt:variant>
      <vt:variant>
        <vt:i4>0</vt:i4>
      </vt:variant>
      <vt:variant>
        <vt:i4>5</vt:i4>
      </vt:variant>
      <vt:variant>
        <vt:lpwstr/>
      </vt:variant>
      <vt:variant>
        <vt:lpwstr>ContractorsRepresentative</vt:lpwstr>
      </vt:variant>
      <vt:variant>
        <vt:i4>8061030</vt:i4>
      </vt:variant>
      <vt:variant>
        <vt:i4>18519</vt:i4>
      </vt:variant>
      <vt:variant>
        <vt:i4>0</vt:i4>
      </vt:variant>
      <vt:variant>
        <vt:i4>5</vt:i4>
      </vt:variant>
      <vt:variant>
        <vt:lpwstr/>
      </vt:variant>
      <vt:variant>
        <vt:lpwstr>MaintenanceSchedule</vt:lpwstr>
      </vt:variant>
      <vt:variant>
        <vt:i4>393247</vt:i4>
      </vt:variant>
      <vt:variant>
        <vt:i4>18516</vt:i4>
      </vt:variant>
      <vt:variant>
        <vt:i4>0</vt:i4>
      </vt:variant>
      <vt:variant>
        <vt:i4>5</vt:i4>
      </vt:variant>
      <vt:variant>
        <vt:lpwstr/>
      </vt:variant>
      <vt:variant>
        <vt:lpwstr>Subcontractor</vt:lpwstr>
      </vt:variant>
      <vt:variant>
        <vt:i4>8061030</vt:i4>
      </vt:variant>
      <vt:variant>
        <vt:i4>18513</vt:i4>
      </vt:variant>
      <vt:variant>
        <vt:i4>0</vt:i4>
      </vt:variant>
      <vt:variant>
        <vt:i4>5</vt:i4>
      </vt:variant>
      <vt:variant>
        <vt:lpwstr/>
      </vt:variant>
      <vt:variant>
        <vt:lpwstr>MaintenanceSchedule</vt:lpwstr>
      </vt:variant>
      <vt:variant>
        <vt:i4>524309</vt:i4>
      </vt:variant>
      <vt:variant>
        <vt:i4>18510</vt:i4>
      </vt:variant>
      <vt:variant>
        <vt:i4>0</vt:i4>
      </vt:variant>
      <vt:variant>
        <vt:i4>5</vt:i4>
      </vt:variant>
      <vt:variant>
        <vt:lpwstr/>
      </vt:variant>
      <vt:variant>
        <vt:lpwstr>DEQMS</vt:lpwstr>
      </vt:variant>
      <vt:variant>
        <vt:i4>524290</vt:i4>
      </vt:variant>
      <vt:variant>
        <vt:i4>18507</vt:i4>
      </vt:variant>
      <vt:variant>
        <vt:i4>0</vt:i4>
      </vt:variant>
      <vt:variant>
        <vt:i4>5</vt:i4>
      </vt:variant>
      <vt:variant>
        <vt:lpwstr/>
      </vt:variant>
      <vt:variant>
        <vt:lpwstr>ContractorsRepresentative</vt:lpwstr>
      </vt:variant>
      <vt:variant>
        <vt:i4>327695</vt:i4>
      </vt:variant>
      <vt:variant>
        <vt:i4>18504</vt:i4>
      </vt:variant>
      <vt:variant>
        <vt:i4>0</vt:i4>
      </vt:variant>
      <vt:variant>
        <vt:i4>5</vt:i4>
      </vt:variant>
      <vt:variant>
        <vt:lpwstr/>
      </vt:variant>
      <vt:variant>
        <vt:lpwstr>Objective</vt:lpwstr>
      </vt:variant>
      <vt:variant>
        <vt:i4>524290</vt:i4>
      </vt:variant>
      <vt:variant>
        <vt:i4>18501</vt:i4>
      </vt:variant>
      <vt:variant>
        <vt:i4>0</vt:i4>
      </vt:variant>
      <vt:variant>
        <vt:i4>5</vt:i4>
      </vt:variant>
      <vt:variant>
        <vt:lpwstr/>
      </vt:variant>
      <vt:variant>
        <vt:lpwstr>ContractorsRepresentative</vt:lpwstr>
      </vt:variant>
      <vt:variant>
        <vt:i4>1245196</vt:i4>
      </vt:variant>
      <vt:variant>
        <vt:i4>18498</vt:i4>
      </vt:variant>
      <vt:variant>
        <vt:i4>0</vt:i4>
      </vt:variant>
      <vt:variant>
        <vt:i4>5</vt:i4>
      </vt:variant>
      <vt:variant>
        <vt:lpwstr/>
      </vt:variant>
      <vt:variant>
        <vt:lpwstr>EstateID</vt:lpwstr>
      </vt:variant>
      <vt:variant>
        <vt:i4>524290</vt:i4>
      </vt:variant>
      <vt:variant>
        <vt:i4>18495</vt:i4>
      </vt:variant>
      <vt:variant>
        <vt:i4>0</vt:i4>
      </vt:variant>
      <vt:variant>
        <vt:i4>5</vt:i4>
      </vt:variant>
      <vt:variant>
        <vt:lpwstr/>
      </vt:variant>
      <vt:variant>
        <vt:lpwstr>ContractorsRepresentative</vt:lpwstr>
      </vt:variant>
      <vt:variant>
        <vt:i4>1507356</vt:i4>
      </vt:variant>
      <vt:variant>
        <vt:i4>18492</vt:i4>
      </vt:variant>
      <vt:variant>
        <vt:i4>0</vt:i4>
      </vt:variant>
      <vt:variant>
        <vt:i4>5</vt:i4>
      </vt:variant>
      <vt:variant>
        <vt:lpwstr/>
      </vt:variant>
      <vt:variant>
        <vt:lpwstr>direction</vt:lpwstr>
      </vt:variant>
      <vt:variant>
        <vt:i4>524309</vt:i4>
      </vt:variant>
      <vt:variant>
        <vt:i4>18489</vt:i4>
      </vt:variant>
      <vt:variant>
        <vt:i4>0</vt:i4>
      </vt:variant>
      <vt:variant>
        <vt:i4>5</vt:i4>
      </vt:variant>
      <vt:variant>
        <vt:lpwstr/>
      </vt:variant>
      <vt:variant>
        <vt:lpwstr>DEQMS</vt:lpwstr>
      </vt:variant>
      <vt:variant>
        <vt:i4>6881387</vt:i4>
      </vt:variant>
      <vt:variant>
        <vt:i4>18486</vt:i4>
      </vt:variant>
      <vt:variant>
        <vt:i4>0</vt:i4>
      </vt:variant>
      <vt:variant>
        <vt:i4>5</vt:i4>
      </vt:variant>
      <vt:variant>
        <vt:lpwstr/>
      </vt:variant>
      <vt:variant>
        <vt:lpwstr>Subcontract</vt:lpwstr>
      </vt:variant>
      <vt:variant>
        <vt:i4>393247</vt:i4>
      </vt:variant>
      <vt:variant>
        <vt:i4>18483</vt:i4>
      </vt:variant>
      <vt:variant>
        <vt:i4>0</vt:i4>
      </vt:variant>
      <vt:variant>
        <vt:i4>5</vt:i4>
      </vt:variant>
      <vt:variant>
        <vt:lpwstr/>
      </vt:variant>
      <vt:variant>
        <vt:lpwstr>Subcontractor</vt:lpwstr>
      </vt:variant>
      <vt:variant>
        <vt:i4>1441805</vt:i4>
      </vt:variant>
      <vt:variant>
        <vt:i4>18480</vt:i4>
      </vt:variant>
      <vt:variant>
        <vt:i4>0</vt:i4>
      </vt:variant>
      <vt:variant>
        <vt:i4>5</vt:i4>
      </vt:variant>
      <vt:variant>
        <vt:lpwstr/>
      </vt:variant>
      <vt:variant>
        <vt:lpwstr>DEIS</vt:lpwstr>
      </vt:variant>
      <vt:variant>
        <vt:i4>327695</vt:i4>
      </vt:variant>
      <vt:variant>
        <vt:i4>18477</vt:i4>
      </vt:variant>
      <vt:variant>
        <vt:i4>0</vt:i4>
      </vt:variant>
      <vt:variant>
        <vt:i4>5</vt:i4>
      </vt:variant>
      <vt:variant>
        <vt:lpwstr/>
      </vt:variant>
      <vt:variant>
        <vt:lpwstr>Objective</vt:lpwstr>
      </vt:variant>
      <vt:variant>
        <vt:i4>524290</vt:i4>
      </vt:variant>
      <vt:variant>
        <vt:i4>18474</vt:i4>
      </vt:variant>
      <vt:variant>
        <vt:i4>0</vt:i4>
      </vt:variant>
      <vt:variant>
        <vt:i4>5</vt:i4>
      </vt:variant>
      <vt:variant>
        <vt:lpwstr/>
      </vt:variant>
      <vt:variant>
        <vt:lpwstr>ContractorsRepresentative</vt:lpwstr>
      </vt:variant>
      <vt:variant>
        <vt:i4>393247</vt:i4>
      </vt:variant>
      <vt:variant>
        <vt:i4>18468</vt:i4>
      </vt:variant>
      <vt:variant>
        <vt:i4>0</vt:i4>
      </vt:variant>
      <vt:variant>
        <vt:i4>5</vt:i4>
      </vt:variant>
      <vt:variant>
        <vt:lpwstr/>
      </vt:variant>
      <vt:variant>
        <vt:lpwstr>Subcontractor</vt:lpwstr>
      </vt:variant>
      <vt:variant>
        <vt:i4>7602286</vt:i4>
      </vt:variant>
      <vt:variant>
        <vt:i4>18465</vt:i4>
      </vt:variant>
      <vt:variant>
        <vt:i4>0</vt:i4>
      </vt:variant>
      <vt:variant>
        <vt:i4>5</vt:i4>
      </vt:variant>
      <vt:variant>
        <vt:lpwstr/>
      </vt:variant>
      <vt:variant>
        <vt:lpwstr>EstateDataTool</vt:lpwstr>
      </vt:variant>
      <vt:variant>
        <vt:i4>524309</vt:i4>
      </vt:variant>
      <vt:variant>
        <vt:i4>18462</vt:i4>
      </vt:variant>
      <vt:variant>
        <vt:i4>0</vt:i4>
      </vt:variant>
      <vt:variant>
        <vt:i4>5</vt:i4>
      </vt:variant>
      <vt:variant>
        <vt:lpwstr/>
      </vt:variant>
      <vt:variant>
        <vt:lpwstr>DEQMS</vt:lpwstr>
      </vt:variant>
      <vt:variant>
        <vt:i4>524290</vt:i4>
      </vt:variant>
      <vt:variant>
        <vt:i4>18459</vt:i4>
      </vt:variant>
      <vt:variant>
        <vt:i4>0</vt:i4>
      </vt:variant>
      <vt:variant>
        <vt:i4>5</vt:i4>
      </vt:variant>
      <vt:variant>
        <vt:lpwstr/>
      </vt:variant>
      <vt:variant>
        <vt:lpwstr>ContractorsRepresentative</vt:lpwstr>
      </vt:variant>
      <vt:variant>
        <vt:i4>524290</vt:i4>
      </vt:variant>
      <vt:variant>
        <vt:i4>18456</vt:i4>
      </vt:variant>
      <vt:variant>
        <vt:i4>0</vt:i4>
      </vt:variant>
      <vt:variant>
        <vt:i4>5</vt:i4>
      </vt:variant>
      <vt:variant>
        <vt:lpwstr/>
      </vt:variant>
      <vt:variant>
        <vt:lpwstr>ContractorsRepresentative</vt:lpwstr>
      </vt:variant>
      <vt:variant>
        <vt:i4>1441805</vt:i4>
      </vt:variant>
      <vt:variant>
        <vt:i4>18453</vt:i4>
      </vt:variant>
      <vt:variant>
        <vt:i4>0</vt:i4>
      </vt:variant>
      <vt:variant>
        <vt:i4>5</vt:i4>
      </vt:variant>
      <vt:variant>
        <vt:lpwstr/>
      </vt:variant>
      <vt:variant>
        <vt:lpwstr>DEIS</vt:lpwstr>
      </vt:variant>
      <vt:variant>
        <vt:i4>524290</vt:i4>
      </vt:variant>
      <vt:variant>
        <vt:i4>18450</vt:i4>
      </vt:variant>
      <vt:variant>
        <vt:i4>0</vt:i4>
      </vt:variant>
      <vt:variant>
        <vt:i4>5</vt:i4>
      </vt:variant>
      <vt:variant>
        <vt:lpwstr/>
      </vt:variant>
      <vt:variant>
        <vt:lpwstr>ContractorsRepresentative</vt:lpwstr>
      </vt:variant>
      <vt:variant>
        <vt:i4>1441823</vt:i4>
      </vt:variant>
      <vt:variant>
        <vt:i4>18447</vt:i4>
      </vt:variant>
      <vt:variant>
        <vt:i4>0</vt:i4>
      </vt:variant>
      <vt:variant>
        <vt:i4>5</vt:i4>
      </vt:variant>
      <vt:variant>
        <vt:lpwstr/>
      </vt:variant>
      <vt:variant>
        <vt:lpwstr>DefenceEstateData</vt:lpwstr>
      </vt:variant>
      <vt:variant>
        <vt:i4>393247</vt:i4>
      </vt:variant>
      <vt:variant>
        <vt:i4>18444</vt:i4>
      </vt:variant>
      <vt:variant>
        <vt:i4>0</vt:i4>
      </vt:variant>
      <vt:variant>
        <vt:i4>5</vt:i4>
      </vt:variant>
      <vt:variant>
        <vt:lpwstr/>
      </vt:variant>
      <vt:variant>
        <vt:lpwstr>Subcontractor</vt:lpwstr>
      </vt:variant>
      <vt:variant>
        <vt:i4>327695</vt:i4>
      </vt:variant>
      <vt:variant>
        <vt:i4>18441</vt:i4>
      </vt:variant>
      <vt:variant>
        <vt:i4>0</vt:i4>
      </vt:variant>
      <vt:variant>
        <vt:i4>5</vt:i4>
      </vt:variant>
      <vt:variant>
        <vt:lpwstr/>
      </vt:variant>
      <vt:variant>
        <vt:lpwstr>Objective</vt:lpwstr>
      </vt:variant>
      <vt:variant>
        <vt:i4>524290</vt:i4>
      </vt:variant>
      <vt:variant>
        <vt:i4>18438</vt:i4>
      </vt:variant>
      <vt:variant>
        <vt:i4>0</vt:i4>
      </vt:variant>
      <vt:variant>
        <vt:i4>5</vt:i4>
      </vt:variant>
      <vt:variant>
        <vt:lpwstr/>
      </vt:variant>
      <vt:variant>
        <vt:lpwstr>ContractorsRepresentative</vt:lpwstr>
      </vt:variant>
      <vt:variant>
        <vt:i4>7143546</vt:i4>
      </vt:variant>
      <vt:variant>
        <vt:i4>18435</vt:i4>
      </vt:variant>
      <vt:variant>
        <vt:i4>0</vt:i4>
      </vt:variant>
      <vt:variant>
        <vt:i4>5</vt:i4>
      </vt:variant>
      <vt:variant>
        <vt:lpwstr/>
      </vt:variant>
      <vt:variant>
        <vt:lpwstr>CollateralWarranty</vt:lpwstr>
      </vt:variant>
      <vt:variant>
        <vt:i4>7143546</vt:i4>
      </vt:variant>
      <vt:variant>
        <vt:i4>18432</vt:i4>
      </vt:variant>
      <vt:variant>
        <vt:i4>0</vt:i4>
      </vt:variant>
      <vt:variant>
        <vt:i4>5</vt:i4>
      </vt:variant>
      <vt:variant>
        <vt:lpwstr/>
      </vt:variant>
      <vt:variant>
        <vt:lpwstr>CollateralWarranty</vt:lpwstr>
      </vt:variant>
      <vt:variant>
        <vt:i4>7143546</vt:i4>
      </vt:variant>
      <vt:variant>
        <vt:i4>18429</vt:i4>
      </vt:variant>
      <vt:variant>
        <vt:i4>0</vt:i4>
      </vt:variant>
      <vt:variant>
        <vt:i4>5</vt:i4>
      </vt:variant>
      <vt:variant>
        <vt:lpwstr/>
      </vt:variant>
      <vt:variant>
        <vt:lpwstr>CollateralWarranty</vt:lpwstr>
      </vt:variant>
      <vt:variant>
        <vt:i4>327695</vt:i4>
      </vt:variant>
      <vt:variant>
        <vt:i4>18426</vt:i4>
      </vt:variant>
      <vt:variant>
        <vt:i4>0</vt:i4>
      </vt:variant>
      <vt:variant>
        <vt:i4>5</vt:i4>
      </vt:variant>
      <vt:variant>
        <vt:lpwstr/>
      </vt:variant>
      <vt:variant>
        <vt:lpwstr>Objective</vt:lpwstr>
      </vt:variant>
      <vt:variant>
        <vt:i4>1245196</vt:i4>
      </vt:variant>
      <vt:variant>
        <vt:i4>18423</vt:i4>
      </vt:variant>
      <vt:variant>
        <vt:i4>0</vt:i4>
      </vt:variant>
      <vt:variant>
        <vt:i4>5</vt:i4>
      </vt:variant>
      <vt:variant>
        <vt:lpwstr/>
      </vt:variant>
      <vt:variant>
        <vt:lpwstr>EstateID</vt:lpwstr>
      </vt:variant>
      <vt:variant>
        <vt:i4>524290</vt:i4>
      </vt:variant>
      <vt:variant>
        <vt:i4>18420</vt:i4>
      </vt:variant>
      <vt:variant>
        <vt:i4>0</vt:i4>
      </vt:variant>
      <vt:variant>
        <vt:i4>5</vt:i4>
      </vt:variant>
      <vt:variant>
        <vt:lpwstr/>
      </vt:variant>
      <vt:variant>
        <vt:lpwstr>ContractorsRepresentative</vt:lpwstr>
      </vt:variant>
      <vt:variant>
        <vt:i4>1507356</vt:i4>
      </vt:variant>
      <vt:variant>
        <vt:i4>18417</vt:i4>
      </vt:variant>
      <vt:variant>
        <vt:i4>0</vt:i4>
      </vt:variant>
      <vt:variant>
        <vt:i4>5</vt:i4>
      </vt:variant>
      <vt:variant>
        <vt:lpwstr/>
      </vt:variant>
      <vt:variant>
        <vt:lpwstr>direction</vt:lpwstr>
      </vt:variant>
      <vt:variant>
        <vt:i4>524309</vt:i4>
      </vt:variant>
      <vt:variant>
        <vt:i4>18414</vt:i4>
      </vt:variant>
      <vt:variant>
        <vt:i4>0</vt:i4>
      </vt:variant>
      <vt:variant>
        <vt:i4>5</vt:i4>
      </vt:variant>
      <vt:variant>
        <vt:lpwstr/>
      </vt:variant>
      <vt:variant>
        <vt:lpwstr>DEQMS</vt:lpwstr>
      </vt:variant>
      <vt:variant>
        <vt:i4>1179666</vt:i4>
      </vt:variant>
      <vt:variant>
        <vt:i4>18411</vt:i4>
      </vt:variant>
      <vt:variant>
        <vt:i4>0</vt:i4>
      </vt:variant>
      <vt:variant>
        <vt:i4>5</vt:i4>
      </vt:variant>
      <vt:variant>
        <vt:lpwstr/>
      </vt:variant>
      <vt:variant>
        <vt:lpwstr>ScheduleofCollateralDocuments</vt:lpwstr>
      </vt:variant>
      <vt:variant>
        <vt:i4>6881387</vt:i4>
      </vt:variant>
      <vt:variant>
        <vt:i4>18408</vt:i4>
      </vt:variant>
      <vt:variant>
        <vt:i4>0</vt:i4>
      </vt:variant>
      <vt:variant>
        <vt:i4>5</vt:i4>
      </vt:variant>
      <vt:variant>
        <vt:lpwstr/>
      </vt:variant>
      <vt:variant>
        <vt:lpwstr>Subcontract</vt:lpwstr>
      </vt:variant>
      <vt:variant>
        <vt:i4>7143546</vt:i4>
      </vt:variant>
      <vt:variant>
        <vt:i4>18405</vt:i4>
      </vt:variant>
      <vt:variant>
        <vt:i4>0</vt:i4>
      </vt:variant>
      <vt:variant>
        <vt:i4>5</vt:i4>
      </vt:variant>
      <vt:variant>
        <vt:lpwstr/>
      </vt:variant>
      <vt:variant>
        <vt:lpwstr>CollateralWarranty</vt:lpwstr>
      </vt:variant>
      <vt:variant>
        <vt:i4>7143546</vt:i4>
      </vt:variant>
      <vt:variant>
        <vt:i4>18402</vt:i4>
      </vt:variant>
      <vt:variant>
        <vt:i4>0</vt:i4>
      </vt:variant>
      <vt:variant>
        <vt:i4>5</vt:i4>
      </vt:variant>
      <vt:variant>
        <vt:lpwstr/>
      </vt:variant>
      <vt:variant>
        <vt:lpwstr>CollateralWarranty</vt:lpwstr>
      </vt:variant>
      <vt:variant>
        <vt:i4>393247</vt:i4>
      </vt:variant>
      <vt:variant>
        <vt:i4>18399</vt:i4>
      </vt:variant>
      <vt:variant>
        <vt:i4>0</vt:i4>
      </vt:variant>
      <vt:variant>
        <vt:i4>5</vt:i4>
      </vt:variant>
      <vt:variant>
        <vt:lpwstr/>
      </vt:variant>
      <vt:variant>
        <vt:lpwstr>Subcontractor</vt:lpwstr>
      </vt:variant>
      <vt:variant>
        <vt:i4>1441805</vt:i4>
      </vt:variant>
      <vt:variant>
        <vt:i4>18396</vt:i4>
      </vt:variant>
      <vt:variant>
        <vt:i4>0</vt:i4>
      </vt:variant>
      <vt:variant>
        <vt:i4>5</vt:i4>
      </vt:variant>
      <vt:variant>
        <vt:lpwstr/>
      </vt:variant>
      <vt:variant>
        <vt:lpwstr>DEIS</vt:lpwstr>
      </vt:variant>
      <vt:variant>
        <vt:i4>327695</vt:i4>
      </vt:variant>
      <vt:variant>
        <vt:i4>18393</vt:i4>
      </vt:variant>
      <vt:variant>
        <vt:i4>0</vt:i4>
      </vt:variant>
      <vt:variant>
        <vt:i4>5</vt:i4>
      </vt:variant>
      <vt:variant>
        <vt:lpwstr/>
      </vt:variant>
      <vt:variant>
        <vt:lpwstr>Objective</vt:lpwstr>
      </vt:variant>
      <vt:variant>
        <vt:i4>524290</vt:i4>
      </vt:variant>
      <vt:variant>
        <vt:i4>18390</vt:i4>
      </vt:variant>
      <vt:variant>
        <vt:i4>0</vt:i4>
      </vt:variant>
      <vt:variant>
        <vt:i4>5</vt:i4>
      </vt:variant>
      <vt:variant>
        <vt:lpwstr/>
      </vt:variant>
      <vt:variant>
        <vt:lpwstr>ContractorsRepresentative</vt:lpwstr>
      </vt:variant>
      <vt:variant>
        <vt:i4>7143546</vt:i4>
      </vt:variant>
      <vt:variant>
        <vt:i4>18384</vt:i4>
      </vt:variant>
      <vt:variant>
        <vt:i4>0</vt:i4>
      </vt:variant>
      <vt:variant>
        <vt:i4>5</vt:i4>
      </vt:variant>
      <vt:variant>
        <vt:lpwstr/>
      </vt:variant>
      <vt:variant>
        <vt:lpwstr>CollateralWarranty</vt:lpwstr>
      </vt:variant>
      <vt:variant>
        <vt:i4>393247</vt:i4>
      </vt:variant>
      <vt:variant>
        <vt:i4>18381</vt:i4>
      </vt:variant>
      <vt:variant>
        <vt:i4>0</vt:i4>
      </vt:variant>
      <vt:variant>
        <vt:i4>5</vt:i4>
      </vt:variant>
      <vt:variant>
        <vt:lpwstr/>
      </vt:variant>
      <vt:variant>
        <vt:lpwstr>Subcontractor</vt:lpwstr>
      </vt:variant>
      <vt:variant>
        <vt:i4>7143546</vt:i4>
      </vt:variant>
      <vt:variant>
        <vt:i4>18378</vt:i4>
      </vt:variant>
      <vt:variant>
        <vt:i4>0</vt:i4>
      </vt:variant>
      <vt:variant>
        <vt:i4>5</vt:i4>
      </vt:variant>
      <vt:variant>
        <vt:lpwstr/>
      </vt:variant>
      <vt:variant>
        <vt:lpwstr>CollateralWarranty</vt:lpwstr>
      </vt:variant>
      <vt:variant>
        <vt:i4>524309</vt:i4>
      </vt:variant>
      <vt:variant>
        <vt:i4>18375</vt:i4>
      </vt:variant>
      <vt:variant>
        <vt:i4>0</vt:i4>
      </vt:variant>
      <vt:variant>
        <vt:i4>5</vt:i4>
      </vt:variant>
      <vt:variant>
        <vt:lpwstr/>
      </vt:variant>
      <vt:variant>
        <vt:lpwstr>DEQMS</vt:lpwstr>
      </vt:variant>
      <vt:variant>
        <vt:i4>524290</vt:i4>
      </vt:variant>
      <vt:variant>
        <vt:i4>18372</vt:i4>
      </vt:variant>
      <vt:variant>
        <vt:i4>0</vt:i4>
      </vt:variant>
      <vt:variant>
        <vt:i4>5</vt:i4>
      </vt:variant>
      <vt:variant>
        <vt:lpwstr/>
      </vt:variant>
      <vt:variant>
        <vt:lpwstr>ContractorsRepresentative</vt:lpwstr>
      </vt:variant>
      <vt:variant>
        <vt:i4>327695</vt:i4>
      </vt:variant>
      <vt:variant>
        <vt:i4>18369</vt:i4>
      </vt:variant>
      <vt:variant>
        <vt:i4>0</vt:i4>
      </vt:variant>
      <vt:variant>
        <vt:i4>5</vt:i4>
      </vt:variant>
      <vt:variant>
        <vt:lpwstr/>
      </vt:variant>
      <vt:variant>
        <vt:lpwstr>Objective</vt:lpwstr>
      </vt:variant>
      <vt:variant>
        <vt:i4>1245196</vt:i4>
      </vt:variant>
      <vt:variant>
        <vt:i4>18366</vt:i4>
      </vt:variant>
      <vt:variant>
        <vt:i4>0</vt:i4>
      </vt:variant>
      <vt:variant>
        <vt:i4>5</vt:i4>
      </vt:variant>
      <vt:variant>
        <vt:lpwstr/>
      </vt:variant>
      <vt:variant>
        <vt:lpwstr>EstateID</vt:lpwstr>
      </vt:variant>
      <vt:variant>
        <vt:i4>524290</vt:i4>
      </vt:variant>
      <vt:variant>
        <vt:i4>18363</vt:i4>
      </vt:variant>
      <vt:variant>
        <vt:i4>0</vt:i4>
      </vt:variant>
      <vt:variant>
        <vt:i4>5</vt:i4>
      </vt:variant>
      <vt:variant>
        <vt:lpwstr/>
      </vt:variant>
      <vt:variant>
        <vt:lpwstr>ContractorsRepresentative</vt:lpwstr>
      </vt:variant>
      <vt:variant>
        <vt:i4>1507356</vt:i4>
      </vt:variant>
      <vt:variant>
        <vt:i4>18360</vt:i4>
      </vt:variant>
      <vt:variant>
        <vt:i4>0</vt:i4>
      </vt:variant>
      <vt:variant>
        <vt:i4>5</vt:i4>
      </vt:variant>
      <vt:variant>
        <vt:lpwstr/>
      </vt:variant>
      <vt:variant>
        <vt:lpwstr>direction</vt:lpwstr>
      </vt:variant>
      <vt:variant>
        <vt:i4>524309</vt:i4>
      </vt:variant>
      <vt:variant>
        <vt:i4>18357</vt:i4>
      </vt:variant>
      <vt:variant>
        <vt:i4>0</vt:i4>
      </vt:variant>
      <vt:variant>
        <vt:i4>5</vt:i4>
      </vt:variant>
      <vt:variant>
        <vt:lpwstr/>
      </vt:variant>
      <vt:variant>
        <vt:lpwstr>DEQMS</vt:lpwstr>
      </vt:variant>
      <vt:variant>
        <vt:i4>1179666</vt:i4>
      </vt:variant>
      <vt:variant>
        <vt:i4>18354</vt:i4>
      </vt:variant>
      <vt:variant>
        <vt:i4>0</vt:i4>
      </vt:variant>
      <vt:variant>
        <vt:i4>5</vt:i4>
      </vt:variant>
      <vt:variant>
        <vt:lpwstr/>
      </vt:variant>
      <vt:variant>
        <vt:lpwstr>ScheduleofCollateralDocuments</vt:lpwstr>
      </vt:variant>
      <vt:variant>
        <vt:i4>6881387</vt:i4>
      </vt:variant>
      <vt:variant>
        <vt:i4>18351</vt:i4>
      </vt:variant>
      <vt:variant>
        <vt:i4>0</vt:i4>
      </vt:variant>
      <vt:variant>
        <vt:i4>5</vt:i4>
      </vt:variant>
      <vt:variant>
        <vt:lpwstr/>
      </vt:variant>
      <vt:variant>
        <vt:lpwstr>Subcontract</vt:lpwstr>
      </vt:variant>
      <vt:variant>
        <vt:i4>786437</vt:i4>
      </vt:variant>
      <vt:variant>
        <vt:i4>18348</vt:i4>
      </vt:variant>
      <vt:variant>
        <vt:i4>0</vt:i4>
      </vt:variant>
      <vt:variant>
        <vt:i4>5</vt:i4>
      </vt:variant>
      <vt:variant>
        <vt:lpwstr/>
      </vt:variant>
      <vt:variant>
        <vt:lpwstr>ProjectDocuments</vt:lpwstr>
      </vt:variant>
      <vt:variant>
        <vt:i4>786437</vt:i4>
      </vt:variant>
      <vt:variant>
        <vt:i4>18345</vt:i4>
      </vt:variant>
      <vt:variant>
        <vt:i4>0</vt:i4>
      </vt:variant>
      <vt:variant>
        <vt:i4>5</vt:i4>
      </vt:variant>
      <vt:variant>
        <vt:lpwstr/>
      </vt:variant>
      <vt:variant>
        <vt:lpwstr>ProjectDocuments</vt:lpwstr>
      </vt:variant>
      <vt:variant>
        <vt:i4>786437</vt:i4>
      </vt:variant>
      <vt:variant>
        <vt:i4>18342</vt:i4>
      </vt:variant>
      <vt:variant>
        <vt:i4>0</vt:i4>
      </vt:variant>
      <vt:variant>
        <vt:i4>5</vt:i4>
      </vt:variant>
      <vt:variant>
        <vt:lpwstr/>
      </vt:variant>
      <vt:variant>
        <vt:lpwstr>ProjectDocuments</vt:lpwstr>
      </vt:variant>
      <vt:variant>
        <vt:i4>393247</vt:i4>
      </vt:variant>
      <vt:variant>
        <vt:i4>18339</vt:i4>
      </vt:variant>
      <vt:variant>
        <vt:i4>0</vt:i4>
      </vt:variant>
      <vt:variant>
        <vt:i4>5</vt:i4>
      </vt:variant>
      <vt:variant>
        <vt:lpwstr/>
      </vt:variant>
      <vt:variant>
        <vt:lpwstr>Subcontractor</vt:lpwstr>
      </vt:variant>
      <vt:variant>
        <vt:i4>7995489</vt:i4>
      </vt:variant>
      <vt:variant>
        <vt:i4>18330</vt:i4>
      </vt:variant>
      <vt:variant>
        <vt:i4>0</vt:i4>
      </vt:variant>
      <vt:variant>
        <vt:i4>5</vt:i4>
      </vt:variant>
      <vt:variant>
        <vt:lpwstr/>
      </vt:variant>
      <vt:variant>
        <vt:lpwstr>AccreditedBuildingSurveyor</vt:lpwstr>
      </vt:variant>
      <vt:variant>
        <vt:i4>7536755</vt:i4>
      </vt:variant>
      <vt:variant>
        <vt:i4>18324</vt:i4>
      </vt:variant>
      <vt:variant>
        <vt:i4>0</vt:i4>
      </vt:variant>
      <vt:variant>
        <vt:i4>5</vt:i4>
      </vt:variant>
      <vt:variant>
        <vt:lpwstr/>
      </vt:variant>
      <vt:variant>
        <vt:lpwstr>MoralRightsConsent</vt:lpwstr>
      </vt:variant>
      <vt:variant>
        <vt:i4>7274604</vt:i4>
      </vt:variant>
      <vt:variant>
        <vt:i4>18318</vt:i4>
      </vt:variant>
      <vt:variant>
        <vt:i4>0</vt:i4>
      </vt:variant>
      <vt:variant>
        <vt:i4>5</vt:i4>
      </vt:variant>
      <vt:variant>
        <vt:lpwstr/>
      </vt:variant>
      <vt:variant>
        <vt:lpwstr>ITEquipment</vt:lpwstr>
      </vt:variant>
      <vt:variant>
        <vt:i4>1048589</vt:i4>
      </vt:variant>
      <vt:variant>
        <vt:i4>18309</vt:i4>
      </vt:variant>
      <vt:variant>
        <vt:i4>0</vt:i4>
      </vt:variant>
      <vt:variant>
        <vt:i4>5</vt:i4>
      </vt:variant>
      <vt:variant>
        <vt:lpwstr/>
      </vt:variant>
      <vt:variant>
        <vt:lpwstr>ApprovedSecurity</vt:lpwstr>
      </vt:variant>
      <vt:variant>
        <vt:i4>1572895</vt:i4>
      </vt:variant>
      <vt:variant>
        <vt:i4>18294</vt:i4>
      </vt:variant>
      <vt:variant>
        <vt:i4>0</vt:i4>
      </vt:variant>
      <vt:variant>
        <vt:i4>5</vt:i4>
      </vt:variant>
      <vt:variant>
        <vt:lpwstr/>
      </vt:variant>
      <vt:variant>
        <vt:lpwstr>Approval</vt:lpwstr>
      </vt:variant>
      <vt:variant>
        <vt:i4>1638412</vt:i4>
      </vt:variant>
      <vt:variant>
        <vt:i4>18285</vt:i4>
      </vt:variant>
      <vt:variant>
        <vt:i4>0</vt:i4>
      </vt:variant>
      <vt:variant>
        <vt:i4>5</vt:i4>
      </vt:variant>
      <vt:variant>
        <vt:lpwstr/>
      </vt:variant>
      <vt:variant>
        <vt:lpwstr>ProjectPlans</vt:lpwstr>
      </vt:variant>
      <vt:variant>
        <vt:i4>1638412</vt:i4>
      </vt:variant>
      <vt:variant>
        <vt:i4>18282</vt:i4>
      </vt:variant>
      <vt:variant>
        <vt:i4>0</vt:i4>
      </vt:variant>
      <vt:variant>
        <vt:i4>5</vt:i4>
      </vt:variant>
      <vt:variant>
        <vt:lpwstr/>
      </vt:variant>
      <vt:variant>
        <vt:lpwstr>ProjectPlans</vt:lpwstr>
      </vt:variant>
      <vt:variant>
        <vt:i4>7143535</vt:i4>
      </vt:variant>
      <vt:variant>
        <vt:i4>18267</vt:i4>
      </vt:variant>
      <vt:variant>
        <vt:i4>0</vt:i4>
      </vt:variant>
      <vt:variant>
        <vt:i4>5</vt:i4>
      </vt:variant>
      <vt:variant>
        <vt:lpwstr/>
      </vt:variant>
      <vt:variant>
        <vt:lpwstr>ConsultantDeedofCov</vt:lpwstr>
      </vt:variant>
      <vt:variant>
        <vt:i4>6291564</vt:i4>
      </vt:variant>
      <vt:variant>
        <vt:i4>18261</vt:i4>
      </vt:variant>
      <vt:variant>
        <vt:i4>0</vt:i4>
      </vt:variant>
      <vt:variant>
        <vt:i4>5</vt:i4>
      </vt:variant>
      <vt:variant>
        <vt:lpwstr/>
      </vt:variant>
      <vt:variant>
        <vt:lpwstr>SubsubcontractorDeedofCovenant</vt:lpwstr>
      </vt:variant>
      <vt:variant>
        <vt:i4>8192097</vt:i4>
      </vt:variant>
      <vt:variant>
        <vt:i4>18255</vt:i4>
      </vt:variant>
      <vt:variant>
        <vt:i4>0</vt:i4>
      </vt:variant>
      <vt:variant>
        <vt:i4>5</vt:i4>
      </vt:variant>
      <vt:variant>
        <vt:lpwstr/>
      </vt:variant>
      <vt:variant>
        <vt:lpwstr>SubcontractorDeedofCovenant</vt:lpwstr>
      </vt:variant>
      <vt:variant>
        <vt:i4>393247</vt:i4>
      </vt:variant>
      <vt:variant>
        <vt:i4>18249</vt:i4>
      </vt:variant>
      <vt:variant>
        <vt:i4>0</vt:i4>
      </vt:variant>
      <vt:variant>
        <vt:i4>5</vt:i4>
      </vt:variant>
      <vt:variant>
        <vt:lpwstr/>
      </vt:variant>
      <vt:variant>
        <vt:lpwstr>Subcontractor</vt:lpwstr>
      </vt:variant>
      <vt:variant>
        <vt:i4>786463</vt:i4>
      </vt:variant>
      <vt:variant>
        <vt:i4>18246</vt:i4>
      </vt:variant>
      <vt:variant>
        <vt:i4>0</vt:i4>
      </vt:variant>
      <vt:variant>
        <vt:i4>5</vt:i4>
      </vt:variant>
      <vt:variant>
        <vt:lpwstr/>
      </vt:variant>
      <vt:variant>
        <vt:lpwstr>SubcontractorsActivities</vt:lpwstr>
      </vt:variant>
      <vt:variant>
        <vt:i4>2031643</vt:i4>
      </vt:variant>
      <vt:variant>
        <vt:i4>18241</vt:i4>
      </vt:variant>
      <vt:variant>
        <vt:i4>0</vt:i4>
      </vt:variant>
      <vt:variant>
        <vt:i4>5</vt:i4>
      </vt:variant>
      <vt:variant>
        <vt:lpwstr/>
      </vt:variant>
      <vt:variant>
        <vt:lpwstr>SubcontractWorks</vt:lpwstr>
      </vt:variant>
      <vt:variant>
        <vt:i4>2031643</vt:i4>
      </vt:variant>
      <vt:variant>
        <vt:i4>18239</vt:i4>
      </vt:variant>
      <vt:variant>
        <vt:i4>0</vt:i4>
      </vt:variant>
      <vt:variant>
        <vt:i4>5</vt:i4>
      </vt:variant>
      <vt:variant>
        <vt:lpwstr/>
      </vt:variant>
      <vt:variant>
        <vt:lpwstr>SubcontractWorks</vt:lpwstr>
      </vt:variant>
      <vt:variant>
        <vt:i4>2031643</vt:i4>
      </vt:variant>
      <vt:variant>
        <vt:i4>18237</vt:i4>
      </vt:variant>
      <vt:variant>
        <vt:i4>0</vt:i4>
      </vt:variant>
      <vt:variant>
        <vt:i4>5</vt:i4>
      </vt:variant>
      <vt:variant>
        <vt:lpwstr/>
      </vt:variant>
      <vt:variant>
        <vt:lpwstr>SubcontractWorks</vt:lpwstr>
      </vt:variant>
      <vt:variant>
        <vt:i4>1572895</vt:i4>
      </vt:variant>
      <vt:variant>
        <vt:i4>18234</vt:i4>
      </vt:variant>
      <vt:variant>
        <vt:i4>0</vt:i4>
      </vt:variant>
      <vt:variant>
        <vt:i4>5</vt:i4>
      </vt:variant>
      <vt:variant>
        <vt:lpwstr/>
      </vt:variant>
      <vt:variant>
        <vt:lpwstr>Approval</vt:lpwstr>
      </vt:variant>
      <vt:variant>
        <vt:i4>1703959</vt:i4>
      </vt:variant>
      <vt:variant>
        <vt:i4>18222</vt:i4>
      </vt:variant>
      <vt:variant>
        <vt:i4>0</vt:i4>
      </vt:variant>
      <vt:variant>
        <vt:i4>5</vt:i4>
      </vt:variant>
      <vt:variant>
        <vt:lpwstr/>
      </vt:variant>
      <vt:variant>
        <vt:lpwstr>SubsubcontractorDesignCertificate</vt:lpwstr>
      </vt:variant>
      <vt:variant>
        <vt:i4>1441795</vt:i4>
      </vt:variant>
      <vt:variant>
        <vt:i4>18216</vt:i4>
      </vt:variant>
      <vt:variant>
        <vt:i4>0</vt:i4>
      </vt:variant>
      <vt:variant>
        <vt:i4>5</vt:i4>
      </vt:variant>
      <vt:variant>
        <vt:lpwstr/>
      </vt:variant>
      <vt:variant>
        <vt:lpwstr>ConsultantDesignCert</vt:lpwstr>
      </vt:variant>
      <vt:variant>
        <vt:i4>6488175</vt:i4>
      </vt:variant>
      <vt:variant>
        <vt:i4>18210</vt:i4>
      </vt:variant>
      <vt:variant>
        <vt:i4>0</vt:i4>
      </vt:variant>
      <vt:variant>
        <vt:i4>5</vt:i4>
      </vt:variant>
      <vt:variant>
        <vt:lpwstr/>
      </vt:variant>
      <vt:variant>
        <vt:lpwstr>SubcontractorDesignCertificate</vt:lpwstr>
      </vt:variant>
      <vt:variant>
        <vt:i4>655364</vt:i4>
      </vt:variant>
      <vt:variant>
        <vt:i4>18207</vt:i4>
      </vt:variant>
      <vt:variant>
        <vt:i4>0</vt:i4>
      </vt:variant>
      <vt:variant>
        <vt:i4>5</vt:i4>
      </vt:variant>
      <vt:variant>
        <vt:lpwstr/>
      </vt:variant>
      <vt:variant>
        <vt:lpwstr>NationalConstructionCode</vt:lpwstr>
      </vt:variant>
      <vt:variant>
        <vt:i4>196637</vt:i4>
      </vt:variant>
      <vt:variant>
        <vt:i4>18204</vt:i4>
      </vt:variant>
      <vt:variant>
        <vt:i4>0</vt:i4>
      </vt:variant>
      <vt:variant>
        <vt:i4>5</vt:i4>
      </vt:variant>
      <vt:variant>
        <vt:lpwstr/>
      </vt:variant>
      <vt:variant>
        <vt:lpwstr>MFPE</vt:lpwstr>
      </vt:variant>
      <vt:variant>
        <vt:i4>6488172</vt:i4>
      </vt:variant>
      <vt:variant>
        <vt:i4>18201</vt:i4>
      </vt:variant>
      <vt:variant>
        <vt:i4>0</vt:i4>
      </vt:variant>
      <vt:variant>
        <vt:i4>5</vt:i4>
      </vt:variant>
      <vt:variant>
        <vt:lpwstr/>
      </vt:variant>
      <vt:variant>
        <vt:lpwstr>Defence</vt:lpwstr>
      </vt:variant>
      <vt:variant>
        <vt:i4>1572880</vt:i4>
      </vt:variant>
      <vt:variant>
        <vt:i4>18198</vt:i4>
      </vt:variant>
      <vt:variant>
        <vt:i4>0</vt:i4>
      </vt:variant>
      <vt:variant>
        <vt:i4>5</vt:i4>
      </vt:variant>
      <vt:variant>
        <vt:lpwstr/>
      </vt:variant>
      <vt:variant>
        <vt:lpwstr>StatutoryRequirements</vt:lpwstr>
      </vt:variant>
      <vt:variant>
        <vt:i4>393247</vt:i4>
      </vt:variant>
      <vt:variant>
        <vt:i4>18192</vt:i4>
      </vt:variant>
      <vt:variant>
        <vt:i4>0</vt:i4>
      </vt:variant>
      <vt:variant>
        <vt:i4>5</vt:i4>
      </vt:variant>
      <vt:variant>
        <vt:lpwstr/>
      </vt:variant>
      <vt:variant>
        <vt:lpwstr>Subcontractor</vt:lpwstr>
      </vt:variant>
      <vt:variant>
        <vt:i4>1048589</vt:i4>
      </vt:variant>
      <vt:variant>
        <vt:i4>18183</vt:i4>
      </vt:variant>
      <vt:variant>
        <vt:i4>0</vt:i4>
      </vt:variant>
      <vt:variant>
        <vt:i4>5</vt:i4>
      </vt:variant>
      <vt:variant>
        <vt:lpwstr/>
      </vt:variant>
      <vt:variant>
        <vt:lpwstr>ApprovedSecurity</vt:lpwstr>
      </vt:variant>
      <vt:variant>
        <vt:i4>393247</vt:i4>
      </vt:variant>
      <vt:variant>
        <vt:i4>18174</vt:i4>
      </vt:variant>
      <vt:variant>
        <vt:i4>0</vt:i4>
      </vt:variant>
      <vt:variant>
        <vt:i4>5</vt:i4>
      </vt:variant>
      <vt:variant>
        <vt:lpwstr/>
      </vt:variant>
      <vt:variant>
        <vt:lpwstr>Subcontractor</vt:lpwstr>
      </vt:variant>
      <vt:variant>
        <vt:i4>1441805</vt:i4>
      </vt:variant>
      <vt:variant>
        <vt:i4>18171</vt:i4>
      </vt:variant>
      <vt:variant>
        <vt:i4>0</vt:i4>
      </vt:variant>
      <vt:variant>
        <vt:i4>5</vt:i4>
      </vt:variant>
      <vt:variant>
        <vt:lpwstr/>
      </vt:variant>
      <vt:variant>
        <vt:lpwstr>DEIS</vt:lpwstr>
      </vt:variant>
      <vt:variant>
        <vt:i4>327695</vt:i4>
      </vt:variant>
      <vt:variant>
        <vt:i4>18168</vt:i4>
      </vt:variant>
      <vt:variant>
        <vt:i4>0</vt:i4>
      </vt:variant>
      <vt:variant>
        <vt:i4>5</vt:i4>
      </vt:variant>
      <vt:variant>
        <vt:lpwstr/>
      </vt:variant>
      <vt:variant>
        <vt:lpwstr>Objective</vt:lpwstr>
      </vt:variant>
      <vt:variant>
        <vt:i4>524290</vt:i4>
      </vt:variant>
      <vt:variant>
        <vt:i4>18165</vt:i4>
      </vt:variant>
      <vt:variant>
        <vt:i4>0</vt:i4>
      </vt:variant>
      <vt:variant>
        <vt:i4>5</vt:i4>
      </vt:variant>
      <vt:variant>
        <vt:lpwstr/>
      </vt:variant>
      <vt:variant>
        <vt:lpwstr>ContractorsRepresentative</vt:lpwstr>
      </vt:variant>
      <vt:variant>
        <vt:i4>786437</vt:i4>
      </vt:variant>
      <vt:variant>
        <vt:i4>18162</vt:i4>
      </vt:variant>
      <vt:variant>
        <vt:i4>0</vt:i4>
      </vt:variant>
      <vt:variant>
        <vt:i4>5</vt:i4>
      </vt:variant>
      <vt:variant>
        <vt:lpwstr/>
      </vt:variant>
      <vt:variant>
        <vt:lpwstr>ProjectDocuments</vt:lpwstr>
      </vt:variant>
      <vt:variant>
        <vt:i4>393247</vt:i4>
      </vt:variant>
      <vt:variant>
        <vt:i4>18159</vt:i4>
      </vt:variant>
      <vt:variant>
        <vt:i4>0</vt:i4>
      </vt:variant>
      <vt:variant>
        <vt:i4>5</vt:i4>
      </vt:variant>
      <vt:variant>
        <vt:lpwstr/>
      </vt:variant>
      <vt:variant>
        <vt:lpwstr>Subcontractor</vt:lpwstr>
      </vt:variant>
      <vt:variant>
        <vt:i4>6881387</vt:i4>
      </vt:variant>
      <vt:variant>
        <vt:i4>18156</vt:i4>
      </vt:variant>
      <vt:variant>
        <vt:i4>0</vt:i4>
      </vt:variant>
      <vt:variant>
        <vt:i4>5</vt:i4>
      </vt:variant>
      <vt:variant>
        <vt:lpwstr/>
      </vt:variant>
      <vt:variant>
        <vt:lpwstr>Subcontract</vt:lpwstr>
      </vt:variant>
      <vt:variant>
        <vt:i4>786437</vt:i4>
      </vt:variant>
      <vt:variant>
        <vt:i4>18153</vt:i4>
      </vt:variant>
      <vt:variant>
        <vt:i4>0</vt:i4>
      </vt:variant>
      <vt:variant>
        <vt:i4>5</vt:i4>
      </vt:variant>
      <vt:variant>
        <vt:lpwstr/>
      </vt:variant>
      <vt:variant>
        <vt:lpwstr>ProjectDocuments</vt:lpwstr>
      </vt:variant>
      <vt:variant>
        <vt:i4>7602286</vt:i4>
      </vt:variant>
      <vt:variant>
        <vt:i4>18150</vt:i4>
      </vt:variant>
      <vt:variant>
        <vt:i4>0</vt:i4>
      </vt:variant>
      <vt:variant>
        <vt:i4>5</vt:i4>
      </vt:variant>
      <vt:variant>
        <vt:lpwstr/>
      </vt:variant>
      <vt:variant>
        <vt:lpwstr>EstateDataTool</vt:lpwstr>
      </vt:variant>
      <vt:variant>
        <vt:i4>524290</vt:i4>
      </vt:variant>
      <vt:variant>
        <vt:i4>18147</vt:i4>
      </vt:variant>
      <vt:variant>
        <vt:i4>0</vt:i4>
      </vt:variant>
      <vt:variant>
        <vt:i4>5</vt:i4>
      </vt:variant>
      <vt:variant>
        <vt:lpwstr/>
      </vt:variant>
      <vt:variant>
        <vt:lpwstr>ContractorsRepresentative</vt:lpwstr>
      </vt:variant>
      <vt:variant>
        <vt:i4>1441823</vt:i4>
      </vt:variant>
      <vt:variant>
        <vt:i4>18144</vt:i4>
      </vt:variant>
      <vt:variant>
        <vt:i4>0</vt:i4>
      </vt:variant>
      <vt:variant>
        <vt:i4>5</vt:i4>
      </vt:variant>
      <vt:variant>
        <vt:lpwstr/>
      </vt:variant>
      <vt:variant>
        <vt:lpwstr>DefenceEstateData</vt:lpwstr>
      </vt:variant>
      <vt:variant>
        <vt:i4>1441823</vt:i4>
      </vt:variant>
      <vt:variant>
        <vt:i4>18141</vt:i4>
      </vt:variant>
      <vt:variant>
        <vt:i4>0</vt:i4>
      </vt:variant>
      <vt:variant>
        <vt:i4>5</vt:i4>
      </vt:variant>
      <vt:variant>
        <vt:lpwstr/>
      </vt:variant>
      <vt:variant>
        <vt:lpwstr>DefenceEstateData</vt:lpwstr>
      </vt:variant>
      <vt:variant>
        <vt:i4>524290</vt:i4>
      </vt:variant>
      <vt:variant>
        <vt:i4>18138</vt:i4>
      </vt:variant>
      <vt:variant>
        <vt:i4>0</vt:i4>
      </vt:variant>
      <vt:variant>
        <vt:i4>5</vt:i4>
      </vt:variant>
      <vt:variant>
        <vt:lpwstr/>
      </vt:variant>
      <vt:variant>
        <vt:lpwstr>ContractorsRepresentative</vt:lpwstr>
      </vt:variant>
      <vt:variant>
        <vt:i4>1507356</vt:i4>
      </vt:variant>
      <vt:variant>
        <vt:i4>18135</vt:i4>
      </vt:variant>
      <vt:variant>
        <vt:i4>0</vt:i4>
      </vt:variant>
      <vt:variant>
        <vt:i4>5</vt:i4>
      </vt:variant>
      <vt:variant>
        <vt:lpwstr/>
      </vt:variant>
      <vt:variant>
        <vt:lpwstr>direction</vt:lpwstr>
      </vt:variant>
      <vt:variant>
        <vt:i4>524309</vt:i4>
      </vt:variant>
      <vt:variant>
        <vt:i4>18132</vt:i4>
      </vt:variant>
      <vt:variant>
        <vt:i4>0</vt:i4>
      </vt:variant>
      <vt:variant>
        <vt:i4>5</vt:i4>
      </vt:variant>
      <vt:variant>
        <vt:lpwstr/>
      </vt:variant>
      <vt:variant>
        <vt:lpwstr>DEQMS</vt:lpwstr>
      </vt:variant>
      <vt:variant>
        <vt:i4>6881387</vt:i4>
      </vt:variant>
      <vt:variant>
        <vt:i4>18129</vt:i4>
      </vt:variant>
      <vt:variant>
        <vt:i4>0</vt:i4>
      </vt:variant>
      <vt:variant>
        <vt:i4>5</vt:i4>
      </vt:variant>
      <vt:variant>
        <vt:lpwstr/>
      </vt:variant>
      <vt:variant>
        <vt:lpwstr>Subcontract</vt:lpwstr>
      </vt:variant>
      <vt:variant>
        <vt:i4>1441823</vt:i4>
      </vt:variant>
      <vt:variant>
        <vt:i4>18126</vt:i4>
      </vt:variant>
      <vt:variant>
        <vt:i4>0</vt:i4>
      </vt:variant>
      <vt:variant>
        <vt:i4>5</vt:i4>
      </vt:variant>
      <vt:variant>
        <vt:lpwstr/>
      </vt:variant>
      <vt:variant>
        <vt:lpwstr>DefenceEstateData</vt:lpwstr>
      </vt:variant>
      <vt:variant>
        <vt:i4>1441823</vt:i4>
      </vt:variant>
      <vt:variant>
        <vt:i4>18123</vt:i4>
      </vt:variant>
      <vt:variant>
        <vt:i4>0</vt:i4>
      </vt:variant>
      <vt:variant>
        <vt:i4>5</vt:i4>
      </vt:variant>
      <vt:variant>
        <vt:lpwstr/>
      </vt:variant>
      <vt:variant>
        <vt:lpwstr>DefenceEstateData</vt:lpwstr>
      </vt:variant>
      <vt:variant>
        <vt:i4>1441823</vt:i4>
      </vt:variant>
      <vt:variant>
        <vt:i4>18120</vt:i4>
      </vt:variant>
      <vt:variant>
        <vt:i4>0</vt:i4>
      </vt:variant>
      <vt:variant>
        <vt:i4>5</vt:i4>
      </vt:variant>
      <vt:variant>
        <vt:lpwstr/>
      </vt:variant>
      <vt:variant>
        <vt:lpwstr>DefenceEstateData</vt:lpwstr>
      </vt:variant>
      <vt:variant>
        <vt:i4>393247</vt:i4>
      </vt:variant>
      <vt:variant>
        <vt:i4>18117</vt:i4>
      </vt:variant>
      <vt:variant>
        <vt:i4>0</vt:i4>
      </vt:variant>
      <vt:variant>
        <vt:i4>5</vt:i4>
      </vt:variant>
      <vt:variant>
        <vt:lpwstr/>
      </vt:variant>
      <vt:variant>
        <vt:lpwstr>Subcontractor</vt:lpwstr>
      </vt:variant>
      <vt:variant>
        <vt:i4>8257657</vt:i4>
      </vt:variant>
      <vt:variant>
        <vt:i4>18114</vt:i4>
      </vt:variant>
      <vt:variant>
        <vt:i4>0</vt:i4>
      </vt:variant>
      <vt:variant>
        <vt:i4>5</vt:i4>
      </vt:variant>
      <vt:variant>
        <vt:lpwstr/>
      </vt:variant>
      <vt:variant>
        <vt:lpwstr>Section</vt:lpwstr>
      </vt:variant>
      <vt:variant>
        <vt:i4>2031643</vt:i4>
      </vt:variant>
      <vt:variant>
        <vt:i4>18111</vt:i4>
      </vt:variant>
      <vt:variant>
        <vt:i4>0</vt:i4>
      </vt:variant>
      <vt:variant>
        <vt:i4>5</vt:i4>
      </vt:variant>
      <vt:variant>
        <vt:lpwstr/>
      </vt:variant>
      <vt:variant>
        <vt:lpwstr>SubcontractWorks</vt:lpwstr>
      </vt:variant>
      <vt:variant>
        <vt:i4>1441805</vt:i4>
      </vt:variant>
      <vt:variant>
        <vt:i4>18108</vt:i4>
      </vt:variant>
      <vt:variant>
        <vt:i4>0</vt:i4>
      </vt:variant>
      <vt:variant>
        <vt:i4>5</vt:i4>
      </vt:variant>
      <vt:variant>
        <vt:lpwstr/>
      </vt:variant>
      <vt:variant>
        <vt:lpwstr>DEIS</vt:lpwstr>
      </vt:variant>
      <vt:variant>
        <vt:i4>524290</vt:i4>
      </vt:variant>
      <vt:variant>
        <vt:i4>18105</vt:i4>
      </vt:variant>
      <vt:variant>
        <vt:i4>0</vt:i4>
      </vt:variant>
      <vt:variant>
        <vt:i4>5</vt:i4>
      </vt:variant>
      <vt:variant>
        <vt:lpwstr/>
      </vt:variant>
      <vt:variant>
        <vt:lpwstr>ContractorsRepresentative</vt:lpwstr>
      </vt:variant>
      <vt:variant>
        <vt:i4>1441823</vt:i4>
      </vt:variant>
      <vt:variant>
        <vt:i4>18102</vt:i4>
      </vt:variant>
      <vt:variant>
        <vt:i4>0</vt:i4>
      </vt:variant>
      <vt:variant>
        <vt:i4>5</vt:i4>
      </vt:variant>
      <vt:variant>
        <vt:lpwstr/>
      </vt:variant>
      <vt:variant>
        <vt:lpwstr>DefenceEstateData</vt:lpwstr>
      </vt:variant>
      <vt:variant>
        <vt:i4>524290</vt:i4>
      </vt:variant>
      <vt:variant>
        <vt:i4>18099</vt:i4>
      </vt:variant>
      <vt:variant>
        <vt:i4>0</vt:i4>
      </vt:variant>
      <vt:variant>
        <vt:i4>5</vt:i4>
      </vt:variant>
      <vt:variant>
        <vt:lpwstr/>
      </vt:variant>
      <vt:variant>
        <vt:lpwstr>ContractorsRepresentative</vt:lpwstr>
      </vt:variant>
      <vt:variant>
        <vt:i4>1441823</vt:i4>
      </vt:variant>
      <vt:variant>
        <vt:i4>18096</vt:i4>
      </vt:variant>
      <vt:variant>
        <vt:i4>0</vt:i4>
      </vt:variant>
      <vt:variant>
        <vt:i4>5</vt:i4>
      </vt:variant>
      <vt:variant>
        <vt:lpwstr/>
      </vt:variant>
      <vt:variant>
        <vt:lpwstr>DefenceEstateData</vt:lpwstr>
      </vt:variant>
      <vt:variant>
        <vt:i4>393247</vt:i4>
      </vt:variant>
      <vt:variant>
        <vt:i4>18093</vt:i4>
      </vt:variant>
      <vt:variant>
        <vt:i4>0</vt:i4>
      </vt:variant>
      <vt:variant>
        <vt:i4>5</vt:i4>
      </vt:variant>
      <vt:variant>
        <vt:lpwstr/>
      </vt:variant>
      <vt:variant>
        <vt:lpwstr>Subcontractor</vt:lpwstr>
      </vt:variant>
      <vt:variant>
        <vt:i4>8257657</vt:i4>
      </vt:variant>
      <vt:variant>
        <vt:i4>18090</vt:i4>
      </vt:variant>
      <vt:variant>
        <vt:i4>0</vt:i4>
      </vt:variant>
      <vt:variant>
        <vt:i4>5</vt:i4>
      </vt:variant>
      <vt:variant>
        <vt:lpwstr/>
      </vt:variant>
      <vt:variant>
        <vt:lpwstr>Section</vt:lpwstr>
      </vt:variant>
      <vt:variant>
        <vt:i4>2031643</vt:i4>
      </vt:variant>
      <vt:variant>
        <vt:i4>18087</vt:i4>
      </vt:variant>
      <vt:variant>
        <vt:i4>0</vt:i4>
      </vt:variant>
      <vt:variant>
        <vt:i4>5</vt:i4>
      </vt:variant>
      <vt:variant>
        <vt:lpwstr/>
      </vt:variant>
      <vt:variant>
        <vt:lpwstr>SubcontractWorks</vt:lpwstr>
      </vt:variant>
      <vt:variant>
        <vt:i4>1900560</vt:i4>
      </vt:variant>
      <vt:variant>
        <vt:i4>18084</vt:i4>
      </vt:variant>
      <vt:variant>
        <vt:i4>0</vt:i4>
      </vt:variant>
      <vt:variant>
        <vt:i4>5</vt:i4>
      </vt:variant>
      <vt:variant>
        <vt:lpwstr/>
      </vt:variant>
      <vt:variant>
        <vt:lpwstr>EstateRecordShell</vt:lpwstr>
      </vt:variant>
      <vt:variant>
        <vt:i4>1245196</vt:i4>
      </vt:variant>
      <vt:variant>
        <vt:i4>18081</vt:i4>
      </vt:variant>
      <vt:variant>
        <vt:i4>0</vt:i4>
      </vt:variant>
      <vt:variant>
        <vt:i4>5</vt:i4>
      </vt:variant>
      <vt:variant>
        <vt:lpwstr/>
      </vt:variant>
      <vt:variant>
        <vt:lpwstr>EstateID</vt:lpwstr>
      </vt:variant>
      <vt:variant>
        <vt:i4>1441805</vt:i4>
      </vt:variant>
      <vt:variant>
        <vt:i4>18078</vt:i4>
      </vt:variant>
      <vt:variant>
        <vt:i4>0</vt:i4>
      </vt:variant>
      <vt:variant>
        <vt:i4>5</vt:i4>
      </vt:variant>
      <vt:variant>
        <vt:lpwstr/>
      </vt:variant>
      <vt:variant>
        <vt:lpwstr>DEIS</vt:lpwstr>
      </vt:variant>
      <vt:variant>
        <vt:i4>1441823</vt:i4>
      </vt:variant>
      <vt:variant>
        <vt:i4>18075</vt:i4>
      </vt:variant>
      <vt:variant>
        <vt:i4>0</vt:i4>
      </vt:variant>
      <vt:variant>
        <vt:i4>5</vt:i4>
      </vt:variant>
      <vt:variant>
        <vt:lpwstr/>
      </vt:variant>
      <vt:variant>
        <vt:lpwstr>DefenceEstateData</vt:lpwstr>
      </vt:variant>
      <vt:variant>
        <vt:i4>524290</vt:i4>
      </vt:variant>
      <vt:variant>
        <vt:i4>18072</vt:i4>
      </vt:variant>
      <vt:variant>
        <vt:i4>0</vt:i4>
      </vt:variant>
      <vt:variant>
        <vt:i4>5</vt:i4>
      </vt:variant>
      <vt:variant>
        <vt:lpwstr/>
      </vt:variant>
      <vt:variant>
        <vt:lpwstr>ContractorsRepresentative</vt:lpwstr>
      </vt:variant>
      <vt:variant>
        <vt:i4>393247</vt:i4>
      </vt:variant>
      <vt:variant>
        <vt:i4>18069</vt:i4>
      </vt:variant>
      <vt:variant>
        <vt:i4>0</vt:i4>
      </vt:variant>
      <vt:variant>
        <vt:i4>5</vt:i4>
      </vt:variant>
      <vt:variant>
        <vt:lpwstr/>
      </vt:variant>
      <vt:variant>
        <vt:lpwstr>Subcontractor</vt:lpwstr>
      </vt:variant>
      <vt:variant>
        <vt:i4>1441823</vt:i4>
      </vt:variant>
      <vt:variant>
        <vt:i4>18066</vt:i4>
      </vt:variant>
      <vt:variant>
        <vt:i4>0</vt:i4>
      </vt:variant>
      <vt:variant>
        <vt:i4>5</vt:i4>
      </vt:variant>
      <vt:variant>
        <vt:lpwstr/>
      </vt:variant>
      <vt:variant>
        <vt:lpwstr>DefenceEstateData</vt:lpwstr>
      </vt:variant>
      <vt:variant>
        <vt:i4>524309</vt:i4>
      </vt:variant>
      <vt:variant>
        <vt:i4>18063</vt:i4>
      </vt:variant>
      <vt:variant>
        <vt:i4>0</vt:i4>
      </vt:variant>
      <vt:variant>
        <vt:i4>5</vt:i4>
      </vt:variant>
      <vt:variant>
        <vt:lpwstr/>
      </vt:variant>
      <vt:variant>
        <vt:lpwstr>DEQMS</vt:lpwstr>
      </vt:variant>
      <vt:variant>
        <vt:i4>524290</vt:i4>
      </vt:variant>
      <vt:variant>
        <vt:i4>18060</vt:i4>
      </vt:variant>
      <vt:variant>
        <vt:i4>0</vt:i4>
      </vt:variant>
      <vt:variant>
        <vt:i4>5</vt:i4>
      </vt:variant>
      <vt:variant>
        <vt:lpwstr/>
      </vt:variant>
      <vt:variant>
        <vt:lpwstr>ContractorsRepresentative</vt:lpwstr>
      </vt:variant>
      <vt:variant>
        <vt:i4>327695</vt:i4>
      </vt:variant>
      <vt:variant>
        <vt:i4>18057</vt:i4>
      </vt:variant>
      <vt:variant>
        <vt:i4>0</vt:i4>
      </vt:variant>
      <vt:variant>
        <vt:i4>5</vt:i4>
      </vt:variant>
      <vt:variant>
        <vt:lpwstr/>
      </vt:variant>
      <vt:variant>
        <vt:lpwstr>Objective</vt:lpwstr>
      </vt:variant>
      <vt:variant>
        <vt:i4>524290</vt:i4>
      </vt:variant>
      <vt:variant>
        <vt:i4>18054</vt:i4>
      </vt:variant>
      <vt:variant>
        <vt:i4>0</vt:i4>
      </vt:variant>
      <vt:variant>
        <vt:i4>5</vt:i4>
      </vt:variant>
      <vt:variant>
        <vt:lpwstr/>
      </vt:variant>
      <vt:variant>
        <vt:lpwstr>ContractorsRepresentative</vt:lpwstr>
      </vt:variant>
      <vt:variant>
        <vt:i4>1245196</vt:i4>
      </vt:variant>
      <vt:variant>
        <vt:i4>18051</vt:i4>
      </vt:variant>
      <vt:variant>
        <vt:i4>0</vt:i4>
      </vt:variant>
      <vt:variant>
        <vt:i4>5</vt:i4>
      </vt:variant>
      <vt:variant>
        <vt:lpwstr/>
      </vt:variant>
      <vt:variant>
        <vt:lpwstr>EstateID</vt:lpwstr>
      </vt:variant>
      <vt:variant>
        <vt:i4>524290</vt:i4>
      </vt:variant>
      <vt:variant>
        <vt:i4>18048</vt:i4>
      </vt:variant>
      <vt:variant>
        <vt:i4>0</vt:i4>
      </vt:variant>
      <vt:variant>
        <vt:i4>5</vt:i4>
      </vt:variant>
      <vt:variant>
        <vt:lpwstr/>
      </vt:variant>
      <vt:variant>
        <vt:lpwstr>ContractorsRepresentative</vt:lpwstr>
      </vt:variant>
      <vt:variant>
        <vt:i4>1507356</vt:i4>
      </vt:variant>
      <vt:variant>
        <vt:i4>18045</vt:i4>
      </vt:variant>
      <vt:variant>
        <vt:i4>0</vt:i4>
      </vt:variant>
      <vt:variant>
        <vt:i4>5</vt:i4>
      </vt:variant>
      <vt:variant>
        <vt:lpwstr/>
      </vt:variant>
      <vt:variant>
        <vt:lpwstr>direction</vt:lpwstr>
      </vt:variant>
      <vt:variant>
        <vt:i4>524309</vt:i4>
      </vt:variant>
      <vt:variant>
        <vt:i4>18042</vt:i4>
      </vt:variant>
      <vt:variant>
        <vt:i4>0</vt:i4>
      </vt:variant>
      <vt:variant>
        <vt:i4>5</vt:i4>
      </vt:variant>
      <vt:variant>
        <vt:lpwstr/>
      </vt:variant>
      <vt:variant>
        <vt:lpwstr>DEQMS</vt:lpwstr>
      </vt:variant>
      <vt:variant>
        <vt:i4>6881387</vt:i4>
      </vt:variant>
      <vt:variant>
        <vt:i4>18039</vt:i4>
      </vt:variant>
      <vt:variant>
        <vt:i4>0</vt:i4>
      </vt:variant>
      <vt:variant>
        <vt:i4>5</vt:i4>
      </vt:variant>
      <vt:variant>
        <vt:lpwstr/>
      </vt:variant>
      <vt:variant>
        <vt:lpwstr>Subcontract</vt:lpwstr>
      </vt:variant>
      <vt:variant>
        <vt:i4>16</vt:i4>
      </vt:variant>
      <vt:variant>
        <vt:i4>18036</vt:i4>
      </vt:variant>
      <vt:variant>
        <vt:i4>0</vt:i4>
      </vt:variant>
      <vt:variant>
        <vt:i4>5</vt:i4>
      </vt:variant>
      <vt:variant>
        <vt:lpwstr/>
      </vt:variant>
      <vt:variant>
        <vt:lpwstr>EstateInformation</vt:lpwstr>
      </vt:variant>
      <vt:variant>
        <vt:i4>1245196</vt:i4>
      </vt:variant>
      <vt:variant>
        <vt:i4>18033</vt:i4>
      </vt:variant>
      <vt:variant>
        <vt:i4>0</vt:i4>
      </vt:variant>
      <vt:variant>
        <vt:i4>5</vt:i4>
      </vt:variant>
      <vt:variant>
        <vt:lpwstr/>
      </vt:variant>
      <vt:variant>
        <vt:lpwstr>EstateID</vt:lpwstr>
      </vt:variant>
      <vt:variant>
        <vt:i4>1441805</vt:i4>
      </vt:variant>
      <vt:variant>
        <vt:i4>18030</vt:i4>
      </vt:variant>
      <vt:variant>
        <vt:i4>0</vt:i4>
      </vt:variant>
      <vt:variant>
        <vt:i4>5</vt:i4>
      </vt:variant>
      <vt:variant>
        <vt:lpwstr/>
      </vt:variant>
      <vt:variant>
        <vt:lpwstr>DEIS</vt:lpwstr>
      </vt:variant>
      <vt:variant>
        <vt:i4>327695</vt:i4>
      </vt:variant>
      <vt:variant>
        <vt:i4>18027</vt:i4>
      </vt:variant>
      <vt:variant>
        <vt:i4>0</vt:i4>
      </vt:variant>
      <vt:variant>
        <vt:i4>5</vt:i4>
      </vt:variant>
      <vt:variant>
        <vt:lpwstr/>
      </vt:variant>
      <vt:variant>
        <vt:lpwstr>Objective</vt:lpwstr>
      </vt:variant>
      <vt:variant>
        <vt:i4>524290</vt:i4>
      </vt:variant>
      <vt:variant>
        <vt:i4>18024</vt:i4>
      </vt:variant>
      <vt:variant>
        <vt:i4>0</vt:i4>
      </vt:variant>
      <vt:variant>
        <vt:i4>5</vt:i4>
      </vt:variant>
      <vt:variant>
        <vt:lpwstr/>
      </vt:variant>
      <vt:variant>
        <vt:lpwstr>ContractorsRepresentative</vt:lpwstr>
      </vt:variant>
      <vt:variant>
        <vt:i4>6881387</vt:i4>
      </vt:variant>
      <vt:variant>
        <vt:i4>18018</vt:i4>
      </vt:variant>
      <vt:variant>
        <vt:i4>0</vt:i4>
      </vt:variant>
      <vt:variant>
        <vt:i4>5</vt:i4>
      </vt:variant>
      <vt:variant>
        <vt:lpwstr/>
      </vt:variant>
      <vt:variant>
        <vt:lpwstr>Subcontract</vt:lpwstr>
      </vt:variant>
      <vt:variant>
        <vt:i4>393247</vt:i4>
      </vt:variant>
      <vt:variant>
        <vt:i4>18015</vt:i4>
      </vt:variant>
      <vt:variant>
        <vt:i4>0</vt:i4>
      </vt:variant>
      <vt:variant>
        <vt:i4>5</vt:i4>
      </vt:variant>
      <vt:variant>
        <vt:lpwstr/>
      </vt:variant>
      <vt:variant>
        <vt:lpwstr>Subcontractor</vt:lpwstr>
      </vt:variant>
      <vt:variant>
        <vt:i4>8257657</vt:i4>
      </vt:variant>
      <vt:variant>
        <vt:i4>18012</vt:i4>
      </vt:variant>
      <vt:variant>
        <vt:i4>0</vt:i4>
      </vt:variant>
      <vt:variant>
        <vt:i4>5</vt:i4>
      </vt:variant>
      <vt:variant>
        <vt:lpwstr/>
      </vt:variant>
      <vt:variant>
        <vt:lpwstr>Section</vt:lpwstr>
      </vt:variant>
      <vt:variant>
        <vt:i4>2031643</vt:i4>
      </vt:variant>
      <vt:variant>
        <vt:i4>18009</vt:i4>
      </vt:variant>
      <vt:variant>
        <vt:i4>0</vt:i4>
      </vt:variant>
      <vt:variant>
        <vt:i4>5</vt:i4>
      </vt:variant>
      <vt:variant>
        <vt:lpwstr/>
      </vt:variant>
      <vt:variant>
        <vt:lpwstr>SubcontractWorks</vt:lpwstr>
      </vt:variant>
      <vt:variant>
        <vt:i4>16</vt:i4>
      </vt:variant>
      <vt:variant>
        <vt:i4>18006</vt:i4>
      </vt:variant>
      <vt:variant>
        <vt:i4>0</vt:i4>
      </vt:variant>
      <vt:variant>
        <vt:i4>5</vt:i4>
      </vt:variant>
      <vt:variant>
        <vt:lpwstr/>
      </vt:variant>
      <vt:variant>
        <vt:lpwstr>EstateInformation</vt:lpwstr>
      </vt:variant>
      <vt:variant>
        <vt:i4>393247</vt:i4>
      </vt:variant>
      <vt:variant>
        <vt:i4>18003</vt:i4>
      </vt:variant>
      <vt:variant>
        <vt:i4>0</vt:i4>
      </vt:variant>
      <vt:variant>
        <vt:i4>5</vt:i4>
      </vt:variant>
      <vt:variant>
        <vt:lpwstr/>
      </vt:variant>
      <vt:variant>
        <vt:lpwstr>Subcontractor</vt:lpwstr>
      </vt:variant>
      <vt:variant>
        <vt:i4>16</vt:i4>
      </vt:variant>
      <vt:variant>
        <vt:i4>18000</vt:i4>
      </vt:variant>
      <vt:variant>
        <vt:i4>0</vt:i4>
      </vt:variant>
      <vt:variant>
        <vt:i4>5</vt:i4>
      </vt:variant>
      <vt:variant>
        <vt:lpwstr/>
      </vt:variant>
      <vt:variant>
        <vt:lpwstr>EstateInformation</vt:lpwstr>
      </vt:variant>
      <vt:variant>
        <vt:i4>6881396</vt:i4>
      </vt:variant>
      <vt:variant>
        <vt:i4>17997</vt:i4>
      </vt:variant>
      <vt:variant>
        <vt:i4>0</vt:i4>
      </vt:variant>
      <vt:variant>
        <vt:i4>5</vt:i4>
      </vt:variant>
      <vt:variant>
        <vt:lpwstr/>
      </vt:variant>
      <vt:variant>
        <vt:lpwstr>DesignDocuments</vt:lpwstr>
      </vt:variant>
      <vt:variant>
        <vt:i4>524290</vt:i4>
      </vt:variant>
      <vt:variant>
        <vt:i4>17994</vt:i4>
      </vt:variant>
      <vt:variant>
        <vt:i4>0</vt:i4>
      </vt:variant>
      <vt:variant>
        <vt:i4>5</vt:i4>
      </vt:variant>
      <vt:variant>
        <vt:lpwstr/>
      </vt:variant>
      <vt:variant>
        <vt:lpwstr>ContractorsRepresentative</vt:lpwstr>
      </vt:variant>
      <vt:variant>
        <vt:i4>8192121</vt:i4>
      </vt:variant>
      <vt:variant>
        <vt:i4>17991</vt:i4>
      </vt:variant>
      <vt:variant>
        <vt:i4>0</vt:i4>
      </vt:variant>
      <vt:variant>
        <vt:i4>5</vt:i4>
      </vt:variant>
      <vt:variant>
        <vt:lpwstr/>
      </vt:variant>
      <vt:variant>
        <vt:lpwstr>Completion</vt:lpwstr>
      </vt:variant>
      <vt:variant>
        <vt:i4>16</vt:i4>
      </vt:variant>
      <vt:variant>
        <vt:i4>17985</vt:i4>
      </vt:variant>
      <vt:variant>
        <vt:i4>0</vt:i4>
      </vt:variant>
      <vt:variant>
        <vt:i4>5</vt:i4>
      </vt:variant>
      <vt:variant>
        <vt:lpwstr/>
      </vt:variant>
      <vt:variant>
        <vt:lpwstr>EstateInformation</vt:lpwstr>
      </vt:variant>
      <vt:variant>
        <vt:i4>8257657</vt:i4>
      </vt:variant>
      <vt:variant>
        <vt:i4>17982</vt:i4>
      </vt:variant>
      <vt:variant>
        <vt:i4>0</vt:i4>
      </vt:variant>
      <vt:variant>
        <vt:i4>5</vt:i4>
      </vt:variant>
      <vt:variant>
        <vt:lpwstr/>
      </vt:variant>
      <vt:variant>
        <vt:lpwstr>Section</vt:lpwstr>
      </vt:variant>
      <vt:variant>
        <vt:i4>2031643</vt:i4>
      </vt:variant>
      <vt:variant>
        <vt:i4>17979</vt:i4>
      </vt:variant>
      <vt:variant>
        <vt:i4>0</vt:i4>
      </vt:variant>
      <vt:variant>
        <vt:i4>5</vt:i4>
      </vt:variant>
      <vt:variant>
        <vt:lpwstr/>
      </vt:variant>
      <vt:variant>
        <vt:lpwstr>SubcontractWorks</vt:lpwstr>
      </vt:variant>
      <vt:variant>
        <vt:i4>16</vt:i4>
      </vt:variant>
      <vt:variant>
        <vt:i4>17976</vt:i4>
      </vt:variant>
      <vt:variant>
        <vt:i4>0</vt:i4>
      </vt:variant>
      <vt:variant>
        <vt:i4>5</vt:i4>
      </vt:variant>
      <vt:variant>
        <vt:lpwstr/>
      </vt:variant>
      <vt:variant>
        <vt:lpwstr>EstateInformation</vt:lpwstr>
      </vt:variant>
      <vt:variant>
        <vt:i4>524290</vt:i4>
      </vt:variant>
      <vt:variant>
        <vt:i4>17973</vt:i4>
      </vt:variant>
      <vt:variant>
        <vt:i4>0</vt:i4>
      </vt:variant>
      <vt:variant>
        <vt:i4>5</vt:i4>
      </vt:variant>
      <vt:variant>
        <vt:lpwstr/>
      </vt:variant>
      <vt:variant>
        <vt:lpwstr>ContractorsRepresentative</vt:lpwstr>
      </vt:variant>
      <vt:variant>
        <vt:i4>6881387</vt:i4>
      </vt:variant>
      <vt:variant>
        <vt:i4>17970</vt:i4>
      </vt:variant>
      <vt:variant>
        <vt:i4>0</vt:i4>
      </vt:variant>
      <vt:variant>
        <vt:i4>5</vt:i4>
      </vt:variant>
      <vt:variant>
        <vt:lpwstr/>
      </vt:variant>
      <vt:variant>
        <vt:lpwstr>Subcontract</vt:lpwstr>
      </vt:variant>
      <vt:variant>
        <vt:i4>16</vt:i4>
      </vt:variant>
      <vt:variant>
        <vt:i4>17967</vt:i4>
      </vt:variant>
      <vt:variant>
        <vt:i4>0</vt:i4>
      </vt:variant>
      <vt:variant>
        <vt:i4>5</vt:i4>
      </vt:variant>
      <vt:variant>
        <vt:lpwstr/>
      </vt:variant>
      <vt:variant>
        <vt:lpwstr>EstateInformation</vt:lpwstr>
      </vt:variant>
      <vt:variant>
        <vt:i4>6422651</vt:i4>
      </vt:variant>
      <vt:variant>
        <vt:i4>17964</vt:i4>
      </vt:variant>
      <vt:variant>
        <vt:i4>0</vt:i4>
      </vt:variant>
      <vt:variant>
        <vt:i4>5</vt:i4>
      </vt:variant>
      <vt:variant>
        <vt:lpwstr/>
      </vt:variant>
      <vt:variant>
        <vt:lpwstr>OtherContractor</vt:lpwstr>
      </vt:variant>
      <vt:variant>
        <vt:i4>8126579</vt:i4>
      </vt:variant>
      <vt:variant>
        <vt:i4>17961</vt:i4>
      </vt:variant>
      <vt:variant>
        <vt:i4>0</vt:i4>
      </vt:variant>
      <vt:variant>
        <vt:i4>5</vt:i4>
      </vt:variant>
      <vt:variant>
        <vt:lpwstr/>
      </vt:variant>
      <vt:variant>
        <vt:lpwstr>Contractor</vt:lpwstr>
      </vt:variant>
      <vt:variant>
        <vt:i4>524290</vt:i4>
      </vt:variant>
      <vt:variant>
        <vt:i4>17958</vt:i4>
      </vt:variant>
      <vt:variant>
        <vt:i4>0</vt:i4>
      </vt:variant>
      <vt:variant>
        <vt:i4>5</vt:i4>
      </vt:variant>
      <vt:variant>
        <vt:lpwstr/>
      </vt:variant>
      <vt:variant>
        <vt:lpwstr>ContractorsRepresentative</vt:lpwstr>
      </vt:variant>
      <vt:variant>
        <vt:i4>8192121</vt:i4>
      </vt:variant>
      <vt:variant>
        <vt:i4>17955</vt:i4>
      </vt:variant>
      <vt:variant>
        <vt:i4>0</vt:i4>
      </vt:variant>
      <vt:variant>
        <vt:i4>5</vt:i4>
      </vt:variant>
      <vt:variant>
        <vt:lpwstr/>
      </vt:variant>
      <vt:variant>
        <vt:lpwstr>Completion</vt:lpwstr>
      </vt:variant>
      <vt:variant>
        <vt:i4>393247</vt:i4>
      </vt:variant>
      <vt:variant>
        <vt:i4>17952</vt:i4>
      </vt:variant>
      <vt:variant>
        <vt:i4>0</vt:i4>
      </vt:variant>
      <vt:variant>
        <vt:i4>5</vt:i4>
      </vt:variant>
      <vt:variant>
        <vt:lpwstr/>
      </vt:variant>
      <vt:variant>
        <vt:lpwstr>Subcontractor</vt:lpwstr>
      </vt:variant>
      <vt:variant>
        <vt:i4>393247</vt:i4>
      </vt:variant>
      <vt:variant>
        <vt:i4>17949</vt:i4>
      </vt:variant>
      <vt:variant>
        <vt:i4>0</vt:i4>
      </vt:variant>
      <vt:variant>
        <vt:i4>5</vt:i4>
      </vt:variant>
      <vt:variant>
        <vt:lpwstr/>
      </vt:variant>
      <vt:variant>
        <vt:lpwstr>Subcontractor</vt:lpwstr>
      </vt:variant>
      <vt:variant>
        <vt:i4>8192121</vt:i4>
      </vt:variant>
      <vt:variant>
        <vt:i4>17946</vt:i4>
      </vt:variant>
      <vt:variant>
        <vt:i4>0</vt:i4>
      </vt:variant>
      <vt:variant>
        <vt:i4>5</vt:i4>
      </vt:variant>
      <vt:variant>
        <vt:lpwstr/>
      </vt:variant>
      <vt:variant>
        <vt:lpwstr>Completion</vt:lpwstr>
      </vt:variant>
      <vt:variant>
        <vt:i4>524309</vt:i4>
      </vt:variant>
      <vt:variant>
        <vt:i4>17943</vt:i4>
      </vt:variant>
      <vt:variant>
        <vt:i4>0</vt:i4>
      </vt:variant>
      <vt:variant>
        <vt:i4>5</vt:i4>
      </vt:variant>
      <vt:variant>
        <vt:lpwstr/>
      </vt:variant>
      <vt:variant>
        <vt:lpwstr>DEQMS</vt:lpwstr>
      </vt:variant>
      <vt:variant>
        <vt:i4>917535</vt:i4>
      </vt:variant>
      <vt:variant>
        <vt:i4>17940</vt:i4>
      </vt:variant>
      <vt:variant>
        <vt:i4>0</vt:i4>
      </vt:variant>
      <vt:variant>
        <vt:i4>5</vt:i4>
      </vt:variant>
      <vt:variant>
        <vt:lpwstr/>
      </vt:variant>
      <vt:variant>
        <vt:lpwstr>ROMAN</vt:lpwstr>
      </vt:variant>
      <vt:variant>
        <vt:i4>917535</vt:i4>
      </vt:variant>
      <vt:variant>
        <vt:i4>17937</vt:i4>
      </vt:variant>
      <vt:variant>
        <vt:i4>0</vt:i4>
      </vt:variant>
      <vt:variant>
        <vt:i4>5</vt:i4>
      </vt:variant>
      <vt:variant>
        <vt:lpwstr/>
      </vt:variant>
      <vt:variant>
        <vt:lpwstr>ROMAN</vt:lpwstr>
      </vt:variant>
      <vt:variant>
        <vt:i4>393247</vt:i4>
      </vt:variant>
      <vt:variant>
        <vt:i4>17934</vt:i4>
      </vt:variant>
      <vt:variant>
        <vt:i4>0</vt:i4>
      </vt:variant>
      <vt:variant>
        <vt:i4>5</vt:i4>
      </vt:variant>
      <vt:variant>
        <vt:lpwstr/>
      </vt:variant>
      <vt:variant>
        <vt:lpwstr>Subcontractor</vt:lpwstr>
      </vt:variant>
      <vt:variant>
        <vt:i4>8257657</vt:i4>
      </vt:variant>
      <vt:variant>
        <vt:i4>17931</vt:i4>
      </vt:variant>
      <vt:variant>
        <vt:i4>0</vt:i4>
      </vt:variant>
      <vt:variant>
        <vt:i4>5</vt:i4>
      </vt:variant>
      <vt:variant>
        <vt:lpwstr/>
      </vt:variant>
      <vt:variant>
        <vt:lpwstr>Section</vt:lpwstr>
      </vt:variant>
      <vt:variant>
        <vt:i4>2031643</vt:i4>
      </vt:variant>
      <vt:variant>
        <vt:i4>17928</vt:i4>
      </vt:variant>
      <vt:variant>
        <vt:i4>0</vt:i4>
      </vt:variant>
      <vt:variant>
        <vt:i4>5</vt:i4>
      </vt:variant>
      <vt:variant>
        <vt:lpwstr/>
      </vt:variant>
      <vt:variant>
        <vt:lpwstr>SubcontractWorks</vt:lpwstr>
      </vt:variant>
      <vt:variant>
        <vt:i4>917535</vt:i4>
      </vt:variant>
      <vt:variant>
        <vt:i4>17925</vt:i4>
      </vt:variant>
      <vt:variant>
        <vt:i4>0</vt:i4>
      </vt:variant>
      <vt:variant>
        <vt:i4>5</vt:i4>
      </vt:variant>
      <vt:variant>
        <vt:lpwstr/>
      </vt:variant>
      <vt:variant>
        <vt:lpwstr>ROMAN</vt:lpwstr>
      </vt:variant>
      <vt:variant>
        <vt:i4>524290</vt:i4>
      </vt:variant>
      <vt:variant>
        <vt:i4>17922</vt:i4>
      </vt:variant>
      <vt:variant>
        <vt:i4>0</vt:i4>
      </vt:variant>
      <vt:variant>
        <vt:i4>5</vt:i4>
      </vt:variant>
      <vt:variant>
        <vt:lpwstr/>
      </vt:variant>
      <vt:variant>
        <vt:lpwstr>ContractorsRepresentative</vt:lpwstr>
      </vt:variant>
      <vt:variant>
        <vt:i4>917535</vt:i4>
      </vt:variant>
      <vt:variant>
        <vt:i4>17919</vt:i4>
      </vt:variant>
      <vt:variant>
        <vt:i4>0</vt:i4>
      </vt:variant>
      <vt:variant>
        <vt:i4>5</vt:i4>
      </vt:variant>
      <vt:variant>
        <vt:lpwstr/>
      </vt:variant>
      <vt:variant>
        <vt:lpwstr>ROMAN</vt:lpwstr>
      </vt:variant>
      <vt:variant>
        <vt:i4>524290</vt:i4>
      </vt:variant>
      <vt:variant>
        <vt:i4>17916</vt:i4>
      </vt:variant>
      <vt:variant>
        <vt:i4>0</vt:i4>
      </vt:variant>
      <vt:variant>
        <vt:i4>5</vt:i4>
      </vt:variant>
      <vt:variant>
        <vt:lpwstr/>
      </vt:variant>
      <vt:variant>
        <vt:lpwstr>ContractorsRepresentative</vt:lpwstr>
      </vt:variant>
      <vt:variant>
        <vt:i4>917535</vt:i4>
      </vt:variant>
      <vt:variant>
        <vt:i4>17913</vt:i4>
      </vt:variant>
      <vt:variant>
        <vt:i4>0</vt:i4>
      </vt:variant>
      <vt:variant>
        <vt:i4>5</vt:i4>
      </vt:variant>
      <vt:variant>
        <vt:lpwstr/>
      </vt:variant>
      <vt:variant>
        <vt:lpwstr>ROMAN</vt:lpwstr>
      </vt:variant>
      <vt:variant>
        <vt:i4>393247</vt:i4>
      </vt:variant>
      <vt:variant>
        <vt:i4>17910</vt:i4>
      </vt:variant>
      <vt:variant>
        <vt:i4>0</vt:i4>
      </vt:variant>
      <vt:variant>
        <vt:i4>5</vt:i4>
      </vt:variant>
      <vt:variant>
        <vt:lpwstr/>
      </vt:variant>
      <vt:variant>
        <vt:lpwstr>Subcontractor</vt:lpwstr>
      </vt:variant>
      <vt:variant>
        <vt:i4>8257657</vt:i4>
      </vt:variant>
      <vt:variant>
        <vt:i4>17907</vt:i4>
      </vt:variant>
      <vt:variant>
        <vt:i4>0</vt:i4>
      </vt:variant>
      <vt:variant>
        <vt:i4>5</vt:i4>
      </vt:variant>
      <vt:variant>
        <vt:lpwstr/>
      </vt:variant>
      <vt:variant>
        <vt:lpwstr>Section</vt:lpwstr>
      </vt:variant>
      <vt:variant>
        <vt:i4>2031643</vt:i4>
      </vt:variant>
      <vt:variant>
        <vt:i4>17904</vt:i4>
      </vt:variant>
      <vt:variant>
        <vt:i4>0</vt:i4>
      </vt:variant>
      <vt:variant>
        <vt:i4>5</vt:i4>
      </vt:variant>
      <vt:variant>
        <vt:lpwstr/>
      </vt:variant>
      <vt:variant>
        <vt:lpwstr>SubcontractWorks</vt:lpwstr>
      </vt:variant>
      <vt:variant>
        <vt:i4>917535</vt:i4>
      </vt:variant>
      <vt:variant>
        <vt:i4>17901</vt:i4>
      </vt:variant>
      <vt:variant>
        <vt:i4>0</vt:i4>
      </vt:variant>
      <vt:variant>
        <vt:i4>5</vt:i4>
      </vt:variant>
      <vt:variant>
        <vt:lpwstr/>
      </vt:variant>
      <vt:variant>
        <vt:lpwstr>ROMAN</vt:lpwstr>
      </vt:variant>
      <vt:variant>
        <vt:i4>524290</vt:i4>
      </vt:variant>
      <vt:variant>
        <vt:i4>17898</vt:i4>
      </vt:variant>
      <vt:variant>
        <vt:i4>0</vt:i4>
      </vt:variant>
      <vt:variant>
        <vt:i4>5</vt:i4>
      </vt:variant>
      <vt:variant>
        <vt:lpwstr/>
      </vt:variant>
      <vt:variant>
        <vt:lpwstr>ContractorsRepresentative</vt:lpwstr>
      </vt:variant>
      <vt:variant>
        <vt:i4>393247</vt:i4>
      </vt:variant>
      <vt:variant>
        <vt:i4>17895</vt:i4>
      </vt:variant>
      <vt:variant>
        <vt:i4>0</vt:i4>
      </vt:variant>
      <vt:variant>
        <vt:i4>5</vt:i4>
      </vt:variant>
      <vt:variant>
        <vt:lpwstr/>
      </vt:variant>
      <vt:variant>
        <vt:lpwstr>Subcontractor</vt:lpwstr>
      </vt:variant>
      <vt:variant>
        <vt:i4>917535</vt:i4>
      </vt:variant>
      <vt:variant>
        <vt:i4>17892</vt:i4>
      </vt:variant>
      <vt:variant>
        <vt:i4>0</vt:i4>
      </vt:variant>
      <vt:variant>
        <vt:i4>5</vt:i4>
      </vt:variant>
      <vt:variant>
        <vt:lpwstr/>
      </vt:variant>
      <vt:variant>
        <vt:lpwstr>ROMAN</vt:lpwstr>
      </vt:variant>
      <vt:variant>
        <vt:i4>7602286</vt:i4>
      </vt:variant>
      <vt:variant>
        <vt:i4>17889</vt:i4>
      </vt:variant>
      <vt:variant>
        <vt:i4>0</vt:i4>
      </vt:variant>
      <vt:variant>
        <vt:i4>5</vt:i4>
      </vt:variant>
      <vt:variant>
        <vt:lpwstr/>
      </vt:variant>
      <vt:variant>
        <vt:lpwstr>EstateDataTool</vt:lpwstr>
      </vt:variant>
      <vt:variant>
        <vt:i4>196623</vt:i4>
      </vt:variant>
      <vt:variant>
        <vt:i4>17886</vt:i4>
      </vt:variant>
      <vt:variant>
        <vt:i4>0</vt:i4>
      </vt:variant>
      <vt:variant>
        <vt:i4>5</vt:i4>
      </vt:variant>
      <vt:variant>
        <vt:lpwstr/>
      </vt:variant>
      <vt:variant>
        <vt:lpwstr>SpatialDataManagementPlan</vt:lpwstr>
      </vt:variant>
      <vt:variant>
        <vt:i4>1245196</vt:i4>
      </vt:variant>
      <vt:variant>
        <vt:i4>17883</vt:i4>
      </vt:variant>
      <vt:variant>
        <vt:i4>0</vt:i4>
      </vt:variant>
      <vt:variant>
        <vt:i4>5</vt:i4>
      </vt:variant>
      <vt:variant>
        <vt:lpwstr/>
      </vt:variant>
      <vt:variant>
        <vt:lpwstr>EstateID</vt:lpwstr>
      </vt:variant>
      <vt:variant>
        <vt:i4>524290</vt:i4>
      </vt:variant>
      <vt:variant>
        <vt:i4>17880</vt:i4>
      </vt:variant>
      <vt:variant>
        <vt:i4>0</vt:i4>
      </vt:variant>
      <vt:variant>
        <vt:i4>5</vt:i4>
      </vt:variant>
      <vt:variant>
        <vt:lpwstr/>
      </vt:variant>
      <vt:variant>
        <vt:lpwstr>ContractorsRepresentative</vt:lpwstr>
      </vt:variant>
      <vt:variant>
        <vt:i4>1507356</vt:i4>
      </vt:variant>
      <vt:variant>
        <vt:i4>17877</vt:i4>
      </vt:variant>
      <vt:variant>
        <vt:i4>0</vt:i4>
      </vt:variant>
      <vt:variant>
        <vt:i4>5</vt:i4>
      </vt:variant>
      <vt:variant>
        <vt:lpwstr/>
      </vt:variant>
      <vt:variant>
        <vt:lpwstr>direction</vt:lpwstr>
      </vt:variant>
      <vt:variant>
        <vt:i4>524309</vt:i4>
      </vt:variant>
      <vt:variant>
        <vt:i4>17874</vt:i4>
      </vt:variant>
      <vt:variant>
        <vt:i4>0</vt:i4>
      </vt:variant>
      <vt:variant>
        <vt:i4>5</vt:i4>
      </vt:variant>
      <vt:variant>
        <vt:lpwstr/>
      </vt:variant>
      <vt:variant>
        <vt:lpwstr>DEQMS</vt:lpwstr>
      </vt:variant>
      <vt:variant>
        <vt:i4>1966087</vt:i4>
      </vt:variant>
      <vt:variant>
        <vt:i4>17871</vt:i4>
      </vt:variant>
      <vt:variant>
        <vt:i4>0</vt:i4>
      </vt:variant>
      <vt:variant>
        <vt:i4>5</vt:i4>
      </vt:variant>
      <vt:variant>
        <vt:lpwstr/>
      </vt:variant>
      <vt:variant>
        <vt:lpwstr>NSIMS</vt:lpwstr>
      </vt:variant>
      <vt:variant>
        <vt:i4>524309</vt:i4>
      </vt:variant>
      <vt:variant>
        <vt:i4>17868</vt:i4>
      </vt:variant>
      <vt:variant>
        <vt:i4>0</vt:i4>
      </vt:variant>
      <vt:variant>
        <vt:i4>5</vt:i4>
      </vt:variant>
      <vt:variant>
        <vt:lpwstr/>
      </vt:variant>
      <vt:variant>
        <vt:lpwstr>DEQMS</vt:lpwstr>
      </vt:variant>
      <vt:variant>
        <vt:i4>6881387</vt:i4>
      </vt:variant>
      <vt:variant>
        <vt:i4>17865</vt:i4>
      </vt:variant>
      <vt:variant>
        <vt:i4>0</vt:i4>
      </vt:variant>
      <vt:variant>
        <vt:i4>5</vt:i4>
      </vt:variant>
      <vt:variant>
        <vt:lpwstr/>
      </vt:variant>
      <vt:variant>
        <vt:lpwstr>Subcontract</vt:lpwstr>
      </vt:variant>
      <vt:variant>
        <vt:i4>1245213</vt:i4>
      </vt:variant>
      <vt:variant>
        <vt:i4>17862</vt:i4>
      </vt:variant>
      <vt:variant>
        <vt:i4>0</vt:i4>
      </vt:variant>
      <vt:variant>
        <vt:i4>5</vt:i4>
      </vt:variant>
      <vt:variant>
        <vt:lpwstr/>
      </vt:variant>
      <vt:variant>
        <vt:lpwstr>GeoreferencedInformation</vt:lpwstr>
      </vt:variant>
      <vt:variant>
        <vt:i4>1245213</vt:i4>
      </vt:variant>
      <vt:variant>
        <vt:i4>17859</vt:i4>
      </vt:variant>
      <vt:variant>
        <vt:i4>0</vt:i4>
      </vt:variant>
      <vt:variant>
        <vt:i4>5</vt:i4>
      </vt:variant>
      <vt:variant>
        <vt:lpwstr/>
      </vt:variant>
      <vt:variant>
        <vt:lpwstr>GeoreferencedInformation</vt:lpwstr>
      </vt:variant>
      <vt:variant>
        <vt:i4>1245213</vt:i4>
      </vt:variant>
      <vt:variant>
        <vt:i4>17856</vt:i4>
      </vt:variant>
      <vt:variant>
        <vt:i4>0</vt:i4>
      </vt:variant>
      <vt:variant>
        <vt:i4>5</vt:i4>
      </vt:variant>
      <vt:variant>
        <vt:lpwstr/>
      </vt:variant>
      <vt:variant>
        <vt:lpwstr>GeoreferencedInformation</vt:lpwstr>
      </vt:variant>
      <vt:variant>
        <vt:i4>393247</vt:i4>
      </vt:variant>
      <vt:variant>
        <vt:i4>17853</vt:i4>
      </vt:variant>
      <vt:variant>
        <vt:i4>0</vt:i4>
      </vt:variant>
      <vt:variant>
        <vt:i4>5</vt:i4>
      </vt:variant>
      <vt:variant>
        <vt:lpwstr/>
      </vt:variant>
      <vt:variant>
        <vt:lpwstr>Subcontractor</vt:lpwstr>
      </vt:variant>
      <vt:variant>
        <vt:i4>8257657</vt:i4>
      </vt:variant>
      <vt:variant>
        <vt:i4>17850</vt:i4>
      </vt:variant>
      <vt:variant>
        <vt:i4>0</vt:i4>
      </vt:variant>
      <vt:variant>
        <vt:i4>5</vt:i4>
      </vt:variant>
      <vt:variant>
        <vt:lpwstr/>
      </vt:variant>
      <vt:variant>
        <vt:lpwstr>Section</vt:lpwstr>
      </vt:variant>
      <vt:variant>
        <vt:i4>2031643</vt:i4>
      </vt:variant>
      <vt:variant>
        <vt:i4>17847</vt:i4>
      </vt:variant>
      <vt:variant>
        <vt:i4>0</vt:i4>
      </vt:variant>
      <vt:variant>
        <vt:i4>5</vt:i4>
      </vt:variant>
      <vt:variant>
        <vt:lpwstr/>
      </vt:variant>
      <vt:variant>
        <vt:lpwstr>SubcontractWorks</vt:lpwstr>
      </vt:variant>
      <vt:variant>
        <vt:i4>1441805</vt:i4>
      </vt:variant>
      <vt:variant>
        <vt:i4>17844</vt:i4>
      </vt:variant>
      <vt:variant>
        <vt:i4>0</vt:i4>
      </vt:variant>
      <vt:variant>
        <vt:i4>5</vt:i4>
      </vt:variant>
      <vt:variant>
        <vt:lpwstr/>
      </vt:variant>
      <vt:variant>
        <vt:lpwstr>DEIS</vt:lpwstr>
      </vt:variant>
      <vt:variant>
        <vt:i4>524290</vt:i4>
      </vt:variant>
      <vt:variant>
        <vt:i4>17841</vt:i4>
      </vt:variant>
      <vt:variant>
        <vt:i4>0</vt:i4>
      </vt:variant>
      <vt:variant>
        <vt:i4>5</vt:i4>
      </vt:variant>
      <vt:variant>
        <vt:lpwstr/>
      </vt:variant>
      <vt:variant>
        <vt:lpwstr>ContractorsRepresentative</vt:lpwstr>
      </vt:variant>
      <vt:variant>
        <vt:i4>1245213</vt:i4>
      </vt:variant>
      <vt:variant>
        <vt:i4>17838</vt:i4>
      </vt:variant>
      <vt:variant>
        <vt:i4>0</vt:i4>
      </vt:variant>
      <vt:variant>
        <vt:i4>5</vt:i4>
      </vt:variant>
      <vt:variant>
        <vt:lpwstr/>
      </vt:variant>
      <vt:variant>
        <vt:lpwstr>GeoreferencedInformation</vt:lpwstr>
      </vt:variant>
      <vt:variant>
        <vt:i4>524290</vt:i4>
      </vt:variant>
      <vt:variant>
        <vt:i4>17835</vt:i4>
      </vt:variant>
      <vt:variant>
        <vt:i4>0</vt:i4>
      </vt:variant>
      <vt:variant>
        <vt:i4>5</vt:i4>
      </vt:variant>
      <vt:variant>
        <vt:lpwstr/>
      </vt:variant>
      <vt:variant>
        <vt:lpwstr>ContractorsRepresentative</vt:lpwstr>
      </vt:variant>
      <vt:variant>
        <vt:i4>1245213</vt:i4>
      </vt:variant>
      <vt:variant>
        <vt:i4>17832</vt:i4>
      </vt:variant>
      <vt:variant>
        <vt:i4>0</vt:i4>
      </vt:variant>
      <vt:variant>
        <vt:i4>5</vt:i4>
      </vt:variant>
      <vt:variant>
        <vt:lpwstr/>
      </vt:variant>
      <vt:variant>
        <vt:lpwstr>GeoreferencedInformation</vt:lpwstr>
      </vt:variant>
      <vt:variant>
        <vt:i4>393247</vt:i4>
      </vt:variant>
      <vt:variant>
        <vt:i4>17829</vt:i4>
      </vt:variant>
      <vt:variant>
        <vt:i4>0</vt:i4>
      </vt:variant>
      <vt:variant>
        <vt:i4>5</vt:i4>
      </vt:variant>
      <vt:variant>
        <vt:lpwstr/>
      </vt:variant>
      <vt:variant>
        <vt:lpwstr>Subcontractor</vt:lpwstr>
      </vt:variant>
      <vt:variant>
        <vt:i4>8257657</vt:i4>
      </vt:variant>
      <vt:variant>
        <vt:i4>17826</vt:i4>
      </vt:variant>
      <vt:variant>
        <vt:i4>0</vt:i4>
      </vt:variant>
      <vt:variant>
        <vt:i4>5</vt:i4>
      </vt:variant>
      <vt:variant>
        <vt:lpwstr/>
      </vt:variant>
      <vt:variant>
        <vt:lpwstr>Section</vt:lpwstr>
      </vt:variant>
      <vt:variant>
        <vt:i4>2031643</vt:i4>
      </vt:variant>
      <vt:variant>
        <vt:i4>17823</vt:i4>
      </vt:variant>
      <vt:variant>
        <vt:i4>0</vt:i4>
      </vt:variant>
      <vt:variant>
        <vt:i4>5</vt:i4>
      </vt:variant>
      <vt:variant>
        <vt:lpwstr/>
      </vt:variant>
      <vt:variant>
        <vt:lpwstr>SubcontractWorks</vt:lpwstr>
      </vt:variant>
      <vt:variant>
        <vt:i4>1441805</vt:i4>
      </vt:variant>
      <vt:variant>
        <vt:i4>17820</vt:i4>
      </vt:variant>
      <vt:variant>
        <vt:i4>0</vt:i4>
      </vt:variant>
      <vt:variant>
        <vt:i4>5</vt:i4>
      </vt:variant>
      <vt:variant>
        <vt:lpwstr/>
      </vt:variant>
      <vt:variant>
        <vt:lpwstr>DEIS</vt:lpwstr>
      </vt:variant>
      <vt:variant>
        <vt:i4>1245213</vt:i4>
      </vt:variant>
      <vt:variant>
        <vt:i4>17817</vt:i4>
      </vt:variant>
      <vt:variant>
        <vt:i4>0</vt:i4>
      </vt:variant>
      <vt:variant>
        <vt:i4>5</vt:i4>
      </vt:variant>
      <vt:variant>
        <vt:lpwstr/>
      </vt:variant>
      <vt:variant>
        <vt:lpwstr>GeoreferencedInformation</vt:lpwstr>
      </vt:variant>
      <vt:variant>
        <vt:i4>524290</vt:i4>
      </vt:variant>
      <vt:variant>
        <vt:i4>17814</vt:i4>
      </vt:variant>
      <vt:variant>
        <vt:i4>0</vt:i4>
      </vt:variant>
      <vt:variant>
        <vt:i4>5</vt:i4>
      </vt:variant>
      <vt:variant>
        <vt:lpwstr/>
      </vt:variant>
      <vt:variant>
        <vt:lpwstr>ContractorsRepresentative</vt:lpwstr>
      </vt:variant>
      <vt:variant>
        <vt:i4>393247</vt:i4>
      </vt:variant>
      <vt:variant>
        <vt:i4>17811</vt:i4>
      </vt:variant>
      <vt:variant>
        <vt:i4>0</vt:i4>
      </vt:variant>
      <vt:variant>
        <vt:i4>5</vt:i4>
      </vt:variant>
      <vt:variant>
        <vt:lpwstr/>
      </vt:variant>
      <vt:variant>
        <vt:lpwstr>Subcontractor</vt:lpwstr>
      </vt:variant>
      <vt:variant>
        <vt:i4>1245213</vt:i4>
      </vt:variant>
      <vt:variant>
        <vt:i4>17808</vt:i4>
      </vt:variant>
      <vt:variant>
        <vt:i4>0</vt:i4>
      </vt:variant>
      <vt:variant>
        <vt:i4>5</vt:i4>
      </vt:variant>
      <vt:variant>
        <vt:lpwstr/>
      </vt:variant>
      <vt:variant>
        <vt:lpwstr>GeoreferencedInformation</vt:lpwstr>
      </vt:variant>
      <vt:variant>
        <vt:i4>7602286</vt:i4>
      </vt:variant>
      <vt:variant>
        <vt:i4>17805</vt:i4>
      </vt:variant>
      <vt:variant>
        <vt:i4>0</vt:i4>
      </vt:variant>
      <vt:variant>
        <vt:i4>5</vt:i4>
      </vt:variant>
      <vt:variant>
        <vt:lpwstr/>
      </vt:variant>
      <vt:variant>
        <vt:lpwstr>EstateDataTool</vt:lpwstr>
      </vt:variant>
      <vt:variant>
        <vt:i4>196623</vt:i4>
      </vt:variant>
      <vt:variant>
        <vt:i4>17802</vt:i4>
      </vt:variant>
      <vt:variant>
        <vt:i4>0</vt:i4>
      </vt:variant>
      <vt:variant>
        <vt:i4>5</vt:i4>
      </vt:variant>
      <vt:variant>
        <vt:lpwstr/>
      </vt:variant>
      <vt:variant>
        <vt:lpwstr>SpatialDataManagementPlan</vt:lpwstr>
      </vt:variant>
      <vt:variant>
        <vt:i4>1245196</vt:i4>
      </vt:variant>
      <vt:variant>
        <vt:i4>17799</vt:i4>
      </vt:variant>
      <vt:variant>
        <vt:i4>0</vt:i4>
      </vt:variant>
      <vt:variant>
        <vt:i4>5</vt:i4>
      </vt:variant>
      <vt:variant>
        <vt:lpwstr/>
      </vt:variant>
      <vt:variant>
        <vt:lpwstr>EstateID</vt:lpwstr>
      </vt:variant>
      <vt:variant>
        <vt:i4>524290</vt:i4>
      </vt:variant>
      <vt:variant>
        <vt:i4>17796</vt:i4>
      </vt:variant>
      <vt:variant>
        <vt:i4>0</vt:i4>
      </vt:variant>
      <vt:variant>
        <vt:i4>5</vt:i4>
      </vt:variant>
      <vt:variant>
        <vt:lpwstr/>
      </vt:variant>
      <vt:variant>
        <vt:lpwstr>ContractorsRepresentative</vt:lpwstr>
      </vt:variant>
      <vt:variant>
        <vt:i4>1507356</vt:i4>
      </vt:variant>
      <vt:variant>
        <vt:i4>17793</vt:i4>
      </vt:variant>
      <vt:variant>
        <vt:i4>0</vt:i4>
      </vt:variant>
      <vt:variant>
        <vt:i4>5</vt:i4>
      </vt:variant>
      <vt:variant>
        <vt:lpwstr/>
      </vt:variant>
      <vt:variant>
        <vt:lpwstr>direction</vt:lpwstr>
      </vt:variant>
      <vt:variant>
        <vt:i4>524309</vt:i4>
      </vt:variant>
      <vt:variant>
        <vt:i4>17790</vt:i4>
      </vt:variant>
      <vt:variant>
        <vt:i4>0</vt:i4>
      </vt:variant>
      <vt:variant>
        <vt:i4>5</vt:i4>
      </vt:variant>
      <vt:variant>
        <vt:lpwstr/>
      </vt:variant>
      <vt:variant>
        <vt:lpwstr>DEQMS</vt:lpwstr>
      </vt:variant>
      <vt:variant>
        <vt:i4>1966087</vt:i4>
      </vt:variant>
      <vt:variant>
        <vt:i4>17787</vt:i4>
      </vt:variant>
      <vt:variant>
        <vt:i4>0</vt:i4>
      </vt:variant>
      <vt:variant>
        <vt:i4>5</vt:i4>
      </vt:variant>
      <vt:variant>
        <vt:lpwstr/>
      </vt:variant>
      <vt:variant>
        <vt:lpwstr>NSIMS</vt:lpwstr>
      </vt:variant>
      <vt:variant>
        <vt:i4>524309</vt:i4>
      </vt:variant>
      <vt:variant>
        <vt:i4>17784</vt:i4>
      </vt:variant>
      <vt:variant>
        <vt:i4>0</vt:i4>
      </vt:variant>
      <vt:variant>
        <vt:i4>5</vt:i4>
      </vt:variant>
      <vt:variant>
        <vt:lpwstr/>
      </vt:variant>
      <vt:variant>
        <vt:lpwstr>DEQMS</vt:lpwstr>
      </vt:variant>
      <vt:variant>
        <vt:i4>6881387</vt:i4>
      </vt:variant>
      <vt:variant>
        <vt:i4>17781</vt:i4>
      </vt:variant>
      <vt:variant>
        <vt:i4>0</vt:i4>
      </vt:variant>
      <vt:variant>
        <vt:i4>5</vt:i4>
      </vt:variant>
      <vt:variant>
        <vt:lpwstr/>
      </vt:variant>
      <vt:variant>
        <vt:lpwstr>Subcontract</vt:lpwstr>
      </vt:variant>
      <vt:variant>
        <vt:i4>1245213</vt:i4>
      </vt:variant>
      <vt:variant>
        <vt:i4>17778</vt:i4>
      </vt:variant>
      <vt:variant>
        <vt:i4>0</vt:i4>
      </vt:variant>
      <vt:variant>
        <vt:i4>5</vt:i4>
      </vt:variant>
      <vt:variant>
        <vt:lpwstr/>
      </vt:variant>
      <vt:variant>
        <vt:lpwstr>GeoreferencedInformation</vt:lpwstr>
      </vt:variant>
      <vt:variant>
        <vt:i4>1245213</vt:i4>
      </vt:variant>
      <vt:variant>
        <vt:i4>17775</vt:i4>
      </vt:variant>
      <vt:variant>
        <vt:i4>0</vt:i4>
      </vt:variant>
      <vt:variant>
        <vt:i4>5</vt:i4>
      </vt:variant>
      <vt:variant>
        <vt:lpwstr/>
      </vt:variant>
      <vt:variant>
        <vt:lpwstr>GeoreferencedInformation</vt:lpwstr>
      </vt:variant>
      <vt:variant>
        <vt:i4>1245213</vt:i4>
      </vt:variant>
      <vt:variant>
        <vt:i4>17772</vt:i4>
      </vt:variant>
      <vt:variant>
        <vt:i4>0</vt:i4>
      </vt:variant>
      <vt:variant>
        <vt:i4>5</vt:i4>
      </vt:variant>
      <vt:variant>
        <vt:lpwstr/>
      </vt:variant>
      <vt:variant>
        <vt:lpwstr>GeoreferencedInformation</vt:lpwstr>
      </vt:variant>
      <vt:variant>
        <vt:i4>393247</vt:i4>
      </vt:variant>
      <vt:variant>
        <vt:i4>17769</vt:i4>
      </vt:variant>
      <vt:variant>
        <vt:i4>0</vt:i4>
      </vt:variant>
      <vt:variant>
        <vt:i4>5</vt:i4>
      </vt:variant>
      <vt:variant>
        <vt:lpwstr/>
      </vt:variant>
      <vt:variant>
        <vt:lpwstr>Subcontractor</vt:lpwstr>
      </vt:variant>
      <vt:variant>
        <vt:i4>8257657</vt:i4>
      </vt:variant>
      <vt:variant>
        <vt:i4>17766</vt:i4>
      </vt:variant>
      <vt:variant>
        <vt:i4>0</vt:i4>
      </vt:variant>
      <vt:variant>
        <vt:i4>5</vt:i4>
      </vt:variant>
      <vt:variant>
        <vt:lpwstr/>
      </vt:variant>
      <vt:variant>
        <vt:lpwstr>Section</vt:lpwstr>
      </vt:variant>
      <vt:variant>
        <vt:i4>2031643</vt:i4>
      </vt:variant>
      <vt:variant>
        <vt:i4>17763</vt:i4>
      </vt:variant>
      <vt:variant>
        <vt:i4>0</vt:i4>
      </vt:variant>
      <vt:variant>
        <vt:i4>5</vt:i4>
      </vt:variant>
      <vt:variant>
        <vt:lpwstr/>
      </vt:variant>
      <vt:variant>
        <vt:lpwstr>SubcontractWorks</vt:lpwstr>
      </vt:variant>
      <vt:variant>
        <vt:i4>1441805</vt:i4>
      </vt:variant>
      <vt:variant>
        <vt:i4>17760</vt:i4>
      </vt:variant>
      <vt:variant>
        <vt:i4>0</vt:i4>
      </vt:variant>
      <vt:variant>
        <vt:i4>5</vt:i4>
      </vt:variant>
      <vt:variant>
        <vt:lpwstr/>
      </vt:variant>
      <vt:variant>
        <vt:lpwstr>DEIS</vt:lpwstr>
      </vt:variant>
      <vt:variant>
        <vt:i4>524290</vt:i4>
      </vt:variant>
      <vt:variant>
        <vt:i4>17757</vt:i4>
      </vt:variant>
      <vt:variant>
        <vt:i4>0</vt:i4>
      </vt:variant>
      <vt:variant>
        <vt:i4>5</vt:i4>
      </vt:variant>
      <vt:variant>
        <vt:lpwstr/>
      </vt:variant>
      <vt:variant>
        <vt:lpwstr>ContractorsRepresentative</vt:lpwstr>
      </vt:variant>
      <vt:variant>
        <vt:i4>1245213</vt:i4>
      </vt:variant>
      <vt:variant>
        <vt:i4>17754</vt:i4>
      </vt:variant>
      <vt:variant>
        <vt:i4>0</vt:i4>
      </vt:variant>
      <vt:variant>
        <vt:i4>5</vt:i4>
      </vt:variant>
      <vt:variant>
        <vt:lpwstr/>
      </vt:variant>
      <vt:variant>
        <vt:lpwstr>GeoreferencedInformation</vt:lpwstr>
      </vt:variant>
      <vt:variant>
        <vt:i4>524290</vt:i4>
      </vt:variant>
      <vt:variant>
        <vt:i4>17751</vt:i4>
      </vt:variant>
      <vt:variant>
        <vt:i4>0</vt:i4>
      </vt:variant>
      <vt:variant>
        <vt:i4>5</vt:i4>
      </vt:variant>
      <vt:variant>
        <vt:lpwstr/>
      </vt:variant>
      <vt:variant>
        <vt:lpwstr>ContractorsRepresentative</vt:lpwstr>
      </vt:variant>
      <vt:variant>
        <vt:i4>1245213</vt:i4>
      </vt:variant>
      <vt:variant>
        <vt:i4>17748</vt:i4>
      </vt:variant>
      <vt:variant>
        <vt:i4>0</vt:i4>
      </vt:variant>
      <vt:variant>
        <vt:i4>5</vt:i4>
      </vt:variant>
      <vt:variant>
        <vt:lpwstr/>
      </vt:variant>
      <vt:variant>
        <vt:lpwstr>GeoreferencedInformation</vt:lpwstr>
      </vt:variant>
      <vt:variant>
        <vt:i4>393247</vt:i4>
      </vt:variant>
      <vt:variant>
        <vt:i4>17745</vt:i4>
      </vt:variant>
      <vt:variant>
        <vt:i4>0</vt:i4>
      </vt:variant>
      <vt:variant>
        <vt:i4>5</vt:i4>
      </vt:variant>
      <vt:variant>
        <vt:lpwstr/>
      </vt:variant>
      <vt:variant>
        <vt:lpwstr>Subcontractor</vt:lpwstr>
      </vt:variant>
      <vt:variant>
        <vt:i4>8257657</vt:i4>
      </vt:variant>
      <vt:variant>
        <vt:i4>17742</vt:i4>
      </vt:variant>
      <vt:variant>
        <vt:i4>0</vt:i4>
      </vt:variant>
      <vt:variant>
        <vt:i4>5</vt:i4>
      </vt:variant>
      <vt:variant>
        <vt:lpwstr/>
      </vt:variant>
      <vt:variant>
        <vt:lpwstr>Section</vt:lpwstr>
      </vt:variant>
      <vt:variant>
        <vt:i4>2031643</vt:i4>
      </vt:variant>
      <vt:variant>
        <vt:i4>17739</vt:i4>
      </vt:variant>
      <vt:variant>
        <vt:i4>0</vt:i4>
      </vt:variant>
      <vt:variant>
        <vt:i4>5</vt:i4>
      </vt:variant>
      <vt:variant>
        <vt:lpwstr/>
      </vt:variant>
      <vt:variant>
        <vt:lpwstr>SubcontractWorks</vt:lpwstr>
      </vt:variant>
      <vt:variant>
        <vt:i4>1441805</vt:i4>
      </vt:variant>
      <vt:variant>
        <vt:i4>17736</vt:i4>
      </vt:variant>
      <vt:variant>
        <vt:i4>0</vt:i4>
      </vt:variant>
      <vt:variant>
        <vt:i4>5</vt:i4>
      </vt:variant>
      <vt:variant>
        <vt:lpwstr/>
      </vt:variant>
      <vt:variant>
        <vt:lpwstr>DEIS</vt:lpwstr>
      </vt:variant>
      <vt:variant>
        <vt:i4>1245213</vt:i4>
      </vt:variant>
      <vt:variant>
        <vt:i4>17733</vt:i4>
      </vt:variant>
      <vt:variant>
        <vt:i4>0</vt:i4>
      </vt:variant>
      <vt:variant>
        <vt:i4>5</vt:i4>
      </vt:variant>
      <vt:variant>
        <vt:lpwstr/>
      </vt:variant>
      <vt:variant>
        <vt:lpwstr>GeoreferencedInformation</vt:lpwstr>
      </vt:variant>
      <vt:variant>
        <vt:i4>524290</vt:i4>
      </vt:variant>
      <vt:variant>
        <vt:i4>17730</vt:i4>
      </vt:variant>
      <vt:variant>
        <vt:i4>0</vt:i4>
      </vt:variant>
      <vt:variant>
        <vt:i4>5</vt:i4>
      </vt:variant>
      <vt:variant>
        <vt:lpwstr/>
      </vt:variant>
      <vt:variant>
        <vt:lpwstr>ContractorsRepresentative</vt:lpwstr>
      </vt:variant>
      <vt:variant>
        <vt:i4>393247</vt:i4>
      </vt:variant>
      <vt:variant>
        <vt:i4>17727</vt:i4>
      </vt:variant>
      <vt:variant>
        <vt:i4>0</vt:i4>
      </vt:variant>
      <vt:variant>
        <vt:i4>5</vt:i4>
      </vt:variant>
      <vt:variant>
        <vt:lpwstr/>
      </vt:variant>
      <vt:variant>
        <vt:lpwstr>Subcontractor</vt:lpwstr>
      </vt:variant>
      <vt:variant>
        <vt:i4>7405687</vt:i4>
      </vt:variant>
      <vt:variant>
        <vt:i4>17724</vt:i4>
      </vt:variant>
      <vt:variant>
        <vt:i4>0</vt:i4>
      </vt:variant>
      <vt:variant>
        <vt:i4>5</vt:i4>
      </vt:variant>
      <vt:variant>
        <vt:lpwstr/>
      </vt:variant>
      <vt:variant>
        <vt:lpwstr>GeocodedInformation</vt:lpwstr>
      </vt:variant>
      <vt:variant>
        <vt:i4>524309</vt:i4>
      </vt:variant>
      <vt:variant>
        <vt:i4>17721</vt:i4>
      </vt:variant>
      <vt:variant>
        <vt:i4>0</vt:i4>
      </vt:variant>
      <vt:variant>
        <vt:i4>5</vt:i4>
      </vt:variant>
      <vt:variant>
        <vt:lpwstr/>
      </vt:variant>
      <vt:variant>
        <vt:lpwstr>DEQMS</vt:lpwstr>
      </vt:variant>
      <vt:variant>
        <vt:i4>524290</vt:i4>
      </vt:variant>
      <vt:variant>
        <vt:i4>17718</vt:i4>
      </vt:variant>
      <vt:variant>
        <vt:i4>0</vt:i4>
      </vt:variant>
      <vt:variant>
        <vt:i4>5</vt:i4>
      </vt:variant>
      <vt:variant>
        <vt:lpwstr/>
      </vt:variant>
      <vt:variant>
        <vt:lpwstr>ContractorsRepresentative</vt:lpwstr>
      </vt:variant>
      <vt:variant>
        <vt:i4>8257657</vt:i4>
      </vt:variant>
      <vt:variant>
        <vt:i4>17715</vt:i4>
      </vt:variant>
      <vt:variant>
        <vt:i4>0</vt:i4>
      </vt:variant>
      <vt:variant>
        <vt:i4>5</vt:i4>
      </vt:variant>
      <vt:variant>
        <vt:lpwstr/>
      </vt:variant>
      <vt:variant>
        <vt:lpwstr>Section</vt:lpwstr>
      </vt:variant>
      <vt:variant>
        <vt:i4>2031643</vt:i4>
      </vt:variant>
      <vt:variant>
        <vt:i4>17712</vt:i4>
      </vt:variant>
      <vt:variant>
        <vt:i4>0</vt:i4>
      </vt:variant>
      <vt:variant>
        <vt:i4>5</vt:i4>
      </vt:variant>
      <vt:variant>
        <vt:lpwstr/>
      </vt:variant>
      <vt:variant>
        <vt:lpwstr>SubcontractWorks</vt:lpwstr>
      </vt:variant>
      <vt:variant>
        <vt:i4>327695</vt:i4>
      </vt:variant>
      <vt:variant>
        <vt:i4>17709</vt:i4>
      </vt:variant>
      <vt:variant>
        <vt:i4>0</vt:i4>
      </vt:variant>
      <vt:variant>
        <vt:i4>5</vt:i4>
      </vt:variant>
      <vt:variant>
        <vt:lpwstr/>
      </vt:variant>
      <vt:variant>
        <vt:lpwstr>Objective</vt:lpwstr>
      </vt:variant>
      <vt:variant>
        <vt:i4>524290</vt:i4>
      </vt:variant>
      <vt:variant>
        <vt:i4>17706</vt:i4>
      </vt:variant>
      <vt:variant>
        <vt:i4>0</vt:i4>
      </vt:variant>
      <vt:variant>
        <vt:i4>5</vt:i4>
      </vt:variant>
      <vt:variant>
        <vt:lpwstr/>
      </vt:variant>
      <vt:variant>
        <vt:lpwstr>ContractorsRepresentative</vt:lpwstr>
      </vt:variant>
      <vt:variant>
        <vt:i4>1245196</vt:i4>
      </vt:variant>
      <vt:variant>
        <vt:i4>17703</vt:i4>
      </vt:variant>
      <vt:variant>
        <vt:i4>0</vt:i4>
      </vt:variant>
      <vt:variant>
        <vt:i4>5</vt:i4>
      </vt:variant>
      <vt:variant>
        <vt:lpwstr/>
      </vt:variant>
      <vt:variant>
        <vt:lpwstr>EstateID</vt:lpwstr>
      </vt:variant>
      <vt:variant>
        <vt:i4>524290</vt:i4>
      </vt:variant>
      <vt:variant>
        <vt:i4>17700</vt:i4>
      </vt:variant>
      <vt:variant>
        <vt:i4>0</vt:i4>
      </vt:variant>
      <vt:variant>
        <vt:i4>5</vt:i4>
      </vt:variant>
      <vt:variant>
        <vt:lpwstr/>
      </vt:variant>
      <vt:variant>
        <vt:lpwstr>ContractorsRepresentative</vt:lpwstr>
      </vt:variant>
      <vt:variant>
        <vt:i4>1507356</vt:i4>
      </vt:variant>
      <vt:variant>
        <vt:i4>17697</vt:i4>
      </vt:variant>
      <vt:variant>
        <vt:i4>0</vt:i4>
      </vt:variant>
      <vt:variant>
        <vt:i4>5</vt:i4>
      </vt:variant>
      <vt:variant>
        <vt:lpwstr/>
      </vt:variant>
      <vt:variant>
        <vt:lpwstr>direction</vt:lpwstr>
      </vt:variant>
      <vt:variant>
        <vt:i4>524309</vt:i4>
      </vt:variant>
      <vt:variant>
        <vt:i4>17694</vt:i4>
      </vt:variant>
      <vt:variant>
        <vt:i4>0</vt:i4>
      </vt:variant>
      <vt:variant>
        <vt:i4>5</vt:i4>
      </vt:variant>
      <vt:variant>
        <vt:lpwstr/>
      </vt:variant>
      <vt:variant>
        <vt:lpwstr>DEQMS</vt:lpwstr>
      </vt:variant>
      <vt:variant>
        <vt:i4>6881387</vt:i4>
      </vt:variant>
      <vt:variant>
        <vt:i4>17691</vt:i4>
      </vt:variant>
      <vt:variant>
        <vt:i4>0</vt:i4>
      </vt:variant>
      <vt:variant>
        <vt:i4>5</vt:i4>
      </vt:variant>
      <vt:variant>
        <vt:lpwstr/>
      </vt:variant>
      <vt:variant>
        <vt:lpwstr>Subcontract</vt:lpwstr>
      </vt:variant>
      <vt:variant>
        <vt:i4>393247</vt:i4>
      </vt:variant>
      <vt:variant>
        <vt:i4>17688</vt:i4>
      </vt:variant>
      <vt:variant>
        <vt:i4>0</vt:i4>
      </vt:variant>
      <vt:variant>
        <vt:i4>5</vt:i4>
      </vt:variant>
      <vt:variant>
        <vt:lpwstr/>
      </vt:variant>
      <vt:variant>
        <vt:lpwstr>Subcontractor</vt:lpwstr>
      </vt:variant>
      <vt:variant>
        <vt:i4>1441805</vt:i4>
      </vt:variant>
      <vt:variant>
        <vt:i4>17685</vt:i4>
      </vt:variant>
      <vt:variant>
        <vt:i4>0</vt:i4>
      </vt:variant>
      <vt:variant>
        <vt:i4>5</vt:i4>
      </vt:variant>
      <vt:variant>
        <vt:lpwstr/>
      </vt:variant>
      <vt:variant>
        <vt:lpwstr>DEIS</vt:lpwstr>
      </vt:variant>
      <vt:variant>
        <vt:i4>327695</vt:i4>
      </vt:variant>
      <vt:variant>
        <vt:i4>17682</vt:i4>
      </vt:variant>
      <vt:variant>
        <vt:i4>0</vt:i4>
      </vt:variant>
      <vt:variant>
        <vt:i4>5</vt:i4>
      </vt:variant>
      <vt:variant>
        <vt:lpwstr/>
      </vt:variant>
      <vt:variant>
        <vt:lpwstr>Objective</vt:lpwstr>
      </vt:variant>
      <vt:variant>
        <vt:i4>524290</vt:i4>
      </vt:variant>
      <vt:variant>
        <vt:i4>17679</vt:i4>
      </vt:variant>
      <vt:variant>
        <vt:i4>0</vt:i4>
      </vt:variant>
      <vt:variant>
        <vt:i4>5</vt:i4>
      </vt:variant>
      <vt:variant>
        <vt:lpwstr/>
      </vt:variant>
      <vt:variant>
        <vt:lpwstr>ContractorsRepresentative</vt:lpwstr>
      </vt:variant>
      <vt:variant>
        <vt:i4>8257657</vt:i4>
      </vt:variant>
      <vt:variant>
        <vt:i4>17676</vt:i4>
      </vt:variant>
      <vt:variant>
        <vt:i4>0</vt:i4>
      </vt:variant>
      <vt:variant>
        <vt:i4>5</vt:i4>
      </vt:variant>
      <vt:variant>
        <vt:lpwstr/>
      </vt:variant>
      <vt:variant>
        <vt:lpwstr>Section</vt:lpwstr>
      </vt:variant>
      <vt:variant>
        <vt:i4>2031643</vt:i4>
      </vt:variant>
      <vt:variant>
        <vt:i4>17673</vt:i4>
      </vt:variant>
      <vt:variant>
        <vt:i4>0</vt:i4>
      </vt:variant>
      <vt:variant>
        <vt:i4>5</vt:i4>
      </vt:variant>
      <vt:variant>
        <vt:lpwstr/>
      </vt:variant>
      <vt:variant>
        <vt:lpwstr>SubcontractWorks</vt:lpwstr>
      </vt:variant>
      <vt:variant>
        <vt:i4>393247</vt:i4>
      </vt:variant>
      <vt:variant>
        <vt:i4>17670</vt:i4>
      </vt:variant>
      <vt:variant>
        <vt:i4>0</vt:i4>
      </vt:variant>
      <vt:variant>
        <vt:i4>5</vt:i4>
      </vt:variant>
      <vt:variant>
        <vt:lpwstr/>
      </vt:variant>
      <vt:variant>
        <vt:lpwstr>Subcontractor</vt:lpwstr>
      </vt:variant>
      <vt:variant>
        <vt:i4>524309</vt:i4>
      </vt:variant>
      <vt:variant>
        <vt:i4>17667</vt:i4>
      </vt:variant>
      <vt:variant>
        <vt:i4>0</vt:i4>
      </vt:variant>
      <vt:variant>
        <vt:i4>5</vt:i4>
      </vt:variant>
      <vt:variant>
        <vt:lpwstr/>
      </vt:variant>
      <vt:variant>
        <vt:lpwstr>DEQMS</vt:lpwstr>
      </vt:variant>
      <vt:variant>
        <vt:i4>524290</vt:i4>
      </vt:variant>
      <vt:variant>
        <vt:i4>17664</vt:i4>
      </vt:variant>
      <vt:variant>
        <vt:i4>0</vt:i4>
      </vt:variant>
      <vt:variant>
        <vt:i4>5</vt:i4>
      </vt:variant>
      <vt:variant>
        <vt:lpwstr/>
      </vt:variant>
      <vt:variant>
        <vt:lpwstr>ContractorsRepresentative</vt:lpwstr>
      </vt:variant>
      <vt:variant>
        <vt:i4>8257657</vt:i4>
      </vt:variant>
      <vt:variant>
        <vt:i4>17661</vt:i4>
      </vt:variant>
      <vt:variant>
        <vt:i4>0</vt:i4>
      </vt:variant>
      <vt:variant>
        <vt:i4>5</vt:i4>
      </vt:variant>
      <vt:variant>
        <vt:lpwstr/>
      </vt:variant>
      <vt:variant>
        <vt:lpwstr>Section</vt:lpwstr>
      </vt:variant>
      <vt:variant>
        <vt:i4>2031643</vt:i4>
      </vt:variant>
      <vt:variant>
        <vt:i4>17658</vt:i4>
      </vt:variant>
      <vt:variant>
        <vt:i4>0</vt:i4>
      </vt:variant>
      <vt:variant>
        <vt:i4>5</vt:i4>
      </vt:variant>
      <vt:variant>
        <vt:lpwstr/>
      </vt:variant>
      <vt:variant>
        <vt:lpwstr>SubcontractWorks</vt:lpwstr>
      </vt:variant>
      <vt:variant>
        <vt:i4>327695</vt:i4>
      </vt:variant>
      <vt:variant>
        <vt:i4>17655</vt:i4>
      </vt:variant>
      <vt:variant>
        <vt:i4>0</vt:i4>
      </vt:variant>
      <vt:variant>
        <vt:i4>5</vt:i4>
      </vt:variant>
      <vt:variant>
        <vt:lpwstr/>
      </vt:variant>
      <vt:variant>
        <vt:lpwstr>Objective</vt:lpwstr>
      </vt:variant>
      <vt:variant>
        <vt:i4>524290</vt:i4>
      </vt:variant>
      <vt:variant>
        <vt:i4>17652</vt:i4>
      </vt:variant>
      <vt:variant>
        <vt:i4>0</vt:i4>
      </vt:variant>
      <vt:variant>
        <vt:i4>5</vt:i4>
      </vt:variant>
      <vt:variant>
        <vt:lpwstr/>
      </vt:variant>
      <vt:variant>
        <vt:lpwstr>ContractorsRepresentative</vt:lpwstr>
      </vt:variant>
      <vt:variant>
        <vt:i4>8061030</vt:i4>
      </vt:variant>
      <vt:variant>
        <vt:i4>17649</vt:i4>
      </vt:variant>
      <vt:variant>
        <vt:i4>0</vt:i4>
      </vt:variant>
      <vt:variant>
        <vt:i4>5</vt:i4>
      </vt:variant>
      <vt:variant>
        <vt:lpwstr/>
      </vt:variant>
      <vt:variant>
        <vt:lpwstr>MaintenanceSchedule</vt:lpwstr>
      </vt:variant>
      <vt:variant>
        <vt:i4>8061030</vt:i4>
      </vt:variant>
      <vt:variant>
        <vt:i4>17646</vt:i4>
      </vt:variant>
      <vt:variant>
        <vt:i4>0</vt:i4>
      </vt:variant>
      <vt:variant>
        <vt:i4>5</vt:i4>
      </vt:variant>
      <vt:variant>
        <vt:lpwstr/>
      </vt:variant>
      <vt:variant>
        <vt:lpwstr>MaintenanceSchedule</vt:lpwstr>
      </vt:variant>
      <vt:variant>
        <vt:i4>1245196</vt:i4>
      </vt:variant>
      <vt:variant>
        <vt:i4>17643</vt:i4>
      </vt:variant>
      <vt:variant>
        <vt:i4>0</vt:i4>
      </vt:variant>
      <vt:variant>
        <vt:i4>5</vt:i4>
      </vt:variant>
      <vt:variant>
        <vt:lpwstr/>
      </vt:variant>
      <vt:variant>
        <vt:lpwstr>EstateID</vt:lpwstr>
      </vt:variant>
      <vt:variant>
        <vt:i4>524290</vt:i4>
      </vt:variant>
      <vt:variant>
        <vt:i4>17640</vt:i4>
      </vt:variant>
      <vt:variant>
        <vt:i4>0</vt:i4>
      </vt:variant>
      <vt:variant>
        <vt:i4>5</vt:i4>
      </vt:variant>
      <vt:variant>
        <vt:lpwstr/>
      </vt:variant>
      <vt:variant>
        <vt:lpwstr>ContractorsRepresentative</vt:lpwstr>
      </vt:variant>
      <vt:variant>
        <vt:i4>1507356</vt:i4>
      </vt:variant>
      <vt:variant>
        <vt:i4>17637</vt:i4>
      </vt:variant>
      <vt:variant>
        <vt:i4>0</vt:i4>
      </vt:variant>
      <vt:variant>
        <vt:i4>5</vt:i4>
      </vt:variant>
      <vt:variant>
        <vt:lpwstr/>
      </vt:variant>
      <vt:variant>
        <vt:lpwstr>direction</vt:lpwstr>
      </vt:variant>
      <vt:variant>
        <vt:i4>524309</vt:i4>
      </vt:variant>
      <vt:variant>
        <vt:i4>17634</vt:i4>
      </vt:variant>
      <vt:variant>
        <vt:i4>0</vt:i4>
      </vt:variant>
      <vt:variant>
        <vt:i4>5</vt:i4>
      </vt:variant>
      <vt:variant>
        <vt:lpwstr/>
      </vt:variant>
      <vt:variant>
        <vt:lpwstr>DEQMS</vt:lpwstr>
      </vt:variant>
      <vt:variant>
        <vt:i4>6881387</vt:i4>
      </vt:variant>
      <vt:variant>
        <vt:i4>17631</vt:i4>
      </vt:variant>
      <vt:variant>
        <vt:i4>0</vt:i4>
      </vt:variant>
      <vt:variant>
        <vt:i4>5</vt:i4>
      </vt:variant>
      <vt:variant>
        <vt:lpwstr/>
      </vt:variant>
      <vt:variant>
        <vt:lpwstr>Subcontract</vt:lpwstr>
      </vt:variant>
      <vt:variant>
        <vt:i4>8061030</vt:i4>
      </vt:variant>
      <vt:variant>
        <vt:i4>17628</vt:i4>
      </vt:variant>
      <vt:variant>
        <vt:i4>0</vt:i4>
      </vt:variant>
      <vt:variant>
        <vt:i4>5</vt:i4>
      </vt:variant>
      <vt:variant>
        <vt:lpwstr/>
      </vt:variant>
      <vt:variant>
        <vt:lpwstr>MaintenanceSchedule</vt:lpwstr>
      </vt:variant>
      <vt:variant>
        <vt:i4>8061030</vt:i4>
      </vt:variant>
      <vt:variant>
        <vt:i4>17625</vt:i4>
      </vt:variant>
      <vt:variant>
        <vt:i4>0</vt:i4>
      </vt:variant>
      <vt:variant>
        <vt:i4>5</vt:i4>
      </vt:variant>
      <vt:variant>
        <vt:lpwstr/>
      </vt:variant>
      <vt:variant>
        <vt:lpwstr>MaintenanceSchedule</vt:lpwstr>
      </vt:variant>
      <vt:variant>
        <vt:i4>393247</vt:i4>
      </vt:variant>
      <vt:variant>
        <vt:i4>17622</vt:i4>
      </vt:variant>
      <vt:variant>
        <vt:i4>0</vt:i4>
      </vt:variant>
      <vt:variant>
        <vt:i4>5</vt:i4>
      </vt:variant>
      <vt:variant>
        <vt:lpwstr/>
      </vt:variant>
      <vt:variant>
        <vt:lpwstr>Subcontractor</vt:lpwstr>
      </vt:variant>
      <vt:variant>
        <vt:i4>1441805</vt:i4>
      </vt:variant>
      <vt:variant>
        <vt:i4>17619</vt:i4>
      </vt:variant>
      <vt:variant>
        <vt:i4>0</vt:i4>
      </vt:variant>
      <vt:variant>
        <vt:i4>5</vt:i4>
      </vt:variant>
      <vt:variant>
        <vt:lpwstr/>
      </vt:variant>
      <vt:variant>
        <vt:lpwstr>DEIS</vt:lpwstr>
      </vt:variant>
      <vt:variant>
        <vt:i4>327695</vt:i4>
      </vt:variant>
      <vt:variant>
        <vt:i4>17616</vt:i4>
      </vt:variant>
      <vt:variant>
        <vt:i4>0</vt:i4>
      </vt:variant>
      <vt:variant>
        <vt:i4>5</vt:i4>
      </vt:variant>
      <vt:variant>
        <vt:lpwstr/>
      </vt:variant>
      <vt:variant>
        <vt:lpwstr>Objective</vt:lpwstr>
      </vt:variant>
      <vt:variant>
        <vt:i4>524290</vt:i4>
      </vt:variant>
      <vt:variant>
        <vt:i4>17613</vt:i4>
      </vt:variant>
      <vt:variant>
        <vt:i4>0</vt:i4>
      </vt:variant>
      <vt:variant>
        <vt:i4>5</vt:i4>
      </vt:variant>
      <vt:variant>
        <vt:lpwstr/>
      </vt:variant>
      <vt:variant>
        <vt:lpwstr>ContractorsRepresentative</vt:lpwstr>
      </vt:variant>
      <vt:variant>
        <vt:i4>8061030</vt:i4>
      </vt:variant>
      <vt:variant>
        <vt:i4>17610</vt:i4>
      </vt:variant>
      <vt:variant>
        <vt:i4>0</vt:i4>
      </vt:variant>
      <vt:variant>
        <vt:i4>5</vt:i4>
      </vt:variant>
      <vt:variant>
        <vt:lpwstr/>
      </vt:variant>
      <vt:variant>
        <vt:lpwstr>MaintenanceSchedule</vt:lpwstr>
      </vt:variant>
      <vt:variant>
        <vt:i4>393247</vt:i4>
      </vt:variant>
      <vt:variant>
        <vt:i4>17607</vt:i4>
      </vt:variant>
      <vt:variant>
        <vt:i4>0</vt:i4>
      </vt:variant>
      <vt:variant>
        <vt:i4>5</vt:i4>
      </vt:variant>
      <vt:variant>
        <vt:lpwstr/>
      </vt:variant>
      <vt:variant>
        <vt:lpwstr>Subcontractor</vt:lpwstr>
      </vt:variant>
      <vt:variant>
        <vt:i4>8061030</vt:i4>
      </vt:variant>
      <vt:variant>
        <vt:i4>17604</vt:i4>
      </vt:variant>
      <vt:variant>
        <vt:i4>0</vt:i4>
      </vt:variant>
      <vt:variant>
        <vt:i4>5</vt:i4>
      </vt:variant>
      <vt:variant>
        <vt:lpwstr/>
      </vt:variant>
      <vt:variant>
        <vt:lpwstr>MaintenanceSchedule</vt:lpwstr>
      </vt:variant>
      <vt:variant>
        <vt:i4>524309</vt:i4>
      </vt:variant>
      <vt:variant>
        <vt:i4>17601</vt:i4>
      </vt:variant>
      <vt:variant>
        <vt:i4>0</vt:i4>
      </vt:variant>
      <vt:variant>
        <vt:i4>5</vt:i4>
      </vt:variant>
      <vt:variant>
        <vt:lpwstr/>
      </vt:variant>
      <vt:variant>
        <vt:lpwstr>DEQMS</vt:lpwstr>
      </vt:variant>
      <vt:variant>
        <vt:i4>524290</vt:i4>
      </vt:variant>
      <vt:variant>
        <vt:i4>17598</vt:i4>
      </vt:variant>
      <vt:variant>
        <vt:i4>0</vt:i4>
      </vt:variant>
      <vt:variant>
        <vt:i4>5</vt:i4>
      </vt:variant>
      <vt:variant>
        <vt:lpwstr/>
      </vt:variant>
      <vt:variant>
        <vt:lpwstr>ContractorsRepresentative</vt:lpwstr>
      </vt:variant>
      <vt:variant>
        <vt:i4>327695</vt:i4>
      </vt:variant>
      <vt:variant>
        <vt:i4>17595</vt:i4>
      </vt:variant>
      <vt:variant>
        <vt:i4>0</vt:i4>
      </vt:variant>
      <vt:variant>
        <vt:i4>5</vt:i4>
      </vt:variant>
      <vt:variant>
        <vt:lpwstr/>
      </vt:variant>
      <vt:variant>
        <vt:lpwstr>Objective</vt:lpwstr>
      </vt:variant>
      <vt:variant>
        <vt:i4>1245196</vt:i4>
      </vt:variant>
      <vt:variant>
        <vt:i4>17592</vt:i4>
      </vt:variant>
      <vt:variant>
        <vt:i4>0</vt:i4>
      </vt:variant>
      <vt:variant>
        <vt:i4>5</vt:i4>
      </vt:variant>
      <vt:variant>
        <vt:lpwstr/>
      </vt:variant>
      <vt:variant>
        <vt:lpwstr>EstateID</vt:lpwstr>
      </vt:variant>
      <vt:variant>
        <vt:i4>524290</vt:i4>
      </vt:variant>
      <vt:variant>
        <vt:i4>17589</vt:i4>
      </vt:variant>
      <vt:variant>
        <vt:i4>0</vt:i4>
      </vt:variant>
      <vt:variant>
        <vt:i4>5</vt:i4>
      </vt:variant>
      <vt:variant>
        <vt:lpwstr/>
      </vt:variant>
      <vt:variant>
        <vt:lpwstr>ContractorsRepresentative</vt:lpwstr>
      </vt:variant>
      <vt:variant>
        <vt:i4>1507356</vt:i4>
      </vt:variant>
      <vt:variant>
        <vt:i4>17586</vt:i4>
      </vt:variant>
      <vt:variant>
        <vt:i4>0</vt:i4>
      </vt:variant>
      <vt:variant>
        <vt:i4>5</vt:i4>
      </vt:variant>
      <vt:variant>
        <vt:lpwstr/>
      </vt:variant>
      <vt:variant>
        <vt:lpwstr>direction</vt:lpwstr>
      </vt:variant>
      <vt:variant>
        <vt:i4>524309</vt:i4>
      </vt:variant>
      <vt:variant>
        <vt:i4>17583</vt:i4>
      </vt:variant>
      <vt:variant>
        <vt:i4>0</vt:i4>
      </vt:variant>
      <vt:variant>
        <vt:i4>5</vt:i4>
      </vt:variant>
      <vt:variant>
        <vt:lpwstr/>
      </vt:variant>
      <vt:variant>
        <vt:lpwstr>DEQMS</vt:lpwstr>
      </vt:variant>
      <vt:variant>
        <vt:i4>1179666</vt:i4>
      </vt:variant>
      <vt:variant>
        <vt:i4>17580</vt:i4>
      </vt:variant>
      <vt:variant>
        <vt:i4>0</vt:i4>
      </vt:variant>
      <vt:variant>
        <vt:i4>5</vt:i4>
      </vt:variant>
      <vt:variant>
        <vt:lpwstr/>
      </vt:variant>
      <vt:variant>
        <vt:lpwstr>ScheduleofCollateralDocuments</vt:lpwstr>
      </vt:variant>
      <vt:variant>
        <vt:i4>6881387</vt:i4>
      </vt:variant>
      <vt:variant>
        <vt:i4>17577</vt:i4>
      </vt:variant>
      <vt:variant>
        <vt:i4>0</vt:i4>
      </vt:variant>
      <vt:variant>
        <vt:i4>5</vt:i4>
      </vt:variant>
      <vt:variant>
        <vt:lpwstr/>
      </vt:variant>
      <vt:variant>
        <vt:lpwstr>Subcontract</vt:lpwstr>
      </vt:variant>
      <vt:variant>
        <vt:i4>786437</vt:i4>
      </vt:variant>
      <vt:variant>
        <vt:i4>17574</vt:i4>
      </vt:variant>
      <vt:variant>
        <vt:i4>0</vt:i4>
      </vt:variant>
      <vt:variant>
        <vt:i4>5</vt:i4>
      </vt:variant>
      <vt:variant>
        <vt:lpwstr/>
      </vt:variant>
      <vt:variant>
        <vt:lpwstr>ProjectDocuments</vt:lpwstr>
      </vt:variant>
      <vt:variant>
        <vt:i4>786437</vt:i4>
      </vt:variant>
      <vt:variant>
        <vt:i4>17571</vt:i4>
      </vt:variant>
      <vt:variant>
        <vt:i4>0</vt:i4>
      </vt:variant>
      <vt:variant>
        <vt:i4>5</vt:i4>
      </vt:variant>
      <vt:variant>
        <vt:lpwstr/>
      </vt:variant>
      <vt:variant>
        <vt:lpwstr>ProjectDocuments</vt:lpwstr>
      </vt:variant>
      <vt:variant>
        <vt:i4>786437</vt:i4>
      </vt:variant>
      <vt:variant>
        <vt:i4>17568</vt:i4>
      </vt:variant>
      <vt:variant>
        <vt:i4>0</vt:i4>
      </vt:variant>
      <vt:variant>
        <vt:i4>5</vt:i4>
      </vt:variant>
      <vt:variant>
        <vt:lpwstr/>
      </vt:variant>
      <vt:variant>
        <vt:lpwstr>ProjectDocuments</vt:lpwstr>
      </vt:variant>
      <vt:variant>
        <vt:i4>393247</vt:i4>
      </vt:variant>
      <vt:variant>
        <vt:i4>17565</vt:i4>
      </vt:variant>
      <vt:variant>
        <vt:i4>0</vt:i4>
      </vt:variant>
      <vt:variant>
        <vt:i4>5</vt:i4>
      </vt:variant>
      <vt:variant>
        <vt:lpwstr/>
      </vt:variant>
      <vt:variant>
        <vt:lpwstr>Subcontractor</vt:lpwstr>
      </vt:variant>
      <vt:variant>
        <vt:i4>7995489</vt:i4>
      </vt:variant>
      <vt:variant>
        <vt:i4>17559</vt:i4>
      </vt:variant>
      <vt:variant>
        <vt:i4>0</vt:i4>
      </vt:variant>
      <vt:variant>
        <vt:i4>5</vt:i4>
      </vt:variant>
      <vt:variant>
        <vt:lpwstr/>
      </vt:variant>
      <vt:variant>
        <vt:lpwstr>AccreditedBuildingSurveyor</vt:lpwstr>
      </vt:variant>
      <vt:variant>
        <vt:i4>7536755</vt:i4>
      </vt:variant>
      <vt:variant>
        <vt:i4>17553</vt:i4>
      </vt:variant>
      <vt:variant>
        <vt:i4>0</vt:i4>
      </vt:variant>
      <vt:variant>
        <vt:i4>5</vt:i4>
      </vt:variant>
      <vt:variant>
        <vt:lpwstr/>
      </vt:variant>
      <vt:variant>
        <vt:lpwstr>MoralRightsConsent</vt:lpwstr>
      </vt:variant>
      <vt:variant>
        <vt:i4>7274604</vt:i4>
      </vt:variant>
      <vt:variant>
        <vt:i4>17547</vt:i4>
      </vt:variant>
      <vt:variant>
        <vt:i4>0</vt:i4>
      </vt:variant>
      <vt:variant>
        <vt:i4>5</vt:i4>
      </vt:variant>
      <vt:variant>
        <vt:lpwstr/>
      </vt:variant>
      <vt:variant>
        <vt:lpwstr>ITEquipment</vt:lpwstr>
      </vt:variant>
      <vt:variant>
        <vt:i4>1048589</vt:i4>
      </vt:variant>
      <vt:variant>
        <vt:i4>17538</vt:i4>
      </vt:variant>
      <vt:variant>
        <vt:i4>0</vt:i4>
      </vt:variant>
      <vt:variant>
        <vt:i4>5</vt:i4>
      </vt:variant>
      <vt:variant>
        <vt:lpwstr/>
      </vt:variant>
      <vt:variant>
        <vt:lpwstr>ApprovedSecurity</vt:lpwstr>
      </vt:variant>
      <vt:variant>
        <vt:i4>1572895</vt:i4>
      </vt:variant>
      <vt:variant>
        <vt:i4>17523</vt:i4>
      </vt:variant>
      <vt:variant>
        <vt:i4>0</vt:i4>
      </vt:variant>
      <vt:variant>
        <vt:i4>5</vt:i4>
      </vt:variant>
      <vt:variant>
        <vt:lpwstr/>
      </vt:variant>
      <vt:variant>
        <vt:lpwstr>Approval</vt:lpwstr>
      </vt:variant>
      <vt:variant>
        <vt:i4>1638412</vt:i4>
      </vt:variant>
      <vt:variant>
        <vt:i4>17514</vt:i4>
      </vt:variant>
      <vt:variant>
        <vt:i4>0</vt:i4>
      </vt:variant>
      <vt:variant>
        <vt:i4>5</vt:i4>
      </vt:variant>
      <vt:variant>
        <vt:lpwstr/>
      </vt:variant>
      <vt:variant>
        <vt:lpwstr>ProjectPlans</vt:lpwstr>
      </vt:variant>
      <vt:variant>
        <vt:i4>1638412</vt:i4>
      </vt:variant>
      <vt:variant>
        <vt:i4>17510</vt:i4>
      </vt:variant>
      <vt:variant>
        <vt:i4>0</vt:i4>
      </vt:variant>
      <vt:variant>
        <vt:i4>5</vt:i4>
      </vt:variant>
      <vt:variant>
        <vt:lpwstr/>
      </vt:variant>
      <vt:variant>
        <vt:lpwstr>ProjectPlans</vt:lpwstr>
      </vt:variant>
      <vt:variant>
        <vt:i4>1638412</vt:i4>
      </vt:variant>
      <vt:variant>
        <vt:i4>17508</vt:i4>
      </vt:variant>
      <vt:variant>
        <vt:i4>0</vt:i4>
      </vt:variant>
      <vt:variant>
        <vt:i4>5</vt:i4>
      </vt:variant>
      <vt:variant>
        <vt:lpwstr/>
      </vt:variant>
      <vt:variant>
        <vt:lpwstr>ProjectPlans</vt:lpwstr>
      </vt:variant>
      <vt:variant>
        <vt:i4>7143535</vt:i4>
      </vt:variant>
      <vt:variant>
        <vt:i4>17493</vt:i4>
      </vt:variant>
      <vt:variant>
        <vt:i4>0</vt:i4>
      </vt:variant>
      <vt:variant>
        <vt:i4>5</vt:i4>
      </vt:variant>
      <vt:variant>
        <vt:lpwstr/>
      </vt:variant>
      <vt:variant>
        <vt:lpwstr>ConsultantDeedofCov</vt:lpwstr>
      </vt:variant>
      <vt:variant>
        <vt:i4>6291564</vt:i4>
      </vt:variant>
      <vt:variant>
        <vt:i4>17487</vt:i4>
      </vt:variant>
      <vt:variant>
        <vt:i4>0</vt:i4>
      </vt:variant>
      <vt:variant>
        <vt:i4>5</vt:i4>
      </vt:variant>
      <vt:variant>
        <vt:lpwstr/>
      </vt:variant>
      <vt:variant>
        <vt:lpwstr>SubsubcontractorDeedofCovenant</vt:lpwstr>
      </vt:variant>
      <vt:variant>
        <vt:i4>8192097</vt:i4>
      </vt:variant>
      <vt:variant>
        <vt:i4>17481</vt:i4>
      </vt:variant>
      <vt:variant>
        <vt:i4>0</vt:i4>
      </vt:variant>
      <vt:variant>
        <vt:i4>5</vt:i4>
      </vt:variant>
      <vt:variant>
        <vt:lpwstr/>
      </vt:variant>
      <vt:variant>
        <vt:lpwstr>SubcontractorDeedofCovenant</vt:lpwstr>
      </vt:variant>
      <vt:variant>
        <vt:i4>393247</vt:i4>
      </vt:variant>
      <vt:variant>
        <vt:i4>17475</vt:i4>
      </vt:variant>
      <vt:variant>
        <vt:i4>0</vt:i4>
      </vt:variant>
      <vt:variant>
        <vt:i4>5</vt:i4>
      </vt:variant>
      <vt:variant>
        <vt:lpwstr/>
      </vt:variant>
      <vt:variant>
        <vt:lpwstr>Subcontractor</vt:lpwstr>
      </vt:variant>
      <vt:variant>
        <vt:i4>786463</vt:i4>
      </vt:variant>
      <vt:variant>
        <vt:i4>17472</vt:i4>
      </vt:variant>
      <vt:variant>
        <vt:i4>0</vt:i4>
      </vt:variant>
      <vt:variant>
        <vt:i4>5</vt:i4>
      </vt:variant>
      <vt:variant>
        <vt:lpwstr/>
      </vt:variant>
      <vt:variant>
        <vt:lpwstr>SubcontractorsActivities</vt:lpwstr>
      </vt:variant>
      <vt:variant>
        <vt:i4>2031643</vt:i4>
      </vt:variant>
      <vt:variant>
        <vt:i4>17468</vt:i4>
      </vt:variant>
      <vt:variant>
        <vt:i4>0</vt:i4>
      </vt:variant>
      <vt:variant>
        <vt:i4>5</vt:i4>
      </vt:variant>
      <vt:variant>
        <vt:lpwstr/>
      </vt:variant>
      <vt:variant>
        <vt:lpwstr>SubcontractWorks</vt:lpwstr>
      </vt:variant>
      <vt:variant>
        <vt:i4>2031643</vt:i4>
      </vt:variant>
      <vt:variant>
        <vt:i4>17466</vt:i4>
      </vt:variant>
      <vt:variant>
        <vt:i4>0</vt:i4>
      </vt:variant>
      <vt:variant>
        <vt:i4>5</vt:i4>
      </vt:variant>
      <vt:variant>
        <vt:lpwstr/>
      </vt:variant>
      <vt:variant>
        <vt:lpwstr>SubcontractWorks</vt:lpwstr>
      </vt:variant>
      <vt:variant>
        <vt:i4>1572895</vt:i4>
      </vt:variant>
      <vt:variant>
        <vt:i4>17463</vt:i4>
      </vt:variant>
      <vt:variant>
        <vt:i4>0</vt:i4>
      </vt:variant>
      <vt:variant>
        <vt:i4>5</vt:i4>
      </vt:variant>
      <vt:variant>
        <vt:lpwstr/>
      </vt:variant>
      <vt:variant>
        <vt:lpwstr>Approval</vt:lpwstr>
      </vt:variant>
      <vt:variant>
        <vt:i4>1703959</vt:i4>
      </vt:variant>
      <vt:variant>
        <vt:i4>17451</vt:i4>
      </vt:variant>
      <vt:variant>
        <vt:i4>0</vt:i4>
      </vt:variant>
      <vt:variant>
        <vt:i4>5</vt:i4>
      </vt:variant>
      <vt:variant>
        <vt:lpwstr/>
      </vt:variant>
      <vt:variant>
        <vt:lpwstr>SubsubcontractorDesignCertificate</vt:lpwstr>
      </vt:variant>
      <vt:variant>
        <vt:i4>1441795</vt:i4>
      </vt:variant>
      <vt:variant>
        <vt:i4>17445</vt:i4>
      </vt:variant>
      <vt:variant>
        <vt:i4>0</vt:i4>
      </vt:variant>
      <vt:variant>
        <vt:i4>5</vt:i4>
      </vt:variant>
      <vt:variant>
        <vt:lpwstr/>
      </vt:variant>
      <vt:variant>
        <vt:lpwstr>ConsultantDesignCert</vt:lpwstr>
      </vt:variant>
      <vt:variant>
        <vt:i4>6488175</vt:i4>
      </vt:variant>
      <vt:variant>
        <vt:i4>17439</vt:i4>
      </vt:variant>
      <vt:variant>
        <vt:i4>0</vt:i4>
      </vt:variant>
      <vt:variant>
        <vt:i4>5</vt:i4>
      </vt:variant>
      <vt:variant>
        <vt:lpwstr/>
      </vt:variant>
      <vt:variant>
        <vt:lpwstr>SubcontractorDesignCertificate</vt:lpwstr>
      </vt:variant>
      <vt:variant>
        <vt:i4>655364</vt:i4>
      </vt:variant>
      <vt:variant>
        <vt:i4>17436</vt:i4>
      </vt:variant>
      <vt:variant>
        <vt:i4>0</vt:i4>
      </vt:variant>
      <vt:variant>
        <vt:i4>5</vt:i4>
      </vt:variant>
      <vt:variant>
        <vt:lpwstr/>
      </vt:variant>
      <vt:variant>
        <vt:lpwstr>NationalConstructionCode</vt:lpwstr>
      </vt:variant>
      <vt:variant>
        <vt:i4>196637</vt:i4>
      </vt:variant>
      <vt:variant>
        <vt:i4>17433</vt:i4>
      </vt:variant>
      <vt:variant>
        <vt:i4>0</vt:i4>
      </vt:variant>
      <vt:variant>
        <vt:i4>5</vt:i4>
      </vt:variant>
      <vt:variant>
        <vt:lpwstr/>
      </vt:variant>
      <vt:variant>
        <vt:lpwstr>MFPE</vt:lpwstr>
      </vt:variant>
      <vt:variant>
        <vt:i4>6488172</vt:i4>
      </vt:variant>
      <vt:variant>
        <vt:i4>17430</vt:i4>
      </vt:variant>
      <vt:variant>
        <vt:i4>0</vt:i4>
      </vt:variant>
      <vt:variant>
        <vt:i4>5</vt:i4>
      </vt:variant>
      <vt:variant>
        <vt:lpwstr/>
      </vt:variant>
      <vt:variant>
        <vt:lpwstr>Defence</vt:lpwstr>
      </vt:variant>
      <vt:variant>
        <vt:i4>1572880</vt:i4>
      </vt:variant>
      <vt:variant>
        <vt:i4>17426</vt:i4>
      </vt:variant>
      <vt:variant>
        <vt:i4>0</vt:i4>
      </vt:variant>
      <vt:variant>
        <vt:i4>5</vt:i4>
      </vt:variant>
      <vt:variant>
        <vt:lpwstr/>
      </vt:variant>
      <vt:variant>
        <vt:lpwstr>StatutoryRequirements</vt:lpwstr>
      </vt:variant>
      <vt:variant>
        <vt:i4>1572880</vt:i4>
      </vt:variant>
      <vt:variant>
        <vt:i4>17424</vt:i4>
      </vt:variant>
      <vt:variant>
        <vt:i4>0</vt:i4>
      </vt:variant>
      <vt:variant>
        <vt:i4>5</vt:i4>
      </vt:variant>
      <vt:variant>
        <vt:lpwstr/>
      </vt:variant>
      <vt:variant>
        <vt:lpwstr>StatutoryRequirements</vt:lpwstr>
      </vt:variant>
      <vt:variant>
        <vt:i4>393247</vt:i4>
      </vt:variant>
      <vt:variant>
        <vt:i4>17418</vt:i4>
      </vt:variant>
      <vt:variant>
        <vt:i4>0</vt:i4>
      </vt:variant>
      <vt:variant>
        <vt:i4>5</vt:i4>
      </vt:variant>
      <vt:variant>
        <vt:lpwstr/>
      </vt:variant>
      <vt:variant>
        <vt:lpwstr>Subcontractor</vt:lpwstr>
      </vt:variant>
      <vt:variant>
        <vt:i4>1048589</vt:i4>
      </vt:variant>
      <vt:variant>
        <vt:i4>17409</vt:i4>
      </vt:variant>
      <vt:variant>
        <vt:i4>0</vt:i4>
      </vt:variant>
      <vt:variant>
        <vt:i4>5</vt:i4>
      </vt:variant>
      <vt:variant>
        <vt:lpwstr/>
      </vt:variant>
      <vt:variant>
        <vt:lpwstr>ApprovedSecurity</vt:lpwstr>
      </vt:variant>
      <vt:variant>
        <vt:i4>393247</vt:i4>
      </vt:variant>
      <vt:variant>
        <vt:i4>17400</vt:i4>
      </vt:variant>
      <vt:variant>
        <vt:i4>0</vt:i4>
      </vt:variant>
      <vt:variant>
        <vt:i4>5</vt:i4>
      </vt:variant>
      <vt:variant>
        <vt:lpwstr/>
      </vt:variant>
      <vt:variant>
        <vt:lpwstr>Subcontractor</vt:lpwstr>
      </vt:variant>
      <vt:variant>
        <vt:i4>1441805</vt:i4>
      </vt:variant>
      <vt:variant>
        <vt:i4>17397</vt:i4>
      </vt:variant>
      <vt:variant>
        <vt:i4>0</vt:i4>
      </vt:variant>
      <vt:variant>
        <vt:i4>5</vt:i4>
      </vt:variant>
      <vt:variant>
        <vt:lpwstr/>
      </vt:variant>
      <vt:variant>
        <vt:lpwstr>DEIS</vt:lpwstr>
      </vt:variant>
      <vt:variant>
        <vt:i4>327695</vt:i4>
      </vt:variant>
      <vt:variant>
        <vt:i4>17394</vt:i4>
      </vt:variant>
      <vt:variant>
        <vt:i4>0</vt:i4>
      </vt:variant>
      <vt:variant>
        <vt:i4>5</vt:i4>
      </vt:variant>
      <vt:variant>
        <vt:lpwstr/>
      </vt:variant>
      <vt:variant>
        <vt:lpwstr>Objective</vt:lpwstr>
      </vt:variant>
      <vt:variant>
        <vt:i4>524290</vt:i4>
      </vt:variant>
      <vt:variant>
        <vt:i4>17391</vt:i4>
      </vt:variant>
      <vt:variant>
        <vt:i4>0</vt:i4>
      </vt:variant>
      <vt:variant>
        <vt:i4>5</vt:i4>
      </vt:variant>
      <vt:variant>
        <vt:lpwstr/>
      </vt:variant>
      <vt:variant>
        <vt:lpwstr>ContractorsRepresentative</vt:lpwstr>
      </vt:variant>
      <vt:variant>
        <vt:i4>786437</vt:i4>
      </vt:variant>
      <vt:variant>
        <vt:i4>17388</vt:i4>
      </vt:variant>
      <vt:variant>
        <vt:i4>0</vt:i4>
      </vt:variant>
      <vt:variant>
        <vt:i4>5</vt:i4>
      </vt:variant>
      <vt:variant>
        <vt:lpwstr/>
      </vt:variant>
      <vt:variant>
        <vt:lpwstr>ProjectDocuments</vt:lpwstr>
      </vt:variant>
      <vt:variant>
        <vt:i4>393247</vt:i4>
      </vt:variant>
      <vt:variant>
        <vt:i4>17385</vt:i4>
      </vt:variant>
      <vt:variant>
        <vt:i4>0</vt:i4>
      </vt:variant>
      <vt:variant>
        <vt:i4>5</vt:i4>
      </vt:variant>
      <vt:variant>
        <vt:lpwstr/>
      </vt:variant>
      <vt:variant>
        <vt:lpwstr>Subcontractor</vt:lpwstr>
      </vt:variant>
      <vt:variant>
        <vt:i4>6881387</vt:i4>
      </vt:variant>
      <vt:variant>
        <vt:i4>17382</vt:i4>
      </vt:variant>
      <vt:variant>
        <vt:i4>0</vt:i4>
      </vt:variant>
      <vt:variant>
        <vt:i4>5</vt:i4>
      </vt:variant>
      <vt:variant>
        <vt:lpwstr/>
      </vt:variant>
      <vt:variant>
        <vt:lpwstr>Subcontract</vt:lpwstr>
      </vt:variant>
      <vt:variant>
        <vt:i4>786437</vt:i4>
      </vt:variant>
      <vt:variant>
        <vt:i4>17379</vt:i4>
      </vt:variant>
      <vt:variant>
        <vt:i4>0</vt:i4>
      </vt:variant>
      <vt:variant>
        <vt:i4>5</vt:i4>
      </vt:variant>
      <vt:variant>
        <vt:lpwstr/>
      </vt:variant>
      <vt:variant>
        <vt:lpwstr>ProjectDocuments</vt:lpwstr>
      </vt:variant>
      <vt:variant>
        <vt:i4>7602286</vt:i4>
      </vt:variant>
      <vt:variant>
        <vt:i4>17376</vt:i4>
      </vt:variant>
      <vt:variant>
        <vt:i4>0</vt:i4>
      </vt:variant>
      <vt:variant>
        <vt:i4>5</vt:i4>
      </vt:variant>
      <vt:variant>
        <vt:lpwstr/>
      </vt:variant>
      <vt:variant>
        <vt:lpwstr>EstateDataTool</vt:lpwstr>
      </vt:variant>
      <vt:variant>
        <vt:i4>524290</vt:i4>
      </vt:variant>
      <vt:variant>
        <vt:i4>17373</vt:i4>
      </vt:variant>
      <vt:variant>
        <vt:i4>0</vt:i4>
      </vt:variant>
      <vt:variant>
        <vt:i4>5</vt:i4>
      </vt:variant>
      <vt:variant>
        <vt:lpwstr/>
      </vt:variant>
      <vt:variant>
        <vt:lpwstr>ContractorsRepresentative</vt:lpwstr>
      </vt:variant>
      <vt:variant>
        <vt:i4>1507356</vt:i4>
      </vt:variant>
      <vt:variant>
        <vt:i4>17370</vt:i4>
      </vt:variant>
      <vt:variant>
        <vt:i4>0</vt:i4>
      </vt:variant>
      <vt:variant>
        <vt:i4>5</vt:i4>
      </vt:variant>
      <vt:variant>
        <vt:lpwstr/>
      </vt:variant>
      <vt:variant>
        <vt:lpwstr>direction</vt:lpwstr>
      </vt:variant>
      <vt:variant>
        <vt:i4>524309</vt:i4>
      </vt:variant>
      <vt:variant>
        <vt:i4>17367</vt:i4>
      </vt:variant>
      <vt:variant>
        <vt:i4>0</vt:i4>
      </vt:variant>
      <vt:variant>
        <vt:i4>5</vt:i4>
      </vt:variant>
      <vt:variant>
        <vt:lpwstr/>
      </vt:variant>
      <vt:variant>
        <vt:lpwstr>DEQMS</vt:lpwstr>
      </vt:variant>
      <vt:variant>
        <vt:i4>6881387</vt:i4>
      </vt:variant>
      <vt:variant>
        <vt:i4>17364</vt:i4>
      </vt:variant>
      <vt:variant>
        <vt:i4>0</vt:i4>
      </vt:variant>
      <vt:variant>
        <vt:i4>5</vt:i4>
      </vt:variant>
      <vt:variant>
        <vt:lpwstr/>
      </vt:variant>
      <vt:variant>
        <vt:lpwstr>Subcontract</vt:lpwstr>
      </vt:variant>
      <vt:variant>
        <vt:i4>1441823</vt:i4>
      </vt:variant>
      <vt:variant>
        <vt:i4>17361</vt:i4>
      </vt:variant>
      <vt:variant>
        <vt:i4>0</vt:i4>
      </vt:variant>
      <vt:variant>
        <vt:i4>5</vt:i4>
      </vt:variant>
      <vt:variant>
        <vt:lpwstr/>
      </vt:variant>
      <vt:variant>
        <vt:lpwstr>DefenceEstateData</vt:lpwstr>
      </vt:variant>
      <vt:variant>
        <vt:i4>1441823</vt:i4>
      </vt:variant>
      <vt:variant>
        <vt:i4>17358</vt:i4>
      </vt:variant>
      <vt:variant>
        <vt:i4>0</vt:i4>
      </vt:variant>
      <vt:variant>
        <vt:i4>5</vt:i4>
      </vt:variant>
      <vt:variant>
        <vt:lpwstr/>
      </vt:variant>
      <vt:variant>
        <vt:lpwstr>DefenceEstateData</vt:lpwstr>
      </vt:variant>
      <vt:variant>
        <vt:i4>1441823</vt:i4>
      </vt:variant>
      <vt:variant>
        <vt:i4>17355</vt:i4>
      </vt:variant>
      <vt:variant>
        <vt:i4>0</vt:i4>
      </vt:variant>
      <vt:variant>
        <vt:i4>5</vt:i4>
      </vt:variant>
      <vt:variant>
        <vt:lpwstr/>
      </vt:variant>
      <vt:variant>
        <vt:lpwstr>DefenceEstateData</vt:lpwstr>
      </vt:variant>
      <vt:variant>
        <vt:i4>393247</vt:i4>
      </vt:variant>
      <vt:variant>
        <vt:i4>17352</vt:i4>
      </vt:variant>
      <vt:variant>
        <vt:i4>0</vt:i4>
      </vt:variant>
      <vt:variant>
        <vt:i4>5</vt:i4>
      </vt:variant>
      <vt:variant>
        <vt:lpwstr/>
      </vt:variant>
      <vt:variant>
        <vt:lpwstr>Subcontractor</vt:lpwstr>
      </vt:variant>
      <vt:variant>
        <vt:i4>8257657</vt:i4>
      </vt:variant>
      <vt:variant>
        <vt:i4>17349</vt:i4>
      </vt:variant>
      <vt:variant>
        <vt:i4>0</vt:i4>
      </vt:variant>
      <vt:variant>
        <vt:i4>5</vt:i4>
      </vt:variant>
      <vt:variant>
        <vt:lpwstr/>
      </vt:variant>
      <vt:variant>
        <vt:lpwstr>Section</vt:lpwstr>
      </vt:variant>
      <vt:variant>
        <vt:i4>2031643</vt:i4>
      </vt:variant>
      <vt:variant>
        <vt:i4>17346</vt:i4>
      </vt:variant>
      <vt:variant>
        <vt:i4>0</vt:i4>
      </vt:variant>
      <vt:variant>
        <vt:i4>5</vt:i4>
      </vt:variant>
      <vt:variant>
        <vt:lpwstr/>
      </vt:variant>
      <vt:variant>
        <vt:lpwstr>SubcontractWorks</vt:lpwstr>
      </vt:variant>
      <vt:variant>
        <vt:i4>1441805</vt:i4>
      </vt:variant>
      <vt:variant>
        <vt:i4>17343</vt:i4>
      </vt:variant>
      <vt:variant>
        <vt:i4>0</vt:i4>
      </vt:variant>
      <vt:variant>
        <vt:i4>5</vt:i4>
      </vt:variant>
      <vt:variant>
        <vt:lpwstr/>
      </vt:variant>
      <vt:variant>
        <vt:lpwstr>DEIS</vt:lpwstr>
      </vt:variant>
      <vt:variant>
        <vt:i4>524290</vt:i4>
      </vt:variant>
      <vt:variant>
        <vt:i4>17340</vt:i4>
      </vt:variant>
      <vt:variant>
        <vt:i4>0</vt:i4>
      </vt:variant>
      <vt:variant>
        <vt:i4>5</vt:i4>
      </vt:variant>
      <vt:variant>
        <vt:lpwstr/>
      </vt:variant>
      <vt:variant>
        <vt:lpwstr>ContractorsRepresentative</vt:lpwstr>
      </vt:variant>
      <vt:variant>
        <vt:i4>1441823</vt:i4>
      </vt:variant>
      <vt:variant>
        <vt:i4>17337</vt:i4>
      </vt:variant>
      <vt:variant>
        <vt:i4>0</vt:i4>
      </vt:variant>
      <vt:variant>
        <vt:i4>5</vt:i4>
      </vt:variant>
      <vt:variant>
        <vt:lpwstr/>
      </vt:variant>
      <vt:variant>
        <vt:lpwstr>DefenceEstateData</vt:lpwstr>
      </vt:variant>
      <vt:variant>
        <vt:i4>524290</vt:i4>
      </vt:variant>
      <vt:variant>
        <vt:i4>17334</vt:i4>
      </vt:variant>
      <vt:variant>
        <vt:i4>0</vt:i4>
      </vt:variant>
      <vt:variant>
        <vt:i4>5</vt:i4>
      </vt:variant>
      <vt:variant>
        <vt:lpwstr/>
      </vt:variant>
      <vt:variant>
        <vt:lpwstr>ContractorsRepresentative</vt:lpwstr>
      </vt:variant>
      <vt:variant>
        <vt:i4>1441823</vt:i4>
      </vt:variant>
      <vt:variant>
        <vt:i4>17331</vt:i4>
      </vt:variant>
      <vt:variant>
        <vt:i4>0</vt:i4>
      </vt:variant>
      <vt:variant>
        <vt:i4>5</vt:i4>
      </vt:variant>
      <vt:variant>
        <vt:lpwstr/>
      </vt:variant>
      <vt:variant>
        <vt:lpwstr>DefenceEstateData</vt:lpwstr>
      </vt:variant>
      <vt:variant>
        <vt:i4>393247</vt:i4>
      </vt:variant>
      <vt:variant>
        <vt:i4>17328</vt:i4>
      </vt:variant>
      <vt:variant>
        <vt:i4>0</vt:i4>
      </vt:variant>
      <vt:variant>
        <vt:i4>5</vt:i4>
      </vt:variant>
      <vt:variant>
        <vt:lpwstr/>
      </vt:variant>
      <vt:variant>
        <vt:lpwstr>Subcontractor</vt:lpwstr>
      </vt:variant>
      <vt:variant>
        <vt:i4>8257657</vt:i4>
      </vt:variant>
      <vt:variant>
        <vt:i4>17325</vt:i4>
      </vt:variant>
      <vt:variant>
        <vt:i4>0</vt:i4>
      </vt:variant>
      <vt:variant>
        <vt:i4>5</vt:i4>
      </vt:variant>
      <vt:variant>
        <vt:lpwstr/>
      </vt:variant>
      <vt:variant>
        <vt:lpwstr>Section</vt:lpwstr>
      </vt:variant>
      <vt:variant>
        <vt:i4>2031643</vt:i4>
      </vt:variant>
      <vt:variant>
        <vt:i4>17322</vt:i4>
      </vt:variant>
      <vt:variant>
        <vt:i4>0</vt:i4>
      </vt:variant>
      <vt:variant>
        <vt:i4>5</vt:i4>
      </vt:variant>
      <vt:variant>
        <vt:lpwstr/>
      </vt:variant>
      <vt:variant>
        <vt:lpwstr>SubcontractWorks</vt:lpwstr>
      </vt:variant>
      <vt:variant>
        <vt:i4>1900560</vt:i4>
      </vt:variant>
      <vt:variant>
        <vt:i4>17319</vt:i4>
      </vt:variant>
      <vt:variant>
        <vt:i4>0</vt:i4>
      </vt:variant>
      <vt:variant>
        <vt:i4>5</vt:i4>
      </vt:variant>
      <vt:variant>
        <vt:lpwstr/>
      </vt:variant>
      <vt:variant>
        <vt:lpwstr>EstateRecordShell</vt:lpwstr>
      </vt:variant>
      <vt:variant>
        <vt:i4>1245196</vt:i4>
      </vt:variant>
      <vt:variant>
        <vt:i4>17316</vt:i4>
      </vt:variant>
      <vt:variant>
        <vt:i4>0</vt:i4>
      </vt:variant>
      <vt:variant>
        <vt:i4>5</vt:i4>
      </vt:variant>
      <vt:variant>
        <vt:lpwstr/>
      </vt:variant>
      <vt:variant>
        <vt:lpwstr>EstateID</vt:lpwstr>
      </vt:variant>
      <vt:variant>
        <vt:i4>1441805</vt:i4>
      </vt:variant>
      <vt:variant>
        <vt:i4>17313</vt:i4>
      </vt:variant>
      <vt:variant>
        <vt:i4>0</vt:i4>
      </vt:variant>
      <vt:variant>
        <vt:i4>5</vt:i4>
      </vt:variant>
      <vt:variant>
        <vt:lpwstr/>
      </vt:variant>
      <vt:variant>
        <vt:lpwstr>DEIS</vt:lpwstr>
      </vt:variant>
      <vt:variant>
        <vt:i4>1441823</vt:i4>
      </vt:variant>
      <vt:variant>
        <vt:i4>17310</vt:i4>
      </vt:variant>
      <vt:variant>
        <vt:i4>0</vt:i4>
      </vt:variant>
      <vt:variant>
        <vt:i4>5</vt:i4>
      </vt:variant>
      <vt:variant>
        <vt:lpwstr/>
      </vt:variant>
      <vt:variant>
        <vt:lpwstr>DefenceEstateData</vt:lpwstr>
      </vt:variant>
      <vt:variant>
        <vt:i4>524290</vt:i4>
      </vt:variant>
      <vt:variant>
        <vt:i4>17307</vt:i4>
      </vt:variant>
      <vt:variant>
        <vt:i4>0</vt:i4>
      </vt:variant>
      <vt:variant>
        <vt:i4>5</vt:i4>
      </vt:variant>
      <vt:variant>
        <vt:lpwstr/>
      </vt:variant>
      <vt:variant>
        <vt:lpwstr>ContractorsRepresentative</vt:lpwstr>
      </vt:variant>
      <vt:variant>
        <vt:i4>393247</vt:i4>
      </vt:variant>
      <vt:variant>
        <vt:i4>17304</vt:i4>
      </vt:variant>
      <vt:variant>
        <vt:i4>0</vt:i4>
      </vt:variant>
      <vt:variant>
        <vt:i4>5</vt:i4>
      </vt:variant>
      <vt:variant>
        <vt:lpwstr/>
      </vt:variant>
      <vt:variant>
        <vt:lpwstr>Subcontractor</vt:lpwstr>
      </vt:variant>
      <vt:variant>
        <vt:i4>1441823</vt:i4>
      </vt:variant>
      <vt:variant>
        <vt:i4>17301</vt:i4>
      </vt:variant>
      <vt:variant>
        <vt:i4>0</vt:i4>
      </vt:variant>
      <vt:variant>
        <vt:i4>5</vt:i4>
      </vt:variant>
      <vt:variant>
        <vt:lpwstr/>
      </vt:variant>
      <vt:variant>
        <vt:lpwstr>DefenceEstateData</vt:lpwstr>
      </vt:variant>
      <vt:variant>
        <vt:i4>524309</vt:i4>
      </vt:variant>
      <vt:variant>
        <vt:i4>17298</vt:i4>
      </vt:variant>
      <vt:variant>
        <vt:i4>0</vt:i4>
      </vt:variant>
      <vt:variant>
        <vt:i4>5</vt:i4>
      </vt:variant>
      <vt:variant>
        <vt:lpwstr/>
      </vt:variant>
      <vt:variant>
        <vt:lpwstr>DEQMS</vt:lpwstr>
      </vt:variant>
      <vt:variant>
        <vt:i4>524290</vt:i4>
      </vt:variant>
      <vt:variant>
        <vt:i4>17295</vt:i4>
      </vt:variant>
      <vt:variant>
        <vt:i4>0</vt:i4>
      </vt:variant>
      <vt:variant>
        <vt:i4>5</vt:i4>
      </vt:variant>
      <vt:variant>
        <vt:lpwstr/>
      </vt:variant>
      <vt:variant>
        <vt:lpwstr>ContractorsRepresentative</vt:lpwstr>
      </vt:variant>
      <vt:variant>
        <vt:i4>327695</vt:i4>
      </vt:variant>
      <vt:variant>
        <vt:i4>17292</vt:i4>
      </vt:variant>
      <vt:variant>
        <vt:i4>0</vt:i4>
      </vt:variant>
      <vt:variant>
        <vt:i4>5</vt:i4>
      </vt:variant>
      <vt:variant>
        <vt:lpwstr/>
      </vt:variant>
      <vt:variant>
        <vt:lpwstr>Objective</vt:lpwstr>
      </vt:variant>
      <vt:variant>
        <vt:i4>524290</vt:i4>
      </vt:variant>
      <vt:variant>
        <vt:i4>17289</vt:i4>
      </vt:variant>
      <vt:variant>
        <vt:i4>0</vt:i4>
      </vt:variant>
      <vt:variant>
        <vt:i4>5</vt:i4>
      </vt:variant>
      <vt:variant>
        <vt:lpwstr/>
      </vt:variant>
      <vt:variant>
        <vt:lpwstr>ContractorsRepresentative</vt:lpwstr>
      </vt:variant>
      <vt:variant>
        <vt:i4>1245196</vt:i4>
      </vt:variant>
      <vt:variant>
        <vt:i4>17286</vt:i4>
      </vt:variant>
      <vt:variant>
        <vt:i4>0</vt:i4>
      </vt:variant>
      <vt:variant>
        <vt:i4>5</vt:i4>
      </vt:variant>
      <vt:variant>
        <vt:lpwstr/>
      </vt:variant>
      <vt:variant>
        <vt:lpwstr>EstateID</vt:lpwstr>
      </vt:variant>
      <vt:variant>
        <vt:i4>524290</vt:i4>
      </vt:variant>
      <vt:variant>
        <vt:i4>17283</vt:i4>
      </vt:variant>
      <vt:variant>
        <vt:i4>0</vt:i4>
      </vt:variant>
      <vt:variant>
        <vt:i4>5</vt:i4>
      </vt:variant>
      <vt:variant>
        <vt:lpwstr/>
      </vt:variant>
      <vt:variant>
        <vt:lpwstr>ContractorsRepresentative</vt:lpwstr>
      </vt:variant>
      <vt:variant>
        <vt:i4>1507356</vt:i4>
      </vt:variant>
      <vt:variant>
        <vt:i4>17280</vt:i4>
      </vt:variant>
      <vt:variant>
        <vt:i4>0</vt:i4>
      </vt:variant>
      <vt:variant>
        <vt:i4>5</vt:i4>
      </vt:variant>
      <vt:variant>
        <vt:lpwstr/>
      </vt:variant>
      <vt:variant>
        <vt:lpwstr>direction</vt:lpwstr>
      </vt:variant>
      <vt:variant>
        <vt:i4>524309</vt:i4>
      </vt:variant>
      <vt:variant>
        <vt:i4>17277</vt:i4>
      </vt:variant>
      <vt:variant>
        <vt:i4>0</vt:i4>
      </vt:variant>
      <vt:variant>
        <vt:i4>5</vt:i4>
      </vt:variant>
      <vt:variant>
        <vt:lpwstr/>
      </vt:variant>
      <vt:variant>
        <vt:lpwstr>DEQMS</vt:lpwstr>
      </vt:variant>
      <vt:variant>
        <vt:i4>6881387</vt:i4>
      </vt:variant>
      <vt:variant>
        <vt:i4>17274</vt:i4>
      </vt:variant>
      <vt:variant>
        <vt:i4>0</vt:i4>
      </vt:variant>
      <vt:variant>
        <vt:i4>5</vt:i4>
      </vt:variant>
      <vt:variant>
        <vt:lpwstr/>
      </vt:variant>
      <vt:variant>
        <vt:lpwstr>Subcontract</vt:lpwstr>
      </vt:variant>
      <vt:variant>
        <vt:i4>16</vt:i4>
      </vt:variant>
      <vt:variant>
        <vt:i4>17271</vt:i4>
      </vt:variant>
      <vt:variant>
        <vt:i4>0</vt:i4>
      </vt:variant>
      <vt:variant>
        <vt:i4>5</vt:i4>
      </vt:variant>
      <vt:variant>
        <vt:lpwstr/>
      </vt:variant>
      <vt:variant>
        <vt:lpwstr>EstateInformation</vt:lpwstr>
      </vt:variant>
      <vt:variant>
        <vt:i4>1245196</vt:i4>
      </vt:variant>
      <vt:variant>
        <vt:i4>17268</vt:i4>
      </vt:variant>
      <vt:variant>
        <vt:i4>0</vt:i4>
      </vt:variant>
      <vt:variant>
        <vt:i4>5</vt:i4>
      </vt:variant>
      <vt:variant>
        <vt:lpwstr/>
      </vt:variant>
      <vt:variant>
        <vt:lpwstr>EstateID</vt:lpwstr>
      </vt:variant>
      <vt:variant>
        <vt:i4>1441805</vt:i4>
      </vt:variant>
      <vt:variant>
        <vt:i4>17265</vt:i4>
      </vt:variant>
      <vt:variant>
        <vt:i4>0</vt:i4>
      </vt:variant>
      <vt:variant>
        <vt:i4>5</vt:i4>
      </vt:variant>
      <vt:variant>
        <vt:lpwstr/>
      </vt:variant>
      <vt:variant>
        <vt:lpwstr>DEIS</vt:lpwstr>
      </vt:variant>
      <vt:variant>
        <vt:i4>327695</vt:i4>
      </vt:variant>
      <vt:variant>
        <vt:i4>17262</vt:i4>
      </vt:variant>
      <vt:variant>
        <vt:i4>0</vt:i4>
      </vt:variant>
      <vt:variant>
        <vt:i4>5</vt:i4>
      </vt:variant>
      <vt:variant>
        <vt:lpwstr/>
      </vt:variant>
      <vt:variant>
        <vt:lpwstr>Objective</vt:lpwstr>
      </vt:variant>
      <vt:variant>
        <vt:i4>524290</vt:i4>
      </vt:variant>
      <vt:variant>
        <vt:i4>17259</vt:i4>
      </vt:variant>
      <vt:variant>
        <vt:i4>0</vt:i4>
      </vt:variant>
      <vt:variant>
        <vt:i4>5</vt:i4>
      </vt:variant>
      <vt:variant>
        <vt:lpwstr/>
      </vt:variant>
      <vt:variant>
        <vt:lpwstr>ContractorsRepresentative</vt:lpwstr>
      </vt:variant>
      <vt:variant>
        <vt:i4>6881387</vt:i4>
      </vt:variant>
      <vt:variant>
        <vt:i4>17253</vt:i4>
      </vt:variant>
      <vt:variant>
        <vt:i4>0</vt:i4>
      </vt:variant>
      <vt:variant>
        <vt:i4>5</vt:i4>
      </vt:variant>
      <vt:variant>
        <vt:lpwstr/>
      </vt:variant>
      <vt:variant>
        <vt:lpwstr>Subcontract</vt:lpwstr>
      </vt:variant>
      <vt:variant>
        <vt:i4>393247</vt:i4>
      </vt:variant>
      <vt:variant>
        <vt:i4>17250</vt:i4>
      </vt:variant>
      <vt:variant>
        <vt:i4>0</vt:i4>
      </vt:variant>
      <vt:variant>
        <vt:i4>5</vt:i4>
      </vt:variant>
      <vt:variant>
        <vt:lpwstr/>
      </vt:variant>
      <vt:variant>
        <vt:lpwstr>Subcontractor</vt:lpwstr>
      </vt:variant>
      <vt:variant>
        <vt:i4>8257657</vt:i4>
      </vt:variant>
      <vt:variant>
        <vt:i4>17247</vt:i4>
      </vt:variant>
      <vt:variant>
        <vt:i4>0</vt:i4>
      </vt:variant>
      <vt:variant>
        <vt:i4>5</vt:i4>
      </vt:variant>
      <vt:variant>
        <vt:lpwstr/>
      </vt:variant>
      <vt:variant>
        <vt:lpwstr>Section</vt:lpwstr>
      </vt:variant>
      <vt:variant>
        <vt:i4>2031643</vt:i4>
      </vt:variant>
      <vt:variant>
        <vt:i4>17244</vt:i4>
      </vt:variant>
      <vt:variant>
        <vt:i4>0</vt:i4>
      </vt:variant>
      <vt:variant>
        <vt:i4>5</vt:i4>
      </vt:variant>
      <vt:variant>
        <vt:lpwstr/>
      </vt:variant>
      <vt:variant>
        <vt:lpwstr>SubcontractWorks</vt:lpwstr>
      </vt:variant>
      <vt:variant>
        <vt:i4>16</vt:i4>
      </vt:variant>
      <vt:variant>
        <vt:i4>17241</vt:i4>
      </vt:variant>
      <vt:variant>
        <vt:i4>0</vt:i4>
      </vt:variant>
      <vt:variant>
        <vt:i4>5</vt:i4>
      </vt:variant>
      <vt:variant>
        <vt:lpwstr/>
      </vt:variant>
      <vt:variant>
        <vt:lpwstr>EstateInformation</vt:lpwstr>
      </vt:variant>
      <vt:variant>
        <vt:i4>393247</vt:i4>
      </vt:variant>
      <vt:variant>
        <vt:i4>17238</vt:i4>
      </vt:variant>
      <vt:variant>
        <vt:i4>0</vt:i4>
      </vt:variant>
      <vt:variant>
        <vt:i4>5</vt:i4>
      </vt:variant>
      <vt:variant>
        <vt:lpwstr/>
      </vt:variant>
      <vt:variant>
        <vt:lpwstr>Subcontractor</vt:lpwstr>
      </vt:variant>
      <vt:variant>
        <vt:i4>16</vt:i4>
      </vt:variant>
      <vt:variant>
        <vt:i4>17235</vt:i4>
      </vt:variant>
      <vt:variant>
        <vt:i4>0</vt:i4>
      </vt:variant>
      <vt:variant>
        <vt:i4>5</vt:i4>
      </vt:variant>
      <vt:variant>
        <vt:lpwstr/>
      </vt:variant>
      <vt:variant>
        <vt:lpwstr>EstateInformation</vt:lpwstr>
      </vt:variant>
      <vt:variant>
        <vt:i4>6881396</vt:i4>
      </vt:variant>
      <vt:variant>
        <vt:i4>17232</vt:i4>
      </vt:variant>
      <vt:variant>
        <vt:i4>0</vt:i4>
      </vt:variant>
      <vt:variant>
        <vt:i4>5</vt:i4>
      </vt:variant>
      <vt:variant>
        <vt:lpwstr/>
      </vt:variant>
      <vt:variant>
        <vt:lpwstr>DesignDocuments</vt:lpwstr>
      </vt:variant>
      <vt:variant>
        <vt:i4>524290</vt:i4>
      </vt:variant>
      <vt:variant>
        <vt:i4>17229</vt:i4>
      </vt:variant>
      <vt:variant>
        <vt:i4>0</vt:i4>
      </vt:variant>
      <vt:variant>
        <vt:i4>5</vt:i4>
      </vt:variant>
      <vt:variant>
        <vt:lpwstr/>
      </vt:variant>
      <vt:variant>
        <vt:lpwstr>ContractorsRepresentative</vt:lpwstr>
      </vt:variant>
      <vt:variant>
        <vt:i4>8192121</vt:i4>
      </vt:variant>
      <vt:variant>
        <vt:i4>17226</vt:i4>
      </vt:variant>
      <vt:variant>
        <vt:i4>0</vt:i4>
      </vt:variant>
      <vt:variant>
        <vt:i4>5</vt:i4>
      </vt:variant>
      <vt:variant>
        <vt:lpwstr/>
      </vt:variant>
      <vt:variant>
        <vt:lpwstr>Completion</vt:lpwstr>
      </vt:variant>
      <vt:variant>
        <vt:i4>16</vt:i4>
      </vt:variant>
      <vt:variant>
        <vt:i4>17220</vt:i4>
      </vt:variant>
      <vt:variant>
        <vt:i4>0</vt:i4>
      </vt:variant>
      <vt:variant>
        <vt:i4>5</vt:i4>
      </vt:variant>
      <vt:variant>
        <vt:lpwstr/>
      </vt:variant>
      <vt:variant>
        <vt:lpwstr>EstateInformation</vt:lpwstr>
      </vt:variant>
      <vt:variant>
        <vt:i4>8257657</vt:i4>
      </vt:variant>
      <vt:variant>
        <vt:i4>17217</vt:i4>
      </vt:variant>
      <vt:variant>
        <vt:i4>0</vt:i4>
      </vt:variant>
      <vt:variant>
        <vt:i4>5</vt:i4>
      </vt:variant>
      <vt:variant>
        <vt:lpwstr/>
      </vt:variant>
      <vt:variant>
        <vt:lpwstr>Section</vt:lpwstr>
      </vt:variant>
      <vt:variant>
        <vt:i4>2031643</vt:i4>
      </vt:variant>
      <vt:variant>
        <vt:i4>17214</vt:i4>
      </vt:variant>
      <vt:variant>
        <vt:i4>0</vt:i4>
      </vt:variant>
      <vt:variant>
        <vt:i4>5</vt:i4>
      </vt:variant>
      <vt:variant>
        <vt:lpwstr/>
      </vt:variant>
      <vt:variant>
        <vt:lpwstr>SubcontractWorks</vt:lpwstr>
      </vt:variant>
      <vt:variant>
        <vt:i4>16</vt:i4>
      </vt:variant>
      <vt:variant>
        <vt:i4>17211</vt:i4>
      </vt:variant>
      <vt:variant>
        <vt:i4>0</vt:i4>
      </vt:variant>
      <vt:variant>
        <vt:i4>5</vt:i4>
      </vt:variant>
      <vt:variant>
        <vt:lpwstr/>
      </vt:variant>
      <vt:variant>
        <vt:lpwstr>EstateInformation</vt:lpwstr>
      </vt:variant>
      <vt:variant>
        <vt:i4>524290</vt:i4>
      </vt:variant>
      <vt:variant>
        <vt:i4>17208</vt:i4>
      </vt:variant>
      <vt:variant>
        <vt:i4>0</vt:i4>
      </vt:variant>
      <vt:variant>
        <vt:i4>5</vt:i4>
      </vt:variant>
      <vt:variant>
        <vt:lpwstr/>
      </vt:variant>
      <vt:variant>
        <vt:lpwstr>ContractorsRepresentative</vt:lpwstr>
      </vt:variant>
      <vt:variant>
        <vt:i4>393247</vt:i4>
      </vt:variant>
      <vt:variant>
        <vt:i4>17205</vt:i4>
      </vt:variant>
      <vt:variant>
        <vt:i4>0</vt:i4>
      </vt:variant>
      <vt:variant>
        <vt:i4>5</vt:i4>
      </vt:variant>
      <vt:variant>
        <vt:lpwstr/>
      </vt:variant>
      <vt:variant>
        <vt:lpwstr>Subcontractor</vt:lpwstr>
      </vt:variant>
      <vt:variant>
        <vt:i4>8257657</vt:i4>
      </vt:variant>
      <vt:variant>
        <vt:i4>17202</vt:i4>
      </vt:variant>
      <vt:variant>
        <vt:i4>0</vt:i4>
      </vt:variant>
      <vt:variant>
        <vt:i4>5</vt:i4>
      </vt:variant>
      <vt:variant>
        <vt:lpwstr/>
      </vt:variant>
      <vt:variant>
        <vt:lpwstr>Section</vt:lpwstr>
      </vt:variant>
      <vt:variant>
        <vt:i4>2031643</vt:i4>
      </vt:variant>
      <vt:variant>
        <vt:i4>17199</vt:i4>
      </vt:variant>
      <vt:variant>
        <vt:i4>0</vt:i4>
      </vt:variant>
      <vt:variant>
        <vt:i4>5</vt:i4>
      </vt:variant>
      <vt:variant>
        <vt:lpwstr/>
      </vt:variant>
      <vt:variant>
        <vt:lpwstr>SubcontractWorks</vt:lpwstr>
      </vt:variant>
      <vt:variant>
        <vt:i4>524309</vt:i4>
      </vt:variant>
      <vt:variant>
        <vt:i4>17196</vt:i4>
      </vt:variant>
      <vt:variant>
        <vt:i4>0</vt:i4>
      </vt:variant>
      <vt:variant>
        <vt:i4>5</vt:i4>
      </vt:variant>
      <vt:variant>
        <vt:lpwstr/>
      </vt:variant>
      <vt:variant>
        <vt:lpwstr>DEQMS</vt:lpwstr>
      </vt:variant>
      <vt:variant>
        <vt:i4>917535</vt:i4>
      </vt:variant>
      <vt:variant>
        <vt:i4>17193</vt:i4>
      </vt:variant>
      <vt:variant>
        <vt:i4>0</vt:i4>
      </vt:variant>
      <vt:variant>
        <vt:i4>5</vt:i4>
      </vt:variant>
      <vt:variant>
        <vt:lpwstr/>
      </vt:variant>
      <vt:variant>
        <vt:lpwstr>ROMAN</vt:lpwstr>
      </vt:variant>
      <vt:variant>
        <vt:i4>917535</vt:i4>
      </vt:variant>
      <vt:variant>
        <vt:i4>17190</vt:i4>
      </vt:variant>
      <vt:variant>
        <vt:i4>0</vt:i4>
      </vt:variant>
      <vt:variant>
        <vt:i4>5</vt:i4>
      </vt:variant>
      <vt:variant>
        <vt:lpwstr/>
      </vt:variant>
      <vt:variant>
        <vt:lpwstr>ROMAN</vt:lpwstr>
      </vt:variant>
      <vt:variant>
        <vt:i4>393247</vt:i4>
      </vt:variant>
      <vt:variant>
        <vt:i4>17187</vt:i4>
      </vt:variant>
      <vt:variant>
        <vt:i4>0</vt:i4>
      </vt:variant>
      <vt:variant>
        <vt:i4>5</vt:i4>
      </vt:variant>
      <vt:variant>
        <vt:lpwstr/>
      </vt:variant>
      <vt:variant>
        <vt:lpwstr>Subcontractor</vt:lpwstr>
      </vt:variant>
      <vt:variant>
        <vt:i4>8257657</vt:i4>
      </vt:variant>
      <vt:variant>
        <vt:i4>17184</vt:i4>
      </vt:variant>
      <vt:variant>
        <vt:i4>0</vt:i4>
      </vt:variant>
      <vt:variant>
        <vt:i4>5</vt:i4>
      </vt:variant>
      <vt:variant>
        <vt:lpwstr/>
      </vt:variant>
      <vt:variant>
        <vt:lpwstr>Section</vt:lpwstr>
      </vt:variant>
      <vt:variant>
        <vt:i4>2031643</vt:i4>
      </vt:variant>
      <vt:variant>
        <vt:i4>17181</vt:i4>
      </vt:variant>
      <vt:variant>
        <vt:i4>0</vt:i4>
      </vt:variant>
      <vt:variant>
        <vt:i4>5</vt:i4>
      </vt:variant>
      <vt:variant>
        <vt:lpwstr/>
      </vt:variant>
      <vt:variant>
        <vt:lpwstr>SubcontractWorks</vt:lpwstr>
      </vt:variant>
      <vt:variant>
        <vt:i4>917535</vt:i4>
      </vt:variant>
      <vt:variant>
        <vt:i4>17178</vt:i4>
      </vt:variant>
      <vt:variant>
        <vt:i4>0</vt:i4>
      </vt:variant>
      <vt:variant>
        <vt:i4>5</vt:i4>
      </vt:variant>
      <vt:variant>
        <vt:lpwstr/>
      </vt:variant>
      <vt:variant>
        <vt:lpwstr>ROMAN</vt:lpwstr>
      </vt:variant>
      <vt:variant>
        <vt:i4>524290</vt:i4>
      </vt:variant>
      <vt:variant>
        <vt:i4>17175</vt:i4>
      </vt:variant>
      <vt:variant>
        <vt:i4>0</vt:i4>
      </vt:variant>
      <vt:variant>
        <vt:i4>5</vt:i4>
      </vt:variant>
      <vt:variant>
        <vt:lpwstr/>
      </vt:variant>
      <vt:variant>
        <vt:lpwstr>ContractorsRepresentative</vt:lpwstr>
      </vt:variant>
      <vt:variant>
        <vt:i4>917535</vt:i4>
      </vt:variant>
      <vt:variant>
        <vt:i4>17172</vt:i4>
      </vt:variant>
      <vt:variant>
        <vt:i4>0</vt:i4>
      </vt:variant>
      <vt:variant>
        <vt:i4>5</vt:i4>
      </vt:variant>
      <vt:variant>
        <vt:lpwstr/>
      </vt:variant>
      <vt:variant>
        <vt:lpwstr>ROMAN</vt:lpwstr>
      </vt:variant>
      <vt:variant>
        <vt:i4>917535</vt:i4>
      </vt:variant>
      <vt:variant>
        <vt:i4>17168</vt:i4>
      </vt:variant>
      <vt:variant>
        <vt:i4>0</vt:i4>
      </vt:variant>
      <vt:variant>
        <vt:i4>5</vt:i4>
      </vt:variant>
      <vt:variant>
        <vt:lpwstr/>
      </vt:variant>
      <vt:variant>
        <vt:lpwstr>ROMAN</vt:lpwstr>
      </vt:variant>
      <vt:variant>
        <vt:i4>917535</vt:i4>
      </vt:variant>
      <vt:variant>
        <vt:i4>17166</vt:i4>
      </vt:variant>
      <vt:variant>
        <vt:i4>0</vt:i4>
      </vt:variant>
      <vt:variant>
        <vt:i4>5</vt:i4>
      </vt:variant>
      <vt:variant>
        <vt:lpwstr/>
      </vt:variant>
      <vt:variant>
        <vt:lpwstr>ROMAN</vt:lpwstr>
      </vt:variant>
      <vt:variant>
        <vt:i4>524290</vt:i4>
      </vt:variant>
      <vt:variant>
        <vt:i4>17163</vt:i4>
      </vt:variant>
      <vt:variant>
        <vt:i4>0</vt:i4>
      </vt:variant>
      <vt:variant>
        <vt:i4>5</vt:i4>
      </vt:variant>
      <vt:variant>
        <vt:lpwstr/>
      </vt:variant>
      <vt:variant>
        <vt:lpwstr>ContractorsRepresentative</vt:lpwstr>
      </vt:variant>
      <vt:variant>
        <vt:i4>917535</vt:i4>
      </vt:variant>
      <vt:variant>
        <vt:i4>17160</vt:i4>
      </vt:variant>
      <vt:variant>
        <vt:i4>0</vt:i4>
      </vt:variant>
      <vt:variant>
        <vt:i4>5</vt:i4>
      </vt:variant>
      <vt:variant>
        <vt:lpwstr/>
      </vt:variant>
      <vt:variant>
        <vt:lpwstr>ROMAN</vt:lpwstr>
      </vt:variant>
      <vt:variant>
        <vt:i4>524290</vt:i4>
      </vt:variant>
      <vt:variant>
        <vt:i4>17157</vt:i4>
      </vt:variant>
      <vt:variant>
        <vt:i4>0</vt:i4>
      </vt:variant>
      <vt:variant>
        <vt:i4>5</vt:i4>
      </vt:variant>
      <vt:variant>
        <vt:lpwstr/>
      </vt:variant>
      <vt:variant>
        <vt:lpwstr>ContractorsRepresentative</vt:lpwstr>
      </vt:variant>
      <vt:variant>
        <vt:i4>524290</vt:i4>
      </vt:variant>
      <vt:variant>
        <vt:i4>17154</vt:i4>
      </vt:variant>
      <vt:variant>
        <vt:i4>0</vt:i4>
      </vt:variant>
      <vt:variant>
        <vt:i4>5</vt:i4>
      </vt:variant>
      <vt:variant>
        <vt:lpwstr/>
      </vt:variant>
      <vt:variant>
        <vt:lpwstr>ContractorsRepresentative</vt:lpwstr>
      </vt:variant>
      <vt:variant>
        <vt:i4>917535</vt:i4>
      </vt:variant>
      <vt:variant>
        <vt:i4>17151</vt:i4>
      </vt:variant>
      <vt:variant>
        <vt:i4>0</vt:i4>
      </vt:variant>
      <vt:variant>
        <vt:i4>5</vt:i4>
      </vt:variant>
      <vt:variant>
        <vt:lpwstr/>
      </vt:variant>
      <vt:variant>
        <vt:lpwstr>ROMAN</vt:lpwstr>
      </vt:variant>
      <vt:variant>
        <vt:i4>393247</vt:i4>
      </vt:variant>
      <vt:variant>
        <vt:i4>17148</vt:i4>
      </vt:variant>
      <vt:variant>
        <vt:i4>0</vt:i4>
      </vt:variant>
      <vt:variant>
        <vt:i4>5</vt:i4>
      </vt:variant>
      <vt:variant>
        <vt:lpwstr/>
      </vt:variant>
      <vt:variant>
        <vt:lpwstr>Subcontractor</vt:lpwstr>
      </vt:variant>
      <vt:variant>
        <vt:i4>8257657</vt:i4>
      </vt:variant>
      <vt:variant>
        <vt:i4>17145</vt:i4>
      </vt:variant>
      <vt:variant>
        <vt:i4>0</vt:i4>
      </vt:variant>
      <vt:variant>
        <vt:i4>5</vt:i4>
      </vt:variant>
      <vt:variant>
        <vt:lpwstr/>
      </vt:variant>
      <vt:variant>
        <vt:lpwstr>Section</vt:lpwstr>
      </vt:variant>
      <vt:variant>
        <vt:i4>2031643</vt:i4>
      </vt:variant>
      <vt:variant>
        <vt:i4>17142</vt:i4>
      </vt:variant>
      <vt:variant>
        <vt:i4>0</vt:i4>
      </vt:variant>
      <vt:variant>
        <vt:i4>5</vt:i4>
      </vt:variant>
      <vt:variant>
        <vt:lpwstr/>
      </vt:variant>
      <vt:variant>
        <vt:lpwstr>SubcontractWorks</vt:lpwstr>
      </vt:variant>
      <vt:variant>
        <vt:i4>917535</vt:i4>
      </vt:variant>
      <vt:variant>
        <vt:i4>17139</vt:i4>
      </vt:variant>
      <vt:variant>
        <vt:i4>0</vt:i4>
      </vt:variant>
      <vt:variant>
        <vt:i4>5</vt:i4>
      </vt:variant>
      <vt:variant>
        <vt:lpwstr/>
      </vt:variant>
      <vt:variant>
        <vt:lpwstr>ROMAN</vt:lpwstr>
      </vt:variant>
      <vt:variant>
        <vt:i4>524290</vt:i4>
      </vt:variant>
      <vt:variant>
        <vt:i4>17136</vt:i4>
      </vt:variant>
      <vt:variant>
        <vt:i4>0</vt:i4>
      </vt:variant>
      <vt:variant>
        <vt:i4>5</vt:i4>
      </vt:variant>
      <vt:variant>
        <vt:lpwstr/>
      </vt:variant>
      <vt:variant>
        <vt:lpwstr>ContractorsRepresentative</vt:lpwstr>
      </vt:variant>
      <vt:variant>
        <vt:i4>393247</vt:i4>
      </vt:variant>
      <vt:variant>
        <vt:i4>17133</vt:i4>
      </vt:variant>
      <vt:variant>
        <vt:i4>0</vt:i4>
      </vt:variant>
      <vt:variant>
        <vt:i4>5</vt:i4>
      </vt:variant>
      <vt:variant>
        <vt:lpwstr/>
      </vt:variant>
      <vt:variant>
        <vt:lpwstr>Subcontractor</vt:lpwstr>
      </vt:variant>
      <vt:variant>
        <vt:i4>917535</vt:i4>
      </vt:variant>
      <vt:variant>
        <vt:i4>17130</vt:i4>
      </vt:variant>
      <vt:variant>
        <vt:i4>0</vt:i4>
      </vt:variant>
      <vt:variant>
        <vt:i4>5</vt:i4>
      </vt:variant>
      <vt:variant>
        <vt:lpwstr/>
      </vt:variant>
      <vt:variant>
        <vt:lpwstr>ROMAN</vt:lpwstr>
      </vt:variant>
      <vt:variant>
        <vt:i4>7602286</vt:i4>
      </vt:variant>
      <vt:variant>
        <vt:i4>17127</vt:i4>
      </vt:variant>
      <vt:variant>
        <vt:i4>0</vt:i4>
      </vt:variant>
      <vt:variant>
        <vt:i4>5</vt:i4>
      </vt:variant>
      <vt:variant>
        <vt:lpwstr/>
      </vt:variant>
      <vt:variant>
        <vt:lpwstr>EstateDataTool</vt:lpwstr>
      </vt:variant>
      <vt:variant>
        <vt:i4>196623</vt:i4>
      </vt:variant>
      <vt:variant>
        <vt:i4>17124</vt:i4>
      </vt:variant>
      <vt:variant>
        <vt:i4>0</vt:i4>
      </vt:variant>
      <vt:variant>
        <vt:i4>5</vt:i4>
      </vt:variant>
      <vt:variant>
        <vt:lpwstr/>
      </vt:variant>
      <vt:variant>
        <vt:lpwstr>SpatialDataManagementPlan</vt:lpwstr>
      </vt:variant>
      <vt:variant>
        <vt:i4>1245196</vt:i4>
      </vt:variant>
      <vt:variant>
        <vt:i4>17121</vt:i4>
      </vt:variant>
      <vt:variant>
        <vt:i4>0</vt:i4>
      </vt:variant>
      <vt:variant>
        <vt:i4>5</vt:i4>
      </vt:variant>
      <vt:variant>
        <vt:lpwstr/>
      </vt:variant>
      <vt:variant>
        <vt:lpwstr>EstateID</vt:lpwstr>
      </vt:variant>
      <vt:variant>
        <vt:i4>524290</vt:i4>
      </vt:variant>
      <vt:variant>
        <vt:i4>17118</vt:i4>
      </vt:variant>
      <vt:variant>
        <vt:i4>0</vt:i4>
      </vt:variant>
      <vt:variant>
        <vt:i4>5</vt:i4>
      </vt:variant>
      <vt:variant>
        <vt:lpwstr/>
      </vt:variant>
      <vt:variant>
        <vt:lpwstr>ContractorsRepresentative</vt:lpwstr>
      </vt:variant>
      <vt:variant>
        <vt:i4>1507356</vt:i4>
      </vt:variant>
      <vt:variant>
        <vt:i4>17115</vt:i4>
      </vt:variant>
      <vt:variant>
        <vt:i4>0</vt:i4>
      </vt:variant>
      <vt:variant>
        <vt:i4>5</vt:i4>
      </vt:variant>
      <vt:variant>
        <vt:lpwstr/>
      </vt:variant>
      <vt:variant>
        <vt:lpwstr>direction</vt:lpwstr>
      </vt:variant>
      <vt:variant>
        <vt:i4>524309</vt:i4>
      </vt:variant>
      <vt:variant>
        <vt:i4>17112</vt:i4>
      </vt:variant>
      <vt:variant>
        <vt:i4>0</vt:i4>
      </vt:variant>
      <vt:variant>
        <vt:i4>5</vt:i4>
      </vt:variant>
      <vt:variant>
        <vt:lpwstr/>
      </vt:variant>
      <vt:variant>
        <vt:lpwstr>DEQMS</vt:lpwstr>
      </vt:variant>
      <vt:variant>
        <vt:i4>1966087</vt:i4>
      </vt:variant>
      <vt:variant>
        <vt:i4>17109</vt:i4>
      </vt:variant>
      <vt:variant>
        <vt:i4>0</vt:i4>
      </vt:variant>
      <vt:variant>
        <vt:i4>5</vt:i4>
      </vt:variant>
      <vt:variant>
        <vt:lpwstr/>
      </vt:variant>
      <vt:variant>
        <vt:lpwstr>NSIMS</vt:lpwstr>
      </vt:variant>
      <vt:variant>
        <vt:i4>524309</vt:i4>
      </vt:variant>
      <vt:variant>
        <vt:i4>17106</vt:i4>
      </vt:variant>
      <vt:variant>
        <vt:i4>0</vt:i4>
      </vt:variant>
      <vt:variant>
        <vt:i4>5</vt:i4>
      </vt:variant>
      <vt:variant>
        <vt:lpwstr/>
      </vt:variant>
      <vt:variant>
        <vt:lpwstr>DEQMS</vt:lpwstr>
      </vt:variant>
      <vt:variant>
        <vt:i4>6881387</vt:i4>
      </vt:variant>
      <vt:variant>
        <vt:i4>17103</vt:i4>
      </vt:variant>
      <vt:variant>
        <vt:i4>0</vt:i4>
      </vt:variant>
      <vt:variant>
        <vt:i4>5</vt:i4>
      </vt:variant>
      <vt:variant>
        <vt:lpwstr/>
      </vt:variant>
      <vt:variant>
        <vt:lpwstr>Subcontract</vt:lpwstr>
      </vt:variant>
      <vt:variant>
        <vt:i4>1245213</vt:i4>
      </vt:variant>
      <vt:variant>
        <vt:i4>17100</vt:i4>
      </vt:variant>
      <vt:variant>
        <vt:i4>0</vt:i4>
      </vt:variant>
      <vt:variant>
        <vt:i4>5</vt:i4>
      </vt:variant>
      <vt:variant>
        <vt:lpwstr/>
      </vt:variant>
      <vt:variant>
        <vt:lpwstr>GeoreferencedInformation</vt:lpwstr>
      </vt:variant>
      <vt:variant>
        <vt:i4>1245213</vt:i4>
      </vt:variant>
      <vt:variant>
        <vt:i4>17097</vt:i4>
      </vt:variant>
      <vt:variant>
        <vt:i4>0</vt:i4>
      </vt:variant>
      <vt:variant>
        <vt:i4>5</vt:i4>
      </vt:variant>
      <vt:variant>
        <vt:lpwstr/>
      </vt:variant>
      <vt:variant>
        <vt:lpwstr>GeoreferencedInformation</vt:lpwstr>
      </vt:variant>
      <vt:variant>
        <vt:i4>1245213</vt:i4>
      </vt:variant>
      <vt:variant>
        <vt:i4>17094</vt:i4>
      </vt:variant>
      <vt:variant>
        <vt:i4>0</vt:i4>
      </vt:variant>
      <vt:variant>
        <vt:i4>5</vt:i4>
      </vt:variant>
      <vt:variant>
        <vt:lpwstr/>
      </vt:variant>
      <vt:variant>
        <vt:lpwstr>GeoreferencedInformation</vt:lpwstr>
      </vt:variant>
      <vt:variant>
        <vt:i4>393247</vt:i4>
      </vt:variant>
      <vt:variant>
        <vt:i4>17091</vt:i4>
      </vt:variant>
      <vt:variant>
        <vt:i4>0</vt:i4>
      </vt:variant>
      <vt:variant>
        <vt:i4>5</vt:i4>
      </vt:variant>
      <vt:variant>
        <vt:lpwstr/>
      </vt:variant>
      <vt:variant>
        <vt:lpwstr>Subcontractor</vt:lpwstr>
      </vt:variant>
      <vt:variant>
        <vt:i4>8257657</vt:i4>
      </vt:variant>
      <vt:variant>
        <vt:i4>17088</vt:i4>
      </vt:variant>
      <vt:variant>
        <vt:i4>0</vt:i4>
      </vt:variant>
      <vt:variant>
        <vt:i4>5</vt:i4>
      </vt:variant>
      <vt:variant>
        <vt:lpwstr/>
      </vt:variant>
      <vt:variant>
        <vt:lpwstr>Section</vt:lpwstr>
      </vt:variant>
      <vt:variant>
        <vt:i4>2031643</vt:i4>
      </vt:variant>
      <vt:variant>
        <vt:i4>17085</vt:i4>
      </vt:variant>
      <vt:variant>
        <vt:i4>0</vt:i4>
      </vt:variant>
      <vt:variant>
        <vt:i4>5</vt:i4>
      </vt:variant>
      <vt:variant>
        <vt:lpwstr/>
      </vt:variant>
      <vt:variant>
        <vt:lpwstr>SubcontractWorks</vt:lpwstr>
      </vt:variant>
      <vt:variant>
        <vt:i4>1441805</vt:i4>
      </vt:variant>
      <vt:variant>
        <vt:i4>17082</vt:i4>
      </vt:variant>
      <vt:variant>
        <vt:i4>0</vt:i4>
      </vt:variant>
      <vt:variant>
        <vt:i4>5</vt:i4>
      </vt:variant>
      <vt:variant>
        <vt:lpwstr/>
      </vt:variant>
      <vt:variant>
        <vt:lpwstr>DEIS</vt:lpwstr>
      </vt:variant>
      <vt:variant>
        <vt:i4>524290</vt:i4>
      </vt:variant>
      <vt:variant>
        <vt:i4>17079</vt:i4>
      </vt:variant>
      <vt:variant>
        <vt:i4>0</vt:i4>
      </vt:variant>
      <vt:variant>
        <vt:i4>5</vt:i4>
      </vt:variant>
      <vt:variant>
        <vt:lpwstr/>
      </vt:variant>
      <vt:variant>
        <vt:lpwstr>ContractorsRepresentative</vt:lpwstr>
      </vt:variant>
      <vt:variant>
        <vt:i4>1245213</vt:i4>
      </vt:variant>
      <vt:variant>
        <vt:i4>17076</vt:i4>
      </vt:variant>
      <vt:variant>
        <vt:i4>0</vt:i4>
      </vt:variant>
      <vt:variant>
        <vt:i4>5</vt:i4>
      </vt:variant>
      <vt:variant>
        <vt:lpwstr/>
      </vt:variant>
      <vt:variant>
        <vt:lpwstr>GeoreferencedInformation</vt:lpwstr>
      </vt:variant>
      <vt:variant>
        <vt:i4>524290</vt:i4>
      </vt:variant>
      <vt:variant>
        <vt:i4>17073</vt:i4>
      </vt:variant>
      <vt:variant>
        <vt:i4>0</vt:i4>
      </vt:variant>
      <vt:variant>
        <vt:i4>5</vt:i4>
      </vt:variant>
      <vt:variant>
        <vt:lpwstr/>
      </vt:variant>
      <vt:variant>
        <vt:lpwstr>ContractorsRepresentative</vt:lpwstr>
      </vt:variant>
      <vt:variant>
        <vt:i4>1245213</vt:i4>
      </vt:variant>
      <vt:variant>
        <vt:i4>17070</vt:i4>
      </vt:variant>
      <vt:variant>
        <vt:i4>0</vt:i4>
      </vt:variant>
      <vt:variant>
        <vt:i4>5</vt:i4>
      </vt:variant>
      <vt:variant>
        <vt:lpwstr/>
      </vt:variant>
      <vt:variant>
        <vt:lpwstr>GeoreferencedInformation</vt:lpwstr>
      </vt:variant>
      <vt:variant>
        <vt:i4>393247</vt:i4>
      </vt:variant>
      <vt:variant>
        <vt:i4>17067</vt:i4>
      </vt:variant>
      <vt:variant>
        <vt:i4>0</vt:i4>
      </vt:variant>
      <vt:variant>
        <vt:i4>5</vt:i4>
      </vt:variant>
      <vt:variant>
        <vt:lpwstr/>
      </vt:variant>
      <vt:variant>
        <vt:lpwstr>Subcontractor</vt:lpwstr>
      </vt:variant>
      <vt:variant>
        <vt:i4>8257657</vt:i4>
      </vt:variant>
      <vt:variant>
        <vt:i4>17064</vt:i4>
      </vt:variant>
      <vt:variant>
        <vt:i4>0</vt:i4>
      </vt:variant>
      <vt:variant>
        <vt:i4>5</vt:i4>
      </vt:variant>
      <vt:variant>
        <vt:lpwstr/>
      </vt:variant>
      <vt:variant>
        <vt:lpwstr>Section</vt:lpwstr>
      </vt:variant>
      <vt:variant>
        <vt:i4>2031643</vt:i4>
      </vt:variant>
      <vt:variant>
        <vt:i4>17061</vt:i4>
      </vt:variant>
      <vt:variant>
        <vt:i4>0</vt:i4>
      </vt:variant>
      <vt:variant>
        <vt:i4>5</vt:i4>
      </vt:variant>
      <vt:variant>
        <vt:lpwstr/>
      </vt:variant>
      <vt:variant>
        <vt:lpwstr>SubcontractWorks</vt:lpwstr>
      </vt:variant>
      <vt:variant>
        <vt:i4>1441805</vt:i4>
      </vt:variant>
      <vt:variant>
        <vt:i4>17058</vt:i4>
      </vt:variant>
      <vt:variant>
        <vt:i4>0</vt:i4>
      </vt:variant>
      <vt:variant>
        <vt:i4>5</vt:i4>
      </vt:variant>
      <vt:variant>
        <vt:lpwstr/>
      </vt:variant>
      <vt:variant>
        <vt:lpwstr>DEIS</vt:lpwstr>
      </vt:variant>
      <vt:variant>
        <vt:i4>1245213</vt:i4>
      </vt:variant>
      <vt:variant>
        <vt:i4>17055</vt:i4>
      </vt:variant>
      <vt:variant>
        <vt:i4>0</vt:i4>
      </vt:variant>
      <vt:variant>
        <vt:i4>5</vt:i4>
      </vt:variant>
      <vt:variant>
        <vt:lpwstr/>
      </vt:variant>
      <vt:variant>
        <vt:lpwstr>GeoreferencedInformation</vt:lpwstr>
      </vt:variant>
      <vt:variant>
        <vt:i4>524290</vt:i4>
      </vt:variant>
      <vt:variant>
        <vt:i4>17052</vt:i4>
      </vt:variant>
      <vt:variant>
        <vt:i4>0</vt:i4>
      </vt:variant>
      <vt:variant>
        <vt:i4>5</vt:i4>
      </vt:variant>
      <vt:variant>
        <vt:lpwstr/>
      </vt:variant>
      <vt:variant>
        <vt:lpwstr>ContractorsRepresentative</vt:lpwstr>
      </vt:variant>
      <vt:variant>
        <vt:i4>393247</vt:i4>
      </vt:variant>
      <vt:variant>
        <vt:i4>17049</vt:i4>
      </vt:variant>
      <vt:variant>
        <vt:i4>0</vt:i4>
      </vt:variant>
      <vt:variant>
        <vt:i4>5</vt:i4>
      </vt:variant>
      <vt:variant>
        <vt:lpwstr/>
      </vt:variant>
      <vt:variant>
        <vt:lpwstr>Subcontractor</vt:lpwstr>
      </vt:variant>
      <vt:variant>
        <vt:i4>1245213</vt:i4>
      </vt:variant>
      <vt:variant>
        <vt:i4>17046</vt:i4>
      </vt:variant>
      <vt:variant>
        <vt:i4>0</vt:i4>
      </vt:variant>
      <vt:variant>
        <vt:i4>5</vt:i4>
      </vt:variant>
      <vt:variant>
        <vt:lpwstr/>
      </vt:variant>
      <vt:variant>
        <vt:lpwstr>GeoreferencedInformation</vt:lpwstr>
      </vt:variant>
      <vt:variant>
        <vt:i4>7602286</vt:i4>
      </vt:variant>
      <vt:variant>
        <vt:i4>17043</vt:i4>
      </vt:variant>
      <vt:variant>
        <vt:i4>0</vt:i4>
      </vt:variant>
      <vt:variant>
        <vt:i4>5</vt:i4>
      </vt:variant>
      <vt:variant>
        <vt:lpwstr/>
      </vt:variant>
      <vt:variant>
        <vt:lpwstr>EstateDataTool</vt:lpwstr>
      </vt:variant>
      <vt:variant>
        <vt:i4>196623</vt:i4>
      </vt:variant>
      <vt:variant>
        <vt:i4>17040</vt:i4>
      </vt:variant>
      <vt:variant>
        <vt:i4>0</vt:i4>
      </vt:variant>
      <vt:variant>
        <vt:i4>5</vt:i4>
      </vt:variant>
      <vt:variant>
        <vt:lpwstr/>
      </vt:variant>
      <vt:variant>
        <vt:lpwstr>SpatialDataManagementPlan</vt:lpwstr>
      </vt:variant>
      <vt:variant>
        <vt:i4>1245196</vt:i4>
      </vt:variant>
      <vt:variant>
        <vt:i4>17037</vt:i4>
      </vt:variant>
      <vt:variant>
        <vt:i4>0</vt:i4>
      </vt:variant>
      <vt:variant>
        <vt:i4>5</vt:i4>
      </vt:variant>
      <vt:variant>
        <vt:lpwstr/>
      </vt:variant>
      <vt:variant>
        <vt:lpwstr>EstateID</vt:lpwstr>
      </vt:variant>
      <vt:variant>
        <vt:i4>524290</vt:i4>
      </vt:variant>
      <vt:variant>
        <vt:i4>17034</vt:i4>
      </vt:variant>
      <vt:variant>
        <vt:i4>0</vt:i4>
      </vt:variant>
      <vt:variant>
        <vt:i4>5</vt:i4>
      </vt:variant>
      <vt:variant>
        <vt:lpwstr/>
      </vt:variant>
      <vt:variant>
        <vt:lpwstr>ContractorsRepresentative</vt:lpwstr>
      </vt:variant>
      <vt:variant>
        <vt:i4>1507356</vt:i4>
      </vt:variant>
      <vt:variant>
        <vt:i4>17031</vt:i4>
      </vt:variant>
      <vt:variant>
        <vt:i4>0</vt:i4>
      </vt:variant>
      <vt:variant>
        <vt:i4>5</vt:i4>
      </vt:variant>
      <vt:variant>
        <vt:lpwstr/>
      </vt:variant>
      <vt:variant>
        <vt:lpwstr>direction</vt:lpwstr>
      </vt:variant>
      <vt:variant>
        <vt:i4>524309</vt:i4>
      </vt:variant>
      <vt:variant>
        <vt:i4>17028</vt:i4>
      </vt:variant>
      <vt:variant>
        <vt:i4>0</vt:i4>
      </vt:variant>
      <vt:variant>
        <vt:i4>5</vt:i4>
      </vt:variant>
      <vt:variant>
        <vt:lpwstr/>
      </vt:variant>
      <vt:variant>
        <vt:lpwstr>DEQMS</vt:lpwstr>
      </vt:variant>
      <vt:variant>
        <vt:i4>1966087</vt:i4>
      </vt:variant>
      <vt:variant>
        <vt:i4>17025</vt:i4>
      </vt:variant>
      <vt:variant>
        <vt:i4>0</vt:i4>
      </vt:variant>
      <vt:variant>
        <vt:i4>5</vt:i4>
      </vt:variant>
      <vt:variant>
        <vt:lpwstr/>
      </vt:variant>
      <vt:variant>
        <vt:lpwstr>NSIMS</vt:lpwstr>
      </vt:variant>
      <vt:variant>
        <vt:i4>524309</vt:i4>
      </vt:variant>
      <vt:variant>
        <vt:i4>17022</vt:i4>
      </vt:variant>
      <vt:variant>
        <vt:i4>0</vt:i4>
      </vt:variant>
      <vt:variant>
        <vt:i4>5</vt:i4>
      </vt:variant>
      <vt:variant>
        <vt:lpwstr/>
      </vt:variant>
      <vt:variant>
        <vt:lpwstr>DEQMS</vt:lpwstr>
      </vt:variant>
      <vt:variant>
        <vt:i4>6881387</vt:i4>
      </vt:variant>
      <vt:variant>
        <vt:i4>17019</vt:i4>
      </vt:variant>
      <vt:variant>
        <vt:i4>0</vt:i4>
      </vt:variant>
      <vt:variant>
        <vt:i4>5</vt:i4>
      </vt:variant>
      <vt:variant>
        <vt:lpwstr/>
      </vt:variant>
      <vt:variant>
        <vt:lpwstr>Subcontract</vt:lpwstr>
      </vt:variant>
      <vt:variant>
        <vt:i4>7405687</vt:i4>
      </vt:variant>
      <vt:variant>
        <vt:i4>17016</vt:i4>
      </vt:variant>
      <vt:variant>
        <vt:i4>0</vt:i4>
      </vt:variant>
      <vt:variant>
        <vt:i4>5</vt:i4>
      </vt:variant>
      <vt:variant>
        <vt:lpwstr/>
      </vt:variant>
      <vt:variant>
        <vt:lpwstr>GeocodedInformation</vt:lpwstr>
      </vt:variant>
      <vt:variant>
        <vt:i4>7405687</vt:i4>
      </vt:variant>
      <vt:variant>
        <vt:i4>17013</vt:i4>
      </vt:variant>
      <vt:variant>
        <vt:i4>0</vt:i4>
      </vt:variant>
      <vt:variant>
        <vt:i4>5</vt:i4>
      </vt:variant>
      <vt:variant>
        <vt:lpwstr/>
      </vt:variant>
      <vt:variant>
        <vt:lpwstr>GeocodedInformation</vt:lpwstr>
      </vt:variant>
      <vt:variant>
        <vt:i4>393247</vt:i4>
      </vt:variant>
      <vt:variant>
        <vt:i4>17010</vt:i4>
      </vt:variant>
      <vt:variant>
        <vt:i4>0</vt:i4>
      </vt:variant>
      <vt:variant>
        <vt:i4>5</vt:i4>
      </vt:variant>
      <vt:variant>
        <vt:lpwstr/>
      </vt:variant>
      <vt:variant>
        <vt:lpwstr>Subcontractor</vt:lpwstr>
      </vt:variant>
      <vt:variant>
        <vt:i4>8257657</vt:i4>
      </vt:variant>
      <vt:variant>
        <vt:i4>17007</vt:i4>
      </vt:variant>
      <vt:variant>
        <vt:i4>0</vt:i4>
      </vt:variant>
      <vt:variant>
        <vt:i4>5</vt:i4>
      </vt:variant>
      <vt:variant>
        <vt:lpwstr/>
      </vt:variant>
      <vt:variant>
        <vt:lpwstr>Section</vt:lpwstr>
      </vt:variant>
      <vt:variant>
        <vt:i4>2031643</vt:i4>
      </vt:variant>
      <vt:variant>
        <vt:i4>17004</vt:i4>
      </vt:variant>
      <vt:variant>
        <vt:i4>0</vt:i4>
      </vt:variant>
      <vt:variant>
        <vt:i4>5</vt:i4>
      </vt:variant>
      <vt:variant>
        <vt:lpwstr/>
      </vt:variant>
      <vt:variant>
        <vt:lpwstr>SubcontractWorks</vt:lpwstr>
      </vt:variant>
      <vt:variant>
        <vt:i4>1441805</vt:i4>
      </vt:variant>
      <vt:variant>
        <vt:i4>17001</vt:i4>
      </vt:variant>
      <vt:variant>
        <vt:i4>0</vt:i4>
      </vt:variant>
      <vt:variant>
        <vt:i4>5</vt:i4>
      </vt:variant>
      <vt:variant>
        <vt:lpwstr/>
      </vt:variant>
      <vt:variant>
        <vt:lpwstr>DEIS</vt:lpwstr>
      </vt:variant>
      <vt:variant>
        <vt:i4>524290</vt:i4>
      </vt:variant>
      <vt:variant>
        <vt:i4>16998</vt:i4>
      </vt:variant>
      <vt:variant>
        <vt:i4>0</vt:i4>
      </vt:variant>
      <vt:variant>
        <vt:i4>5</vt:i4>
      </vt:variant>
      <vt:variant>
        <vt:lpwstr/>
      </vt:variant>
      <vt:variant>
        <vt:lpwstr>ContractorsRepresentative</vt:lpwstr>
      </vt:variant>
      <vt:variant>
        <vt:i4>7405687</vt:i4>
      </vt:variant>
      <vt:variant>
        <vt:i4>16995</vt:i4>
      </vt:variant>
      <vt:variant>
        <vt:i4>0</vt:i4>
      </vt:variant>
      <vt:variant>
        <vt:i4>5</vt:i4>
      </vt:variant>
      <vt:variant>
        <vt:lpwstr/>
      </vt:variant>
      <vt:variant>
        <vt:lpwstr>GeocodedInformation</vt:lpwstr>
      </vt:variant>
      <vt:variant>
        <vt:i4>524290</vt:i4>
      </vt:variant>
      <vt:variant>
        <vt:i4>16992</vt:i4>
      </vt:variant>
      <vt:variant>
        <vt:i4>0</vt:i4>
      </vt:variant>
      <vt:variant>
        <vt:i4>5</vt:i4>
      </vt:variant>
      <vt:variant>
        <vt:lpwstr/>
      </vt:variant>
      <vt:variant>
        <vt:lpwstr>ContractorsRepresentative</vt:lpwstr>
      </vt:variant>
      <vt:variant>
        <vt:i4>7405687</vt:i4>
      </vt:variant>
      <vt:variant>
        <vt:i4>16989</vt:i4>
      </vt:variant>
      <vt:variant>
        <vt:i4>0</vt:i4>
      </vt:variant>
      <vt:variant>
        <vt:i4>5</vt:i4>
      </vt:variant>
      <vt:variant>
        <vt:lpwstr/>
      </vt:variant>
      <vt:variant>
        <vt:lpwstr>GeocodedInformation</vt:lpwstr>
      </vt:variant>
      <vt:variant>
        <vt:i4>393247</vt:i4>
      </vt:variant>
      <vt:variant>
        <vt:i4>16986</vt:i4>
      </vt:variant>
      <vt:variant>
        <vt:i4>0</vt:i4>
      </vt:variant>
      <vt:variant>
        <vt:i4>5</vt:i4>
      </vt:variant>
      <vt:variant>
        <vt:lpwstr/>
      </vt:variant>
      <vt:variant>
        <vt:lpwstr>Subcontractor</vt:lpwstr>
      </vt:variant>
      <vt:variant>
        <vt:i4>8257657</vt:i4>
      </vt:variant>
      <vt:variant>
        <vt:i4>16983</vt:i4>
      </vt:variant>
      <vt:variant>
        <vt:i4>0</vt:i4>
      </vt:variant>
      <vt:variant>
        <vt:i4>5</vt:i4>
      </vt:variant>
      <vt:variant>
        <vt:lpwstr/>
      </vt:variant>
      <vt:variant>
        <vt:lpwstr>Section</vt:lpwstr>
      </vt:variant>
      <vt:variant>
        <vt:i4>2031643</vt:i4>
      </vt:variant>
      <vt:variant>
        <vt:i4>16980</vt:i4>
      </vt:variant>
      <vt:variant>
        <vt:i4>0</vt:i4>
      </vt:variant>
      <vt:variant>
        <vt:i4>5</vt:i4>
      </vt:variant>
      <vt:variant>
        <vt:lpwstr/>
      </vt:variant>
      <vt:variant>
        <vt:lpwstr>SubcontractWorks</vt:lpwstr>
      </vt:variant>
      <vt:variant>
        <vt:i4>1441805</vt:i4>
      </vt:variant>
      <vt:variant>
        <vt:i4>16977</vt:i4>
      </vt:variant>
      <vt:variant>
        <vt:i4>0</vt:i4>
      </vt:variant>
      <vt:variant>
        <vt:i4>5</vt:i4>
      </vt:variant>
      <vt:variant>
        <vt:lpwstr/>
      </vt:variant>
      <vt:variant>
        <vt:lpwstr>DEIS</vt:lpwstr>
      </vt:variant>
      <vt:variant>
        <vt:i4>7405687</vt:i4>
      </vt:variant>
      <vt:variant>
        <vt:i4>16974</vt:i4>
      </vt:variant>
      <vt:variant>
        <vt:i4>0</vt:i4>
      </vt:variant>
      <vt:variant>
        <vt:i4>5</vt:i4>
      </vt:variant>
      <vt:variant>
        <vt:lpwstr/>
      </vt:variant>
      <vt:variant>
        <vt:lpwstr>GeocodedInformation</vt:lpwstr>
      </vt:variant>
      <vt:variant>
        <vt:i4>524290</vt:i4>
      </vt:variant>
      <vt:variant>
        <vt:i4>16971</vt:i4>
      </vt:variant>
      <vt:variant>
        <vt:i4>0</vt:i4>
      </vt:variant>
      <vt:variant>
        <vt:i4>5</vt:i4>
      </vt:variant>
      <vt:variant>
        <vt:lpwstr/>
      </vt:variant>
      <vt:variant>
        <vt:lpwstr>ContractorsRepresentative</vt:lpwstr>
      </vt:variant>
      <vt:variant>
        <vt:i4>393247</vt:i4>
      </vt:variant>
      <vt:variant>
        <vt:i4>16968</vt:i4>
      </vt:variant>
      <vt:variant>
        <vt:i4>0</vt:i4>
      </vt:variant>
      <vt:variant>
        <vt:i4>5</vt:i4>
      </vt:variant>
      <vt:variant>
        <vt:lpwstr/>
      </vt:variant>
      <vt:variant>
        <vt:lpwstr>Subcontractor</vt:lpwstr>
      </vt:variant>
      <vt:variant>
        <vt:i4>7405687</vt:i4>
      </vt:variant>
      <vt:variant>
        <vt:i4>16965</vt:i4>
      </vt:variant>
      <vt:variant>
        <vt:i4>0</vt:i4>
      </vt:variant>
      <vt:variant>
        <vt:i4>5</vt:i4>
      </vt:variant>
      <vt:variant>
        <vt:lpwstr/>
      </vt:variant>
      <vt:variant>
        <vt:lpwstr>GeocodedInformation</vt:lpwstr>
      </vt:variant>
      <vt:variant>
        <vt:i4>524309</vt:i4>
      </vt:variant>
      <vt:variant>
        <vt:i4>16962</vt:i4>
      </vt:variant>
      <vt:variant>
        <vt:i4>0</vt:i4>
      </vt:variant>
      <vt:variant>
        <vt:i4>5</vt:i4>
      </vt:variant>
      <vt:variant>
        <vt:lpwstr/>
      </vt:variant>
      <vt:variant>
        <vt:lpwstr>DEQMS</vt:lpwstr>
      </vt:variant>
      <vt:variant>
        <vt:i4>524290</vt:i4>
      </vt:variant>
      <vt:variant>
        <vt:i4>16959</vt:i4>
      </vt:variant>
      <vt:variant>
        <vt:i4>0</vt:i4>
      </vt:variant>
      <vt:variant>
        <vt:i4>5</vt:i4>
      </vt:variant>
      <vt:variant>
        <vt:lpwstr/>
      </vt:variant>
      <vt:variant>
        <vt:lpwstr>ContractorsRepresentative</vt:lpwstr>
      </vt:variant>
      <vt:variant>
        <vt:i4>393247</vt:i4>
      </vt:variant>
      <vt:variant>
        <vt:i4>16956</vt:i4>
      </vt:variant>
      <vt:variant>
        <vt:i4>0</vt:i4>
      </vt:variant>
      <vt:variant>
        <vt:i4>5</vt:i4>
      </vt:variant>
      <vt:variant>
        <vt:lpwstr/>
      </vt:variant>
      <vt:variant>
        <vt:lpwstr>Subcontractor</vt:lpwstr>
      </vt:variant>
      <vt:variant>
        <vt:i4>1441805</vt:i4>
      </vt:variant>
      <vt:variant>
        <vt:i4>16953</vt:i4>
      </vt:variant>
      <vt:variant>
        <vt:i4>0</vt:i4>
      </vt:variant>
      <vt:variant>
        <vt:i4>5</vt:i4>
      </vt:variant>
      <vt:variant>
        <vt:lpwstr/>
      </vt:variant>
      <vt:variant>
        <vt:lpwstr>DEIS</vt:lpwstr>
      </vt:variant>
      <vt:variant>
        <vt:i4>327695</vt:i4>
      </vt:variant>
      <vt:variant>
        <vt:i4>16950</vt:i4>
      </vt:variant>
      <vt:variant>
        <vt:i4>0</vt:i4>
      </vt:variant>
      <vt:variant>
        <vt:i4>5</vt:i4>
      </vt:variant>
      <vt:variant>
        <vt:lpwstr/>
      </vt:variant>
      <vt:variant>
        <vt:lpwstr>Objective</vt:lpwstr>
      </vt:variant>
      <vt:variant>
        <vt:i4>524290</vt:i4>
      </vt:variant>
      <vt:variant>
        <vt:i4>16947</vt:i4>
      </vt:variant>
      <vt:variant>
        <vt:i4>0</vt:i4>
      </vt:variant>
      <vt:variant>
        <vt:i4>5</vt:i4>
      </vt:variant>
      <vt:variant>
        <vt:lpwstr/>
      </vt:variant>
      <vt:variant>
        <vt:lpwstr>ContractorsRepresentative</vt:lpwstr>
      </vt:variant>
      <vt:variant>
        <vt:i4>8257657</vt:i4>
      </vt:variant>
      <vt:variant>
        <vt:i4>16944</vt:i4>
      </vt:variant>
      <vt:variant>
        <vt:i4>0</vt:i4>
      </vt:variant>
      <vt:variant>
        <vt:i4>5</vt:i4>
      </vt:variant>
      <vt:variant>
        <vt:lpwstr/>
      </vt:variant>
      <vt:variant>
        <vt:lpwstr>Section</vt:lpwstr>
      </vt:variant>
      <vt:variant>
        <vt:i4>2031643</vt:i4>
      </vt:variant>
      <vt:variant>
        <vt:i4>16941</vt:i4>
      </vt:variant>
      <vt:variant>
        <vt:i4>0</vt:i4>
      </vt:variant>
      <vt:variant>
        <vt:i4>5</vt:i4>
      </vt:variant>
      <vt:variant>
        <vt:lpwstr/>
      </vt:variant>
      <vt:variant>
        <vt:lpwstr>SubcontractWorks</vt:lpwstr>
      </vt:variant>
      <vt:variant>
        <vt:i4>393247</vt:i4>
      </vt:variant>
      <vt:variant>
        <vt:i4>16938</vt:i4>
      </vt:variant>
      <vt:variant>
        <vt:i4>0</vt:i4>
      </vt:variant>
      <vt:variant>
        <vt:i4>5</vt:i4>
      </vt:variant>
      <vt:variant>
        <vt:lpwstr/>
      </vt:variant>
      <vt:variant>
        <vt:lpwstr>Subcontractor</vt:lpwstr>
      </vt:variant>
      <vt:variant>
        <vt:i4>524309</vt:i4>
      </vt:variant>
      <vt:variant>
        <vt:i4>16935</vt:i4>
      </vt:variant>
      <vt:variant>
        <vt:i4>0</vt:i4>
      </vt:variant>
      <vt:variant>
        <vt:i4>5</vt:i4>
      </vt:variant>
      <vt:variant>
        <vt:lpwstr/>
      </vt:variant>
      <vt:variant>
        <vt:lpwstr>DEQMS</vt:lpwstr>
      </vt:variant>
      <vt:variant>
        <vt:i4>524290</vt:i4>
      </vt:variant>
      <vt:variant>
        <vt:i4>16932</vt:i4>
      </vt:variant>
      <vt:variant>
        <vt:i4>0</vt:i4>
      </vt:variant>
      <vt:variant>
        <vt:i4>5</vt:i4>
      </vt:variant>
      <vt:variant>
        <vt:lpwstr/>
      </vt:variant>
      <vt:variant>
        <vt:lpwstr>ContractorsRepresentative</vt:lpwstr>
      </vt:variant>
      <vt:variant>
        <vt:i4>8257657</vt:i4>
      </vt:variant>
      <vt:variant>
        <vt:i4>16929</vt:i4>
      </vt:variant>
      <vt:variant>
        <vt:i4>0</vt:i4>
      </vt:variant>
      <vt:variant>
        <vt:i4>5</vt:i4>
      </vt:variant>
      <vt:variant>
        <vt:lpwstr/>
      </vt:variant>
      <vt:variant>
        <vt:lpwstr>Section</vt:lpwstr>
      </vt:variant>
      <vt:variant>
        <vt:i4>2031643</vt:i4>
      </vt:variant>
      <vt:variant>
        <vt:i4>16926</vt:i4>
      </vt:variant>
      <vt:variant>
        <vt:i4>0</vt:i4>
      </vt:variant>
      <vt:variant>
        <vt:i4>5</vt:i4>
      </vt:variant>
      <vt:variant>
        <vt:lpwstr/>
      </vt:variant>
      <vt:variant>
        <vt:lpwstr>SubcontractWorks</vt:lpwstr>
      </vt:variant>
      <vt:variant>
        <vt:i4>327695</vt:i4>
      </vt:variant>
      <vt:variant>
        <vt:i4>16923</vt:i4>
      </vt:variant>
      <vt:variant>
        <vt:i4>0</vt:i4>
      </vt:variant>
      <vt:variant>
        <vt:i4>5</vt:i4>
      </vt:variant>
      <vt:variant>
        <vt:lpwstr/>
      </vt:variant>
      <vt:variant>
        <vt:lpwstr>Objective</vt:lpwstr>
      </vt:variant>
      <vt:variant>
        <vt:i4>1245196</vt:i4>
      </vt:variant>
      <vt:variant>
        <vt:i4>16920</vt:i4>
      </vt:variant>
      <vt:variant>
        <vt:i4>0</vt:i4>
      </vt:variant>
      <vt:variant>
        <vt:i4>5</vt:i4>
      </vt:variant>
      <vt:variant>
        <vt:lpwstr/>
      </vt:variant>
      <vt:variant>
        <vt:lpwstr>EstateID</vt:lpwstr>
      </vt:variant>
      <vt:variant>
        <vt:i4>524290</vt:i4>
      </vt:variant>
      <vt:variant>
        <vt:i4>16917</vt:i4>
      </vt:variant>
      <vt:variant>
        <vt:i4>0</vt:i4>
      </vt:variant>
      <vt:variant>
        <vt:i4>5</vt:i4>
      </vt:variant>
      <vt:variant>
        <vt:lpwstr/>
      </vt:variant>
      <vt:variant>
        <vt:lpwstr>ContractorsRepresentative</vt:lpwstr>
      </vt:variant>
      <vt:variant>
        <vt:i4>1507356</vt:i4>
      </vt:variant>
      <vt:variant>
        <vt:i4>16914</vt:i4>
      </vt:variant>
      <vt:variant>
        <vt:i4>0</vt:i4>
      </vt:variant>
      <vt:variant>
        <vt:i4>5</vt:i4>
      </vt:variant>
      <vt:variant>
        <vt:lpwstr/>
      </vt:variant>
      <vt:variant>
        <vt:lpwstr>direction</vt:lpwstr>
      </vt:variant>
      <vt:variant>
        <vt:i4>524309</vt:i4>
      </vt:variant>
      <vt:variant>
        <vt:i4>16911</vt:i4>
      </vt:variant>
      <vt:variant>
        <vt:i4>0</vt:i4>
      </vt:variant>
      <vt:variant>
        <vt:i4>5</vt:i4>
      </vt:variant>
      <vt:variant>
        <vt:lpwstr/>
      </vt:variant>
      <vt:variant>
        <vt:lpwstr>DEQMS</vt:lpwstr>
      </vt:variant>
      <vt:variant>
        <vt:i4>6881387</vt:i4>
      </vt:variant>
      <vt:variant>
        <vt:i4>16908</vt:i4>
      </vt:variant>
      <vt:variant>
        <vt:i4>0</vt:i4>
      </vt:variant>
      <vt:variant>
        <vt:i4>5</vt:i4>
      </vt:variant>
      <vt:variant>
        <vt:lpwstr/>
      </vt:variant>
      <vt:variant>
        <vt:lpwstr>Subcontract</vt:lpwstr>
      </vt:variant>
      <vt:variant>
        <vt:i4>393247</vt:i4>
      </vt:variant>
      <vt:variant>
        <vt:i4>16905</vt:i4>
      </vt:variant>
      <vt:variant>
        <vt:i4>0</vt:i4>
      </vt:variant>
      <vt:variant>
        <vt:i4>5</vt:i4>
      </vt:variant>
      <vt:variant>
        <vt:lpwstr/>
      </vt:variant>
      <vt:variant>
        <vt:lpwstr>Subcontractor</vt:lpwstr>
      </vt:variant>
      <vt:variant>
        <vt:i4>1441805</vt:i4>
      </vt:variant>
      <vt:variant>
        <vt:i4>16902</vt:i4>
      </vt:variant>
      <vt:variant>
        <vt:i4>0</vt:i4>
      </vt:variant>
      <vt:variant>
        <vt:i4>5</vt:i4>
      </vt:variant>
      <vt:variant>
        <vt:lpwstr/>
      </vt:variant>
      <vt:variant>
        <vt:lpwstr>DEIS</vt:lpwstr>
      </vt:variant>
      <vt:variant>
        <vt:i4>327695</vt:i4>
      </vt:variant>
      <vt:variant>
        <vt:i4>16899</vt:i4>
      </vt:variant>
      <vt:variant>
        <vt:i4>0</vt:i4>
      </vt:variant>
      <vt:variant>
        <vt:i4>5</vt:i4>
      </vt:variant>
      <vt:variant>
        <vt:lpwstr/>
      </vt:variant>
      <vt:variant>
        <vt:lpwstr>Objective</vt:lpwstr>
      </vt:variant>
      <vt:variant>
        <vt:i4>524290</vt:i4>
      </vt:variant>
      <vt:variant>
        <vt:i4>16896</vt:i4>
      </vt:variant>
      <vt:variant>
        <vt:i4>0</vt:i4>
      </vt:variant>
      <vt:variant>
        <vt:i4>5</vt:i4>
      </vt:variant>
      <vt:variant>
        <vt:lpwstr/>
      </vt:variant>
      <vt:variant>
        <vt:lpwstr>ContractorsRepresentative</vt:lpwstr>
      </vt:variant>
      <vt:variant>
        <vt:i4>8257657</vt:i4>
      </vt:variant>
      <vt:variant>
        <vt:i4>16893</vt:i4>
      </vt:variant>
      <vt:variant>
        <vt:i4>0</vt:i4>
      </vt:variant>
      <vt:variant>
        <vt:i4>5</vt:i4>
      </vt:variant>
      <vt:variant>
        <vt:lpwstr/>
      </vt:variant>
      <vt:variant>
        <vt:lpwstr>Section</vt:lpwstr>
      </vt:variant>
      <vt:variant>
        <vt:i4>2031643</vt:i4>
      </vt:variant>
      <vt:variant>
        <vt:i4>16890</vt:i4>
      </vt:variant>
      <vt:variant>
        <vt:i4>0</vt:i4>
      </vt:variant>
      <vt:variant>
        <vt:i4>5</vt:i4>
      </vt:variant>
      <vt:variant>
        <vt:lpwstr/>
      </vt:variant>
      <vt:variant>
        <vt:lpwstr>SubcontractWorks</vt:lpwstr>
      </vt:variant>
      <vt:variant>
        <vt:i4>393247</vt:i4>
      </vt:variant>
      <vt:variant>
        <vt:i4>16887</vt:i4>
      </vt:variant>
      <vt:variant>
        <vt:i4>0</vt:i4>
      </vt:variant>
      <vt:variant>
        <vt:i4>5</vt:i4>
      </vt:variant>
      <vt:variant>
        <vt:lpwstr/>
      </vt:variant>
      <vt:variant>
        <vt:lpwstr>Subcontractor</vt:lpwstr>
      </vt:variant>
      <vt:variant>
        <vt:i4>524309</vt:i4>
      </vt:variant>
      <vt:variant>
        <vt:i4>16884</vt:i4>
      </vt:variant>
      <vt:variant>
        <vt:i4>0</vt:i4>
      </vt:variant>
      <vt:variant>
        <vt:i4>5</vt:i4>
      </vt:variant>
      <vt:variant>
        <vt:lpwstr/>
      </vt:variant>
      <vt:variant>
        <vt:lpwstr>DEQMS</vt:lpwstr>
      </vt:variant>
      <vt:variant>
        <vt:i4>7602286</vt:i4>
      </vt:variant>
      <vt:variant>
        <vt:i4>16881</vt:i4>
      </vt:variant>
      <vt:variant>
        <vt:i4>0</vt:i4>
      </vt:variant>
      <vt:variant>
        <vt:i4>5</vt:i4>
      </vt:variant>
      <vt:variant>
        <vt:lpwstr/>
      </vt:variant>
      <vt:variant>
        <vt:lpwstr>EstateDataTool</vt:lpwstr>
      </vt:variant>
      <vt:variant>
        <vt:i4>524290</vt:i4>
      </vt:variant>
      <vt:variant>
        <vt:i4>16878</vt:i4>
      </vt:variant>
      <vt:variant>
        <vt:i4>0</vt:i4>
      </vt:variant>
      <vt:variant>
        <vt:i4>5</vt:i4>
      </vt:variant>
      <vt:variant>
        <vt:lpwstr/>
      </vt:variant>
      <vt:variant>
        <vt:lpwstr>ContractorsRepresentative</vt:lpwstr>
      </vt:variant>
      <vt:variant>
        <vt:i4>8257657</vt:i4>
      </vt:variant>
      <vt:variant>
        <vt:i4>16875</vt:i4>
      </vt:variant>
      <vt:variant>
        <vt:i4>0</vt:i4>
      </vt:variant>
      <vt:variant>
        <vt:i4>5</vt:i4>
      </vt:variant>
      <vt:variant>
        <vt:lpwstr/>
      </vt:variant>
      <vt:variant>
        <vt:lpwstr>Section</vt:lpwstr>
      </vt:variant>
      <vt:variant>
        <vt:i4>2031643</vt:i4>
      </vt:variant>
      <vt:variant>
        <vt:i4>16872</vt:i4>
      </vt:variant>
      <vt:variant>
        <vt:i4>0</vt:i4>
      </vt:variant>
      <vt:variant>
        <vt:i4>5</vt:i4>
      </vt:variant>
      <vt:variant>
        <vt:lpwstr/>
      </vt:variant>
      <vt:variant>
        <vt:lpwstr>SubcontractWorks</vt:lpwstr>
      </vt:variant>
      <vt:variant>
        <vt:i4>327695</vt:i4>
      </vt:variant>
      <vt:variant>
        <vt:i4>16869</vt:i4>
      </vt:variant>
      <vt:variant>
        <vt:i4>0</vt:i4>
      </vt:variant>
      <vt:variant>
        <vt:i4>5</vt:i4>
      </vt:variant>
      <vt:variant>
        <vt:lpwstr/>
      </vt:variant>
      <vt:variant>
        <vt:lpwstr>Objective</vt:lpwstr>
      </vt:variant>
      <vt:variant>
        <vt:i4>8061030</vt:i4>
      </vt:variant>
      <vt:variant>
        <vt:i4>16866</vt:i4>
      </vt:variant>
      <vt:variant>
        <vt:i4>0</vt:i4>
      </vt:variant>
      <vt:variant>
        <vt:i4>5</vt:i4>
      </vt:variant>
      <vt:variant>
        <vt:lpwstr/>
      </vt:variant>
      <vt:variant>
        <vt:lpwstr>MaintenanceSchedule</vt:lpwstr>
      </vt:variant>
      <vt:variant>
        <vt:i4>1245196</vt:i4>
      </vt:variant>
      <vt:variant>
        <vt:i4>16863</vt:i4>
      </vt:variant>
      <vt:variant>
        <vt:i4>0</vt:i4>
      </vt:variant>
      <vt:variant>
        <vt:i4>5</vt:i4>
      </vt:variant>
      <vt:variant>
        <vt:lpwstr/>
      </vt:variant>
      <vt:variant>
        <vt:lpwstr>EstateID</vt:lpwstr>
      </vt:variant>
      <vt:variant>
        <vt:i4>524290</vt:i4>
      </vt:variant>
      <vt:variant>
        <vt:i4>16860</vt:i4>
      </vt:variant>
      <vt:variant>
        <vt:i4>0</vt:i4>
      </vt:variant>
      <vt:variant>
        <vt:i4>5</vt:i4>
      </vt:variant>
      <vt:variant>
        <vt:lpwstr/>
      </vt:variant>
      <vt:variant>
        <vt:lpwstr>ContractorsRepresentative</vt:lpwstr>
      </vt:variant>
      <vt:variant>
        <vt:i4>1507356</vt:i4>
      </vt:variant>
      <vt:variant>
        <vt:i4>16857</vt:i4>
      </vt:variant>
      <vt:variant>
        <vt:i4>0</vt:i4>
      </vt:variant>
      <vt:variant>
        <vt:i4>5</vt:i4>
      </vt:variant>
      <vt:variant>
        <vt:lpwstr/>
      </vt:variant>
      <vt:variant>
        <vt:lpwstr>direction</vt:lpwstr>
      </vt:variant>
      <vt:variant>
        <vt:i4>524309</vt:i4>
      </vt:variant>
      <vt:variant>
        <vt:i4>16854</vt:i4>
      </vt:variant>
      <vt:variant>
        <vt:i4>0</vt:i4>
      </vt:variant>
      <vt:variant>
        <vt:i4>5</vt:i4>
      </vt:variant>
      <vt:variant>
        <vt:lpwstr/>
      </vt:variant>
      <vt:variant>
        <vt:lpwstr>DEQMS</vt:lpwstr>
      </vt:variant>
      <vt:variant>
        <vt:i4>6881387</vt:i4>
      </vt:variant>
      <vt:variant>
        <vt:i4>16851</vt:i4>
      </vt:variant>
      <vt:variant>
        <vt:i4>0</vt:i4>
      </vt:variant>
      <vt:variant>
        <vt:i4>5</vt:i4>
      </vt:variant>
      <vt:variant>
        <vt:lpwstr/>
      </vt:variant>
      <vt:variant>
        <vt:lpwstr>Subcontract</vt:lpwstr>
      </vt:variant>
      <vt:variant>
        <vt:i4>8061030</vt:i4>
      </vt:variant>
      <vt:variant>
        <vt:i4>16848</vt:i4>
      </vt:variant>
      <vt:variant>
        <vt:i4>0</vt:i4>
      </vt:variant>
      <vt:variant>
        <vt:i4>5</vt:i4>
      </vt:variant>
      <vt:variant>
        <vt:lpwstr/>
      </vt:variant>
      <vt:variant>
        <vt:lpwstr>MaintenanceSchedule</vt:lpwstr>
      </vt:variant>
      <vt:variant>
        <vt:i4>8061030</vt:i4>
      </vt:variant>
      <vt:variant>
        <vt:i4>16845</vt:i4>
      </vt:variant>
      <vt:variant>
        <vt:i4>0</vt:i4>
      </vt:variant>
      <vt:variant>
        <vt:i4>5</vt:i4>
      </vt:variant>
      <vt:variant>
        <vt:lpwstr/>
      </vt:variant>
      <vt:variant>
        <vt:lpwstr>MaintenanceSchedule</vt:lpwstr>
      </vt:variant>
      <vt:variant>
        <vt:i4>393247</vt:i4>
      </vt:variant>
      <vt:variant>
        <vt:i4>16842</vt:i4>
      </vt:variant>
      <vt:variant>
        <vt:i4>0</vt:i4>
      </vt:variant>
      <vt:variant>
        <vt:i4>5</vt:i4>
      </vt:variant>
      <vt:variant>
        <vt:lpwstr/>
      </vt:variant>
      <vt:variant>
        <vt:lpwstr>Subcontractor</vt:lpwstr>
      </vt:variant>
      <vt:variant>
        <vt:i4>1441805</vt:i4>
      </vt:variant>
      <vt:variant>
        <vt:i4>16839</vt:i4>
      </vt:variant>
      <vt:variant>
        <vt:i4>0</vt:i4>
      </vt:variant>
      <vt:variant>
        <vt:i4>5</vt:i4>
      </vt:variant>
      <vt:variant>
        <vt:lpwstr/>
      </vt:variant>
      <vt:variant>
        <vt:lpwstr>DEIS</vt:lpwstr>
      </vt:variant>
      <vt:variant>
        <vt:i4>327695</vt:i4>
      </vt:variant>
      <vt:variant>
        <vt:i4>16836</vt:i4>
      </vt:variant>
      <vt:variant>
        <vt:i4>0</vt:i4>
      </vt:variant>
      <vt:variant>
        <vt:i4>5</vt:i4>
      </vt:variant>
      <vt:variant>
        <vt:lpwstr/>
      </vt:variant>
      <vt:variant>
        <vt:lpwstr>Objective</vt:lpwstr>
      </vt:variant>
      <vt:variant>
        <vt:i4>524290</vt:i4>
      </vt:variant>
      <vt:variant>
        <vt:i4>16833</vt:i4>
      </vt:variant>
      <vt:variant>
        <vt:i4>0</vt:i4>
      </vt:variant>
      <vt:variant>
        <vt:i4>5</vt:i4>
      </vt:variant>
      <vt:variant>
        <vt:lpwstr/>
      </vt:variant>
      <vt:variant>
        <vt:lpwstr>ContractorsRepresentative</vt:lpwstr>
      </vt:variant>
      <vt:variant>
        <vt:i4>8061030</vt:i4>
      </vt:variant>
      <vt:variant>
        <vt:i4>16830</vt:i4>
      </vt:variant>
      <vt:variant>
        <vt:i4>0</vt:i4>
      </vt:variant>
      <vt:variant>
        <vt:i4>5</vt:i4>
      </vt:variant>
      <vt:variant>
        <vt:lpwstr/>
      </vt:variant>
      <vt:variant>
        <vt:lpwstr>MaintenanceSchedule</vt:lpwstr>
      </vt:variant>
      <vt:variant>
        <vt:i4>393247</vt:i4>
      </vt:variant>
      <vt:variant>
        <vt:i4>16827</vt:i4>
      </vt:variant>
      <vt:variant>
        <vt:i4>0</vt:i4>
      </vt:variant>
      <vt:variant>
        <vt:i4>5</vt:i4>
      </vt:variant>
      <vt:variant>
        <vt:lpwstr/>
      </vt:variant>
      <vt:variant>
        <vt:lpwstr>Subcontractor</vt:lpwstr>
      </vt:variant>
      <vt:variant>
        <vt:i4>8061030</vt:i4>
      </vt:variant>
      <vt:variant>
        <vt:i4>16824</vt:i4>
      </vt:variant>
      <vt:variant>
        <vt:i4>0</vt:i4>
      </vt:variant>
      <vt:variant>
        <vt:i4>5</vt:i4>
      </vt:variant>
      <vt:variant>
        <vt:lpwstr/>
      </vt:variant>
      <vt:variant>
        <vt:lpwstr>MaintenanceSchedule</vt:lpwstr>
      </vt:variant>
      <vt:variant>
        <vt:i4>786439</vt:i4>
      </vt:variant>
      <vt:variant>
        <vt:i4>16821</vt:i4>
      </vt:variant>
      <vt:variant>
        <vt:i4>0</vt:i4>
      </vt:variant>
      <vt:variant>
        <vt:i4>5</vt:i4>
      </vt:variant>
      <vt:variant>
        <vt:lpwstr/>
      </vt:variant>
      <vt:variant>
        <vt:lpwstr>Site</vt:lpwstr>
      </vt:variant>
      <vt:variant>
        <vt:i4>786439</vt:i4>
      </vt:variant>
      <vt:variant>
        <vt:i4>16818</vt:i4>
      </vt:variant>
      <vt:variant>
        <vt:i4>0</vt:i4>
      </vt:variant>
      <vt:variant>
        <vt:i4>5</vt:i4>
      </vt:variant>
      <vt:variant>
        <vt:lpwstr/>
      </vt:variant>
      <vt:variant>
        <vt:lpwstr>Site</vt:lpwstr>
      </vt:variant>
      <vt:variant>
        <vt:i4>786439</vt:i4>
      </vt:variant>
      <vt:variant>
        <vt:i4>16815</vt:i4>
      </vt:variant>
      <vt:variant>
        <vt:i4>0</vt:i4>
      </vt:variant>
      <vt:variant>
        <vt:i4>5</vt:i4>
      </vt:variant>
      <vt:variant>
        <vt:lpwstr/>
      </vt:variant>
      <vt:variant>
        <vt:lpwstr>Site</vt:lpwstr>
      </vt:variant>
      <vt:variant>
        <vt:i4>786439</vt:i4>
      </vt:variant>
      <vt:variant>
        <vt:i4>16812</vt:i4>
      </vt:variant>
      <vt:variant>
        <vt:i4>0</vt:i4>
      </vt:variant>
      <vt:variant>
        <vt:i4>5</vt:i4>
      </vt:variant>
      <vt:variant>
        <vt:lpwstr/>
      </vt:variant>
      <vt:variant>
        <vt:lpwstr>Site</vt:lpwstr>
      </vt:variant>
      <vt:variant>
        <vt:i4>786439</vt:i4>
      </vt:variant>
      <vt:variant>
        <vt:i4>16809</vt:i4>
      </vt:variant>
      <vt:variant>
        <vt:i4>0</vt:i4>
      </vt:variant>
      <vt:variant>
        <vt:i4>5</vt:i4>
      </vt:variant>
      <vt:variant>
        <vt:lpwstr/>
      </vt:variant>
      <vt:variant>
        <vt:lpwstr>Site</vt:lpwstr>
      </vt:variant>
      <vt:variant>
        <vt:i4>786439</vt:i4>
      </vt:variant>
      <vt:variant>
        <vt:i4>16806</vt:i4>
      </vt:variant>
      <vt:variant>
        <vt:i4>0</vt:i4>
      </vt:variant>
      <vt:variant>
        <vt:i4>5</vt:i4>
      </vt:variant>
      <vt:variant>
        <vt:lpwstr/>
      </vt:variant>
      <vt:variant>
        <vt:lpwstr>Site</vt:lpwstr>
      </vt:variant>
      <vt:variant>
        <vt:i4>786439</vt:i4>
      </vt:variant>
      <vt:variant>
        <vt:i4>16803</vt:i4>
      </vt:variant>
      <vt:variant>
        <vt:i4>0</vt:i4>
      </vt:variant>
      <vt:variant>
        <vt:i4>5</vt:i4>
      </vt:variant>
      <vt:variant>
        <vt:lpwstr/>
      </vt:variant>
      <vt:variant>
        <vt:lpwstr>Site</vt:lpwstr>
      </vt:variant>
      <vt:variant>
        <vt:i4>786439</vt:i4>
      </vt:variant>
      <vt:variant>
        <vt:i4>16800</vt:i4>
      </vt:variant>
      <vt:variant>
        <vt:i4>0</vt:i4>
      </vt:variant>
      <vt:variant>
        <vt:i4>5</vt:i4>
      </vt:variant>
      <vt:variant>
        <vt:lpwstr/>
      </vt:variant>
      <vt:variant>
        <vt:lpwstr>Site</vt:lpwstr>
      </vt:variant>
      <vt:variant>
        <vt:i4>786439</vt:i4>
      </vt:variant>
      <vt:variant>
        <vt:i4>16797</vt:i4>
      </vt:variant>
      <vt:variant>
        <vt:i4>0</vt:i4>
      </vt:variant>
      <vt:variant>
        <vt:i4>5</vt:i4>
      </vt:variant>
      <vt:variant>
        <vt:lpwstr/>
      </vt:variant>
      <vt:variant>
        <vt:lpwstr>Site</vt:lpwstr>
      </vt:variant>
      <vt:variant>
        <vt:i4>786439</vt:i4>
      </vt:variant>
      <vt:variant>
        <vt:i4>16794</vt:i4>
      </vt:variant>
      <vt:variant>
        <vt:i4>0</vt:i4>
      </vt:variant>
      <vt:variant>
        <vt:i4>5</vt:i4>
      </vt:variant>
      <vt:variant>
        <vt:lpwstr/>
      </vt:variant>
      <vt:variant>
        <vt:lpwstr>Site</vt:lpwstr>
      </vt:variant>
      <vt:variant>
        <vt:i4>6881396</vt:i4>
      </vt:variant>
      <vt:variant>
        <vt:i4>16791</vt:i4>
      </vt:variant>
      <vt:variant>
        <vt:i4>0</vt:i4>
      </vt:variant>
      <vt:variant>
        <vt:i4>5</vt:i4>
      </vt:variant>
      <vt:variant>
        <vt:lpwstr/>
      </vt:variant>
      <vt:variant>
        <vt:lpwstr>DesignDocuments</vt:lpwstr>
      </vt:variant>
      <vt:variant>
        <vt:i4>8257657</vt:i4>
      </vt:variant>
      <vt:variant>
        <vt:i4>16788</vt:i4>
      </vt:variant>
      <vt:variant>
        <vt:i4>0</vt:i4>
      </vt:variant>
      <vt:variant>
        <vt:i4>5</vt:i4>
      </vt:variant>
      <vt:variant>
        <vt:lpwstr/>
      </vt:variant>
      <vt:variant>
        <vt:lpwstr>Section</vt:lpwstr>
      </vt:variant>
      <vt:variant>
        <vt:i4>2031643</vt:i4>
      </vt:variant>
      <vt:variant>
        <vt:i4>16785</vt:i4>
      </vt:variant>
      <vt:variant>
        <vt:i4>0</vt:i4>
      </vt:variant>
      <vt:variant>
        <vt:i4>5</vt:i4>
      </vt:variant>
      <vt:variant>
        <vt:lpwstr/>
      </vt:variant>
      <vt:variant>
        <vt:lpwstr>SubcontractWorks</vt:lpwstr>
      </vt:variant>
      <vt:variant>
        <vt:i4>524309</vt:i4>
      </vt:variant>
      <vt:variant>
        <vt:i4>16782</vt:i4>
      </vt:variant>
      <vt:variant>
        <vt:i4>0</vt:i4>
      </vt:variant>
      <vt:variant>
        <vt:i4>5</vt:i4>
      </vt:variant>
      <vt:variant>
        <vt:lpwstr/>
      </vt:variant>
      <vt:variant>
        <vt:lpwstr>DEQMS</vt:lpwstr>
      </vt:variant>
      <vt:variant>
        <vt:i4>524290</vt:i4>
      </vt:variant>
      <vt:variant>
        <vt:i4>16779</vt:i4>
      </vt:variant>
      <vt:variant>
        <vt:i4>0</vt:i4>
      </vt:variant>
      <vt:variant>
        <vt:i4>5</vt:i4>
      </vt:variant>
      <vt:variant>
        <vt:lpwstr/>
      </vt:variant>
      <vt:variant>
        <vt:lpwstr>ContractorsRepresentative</vt:lpwstr>
      </vt:variant>
      <vt:variant>
        <vt:i4>327695</vt:i4>
      </vt:variant>
      <vt:variant>
        <vt:i4>16776</vt:i4>
      </vt:variant>
      <vt:variant>
        <vt:i4>0</vt:i4>
      </vt:variant>
      <vt:variant>
        <vt:i4>5</vt:i4>
      </vt:variant>
      <vt:variant>
        <vt:lpwstr/>
      </vt:variant>
      <vt:variant>
        <vt:lpwstr>Objective</vt:lpwstr>
      </vt:variant>
      <vt:variant>
        <vt:i4>1245196</vt:i4>
      </vt:variant>
      <vt:variant>
        <vt:i4>16773</vt:i4>
      </vt:variant>
      <vt:variant>
        <vt:i4>0</vt:i4>
      </vt:variant>
      <vt:variant>
        <vt:i4>5</vt:i4>
      </vt:variant>
      <vt:variant>
        <vt:lpwstr/>
      </vt:variant>
      <vt:variant>
        <vt:lpwstr>EstateID</vt:lpwstr>
      </vt:variant>
      <vt:variant>
        <vt:i4>524290</vt:i4>
      </vt:variant>
      <vt:variant>
        <vt:i4>16770</vt:i4>
      </vt:variant>
      <vt:variant>
        <vt:i4>0</vt:i4>
      </vt:variant>
      <vt:variant>
        <vt:i4>5</vt:i4>
      </vt:variant>
      <vt:variant>
        <vt:lpwstr/>
      </vt:variant>
      <vt:variant>
        <vt:lpwstr>ContractorsRepresentative</vt:lpwstr>
      </vt:variant>
      <vt:variant>
        <vt:i4>1507356</vt:i4>
      </vt:variant>
      <vt:variant>
        <vt:i4>16767</vt:i4>
      </vt:variant>
      <vt:variant>
        <vt:i4>0</vt:i4>
      </vt:variant>
      <vt:variant>
        <vt:i4>5</vt:i4>
      </vt:variant>
      <vt:variant>
        <vt:lpwstr/>
      </vt:variant>
      <vt:variant>
        <vt:lpwstr>direction</vt:lpwstr>
      </vt:variant>
      <vt:variant>
        <vt:i4>524309</vt:i4>
      </vt:variant>
      <vt:variant>
        <vt:i4>16764</vt:i4>
      </vt:variant>
      <vt:variant>
        <vt:i4>0</vt:i4>
      </vt:variant>
      <vt:variant>
        <vt:i4>5</vt:i4>
      </vt:variant>
      <vt:variant>
        <vt:lpwstr/>
      </vt:variant>
      <vt:variant>
        <vt:lpwstr>DEQMS</vt:lpwstr>
      </vt:variant>
      <vt:variant>
        <vt:i4>6881387</vt:i4>
      </vt:variant>
      <vt:variant>
        <vt:i4>16761</vt:i4>
      </vt:variant>
      <vt:variant>
        <vt:i4>0</vt:i4>
      </vt:variant>
      <vt:variant>
        <vt:i4>5</vt:i4>
      </vt:variant>
      <vt:variant>
        <vt:lpwstr/>
      </vt:variant>
      <vt:variant>
        <vt:lpwstr>Subcontract</vt:lpwstr>
      </vt:variant>
      <vt:variant>
        <vt:i4>393247</vt:i4>
      </vt:variant>
      <vt:variant>
        <vt:i4>16758</vt:i4>
      </vt:variant>
      <vt:variant>
        <vt:i4>0</vt:i4>
      </vt:variant>
      <vt:variant>
        <vt:i4>5</vt:i4>
      </vt:variant>
      <vt:variant>
        <vt:lpwstr/>
      </vt:variant>
      <vt:variant>
        <vt:lpwstr>Subcontractor</vt:lpwstr>
      </vt:variant>
      <vt:variant>
        <vt:i4>1441805</vt:i4>
      </vt:variant>
      <vt:variant>
        <vt:i4>16755</vt:i4>
      </vt:variant>
      <vt:variant>
        <vt:i4>0</vt:i4>
      </vt:variant>
      <vt:variant>
        <vt:i4>5</vt:i4>
      </vt:variant>
      <vt:variant>
        <vt:lpwstr/>
      </vt:variant>
      <vt:variant>
        <vt:lpwstr>DEIS</vt:lpwstr>
      </vt:variant>
      <vt:variant>
        <vt:i4>327695</vt:i4>
      </vt:variant>
      <vt:variant>
        <vt:i4>16752</vt:i4>
      </vt:variant>
      <vt:variant>
        <vt:i4>0</vt:i4>
      </vt:variant>
      <vt:variant>
        <vt:i4>5</vt:i4>
      </vt:variant>
      <vt:variant>
        <vt:lpwstr/>
      </vt:variant>
      <vt:variant>
        <vt:lpwstr>Objective</vt:lpwstr>
      </vt:variant>
      <vt:variant>
        <vt:i4>524290</vt:i4>
      </vt:variant>
      <vt:variant>
        <vt:i4>16749</vt:i4>
      </vt:variant>
      <vt:variant>
        <vt:i4>0</vt:i4>
      </vt:variant>
      <vt:variant>
        <vt:i4>5</vt:i4>
      </vt:variant>
      <vt:variant>
        <vt:lpwstr/>
      </vt:variant>
      <vt:variant>
        <vt:lpwstr>ContractorsRepresentative</vt:lpwstr>
      </vt:variant>
      <vt:variant>
        <vt:i4>393247</vt:i4>
      </vt:variant>
      <vt:variant>
        <vt:i4>16746</vt:i4>
      </vt:variant>
      <vt:variant>
        <vt:i4>0</vt:i4>
      </vt:variant>
      <vt:variant>
        <vt:i4>5</vt:i4>
      </vt:variant>
      <vt:variant>
        <vt:lpwstr/>
      </vt:variant>
      <vt:variant>
        <vt:lpwstr>Subcontractor</vt:lpwstr>
      </vt:variant>
      <vt:variant>
        <vt:i4>6881396</vt:i4>
      </vt:variant>
      <vt:variant>
        <vt:i4>16743</vt:i4>
      </vt:variant>
      <vt:variant>
        <vt:i4>0</vt:i4>
      </vt:variant>
      <vt:variant>
        <vt:i4>5</vt:i4>
      </vt:variant>
      <vt:variant>
        <vt:lpwstr/>
      </vt:variant>
      <vt:variant>
        <vt:lpwstr>DesignDocuments</vt:lpwstr>
      </vt:variant>
      <vt:variant>
        <vt:i4>524290</vt:i4>
      </vt:variant>
      <vt:variant>
        <vt:i4>16740</vt:i4>
      </vt:variant>
      <vt:variant>
        <vt:i4>0</vt:i4>
      </vt:variant>
      <vt:variant>
        <vt:i4>5</vt:i4>
      </vt:variant>
      <vt:variant>
        <vt:lpwstr/>
      </vt:variant>
      <vt:variant>
        <vt:lpwstr>ContractorsRepresentative</vt:lpwstr>
      </vt:variant>
      <vt:variant>
        <vt:i4>7602286</vt:i4>
      </vt:variant>
      <vt:variant>
        <vt:i4>16737</vt:i4>
      </vt:variant>
      <vt:variant>
        <vt:i4>0</vt:i4>
      </vt:variant>
      <vt:variant>
        <vt:i4>5</vt:i4>
      </vt:variant>
      <vt:variant>
        <vt:lpwstr/>
      </vt:variant>
      <vt:variant>
        <vt:lpwstr>EstateDataTool</vt:lpwstr>
      </vt:variant>
      <vt:variant>
        <vt:i4>524309</vt:i4>
      </vt:variant>
      <vt:variant>
        <vt:i4>16734</vt:i4>
      </vt:variant>
      <vt:variant>
        <vt:i4>0</vt:i4>
      </vt:variant>
      <vt:variant>
        <vt:i4>5</vt:i4>
      </vt:variant>
      <vt:variant>
        <vt:lpwstr/>
      </vt:variant>
      <vt:variant>
        <vt:lpwstr>DEQMS</vt:lpwstr>
      </vt:variant>
      <vt:variant>
        <vt:i4>524290</vt:i4>
      </vt:variant>
      <vt:variant>
        <vt:i4>16731</vt:i4>
      </vt:variant>
      <vt:variant>
        <vt:i4>0</vt:i4>
      </vt:variant>
      <vt:variant>
        <vt:i4>5</vt:i4>
      </vt:variant>
      <vt:variant>
        <vt:lpwstr/>
      </vt:variant>
      <vt:variant>
        <vt:lpwstr>ContractorsRepresentative</vt:lpwstr>
      </vt:variant>
      <vt:variant>
        <vt:i4>1441805</vt:i4>
      </vt:variant>
      <vt:variant>
        <vt:i4>16728</vt:i4>
      </vt:variant>
      <vt:variant>
        <vt:i4>0</vt:i4>
      </vt:variant>
      <vt:variant>
        <vt:i4>5</vt:i4>
      </vt:variant>
      <vt:variant>
        <vt:lpwstr/>
      </vt:variant>
      <vt:variant>
        <vt:lpwstr>DEIS</vt:lpwstr>
      </vt:variant>
      <vt:variant>
        <vt:i4>524290</vt:i4>
      </vt:variant>
      <vt:variant>
        <vt:i4>16725</vt:i4>
      </vt:variant>
      <vt:variant>
        <vt:i4>0</vt:i4>
      </vt:variant>
      <vt:variant>
        <vt:i4>5</vt:i4>
      </vt:variant>
      <vt:variant>
        <vt:lpwstr/>
      </vt:variant>
      <vt:variant>
        <vt:lpwstr>ContractorsRepresentative</vt:lpwstr>
      </vt:variant>
      <vt:variant>
        <vt:i4>1441823</vt:i4>
      </vt:variant>
      <vt:variant>
        <vt:i4>16722</vt:i4>
      </vt:variant>
      <vt:variant>
        <vt:i4>0</vt:i4>
      </vt:variant>
      <vt:variant>
        <vt:i4>5</vt:i4>
      </vt:variant>
      <vt:variant>
        <vt:lpwstr/>
      </vt:variant>
      <vt:variant>
        <vt:lpwstr>DefenceEstateData</vt:lpwstr>
      </vt:variant>
      <vt:variant>
        <vt:i4>393247</vt:i4>
      </vt:variant>
      <vt:variant>
        <vt:i4>16719</vt:i4>
      </vt:variant>
      <vt:variant>
        <vt:i4>0</vt:i4>
      </vt:variant>
      <vt:variant>
        <vt:i4>5</vt:i4>
      </vt:variant>
      <vt:variant>
        <vt:lpwstr/>
      </vt:variant>
      <vt:variant>
        <vt:lpwstr>Subcontractor</vt:lpwstr>
      </vt:variant>
      <vt:variant>
        <vt:i4>327695</vt:i4>
      </vt:variant>
      <vt:variant>
        <vt:i4>16716</vt:i4>
      </vt:variant>
      <vt:variant>
        <vt:i4>0</vt:i4>
      </vt:variant>
      <vt:variant>
        <vt:i4>5</vt:i4>
      </vt:variant>
      <vt:variant>
        <vt:lpwstr/>
      </vt:variant>
      <vt:variant>
        <vt:lpwstr>Objective</vt:lpwstr>
      </vt:variant>
      <vt:variant>
        <vt:i4>7143546</vt:i4>
      </vt:variant>
      <vt:variant>
        <vt:i4>16713</vt:i4>
      </vt:variant>
      <vt:variant>
        <vt:i4>0</vt:i4>
      </vt:variant>
      <vt:variant>
        <vt:i4>5</vt:i4>
      </vt:variant>
      <vt:variant>
        <vt:lpwstr/>
      </vt:variant>
      <vt:variant>
        <vt:lpwstr>CollateralWarranty</vt:lpwstr>
      </vt:variant>
      <vt:variant>
        <vt:i4>327695</vt:i4>
      </vt:variant>
      <vt:variant>
        <vt:i4>16710</vt:i4>
      </vt:variant>
      <vt:variant>
        <vt:i4>0</vt:i4>
      </vt:variant>
      <vt:variant>
        <vt:i4>5</vt:i4>
      </vt:variant>
      <vt:variant>
        <vt:lpwstr/>
      </vt:variant>
      <vt:variant>
        <vt:lpwstr>Objective</vt:lpwstr>
      </vt:variant>
      <vt:variant>
        <vt:i4>1245196</vt:i4>
      </vt:variant>
      <vt:variant>
        <vt:i4>16707</vt:i4>
      </vt:variant>
      <vt:variant>
        <vt:i4>0</vt:i4>
      </vt:variant>
      <vt:variant>
        <vt:i4>5</vt:i4>
      </vt:variant>
      <vt:variant>
        <vt:lpwstr/>
      </vt:variant>
      <vt:variant>
        <vt:lpwstr>EstateID</vt:lpwstr>
      </vt:variant>
      <vt:variant>
        <vt:i4>524290</vt:i4>
      </vt:variant>
      <vt:variant>
        <vt:i4>16704</vt:i4>
      </vt:variant>
      <vt:variant>
        <vt:i4>0</vt:i4>
      </vt:variant>
      <vt:variant>
        <vt:i4>5</vt:i4>
      </vt:variant>
      <vt:variant>
        <vt:lpwstr/>
      </vt:variant>
      <vt:variant>
        <vt:lpwstr>ContractorsRepresentative</vt:lpwstr>
      </vt:variant>
      <vt:variant>
        <vt:i4>1507356</vt:i4>
      </vt:variant>
      <vt:variant>
        <vt:i4>16701</vt:i4>
      </vt:variant>
      <vt:variant>
        <vt:i4>0</vt:i4>
      </vt:variant>
      <vt:variant>
        <vt:i4>5</vt:i4>
      </vt:variant>
      <vt:variant>
        <vt:lpwstr/>
      </vt:variant>
      <vt:variant>
        <vt:lpwstr>direction</vt:lpwstr>
      </vt:variant>
      <vt:variant>
        <vt:i4>524309</vt:i4>
      </vt:variant>
      <vt:variant>
        <vt:i4>16698</vt:i4>
      </vt:variant>
      <vt:variant>
        <vt:i4>0</vt:i4>
      </vt:variant>
      <vt:variant>
        <vt:i4>5</vt:i4>
      </vt:variant>
      <vt:variant>
        <vt:lpwstr/>
      </vt:variant>
      <vt:variant>
        <vt:lpwstr>DEQMS</vt:lpwstr>
      </vt:variant>
      <vt:variant>
        <vt:i4>1179666</vt:i4>
      </vt:variant>
      <vt:variant>
        <vt:i4>16695</vt:i4>
      </vt:variant>
      <vt:variant>
        <vt:i4>0</vt:i4>
      </vt:variant>
      <vt:variant>
        <vt:i4>5</vt:i4>
      </vt:variant>
      <vt:variant>
        <vt:lpwstr/>
      </vt:variant>
      <vt:variant>
        <vt:lpwstr>ScheduleofCollateralDocuments</vt:lpwstr>
      </vt:variant>
      <vt:variant>
        <vt:i4>6881387</vt:i4>
      </vt:variant>
      <vt:variant>
        <vt:i4>16692</vt:i4>
      </vt:variant>
      <vt:variant>
        <vt:i4>0</vt:i4>
      </vt:variant>
      <vt:variant>
        <vt:i4>5</vt:i4>
      </vt:variant>
      <vt:variant>
        <vt:lpwstr/>
      </vt:variant>
      <vt:variant>
        <vt:lpwstr>Subcontract</vt:lpwstr>
      </vt:variant>
      <vt:variant>
        <vt:i4>7143546</vt:i4>
      </vt:variant>
      <vt:variant>
        <vt:i4>16689</vt:i4>
      </vt:variant>
      <vt:variant>
        <vt:i4>0</vt:i4>
      </vt:variant>
      <vt:variant>
        <vt:i4>5</vt:i4>
      </vt:variant>
      <vt:variant>
        <vt:lpwstr/>
      </vt:variant>
      <vt:variant>
        <vt:lpwstr>CollateralWarranty</vt:lpwstr>
      </vt:variant>
      <vt:variant>
        <vt:i4>7143546</vt:i4>
      </vt:variant>
      <vt:variant>
        <vt:i4>16686</vt:i4>
      </vt:variant>
      <vt:variant>
        <vt:i4>0</vt:i4>
      </vt:variant>
      <vt:variant>
        <vt:i4>5</vt:i4>
      </vt:variant>
      <vt:variant>
        <vt:lpwstr/>
      </vt:variant>
      <vt:variant>
        <vt:lpwstr>CollateralWarranty</vt:lpwstr>
      </vt:variant>
      <vt:variant>
        <vt:i4>393247</vt:i4>
      </vt:variant>
      <vt:variant>
        <vt:i4>16683</vt:i4>
      </vt:variant>
      <vt:variant>
        <vt:i4>0</vt:i4>
      </vt:variant>
      <vt:variant>
        <vt:i4>5</vt:i4>
      </vt:variant>
      <vt:variant>
        <vt:lpwstr/>
      </vt:variant>
      <vt:variant>
        <vt:lpwstr>Subcontractor</vt:lpwstr>
      </vt:variant>
      <vt:variant>
        <vt:i4>1441805</vt:i4>
      </vt:variant>
      <vt:variant>
        <vt:i4>16680</vt:i4>
      </vt:variant>
      <vt:variant>
        <vt:i4>0</vt:i4>
      </vt:variant>
      <vt:variant>
        <vt:i4>5</vt:i4>
      </vt:variant>
      <vt:variant>
        <vt:lpwstr/>
      </vt:variant>
      <vt:variant>
        <vt:lpwstr>DEIS</vt:lpwstr>
      </vt:variant>
      <vt:variant>
        <vt:i4>327695</vt:i4>
      </vt:variant>
      <vt:variant>
        <vt:i4>16677</vt:i4>
      </vt:variant>
      <vt:variant>
        <vt:i4>0</vt:i4>
      </vt:variant>
      <vt:variant>
        <vt:i4>5</vt:i4>
      </vt:variant>
      <vt:variant>
        <vt:lpwstr/>
      </vt:variant>
      <vt:variant>
        <vt:lpwstr>Objective</vt:lpwstr>
      </vt:variant>
      <vt:variant>
        <vt:i4>524290</vt:i4>
      </vt:variant>
      <vt:variant>
        <vt:i4>16674</vt:i4>
      </vt:variant>
      <vt:variant>
        <vt:i4>0</vt:i4>
      </vt:variant>
      <vt:variant>
        <vt:i4>5</vt:i4>
      </vt:variant>
      <vt:variant>
        <vt:lpwstr/>
      </vt:variant>
      <vt:variant>
        <vt:lpwstr>ContractorsRepresentative</vt:lpwstr>
      </vt:variant>
      <vt:variant>
        <vt:i4>7143546</vt:i4>
      </vt:variant>
      <vt:variant>
        <vt:i4>16671</vt:i4>
      </vt:variant>
      <vt:variant>
        <vt:i4>0</vt:i4>
      </vt:variant>
      <vt:variant>
        <vt:i4>5</vt:i4>
      </vt:variant>
      <vt:variant>
        <vt:lpwstr/>
      </vt:variant>
      <vt:variant>
        <vt:lpwstr>CollateralWarranty</vt:lpwstr>
      </vt:variant>
      <vt:variant>
        <vt:i4>393247</vt:i4>
      </vt:variant>
      <vt:variant>
        <vt:i4>16668</vt:i4>
      </vt:variant>
      <vt:variant>
        <vt:i4>0</vt:i4>
      </vt:variant>
      <vt:variant>
        <vt:i4>5</vt:i4>
      </vt:variant>
      <vt:variant>
        <vt:lpwstr/>
      </vt:variant>
      <vt:variant>
        <vt:lpwstr>Subcontractor</vt:lpwstr>
      </vt:variant>
      <vt:variant>
        <vt:i4>7143546</vt:i4>
      </vt:variant>
      <vt:variant>
        <vt:i4>16665</vt:i4>
      </vt:variant>
      <vt:variant>
        <vt:i4>0</vt:i4>
      </vt:variant>
      <vt:variant>
        <vt:i4>5</vt:i4>
      </vt:variant>
      <vt:variant>
        <vt:lpwstr/>
      </vt:variant>
      <vt:variant>
        <vt:lpwstr>CollateralWarranty</vt:lpwstr>
      </vt:variant>
      <vt:variant>
        <vt:i4>524309</vt:i4>
      </vt:variant>
      <vt:variant>
        <vt:i4>16662</vt:i4>
      </vt:variant>
      <vt:variant>
        <vt:i4>0</vt:i4>
      </vt:variant>
      <vt:variant>
        <vt:i4>5</vt:i4>
      </vt:variant>
      <vt:variant>
        <vt:lpwstr/>
      </vt:variant>
      <vt:variant>
        <vt:lpwstr>DEQMS</vt:lpwstr>
      </vt:variant>
      <vt:variant>
        <vt:i4>524290</vt:i4>
      </vt:variant>
      <vt:variant>
        <vt:i4>16659</vt:i4>
      </vt:variant>
      <vt:variant>
        <vt:i4>0</vt:i4>
      </vt:variant>
      <vt:variant>
        <vt:i4>5</vt:i4>
      </vt:variant>
      <vt:variant>
        <vt:lpwstr/>
      </vt:variant>
      <vt:variant>
        <vt:lpwstr>ContractorsRepresentative</vt:lpwstr>
      </vt:variant>
      <vt:variant>
        <vt:i4>327695</vt:i4>
      </vt:variant>
      <vt:variant>
        <vt:i4>16656</vt:i4>
      </vt:variant>
      <vt:variant>
        <vt:i4>0</vt:i4>
      </vt:variant>
      <vt:variant>
        <vt:i4>5</vt:i4>
      </vt:variant>
      <vt:variant>
        <vt:lpwstr/>
      </vt:variant>
      <vt:variant>
        <vt:lpwstr>Objective</vt:lpwstr>
      </vt:variant>
      <vt:variant>
        <vt:i4>1245196</vt:i4>
      </vt:variant>
      <vt:variant>
        <vt:i4>16653</vt:i4>
      </vt:variant>
      <vt:variant>
        <vt:i4>0</vt:i4>
      </vt:variant>
      <vt:variant>
        <vt:i4>5</vt:i4>
      </vt:variant>
      <vt:variant>
        <vt:lpwstr/>
      </vt:variant>
      <vt:variant>
        <vt:lpwstr>EstateID</vt:lpwstr>
      </vt:variant>
      <vt:variant>
        <vt:i4>524290</vt:i4>
      </vt:variant>
      <vt:variant>
        <vt:i4>16650</vt:i4>
      </vt:variant>
      <vt:variant>
        <vt:i4>0</vt:i4>
      </vt:variant>
      <vt:variant>
        <vt:i4>5</vt:i4>
      </vt:variant>
      <vt:variant>
        <vt:lpwstr/>
      </vt:variant>
      <vt:variant>
        <vt:lpwstr>ContractorsRepresentative</vt:lpwstr>
      </vt:variant>
      <vt:variant>
        <vt:i4>1507356</vt:i4>
      </vt:variant>
      <vt:variant>
        <vt:i4>16647</vt:i4>
      </vt:variant>
      <vt:variant>
        <vt:i4>0</vt:i4>
      </vt:variant>
      <vt:variant>
        <vt:i4>5</vt:i4>
      </vt:variant>
      <vt:variant>
        <vt:lpwstr/>
      </vt:variant>
      <vt:variant>
        <vt:lpwstr>direction</vt:lpwstr>
      </vt:variant>
      <vt:variant>
        <vt:i4>524309</vt:i4>
      </vt:variant>
      <vt:variant>
        <vt:i4>16644</vt:i4>
      </vt:variant>
      <vt:variant>
        <vt:i4>0</vt:i4>
      </vt:variant>
      <vt:variant>
        <vt:i4>5</vt:i4>
      </vt:variant>
      <vt:variant>
        <vt:lpwstr/>
      </vt:variant>
      <vt:variant>
        <vt:lpwstr>DEQMS</vt:lpwstr>
      </vt:variant>
      <vt:variant>
        <vt:i4>1179666</vt:i4>
      </vt:variant>
      <vt:variant>
        <vt:i4>16641</vt:i4>
      </vt:variant>
      <vt:variant>
        <vt:i4>0</vt:i4>
      </vt:variant>
      <vt:variant>
        <vt:i4>5</vt:i4>
      </vt:variant>
      <vt:variant>
        <vt:lpwstr/>
      </vt:variant>
      <vt:variant>
        <vt:lpwstr>ScheduleofCollateralDocuments</vt:lpwstr>
      </vt:variant>
      <vt:variant>
        <vt:i4>6881387</vt:i4>
      </vt:variant>
      <vt:variant>
        <vt:i4>16638</vt:i4>
      </vt:variant>
      <vt:variant>
        <vt:i4>0</vt:i4>
      </vt:variant>
      <vt:variant>
        <vt:i4>5</vt:i4>
      </vt:variant>
      <vt:variant>
        <vt:lpwstr/>
      </vt:variant>
      <vt:variant>
        <vt:lpwstr>Subcontract</vt:lpwstr>
      </vt:variant>
      <vt:variant>
        <vt:i4>786437</vt:i4>
      </vt:variant>
      <vt:variant>
        <vt:i4>16635</vt:i4>
      </vt:variant>
      <vt:variant>
        <vt:i4>0</vt:i4>
      </vt:variant>
      <vt:variant>
        <vt:i4>5</vt:i4>
      </vt:variant>
      <vt:variant>
        <vt:lpwstr/>
      </vt:variant>
      <vt:variant>
        <vt:lpwstr>ProjectDocuments</vt:lpwstr>
      </vt:variant>
      <vt:variant>
        <vt:i4>786437</vt:i4>
      </vt:variant>
      <vt:variant>
        <vt:i4>16632</vt:i4>
      </vt:variant>
      <vt:variant>
        <vt:i4>0</vt:i4>
      </vt:variant>
      <vt:variant>
        <vt:i4>5</vt:i4>
      </vt:variant>
      <vt:variant>
        <vt:lpwstr/>
      </vt:variant>
      <vt:variant>
        <vt:lpwstr>ProjectDocuments</vt:lpwstr>
      </vt:variant>
      <vt:variant>
        <vt:i4>786437</vt:i4>
      </vt:variant>
      <vt:variant>
        <vt:i4>16629</vt:i4>
      </vt:variant>
      <vt:variant>
        <vt:i4>0</vt:i4>
      </vt:variant>
      <vt:variant>
        <vt:i4>5</vt:i4>
      </vt:variant>
      <vt:variant>
        <vt:lpwstr/>
      </vt:variant>
      <vt:variant>
        <vt:lpwstr>ProjectDocuments</vt:lpwstr>
      </vt:variant>
      <vt:variant>
        <vt:i4>393247</vt:i4>
      </vt:variant>
      <vt:variant>
        <vt:i4>16626</vt:i4>
      </vt:variant>
      <vt:variant>
        <vt:i4>0</vt:i4>
      </vt:variant>
      <vt:variant>
        <vt:i4>5</vt:i4>
      </vt:variant>
      <vt:variant>
        <vt:lpwstr/>
      </vt:variant>
      <vt:variant>
        <vt:lpwstr>Subcontractor</vt:lpwstr>
      </vt:variant>
      <vt:variant>
        <vt:i4>7995489</vt:i4>
      </vt:variant>
      <vt:variant>
        <vt:i4>16620</vt:i4>
      </vt:variant>
      <vt:variant>
        <vt:i4>0</vt:i4>
      </vt:variant>
      <vt:variant>
        <vt:i4>5</vt:i4>
      </vt:variant>
      <vt:variant>
        <vt:lpwstr/>
      </vt:variant>
      <vt:variant>
        <vt:lpwstr>AccreditedBuildingSurveyor</vt:lpwstr>
      </vt:variant>
      <vt:variant>
        <vt:i4>7536755</vt:i4>
      </vt:variant>
      <vt:variant>
        <vt:i4>16614</vt:i4>
      </vt:variant>
      <vt:variant>
        <vt:i4>0</vt:i4>
      </vt:variant>
      <vt:variant>
        <vt:i4>5</vt:i4>
      </vt:variant>
      <vt:variant>
        <vt:lpwstr/>
      </vt:variant>
      <vt:variant>
        <vt:lpwstr>MoralRightsConsent</vt:lpwstr>
      </vt:variant>
      <vt:variant>
        <vt:i4>7274604</vt:i4>
      </vt:variant>
      <vt:variant>
        <vt:i4>16608</vt:i4>
      </vt:variant>
      <vt:variant>
        <vt:i4>0</vt:i4>
      </vt:variant>
      <vt:variant>
        <vt:i4>5</vt:i4>
      </vt:variant>
      <vt:variant>
        <vt:lpwstr/>
      </vt:variant>
      <vt:variant>
        <vt:lpwstr>ITEquipment</vt:lpwstr>
      </vt:variant>
      <vt:variant>
        <vt:i4>1048589</vt:i4>
      </vt:variant>
      <vt:variant>
        <vt:i4>16599</vt:i4>
      </vt:variant>
      <vt:variant>
        <vt:i4>0</vt:i4>
      </vt:variant>
      <vt:variant>
        <vt:i4>5</vt:i4>
      </vt:variant>
      <vt:variant>
        <vt:lpwstr/>
      </vt:variant>
      <vt:variant>
        <vt:lpwstr>ApprovedSecurity</vt:lpwstr>
      </vt:variant>
      <vt:variant>
        <vt:i4>1572895</vt:i4>
      </vt:variant>
      <vt:variant>
        <vt:i4>16584</vt:i4>
      </vt:variant>
      <vt:variant>
        <vt:i4>0</vt:i4>
      </vt:variant>
      <vt:variant>
        <vt:i4>5</vt:i4>
      </vt:variant>
      <vt:variant>
        <vt:lpwstr/>
      </vt:variant>
      <vt:variant>
        <vt:lpwstr>Approval</vt:lpwstr>
      </vt:variant>
      <vt:variant>
        <vt:i4>1638412</vt:i4>
      </vt:variant>
      <vt:variant>
        <vt:i4>16575</vt:i4>
      </vt:variant>
      <vt:variant>
        <vt:i4>0</vt:i4>
      </vt:variant>
      <vt:variant>
        <vt:i4>5</vt:i4>
      </vt:variant>
      <vt:variant>
        <vt:lpwstr/>
      </vt:variant>
      <vt:variant>
        <vt:lpwstr>ProjectPlans</vt:lpwstr>
      </vt:variant>
      <vt:variant>
        <vt:i4>1638412</vt:i4>
      </vt:variant>
      <vt:variant>
        <vt:i4>16572</vt:i4>
      </vt:variant>
      <vt:variant>
        <vt:i4>0</vt:i4>
      </vt:variant>
      <vt:variant>
        <vt:i4>5</vt:i4>
      </vt:variant>
      <vt:variant>
        <vt:lpwstr/>
      </vt:variant>
      <vt:variant>
        <vt:lpwstr>ProjectPlans</vt:lpwstr>
      </vt:variant>
      <vt:variant>
        <vt:i4>7143535</vt:i4>
      </vt:variant>
      <vt:variant>
        <vt:i4>16557</vt:i4>
      </vt:variant>
      <vt:variant>
        <vt:i4>0</vt:i4>
      </vt:variant>
      <vt:variant>
        <vt:i4>5</vt:i4>
      </vt:variant>
      <vt:variant>
        <vt:lpwstr/>
      </vt:variant>
      <vt:variant>
        <vt:lpwstr>ConsultantDeedofCov</vt:lpwstr>
      </vt:variant>
      <vt:variant>
        <vt:i4>6291564</vt:i4>
      </vt:variant>
      <vt:variant>
        <vt:i4>16551</vt:i4>
      </vt:variant>
      <vt:variant>
        <vt:i4>0</vt:i4>
      </vt:variant>
      <vt:variant>
        <vt:i4>5</vt:i4>
      </vt:variant>
      <vt:variant>
        <vt:lpwstr/>
      </vt:variant>
      <vt:variant>
        <vt:lpwstr>SubsubcontractorDeedofCovenant</vt:lpwstr>
      </vt:variant>
      <vt:variant>
        <vt:i4>8192097</vt:i4>
      </vt:variant>
      <vt:variant>
        <vt:i4>16545</vt:i4>
      </vt:variant>
      <vt:variant>
        <vt:i4>0</vt:i4>
      </vt:variant>
      <vt:variant>
        <vt:i4>5</vt:i4>
      </vt:variant>
      <vt:variant>
        <vt:lpwstr/>
      </vt:variant>
      <vt:variant>
        <vt:lpwstr>SubcontractorDeedofCovenant</vt:lpwstr>
      </vt:variant>
      <vt:variant>
        <vt:i4>393247</vt:i4>
      </vt:variant>
      <vt:variant>
        <vt:i4>16539</vt:i4>
      </vt:variant>
      <vt:variant>
        <vt:i4>0</vt:i4>
      </vt:variant>
      <vt:variant>
        <vt:i4>5</vt:i4>
      </vt:variant>
      <vt:variant>
        <vt:lpwstr/>
      </vt:variant>
      <vt:variant>
        <vt:lpwstr>Subcontractor</vt:lpwstr>
      </vt:variant>
      <vt:variant>
        <vt:i4>786463</vt:i4>
      </vt:variant>
      <vt:variant>
        <vt:i4>16536</vt:i4>
      </vt:variant>
      <vt:variant>
        <vt:i4>0</vt:i4>
      </vt:variant>
      <vt:variant>
        <vt:i4>5</vt:i4>
      </vt:variant>
      <vt:variant>
        <vt:lpwstr/>
      </vt:variant>
      <vt:variant>
        <vt:lpwstr>SubcontractorsActivities</vt:lpwstr>
      </vt:variant>
      <vt:variant>
        <vt:i4>2031643</vt:i4>
      </vt:variant>
      <vt:variant>
        <vt:i4>16533</vt:i4>
      </vt:variant>
      <vt:variant>
        <vt:i4>0</vt:i4>
      </vt:variant>
      <vt:variant>
        <vt:i4>5</vt:i4>
      </vt:variant>
      <vt:variant>
        <vt:lpwstr/>
      </vt:variant>
      <vt:variant>
        <vt:lpwstr>SubcontractWorks</vt:lpwstr>
      </vt:variant>
      <vt:variant>
        <vt:i4>1572895</vt:i4>
      </vt:variant>
      <vt:variant>
        <vt:i4>16530</vt:i4>
      </vt:variant>
      <vt:variant>
        <vt:i4>0</vt:i4>
      </vt:variant>
      <vt:variant>
        <vt:i4>5</vt:i4>
      </vt:variant>
      <vt:variant>
        <vt:lpwstr/>
      </vt:variant>
      <vt:variant>
        <vt:lpwstr>Approval</vt:lpwstr>
      </vt:variant>
      <vt:variant>
        <vt:i4>1703959</vt:i4>
      </vt:variant>
      <vt:variant>
        <vt:i4>16518</vt:i4>
      </vt:variant>
      <vt:variant>
        <vt:i4>0</vt:i4>
      </vt:variant>
      <vt:variant>
        <vt:i4>5</vt:i4>
      </vt:variant>
      <vt:variant>
        <vt:lpwstr/>
      </vt:variant>
      <vt:variant>
        <vt:lpwstr>SubsubcontractorDesignCertificate</vt:lpwstr>
      </vt:variant>
      <vt:variant>
        <vt:i4>1441795</vt:i4>
      </vt:variant>
      <vt:variant>
        <vt:i4>16512</vt:i4>
      </vt:variant>
      <vt:variant>
        <vt:i4>0</vt:i4>
      </vt:variant>
      <vt:variant>
        <vt:i4>5</vt:i4>
      </vt:variant>
      <vt:variant>
        <vt:lpwstr/>
      </vt:variant>
      <vt:variant>
        <vt:lpwstr>ConsultantDesignCert</vt:lpwstr>
      </vt:variant>
      <vt:variant>
        <vt:i4>6488175</vt:i4>
      </vt:variant>
      <vt:variant>
        <vt:i4>16506</vt:i4>
      </vt:variant>
      <vt:variant>
        <vt:i4>0</vt:i4>
      </vt:variant>
      <vt:variant>
        <vt:i4>5</vt:i4>
      </vt:variant>
      <vt:variant>
        <vt:lpwstr/>
      </vt:variant>
      <vt:variant>
        <vt:lpwstr>SubcontractorDesignCertificate</vt:lpwstr>
      </vt:variant>
      <vt:variant>
        <vt:i4>655364</vt:i4>
      </vt:variant>
      <vt:variant>
        <vt:i4>16503</vt:i4>
      </vt:variant>
      <vt:variant>
        <vt:i4>0</vt:i4>
      </vt:variant>
      <vt:variant>
        <vt:i4>5</vt:i4>
      </vt:variant>
      <vt:variant>
        <vt:lpwstr/>
      </vt:variant>
      <vt:variant>
        <vt:lpwstr>NationalConstructionCode</vt:lpwstr>
      </vt:variant>
      <vt:variant>
        <vt:i4>196637</vt:i4>
      </vt:variant>
      <vt:variant>
        <vt:i4>16500</vt:i4>
      </vt:variant>
      <vt:variant>
        <vt:i4>0</vt:i4>
      </vt:variant>
      <vt:variant>
        <vt:i4>5</vt:i4>
      </vt:variant>
      <vt:variant>
        <vt:lpwstr/>
      </vt:variant>
      <vt:variant>
        <vt:lpwstr>MFPE</vt:lpwstr>
      </vt:variant>
      <vt:variant>
        <vt:i4>6488172</vt:i4>
      </vt:variant>
      <vt:variant>
        <vt:i4>16497</vt:i4>
      </vt:variant>
      <vt:variant>
        <vt:i4>0</vt:i4>
      </vt:variant>
      <vt:variant>
        <vt:i4>5</vt:i4>
      </vt:variant>
      <vt:variant>
        <vt:lpwstr/>
      </vt:variant>
      <vt:variant>
        <vt:lpwstr>Defence</vt:lpwstr>
      </vt:variant>
      <vt:variant>
        <vt:i4>1572880</vt:i4>
      </vt:variant>
      <vt:variant>
        <vt:i4>16494</vt:i4>
      </vt:variant>
      <vt:variant>
        <vt:i4>0</vt:i4>
      </vt:variant>
      <vt:variant>
        <vt:i4>5</vt:i4>
      </vt:variant>
      <vt:variant>
        <vt:lpwstr/>
      </vt:variant>
      <vt:variant>
        <vt:lpwstr>StatutoryRequirements</vt:lpwstr>
      </vt:variant>
      <vt:variant>
        <vt:i4>393247</vt:i4>
      </vt:variant>
      <vt:variant>
        <vt:i4>16488</vt:i4>
      </vt:variant>
      <vt:variant>
        <vt:i4>0</vt:i4>
      </vt:variant>
      <vt:variant>
        <vt:i4>5</vt:i4>
      </vt:variant>
      <vt:variant>
        <vt:lpwstr/>
      </vt:variant>
      <vt:variant>
        <vt:lpwstr>Subcontractor</vt:lpwstr>
      </vt:variant>
      <vt:variant>
        <vt:i4>1048589</vt:i4>
      </vt:variant>
      <vt:variant>
        <vt:i4>16479</vt:i4>
      </vt:variant>
      <vt:variant>
        <vt:i4>0</vt:i4>
      </vt:variant>
      <vt:variant>
        <vt:i4>5</vt:i4>
      </vt:variant>
      <vt:variant>
        <vt:lpwstr/>
      </vt:variant>
      <vt:variant>
        <vt:lpwstr>ApprovedSecurity</vt:lpwstr>
      </vt:variant>
      <vt:variant>
        <vt:i4>393247</vt:i4>
      </vt:variant>
      <vt:variant>
        <vt:i4>16470</vt:i4>
      </vt:variant>
      <vt:variant>
        <vt:i4>0</vt:i4>
      </vt:variant>
      <vt:variant>
        <vt:i4>5</vt:i4>
      </vt:variant>
      <vt:variant>
        <vt:lpwstr/>
      </vt:variant>
      <vt:variant>
        <vt:lpwstr>Subcontractor</vt:lpwstr>
      </vt:variant>
      <vt:variant>
        <vt:i4>1441805</vt:i4>
      </vt:variant>
      <vt:variant>
        <vt:i4>16467</vt:i4>
      </vt:variant>
      <vt:variant>
        <vt:i4>0</vt:i4>
      </vt:variant>
      <vt:variant>
        <vt:i4>5</vt:i4>
      </vt:variant>
      <vt:variant>
        <vt:lpwstr/>
      </vt:variant>
      <vt:variant>
        <vt:lpwstr>DEIS</vt:lpwstr>
      </vt:variant>
      <vt:variant>
        <vt:i4>327695</vt:i4>
      </vt:variant>
      <vt:variant>
        <vt:i4>16464</vt:i4>
      </vt:variant>
      <vt:variant>
        <vt:i4>0</vt:i4>
      </vt:variant>
      <vt:variant>
        <vt:i4>5</vt:i4>
      </vt:variant>
      <vt:variant>
        <vt:lpwstr/>
      </vt:variant>
      <vt:variant>
        <vt:lpwstr>Objective</vt:lpwstr>
      </vt:variant>
      <vt:variant>
        <vt:i4>524290</vt:i4>
      </vt:variant>
      <vt:variant>
        <vt:i4>16461</vt:i4>
      </vt:variant>
      <vt:variant>
        <vt:i4>0</vt:i4>
      </vt:variant>
      <vt:variant>
        <vt:i4>5</vt:i4>
      </vt:variant>
      <vt:variant>
        <vt:lpwstr/>
      </vt:variant>
      <vt:variant>
        <vt:lpwstr>ContractorsRepresentative</vt:lpwstr>
      </vt:variant>
      <vt:variant>
        <vt:i4>786437</vt:i4>
      </vt:variant>
      <vt:variant>
        <vt:i4>16458</vt:i4>
      </vt:variant>
      <vt:variant>
        <vt:i4>0</vt:i4>
      </vt:variant>
      <vt:variant>
        <vt:i4>5</vt:i4>
      </vt:variant>
      <vt:variant>
        <vt:lpwstr/>
      </vt:variant>
      <vt:variant>
        <vt:lpwstr>ProjectDocuments</vt:lpwstr>
      </vt:variant>
      <vt:variant>
        <vt:i4>393247</vt:i4>
      </vt:variant>
      <vt:variant>
        <vt:i4>16455</vt:i4>
      </vt:variant>
      <vt:variant>
        <vt:i4>0</vt:i4>
      </vt:variant>
      <vt:variant>
        <vt:i4>5</vt:i4>
      </vt:variant>
      <vt:variant>
        <vt:lpwstr/>
      </vt:variant>
      <vt:variant>
        <vt:lpwstr>Subcontractor</vt:lpwstr>
      </vt:variant>
      <vt:variant>
        <vt:i4>6881387</vt:i4>
      </vt:variant>
      <vt:variant>
        <vt:i4>16452</vt:i4>
      </vt:variant>
      <vt:variant>
        <vt:i4>0</vt:i4>
      </vt:variant>
      <vt:variant>
        <vt:i4>5</vt:i4>
      </vt:variant>
      <vt:variant>
        <vt:lpwstr/>
      </vt:variant>
      <vt:variant>
        <vt:lpwstr>Subcontract</vt:lpwstr>
      </vt:variant>
      <vt:variant>
        <vt:i4>786437</vt:i4>
      </vt:variant>
      <vt:variant>
        <vt:i4>16449</vt:i4>
      </vt:variant>
      <vt:variant>
        <vt:i4>0</vt:i4>
      </vt:variant>
      <vt:variant>
        <vt:i4>5</vt:i4>
      </vt:variant>
      <vt:variant>
        <vt:lpwstr/>
      </vt:variant>
      <vt:variant>
        <vt:lpwstr>ProjectDocuments</vt:lpwstr>
      </vt:variant>
      <vt:variant>
        <vt:i4>7602286</vt:i4>
      </vt:variant>
      <vt:variant>
        <vt:i4>16446</vt:i4>
      </vt:variant>
      <vt:variant>
        <vt:i4>0</vt:i4>
      </vt:variant>
      <vt:variant>
        <vt:i4>5</vt:i4>
      </vt:variant>
      <vt:variant>
        <vt:lpwstr/>
      </vt:variant>
      <vt:variant>
        <vt:lpwstr>EstateDataTool</vt:lpwstr>
      </vt:variant>
      <vt:variant>
        <vt:i4>524290</vt:i4>
      </vt:variant>
      <vt:variant>
        <vt:i4>16443</vt:i4>
      </vt:variant>
      <vt:variant>
        <vt:i4>0</vt:i4>
      </vt:variant>
      <vt:variant>
        <vt:i4>5</vt:i4>
      </vt:variant>
      <vt:variant>
        <vt:lpwstr/>
      </vt:variant>
      <vt:variant>
        <vt:lpwstr>ContractorsRepresentative</vt:lpwstr>
      </vt:variant>
      <vt:variant>
        <vt:i4>1507356</vt:i4>
      </vt:variant>
      <vt:variant>
        <vt:i4>16440</vt:i4>
      </vt:variant>
      <vt:variant>
        <vt:i4>0</vt:i4>
      </vt:variant>
      <vt:variant>
        <vt:i4>5</vt:i4>
      </vt:variant>
      <vt:variant>
        <vt:lpwstr/>
      </vt:variant>
      <vt:variant>
        <vt:lpwstr>direction</vt:lpwstr>
      </vt:variant>
      <vt:variant>
        <vt:i4>524309</vt:i4>
      </vt:variant>
      <vt:variant>
        <vt:i4>16437</vt:i4>
      </vt:variant>
      <vt:variant>
        <vt:i4>0</vt:i4>
      </vt:variant>
      <vt:variant>
        <vt:i4>5</vt:i4>
      </vt:variant>
      <vt:variant>
        <vt:lpwstr/>
      </vt:variant>
      <vt:variant>
        <vt:lpwstr>DEQMS</vt:lpwstr>
      </vt:variant>
      <vt:variant>
        <vt:i4>6881387</vt:i4>
      </vt:variant>
      <vt:variant>
        <vt:i4>16434</vt:i4>
      </vt:variant>
      <vt:variant>
        <vt:i4>0</vt:i4>
      </vt:variant>
      <vt:variant>
        <vt:i4>5</vt:i4>
      </vt:variant>
      <vt:variant>
        <vt:lpwstr/>
      </vt:variant>
      <vt:variant>
        <vt:lpwstr>Subcontract</vt:lpwstr>
      </vt:variant>
      <vt:variant>
        <vt:i4>1441823</vt:i4>
      </vt:variant>
      <vt:variant>
        <vt:i4>16431</vt:i4>
      </vt:variant>
      <vt:variant>
        <vt:i4>0</vt:i4>
      </vt:variant>
      <vt:variant>
        <vt:i4>5</vt:i4>
      </vt:variant>
      <vt:variant>
        <vt:lpwstr/>
      </vt:variant>
      <vt:variant>
        <vt:lpwstr>DefenceEstateData</vt:lpwstr>
      </vt:variant>
      <vt:variant>
        <vt:i4>1441823</vt:i4>
      </vt:variant>
      <vt:variant>
        <vt:i4>16428</vt:i4>
      </vt:variant>
      <vt:variant>
        <vt:i4>0</vt:i4>
      </vt:variant>
      <vt:variant>
        <vt:i4>5</vt:i4>
      </vt:variant>
      <vt:variant>
        <vt:lpwstr/>
      </vt:variant>
      <vt:variant>
        <vt:lpwstr>DefenceEstateData</vt:lpwstr>
      </vt:variant>
      <vt:variant>
        <vt:i4>1441823</vt:i4>
      </vt:variant>
      <vt:variant>
        <vt:i4>16425</vt:i4>
      </vt:variant>
      <vt:variant>
        <vt:i4>0</vt:i4>
      </vt:variant>
      <vt:variant>
        <vt:i4>5</vt:i4>
      </vt:variant>
      <vt:variant>
        <vt:lpwstr/>
      </vt:variant>
      <vt:variant>
        <vt:lpwstr>DefenceEstateData</vt:lpwstr>
      </vt:variant>
      <vt:variant>
        <vt:i4>393247</vt:i4>
      </vt:variant>
      <vt:variant>
        <vt:i4>16422</vt:i4>
      </vt:variant>
      <vt:variant>
        <vt:i4>0</vt:i4>
      </vt:variant>
      <vt:variant>
        <vt:i4>5</vt:i4>
      </vt:variant>
      <vt:variant>
        <vt:lpwstr/>
      </vt:variant>
      <vt:variant>
        <vt:lpwstr>Subcontractor</vt:lpwstr>
      </vt:variant>
      <vt:variant>
        <vt:i4>8257657</vt:i4>
      </vt:variant>
      <vt:variant>
        <vt:i4>16419</vt:i4>
      </vt:variant>
      <vt:variant>
        <vt:i4>0</vt:i4>
      </vt:variant>
      <vt:variant>
        <vt:i4>5</vt:i4>
      </vt:variant>
      <vt:variant>
        <vt:lpwstr/>
      </vt:variant>
      <vt:variant>
        <vt:lpwstr>Section</vt:lpwstr>
      </vt:variant>
      <vt:variant>
        <vt:i4>2031643</vt:i4>
      </vt:variant>
      <vt:variant>
        <vt:i4>16416</vt:i4>
      </vt:variant>
      <vt:variant>
        <vt:i4>0</vt:i4>
      </vt:variant>
      <vt:variant>
        <vt:i4>5</vt:i4>
      </vt:variant>
      <vt:variant>
        <vt:lpwstr/>
      </vt:variant>
      <vt:variant>
        <vt:lpwstr>SubcontractWorks</vt:lpwstr>
      </vt:variant>
      <vt:variant>
        <vt:i4>1441805</vt:i4>
      </vt:variant>
      <vt:variant>
        <vt:i4>16413</vt:i4>
      </vt:variant>
      <vt:variant>
        <vt:i4>0</vt:i4>
      </vt:variant>
      <vt:variant>
        <vt:i4>5</vt:i4>
      </vt:variant>
      <vt:variant>
        <vt:lpwstr/>
      </vt:variant>
      <vt:variant>
        <vt:lpwstr>DEIS</vt:lpwstr>
      </vt:variant>
      <vt:variant>
        <vt:i4>524290</vt:i4>
      </vt:variant>
      <vt:variant>
        <vt:i4>16410</vt:i4>
      </vt:variant>
      <vt:variant>
        <vt:i4>0</vt:i4>
      </vt:variant>
      <vt:variant>
        <vt:i4>5</vt:i4>
      </vt:variant>
      <vt:variant>
        <vt:lpwstr/>
      </vt:variant>
      <vt:variant>
        <vt:lpwstr>ContractorsRepresentative</vt:lpwstr>
      </vt:variant>
      <vt:variant>
        <vt:i4>1441823</vt:i4>
      </vt:variant>
      <vt:variant>
        <vt:i4>16407</vt:i4>
      </vt:variant>
      <vt:variant>
        <vt:i4>0</vt:i4>
      </vt:variant>
      <vt:variant>
        <vt:i4>5</vt:i4>
      </vt:variant>
      <vt:variant>
        <vt:lpwstr/>
      </vt:variant>
      <vt:variant>
        <vt:lpwstr>DefenceEstateData</vt:lpwstr>
      </vt:variant>
      <vt:variant>
        <vt:i4>524290</vt:i4>
      </vt:variant>
      <vt:variant>
        <vt:i4>16404</vt:i4>
      </vt:variant>
      <vt:variant>
        <vt:i4>0</vt:i4>
      </vt:variant>
      <vt:variant>
        <vt:i4>5</vt:i4>
      </vt:variant>
      <vt:variant>
        <vt:lpwstr/>
      </vt:variant>
      <vt:variant>
        <vt:lpwstr>ContractorsRepresentative</vt:lpwstr>
      </vt:variant>
      <vt:variant>
        <vt:i4>1441823</vt:i4>
      </vt:variant>
      <vt:variant>
        <vt:i4>16401</vt:i4>
      </vt:variant>
      <vt:variant>
        <vt:i4>0</vt:i4>
      </vt:variant>
      <vt:variant>
        <vt:i4>5</vt:i4>
      </vt:variant>
      <vt:variant>
        <vt:lpwstr/>
      </vt:variant>
      <vt:variant>
        <vt:lpwstr>DefenceEstateData</vt:lpwstr>
      </vt:variant>
      <vt:variant>
        <vt:i4>393247</vt:i4>
      </vt:variant>
      <vt:variant>
        <vt:i4>16398</vt:i4>
      </vt:variant>
      <vt:variant>
        <vt:i4>0</vt:i4>
      </vt:variant>
      <vt:variant>
        <vt:i4>5</vt:i4>
      </vt:variant>
      <vt:variant>
        <vt:lpwstr/>
      </vt:variant>
      <vt:variant>
        <vt:lpwstr>Subcontractor</vt:lpwstr>
      </vt:variant>
      <vt:variant>
        <vt:i4>8257657</vt:i4>
      </vt:variant>
      <vt:variant>
        <vt:i4>16395</vt:i4>
      </vt:variant>
      <vt:variant>
        <vt:i4>0</vt:i4>
      </vt:variant>
      <vt:variant>
        <vt:i4>5</vt:i4>
      </vt:variant>
      <vt:variant>
        <vt:lpwstr/>
      </vt:variant>
      <vt:variant>
        <vt:lpwstr>Section</vt:lpwstr>
      </vt:variant>
      <vt:variant>
        <vt:i4>2031643</vt:i4>
      </vt:variant>
      <vt:variant>
        <vt:i4>16392</vt:i4>
      </vt:variant>
      <vt:variant>
        <vt:i4>0</vt:i4>
      </vt:variant>
      <vt:variant>
        <vt:i4>5</vt:i4>
      </vt:variant>
      <vt:variant>
        <vt:lpwstr/>
      </vt:variant>
      <vt:variant>
        <vt:lpwstr>SubcontractWorks</vt:lpwstr>
      </vt:variant>
      <vt:variant>
        <vt:i4>1900560</vt:i4>
      </vt:variant>
      <vt:variant>
        <vt:i4>16389</vt:i4>
      </vt:variant>
      <vt:variant>
        <vt:i4>0</vt:i4>
      </vt:variant>
      <vt:variant>
        <vt:i4>5</vt:i4>
      </vt:variant>
      <vt:variant>
        <vt:lpwstr/>
      </vt:variant>
      <vt:variant>
        <vt:lpwstr>EstateRecordShell</vt:lpwstr>
      </vt:variant>
      <vt:variant>
        <vt:i4>1245196</vt:i4>
      </vt:variant>
      <vt:variant>
        <vt:i4>16386</vt:i4>
      </vt:variant>
      <vt:variant>
        <vt:i4>0</vt:i4>
      </vt:variant>
      <vt:variant>
        <vt:i4>5</vt:i4>
      </vt:variant>
      <vt:variant>
        <vt:lpwstr/>
      </vt:variant>
      <vt:variant>
        <vt:lpwstr>EstateID</vt:lpwstr>
      </vt:variant>
      <vt:variant>
        <vt:i4>1441805</vt:i4>
      </vt:variant>
      <vt:variant>
        <vt:i4>16383</vt:i4>
      </vt:variant>
      <vt:variant>
        <vt:i4>0</vt:i4>
      </vt:variant>
      <vt:variant>
        <vt:i4>5</vt:i4>
      </vt:variant>
      <vt:variant>
        <vt:lpwstr/>
      </vt:variant>
      <vt:variant>
        <vt:lpwstr>DEIS</vt:lpwstr>
      </vt:variant>
      <vt:variant>
        <vt:i4>1441823</vt:i4>
      </vt:variant>
      <vt:variant>
        <vt:i4>16380</vt:i4>
      </vt:variant>
      <vt:variant>
        <vt:i4>0</vt:i4>
      </vt:variant>
      <vt:variant>
        <vt:i4>5</vt:i4>
      </vt:variant>
      <vt:variant>
        <vt:lpwstr/>
      </vt:variant>
      <vt:variant>
        <vt:lpwstr>DefenceEstateData</vt:lpwstr>
      </vt:variant>
      <vt:variant>
        <vt:i4>524290</vt:i4>
      </vt:variant>
      <vt:variant>
        <vt:i4>16377</vt:i4>
      </vt:variant>
      <vt:variant>
        <vt:i4>0</vt:i4>
      </vt:variant>
      <vt:variant>
        <vt:i4>5</vt:i4>
      </vt:variant>
      <vt:variant>
        <vt:lpwstr/>
      </vt:variant>
      <vt:variant>
        <vt:lpwstr>ContractorsRepresentative</vt:lpwstr>
      </vt:variant>
      <vt:variant>
        <vt:i4>393247</vt:i4>
      </vt:variant>
      <vt:variant>
        <vt:i4>16374</vt:i4>
      </vt:variant>
      <vt:variant>
        <vt:i4>0</vt:i4>
      </vt:variant>
      <vt:variant>
        <vt:i4>5</vt:i4>
      </vt:variant>
      <vt:variant>
        <vt:lpwstr/>
      </vt:variant>
      <vt:variant>
        <vt:lpwstr>Subcontractor</vt:lpwstr>
      </vt:variant>
      <vt:variant>
        <vt:i4>1441823</vt:i4>
      </vt:variant>
      <vt:variant>
        <vt:i4>16371</vt:i4>
      </vt:variant>
      <vt:variant>
        <vt:i4>0</vt:i4>
      </vt:variant>
      <vt:variant>
        <vt:i4>5</vt:i4>
      </vt:variant>
      <vt:variant>
        <vt:lpwstr/>
      </vt:variant>
      <vt:variant>
        <vt:lpwstr>DefenceEstateData</vt:lpwstr>
      </vt:variant>
      <vt:variant>
        <vt:i4>524309</vt:i4>
      </vt:variant>
      <vt:variant>
        <vt:i4>16368</vt:i4>
      </vt:variant>
      <vt:variant>
        <vt:i4>0</vt:i4>
      </vt:variant>
      <vt:variant>
        <vt:i4>5</vt:i4>
      </vt:variant>
      <vt:variant>
        <vt:lpwstr/>
      </vt:variant>
      <vt:variant>
        <vt:lpwstr>DEQMS</vt:lpwstr>
      </vt:variant>
      <vt:variant>
        <vt:i4>524290</vt:i4>
      </vt:variant>
      <vt:variant>
        <vt:i4>16365</vt:i4>
      </vt:variant>
      <vt:variant>
        <vt:i4>0</vt:i4>
      </vt:variant>
      <vt:variant>
        <vt:i4>5</vt:i4>
      </vt:variant>
      <vt:variant>
        <vt:lpwstr/>
      </vt:variant>
      <vt:variant>
        <vt:lpwstr>ContractorsRepresentative</vt:lpwstr>
      </vt:variant>
      <vt:variant>
        <vt:i4>327695</vt:i4>
      </vt:variant>
      <vt:variant>
        <vt:i4>16362</vt:i4>
      </vt:variant>
      <vt:variant>
        <vt:i4>0</vt:i4>
      </vt:variant>
      <vt:variant>
        <vt:i4>5</vt:i4>
      </vt:variant>
      <vt:variant>
        <vt:lpwstr/>
      </vt:variant>
      <vt:variant>
        <vt:lpwstr>Objective</vt:lpwstr>
      </vt:variant>
      <vt:variant>
        <vt:i4>524290</vt:i4>
      </vt:variant>
      <vt:variant>
        <vt:i4>16359</vt:i4>
      </vt:variant>
      <vt:variant>
        <vt:i4>0</vt:i4>
      </vt:variant>
      <vt:variant>
        <vt:i4>5</vt:i4>
      </vt:variant>
      <vt:variant>
        <vt:lpwstr/>
      </vt:variant>
      <vt:variant>
        <vt:lpwstr>ContractorsRepresentative</vt:lpwstr>
      </vt:variant>
      <vt:variant>
        <vt:i4>1245196</vt:i4>
      </vt:variant>
      <vt:variant>
        <vt:i4>16356</vt:i4>
      </vt:variant>
      <vt:variant>
        <vt:i4>0</vt:i4>
      </vt:variant>
      <vt:variant>
        <vt:i4>5</vt:i4>
      </vt:variant>
      <vt:variant>
        <vt:lpwstr/>
      </vt:variant>
      <vt:variant>
        <vt:lpwstr>EstateID</vt:lpwstr>
      </vt:variant>
      <vt:variant>
        <vt:i4>524290</vt:i4>
      </vt:variant>
      <vt:variant>
        <vt:i4>16353</vt:i4>
      </vt:variant>
      <vt:variant>
        <vt:i4>0</vt:i4>
      </vt:variant>
      <vt:variant>
        <vt:i4>5</vt:i4>
      </vt:variant>
      <vt:variant>
        <vt:lpwstr/>
      </vt:variant>
      <vt:variant>
        <vt:lpwstr>ContractorsRepresentative</vt:lpwstr>
      </vt:variant>
      <vt:variant>
        <vt:i4>1507356</vt:i4>
      </vt:variant>
      <vt:variant>
        <vt:i4>16350</vt:i4>
      </vt:variant>
      <vt:variant>
        <vt:i4>0</vt:i4>
      </vt:variant>
      <vt:variant>
        <vt:i4>5</vt:i4>
      </vt:variant>
      <vt:variant>
        <vt:lpwstr/>
      </vt:variant>
      <vt:variant>
        <vt:lpwstr>direction</vt:lpwstr>
      </vt:variant>
      <vt:variant>
        <vt:i4>524309</vt:i4>
      </vt:variant>
      <vt:variant>
        <vt:i4>16347</vt:i4>
      </vt:variant>
      <vt:variant>
        <vt:i4>0</vt:i4>
      </vt:variant>
      <vt:variant>
        <vt:i4>5</vt:i4>
      </vt:variant>
      <vt:variant>
        <vt:lpwstr/>
      </vt:variant>
      <vt:variant>
        <vt:lpwstr>DEQMS</vt:lpwstr>
      </vt:variant>
      <vt:variant>
        <vt:i4>6881387</vt:i4>
      </vt:variant>
      <vt:variant>
        <vt:i4>16344</vt:i4>
      </vt:variant>
      <vt:variant>
        <vt:i4>0</vt:i4>
      </vt:variant>
      <vt:variant>
        <vt:i4>5</vt:i4>
      </vt:variant>
      <vt:variant>
        <vt:lpwstr/>
      </vt:variant>
      <vt:variant>
        <vt:lpwstr>Subcontract</vt:lpwstr>
      </vt:variant>
      <vt:variant>
        <vt:i4>16</vt:i4>
      </vt:variant>
      <vt:variant>
        <vt:i4>16341</vt:i4>
      </vt:variant>
      <vt:variant>
        <vt:i4>0</vt:i4>
      </vt:variant>
      <vt:variant>
        <vt:i4>5</vt:i4>
      </vt:variant>
      <vt:variant>
        <vt:lpwstr/>
      </vt:variant>
      <vt:variant>
        <vt:lpwstr>EstateInformation</vt:lpwstr>
      </vt:variant>
      <vt:variant>
        <vt:i4>1245196</vt:i4>
      </vt:variant>
      <vt:variant>
        <vt:i4>16338</vt:i4>
      </vt:variant>
      <vt:variant>
        <vt:i4>0</vt:i4>
      </vt:variant>
      <vt:variant>
        <vt:i4>5</vt:i4>
      </vt:variant>
      <vt:variant>
        <vt:lpwstr/>
      </vt:variant>
      <vt:variant>
        <vt:lpwstr>EstateID</vt:lpwstr>
      </vt:variant>
      <vt:variant>
        <vt:i4>1441805</vt:i4>
      </vt:variant>
      <vt:variant>
        <vt:i4>16335</vt:i4>
      </vt:variant>
      <vt:variant>
        <vt:i4>0</vt:i4>
      </vt:variant>
      <vt:variant>
        <vt:i4>5</vt:i4>
      </vt:variant>
      <vt:variant>
        <vt:lpwstr/>
      </vt:variant>
      <vt:variant>
        <vt:lpwstr>DEIS</vt:lpwstr>
      </vt:variant>
      <vt:variant>
        <vt:i4>327695</vt:i4>
      </vt:variant>
      <vt:variant>
        <vt:i4>16332</vt:i4>
      </vt:variant>
      <vt:variant>
        <vt:i4>0</vt:i4>
      </vt:variant>
      <vt:variant>
        <vt:i4>5</vt:i4>
      </vt:variant>
      <vt:variant>
        <vt:lpwstr/>
      </vt:variant>
      <vt:variant>
        <vt:lpwstr>Objective</vt:lpwstr>
      </vt:variant>
      <vt:variant>
        <vt:i4>524290</vt:i4>
      </vt:variant>
      <vt:variant>
        <vt:i4>16329</vt:i4>
      </vt:variant>
      <vt:variant>
        <vt:i4>0</vt:i4>
      </vt:variant>
      <vt:variant>
        <vt:i4>5</vt:i4>
      </vt:variant>
      <vt:variant>
        <vt:lpwstr/>
      </vt:variant>
      <vt:variant>
        <vt:lpwstr>ContractorsRepresentative</vt:lpwstr>
      </vt:variant>
      <vt:variant>
        <vt:i4>6881387</vt:i4>
      </vt:variant>
      <vt:variant>
        <vt:i4>16323</vt:i4>
      </vt:variant>
      <vt:variant>
        <vt:i4>0</vt:i4>
      </vt:variant>
      <vt:variant>
        <vt:i4>5</vt:i4>
      </vt:variant>
      <vt:variant>
        <vt:lpwstr/>
      </vt:variant>
      <vt:variant>
        <vt:lpwstr>Subcontract</vt:lpwstr>
      </vt:variant>
      <vt:variant>
        <vt:i4>393247</vt:i4>
      </vt:variant>
      <vt:variant>
        <vt:i4>16320</vt:i4>
      </vt:variant>
      <vt:variant>
        <vt:i4>0</vt:i4>
      </vt:variant>
      <vt:variant>
        <vt:i4>5</vt:i4>
      </vt:variant>
      <vt:variant>
        <vt:lpwstr/>
      </vt:variant>
      <vt:variant>
        <vt:lpwstr>Subcontractor</vt:lpwstr>
      </vt:variant>
      <vt:variant>
        <vt:i4>8257657</vt:i4>
      </vt:variant>
      <vt:variant>
        <vt:i4>16317</vt:i4>
      </vt:variant>
      <vt:variant>
        <vt:i4>0</vt:i4>
      </vt:variant>
      <vt:variant>
        <vt:i4>5</vt:i4>
      </vt:variant>
      <vt:variant>
        <vt:lpwstr/>
      </vt:variant>
      <vt:variant>
        <vt:lpwstr>Section</vt:lpwstr>
      </vt:variant>
      <vt:variant>
        <vt:i4>2031643</vt:i4>
      </vt:variant>
      <vt:variant>
        <vt:i4>16314</vt:i4>
      </vt:variant>
      <vt:variant>
        <vt:i4>0</vt:i4>
      </vt:variant>
      <vt:variant>
        <vt:i4>5</vt:i4>
      </vt:variant>
      <vt:variant>
        <vt:lpwstr/>
      </vt:variant>
      <vt:variant>
        <vt:lpwstr>SubcontractWorks</vt:lpwstr>
      </vt:variant>
      <vt:variant>
        <vt:i4>16</vt:i4>
      </vt:variant>
      <vt:variant>
        <vt:i4>16311</vt:i4>
      </vt:variant>
      <vt:variant>
        <vt:i4>0</vt:i4>
      </vt:variant>
      <vt:variant>
        <vt:i4>5</vt:i4>
      </vt:variant>
      <vt:variant>
        <vt:lpwstr/>
      </vt:variant>
      <vt:variant>
        <vt:lpwstr>EstateInformation</vt:lpwstr>
      </vt:variant>
      <vt:variant>
        <vt:i4>393247</vt:i4>
      </vt:variant>
      <vt:variant>
        <vt:i4>16308</vt:i4>
      </vt:variant>
      <vt:variant>
        <vt:i4>0</vt:i4>
      </vt:variant>
      <vt:variant>
        <vt:i4>5</vt:i4>
      </vt:variant>
      <vt:variant>
        <vt:lpwstr/>
      </vt:variant>
      <vt:variant>
        <vt:lpwstr>Subcontractor</vt:lpwstr>
      </vt:variant>
      <vt:variant>
        <vt:i4>16</vt:i4>
      </vt:variant>
      <vt:variant>
        <vt:i4>16305</vt:i4>
      </vt:variant>
      <vt:variant>
        <vt:i4>0</vt:i4>
      </vt:variant>
      <vt:variant>
        <vt:i4>5</vt:i4>
      </vt:variant>
      <vt:variant>
        <vt:lpwstr/>
      </vt:variant>
      <vt:variant>
        <vt:lpwstr>EstateInformation</vt:lpwstr>
      </vt:variant>
      <vt:variant>
        <vt:i4>6881396</vt:i4>
      </vt:variant>
      <vt:variant>
        <vt:i4>16302</vt:i4>
      </vt:variant>
      <vt:variant>
        <vt:i4>0</vt:i4>
      </vt:variant>
      <vt:variant>
        <vt:i4>5</vt:i4>
      </vt:variant>
      <vt:variant>
        <vt:lpwstr/>
      </vt:variant>
      <vt:variant>
        <vt:lpwstr>DesignDocuments</vt:lpwstr>
      </vt:variant>
      <vt:variant>
        <vt:i4>524290</vt:i4>
      </vt:variant>
      <vt:variant>
        <vt:i4>16299</vt:i4>
      </vt:variant>
      <vt:variant>
        <vt:i4>0</vt:i4>
      </vt:variant>
      <vt:variant>
        <vt:i4>5</vt:i4>
      </vt:variant>
      <vt:variant>
        <vt:lpwstr/>
      </vt:variant>
      <vt:variant>
        <vt:lpwstr>ContractorsRepresentative</vt:lpwstr>
      </vt:variant>
      <vt:variant>
        <vt:i4>8192121</vt:i4>
      </vt:variant>
      <vt:variant>
        <vt:i4>16296</vt:i4>
      </vt:variant>
      <vt:variant>
        <vt:i4>0</vt:i4>
      </vt:variant>
      <vt:variant>
        <vt:i4>5</vt:i4>
      </vt:variant>
      <vt:variant>
        <vt:lpwstr/>
      </vt:variant>
      <vt:variant>
        <vt:lpwstr>Completion</vt:lpwstr>
      </vt:variant>
      <vt:variant>
        <vt:i4>16</vt:i4>
      </vt:variant>
      <vt:variant>
        <vt:i4>16290</vt:i4>
      </vt:variant>
      <vt:variant>
        <vt:i4>0</vt:i4>
      </vt:variant>
      <vt:variant>
        <vt:i4>5</vt:i4>
      </vt:variant>
      <vt:variant>
        <vt:lpwstr/>
      </vt:variant>
      <vt:variant>
        <vt:lpwstr>EstateInformation</vt:lpwstr>
      </vt:variant>
      <vt:variant>
        <vt:i4>8257657</vt:i4>
      </vt:variant>
      <vt:variant>
        <vt:i4>16287</vt:i4>
      </vt:variant>
      <vt:variant>
        <vt:i4>0</vt:i4>
      </vt:variant>
      <vt:variant>
        <vt:i4>5</vt:i4>
      </vt:variant>
      <vt:variant>
        <vt:lpwstr/>
      </vt:variant>
      <vt:variant>
        <vt:lpwstr>Section</vt:lpwstr>
      </vt:variant>
      <vt:variant>
        <vt:i4>2031643</vt:i4>
      </vt:variant>
      <vt:variant>
        <vt:i4>16284</vt:i4>
      </vt:variant>
      <vt:variant>
        <vt:i4>0</vt:i4>
      </vt:variant>
      <vt:variant>
        <vt:i4>5</vt:i4>
      </vt:variant>
      <vt:variant>
        <vt:lpwstr/>
      </vt:variant>
      <vt:variant>
        <vt:lpwstr>SubcontractWorks</vt:lpwstr>
      </vt:variant>
      <vt:variant>
        <vt:i4>16</vt:i4>
      </vt:variant>
      <vt:variant>
        <vt:i4>16281</vt:i4>
      </vt:variant>
      <vt:variant>
        <vt:i4>0</vt:i4>
      </vt:variant>
      <vt:variant>
        <vt:i4>5</vt:i4>
      </vt:variant>
      <vt:variant>
        <vt:lpwstr/>
      </vt:variant>
      <vt:variant>
        <vt:lpwstr>EstateInformation</vt:lpwstr>
      </vt:variant>
      <vt:variant>
        <vt:i4>524290</vt:i4>
      </vt:variant>
      <vt:variant>
        <vt:i4>16278</vt:i4>
      </vt:variant>
      <vt:variant>
        <vt:i4>0</vt:i4>
      </vt:variant>
      <vt:variant>
        <vt:i4>5</vt:i4>
      </vt:variant>
      <vt:variant>
        <vt:lpwstr/>
      </vt:variant>
      <vt:variant>
        <vt:lpwstr>ContractorsRepresentative</vt:lpwstr>
      </vt:variant>
      <vt:variant>
        <vt:i4>393247</vt:i4>
      </vt:variant>
      <vt:variant>
        <vt:i4>16275</vt:i4>
      </vt:variant>
      <vt:variant>
        <vt:i4>0</vt:i4>
      </vt:variant>
      <vt:variant>
        <vt:i4>5</vt:i4>
      </vt:variant>
      <vt:variant>
        <vt:lpwstr/>
      </vt:variant>
      <vt:variant>
        <vt:lpwstr>Subcontractor</vt:lpwstr>
      </vt:variant>
      <vt:variant>
        <vt:i4>8257657</vt:i4>
      </vt:variant>
      <vt:variant>
        <vt:i4>16272</vt:i4>
      </vt:variant>
      <vt:variant>
        <vt:i4>0</vt:i4>
      </vt:variant>
      <vt:variant>
        <vt:i4>5</vt:i4>
      </vt:variant>
      <vt:variant>
        <vt:lpwstr/>
      </vt:variant>
      <vt:variant>
        <vt:lpwstr>Section</vt:lpwstr>
      </vt:variant>
      <vt:variant>
        <vt:i4>2031643</vt:i4>
      </vt:variant>
      <vt:variant>
        <vt:i4>16269</vt:i4>
      </vt:variant>
      <vt:variant>
        <vt:i4>0</vt:i4>
      </vt:variant>
      <vt:variant>
        <vt:i4>5</vt:i4>
      </vt:variant>
      <vt:variant>
        <vt:lpwstr/>
      </vt:variant>
      <vt:variant>
        <vt:lpwstr>SubcontractWorks</vt:lpwstr>
      </vt:variant>
      <vt:variant>
        <vt:i4>524309</vt:i4>
      </vt:variant>
      <vt:variant>
        <vt:i4>16266</vt:i4>
      </vt:variant>
      <vt:variant>
        <vt:i4>0</vt:i4>
      </vt:variant>
      <vt:variant>
        <vt:i4>5</vt:i4>
      </vt:variant>
      <vt:variant>
        <vt:lpwstr/>
      </vt:variant>
      <vt:variant>
        <vt:lpwstr>DEQMS</vt:lpwstr>
      </vt:variant>
      <vt:variant>
        <vt:i4>524290</vt:i4>
      </vt:variant>
      <vt:variant>
        <vt:i4>16263</vt:i4>
      </vt:variant>
      <vt:variant>
        <vt:i4>0</vt:i4>
      </vt:variant>
      <vt:variant>
        <vt:i4>5</vt:i4>
      </vt:variant>
      <vt:variant>
        <vt:lpwstr/>
      </vt:variant>
      <vt:variant>
        <vt:lpwstr>ContractorsRepresentative</vt:lpwstr>
      </vt:variant>
      <vt:variant>
        <vt:i4>327695</vt:i4>
      </vt:variant>
      <vt:variant>
        <vt:i4>16260</vt:i4>
      </vt:variant>
      <vt:variant>
        <vt:i4>0</vt:i4>
      </vt:variant>
      <vt:variant>
        <vt:i4>5</vt:i4>
      </vt:variant>
      <vt:variant>
        <vt:lpwstr/>
      </vt:variant>
      <vt:variant>
        <vt:lpwstr>Objective</vt:lpwstr>
      </vt:variant>
      <vt:variant>
        <vt:i4>1245196</vt:i4>
      </vt:variant>
      <vt:variant>
        <vt:i4>16257</vt:i4>
      </vt:variant>
      <vt:variant>
        <vt:i4>0</vt:i4>
      </vt:variant>
      <vt:variant>
        <vt:i4>5</vt:i4>
      </vt:variant>
      <vt:variant>
        <vt:lpwstr/>
      </vt:variant>
      <vt:variant>
        <vt:lpwstr>EstateID</vt:lpwstr>
      </vt:variant>
      <vt:variant>
        <vt:i4>524290</vt:i4>
      </vt:variant>
      <vt:variant>
        <vt:i4>16254</vt:i4>
      </vt:variant>
      <vt:variant>
        <vt:i4>0</vt:i4>
      </vt:variant>
      <vt:variant>
        <vt:i4>5</vt:i4>
      </vt:variant>
      <vt:variant>
        <vt:lpwstr/>
      </vt:variant>
      <vt:variant>
        <vt:lpwstr>ContractorsRepresentative</vt:lpwstr>
      </vt:variant>
      <vt:variant>
        <vt:i4>1507356</vt:i4>
      </vt:variant>
      <vt:variant>
        <vt:i4>16251</vt:i4>
      </vt:variant>
      <vt:variant>
        <vt:i4>0</vt:i4>
      </vt:variant>
      <vt:variant>
        <vt:i4>5</vt:i4>
      </vt:variant>
      <vt:variant>
        <vt:lpwstr/>
      </vt:variant>
      <vt:variant>
        <vt:lpwstr>direction</vt:lpwstr>
      </vt:variant>
      <vt:variant>
        <vt:i4>524309</vt:i4>
      </vt:variant>
      <vt:variant>
        <vt:i4>16248</vt:i4>
      </vt:variant>
      <vt:variant>
        <vt:i4>0</vt:i4>
      </vt:variant>
      <vt:variant>
        <vt:i4>5</vt:i4>
      </vt:variant>
      <vt:variant>
        <vt:lpwstr/>
      </vt:variant>
      <vt:variant>
        <vt:lpwstr>DEQMS</vt:lpwstr>
      </vt:variant>
      <vt:variant>
        <vt:i4>1179666</vt:i4>
      </vt:variant>
      <vt:variant>
        <vt:i4>16245</vt:i4>
      </vt:variant>
      <vt:variant>
        <vt:i4>0</vt:i4>
      </vt:variant>
      <vt:variant>
        <vt:i4>5</vt:i4>
      </vt:variant>
      <vt:variant>
        <vt:lpwstr/>
      </vt:variant>
      <vt:variant>
        <vt:lpwstr>ScheduleofCollateralDocuments</vt:lpwstr>
      </vt:variant>
      <vt:variant>
        <vt:i4>6881387</vt:i4>
      </vt:variant>
      <vt:variant>
        <vt:i4>16242</vt:i4>
      </vt:variant>
      <vt:variant>
        <vt:i4>0</vt:i4>
      </vt:variant>
      <vt:variant>
        <vt:i4>5</vt:i4>
      </vt:variant>
      <vt:variant>
        <vt:lpwstr/>
      </vt:variant>
      <vt:variant>
        <vt:lpwstr>Subcontract</vt:lpwstr>
      </vt:variant>
      <vt:variant>
        <vt:i4>786437</vt:i4>
      </vt:variant>
      <vt:variant>
        <vt:i4>16239</vt:i4>
      </vt:variant>
      <vt:variant>
        <vt:i4>0</vt:i4>
      </vt:variant>
      <vt:variant>
        <vt:i4>5</vt:i4>
      </vt:variant>
      <vt:variant>
        <vt:lpwstr/>
      </vt:variant>
      <vt:variant>
        <vt:lpwstr>ProjectDocuments</vt:lpwstr>
      </vt:variant>
      <vt:variant>
        <vt:i4>786437</vt:i4>
      </vt:variant>
      <vt:variant>
        <vt:i4>16236</vt:i4>
      </vt:variant>
      <vt:variant>
        <vt:i4>0</vt:i4>
      </vt:variant>
      <vt:variant>
        <vt:i4>5</vt:i4>
      </vt:variant>
      <vt:variant>
        <vt:lpwstr/>
      </vt:variant>
      <vt:variant>
        <vt:lpwstr>ProjectDocuments</vt:lpwstr>
      </vt:variant>
      <vt:variant>
        <vt:i4>786437</vt:i4>
      </vt:variant>
      <vt:variant>
        <vt:i4>16233</vt:i4>
      </vt:variant>
      <vt:variant>
        <vt:i4>0</vt:i4>
      </vt:variant>
      <vt:variant>
        <vt:i4>5</vt:i4>
      </vt:variant>
      <vt:variant>
        <vt:lpwstr/>
      </vt:variant>
      <vt:variant>
        <vt:lpwstr>ProjectDocuments</vt:lpwstr>
      </vt:variant>
      <vt:variant>
        <vt:i4>393247</vt:i4>
      </vt:variant>
      <vt:variant>
        <vt:i4>16230</vt:i4>
      </vt:variant>
      <vt:variant>
        <vt:i4>0</vt:i4>
      </vt:variant>
      <vt:variant>
        <vt:i4>5</vt:i4>
      </vt:variant>
      <vt:variant>
        <vt:lpwstr/>
      </vt:variant>
      <vt:variant>
        <vt:lpwstr>Subcontractor</vt:lpwstr>
      </vt:variant>
      <vt:variant>
        <vt:i4>7995489</vt:i4>
      </vt:variant>
      <vt:variant>
        <vt:i4>16224</vt:i4>
      </vt:variant>
      <vt:variant>
        <vt:i4>0</vt:i4>
      </vt:variant>
      <vt:variant>
        <vt:i4>5</vt:i4>
      </vt:variant>
      <vt:variant>
        <vt:lpwstr/>
      </vt:variant>
      <vt:variant>
        <vt:lpwstr>AccreditedBuildingSurveyor</vt:lpwstr>
      </vt:variant>
      <vt:variant>
        <vt:i4>7536755</vt:i4>
      </vt:variant>
      <vt:variant>
        <vt:i4>16218</vt:i4>
      </vt:variant>
      <vt:variant>
        <vt:i4>0</vt:i4>
      </vt:variant>
      <vt:variant>
        <vt:i4>5</vt:i4>
      </vt:variant>
      <vt:variant>
        <vt:lpwstr/>
      </vt:variant>
      <vt:variant>
        <vt:lpwstr>MoralRightsConsent</vt:lpwstr>
      </vt:variant>
      <vt:variant>
        <vt:i4>7274604</vt:i4>
      </vt:variant>
      <vt:variant>
        <vt:i4>16212</vt:i4>
      </vt:variant>
      <vt:variant>
        <vt:i4>0</vt:i4>
      </vt:variant>
      <vt:variant>
        <vt:i4>5</vt:i4>
      </vt:variant>
      <vt:variant>
        <vt:lpwstr/>
      </vt:variant>
      <vt:variant>
        <vt:lpwstr>ITEquipment</vt:lpwstr>
      </vt:variant>
      <vt:variant>
        <vt:i4>1048589</vt:i4>
      </vt:variant>
      <vt:variant>
        <vt:i4>16203</vt:i4>
      </vt:variant>
      <vt:variant>
        <vt:i4>0</vt:i4>
      </vt:variant>
      <vt:variant>
        <vt:i4>5</vt:i4>
      </vt:variant>
      <vt:variant>
        <vt:lpwstr/>
      </vt:variant>
      <vt:variant>
        <vt:lpwstr>ApprovedSecurity</vt:lpwstr>
      </vt:variant>
      <vt:variant>
        <vt:i4>1572895</vt:i4>
      </vt:variant>
      <vt:variant>
        <vt:i4>16188</vt:i4>
      </vt:variant>
      <vt:variant>
        <vt:i4>0</vt:i4>
      </vt:variant>
      <vt:variant>
        <vt:i4>5</vt:i4>
      </vt:variant>
      <vt:variant>
        <vt:lpwstr/>
      </vt:variant>
      <vt:variant>
        <vt:lpwstr>Approval</vt:lpwstr>
      </vt:variant>
      <vt:variant>
        <vt:i4>1638412</vt:i4>
      </vt:variant>
      <vt:variant>
        <vt:i4>16179</vt:i4>
      </vt:variant>
      <vt:variant>
        <vt:i4>0</vt:i4>
      </vt:variant>
      <vt:variant>
        <vt:i4>5</vt:i4>
      </vt:variant>
      <vt:variant>
        <vt:lpwstr/>
      </vt:variant>
      <vt:variant>
        <vt:lpwstr>ProjectPlans</vt:lpwstr>
      </vt:variant>
      <vt:variant>
        <vt:i4>1638412</vt:i4>
      </vt:variant>
      <vt:variant>
        <vt:i4>16176</vt:i4>
      </vt:variant>
      <vt:variant>
        <vt:i4>0</vt:i4>
      </vt:variant>
      <vt:variant>
        <vt:i4>5</vt:i4>
      </vt:variant>
      <vt:variant>
        <vt:lpwstr/>
      </vt:variant>
      <vt:variant>
        <vt:lpwstr>ProjectPlans</vt:lpwstr>
      </vt:variant>
      <vt:variant>
        <vt:i4>7143535</vt:i4>
      </vt:variant>
      <vt:variant>
        <vt:i4>16161</vt:i4>
      </vt:variant>
      <vt:variant>
        <vt:i4>0</vt:i4>
      </vt:variant>
      <vt:variant>
        <vt:i4>5</vt:i4>
      </vt:variant>
      <vt:variant>
        <vt:lpwstr/>
      </vt:variant>
      <vt:variant>
        <vt:lpwstr>ConsultantDeedofCov</vt:lpwstr>
      </vt:variant>
      <vt:variant>
        <vt:i4>6291564</vt:i4>
      </vt:variant>
      <vt:variant>
        <vt:i4>16155</vt:i4>
      </vt:variant>
      <vt:variant>
        <vt:i4>0</vt:i4>
      </vt:variant>
      <vt:variant>
        <vt:i4>5</vt:i4>
      </vt:variant>
      <vt:variant>
        <vt:lpwstr/>
      </vt:variant>
      <vt:variant>
        <vt:lpwstr>SubsubcontractorDeedofCovenant</vt:lpwstr>
      </vt:variant>
      <vt:variant>
        <vt:i4>8192097</vt:i4>
      </vt:variant>
      <vt:variant>
        <vt:i4>16149</vt:i4>
      </vt:variant>
      <vt:variant>
        <vt:i4>0</vt:i4>
      </vt:variant>
      <vt:variant>
        <vt:i4>5</vt:i4>
      </vt:variant>
      <vt:variant>
        <vt:lpwstr/>
      </vt:variant>
      <vt:variant>
        <vt:lpwstr>SubcontractorDeedofCovenant</vt:lpwstr>
      </vt:variant>
      <vt:variant>
        <vt:i4>393247</vt:i4>
      </vt:variant>
      <vt:variant>
        <vt:i4>16143</vt:i4>
      </vt:variant>
      <vt:variant>
        <vt:i4>0</vt:i4>
      </vt:variant>
      <vt:variant>
        <vt:i4>5</vt:i4>
      </vt:variant>
      <vt:variant>
        <vt:lpwstr/>
      </vt:variant>
      <vt:variant>
        <vt:lpwstr>Subcontractor</vt:lpwstr>
      </vt:variant>
      <vt:variant>
        <vt:i4>786463</vt:i4>
      </vt:variant>
      <vt:variant>
        <vt:i4>16140</vt:i4>
      </vt:variant>
      <vt:variant>
        <vt:i4>0</vt:i4>
      </vt:variant>
      <vt:variant>
        <vt:i4>5</vt:i4>
      </vt:variant>
      <vt:variant>
        <vt:lpwstr/>
      </vt:variant>
      <vt:variant>
        <vt:lpwstr>SubcontractorsActivities</vt:lpwstr>
      </vt:variant>
      <vt:variant>
        <vt:i4>2031643</vt:i4>
      </vt:variant>
      <vt:variant>
        <vt:i4>16137</vt:i4>
      </vt:variant>
      <vt:variant>
        <vt:i4>0</vt:i4>
      </vt:variant>
      <vt:variant>
        <vt:i4>5</vt:i4>
      </vt:variant>
      <vt:variant>
        <vt:lpwstr/>
      </vt:variant>
      <vt:variant>
        <vt:lpwstr>SubcontractWorks</vt:lpwstr>
      </vt:variant>
      <vt:variant>
        <vt:i4>1572895</vt:i4>
      </vt:variant>
      <vt:variant>
        <vt:i4>16134</vt:i4>
      </vt:variant>
      <vt:variant>
        <vt:i4>0</vt:i4>
      </vt:variant>
      <vt:variant>
        <vt:i4>5</vt:i4>
      </vt:variant>
      <vt:variant>
        <vt:lpwstr/>
      </vt:variant>
      <vt:variant>
        <vt:lpwstr>Approval</vt:lpwstr>
      </vt:variant>
      <vt:variant>
        <vt:i4>1703959</vt:i4>
      </vt:variant>
      <vt:variant>
        <vt:i4>16122</vt:i4>
      </vt:variant>
      <vt:variant>
        <vt:i4>0</vt:i4>
      </vt:variant>
      <vt:variant>
        <vt:i4>5</vt:i4>
      </vt:variant>
      <vt:variant>
        <vt:lpwstr/>
      </vt:variant>
      <vt:variant>
        <vt:lpwstr>SubsubcontractorDesignCertificate</vt:lpwstr>
      </vt:variant>
      <vt:variant>
        <vt:i4>1441795</vt:i4>
      </vt:variant>
      <vt:variant>
        <vt:i4>16116</vt:i4>
      </vt:variant>
      <vt:variant>
        <vt:i4>0</vt:i4>
      </vt:variant>
      <vt:variant>
        <vt:i4>5</vt:i4>
      </vt:variant>
      <vt:variant>
        <vt:lpwstr/>
      </vt:variant>
      <vt:variant>
        <vt:lpwstr>ConsultantDesignCert</vt:lpwstr>
      </vt:variant>
      <vt:variant>
        <vt:i4>6488175</vt:i4>
      </vt:variant>
      <vt:variant>
        <vt:i4>16110</vt:i4>
      </vt:variant>
      <vt:variant>
        <vt:i4>0</vt:i4>
      </vt:variant>
      <vt:variant>
        <vt:i4>5</vt:i4>
      </vt:variant>
      <vt:variant>
        <vt:lpwstr/>
      </vt:variant>
      <vt:variant>
        <vt:lpwstr>SubcontractorDesignCertificate</vt:lpwstr>
      </vt:variant>
      <vt:variant>
        <vt:i4>655364</vt:i4>
      </vt:variant>
      <vt:variant>
        <vt:i4>16107</vt:i4>
      </vt:variant>
      <vt:variant>
        <vt:i4>0</vt:i4>
      </vt:variant>
      <vt:variant>
        <vt:i4>5</vt:i4>
      </vt:variant>
      <vt:variant>
        <vt:lpwstr/>
      </vt:variant>
      <vt:variant>
        <vt:lpwstr>NationalConstructionCode</vt:lpwstr>
      </vt:variant>
      <vt:variant>
        <vt:i4>196637</vt:i4>
      </vt:variant>
      <vt:variant>
        <vt:i4>16104</vt:i4>
      </vt:variant>
      <vt:variant>
        <vt:i4>0</vt:i4>
      </vt:variant>
      <vt:variant>
        <vt:i4>5</vt:i4>
      </vt:variant>
      <vt:variant>
        <vt:lpwstr/>
      </vt:variant>
      <vt:variant>
        <vt:lpwstr>MFPE</vt:lpwstr>
      </vt:variant>
      <vt:variant>
        <vt:i4>6488172</vt:i4>
      </vt:variant>
      <vt:variant>
        <vt:i4>16101</vt:i4>
      </vt:variant>
      <vt:variant>
        <vt:i4>0</vt:i4>
      </vt:variant>
      <vt:variant>
        <vt:i4>5</vt:i4>
      </vt:variant>
      <vt:variant>
        <vt:lpwstr/>
      </vt:variant>
      <vt:variant>
        <vt:lpwstr>Defence</vt:lpwstr>
      </vt:variant>
      <vt:variant>
        <vt:i4>1572880</vt:i4>
      </vt:variant>
      <vt:variant>
        <vt:i4>16098</vt:i4>
      </vt:variant>
      <vt:variant>
        <vt:i4>0</vt:i4>
      </vt:variant>
      <vt:variant>
        <vt:i4>5</vt:i4>
      </vt:variant>
      <vt:variant>
        <vt:lpwstr/>
      </vt:variant>
      <vt:variant>
        <vt:lpwstr>StatutoryRequirements</vt:lpwstr>
      </vt:variant>
      <vt:variant>
        <vt:i4>393247</vt:i4>
      </vt:variant>
      <vt:variant>
        <vt:i4>16092</vt:i4>
      </vt:variant>
      <vt:variant>
        <vt:i4>0</vt:i4>
      </vt:variant>
      <vt:variant>
        <vt:i4>5</vt:i4>
      </vt:variant>
      <vt:variant>
        <vt:lpwstr/>
      </vt:variant>
      <vt:variant>
        <vt:lpwstr>Subcontractor</vt:lpwstr>
      </vt:variant>
      <vt:variant>
        <vt:i4>1048589</vt:i4>
      </vt:variant>
      <vt:variant>
        <vt:i4>16083</vt:i4>
      </vt:variant>
      <vt:variant>
        <vt:i4>0</vt:i4>
      </vt:variant>
      <vt:variant>
        <vt:i4>5</vt:i4>
      </vt:variant>
      <vt:variant>
        <vt:lpwstr/>
      </vt:variant>
      <vt:variant>
        <vt:lpwstr>ApprovedSecurity</vt:lpwstr>
      </vt:variant>
      <vt:variant>
        <vt:i4>393247</vt:i4>
      </vt:variant>
      <vt:variant>
        <vt:i4>16074</vt:i4>
      </vt:variant>
      <vt:variant>
        <vt:i4>0</vt:i4>
      </vt:variant>
      <vt:variant>
        <vt:i4>5</vt:i4>
      </vt:variant>
      <vt:variant>
        <vt:lpwstr/>
      </vt:variant>
      <vt:variant>
        <vt:lpwstr>Subcontractor</vt:lpwstr>
      </vt:variant>
      <vt:variant>
        <vt:i4>1441805</vt:i4>
      </vt:variant>
      <vt:variant>
        <vt:i4>16071</vt:i4>
      </vt:variant>
      <vt:variant>
        <vt:i4>0</vt:i4>
      </vt:variant>
      <vt:variant>
        <vt:i4>5</vt:i4>
      </vt:variant>
      <vt:variant>
        <vt:lpwstr/>
      </vt:variant>
      <vt:variant>
        <vt:lpwstr>DEIS</vt:lpwstr>
      </vt:variant>
      <vt:variant>
        <vt:i4>327695</vt:i4>
      </vt:variant>
      <vt:variant>
        <vt:i4>16068</vt:i4>
      </vt:variant>
      <vt:variant>
        <vt:i4>0</vt:i4>
      </vt:variant>
      <vt:variant>
        <vt:i4>5</vt:i4>
      </vt:variant>
      <vt:variant>
        <vt:lpwstr/>
      </vt:variant>
      <vt:variant>
        <vt:lpwstr>Objective</vt:lpwstr>
      </vt:variant>
      <vt:variant>
        <vt:i4>524290</vt:i4>
      </vt:variant>
      <vt:variant>
        <vt:i4>16065</vt:i4>
      </vt:variant>
      <vt:variant>
        <vt:i4>0</vt:i4>
      </vt:variant>
      <vt:variant>
        <vt:i4>5</vt:i4>
      </vt:variant>
      <vt:variant>
        <vt:lpwstr/>
      </vt:variant>
      <vt:variant>
        <vt:lpwstr>ContractorsRepresentative</vt:lpwstr>
      </vt:variant>
      <vt:variant>
        <vt:i4>786437</vt:i4>
      </vt:variant>
      <vt:variant>
        <vt:i4>16062</vt:i4>
      </vt:variant>
      <vt:variant>
        <vt:i4>0</vt:i4>
      </vt:variant>
      <vt:variant>
        <vt:i4>5</vt:i4>
      </vt:variant>
      <vt:variant>
        <vt:lpwstr/>
      </vt:variant>
      <vt:variant>
        <vt:lpwstr>ProjectDocuments</vt:lpwstr>
      </vt:variant>
      <vt:variant>
        <vt:i4>393247</vt:i4>
      </vt:variant>
      <vt:variant>
        <vt:i4>16059</vt:i4>
      </vt:variant>
      <vt:variant>
        <vt:i4>0</vt:i4>
      </vt:variant>
      <vt:variant>
        <vt:i4>5</vt:i4>
      </vt:variant>
      <vt:variant>
        <vt:lpwstr/>
      </vt:variant>
      <vt:variant>
        <vt:lpwstr>Subcontractor</vt:lpwstr>
      </vt:variant>
      <vt:variant>
        <vt:i4>6881387</vt:i4>
      </vt:variant>
      <vt:variant>
        <vt:i4>16056</vt:i4>
      </vt:variant>
      <vt:variant>
        <vt:i4>0</vt:i4>
      </vt:variant>
      <vt:variant>
        <vt:i4>5</vt:i4>
      </vt:variant>
      <vt:variant>
        <vt:lpwstr/>
      </vt:variant>
      <vt:variant>
        <vt:lpwstr>Subcontract</vt:lpwstr>
      </vt:variant>
      <vt:variant>
        <vt:i4>786437</vt:i4>
      </vt:variant>
      <vt:variant>
        <vt:i4>16053</vt:i4>
      </vt:variant>
      <vt:variant>
        <vt:i4>0</vt:i4>
      </vt:variant>
      <vt:variant>
        <vt:i4>5</vt:i4>
      </vt:variant>
      <vt:variant>
        <vt:lpwstr/>
      </vt:variant>
      <vt:variant>
        <vt:lpwstr>ProjectDocuments</vt:lpwstr>
      </vt:variant>
      <vt:variant>
        <vt:i4>7602286</vt:i4>
      </vt:variant>
      <vt:variant>
        <vt:i4>16050</vt:i4>
      </vt:variant>
      <vt:variant>
        <vt:i4>0</vt:i4>
      </vt:variant>
      <vt:variant>
        <vt:i4>5</vt:i4>
      </vt:variant>
      <vt:variant>
        <vt:lpwstr/>
      </vt:variant>
      <vt:variant>
        <vt:lpwstr>EstateDataTool</vt:lpwstr>
      </vt:variant>
      <vt:variant>
        <vt:i4>524290</vt:i4>
      </vt:variant>
      <vt:variant>
        <vt:i4>16047</vt:i4>
      </vt:variant>
      <vt:variant>
        <vt:i4>0</vt:i4>
      </vt:variant>
      <vt:variant>
        <vt:i4>5</vt:i4>
      </vt:variant>
      <vt:variant>
        <vt:lpwstr/>
      </vt:variant>
      <vt:variant>
        <vt:lpwstr>ContractorsRepresentative</vt:lpwstr>
      </vt:variant>
      <vt:variant>
        <vt:i4>1507356</vt:i4>
      </vt:variant>
      <vt:variant>
        <vt:i4>16044</vt:i4>
      </vt:variant>
      <vt:variant>
        <vt:i4>0</vt:i4>
      </vt:variant>
      <vt:variant>
        <vt:i4>5</vt:i4>
      </vt:variant>
      <vt:variant>
        <vt:lpwstr/>
      </vt:variant>
      <vt:variant>
        <vt:lpwstr>direction</vt:lpwstr>
      </vt:variant>
      <vt:variant>
        <vt:i4>524309</vt:i4>
      </vt:variant>
      <vt:variant>
        <vt:i4>16041</vt:i4>
      </vt:variant>
      <vt:variant>
        <vt:i4>0</vt:i4>
      </vt:variant>
      <vt:variant>
        <vt:i4>5</vt:i4>
      </vt:variant>
      <vt:variant>
        <vt:lpwstr/>
      </vt:variant>
      <vt:variant>
        <vt:lpwstr>DEQMS</vt:lpwstr>
      </vt:variant>
      <vt:variant>
        <vt:i4>6881387</vt:i4>
      </vt:variant>
      <vt:variant>
        <vt:i4>16038</vt:i4>
      </vt:variant>
      <vt:variant>
        <vt:i4>0</vt:i4>
      </vt:variant>
      <vt:variant>
        <vt:i4>5</vt:i4>
      </vt:variant>
      <vt:variant>
        <vt:lpwstr/>
      </vt:variant>
      <vt:variant>
        <vt:lpwstr>Subcontract</vt:lpwstr>
      </vt:variant>
      <vt:variant>
        <vt:i4>1441823</vt:i4>
      </vt:variant>
      <vt:variant>
        <vt:i4>16035</vt:i4>
      </vt:variant>
      <vt:variant>
        <vt:i4>0</vt:i4>
      </vt:variant>
      <vt:variant>
        <vt:i4>5</vt:i4>
      </vt:variant>
      <vt:variant>
        <vt:lpwstr/>
      </vt:variant>
      <vt:variant>
        <vt:lpwstr>DefenceEstateData</vt:lpwstr>
      </vt:variant>
      <vt:variant>
        <vt:i4>1441823</vt:i4>
      </vt:variant>
      <vt:variant>
        <vt:i4>16032</vt:i4>
      </vt:variant>
      <vt:variant>
        <vt:i4>0</vt:i4>
      </vt:variant>
      <vt:variant>
        <vt:i4>5</vt:i4>
      </vt:variant>
      <vt:variant>
        <vt:lpwstr/>
      </vt:variant>
      <vt:variant>
        <vt:lpwstr>DefenceEstateData</vt:lpwstr>
      </vt:variant>
      <vt:variant>
        <vt:i4>1441823</vt:i4>
      </vt:variant>
      <vt:variant>
        <vt:i4>16029</vt:i4>
      </vt:variant>
      <vt:variant>
        <vt:i4>0</vt:i4>
      </vt:variant>
      <vt:variant>
        <vt:i4>5</vt:i4>
      </vt:variant>
      <vt:variant>
        <vt:lpwstr/>
      </vt:variant>
      <vt:variant>
        <vt:lpwstr>DefenceEstateData</vt:lpwstr>
      </vt:variant>
      <vt:variant>
        <vt:i4>393247</vt:i4>
      </vt:variant>
      <vt:variant>
        <vt:i4>16026</vt:i4>
      </vt:variant>
      <vt:variant>
        <vt:i4>0</vt:i4>
      </vt:variant>
      <vt:variant>
        <vt:i4>5</vt:i4>
      </vt:variant>
      <vt:variant>
        <vt:lpwstr/>
      </vt:variant>
      <vt:variant>
        <vt:lpwstr>Subcontractor</vt:lpwstr>
      </vt:variant>
      <vt:variant>
        <vt:i4>8257657</vt:i4>
      </vt:variant>
      <vt:variant>
        <vt:i4>16023</vt:i4>
      </vt:variant>
      <vt:variant>
        <vt:i4>0</vt:i4>
      </vt:variant>
      <vt:variant>
        <vt:i4>5</vt:i4>
      </vt:variant>
      <vt:variant>
        <vt:lpwstr/>
      </vt:variant>
      <vt:variant>
        <vt:lpwstr>Section</vt:lpwstr>
      </vt:variant>
      <vt:variant>
        <vt:i4>2031643</vt:i4>
      </vt:variant>
      <vt:variant>
        <vt:i4>16020</vt:i4>
      </vt:variant>
      <vt:variant>
        <vt:i4>0</vt:i4>
      </vt:variant>
      <vt:variant>
        <vt:i4>5</vt:i4>
      </vt:variant>
      <vt:variant>
        <vt:lpwstr/>
      </vt:variant>
      <vt:variant>
        <vt:lpwstr>SubcontractWorks</vt:lpwstr>
      </vt:variant>
      <vt:variant>
        <vt:i4>1441805</vt:i4>
      </vt:variant>
      <vt:variant>
        <vt:i4>16017</vt:i4>
      </vt:variant>
      <vt:variant>
        <vt:i4>0</vt:i4>
      </vt:variant>
      <vt:variant>
        <vt:i4>5</vt:i4>
      </vt:variant>
      <vt:variant>
        <vt:lpwstr/>
      </vt:variant>
      <vt:variant>
        <vt:lpwstr>DEIS</vt:lpwstr>
      </vt:variant>
      <vt:variant>
        <vt:i4>524290</vt:i4>
      </vt:variant>
      <vt:variant>
        <vt:i4>16014</vt:i4>
      </vt:variant>
      <vt:variant>
        <vt:i4>0</vt:i4>
      </vt:variant>
      <vt:variant>
        <vt:i4>5</vt:i4>
      </vt:variant>
      <vt:variant>
        <vt:lpwstr/>
      </vt:variant>
      <vt:variant>
        <vt:lpwstr>ContractorsRepresentative</vt:lpwstr>
      </vt:variant>
      <vt:variant>
        <vt:i4>1441823</vt:i4>
      </vt:variant>
      <vt:variant>
        <vt:i4>16011</vt:i4>
      </vt:variant>
      <vt:variant>
        <vt:i4>0</vt:i4>
      </vt:variant>
      <vt:variant>
        <vt:i4>5</vt:i4>
      </vt:variant>
      <vt:variant>
        <vt:lpwstr/>
      </vt:variant>
      <vt:variant>
        <vt:lpwstr>DefenceEstateData</vt:lpwstr>
      </vt:variant>
      <vt:variant>
        <vt:i4>1900560</vt:i4>
      </vt:variant>
      <vt:variant>
        <vt:i4>16008</vt:i4>
      </vt:variant>
      <vt:variant>
        <vt:i4>0</vt:i4>
      </vt:variant>
      <vt:variant>
        <vt:i4>5</vt:i4>
      </vt:variant>
      <vt:variant>
        <vt:lpwstr/>
      </vt:variant>
      <vt:variant>
        <vt:lpwstr>EstateRecordShell</vt:lpwstr>
      </vt:variant>
      <vt:variant>
        <vt:i4>524290</vt:i4>
      </vt:variant>
      <vt:variant>
        <vt:i4>16005</vt:i4>
      </vt:variant>
      <vt:variant>
        <vt:i4>0</vt:i4>
      </vt:variant>
      <vt:variant>
        <vt:i4>5</vt:i4>
      </vt:variant>
      <vt:variant>
        <vt:lpwstr/>
      </vt:variant>
      <vt:variant>
        <vt:lpwstr>ContractorsRepresentative</vt:lpwstr>
      </vt:variant>
      <vt:variant>
        <vt:i4>1245196</vt:i4>
      </vt:variant>
      <vt:variant>
        <vt:i4>16002</vt:i4>
      </vt:variant>
      <vt:variant>
        <vt:i4>0</vt:i4>
      </vt:variant>
      <vt:variant>
        <vt:i4>5</vt:i4>
      </vt:variant>
      <vt:variant>
        <vt:lpwstr/>
      </vt:variant>
      <vt:variant>
        <vt:lpwstr>EstateID</vt:lpwstr>
      </vt:variant>
      <vt:variant>
        <vt:i4>524290</vt:i4>
      </vt:variant>
      <vt:variant>
        <vt:i4>15999</vt:i4>
      </vt:variant>
      <vt:variant>
        <vt:i4>0</vt:i4>
      </vt:variant>
      <vt:variant>
        <vt:i4>5</vt:i4>
      </vt:variant>
      <vt:variant>
        <vt:lpwstr/>
      </vt:variant>
      <vt:variant>
        <vt:lpwstr>ContractorsRepresentative</vt:lpwstr>
      </vt:variant>
      <vt:variant>
        <vt:i4>524290</vt:i4>
      </vt:variant>
      <vt:variant>
        <vt:i4>15996</vt:i4>
      </vt:variant>
      <vt:variant>
        <vt:i4>0</vt:i4>
      </vt:variant>
      <vt:variant>
        <vt:i4>5</vt:i4>
      </vt:variant>
      <vt:variant>
        <vt:lpwstr/>
      </vt:variant>
      <vt:variant>
        <vt:lpwstr>ContractorsRepresentative</vt:lpwstr>
      </vt:variant>
      <vt:variant>
        <vt:i4>1441823</vt:i4>
      </vt:variant>
      <vt:variant>
        <vt:i4>15993</vt:i4>
      </vt:variant>
      <vt:variant>
        <vt:i4>0</vt:i4>
      </vt:variant>
      <vt:variant>
        <vt:i4>5</vt:i4>
      </vt:variant>
      <vt:variant>
        <vt:lpwstr/>
      </vt:variant>
      <vt:variant>
        <vt:lpwstr>DefenceEstateData</vt:lpwstr>
      </vt:variant>
      <vt:variant>
        <vt:i4>393247</vt:i4>
      </vt:variant>
      <vt:variant>
        <vt:i4>15990</vt:i4>
      </vt:variant>
      <vt:variant>
        <vt:i4>0</vt:i4>
      </vt:variant>
      <vt:variant>
        <vt:i4>5</vt:i4>
      </vt:variant>
      <vt:variant>
        <vt:lpwstr/>
      </vt:variant>
      <vt:variant>
        <vt:lpwstr>Subcontractor</vt:lpwstr>
      </vt:variant>
      <vt:variant>
        <vt:i4>8257657</vt:i4>
      </vt:variant>
      <vt:variant>
        <vt:i4>15987</vt:i4>
      </vt:variant>
      <vt:variant>
        <vt:i4>0</vt:i4>
      </vt:variant>
      <vt:variant>
        <vt:i4>5</vt:i4>
      </vt:variant>
      <vt:variant>
        <vt:lpwstr/>
      </vt:variant>
      <vt:variant>
        <vt:lpwstr>Section</vt:lpwstr>
      </vt:variant>
      <vt:variant>
        <vt:i4>2031643</vt:i4>
      </vt:variant>
      <vt:variant>
        <vt:i4>15984</vt:i4>
      </vt:variant>
      <vt:variant>
        <vt:i4>0</vt:i4>
      </vt:variant>
      <vt:variant>
        <vt:i4>5</vt:i4>
      </vt:variant>
      <vt:variant>
        <vt:lpwstr/>
      </vt:variant>
      <vt:variant>
        <vt:lpwstr>SubcontractWorks</vt:lpwstr>
      </vt:variant>
      <vt:variant>
        <vt:i4>1900560</vt:i4>
      </vt:variant>
      <vt:variant>
        <vt:i4>15981</vt:i4>
      </vt:variant>
      <vt:variant>
        <vt:i4>0</vt:i4>
      </vt:variant>
      <vt:variant>
        <vt:i4>5</vt:i4>
      </vt:variant>
      <vt:variant>
        <vt:lpwstr/>
      </vt:variant>
      <vt:variant>
        <vt:lpwstr>EstateRecordShell</vt:lpwstr>
      </vt:variant>
      <vt:variant>
        <vt:i4>1245196</vt:i4>
      </vt:variant>
      <vt:variant>
        <vt:i4>15978</vt:i4>
      </vt:variant>
      <vt:variant>
        <vt:i4>0</vt:i4>
      </vt:variant>
      <vt:variant>
        <vt:i4>5</vt:i4>
      </vt:variant>
      <vt:variant>
        <vt:lpwstr/>
      </vt:variant>
      <vt:variant>
        <vt:lpwstr>EstateID</vt:lpwstr>
      </vt:variant>
      <vt:variant>
        <vt:i4>1441805</vt:i4>
      </vt:variant>
      <vt:variant>
        <vt:i4>15975</vt:i4>
      </vt:variant>
      <vt:variant>
        <vt:i4>0</vt:i4>
      </vt:variant>
      <vt:variant>
        <vt:i4>5</vt:i4>
      </vt:variant>
      <vt:variant>
        <vt:lpwstr/>
      </vt:variant>
      <vt:variant>
        <vt:lpwstr>DEIS</vt:lpwstr>
      </vt:variant>
      <vt:variant>
        <vt:i4>1441823</vt:i4>
      </vt:variant>
      <vt:variant>
        <vt:i4>15972</vt:i4>
      </vt:variant>
      <vt:variant>
        <vt:i4>0</vt:i4>
      </vt:variant>
      <vt:variant>
        <vt:i4>5</vt:i4>
      </vt:variant>
      <vt:variant>
        <vt:lpwstr/>
      </vt:variant>
      <vt:variant>
        <vt:lpwstr>DefenceEstateData</vt:lpwstr>
      </vt:variant>
      <vt:variant>
        <vt:i4>524290</vt:i4>
      </vt:variant>
      <vt:variant>
        <vt:i4>15969</vt:i4>
      </vt:variant>
      <vt:variant>
        <vt:i4>0</vt:i4>
      </vt:variant>
      <vt:variant>
        <vt:i4>5</vt:i4>
      </vt:variant>
      <vt:variant>
        <vt:lpwstr/>
      </vt:variant>
      <vt:variant>
        <vt:lpwstr>ContractorsRepresentative</vt:lpwstr>
      </vt:variant>
      <vt:variant>
        <vt:i4>393247</vt:i4>
      </vt:variant>
      <vt:variant>
        <vt:i4>15966</vt:i4>
      </vt:variant>
      <vt:variant>
        <vt:i4>0</vt:i4>
      </vt:variant>
      <vt:variant>
        <vt:i4>5</vt:i4>
      </vt:variant>
      <vt:variant>
        <vt:lpwstr/>
      </vt:variant>
      <vt:variant>
        <vt:lpwstr>Subcontractor</vt:lpwstr>
      </vt:variant>
      <vt:variant>
        <vt:i4>1441823</vt:i4>
      </vt:variant>
      <vt:variant>
        <vt:i4>15963</vt:i4>
      </vt:variant>
      <vt:variant>
        <vt:i4>0</vt:i4>
      </vt:variant>
      <vt:variant>
        <vt:i4>5</vt:i4>
      </vt:variant>
      <vt:variant>
        <vt:lpwstr/>
      </vt:variant>
      <vt:variant>
        <vt:lpwstr>DefenceEstateData</vt:lpwstr>
      </vt:variant>
      <vt:variant>
        <vt:i4>524309</vt:i4>
      </vt:variant>
      <vt:variant>
        <vt:i4>15960</vt:i4>
      </vt:variant>
      <vt:variant>
        <vt:i4>0</vt:i4>
      </vt:variant>
      <vt:variant>
        <vt:i4>5</vt:i4>
      </vt:variant>
      <vt:variant>
        <vt:lpwstr/>
      </vt:variant>
      <vt:variant>
        <vt:lpwstr>DEQMS</vt:lpwstr>
      </vt:variant>
      <vt:variant>
        <vt:i4>524290</vt:i4>
      </vt:variant>
      <vt:variant>
        <vt:i4>15957</vt:i4>
      </vt:variant>
      <vt:variant>
        <vt:i4>0</vt:i4>
      </vt:variant>
      <vt:variant>
        <vt:i4>5</vt:i4>
      </vt:variant>
      <vt:variant>
        <vt:lpwstr/>
      </vt:variant>
      <vt:variant>
        <vt:lpwstr>ContractorsRepresentative</vt:lpwstr>
      </vt:variant>
      <vt:variant>
        <vt:i4>327695</vt:i4>
      </vt:variant>
      <vt:variant>
        <vt:i4>15954</vt:i4>
      </vt:variant>
      <vt:variant>
        <vt:i4>0</vt:i4>
      </vt:variant>
      <vt:variant>
        <vt:i4>5</vt:i4>
      </vt:variant>
      <vt:variant>
        <vt:lpwstr/>
      </vt:variant>
      <vt:variant>
        <vt:lpwstr>Objective</vt:lpwstr>
      </vt:variant>
      <vt:variant>
        <vt:i4>1245196</vt:i4>
      </vt:variant>
      <vt:variant>
        <vt:i4>15951</vt:i4>
      </vt:variant>
      <vt:variant>
        <vt:i4>0</vt:i4>
      </vt:variant>
      <vt:variant>
        <vt:i4>5</vt:i4>
      </vt:variant>
      <vt:variant>
        <vt:lpwstr/>
      </vt:variant>
      <vt:variant>
        <vt:lpwstr>EstateID</vt:lpwstr>
      </vt:variant>
      <vt:variant>
        <vt:i4>524290</vt:i4>
      </vt:variant>
      <vt:variant>
        <vt:i4>15948</vt:i4>
      </vt:variant>
      <vt:variant>
        <vt:i4>0</vt:i4>
      </vt:variant>
      <vt:variant>
        <vt:i4>5</vt:i4>
      </vt:variant>
      <vt:variant>
        <vt:lpwstr/>
      </vt:variant>
      <vt:variant>
        <vt:lpwstr>ContractorsRepresentative</vt:lpwstr>
      </vt:variant>
      <vt:variant>
        <vt:i4>1507356</vt:i4>
      </vt:variant>
      <vt:variant>
        <vt:i4>15945</vt:i4>
      </vt:variant>
      <vt:variant>
        <vt:i4>0</vt:i4>
      </vt:variant>
      <vt:variant>
        <vt:i4>5</vt:i4>
      </vt:variant>
      <vt:variant>
        <vt:lpwstr/>
      </vt:variant>
      <vt:variant>
        <vt:lpwstr>direction</vt:lpwstr>
      </vt:variant>
      <vt:variant>
        <vt:i4>524309</vt:i4>
      </vt:variant>
      <vt:variant>
        <vt:i4>15942</vt:i4>
      </vt:variant>
      <vt:variant>
        <vt:i4>0</vt:i4>
      </vt:variant>
      <vt:variant>
        <vt:i4>5</vt:i4>
      </vt:variant>
      <vt:variant>
        <vt:lpwstr/>
      </vt:variant>
      <vt:variant>
        <vt:lpwstr>DEQMS</vt:lpwstr>
      </vt:variant>
      <vt:variant>
        <vt:i4>6881387</vt:i4>
      </vt:variant>
      <vt:variant>
        <vt:i4>15939</vt:i4>
      </vt:variant>
      <vt:variant>
        <vt:i4>0</vt:i4>
      </vt:variant>
      <vt:variant>
        <vt:i4>5</vt:i4>
      </vt:variant>
      <vt:variant>
        <vt:lpwstr/>
      </vt:variant>
      <vt:variant>
        <vt:lpwstr>Subcontract</vt:lpwstr>
      </vt:variant>
      <vt:variant>
        <vt:i4>16</vt:i4>
      </vt:variant>
      <vt:variant>
        <vt:i4>15936</vt:i4>
      </vt:variant>
      <vt:variant>
        <vt:i4>0</vt:i4>
      </vt:variant>
      <vt:variant>
        <vt:i4>5</vt:i4>
      </vt:variant>
      <vt:variant>
        <vt:lpwstr/>
      </vt:variant>
      <vt:variant>
        <vt:lpwstr>EstateInformation</vt:lpwstr>
      </vt:variant>
      <vt:variant>
        <vt:i4>1245196</vt:i4>
      </vt:variant>
      <vt:variant>
        <vt:i4>15933</vt:i4>
      </vt:variant>
      <vt:variant>
        <vt:i4>0</vt:i4>
      </vt:variant>
      <vt:variant>
        <vt:i4>5</vt:i4>
      </vt:variant>
      <vt:variant>
        <vt:lpwstr/>
      </vt:variant>
      <vt:variant>
        <vt:lpwstr>EstateID</vt:lpwstr>
      </vt:variant>
      <vt:variant>
        <vt:i4>1441805</vt:i4>
      </vt:variant>
      <vt:variant>
        <vt:i4>15930</vt:i4>
      </vt:variant>
      <vt:variant>
        <vt:i4>0</vt:i4>
      </vt:variant>
      <vt:variant>
        <vt:i4>5</vt:i4>
      </vt:variant>
      <vt:variant>
        <vt:lpwstr/>
      </vt:variant>
      <vt:variant>
        <vt:lpwstr>DEIS</vt:lpwstr>
      </vt:variant>
      <vt:variant>
        <vt:i4>327695</vt:i4>
      </vt:variant>
      <vt:variant>
        <vt:i4>15927</vt:i4>
      </vt:variant>
      <vt:variant>
        <vt:i4>0</vt:i4>
      </vt:variant>
      <vt:variant>
        <vt:i4>5</vt:i4>
      </vt:variant>
      <vt:variant>
        <vt:lpwstr/>
      </vt:variant>
      <vt:variant>
        <vt:lpwstr>Objective</vt:lpwstr>
      </vt:variant>
      <vt:variant>
        <vt:i4>524290</vt:i4>
      </vt:variant>
      <vt:variant>
        <vt:i4>15924</vt:i4>
      </vt:variant>
      <vt:variant>
        <vt:i4>0</vt:i4>
      </vt:variant>
      <vt:variant>
        <vt:i4>5</vt:i4>
      </vt:variant>
      <vt:variant>
        <vt:lpwstr/>
      </vt:variant>
      <vt:variant>
        <vt:lpwstr>ContractorsRepresentative</vt:lpwstr>
      </vt:variant>
      <vt:variant>
        <vt:i4>6881387</vt:i4>
      </vt:variant>
      <vt:variant>
        <vt:i4>15918</vt:i4>
      </vt:variant>
      <vt:variant>
        <vt:i4>0</vt:i4>
      </vt:variant>
      <vt:variant>
        <vt:i4>5</vt:i4>
      </vt:variant>
      <vt:variant>
        <vt:lpwstr/>
      </vt:variant>
      <vt:variant>
        <vt:lpwstr>Subcontract</vt:lpwstr>
      </vt:variant>
      <vt:variant>
        <vt:i4>393247</vt:i4>
      </vt:variant>
      <vt:variant>
        <vt:i4>15915</vt:i4>
      </vt:variant>
      <vt:variant>
        <vt:i4>0</vt:i4>
      </vt:variant>
      <vt:variant>
        <vt:i4>5</vt:i4>
      </vt:variant>
      <vt:variant>
        <vt:lpwstr/>
      </vt:variant>
      <vt:variant>
        <vt:lpwstr>Subcontractor</vt:lpwstr>
      </vt:variant>
      <vt:variant>
        <vt:i4>8257657</vt:i4>
      </vt:variant>
      <vt:variant>
        <vt:i4>15912</vt:i4>
      </vt:variant>
      <vt:variant>
        <vt:i4>0</vt:i4>
      </vt:variant>
      <vt:variant>
        <vt:i4>5</vt:i4>
      </vt:variant>
      <vt:variant>
        <vt:lpwstr/>
      </vt:variant>
      <vt:variant>
        <vt:lpwstr>Section</vt:lpwstr>
      </vt:variant>
      <vt:variant>
        <vt:i4>2031643</vt:i4>
      </vt:variant>
      <vt:variant>
        <vt:i4>15909</vt:i4>
      </vt:variant>
      <vt:variant>
        <vt:i4>0</vt:i4>
      </vt:variant>
      <vt:variant>
        <vt:i4>5</vt:i4>
      </vt:variant>
      <vt:variant>
        <vt:lpwstr/>
      </vt:variant>
      <vt:variant>
        <vt:lpwstr>SubcontractWorks</vt:lpwstr>
      </vt:variant>
      <vt:variant>
        <vt:i4>16</vt:i4>
      </vt:variant>
      <vt:variant>
        <vt:i4>15906</vt:i4>
      </vt:variant>
      <vt:variant>
        <vt:i4>0</vt:i4>
      </vt:variant>
      <vt:variant>
        <vt:i4>5</vt:i4>
      </vt:variant>
      <vt:variant>
        <vt:lpwstr/>
      </vt:variant>
      <vt:variant>
        <vt:lpwstr>EstateInformation</vt:lpwstr>
      </vt:variant>
      <vt:variant>
        <vt:i4>393247</vt:i4>
      </vt:variant>
      <vt:variant>
        <vt:i4>15903</vt:i4>
      </vt:variant>
      <vt:variant>
        <vt:i4>0</vt:i4>
      </vt:variant>
      <vt:variant>
        <vt:i4>5</vt:i4>
      </vt:variant>
      <vt:variant>
        <vt:lpwstr/>
      </vt:variant>
      <vt:variant>
        <vt:lpwstr>Subcontractor</vt:lpwstr>
      </vt:variant>
      <vt:variant>
        <vt:i4>16</vt:i4>
      </vt:variant>
      <vt:variant>
        <vt:i4>15900</vt:i4>
      </vt:variant>
      <vt:variant>
        <vt:i4>0</vt:i4>
      </vt:variant>
      <vt:variant>
        <vt:i4>5</vt:i4>
      </vt:variant>
      <vt:variant>
        <vt:lpwstr/>
      </vt:variant>
      <vt:variant>
        <vt:lpwstr>EstateInformation</vt:lpwstr>
      </vt:variant>
      <vt:variant>
        <vt:i4>6881396</vt:i4>
      </vt:variant>
      <vt:variant>
        <vt:i4>15897</vt:i4>
      </vt:variant>
      <vt:variant>
        <vt:i4>0</vt:i4>
      </vt:variant>
      <vt:variant>
        <vt:i4>5</vt:i4>
      </vt:variant>
      <vt:variant>
        <vt:lpwstr/>
      </vt:variant>
      <vt:variant>
        <vt:lpwstr>DesignDocuments</vt:lpwstr>
      </vt:variant>
      <vt:variant>
        <vt:i4>524290</vt:i4>
      </vt:variant>
      <vt:variant>
        <vt:i4>15894</vt:i4>
      </vt:variant>
      <vt:variant>
        <vt:i4>0</vt:i4>
      </vt:variant>
      <vt:variant>
        <vt:i4>5</vt:i4>
      </vt:variant>
      <vt:variant>
        <vt:lpwstr/>
      </vt:variant>
      <vt:variant>
        <vt:lpwstr>ContractorsRepresentative</vt:lpwstr>
      </vt:variant>
      <vt:variant>
        <vt:i4>8192121</vt:i4>
      </vt:variant>
      <vt:variant>
        <vt:i4>15891</vt:i4>
      </vt:variant>
      <vt:variant>
        <vt:i4>0</vt:i4>
      </vt:variant>
      <vt:variant>
        <vt:i4>5</vt:i4>
      </vt:variant>
      <vt:variant>
        <vt:lpwstr/>
      </vt:variant>
      <vt:variant>
        <vt:lpwstr>Completion</vt:lpwstr>
      </vt:variant>
      <vt:variant>
        <vt:i4>16</vt:i4>
      </vt:variant>
      <vt:variant>
        <vt:i4>15885</vt:i4>
      </vt:variant>
      <vt:variant>
        <vt:i4>0</vt:i4>
      </vt:variant>
      <vt:variant>
        <vt:i4>5</vt:i4>
      </vt:variant>
      <vt:variant>
        <vt:lpwstr/>
      </vt:variant>
      <vt:variant>
        <vt:lpwstr>EstateInformation</vt:lpwstr>
      </vt:variant>
      <vt:variant>
        <vt:i4>8257657</vt:i4>
      </vt:variant>
      <vt:variant>
        <vt:i4>15882</vt:i4>
      </vt:variant>
      <vt:variant>
        <vt:i4>0</vt:i4>
      </vt:variant>
      <vt:variant>
        <vt:i4>5</vt:i4>
      </vt:variant>
      <vt:variant>
        <vt:lpwstr/>
      </vt:variant>
      <vt:variant>
        <vt:lpwstr>Section</vt:lpwstr>
      </vt:variant>
      <vt:variant>
        <vt:i4>2031643</vt:i4>
      </vt:variant>
      <vt:variant>
        <vt:i4>15879</vt:i4>
      </vt:variant>
      <vt:variant>
        <vt:i4>0</vt:i4>
      </vt:variant>
      <vt:variant>
        <vt:i4>5</vt:i4>
      </vt:variant>
      <vt:variant>
        <vt:lpwstr/>
      </vt:variant>
      <vt:variant>
        <vt:lpwstr>SubcontractWorks</vt:lpwstr>
      </vt:variant>
      <vt:variant>
        <vt:i4>16</vt:i4>
      </vt:variant>
      <vt:variant>
        <vt:i4>15876</vt:i4>
      </vt:variant>
      <vt:variant>
        <vt:i4>0</vt:i4>
      </vt:variant>
      <vt:variant>
        <vt:i4>5</vt:i4>
      </vt:variant>
      <vt:variant>
        <vt:lpwstr/>
      </vt:variant>
      <vt:variant>
        <vt:lpwstr>EstateInformation</vt:lpwstr>
      </vt:variant>
      <vt:variant>
        <vt:i4>524290</vt:i4>
      </vt:variant>
      <vt:variant>
        <vt:i4>15873</vt:i4>
      </vt:variant>
      <vt:variant>
        <vt:i4>0</vt:i4>
      </vt:variant>
      <vt:variant>
        <vt:i4>5</vt:i4>
      </vt:variant>
      <vt:variant>
        <vt:lpwstr/>
      </vt:variant>
      <vt:variant>
        <vt:lpwstr>ContractorsRepresentative</vt:lpwstr>
      </vt:variant>
      <vt:variant>
        <vt:i4>393247</vt:i4>
      </vt:variant>
      <vt:variant>
        <vt:i4>15870</vt:i4>
      </vt:variant>
      <vt:variant>
        <vt:i4>0</vt:i4>
      </vt:variant>
      <vt:variant>
        <vt:i4>5</vt:i4>
      </vt:variant>
      <vt:variant>
        <vt:lpwstr/>
      </vt:variant>
      <vt:variant>
        <vt:lpwstr>Subcontractor</vt:lpwstr>
      </vt:variant>
      <vt:variant>
        <vt:i4>8257657</vt:i4>
      </vt:variant>
      <vt:variant>
        <vt:i4>15867</vt:i4>
      </vt:variant>
      <vt:variant>
        <vt:i4>0</vt:i4>
      </vt:variant>
      <vt:variant>
        <vt:i4>5</vt:i4>
      </vt:variant>
      <vt:variant>
        <vt:lpwstr/>
      </vt:variant>
      <vt:variant>
        <vt:lpwstr>Section</vt:lpwstr>
      </vt:variant>
      <vt:variant>
        <vt:i4>2031643</vt:i4>
      </vt:variant>
      <vt:variant>
        <vt:i4>15864</vt:i4>
      </vt:variant>
      <vt:variant>
        <vt:i4>0</vt:i4>
      </vt:variant>
      <vt:variant>
        <vt:i4>5</vt:i4>
      </vt:variant>
      <vt:variant>
        <vt:lpwstr/>
      </vt:variant>
      <vt:variant>
        <vt:lpwstr>SubcontractWorks</vt:lpwstr>
      </vt:variant>
      <vt:variant>
        <vt:i4>8061036</vt:i4>
      </vt:variant>
      <vt:variant>
        <vt:i4>15855</vt:i4>
      </vt:variant>
      <vt:variant>
        <vt:i4>0</vt:i4>
      </vt:variant>
      <vt:variant>
        <vt:i4>5</vt:i4>
      </vt:variant>
      <vt:variant>
        <vt:lpwstr/>
      </vt:variant>
      <vt:variant>
        <vt:lpwstr>WorkHealthandSafetyPlan</vt:lpwstr>
      </vt:variant>
      <vt:variant>
        <vt:i4>327710</vt:i4>
      </vt:variant>
      <vt:variant>
        <vt:i4>15849</vt:i4>
      </vt:variant>
      <vt:variant>
        <vt:i4>0</vt:i4>
      </vt:variant>
      <vt:variant>
        <vt:i4>5</vt:i4>
      </vt:variant>
      <vt:variant>
        <vt:lpwstr/>
      </vt:variant>
      <vt:variant>
        <vt:lpwstr>WOLObjectives</vt:lpwstr>
      </vt:variant>
      <vt:variant>
        <vt:i4>6488161</vt:i4>
      </vt:variant>
      <vt:variant>
        <vt:i4>15843</vt:i4>
      </vt:variant>
      <vt:variant>
        <vt:i4>0</vt:i4>
      </vt:variant>
      <vt:variant>
        <vt:i4>5</vt:i4>
      </vt:variant>
      <vt:variant>
        <vt:lpwstr/>
      </vt:variant>
      <vt:variant>
        <vt:lpwstr>TableofVariationRatesandPrices</vt:lpwstr>
      </vt:variant>
      <vt:variant>
        <vt:i4>1179673</vt:i4>
      </vt:variant>
      <vt:variant>
        <vt:i4>15837</vt:i4>
      </vt:variant>
      <vt:variant>
        <vt:i4>0</vt:i4>
      </vt:variant>
      <vt:variant>
        <vt:i4>5</vt:i4>
      </vt:variant>
      <vt:variant>
        <vt:lpwstr/>
      </vt:variant>
      <vt:variant>
        <vt:lpwstr>SubcontractorsRepresentative</vt:lpwstr>
      </vt:variant>
      <vt:variant>
        <vt:i4>393247</vt:i4>
      </vt:variant>
      <vt:variant>
        <vt:i4>15831</vt:i4>
      </vt:variant>
      <vt:variant>
        <vt:i4>0</vt:i4>
      </vt:variant>
      <vt:variant>
        <vt:i4>5</vt:i4>
      </vt:variant>
      <vt:variant>
        <vt:lpwstr/>
      </vt:variant>
      <vt:variant>
        <vt:lpwstr>Subcontractor</vt:lpwstr>
      </vt:variant>
      <vt:variant>
        <vt:i4>1376270</vt:i4>
      </vt:variant>
      <vt:variant>
        <vt:i4>15825</vt:i4>
      </vt:variant>
      <vt:variant>
        <vt:i4>0</vt:i4>
      </vt:variant>
      <vt:variant>
        <vt:i4>5</vt:i4>
      </vt:variant>
      <vt:variant>
        <vt:lpwstr/>
      </vt:variant>
      <vt:variant>
        <vt:lpwstr>SubcontractPrice</vt:lpwstr>
      </vt:variant>
      <vt:variant>
        <vt:i4>6881387</vt:i4>
      </vt:variant>
      <vt:variant>
        <vt:i4>15819</vt:i4>
      </vt:variant>
      <vt:variant>
        <vt:i4>0</vt:i4>
      </vt:variant>
      <vt:variant>
        <vt:i4>5</vt:i4>
      </vt:variant>
      <vt:variant>
        <vt:lpwstr/>
      </vt:variant>
      <vt:variant>
        <vt:lpwstr>Subcontract</vt:lpwstr>
      </vt:variant>
      <vt:variant>
        <vt:i4>6881387</vt:i4>
      </vt:variant>
      <vt:variant>
        <vt:i4>15816</vt:i4>
      </vt:variant>
      <vt:variant>
        <vt:i4>0</vt:i4>
      </vt:variant>
      <vt:variant>
        <vt:i4>5</vt:i4>
      </vt:variant>
      <vt:variant>
        <vt:lpwstr/>
      </vt:variant>
      <vt:variant>
        <vt:lpwstr>Subcontract</vt:lpwstr>
      </vt:variant>
      <vt:variant>
        <vt:i4>7995505</vt:i4>
      </vt:variant>
      <vt:variant>
        <vt:i4>15810</vt:i4>
      </vt:variant>
      <vt:variant>
        <vt:i4>0</vt:i4>
      </vt:variant>
      <vt:variant>
        <vt:i4>5</vt:i4>
      </vt:variant>
      <vt:variant>
        <vt:lpwstr/>
      </vt:variant>
      <vt:variant>
        <vt:lpwstr>SiteManagementPlan</vt:lpwstr>
      </vt:variant>
      <vt:variant>
        <vt:i4>786439</vt:i4>
      </vt:variant>
      <vt:variant>
        <vt:i4>15804</vt:i4>
      </vt:variant>
      <vt:variant>
        <vt:i4>0</vt:i4>
      </vt:variant>
      <vt:variant>
        <vt:i4>5</vt:i4>
      </vt:variant>
      <vt:variant>
        <vt:lpwstr/>
      </vt:variant>
      <vt:variant>
        <vt:lpwstr>Site</vt:lpwstr>
      </vt:variant>
      <vt:variant>
        <vt:i4>2031643</vt:i4>
      </vt:variant>
      <vt:variant>
        <vt:i4>15798</vt:i4>
      </vt:variant>
      <vt:variant>
        <vt:i4>0</vt:i4>
      </vt:variant>
      <vt:variant>
        <vt:i4>5</vt:i4>
      </vt:variant>
      <vt:variant>
        <vt:lpwstr/>
      </vt:variant>
      <vt:variant>
        <vt:lpwstr>SubcontractWorks</vt:lpwstr>
      </vt:variant>
      <vt:variant>
        <vt:i4>8257657</vt:i4>
      </vt:variant>
      <vt:variant>
        <vt:i4>15795</vt:i4>
      </vt:variant>
      <vt:variant>
        <vt:i4>0</vt:i4>
      </vt:variant>
      <vt:variant>
        <vt:i4>5</vt:i4>
      </vt:variant>
      <vt:variant>
        <vt:lpwstr/>
      </vt:variant>
      <vt:variant>
        <vt:lpwstr>Section</vt:lpwstr>
      </vt:variant>
      <vt:variant>
        <vt:i4>6488167</vt:i4>
      </vt:variant>
      <vt:variant>
        <vt:i4>15792</vt:i4>
      </vt:variant>
      <vt:variant>
        <vt:i4>0</vt:i4>
      </vt:variant>
      <vt:variant>
        <vt:i4>5</vt:i4>
      </vt:variant>
      <vt:variant>
        <vt:lpwstr/>
      </vt:variant>
      <vt:variant>
        <vt:lpwstr>ESDandWOLPlanGuide</vt:lpwstr>
      </vt:variant>
      <vt:variant>
        <vt:i4>131085</vt:i4>
      </vt:variant>
      <vt:variant>
        <vt:i4>15789</vt:i4>
      </vt:variant>
      <vt:variant>
        <vt:i4>0</vt:i4>
      </vt:variant>
      <vt:variant>
        <vt:i4>5</vt:i4>
      </vt:variant>
      <vt:variant>
        <vt:lpwstr/>
      </vt:variant>
      <vt:variant>
        <vt:lpwstr>CommissioningHandoverandTakeoverGuidelin</vt:lpwstr>
      </vt:variant>
      <vt:variant>
        <vt:i4>1703959</vt:i4>
      </vt:variant>
      <vt:variant>
        <vt:i4>15786</vt:i4>
      </vt:variant>
      <vt:variant>
        <vt:i4>0</vt:i4>
      </vt:variant>
      <vt:variant>
        <vt:i4>5</vt:i4>
      </vt:variant>
      <vt:variant>
        <vt:lpwstr/>
      </vt:variant>
      <vt:variant>
        <vt:lpwstr>SubsubcontractorDesignCertificate</vt:lpwstr>
      </vt:variant>
      <vt:variant>
        <vt:i4>6291564</vt:i4>
      </vt:variant>
      <vt:variant>
        <vt:i4>15783</vt:i4>
      </vt:variant>
      <vt:variant>
        <vt:i4>0</vt:i4>
      </vt:variant>
      <vt:variant>
        <vt:i4>5</vt:i4>
      </vt:variant>
      <vt:variant>
        <vt:lpwstr/>
      </vt:variant>
      <vt:variant>
        <vt:lpwstr>SubsubcontractorDeedofCovenant</vt:lpwstr>
      </vt:variant>
      <vt:variant>
        <vt:i4>6488175</vt:i4>
      </vt:variant>
      <vt:variant>
        <vt:i4>15780</vt:i4>
      </vt:variant>
      <vt:variant>
        <vt:i4>0</vt:i4>
      </vt:variant>
      <vt:variant>
        <vt:i4>5</vt:i4>
      </vt:variant>
      <vt:variant>
        <vt:lpwstr/>
      </vt:variant>
      <vt:variant>
        <vt:lpwstr>SubcontractorDesignCertificate</vt:lpwstr>
      </vt:variant>
      <vt:variant>
        <vt:i4>1441803</vt:i4>
      </vt:variant>
      <vt:variant>
        <vt:i4>15777</vt:i4>
      </vt:variant>
      <vt:variant>
        <vt:i4>0</vt:i4>
      </vt:variant>
      <vt:variant>
        <vt:i4>5</vt:i4>
      </vt:variant>
      <vt:variant>
        <vt:lpwstr/>
      </vt:variant>
      <vt:variant>
        <vt:lpwstr>ExpertDeterminationAgreement</vt:lpwstr>
      </vt:variant>
      <vt:variant>
        <vt:i4>8192097</vt:i4>
      </vt:variant>
      <vt:variant>
        <vt:i4>15774</vt:i4>
      </vt:variant>
      <vt:variant>
        <vt:i4>0</vt:i4>
      </vt:variant>
      <vt:variant>
        <vt:i4>5</vt:i4>
      </vt:variant>
      <vt:variant>
        <vt:lpwstr/>
      </vt:variant>
      <vt:variant>
        <vt:lpwstr>SubcontractorDeedofCovenant</vt:lpwstr>
      </vt:variant>
      <vt:variant>
        <vt:i4>1441795</vt:i4>
      </vt:variant>
      <vt:variant>
        <vt:i4>15771</vt:i4>
      </vt:variant>
      <vt:variant>
        <vt:i4>0</vt:i4>
      </vt:variant>
      <vt:variant>
        <vt:i4>5</vt:i4>
      </vt:variant>
      <vt:variant>
        <vt:lpwstr/>
      </vt:variant>
      <vt:variant>
        <vt:lpwstr>ConsultantDesignCert</vt:lpwstr>
      </vt:variant>
      <vt:variant>
        <vt:i4>7143535</vt:i4>
      </vt:variant>
      <vt:variant>
        <vt:i4>15768</vt:i4>
      </vt:variant>
      <vt:variant>
        <vt:i4>0</vt:i4>
      </vt:variant>
      <vt:variant>
        <vt:i4>5</vt:i4>
      </vt:variant>
      <vt:variant>
        <vt:lpwstr/>
      </vt:variant>
      <vt:variant>
        <vt:lpwstr>ConsultantDeedofCov</vt:lpwstr>
      </vt:variant>
      <vt:variant>
        <vt:i4>7536755</vt:i4>
      </vt:variant>
      <vt:variant>
        <vt:i4>15765</vt:i4>
      </vt:variant>
      <vt:variant>
        <vt:i4>0</vt:i4>
      </vt:variant>
      <vt:variant>
        <vt:i4>5</vt:i4>
      </vt:variant>
      <vt:variant>
        <vt:lpwstr/>
      </vt:variant>
      <vt:variant>
        <vt:lpwstr>MoralRightsConsent</vt:lpwstr>
      </vt:variant>
      <vt:variant>
        <vt:i4>7143546</vt:i4>
      </vt:variant>
      <vt:variant>
        <vt:i4>15762</vt:i4>
      </vt:variant>
      <vt:variant>
        <vt:i4>0</vt:i4>
      </vt:variant>
      <vt:variant>
        <vt:i4>5</vt:i4>
      </vt:variant>
      <vt:variant>
        <vt:lpwstr/>
      </vt:variant>
      <vt:variant>
        <vt:lpwstr>CollateralWarranty</vt:lpwstr>
      </vt:variant>
      <vt:variant>
        <vt:i4>1048589</vt:i4>
      </vt:variant>
      <vt:variant>
        <vt:i4>15759</vt:i4>
      </vt:variant>
      <vt:variant>
        <vt:i4>0</vt:i4>
      </vt:variant>
      <vt:variant>
        <vt:i4>5</vt:i4>
      </vt:variant>
      <vt:variant>
        <vt:lpwstr/>
      </vt:variant>
      <vt:variant>
        <vt:lpwstr>ApprovedSecurity</vt:lpwstr>
      </vt:variant>
      <vt:variant>
        <vt:i4>1179666</vt:i4>
      </vt:variant>
      <vt:variant>
        <vt:i4>15753</vt:i4>
      </vt:variant>
      <vt:variant>
        <vt:i4>0</vt:i4>
      </vt:variant>
      <vt:variant>
        <vt:i4>5</vt:i4>
      </vt:variant>
      <vt:variant>
        <vt:lpwstr/>
      </vt:variant>
      <vt:variant>
        <vt:lpwstr>ScheduleofCollateralDocuments</vt:lpwstr>
      </vt:variant>
      <vt:variant>
        <vt:i4>8126572</vt:i4>
      </vt:variant>
      <vt:variant>
        <vt:i4>15747</vt:i4>
      </vt:variant>
      <vt:variant>
        <vt:i4>0</vt:i4>
      </vt:variant>
      <vt:variant>
        <vt:i4>5</vt:i4>
      </vt:variant>
      <vt:variant>
        <vt:lpwstr/>
      </vt:variant>
      <vt:variant>
        <vt:lpwstr>QualityPlan</vt:lpwstr>
      </vt:variant>
      <vt:variant>
        <vt:i4>458757</vt:i4>
      </vt:variant>
      <vt:variant>
        <vt:i4>15741</vt:i4>
      </vt:variant>
      <vt:variant>
        <vt:i4>0</vt:i4>
      </vt:variant>
      <vt:variant>
        <vt:i4>5</vt:i4>
      </vt:variant>
      <vt:variant>
        <vt:lpwstr/>
      </vt:variant>
      <vt:variant>
        <vt:lpwstr>QualityObjectives</vt:lpwstr>
      </vt:variant>
      <vt:variant>
        <vt:i4>8061029</vt:i4>
      </vt:variant>
      <vt:variant>
        <vt:i4>15735</vt:i4>
      </vt:variant>
      <vt:variant>
        <vt:i4>0</vt:i4>
      </vt:variant>
      <vt:variant>
        <vt:i4>5</vt:i4>
      </vt:variant>
      <vt:variant>
        <vt:lpwstr/>
      </vt:variant>
      <vt:variant>
        <vt:lpwstr>QualityManager</vt:lpwstr>
      </vt:variant>
      <vt:variant>
        <vt:i4>6488173</vt:i4>
      </vt:variant>
      <vt:variant>
        <vt:i4>15726</vt:i4>
      </vt:variant>
      <vt:variant>
        <vt:i4>0</vt:i4>
      </vt:variant>
      <vt:variant>
        <vt:i4>5</vt:i4>
      </vt:variant>
      <vt:variant>
        <vt:lpwstr/>
      </vt:variant>
      <vt:variant>
        <vt:lpwstr>ProvisionalSumWork</vt:lpwstr>
      </vt:variant>
      <vt:variant>
        <vt:i4>1638412</vt:i4>
      </vt:variant>
      <vt:variant>
        <vt:i4>15720</vt:i4>
      </vt:variant>
      <vt:variant>
        <vt:i4>0</vt:i4>
      </vt:variant>
      <vt:variant>
        <vt:i4>5</vt:i4>
      </vt:variant>
      <vt:variant>
        <vt:lpwstr/>
      </vt:variant>
      <vt:variant>
        <vt:lpwstr>ProjectPlans</vt:lpwstr>
      </vt:variant>
      <vt:variant>
        <vt:i4>720915</vt:i4>
      </vt:variant>
      <vt:variant>
        <vt:i4>15714</vt:i4>
      </vt:variant>
      <vt:variant>
        <vt:i4>0</vt:i4>
      </vt:variant>
      <vt:variant>
        <vt:i4>5</vt:i4>
      </vt:variant>
      <vt:variant>
        <vt:lpwstr/>
      </vt:variant>
      <vt:variant>
        <vt:lpwstr>PrelimDesignSolu</vt:lpwstr>
      </vt:variant>
      <vt:variant>
        <vt:i4>1376266</vt:i4>
      </vt:variant>
      <vt:variant>
        <vt:i4>15708</vt:i4>
      </vt:variant>
      <vt:variant>
        <vt:i4>0</vt:i4>
      </vt:variant>
      <vt:variant>
        <vt:i4>5</vt:i4>
      </vt:variant>
      <vt:variant>
        <vt:lpwstr/>
      </vt:variant>
      <vt:variant>
        <vt:lpwstr>MCCWorks</vt:lpwstr>
      </vt:variant>
      <vt:variant>
        <vt:i4>1703966</vt:i4>
      </vt:variant>
      <vt:variant>
        <vt:i4>15702</vt:i4>
      </vt:variant>
      <vt:variant>
        <vt:i4>0</vt:i4>
      </vt:variant>
      <vt:variant>
        <vt:i4>5</vt:i4>
      </vt:variant>
      <vt:variant>
        <vt:lpwstr/>
      </vt:variant>
      <vt:variant>
        <vt:lpwstr>MCCContractAdministrator</vt:lpwstr>
      </vt:variant>
      <vt:variant>
        <vt:i4>8126565</vt:i4>
      </vt:variant>
      <vt:variant>
        <vt:i4>15696</vt:i4>
      </vt:variant>
      <vt:variant>
        <vt:i4>0</vt:i4>
      </vt:variant>
      <vt:variant>
        <vt:i4>5</vt:i4>
      </vt:variant>
      <vt:variant>
        <vt:lpwstr/>
      </vt:variant>
      <vt:variant>
        <vt:lpwstr>ManagingContractorContract</vt:lpwstr>
      </vt:variant>
      <vt:variant>
        <vt:i4>393247</vt:i4>
      </vt:variant>
      <vt:variant>
        <vt:i4>15693</vt:i4>
      </vt:variant>
      <vt:variant>
        <vt:i4>0</vt:i4>
      </vt:variant>
      <vt:variant>
        <vt:i4>5</vt:i4>
      </vt:variant>
      <vt:variant>
        <vt:lpwstr/>
      </vt:variant>
      <vt:variant>
        <vt:lpwstr>Subcontractor</vt:lpwstr>
      </vt:variant>
      <vt:variant>
        <vt:i4>8126579</vt:i4>
      </vt:variant>
      <vt:variant>
        <vt:i4>15690</vt:i4>
      </vt:variant>
      <vt:variant>
        <vt:i4>0</vt:i4>
      </vt:variant>
      <vt:variant>
        <vt:i4>5</vt:i4>
      </vt:variant>
      <vt:variant>
        <vt:lpwstr/>
      </vt:variant>
      <vt:variant>
        <vt:lpwstr>Contractor</vt:lpwstr>
      </vt:variant>
      <vt:variant>
        <vt:i4>1638428</vt:i4>
      </vt:variant>
      <vt:variant>
        <vt:i4>15684</vt:i4>
      </vt:variant>
      <vt:variant>
        <vt:i4>0</vt:i4>
      </vt:variant>
      <vt:variant>
        <vt:i4>5</vt:i4>
      </vt:variant>
      <vt:variant>
        <vt:lpwstr/>
      </vt:variant>
      <vt:variant>
        <vt:lpwstr>ExecutiveNegotiators</vt:lpwstr>
      </vt:variant>
      <vt:variant>
        <vt:i4>1835032</vt:i4>
      </vt:variant>
      <vt:variant>
        <vt:i4>15678</vt:i4>
      </vt:variant>
      <vt:variant>
        <vt:i4>0</vt:i4>
      </vt:variant>
      <vt:variant>
        <vt:i4>5</vt:i4>
      </vt:variant>
      <vt:variant>
        <vt:lpwstr/>
      </vt:variant>
      <vt:variant>
        <vt:lpwstr>ESDPrinciples</vt:lpwstr>
      </vt:variant>
      <vt:variant>
        <vt:i4>524312</vt:i4>
      </vt:variant>
      <vt:variant>
        <vt:i4>15672</vt:i4>
      </vt:variant>
      <vt:variant>
        <vt:i4>0</vt:i4>
      </vt:variant>
      <vt:variant>
        <vt:i4>5</vt:i4>
      </vt:variant>
      <vt:variant>
        <vt:lpwstr/>
      </vt:variant>
      <vt:variant>
        <vt:lpwstr>ESDandWOLPlan</vt:lpwstr>
      </vt:variant>
      <vt:variant>
        <vt:i4>983057</vt:i4>
      </vt:variant>
      <vt:variant>
        <vt:i4>15666</vt:i4>
      </vt:variant>
      <vt:variant>
        <vt:i4>0</vt:i4>
      </vt:variant>
      <vt:variant>
        <vt:i4>5</vt:i4>
      </vt:variant>
      <vt:variant>
        <vt:lpwstr/>
      </vt:variant>
      <vt:variant>
        <vt:lpwstr>ESDandWOLManager</vt:lpwstr>
      </vt:variant>
      <vt:variant>
        <vt:i4>1310739</vt:i4>
      </vt:variant>
      <vt:variant>
        <vt:i4>15660</vt:i4>
      </vt:variant>
      <vt:variant>
        <vt:i4>0</vt:i4>
      </vt:variant>
      <vt:variant>
        <vt:i4>5</vt:i4>
      </vt:variant>
      <vt:variant>
        <vt:lpwstr/>
      </vt:variant>
      <vt:variant>
        <vt:lpwstr>EnvironmentalRequirements</vt:lpwstr>
      </vt:variant>
      <vt:variant>
        <vt:i4>6291575</vt:i4>
      </vt:variant>
      <vt:variant>
        <vt:i4>15654</vt:i4>
      </vt:variant>
      <vt:variant>
        <vt:i4>0</vt:i4>
      </vt:variant>
      <vt:variant>
        <vt:i4>5</vt:i4>
      </vt:variant>
      <vt:variant>
        <vt:lpwstr/>
      </vt:variant>
      <vt:variant>
        <vt:lpwstr>EnvironmentalObjectives</vt:lpwstr>
      </vt:variant>
      <vt:variant>
        <vt:i4>8126570</vt:i4>
      </vt:variant>
      <vt:variant>
        <vt:i4>15648</vt:i4>
      </vt:variant>
      <vt:variant>
        <vt:i4>0</vt:i4>
      </vt:variant>
      <vt:variant>
        <vt:i4>5</vt:i4>
      </vt:variant>
      <vt:variant>
        <vt:lpwstr/>
      </vt:variant>
      <vt:variant>
        <vt:lpwstr>EnvironmentalManagementPlan</vt:lpwstr>
      </vt:variant>
      <vt:variant>
        <vt:i4>6422649</vt:i4>
      </vt:variant>
      <vt:variant>
        <vt:i4>15642</vt:i4>
      </vt:variant>
      <vt:variant>
        <vt:i4>0</vt:i4>
      </vt:variant>
      <vt:variant>
        <vt:i4>5</vt:i4>
      </vt:variant>
      <vt:variant>
        <vt:lpwstr/>
      </vt:variant>
      <vt:variant>
        <vt:lpwstr>EMOSCONTRACTOR</vt:lpwstr>
      </vt:variant>
      <vt:variant>
        <vt:i4>6881396</vt:i4>
      </vt:variant>
      <vt:variant>
        <vt:i4>15636</vt:i4>
      </vt:variant>
      <vt:variant>
        <vt:i4>0</vt:i4>
      </vt:variant>
      <vt:variant>
        <vt:i4>5</vt:i4>
      </vt:variant>
      <vt:variant>
        <vt:lpwstr/>
      </vt:variant>
      <vt:variant>
        <vt:lpwstr>DesignDocuments</vt:lpwstr>
      </vt:variant>
      <vt:variant>
        <vt:i4>6815852</vt:i4>
      </vt:variant>
      <vt:variant>
        <vt:i4>15630</vt:i4>
      </vt:variant>
      <vt:variant>
        <vt:i4>0</vt:i4>
      </vt:variant>
      <vt:variant>
        <vt:i4>5</vt:i4>
      </vt:variant>
      <vt:variant>
        <vt:lpwstr/>
      </vt:variant>
      <vt:variant>
        <vt:lpwstr>DefectsLiabilityPeriod</vt:lpwstr>
      </vt:variant>
      <vt:variant>
        <vt:i4>1376261</vt:i4>
      </vt:variant>
      <vt:variant>
        <vt:i4>15627</vt:i4>
      </vt:variant>
      <vt:variant>
        <vt:i4>0</vt:i4>
      </vt:variant>
      <vt:variant>
        <vt:i4>5</vt:i4>
      </vt:variant>
      <vt:variant>
        <vt:lpwstr/>
      </vt:variant>
      <vt:variant>
        <vt:lpwstr>AwardDate</vt:lpwstr>
      </vt:variant>
      <vt:variant>
        <vt:i4>1376261</vt:i4>
      </vt:variant>
      <vt:variant>
        <vt:i4>15624</vt:i4>
      </vt:variant>
      <vt:variant>
        <vt:i4>0</vt:i4>
      </vt:variant>
      <vt:variant>
        <vt:i4>5</vt:i4>
      </vt:variant>
      <vt:variant>
        <vt:lpwstr/>
      </vt:variant>
      <vt:variant>
        <vt:lpwstr>AwardDate</vt:lpwstr>
      </vt:variant>
      <vt:variant>
        <vt:i4>1179671</vt:i4>
      </vt:variant>
      <vt:variant>
        <vt:i4>15621</vt:i4>
      </vt:variant>
      <vt:variant>
        <vt:i4>0</vt:i4>
      </vt:variant>
      <vt:variant>
        <vt:i4>5</vt:i4>
      </vt:variant>
      <vt:variant>
        <vt:lpwstr/>
      </vt:variant>
      <vt:variant>
        <vt:lpwstr>DateforCompletion</vt:lpwstr>
      </vt:variant>
      <vt:variant>
        <vt:i4>8257657</vt:i4>
      </vt:variant>
      <vt:variant>
        <vt:i4>15618</vt:i4>
      </vt:variant>
      <vt:variant>
        <vt:i4>0</vt:i4>
      </vt:variant>
      <vt:variant>
        <vt:i4>5</vt:i4>
      </vt:variant>
      <vt:variant>
        <vt:lpwstr/>
      </vt:variant>
      <vt:variant>
        <vt:lpwstr>Section</vt:lpwstr>
      </vt:variant>
      <vt:variant>
        <vt:i4>8257657</vt:i4>
      </vt:variant>
      <vt:variant>
        <vt:i4>15615</vt:i4>
      </vt:variant>
      <vt:variant>
        <vt:i4>0</vt:i4>
      </vt:variant>
      <vt:variant>
        <vt:i4>5</vt:i4>
      </vt:variant>
      <vt:variant>
        <vt:lpwstr/>
      </vt:variant>
      <vt:variant>
        <vt:lpwstr>Section</vt:lpwstr>
      </vt:variant>
      <vt:variant>
        <vt:i4>1376261</vt:i4>
      </vt:variant>
      <vt:variant>
        <vt:i4>15612</vt:i4>
      </vt:variant>
      <vt:variant>
        <vt:i4>0</vt:i4>
      </vt:variant>
      <vt:variant>
        <vt:i4>5</vt:i4>
      </vt:variant>
      <vt:variant>
        <vt:lpwstr/>
      </vt:variant>
      <vt:variant>
        <vt:lpwstr>AwardDate</vt:lpwstr>
      </vt:variant>
      <vt:variant>
        <vt:i4>2031643</vt:i4>
      </vt:variant>
      <vt:variant>
        <vt:i4>15609</vt:i4>
      </vt:variant>
      <vt:variant>
        <vt:i4>0</vt:i4>
      </vt:variant>
      <vt:variant>
        <vt:i4>5</vt:i4>
      </vt:variant>
      <vt:variant>
        <vt:lpwstr/>
      </vt:variant>
      <vt:variant>
        <vt:lpwstr>SubcontractWorks</vt:lpwstr>
      </vt:variant>
      <vt:variant>
        <vt:i4>1179671</vt:i4>
      </vt:variant>
      <vt:variant>
        <vt:i4>15603</vt:i4>
      </vt:variant>
      <vt:variant>
        <vt:i4>0</vt:i4>
      </vt:variant>
      <vt:variant>
        <vt:i4>5</vt:i4>
      </vt:variant>
      <vt:variant>
        <vt:lpwstr/>
      </vt:variant>
      <vt:variant>
        <vt:lpwstr>DateforCompletion</vt:lpwstr>
      </vt:variant>
      <vt:variant>
        <vt:i4>8257659</vt:i4>
      </vt:variant>
      <vt:variant>
        <vt:i4>15597</vt:i4>
      </vt:variant>
      <vt:variant>
        <vt:i4>0</vt:i4>
      </vt:variant>
      <vt:variant>
        <vt:i4>5</vt:i4>
      </vt:variant>
      <vt:variant>
        <vt:lpwstr/>
      </vt:variant>
      <vt:variant>
        <vt:lpwstr>ContractorsWorkHealthandSafetyPlan</vt:lpwstr>
      </vt:variant>
      <vt:variant>
        <vt:i4>851988</vt:i4>
      </vt:variant>
      <vt:variant>
        <vt:i4>15591</vt:i4>
      </vt:variant>
      <vt:variant>
        <vt:i4>0</vt:i4>
      </vt:variant>
      <vt:variant>
        <vt:i4>5</vt:i4>
      </vt:variant>
      <vt:variant>
        <vt:lpwstr/>
      </vt:variant>
      <vt:variant>
        <vt:lpwstr>ContractorsSiteManagementPlan</vt:lpwstr>
      </vt:variant>
      <vt:variant>
        <vt:i4>524290</vt:i4>
      </vt:variant>
      <vt:variant>
        <vt:i4>15585</vt:i4>
      </vt:variant>
      <vt:variant>
        <vt:i4>0</vt:i4>
      </vt:variant>
      <vt:variant>
        <vt:i4>5</vt:i4>
      </vt:variant>
      <vt:variant>
        <vt:lpwstr/>
      </vt:variant>
      <vt:variant>
        <vt:lpwstr>ContractorsRepresentative</vt:lpwstr>
      </vt:variant>
      <vt:variant>
        <vt:i4>8257660</vt:i4>
      </vt:variant>
      <vt:variant>
        <vt:i4>15579</vt:i4>
      </vt:variant>
      <vt:variant>
        <vt:i4>0</vt:i4>
      </vt:variant>
      <vt:variant>
        <vt:i4>5</vt:i4>
      </vt:variant>
      <vt:variant>
        <vt:lpwstr/>
      </vt:variant>
      <vt:variant>
        <vt:lpwstr>ContractorsQualityPlan</vt:lpwstr>
      </vt:variant>
      <vt:variant>
        <vt:i4>655368</vt:i4>
      </vt:variant>
      <vt:variant>
        <vt:i4>15573</vt:i4>
      </vt:variant>
      <vt:variant>
        <vt:i4>0</vt:i4>
      </vt:variant>
      <vt:variant>
        <vt:i4>5</vt:i4>
      </vt:variant>
      <vt:variant>
        <vt:lpwstr/>
      </vt:variant>
      <vt:variant>
        <vt:lpwstr>ContractorsESDandWOLPlan</vt:lpwstr>
      </vt:variant>
      <vt:variant>
        <vt:i4>7864444</vt:i4>
      </vt:variant>
      <vt:variant>
        <vt:i4>15567</vt:i4>
      </vt:variant>
      <vt:variant>
        <vt:i4>0</vt:i4>
      </vt:variant>
      <vt:variant>
        <vt:i4>5</vt:i4>
      </vt:variant>
      <vt:variant>
        <vt:lpwstr/>
      </vt:variant>
      <vt:variant>
        <vt:lpwstr>ContractorsEnvironmentalManagementPlan</vt:lpwstr>
      </vt:variant>
      <vt:variant>
        <vt:i4>1966086</vt:i4>
      </vt:variant>
      <vt:variant>
        <vt:i4>15561</vt:i4>
      </vt:variant>
      <vt:variant>
        <vt:i4>0</vt:i4>
      </vt:variant>
      <vt:variant>
        <vt:i4>5</vt:i4>
      </vt:variant>
      <vt:variant>
        <vt:lpwstr/>
      </vt:variant>
      <vt:variant>
        <vt:lpwstr>CommissioningandHandoverPlan</vt:lpwstr>
      </vt:variant>
      <vt:variant>
        <vt:i4>8126579</vt:i4>
      </vt:variant>
      <vt:variant>
        <vt:i4>15558</vt:i4>
      </vt:variant>
      <vt:variant>
        <vt:i4>0</vt:i4>
      </vt:variant>
      <vt:variant>
        <vt:i4>5</vt:i4>
      </vt:variant>
      <vt:variant>
        <vt:lpwstr/>
      </vt:variant>
      <vt:variant>
        <vt:lpwstr>Contractor</vt:lpwstr>
      </vt:variant>
      <vt:variant>
        <vt:i4>8126579</vt:i4>
      </vt:variant>
      <vt:variant>
        <vt:i4>15552</vt:i4>
      </vt:variant>
      <vt:variant>
        <vt:i4>0</vt:i4>
      </vt:variant>
      <vt:variant>
        <vt:i4>5</vt:i4>
      </vt:variant>
      <vt:variant>
        <vt:lpwstr/>
      </vt:variant>
      <vt:variant>
        <vt:lpwstr>Contractor</vt:lpwstr>
      </vt:variant>
      <vt:variant>
        <vt:i4>8192121</vt:i4>
      </vt:variant>
      <vt:variant>
        <vt:i4>15546</vt:i4>
      </vt:variant>
      <vt:variant>
        <vt:i4>0</vt:i4>
      </vt:variant>
      <vt:variant>
        <vt:i4>5</vt:i4>
      </vt:variant>
      <vt:variant>
        <vt:lpwstr/>
      </vt:variant>
      <vt:variant>
        <vt:lpwstr>Completion</vt:lpwstr>
      </vt:variant>
      <vt:variant>
        <vt:i4>8192121</vt:i4>
      </vt:variant>
      <vt:variant>
        <vt:i4>15543</vt:i4>
      </vt:variant>
      <vt:variant>
        <vt:i4>0</vt:i4>
      </vt:variant>
      <vt:variant>
        <vt:i4>5</vt:i4>
      </vt:variant>
      <vt:variant>
        <vt:lpwstr/>
      </vt:variant>
      <vt:variant>
        <vt:lpwstr>Completion</vt:lpwstr>
      </vt:variant>
      <vt:variant>
        <vt:i4>1966086</vt:i4>
      </vt:variant>
      <vt:variant>
        <vt:i4>15537</vt:i4>
      </vt:variant>
      <vt:variant>
        <vt:i4>0</vt:i4>
      </vt:variant>
      <vt:variant>
        <vt:i4>5</vt:i4>
      </vt:variant>
      <vt:variant>
        <vt:lpwstr/>
      </vt:variant>
      <vt:variant>
        <vt:lpwstr>CommissioningandHandoverPlan</vt:lpwstr>
      </vt:variant>
      <vt:variant>
        <vt:i4>1900561</vt:i4>
      </vt:variant>
      <vt:variant>
        <vt:i4>15513</vt:i4>
      </vt:variant>
      <vt:variant>
        <vt:i4>0</vt:i4>
      </vt:variant>
      <vt:variant>
        <vt:i4>5</vt:i4>
      </vt:variant>
      <vt:variant>
        <vt:lpwstr/>
      </vt:variant>
      <vt:variant>
        <vt:lpwstr>SensitiveandClassifiedInformation</vt:lpwstr>
      </vt:variant>
      <vt:variant>
        <vt:i4>393247</vt:i4>
      </vt:variant>
      <vt:variant>
        <vt:i4>15483</vt:i4>
      </vt:variant>
      <vt:variant>
        <vt:i4>0</vt:i4>
      </vt:variant>
      <vt:variant>
        <vt:i4>5</vt:i4>
      </vt:variant>
      <vt:variant>
        <vt:lpwstr/>
      </vt:variant>
      <vt:variant>
        <vt:lpwstr>Subcontractor</vt:lpwstr>
      </vt:variant>
      <vt:variant>
        <vt:i4>524290</vt:i4>
      </vt:variant>
      <vt:variant>
        <vt:i4>15480</vt:i4>
      </vt:variant>
      <vt:variant>
        <vt:i4>0</vt:i4>
      </vt:variant>
      <vt:variant>
        <vt:i4>5</vt:i4>
      </vt:variant>
      <vt:variant>
        <vt:lpwstr/>
      </vt:variant>
      <vt:variant>
        <vt:lpwstr>ContractorsRepresentative</vt:lpwstr>
      </vt:variant>
      <vt:variant>
        <vt:i4>8126579</vt:i4>
      </vt:variant>
      <vt:variant>
        <vt:i4>15477</vt:i4>
      </vt:variant>
      <vt:variant>
        <vt:i4>0</vt:i4>
      </vt:variant>
      <vt:variant>
        <vt:i4>5</vt:i4>
      </vt:variant>
      <vt:variant>
        <vt:lpwstr/>
      </vt:variant>
      <vt:variant>
        <vt:lpwstr>Contractor</vt:lpwstr>
      </vt:variant>
      <vt:variant>
        <vt:i4>1114115</vt:i4>
      </vt:variant>
      <vt:variant>
        <vt:i4>15462</vt:i4>
      </vt:variant>
      <vt:variant>
        <vt:i4>0</vt:i4>
      </vt:variant>
      <vt:variant>
        <vt:i4>5</vt:i4>
      </vt:variant>
      <vt:variant>
        <vt:lpwstr/>
      </vt:variant>
      <vt:variant>
        <vt:lpwstr>SpecialConditions</vt:lpwstr>
      </vt:variant>
      <vt:variant>
        <vt:i4>1114115</vt:i4>
      </vt:variant>
      <vt:variant>
        <vt:i4>15456</vt:i4>
      </vt:variant>
      <vt:variant>
        <vt:i4>0</vt:i4>
      </vt:variant>
      <vt:variant>
        <vt:i4>5</vt:i4>
      </vt:variant>
      <vt:variant>
        <vt:lpwstr/>
      </vt:variant>
      <vt:variant>
        <vt:lpwstr>SpecialConditions</vt:lpwstr>
      </vt:variant>
      <vt:variant>
        <vt:i4>1114115</vt:i4>
      </vt:variant>
      <vt:variant>
        <vt:i4>15450</vt:i4>
      </vt:variant>
      <vt:variant>
        <vt:i4>0</vt:i4>
      </vt:variant>
      <vt:variant>
        <vt:i4>5</vt:i4>
      </vt:variant>
      <vt:variant>
        <vt:lpwstr/>
      </vt:variant>
      <vt:variant>
        <vt:lpwstr>SpecialConditions</vt:lpwstr>
      </vt:variant>
      <vt:variant>
        <vt:i4>1114115</vt:i4>
      </vt:variant>
      <vt:variant>
        <vt:i4>15444</vt:i4>
      </vt:variant>
      <vt:variant>
        <vt:i4>0</vt:i4>
      </vt:variant>
      <vt:variant>
        <vt:i4>5</vt:i4>
      </vt:variant>
      <vt:variant>
        <vt:lpwstr/>
      </vt:variant>
      <vt:variant>
        <vt:lpwstr>SpecialConditions</vt:lpwstr>
      </vt:variant>
      <vt:variant>
        <vt:i4>1114115</vt:i4>
      </vt:variant>
      <vt:variant>
        <vt:i4>15438</vt:i4>
      </vt:variant>
      <vt:variant>
        <vt:i4>0</vt:i4>
      </vt:variant>
      <vt:variant>
        <vt:i4>5</vt:i4>
      </vt:variant>
      <vt:variant>
        <vt:lpwstr/>
      </vt:variant>
      <vt:variant>
        <vt:lpwstr>SpecialConditions</vt:lpwstr>
      </vt:variant>
      <vt:variant>
        <vt:i4>1114115</vt:i4>
      </vt:variant>
      <vt:variant>
        <vt:i4>15429</vt:i4>
      </vt:variant>
      <vt:variant>
        <vt:i4>0</vt:i4>
      </vt:variant>
      <vt:variant>
        <vt:i4>5</vt:i4>
      </vt:variant>
      <vt:variant>
        <vt:lpwstr/>
      </vt:variant>
      <vt:variant>
        <vt:lpwstr>SpecialConditions</vt:lpwstr>
      </vt:variant>
      <vt:variant>
        <vt:i4>1507356</vt:i4>
      </vt:variant>
      <vt:variant>
        <vt:i4>15369</vt:i4>
      </vt:variant>
      <vt:variant>
        <vt:i4>0</vt:i4>
      </vt:variant>
      <vt:variant>
        <vt:i4>5</vt:i4>
      </vt:variant>
      <vt:variant>
        <vt:lpwstr/>
      </vt:variant>
      <vt:variant>
        <vt:lpwstr>direction</vt:lpwstr>
      </vt:variant>
      <vt:variant>
        <vt:i4>1507356</vt:i4>
      </vt:variant>
      <vt:variant>
        <vt:i4>15363</vt:i4>
      </vt:variant>
      <vt:variant>
        <vt:i4>0</vt:i4>
      </vt:variant>
      <vt:variant>
        <vt:i4>5</vt:i4>
      </vt:variant>
      <vt:variant>
        <vt:lpwstr/>
      </vt:variant>
      <vt:variant>
        <vt:lpwstr>direction</vt:lpwstr>
      </vt:variant>
      <vt:variant>
        <vt:i4>8257657</vt:i4>
      </vt:variant>
      <vt:variant>
        <vt:i4>15348</vt:i4>
      </vt:variant>
      <vt:variant>
        <vt:i4>0</vt:i4>
      </vt:variant>
      <vt:variant>
        <vt:i4>5</vt:i4>
      </vt:variant>
      <vt:variant>
        <vt:lpwstr/>
      </vt:variant>
      <vt:variant>
        <vt:lpwstr>Section</vt:lpwstr>
      </vt:variant>
      <vt:variant>
        <vt:i4>8257657</vt:i4>
      </vt:variant>
      <vt:variant>
        <vt:i4>15345</vt:i4>
      </vt:variant>
      <vt:variant>
        <vt:i4>0</vt:i4>
      </vt:variant>
      <vt:variant>
        <vt:i4>5</vt:i4>
      </vt:variant>
      <vt:variant>
        <vt:lpwstr/>
      </vt:variant>
      <vt:variant>
        <vt:lpwstr>Section</vt:lpwstr>
      </vt:variant>
      <vt:variant>
        <vt:i4>2031643</vt:i4>
      </vt:variant>
      <vt:variant>
        <vt:i4>15342</vt:i4>
      </vt:variant>
      <vt:variant>
        <vt:i4>0</vt:i4>
      </vt:variant>
      <vt:variant>
        <vt:i4>5</vt:i4>
      </vt:variant>
      <vt:variant>
        <vt:lpwstr/>
      </vt:variant>
      <vt:variant>
        <vt:lpwstr>SubcontractWorks</vt:lpwstr>
      </vt:variant>
      <vt:variant>
        <vt:i4>786463</vt:i4>
      </vt:variant>
      <vt:variant>
        <vt:i4>15330</vt:i4>
      </vt:variant>
      <vt:variant>
        <vt:i4>0</vt:i4>
      </vt:variant>
      <vt:variant>
        <vt:i4>5</vt:i4>
      </vt:variant>
      <vt:variant>
        <vt:lpwstr/>
      </vt:variant>
      <vt:variant>
        <vt:lpwstr>SubcontractorsActivities</vt:lpwstr>
      </vt:variant>
      <vt:variant>
        <vt:i4>1703962</vt:i4>
      </vt:variant>
      <vt:variant>
        <vt:i4>15321</vt:i4>
      </vt:variant>
      <vt:variant>
        <vt:i4>0</vt:i4>
      </vt:variant>
      <vt:variant>
        <vt:i4>5</vt:i4>
      </vt:variant>
      <vt:variant>
        <vt:lpwstr/>
      </vt:variant>
      <vt:variant>
        <vt:lpwstr>SecurityofPaymentLegislation</vt:lpwstr>
      </vt:variant>
      <vt:variant>
        <vt:i4>1703966</vt:i4>
      </vt:variant>
      <vt:variant>
        <vt:i4>15318</vt:i4>
      </vt:variant>
      <vt:variant>
        <vt:i4>0</vt:i4>
      </vt:variant>
      <vt:variant>
        <vt:i4>5</vt:i4>
      </vt:variant>
      <vt:variant>
        <vt:lpwstr/>
      </vt:variant>
      <vt:variant>
        <vt:lpwstr>MCCContractAdministrator</vt:lpwstr>
      </vt:variant>
      <vt:variant>
        <vt:i4>786463</vt:i4>
      </vt:variant>
      <vt:variant>
        <vt:i4>15312</vt:i4>
      </vt:variant>
      <vt:variant>
        <vt:i4>0</vt:i4>
      </vt:variant>
      <vt:variant>
        <vt:i4>5</vt:i4>
      </vt:variant>
      <vt:variant>
        <vt:lpwstr/>
      </vt:variant>
      <vt:variant>
        <vt:lpwstr>SubcontractorsActivities</vt:lpwstr>
      </vt:variant>
      <vt:variant>
        <vt:i4>524290</vt:i4>
      </vt:variant>
      <vt:variant>
        <vt:i4>15303</vt:i4>
      </vt:variant>
      <vt:variant>
        <vt:i4>0</vt:i4>
      </vt:variant>
      <vt:variant>
        <vt:i4>5</vt:i4>
      </vt:variant>
      <vt:variant>
        <vt:lpwstr/>
      </vt:variant>
      <vt:variant>
        <vt:lpwstr>ContractorsRepresentative</vt:lpwstr>
      </vt:variant>
      <vt:variant>
        <vt:i4>393247</vt:i4>
      </vt:variant>
      <vt:variant>
        <vt:i4>15300</vt:i4>
      </vt:variant>
      <vt:variant>
        <vt:i4>0</vt:i4>
      </vt:variant>
      <vt:variant>
        <vt:i4>5</vt:i4>
      </vt:variant>
      <vt:variant>
        <vt:lpwstr/>
      </vt:variant>
      <vt:variant>
        <vt:lpwstr>Subcontractor</vt:lpwstr>
      </vt:variant>
      <vt:variant>
        <vt:i4>8126579</vt:i4>
      </vt:variant>
      <vt:variant>
        <vt:i4>15294</vt:i4>
      </vt:variant>
      <vt:variant>
        <vt:i4>0</vt:i4>
      </vt:variant>
      <vt:variant>
        <vt:i4>5</vt:i4>
      </vt:variant>
      <vt:variant>
        <vt:lpwstr/>
      </vt:variant>
      <vt:variant>
        <vt:lpwstr>Contractor</vt:lpwstr>
      </vt:variant>
      <vt:variant>
        <vt:i4>393247</vt:i4>
      </vt:variant>
      <vt:variant>
        <vt:i4>15285</vt:i4>
      </vt:variant>
      <vt:variant>
        <vt:i4>0</vt:i4>
      </vt:variant>
      <vt:variant>
        <vt:i4>5</vt:i4>
      </vt:variant>
      <vt:variant>
        <vt:lpwstr/>
      </vt:variant>
      <vt:variant>
        <vt:lpwstr>Subcontractor</vt:lpwstr>
      </vt:variant>
      <vt:variant>
        <vt:i4>8061036</vt:i4>
      </vt:variant>
      <vt:variant>
        <vt:i4>15279</vt:i4>
      </vt:variant>
      <vt:variant>
        <vt:i4>0</vt:i4>
      </vt:variant>
      <vt:variant>
        <vt:i4>5</vt:i4>
      </vt:variant>
      <vt:variant>
        <vt:lpwstr/>
      </vt:variant>
      <vt:variant>
        <vt:lpwstr>WorkHealthandSafetyPlan</vt:lpwstr>
      </vt:variant>
      <vt:variant>
        <vt:i4>7995505</vt:i4>
      </vt:variant>
      <vt:variant>
        <vt:i4>15276</vt:i4>
      </vt:variant>
      <vt:variant>
        <vt:i4>0</vt:i4>
      </vt:variant>
      <vt:variant>
        <vt:i4>5</vt:i4>
      </vt:variant>
      <vt:variant>
        <vt:lpwstr/>
      </vt:variant>
      <vt:variant>
        <vt:lpwstr>SiteManagementPlan</vt:lpwstr>
      </vt:variant>
      <vt:variant>
        <vt:i4>8126572</vt:i4>
      </vt:variant>
      <vt:variant>
        <vt:i4>15273</vt:i4>
      </vt:variant>
      <vt:variant>
        <vt:i4>0</vt:i4>
      </vt:variant>
      <vt:variant>
        <vt:i4>5</vt:i4>
      </vt:variant>
      <vt:variant>
        <vt:lpwstr/>
      </vt:variant>
      <vt:variant>
        <vt:lpwstr>QualityPlan</vt:lpwstr>
      </vt:variant>
      <vt:variant>
        <vt:i4>524312</vt:i4>
      </vt:variant>
      <vt:variant>
        <vt:i4>15270</vt:i4>
      </vt:variant>
      <vt:variant>
        <vt:i4>0</vt:i4>
      </vt:variant>
      <vt:variant>
        <vt:i4>5</vt:i4>
      </vt:variant>
      <vt:variant>
        <vt:lpwstr/>
      </vt:variant>
      <vt:variant>
        <vt:lpwstr>ESDandWOLPlan</vt:lpwstr>
      </vt:variant>
      <vt:variant>
        <vt:i4>8126570</vt:i4>
      </vt:variant>
      <vt:variant>
        <vt:i4>15267</vt:i4>
      </vt:variant>
      <vt:variant>
        <vt:i4>0</vt:i4>
      </vt:variant>
      <vt:variant>
        <vt:i4>5</vt:i4>
      </vt:variant>
      <vt:variant>
        <vt:lpwstr/>
      </vt:variant>
      <vt:variant>
        <vt:lpwstr>EnvironmentalManagementPlan</vt:lpwstr>
      </vt:variant>
      <vt:variant>
        <vt:i4>1966086</vt:i4>
      </vt:variant>
      <vt:variant>
        <vt:i4>15264</vt:i4>
      </vt:variant>
      <vt:variant>
        <vt:i4>0</vt:i4>
      </vt:variant>
      <vt:variant>
        <vt:i4>5</vt:i4>
      </vt:variant>
      <vt:variant>
        <vt:lpwstr/>
      </vt:variant>
      <vt:variant>
        <vt:lpwstr>CommissioningandHandoverPlan</vt:lpwstr>
      </vt:variant>
      <vt:variant>
        <vt:i4>1638412</vt:i4>
      </vt:variant>
      <vt:variant>
        <vt:i4>15258</vt:i4>
      </vt:variant>
      <vt:variant>
        <vt:i4>0</vt:i4>
      </vt:variant>
      <vt:variant>
        <vt:i4>5</vt:i4>
      </vt:variant>
      <vt:variant>
        <vt:lpwstr/>
      </vt:variant>
      <vt:variant>
        <vt:lpwstr>ProjectPlans</vt:lpwstr>
      </vt:variant>
      <vt:variant>
        <vt:i4>8061036</vt:i4>
      </vt:variant>
      <vt:variant>
        <vt:i4>15255</vt:i4>
      </vt:variant>
      <vt:variant>
        <vt:i4>0</vt:i4>
      </vt:variant>
      <vt:variant>
        <vt:i4>5</vt:i4>
      </vt:variant>
      <vt:variant>
        <vt:lpwstr/>
      </vt:variant>
      <vt:variant>
        <vt:lpwstr>WorkHealthandSafetyPlan</vt:lpwstr>
      </vt:variant>
      <vt:variant>
        <vt:i4>7995505</vt:i4>
      </vt:variant>
      <vt:variant>
        <vt:i4>15252</vt:i4>
      </vt:variant>
      <vt:variant>
        <vt:i4>0</vt:i4>
      </vt:variant>
      <vt:variant>
        <vt:i4>5</vt:i4>
      </vt:variant>
      <vt:variant>
        <vt:lpwstr/>
      </vt:variant>
      <vt:variant>
        <vt:lpwstr>SiteManagementPlan</vt:lpwstr>
      </vt:variant>
      <vt:variant>
        <vt:i4>8126572</vt:i4>
      </vt:variant>
      <vt:variant>
        <vt:i4>15249</vt:i4>
      </vt:variant>
      <vt:variant>
        <vt:i4>0</vt:i4>
      </vt:variant>
      <vt:variant>
        <vt:i4>5</vt:i4>
      </vt:variant>
      <vt:variant>
        <vt:lpwstr/>
      </vt:variant>
      <vt:variant>
        <vt:lpwstr>QualityPlan</vt:lpwstr>
      </vt:variant>
      <vt:variant>
        <vt:i4>524312</vt:i4>
      </vt:variant>
      <vt:variant>
        <vt:i4>15246</vt:i4>
      </vt:variant>
      <vt:variant>
        <vt:i4>0</vt:i4>
      </vt:variant>
      <vt:variant>
        <vt:i4>5</vt:i4>
      </vt:variant>
      <vt:variant>
        <vt:lpwstr/>
      </vt:variant>
      <vt:variant>
        <vt:lpwstr>ESDandWOLPlan</vt:lpwstr>
      </vt:variant>
      <vt:variant>
        <vt:i4>8126570</vt:i4>
      </vt:variant>
      <vt:variant>
        <vt:i4>15243</vt:i4>
      </vt:variant>
      <vt:variant>
        <vt:i4>0</vt:i4>
      </vt:variant>
      <vt:variant>
        <vt:i4>5</vt:i4>
      </vt:variant>
      <vt:variant>
        <vt:lpwstr/>
      </vt:variant>
      <vt:variant>
        <vt:lpwstr>EnvironmentalManagementPlan</vt:lpwstr>
      </vt:variant>
      <vt:variant>
        <vt:i4>1966086</vt:i4>
      </vt:variant>
      <vt:variant>
        <vt:i4>15240</vt:i4>
      </vt:variant>
      <vt:variant>
        <vt:i4>0</vt:i4>
      </vt:variant>
      <vt:variant>
        <vt:i4>5</vt:i4>
      </vt:variant>
      <vt:variant>
        <vt:lpwstr/>
      </vt:variant>
      <vt:variant>
        <vt:lpwstr>CommissioningandHandoverPlan</vt:lpwstr>
      </vt:variant>
      <vt:variant>
        <vt:i4>1638412</vt:i4>
      </vt:variant>
      <vt:variant>
        <vt:i4>15234</vt:i4>
      </vt:variant>
      <vt:variant>
        <vt:i4>0</vt:i4>
      </vt:variant>
      <vt:variant>
        <vt:i4>5</vt:i4>
      </vt:variant>
      <vt:variant>
        <vt:lpwstr/>
      </vt:variant>
      <vt:variant>
        <vt:lpwstr>ProjectPlans</vt:lpwstr>
      </vt:variant>
      <vt:variant>
        <vt:i4>6488173</vt:i4>
      </vt:variant>
      <vt:variant>
        <vt:i4>15213</vt:i4>
      </vt:variant>
      <vt:variant>
        <vt:i4>0</vt:i4>
      </vt:variant>
      <vt:variant>
        <vt:i4>5</vt:i4>
      </vt:variant>
      <vt:variant>
        <vt:lpwstr/>
      </vt:variant>
      <vt:variant>
        <vt:lpwstr>ProvisionalSumWork</vt:lpwstr>
      </vt:variant>
      <vt:variant>
        <vt:i4>8126579</vt:i4>
      </vt:variant>
      <vt:variant>
        <vt:i4>15207</vt:i4>
      </vt:variant>
      <vt:variant>
        <vt:i4>0</vt:i4>
      </vt:variant>
      <vt:variant>
        <vt:i4>5</vt:i4>
      </vt:variant>
      <vt:variant>
        <vt:lpwstr/>
      </vt:variant>
      <vt:variant>
        <vt:lpwstr>Contractor</vt:lpwstr>
      </vt:variant>
      <vt:variant>
        <vt:i4>393247</vt:i4>
      </vt:variant>
      <vt:variant>
        <vt:i4>15204</vt:i4>
      </vt:variant>
      <vt:variant>
        <vt:i4>0</vt:i4>
      </vt:variant>
      <vt:variant>
        <vt:i4>5</vt:i4>
      </vt:variant>
      <vt:variant>
        <vt:lpwstr/>
      </vt:variant>
      <vt:variant>
        <vt:lpwstr>Subcontractor</vt:lpwstr>
      </vt:variant>
      <vt:variant>
        <vt:i4>7143546</vt:i4>
      </vt:variant>
      <vt:variant>
        <vt:i4>15201</vt:i4>
      </vt:variant>
      <vt:variant>
        <vt:i4>0</vt:i4>
      </vt:variant>
      <vt:variant>
        <vt:i4>5</vt:i4>
      </vt:variant>
      <vt:variant>
        <vt:lpwstr/>
      </vt:variant>
      <vt:variant>
        <vt:lpwstr>CollateralWarranty</vt:lpwstr>
      </vt:variant>
      <vt:variant>
        <vt:i4>1638412</vt:i4>
      </vt:variant>
      <vt:variant>
        <vt:i4>15198</vt:i4>
      </vt:variant>
      <vt:variant>
        <vt:i4>0</vt:i4>
      </vt:variant>
      <vt:variant>
        <vt:i4>5</vt:i4>
      </vt:variant>
      <vt:variant>
        <vt:lpwstr/>
      </vt:variant>
      <vt:variant>
        <vt:lpwstr>ProjectPlans</vt:lpwstr>
      </vt:variant>
      <vt:variant>
        <vt:i4>6619255</vt:i4>
      </vt:variant>
      <vt:variant>
        <vt:i4>15195</vt:i4>
      </vt:variant>
      <vt:variant>
        <vt:i4>0</vt:i4>
      </vt:variant>
      <vt:variant>
        <vt:i4>5</vt:i4>
      </vt:variant>
      <vt:variant>
        <vt:lpwstr/>
      </vt:variant>
      <vt:variant>
        <vt:lpwstr>SubcontractParticulars</vt:lpwstr>
      </vt:variant>
      <vt:variant>
        <vt:i4>6881387</vt:i4>
      </vt:variant>
      <vt:variant>
        <vt:i4>15189</vt:i4>
      </vt:variant>
      <vt:variant>
        <vt:i4>0</vt:i4>
      </vt:variant>
      <vt:variant>
        <vt:i4>5</vt:i4>
      </vt:variant>
      <vt:variant>
        <vt:lpwstr/>
      </vt:variant>
      <vt:variant>
        <vt:lpwstr>Subcontract</vt:lpwstr>
      </vt:variant>
      <vt:variant>
        <vt:i4>6881396</vt:i4>
      </vt:variant>
      <vt:variant>
        <vt:i4>15186</vt:i4>
      </vt:variant>
      <vt:variant>
        <vt:i4>0</vt:i4>
      </vt:variant>
      <vt:variant>
        <vt:i4>5</vt:i4>
      </vt:variant>
      <vt:variant>
        <vt:lpwstr/>
      </vt:variant>
      <vt:variant>
        <vt:lpwstr>DesignDocuments</vt:lpwstr>
      </vt:variant>
      <vt:variant>
        <vt:i4>6619255</vt:i4>
      </vt:variant>
      <vt:variant>
        <vt:i4>15183</vt:i4>
      </vt:variant>
      <vt:variant>
        <vt:i4>0</vt:i4>
      </vt:variant>
      <vt:variant>
        <vt:i4>5</vt:i4>
      </vt:variant>
      <vt:variant>
        <vt:lpwstr/>
      </vt:variant>
      <vt:variant>
        <vt:lpwstr>SubcontractParticulars</vt:lpwstr>
      </vt:variant>
      <vt:variant>
        <vt:i4>1114115</vt:i4>
      </vt:variant>
      <vt:variant>
        <vt:i4>15180</vt:i4>
      </vt:variant>
      <vt:variant>
        <vt:i4>0</vt:i4>
      </vt:variant>
      <vt:variant>
        <vt:i4>5</vt:i4>
      </vt:variant>
      <vt:variant>
        <vt:lpwstr/>
      </vt:variant>
      <vt:variant>
        <vt:lpwstr>SpecialConditions</vt:lpwstr>
      </vt:variant>
      <vt:variant>
        <vt:i4>524290</vt:i4>
      </vt:variant>
      <vt:variant>
        <vt:i4>15159</vt:i4>
      </vt:variant>
      <vt:variant>
        <vt:i4>0</vt:i4>
      </vt:variant>
      <vt:variant>
        <vt:i4>5</vt:i4>
      </vt:variant>
      <vt:variant>
        <vt:lpwstr/>
      </vt:variant>
      <vt:variant>
        <vt:lpwstr>ContractorsRepresentative</vt:lpwstr>
      </vt:variant>
      <vt:variant>
        <vt:i4>524290</vt:i4>
      </vt:variant>
      <vt:variant>
        <vt:i4>15153</vt:i4>
      </vt:variant>
      <vt:variant>
        <vt:i4>0</vt:i4>
      </vt:variant>
      <vt:variant>
        <vt:i4>5</vt:i4>
      </vt:variant>
      <vt:variant>
        <vt:lpwstr/>
      </vt:variant>
      <vt:variant>
        <vt:lpwstr>ContractorsRepresentative</vt:lpwstr>
      </vt:variant>
      <vt:variant>
        <vt:i4>786439</vt:i4>
      </vt:variant>
      <vt:variant>
        <vt:i4>15144</vt:i4>
      </vt:variant>
      <vt:variant>
        <vt:i4>0</vt:i4>
      </vt:variant>
      <vt:variant>
        <vt:i4>5</vt:i4>
      </vt:variant>
      <vt:variant>
        <vt:lpwstr/>
      </vt:variant>
      <vt:variant>
        <vt:lpwstr>Site</vt:lpwstr>
      </vt:variant>
      <vt:variant>
        <vt:i4>8257646</vt:i4>
      </vt:variant>
      <vt:variant>
        <vt:i4>15138</vt:i4>
      </vt:variant>
      <vt:variant>
        <vt:i4>0</vt:i4>
      </vt:variant>
      <vt:variant>
        <vt:i4>5</vt:i4>
      </vt:variant>
      <vt:variant>
        <vt:lpwstr/>
      </vt:variant>
      <vt:variant>
        <vt:lpwstr>ProfessionalIndemnityInsurance</vt:lpwstr>
      </vt:variant>
      <vt:variant>
        <vt:i4>786439</vt:i4>
      </vt:variant>
      <vt:variant>
        <vt:i4>15135</vt:i4>
      </vt:variant>
      <vt:variant>
        <vt:i4>0</vt:i4>
      </vt:variant>
      <vt:variant>
        <vt:i4>5</vt:i4>
      </vt:variant>
      <vt:variant>
        <vt:lpwstr/>
      </vt:variant>
      <vt:variant>
        <vt:lpwstr>Site</vt:lpwstr>
      </vt:variant>
      <vt:variant>
        <vt:i4>655382</vt:i4>
      </vt:variant>
      <vt:variant>
        <vt:i4>15129</vt:i4>
      </vt:variant>
      <vt:variant>
        <vt:i4>0</vt:i4>
      </vt:variant>
      <vt:variant>
        <vt:i4>5</vt:i4>
      </vt:variant>
      <vt:variant>
        <vt:lpwstr/>
      </vt:variant>
      <vt:variant>
        <vt:lpwstr>PublicLiabilityInsurance</vt:lpwstr>
      </vt:variant>
      <vt:variant>
        <vt:i4>8257646</vt:i4>
      </vt:variant>
      <vt:variant>
        <vt:i4>15120</vt:i4>
      </vt:variant>
      <vt:variant>
        <vt:i4>0</vt:i4>
      </vt:variant>
      <vt:variant>
        <vt:i4>5</vt:i4>
      </vt:variant>
      <vt:variant>
        <vt:lpwstr/>
      </vt:variant>
      <vt:variant>
        <vt:lpwstr>ProfessionalIndemnityInsurance</vt:lpwstr>
      </vt:variant>
      <vt:variant>
        <vt:i4>786463</vt:i4>
      </vt:variant>
      <vt:variant>
        <vt:i4>15117</vt:i4>
      </vt:variant>
      <vt:variant>
        <vt:i4>0</vt:i4>
      </vt:variant>
      <vt:variant>
        <vt:i4>5</vt:i4>
      </vt:variant>
      <vt:variant>
        <vt:lpwstr/>
      </vt:variant>
      <vt:variant>
        <vt:lpwstr>SubcontractorsActivities</vt:lpwstr>
      </vt:variant>
      <vt:variant>
        <vt:i4>1441821</vt:i4>
      </vt:variant>
      <vt:variant>
        <vt:i4>15114</vt:i4>
      </vt:variant>
      <vt:variant>
        <vt:i4>0</vt:i4>
      </vt:variant>
      <vt:variant>
        <vt:i4>5</vt:i4>
      </vt:variant>
      <vt:variant>
        <vt:lpwstr/>
      </vt:variant>
      <vt:variant>
        <vt:lpwstr>WorkersCompensationInsurance</vt:lpwstr>
      </vt:variant>
      <vt:variant>
        <vt:i4>393247</vt:i4>
      </vt:variant>
      <vt:variant>
        <vt:i4>15111</vt:i4>
      </vt:variant>
      <vt:variant>
        <vt:i4>0</vt:i4>
      </vt:variant>
      <vt:variant>
        <vt:i4>5</vt:i4>
      </vt:variant>
      <vt:variant>
        <vt:lpwstr/>
      </vt:variant>
      <vt:variant>
        <vt:lpwstr>Subcontractor</vt:lpwstr>
      </vt:variant>
      <vt:variant>
        <vt:i4>393247</vt:i4>
      </vt:variant>
      <vt:variant>
        <vt:i4>15108</vt:i4>
      </vt:variant>
      <vt:variant>
        <vt:i4>0</vt:i4>
      </vt:variant>
      <vt:variant>
        <vt:i4>5</vt:i4>
      </vt:variant>
      <vt:variant>
        <vt:lpwstr/>
      </vt:variant>
      <vt:variant>
        <vt:lpwstr>Subcontractor</vt:lpwstr>
      </vt:variant>
      <vt:variant>
        <vt:i4>786463</vt:i4>
      </vt:variant>
      <vt:variant>
        <vt:i4>15105</vt:i4>
      </vt:variant>
      <vt:variant>
        <vt:i4>0</vt:i4>
      </vt:variant>
      <vt:variant>
        <vt:i4>5</vt:i4>
      </vt:variant>
      <vt:variant>
        <vt:lpwstr/>
      </vt:variant>
      <vt:variant>
        <vt:lpwstr>SubcontractorsActivities</vt:lpwstr>
      </vt:variant>
      <vt:variant>
        <vt:i4>393247</vt:i4>
      </vt:variant>
      <vt:variant>
        <vt:i4>15102</vt:i4>
      </vt:variant>
      <vt:variant>
        <vt:i4>0</vt:i4>
      </vt:variant>
      <vt:variant>
        <vt:i4>5</vt:i4>
      </vt:variant>
      <vt:variant>
        <vt:lpwstr/>
      </vt:variant>
      <vt:variant>
        <vt:lpwstr>Subcontractor</vt:lpwstr>
      </vt:variant>
      <vt:variant>
        <vt:i4>786463</vt:i4>
      </vt:variant>
      <vt:variant>
        <vt:i4>15099</vt:i4>
      </vt:variant>
      <vt:variant>
        <vt:i4>0</vt:i4>
      </vt:variant>
      <vt:variant>
        <vt:i4>5</vt:i4>
      </vt:variant>
      <vt:variant>
        <vt:lpwstr/>
      </vt:variant>
      <vt:variant>
        <vt:lpwstr>SubcontractorsActivities</vt:lpwstr>
      </vt:variant>
      <vt:variant>
        <vt:i4>1572880</vt:i4>
      </vt:variant>
      <vt:variant>
        <vt:i4>15096</vt:i4>
      </vt:variant>
      <vt:variant>
        <vt:i4>0</vt:i4>
      </vt:variant>
      <vt:variant>
        <vt:i4>5</vt:i4>
      </vt:variant>
      <vt:variant>
        <vt:lpwstr/>
      </vt:variant>
      <vt:variant>
        <vt:lpwstr>StatutoryRequirements</vt:lpwstr>
      </vt:variant>
      <vt:variant>
        <vt:i4>6750329</vt:i4>
      </vt:variant>
      <vt:variant>
        <vt:i4>15093</vt:i4>
      </vt:variant>
      <vt:variant>
        <vt:i4>0</vt:i4>
      </vt:variant>
      <vt:variant>
        <vt:i4>5</vt:i4>
      </vt:variant>
      <vt:variant>
        <vt:lpwstr/>
      </vt:variant>
      <vt:variant>
        <vt:lpwstr>EmployersLiabilityInsurance</vt:lpwstr>
      </vt:variant>
      <vt:variant>
        <vt:i4>393247</vt:i4>
      </vt:variant>
      <vt:variant>
        <vt:i4>15090</vt:i4>
      </vt:variant>
      <vt:variant>
        <vt:i4>0</vt:i4>
      </vt:variant>
      <vt:variant>
        <vt:i4>5</vt:i4>
      </vt:variant>
      <vt:variant>
        <vt:lpwstr/>
      </vt:variant>
      <vt:variant>
        <vt:lpwstr>Subcontractor</vt:lpwstr>
      </vt:variant>
      <vt:variant>
        <vt:i4>393247</vt:i4>
      </vt:variant>
      <vt:variant>
        <vt:i4>15087</vt:i4>
      </vt:variant>
      <vt:variant>
        <vt:i4>0</vt:i4>
      </vt:variant>
      <vt:variant>
        <vt:i4>5</vt:i4>
      </vt:variant>
      <vt:variant>
        <vt:lpwstr/>
      </vt:variant>
      <vt:variant>
        <vt:lpwstr>Subcontractor</vt:lpwstr>
      </vt:variant>
      <vt:variant>
        <vt:i4>786463</vt:i4>
      </vt:variant>
      <vt:variant>
        <vt:i4>15084</vt:i4>
      </vt:variant>
      <vt:variant>
        <vt:i4>0</vt:i4>
      </vt:variant>
      <vt:variant>
        <vt:i4>5</vt:i4>
      </vt:variant>
      <vt:variant>
        <vt:lpwstr/>
      </vt:variant>
      <vt:variant>
        <vt:lpwstr>SubcontractorsActivities</vt:lpwstr>
      </vt:variant>
      <vt:variant>
        <vt:i4>1572880</vt:i4>
      </vt:variant>
      <vt:variant>
        <vt:i4>15081</vt:i4>
      </vt:variant>
      <vt:variant>
        <vt:i4>0</vt:i4>
      </vt:variant>
      <vt:variant>
        <vt:i4>5</vt:i4>
      </vt:variant>
      <vt:variant>
        <vt:lpwstr/>
      </vt:variant>
      <vt:variant>
        <vt:lpwstr>StatutoryRequirements</vt:lpwstr>
      </vt:variant>
      <vt:variant>
        <vt:i4>8257646</vt:i4>
      </vt:variant>
      <vt:variant>
        <vt:i4>15078</vt:i4>
      </vt:variant>
      <vt:variant>
        <vt:i4>0</vt:i4>
      </vt:variant>
      <vt:variant>
        <vt:i4>5</vt:i4>
      </vt:variant>
      <vt:variant>
        <vt:lpwstr/>
      </vt:variant>
      <vt:variant>
        <vt:lpwstr>ProfessionalIndemnityInsurance</vt:lpwstr>
      </vt:variant>
      <vt:variant>
        <vt:i4>6750329</vt:i4>
      </vt:variant>
      <vt:variant>
        <vt:i4>15075</vt:i4>
      </vt:variant>
      <vt:variant>
        <vt:i4>0</vt:i4>
      </vt:variant>
      <vt:variant>
        <vt:i4>5</vt:i4>
      </vt:variant>
      <vt:variant>
        <vt:lpwstr/>
      </vt:variant>
      <vt:variant>
        <vt:lpwstr>EmployersLiabilityInsurance</vt:lpwstr>
      </vt:variant>
      <vt:variant>
        <vt:i4>1441821</vt:i4>
      </vt:variant>
      <vt:variant>
        <vt:i4>15072</vt:i4>
      </vt:variant>
      <vt:variant>
        <vt:i4>0</vt:i4>
      </vt:variant>
      <vt:variant>
        <vt:i4>5</vt:i4>
      </vt:variant>
      <vt:variant>
        <vt:lpwstr/>
      </vt:variant>
      <vt:variant>
        <vt:lpwstr>WorkersCompensationInsurance</vt:lpwstr>
      </vt:variant>
      <vt:variant>
        <vt:i4>7012476</vt:i4>
      </vt:variant>
      <vt:variant>
        <vt:i4>15069</vt:i4>
      </vt:variant>
      <vt:variant>
        <vt:i4>0</vt:i4>
      </vt:variant>
      <vt:variant>
        <vt:i4>5</vt:i4>
      </vt:variant>
      <vt:variant>
        <vt:lpwstr/>
      </vt:variant>
      <vt:variant>
        <vt:lpwstr>ConstructionRisksInsurance</vt:lpwstr>
      </vt:variant>
      <vt:variant>
        <vt:i4>2031643</vt:i4>
      </vt:variant>
      <vt:variant>
        <vt:i4>15066</vt:i4>
      </vt:variant>
      <vt:variant>
        <vt:i4>0</vt:i4>
      </vt:variant>
      <vt:variant>
        <vt:i4>5</vt:i4>
      </vt:variant>
      <vt:variant>
        <vt:lpwstr/>
      </vt:variant>
      <vt:variant>
        <vt:lpwstr>SubcontractWorks</vt:lpwstr>
      </vt:variant>
      <vt:variant>
        <vt:i4>786463</vt:i4>
      </vt:variant>
      <vt:variant>
        <vt:i4>15063</vt:i4>
      </vt:variant>
      <vt:variant>
        <vt:i4>0</vt:i4>
      </vt:variant>
      <vt:variant>
        <vt:i4>5</vt:i4>
      </vt:variant>
      <vt:variant>
        <vt:lpwstr/>
      </vt:variant>
      <vt:variant>
        <vt:lpwstr>SubcontractorsActivities</vt:lpwstr>
      </vt:variant>
      <vt:variant>
        <vt:i4>393247</vt:i4>
      </vt:variant>
      <vt:variant>
        <vt:i4>15060</vt:i4>
      </vt:variant>
      <vt:variant>
        <vt:i4>0</vt:i4>
      </vt:variant>
      <vt:variant>
        <vt:i4>5</vt:i4>
      </vt:variant>
      <vt:variant>
        <vt:lpwstr/>
      </vt:variant>
      <vt:variant>
        <vt:lpwstr>Subcontractor</vt:lpwstr>
      </vt:variant>
      <vt:variant>
        <vt:i4>8126579</vt:i4>
      </vt:variant>
      <vt:variant>
        <vt:i4>15057</vt:i4>
      </vt:variant>
      <vt:variant>
        <vt:i4>0</vt:i4>
      </vt:variant>
      <vt:variant>
        <vt:i4>5</vt:i4>
      </vt:variant>
      <vt:variant>
        <vt:lpwstr/>
      </vt:variant>
      <vt:variant>
        <vt:lpwstr>Contractor</vt:lpwstr>
      </vt:variant>
      <vt:variant>
        <vt:i4>851971</vt:i4>
      </vt:variant>
      <vt:variant>
        <vt:i4>15054</vt:i4>
      </vt:variant>
      <vt:variant>
        <vt:i4>0</vt:i4>
      </vt:variant>
      <vt:variant>
        <vt:i4>5</vt:i4>
      </vt:variant>
      <vt:variant>
        <vt:lpwstr/>
      </vt:variant>
      <vt:variant>
        <vt:lpwstr>Commonwealth</vt:lpwstr>
      </vt:variant>
      <vt:variant>
        <vt:i4>393247</vt:i4>
      </vt:variant>
      <vt:variant>
        <vt:i4>15051</vt:i4>
      </vt:variant>
      <vt:variant>
        <vt:i4>0</vt:i4>
      </vt:variant>
      <vt:variant>
        <vt:i4>5</vt:i4>
      </vt:variant>
      <vt:variant>
        <vt:lpwstr/>
      </vt:variant>
      <vt:variant>
        <vt:lpwstr>Subcontractor</vt:lpwstr>
      </vt:variant>
      <vt:variant>
        <vt:i4>786463</vt:i4>
      </vt:variant>
      <vt:variant>
        <vt:i4>15048</vt:i4>
      </vt:variant>
      <vt:variant>
        <vt:i4>0</vt:i4>
      </vt:variant>
      <vt:variant>
        <vt:i4>5</vt:i4>
      </vt:variant>
      <vt:variant>
        <vt:lpwstr/>
      </vt:variant>
      <vt:variant>
        <vt:lpwstr>SubcontractorsActivities</vt:lpwstr>
      </vt:variant>
      <vt:variant>
        <vt:i4>393247</vt:i4>
      </vt:variant>
      <vt:variant>
        <vt:i4>15045</vt:i4>
      </vt:variant>
      <vt:variant>
        <vt:i4>0</vt:i4>
      </vt:variant>
      <vt:variant>
        <vt:i4>5</vt:i4>
      </vt:variant>
      <vt:variant>
        <vt:lpwstr/>
      </vt:variant>
      <vt:variant>
        <vt:lpwstr>Subcontractor</vt:lpwstr>
      </vt:variant>
      <vt:variant>
        <vt:i4>393247</vt:i4>
      </vt:variant>
      <vt:variant>
        <vt:i4>15036</vt:i4>
      </vt:variant>
      <vt:variant>
        <vt:i4>0</vt:i4>
      </vt:variant>
      <vt:variant>
        <vt:i4>5</vt:i4>
      </vt:variant>
      <vt:variant>
        <vt:lpwstr/>
      </vt:variant>
      <vt:variant>
        <vt:lpwstr>Subcontractor</vt:lpwstr>
      </vt:variant>
      <vt:variant>
        <vt:i4>8126579</vt:i4>
      </vt:variant>
      <vt:variant>
        <vt:i4>15033</vt:i4>
      </vt:variant>
      <vt:variant>
        <vt:i4>0</vt:i4>
      </vt:variant>
      <vt:variant>
        <vt:i4>5</vt:i4>
      </vt:variant>
      <vt:variant>
        <vt:lpwstr/>
      </vt:variant>
      <vt:variant>
        <vt:lpwstr>Contractor</vt:lpwstr>
      </vt:variant>
      <vt:variant>
        <vt:i4>393247</vt:i4>
      </vt:variant>
      <vt:variant>
        <vt:i4>15027</vt:i4>
      </vt:variant>
      <vt:variant>
        <vt:i4>0</vt:i4>
      </vt:variant>
      <vt:variant>
        <vt:i4>5</vt:i4>
      </vt:variant>
      <vt:variant>
        <vt:lpwstr/>
      </vt:variant>
      <vt:variant>
        <vt:lpwstr>Subcontractor</vt:lpwstr>
      </vt:variant>
      <vt:variant>
        <vt:i4>6881387</vt:i4>
      </vt:variant>
      <vt:variant>
        <vt:i4>15024</vt:i4>
      </vt:variant>
      <vt:variant>
        <vt:i4>0</vt:i4>
      </vt:variant>
      <vt:variant>
        <vt:i4>5</vt:i4>
      </vt:variant>
      <vt:variant>
        <vt:lpwstr/>
      </vt:variant>
      <vt:variant>
        <vt:lpwstr>Subcontract</vt:lpwstr>
      </vt:variant>
      <vt:variant>
        <vt:i4>6881387</vt:i4>
      </vt:variant>
      <vt:variant>
        <vt:i4>15021</vt:i4>
      </vt:variant>
      <vt:variant>
        <vt:i4>0</vt:i4>
      </vt:variant>
      <vt:variant>
        <vt:i4>5</vt:i4>
      </vt:variant>
      <vt:variant>
        <vt:lpwstr/>
      </vt:variant>
      <vt:variant>
        <vt:lpwstr>Subcontract</vt:lpwstr>
      </vt:variant>
      <vt:variant>
        <vt:i4>786463</vt:i4>
      </vt:variant>
      <vt:variant>
        <vt:i4>15018</vt:i4>
      </vt:variant>
      <vt:variant>
        <vt:i4>0</vt:i4>
      </vt:variant>
      <vt:variant>
        <vt:i4>5</vt:i4>
      </vt:variant>
      <vt:variant>
        <vt:lpwstr/>
      </vt:variant>
      <vt:variant>
        <vt:lpwstr>SubcontractorsActivities</vt:lpwstr>
      </vt:variant>
      <vt:variant>
        <vt:i4>1048589</vt:i4>
      </vt:variant>
      <vt:variant>
        <vt:i4>15015</vt:i4>
      </vt:variant>
      <vt:variant>
        <vt:i4>0</vt:i4>
      </vt:variant>
      <vt:variant>
        <vt:i4>5</vt:i4>
      </vt:variant>
      <vt:variant>
        <vt:lpwstr/>
      </vt:variant>
      <vt:variant>
        <vt:lpwstr>ApprovedSecurity</vt:lpwstr>
      </vt:variant>
      <vt:variant>
        <vt:i4>1376270</vt:i4>
      </vt:variant>
      <vt:variant>
        <vt:i4>15012</vt:i4>
      </vt:variant>
      <vt:variant>
        <vt:i4>0</vt:i4>
      </vt:variant>
      <vt:variant>
        <vt:i4>5</vt:i4>
      </vt:variant>
      <vt:variant>
        <vt:lpwstr/>
      </vt:variant>
      <vt:variant>
        <vt:lpwstr>SubcontractPrice</vt:lpwstr>
      </vt:variant>
      <vt:variant>
        <vt:i4>1048589</vt:i4>
      </vt:variant>
      <vt:variant>
        <vt:i4>15009</vt:i4>
      </vt:variant>
      <vt:variant>
        <vt:i4>0</vt:i4>
      </vt:variant>
      <vt:variant>
        <vt:i4>5</vt:i4>
      </vt:variant>
      <vt:variant>
        <vt:lpwstr/>
      </vt:variant>
      <vt:variant>
        <vt:lpwstr>ApprovedSecurity</vt:lpwstr>
      </vt:variant>
      <vt:variant>
        <vt:i4>1376270</vt:i4>
      </vt:variant>
      <vt:variant>
        <vt:i4>15006</vt:i4>
      </vt:variant>
      <vt:variant>
        <vt:i4>0</vt:i4>
      </vt:variant>
      <vt:variant>
        <vt:i4>5</vt:i4>
      </vt:variant>
      <vt:variant>
        <vt:lpwstr/>
      </vt:variant>
      <vt:variant>
        <vt:lpwstr>SubcontractPrice</vt:lpwstr>
      </vt:variant>
      <vt:variant>
        <vt:i4>1048589</vt:i4>
      </vt:variant>
      <vt:variant>
        <vt:i4>15003</vt:i4>
      </vt:variant>
      <vt:variant>
        <vt:i4>0</vt:i4>
      </vt:variant>
      <vt:variant>
        <vt:i4>5</vt:i4>
      </vt:variant>
      <vt:variant>
        <vt:lpwstr/>
      </vt:variant>
      <vt:variant>
        <vt:lpwstr>ApprovedSecurity</vt:lpwstr>
      </vt:variant>
      <vt:variant>
        <vt:i4>1376270</vt:i4>
      </vt:variant>
      <vt:variant>
        <vt:i4>15000</vt:i4>
      </vt:variant>
      <vt:variant>
        <vt:i4>0</vt:i4>
      </vt:variant>
      <vt:variant>
        <vt:i4>5</vt:i4>
      </vt:variant>
      <vt:variant>
        <vt:lpwstr/>
      </vt:variant>
      <vt:variant>
        <vt:lpwstr>SubcontractPrice</vt:lpwstr>
      </vt:variant>
      <vt:variant>
        <vt:i4>1048589</vt:i4>
      </vt:variant>
      <vt:variant>
        <vt:i4>14997</vt:i4>
      </vt:variant>
      <vt:variant>
        <vt:i4>0</vt:i4>
      </vt:variant>
      <vt:variant>
        <vt:i4>5</vt:i4>
      </vt:variant>
      <vt:variant>
        <vt:lpwstr/>
      </vt:variant>
      <vt:variant>
        <vt:lpwstr>ApprovedSecurity</vt:lpwstr>
      </vt:variant>
      <vt:variant>
        <vt:i4>1376270</vt:i4>
      </vt:variant>
      <vt:variant>
        <vt:i4>14994</vt:i4>
      </vt:variant>
      <vt:variant>
        <vt:i4>0</vt:i4>
      </vt:variant>
      <vt:variant>
        <vt:i4>5</vt:i4>
      </vt:variant>
      <vt:variant>
        <vt:lpwstr/>
      </vt:variant>
      <vt:variant>
        <vt:lpwstr>SubcontractPrice</vt:lpwstr>
      </vt:variant>
      <vt:variant>
        <vt:i4>8257657</vt:i4>
      </vt:variant>
      <vt:variant>
        <vt:i4>14991</vt:i4>
      </vt:variant>
      <vt:variant>
        <vt:i4>0</vt:i4>
      </vt:variant>
      <vt:variant>
        <vt:i4>5</vt:i4>
      </vt:variant>
      <vt:variant>
        <vt:lpwstr/>
      </vt:variant>
      <vt:variant>
        <vt:lpwstr>Section</vt:lpwstr>
      </vt:variant>
      <vt:variant>
        <vt:i4>8257657</vt:i4>
      </vt:variant>
      <vt:variant>
        <vt:i4>14988</vt:i4>
      </vt:variant>
      <vt:variant>
        <vt:i4>0</vt:i4>
      </vt:variant>
      <vt:variant>
        <vt:i4>5</vt:i4>
      </vt:variant>
      <vt:variant>
        <vt:lpwstr/>
      </vt:variant>
      <vt:variant>
        <vt:lpwstr>Section</vt:lpwstr>
      </vt:variant>
      <vt:variant>
        <vt:i4>8257657</vt:i4>
      </vt:variant>
      <vt:variant>
        <vt:i4>14985</vt:i4>
      </vt:variant>
      <vt:variant>
        <vt:i4>0</vt:i4>
      </vt:variant>
      <vt:variant>
        <vt:i4>5</vt:i4>
      </vt:variant>
      <vt:variant>
        <vt:lpwstr/>
      </vt:variant>
      <vt:variant>
        <vt:lpwstr>Section</vt:lpwstr>
      </vt:variant>
      <vt:variant>
        <vt:i4>1048589</vt:i4>
      </vt:variant>
      <vt:variant>
        <vt:i4>14982</vt:i4>
      </vt:variant>
      <vt:variant>
        <vt:i4>0</vt:i4>
      </vt:variant>
      <vt:variant>
        <vt:i4>5</vt:i4>
      </vt:variant>
      <vt:variant>
        <vt:lpwstr/>
      </vt:variant>
      <vt:variant>
        <vt:lpwstr>ApprovedSecurity</vt:lpwstr>
      </vt:variant>
      <vt:variant>
        <vt:i4>1376270</vt:i4>
      </vt:variant>
      <vt:variant>
        <vt:i4>14979</vt:i4>
      </vt:variant>
      <vt:variant>
        <vt:i4>0</vt:i4>
      </vt:variant>
      <vt:variant>
        <vt:i4>5</vt:i4>
      </vt:variant>
      <vt:variant>
        <vt:lpwstr/>
      </vt:variant>
      <vt:variant>
        <vt:lpwstr>SubcontractPrice</vt:lpwstr>
      </vt:variant>
      <vt:variant>
        <vt:i4>2031643</vt:i4>
      </vt:variant>
      <vt:variant>
        <vt:i4>14976</vt:i4>
      </vt:variant>
      <vt:variant>
        <vt:i4>0</vt:i4>
      </vt:variant>
      <vt:variant>
        <vt:i4>5</vt:i4>
      </vt:variant>
      <vt:variant>
        <vt:lpwstr/>
      </vt:variant>
      <vt:variant>
        <vt:lpwstr>SubcontractWorks</vt:lpwstr>
      </vt:variant>
      <vt:variant>
        <vt:i4>8257657</vt:i4>
      </vt:variant>
      <vt:variant>
        <vt:i4>14973</vt:i4>
      </vt:variant>
      <vt:variant>
        <vt:i4>0</vt:i4>
      </vt:variant>
      <vt:variant>
        <vt:i4>5</vt:i4>
      </vt:variant>
      <vt:variant>
        <vt:lpwstr/>
      </vt:variant>
      <vt:variant>
        <vt:lpwstr>Section</vt:lpwstr>
      </vt:variant>
      <vt:variant>
        <vt:i4>393247</vt:i4>
      </vt:variant>
      <vt:variant>
        <vt:i4>14946</vt:i4>
      </vt:variant>
      <vt:variant>
        <vt:i4>0</vt:i4>
      </vt:variant>
      <vt:variant>
        <vt:i4>5</vt:i4>
      </vt:variant>
      <vt:variant>
        <vt:lpwstr/>
      </vt:variant>
      <vt:variant>
        <vt:lpwstr>Subcontractor</vt:lpwstr>
      </vt:variant>
      <vt:variant>
        <vt:i4>983057</vt:i4>
      </vt:variant>
      <vt:variant>
        <vt:i4>14943</vt:i4>
      </vt:variant>
      <vt:variant>
        <vt:i4>0</vt:i4>
      </vt:variant>
      <vt:variant>
        <vt:i4>5</vt:i4>
      </vt:variant>
      <vt:variant>
        <vt:lpwstr/>
      </vt:variant>
      <vt:variant>
        <vt:lpwstr>ESDandWOLManager</vt:lpwstr>
      </vt:variant>
      <vt:variant>
        <vt:i4>8061029</vt:i4>
      </vt:variant>
      <vt:variant>
        <vt:i4>14940</vt:i4>
      </vt:variant>
      <vt:variant>
        <vt:i4>0</vt:i4>
      </vt:variant>
      <vt:variant>
        <vt:i4>5</vt:i4>
      </vt:variant>
      <vt:variant>
        <vt:lpwstr/>
      </vt:variant>
      <vt:variant>
        <vt:lpwstr>QualityManager</vt:lpwstr>
      </vt:variant>
      <vt:variant>
        <vt:i4>1179673</vt:i4>
      </vt:variant>
      <vt:variant>
        <vt:i4>14937</vt:i4>
      </vt:variant>
      <vt:variant>
        <vt:i4>0</vt:i4>
      </vt:variant>
      <vt:variant>
        <vt:i4>5</vt:i4>
      </vt:variant>
      <vt:variant>
        <vt:lpwstr/>
      </vt:variant>
      <vt:variant>
        <vt:lpwstr>SubcontractorsRepresentative</vt:lpwstr>
      </vt:variant>
      <vt:variant>
        <vt:i4>393247</vt:i4>
      </vt:variant>
      <vt:variant>
        <vt:i4>14931</vt:i4>
      </vt:variant>
      <vt:variant>
        <vt:i4>0</vt:i4>
      </vt:variant>
      <vt:variant>
        <vt:i4>5</vt:i4>
      </vt:variant>
      <vt:variant>
        <vt:lpwstr/>
      </vt:variant>
      <vt:variant>
        <vt:lpwstr>Subcontractor</vt:lpwstr>
      </vt:variant>
      <vt:variant>
        <vt:i4>786439</vt:i4>
      </vt:variant>
      <vt:variant>
        <vt:i4>14922</vt:i4>
      </vt:variant>
      <vt:variant>
        <vt:i4>0</vt:i4>
      </vt:variant>
      <vt:variant>
        <vt:i4>5</vt:i4>
      </vt:variant>
      <vt:variant>
        <vt:lpwstr/>
      </vt:variant>
      <vt:variant>
        <vt:lpwstr>Site</vt:lpwstr>
      </vt:variant>
      <vt:variant>
        <vt:i4>1507356</vt:i4>
      </vt:variant>
      <vt:variant>
        <vt:i4>14919</vt:i4>
      </vt:variant>
      <vt:variant>
        <vt:i4>0</vt:i4>
      </vt:variant>
      <vt:variant>
        <vt:i4>5</vt:i4>
      </vt:variant>
      <vt:variant>
        <vt:lpwstr/>
      </vt:variant>
      <vt:variant>
        <vt:lpwstr>direction</vt:lpwstr>
      </vt:variant>
      <vt:variant>
        <vt:i4>6881387</vt:i4>
      </vt:variant>
      <vt:variant>
        <vt:i4>14913</vt:i4>
      </vt:variant>
      <vt:variant>
        <vt:i4>0</vt:i4>
      </vt:variant>
      <vt:variant>
        <vt:i4>5</vt:i4>
      </vt:variant>
      <vt:variant>
        <vt:lpwstr/>
      </vt:variant>
      <vt:variant>
        <vt:lpwstr>Subcontract</vt:lpwstr>
      </vt:variant>
      <vt:variant>
        <vt:i4>6881387</vt:i4>
      </vt:variant>
      <vt:variant>
        <vt:i4>14910</vt:i4>
      </vt:variant>
      <vt:variant>
        <vt:i4>0</vt:i4>
      </vt:variant>
      <vt:variant>
        <vt:i4>5</vt:i4>
      </vt:variant>
      <vt:variant>
        <vt:lpwstr/>
      </vt:variant>
      <vt:variant>
        <vt:lpwstr>Subcontract</vt:lpwstr>
      </vt:variant>
      <vt:variant>
        <vt:i4>6881387</vt:i4>
      </vt:variant>
      <vt:variant>
        <vt:i4>14907</vt:i4>
      </vt:variant>
      <vt:variant>
        <vt:i4>0</vt:i4>
      </vt:variant>
      <vt:variant>
        <vt:i4>5</vt:i4>
      </vt:variant>
      <vt:variant>
        <vt:lpwstr/>
      </vt:variant>
      <vt:variant>
        <vt:lpwstr>Subcontract</vt:lpwstr>
      </vt:variant>
      <vt:variant>
        <vt:i4>393247</vt:i4>
      </vt:variant>
      <vt:variant>
        <vt:i4>14904</vt:i4>
      </vt:variant>
      <vt:variant>
        <vt:i4>0</vt:i4>
      </vt:variant>
      <vt:variant>
        <vt:i4>5</vt:i4>
      </vt:variant>
      <vt:variant>
        <vt:lpwstr/>
      </vt:variant>
      <vt:variant>
        <vt:lpwstr>Subcontractor</vt:lpwstr>
      </vt:variant>
      <vt:variant>
        <vt:i4>851971</vt:i4>
      </vt:variant>
      <vt:variant>
        <vt:i4>14901</vt:i4>
      </vt:variant>
      <vt:variant>
        <vt:i4>0</vt:i4>
      </vt:variant>
      <vt:variant>
        <vt:i4>5</vt:i4>
      </vt:variant>
      <vt:variant>
        <vt:lpwstr/>
      </vt:variant>
      <vt:variant>
        <vt:lpwstr>Commonwealth</vt:lpwstr>
      </vt:variant>
      <vt:variant>
        <vt:i4>6422651</vt:i4>
      </vt:variant>
      <vt:variant>
        <vt:i4>14898</vt:i4>
      </vt:variant>
      <vt:variant>
        <vt:i4>0</vt:i4>
      </vt:variant>
      <vt:variant>
        <vt:i4>5</vt:i4>
      </vt:variant>
      <vt:variant>
        <vt:lpwstr/>
      </vt:variant>
      <vt:variant>
        <vt:lpwstr>OtherContractor</vt:lpwstr>
      </vt:variant>
      <vt:variant>
        <vt:i4>851971</vt:i4>
      </vt:variant>
      <vt:variant>
        <vt:i4>14895</vt:i4>
      </vt:variant>
      <vt:variant>
        <vt:i4>0</vt:i4>
      </vt:variant>
      <vt:variant>
        <vt:i4>5</vt:i4>
      </vt:variant>
      <vt:variant>
        <vt:lpwstr/>
      </vt:variant>
      <vt:variant>
        <vt:lpwstr>Commonwealth</vt:lpwstr>
      </vt:variant>
      <vt:variant>
        <vt:i4>393247</vt:i4>
      </vt:variant>
      <vt:variant>
        <vt:i4>14892</vt:i4>
      </vt:variant>
      <vt:variant>
        <vt:i4>0</vt:i4>
      </vt:variant>
      <vt:variant>
        <vt:i4>5</vt:i4>
      </vt:variant>
      <vt:variant>
        <vt:lpwstr/>
      </vt:variant>
      <vt:variant>
        <vt:lpwstr>Subcontractor</vt:lpwstr>
      </vt:variant>
      <vt:variant>
        <vt:i4>6881387</vt:i4>
      </vt:variant>
      <vt:variant>
        <vt:i4>14889</vt:i4>
      </vt:variant>
      <vt:variant>
        <vt:i4>0</vt:i4>
      </vt:variant>
      <vt:variant>
        <vt:i4>5</vt:i4>
      </vt:variant>
      <vt:variant>
        <vt:lpwstr/>
      </vt:variant>
      <vt:variant>
        <vt:lpwstr>Subcontract</vt:lpwstr>
      </vt:variant>
      <vt:variant>
        <vt:i4>6881387</vt:i4>
      </vt:variant>
      <vt:variant>
        <vt:i4>14886</vt:i4>
      </vt:variant>
      <vt:variant>
        <vt:i4>0</vt:i4>
      </vt:variant>
      <vt:variant>
        <vt:i4>5</vt:i4>
      </vt:variant>
      <vt:variant>
        <vt:lpwstr/>
      </vt:variant>
      <vt:variant>
        <vt:lpwstr>Subcontract</vt:lpwstr>
      </vt:variant>
      <vt:variant>
        <vt:i4>6881387</vt:i4>
      </vt:variant>
      <vt:variant>
        <vt:i4>14883</vt:i4>
      </vt:variant>
      <vt:variant>
        <vt:i4>0</vt:i4>
      </vt:variant>
      <vt:variant>
        <vt:i4>5</vt:i4>
      </vt:variant>
      <vt:variant>
        <vt:lpwstr/>
      </vt:variant>
      <vt:variant>
        <vt:lpwstr>Subcontract</vt:lpwstr>
      </vt:variant>
      <vt:variant>
        <vt:i4>6881387</vt:i4>
      </vt:variant>
      <vt:variant>
        <vt:i4>14880</vt:i4>
      </vt:variant>
      <vt:variant>
        <vt:i4>0</vt:i4>
      </vt:variant>
      <vt:variant>
        <vt:i4>5</vt:i4>
      </vt:variant>
      <vt:variant>
        <vt:lpwstr/>
      </vt:variant>
      <vt:variant>
        <vt:lpwstr>Subcontract</vt:lpwstr>
      </vt:variant>
      <vt:variant>
        <vt:i4>1376261</vt:i4>
      </vt:variant>
      <vt:variant>
        <vt:i4>14877</vt:i4>
      </vt:variant>
      <vt:variant>
        <vt:i4>0</vt:i4>
      </vt:variant>
      <vt:variant>
        <vt:i4>5</vt:i4>
      </vt:variant>
      <vt:variant>
        <vt:lpwstr/>
      </vt:variant>
      <vt:variant>
        <vt:lpwstr>AwardDate</vt:lpwstr>
      </vt:variant>
      <vt:variant>
        <vt:i4>6881387</vt:i4>
      </vt:variant>
      <vt:variant>
        <vt:i4>14874</vt:i4>
      </vt:variant>
      <vt:variant>
        <vt:i4>0</vt:i4>
      </vt:variant>
      <vt:variant>
        <vt:i4>5</vt:i4>
      </vt:variant>
      <vt:variant>
        <vt:lpwstr/>
      </vt:variant>
      <vt:variant>
        <vt:lpwstr>Subcontract</vt:lpwstr>
      </vt:variant>
      <vt:variant>
        <vt:i4>6881387</vt:i4>
      </vt:variant>
      <vt:variant>
        <vt:i4>14871</vt:i4>
      </vt:variant>
      <vt:variant>
        <vt:i4>0</vt:i4>
      </vt:variant>
      <vt:variant>
        <vt:i4>5</vt:i4>
      </vt:variant>
      <vt:variant>
        <vt:lpwstr/>
      </vt:variant>
      <vt:variant>
        <vt:lpwstr>Subcontract</vt:lpwstr>
      </vt:variant>
      <vt:variant>
        <vt:i4>6881387</vt:i4>
      </vt:variant>
      <vt:variant>
        <vt:i4>14868</vt:i4>
      </vt:variant>
      <vt:variant>
        <vt:i4>0</vt:i4>
      </vt:variant>
      <vt:variant>
        <vt:i4>5</vt:i4>
      </vt:variant>
      <vt:variant>
        <vt:lpwstr/>
      </vt:variant>
      <vt:variant>
        <vt:lpwstr>Subcontract</vt:lpwstr>
      </vt:variant>
      <vt:variant>
        <vt:i4>6881387</vt:i4>
      </vt:variant>
      <vt:variant>
        <vt:i4>14865</vt:i4>
      </vt:variant>
      <vt:variant>
        <vt:i4>0</vt:i4>
      </vt:variant>
      <vt:variant>
        <vt:i4>5</vt:i4>
      </vt:variant>
      <vt:variant>
        <vt:lpwstr/>
      </vt:variant>
      <vt:variant>
        <vt:lpwstr>Subcontract</vt:lpwstr>
      </vt:variant>
      <vt:variant>
        <vt:i4>6619255</vt:i4>
      </vt:variant>
      <vt:variant>
        <vt:i4>14862</vt:i4>
      </vt:variant>
      <vt:variant>
        <vt:i4>0</vt:i4>
      </vt:variant>
      <vt:variant>
        <vt:i4>5</vt:i4>
      </vt:variant>
      <vt:variant>
        <vt:lpwstr/>
      </vt:variant>
      <vt:variant>
        <vt:lpwstr>SubcontractParticulars</vt:lpwstr>
      </vt:variant>
      <vt:variant>
        <vt:i4>6881387</vt:i4>
      </vt:variant>
      <vt:variant>
        <vt:i4>14859</vt:i4>
      </vt:variant>
      <vt:variant>
        <vt:i4>0</vt:i4>
      </vt:variant>
      <vt:variant>
        <vt:i4>5</vt:i4>
      </vt:variant>
      <vt:variant>
        <vt:lpwstr/>
      </vt:variant>
      <vt:variant>
        <vt:lpwstr>Subcontract</vt:lpwstr>
      </vt:variant>
      <vt:variant>
        <vt:i4>524290</vt:i4>
      </vt:variant>
      <vt:variant>
        <vt:i4>14856</vt:i4>
      </vt:variant>
      <vt:variant>
        <vt:i4>0</vt:i4>
      </vt:variant>
      <vt:variant>
        <vt:i4>5</vt:i4>
      </vt:variant>
      <vt:variant>
        <vt:lpwstr/>
      </vt:variant>
      <vt:variant>
        <vt:lpwstr>ContractorsRepresentative</vt:lpwstr>
      </vt:variant>
      <vt:variant>
        <vt:i4>6881387</vt:i4>
      </vt:variant>
      <vt:variant>
        <vt:i4>14853</vt:i4>
      </vt:variant>
      <vt:variant>
        <vt:i4>0</vt:i4>
      </vt:variant>
      <vt:variant>
        <vt:i4>5</vt:i4>
      </vt:variant>
      <vt:variant>
        <vt:lpwstr/>
      </vt:variant>
      <vt:variant>
        <vt:lpwstr>Subcontract</vt:lpwstr>
      </vt:variant>
      <vt:variant>
        <vt:i4>6881396</vt:i4>
      </vt:variant>
      <vt:variant>
        <vt:i4>14850</vt:i4>
      </vt:variant>
      <vt:variant>
        <vt:i4>0</vt:i4>
      </vt:variant>
      <vt:variant>
        <vt:i4>5</vt:i4>
      </vt:variant>
      <vt:variant>
        <vt:lpwstr/>
      </vt:variant>
      <vt:variant>
        <vt:lpwstr>DesignDocuments</vt:lpwstr>
      </vt:variant>
      <vt:variant>
        <vt:i4>393247</vt:i4>
      </vt:variant>
      <vt:variant>
        <vt:i4>14847</vt:i4>
      </vt:variant>
      <vt:variant>
        <vt:i4>0</vt:i4>
      </vt:variant>
      <vt:variant>
        <vt:i4>5</vt:i4>
      </vt:variant>
      <vt:variant>
        <vt:lpwstr/>
      </vt:variant>
      <vt:variant>
        <vt:lpwstr>Subcontractor</vt:lpwstr>
      </vt:variant>
      <vt:variant>
        <vt:i4>524290</vt:i4>
      </vt:variant>
      <vt:variant>
        <vt:i4>14844</vt:i4>
      </vt:variant>
      <vt:variant>
        <vt:i4>0</vt:i4>
      </vt:variant>
      <vt:variant>
        <vt:i4>5</vt:i4>
      </vt:variant>
      <vt:variant>
        <vt:lpwstr/>
      </vt:variant>
      <vt:variant>
        <vt:lpwstr>ContractorsRepresentative</vt:lpwstr>
      </vt:variant>
      <vt:variant>
        <vt:i4>6881387</vt:i4>
      </vt:variant>
      <vt:variant>
        <vt:i4>14841</vt:i4>
      </vt:variant>
      <vt:variant>
        <vt:i4>0</vt:i4>
      </vt:variant>
      <vt:variant>
        <vt:i4>5</vt:i4>
      </vt:variant>
      <vt:variant>
        <vt:lpwstr/>
      </vt:variant>
      <vt:variant>
        <vt:lpwstr>Subcontract</vt:lpwstr>
      </vt:variant>
      <vt:variant>
        <vt:i4>6881396</vt:i4>
      </vt:variant>
      <vt:variant>
        <vt:i4>14838</vt:i4>
      </vt:variant>
      <vt:variant>
        <vt:i4>0</vt:i4>
      </vt:variant>
      <vt:variant>
        <vt:i4>5</vt:i4>
      </vt:variant>
      <vt:variant>
        <vt:lpwstr/>
      </vt:variant>
      <vt:variant>
        <vt:lpwstr>DesignDocuments</vt:lpwstr>
      </vt:variant>
      <vt:variant>
        <vt:i4>524290</vt:i4>
      </vt:variant>
      <vt:variant>
        <vt:i4>14835</vt:i4>
      </vt:variant>
      <vt:variant>
        <vt:i4>0</vt:i4>
      </vt:variant>
      <vt:variant>
        <vt:i4>5</vt:i4>
      </vt:variant>
      <vt:variant>
        <vt:lpwstr/>
      </vt:variant>
      <vt:variant>
        <vt:lpwstr>ContractorsRepresentative</vt:lpwstr>
      </vt:variant>
      <vt:variant>
        <vt:i4>6619255</vt:i4>
      </vt:variant>
      <vt:variant>
        <vt:i4>14826</vt:i4>
      </vt:variant>
      <vt:variant>
        <vt:i4>0</vt:i4>
      </vt:variant>
      <vt:variant>
        <vt:i4>5</vt:i4>
      </vt:variant>
      <vt:variant>
        <vt:lpwstr/>
      </vt:variant>
      <vt:variant>
        <vt:lpwstr>SubcontractParticulars</vt:lpwstr>
      </vt:variant>
      <vt:variant>
        <vt:i4>786439</vt:i4>
      </vt:variant>
      <vt:variant>
        <vt:i4>14823</vt:i4>
      </vt:variant>
      <vt:variant>
        <vt:i4>0</vt:i4>
      </vt:variant>
      <vt:variant>
        <vt:i4>5</vt:i4>
      </vt:variant>
      <vt:variant>
        <vt:lpwstr/>
      </vt:variant>
      <vt:variant>
        <vt:lpwstr>Site</vt:lpwstr>
      </vt:variant>
      <vt:variant>
        <vt:i4>786463</vt:i4>
      </vt:variant>
      <vt:variant>
        <vt:i4>14820</vt:i4>
      </vt:variant>
      <vt:variant>
        <vt:i4>0</vt:i4>
      </vt:variant>
      <vt:variant>
        <vt:i4>5</vt:i4>
      </vt:variant>
      <vt:variant>
        <vt:lpwstr/>
      </vt:variant>
      <vt:variant>
        <vt:lpwstr>SubcontractorsActivities</vt:lpwstr>
      </vt:variant>
      <vt:variant>
        <vt:i4>393247</vt:i4>
      </vt:variant>
      <vt:variant>
        <vt:i4>14808</vt:i4>
      </vt:variant>
      <vt:variant>
        <vt:i4>0</vt:i4>
      </vt:variant>
      <vt:variant>
        <vt:i4>5</vt:i4>
      </vt:variant>
      <vt:variant>
        <vt:lpwstr/>
      </vt:variant>
      <vt:variant>
        <vt:lpwstr>Subcontractor</vt:lpwstr>
      </vt:variant>
      <vt:variant>
        <vt:i4>786439</vt:i4>
      </vt:variant>
      <vt:variant>
        <vt:i4>14799</vt:i4>
      </vt:variant>
      <vt:variant>
        <vt:i4>0</vt:i4>
      </vt:variant>
      <vt:variant>
        <vt:i4>5</vt:i4>
      </vt:variant>
      <vt:variant>
        <vt:lpwstr/>
      </vt:variant>
      <vt:variant>
        <vt:lpwstr>Site</vt:lpwstr>
      </vt:variant>
      <vt:variant>
        <vt:i4>1507356</vt:i4>
      </vt:variant>
      <vt:variant>
        <vt:i4>14793</vt:i4>
      </vt:variant>
      <vt:variant>
        <vt:i4>0</vt:i4>
      </vt:variant>
      <vt:variant>
        <vt:i4>5</vt:i4>
      </vt:variant>
      <vt:variant>
        <vt:lpwstr/>
      </vt:variant>
      <vt:variant>
        <vt:lpwstr>direction</vt:lpwstr>
      </vt:variant>
      <vt:variant>
        <vt:i4>6881387</vt:i4>
      </vt:variant>
      <vt:variant>
        <vt:i4>14790</vt:i4>
      </vt:variant>
      <vt:variant>
        <vt:i4>0</vt:i4>
      </vt:variant>
      <vt:variant>
        <vt:i4>5</vt:i4>
      </vt:variant>
      <vt:variant>
        <vt:lpwstr/>
      </vt:variant>
      <vt:variant>
        <vt:lpwstr>Subcontract</vt:lpwstr>
      </vt:variant>
      <vt:variant>
        <vt:i4>6881387</vt:i4>
      </vt:variant>
      <vt:variant>
        <vt:i4>14787</vt:i4>
      </vt:variant>
      <vt:variant>
        <vt:i4>0</vt:i4>
      </vt:variant>
      <vt:variant>
        <vt:i4>5</vt:i4>
      </vt:variant>
      <vt:variant>
        <vt:lpwstr/>
      </vt:variant>
      <vt:variant>
        <vt:lpwstr>Subcontract</vt:lpwstr>
      </vt:variant>
      <vt:variant>
        <vt:i4>6881387</vt:i4>
      </vt:variant>
      <vt:variant>
        <vt:i4>14784</vt:i4>
      </vt:variant>
      <vt:variant>
        <vt:i4>0</vt:i4>
      </vt:variant>
      <vt:variant>
        <vt:i4>5</vt:i4>
      </vt:variant>
      <vt:variant>
        <vt:lpwstr/>
      </vt:variant>
      <vt:variant>
        <vt:lpwstr>Subcontract</vt:lpwstr>
      </vt:variant>
      <vt:variant>
        <vt:i4>6881387</vt:i4>
      </vt:variant>
      <vt:variant>
        <vt:i4>14781</vt:i4>
      </vt:variant>
      <vt:variant>
        <vt:i4>0</vt:i4>
      </vt:variant>
      <vt:variant>
        <vt:i4>5</vt:i4>
      </vt:variant>
      <vt:variant>
        <vt:lpwstr/>
      </vt:variant>
      <vt:variant>
        <vt:lpwstr>Subcontract</vt:lpwstr>
      </vt:variant>
      <vt:variant>
        <vt:i4>6881387</vt:i4>
      </vt:variant>
      <vt:variant>
        <vt:i4>14778</vt:i4>
      </vt:variant>
      <vt:variant>
        <vt:i4>0</vt:i4>
      </vt:variant>
      <vt:variant>
        <vt:i4>5</vt:i4>
      </vt:variant>
      <vt:variant>
        <vt:lpwstr/>
      </vt:variant>
      <vt:variant>
        <vt:lpwstr>Subcontract</vt:lpwstr>
      </vt:variant>
      <vt:variant>
        <vt:i4>6881387</vt:i4>
      </vt:variant>
      <vt:variant>
        <vt:i4>14775</vt:i4>
      </vt:variant>
      <vt:variant>
        <vt:i4>0</vt:i4>
      </vt:variant>
      <vt:variant>
        <vt:i4>5</vt:i4>
      </vt:variant>
      <vt:variant>
        <vt:lpwstr/>
      </vt:variant>
      <vt:variant>
        <vt:lpwstr>Subcontract</vt:lpwstr>
      </vt:variant>
      <vt:variant>
        <vt:i4>6881387</vt:i4>
      </vt:variant>
      <vt:variant>
        <vt:i4>14772</vt:i4>
      </vt:variant>
      <vt:variant>
        <vt:i4>0</vt:i4>
      </vt:variant>
      <vt:variant>
        <vt:i4>5</vt:i4>
      </vt:variant>
      <vt:variant>
        <vt:lpwstr/>
      </vt:variant>
      <vt:variant>
        <vt:lpwstr>Subcontract</vt:lpwstr>
      </vt:variant>
      <vt:variant>
        <vt:i4>6881387</vt:i4>
      </vt:variant>
      <vt:variant>
        <vt:i4>14766</vt:i4>
      </vt:variant>
      <vt:variant>
        <vt:i4>0</vt:i4>
      </vt:variant>
      <vt:variant>
        <vt:i4>5</vt:i4>
      </vt:variant>
      <vt:variant>
        <vt:lpwstr/>
      </vt:variant>
      <vt:variant>
        <vt:lpwstr>Subcontract</vt:lpwstr>
      </vt:variant>
      <vt:variant>
        <vt:i4>1769477</vt:i4>
      </vt:variant>
      <vt:variant>
        <vt:i4>14763</vt:i4>
      </vt:variant>
      <vt:variant>
        <vt:i4>0</vt:i4>
      </vt:variant>
      <vt:variant>
        <vt:i4>5</vt:i4>
      </vt:variant>
      <vt:variant>
        <vt:lpwstr/>
      </vt:variant>
      <vt:variant>
        <vt:lpwstr>BuildingCode2016</vt:lpwstr>
      </vt:variant>
      <vt:variant>
        <vt:i4>65538</vt:i4>
      </vt:variant>
      <vt:variant>
        <vt:i4>14760</vt:i4>
      </vt:variant>
      <vt:variant>
        <vt:i4>0</vt:i4>
      </vt:variant>
      <vt:variant>
        <vt:i4>5</vt:i4>
      </vt:variant>
      <vt:variant>
        <vt:lpwstr/>
      </vt:variant>
      <vt:variant>
        <vt:lpwstr>ABCC</vt:lpwstr>
      </vt:variant>
      <vt:variant>
        <vt:i4>8126579</vt:i4>
      </vt:variant>
      <vt:variant>
        <vt:i4>14757</vt:i4>
      </vt:variant>
      <vt:variant>
        <vt:i4>0</vt:i4>
      </vt:variant>
      <vt:variant>
        <vt:i4>5</vt:i4>
      </vt:variant>
      <vt:variant>
        <vt:lpwstr/>
      </vt:variant>
      <vt:variant>
        <vt:lpwstr>Contractor</vt:lpwstr>
      </vt:variant>
      <vt:variant>
        <vt:i4>8126565</vt:i4>
      </vt:variant>
      <vt:variant>
        <vt:i4>14754</vt:i4>
      </vt:variant>
      <vt:variant>
        <vt:i4>0</vt:i4>
      </vt:variant>
      <vt:variant>
        <vt:i4>5</vt:i4>
      </vt:variant>
      <vt:variant>
        <vt:lpwstr/>
      </vt:variant>
      <vt:variant>
        <vt:lpwstr>ManagingContractorContract</vt:lpwstr>
      </vt:variant>
      <vt:variant>
        <vt:i4>6619255</vt:i4>
      </vt:variant>
      <vt:variant>
        <vt:i4>14751</vt:i4>
      </vt:variant>
      <vt:variant>
        <vt:i4>0</vt:i4>
      </vt:variant>
      <vt:variant>
        <vt:i4>5</vt:i4>
      </vt:variant>
      <vt:variant>
        <vt:lpwstr/>
      </vt:variant>
      <vt:variant>
        <vt:lpwstr>SubcontractParticulars</vt:lpwstr>
      </vt:variant>
      <vt:variant>
        <vt:i4>524290</vt:i4>
      </vt:variant>
      <vt:variant>
        <vt:i4>14748</vt:i4>
      </vt:variant>
      <vt:variant>
        <vt:i4>0</vt:i4>
      </vt:variant>
      <vt:variant>
        <vt:i4>5</vt:i4>
      </vt:variant>
      <vt:variant>
        <vt:lpwstr/>
      </vt:variant>
      <vt:variant>
        <vt:lpwstr>ContractorsRepresentative</vt:lpwstr>
      </vt:variant>
      <vt:variant>
        <vt:i4>6881387</vt:i4>
      </vt:variant>
      <vt:variant>
        <vt:i4>14745</vt:i4>
      </vt:variant>
      <vt:variant>
        <vt:i4>0</vt:i4>
      </vt:variant>
      <vt:variant>
        <vt:i4>5</vt:i4>
      </vt:variant>
      <vt:variant>
        <vt:lpwstr/>
      </vt:variant>
      <vt:variant>
        <vt:lpwstr>Subcontract</vt:lpwstr>
      </vt:variant>
      <vt:variant>
        <vt:i4>6619255</vt:i4>
      </vt:variant>
      <vt:variant>
        <vt:i4>14742</vt:i4>
      </vt:variant>
      <vt:variant>
        <vt:i4>0</vt:i4>
      </vt:variant>
      <vt:variant>
        <vt:i4>5</vt:i4>
      </vt:variant>
      <vt:variant>
        <vt:lpwstr/>
      </vt:variant>
      <vt:variant>
        <vt:lpwstr>SubcontractParticulars</vt:lpwstr>
      </vt:variant>
      <vt:variant>
        <vt:i4>1114115</vt:i4>
      </vt:variant>
      <vt:variant>
        <vt:i4>14739</vt:i4>
      </vt:variant>
      <vt:variant>
        <vt:i4>0</vt:i4>
      </vt:variant>
      <vt:variant>
        <vt:i4>5</vt:i4>
      </vt:variant>
      <vt:variant>
        <vt:lpwstr/>
      </vt:variant>
      <vt:variant>
        <vt:lpwstr>SpecialConditions</vt:lpwstr>
      </vt:variant>
      <vt:variant>
        <vt:i4>851971</vt:i4>
      </vt:variant>
      <vt:variant>
        <vt:i4>14736</vt:i4>
      </vt:variant>
      <vt:variant>
        <vt:i4>0</vt:i4>
      </vt:variant>
      <vt:variant>
        <vt:i4>5</vt:i4>
      </vt:variant>
      <vt:variant>
        <vt:lpwstr/>
      </vt:variant>
      <vt:variant>
        <vt:lpwstr>Commonwealth</vt:lpwstr>
      </vt:variant>
      <vt:variant>
        <vt:i4>393247</vt:i4>
      </vt:variant>
      <vt:variant>
        <vt:i4>14733</vt:i4>
      </vt:variant>
      <vt:variant>
        <vt:i4>0</vt:i4>
      </vt:variant>
      <vt:variant>
        <vt:i4>5</vt:i4>
      </vt:variant>
      <vt:variant>
        <vt:lpwstr/>
      </vt:variant>
      <vt:variant>
        <vt:lpwstr>Subcontractor</vt:lpwstr>
      </vt:variant>
      <vt:variant>
        <vt:i4>393247</vt:i4>
      </vt:variant>
      <vt:variant>
        <vt:i4>14730</vt:i4>
      </vt:variant>
      <vt:variant>
        <vt:i4>0</vt:i4>
      </vt:variant>
      <vt:variant>
        <vt:i4>5</vt:i4>
      </vt:variant>
      <vt:variant>
        <vt:lpwstr/>
      </vt:variant>
      <vt:variant>
        <vt:lpwstr>Subcontractor</vt:lpwstr>
      </vt:variant>
      <vt:variant>
        <vt:i4>2031643</vt:i4>
      </vt:variant>
      <vt:variant>
        <vt:i4>14727</vt:i4>
      </vt:variant>
      <vt:variant>
        <vt:i4>0</vt:i4>
      </vt:variant>
      <vt:variant>
        <vt:i4>5</vt:i4>
      </vt:variant>
      <vt:variant>
        <vt:lpwstr/>
      </vt:variant>
      <vt:variant>
        <vt:lpwstr>SubcontractWorks</vt:lpwstr>
      </vt:variant>
      <vt:variant>
        <vt:i4>786463</vt:i4>
      </vt:variant>
      <vt:variant>
        <vt:i4>14724</vt:i4>
      </vt:variant>
      <vt:variant>
        <vt:i4>0</vt:i4>
      </vt:variant>
      <vt:variant>
        <vt:i4>5</vt:i4>
      </vt:variant>
      <vt:variant>
        <vt:lpwstr/>
      </vt:variant>
      <vt:variant>
        <vt:lpwstr>SubcontractorsActivities</vt:lpwstr>
      </vt:variant>
      <vt:variant>
        <vt:i4>8323192</vt:i4>
      </vt:variant>
      <vt:variant>
        <vt:i4>14721</vt:i4>
      </vt:variant>
      <vt:variant>
        <vt:i4>0</vt:i4>
      </vt:variant>
      <vt:variant>
        <vt:i4>5</vt:i4>
      </vt:variant>
      <vt:variant>
        <vt:lpwstr/>
      </vt:variant>
      <vt:variant>
        <vt:lpwstr>HazardousSubstances</vt:lpwstr>
      </vt:variant>
      <vt:variant>
        <vt:i4>8323192</vt:i4>
      </vt:variant>
      <vt:variant>
        <vt:i4>14718</vt:i4>
      </vt:variant>
      <vt:variant>
        <vt:i4>0</vt:i4>
      </vt:variant>
      <vt:variant>
        <vt:i4>5</vt:i4>
      </vt:variant>
      <vt:variant>
        <vt:lpwstr/>
      </vt:variant>
      <vt:variant>
        <vt:lpwstr>HazardousSubstances</vt:lpwstr>
      </vt:variant>
      <vt:variant>
        <vt:i4>393247</vt:i4>
      </vt:variant>
      <vt:variant>
        <vt:i4>14715</vt:i4>
      </vt:variant>
      <vt:variant>
        <vt:i4>0</vt:i4>
      </vt:variant>
      <vt:variant>
        <vt:i4>5</vt:i4>
      </vt:variant>
      <vt:variant>
        <vt:lpwstr/>
      </vt:variant>
      <vt:variant>
        <vt:lpwstr>Subcontractor</vt:lpwstr>
      </vt:variant>
      <vt:variant>
        <vt:i4>2031643</vt:i4>
      </vt:variant>
      <vt:variant>
        <vt:i4>14709</vt:i4>
      </vt:variant>
      <vt:variant>
        <vt:i4>0</vt:i4>
      </vt:variant>
      <vt:variant>
        <vt:i4>5</vt:i4>
      </vt:variant>
      <vt:variant>
        <vt:lpwstr/>
      </vt:variant>
      <vt:variant>
        <vt:lpwstr>SubcontractWorks</vt:lpwstr>
      </vt:variant>
      <vt:variant>
        <vt:i4>8126579</vt:i4>
      </vt:variant>
      <vt:variant>
        <vt:i4>14706</vt:i4>
      </vt:variant>
      <vt:variant>
        <vt:i4>0</vt:i4>
      </vt:variant>
      <vt:variant>
        <vt:i4>5</vt:i4>
      </vt:variant>
      <vt:variant>
        <vt:lpwstr/>
      </vt:variant>
      <vt:variant>
        <vt:lpwstr>Contractor</vt:lpwstr>
      </vt:variant>
      <vt:variant>
        <vt:i4>393247</vt:i4>
      </vt:variant>
      <vt:variant>
        <vt:i4>14703</vt:i4>
      </vt:variant>
      <vt:variant>
        <vt:i4>0</vt:i4>
      </vt:variant>
      <vt:variant>
        <vt:i4>5</vt:i4>
      </vt:variant>
      <vt:variant>
        <vt:lpwstr/>
      </vt:variant>
      <vt:variant>
        <vt:lpwstr>Subcontractor</vt:lpwstr>
      </vt:variant>
      <vt:variant>
        <vt:i4>7733375</vt:i4>
      </vt:variant>
      <vt:variant>
        <vt:i4>14700</vt:i4>
      </vt:variant>
      <vt:variant>
        <vt:i4>0</vt:i4>
      </vt:variant>
      <vt:variant>
        <vt:i4>5</vt:i4>
      </vt:variant>
      <vt:variant>
        <vt:lpwstr/>
      </vt:variant>
      <vt:variant>
        <vt:lpwstr>WHSLegislation</vt:lpwstr>
      </vt:variant>
      <vt:variant>
        <vt:i4>393247</vt:i4>
      </vt:variant>
      <vt:variant>
        <vt:i4>14697</vt:i4>
      </vt:variant>
      <vt:variant>
        <vt:i4>0</vt:i4>
      </vt:variant>
      <vt:variant>
        <vt:i4>5</vt:i4>
      </vt:variant>
      <vt:variant>
        <vt:lpwstr/>
      </vt:variant>
      <vt:variant>
        <vt:lpwstr>Subcontractor</vt:lpwstr>
      </vt:variant>
      <vt:variant>
        <vt:i4>2031643</vt:i4>
      </vt:variant>
      <vt:variant>
        <vt:i4>14694</vt:i4>
      </vt:variant>
      <vt:variant>
        <vt:i4>0</vt:i4>
      </vt:variant>
      <vt:variant>
        <vt:i4>5</vt:i4>
      </vt:variant>
      <vt:variant>
        <vt:lpwstr/>
      </vt:variant>
      <vt:variant>
        <vt:lpwstr>SubcontractWorks</vt:lpwstr>
      </vt:variant>
      <vt:variant>
        <vt:i4>786463</vt:i4>
      </vt:variant>
      <vt:variant>
        <vt:i4>14691</vt:i4>
      </vt:variant>
      <vt:variant>
        <vt:i4>0</vt:i4>
      </vt:variant>
      <vt:variant>
        <vt:i4>5</vt:i4>
      </vt:variant>
      <vt:variant>
        <vt:lpwstr/>
      </vt:variant>
      <vt:variant>
        <vt:lpwstr>SubcontractorsActivities</vt:lpwstr>
      </vt:variant>
      <vt:variant>
        <vt:i4>393247</vt:i4>
      </vt:variant>
      <vt:variant>
        <vt:i4>14688</vt:i4>
      </vt:variant>
      <vt:variant>
        <vt:i4>0</vt:i4>
      </vt:variant>
      <vt:variant>
        <vt:i4>5</vt:i4>
      </vt:variant>
      <vt:variant>
        <vt:lpwstr/>
      </vt:variant>
      <vt:variant>
        <vt:lpwstr>Subcontractor</vt:lpwstr>
      </vt:variant>
      <vt:variant>
        <vt:i4>2031643</vt:i4>
      </vt:variant>
      <vt:variant>
        <vt:i4>14685</vt:i4>
      </vt:variant>
      <vt:variant>
        <vt:i4>0</vt:i4>
      </vt:variant>
      <vt:variant>
        <vt:i4>5</vt:i4>
      </vt:variant>
      <vt:variant>
        <vt:lpwstr/>
      </vt:variant>
      <vt:variant>
        <vt:lpwstr>SubcontractWorks</vt:lpwstr>
      </vt:variant>
      <vt:variant>
        <vt:i4>786463</vt:i4>
      </vt:variant>
      <vt:variant>
        <vt:i4>14682</vt:i4>
      </vt:variant>
      <vt:variant>
        <vt:i4>0</vt:i4>
      </vt:variant>
      <vt:variant>
        <vt:i4>5</vt:i4>
      </vt:variant>
      <vt:variant>
        <vt:lpwstr/>
      </vt:variant>
      <vt:variant>
        <vt:lpwstr>SubcontractorsActivities</vt:lpwstr>
      </vt:variant>
      <vt:variant>
        <vt:i4>2031643</vt:i4>
      </vt:variant>
      <vt:variant>
        <vt:i4>14679</vt:i4>
      </vt:variant>
      <vt:variant>
        <vt:i4>0</vt:i4>
      </vt:variant>
      <vt:variant>
        <vt:i4>5</vt:i4>
      </vt:variant>
      <vt:variant>
        <vt:lpwstr/>
      </vt:variant>
      <vt:variant>
        <vt:lpwstr>SubcontractWorks</vt:lpwstr>
      </vt:variant>
      <vt:variant>
        <vt:i4>786463</vt:i4>
      </vt:variant>
      <vt:variant>
        <vt:i4>14676</vt:i4>
      </vt:variant>
      <vt:variant>
        <vt:i4>0</vt:i4>
      </vt:variant>
      <vt:variant>
        <vt:i4>5</vt:i4>
      </vt:variant>
      <vt:variant>
        <vt:lpwstr/>
      </vt:variant>
      <vt:variant>
        <vt:lpwstr>SubcontractorsActivities</vt:lpwstr>
      </vt:variant>
      <vt:variant>
        <vt:i4>393247</vt:i4>
      </vt:variant>
      <vt:variant>
        <vt:i4>14673</vt:i4>
      </vt:variant>
      <vt:variant>
        <vt:i4>0</vt:i4>
      </vt:variant>
      <vt:variant>
        <vt:i4>5</vt:i4>
      </vt:variant>
      <vt:variant>
        <vt:lpwstr/>
      </vt:variant>
      <vt:variant>
        <vt:lpwstr>Subcontractor</vt:lpwstr>
      </vt:variant>
      <vt:variant>
        <vt:i4>6881387</vt:i4>
      </vt:variant>
      <vt:variant>
        <vt:i4>14670</vt:i4>
      </vt:variant>
      <vt:variant>
        <vt:i4>0</vt:i4>
      </vt:variant>
      <vt:variant>
        <vt:i4>5</vt:i4>
      </vt:variant>
      <vt:variant>
        <vt:lpwstr/>
      </vt:variant>
      <vt:variant>
        <vt:lpwstr>Subcontract</vt:lpwstr>
      </vt:variant>
      <vt:variant>
        <vt:i4>2031643</vt:i4>
      </vt:variant>
      <vt:variant>
        <vt:i4>14667</vt:i4>
      </vt:variant>
      <vt:variant>
        <vt:i4>0</vt:i4>
      </vt:variant>
      <vt:variant>
        <vt:i4>5</vt:i4>
      </vt:variant>
      <vt:variant>
        <vt:lpwstr/>
      </vt:variant>
      <vt:variant>
        <vt:lpwstr>SubcontractWorks</vt:lpwstr>
      </vt:variant>
      <vt:variant>
        <vt:i4>786463</vt:i4>
      </vt:variant>
      <vt:variant>
        <vt:i4>14664</vt:i4>
      </vt:variant>
      <vt:variant>
        <vt:i4>0</vt:i4>
      </vt:variant>
      <vt:variant>
        <vt:i4>5</vt:i4>
      </vt:variant>
      <vt:variant>
        <vt:lpwstr/>
      </vt:variant>
      <vt:variant>
        <vt:lpwstr>SubcontractorsActivities</vt:lpwstr>
      </vt:variant>
      <vt:variant>
        <vt:i4>6422651</vt:i4>
      </vt:variant>
      <vt:variant>
        <vt:i4>14658</vt:i4>
      </vt:variant>
      <vt:variant>
        <vt:i4>0</vt:i4>
      </vt:variant>
      <vt:variant>
        <vt:i4>5</vt:i4>
      </vt:variant>
      <vt:variant>
        <vt:lpwstr/>
      </vt:variant>
      <vt:variant>
        <vt:lpwstr>OtherContractor</vt:lpwstr>
      </vt:variant>
      <vt:variant>
        <vt:i4>393247</vt:i4>
      </vt:variant>
      <vt:variant>
        <vt:i4>14655</vt:i4>
      </vt:variant>
      <vt:variant>
        <vt:i4>0</vt:i4>
      </vt:variant>
      <vt:variant>
        <vt:i4>5</vt:i4>
      </vt:variant>
      <vt:variant>
        <vt:lpwstr/>
      </vt:variant>
      <vt:variant>
        <vt:lpwstr>Subcontractor</vt:lpwstr>
      </vt:variant>
      <vt:variant>
        <vt:i4>7733375</vt:i4>
      </vt:variant>
      <vt:variant>
        <vt:i4>14652</vt:i4>
      </vt:variant>
      <vt:variant>
        <vt:i4>0</vt:i4>
      </vt:variant>
      <vt:variant>
        <vt:i4>5</vt:i4>
      </vt:variant>
      <vt:variant>
        <vt:lpwstr/>
      </vt:variant>
      <vt:variant>
        <vt:lpwstr>WHSLegislation</vt:lpwstr>
      </vt:variant>
      <vt:variant>
        <vt:i4>524290</vt:i4>
      </vt:variant>
      <vt:variant>
        <vt:i4>14646</vt:i4>
      </vt:variant>
      <vt:variant>
        <vt:i4>0</vt:i4>
      </vt:variant>
      <vt:variant>
        <vt:i4>5</vt:i4>
      </vt:variant>
      <vt:variant>
        <vt:lpwstr/>
      </vt:variant>
      <vt:variant>
        <vt:lpwstr>ContractorsRepresentative</vt:lpwstr>
      </vt:variant>
      <vt:variant>
        <vt:i4>393247</vt:i4>
      </vt:variant>
      <vt:variant>
        <vt:i4>14643</vt:i4>
      </vt:variant>
      <vt:variant>
        <vt:i4>0</vt:i4>
      </vt:variant>
      <vt:variant>
        <vt:i4>5</vt:i4>
      </vt:variant>
      <vt:variant>
        <vt:lpwstr/>
      </vt:variant>
      <vt:variant>
        <vt:lpwstr>Subcontractor</vt:lpwstr>
      </vt:variant>
      <vt:variant>
        <vt:i4>6815852</vt:i4>
      </vt:variant>
      <vt:variant>
        <vt:i4>14640</vt:i4>
      </vt:variant>
      <vt:variant>
        <vt:i4>0</vt:i4>
      </vt:variant>
      <vt:variant>
        <vt:i4>5</vt:i4>
      </vt:variant>
      <vt:variant>
        <vt:lpwstr/>
      </vt:variant>
      <vt:variant>
        <vt:lpwstr>DefectsLiabilityPeriod</vt:lpwstr>
      </vt:variant>
      <vt:variant>
        <vt:i4>8192121</vt:i4>
      </vt:variant>
      <vt:variant>
        <vt:i4>14637</vt:i4>
      </vt:variant>
      <vt:variant>
        <vt:i4>0</vt:i4>
      </vt:variant>
      <vt:variant>
        <vt:i4>5</vt:i4>
      </vt:variant>
      <vt:variant>
        <vt:lpwstr/>
      </vt:variant>
      <vt:variant>
        <vt:lpwstr>Completion</vt:lpwstr>
      </vt:variant>
      <vt:variant>
        <vt:i4>8126579</vt:i4>
      </vt:variant>
      <vt:variant>
        <vt:i4>14634</vt:i4>
      </vt:variant>
      <vt:variant>
        <vt:i4>0</vt:i4>
      </vt:variant>
      <vt:variant>
        <vt:i4>5</vt:i4>
      </vt:variant>
      <vt:variant>
        <vt:lpwstr/>
      </vt:variant>
      <vt:variant>
        <vt:lpwstr>Contractor</vt:lpwstr>
      </vt:variant>
      <vt:variant>
        <vt:i4>7733375</vt:i4>
      </vt:variant>
      <vt:variant>
        <vt:i4>14631</vt:i4>
      </vt:variant>
      <vt:variant>
        <vt:i4>0</vt:i4>
      </vt:variant>
      <vt:variant>
        <vt:i4>5</vt:i4>
      </vt:variant>
      <vt:variant>
        <vt:lpwstr/>
      </vt:variant>
      <vt:variant>
        <vt:lpwstr>WHSLegislation</vt:lpwstr>
      </vt:variant>
      <vt:variant>
        <vt:i4>7733375</vt:i4>
      </vt:variant>
      <vt:variant>
        <vt:i4>14628</vt:i4>
      </vt:variant>
      <vt:variant>
        <vt:i4>0</vt:i4>
      </vt:variant>
      <vt:variant>
        <vt:i4>5</vt:i4>
      </vt:variant>
      <vt:variant>
        <vt:lpwstr/>
      </vt:variant>
      <vt:variant>
        <vt:lpwstr>WHSLegislation</vt:lpwstr>
      </vt:variant>
      <vt:variant>
        <vt:i4>1572880</vt:i4>
      </vt:variant>
      <vt:variant>
        <vt:i4>14625</vt:i4>
      </vt:variant>
      <vt:variant>
        <vt:i4>0</vt:i4>
      </vt:variant>
      <vt:variant>
        <vt:i4>5</vt:i4>
      </vt:variant>
      <vt:variant>
        <vt:lpwstr/>
      </vt:variant>
      <vt:variant>
        <vt:lpwstr>StatutoryRequirements</vt:lpwstr>
      </vt:variant>
      <vt:variant>
        <vt:i4>2031643</vt:i4>
      </vt:variant>
      <vt:variant>
        <vt:i4>14622</vt:i4>
      </vt:variant>
      <vt:variant>
        <vt:i4>0</vt:i4>
      </vt:variant>
      <vt:variant>
        <vt:i4>5</vt:i4>
      </vt:variant>
      <vt:variant>
        <vt:lpwstr/>
      </vt:variant>
      <vt:variant>
        <vt:lpwstr>SubcontractWorks</vt:lpwstr>
      </vt:variant>
      <vt:variant>
        <vt:i4>393247</vt:i4>
      </vt:variant>
      <vt:variant>
        <vt:i4>14619</vt:i4>
      </vt:variant>
      <vt:variant>
        <vt:i4>0</vt:i4>
      </vt:variant>
      <vt:variant>
        <vt:i4>5</vt:i4>
      </vt:variant>
      <vt:variant>
        <vt:lpwstr/>
      </vt:variant>
      <vt:variant>
        <vt:lpwstr>Subcontractor</vt:lpwstr>
      </vt:variant>
      <vt:variant>
        <vt:i4>6881387</vt:i4>
      </vt:variant>
      <vt:variant>
        <vt:i4>14616</vt:i4>
      </vt:variant>
      <vt:variant>
        <vt:i4>0</vt:i4>
      </vt:variant>
      <vt:variant>
        <vt:i4>5</vt:i4>
      </vt:variant>
      <vt:variant>
        <vt:lpwstr/>
      </vt:variant>
      <vt:variant>
        <vt:lpwstr>Subcontract</vt:lpwstr>
      </vt:variant>
      <vt:variant>
        <vt:i4>786439</vt:i4>
      </vt:variant>
      <vt:variant>
        <vt:i4>14613</vt:i4>
      </vt:variant>
      <vt:variant>
        <vt:i4>0</vt:i4>
      </vt:variant>
      <vt:variant>
        <vt:i4>5</vt:i4>
      </vt:variant>
      <vt:variant>
        <vt:lpwstr/>
      </vt:variant>
      <vt:variant>
        <vt:lpwstr>Site</vt:lpwstr>
      </vt:variant>
      <vt:variant>
        <vt:i4>524290</vt:i4>
      </vt:variant>
      <vt:variant>
        <vt:i4>14607</vt:i4>
      </vt:variant>
      <vt:variant>
        <vt:i4>0</vt:i4>
      </vt:variant>
      <vt:variant>
        <vt:i4>5</vt:i4>
      </vt:variant>
      <vt:variant>
        <vt:lpwstr/>
      </vt:variant>
      <vt:variant>
        <vt:lpwstr>ContractorsRepresentative</vt:lpwstr>
      </vt:variant>
      <vt:variant>
        <vt:i4>1703966</vt:i4>
      </vt:variant>
      <vt:variant>
        <vt:i4>14604</vt:i4>
      </vt:variant>
      <vt:variant>
        <vt:i4>0</vt:i4>
      </vt:variant>
      <vt:variant>
        <vt:i4>5</vt:i4>
      </vt:variant>
      <vt:variant>
        <vt:lpwstr/>
      </vt:variant>
      <vt:variant>
        <vt:lpwstr>MCCContractAdministrator</vt:lpwstr>
      </vt:variant>
      <vt:variant>
        <vt:i4>2031643</vt:i4>
      </vt:variant>
      <vt:variant>
        <vt:i4>14601</vt:i4>
      </vt:variant>
      <vt:variant>
        <vt:i4>0</vt:i4>
      </vt:variant>
      <vt:variant>
        <vt:i4>5</vt:i4>
      </vt:variant>
      <vt:variant>
        <vt:lpwstr/>
      </vt:variant>
      <vt:variant>
        <vt:lpwstr>SubcontractWorks</vt:lpwstr>
      </vt:variant>
      <vt:variant>
        <vt:i4>786463</vt:i4>
      </vt:variant>
      <vt:variant>
        <vt:i4>14598</vt:i4>
      </vt:variant>
      <vt:variant>
        <vt:i4>0</vt:i4>
      </vt:variant>
      <vt:variant>
        <vt:i4>5</vt:i4>
      </vt:variant>
      <vt:variant>
        <vt:lpwstr/>
      </vt:variant>
      <vt:variant>
        <vt:lpwstr>SubcontractorsActivities</vt:lpwstr>
      </vt:variant>
      <vt:variant>
        <vt:i4>393247</vt:i4>
      </vt:variant>
      <vt:variant>
        <vt:i4>14595</vt:i4>
      </vt:variant>
      <vt:variant>
        <vt:i4>0</vt:i4>
      </vt:variant>
      <vt:variant>
        <vt:i4>5</vt:i4>
      </vt:variant>
      <vt:variant>
        <vt:lpwstr/>
      </vt:variant>
      <vt:variant>
        <vt:lpwstr>Subcontractor</vt:lpwstr>
      </vt:variant>
      <vt:variant>
        <vt:i4>6422651</vt:i4>
      </vt:variant>
      <vt:variant>
        <vt:i4>14592</vt:i4>
      </vt:variant>
      <vt:variant>
        <vt:i4>0</vt:i4>
      </vt:variant>
      <vt:variant>
        <vt:i4>5</vt:i4>
      </vt:variant>
      <vt:variant>
        <vt:lpwstr/>
      </vt:variant>
      <vt:variant>
        <vt:lpwstr>OtherContractor</vt:lpwstr>
      </vt:variant>
      <vt:variant>
        <vt:i4>524290</vt:i4>
      </vt:variant>
      <vt:variant>
        <vt:i4>14589</vt:i4>
      </vt:variant>
      <vt:variant>
        <vt:i4>0</vt:i4>
      </vt:variant>
      <vt:variant>
        <vt:i4>5</vt:i4>
      </vt:variant>
      <vt:variant>
        <vt:lpwstr/>
      </vt:variant>
      <vt:variant>
        <vt:lpwstr>ContractorsRepresentative</vt:lpwstr>
      </vt:variant>
      <vt:variant>
        <vt:i4>8126579</vt:i4>
      </vt:variant>
      <vt:variant>
        <vt:i4>14586</vt:i4>
      </vt:variant>
      <vt:variant>
        <vt:i4>0</vt:i4>
      </vt:variant>
      <vt:variant>
        <vt:i4>5</vt:i4>
      </vt:variant>
      <vt:variant>
        <vt:lpwstr/>
      </vt:variant>
      <vt:variant>
        <vt:lpwstr>Contractor</vt:lpwstr>
      </vt:variant>
      <vt:variant>
        <vt:i4>1703966</vt:i4>
      </vt:variant>
      <vt:variant>
        <vt:i4>14583</vt:i4>
      </vt:variant>
      <vt:variant>
        <vt:i4>0</vt:i4>
      </vt:variant>
      <vt:variant>
        <vt:i4>5</vt:i4>
      </vt:variant>
      <vt:variant>
        <vt:lpwstr/>
      </vt:variant>
      <vt:variant>
        <vt:lpwstr>MCCContractAdministrator</vt:lpwstr>
      </vt:variant>
      <vt:variant>
        <vt:i4>851971</vt:i4>
      </vt:variant>
      <vt:variant>
        <vt:i4>14580</vt:i4>
      </vt:variant>
      <vt:variant>
        <vt:i4>0</vt:i4>
      </vt:variant>
      <vt:variant>
        <vt:i4>5</vt:i4>
      </vt:variant>
      <vt:variant>
        <vt:lpwstr/>
      </vt:variant>
      <vt:variant>
        <vt:lpwstr>Commonwealth</vt:lpwstr>
      </vt:variant>
      <vt:variant>
        <vt:i4>2031643</vt:i4>
      </vt:variant>
      <vt:variant>
        <vt:i4>14577</vt:i4>
      </vt:variant>
      <vt:variant>
        <vt:i4>0</vt:i4>
      </vt:variant>
      <vt:variant>
        <vt:i4>5</vt:i4>
      </vt:variant>
      <vt:variant>
        <vt:lpwstr/>
      </vt:variant>
      <vt:variant>
        <vt:lpwstr>SubcontractWorks</vt:lpwstr>
      </vt:variant>
      <vt:variant>
        <vt:i4>786463</vt:i4>
      </vt:variant>
      <vt:variant>
        <vt:i4>14574</vt:i4>
      </vt:variant>
      <vt:variant>
        <vt:i4>0</vt:i4>
      </vt:variant>
      <vt:variant>
        <vt:i4>5</vt:i4>
      </vt:variant>
      <vt:variant>
        <vt:lpwstr/>
      </vt:variant>
      <vt:variant>
        <vt:lpwstr>SubcontractorsActivities</vt:lpwstr>
      </vt:variant>
      <vt:variant>
        <vt:i4>2031643</vt:i4>
      </vt:variant>
      <vt:variant>
        <vt:i4>14571</vt:i4>
      </vt:variant>
      <vt:variant>
        <vt:i4>0</vt:i4>
      </vt:variant>
      <vt:variant>
        <vt:i4>5</vt:i4>
      </vt:variant>
      <vt:variant>
        <vt:lpwstr/>
      </vt:variant>
      <vt:variant>
        <vt:lpwstr>SubcontractWorks</vt:lpwstr>
      </vt:variant>
      <vt:variant>
        <vt:i4>786463</vt:i4>
      </vt:variant>
      <vt:variant>
        <vt:i4>14568</vt:i4>
      </vt:variant>
      <vt:variant>
        <vt:i4>0</vt:i4>
      </vt:variant>
      <vt:variant>
        <vt:i4>5</vt:i4>
      </vt:variant>
      <vt:variant>
        <vt:lpwstr/>
      </vt:variant>
      <vt:variant>
        <vt:lpwstr>SubcontractorsActivities</vt:lpwstr>
      </vt:variant>
      <vt:variant>
        <vt:i4>8257659</vt:i4>
      </vt:variant>
      <vt:variant>
        <vt:i4>14565</vt:i4>
      </vt:variant>
      <vt:variant>
        <vt:i4>0</vt:i4>
      </vt:variant>
      <vt:variant>
        <vt:i4>5</vt:i4>
      </vt:variant>
      <vt:variant>
        <vt:lpwstr/>
      </vt:variant>
      <vt:variant>
        <vt:lpwstr>ContractorsWorkHealthandSafetyPlan</vt:lpwstr>
      </vt:variant>
      <vt:variant>
        <vt:i4>7733375</vt:i4>
      </vt:variant>
      <vt:variant>
        <vt:i4>14562</vt:i4>
      </vt:variant>
      <vt:variant>
        <vt:i4>0</vt:i4>
      </vt:variant>
      <vt:variant>
        <vt:i4>5</vt:i4>
      </vt:variant>
      <vt:variant>
        <vt:lpwstr/>
      </vt:variant>
      <vt:variant>
        <vt:lpwstr>WHSLegislation</vt:lpwstr>
      </vt:variant>
      <vt:variant>
        <vt:i4>1572880</vt:i4>
      </vt:variant>
      <vt:variant>
        <vt:i4>14559</vt:i4>
      </vt:variant>
      <vt:variant>
        <vt:i4>0</vt:i4>
      </vt:variant>
      <vt:variant>
        <vt:i4>5</vt:i4>
      </vt:variant>
      <vt:variant>
        <vt:lpwstr/>
      </vt:variant>
      <vt:variant>
        <vt:lpwstr>StatutoryRequirements</vt:lpwstr>
      </vt:variant>
      <vt:variant>
        <vt:i4>2031643</vt:i4>
      </vt:variant>
      <vt:variant>
        <vt:i4>14556</vt:i4>
      </vt:variant>
      <vt:variant>
        <vt:i4>0</vt:i4>
      </vt:variant>
      <vt:variant>
        <vt:i4>5</vt:i4>
      </vt:variant>
      <vt:variant>
        <vt:lpwstr/>
      </vt:variant>
      <vt:variant>
        <vt:lpwstr>SubcontractWorks</vt:lpwstr>
      </vt:variant>
      <vt:variant>
        <vt:i4>786463</vt:i4>
      </vt:variant>
      <vt:variant>
        <vt:i4>14553</vt:i4>
      </vt:variant>
      <vt:variant>
        <vt:i4>0</vt:i4>
      </vt:variant>
      <vt:variant>
        <vt:i4>5</vt:i4>
      </vt:variant>
      <vt:variant>
        <vt:lpwstr/>
      </vt:variant>
      <vt:variant>
        <vt:lpwstr>SubcontractorsActivities</vt:lpwstr>
      </vt:variant>
      <vt:variant>
        <vt:i4>393247</vt:i4>
      </vt:variant>
      <vt:variant>
        <vt:i4>14550</vt:i4>
      </vt:variant>
      <vt:variant>
        <vt:i4>0</vt:i4>
      </vt:variant>
      <vt:variant>
        <vt:i4>5</vt:i4>
      </vt:variant>
      <vt:variant>
        <vt:lpwstr/>
      </vt:variant>
      <vt:variant>
        <vt:lpwstr>Subcontractor</vt:lpwstr>
      </vt:variant>
      <vt:variant>
        <vt:i4>6881387</vt:i4>
      </vt:variant>
      <vt:variant>
        <vt:i4>14547</vt:i4>
      </vt:variant>
      <vt:variant>
        <vt:i4>0</vt:i4>
      </vt:variant>
      <vt:variant>
        <vt:i4>5</vt:i4>
      </vt:variant>
      <vt:variant>
        <vt:lpwstr/>
      </vt:variant>
      <vt:variant>
        <vt:lpwstr>Subcontract</vt:lpwstr>
      </vt:variant>
      <vt:variant>
        <vt:i4>393247</vt:i4>
      </vt:variant>
      <vt:variant>
        <vt:i4>14541</vt:i4>
      </vt:variant>
      <vt:variant>
        <vt:i4>0</vt:i4>
      </vt:variant>
      <vt:variant>
        <vt:i4>5</vt:i4>
      </vt:variant>
      <vt:variant>
        <vt:lpwstr/>
      </vt:variant>
      <vt:variant>
        <vt:lpwstr>Subcontractor</vt:lpwstr>
      </vt:variant>
      <vt:variant>
        <vt:i4>6619255</vt:i4>
      </vt:variant>
      <vt:variant>
        <vt:i4>14538</vt:i4>
      </vt:variant>
      <vt:variant>
        <vt:i4>0</vt:i4>
      </vt:variant>
      <vt:variant>
        <vt:i4>5</vt:i4>
      </vt:variant>
      <vt:variant>
        <vt:lpwstr/>
      </vt:variant>
      <vt:variant>
        <vt:lpwstr>SubcontractParticulars</vt:lpwstr>
      </vt:variant>
      <vt:variant>
        <vt:i4>1310748</vt:i4>
      </vt:variant>
      <vt:variant>
        <vt:i4>14535</vt:i4>
      </vt:variant>
      <vt:variant>
        <vt:i4>0</vt:i4>
      </vt:variant>
      <vt:variant>
        <vt:i4>5</vt:i4>
      </vt:variant>
      <vt:variant>
        <vt:lpwstr/>
      </vt:variant>
      <vt:variant>
        <vt:lpwstr>SmartInfrastructureManual</vt:lpwstr>
      </vt:variant>
      <vt:variant>
        <vt:i4>2031643</vt:i4>
      </vt:variant>
      <vt:variant>
        <vt:i4>14532</vt:i4>
      </vt:variant>
      <vt:variant>
        <vt:i4>0</vt:i4>
      </vt:variant>
      <vt:variant>
        <vt:i4>5</vt:i4>
      </vt:variant>
      <vt:variant>
        <vt:lpwstr/>
      </vt:variant>
      <vt:variant>
        <vt:lpwstr>SubcontractWorks</vt:lpwstr>
      </vt:variant>
      <vt:variant>
        <vt:i4>2031643</vt:i4>
      </vt:variant>
      <vt:variant>
        <vt:i4>14529</vt:i4>
      </vt:variant>
      <vt:variant>
        <vt:i4>0</vt:i4>
      </vt:variant>
      <vt:variant>
        <vt:i4>5</vt:i4>
      </vt:variant>
      <vt:variant>
        <vt:lpwstr/>
      </vt:variant>
      <vt:variant>
        <vt:lpwstr>SubcontractWorks</vt:lpwstr>
      </vt:variant>
      <vt:variant>
        <vt:i4>851971</vt:i4>
      </vt:variant>
      <vt:variant>
        <vt:i4>14526</vt:i4>
      </vt:variant>
      <vt:variant>
        <vt:i4>0</vt:i4>
      </vt:variant>
      <vt:variant>
        <vt:i4>5</vt:i4>
      </vt:variant>
      <vt:variant>
        <vt:lpwstr/>
      </vt:variant>
      <vt:variant>
        <vt:lpwstr>Commonwealth</vt:lpwstr>
      </vt:variant>
      <vt:variant>
        <vt:i4>2031643</vt:i4>
      </vt:variant>
      <vt:variant>
        <vt:i4>14523</vt:i4>
      </vt:variant>
      <vt:variant>
        <vt:i4>0</vt:i4>
      </vt:variant>
      <vt:variant>
        <vt:i4>5</vt:i4>
      </vt:variant>
      <vt:variant>
        <vt:lpwstr/>
      </vt:variant>
      <vt:variant>
        <vt:lpwstr>SubcontractWorks</vt:lpwstr>
      </vt:variant>
      <vt:variant>
        <vt:i4>2031643</vt:i4>
      </vt:variant>
      <vt:variant>
        <vt:i4>14520</vt:i4>
      </vt:variant>
      <vt:variant>
        <vt:i4>0</vt:i4>
      </vt:variant>
      <vt:variant>
        <vt:i4>5</vt:i4>
      </vt:variant>
      <vt:variant>
        <vt:lpwstr/>
      </vt:variant>
      <vt:variant>
        <vt:lpwstr>SubcontractWorks</vt:lpwstr>
      </vt:variant>
      <vt:variant>
        <vt:i4>2031643</vt:i4>
      </vt:variant>
      <vt:variant>
        <vt:i4>14517</vt:i4>
      </vt:variant>
      <vt:variant>
        <vt:i4>0</vt:i4>
      </vt:variant>
      <vt:variant>
        <vt:i4>5</vt:i4>
      </vt:variant>
      <vt:variant>
        <vt:lpwstr/>
      </vt:variant>
      <vt:variant>
        <vt:lpwstr>SubcontractWorks</vt:lpwstr>
      </vt:variant>
      <vt:variant>
        <vt:i4>8323188</vt:i4>
      </vt:variant>
      <vt:variant>
        <vt:i4>14514</vt:i4>
      </vt:variant>
      <vt:variant>
        <vt:i4>0</vt:i4>
      </vt:variant>
      <vt:variant>
        <vt:i4>5</vt:i4>
      </vt:variant>
      <vt:variant>
        <vt:lpwstr/>
      </vt:variant>
      <vt:variant>
        <vt:lpwstr>WOLCost</vt:lpwstr>
      </vt:variant>
      <vt:variant>
        <vt:i4>851971</vt:i4>
      </vt:variant>
      <vt:variant>
        <vt:i4>14511</vt:i4>
      </vt:variant>
      <vt:variant>
        <vt:i4>0</vt:i4>
      </vt:variant>
      <vt:variant>
        <vt:i4>5</vt:i4>
      </vt:variant>
      <vt:variant>
        <vt:lpwstr/>
      </vt:variant>
      <vt:variant>
        <vt:lpwstr>Commonwealth</vt:lpwstr>
      </vt:variant>
      <vt:variant>
        <vt:i4>2031643</vt:i4>
      </vt:variant>
      <vt:variant>
        <vt:i4>14508</vt:i4>
      </vt:variant>
      <vt:variant>
        <vt:i4>0</vt:i4>
      </vt:variant>
      <vt:variant>
        <vt:i4>5</vt:i4>
      </vt:variant>
      <vt:variant>
        <vt:lpwstr/>
      </vt:variant>
      <vt:variant>
        <vt:lpwstr>SubcontractWorks</vt:lpwstr>
      </vt:variant>
      <vt:variant>
        <vt:i4>8192121</vt:i4>
      </vt:variant>
      <vt:variant>
        <vt:i4>14505</vt:i4>
      </vt:variant>
      <vt:variant>
        <vt:i4>0</vt:i4>
      </vt:variant>
      <vt:variant>
        <vt:i4>5</vt:i4>
      </vt:variant>
      <vt:variant>
        <vt:lpwstr/>
      </vt:variant>
      <vt:variant>
        <vt:lpwstr>Completion</vt:lpwstr>
      </vt:variant>
      <vt:variant>
        <vt:i4>2031643</vt:i4>
      </vt:variant>
      <vt:variant>
        <vt:i4>14502</vt:i4>
      </vt:variant>
      <vt:variant>
        <vt:i4>0</vt:i4>
      </vt:variant>
      <vt:variant>
        <vt:i4>5</vt:i4>
      </vt:variant>
      <vt:variant>
        <vt:lpwstr/>
      </vt:variant>
      <vt:variant>
        <vt:lpwstr>SubcontractWorks</vt:lpwstr>
      </vt:variant>
      <vt:variant>
        <vt:i4>2031643</vt:i4>
      </vt:variant>
      <vt:variant>
        <vt:i4>14499</vt:i4>
      </vt:variant>
      <vt:variant>
        <vt:i4>0</vt:i4>
      </vt:variant>
      <vt:variant>
        <vt:i4>5</vt:i4>
      </vt:variant>
      <vt:variant>
        <vt:lpwstr/>
      </vt:variant>
      <vt:variant>
        <vt:lpwstr>SubcontractWorks</vt:lpwstr>
      </vt:variant>
      <vt:variant>
        <vt:i4>2031643</vt:i4>
      </vt:variant>
      <vt:variant>
        <vt:i4>14496</vt:i4>
      </vt:variant>
      <vt:variant>
        <vt:i4>0</vt:i4>
      </vt:variant>
      <vt:variant>
        <vt:i4>5</vt:i4>
      </vt:variant>
      <vt:variant>
        <vt:lpwstr/>
      </vt:variant>
      <vt:variant>
        <vt:lpwstr>SubcontractWorks</vt:lpwstr>
      </vt:variant>
      <vt:variant>
        <vt:i4>851971</vt:i4>
      </vt:variant>
      <vt:variant>
        <vt:i4>14493</vt:i4>
      </vt:variant>
      <vt:variant>
        <vt:i4>0</vt:i4>
      </vt:variant>
      <vt:variant>
        <vt:i4>5</vt:i4>
      </vt:variant>
      <vt:variant>
        <vt:lpwstr/>
      </vt:variant>
      <vt:variant>
        <vt:lpwstr>Commonwealth</vt:lpwstr>
      </vt:variant>
      <vt:variant>
        <vt:i4>6881387</vt:i4>
      </vt:variant>
      <vt:variant>
        <vt:i4>14490</vt:i4>
      </vt:variant>
      <vt:variant>
        <vt:i4>0</vt:i4>
      </vt:variant>
      <vt:variant>
        <vt:i4>5</vt:i4>
      </vt:variant>
      <vt:variant>
        <vt:lpwstr/>
      </vt:variant>
      <vt:variant>
        <vt:lpwstr>Subcontract</vt:lpwstr>
      </vt:variant>
      <vt:variant>
        <vt:i4>2031643</vt:i4>
      </vt:variant>
      <vt:variant>
        <vt:i4>14487</vt:i4>
      </vt:variant>
      <vt:variant>
        <vt:i4>0</vt:i4>
      </vt:variant>
      <vt:variant>
        <vt:i4>5</vt:i4>
      </vt:variant>
      <vt:variant>
        <vt:lpwstr/>
      </vt:variant>
      <vt:variant>
        <vt:lpwstr>SubcontractWorks</vt:lpwstr>
      </vt:variant>
      <vt:variant>
        <vt:i4>8126579</vt:i4>
      </vt:variant>
      <vt:variant>
        <vt:i4>14484</vt:i4>
      </vt:variant>
      <vt:variant>
        <vt:i4>0</vt:i4>
      </vt:variant>
      <vt:variant>
        <vt:i4>5</vt:i4>
      </vt:variant>
      <vt:variant>
        <vt:lpwstr/>
      </vt:variant>
      <vt:variant>
        <vt:lpwstr>Contractor</vt:lpwstr>
      </vt:variant>
      <vt:variant>
        <vt:i4>1245196</vt:i4>
      </vt:variant>
      <vt:variant>
        <vt:i4>14481</vt:i4>
      </vt:variant>
      <vt:variant>
        <vt:i4>0</vt:i4>
      </vt:variant>
      <vt:variant>
        <vt:i4>5</vt:i4>
      </vt:variant>
      <vt:variant>
        <vt:lpwstr/>
      </vt:variant>
      <vt:variant>
        <vt:lpwstr>Variation</vt:lpwstr>
      </vt:variant>
      <vt:variant>
        <vt:i4>6881387</vt:i4>
      </vt:variant>
      <vt:variant>
        <vt:i4>14478</vt:i4>
      </vt:variant>
      <vt:variant>
        <vt:i4>0</vt:i4>
      </vt:variant>
      <vt:variant>
        <vt:i4>5</vt:i4>
      </vt:variant>
      <vt:variant>
        <vt:lpwstr/>
      </vt:variant>
      <vt:variant>
        <vt:lpwstr>Subcontract</vt:lpwstr>
      </vt:variant>
      <vt:variant>
        <vt:i4>6619255</vt:i4>
      </vt:variant>
      <vt:variant>
        <vt:i4>14475</vt:i4>
      </vt:variant>
      <vt:variant>
        <vt:i4>0</vt:i4>
      </vt:variant>
      <vt:variant>
        <vt:i4>5</vt:i4>
      </vt:variant>
      <vt:variant>
        <vt:lpwstr/>
      </vt:variant>
      <vt:variant>
        <vt:lpwstr>SubcontractParticulars</vt:lpwstr>
      </vt:variant>
      <vt:variant>
        <vt:i4>1179666</vt:i4>
      </vt:variant>
      <vt:variant>
        <vt:i4>14472</vt:i4>
      </vt:variant>
      <vt:variant>
        <vt:i4>0</vt:i4>
      </vt:variant>
      <vt:variant>
        <vt:i4>5</vt:i4>
      </vt:variant>
      <vt:variant>
        <vt:lpwstr/>
      </vt:variant>
      <vt:variant>
        <vt:lpwstr>ScheduleofCollateralDocuments</vt:lpwstr>
      </vt:variant>
      <vt:variant>
        <vt:i4>1179666</vt:i4>
      </vt:variant>
      <vt:variant>
        <vt:i4>14469</vt:i4>
      </vt:variant>
      <vt:variant>
        <vt:i4>0</vt:i4>
      </vt:variant>
      <vt:variant>
        <vt:i4>5</vt:i4>
      </vt:variant>
      <vt:variant>
        <vt:lpwstr/>
      </vt:variant>
      <vt:variant>
        <vt:lpwstr>ScheduleofCollateralDocuments</vt:lpwstr>
      </vt:variant>
      <vt:variant>
        <vt:i4>6619255</vt:i4>
      </vt:variant>
      <vt:variant>
        <vt:i4>14463</vt:i4>
      </vt:variant>
      <vt:variant>
        <vt:i4>0</vt:i4>
      </vt:variant>
      <vt:variant>
        <vt:i4>5</vt:i4>
      </vt:variant>
      <vt:variant>
        <vt:lpwstr/>
      </vt:variant>
      <vt:variant>
        <vt:lpwstr>SubcontractParticulars</vt:lpwstr>
      </vt:variant>
      <vt:variant>
        <vt:i4>6881387</vt:i4>
      </vt:variant>
      <vt:variant>
        <vt:i4>14460</vt:i4>
      </vt:variant>
      <vt:variant>
        <vt:i4>0</vt:i4>
      </vt:variant>
      <vt:variant>
        <vt:i4>5</vt:i4>
      </vt:variant>
      <vt:variant>
        <vt:lpwstr/>
      </vt:variant>
      <vt:variant>
        <vt:lpwstr>Subcontract</vt:lpwstr>
      </vt:variant>
      <vt:variant>
        <vt:i4>393247</vt:i4>
      </vt:variant>
      <vt:variant>
        <vt:i4>14457</vt:i4>
      </vt:variant>
      <vt:variant>
        <vt:i4>0</vt:i4>
      </vt:variant>
      <vt:variant>
        <vt:i4>5</vt:i4>
      </vt:variant>
      <vt:variant>
        <vt:lpwstr/>
      </vt:variant>
      <vt:variant>
        <vt:lpwstr>Subcontractor</vt:lpwstr>
      </vt:variant>
      <vt:variant>
        <vt:i4>1179666</vt:i4>
      </vt:variant>
      <vt:variant>
        <vt:i4>14454</vt:i4>
      </vt:variant>
      <vt:variant>
        <vt:i4>0</vt:i4>
      </vt:variant>
      <vt:variant>
        <vt:i4>5</vt:i4>
      </vt:variant>
      <vt:variant>
        <vt:lpwstr/>
      </vt:variant>
      <vt:variant>
        <vt:lpwstr>ScheduleofCollateralDocuments</vt:lpwstr>
      </vt:variant>
      <vt:variant>
        <vt:i4>1179666</vt:i4>
      </vt:variant>
      <vt:variant>
        <vt:i4>14451</vt:i4>
      </vt:variant>
      <vt:variant>
        <vt:i4>0</vt:i4>
      </vt:variant>
      <vt:variant>
        <vt:i4>5</vt:i4>
      </vt:variant>
      <vt:variant>
        <vt:lpwstr/>
      </vt:variant>
      <vt:variant>
        <vt:lpwstr>ScheduleofCollateralDocuments</vt:lpwstr>
      </vt:variant>
      <vt:variant>
        <vt:i4>6619255</vt:i4>
      </vt:variant>
      <vt:variant>
        <vt:i4>14448</vt:i4>
      </vt:variant>
      <vt:variant>
        <vt:i4>0</vt:i4>
      </vt:variant>
      <vt:variant>
        <vt:i4>5</vt:i4>
      </vt:variant>
      <vt:variant>
        <vt:lpwstr/>
      </vt:variant>
      <vt:variant>
        <vt:lpwstr>SubcontractParticulars</vt:lpwstr>
      </vt:variant>
      <vt:variant>
        <vt:i4>8126579</vt:i4>
      </vt:variant>
      <vt:variant>
        <vt:i4>14445</vt:i4>
      </vt:variant>
      <vt:variant>
        <vt:i4>0</vt:i4>
      </vt:variant>
      <vt:variant>
        <vt:i4>5</vt:i4>
      </vt:variant>
      <vt:variant>
        <vt:lpwstr/>
      </vt:variant>
      <vt:variant>
        <vt:lpwstr>Contractor</vt:lpwstr>
      </vt:variant>
      <vt:variant>
        <vt:i4>393247</vt:i4>
      </vt:variant>
      <vt:variant>
        <vt:i4>14442</vt:i4>
      </vt:variant>
      <vt:variant>
        <vt:i4>0</vt:i4>
      </vt:variant>
      <vt:variant>
        <vt:i4>5</vt:i4>
      </vt:variant>
      <vt:variant>
        <vt:lpwstr/>
      </vt:variant>
      <vt:variant>
        <vt:lpwstr>Subcontractor</vt:lpwstr>
      </vt:variant>
      <vt:variant>
        <vt:i4>6881387</vt:i4>
      </vt:variant>
      <vt:variant>
        <vt:i4>14439</vt:i4>
      </vt:variant>
      <vt:variant>
        <vt:i4>0</vt:i4>
      </vt:variant>
      <vt:variant>
        <vt:i4>5</vt:i4>
      </vt:variant>
      <vt:variant>
        <vt:lpwstr/>
      </vt:variant>
      <vt:variant>
        <vt:lpwstr>Subcontract</vt:lpwstr>
      </vt:variant>
      <vt:variant>
        <vt:i4>6619255</vt:i4>
      </vt:variant>
      <vt:variant>
        <vt:i4>14433</vt:i4>
      </vt:variant>
      <vt:variant>
        <vt:i4>0</vt:i4>
      </vt:variant>
      <vt:variant>
        <vt:i4>5</vt:i4>
      </vt:variant>
      <vt:variant>
        <vt:lpwstr/>
      </vt:variant>
      <vt:variant>
        <vt:lpwstr>SubcontractParticulars</vt:lpwstr>
      </vt:variant>
      <vt:variant>
        <vt:i4>6619255</vt:i4>
      </vt:variant>
      <vt:variant>
        <vt:i4>14430</vt:i4>
      </vt:variant>
      <vt:variant>
        <vt:i4>0</vt:i4>
      </vt:variant>
      <vt:variant>
        <vt:i4>5</vt:i4>
      </vt:variant>
      <vt:variant>
        <vt:lpwstr/>
      </vt:variant>
      <vt:variant>
        <vt:lpwstr>SubcontractParticulars</vt:lpwstr>
      </vt:variant>
      <vt:variant>
        <vt:i4>6881396</vt:i4>
      </vt:variant>
      <vt:variant>
        <vt:i4>14427</vt:i4>
      </vt:variant>
      <vt:variant>
        <vt:i4>0</vt:i4>
      </vt:variant>
      <vt:variant>
        <vt:i4>5</vt:i4>
      </vt:variant>
      <vt:variant>
        <vt:lpwstr/>
      </vt:variant>
      <vt:variant>
        <vt:lpwstr>DesignDocuments</vt:lpwstr>
      </vt:variant>
      <vt:variant>
        <vt:i4>1114115</vt:i4>
      </vt:variant>
      <vt:variant>
        <vt:i4>14424</vt:i4>
      </vt:variant>
      <vt:variant>
        <vt:i4>0</vt:i4>
      </vt:variant>
      <vt:variant>
        <vt:i4>5</vt:i4>
      </vt:variant>
      <vt:variant>
        <vt:lpwstr/>
      </vt:variant>
      <vt:variant>
        <vt:lpwstr>SpecialConditions</vt:lpwstr>
      </vt:variant>
      <vt:variant>
        <vt:i4>6619255</vt:i4>
      </vt:variant>
      <vt:variant>
        <vt:i4>14421</vt:i4>
      </vt:variant>
      <vt:variant>
        <vt:i4>0</vt:i4>
      </vt:variant>
      <vt:variant>
        <vt:i4>5</vt:i4>
      </vt:variant>
      <vt:variant>
        <vt:lpwstr/>
      </vt:variant>
      <vt:variant>
        <vt:lpwstr>SubcontractParticulars</vt:lpwstr>
      </vt:variant>
      <vt:variant>
        <vt:i4>1310739</vt:i4>
      </vt:variant>
      <vt:variant>
        <vt:i4>14418</vt:i4>
      </vt:variant>
      <vt:variant>
        <vt:i4>0</vt:i4>
      </vt:variant>
      <vt:variant>
        <vt:i4>5</vt:i4>
      </vt:variant>
      <vt:variant>
        <vt:lpwstr/>
      </vt:variant>
      <vt:variant>
        <vt:lpwstr>EnvironmentalRequirements</vt:lpwstr>
      </vt:variant>
      <vt:variant>
        <vt:i4>8192104</vt:i4>
      </vt:variant>
      <vt:variant>
        <vt:i4>14415</vt:i4>
      </vt:variant>
      <vt:variant>
        <vt:i4>0</vt:i4>
      </vt:variant>
      <vt:variant>
        <vt:i4>5</vt:i4>
      </vt:variant>
      <vt:variant>
        <vt:lpwstr/>
      </vt:variant>
      <vt:variant>
        <vt:lpwstr>DefenceRequirements</vt:lpwstr>
      </vt:variant>
      <vt:variant>
        <vt:i4>1572895</vt:i4>
      </vt:variant>
      <vt:variant>
        <vt:i4>14412</vt:i4>
      </vt:variant>
      <vt:variant>
        <vt:i4>0</vt:i4>
      </vt:variant>
      <vt:variant>
        <vt:i4>5</vt:i4>
      </vt:variant>
      <vt:variant>
        <vt:lpwstr/>
      </vt:variant>
      <vt:variant>
        <vt:lpwstr>Approval</vt:lpwstr>
      </vt:variant>
      <vt:variant>
        <vt:i4>1572895</vt:i4>
      </vt:variant>
      <vt:variant>
        <vt:i4>14409</vt:i4>
      </vt:variant>
      <vt:variant>
        <vt:i4>0</vt:i4>
      </vt:variant>
      <vt:variant>
        <vt:i4>5</vt:i4>
      </vt:variant>
      <vt:variant>
        <vt:lpwstr/>
      </vt:variant>
      <vt:variant>
        <vt:lpwstr>Approval</vt:lpwstr>
      </vt:variant>
      <vt:variant>
        <vt:i4>2031643</vt:i4>
      </vt:variant>
      <vt:variant>
        <vt:i4>14406</vt:i4>
      </vt:variant>
      <vt:variant>
        <vt:i4>0</vt:i4>
      </vt:variant>
      <vt:variant>
        <vt:i4>5</vt:i4>
      </vt:variant>
      <vt:variant>
        <vt:lpwstr/>
      </vt:variant>
      <vt:variant>
        <vt:lpwstr>SubcontractWorks</vt:lpwstr>
      </vt:variant>
      <vt:variant>
        <vt:i4>786463</vt:i4>
      </vt:variant>
      <vt:variant>
        <vt:i4>14403</vt:i4>
      </vt:variant>
      <vt:variant>
        <vt:i4>0</vt:i4>
      </vt:variant>
      <vt:variant>
        <vt:i4>5</vt:i4>
      </vt:variant>
      <vt:variant>
        <vt:lpwstr/>
      </vt:variant>
      <vt:variant>
        <vt:lpwstr>SubcontractorsActivities</vt:lpwstr>
      </vt:variant>
      <vt:variant>
        <vt:i4>524309</vt:i4>
      </vt:variant>
      <vt:variant>
        <vt:i4>14397</vt:i4>
      </vt:variant>
      <vt:variant>
        <vt:i4>0</vt:i4>
      </vt:variant>
      <vt:variant>
        <vt:i4>5</vt:i4>
      </vt:variant>
      <vt:variant>
        <vt:lpwstr/>
      </vt:variant>
      <vt:variant>
        <vt:lpwstr>DEQMS</vt:lpwstr>
      </vt:variant>
      <vt:variant>
        <vt:i4>1966087</vt:i4>
      </vt:variant>
      <vt:variant>
        <vt:i4>14394</vt:i4>
      </vt:variant>
      <vt:variant>
        <vt:i4>0</vt:i4>
      </vt:variant>
      <vt:variant>
        <vt:i4>5</vt:i4>
      </vt:variant>
      <vt:variant>
        <vt:lpwstr/>
      </vt:variant>
      <vt:variant>
        <vt:lpwstr>NSIMS</vt:lpwstr>
      </vt:variant>
      <vt:variant>
        <vt:i4>524309</vt:i4>
      </vt:variant>
      <vt:variant>
        <vt:i4>14391</vt:i4>
      </vt:variant>
      <vt:variant>
        <vt:i4>0</vt:i4>
      </vt:variant>
      <vt:variant>
        <vt:i4>5</vt:i4>
      </vt:variant>
      <vt:variant>
        <vt:lpwstr/>
      </vt:variant>
      <vt:variant>
        <vt:lpwstr>DEQMS</vt:lpwstr>
      </vt:variant>
      <vt:variant>
        <vt:i4>524290</vt:i4>
      </vt:variant>
      <vt:variant>
        <vt:i4>14388</vt:i4>
      </vt:variant>
      <vt:variant>
        <vt:i4>0</vt:i4>
      </vt:variant>
      <vt:variant>
        <vt:i4>5</vt:i4>
      </vt:variant>
      <vt:variant>
        <vt:lpwstr/>
      </vt:variant>
      <vt:variant>
        <vt:lpwstr>ContractorsRepresentative</vt:lpwstr>
      </vt:variant>
      <vt:variant>
        <vt:i4>6881387</vt:i4>
      </vt:variant>
      <vt:variant>
        <vt:i4>14385</vt:i4>
      </vt:variant>
      <vt:variant>
        <vt:i4>0</vt:i4>
      </vt:variant>
      <vt:variant>
        <vt:i4>5</vt:i4>
      </vt:variant>
      <vt:variant>
        <vt:lpwstr/>
      </vt:variant>
      <vt:variant>
        <vt:lpwstr>Subcontract</vt:lpwstr>
      </vt:variant>
      <vt:variant>
        <vt:i4>6619255</vt:i4>
      </vt:variant>
      <vt:variant>
        <vt:i4>14382</vt:i4>
      </vt:variant>
      <vt:variant>
        <vt:i4>0</vt:i4>
      </vt:variant>
      <vt:variant>
        <vt:i4>5</vt:i4>
      </vt:variant>
      <vt:variant>
        <vt:lpwstr/>
      </vt:variant>
      <vt:variant>
        <vt:lpwstr>SubcontractParticulars</vt:lpwstr>
      </vt:variant>
      <vt:variant>
        <vt:i4>2031643</vt:i4>
      </vt:variant>
      <vt:variant>
        <vt:i4>14379</vt:i4>
      </vt:variant>
      <vt:variant>
        <vt:i4>0</vt:i4>
      </vt:variant>
      <vt:variant>
        <vt:i4>5</vt:i4>
      </vt:variant>
      <vt:variant>
        <vt:lpwstr/>
      </vt:variant>
      <vt:variant>
        <vt:lpwstr>SubcontractWorks</vt:lpwstr>
      </vt:variant>
      <vt:variant>
        <vt:i4>786463</vt:i4>
      </vt:variant>
      <vt:variant>
        <vt:i4>14376</vt:i4>
      </vt:variant>
      <vt:variant>
        <vt:i4>0</vt:i4>
      </vt:variant>
      <vt:variant>
        <vt:i4>5</vt:i4>
      </vt:variant>
      <vt:variant>
        <vt:lpwstr/>
      </vt:variant>
      <vt:variant>
        <vt:lpwstr>SubcontractorsActivities</vt:lpwstr>
      </vt:variant>
      <vt:variant>
        <vt:i4>786439</vt:i4>
      </vt:variant>
      <vt:variant>
        <vt:i4>14373</vt:i4>
      </vt:variant>
      <vt:variant>
        <vt:i4>0</vt:i4>
      </vt:variant>
      <vt:variant>
        <vt:i4>5</vt:i4>
      </vt:variant>
      <vt:variant>
        <vt:lpwstr/>
      </vt:variant>
      <vt:variant>
        <vt:lpwstr>Site</vt:lpwstr>
      </vt:variant>
      <vt:variant>
        <vt:i4>851971</vt:i4>
      </vt:variant>
      <vt:variant>
        <vt:i4>14370</vt:i4>
      </vt:variant>
      <vt:variant>
        <vt:i4>0</vt:i4>
      </vt:variant>
      <vt:variant>
        <vt:i4>5</vt:i4>
      </vt:variant>
      <vt:variant>
        <vt:lpwstr/>
      </vt:variant>
      <vt:variant>
        <vt:lpwstr>Commonwealth</vt:lpwstr>
      </vt:variant>
      <vt:variant>
        <vt:i4>393247</vt:i4>
      </vt:variant>
      <vt:variant>
        <vt:i4>14367</vt:i4>
      </vt:variant>
      <vt:variant>
        <vt:i4>0</vt:i4>
      </vt:variant>
      <vt:variant>
        <vt:i4>5</vt:i4>
      </vt:variant>
      <vt:variant>
        <vt:lpwstr/>
      </vt:variant>
      <vt:variant>
        <vt:lpwstr>Subcontractor</vt:lpwstr>
      </vt:variant>
      <vt:variant>
        <vt:i4>2031643</vt:i4>
      </vt:variant>
      <vt:variant>
        <vt:i4>14364</vt:i4>
      </vt:variant>
      <vt:variant>
        <vt:i4>0</vt:i4>
      </vt:variant>
      <vt:variant>
        <vt:i4>5</vt:i4>
      </vt:variant>
      <vt:variant>
        <vt:lpwstr/>
      </vt:variant>
      <vt:variant>
        <vt:lpwstr>SubcontractWorks</vt:lpwstr>
      </vt:variant>
      <vt:variant>
        <vt:i4>786463</vt:i4>
      </vt:variant>
      <vt:variant>
        <vt:i4>14361</vt:i4>
      </vt:variant>
      <vt:variant>
        <vt:i4>0</vt:i4>
      </vt:variant>
      <vt:variant>
        <vt:i4>5</vt:i4>
      </vt:variant>
      <vt:variant>
        <vt:lpwstr/>
      </vt:variant>
      <vt:variant>
        <vt:lpwstr>SubcontractorsActivities</vt:lpwstr>
      </vt:variant>
      <vt:variant>
        <vt:i4>786439</vt:i4>
      </vt:variant>
      <vt:variant>
        <vt:i4>14358</vt:i4>
      </vt:variant>
      <vt:variant>
        <vt:i4>0</vt:i4>
      </vt:variant>
      <vt:variant>
        <vt:i4>5</vt:i4>
      </vt:variant>
      <vt:variant>
        <vt:lpwstr/>
      </vt:variant>
      <vt:variant>
        <vt:lpwstr>Site</vt:lpwstr>
      </vt:variant>
      <vt:variant>
        <vt:i4>851971</vt:i4>
      </vt:variant>
      <vt:variant>
        <vt:i4>14355</vt:i4>
      </vt:variant>
      <vt:variant>
        <vt:i4>0</vt:i4>
      </vt:variant>
      <vt:variant>
        <vt:i4>5</vt:i4>
      </vt:variant>
      <vt:variant>
        <vt:lpwstr/>
      </vt:variant>
      <vt:variant>
        <vt:lpwstr>Commonwealth</vt:lpwstr>
      </vt:variant>
      <vt:variant>
        <vt:i4>2031643</vt:i4>
      </vt:variant>
      <vt:variant>
        <vt:i4>14352</vt:i4>
      </vt:variant>
      <vt:variant>
        <vt:i4>0</vt:i4>
      </vt:variant>
      <vt:variant>
        <vt:i4>5</vt:i4>
      </vt:variant>
      <vt:variant>
        <vt:lpwstr/>
      </vt:variant>
      <vt:variant>
        <vt:lpwstr>SubcontractWorks</vt:lpwstr>
      </vt:variant>
      <vt:variant>
        <vt:i4>917514</vt:i4>
      </vt:variant>
      <vt:variant>
        <vt:i4>14349</vt:i4>
      </vt:variant>
      <vt:variant>
        <vt:i4>0</vt:i4>
      </vt:variant>
      <vt:variant>
        <vt:i4>5</vt:i4>
      </vt:variant>
      <vt:variant>
        <vt:lpwstr/>
      </vt:variant>
      <vt:variant>
        <vt:lpwstr>ContractorsActivities</vt:lpwstr>
      </vt:variant>
      <vt:variant>
        <vt:i4>786439</vt:i4>
      </vt:variant>
      <vt:variant>
        <vt:i4>14346</vt:i4>
      </vt:variant>
      <vt:variant>
        <vt:i4>0</vt:i4>
      </vt:variant>
      <vt:variant>
        <vt:i4>5</vt:i4>
      </vt:variant>
      <vt:variant>
        <vt:lpwstr/>
      </vt:variant>
      <vt:variant>
        <vt:lpwstr>Site</vt:lpwstr>
      </vt:variant>
      <vt:variant>
        <vt:i4>851971</vt:i4>
      </vt:variant>
      <vt:variant>
        <vt:i4>14343</vt:i4>
      </vt:variant>
      <vt:variant>
        <vt:i4>0</vt:i4>
      </vt:variant>
      <vt:variant>
        <vt:i4>5</vt:i4>
      </vt:variant>
      <vt:variant>
        <vt:lpwstr/>
      </vt:variant>
      <vt:variant>
        <vt:lpwstr>Commonwealth</vt:lpwstr>
      </vt:variant>
      <vt:variant>
        <vt:i4>786439</vt:i4>
      </vt:variant>
      <vt:variant>
        <vt:i4>14340</vt:i4>
      </vt:variant>
      <vt:variant>
        <vt:i4>0</vt:i4>
      </vt:variant>
      <vt:variant>
        <vt:i4>5</vt:i4>
      </vt:variant>
      <vt:variant>
        <vt:lpwstr/>
      </vt:variant>
      <vt:variant>
        <vt:lpwstr>Site</vt:lpwstr>
      </vt:variant>
      <vt:variant>
        <vt:i4>2031643</vt:i4>
      </vt:variant>
      <vt:variant>
        <vt:i4>14337</vt:i4>
      </vt:variant>
      <vt:variant>
        <vt:i4>0</vt:i4>
      </vt:variant>
      <vt:variant>
        <vt:i4>5</vt:i4>
      </vt:variant>
      <vt:variant>
        <vt:lpwstr/>
      </vt:variant>
      <vt:variant>
        <vt:lpwstr>SubcontractWorks</vt:lpwstr>
      </vt:variant>
      <vt:variant>
        <vt:i4>786463</vt:i4>
      </vt:variant>
      <vt:variant>
        <vt:i4>14334</vt:i4>
      </vt:variant>
      <vt:variant>
        <vt:i4>0</vt:i4>
      </vt:variant>
      <vt:variant>
        <vt:i4>5</vt:i4>
      </vt:variant>
      <vt:variant>
        <vt:lpwstr/>
      </vt:variant>
      <vt:variant>
        <vt:lpwstr>SubcontractorsActivities</vt:lpwstr>
      </vt:variant>
      <vt:variant>
        <vt:i4>786439</vt:i4>
      </vt:variant>
      <vt:variant>
        <vt:i4>14331</vt:i4>
      </vt:variant>
      <vt:variant>
        <vt:i4>0</vt:i4>
      </vt:variant>
      <vt:variant>
        <vt:i4>5</vt:i4>
      </vt:variant>
      <vt:variant>
        <vt:lpwstr/>
      </vt:variant>
      <vt:variant>
        <vt:lpwstr>Site</vt:lpwstr>
      </vt:variant>
      <vt:variant>
        <vt:i4>851971</vt:i4>
      </vt:variant>
      <vt:variant>
        <vt:i4>14328</vt:i4>
      </vt:variant>
      <vt:variant>
        <vt:i4>0</vt:i4>
      </vt:variant>
      <vt:variant>
        <vt:i4>5</vt:i4>
      </vt:variant>
      <vt:variant>
        <vt:lpwstr/>
      </vt:variant>
      <vt:variant>
        <vt:lpwstr>Commonwealth</vt:lpwstr>
      </vt:variant>
      <vt:variant>
        <vt:i4>786439</vt:i4>
      </vt:variant>
      <vt:variant>
        <vt:i4>14325</vt:i4>
      </vt:variant>
      <vt:variant>
        <vt:i4>0</vt:i4>
      </vt:variant>
      <vt:variant>
        <vt:i4>5</vt:i4>
      </vt:variant>
      <vt:variant>
        <vt:lpwstr/>
      </vt:variant>
      <vt:variant>
        <vt:lpwstr>Site</vt:lpwstr>
      </vt:variant>
      <vt:variant>
        <vt:i4>131101</vt:i4>
      </vt:variant>
      <vt:variant>
        <vt:i4>14316</vt:i4>
      </vt:variant>
      <vt:variant>
        <vt:i4>0</vt:i4>
      </vt:variant>
      <vt:variant>
        <vt:i4>5</vt:i4>
      </vt:variant>
      <vt:variant>
        <vt:lpwstr/>
      </vt:variant>
      <vt:variant>
        <vt:lpwstr>MethodofWorkPlanforAirfieldActivities</vt:lpwstr>
      </vt:variant>
      <vt:variant>
        <vt:i4>2031643</vt:i4>
      </vt:variant>
      <vt:variant>
        <vt:i4>14313</vt:i4>
      </vt:variant>
      <vt:variant>
        <vt:i4>0</vt:i4>
      </vt:variant>
      <vt:variant>
        <vt:i4>5</vt:i4>
      </vt:variant>
      <vt:variant>
        <vt:lpwstr/>
      </vt:variant>
      <vt:variant>
        <vt:lpwstr>SubcontractWorks</vt:lpwstr>
      </vt:variant>
      <vt:variant>
        <vt:i4>786463</vt:i4>
      </vt:variant>
      <vt:variant>
        <vt:i4>14310</vt:i4>
      </vt:variant>
      <vt:variant>
        <vt:i4>0</vt:i4>
      </vt:variant>
      <vt:variant>
        <vt:i4>5</vt:i4>
      </vt:variant>
      <vt:variant>
        <vt:lpwstr/>
      </vt:variant>
      <vt:variant>
        <vt:lpwstr>SubcontractorsActivities</vt:lpwstr>
      </vt:variant>
      <vt:variant>
        <vt:i4>2031643</vt:i4>
      </vt:variant>
      <vt:variant>
        <vt:i4>14307</vt:i4>
      </vt:variant>
      <vt:variant>
        <vt:i4>0</vt:i4>
      </vt:variant>
      <vt:variant>
        <vt:i4>5</vt:i4>
      </vt:variant>
      <vt:variant>
        <vt:lpwstr/>
      </vt:variant>
      <vt:variant>
        <vt:lpwstr>SubcontractWorks</vt:lpwstr>
      </vt:variant>
      <vt:variant>
        <vt:i4>786463</vt:i4>
      </vt:variant>
      <vt:variant>
        <vt:i4>14304</vt:i4>
      </vt:variant>
      <vt:variant>
        <vt:i4>0</vt:i4>
      </vt:variant>
      <vt:variant>
        <vt:i4>5</vt:i4>
      </vt:variant>
      <vt:variant>
        <vt:lpwstr/>
      </vt:variant>
      <vt:variant>
        <vt:lpwstr>SubcontractorsActivities</vt:lpwstr>
      </vt:variant>
      <vt:variant>
        <vt:i4>786439</vt:i4>
      </vt:variant>
      <vt:variant>
        <vt:i4>14301</vt:i4>
      </vt:variant>
      <vt:variant>
        <vt:i4>0</vt:i4>
      </vt:variant>
      <vt:variant>
        <vt:i4>5</vt:i4>
      </vt:variant>
      <vt:variant>
        <vt:lpwstr/>
      </vt:variant>
      <vt:variant>
        <vt:lpwstr>Site</vt:lpwstr>
      </vt:variant>
      <vt:variant>
        <vt:i4>851971</vt:i4>
      </vt:variant>
      <vt:variant>
        <vt:i4>14298</vt:i4>
      </vt:variant>
      <vt:variant>
        <vt:i4>0</vt:i4>
      </vt:variant>
      <vt:variant>
        <vt:i4>5</vt:i4>
      </vt:variant>
      <vt:variant>
        <vt:lpwstr/>
      </vt:variant>
      <vt:variant>
        <vt:lpwstr>Commonwealth</vt:lpwstr>
      </vt:variant>
      <vt:variant>
        <vt:i4>786439</vt:i4>
      </vt:variant>
      <vt:variant>
        <vt:i4>14295</vt:i4>
      </vt:variant>
      <vt:variant>
        <vt:i4>0</vt:i4>
      </vt:variant>
      <vt:variant>
        <vt:i4>5</vt:i4>
      </vt:variant>
      <vt:variant>
        <vt:lpwstr/>
      </vt:variant>
      <vt:variant>
        <vt:lpwstr>Site</vt:lpwstr>
      </vt:variant>
      <vt:variant>
        <vt:i4>851971</vt:i4>
      </vt:variant>
      <vt:variant>
        <vt:i4>14292</vt:i4>
      </vt:variant>
      <vt:variant>
        <vt:i4>0</vt:i4>
      </vt:variant>
      <vt:variant>
        <vt:i4>5</vt:i4>
      </vt:variant>
      <vt:variant>
        <vt:lpwstr/>
      </vt:variant>
      <vt:variant>
        <vt:lpwstr>Commonwealth</vt:lpwstr>
      </vt:variant>
      <vt:variant>
        <vt:i4>786439</vt:i4>
      </vt:variant>
      <vt:variant>
        <vt:i4>14289</vt:i4>
      </vt:variant>
      <vt:variant>
        <vt:i4>0</vt:i4>
      </vt:variant>
      <vt:variant>
        <vt:i4>5</vt:i4>
      </vt:variant>
      <vt:variant>
        <vt:lpwstr/>
      </vt:variant>
      <vt:variant>
        <vt:lpwstr>Site</vt:lpwstr>
      </vt:variant>
      <vt:variant>
        <vt:i4>786439</vt:i4>
      </vt:variant>
      <vt:variant>
        <vt:i4>14286</vt:i4>
      </vt:variant>
      <vt:variant>
        <vt:i4>0</vt:i4>
      </vt:variant>
      <vt:variant>
        <vt:i4>5</vt:i4>
      </vt:variant>
      <vt:variant>
        <vt:lpwstr/>
      </vt:variant>
      <vt:variant>
        <vt:lpwstr>Site</vt:lpwstr>
      </vt:variant>
      <vt:variant>
        <vt:i4>851971</vt:i4>
      </vt:variant>
      <vt:variant>
        <vt:i4>14283</vt:i4>
      </vt:variant>
      <vt:variant>
        <vt:i4>0</vt:i4>
      </vt:variant>
      <vt:variant>
        <vt:i4>5</vt:i4>
      </vt:variant>
      <vt:variant>
        <vt:lpwstr/>
      </vt:variant>
      <vt:variant>
        <vt:lpwstr>Commonwealth</vt:lpwstr>
      </vt:variant>
      <vt:variant>
        <vt:i4>393247</vt:i4>
      </vt:variant>
      <vt:variant>
        <vt:i4>14280</vt:i4>
      </vt:variant>
      <vt:variant>
        <vt:i4>0</vt:i4>
      </vt:variant>
      <vt:variant>
        <vt:i4>5</vt:i4>
      </vt:variant>
      <vt:variant>
        <vt:lpwstr/>
      </vt:variant>
      <vt:variant>
        <vt:lpwstr>Subcontractor</vt:lpwstr>
      </vt:variant>
      <vt:variant>
        <vt:i4>786439</vt:i4>
      </vt:variant>
      <vt:variant>
        <vt:i4>14277</vt:i4>
      </vt:variant>
      <vt:variant>
        <vt:i4>0</vt:i4>
      </vt:variant>
      <vt:variant>
        <vt:i4>5</vt:i4>
      </vt:variant>
      <vt:variant>
        <vt:lpwstr/>
      </vt:variant>
      <vt:variant>
        <vt:lpwstr>Site</vt:lpwstr>
      </vt:variant>
      <vt:variant>
        <vt:i4>6422651</vt:i4>
      </vt:variant>
      <vt:variant>
        <vt:i4>14274</vt:i4>
      </vt:variant>
      <vt:variant>
        <vt:i4>0</vt:i4>
      </vt:variant>
      <vt:variant>
        <vt:i4>5</vt:i4>
      </vt:variant>
      <vt:variant>
        <vt:lpwstr/>
      </vt:variant>
      <vt:variant>
        <vt:lpwstr>OtherContractor</vt:lpwstr>
      </vt:variant>
      <vt:variant>
        <vt:i4>851971</vt:i4>
      </vt:variant>
      <vt:variant>
        <vt:i4>14271</vt:i4>
      </vt:variant>
      <vt:variant>
        <vt:i4>0</vt:i4>
      </vt:variant>
      <vt:variant>
        <vt:i4>5</vt:i4>
      </vt:variant>
      <vt:variant>
        <vt:lpwstr/>
      </vt:variant>
      <vt:variant>
        <vt:lpwstr>Commonwealth</vt:lpwstr>
      </vt:variant>
      <vt:variant>
        <vt:i4>6422651</vt:i4>
      </vt:variant>
      <vt:variant>
        <vt:i4>14268</vt:i4>
      </vt:variant>
      <vt:variant>
        <vt:i4>0</vt:i4>
      </vt:variant>
      <vt:variant>
        <vt:i4>5</vt:i4>
      </vt:variant>
      <vt:variant>
        <vt:lpwstr/>
      </vt:variant>
      <vt:variant>
        <vt:lpwstr>OtherContractor</vt:lpwstr>
      </vt:variant>
      <vt:variant>
        <vt:i4>393247</vt:i4>
      </vt:variant>
      <vt:variant>
        <vt:i4>14265</vt:i4>
      </vt:variant>
      <vt:variant>
        <vt:i4>0</vt:i4>
      </vt:variant>
      <vt:variant>
        <vt:i4>5</vt:i4>
      </vt:variant>
      <vt:variant>
        <vt:lpwstr/>
      </vt:variant>
      <vt:variant>
        <vt:lpwstr>Subcontractor</vt:lpwstr>
      </vt:variant>
      <vt:variant>
        <vt:i4>786439</vt:i4>
      </vt:variant>
      <vt:variant>
        <vt:i4>14262</vt:i4>
      </vt:variant>
      <vt:variant>
        <vt:i4>0</vt:i4>
      </vt:variant>
      <vt:variant>
        <vt:i4>5</vt:i4>
      </vt:variant>
      <vt:variant>
        <vt:lpwstr/>
      </vt:variant>
      <vt:variant>
        <vt:lpwstr>Site</vt:lpwstr>
      </vt:variant>
      <vt:variant>
        <vt:i4>6488172</vt:i4>
      </vt:variant>
      <vt:variant>
        <vt:i4>14259</vt:i4>
      </vt:variant>
      <vt:variant>
        <vt:i4>0</vt:i4>
      </vt:variant>
      <vt:variant>
        <vt:i4>5</vt:i4>
      </vt:variant>
      <vt:variant>
        <vt:lpwstr/>
      </vt:variant>
      <vt:variant>
        <vt:lpwstr>Defence</vt:lpwstr>
      </vt:variant>
      <vt:variant>
        <vt:i4>851971</vt:i4>
      </vt:variant>
      <vt:variant>
        <vt:i4>14256</vt:i4>
      </vt:variant>
      <vt:variant>
        <vt:i4>0</vt:i4>
      </vt:variant>
      <vt:variant>
        <vt:i4>5</vt:i4>
      </vt:variant>
      <vt:variant>
        <vt:lpwstr/>
      </vt:variant>
      <vt:variant>
        <vt:lpwstr>Commonwealth</vt:lpwstr>
      </vt:variant>
      <vt:variant>
        <vt:i4>2031643</vt:i4>
      </vt:variant>
      <vt:variant>
        <vt:i4>14253</vt:i4>
      </vt:variant>
      <vt:variant>
        <vt:i4>0</vt:i4>
      </vt:variant>
      <vt:variant>
        <vt:i4>5</vt:i4>
      </vt:variant>
      <vt:variant>
        <vt:lpwstr/>
      </vt:variant>
      <vt:variant>
        <vt:lpwstr>SubcontractWorks</vt:lpwstr>
      </vt:variant>
      <vt:variant>
        <vt:i4>786463</vt:i4>
      </vt:variant>
      <vt:variant>
        <vt:i4>14250</vt:i4>
      </vt:variant>
      <vt:variant>
        <vt:i4>0</vt:i4>
      </vt:variant>
      <vt:variant>
        <vt:i4>5</vt:i4>
      </vt:variant>
      <vt:variant>
        <vt:lpwstr/>
      </vt:variant>
      <vt:variant>
        <vt:lpwstr>SubcontractorsActivities</vt:lpwstr>
      </vt:variant>
      <vt:variant>
        <vt:i4>786439</vt:i4>
      </vt:variant>
      <vt:variant>
        <vt:i4>14247</vt:i4>
      </vt:variant>
      <vt:variant>
        <vt:i4>0</vt:i4>
      </vt:variant>
      <vt:variant>
        <vt:i4>5</vt:i4>
      </vt:variant>
      <vt:variant>
        <vt:lpwstr/>
      </vt:variant>
      <vt:variant>
        <vt:lpwstr>Site</vt:lpwstr>
      </vt:variant>
      <vt:variant>
        <vt:i4>851971</vt:i4>
      </vt:variant>
      <vt:variant>
        <vt:i4>14244</vt:i4>
      </vt:variant>
      <vt:variant>
        <vt:i4>0</vt:i4>
      </vt:variant>
      <vt:variant>
        <vt:i4>5</vt:i4>
      </vt:variant>
      <vt:variant>
        <vt:lpwstr/>
      </vt:variant>
      <vt:variant>
        <vt:lpwstr>Commonwealth</vt:lpwstr>
      </vt:variant>
      <vt:variant>
        <vt:i4>6422651</vt:i4>
      </vt:variant>
      <vt:variant>
        <vt:i4>14241</vt:i4>
      </vt:variant>
      <vt:variant>
        <vt:i4>0</vt:i4>
      </vt:variant>
      <vt:variant>
        <vt:i4>5</vt:i4>
      </vt:variant>
      <vt:variant>
        <vt:lpwstr/>
      </vt:variant>
      <vt:variant>
        <vt:lpwstr>OtherContractor</vt:lpwstr>
      </vt:variant>
      <vt:variant>
        <vt:i4>524290</vt:i4>
      </vt:variant>
      <vt:variant>
        <vt:i4>14238</vt:i4>
      </vt:variant>
      <vt:variant>
        <vt:i4>0</vt:i4>
      </vt:variant>
      <vt:variant>
        <vt:i4>5</vt:i4>
      </vt:variant>
      <vt:variant>
        <vt:lpwstr/>
      </vt:variant>
      <vt:variant>
        <vt:lpwstr>ContractorsRepresentative</vt:lpwstr>
      </vt:variant>
      <vt:variant>
        <vt:i4>8126579</vt:i4>
      </vt:variant>
      <vt:variant>
        <vt:i4>14235</vt:i4>
      </vt:variant>
      <vt:variant>
        <vt:i4>0</vt:i4>
      </vt:variant>
      <vt:variant>
        <vt:i4>5</vt:i4>
      </vt:variant>
      <vt:variant>
        <vt:lpwstr/>
      </vt:variant>
      <vt:variant>
        <vt:lpwstr>Contractor</vt:lpwstr>
      </vt:variant>
      <vt:variant>
        <vt:i4>1703966</vt:i4>
      </vt:variant>
      <vt:variant>
        <vt:i4>14232</vt:i4>
      </vt:variant>
      <vt:variant>
        <vt:i4>0</vt:i4>
      </vt:variant>
      <vt:variant>
        <vt:i4>5</vt:i4>
      </vt:variant>
      <vt:variant>
        <vt:lpwstr/>
      </vt:variant>
      <vt:variant>
        <vt:lpwstr>MCCContractAdministrator</vt:lpwstr>
      </vt:variant>
      <vt:variant>
        <vt:i4>851971</vt:i4>
      </vt:variant>
      <vt:variant>
        <vt:i4>14229</vt:i4>
      </vt:variant>
      <vt:variant>
        <vt:i4>0</vt:i4>
      </vt:variant>
      <vt:variant>
        <vt:i4>5</vt:i4>
      </vt:variant>
      <vt:variant>
        <vt:lpwstr/>
      </vt:variant>
      <vt:variant>
        <vt:lpwstr>Commonwealth</vt:lpwstr>
      </vt:variant>
      <vt:variant>
        <vt:i4>786439</vt:i4>
      </vt:variant>
      <vt:variant>
        <vt:i4>14226</vt:i4>
      </vt:variant>
      <vt:variant>
        <vt:i4>0</vt:i4>
      </vt:variant>
      <vt:variant>
        <vt:i4>5</vt:i4>
      </vt:variant>
      <vt:variant>
        <vt:lpwstr/>
      </vt:variant>
      <vt:variant>
        <vt:lpwstr>Site</vt:lpwstr>
      </vt:variant>
      <vt:variant>
        <vt:i4>2031643</vt:i4>
      </vt:variant>
      <vt:variant>
        <vt:i4>14223</vt:i4>
      </vt:variant>
      <vt:variant>
        <vt:i4>0</vt:i4>
      </vt:variant>
      <vt:variant>
        <vt:i4>5</vt:i4>
      </vt:variant>
      <vt:variant>
        <vt:lpwstr/>
      </vt:variant>
      <vt:variant>
        <vt:lpwstr>SubcontractWorks</vt:lpwstr>
      </vt:variant>
      <vt:variant>
        <vt:i4>786463</vt:i4>
      </vt:variant>
      <vt:variant>
        <vt:i4>14220</vt:i4>
      </vt:variant>
      <vt:variant>
        <vt:i4>0</vt:i4>
      </vt:variant>
      <vt:variant>
        <vt:i4>5</vt:i4>
      </vt:variant>
      <vt:variant>
        <vt:lpwstr/>
      </vt:variant>
      <vt:variant>
        <vt:lpwstr>SubcontractorsActivities</vt:lpwstr>
      </vt:variant>
      <vt:variant>
        <vt:i4>393247</vt:i4>
      </vt:variant>
      <vt:variant>
        <vt:i4>14214</vt:i4>
      </vt:variant>
      <vt:variant>
        <vt:i4>0</vt:i4>
      </vt:variant>
      <vt:variant>
        <vt:i4>5</vt:i4>
      </vt:variant>
      <vt:variant>
        <vt:lpwstr/>
      </vt:variant>
      <vt:variant>
        <vt:lpwstr>Subcontractor</vt:lpwstr>
      </vt:variant>
      <vt:variant>
        <vt:i4>1179673</vt:i4>
      </vt:variant>
      <vt:variant>
        <vt:i4>14211</vt:i4>
      </vt:variant>
      <vt:variant>
        <vt:i4>0</vt:i4>
      </vt:variant>
      <vt:variant>
        <vt:i4>5</vt:i4>
      </vt:variant>
      <vt:variant>
        <vt:lpwstr/>
      </vt:variant>
      <vt:variant>
        <vt:lpwstr>SubcontractorsRepresentative</vt:lpwstr>
      </vt:variant>
      <vt:variant>
        <vt:i4>393247</vt:i4>
      </vt:variant>
      <vt:variant>
        <vt:i4>14208</vt:i4>
      </vt:variant>
      <vt:variant>
        <vt:i4>0</vt:i4>
      </vt:variant>
      <vt:variant>
        <vt:i4>5</vt:i4>
      </vt:variant>
      <vt:variant>
        <vt:lpwstr/>
      </vt:variant>
      <vt:variant>
        <vt:lpwstr>Subcontractor</vt:lpwstr>
      </vt:variant>
      <vt:variant>
        <vt:i4>1572880</vt:i4>
      </vt:variant>
      <vt:variant>
        <vt:i4>14205</vt:i4>
      </vt:variant>
      <vt:variant>
        <vt:i4>0</vt:i4>
      </vt:variant>
      <vt:variant>
        <vt:i4>5</vt:i4>
      </vt:variant>
      <vt:variant>
        <vt:lpwstr/>
      </vt:variant>
      <vt:variant>
        <vt:lpwstr>StatutoryRequirements</vt:lpwstr>
      </vt:variant>
      <vt:variant>
        <vt:i4>851988</vt:i4>
      </vt:variant>
      <vt:variant>
        <vt:i4>14202</vt:i4>
      </vt:variant>
      <vt:variant>
        <vt:i4>0</vt:i4>
      </vt:variant>
      <vt:variant>
        <vt:i4>5</vt:i4>
      </vt:variant>
      <vt:variant>
        <vt:lpwstr/>
      </vt:variant>
      <vt:variant>
        <vt:lpwstr>ContractorsSiteManagementPlan</vt:lpwstr>
      </vt:variant>
      <vt:variant>
        <vt:i4>786439</vt:i4>
      </vt:variant>
      <vt:variant>
        <vt:i4>14199</vt:i4>
      </vt:variant>
      <vt:variant>
        <vt:i4>0</vt:i4>
      </vt:variant>
      <vt:variant>
        <vt:i4>5</vt:i4>
      </vt:variant>
      <vt:variant>
        <vt:lpwstr/>
      </vt:variant>
      <vt:variant>
        <vt:lpwstr>Site</vt:lpwstr>
      </vt:variant>
      <vt:variant>
        <vt:i4>2031643</vt:i4>
      </vt:variant>
      <vt:variant>
        <vt:i4>14196</vt:i4>
      </vt:variant>
      <vt:variant>
        <vt:i4>0</vt:i4>
      </vt:variant>
      <vt:variant>
        <vt:i4>5</vt:i4>
      </vt:variant>
      <vt:variant>
        <vt:lpwstr/>
      </vt:variant>
      <vt:variant>
        <vt:lpwstr>SubcontractWorks</vt:lpwstr>
      </vt:variant>
      <vt:variant>
        <vt:i4>786463</vt:i4>
      </vt:variant>
      <vt:variant>
        <vt:i4>14193</vt:i4>
      </vt:variant>
      <vt:variant>
        <vt:i4>0</vt:i4>
      </vt:variant>
      <vt:variant>
        <vt:i4>5</vt:i4>
      </vt:variant>
      <vt:variant>
        <vt:lpwstr/>
      </vt:variant>
      <vt:variant>
        <vt:lpwstr>SubcontractorsActivities</vt:lpwstr>
      </vt:variant>
      <vt:variant>
        <vt:i4>393247</vt:i4>
      </vt:variant>
      <vt:variant>
        <vt:i4>14190</vt:i4>
      </vt:variant>
      <vt:variant>
        <vt:i4>0</vt:i4>
      </vt:variant>
      <vt:variant>
        <vt:i4>5</vt:i4>
      </vt:variant>
      <vt:variant>
        <vt:lpwstr/>
      </vt:variant>
      <vt:variant>
        <vt:lpwstr>Subcontractor</vt:lpwstr>
      </vt:variant>
      <vt:variant>
        <vt:i4>393247</vt:i4>
      </vt:variant>
      <vt:variant>
        <vt:i4>14184</vt:i4>
      </vt:variant>
      <vt:variant>
        <vt:i4>0</vt:i4>
      </vt:variant>
      <vt:variant>
        <vt:i4>5</vt:i4>
      </vt:variant>
      <vt:variant>
        <vt:lpwstr/>
      </vt:variant>
      <vt:variant>
        <vt:lpwstr>Subcontractor</vt:lpwstr>
      </vt:variant>
      <vt:variant>
        <vt:i4>6619255</vt:i4>
      </vt:variant>
      <vt:variant>
        <vt:i4>14181</vt:i4>
      </vt:variant>
      <vt:variant>
        <vt:i4>0</vt:i4>
      </vt:variant>
      <vt:variant>
        <vt:i4>5</vt:i4>
      </vt:variant>
      <vt:variant>
        <vt:lpwstr/>
      </vt:variant>
      <vt:variant>
        <vt:lpwstr>SubcontractParticulars</vt:lpwstr>
      </vt:variant>
      <vt:variant>
        <vt:i4>2031643</vt:i4>
      </vt:variant>
      <vt:variant>
        <vt:i4>14178</vt:i4>
      </vt:variant>
      <vt:variant>
        <vt:i4>0</vt:i4>
      </vt:variant>
      <vt:variant>
        <vt:i4>5</vt:i4>
      </vt:variant>
      <vt:variant>
        <vt:lpwstr/>
      </vt:variant>
      <vt:variant>
        <vt:lpwstr>SubcontractWorks</vt:lpwstr>
      </vt:variant>
      <vt:variant>
        <vt:i4>917526</vt:i4>
      </vt:variant>
      <vt:variant>
        <vt:i4>14166</vt:i4>
      </vt:variant>
      <vt:variant>
        <vt:i4>0</vt:i4>
      </vt:variant>
      <vt:variant>
        <vt:i4>5</vt:i4>
      </vt:variant>
      <vt:variant>
        <vt:lpwstr/>
      </vt:variant>
      <vt:variant>
        <vt:lpwstr>DefenceStrategicInterestIssue</vt:lpwstr>
      </vt:variant>
      <vt:variant>
        <vt:i4>6422639</vt:i4>
      </vt:variant>
      <vt:variant>
        <vt:i4>14163</vt:i4>
      </vt:variant>
      <vt:variant>
        <vt:i4>0</vt:i4>
      </vt:variant>
      <vt:variant>
        <vt:i4>5</vt:i4>
      </vt:variant>
      <vt:variant>
        <vt:lpwstr/>
      </vt:variant>
      <vt:variant>
        <vt:lpwstr>MaterialChange</vt:lpwstr>
      </vt:variant>
      <vt:variant>
        <vt:i4>393247</vt:i4>
      </vt:variant>
      <vt:variant>
        <vt:i4>14157</vt:i4>
      </vt:variant>
      <vt:variant>
        <vt:i4>0</vt:i4>
      </vt:variant>
      <vt:variant>
        <vt:i4>5</vt:i4>
      </vt:variant>
      <vt:variant>
        <vt:lpwstr/>
      </vt:variant>
      <vt:variant>
        <vt:lpwstr>Subcontractor</vt:lpwstr>
      </vt:variant>
      <vt:variant>
        <vt:i4>1900561</vt:i4>
      </vt:variant>
      <vt:variant>
        <vt:i4>14154</vt:i4>
      </vt:variant>
      <vt:variant>
        <vt:i4>0</vt:i4>
      </vt:variant>
      <vt:variant>
        <vt:i4>5</vt:i4>
      </vt:variant>
      <vt:variant>
        <vt:lpwstr/>
      </vt:variant>
      <vt:variant>
        <vt:lpwstr>SensitiveandClassifiedInformation</vt:lpwstr>
      </vt:variant>
      <vt:variant>
        <vt:i4>1900561</vt:i4>
      </vt:variant>
      <vt:variant>
        <vt:i4>14151</vt:i4>
      </vt:variant>
      <vt:variant>
        <vt:i4>0</vt:i4>
      </vt:variant>
      <vt:variant>
        <vt:i4>5</vt:i4>
      </vt:variant>
      <vt:variant>
        <vt:lpwstr/>
      </vt:variant>
      <vt:variant>
        <vt:lpwstr>SensitiveandClassifiedInformation</vt:lpwstr>
      </vt:variant>
      <vt:variant>
        <vt:i4>1900561</vt:i4>
      </vt:variant>
      <vt:variant>
        <vt:i4>14148</vt:i4>
      </vt:variant>
      <vt:variant>
        <vt:i4>0</vt:i4>
      </vt:variant>
      <vt:variant>
        <vt:i4>5</vt:i4>
      </vt:variant>
      <vt:variant>
        <vt:lpwstr/>
      </vt:variant>
      <vt:variant>
        <vt:lpwstr>SensitiveandClassifiedInformation</vt:lpwstr>
      </vt:variant>
      <vt:variant>
        <vt:i4>1900561</vt:i4>
      </vt:variant>
      <vt:variant>
        <vt:i4>14145</vt:i4>
      </vt:variant>
      <vt:variant>
        <vt:i4>0</vt:i4>
      </vt:variant>
      <vt:variant>
        <vt:i4>5</vt:i4>
      </vt:variant>
      <vt:variant>
        <vt:lpwstr/>
      </vt:variant>
      <vt:variant>
        <vt:lpwstr>SensitiveandClassifiedInformation</vt:lpwstr>
      </vt:variant>
      <vt:variant>
        <vt:i4>720902</vt:i4>
      </vt:variant>
      <vt:variant>
        <vt:i4>14142</vt:i4>
      </vt:variant>
      <vt:variant>
        <vt:i4>0</vt:i4>
      </vt:variant>
      <vt:variant>
        <vt:i4>5</vt:i4>
      </vt:variant>
      <vt:variant>
        <vt:lpwstr/>
      </vt:variant>
      <vt:variant>
        <vt:lpwstr>SensitiveandClassifiedInformationSecurit</vt:lpwstr>
      </vt:variant>
      <vt:variant>
        <vt:i4>655377</vt:i4>
      </vt:variant>
      <vt:variant>
        <vt:i4>14139</vt:i4>
      </vt:variant>
      <vt:variant>
        <vt:i4>0</vt:i4>
      </vt:variant>
      <vt:variant>
        <vt:i4>5</vt:i4>
      </vt:variant>
      <vt:variant>
        <vt:lpwstr/>
      </vt:variant>
      <vt:variant>
        <vt:lpwstr>CyberSecurityIncident</vt:lpwstr>
      </vt:variant>
      <vt:variant>
        <vt:i4>8257643</vt:i4>
      </vt:variant>
      <vt:variant>
        <vt:i4>14136</vt:i4>
      </vt:variant>
      <vt:variant>
        <vt:i4>0</vt:i4>
      </vt:variant>
      <vt:variant>
        <vt:i4>5</vt:i4>
      </vt:variant>
      <vt:variant>
        <vt:lpwstr/>
      </vt:variant>
      <vt:variant>
        <vt:lpwstr>CyberSecurityEvent</vt:lpwstr>
      </vt:variant>
      <vt:variant>
        <vt:i4>1376279</vt:i4>
      </vt:variant>
      <vt:variant>
        <vt:i4>14133</vt:i4>
      </vt:variant>
      <vt:variant>
        <vt:i4>0</vt:i4>
      </vt:variant>
      <vt:variant>
        <vt:i4>5</vt:i4>
      </vt:variant>
      <vt:variant>
        <vt:lpwstr/>
      </vt:variant>
      <vt:variant>
        <vt:lpwstr>SeparationArrangement</vt:lpwstr>
      </vt:variant>
      <vt:variant>
        <vt:i4>1507357</vt:i4>
      </vt:variant>
      <vt:variant>
        <vt:i4>14127</vt:i4>
      </vt:variant>
      <vt:variant>
        <vt:i4>0</vt:i4>
      </vt:variant>
      <vt:variant>
        <vt:i4>5</vt:i4>
      </vt:variant>
      <vt:variant>
        <vt:lpwstr/>
      </vt:variant>
      <vt:variant>
        <vt:lpwstr>DefenceSecurityManual</vt:lpwstr>
      </vt:variant>
      <vt:variant>
        <vt:i4>2031644</vt:i4>
      </vt:variant>
      <vt:variant>
        <vt:i4>14124</vt:i4>
      </vt:variant>
      <vt:variant>
        <vt:i4>0</vt:i4>
      </vt:variant>
      <vt:variant>
        <vt:i4>5</vt:i4>
      </vt:variant>
      <vt:variant>
        <vt:lpwstr/>
      </vt:variant>
      <vt:variant>
        <vt:lpwstr>AusGovtInfoSecurityManual</vt:lpwstr>
      </vt:variant>
      <vt:variant>
        <vt:i4>1769478</vt:i4>
      </vt:variant>
      <vt:variant>
        <vt:i4>14121</vt:i4>
      </vt:variant>
      <vt:variant>
        <vt:i4>0</vt:i4>
      </vt:variant>
      <vt:variant>
        <vt:i4>5</vt:i4>
      </vt:variant>
      <vt:variant>
        <vt:lpwstr/>
      </vt:variant>
      <vt:variant>
        <vt:lpwstr>AusGovPersonnelSecurityManagemntProtocol</vt:lpwstr>
      </vt:variant>
      <vt:variant>
        <vt:i4>851986</vt:i4>
      </vt:variant>
      <vt:variant>
        <vt:i4>14118</vt:i4>
      </vt:variant>
      <vt:variant>
        <vt:i4>0</vt:i4>
      </vt:variant>
      <vt:variant>
        <vt:i4>5</vt:i4>
      </vt:variant>
      <vt:variant>
        <vt:lpwstr/>
      </vt:variant>
      <vt:variant>
        <vt:lpwstr>AusGovPhysicalSecurityManagementProtocol</vt:lpwstr>
      </vt:variant>
      <vt:variant>
        <vt:i4>7667825</vt:i4>
      </vt:variant>
      <vt:variant>
        <vt:i4>14115</vt:i4>
      </vt:variant>
      <vt:variant>
        <vt:i4>0</vt:i4>
      </vt:variant>
      <vt:variant>
        <vt:i4>5</vt:i4>
      </vt:variant>
      <vt:variant>
        <vt:lpwstr/>
      </vt:variant>
      <vt:variant>
        <vt:lpwstr>AusGovProtectiveSecurityManual</vt:lpwstr>
      </vt:variant>
      <vt:variant>
        <vt:i4>6815841</vt:i4>
      </vt:variant>
      <vt:variant>
        <vt:i4>14112</vt:i4>
      </vt:variant>
      <vt:variant>
        <vt:i4>0</vt:i4>
      </vt:variant>
      <vt:variant>
        <vt:i4>5</vt:i4>
      </vt:variant>
      <vt:variant>
        <vt:lpwstr/>
      </vt:variant>
      <vt:variant>
        <vt:lpwstr>AusGovProtectiveSecurityPolicyFramework</vt:lpwstr>
      </vt:variant>
      <vt:variant>
        <vt:i4>7471212</vt:i4>
      </vt:variant>
      <vt:variant>
        <vt:i4>14109</vt:i4>
      </vt:variant>
      <vt:variant>
        <vt:i4>0</vt:i4>
      </vt:variant>
      <vt:variant>
        <vt:i4>5</vt:i4>
      </vt:variant>
      <vt:variant>
        <vt:lpwstr/>
      </vt:variant>
      <vt:variant>
        <vt:lpwstr>AusGovProtectiveSecurityPolicy</vt:lpwstr>
      </vt:variant>
      <vt:variant>
        <vt:i4>8192104</vt:i4>
      </vt:variant>
      <vt:variant>
        <vt:i4>14106</vt:i4>
      </vt:variant>
      <vt:variant>
        <vt:i4>0</vt:i4>
      </vt:variant>
      <vt:variant>
        <vt:i4>5</vt:i4>
      </vt:variant>
      <vt:variant>
        <vt:lpwstr/>
      </vt:variant>
      <vt:variant>
        <vt:lpwstr>DefenceRequirements</vt:lpwstr>
      </vt:variant>
      <vt:variant>
        <vt:i4>1572880</vt:i4>
      </vt:variant>
      <vt:variant>
        <vt:i4>14103</vt:i4>
      </vt:variant>
      <vt:variant>
        <vt:i4>0</vt:i4>
      </vt:variant>
      <vt:variant>
        <vt:i4>5</vt:i4>
      </vt:variant>
      <vt:variant>
        <vt:lpwstr/>
      </vt:variant>
      <vt:variant>
        <vt:lpwstr>StatutoryRequirements</vt:lpwstr>
      </vt:variant>
      <vt:variant>
        <vt:i4>851971</vt:i4>
      </vt:variant>
      <vt:variant>
        <vt:i4>14100</vt:i4>
      </vt:variant>
      <vt:variant>
        <vt:i4>0</vt:i4>
      </vt:variant>
      <vt:variant>
        <vt:i4>5</vt:i4>
      </vt:variant>
      <vt:variant>
        <vt:lpwstr/>
      </vt:variant>
      <vt:variant>
        <vt:lpwstr>Commonwealth</vt:lpwstr>
      </vt:variant>
      <vt:variant>
        <vt:i4>393247</vt:i4>
      </vt:variant>
      <vt:variant>
        <vt:i4>14097</vt:i4>
      </vt:variant>
      <vt:variant>
        <vt:i4>0</vt:i4>
      </vt:variant>
      <vt:variant>
        <vt:i4>5</vt:i4>
      </vt:variant>
      <vt:variant>
        <vt:lpwstr/>
      </vt:variant>
      <vt:variant>
        <vt:lpwstr>Subcontractor</vt:lpwstr>
      </vt:variant>
      <vt:variant>
        <vt:i4>8126579</vt:i4>
      </vt:variant>
      <vt:variant>
        <vt:i4>14094</vt:i4>
      </vt:variant>
      <vt:variant>
        <vt:i4>0</vt:i4>
      </vt:variant>
      <vt:variant>
        <vt:i4>5</vt:i4>
      </vt:variant>
      <vt:variant>
        <vt:lpwstr/>
      </vt:variant>
      <vt:variant>
        <vt:lpwstr>Contractor</vt:lpwstr>
      </vt:variant>
      <vt:variant>
        <vt:i4>851971</vt:i4>
      </vt:variant>
      <vt:variant>
        <vt:i4>14091</vt:i4>
      </vt:variant>
      <vt:variant>
        <vt:i4>0</vt:i4>
      </vt:variant>
      <vt:variant>
        <vt:i4>5</vt:i4>
      </vt:variant>
      <vt:variant>
        <vt:lpwstr/>
      </vt:variant>
      <vt:variant>
        <vt:lpwstr>Commonwealth</vt:lpwstr>
      </vt:variant>
      <vt:variant>
        <vt:i4>8126579</vt:i4>
      </vt:variant>
      <vt:variant>
        <vt:i4>14088</vt:i4>
      </vt:variant>
      <vt:variant>
        <vt:i4>0</vt:i4>
      </vt:variant>
      <vt:variant>
        <vt:i4>5</vt:i4>
      </vt:variant>
      <vt:variant>
        <vt:lpwstr/>
      </vt:variant>
      <vt:variant>
        <vt:lpwstr>Contractor</vt:lpwstr>
      </vt:variant>
      <vt:variant>
        <vt:i4>851971</vt:i4>
      </vt:variant>
      <vt:variant>
        <vt:i4>14085</vt:i4>
      </vt:variant>
      <vt:variant>
        <vt:i4>0</vt:i4>
      </vt:variant>
      <vt:variant>
        <vt:i4>5</vt:i4>
      </vt:variant>
      <vt:variant>
        <vt:lpwstr/>
      </vt:variant>
      <vt:variant>
        <vt:lpwstr>Commonwealth</vt:lpwstr>
      </vt:variant>
      <vt:variant>
        <vt:i4>524290</vt:i4>
      </vt:variant>
      <vt:variant>
        <vt:i4>14082</vt:i4>
      </vt:variant>
      <vt:variant>
        <vt:i4>0</vt:i4>
      </vt:variant>
      <vt:variant>
        <vt:i4>5</vt:i4>
      </vt:variant>
      <vt:variant>
        <vt:lpwstr/>
      </vt:variant>
      <vt:variant>
        <vt:lpwstr>ContractorsRepresentative</vt:lpwstr>
      </vt:variant>
      <vt:variant>
        <vt:i4>8126579</vt:i4>
      </vt:variant>
      <vt:variant>
        <vt:i4>14079</vt:i4>
      </vt:variant>
      <vt:variant>
        <vt:i4>0</vt:i4>
      </vt:variant>
      <vt:variant>
        <vt:i4>5</vt:i4>
      </vt:variant>
      <vt:variant>
        <vt:lpwstr/>
      </vt:variant>
      <vt:variant>
        <vt:lpwstr>Contractor</vt:lpwstr>
      </vt:variant>
      <vt:variant>
        <vt:i4>1703966</vt:i4>
      </vt:variant>
      <vt:variant>
        <vt:i4>14076</vt:i4>
      </vt:variant>
      <vt:variant>
        <vt:i4>0</vt:i4>
      </vt:variant>
      <vt:variant>
        <vt:i4>5</vt:i4>
      </vt:variant>
      <vt:variant>
        <vt:lpwstr/>
      </vt:variant>
      <vt:variant>
        <vt:lpwstr>MCCContractAdministrator</vt:lpwstr>
      </vt:variant>
      <vt:variant>
        <vt:i4>851971</vt:i4>
      </vt:variant>
      <vt:variant>
        <vt:i4>14073</vt:i4>
      </vt:variant>
      <vt:variant>
        <vt:i4>0</vt:i4>
      </vt:variant>
      <vt:variant>
        <vt:i4>5</vt:i4>
      </vt:variant>
      <vt:variant>
        <vt:lpwstr/>
      </vt:variant>
      <vt:variant>
        <vt:lpwstr>Commonwealth</vt:lpwstr>
      </vt:variant>
      <vt:variant>
        <vt:i4>393247</vt:i4>
      </vt:variant>
      <vt:variant>
        <vt:i4>14070</vt:i4>
      </vt:variant>
      <vt:variant>
        <vt:i4>0</vt:i4>
      </vt:variant>
      <vt:variant>
        <vt:i4>5</vt:i4>
      </vt:variant>
      <vt:variant>
        <vt:lpwstr/>
      </vt:variant>
      <vt:variant>
        <vt:lpwstr>Subcontractor</vt:lpwstr>
      </vt:variant>
      <vt:variant>
        <vt:i4>6619255</vt:i4>
      </vt:variant>
      <vt:variant>
        <vt:i4>14067</vt:i4>
      </vt:variant>
      <vt:variant>
        <vt:i4>0</vt:i4>
      </vt:variant>
      <vt:variant>
        <vt:i4>5</vt:i4>
      </vt:variant>
      <vt:variant>
        <vt:lpwstr/>
      </vt:variant>
      <vt:variant>
        <vt:lpwstr>SubcontractParticulars</vt:lpwstr>
      </vt:variant>
      <vt:variant>
        <vt:i4>2031643</vt:i4>
      </vt:variant>
      <vt:variant>
        <vt:i4>14064</vt:i4>
      </vt:variant>
      <vt:variant>
        <vt:i4>0</vt:i4>
      </vt:variant>
      <vt:variant>
        <vt:i4>5</vt:i4>
      </vt:variant>
      <vt:variant>
        <vt:lpwstr/>
      </vt:variant>
      <vt:variant>
        <vt:lpwstr>SubcontractWorks</vt:lpwstr>
      </vt:variant>
      <vt:variant>
        <vt:i4>6619255</vt:i4>
      </vt:variant>
      <vt:variant>
        <vt:i4>14061</vt:i4>
      </vt:variant>
      <vt:variant>
        <vt:i4>0</vt:i4>
      </vt:variant>
      <vt:variant>
        <vt:i4>5</vt:i4>
      </vt:variant>
      <vt:variant>
        <vt:lpwstr/>
      </vt:variant>
      <vt:variant>
        <vt:lpwstr>SubcontractParticulars</vt:lpwstr>
      </vt:variant>
      <vt:variant>
        <vt:i4>1376261</vt:i4>
      </vt:variant>
      <vt:variant>
        <vt:i4>14058</vt:i4>
      </vt:variant>
      <vt:variant>
        <vt:i4>0</vt:i4>
      </vt:variant>
      <vt:variant>
        <vt:i4>5</vt:i4>
      </vt:variant>
      <vt:variant>
        <vt:lpwstr/>
      </vt:variant>
      <vt:variant>
        <vt:lpwstr>AwardDate</vt:lpwstr>
      </vt:variant>
      <vt:variant>
        <vt:i4>851971</vt:i4>
      </vt:variant>
      <vt:variant>
        <vt:i4>14055</vt:i4>
      </vt:variant>
      <vt:variant>
        <vt:i4>0</vt:i4>
      </vt:variant>
      <vt:variant>
        <vt:i4>5</vt:i4>
      </vt:variant>
      <vt:variant>
        <vt:lpwstr/>
      </vt:variant>
      <vt:variant>
        <vt:lpwstr>Commonwealth</vt:lpwstr>
      </vt:variant>
      <vt:variant>
        <vt:i4>851971</vt:i4>
      </vt:variant>
      <vt:variant>
        <vt:i4>14052</vt:i4>
      </vt:variant>
      <vt:variant>
        <vt:i4>0</vt:i4>
      </vt:variant>
      <vt:variant>
        <vt:i4>5</vt:i4>
      </vt:variant>
      <vt:variant>
        <vt:lpwstr/>
      </vt:variant>
      <vt:variant>
        <vt:lpwstr>Commonwealth</vt:lpwstr>
      </vt:variant>
      <vt:variant>
        <vt:i4>524309</vt:i4>
      </vt:variant>
      <vt:variant>
        <vt:i4>14049</vt:i4>
      </vt:variant>
      <vt:variant>
        <vt:i4>0</vt:i4>
      </vt:variant>
      <vt:variant>
        <vt:i4>5</vt:i4>
      </vt:variant>
      <vt:variant>
        <vt:lpwstr/>
      </vt:variant>
      <vt:variant>
        <vt:lpwstr>DEQMS</vt:lpwstr>
      </vt:variant>
      <vt:variant>
        <vt:i4>851971</vt:i4>
      </vt:variant>
      <vt:variant>
        <vt:i4>14046</vt:i4>
      </vt:variant>
      <vt:variant>
        <vt:i4>0</vt:i4>
      </vt:variant>
      <vt:variant>
        <vt:i4>5</vt:i4>
      </vt:variant>
      <vt:variant>
        <vt:lpwstr/>
      </vt:variant>
      <vt:variant>
        <vt:lpwstr>Commonwealth</vt:lpwstr>
      </vt:variant>
      <vt:variant>
        <vt:i4>4784143</vt:i4>
      </vt:variant>
      <vt:variant>
        <vt:i4>14043</vt:i4>
      </vt:variant>
      <vt:variant>
        <vt:i4>0</vt:i4>
      </vt:variant>
      <vt:variant>
        <vt:i4>5</vt:i4>
      </vt:variant>
      <vt:variant>
        <vt:lpwstr>https://www.dpmc.gov.au/resource-centre/indigenous-affairs/ripp-map-data</vt:lpwstr>
      </vt:variant>
      <vt:variant>
        <vt:lpwstr/>
      </vt:variant>
      <vt:variant>
        <vt:i4>1769477</vt:i4>
      </vt:variant>
      <vt:variant>
        <vt:i4>14040</vt:i4>
      </vt:variant>
      <vt:variant>
        <vt:i4>0</vt:i4>
      </vt:variant>
      <vt:variant>
        <vt:i4>5</vt:i4>
      </vt:variant>
      <vt:variant>
        <vt:lpwstr/>
      </vt:variant>
      <vt:variant>
        <vt:lpwstr>BuildingCode2016</vt:lpwstr>
      </vt:variant>
      <vt:variant>
        <vt:i4>1900561</vt:i4>
      </vt:variant>
      <vt:variant>
        <vt:i4>14037</vt:i4>
      </vt:variant>
      <vt:variant>
        <vt:i4>0</vt:i4>
      </vt:variant>
      <vt:variant>
        <vt:i4>5</vt:i4>
      </vt:variant>
      <vt:variant>
        <vt:lpwstr/>
      </vt:variant>
      <vt:variant>
        <vt:lpwstr>SensitiveandClassifiedInformation</vt:lpwstr>
      </vt:variant>
      <vt:variant>
        <vt:i4>7405665</vt:i4>
      </vt:variant>
      <vt:variant>
        <vt:i4>14031</vt:i4>
      </vt:variant>
      <vt:variant>
        <vt:i4>0</vt:i4>
      </vt:variant>
      <vt:variant>
        <vt:i4>5</vt:i4>
      </vt:variant>
      <vt:variant>
        <vt:lpwstr/>
      </vt:variant>
      <vt:variant>
        <vt:lpwstr>ConfidentialInformation</vt:lpwstr>
      </vt:variant>
      <vt:variant>
        <vt:i4>524290</vt:i4>
      </vt:variant>
      <vt:variant>
        <vt:i4>14028</vt:i4>
      </vt:variant>
      <vt:variant>
        <vt:i4>0</vt:i4>
      </vt:variant>
      <vt:variant>
        <vt:i4>5</vt:i4>
      </vt:variant>
      <vt:variant>
        <vt:lpwstr/>
      </vt:variant>
      <vt:variant>
        <vt:lpwstr>ContractorsRepresentative</vt:lpwstr>
      </vt:variant>
      <vt:variant>
        <vt:i4>6881387</vt:i4>
      </vt:variant>
      <vt:variant>
        <vt:i4>14025</vt:i4>
      </vt:variant>
      <vt:variant>
        <vt:i4>0</vt:i4>
      </vt:variant>
      <vt:variant>
        <vt:i4>5</vt:i4>
      </vt:variant>
      <vt:variant>
        <vt:lpwstr/>
      </vt:variant>
      <vt:variant>
        <vt:lpwstr>Subcontract</vt:lpwstr>
      </vt:variant>
      <vt:variant>
        <vt:i4>6619255</vt:i4>
      </vt:variant>
      <vt:variant>
        <vt:i4>14022</vt:i4>
      </vt:variant>
      <vt:variant>
        <vt:i4>0</vt:i4>
      </vt:variant>
      <vt:variant>
        <vt:i4>5</vt:i4>
      </vt:variant>
      <vt:variant>
        <vt:lpwstr/>
      </vt:variant>
      <vt:variant>
        <vt:lpwstr>SubcontractParticulars</vt:lpwstr>
      </vt:variant>
      <vt:variant>
        <vt:i4>2031643</vt:i4>
      </vt:variant>
      <vt:variant>
        <vt:i4>14019</vt:i4>
      </vt:variant>
      <vt:variant>
        <vt:i4>0</vt:i4>
      </vt:variant>
      <vt:variant>
        <vt:i4>5</vt:i4>
      </vt:variant>
      <vt:variant>
        <vt:lpwstr/>
      </vt:variant>
      <vt:variant>
        <vt:lpwstr>SubcontractWorks</vt:lpwstr>
      </vt:variant>
      <vt:variant>
        <vt:i4>786463</vt:i4>
      </vt:variant>
      <vt:variant>
        <vt:i4>14016</vt:i4>
      </vt:variant>
      <vt:variant>
        <vt:i4>0</vt:i4>
      </vt:variant>
      <vt:variant>
        <vt:i4>5</vt:i4>
      </vt:variant>
      <vt:variant>
        <vt:lpwstr/>
      </vt:variant>
      <vt:variant>
        <vt:lpwstr>SubcontractorsActivities</vt:lpwstr>
      </vt:variant>
      <vt:variant>
        <vt:i4>393247</vt:i4>
      </vt:variant>
      <vt:variant>
        <vt:i4>14013</vt:i4>
      </vt:variant>
      <vt:variant>
        <vt:i4>0</vt:i4>
      </vt:variant>
      <vt:variant>
        <vt:i4>5</vt:i4>
      </vt:variant>
      <vt:variant>
        <vt:lpwstr/>
      </vt:variant>
      <vt:variant>
        <vt:lpwstr>Subcontractor</vt:lpwstr>
      </vt:variant>
      <vt:variant>
        <vt:i4>2031643</vt:i4>
      </vt:variant>
      <vt:variant>
        <vt:i4>14010</vt:i4>
      </vt:variant>
      <vt:variant>
        <vt:i4>0</vt:i4>
      </vt:variant>
      <vt:variant>
        <vt:i4>5</vt:i4>
      </vt:variant>
      <vt:variant>
        <vt:lpwstr/>
      </vt:variant>
      <vt:variant>
        <vt:lpwstr>SubcontractWorks</vt:lpwstr>
      </vt:variant>
      <vt:variant>
        <vt:i4>786463</vt:i4>
      </vt:variant>
      <vt:variant>
        <vt:i4>14007</vt:i4>
      </vt:variant>
      <vt:variant>
        <vt:i4>0</vt:i4>
      </vt:variant>
      <vt:variant>
        <vt:i4>5</vt:i4>
      </vt:variant>
      <vt:variant>
        <vt:lpwstr/>
      </vt:variant>
      <vt:variant>
        <vt:lpwstr>SubcontractorsActivities</vt:lpwstr>
      </vt:variant>
      <vt:variant>
        <vt:i4>2031643</vt:i4>
      </vt:variant>
      <vt:variant>
        <vt:i4>14004</vt:i4>
      </vt:variant>
      <vt:variant>
        <vt:i4>0</vt:i4>
      </vt:variant>
      <vt:variant>
        <vt:i4>5</vt:i4>
      </vt:variant>
      <vt:variant>
        <vt:lpwstr/>
      </vt:variant>
      <vt:variant>
        <vt:lpwstr>SubcontractWorks</vt:lpwstr>
      </vt:variant>
      <vt:variant>
        <vt:i4>786463</vt:i4>
      </vt:variant>
      <vt:variant>
        <vt:i4>14001</vt:i4>
      </vt:variant>
      <vt:variant>
        <vt:i4>0</vt:i4>
      </vt:variant>
      <vt:variant>
        <vt:i4>5</vt:i4>
      </vt:variant>
      <vt:variant>
        <vt:lpwstr/>
      </vt:variant>
      <vt:variant>
        <vt:lpwstr>SubcontractorsActivities</vt:lpwstr>
      </vt:variant>
      <vt:variant>
        <vt:i4>393247</vt:i4>
      </vt:variant>
      <vt:variant>
        <vt:i4>13995</vt:i4>
      </vt:variant>
      <vt:variant>
        <vt:i4>0</vt:i4>
      </vt:variant>
      <vt:variant>
        <vt:i4>5</vt:i4>
      </vt:variant>
      <vt:variant>
        <vt:lpwstr/>
      </vt:variant>
      <vt:variant>
        <vt:lpwstr>Subcontractor</vt:lpwstr>
      </vt:variant>
      <vt:variant>
        <vt:i4>393247</vt:i4>
      </vt:variant>
      <vt:variant>
        <vt:i4>13992</vt:i4>
      </vt:variant>
      <vt:variant>
        <vt:i4>0</vt:i4>
      </vt:variant>
      <vt:variant>
        <vt:i4>5</vt:i4>
      </vt:variant>
      <vt:variant>
        <vt:lpwstr/>
      </vt:variant>
      <vt:variant>
        <vt:lpwstr>Subcontractor</vt:lpwstr>
      </vt:variant>
      <vt:variant>
        <vt:i4>393247</vt:i4>
      </vt:variant>
      <vt:variant>
        <vt:i4>13986</vt:i4>
      </vt:variant>
      <vt:variant>
        <vt:i4>0</vt:i4>
      </vt:variant>
      <vt:variant>
        <vt:i4>5</vt:i4>
      </vt:variant>
      <vt:variant>
        <vt:lpwstr/>
      </vt:variant>
      <vt:variant>
        <vt:lpwstr>Subcontractor</vt:lpwstr>
      </vt:variant>
      <vt:variant>
        <vt:i4>2031643</vt:i4>
      </vt:variant>
      <vt:variant>
        <vt:i4>13983</vt:i4>
      </vt:variant>
      <vt:variant>
        <vt:i4>0</vt:i4>
      </vt:variant>
      <vt:variant>
        <vt:i4>5</vt:i4>
      </vt:variant>
      <vt:variant>
        <vt:lpwstr/>
      </vt:variant>
      <vt:variant>
        <vt:lpwstr>SubcontractWorks</vt:lpwstr>
      </vt:variant>
      <vt:variant>
        <vt:i4>786463</vt:i4>
      </vt:variant>
      <vt:variant>
        <vt:i4>13980</vt:i4>
      </vt:variant>
      <vt:variant>
        <vt:i4>0</vt:i4>
      </vt:variant>
      <vt:variant>
        <vt:i4>5</vt:i4>
      </vt:variant>
      <vt:variant>
        <vt:lpwstr/>
      </vt:variant>
      <vt:variant>
        <vt:lpwstr>SubcontractorsActivities</vt:lpwstr>
      </vt:variant>
      <vt:variant>
        <vt:i4>6422651</vt:i4>
      </vt:variant>
      <vt:variant>
        <vt:i4>13977</vt:i4>
      </vt:variant>
      <vt:variant>
        <vt:i4>0</vt:i4>
      </vt:variant>
      <vt:variant>
        <vt:i4>5</vt:i4>
      </vt:variant>
      <vt:variant>
        <vt:lpwstr/>
      </vt:variant>
      <vt:variant>
        <vt:lpwstr>OtherContractor</vt:lpwstr>
      </vt:variant>
      <vt:variant>
        <vt:i4>524290</vt:i4>
      </vt:variant>
      <vt:variant>
        <vt:i4>13974</vt:i4>
      </vt:variant>
      <vt:variant>
        <vt:i4>0</vt:i4>
      </vt:variant>
      <vt:variant>
        <vt:i4>5</vt:i4>
      </vt:variant>
      <vt:variant>
        <vt:lpwstr/>
      </vt:variant>
      <vt:variant>
        <vt:lpwstr>ContractorsRepresentative</vt:lpwstr>
      </vt:variant>
      <vt:variant>
        <vt:i4>8126579</vt:i4>
      </vt:variant>
      <vt:variant>
        <vt:i4>13971</vt:i4>
      </vt:variant>
      <vt:variant>
        <vt:i4>0</vt:i4>
      </vt:variant>
      <vt:variant>
        <vt:i4>5</vt:i4>
      </vt:variant>
      <vt:variant>
        <vt:lpwstr/>
      </vt:variant>
      <vt:variant>
        <vt:lpwstr>Contractor</vt:lpwstr>
      </vt:variant>
      <vt:variant>
        <vt:i4>1703966</vt:i4>
      </vt:variant>
      <vt:variant>
        <vt:i4>13968</vt:i4>
      </vt:variant>
      <vt:variant>
        <vt:i4>0</vt:i4>
      </vt:variant>
      <vt:variant>
        <vt:i4>5</vt:i4>
      </vt:variant>
      <vt:variant>
        <vt:lpwstr/>
      </vt:variant>
      <vt:variant>
        <vt:lpwstr>MCCContractAdministrator</vt:lpwstr>
      </vt:variant>
      <vt:variant>
        <vt:i4>851971</vt:i4>
      </vt:variant>
      <vt:variant>
        <vt:i4>13965</vt:i4>
      </vt:variant>
      <vt:variant>
        <vt:i4>0</vt:i4>
      </vt:variant>
      <vt:variant>
        <vt:i4>5</vt:i4>
      </vt:variant>
      <vt:variant>
        <vt:lpwstr/>
      </vt:variant>
      <vt:variant>
        <vt:lpwstr>Commonwealth</vt:lpwstr>
      </vt:variant>
      <vt:variant>
        <vt:i4>393247</vt:i4>
      </vt:variant>
      <vt:variant>
        <vt:i4>13959</vt:i4>
      </vt:variant>
      <vt:variant>
        <vt:i4>0</vt:i4>
      </vt:variant>
      <vt:variant>
        <vt:i4>5</vt:i4>
      </vt:variant>
      <vt:variant>
        <vt:lpwstr/>
      </vt:variant>
      <vt:variant>
        <vt:lpwstr>Subcontractor</vt:lpwstr>
      </vt:variant>
      <vt:variant>
        <vt:i4>8061029</vt:i4>
      </vt:variant>
      <vt:variant>
        <vt:i4>13956</vt:i4>
      </vt:variant>
      <vt:variant>
        <vt:i4>0</vt:i4>
      </vt:variant>
      <vt:variant>
        <vt:i4>5</vt:i4>
      </vt:variant>
      <vt:variant>
        <vt:lpwstr/>
      </vt:variant>
      <vt:variant>
        <vt:lpwstr>QualityManager</vt:lpwstr>
      </vt:variant>
      <vt:variant>
        <vt:i4>393247</vt:i4>
      </vt:variant>
      <vt:variant>
        <vt:i4>13953</vt:i4>
      </vt:variant>
      <vt:variant>
        <vt:i4>0</vt:i4>
      </vt:variant>
      <vt:variant>
        <vt:i4>5</vt:i4>
      </vt:variant>
      <vt:variant>
        <vt:lpwstr/>
      </vt:variant>
      <vt:variant>
        <vt:lpwstr>Subcontractor</vt:lpwstr>
      </vt:variant>
      <vt:variant>
        <vt:i4>393247</vt:i4>
      </vt:variant>
      <vt:variant>
        <vt:i4>13950</vt:i4>
      </vt:variant>
      <vt:variant>
        <vt:i4>0</vt:i4>
      </vt:variant>
      <vt:variant>
        <vt:i4>5</vt:i4>
      </vt:variant>
      <vt:variant>
        <vt:lpwstr/>
      </vt:variant>
      <vt:variant>
        <vt:lpwstr>Subcontractor</vt:lpwstr>
      </vt:variant>
      <vt:variant>
        <vt:i4>458757</vt:i4>
      </vt:variant>
      <vt:variant>
        <vt:i4>13947</vt:i4>
      </vt:variant>
      <vt:variant>
        <vt:i4>0</vt:i4>
      </vt:variant>
      <vt:variant>
        <vt:i4>5</vt:i4>
      </vt:variant>
      <vt:variant>
        <vt:lpwstr/>
      </vt:variant>
      <vt:variant>
        <vt:lpwstr>QualityObjectives</vt:lpwstr>
      </vt:variant>
      <vt:variant>
        <vt:i4>1572880</vt:i4>
      </vt:variant>
      <vt:variant>
        <vt:i4>13944</vt:i4>
      </vt:variant>
      <vt:variant>
        <vt:i4>0</vt:i4>
      </vt:variant>
      <vt:variant>
        <vt:i4>5</vt:i4>
      </vt:variant>
      <vt:variant>
        <vt:lpwstr/>
      </vt:variant>
      <vt:variant>
        <vt:lpwstr>StatutoryRequirements</vt:lpwstr>
      </vt:variant>
      <vt:variant>
        <vt:i4>8257660</vt:i4>
      </vt:variant>
      <vt:variant>
        <vt:i4>13941</vt:i4>
      </vt:variant>
      <vt:variant>
        <vt:i4>0</vt:i4>
      </vt:variant>
      <vt:variant>
        <vt:i4>5</vt:i4>
      </vt:variant>
      <vt:variant>
        <vt:lpwstr/>
      </vt:variant>
      <vt:variant>
        <vt:lpwstr>ContractorsQualityPlan</vt:lpwstr>
      </vt:variant>
      <vt:variant>
        <vt:i4>458757</vt:i4>
      </vt:variant>
      <vt:variant>
        <vt:i4>13938</vt:i4>
      </vt:variant>
      <vt:variant>
        <vt:i4>0</vt:i4>
      </vt:variant>
      <vt:variant>
        <vt:i4>5</vt:i4>
      </vt:variant>
      <vt:variant>
        <vt:lpwstr/>
      </vt:variant>
      <vt:variant>
        <vt:lpwstr>QualityObjectives</vt:lpwstr>
      </vt:variant>
      <vt:variant>
        <vt:i4>1572880</vt:i4>
      </vt:variant>
      <vt:variant>
        <vt:i4>13935</vt:i4>
      </vt:variant>
      <vt:variant>
        <vt:i4>0</vt:i4>
      </vt:variant>
      <vt:variant>
        <vt:i4>5</vt:i4>
      </vt:variant>
      <vt:variant>
        <vt:lpwstr/>
      </vt:variant>
      <vt:variant>
        <vt:lpwstr>StatutoryRequirements</vt:lpwstr>
      </vt:variant>
      <vt:variant>
        <vt:i4>6488167</vt:i4>
      </vt:variant>
      <vt:variant>
        <vt:i4>13932</vt:i4>
      </vt:variant>
      <vt:variant>
        <vt:i4>0</vt:i4>
      </vt:variant>
      <vt:variant>
        <vt:i4>5</vt:i4>
      </vt:variant>
      <vt:variant>
        <vt:lpwstr/>
      </vt:variant>
      <vt:variant>
        <vt:lpwstr>ESDandWOLPlanGuide</vt:lpwstr>
      </vt:variant>
      <vt:variant>
        <vt:i4>1310748</vt:i4>
      </vt:variant>
      <vt:variant>
        <vt:i4>13929</vt:i4>
      </vt:variant>
      <vt:variant>
        <vt:i4>0</vt:i4>
      </vt:variant>
      <vt:variant>
        <vt:i4>5</vt:i4>
      </vt:variant>
      <vt:variant>
        <vt:lpwstr/>
      </vt:variant>
      <vt:variant>
        <vt:lpwstr>SmartInfrastructureManual</vt:lpwstr>
      </vt:variant>
      <vt:variant>
        <vt:i4>2031643</vt:i4>
      </vt:variant>
      <vt:variant>
        <vt:i4>13926</vt:i4>
      </vt:variant>
      <vt:variant>
        <vt:i4>0</vt:i4>
      </vt:variant>
      <vt:variant>
        <vt:i4>5</vt:i4>
      </vt:variant>
      <vt:variant>
        <vt:lpwstr/>
      </vt:variant>
      <vt:variant>
        <vt:lpwstr>SubcontractWorks</vt:lpwstr>
      </vt:variant>
      <vt:variant>
        <vt:i4>786463</vt:i4>
      </vt:variant>
      <vt:variant>
        <vt:i4>13923</vt:i4>
      </vt:variant>
      <vt:variant>
        <vt:i4>0</vt:i4>
      </vt:variant>
      <vt:variant>
        <vt:i4>5</vt:i4>
      </vt:variant>
      <vt:variant>
        <vt:lpwstr/>
      </vt:variant>
      <vt:variant>
        <vt:lpwstr>SubcontractorsActivities</vt:lpwstr>
      </vt:variant>
      <vt:variant>
        <vt:i4>393247</vt:i4>
      </vt:variant>
      <vt:variant>
        <vt:i4>13920</vt:i4>
      </vt:variant>
      <vt:variant>
        <vt:i4>0</vt:i4>
      </vt:variant>
      <vt:variant>
        <vt:i4>5</vt:i4>
      </vt:variant>
      <vt:variant>
        <vt:lpwstr/>
      </vt:variant>
      <vt:variant>
        <vt:lpwstr>Subcontractor</vt:lpwstr>
      </vt:variant>
      <vt:variant>
        <vt:i4>393247</vt:i4>
      </vt:variant>
      <vt:variant>
        <vt:i4>13914</vt:i4>
      </vt:variant>
      <vt:variant>
        <vt:i4>0</vt:i4>
      </vt:variant>
      <vt:variant>
        <vt:i4>5</vt:i4>
      </vt:variant>
      <vt:variant>
        <vt:lpwstr/>
      </vt:variant>
      <vt:variant>
        <vt:lpwstr>Subcontractor</vt:lpwstr>
      </vt:variant>
      <vt:variant>
        <vt:i4>6619255</vt:i4>
      </vt:variant>
      <vt:variant>
        <vt:i4>13911</vt:i4>
      </vt:variant>
      <vt:variant>
        <vt:i4>0</vt:i4>
      </vt:variant>
      <vt:variant>
        <vt:i4>5</vt:i4>
      </vt:variant>
      <vt:variant>
        <vt:lpwstr/>
      </vt:variant>
      <vt:variant>
        <vt:lpwstr>SubcontractParticulars</vt:lpwstr>
      </vt:variant>
      <vt:variant>
        <vt:i4>2031643</vt:i4>
      </vt:variant>
      <vt:variant>
        <vt:i4>13908</vt:i4>
      </vt:variant>
      <vt:variant>
        <vt:i4>0</vt:i4>
      </vt:variant>
      <vt:variant>
        <vt:i4>5</vt:i4>
      </vt:variant>
      <vt:variant>
        <vt:lpwstr/>
      </vt:variant>
      <vt:variant>
        <vt:lpwstr>SubcontractWorks</vt:lpwstr>
      </vt:variant>
      <vt:variant>
        <vt:i4>786463</vt:i4>
      </vt:variant>
      <vt:variant>
        <vt:i4>13905</vt:i4>
      </vt:variant>
      <vt:variant>
        <vt:i4>0</vt:i4>
      </vt:variant>
      <vt:variant>
        <vt:i4>5</vt:i4>
      </vt:variant>
      <vt:variant>
        <vt:lpwstr/>
      </vt:variant>
      <vt:variant>
        <vt:lpwstr>SubcontractorsActivities</vt:lpwstr>
      </vt:variant>
      <vt:variant>
        <vt:i4>8126579</vt:i4>
      </vt:variant>
      <vt:variant>
        <vt:i4>13902</vt:i4>
      </vt:variant>
      <vt:variant>
        <vt:i4>0</vt:i4>
      </vt:variant>
      <vt:variant>
        <vt:i4>5</vt:i4>
      </vt:variant>
      <vt:variant>
        <vt:lpwstr/>
      </vt:variant>
      <vt:variant>
        <vt:lpwstr>Contractor</vt:lpwstr>
      </vt:variant>
      <vt:variant>
        <vt:i4>851971</vt:i4>
      </vt:variant>
      <vt:variant>
        <vt:i4>13899</vt:i4>
      </vt:variant>
      <vt:variant>
        <vt:i4>0</vt:i4>
      </vt:variant>
      <vt:variant>
        <vt:i4>5</vt:i4>
      </vt:variant>
      <vt:variant>
        <vt:lpwstr/>
      </vt:variant>
      <vt:variant>
        <vt:lpwstr>Commonwealth</vt:lpwstr>
      </vt:variant>
      <vt:variant>
        <vt:i4>8192121</vt:i4>
      </vt:variant>
      <vt:variant>
        <vt:i4>13896</vt:i4>
      </vt:variant>
      <vt:variant>
        <vt:i4>0</vt:i4>
      </vt:variant>
      <vt:variant>
        <vt:i4>5</vt:i4>
      </vt:variant>
      <vt:variant>
        <vt:lpwstr/>
      </vt:variant>
      <vt:variant>
        <vt:lpwstr>Completion</vt:lpwstr>
      </vt:variant>
      <vt:variant>
        <vt:i4>2031643</vt:i4>
      </vt:variant>
      <vt:variant>
        <vt:i4>13893</vt:i4>
      </vt:variant>
      <vt:variant>
        <vt:i4>0</vt:i4>
      </vt:variant>
      <vt:variant>
        <vt:i4>5</vt:i4>
      </vt:variant>
      <vt:variant>
        <vt:lpwstr/>
      </vt:variant>
      <vt:variant>
        <vt:lpwstr>SubcontractWorks</vt:lpwstr>
      </vt:variant>
      <vt:variant>
        <vt:i4>2031643</vt:i4>
      </vt:variant>
      <vt:variant>
        <vt:i4>13890</vt:i4>
      </vt:variant>
      <vt:variant>
        <vt:i4>0</vt:i4>
      </vt:variant>
      <vt:variant>
        <vt:i4>5</vt:i4>
      </vt:variant>
      <vt:variant>
        <vt:lpwstr/>
      </vt:variant>
      <vt:variant>
        <vt:lpwstr>SubcontractWorks</vt:lpwstr>
      </vt:variant>
      <vt:variant>
        <vt:i4>786463</vt:i4>
      </vt:variant>
      <vt:variant>
        <vt:i4>13887</vt:i4>
      </vt:variant>
      <vt:variant>
        <vt:i4>0</vt:i4>
      </vt:variant>
      <vt:variant>
        <vt:i4>5</vt:i4>
      </vt:variant>
      <vt:variant>
        <vt:lpwstr/>
      </vt:variant>
      <vt:variant>
        <vt:lpwstr>SubcontractorsActivities</vt:lpwstr>
      </vt:variant>
      <vt:variant>
        <vt:i4>2031643</vt:i4>
      </vt:variant>
      <vt:variant>
        <vt:i4>13884</vt:i4>
      </vt:variant>
      <vt:variant>
        <vt:i4>0</vt:i4>
      </vt:variant>
      <vt:variant>
        <vt:i4>5</vt:i4>
      </vt:variant>
      <vt:variant>
        <vt:lpwstr/>
      </vt:variant>
      <vt:variant>
        <vt:lpwstr>SubcontractWorks</vt:lpwstr>
      </vt:variant>
      <vt:variant>
        <vt:i4>786463</vt:i4>
      </vt:variant>
      <vt:variant>
        <vt:i4>13881</vt:i4>
      </vt:variant>
      <vt:variant>
        <vt:i4>0</vt:i4>
      </vt:variant>
      <vt:variant>
        <vt:i4>5</vt:i4>
      </vt:variant>
      <vt:variant>
        <vt:lpwstr/>
      </vt:variant>
      <vt:variant>
        <vt:lpwstr>SubcontractorsActivities</vt:lpwstr>
      </vt:variant>
      <vt:variant>
        <vt:i4>786463</vt:i4>
      </vt:variant>
      <vt:variant>
        <vt:i4>13875</vt:i4>
      </vt:variant>
      <vt:variant>
        <vt:i4>0</vt:i4>
      </vt:variant>
      <vt:variant>
        <vt:i4>5</vt:i4>
      </vt:variant>
      <vt:variant>
        <vt:lpwstr/>
      </vt:variant>
      <vt:variant>
        <vt:lpwstr>SubcontractorsActivities</vt:lpwstr>
      </vt:variant>
      <vt:variant>
        <vt:i4>6619255</vt:i4>
      </vt:variant>
      <vt:variant>
        <vt:i4>13872</vt:i4>
      </vt:variant>
      <vt:variant>
        <vt:i4>0</vt:i4>
      </vt:variant>
      <vt:variant>
        <vt:i4>5</vt:i4>
      </vt:variant>
      <vt:variant>
        <vt:lpwstr/>
      </vt:variant>
      <vt:variant>
        <vt:lpwstr>SubcontractParticulars</vt:lpwstr>
      </vt:variant>
      <vt:variant>
        <vt:i4>6619255</vt:i4>
      </vt:variant>
      <vt:variant>
        <vt:i4>13869</vt:i4>
      </vt:variant>
      <vt:variant>
        <vt:i4>0</vt:i4>
      </vt:variant>
      <vt:variant>
        <vt:i4>5</vt:i4>
      </vt:variant>
      <vt:variant>
        <vt:lpwstr/>
      </vt:variant>
      <vt:variant>
        <vt:lpwstr>SubcontractParticulars</vt:lpwstr>
      </vt:variant>
      <vt:variant>
        <vt:i4>1376270</vt:i4>
      </vt:variant>
      <vt:variant>
        <vt:i4>13866</vt:i4>
      </vt:variant>
      <vt:variant>
        <vt:i4>0</vt:i4>
      </vt:variant>
      <vt:variant>
        <vt:i4>5</vt:i4>
      </vt:variant>
      <vt:variant>
        <vt:lpwstr/>
      </vt:variant>
      <vt:variant>
        <vt:lpwstr>SubcontractPrice</vt:lpwstr>
      </vt:variant>
      <vt:variant>
        <vt:i4>6619255</vt:i4>
      </vt:variant>
      <vt:variant>
        <vt:i4>13863</vt:i4>
      </vt:variant>
      <vt:variant>
        <vt:i4>0</vt:i4>
      </vt:variant>
      <vt:variant>
        <vt:i4>5</vt:i4>
      </vt:variant>
      <vt:variant>
        <vt:lpwstr/>
      </vt:variant>
      <vt:variant>
        <vt:lpwstr>SubcontractParticulars</vt:lpwstr>
      </vt:variant>
      <vt:variant>
        <vt:i4>6619255</vt:i4>
      </vt:variant>
      <vt:variant>
        <vt:i4>13860</vt:i4>
      </vt:variant>
      <vt:variant>
        <vt:i4>0</vt:i4>
      </vt:variant>
      <vt:variant>
        <vt:i4>5</vt:i4>
      </vt:variant>
      <vt:variant>
        <vt:lpwstr/>
      </vt:variant>
      <vt:variant>
        <vt:lpwstr>SubcontractParticulars</vt:lpwstr>
      </vt:variant>
      <vt:variant>
        <vt:i4>393247</vt:i4>
      </vt:variant>
      <vt:variant>
        <vt:i4>13851</vt:i4>
      </vt:variant>
      <vt:variant>
        <vt:i4>0</vt:i4>
      </vt:variant>
      <vt:variant>
        <vt:i4>5</vt:i4>
      </vt:variant>
      <vt:variant>
        <vt:lpwstr/>
      </vt:variant>
      <vt:variant>
        <vt:lpwstr>Subcontractor</vt:lpwstr>
      </vt:variant>
      <vt:variant>
        <vt:i4>6619255</vt:i4>
      </vt:variant>
      <vt:variant>
        <vt:i4>13848</vt:i4>
      </vt:variant>
      <vt:variant>
        <vt:i4>0</vt:i4>
      </vt:variant>
      <vt:variant>
        <vt:i4>5</vt:i4>
      </vt:variant>
      <vt:variant>
        <vt:lpwstr/>
      </vt:variant>
      <vt:variant>
        <vt:lpwstr>SubcontractParticulars</vt:lpwstr>
      </vt:variant>
      <vt:variant>
        <vt:i4>8061036</vt:i4>
      </vt:variant>
      <vt:variant>
        <vt:i4>13845</vt:i4>
      </vt:variant>
      <vt:variant>
        <vt:i4>0</vt:i4>
      </vt:variant>
      <vt:variant>
        <vt:i4>5</vt:i4>
      </vt:variant>
      <vt:variant>
        <vt:lpwstr/>
      </vt:variant>
      <vt:variant>
        <vt:lpwstr>WorkHealthandSafetyPlan</vt:lpwstr>
      </vt:variant>
      <vt:variant>
        <vt:i4>7995505</vt:i4>
      </vt:variant>
      <vt:variant>
        <vt:i4>13842</vt:i4>
      </vt:variant>
      <vt:variant>
        <vt:i4>0</vt:i4>
      </vt:variant>
      <vt:variant>
        <vt:i4>5</vt:i4>
      </vt:variant>
      <vt:variant>
        <vt:lpwstr/>
      </vt:variant>
      <vt:variant>
        <vt:lpwstr>SiteManagementPlan</vt:lpwstr>
      </vt:variant>
      <vt:variant>
        <vt:i4>8126572</vt:i4>
      </vt:variant>
      <vt:variant>
        <vt:i4>13839</vt:i4>
      </vt:variant>
      <vt:variant>
        <vt:i4>0</vt:i4>
      </vt:variant>
      <vt:variant>
        <vt:i4>5</vt:i4>
      </vt:variant>
      <vt:variant>
        <vt:lpwstr/>
      </vt:variant>
      <vt:variant>
        <vt:lpwstr>QualityPlan</vt:lpwstr>
      </vt:variant>
      <vt:variant>
        <vt:i4>524312</vt:i4>
      </vt:variant>
      <vt:variant>
        <vt:i4>13836</vt:i4>
      </vt:variant>
      <vt:variant>
        <vt:i4>0</vt:i4>
      </vt:variant>
      <vt:variant>
        <vt:i4>5</vt:i4>
      </vt:variant>
      <vt:variant>
        <vt:lpwstr/>
      </vt:variant>
      <vt:variant>
        <vt:lpwstr>ESDandWOLPlan</vt:lpwstr>
      </vt:variant>
      <vt:variant>
        <vt:i4>8126570</vt:i4>
      </vt:variant>
      <vt:variant>
        <vt:i4>13833</vt:i4>
      </vt:variant>
      <vt:variant>
        <vt:i4>0</vt:i4>
      </vt:variant>
      <vt:variant>
        <vt:i4>5</vt:i4>
      </vt:variant>
      <vt:variant>
        <vt:lpwstr/>
      </vt:variant>
      <vt:variant>
        <vt:lpwstr>EnvironmentalManagementPlan</vt:lpwstr>
      </vt:variant>
      <vt:variant>
        <vt:i4>1966086</vt:i4>
      </vt:variant>
      <vt:variant>
        <vt:i4>13830</vt:i4>
      </vt:variant>
      <vt:variant>
        <vt:i4>0</vt:i4>
      </vt:variant>
      <vt:variant>
        <vt:i4>5</vt:i4>
      </vt:variant>
      <vt:variant>
        <vt:lpwstr/>
      </vt:variant>
      <vt:variant>
        <vt:lpwstr>CommissioningandHandoverPlan</vt:lpwstr>
      </vt:variant>
      <vt:variant>
        <vt:i4>2031643</vt:i4>
      </vt:variant>
      <vt:variant>
        <vt:i4>13821</vt:i4>
      </vt:variant>
      <vt:variant>
        <vt:i4>0</vt:i4>
      </vt:variant>
      <vt:variant>
        <vt:i4>5</vt:i4>
      </vt:variant>
      <vt:variant>
        <vt:lpwstr/>
      </vt:variant>
      <vt:variant>
        <vt:lpwstr>SubcontractWorks</vt:lpwstr>
      </vt:variant>
      <vt:variant>
        <vt:i4>786463</vt:i4>
      </vt:variant>
      <vt:variant>
        <vt:i4>13818</vt:i4>
      </vt:variant>
      <vt:variant>
        <vt:i4>0</vt:i4>
      </vt:variant>
      <vt:variant>
        <vt:i4>5</vt:i4>
      </vt:variant>
      <vt:variant>
        <vt:lpwstr/>
      </vt:variant>
      <vt:variant>
        <vt:lpwstr>SubcontractorsActivities</vt:lpwstr>
      </vt:variant>
      <vt:variant>
        <vt:i4>6881387</vt:i4>
      </vt:variant>
      <vt:variant>
        <vt:i4>13815</vt:i4>
      </vt:variant>
      <vt:variant>
        <vt:i4>0</vt:i4>
      </vt:variant>
      <vt:variant>
        <vt:i4>5</vt:i4>
      </vt:variant>
      <vt:variant>
        <vt:lpwstr/>
      </vt:variant>
      <vt:variant>
        <vt:lpwstr>Subcontract</vt:lpwstr>
      </vt:variant>
      <vt:variant>
        <vt:i4>2031643</vt:i4>
      </vt:variant>
      <vt:variant>
        <vt:i4>13806</vt:i4>
      </vt:variant>
      <vt:variant>
        <vt:i4>0</vt:i4>
      </vt:variant>
      <vt:variant>
        <vt:i4>5</vt:i4>
      </vt:variant>
      <vt:variant>
        <vt:lpwstr/>
      </vt:variant>
      <vt:variant>
        <vt:lpwstr>SubcontractWorks</vt:lpwstr>
      </vt:variant>
      <vt:variant>
        <vt:i4>786463</vt:i4>
      </vt:variant>
      <vt:variant>
        <vt:i4>13803</vt:i4>
      </vt:variant>
      <vt:variant>
        <vt:i4>0</vt:i4>
      </vt:variant>
      <vt:variant>
        <vt:i4>5</vt:i4>
      </vt:variant>
      <vt:variant>
        <vt:lpwstr/>
      </vt:variant>
      <vt:variant>
        <vt:lpwstr>SubcontractorsActivities</vt:lpwstr>
      </vt:variant>
      <vt:variant>
        <vt:i4>6881387</vt:i4>
      </vt:variant>
      <vt:variant>
        <vt:i4>13800</vt:i4>
      </vt:variant>
      <vt:variant>
        <vt:i4>0</vt:i4>
      </vt:variant>
      <vt:variant>
        <vt:i4>5</vt:i4>
      </vt:variant>
      <vt:variant>
        <vt:lpwstr/>
      </vt:variant>
      <vt:variant>
        <vt:lpwstr>Subcontract</vt:lpwstr>
      </vt:variant>
      <vt:variant>
        <vt:i4>7733375</vt:i4>
      </vt:variant>
      <vt:variant>
        <vt:i4>13797</vt:i4>
      </vt:variant>
      <vt:variant>
        <vt:i4>0</vt:i4>
      </vt:variant>
      <vt:variant>
        <vt:i4>5</vt:i4>
      </vt:variant>
      <vt:variant>
        <vt:lpwstr/>
      </vt:variant>
      <vt:variant>
        <vt:lpwstr>WHSLegislation</vt:lpwstr>
      </vt:variant>
      <vt:variant>
        <vt:i4>393247</vt:i4>
      </vt:variant>
      <vt:variant>
        <vt:i4>13794</vt:i4>
      </vt:variant>
      <vt:variant>
        <vt:i4>0</vt:i4>
      </vt:variant>
      <vt:variant>
        <vt:i4>5</vt:i4>
      </vt:variant>
      <vt:variant>
        <vt:lpwstr/>
      </vt:variant>
      <vt:variant>
        <vt:lpwstr>Subcontractor</vt:lpwstr>
      </vt:variant>
      <vt:variant>
        <vt:i4>393247</vt:i4>
      </vt:variant>
      <vt:variant>
        <vt:i4>13791</vt:i4>
      </vt:variant>
      <vt:variant>
        <vt:i4>0</vt:i4>
      </vt:variant>
      <vt:variant>
        <vt:i4>5</vt:i4>
      </vt:variant>
      <vt:variant>
        <vt:lpwstr/>
      </vt:variant>
      <vt:variant>
        <vt:lpwstr>Subcontractor</vt:lpwstr>
      </vt:variant>
      <vt:variant>
        <vt:i4>393247</vt:i4>
      </vt:variant>
      <vt:variant>
        <vt:i4>13788</vt:i4>
      </vt:variant>
      <vt:variant>
        <vt:i4>0</vt:i4>
      </vt:variant>
      <vt:variant>
        <vt:i4>5</vt:i4>
      </vt:variant>
      <vt:variant>
        <vt:lpwstr/>
      </vt:variant>
      <vt:variant>
        <vt:lpwstr>Subcontractor</vt:lpwstr>
      </vt:variant>
      <vt:variant>
        <vt:i4>2031643</vt:i4>
      </vt:variant>
      <vt:variant>
        <vt:i4>13785</vt:i4>
      </vt:variant>
      <vt:variant>
        <vt:i4>0</vt:i4>
      </vt:variant>
      <vt:variant>
        <vt:i4>5</vt:i4>
      </vt:variant>
      <vt:variant>
        <vt:lpwstr/>
      </vt:variant>
      <vt:variant>
        <vt:lpwstr>SubcontractWorks</vt:lpwstr>
      </vt:variant>
      <vt:variant>
        <vt:i4>786463</vt:i4>
      </vt:variant>
      <vt:variant>
        <vt:i4>13782</vt:i4>
      </vt:variant>
      <vt:variant>
        <vt:i4>0</vt:i4>
      </vt:variant>
      <vt:variant>
        <vt:i4>5</vt:i4>
      </vt:variant>
      <vt:variant>
        <vt:lpwstr/>
      </vt:variant>
      <vt:variant>
        <vt:lpwstr>SubcontractorsActivities</vt:lpwstr>
      </vt:variant>
      <vt:variant>
        <vt:i4>6881387</vt:i4>
      </vt:variant>
      <vt:variant>
        <vt:i4>13779</vt:i4>
      </vt:variant>
      <vt:variant>
        <vt:i4>0</vt:i4>
      </vt:variant>
      <vt:variant>
        <vt:i4>5</vt:i4>
      </vt:variant>
      <vt:variant>
        <vt:lpwstr/>
      </vt:variant>
      <vt:variant>
        <vt:lpwstr>Subcontract</vt:lpwstr>
      </vt:variant>
      <vt:variant>
        <vt:i4>524290</vt:i4>
      </vt:variant>
      <vt:variant>
        <vt:i4>13776</vt:i4>
      </vt:variant>
      <vt:variant>
        <vt:i4>0</vt:i4>
      </vt:variant>
      <vt:variant>
        <vt:i4>5</vt:i4>
      </vt:variant>
      <vt:variant>
        <vt:lpwstr/>
      </vt:variant>
      <vt:variant>
        <vt:lpwstr>ContractorsRepresentative</vt:lpwstr>
      </vt:variant>
      <vt:variant>
        <vt:i4>8126579</vt:i4>
      </vt:variant>
      <vt:variant>
        <vt:i4>13773</vt:i4>
      </vt:variant>
      <vt:variant>
        <vt:i4>0</vt:i4>
      </vt:variant>
      <vt:variant>
        <vt:i4>5</vt:i4>
      </vt:variant>
      <vt:variant>
        <vt:lpwstr/>
      </vt:variant>
      <vt:variant>
        <vt:lpwstr>Contractor</vt:lpwstr>
      </vt:variant>
      <vt:variant>
        <vt:i4>16</vt:i4>
      </vt:variant>
      <vt:variant>
        <vt:i4>13767</vt:i4>
      </vt:variant>
      <vt:variant>
        <vt:i4>0</vt:i4>
      </vt:variant>
      <vt:variant>
        <vt:i4>5</vt:i4>
      </vt:variant>
      <vt:variant>
        <vt:lpwstr/>
      </vt:variant>
      <vt:variant>
        <vt:lpwstr>EstateInformation</vt:lpwstr>
      </vt:variant>
      <vt:variant>
        <vt:i4>1441823</vt:i4>
      </vt:variant>
      <vt:variant>
        <vt:i4>13764</vt:i4>
      </vt:variant>
      <vt:variant>
        <vt:i4>0</vt:i4>
      </vt:variant>
      <vt:variant>
        <vt:i4>5</vt:i4>
      </vt:variant>
      <vt:variant>
        <vt:lpwstr/>
      </vt:variant>
      <vt:variant>
        <vt:lpwstr>DefenceEstateData</vt:lpwstr>
      </vt:variant>
      <vt:variant>
        <vt:i4>393247</vt:i4>
      </vt:variant>
      <vt:variant>
        <vt:i4>13752</vt:i4>
      </vt:variant>
      <vt:variant>
        <vt:i4>0</vt:i4>
      </vt:variant>
      <vt:variant>
        <vt:i4>5</vt:i4>
      </vt:variant>
      <vt:variant>
        <vt:lpwstr/>
      </vt:variant>
      <vt:variant>
        <vt:lpwstr>Subcontractor</vt:lpwstr>
      </vt:variant>
      <vt:variant>
        <vt:i4>7274604</vt:i4>
      </vt:variant>
      <vt:variant>
        <vt:i4>13749</vt:i4>
      </vt:variant>
      <vt:variant>
        <vt:i4>0</vt:i4>
      </vt:variant>
      <vt:variant>
        <vt:i4>5</vt:i4>
      </vt:variant>
      <vt:variant>
        <vt:lpwstr/>
      </vt:variant>
      <vt:variant>
        <vt:lpwstr>ITEquipment</vt:lpwstr>
      </vt:variant>
      <vt:variant>
        <vt:i4>1572895</vt:i4>
      </vt:variant>
      <vt:variant>
        <vt:i4>13746</vt:i4>
      </vt:variant>
      <vt:variant>
        <vt:i4>0</vt:i4>
      </vt:variant>
      <vt:variant>
        <vt:i4>5</vt:i4>
      </vt:variant>
      <vt:variant>
        <vt:lpwstr/>
      </vt:variant>
      <vt:variant>
        <vt:lpwstr>Approval</vt:lpwstr>
      </vt:variant>
      <vt:variant>
        <vt:i4>1638412</vt:i4>
      </vt:variant>
      <vt:variant>
        <vt:i4>13743</vt:i4>
      </vt:variant>
      <vt:variant>
        <vt:i4>0</vt:i4>
      </vt:variant>
      <vt:variant>
        <vt:i4>5</vt:i4>
      </vt:variant>
      <vt:variant>
        <vt:lpwstr/>
      </vt:variant>
      <vt:variant>
        <vt:lpwstr>ProjectPlans</vt:lpwstr>
      </vt:variant>
      <vt:variant>
        <vt:i4>393247</vt:i4>
      </vt:variant>
      <vt:variant>
        <vt:i4>13737</vt:i4>
      </vt:variant>
      <vt:variant>
        <vt:i4>0</vt:i4>
      </vt:variant>
      <vt:variant>
        <vt:i4>5</vt:i4>
      </vt:variant>
      <vt:variant>
        <vt:lpwstr/>
      </vt:variant>
      <vt:variant>
        <vt:lpwstr>Subcontractor</vt:lpwstr>
      </vt:variant>
      <vt:variant>
        <vt:i4>851971</vt:i4>
      </vt:variant>
      <vt:variant>
        <vt:i4>13734</vt:i4>
      </vt:variant>
      <vt:variant>
        <vt:i4>0</vt:i4>
      </vt:variant>
      <vt:variant>
        <vt:i4>5</vt:i4>
      </vt:variant>
      <vt:variant>
        <vt:lpwstr/>
      </vt:variant>
      <vt:variant>
        <vt:lpwstr>Commonwealth</vt:lpwstr>
      </vt:variant>
      <vt:variant>
        <vt:i4>851971</vt:i4>
      </vt:variant>
      <vt:variant>
        <vt:i4>13731</vt:i4>
      </vt:variant>
      <vt:variant>
        <vt:i4>0</vt:i4>
      </vt:variant>
      <vt:variant>
        <vt:i4>5</vt:i4>
      </vt:variant>
      <vt:variant>
        <vt:lpwstr/>
      </vt:variant>
      <vt:variant>
        <vt:lpwstr>Commonwealth</vt:lpwstr>
      </vt:variant>
      <vt:variant>
        <vt:i4>524309</vt:i4>
      </vt:variant>
      <vt:variant>
        <vt:i4>13728</vt:i4>
      </vt:variant>
      <vt:variant>
        <vt:i4>0</vt:i4>
      </vt:variant>
      <vt:variant>
        <vt:i4>5</vt:i4>
      </vt:variant>
      <vt:variant>
        <vt:lpwstr/>
      </vt:variant>
      <vt:variant>
        <vt:lpwstr>DEQMS</vt:lpwstr>
      </vt:variant>
      <vt:variant>
        <vt:i4>1769477</vt:i4>
      </vt:variant>
      <vt:variant>
        <vt:i4>13725</vt:i4>
      </vt:variant>
      <vt:variant>
        <vt:i4>0</vt:i4>
      </vt:variant>
      <vt:variant>
        <vt:i4>5</vt:i4>
      </vt:variant>
      <vt:variant>
        <vt:lpwstr/>
      </vt:variant>
      <vt:variant>
        <vt:lpwstr>BuildingCode2016</vt:lpwstr>
      </vt:variant>
      <vt:variant>
        <vt:i4>6619255</vt:i4>
      </vt:variant>
      <vt:variant>
        <vt:i4>13722</vt:i4>
      </vt:variant>
      <vt:variant>
        <vt:i4>0</vt:i4>
      </vt:variant>
      <vt:variant>
        <vt:i4>5</vt:i4>
      </vt:variant>
      <vt:variant>
        <vt:lpwstr/>
      </vt:variant>
      <vt:variant>
        <vt:lpwstr>SubcontractParticulars</vt:lpwstr>
      </vt:variant>
      <vt:variant>
        <vt:i4>6619255</vt:i4>
      </vt:variant>
      <vt:variant>
        <vt:i4>13719</vt:i4>
      </vt:variant>
      <vt:variant>
        <vt:i4>0</vt:i4>
      </vt:variant>
      <vt:variant>
        <vt:i4>5</vt:i4>
      </vt:variant>
      <vt:variant>
        <vt:lpwstr/>
      </vt:variant>
      <vt:variant>
        <vt:lpwstr>SubcontractParticulars</vt:lpwstr>
      </vt:variant>
      <vt:variant>
        <vt:i4>7471202</vt:i4>
      </vt:variant>
      <vt:variant>
        <vt:i4>13716</vt:i4>
      </vt:variant>
      <vt:variant>
        <vt:i4>0</vt:i4>
      </vt:variant>
      <vt:variant>
        <vt:i4>5</vt:i4>
      </vt:variant>
      <vt:variant>
        <vt:lpwstr/>
      </vt:variant>
      <vt:variant>
        <vt:lpwstr>PrivacyAct</vt:lpwstr>
      </vt:variant>
      <vt:variant>
        <vt:i4>393247</vt:i4>
      </vt:variant>
      <vt:variant>
        <vt:i4>13713</vt:i4>
      </vt:variant>
      <vt:variant>
        <vt:i4>0</vt:i4>
      </vt:variant>
      <vt:variant>
        <vt:i4>5</vt:i4>
      </vt:variant>
      <vt:variant>
        <vt:lpwstr/>
      </vt:variant>
      <vt:variant>
        <vt:lpwstr>Subcontractor</vt:lpwstr>
      </vt:variant>
      <vt:variant>
        <vt:i4>6422649</vt:i4>
      </vt:variant>
      <vt:variant>
        <vt:i4>13710</vt:i4>
      </vt:variant>
      <vt:variant>
        <vt:i4>0</vt:i4>
      </vt:variant>
      <vt:variant>
        <vt:i4>5</vt:i4>
      </vt:variant>
      <vt:variant>
        <vt:lpwstr/>
      </vt:variant>
      <vt:variant>
        <vt:lpwstr>EMOSCONTRACTOR</vt:lpwstr>
      </vt:variant>
      <vt:variant>
        <vt:i4>851971</vt:i4>
      </vt:variant>
      <vt:variant>
        <vt:i4>13707</vt:i4>
      </vt:variant>
      <vt:variant>
        <vt:i4>0</vt:i4>
      </vt:variant>
      <vt:variant>
        <vt:i4>5</vt:i4>
      </vt:variant>
      <vt:variant>
        <vt:lpwstr/>
      </vt:variant>
      <vt:variant>
        <vt:lpwstr>Commonwealth</vt:lpwstr>
      </vt:variant>
      <vt:variant>
        <vt:i4>851971</vt:i4>
      </vt:variant>
      <vt:variant>
        <vt:i4>13704</vt:i4>
      </vt:variant>
      <vt:variant>
        <vt:i4>0</vt:i4>
      </vt:variant>
      <vt:variant>
        <vt:i4>5</vt:i4>
      </vt:variant>
      <vt:variant>
        <vt:lpwstr/>
      </vt:variant>
      <vt:variant>
        <vt:lpwstr>Commonwealth</vt:lpwstr>
      </vt:variant>
      <vt:variant>
        <vt:i4>1245213</vt:i4>
      </vt:variant>
      <vt:variant>
        <vt:i4>13701</vt:i4>
      </vt:variant>
      <vt:variant>
        <vt:i4>0</vt:i4>
      </vt:variant>
      <vt:variant>
        <vt:i4>5</vt:i4>
      </vt:variant>
      <vt:variant>
        <vt:lpwstr/>
      </vt:variant>
      <vt:variant>
        <vt:lpwstr>GeoreferencedInformation</vt:lpwstr>
      </vt:variant>
      <vt:variant>
        <vt:i4>7405687</vt:i4>
      </vt:variant>
      <vt:variant>
        <vt:i4>13698</vt:i4>
      </vt:variant>
      <vt:variant>
        <vt:i4>0</vt:i4>
      </vt:variant>
      <vt:variant>
        <vt:i4>5</vt:i4>
      </vt:variant>
      <vt:variant>
        <vt:lpwstr/>
      </vt:variant>
      <vt:variant>
        <vt:lpwstr>GeocodedInformation</vt:lpwstr>
      </vt:variant>
      <vt:variant>
        <vt:i4>851971</vt:i4>
      </vt:variant>
      <vt:variant>
        <vt:i4>13695</vt:i4>
      </vt:variant>
      <vt:variant>
        <vt:i4>0</vt:i4>
      </vt:variant>
      <vt:variant>
        <vt:i4>5</vt:i4>
      </vt:variant>
      <vt:variant>
        <vt:lpwstr/>
      </vt:variant>
      <vt:variant>
        <vt:lpwstr>Commonwealth</vt:lpwstr>
      </vt:variant>
      <vt:variant>
        <vt:i4>2031643</vt:i4>
      </vt:variant>
      <vt:variant>
        <vt:i4>13692</vt:i4>
      </vt:variant>
      <vt:variant>
        <vt:i4>0</vt:i4>
      </vt:variant>
      <vt:variant>
        <vt:i4>5</vt:i4>
      </vt:variant>
      <vt:variant>
        <vt:lpwstr/>
      </vt:variant>
      <vt:variant>
        <vt:lpwstr>SubcontractWorks</vt:lpwstr>
      </vt:variant>
      <vt:variant>
        <vt:i4>1179666</vt:i4>
      </vt:variant>
      <vt:variant>
        <vt:i4>13689</vt:i4>
      </vt:variant>
      <vt:variant>
        <vt:i4>0</vt:i4>
      </vt:variant>
      <vt:variant>
        <vt:i4>5</vt:i4>
      </vt:variant>
      <vt:variant>
        <vt:lpwstr/>
      </vt:variant>
      <vt:variant>
        <vt:lpwstr>ScheduleofCollateralDocuments</vt:lpwstr>
      </vt:variant>
      <vt:variant>
        <vt:i4>1114115</vt:i4>
      </vt:variant>
      <vt:variant>
        <vt:i4>13686</vt:i4>
      </vt:variant>
      <vt:variant>
        <vt:i4>0</vt:i4>
      </vt:variant>
      <vt:variant>
        <vt:i4>5</vt:i4>
      </vt:variant>
      <vt:variant>
        <vt:lpwstr/>
      </vt:variant>
      <vt:variant>
        <vt:lpwstr>SpecialConditions</vt:lpwstr>
      </vt:variant>
      <vt:variant>
        <vt:i4>6619255</vt:i4>
      </vt:variant>
      <vt:variant>
        <vt:i4>13683</vt:i4>
      </vt:variant>
      <vt:variant>
        <vt:i4>0</vt:i4>
      </vt:variant>
      <vt:variant>
        <vt:i4>5</vt:i4>
      </vt:variant>
      <vt:variant>
        <vt:lpwstr/>
      </vt:variant>
      <vt:variant>
        <vt:lpwstr>SubcontractParticulars</vt:lpwstr>
      </vt:variant>
      <vt:variant>
        <vt:i4>8126565</vt:i4>
      </vt:variant>
      <vt:variant>
        <vt:i4>13680</vt:i4>
      </vt:variant>
      <vt:variant>
        <vt:i4>0</vt:i4>
      </vt:variant>
      <vt:variant>
        <vt:i4>5</vt:i4>
      </vt:variant>
      <vt:variant>
        <vt:lpwstr/>
      </vt:variant>
      <vt:variant>
        <vt:lpwstr>ManagingContractorContract</vt:lpwstr>
      </vt:variant>
      <vt:variant>
        <vt:i4>851971</vt:i4>
      </vt:variant>
      <vt:variant>
        <vt:i4>13677</vt:i4>
      </vt:variant>
      <vt:variant>
        <vt:i4>0</vt:i4>
      </vt:variant>
      <vt:variant>
        <vt:i4>5</vt:i4>
      </vt:variant>
      <vt:variant>
        <vt:lpwstr/>
      </vt:variant>
      <vt:variant>
        <vt:lpwstr>Commonwealth</vt:lpwstr>
      </vt:variant>
      <vt:variant>
        <vt:i4>8126579</vt:i4>
      </vt:variant>
      <vt:variant>
        <vt:i4>13674</vt:i4>
      </vt:variant>
      <vt:variant>
        <vt:i4>0</vt:i4>
      </vt:variant>
      <vt:variant>
        <vt:i4>5</vt:i4>
      </vt:variant>
      <vt:variant>
        <vt:lpwstr/>
      </vt:variant>
      <vt:variant>
        <vt:lpwstr>Contractor</vt:lpwstr>
      </vt:variant>
      <vt:variant>
        <vt:i4>2031643</vt:i4>
      </vt:variant>
      <vt:variant>
        <vt:i4>13671</vt:i4>
      </vt:variant>
      <vt:variant>
        <vt:i4>0</vt:i4>
      </vt:variant>
      <vt:variant>
        <vt:i4>5</vt:i4>
      </vt:variant>
      <vt:variant>
        <vt:lpwstr/>
      </vt:variant>
      <vt:variant>
        <vt:lpwstr>SubcontractWorks</vt:lpwstr>
      </vt:variant>
      <vt:variant>
        <vt:i4>8126565</vt:i4>
      </vt:variant>
      <vt:variant>
        <vt:i4>13665</vt:i4>
      </vt:variant>
      <vt:variant>
        <vt:i4>0</vt:i4>
      </vt:variant>
      <vt:variant>
        <vt:i4>5</vt:i4>
      </vt:variant>
      <vt:variant>
        <vt:lpwstr/>
      </vt:variant>
      <vt:variant>
        <vt:lpwstr>ManagingContractorContract</vt:lpwstr>
      </vt:variant>
      <vt:variant>
        <vt:i4>8126565</vt:i4>
      </vt:variant>
      <vt:variant>
        <vt:i4>13662</vt:i4>
      </vt:variant>
      <vt:variant>
        <vt:i4>0</vt:i4>
      </vt:variant>
      <vt:variant>
        <vt:i4>5</vt:i4>
      </vt:variant>
      <vt:variant>
        <vt:lpwstr/>
      </vt:variant>
      <vt:variant>
        <vt:lpwstr>ManagingContractorContract</vt:lpwstr>
      </vt:variant>
      <vt:variant>
        <vt:i4>8126565</vt:i4>
      </vt:variant>
      <vt:variant>
        <vt:i4>13659</vt:i4>
      </vt:variant>
      <vt:variant>
        <vt:i4>0</vt:i4>
      </vt:variant>
      <vt:variant>
        <vt:i4>5</vt:i4>
      </vt:variant>
      <vt:variant>
        <vt:lpwstr/>
      </vt:variant>
      <vt:variant>
        <vt:lpwstr>ManagingContractorContract</vt:lpwstr>
      </vt:variant>
      <vt:variant>
        <vt:i4>8126565</vt:i4>
      </vt:variant>
      <vt:variant>
        <vt:i4>13656</vt:i4>
      </vt:variant>
      <vt:variant>
        <vt:i4>0</vt:i4>
      </vt:variant>
      <vt:variant>
        <vt:i4>5</vt:i4>
      </vt:variant>
      <vt:variant>
        <vt:lpwstr/>
      </vt:variant>
      <vt:variant>
        <vt:lpwstr>ManagingContractorContract</vt:lpwstr>
      </vt:variant>
      <vt:variant>
        <vt:i4>851971</vt:i4>
      </vt:variant>
      <vt:variant>
        <vt:i4>13653</vt:i4>
      </vt:variant>
      <vt:variant>
        <vt:i4>0</vt:i4>
      </vt:variant>
      <vt:variant>
        <vt:i4>5</vt:i4>
      </vt:variant>
      <vt:variant>
        <vt:lpwstr/>
      </vt:variant>
      <vt:variant>
        <vt:lpwstr>Commonwealth</vt:lpwstr>
      </vt:variant>
      <vt:variant>
        <vt:i4>6619255</vt:i4>
      </vt:variant>
      <vt:variant>
        <vt:i4>13650</vt:i4>
      </vt:variant>
      <vt:variant>
        <vt:i4>0</vt:i4>
      </vt:variant>
      <vt:variant>
        <vt:i4>5</vt:i4>
      </vt:variant>
      <vt:variant>
        <vt:lpwstr/>
      </vt:variant>
      <vt:variant>
        <vt:lpwstr>SubcontractParticulars</vt:lpwstr>
      </vt:variant>
      <vt:variant>
        <vt:i4>2031643</vt:i4>
      </vt:variant>
      <vt:variant>
        <vt:i4>13647</vt:i4>
      </vt:variant>
      <vt:variant>
        <vt:i4>0</vt:i4>
      </vt:variant>
      <vt:variant>
        <vt:i4>5</vt:i4>
      </vt:variant>
      <vt:variant>
        <vt:lpwstr/>
      </vt:variant>
      <vt:variant>
        <vt:lpwstr>SubcontractWorks</vt:lpwstr>
      </vt:variant>
      <vt:variant>
        <vt:i4>786463</vt:i4>
      </vt:variant>
      <vt:variant>
        <vt:i4>13644</vt:i4>
      </vt:variant>
      <vt:variant>
        <vt:i4>0</vt:i4>
      </vt:variant>
      <vt:variant>
        <vt:i4>5</vt:i4>
      </vt:variant>
      <vt:variant>
        <vt:lpwstr/>
      </vt:variant>
      <vt:variant>
        <vt:lpwstr>SubcontractorsActivities</vt:lpwstr>
      </vt:variant>
      <vt:variant>
        <vt:i4>6881387</vt:i4>
      </vt:variant>
      <vt:variant>
        <vt:i4>13641</vt:i4>
      </vt:variant>
      <vt:variant>
        <vt:i4>0</vt:i4>
      </vt:variant>
      <vt:variant>
        <vt:i4>5</vt:i4>
      </vt:variant>
      <vt:variant>
        <vt:lpwstr/>
      </vt:variant>
      <vt:variant>
        <vt:lpwstr>Subcontract</vt:lpwstr>
      </vt:variant>
      <vt:variant>
        <vt:i4>8126579</vt:i4>
      </vt:variant>
      <vt:variant>
        <vt:i4>13638</vt:i4>
      </vt:variant>
      <vt:variant>
        <vt:i4>0</vt:i4>
      </vt:variant>
      <vt:variant>
        <vt:i4>5</vt:i4>
      </vt:variant>
      <vt:variant>
        <vt:lpwstr/>
      </vt:variant>
      <vt:variant>
        <vt:lpwstr>Contractor</vt:lpwstr>
      </vt:variant>
      <vt:variant>
        <vt:i4>393247</vt:i4>
      </vt:variant>
      <vt:variant>
        <vt:i4>13635</vt:i4>
      </vt:variant>
      <vt:variant>
        <vt:i4>0</vt:i4>
      </vt:variant>
      <vt:variant>
        <vt:i4>5</vt:i4>
      </vt:variant>
      <vt:variant>
        <vt:lpwstr/>
      </vt:variant>
      <vt:variant>
        <vt:lpwstr>Subcontractor</vt:lpwstr>
      </vt:variant>
      <vt:variant>
        <vt:i4>393247</vt:i4>
      </vt:variant>
      <vt:variant>
        <vt:i4>13632</vt:i4>
      </vt:variant>
      <vt:variant>
        <vt:i4>0</vt:i4>
      </vt:variant>
      <vt:variant>
        <vt:i4>5</vt:i4>
      </vt:variant>
      <vt:variant>
        <vt:lpwstr/>
      </vt:variant>
      <vt:variant>
        <vt:lpwstr>Subcontractor</vt:lpwstr>
      </vt:variant>
      <vt:variant>
        <vt:i4>393247</vt:i4>
      </vt:variant>
      <vt:variant>
        <vt:i4>13629</vt:i4>
      </vt:variant>
      <vt:variant>
        <vt:i4>0</vt:i4>
      </vt:variant>
      <vt:variant>
        <vt:i4>5</vt:i4>
      </vt:variant>
      <vt:variant>
        <vt:lpwstr/>
      </vt:variant>
      <vt:variant>
        <vt:lpwstr>Subcontractor</vt:lpwstr>
      </vt:variant>
      <vt:variant>
        <vt:i4>6881387</vt:i4>
      </vt:variant>
      <vt:variant>
        <vt:i4>13626</vt:i4>
      </vt:variant>
      <vt:variant>
        <vt:i4>0</vt:i4>
      </vt:variant>
      <vt:variant>
        <vt:i4>5</vt:i4>
      </vt:variant>
      <vt:variant>
        <vt:lpwstr/>
      </vt:variant>
      <vt:variant>
        <vt:lpwstr>Subcontract</vt:lpwstr>
      </vt:variant>
      <vt:variant>
        <vt:i4>8192121</vt:i4>
      </vt:variant>
      <vt:variant>
        <vt:i4>13623</vt:i4>
      </vt:variant>
      <vt:variant>
        <vt:i4>0</vt:i4>
      </vt:variant>
      <vt:variant>
        <vt:i4>5</vt:i4>
      </vt:variant>
      <vt:variant>
        <vt:lpwstr/>
      </vt:variant>
      <vt:variant>
        <vt:lpwstr>Completion</vt:lpwstr>
      </vt:variant>
      <vt:variant>
        <vt:i4>786463</vt:i4>
      </vt:variant>
      <vt:variant>
        <vt:i4>13620</vt:i4>
      </vt:variant>
      <vt:variant>
        <vt:i4>0</vt:i4>
      </vt:variant>
      <vt:variant>
        <vt:i4>5</vt:i4>
      </vt:variant>
      <vt:variant>
        <vt:lpwstr/>
      </vt:variant>
      <vt:variant>
        <vt:lpwstr>SubcontractorsActivities</vt:lpwstr>
      </vt:variant>
      <vt:variant>
        <vt:i4>393247</vt:i4>
      </vt:variant>
      <vt:variant>
        <vt:i4>13617</vt:i4>
      </vt:variant>
      <vt:variant>
        <vt:i4>0</vt:i4>
      </vt:variant>
      <vt:variant>
        <vt:i4>5</vt:i4>
      </vt:variant>
      <vt:variant>
        <vt:lpwstr/>
      </vt:variant>
      <vt:variant>
        <vt:lpwstr>Subcontractor</vt:lpwstr>
      </vt:variant>
      <vt:variant>
        <vt:i4>7864432</vt:i4>
      </vt:variant>
      <vt:variant>
        <vt:i4>13614</vt:i4>
      </vt:variant>
      <vt:variant>
        <vt:i4>0</vt:i4>
      </vt:variant>
      <vt:variant>
        <vt:i4>5</vt:i4>
      </vt:variant>
      <vt:variant>
        <vt:lpwstr/>
      </vt:variant>
      <vt:variant>
        <vt:lpwstr>InsolvencyEvent</vt:lpwstr>
      </vt:variant>
      <vt:variant>
        <vt:i4>7405685</vt:i4>
      </vt:variant>
      <vt:variant>
        <vt:i4>13611</vt:i4>
      </vt:variant>
      <vt:variant>
        <vt:i4>0</vt:i4>
      </vt:variant>
      <vt:variant>
        <vt:i4>5</vt:i4>
      </vt:variant>
      <vt:variant>
        <vt:lpwstr/>
      </vt:variant>
      <vt:variant>
        <vt:lpwstr>ChangeofControl</vt:lpwstr>
      </vt:variant>
      <vt:variant>
        <vt:i4>393247</vt:i4>
      </vt:variant>
      <vt:variant>
        <vt:i4>13608</vt:i4>
      </vt:variant>
      <vt:variant>
        <vt:i4>0</vt:i4>
      </vt:variant>
      <vt:variant>
        <vt:i4>5</vt:i4>
      </vt:variant>
      <vt:variant>
        <vt:lpwstr/>
      </vt:variant>
      <vt:variant>
        <vt:lpwstr>Subcontractor</vt:lpwstr>
      </vt:variant>
      <vt:variant>
        <vt:i4>0</vt:i4>
      </vt:variant>
      <vt:variant>
        <vt:i4>13605</vt:i4>
      </vt:variant>
      <vt:variant>
        <vt:i4>0</vt:i4>
      </vt:variant>
      <vt:variant>
        <vt:i4>5</vt:i4>
      </vt:variant>
      <vt:variant>
        <vt:lpwstr/>
      </vt:variant>
      <vt:variant>
        <vt:lpwstr>EstateMaintenanceForecastTool</vt:lpwstr>
      </vt:variant>
      <vt:variant>
        <vt:i4>2031643</vt:i4>
      </vt:variant>
      <vt:variant>
        <vt:i4>13602</vt:i4>
      </vt:variant>
      <vt:variant>
        <vt:i4>0</vt:i4>
      </vt:variant>
      <vt:variant>
        <vt:i4>5</vt:i4>
      </vt:variant>
      <vt:variant>
        <vt:lpwstr/>
      </vt:variant>
      <vt:variant>
        <vt:lpwstr>SubcontractWorks</vt:lpwstr>
      </vt:variant>
      <vt:variant>
        <vt:i4>393247</vt:i4>
      </vt:variant>
      <vt:variant>
        <vt:i4>13599</vt:i4>
      </vt:variant>
      <vt:variant>
        <vt:i4>0</vt:i4>
      </vt:variant>
      <vt:variant>
        <vt:i4>5</vt:i4>
      </vt:variant>
      <vt:variant>
        <vt:lpwstr/>
      </vt:variant>
      <vt:variant>
        <vt:lpwstr>Subcontractor</vt:lpwstr>
      </vt:variant>
      <vt:variant>
        <vt:i4>6619255</vt:i4>
      </vt:variant>
      <vt:variant>
        <vt:i4>13596</vt:i4>
      </vt:variant>
      <vt:variant>
        <vt:i4>0</vt:i4>
      </vt:variant>
      <vt:variant>
        <vt:i4>5</vt:i4>
      </vt:variant>
      <vt:variant>
        <vt:lpwstr/>
      </vt:variant>
      <vt:variant>
        <vt:lpwstr>SubcontractParticulars</vt:lpwstr>
      </vt:variant>
      <vt:variant>
        <vt:i4>851971</vt:i4>
      </vt:variant>
      <vt:variant>
        <vt:i4>13593</vt:i4>
      </vt:variant>
      <vt:variant>
        <vt:i4>0</vt:i4>
      </vt:variant>
      <vt:variant>
        <vt:i4>5</vt:i4>
      </vt:variant>
      <vt:variant>
        <vt:lpwstr/>
      </vt:variant>
      <vt:variant>
        <vt:lpwstr>Commonwealth</vt:lpwstr>
      </vt:variant>
      <vt:variant>
        <vt:i4>8126579</vt:i4>
      </vt:variant>
      <vt:variant>
        <vt:i4>13590</vt:i4>
      </vt:variant>
      <vt:variant>
        <vt:i4>0</vt:i4>
      </vt:variant>
      <vt:variant>
        <vt:i4>5</vt:i4>
      </vt:variant>
      <vt:variant>
        <vt:lpwstr/>
      </vt:variant>
      <vt:variant>
        <vt:lpwstr>Contractor</vt:lpwstr>
      </vt:variant>
      <vt:variant>
        <vt:i4>786439</vt:i4>
      </vt:variant>
      <vt:variant>
        <vt:i4>13587</vt:i4>
      </vt:variant>
      <vt:variant>
        <vt:i4>0</vt:i4>
      </vt:variant>
      <vt:variant>
        <vt:i4>5</vt:i4>
      </vt:variant>
      <vt:variant>
        <vt:lpwstr/>
      </vt:variant>
      <vt:variant>
        <vt:lpwstr>Site</vt:lpwstr>
      </vt:variant>
      <vt:variant>
        <vt:i4>393247</vt:i4>
      </vt:variant>
      <vt:variant>
        <vt:i4>13584</vt:i4>
      </vt:variant>
      <vt:variant>
        <vt:i4>0</vt:i4>
      </vt:variant>
      <vt:variant>
        <vt:i4>5</vt:i4>
      </vt:variant>
      <vt:variant>
        <vt:lpwstr/>
      </vt:variant>
      <vt:variant>
        <vt:lpwstr>Subcontractor</vt:lpwstr>
      </vt:variant>
      <vt:variant>
        <vt:i4>2031643</vt:i4>
      </vt:variant>
      <vt:variant>
        <vt:i4>13581</vt:i4>
      </vt:variant>
      <vt:variant>
        <vt:i4>0</vt:i4>
      </vt:variant>
      <vt:variant>
        <vt:i4>5</vt:i4>
      </vt:variant>
      <vt:variant>
        <vt:lpwstr/>
      </vt:variant>
      <vt:variant>
        <vt:lpwstr>SubcontractWorks</vt:lpwstr>
      </vt:variant>
      <vt:variant>
        <vt:i4>786463</vt:i4>
      </vt:variant>
      <vt:variant>
        <vt:i4>13578</vt:i4>
      </vt:variant>
      <vt:variant>
        <vt:i4>0</vt:i4>
      </vt:variant>
      <vt:variant>
        <vt:i4>5</vt:i4>
      </vt:variant>
      <vt:variant>
        <vt:lpwstr/>
      </vt:variant>
      <vt:variant>
        <vt:lpwstr>SubcontractorsActivities</vt:lpwstr>
      </vt:variant>
      <vt:variant>
        <vt:i4>6881387</vt:i4>
      </vt:variant>
      <vt:variant>
        <vt:i4>13575</vt:i4>
      </vt:variant>
      <vt:variant>
        <vt:i4>0</vt:i4>
      </vt:variant>
      <vt:variant>
        <vt:i4>5</vt:i4>
      </vt:variant>
      <vt:variant>
        <vt:lpwstr/>
      </vt:variant>
      <vt:variant>
        <vt:lpwstr>Subcontract</vt:lpwstr>
      </vt:variant>
      <vt:variant>
        <vt:i4>524290</vt:i4>
      </vt:variant>
      <vt:variant>
        <vt:i4>13572</vt:i4>
      </vt:variant>
      <vt:variant>
        <vt:i4>0</vt:i4>
      </vt:variant>
      <vt:variant>
        <vt:i4>5</vt:i4>
      </vt:variant>
      <vt:variant>
        <vt:lpwstr/>
      </vt:variant>
      <vt:variant>
        <vt:lpwstr>ContractorsRepresentative</vt:lpwstr>
      </vt:variant>
      <vt:variant>
        <vt:i4>8126579</vt:i4>
      </vt:variant>
      <vt:variant>
        <vt:i4>13569</vt:i4>
      </vt:variant>
      <vt:variant>
        <vt:i4>0</vt:i4>
      </vt:variant>
      <vt:variant>
        <vt:i4>5</vt:i4>
      </vt:variant>
      <vt:variant>
        <vt:lpwstr/>
      </vt:variant>
      <vt:variant>
        <vt:lpwstr>Contractor</vt:lpwstr>
      </vt:variant>
      <vt:variant>
        <vt:i4>851971</vt:i4>
      </vt:variant>
      <vt:variant>
        <vt:i4>13566</vt:i4>
      </vt:variant>
      <vt:variant>
        <vt:i4>0</vt:i4>
      </vt:variant>
      <vt:variant>
        <vt:i4>5</vt:i4>
      </vt:variant>
      <vt:variant>
        <vt:lpwstr/>
      </vt:variant>
      <vt:variant>
        <vt:lpwstr>Commonwealth</vt:lpwstr>
      </vt:variant>
      <vt:variant>
        <vt:i4>393247</vt:i4>
      </vt:variant>
      <vt:variant>
        <vt:i4>13563</vt:i4>
      </vt:variant>
      <vt:variant>
        <vt:i4>0</vt:i4>
      </vt:variant>
      <vt:variant>
        <vt:i4>5</vt:i4>
      </vt:variant>
      <vt:variant>
        <vt:lpwstr/>
      </vt:variant>
      <vt:variant>
        <vt:lpwstr>Subcontractor</vt:lpwstr>
      </vt:variant>
      <vt:variant>
        <vt:i4>393247</vt:i4>
      </vt:variant>
      <vt:variant>
        <vt:i4>13560</vt:i4>
      </vt:variant>
      <vt:variant>
        <vt:i4>0</vt:i4>
      </vt:variant>
      <vt:variant>
        <vt:i4>5</vt:i4>
      </vt:variant>
      <vt:variant>
        <vt:lpwstr/>
      </vt:variant>
      <vt:variant>
        <vt:lpwstr>Subcontractor</vt:lpwstr>
      </vt:variant>
      <vt:variant>
        <vt:i4>393247</vt:i4>
      </vt:variant>
      <vt:variant>
        <vt:i4>13557</vt:i4>
      </vt:variant>
      <vt:variant>
        <vt:i4>0</vt:i4>
      </vt:variant>
      <vt:variant>
        <vt:i4>5</vt:i4>
      </vt:variant>
      <vt:variant>
        <vt:lpwstr/>
      </vt:variant>
      <vt:variant>
        <vt:lpwstr>Subcontractor</vt:lpwstr>
      </vt:variant>
      <vt:variant>
        <vt:i4>393247</vt:i4>
      </vt:variant>
      <vt:variant>
        <vt:i4>13554</vt:i4>
      </vt:variant>
      <vt:variant>
        <vt:i4>0</vt:i4>
      </vt:variant>
      <vt:variant>
        <vt:i4>5</vt:i4>
      </vt:variant>
      <vt:variant>
        <vt:lpwstr/>
      </vt:variant>
      <vt:variant>
        <vt:lpwstr>Subcontractor</vt:lpwstr>
      </vt:variant>
      <vt:variant>
        <vt:i4>393247</vt:i4>
      </vt:variant>
      <vt:variant>
        <vt:i4>13551</vt:i4>
      </vt:variant>
      <vt:variant>
        <vt:i4>0</vt:i4>
      </vt:variant>
      <vt:variant>
        <vt:i4>5</vt:i4>
      </vt:variant>
      <vt:variant>
        <vt:lpwstr/>
      </vt:variant>
      <vt:variant>
        <vt:lpwstr>Subcontractor</vt:lpwstr>
      </vt:variant>
      <vt:variant>
        <vt:i4>6881387</vt:i4>
      </vt:variant>
      <vt:variant>
        <vt:i4>13548</vt:i4>
      </vt:variant>
      <vt:variant>
        <vt:i4>0</vt:i4>
      </vt:variant>
      <vt:variant>
        <vt:i4>5</vt:i4>
      </vt:variant>
      <vt:variant>
        <vt:lpwstr/>
      </vt:variant>
      <vt:variant>
        <vt:lpwstr>Subcontract</vt:lpwstr>
      </vt:variant>
      <vt:variant>
        <vt:i4>393247</vt:i4>
      </vt:variant>
      <vt:variant>
        <vt:i4>13545</vt:i4>
      </vt:variant>
      <vt:variant>
        <vt:i4>0</vt:i4>
      </vt:variant>
      <vt:variant>
        <vt:i4>5</vt:i4>
      </vt:variant>
      <vt:variant>
        <vt:lpwstr/>
      </vt:variant>
      <vt:variant>
        <vt:lpwstr>Subcontractor</vt:lpwstr>
      </vt:variant>
      <vt:variant>
        <vt:i4>8126579</vt:i4>
      </vt:variant>
      <vt:variant>
        <vt:i4>13542</vt:i4>
      </vt:variant>
      <vt:variant>
        <vt:i4>0</vt:i4>
      </vt:variant>
      <vt:variant>
        <vt:i4>5</vt:i4>
      </vt:variant>
      <vt:variant>
        <vt:lpwstr/>
      </vt:variant>
      <vt:variant>
        <vt:lpwstr>Contractor</vt:lpwstr>
      </vt:variant>
      <vt:variant>
        <vt:i4>393247</vt:i4>
      </vt:variant>
      <vt:variant>
        <vt:i4>13539</vt:i4>
      </vt:variant>
      <vt:variant>
        <vt:i4>0</vt:i4>
      </vt:variant>
      <vt:variant>
        <vt:i4>5</vt:i4>
      </vt:variant>
      <vt:variant>
        <vt:lpwstr/>
      </vt:variant>
      <vt:variant>
        <vt:lpwstr>Subcontractor</vt:lpwstr>
      </vt:variant>
      <vt:variant>
        <vt:i4>4653134</vt:i4>
      </vt:variant>
      <vt:variant>
        <vt:i4>13536</vt:i4>
      </vt:variant>
      <vt:variant>
        <vt:i4>0</vt:i4>
      </vt:variant>
      <vt:variant>
        <vt:i4>5</vt:i4>
      </vt:variant>
      <vt:variant>
        <vt:lpwstr>https://www.dpmc.gov.au/indigenous-affairs/economic-development/indigenous-procurement-policy-ipp</vt:lpwstr>
      </vt:variant>
      <vt:variant>
        <vt:lpwstr/>
      </vt:variant>
      <vt:variant>
        <vt:i4>851971</vt:i4>
      </vt:variant>
      <vt:variant>
        <vt:i4>13533</vt:i4>
      </vt:variant>
      <vt:variant>
        <vt:i4>0</vt:i4>
      </vt:variant>
      <vt:variant>
        <vt:i4>5</vt:i4>
      </vt:variant>
      <vt:variant>
        <vt:lpwstr/>
      </vt:variant>
      <vt:variant>
        <vt:lpwstr>Commonwealth</vt:lpwstr>
      </vt:variant>
      <vt:variant>
        <vt:i4>393247</vt:i4>
      </vt:variant>
      <vt:variant>
        <vt:i4>13527</vt:i4>
      </vt:variant>
      <vt:variant>
        <vt:i4>0</vt:i4>
      </vt:variant>
      <vt:variant>
        <vt:i4>5</vt:i4>
      </vt:variant>
      <vt:variant>
        <vt:lpwstr/>
      </vt:variant>
      <vt:variant>
        <vt:lpwstr>Subcontractor</vt:lpwstr>
      </vt:variant>
      <vt:variant>
        <vt:i4>1114115</vt:i4>
      </vt:variant>
      <vt:variant>
        <vt:i4>13524</vt:i4>
      </vt:variant>
      <vt:variant>
        <vt:i4>0</vt:i4>
      </vt:variant>
      <vt:variant>
        <vt:i4>5</vt:i4>
      </vt:variant>
      <vt:variant>
        <vt:lpwstr/>
      </vt:variant>
      <vt:variant>
        <vt:lpwstr>SpecialConditions</vt:lpwstr>
      </vt:variant>
      <vt:variant>
        <vt:i4>7143528</vt:i4>
      </vt:variant>
      <vt:variant>
        <vt:i4>13521</vt:i4>
      </vt:variant>
      <vt:variant>
        <vt:i4>0</vt:i4>
      </vt:variant>
      <vt:variant>
        <vt:i4>5</vt:i4>
      </vt:variant>
      <vt:variant>
        <vt:lpwstr/>
      </vt:variant>
      <vt:variant>
        <vt:lpwstr>GSTLegislation</vt:lpwstr>
      </vt:variant>
      <vt:variant>
        <vt:i4>6881396</vt:i4>
      </vt:variant>
      <vt:variant>
        <vt:i4>13518</vt:i4>
      </vt:variant>
      <vt:variant>
        <vt:i4>0</vt:i4>
      </vt:variant>
      <vt:variant>
        <vt:i4>5</vt:i4>
      </vt:variant>
      <vt:variant>
        <vt:lpwstr/>
      </vt:variant>
      <vt:variant>
        <vt:lpwstr>DesignDocuments</vt:lpwstr>
      </vt:variant>
      <vt:variant>
        <vt:i4>917518</vt:i4>
      </vt:variant>
      <vt:variant>
        <vt:i4>13515</vt:i4>
      </vt:variant>
      <vt:variant>
        <vt:i4>0</vt:i4>
      </vt:variant>
      <vt:variant>
        <vt:i4>5</vt:i4>
      </vt:variant>
      <vt:variant>
        <vt:lpwstr/>
      </vt:variant>
      <vt:variant>
        <vt:lpwstr>DefenceMasterSitePlan</vt:lpwstr>
      </vt:variant>
      <vt:variant>
        <vt:i4>786439</vt:i4>
      </vt:variant>
      <vt:variant>
        <vt:i4>13512</vt:i4>
      </vt:variant>
      <vt:variant>
        <vt:i4>0</vt:i4>
      </vt:variant>
      <vt:variant>
        <vt:i4>5</vt:i4>
      </vt:variant>
      <vt:variant>
        <vt:lpwstr/>
      </vt:variant>
      <vt:variant>
        <vt:lpwstr>Site</vt:lpwstr>
      </vt:variant>
      <vt:variant>
        <vt:i4>786439</vt:i4>
      </vt:variant>
      <vt:variant>
        <vt:i4>13509</vt:i4>
      </vt:variant>
      <vt:variant>
        <vt:i4>0</vt:i4>
      </vt:variant>
      <vt:variant>
        <vt:i4>5</vt:i4>
      </vt:variant>
      <vt:variant>
        <vt:lpwstr/>
      </vt:variant>
      <vt:variant>
        <vt:lpwstr>Site</vt:lpwstr>
      </vt:variant>
      <vt:variant>
        <vt:i4>6881396</vt:i4>
      </vt:variant>
      <vt:variant>
        <vt:i4>13506</vt:i4>
      </vt:variant>
      <vt:variant>
        <vt:i4>0</vt:i4>
      </vt:variant>
      <vt:variant>
        <vt:i4>5</vt:i4>
      </vt:variant>
      <vt:variant>
        <vt:lpwstr/>
      </vt:variant>
      <vt:variant>
        <vt:lpwstr>DesignDocuments</vt:lpwstr>
      </vt:variant>
      <vt:variant>
        <vt:i4>393247</vt:i4>
      </vt:variant>
      <vt:variant>
        <vt:i4>13503</vt:i4>
      </vt:variant>
      <vt:variant>
        <vt:i4>0</vt:i4>
      </vt:variant>
      <vt:variant>
        <vt:i4>5</vt:i4>
      </vt:variant>
      <vt:variant>
        <vt:lpwstr/>
      </vt:variant>
      <vt:variant>
        <vt:lpwstr>Subcontractor</vt:lpwstr>
      </vt:variant>
      <vt:variant>
        <vt:i4>393247</vt:i4>
      </vt:variant>
      <vt:variant>
        <vt:i4>13500</vt:i4>
      </vt:variant>
      <vt:variant>
        <vt:i4>0</vt:i4>
      </vt:variant>
      <vt:variant>
        <vt:i4>5</vt:i4>
      </vt:variant>
      <vt:variant>
        <vt:lpwstr/>
      </vt:variant>
      <vt:variant>
        <vt:lpwstr>Subcontractor</vt:lpwstr>
      </vt:variant>
      <vt:variant>
        <vt:i4>393247</vt:i4>
      </vt:variant>
      <vt:variant>
        <vt:i4>13497</vt:i4>
      </vt:variant>
      <vt:variant>
        <vt:i4>0</vt:i4>
      </vt:variant>
      <vt:variant>
        <vt:i4>5</vt:i4>
      </vt:variant>
      <vt:variant>
        <vt:lpwstr/>
      </vt:variant>
      <vt:variant>
        <vt:lpwstr>Subcontractor</vt:lpwstr>
      </vt:variant>
      <vt:variant>
        <vt:i4>1179666</vt:i4>
      </vt:variant>
      <vt:variant>
        <vt:i4>13494</vt:i4>
      </vt:variant>
      <vt:variant>
        <vt:i4>0</vt:i4>
      </vt:variant>
      <vt:variant>
        <vt:i4>5</vt:i4>
      </vt:variant>
      <vt:variant>
        <vt:lpwstr/>
      </vt:variant>
      <vt:variant>
        <vt:lpwstr>ScheduleofCollateralDocuments</vt:lpwstr>
      </vt:variant>
      <vt:variant>
        <vt:i4>6619255</vt:i4>
      </vt:variant>
      <vt:variant>
        <vt:i4>13491</vt:i4>
      </vt:variant>
      <vt:variant>
        <vt:i4>0</vt:i4>
      </vt:variant>
      <vt:variant>
        <vt:i4>5</vt:i4>
      </vt:variant>
      <vt:variant>
        <vt:lpwstr/>
      </vt:variant>
      <vt:variant>
        <vt:lpwstr>SubcontractParticulars</vt:lpwstr>
      </vt:variant>
      <vt:variant>
        <vt:i4>1769477</vt:i4>
      </vt:variant>
      <vt:variant>
        <vt:i4>13488</vt:i4>
      </vt:variant>
      <vt:variant>
        <vt:i4>0</vt:i4>
      </vt:variant>
      <vt:variant>
        <vt:i4>5</vt:i4>
      </vt:variant>
      <vt:variant>
        <vt:lpwstr/>
      </vt:variant>
      <vt:variant>
        <vt:lpwstr>BuildingCode2016</vt:lpwstr>
      </vt:variant>
      <vt:variant>
        <vt:i4>393243</vt:i4>
      </vt:variant>
      <vt:variant>
        <vt:i4>13485</vt:i4>
      </vt:variant>
      <vt:variant>
        <vt:i4>0</vt:i4>
      </vt:variant>
      <vt:variant>
        <vt:i4>5</vt:i4>
      </vt:variant>
      <vt:variant>
        <vt:lpwstr/>
      </vt:variant>
      <vt:variant>
        <vt:lpwstr>DefenceEstate</vt:lpwstr>
      </vt:variant>
      <vt:variant>
        <vt:i4>1441823</vt:i4>
      </vt:variant>
      <vt:variant>
        <vt:i4>13482</vt:i4>
      </vt:variant>
      <vt:variant>
        <vt:i4>0</vt:i4>
      </vt:variant>
      <vt:variant>
        <vt:i4>5</vt:i4>
      </vt:variant>
      <vt:variant>
        <vt:lpwstr/>
      </vt:variant>
      <vt:variant>
        <vt:lpwstr>DefenceEstateData</vt:lpwstr>
      </vt:variant>
      <vt:variant>
        <vt:i4>1441805</vt:i4>
      </vt:variant>
      <vt:variant>
        <vt:i4>13479</vt:i4>
      </vt:variant>
      <vt:variant>
        <vt:i4>0</vt:i4>
      </vt:variant>
      <vt:variant>
        <vt:i4>5</vt:i4>
      </vt:variant>
      <vt:variant>
        <vt:lpwstr/>
      </vt:variant>
      <vt:variant>
        <vt:lpwstr>DEIS</vt:lpwstr>
      </vt:variant>
      <vt:variant>
        <vt:i4>524309</vt:i4>
      </vt:variant>
      <vt:variant>
        <vt:i4>13476</vt:i4>
      </vt:variant>
      <vt:variant>
        <vt:i4>0</vt:i4>
      </vt:variant>
      <vt:variant>
        <vt:i4>5</vt:i4>
      </vt:variant>
      <vt:variant>
        <vt:lpwstr/>
      </vt:variant>
      <vt:variant>
        <vt:lpwstr>DEQMS</vt:lpwstr>
      </vt:variant>
      <vt:variant>
        <vt:i4>393243</vt:i4>
      </vt:variant>
      <vt:variant>
        <vt:i4>13473</vt:i4>
      </vt:variant>
      <vt:variant>
        <vt:i4>0</vt:i4>
      </vt:variant>
      <vt:variant>
        <vt:i4>5</vt:i4>
      </vt:variant>
      <vt:variant>
        <vt:lpwstr/>
      </vt:variant>
      <vt:variant>
        <vt:lpwstr>DefenceEstate</vt:lpwstr>
      </vt:variant>
      <vt:variant>
        <vt:i4>786437</vt:i4>
      </vt:variant>
      <vt:variant>
        <vt:i4>13467</vt:i4>
      </vt:variant>
      <vt:variant>
        <vt:i4>0</vt:i4>
      </vt:variant>
      <vt:variant>
        <vt:i4>5</vt:i4>
      </vt:variant>
      <vt:variant>
        <vt:lpwstr/>
      </vt:variant>
      <vt:variant>
        <vt:lpwstr>ProjectDocuments</vt:lpwstr>
      </vt:variant>
      <vt:variant>
        <vt:i4>1441805</vt:i4>
      </vt:variant>
      <vt:variant>
        <vt:i4>13464</vt:i4>
      </vt:variant>
      <vt:variant>
        <vt:i4>0</vt:i4>
      </vt:variant>
      <vt:variant>
        <vt:i4>5</vt:i4>
      </vt:variant>
      <vt:variant>
        <vt:lpwstr/>
      </vt:variant>
      <vt:variant>
        <vt:lpwstr>DEIS</vt:lpwstr>
      </vt:variant>
      <vt:variant>
        <vt:i4>393243</vt:i4>
      </vt:variant>
      <vt:variant>
        <vt:i4>13461</vt:i4>
      </vt:variant>
      <vt:variant>
        <vt:i4>0</vt:i4>
      </vt:variant>
      <vt:variant>
        <vt:i4>5</vt:i4>
      </vt:variant>
      <vt:variant>
        <vt:lpwstr/>
      </vt:variant>
      <vt:variant>
        <vt:lpwstr>DefenceEstate</vt:lpwstr>
      </vt:variant>
      <vt:variant>
        <vt:i4>524309</vt:i4>
      </vt:variant>
      <vt:variant>
        <vt:i4>13458</vt:i4>
      </vt:variant>
      <vt:variant>
        <vt:i4>0</vt:i4>
      </vt:variant>
      <vt:variant>
        <vt:i4>5</vt:i4>
      </vt:variant>
      <vt:variant>
        <vt:lpwstr/>
      </vt:variant>
      <vt:variant>
        <vt:lpwstr>DEQMS</vt:lpwstr>
      </vt:variant>
      <vt:variant>
        <vt:i4>2031628</vt:i4>
      </vt:variant>
      <vt:variant>
        <vt:i4>13455</vt:i4>
      </vt:variant>
      <vt:variant>
        <vt:i4>0</vt:i4>
      </vt:variant>
      <vt:variant>
        <vt:i4>5</vt:i4>
      </vt:variant>
      <vt:variant>
        <vt:lpwstr/>
      </vt:variant>
      <vt:variant>
        <vt:lpwstr>ERIM</vt:lpwstr>
      </vt:variant>
      <vt:variant>
        <vt:i4>393243</vt:i4>
      </vt:variant>
      <vt:variant>
        <vt:i4>13452</vt:i4>
      </vt:variant>
      <vt:variant>
        <vt:i4>0</vt:i4>
      </vt:variant>
      <vt:variant>
        <vt:i4>5</vt:i4>
      </vt:variant>
      <vt:variant>
        <vt:lpwstr/>
      </vt:variant>
      <vt:variant>
        <vt:lpwstr>DefenceEstate</vt:lpwstr>
      </vt:variant>
      <vt:variant>
        <vt:i4>1441823</vt:i4>
      </vt:variant>
      <vt:variant>
        <vt:i4>13449</vt:i4>
      </vt:variant>
      <vt:variant>
        <vt:i4>0</vt:i4>
      </vt:variant>
      <vt:variant>
        <vt:i4>5</vt:i4>
      </vt:variant>
      <vt:variant>
        <vt:lpwstr/>
      </vt:variant>
      <vt:variant>
        <vt:lpwstr>DefenceEstateData</vt:lpwstr>
      </vt:variant>
      <vt:variant>
        <vt:i4>6619255</vt:i4>
      </vt:variant>
      <vt:variant>
        <vt:i4>13446</vt:i4>
      </vt:variant>
      <vt:variant>
        <vt:i4>0</vt:i4>
      </vt:variant>
      <vt:variant>
        <vt:i4>5</vt:i4>
      </vt:variant>
      <vt:variant>
        <vt:lpwstr/>
      </vt:variant>
      <vt:variant>
        <vt:lpwstr>SubcontractParticulars</vt:lpwstr>
      </vt:variant>
      <vt:variant>
        <vt:i4>1310748</vt:i4>
      </vt:variant>
      <vt:variant>
        <vt:i4>13443</vt:i4>
      </vt:variant>
      <vt:variant>
        <vt:i4>0</vt:i4>
      </vt:variant>
      <vt:variant>
        <vt:i4>5</vt:i4>
      </vt:variant>
      <vt:variant>
        <vt:lpwstr/>
      </vt:variant>
      <vt:variant>
        <vt:lpwstr>SmartInfrastructureManual</vt:lpwstr>
      </vt:variant>
      <vt:variant>
        <vt:i4>851971</vt:i4>
      </vt:variant>
      <vt:variant>
        <vt:i4>13440</vt:i4>
      </vt:variant>
      <vt:variant>
        <vt:i4>0</vt:i4>
      </vt:variant>
      <vt:variant>
        <vt:i4>5</vt:i4>
      </vt:variant>
      <vt:variant>
        <vt:lpwstr/>
      </vt:variant>
      <vt:variant>
        <vt:lpwstr>Commonwealth</vt:lpwstr>
      </vt:variant>
      <vt:variant>
        <vt:i4>851971</vt:i4>
      </vt:variant>
      <vt:variant>
        <vt:i4>13437</vt:i4>
      </vt:variant>
      <vt:variant>
        <vt:i4>0</vt:i4>
      </vt:variant>
      <vt:variant>
        <vt:i4>5</vt:i4>
      </vt:variant>
      <vt:variant>
        <vt:lpwstr/>
      </vt:variant>
      <vt:variant>
        <vt:lpwstr>Commonwealth</vt:lpwstr>
      </vt:variant>
      <vt:variant>
        <vt:i4>524309</vt:i4>
      </vt:variant>
      <vt:variant>
        <vt:i4>13434</vt:i4>
      </vt:variant>
      <vt:variant>
        <vt:i4>0</vt:i4>
      </vt:variant>
      <vt:variant>
        <vt:i4>5</vt:i4>
      </vt:variant>
      <vt:variant>
        <vt:lpwstr/>
      </vt:variant>
      <vt:variant>
        <vt:lpwstr>DEQMS</vt:lpwstr>
      </vt:variant>
      <vt:variant>
        <vt:i4>524290</vt:i4>
      </vt:variant>
      <vt:variant>
        <vt:i4>13431</vt:i4>
      </vt:variant>
      <vt:variant>
        <vt:i4>0</vt:i4>
      </vt:variant>
      <vt:variant>
        <vt:i4>5</vt:i4>
      </vt:variant>
      <vt:variant>
        <vt:lpwstr/>
      </vt:variant>
      <vt:variant>
        <vt:lpwstr>ContractorsRepresentative</vt:lpwstr>
      </vt:variant>
      <vt:variant>
        <vt:i4>6881387</vt:i4>
      </vt:variant>
      <vt:variant>
        <vt:i4>13428</vt:i4>
      </vt:variant>
      <vt:variant>
        <vt:i4>0</vt:i4>
      </vt:variant>
      <vt:variant>
        <vt:i4>5</vt:i4>
      </vt:variant>
      <vt:variant>
        <vt:lpwstr/>
      </vt:variant>
      <vt:variant>
        <vt:lpwstr>Subcontract</vt:lpwstr>
      </vt:variant>
      <vt:variant>
        <vt:i4>6619255</vt:i4>
      </vt:variant>
      <vt:variant>
        <vt:i4>13425</vt:i4>
      </vt:variant>
      <vt:variant>
        <vt:i4>0</vt:i4>
      </vt:variant>
      <vt:variant>
        <vt:i4>5</vt:i4>
      </vt:variant>
      <vt:variant>
        <vt:lpwstr/>
      </vt:variant>
      <vt:variant>
        <vt:lpwstr>SubcontractParticulars</vt:lpwstr>
      </vt:variant>
      <vt:variant>
        <vt:i4>2031643</vt:i4>
      </vt:variant>
      <vt:variant>
        <vt:i4>13422</vt:i4>
      </vt:variant>
      <vt:variant>
        <vt:i4>0</vt:i4>
      </vt:variant>
      <vt:variant>
        <vt:i4>5</vt:i4>
      </vt:variant>
      <vt:variant>
        <vt:lpwstr/>
      </vt:variant>
      <vt:variant>
        <vt:lpwstr>SubcontractWorks</vt:lpwstr>
      </vt:variant>
      <vt:variant>
        <vt:i4>786463</vt:i4>
      </vt:variant>
      <vt:variant>
        <vt:i4>13419</vt:i4>
      </vt:variant>
      <vt:variant>
        <vt:i4>0</vt:i4>
      </vt:variant>
      <vt:variant>
        <vt:i4>5</vt:i4>
      </vt:variant>
      <vt:variant>
        <vt:lpwstr/>
      </vt:variant>
      <vt:variant>
        <vt:lpwstr>SubcontractorsActivities</vt:lpwstr>
      </vt:variant>
      <vt:variant>
        <vt:i4>7274615</vt:i4>
      </vt:variant>
      <vt:variant>
        <vt:i4>13416</vt:i4>
      </vt:variant>
      <vt:variant>
        <vt:i4>0</vt:i4>
      </vt:variant>
      <vt:variant>
        <vt:i4>5</vt:i4>
      </vt:variant>
      <vt:variant>
        <vt:lpwstr/>
      </vt:variant>
      <vt:variant>
        <vt:lpwstr>WOL</vt:lpwstr>
      </vt:variant>
      <vt:variant>
        <vt:i4>7536741</vt:i4>
      </vt:variant>
      <vt:variant>
        <vt:i4>13413</vt:i4>
      </vt:variant>
      <vt:variant>
        <vt:i4>0</vt:i4>
      </vt:variant>
      <vt:variant>
        <vt:i4>5</vt:i4>
      </vt:variant>
      <vt:variant>
        <vt:lpwstr/>
      </vt:variant>
      <vt:variant>
        <vt:lpwstr>ESD</vt:lpwstr>
      </vt:variant>
      <vt:variant>
        <vt:i4>393247</vt:i4>
      </vt:variant>
      <vt:variant>
        <vt:i4>13410</vt:i4>
      </vt:variant>
      <vt:variant>
        <vt:i4>0</vt:i4>
      </vt:variant>
      <vt:variant>
        <vt:i4>5</vt:i4>
      </vt:variant>
      <vt:variant>
        <vt:lpwstr/>
      </vt:variant>
      <vt:variant>
        <vt:lpwstr>Subcontractor</vt:lpwstr>
      </vt:variant>
      <vt:variant>
        <vt:i4>7274615</vt:i4>
      </vt:variant>
      <vt:variant>
        <vt:i4>13401</vt:i4>
      </vt:variant>
      <vt:variant>
        <vt:i4>0</vt:i4>
      </vt:variant>
      <vt:variant>
        <vt:i4>5</vt:i4>
      </vt:variant>
      <vt:variant>
        <vt:lpwstr/>
      </vt:variant>
      <vt:variant>
        <vt:lpwstr>WOL</vt:lpwstr>
      </vt:variant>
      <vt:variant>
        <vt:i4>7536741</vt:i4>
      </vt:variant>
      <vt:variant>
        <vt:i4>13398</vt:i4>
      </vt:variant>
      <vt:variant>
        <vt:i4>0</vt:i4>
      </vt:variant>
      <vt:variant>
        <vt:i4>5</vt:i4>
      </vt:variant>
      <vt:variant>
        <vt:lpwstr/>
      </vt:variant>
      <vt:variant>
        <vt:lpwstr>ESD</vt:lpwstr>
      </vt:variant>
      <vt:variant>
        <vt:i4>393247</vt:i4>
      </vt:variant>
      <vt:variant>
        <vt:i4>13395</vt:i4>
      </vt:variant>
      <vt:variant>
        <vt:i4>0</vt:i4>
      </vt:variant>
      <vt:variant>
        <vt:i4>5</vt:i4>
      </vt:variant>
      <vt:variant>
        <vt:lpwstr/>
      </vt:variant>
      <vt:variant>
        <vt:lpwstr>Subcontractor</vt:lpwstr>
      </vt:variant>
      <vt:variant>
        <vt:i4>2031643</vt:i4>
      </vt:variant>
      <vt:variant>
        <vt:i4>13392</vt:i4>
      </vt:variant>
      <vt:variant>
        <vt:i4>0</vt:i4>
      </vt:variant>
      <vt:variant>
        <vt:i4>5</vt:i4>
      </vt:variant>
      <vt:variant>
        <vt:lpwstr/>
      </vt:variant>
      <vt:variant>
        <vt:lpwstr>SubcontractWorks</vt:lpwstr>
      </vt:variant>
      <vt:variant>
        <vt:i4>786463</vt:i4>
      </vt:variant>
      <vt:variant>
        <vt:i4>13389</vt:i4>
      </vt:variant>
      <vt:variant>
        <vt:i4>0</vt:i4>
      </vt:variant>
      <vt:variant>
        <vt:i4>5</vt:i4>
      </vt:variant>
      <vt:variant>
        <vt:lpwstr/>
      </vt:variant>
      <vt:variant>
        <vt:lpwstr>SubcontractorsActivities</vt:lpwstr>
      </vt:variant>
      <vt:variant>
        <vt:i4>7274615</vt:i4>
      </vt:variant>
      <vt:variant>
        <vt:i4>13386</vt:i4>
      </vt:variant>
      <vt:variant>
        <vt:i4>0</vt:i4>
      </vt:variant>
      <vt:variant>
        <vt:i4>5</vt:i4>
      </vt:variant>
      <vt:variant>
        <vt:lpwstr/>
      </vt:variant>
      <vt:variant>
        <vt:lpwstr>WOL</vt:lpwstr>
      </vt:variant>
      <vt:variant>
        <vt:i4>7536741</vt:i4>
      </vt:variant>
      <vt:variant>
        <vt:i4>13383</vt:i4>
      </vt:variant>
      <vt:variant>
        <vt:i4>0</vt:i4>
      </vt:variant>
      <vt:variant>
        <vt:i4>5</vt:i4>
      </vt:variant>
      <vt:variant>
        <vt:lpwstr/>
      </vt:variant>
      <vt:variant>
        <vt:lpwstr>ESD</vt:lpwstr>
      </vt:variant>
      <vt:variant>
        <vt:i4>6422651</vt:i4>
      </vt:variant>
      <vt:variant>
        <vt:i4>13380</vt:i4>
      </vt:variant>
      <vt:variant>
        <vt:i4>0</vt:i4>
      </vt:variant>
      <vt:variant>
        <vt:i4>5</vt:i4>
      </vt:variant>
      <vt:variant>
        <vt:lpwstr/>
      </vt:variant>
      <vt:variant>
        <vt:lpwstr>OtherContractor</vt:lpwstr>
      </vt:variant>
      <vt:variant>
        <vt:i4>524290</vt:i4>
      </vt:variant>
      <vt:variant>
        <vt:i4>13377</vt:i4>
      </vt:variant>
      <vt:variant>
        <vt:i4>0</vt:i4>
      </vt:variant>
      <vt:variant>
        <vt:i4>5</vt:i4>
      </vt:variant>
      <vt:variant>
        <vt:lpwstr/>
      </vt:variant>
      <vt:variant>
        <vt:lpwstr>ContractorsRepresentative</vt:lpwstr>
      </vt:variant>
      <vt:variant>
        <vt:i4>8126579</vt:i4>
      </vt:variant>
      <vt:variant>
        <vt:i4>13374</vt:i4>
      </vt:variant>
      <vt:variant>
        <vt:i4>0</vt:i4>
      </vt:variant>
      <vt:variant>
        <vt:i4>5</vt:i4>
      </vt:variant>
      <vt:variant>
        <vt:lpwstr/>
      </vt:variant>
      <vt:variant>
        <vt:lpwstr>Contractor</vt:lpwstr>
      </vt:variant>
      <vt:variant>
        <vt:i4>1703966</vt:i4>
      </vt:variant>
      <vt:variant>
        <vt:i4>13371</vt:i4>
      </vt:variant>
      <vt:variant>
        <vt:i4>0</vt:i4>
      </vt:variant>
      <vt:variant>
        <vt:i4>5</vt:i4>
      </vt:variant>
      <vt:variant>
        <vt:lpwstr/>
      </vt:variant>
      <vt:variant>
        <vt:lpwstr>MCCContractAdministrator</vt:lpwstr>
      </vt:variant>
      <vt:variant>
        <vt:i4>851971</vt:i4>
      </vt:variant>
      <vt:variant>
        <vt:i4>13368</vt:i4>
      </vt:variant>
      <vt:variant>
        <vt:i4>0</vt:i4>
      </vt:variant>
      <vt:variant>
        <vt:i4>5</vt:i4>
      </vt:variant>
      <vt:variant>
        <vt:lpwstr/>
      </vt:variant>
      <vt:variant>
        <vt:lpwstr>Commonwealth</vt:lpwstr>
      </vt:variant>
      <vt:variant>
        <vt:i4>7274615</vt:i4>
      </vt:variant>
      <vt:variant>
        <vt:i4>13365</vt:i4>
      </vt:variant>
      <vt:variant>
        <vt:i4>0</vt:i4>
      </vt:variant>
      <vt:variant>
        <vt:i4>5</vt:i4>
      </vt:variant>
      <vt:variant>
        <vt:lpwstr/>
      </vt:variant>
      <vt:variant>
        <vt:lpwstr>WOL</vt:lpwstr>
      </vt:variant>
      <vt:variant>
        <vt:i4>7536741</vt:i4>
      </vt:variant>
      <vt:variant>
        <vt:i4>13362</vt:i4>
      </vt:variant>
      <vt:variant>
        <vt:i4>0</vt:i4>
      </vt:variant>
      <vt:variant>
        <vt:i4>5</vt:i4>
      </vt:variant>
      <vt:variant>
        <vt:lpwstr/>
      </vt:variant>
      <vt:variant>
        <vt:lpwstr>ESD</vt:lpwstr>
      </vt:variant>
      <vt:variant>
        <vt:i4>393247</vt:i4>
      </vt:variant>
      <vt:variant>
        <vt:i4>13356</vt:i4>
      </vt:variant>
      <vt:variant>
        <vt:i4>0</vt:i4>
      </vt:variant>
      <vt:variant>
        <vt:i4>5</vt:i4>
      </vt:variant>
      <vt:variant>
        <vt:lpwstr/>
      </vt:variant>
      <vt:variant>
        <vt:lpwstr>Subcontractor</vt:lpwstr>
      </vt:variant>
      <vt:variant>
        <vt:i4>983057</vt:i4>
      </vt:variant>
      <vt:variant>
        <vt:i4>13353</vt:i4>
      </vt:variant>
      <vt:variant>
        <vt:i4>0</vt:i4>
      </vt:variant>
      <vt:variant>
        <vt:i4>5</vt:i4>
      </vt:variant>
      <vt:variant>
        <vt:lpwstr/>
      </vt:variant>
      <vt:variant>
        <vt:lpwstr>ESDandWOLManager</vt:lpwstr>
      </vt:variant>
      <vt:variant>
        <vt:i4>393247</vt:i4>
      </vt:variant>
      <vt:variant>
        <vt:i4>13350</vt:i4>
      </vt:variant>
      <vt:variant>
        <vt:i4>0</vt:i4>
      </vt:variant>
      <vt:variant>
        <vt:i4>5</vt:i4>
      </vt:variant>
      <vt:variant>
        <vt:lpwstr/>
      </vt:variant>
      <vt:variant>
        <vt:lpwstr>Subcontractor</vt:lpwstr>
      </vt:variant>
      <vt:variant>
        <vt:i4>327710</vt:i4>
      </vt:variant>
      <vt:variant>
        <vt:i4>13347</vt:i4>
      </vt:variant>
      <vt:variant>
        <vt:i4>0</vt:i4>
      </vt:variant>
      <vt:variant>
        <vt:i4>5</vt:i4>
      </vt:variant>
      <vt:variant>
        <vt:lpwstr/>
      </vt:variant>
      <vt:variant>
        <vt:lpwstr>WOLObjectives</vt:lpwstr>
      </vt:variant>
      <vt:variant>
        <vt:i4>1835032</vt:i4>
      </vt:variant>
      <vt:variant>
        <vt:i4>13344</vt:i4>
      </vt:variant>
      <vt:variant>
        <vt:i4>0</vt:i4>
      </vt:variant>
      <vt:variant>
        <vt:i4>5</vt:i4>
      </vt:variant>
      <vt:variant>
        <vt:lpwstr/>
      </vt:variant>
      <vt:variant>
        <vt:lpwstr>ESDPrinciples</vt:lpwstr>
      </vt:variant>
      <vt:variant>
        <vt:i4>1572880</vt:i4>
      </vt:variant>
      <vt:variant>
        <vt:i4>13341</vt:i4>
      </vt:variant>
      <vt:variant>
        <vt:i4>0</vt:i4>
      </vt:variant>
      <vt:variant>
        <vt:i4>5</vt:i4>
      </vt:variant>
      <vt:variant>
        <vt:lpwstr/>
      </vt:variant>
      <vt:variant>
        <vt:lpwstr>StatutoryRequirements</vt:lpwstr>
      </vt:variant>
      <vt:variant>
        <vt:i4>6488167</vt:i4>
      </vt:variant>
      <vt:variant>
        <vt:i4>13338</vt:i4>
      </vt:variant>
      <vt:variant>
        <vt:i4>0</vt:i4>
      </vt:variant>
      <vt:variant>
        <vt:i4>5</vt:i4>
      </vt:variant>
      <vt:variant>
        <vt:lpwstr/>
      </vt:variant>
      <vt:variant>
        <vt:lpwstr>ESDandWOLPlanGuide</vt:lpwstr>
      </vt:variant>
      <vt:variant>
        <vt:i4>1310748</vt:i4>
      </vt:variant>
      <vt:variant>
        <vt:i4>13335</vt:i4>
      </vt:variant>
      <vt:variant>
        <vt:i4>0</vt:i4>
      </vt:variant>
      <vt:variant>
        <vt:i4>5</vt:i4>
      </vt:variant>
      <vt:variant>
        <vt:lpwstr/>
      </vt:variant>
      <vt:variant>
        <vt:lpwstr>SmartInfrastructureManual</vt:lpwstr>
      </vt:variant>
      <vt:variant>
        <vt:i4>655368</vt:i4>
      </vt:variant>
      <vt:variant>
        <vt:i4>13332</vt:i4>
      </vt:variant>
      <vt:variant>
        <vt:i4>0</vt:i4>
      </vt:variant>
      <vt:variant>
        <vt:i4>5</vt:i4>
      </vt:variant>
      <vt:variant>
        <vt:lpwstr/>
      </vt:variant>
      <vt:variant>
        <vt:lpwstr>ContractorsESDandWOLPlan</vt:lpwstr>
      </vt:variant>
      <vt:variant>
        <vt:i4>327710</vt:i4>
      </vt:variant>
      <vt:variant>
        <vt:i4>13329</vt:i4>
      </vt:variant>
      <vt:variant>
        <vt:i4>0</vt:i4>
      </vt:variant>
      <vt:variant>
        <vt:i4>5</vt:i4>
      </vt:variant>
      <vt:variant>
        <vt:lpwstr/>
      </vt:variant>
      <vt:variant>
        <vt:lpwstr>WOLObjectives</vt:lpwstr>
      </vt:variant>
      <vt:variant>
        <vt:i4>1835032</vt:i4>
      </vt:variant>
      <vt:variant>
        <vt:i4>13326</vt:i4>
      </vt:variant>
      <vt:variant>
        <vt:i4>0</vt:i4>
      </vt:variant>
      <vt:variant>
        <vt:i4>5</vt:i4>
      </vt:variant>
      <vt:variant>
        <vt:lpwstr/>
      </vt:variant>
      <vt:variant>
        <vt:lpwstr>ESDPrinciples</vt:lpwstr>
      </vt:variant>
      <vt:variant>
        <vt:i4>1572880</vt:i4>
      </vt:variant>
      <vt:variant>
        <vt:i4>13323</vt:i4>
      </vt:variant>
      <vt:variant>
        <vt:i4>0</vt:i4>
      </vt:variant>
      <vt:variant>
        <vt:i4>5</vt:i4>
      </vt:variant>
      <vt:variant>
        <vt:lpwstr/>
      </vt:variant>
      <vt:variant>
        <vt:lpwstr>StatutoryRequirements</vt:lpwstr>
      </vt:variant>
      <vt:variant>
        <vt:i4>6488167</vt:i4>
      </vt:variant>
      <vt:variant>
        <vt:i4>13320</vt:i4>
      </vt:variant>
      <vt:variant>
        <vt:i4>0</vt:i4>
      </vt:variant>
      <vt:variant>
        <vt:i4>5</vt:i4>
      </vt:variant>
      <vt:variant>
        <vt:lpwstr/>
      </vt:variant>
      <vt:variant>
        <vt:lpwstr>ESDandWOLPlanGuide</vt:lpwstr>
      </vt:variant>
      <vt:variant>
        <vt:i4>1310748</vt:i4>
      </vt:variant>
      <vt:variant>
        <vt:i4>13317</vt:i4>
      </vt:variant>
      <vt:variant>
        <vt:i4>0</vt:i4>
      </vt:variant>
      <vt:variant>
        <vt:i4>5</vt:i4>
      </vt:variant>
      <vt:variant>
        <vt:lpwstr/>
      </vt:variant>
      <vt:variant>
        <vt:lpwstr>SmartInfrastructureManual</vt:lpwstr>
      </vt:variant>
      <vt:variant>
        <vt:i4>7274615</vt:i4>
      </vt:variant>
      <vt:variant>
        <vt:i4>13314</vt:i4>
      </vt:variant>
      <vt:variant>
        <vt:i4>0</vt:i4>
      </vt:variant>
      <vt:variant>
        <vt:i4>5</vt:i4>
      </vt:variant>
      <vt:variant>
        <vt:lpwstr/>
      </vt:variant>
      <vt:variant>
        <vt:lpwstr>WOL</vt:lpwstr>
      </vt:variant>
      <vt:variant>
        <vt:i4>7536741</vt:i4>
      </vt:variant>
      <vt:variant>
        <vt:i4>13311</vt:i4>
      </vt:variant>
      <vt:variant>
        <vt:i4>0</vt:i4>
      </vt:variant>
      <vt:variant>
        <vt:i4>5</vt:i4>
      </vt:variant>
      <vt:variant>
        <vt:lpwstr/>
      </vt:variant>
      <vt:variant>
        <vt:lpwstr>ESD</vt:lpwstr>
      </vt:variant>
      <vt:variant>
        <vt:i4>2031643</vt:i4>
      </vt:variant>
      <vt:variant>
        <vt:i4>13308</vt:i4>
      </vt:variant>
      <vt:variant>
        <vt:i4>0</vt:i4>
      </vt:variant>
      <vt:variant>
        <vt:i4>5</vt:i4>
      </vt:variant>
      <vt:variant>
        <vt:lpwstr/>
      </vt:variant>
      <vt:variant>
        <vt:lpwstr>SubcontractWorks</vt:lpwstr>
      </vt:variant>
      <vt:variant>
        <vt:i4>786463</vt:i4>
      </vt:variant>
      <vt:variant>
        <vt:i4>13305</vt:i4>
      </vt:variant>
      <vt:variant>
        <vt:i4>0</vt:i4>
      </vt:variant>
      <vt:variant>
        <vt:i4>5</vt:i4>
      </vt:variant>
      <vt:variant>
        <vt:lpwstr/>
      </vt:variant>
      <vt:variant>
        <vt:lpwstr>SubcontractorsActivities</vt:lpwstr>
      </vt:variant>
      <vt:variant>
        <vt:i4>393247</vt:i4>
      </vt:variant>
      <vt:variant>
        <vt:i4>13302</vt:i4>
      </vt:variant>
      <vt:variant>
        <vt:i4>0</vt:i4>
      </vt:variant>
      <vt:variant>
        <vt:i4>5</vt:i4>
      </vt:variant>
      <vt:variant>
        <vt:lpwstr/>
      </vt:variant>
      <vt:variant>
        <vt:lpwstr>Subcontractor</vt:lpwstr>
      </vt:variant>
      <vt:variant>
        <vt:i4>393247</vt:i4>
      </vt:variant>
      <vt:variant>
        <vt:i4>13296</vt:i4>
      </vt:variant>
      <vt:variant>
        <vt:i4>0</vt:i4>
      </vt:variant>
      <vt:variant>
        <vt:i4>5</vt:i4>
      </vt:variant>
      <vt:variant>
        <vt:lpwstr/>
      </vt:variant>
      <vt:variant>
        <vt:lpwstr>Subcontractor</vt:lpwstr>
      </vt:variant>
      <vt:variant>
        <vt:i4>786463</vt:i4>
      </vt:variant>
      <vt:variant>
        <vt:i4>13290</vt:i4>
      </vt:variant>
      <vt:variant>
        <vt:i4>0</vt:i4>
      </vt:variant>
      <vt:variant>
        <vt:i4>5</vt:i4>
      </vt:variant>
      <vt:variant>
        <vt:lpwstr/>
      </vt:variant>
      <vt:variant>
        <vt:lpwstr>SubcontractorsActivities</vt:lpwstr>
      </vt:variant>
      <vt:variant>
        <vt:i4>6619255</vt:i4>
      </vt:variant>
      <vt:variant>
        <vt:i4>13287</vt:i4>
      </vt:variant>
      <vt:variant>
        <vt:i4>0</vt:i4>
      </vt:variant>
      <vt:variant>
        <vt:i4>5</vt:i4>
      </vt:variant>
      <vt:variant>
        <vt:lpwstr/>
      </vt:variant>
      <vt:variant>
        <vt:lpwstr>SubcontractParticulars</vt:lpwstr>
      </vt:variant>
      <vt:variant>
        <vt:i4>393243</vt:i4>
      </vt:variant>
      <vt:variant>
        <vt:i4>13284</vt:i4>
      </vt:variant>
      <vt:variant>
        <vt:i4>0</vt:i4>
      </vt:variant>
      <vt:variant>
        <vt:i4>5</vt:i4>
      </vt:variant>
      <vt:variant>
        <vt:lpwstr/>
      </vt:variant>
      <vt:variant>
        <vt:lpwstr>DefenceEstate</vt:lpwstr>
      </vt:variant>
      <vt:variant>
        <vt:i4>1441823</vt:i4>
      </vt:variant>
      <vt:variant>
        <vt:i4>13281</vt:i4>
      </vt:variant>
      <vt:variant>
        <vt:i4>0</vt:i4>
      </vt:variant>
      <vt:variant>
        <vt:i4>5</vt:i4>
      </vt:variant>
      <vt:variant>
        <vt:lpwstr/>
      </vt:variant>
      <vt:variant>
        <vt:lpwstr>DefenceEstateData</vt:lpwstr>
      </vt:variant>
      <vt:variant>
        <vt:i4>6619255</vt:i4>
      </vt:variant>
      <vt:variant>
        <vt:i4>13278</vt:i4>
      </vt:variant>
      <vt:variant>
        <vt:i4>0</vt:i4>
      </vt:variant>
      <vt:variant>
        <vt:i4>5</vt:i4>
      </vt:variant>
      <vt:variant>
        <vt:lpwstr/>
      </vt:variant>
      <vt:variant>
        <vt:lpwstr>SubcontractParticulars</vt:lpwstr>
      </vt:variant>
      <vt:variant>
        <vt:i4>196637</vt:i4>
      </vt:variant>
      <vt:variant>
        <vt:i4>13275</vt:i4>
      </vt:variant>
      <vt:variant>
        <vt:i4>0</vt:i4>
      </vt:variant>
      <vt:variant>
        <vt:i4>5</vt:i4>
      </vt:variant>
      <vt:variant>
        <vt:lpwstr/>
      </vt:variant>
      <vt:variant>
        <vt:lpwstr>DefenceEnvironmentalRequirements</vt:lpwstr>
      </vt:variant>
      <vt:variant>
        <vt:i4>1376269</vt:i4>
      </vt:variant>
      <vt:variant>
        <vt:i4>13272</vt:i4>
      </vt:variant>
      <vt:variant>
        <vt:i4>0</vt:i4>
      </vt:variant>
      <vt:variant>
        <vt:i4>5</vt:i4>
      </vt:variant>
      <vt:variant>
        <vt:lpwstr/>
      </vt:variant>
      <vt:variant>
        <vt:lpwstr>EnvironmentalClearanceCertificate</vt:lpwstr>
      </vt:variant>
      <vt:variant>
        <vt:i4>6619255</vt:i4>
      </vt:variant>
      <vt:variant>
        <vt:i4>13269</vt:i4>
      </vt:variant>
      <vt:variant>
        <vt:i4>0</vt:i4>
      </vt:variant>
      <vt:variant>
        <vt:i4>5</vt:i4>
      </vt:variant>
      <vt:variant>
        <vt:lpwstr/>
      </vt:variant>
      <vt:variant>
        <vt:lpwstr>SubcontractParticulars</vt:lpwstr>
      </vt:variant>
      <vt:variant>
        <vt:i4>786439</vt:i4>
      </vt:variant>
      <vt:variant>
        <vt:i4>13266</vt:i4>
      </vt:variant>
      <vt:variant>
        <vt:i4>0</vt:i4>
      </vt:variant>
      <vt:variant>
        <vt:i4>5</vt:i4>
      </vt:variant>
      <vt:variant>
        <vt:lpwstr/>
      </vt:variant>
      <vt:variant>
        <vt:lpwstr>Site</vt:lpwstr>
      </vt:variant>
      <vt:variant>
        <vt:i4>7012458</vt:i4>
      </vt:variant>
      <vt:variant>
        <vt:i4>13263</vt:i4>
      </vt:variant>
      <vt:variant>
        <vt:i4>0</vt:i4>
      </vt:variant>
      <vt:variant>
        <vt:i4>5</vt:i4>
      </vt:variant>
      <vt:variant>
        <vt:lpwstr/>
      </vt:variant>
      <vt:variant>
        <vt:lpwstr>Environment</vt:lpwstr>
      </vt:variant>
      <vt:variant>
        <vt:i4>2031643</vt:i4>
      </vt:variant>
      <vt:variant>
        <vt:i4>13260</vt:i4>
      </vt:variant>
      <vt:variant>
        <vt:i4>0</vt:i4>
      </vt:variant>
      <vt:variant>
        <vt:i4>5</vt:i4>
      </vt:variant>
      <vt:variant>
        <vt:lpwstr/>
      </vt:variant>
      <vt:variant>
        <vt:lpwstr>SubcontractWorks</vt:lpwstr>
      </vt:variant>
      <vt:variant>
        <vt:i4>786463</vt:i4>
      </vt:variant>
      <vt:variant>
        <vt:i4>13257</vt:i4>
      </vt:variant>
      <vt:variant>
        <vt:i4>0</vt:i4>
      </vt:variant>
      <vt:variant>
        <vt:i4>5</vt:i4>
      </vt:variant>
      <vt:variant>
        <vt:lpwstr/>
      </vt:variant>
      <vt:variant>
        <vt:lpwstr>SubcontractorsActivities</vt:lpwstr>
      </vt:variant>
      <vt:variant>
        <vt:i4>524290</vt:i4>
      </vt:variant>
      <vt:variant>
        <vt:i4>13254</vt:i4>
      </vt:variant>
      <vt:variant>
        <vt:i4>0</vt:i4>
      </vt:variant>
      <vt:variant>
        <vt:i4>5</vt:i4>
      </vt:variant>
      <vt:variant>
        <vt:lpwstr/>
      </vt:variant>
      <vt:variant>
        <vt:lpwstr>ContractorsRepresentative</vt:lpwstr>
      </vt:variant>
      <vt:variant>
        <vt:i4>6881387</vt:i4>
      </vt:variant>
      <vt:variant>
        <vt:i4>13251</vt:i4>
      </vt:variant>
      <vt:variant>
        <vt:i4>0</vt:i4>
      </vt:variant>
      <vt:variant>
        <vt:i4>5</vt:i4>
      </vt:variant>
      <vt:variant>
        <vt:lpwstr/>
      </vt:variant>
      <vt:variant>
        <vt:lpwstr>Subcontract</vt:lpwstr>
      </vt:variant>
      <vt:variant>
        <vt:i4>6619255</vt:i4>
      </vt:variant>
      <vt:variant>
        <vt:i4>13248</vt:i4>
      </vt:variant>
      <vt:variant>
        <vt:i4>0</vt:i4>
      </vt:variant>
      <vt:variant>
        <vt:i4>5</vt:i4>
      </vt:variant>
      <vt:variant>
        <vt:lpwstr/>
      </vt:variant>
      <vt:variant>
        <vt:lpwstr>SubcontractParticulars</vt:lpwstr>
      </vt:variant>
      <vt:variant>
        <vt:i4>2031643</vt:i4>
      </vt:variant>
      <vt:variant>
        <vt:i4>13245</vt:i4>
      </vt:variant>
      <vt:variant>
        <vt:i4>0</vt:i4>
      </vt:variant>
      <vt:variant>
        <vt:i4>5</vt:i4>
      </vt:variant>
      <vt:variant>
        <vt:lpwstr/>
      </vt:variant>
      <vt:variant>
        <vt:lpwstr>SubcontractWorks</vt:lpwstr>
      </vt:variant>
      <vt:variant>
        <vt:i4>786463</vt:i4>
      </vt:variant>
      <vt:variant>
        <vt:i4>13242</vt:i4>
      </vt:variant>
      <vt:variant>
        <vt:i4>0</vt:i4>
      </vt:variant>
      <vt:variant>
        <vt:i4>5</vt:i4>
      </vt:variant>
      <vt:variant>
        <vt:lpwstr/>
      </vt:variant>
      <vt:variant>
        <vt:lpwstr>SubcontractorsActivities</vt:lpwstr>
      </vt:variant>
      <vt:variant>
        <vt:i4>7012458</vt:i4>
      </vt:variant>
      <vt:variant>
        <vt:i4>13239</vt:i4>
      </vt:variant>
      <vt:variant>
        <vt:i4>0</vt:i4>
      </vt:variant>
      <vt:variant>
        <vt:i4>5</vt:i4>
      </vt:variant>
      <vt:variant>
        <vt:lpwstr/>
      </vt:variant>
      <vt:variant>
        <vt:lpwstr>Environment</vt:lpwstr>
      </vt:variant>
      <vt:variant>
        <vt:i4>655376</vt:i4>
      </vt:variant>
      <vt:variant>
        <vt:i4>13236</vt:i4>
      </vt:variant>
      <vt:variant>
        <vt:i4>0</vt:i4>
      </vt:variant>
      <vt:variant>
        <vt:i4>5</vt:i4>
      </vt:variant>
      <vt:variant>
        <vt:lpwstr/>
      </vt:variant>
      <vt:variant>
        <vt:lpwstr>EnvironmentalIncident</vt:lpwstr>
      </vt:variant>
      <vt:variant>
        <vt:i4>393247</vt:i4>
      </vt:variant>
      <vt:variant>
        <vt:i4>13233</vt:i4>
      </vt:variant>
      <vt:variant>
        <vt:i4>0</vt:i4>
      </vt:variant>
      <vt:variant>
        <vt:i4>5</vt:i4>
      </vt:variant>
      <vt:variant>
        <vt:lpwstr/>
      </vt:variant>
      <vt:variant>
        <vt:lpwstr>Subcontractor</vt:lpwstr>
      </vt:variant>
      <vt:variant>
        <vt:i4>2031643</vt:i4>
      </vt:variant>
      <vt:variant>
        <vt:i4>13230</vt:i4>
      </vt:variant>
      <vt:variant>
        <vt:i4>0</vt:i4>
      </vt:variant>
      <vt:variant>
        <vt:i4>5</vt:i4>
      </vt:variant>
      <vt:variant>
        <vt:lpwstr/>
      </vt:variant>
      <vt:variant>
        <vt:lpwstr>SubcontractWorks</vt:lpwstr>
      </vt:variant>
      <vt:variant>
        <vt:i4>786463</vt:i4>
      </vt:variant>
      <vt:variant>
        <vt:i4>13227</vt:i4>
      </vt:variant>
      <vt:variant>
        <vt:i4>0</vt:i4>
      </vt:variant>
      <vt:variant>
        <vt:i4>5</vt:i4>
      </vt:variant>
      <vt:variant>
        <vt:lpwstr/>
      </vt:variant>
      <vt:variant>
        <vt:lpwstr>SubcontractorsActivities</vt:lpwstr>
      </vt:variant>
      <vt:variant>
        <vt:i4>786439</vt:i4>
      </vt:variant>
      <vt:variant>
        <vt:i4>13224</vt:i4>
      </vt:variant>
      <vt:variant>
        <vt:i4>0</vt:i4>
      </vt:variant>
      <vt:variant>
        <vt:i4>5</vt:i4>
      </vt:variant>
      <vt:variant>
        <vt:lpwstr/>
      </vt:variant>
      <vt:variant>
        <vt:lpwstr>Site</vt:lpwstr>
      </vt:variant>
      <vt:variant>
        <vt:i4>851971</vt:i4>
      </vt:variant>
      <vt:variant>
        <vt:i4>13221</vt:i4>
      </vt:variant>
      <vt:variant>
        <vt:i4>0</vt:i4>
      </vt:variant>
      <vt:variant>
        <vt:i4>5</vt:i4>
      </vt:variant>
      <vt:variant>
        <vt:lpwstr/>
      </vt:variant>
      <vt:variant>
        <vt:lpwstr>Commonwealth</vt:lpwstr>
      </vt:variant>
      <vt:variant>
        <vt:i4>655376</vt:i4>
      </vt:variant>
      <vt:variant>
        <vt:i4>13218</vt:i4>
      </vt:variant>
      <vt:variant>
        <vt:i4>0</vt:i4>
      </vt:variant>
      <vt:variant>
        <vt:i4>5</vt:i4>
      </vt:variant>
      <vt:variant>
        <vt:lpwstr/>
      </vt:variant>
      <vt:variant>
        <vt:lpwstr>EnvironmentalIncident</vt:lpwstr>
      </vt:variant>
      <vt:variant>
        <vt:i4>2031643</vt:i4>
      </vt:variant>
      <vt:variant>
        <vt:i4>13212</vt:i4>
      </vt:variant>
      <vt:variant>
        <vt:i4>0</vt:i4>
      </vt:variant>
      <vt:variant>
        <vt:i4>5</vt:i4>
      </vt:variant>
      <vt:variant>
        <vt:lpwstr/>
      </vt:variant>
      <vt:variant>
        <vt:lpwstr>SubcontractWorks</vt:lpwstr>
      </vt:variant>
      <vt:variant>
        <vt:i4>786463</vt:i4>
      </vt:variant>
      <vt:variant>
        <vt:i4>13209</vt:i4>
      </vt:variant>
      <vt:variant>
        <vt:i4>0</vt:i4>
      </vt:variant>
      <vt:variant>
        <vt:i4>5</vt:i4>
      </vt:variant>
      <vt:variant>
        <vt:lpwstr/>
      </vt:variant>
      <vt:variant>
        <vt:lpwstr>SubcontractorsActivities</vt:lpwstr>
      </vt:variant>
      <vt:variant>
        <vt:i4>7012458</vt:i4>
      </vt:variant>
      <vt:variant>
        <vt:i4>13206</vt:i4>
      </vt:variant>
      <vt:variant>
        <vt:i4>0</vt:i4>
      </vt:variant>
      <vt:variant>
        <vt:i4>5</vt:i4>
      </vt:variant>
      <vt:variant>
        <vt:lpwstr/>
      </vt:variant>
      <vt:variant>
        <vt:lpwstr>Environment</vt:lpwstr>
      </vt:variant>
      <vt:variant>
        <vt:i4>655376</vt:i4>
      </vt:variant>
      <vt:variant>
        <vt:i4>13203</vt:i4>
      </vt:variant>
      <vt:variant>
        <vt:i4>0</vt:i4>
      </vt:variant>
      <vt:variant>
        <vt:i4>5</vt:i4>
      </vt:variant>
      <vt:variant>
        <vt:lpwstr/>
      </vt:variant>
      <vt:variant>
        <vt:lpwstr>EnvironmentalIncident</vt:lpwstr>
      </vt:variant>
      <vt:variant>
        <vt:i4>2031643</vt:i4>
      </vt:variant>
      <vt:variant>
        <vt:i4>13200</vt:i4>
      </vt:variant>
      <vt:variant>
        <vt:i4>0</vt:i4>
      </vt:variant>
      <vt:variant>
        <vt:i4>5</vt:i4>
      </vt:variant>
      <vt:variant>
        <vt:lpwstr/>
      </vt:variant>
      <vt:variant>
        <vt:lpwstr>SubcontractWorks</vt:lpwstr>
      </vt:variant>
      <vt:variant>
        <vt:i4>786463</vt:i4>
      </vt:variant>
      <vt:variant>
        <vt:i4>13197</vt:i4>
      </vt:variant>
      <vt:variant>
        <vt:i4>0</vt:i4>
      </vt:variant>
      <vt:variant>
        <vt:i4>5</vt:i4>
      </vt:variant>
      <vt:variant>
        <vt:lpwstr/>
      </vt:variant>
      <vt:variant>
        <vt:lpwstr>SubcontractorsActivities</vt:lpwstr>
      </vt:variant>
      <vt:variant>
        <vt:i4>7012458</vt:i4>
      </vt:variant>
      <vt:variant>
        <vt:i4>13194</vt:i4>
      </vt:variant>
      <vt:variant>
        <vt:i4>0</vt:i4>
      </vt:variant>
      <vt:variant>
        <vt:i4>5</vt:i4>
      </vt:variant>
      <vt:variant>
        <vt:lpwstr/>
      </vt:variant>
      <vt:variant>
        <vt:lpwstr>Environment</vt:lpwstr>
      </vt:variant>
      <vt:variant>
        <vt:i4>7012458</vt:i4>
      </vt:variant>
      <vt:variant>
        <vt:i4>13188</vt:i4>
      </vt:variant>
      <vt:variant>
        <vt:i4>0</vt:i4>
      </vt:variant>
      <vt:variant>
        <vt:i4>5</vt:i4>
      </vt:variant>
      <vt:variant>
        <vt:lpwstr/>
      </vt:variant>
      <vt:variant>
        <vt:lpwstr>Environment</vt:lpwstr>
      </vt:variant>
      <vt:variant>
        <vt:i4>393247</vt:i4>
      </vt:variant>
      <vt:variant>
        <vt:i4>13185</vt:i4>
      </vt:variant>
      <vt:variant>
        <vt:i4>0</vt:i4>
      </vt:variant>
      <vt:variant>
        <vt:i4>5</vt:i4>
      </vt:variant>
      <vt:variant>
        <vt:lpwstr/>
      </vt:variant>
      <vt:variant>
        <vt:lpwstr>Subcontractor</vt:lpwstr>
      </vt:variant>
      <vt:variant>
        <vt:i4>2031643</vt:i4>
      </vt:variant>
      <vt:variant>
        <vt:i4>13182</vt:i4>
      </vt:variant>
      <vt:variant>
        <vt:i4>0</vt:i4>
      </vt:variant>
      <vt:variant>
        <vt:i4>5</vt:i4>
      </vt:variant>
      <vt:variant>
        <vt:lpwstr/>
      </vt:variant>
      <vt:variant>
        <vt:lpwstr>SubcontractWorks</vt:lpwstr>
      </vt:variant>
      <vt:variant>
        <vt:i4>786463</vt:i4>
      </vt:variant>
      <vt:variant>
        <vt:i4>13179</vt:i4>
      </vt:variant>
      <vt:variant>
        <vt:i4>0</vt:i4>
      </vt:variant>
      <vt:variant>
        <vt:i4>5</vt:i4>
      </vt:variant>
      <vt:variant>
        <vt:lpwstr/>
      </vt:variant>
      <vt:variant>
        <vt:lpwstr>SubcontractorsActivities</vt:lpwstr>
      </vt:variant>
      <vt:variant>
        <vt:i4>7012458</vt:i4>
      </vt:variant>
      <vt:variant>
        <vt:i4>13176</vt:i4>
      </vt:variant>
      <vt:variant>
        <vt:i4>0</vt:i4>
      </vt:variant>
      <vt:variant>
        <vt:i4>5</vt:i4>
      </vt:variant>
      <vt:variant>
        <vt:lpwstr/>
      </vt:variant>
      <vt:variant>
        <vt:lpwstr>Environment</vt:lpwstr>
      </vt:variant>
      <vt:variant>
        <vt:i4>6422651</vt:i4>
      </vt:variant>
      <vt:variant>
        <vt:i4>13173</vt:i4>
      </vt:variant>
      <vt:variant>
        <vt:i4>0</vt:i4>
      </vt:variant>
      <vt:variant>
        <vt:i4>5</vt:i4>
      </vt:variant>
      <vt:variant>
        <vt:lpwstr/>
      </vt:variant>
      <vt:variant>
        <vt:lpwstr>OtherContractor</vt:lpwstr>
      </vt:variant>
      <vt:variant>
        <vt:i4>524290</vt:i4>
      </vt:variant>
      <vt:variant>
        <vt:i4>13170</vt:i4>
      </vt:variant>
      <vt:variant>
        <vt:i4>0</vt:i4>
      </vt:variant>
      <vt:variant>
        <vt:i4>5</vt:i4>
      </vt:variant>
      <vt:variant>
        <vt:lpwstr/>
      </vt:variant>
      <vt:variant>
        <vt:lpwstr>ContractorsRepresentative</vt:lpwstr>
      </vt:variant>
      <vt:variant>
        <vt:i4>8126579</vt:i4>
      </vt:variant>
      <vt:variant>
        <vt:i4>13167</vt:i4>
      </vt:variant>
      <vt:variant>
        <vt:i4>0</vt:i4>
      </vt:variant>
      <vt:variant>
        <vt:i4>5</vt:i4>
      </vt:variant>
      <vt:variant>
        <vt:lpwstr/>
      </vt:variant>
      <vt:variant>
        <vt:lpwstr>Contractor</vt:lpwstr>
      </vt:variant>
      <vt:variant>
        <vt:i4>1703966</vt:i4>
      </vt:variant>
      <vt:variant>
        <vt:i4>13164</vt:i4>
      </vt:variant>
      <vt:variant>
        <vt:i4>0</vt:i4>
      </vt:variant>
      <vt:variant>
        <vt:i4>5</vt:i4>
      </vt:variant>
      <vt:variant>
        <vt:lpwstr/>
      </vt:variant>
      <vt:variant>
        <vt:lpwstr>MCCContractAdministrator</vt:lpwstr>
      </vt:variant>
      <vt:variant>
        <vt:i4>851971</vt:i4>
      </vt:variant>
      <vt:variant>
        <vt:i4>13161</vt:i4>
      </vt:variant>
      <vt:variant>
        <vt:i4>0</vt:i4>
      </vt:variant>
      <vt:variant>
        <vt:i4>5</vt:i4>
      </vt:variant>
      <vt:variant>
        <vt:lpwstr/>
      </vt:variant>
      <vt:variant>
        <vt:lpwstr>Commonwealth</vt:lpwstr>
      </vt:variant>
      <vt:variant>
        <vt:i4>7012458</vt:i4>
      </vt:variant>
      <vt:variant>
        <vt:i4>13158</vt:i4>
      </vt:variant>
      <vt:variant>
        <vt:i4>0</vt:i4>
      </vt:variant>
      <vt:variant>
        <vt:i4>5</vt:i4>
      </vt:variant>
      <vt:variant>
        <vt:lpwstr/>
      </vt:variant>
      <vt:variant>
        <vt:lpwstr>Environment</vt:lpwstr>
      </vt:variant>
      <vt:variant>
        <vt:i4>393247</vt:i4>
      </vt:variant>
      <vt:variant>
        <vt:i4>13152</vt:i4>
      </vt:variant>
      <vt:variant>
        <vt:i4>0</vt:i4>
      </vt:variant>
      <vt:variant>
        <vt:i4>5</vt:i4>
      </vt:variant>
      <vt:variant>
        <vt:lpwstr/>
      </vt:variant>
      <vt:variant>
        <vt:lpwstr>Subcontractor</vt:lpwstr>
      </vt:variant>
      <vt:variant>
        <vt:i4>393247</vt:i4>
      </vt:variant>
      <vt:variant>
        <vt:i4>13149</vt:i4>
      </vt:variant>
      <vt:variant>
        <vt:i4>0</vt:i4>
      </vt:variant>
      <vt:variant>
        <vt:i4>5</vt:i4>
      </vt:variant>
      <vt:variant>
        <vt:lpwstr/>
      </vt:variant>
      <vt:variant>
        <vt:lpwstr>Subcontractor</vt:lpwstr>
      </vt:variant>
      <vt:variant>
        <vt:i4>327710</vt:i4>
      </vt:variant>
      <vt:variant>
        <vt:i4>13146</vt:i4>
      </vt:variant>
      <vt:variant>
        <vt:i4>0</vt:i4>
      </vt:variant>
      <vt:variant>
        <vt:i4>5</vt:i4>
      </vt:variant>
      <vt:variant>
        <vt:lpwstr/>
      </vt:variant>
      <vt:variant>
        <vt:lpwstr>WOLObjectives</vt:lpwstr>
      </vt:variant>
      <vt:variant>
        <vt:i4>1835032</vt:i4>
      </vt:variant>
      <vt:variant>
        <vt:i4>13143</vt:i4>
      </vt:variant>
      <vt:variant>
        <vt:i4>0</vt:i4>
      </vt:variant>
      <vt:variant>
        <vt:i4>5</vt:i4>
      </vt:variant>
      <vt:variant>
        <vt:lpwstr/>
      </vt:variant>
      <vt:variant>
        <vt:lpwstr>ESDPrinciples</vt:lpwstr>
      </vt:variant>
      <vt:variant>
        <vt:i4>6291575</vt:i4>
      </vt:variant>
      <vt:variant>
        <vt:i4>13137</vt:i4>
      </vt:variant>
      <vt:variant>
        <vt:i4>0</vt:i4>
      </vt:variant>
      <vt:variant>
        <vt:i4>5</vt:i4>
      </vt:variant>
      <vt:variant>
        <vt:lpwstr/>
      </vt:variant>
      <vt:variant>
        <vt:lpwstr>EnvironmentalObjectives</vt:lpwstr>
      </vt:variant>
      <vt:variant>
        <vt:i4>1572880</vt:i4>
      </vt:variant>
      <vt:variant>
        <vt:i4>13134</vt:i4>
      </vt:variant>
      <vt:variant>
        <vt:i4>0</vt:i4>
      </vt:variant>
      <vt:variant>
        <vt:i4>5</vt:i4>
      </vt:variant>
      <vt:variant>
        <vt:lpwstr/>
      </vt:variant>
      <vt:variant>
        <vt:lpwstr>StatutoryRequirements</vt:lpwstr>
      </vt:variant>
      <vt:variant>
        <vt:i4>1310739</vt:i4>
      </vt:variant>
      <vt:variant>
        <vt:i4>13128</vt:i4>
      </vt:variant>
      <vt:variant>
        <vt:i4>0</vt:i4>
      </vt:variant>
      <vt:variant>
        <vt:i4>5</vt:i4>
      </vt:variant>
      <vt:variant>
        <vt:lpwstr/>
      </vt:variant>
      <vt:variant>
        <vt:lpwstr>EnvironmentalRequirements</vt:lpwstr>
      </vt:variant>
      <vt:variant>
        <vt:i4>7864444</vt:i4>
      </vt:variant>
      <vt:variant>
        <vt:i4>13125</vt:i4>
      </vt:variant>
      <vt:variant>
        <vt:i4>0</vt:i4>
      </vt:variant>
      <vt:variant>
        <vt:i4>5</vt:i4>
      </vt:variant>
      <vt:variant>
        <vt:lpwstr/>
      </vt:variant>
      <vt:variant>
        <vt:lpwstr>ContractorsEnvironmentalManagementPlan</vt:lpwstr>
      </vt:variant>
      <vt:variant>
        <vt:i4>327710</vt:i4>
      </vt:variant>
      <vt:variant>
        <vt:i4>13122</vt:i4>
      </vt:variant>
      <vt:variant>
        <vt:i4>0</vt:i4>
      </vt:variant>
      <vt:variant>
        <vt:i4>5</vt:i4>
      </vt:variant>
      <vt:variant>
        <vt:lpwstr/>
      </vt:variant>
      <vt:variant>
        <vt:lpwstr>WOLObjectives</vt:lpwstr>
      </vt:variant>
      <vt:variant>
        <vt:i4>1835032</vt:i4>
      </vt:variant>
      <vt:variant>
        <vt:i4>13119</vt:i4>
      </vt:variant>
      <vt:variant>
        <vt:i4>0</vt:i4>
      </vt:variant>
      <vt:variant>
        <vt:i4>5</vt:i4>
      </vt:variant>
      <vt:variant>
        <vt:lpwstr/>
      </vt:variant>
      <vt:variant>
        <vt:lpwstr>ESDPrinciples</vt:lpwstr>
      </vt:variant>
      <vt:variant>
        <vt:i4>6291575</vt:i4>
      </vt:variant>
      <vt:variant>
        <vt:i4>13116</vt:i4>
      </vt:variant>
      <vt:variant>
        <vt:i4>0</vt:i4>
      </vt:variant>
      <vt:variant>
        <vt:i4>5</vt:i4>
      </vt:variant>
      <vt:variant>
        <vt:lpwstr/>
      </vt:variant>
      <vt:variant>
        <vt:lpwstr>EnvironmentalObjectives</vt:lpwstr>
      </vt:variant>
      <vt:variant>
        <vt:i4>1572880</vt:i4>
      </vt:variant>
      <vt:variant>
        <vt:i4>13113</vt:i4>
      </vt:variant>
      <vt:variant>
        <vt:i4>0</vt:i4>
      </vt:variant>
      <vt:variant>
        <vt:i4>5</vt:i4>
      </vt:variant>
      <vt:variant>
        <vt:lpwstr/>
      </vt:variant>
      <vt:variant>
        <vt:lpwstr>StatutoryRequirements</vt:lpwstr>
      </vt:variant>
      <vt:variant>
        <vt:i4>1310739</vt:i4>
      </vt:variant>
      <vt:variant>
        <vt:i4>13110</vt:i4>
      </vt:variant>
      <vt:variant>
        <vt:i4>0</vt:i4>
      </vt:variant>
      <vt:variant>
        <vt:i4>5</vt:i4>
      </vt:variant>
      <vt:variant>
        <vt:lpwstr/>
      </vt:variant>
      <vt:variant>
        <vt:lpwstr>EnvironmentalRequirements</vt:lpwstr>
      </vt:variant>
      <vt:variant>
        <vt:i4>2031643</vt:i4>
      </vt:variant>
      <vt:variant>
        <vt:i4>13107</vt:i4>
      </vt:variant>
      <vt:variant>
        <vt:i4>0</vt:i4>
      </vt:variant>
      <vt:variant>
        <vt:i4>5</vt:i4>
      </vt:variant>
      <vt:variant>
        <vt:lpwstr/>
      </vt:variant>
      <vt:variant>
        <vt:lpwstr>SubcontractWorks</vt:lpwstr>
      </vt:variant>
      <vt:variant>
        <vt:i4>786463</vt:i4>
      </vt:variant>
      <vt:variant>
        <vt:i4>13104</vt:i4>
      </vt:variant>
      <vt:variant>
        <vt:i4>0</vt:i4>
      </vt:variant>
      <vt:variant>
        <vt:i4>5</vt:i4>
      </vt:variant>
      <vt:variant>
        <vt:lpwstr/>
      </vt:variant>
      <vt:variant>
        <vt:lpwstr>SubcontractorsActivities</vt:lpwstr>
      </vt:variant>
      <vt:variant>
        <vt:i4>393247</vt:i4>
      </vt:variant>
      <vt:variant>
        <vt:i4>13101</vt:i4>
      </vt:variant>
      <vt:variant>
        <vt:i4>0</vt:i4>
      </vt:variant>
      <vt:variant>
        <vt:i4>5</vt:i4>
      </vt:variant>
      <vt:variant>
        <vt:lpwstr/>
      </vt:variant>
      <vt:variant>
        <vt:lpwstr>Subcontractor</vt:lpwstr>
      </vt:variant>
      <vt:variant>
        <vt:i4>393247</vt:i4>
      </vt:variant>
      <vt:variant>
        <vt:i4>13095</vt:i4>
      </vt:variant>
      <vt:variant>
        <vt:i4>0</vt:i4>
      </vt:variant>
      <vt:variant>
        <vt:i4>5</vt:i4>
      </vt:variant>
      <vt:variant>
        <vt:lpwstr/>
      </vt:variant>
      <vt:variant>
        <vt:lpwstr>Subcontractor</vt:lpwstr>
      </vt:variant>
      <vt:variant>
        <vt:i4>2031643</vt:i4>
      </vt:variant>
      <vt:variant>
        <vt:i4>13092</vt:i4>
      </vt:variant>
      <vt:variant>
        <vt:i4>0</vt:i4>
      </vt:variant>
      <vt:variant>
        <vt:i4>5</vt:i4>
      </vt:variant>
      <vt:variant>
        <vt:lpwstr/>
      </vt:variant>
      <vt:variant>
        <vt:lpwstr>SubcontractWorks</vt:lpwstr>
      </vt:variant>
      <vt:variant>
        <vt:i4>786463</vt:i4>
      </vt:variant>
      <vt:variant>
        <vt:i4>13089</vt:i4>
      </vt:variant>
      <vt:variant>
        <vt:i4>0</vt:i4>
      </vt:variant>
      <vt:variant>
        <vt:i4>5</vt:i4>
      </vt:variant>
      <vt:variant>
        <vt:lpwstr/>
      </vt:variant>
      <vt:variant>
        <vt:lpwstr>SubcontractorsActivities</vt:lpwstr>
      </vt:variant>
      <vt:variant>
        <vt:i4>196621</vt:i4>
      </vt:variant>
      <vt:variant>
        <vt:i4>13086</vt:i4>
      </vt:variant>
      <vt:variant>
        <vt:i4>0</vt:i4>
      </vt:variant>
      <vt:variant>
        <vt:i4>5</vt:i4>
      </vt:variant>
      <vt:variant>
        <vt:lpwstr/>
      </vt:variant>
      <vt:variant>
        <vt:lpwstr>Contamination</vt:lpwstr>
      </vt:variant>
      <vt:variant>
        <vt:i4>1048595</vt:i4>
      </vt:variant>
      <vt:variant>
        <vt:i4>13083</vt:i4>
      </vt:variant>
      <vt:variant>
        <vt:i4>0</vt:i4>
      </vt:variant>
      <vt:variant>
        <vt:i4>5</vt:i4>
      </vt:variant>
      <vt:variant>
        <vt:lpwstr/>
      </vt:variant>
      <vt:variant>
        <vt:lpwstr>EnvironmentalHarm</vt:lpwstr>
      </vt:variant>
      <vt:variant>
        <vt:i4>7012458</vt:i4>
      </vt:variant>
      <vt:variant>
        <vt:i4>13080</vt:i4>
      </vt:variant>
      <vt:variant>
        <vt:i4>0</vt:i4>
      </vt:variant>
      <vt:variant>
        <vt:i4>5</vt:i4>
      </vt:variant>
      <vt:variant>
        <vt:lpwstr/>
      </vt:variant>
      <vt:variant>
        <vt:lpwstr>Environment</vt:lpwstr>
      </vt:variant>
      <vt:variant>
        <vt:i4>2031643</vt:i4>
      </vt:variant>
      <vt:variant>
        <vt:i4>13077</vt:i4>
      </vt:variant>
      <vt:variant>
        <vt:i4>0</vt:i4>
      </vt:variant>
      <vt:variant>
        <vt:i4>5</vt:i4>
      </vt:variant>
      <vt:variant>
        <vt:lpwstr/>
      </vt:variant>
      <vt:variant>
        <vt:lpwstr>SubcontractWorks</vt:lpwstr>
      </vt:variant>
      <vt:variant>
        <vt:i4>786463</vt:i4>
      </vt:variant>
      <vt:variant>
        <vt:i4>13074</vt:i4>
      </vt:variant>
      <vt:variant>
        <vt:i4>0</vt:i4>
      </vt:variant>
      <vt:variant>
        <vt:i4>5</vt:i4>
      </vt:variant>
      <vt:variant>
        <vt:lpwstr/>
      </vt:variant>
      <vt:variant>
        <vt:lpwstr>SubcontractorsActivities</vt:lpwstr>
      </vt:variant>
      <vt:variant>
        <vt:i4>1376266</vt:i4>
      </vt:variant>
      <vt:variant>
        <vt:i4>13071</vt:i4>
      </vt:variant>
      <vt:variant>
        <vt:i4>0</vt:i4>
      </vt:variant>
      <vt:variant>
        <vt:i4>5</vt:i4>
      </vt:variant>
      <vt:variant>
        <vt:lpwstr/>
      </vt:variant>
      <vt:variant>
        <vt:lpwstr>MCCWorks</vt:lpwstr>
      </vt:variant>
      <vt:variant>
        <vt:i4>851971</vt:i4>
      </vt:variant>
      <vt:variant>
        <vt:i4>13068</vt:i4>
      </vt:variant>
      <vt:variant>
        <vt:i4>0</vt:i4>
      </vt:variant>
      <vt:variant>
        <vt:i4>5</vt:i4>
      </vt:variant>
      <vt:variant>
        <vt:lpwstr/>
      </vt:variant>
      <vt:variant>
        <vt:lpwstr>Commonwealth</vt:lpwstr>
      </vt:variant>
      <vt:variant>
        <vt:i4>6619255</vt:i4>
      </vt:variant>
      <vt:variant>
        <vt:i4>13056</vt:i4>
      </vt:variant>
      <vt:variant>
        <vt:i4>0</vt:i4>
      </vt:variant>
      <vt:variant>
        <vt:i4>5</vt:i4>
      </vt:variant>
      <vt:variant>
        <vt:lpwstr/>
      </vt:variant>
      <vt:variant>
        <vt:lpwstr>SubcontractParticulars</vt:lpwstr>
      </vt:variant>
      <vt:variant>
        <vt:i4>851971</vt:i4>
      </vt:variant>
      <vt:variant>
        <vt:i4>13053</vt:i4>
      </vt:variant>
      <vt:variant>
        <vt:i4>0</vt:i4>
      </vt:variant>
      <vt:variant>
        <vt:i4>5</vt:i4>
      </vt:variant>
      <vt:variant>
        <vt:lpwstr/>
      </vt:variant>
      <vt:variant>
        <vt:lpwstr>Commonwealth</vt:lpwstr>
      </vt:variant>
      <vt:variant>
        <vt:i4>6619255</vt:i4>
      </vt:variant>
      <vt:variant>
        <vt:i4>13050</vt:i4>
      </vt:variant>
      <vt:variant>
        <vt:i4>0</vt:i4>
      </vt:variant>
      <vt:variant>
        <vt:i4>5</vt:i4>
      </vt:variant>
      <vt:variant>
        <vt:lpwstr/>
      </vt:variant>
      <vt:variant>
        <vt:lpwstr>SubcontractParticulars</vt:lpwstr>
      </vt:variant>
      <vt:variant>
        <vt:i4>6881387</vt:i4>
      </vt:variant>
      <vt:variant>
        <vt:i4>13047</vt:i4>
      </vt:variant>
      <vt:variant>
        <vt:i4>0</vt:i4>
      </vt:variant>
      <vt:variant>
        <vt:i4>5</vt:i4>
      </vt:variant>
      <vt:variant>
        <vt:lpwstr/>
      </vt:variant>
      <vt:variant>
        <vt:lpwstr>Subcontract</vt:lpwstr>
      </vt:variant>
      <vt:variant>
        <vt:i4>524290</vt:i4>
      </vt:variant>
      <vt:variant>
        <vt:i4>13044</vt:i4>
      </vt:variant>
      <vt:variant>
        <vt:i4>0</vt:i4>
      </vt:variant>
      <vt:variant>
        <vt:i4>5</vt:i4>
      </vt:variant>
      <vt:variant>
        <vt:lpwstr/>
      </vt:variant>
      <vt:variant>
        <vt:lpwstr>ContractorsRepresentative</vt:lpwstr>
      </vt:variant>
      <vt:variant>
        <vt:i4>393247</vt:i4>
      </vt:variant>
      <vt:variant>
        <vt:i4>13041</vt:i4>
      </vt:variant>
      <vt:variant>
        <vt:i4>0</vt:i4>
      </vt:variant>
      <vt:variant>
        <vt:i4>5</vt:i4>
      </vt:variant>
      <vt:variant>
        <vt:lpwstr/>
      </vt:variant>
      <vt:variant>
        <vt:lpwstr>Subcontractor</vt:lpwstr>
      </vt:variant>
      <vt:variant>
        <vt:i4>6619255</vt:i4>
      </vt:variant>
      <vt:variant>
        <vt:i4>13038</vt:i4>
      </vt:variant>
      <vt:variant>
        <vt:i4>0</vt:i4>
      </vt:variant>
      <vt:variant>
        <vt:i4>5</vt:i4>
      </vt:variant>
      <vt:variant>
        <vt:lpwstr/>
      </vt:variant>
      <vt:variant>
        <vt:lpwstr>SubcontractParticulars</vt:lpwstr>
      </vt:variant>
      <vt:variant>
        <vt:i4>8257579</vt:i4>
      </vt:variant>
      <vt:variant>
        <vt:i4>13035</vt:i4>
      </vt:variant>
      <vt:variant>
        <vt:i4>0</vt:i4>
      </vt:variant>
      <vt:variant>
        <vt:i4>5</vt:i4>
      </vt:variant>
      <vt:variant>
        <vt:lpwstr>http://www.defence.gov.au/estatemanagement/</vt:lpwstr>
      </vt:variant>
      <vt:variant>
        <vt:lpwstr/>
      </vt:variant>
      <vt:variant>
        <vt:i4>851971</vt:i4>
      </vt:variant>
      <vt:variant>
        <vt:i4>13032</vt:i4>
      </vt:variant>
      <vt:variant>
        <vt:i4>0</vt:i4>
      </vt:variant>
      <vt:variant>
        <vt:i4>5</vt:i4>
      </vt:variant>
      <vt:variant>
        <vt:lpwstr/>
      </vt:variant>
      <vt:variant>
        <vt:lpwstr>Commonwealth</vt:lpwstr>
      </vt:variant>
      <vt:variant>
        <vt:i4>917535</vt:i4>
      </vt:variant>
      <vt:variant>
        <vt:i4>13029</vt:i4>
      </vt:variant>
      <vt:variant>
        <vt:i4>0</vt:i4>
      </vt:variant>
      <vt:variant>
        <vt:i4>5</vt:i4>
      </vt:variant>
      <vt:variant>
        <vt:lpwstr/>
      </vt:variant>
      <vt:variant>
        <vt:lpwstr>ROMAN</vt:lpwstr>
      </vt:variant>
      <vt:variant>
        <vt:i4>327695</vt:i4>
      </vt:variant>
      <vt:variant>
        <vt:i4>13026</vt:i4>
      </vt:variant>
      <vt:variant>
        <vt:i4>0</vt:i4>
      </vt:variant>
      <vt:variant>
        <vt:i4>5</vt:i4>
      </vt:variant>
      <vt:variant>
        <vt:lpwstr/>
      </vt:variant>
      <vt:variant>
        <vt:lpwstr>Objective</vt:lpwstr>
      </vt:variant>
      <vt:variant>
        <vt:i4>1966087</vt:i4>
      </vt:variant>
      <vt:variant>
        <vt:i4>13022</vt:i4>
      </vt:variant>
      <vt:variant>
        <vt:i4>0</vt:i4>
      </vt:variant>
      <vt:variant>
        <vt:i4>5</vt:i4>
      </vt:variant>
      <vt:variant>
        <vt:lpwstr/>
      </vt:variant>
      <vt:variant>
        <vt:lpwstr>NSIMS</vt:lpwstr>
      </vt:variant>
      <vt:variant>
        <vt:i4>1966087</vt:i4>
      </vt:variant>
      <vt:variant>
        <vt:i4>13020</vt:i4>
      </vt:variant>
      <vt:variant>
        <vt:i4>0</vt:i4>
      </vt:variant>
      <vt:variant>
        <vt:i4>5</vt:i4>
      </vt:variant>
      <vt:variant>
        <vt:lpwstr/>
      </vt:variant>
      <vt:variant>
        <vt:lpwstr>NSIMS</vt:lpwstr>
      </vt:variant>
      <vt:variant>
        <vt:i4>393243</vt:i4>
      </vt:variant>
      <vt:variant>
        <vt:i4>13017</vt:i4>
      </vt:variant>
      <vt:variant>
        <vt:i4>0</vt:i4>
      </vt:variant>
      <vt:variant>
        <vt:i4>5</vt:i4>
      </vt:variant>
      <vt:variant>
        <vt:lpwstr/>
      </vt:variant>
      <vt:variant>
        <vt:lpwstr>DefenceEstate</vt:lpwstr>
      </vt:variant>
      <vt:variant>
        <vt:i4>1441823</vt:i4>
      </vt:variant>
      <vt:variant>
        <vt:i4>13014</vt:i4>
      </vt:variant>
      <vt:variant>
        <vt:i4>0</vt:i4>
      </vt:variant>
      <vt:variant>
        <vt:i4>5</vt:i4>
      </vt:variant>
      <vt:variant>
        <vt:lpwstr/>
      </vt:variant>
      <vt:variant>
        <vt:lpwstr>DefenceEstateData</vt:lpwstr>
      </vt:variant>
      <vt:variant>
        <vt:i4>1507357</vt:i4>
      </vt:variant>
      <vt:variant>
        <vt:i4>13011</vt:i4>
      </vt:variant>
      <vt:variant>
        <vt:i4>0</vt:i4>
      </vt:variant>
      <vt:variant>
        <vt:i4>5</vt:i4>
      </vt:variant>
      <vt:variant>
        <vt:lpwstr/>
      </vt:variant>
      <vt:variant>
        <vt:lpwstr>DefenceSecurityManual</vt:lpwstr>
      </vt:variant>
      <vt:variant>
        <vt:i4>2031644</vt:i4>
      </vt:variant>
      <vt:variant>
        <vt:i4>13008</vt:i4>
      </vt:variant>
      <vt:variant>
        <vt:i4>0</vt:i4>
      </vt:variant>
      <vt:variant>
        <vt:i4>5</vt:i4>
      </vt:variant>
      <vt:variant>
        <vt:lpwstr/>
      </vt:variant>
      <vt:variant>
        <vt:lpwstr>AusGovtInfoSecurityManual</vt:lpwstr>
      </vt:variant>
      <vt:variant>
        <vt:i4>1769478</vt:i4>
      </vt:variant>
      <vt:variant>
        <vt:i4>13005</vt:i4>
      </vt:variant>
      <vt:variant>
        <vt:i4>0</vt:i4>
      </vt:variant>
      <vt:variant>
        <vt:i4>5</vt:i4>
      </vt:variant>
      <vt:variant>
        <vt:lpwstr/>
      </vt:variant>
      <vt:variant>
        <vt:lpwstr>AusGovPersonnelSecurityManagemntProtocol</vt:lpwstr>
      </vt:variant>
      <vt:variant>
        <vt:i4>851986</vt:i4>
      </vt:variant>
      <vt:variant>
        <vt:i4>13002</vt:i4>
      </vt:variant>
      <vt:variant>
        <vt:i4>0</vt:i4>
      </vt:variant>
      <vt:variant>
        <vt:i4>5</vt:i4>
      </vt:variant>
      <vt:variant>
        <vt:lpwstr/>
      </vt:variant>
      <vt:variant>
        <vt:lpwstr>AusGovPhysicalSecurityManagementProtocol</vt:lpwstr>
      </vt:variant>
      <vt:variant>
        <vt:i4>7667825</vt:i4>
      </vt:variant>
      <vt:variant>
        <vt:i4>12999</vt:i4>
      </vt:variant>
      <vt:variant>
        <vt:i4>0</vt:i4>
      </vt:variant>
      <vt:variant>
        <vt:i4>5</vt:i4>
      </vt:variant>
      <vt:variant>
        <vt:lpwstr/>
      </vt:variant>
      <vt:variant>
        <vt:lpwstr>AusGovProtectiveSecurityManual</vt:lpwstr>
      </vt:variant>
      <vt:variant>
        <vt:i4>6815841</vt:i4>
      </vt:variant>
      <vt:variant>
        <vt:i4>12996</vt:i4>
      </vt:variant>
      <vt:variant>
        <vt:i4>0</vt:i4>
      </vt:variant>
      <vt:variant>
        <vt:i4>5</vt:i4>
      </vt:variant>
      <vt:variant>
        <vt:lpwstr/>
      </vt:variant>
      <vt:variant>
        <vt:lpwstr>AusGovProtectiveSecurityPolicyFramework</vt:lpwstr>
      </vt:variant>
      <vt:variant>
        <vt:i4>7471212</vt:i4>
      </vt:variant>
      <vt:variant>
        <vt:i4>12993</vt:i4>
      </vt:variant>
      <vt:variant>
        <vt:i4>0</vt:i4>
      </vt:variant>
      <vt:variant>
        <vt:i4>5</vt:i4>
      </vt:variant>
      <vt:variant>
        <vt:lpwstr/>
      </vt:variant>
      <vt:variant>
        <vt:lpwstr>AusGovProtectiveSecurityPolicy</vt:lpwstr>
      </vt:variant>
      <vt:variant>
        <vt:i4>8192104</vt:i4>
      </vt:variant>
      <vt:variant>
        <vt:i4>12990</vt:i4>
      </vt:variant>
      <vt:variant>
        <vt:i4>0</vt:i4>
      </vt:variant>
      <vt:variant>
        <vt:i4>5</vt:i4>
      </vt:variant>
      <vt:variant>
        <vt:lpwstr/>
      </vt:variant>
      <vt:variant>
        <vt:lpwstr>DefenceRequirements</vt:lpwstr>
      </vt:variant>
      <vt:variant>
        <vt:i4>1572880</vt:i4>
      </vt:variant>
      <vt:variant>
        <vt:i4>12987</vt:i4>
      </vt:variant>
      <vt:variant>
        <vt:i4>0</vt:i4>
      </vt:variant>
      <vt:variant>
        <vt:i4>5</vt:i4>
      </vt:variant>
      <vt:variant>
        <vt:lpwstr/>
      </vt:variant>
      <vt:variant>
        <vt:lpwstr>StatutoryRequirements</vt:lpwstr>
      </vt:variant>
      <vt:variant>
        <vt:i4>851971</vt:i4>
      </vt:variant>
      <vt:variant>
        <vt:i4>12984</vt:i4>
      </vt:variant>
      <vt:variant>
        <vt:i4>0</vt:i4>
      </vt:variant>
      <vt:variant>
        <vt:i4>5</vt:i4>
      </vt:variant>
      <vt:variant>
        <vt:lpwstr/>
      </vt:variant>
      <vt:variant>
        <vt:lpwstr>Commonwealth</vt:lpwstr>
      </vt:variant>
      <vt:variant>
        <vt:i4>393247</vt:i4>
      </vt:variant>
      <vt:variant>
        <vt:i4>12981</vt:i4>
      </vt:variant>
      <vt:variant>
        <vt:i4>0</vt:i4>
      </vt:variant>
      <vt:variant>
        <vt:i4>5</vt:i4>
      </vt:variant>
      <vt:variant>
        <vt:lpwstr/>
      </vt:variant>
      <vt:variant>
        <vt:lpwstr>Subcontractor</vt:lpwstr>
      </vt:variant>
      <vt:variant>
        <vt:i4>851971</vt:i4>
      </vt:variant>
      <vt:variant>
        <vt:i4>12978</vt:i4>
      </vt:variant>
      <vt:variant>
        <vt:i4>0</vt:i4>
      </vt:variant>
      <vt:variant>
        <vt:i4>5</vt:i4>
      </vt:variant>
      <vt:variant>
        <vt:lpwstr/>
      </vt:variant>
      <vt:variant>
        <vt:lpwstr>Commonwealth</vt:lpwstr>
      </vt:variant>
      <vt:variant>
        <vt:i4>7405665</vt:i4>
      </vt:variant>
      <vt:variant>
        <vt:i4>12975</vt:i4>
      </vt:variant>
      <vt:variant>
        <vt:i4>0</vt:i4>
      </vt:variant>
      <vt:variant>
        <vt:i4>5</vt:i4>
      </vt:variant>
      <vt:variant>
        <vt:lpwstr/>
      </vt:variant>
      <vt:variant>
        <vt:lpwstr>ConfidentialInformation</vt:lpwstr>
      </vt:variant>
      <vt:variant>
        <vt:i4>1507357</vt:i4>
      </vt:variant>
      <vt:variant>
        <vt:i4>12972</vt:i4>
      </vt:variant>
      <vt:variant>
        <vt:i4>0</vt:i4>
      </vt:variant>
      <vt:variant>
        <vt:i4>5</vt:i4>
      </vt:variant>
      <vt:variant>
        <vt:lpwstr/>
      </vt:variant>
      <vt:variant>
        <vt:lpwstr>DefenceSecurityManual</vt:lpwstr>
      </vt:variant>
      <vt:variant>
        <vt:i4>2031644</vt:i4>
      </vt:variant>
      <vt:variant>
        <vt:i4>12969</vt:i4>
      </vt:variant>
      <vt:variant>
        <vt:i4>0</vt:i4>
      </vt:variant>
      <vt:variant>
        <vt:i4>5</vt:i4>
      </vt:variant>
      <vt:variant>
        <vt:lpwstr/>
      </vt:variant>
      <vt:variant>
        <vt:lpwstr>AusGovtInfoSecurityManual</vt:lpwstr>
      </vt:variant>
      <vt:variant>
        <vt:i4>1769478</vt:i4>
      </vt:variant>
      <vt:variant>
        <vt:i4>12966</vt:i4>
      </vt:variant>
      <vt:variant>
        <vt:i4>0</vt:i4>
      </vt:variant>
      <vt:variant>
        <vt:i4>5</vt:i4>
      </vt:variant>
      <vt:variant>
        <vt:lpwstr/>
      </vt:variant>
      <vt:variant>
        <vt:lpwstr>AusGovPersonnelSecurityManagemntProtocol</vt:lpwstr>
      </vt:variant>
      <vt:variant>
        <vt:i4>851986</vt:i4>
      </vt:variant>
      <vt:variant>
        <vt:i4>12963</vt:i4>
      </vt:variant>
      <vt:variant>
        <vt:i4>0</vt:i4>
      </vt:variant>
      <vt:variant>
        <vt:i4>5</vt:i4>
      </vt:variant>
      <vt:variant>
        <vt:lpwstr/>
      </vt:variant>
      <vt:variant>
        <vt:lpwstr>AusGovPhysicalSecurityManagementProtocol</vt:lpwstr>
      </vt:variant>
      <vt:variant>
        <vt:i4>7667825</vt:i4>
      </vt:variant>
      <vt:variant>
        <vt:i4>12960</vt:i4>
      </vt:variant>
      <vt:variant>
        <vt:i4>0</vt:i4>
      </vt:variant>
      <vt:variant>
        <vt:i4>5</vt:i4>
      </vt:variant>
      <vt:variant>
        <vt:lpwstr/>
      </vt:variant>
      <vt:variant>
        <vt:lpwstr>AusGovProtectiveSecurityManual</vt:lpwstr>
      </vt:variant>
      <vt:variant>
        <vt:i4>6815841</vt:i4>
      </vt:variant>
      <vt:variant>
        <vt:i4>12957</vt:i4>
      </vt:variant>
      <vt:variant>
        <vt:i4>0</vt:i4>
      </vt:variant>
      <vt:variant>
        <vt:i4>5</vt:i4>
      </vt:variant>
      <vt:variant>
        <vt:lpwstr/>
      </vt:variant>
      <vt:variant>
        <vt:lpwstr>AusGovProtectiveSecurityPolicyFramework</vt:lpwstr>
      </vt:variant>
      <vt:variant>
        <vt:i4>7471212</vt:i4>
      </vt:variant>
      <vt:variant>
        <vt:i4>12954</vt:i4>
      </vt:variant>
      <vt:variant>
        <vt:i4>0</vt:i4>
      </vt:variant>
      <vt:variant>
        <vt:i4>5</vt:i4>
      </vt:variant>
      <vt:variant>
        <vt:lpwstr/>
      </vt:variant>
      <vt:variant>
        <vt:lpwstr>AusGovProtectiveSecurityPolicy</vt:lpwstr>
      </vt:variant>
      <vt:variant>
        <vt:i4>8192104</vt:i4>
      </vt:variant>
      <vt:variant>
        <vt:i4>12951</vt:i4>
      </vt:variant>
      <vt:variant>
        <vt:i4>0</vt:i4>
      </vt:variant>
      <vt:variant>
        <vt:i4>5</vt:i4>
      </vt:variant>
      <vt:variant>
        <vt:lpwstr/>
      </vt:variant>
      <vt:variant>
        <vt:lpwstr>DefenceRequirements</vt:lpwstr>
      </vt:variant>
      <vt:variant>
        <vt:i4>1572880</vt:i4>
      </vt:variant>
      <vt:variant>
        <vt:i4>12948</vt:i4>
      </vt:variant>
      <vt:variant>
        <vt:i4>0</vt:i4>
      </vt:variant>
      <vt:variant>
        <vt:i4>5</vt:i4>
      </vt:variant>
      <vt:variant>
        <vt:lpwstr/>
      </vt:variant>
      <vt:variant>
        <vt:lpwstr>StatutoryRequirements</vt:lpwstr>
      </vt:variant>
      <vt:variant>
        <vt:i4>851971</vt:i4>
      </vt:variant>
      <vt:variant>
        <vt:i4>12945</vt:i4>
      </vt:variant>
      <vt:variant>
        <vt:i4>0</vt:i4>
      </vt:variant>
      <vt:variant>
        <vt:i4>5</vt:i4>
      </vt:variant>
      <vt:variant>
        <vt:lpwstr/>
      </vt:variant>
      <vt:variant>
        <vt:lpwstr>Commonwealth</vt:lpwstr>
      </vt:variant>
      <vt:variant>
        <vt:i4>851971</vt:i4>
      </vt:variant>
      <vt:variant>
        <vt:i4>12942</vt:i4>
      </vt:variant>
      <vt:variant>
        <vt:i4>0</vt:i4>
      </vt:variant>
      <vt:variant>
        <vt:i4>5</vt:i4>
      </vt:variant>
      <vt:variant>
        <vt:lpwstr/>
      </vt:variant>
      <vt:variant>
        <vt:lpwstr>Commonwealth</vt:lpwstr>
      </vt:variant>
      <vt:variant>
        <vt:i4>524290</vt:i4>
      </vt:variant>
      <vt:variant>
        <vt:i4>12936</vt:i4>
      </vt:variant>
      <vt:variant>
        <vt:i4>0</vt:i4>
      </vt:variant>
      <vt:variant>
        <vt:i4>5</vt:i4>
      </vt:variant>
      <vt:variant>
        <vt:lpwstr/>
      </vt:variant>
      <vt:variant>
        <vt:lpwstr>ContractorsRepresentative</vt:lpwstr>
      </vt:variant>
      <vt:variant>
        <vt:i4>6881387</vt:i4>
      </vt:variant>
      <vt:variant>
        <vt:i4>12933</vt:i4>
      </vt:variant>
      <vt:variant>
        <vt:i4>0</vt:i4>
      </vt:variant>
      <vt:variant>
        <vt:i4>5</vt:i4>
      </vt:variant>
      <vt:variant>
        <vt:lpwstr/>
      </vt:variant>
      <vt:variant>
        <vt:lpwstr>Subcontract</vt:lpwstr>
      </vt:variant>
      <vt:variant>
        <vt:i4>6881387</vt:i4>
      </vt:variant>
      <vt:variant>
        <vt:i4>12930</vt:i4>
      </vt:variant>
      <vt:variant>
        <vt:i4>0</vt:i4>
      </vt:variant>
      <vt:variant>
        <vt:i4>5</vt:i4>
      </vt:variant>
      <vt:variant>
        <vt:lpwstr/>
      </vt:variant>
      <vt:variant>
        <vt:lpwstr>Subcontract</vt:lpwstr>
      </vt:variant>
      <vt:variant>
        <vt:i4>2031643</vt:i4>
      </vt:variant>
      <vt:variant>
        <vt:i4>12927</vt:i4>
      </vt:variant>
      <vt:variant>
        <vt:i4>0</vt:i4>
      </vt:variant>
      <vt:variant>
        <vt:i4>5</vt:i4>
      </vt:variant>
      <vt:variant>
        <vt:lpwstr/>
      </vt:variant>
      <vt:variant>
        <vt:lpwstr>SubcontractWorks</vt:lpwstr>
      </vt:variant>
      <vt:variant>
        <vt:i4>786463</vt:i4>
      </vt:variant>
      <vt:variant>
        <vt:i4>12924</vt:i4>
      </vt:variant>
      <vt:variant>
        <vt:i4>0</vt:i4>
      </vt:variant>
      <vt:variant>
        <vt:i4>5</vt:i4>
      </vt:variant>
      <vt:variant>
        <vt:lpwstr/>
      </vt:variant>
      <vt:variant>
        <vt:lpwstr>SubcontractorsActivities</vt:lpwstr>
      </vt:variant>
      <vt:variant>
        <vt:i4>786439</vt:i4>
      </vt:variant>
      <vt:variant>
        <vt:i4>12921</vt:i4>
      </vt:variant>
      <vt:variant>
        <vt:i4>0</vt:i4>
      </vt:variant>
      <vt:variant>
        <vt:i4>5</vt:i4>
      </vt:variant>
      <vt:variant>
        <vt:lpwstr/>
      </vt:variant>
      <vt:variant>
        <vt:lpwstr>Site</vt:lpwstr>
      </vt:variant>
      <vt:variant>
        <vt:i4>6488172</vt:i4>
      </vt:variant>
      <vt:variant>
        <vt:i4>12918</vt:i4>
      </vt:variant>
      <vt:variant>
        <vt:i4>0</vt:i4>
      </vt:variant>
      <vt:variant>
        <vt:i4>5</vt:i4>
      </vt:variant>
      <vt:variant>
        <vt:lpwstr/>
      </vt:variant>
      <vt:variant>
        <vt:lpwstr>Defence</vt:lpwstr>
      </vt:variant>
      <vt:variant>
        <vt:i4>851971</vt:i4>
      </vt:variant>
      <vt:variant>
        <vt:i4>12915</vt:i4>
      </vt:variant>
      <vt:variant>
        <vt:i4>0</vt:i4>
      </vt:variant>
      <vt:variant>
        <vt:i4>5</vt:i4>
      </vt:variant>
      <vt:variant>
        <vt:lpwstr/>
      </vt:variant>
      <vt:variant>
        <vt:lpwstr>Commonwealth</vt:lpwstr>
      </vt:variant>
      <vt:variant>
        <vt:i4>786439</vt:i4>
      </vt:variant>
      <vt:variant>
        <vt:i4>12912</vt:i4>
      </vt:variant>
      <vt:variant>
        <vt:i4>0</vt:i4>
      </vt:variant>
      <vt:variant>
        <vt:i4>5</vt:i4>
      </vt:variant>
      <vt:variant>
        <vt:lpwstr/>
      </vt:variant>
      <vt:variant>
        <vt:lpwstr>Site</vt:lpwstr>
      </vt:variant>
      <vt:variant>
        <vt:i4>6488172</vt:i4>
      </vt:variant>
      <vt:variant>
        <vt:i4>12909</vt:i4>
      </vt:variant>
      <vt:variant>
        <vt:i4>0</vt:i4>
      </vt:variant>
      <vt:variant>
        <vt:i4>5</vt:i4>
      </vt:variant>
      <vt:variant>
        <vt:lpwstr/>
      </vt:variant>
      <vt:variant>
        <vt:lpwstr>Defence</vt:lpwstr>
      </vt:variant>
      <vt:variant>
        <vt:i4>2031628</vt:i4>
      </vt:variant>
      <vt:variant>
        <vt:i4>12906</vt:i4>
      </vt:variant>
      <vt:variant>
        <vt:i4>0</vt:i4>
      </vt:variant>
      <vt:variant>
        <vt:i4>5</vt:i4>
      </vt:variant>
      <vt:variant>
        <vt:lpwstr/>
      </vt:variant>
      <vt:variant>
        <vt:lpwstr>ERIM</vt:lpwstr>
      </vt:variant>
      <vt:variant>
        <vt:i4>393243</vt:i4>
      </vt:variant>
      <vt:variant>
        <vt:i4>12903</vt:i4>
      </vt:variant>
      <vt:variant>
        <vt:i4>0</vt:i4>
      </vt:variant>
      <vt:variant>
        <vt:i4>5</vt:i4>
      </vt:variant>
      <vt:variant>
        <vt:lpwstr/>
      </vt:variant>
      <vt:variant>
        <vt:lpwstr>DefenceEstate</vt:lpwstr>
      </vt:variant>
      <vt:variant>
        <vt:i4>851971</vt:i4>
      </vt:variant>
      <vt:variant>
        <vt:i4>12900</vt:i4>
      </vt:variant>
      <vt:variant>
        <vt:i4>0</vt:i4>
      </vt:variant>
      <vt:variant>
        <vt:i4>5</vt:i4>
      </vt:variant>
      <vt:variant>
        <vt:lpwstr/>
      </vt:variant>
      <vt:variant>
        <vt:lpwstr>Commonwealth</vt:lpwstr>
      </vt:variant>
      <vt:variant>
        <vt:i4>1245202</vt:i4>
      </vt:variant>
      <vt:variant>
        <vt:i4>12897</vt:i4>
      </vt:variant>
      <vt:variant>
        <vt:i4>0</vt:i4>
      </vt:variant>
      <vt:variant>
        <vt:i4>5</vt:i4>
      </vt:variant>
      <vt:variant>
        <vt:lpwstr/>
      </vt:variant>
      <vt:variant>
        <vt:lpwstr>DefenceEnvironmentalPlan</vt:lpwstr>
      </vt:variant>
      <vt:variant>
        <vt:i4>327681</vt:i4>
      </vt:variant>
      <vt:variant>
        <vt:i4>12894</vt:i4>
      </vt:variant>
      <vt:variant>
        <vt:i4>0</vt:i4>
      </vt:variant>
      <vt:variant>
        <vt:i4>5</vt:i4>
      </vt:variant>
      <vt:variant>
        <vt:lpwstr/>
      </vt:variant>
      <vt:variant>
        <vt:lpwstr>DefenceEnvironmentalManagementSystem</vt:lpwstr>
      </vt:variant>
      <vt:variant>
        <vt:i4>2031643</vt:i4>
      </vt:variant>
      <vt:variant>
        <vt:i4>12891</vt:i4>
      </vt:variant>
      <vt:variant>
        <vt:i4>0</vt:i4>
      </vt:variant>
      <vt:variant>
        <vt:i4>5</vt:i4>
      </vt:variant>
      <vt:variant>
        <vt:lpwstr/>
      </vt:variant>
      <vt:variant>
        <vt:lpwstr>SubcontractWorks</vt:lpwstr>
      </vt:variant>
      <vt:variant>
        <vt:i4>786463</vt:i4>
      </vt:variant>
      <vt:variant>
        <vt:i4>12888</vt:i4>
      </vt:variant>
      <vt:variant>
        <vt:i4>0</vt:i4>
      </vt:variant>
      <vt:variant>
        <vt:i4>5</vt:i4>
      </vt:variant>
      <vt:variant>
        <vt:lpwstr/>
      </vt:variant>
      <vt:variant>
        <vt:lpwstr>SubcontractorsActivities</vt:lpwstr>
      </vt:variant>
      <vt:variant>
        <vt:i4>786439</vt:i4>
      </vt:variant>
      <vt:variant>
        <vt:i4>12885</vt:i4>
      </vt:variant>
      <vt:variant>
        <vt:i4>0</vt:i4>
      </vt:variant>
      <vt:variant>
        <vt:i4>5</vt:i4>
      </vt:variant>
      <vt:variant>
        <vt:lpwstr/>
      </vt:variant>
      <vt:variant>
        <vt:lpwstr>Site</vt:lpwstr>
      </vt:variant>
      <vt:variant>
        <vt:i4>1245202</vt:i4>
      </vt:variant>
      <vt:variant>
        <vt:i4>12882</vt:i4>
      </vt:variant>
      <vt:variant>
        <vt:i4>0</vt:i4>
      </vt:variant>
      <vt:variant>
        <vt:i4>5</vt:i4>
      </vt:variant>
      <vt:variant>
        <vt:lpwstr/>
      </vt:variant>
      <vt:variant>
        <vt:lpwstr>DefenceEnvironmentalPlan</vt:lpwstr>
      </vt:variant>
      <vt:variant>
        <vt:i4>327681</vt:i4>
      </vt:variant>
      <vt:variant>
        <vt:i4>12879</vt:i4>
      </vt:variant>
      <vt:variant>
        <vt:i4>0</vt:i4>
      </vt:variant>
      <vt:variant>
        <vt:i4>5</vt:i4>
      </vt:variant>
      <vt:variant>
        <vt:lpwstr/>
      </vt:variant>
      <vt:variant>
        <vt:lpwstr>DefenceEnvironmentalManagementSystem</vt:lpwstr>
      </vt:variant>
      <vt:variant>
        <vt:i4>786439</vt:i4>
      </vt:variant>
      <vt:variant>
        <vt:i4>12876</vt:i4>
      </vt:variant>
      <vt:variant>
        <vt:i4>0</vt:i4>
      </vt:variant>
      <vt:variant>
        <vt:i4>5</vt:i4>
      </vt:variant>
      <vt:variant>
        <vt:lpwstr/>
      </vt:variant>
      <vt:variant>
        <vt:lpwstr>Site</vt:lpwstr>
      </vt:variant>
      <vt:variant>
        <vt:i4>786439</vt:i4>
      </vt:variant>
      <vt:variant>
        <vt:i4>12873</vt:i4>
      </vt:variant>
      <vt:variant>
        <vt:i4>0</vt:i4>
      </vt:variant>
      <vt:variant>
        <vt:i4>5</vt:i4>
      </vt:variant>
      <vt:variant>
        <vt:lpwstr/>
      </vt:variant>
      <vt:variant>
        <vt:lpwstr>Site</vt:lpwstr>
      </vt:variant>
      <vt:variant>
        <vt:i4>6619255</vt:i4>
      </vt:variant>
      <vt:variant>
        <vt:i4>12870</vt:i4>
      </vt:variant>
      <vt:variant>
        <vt:i4>0</vt:i4>
      </vt:variant>
      <vt:variant>
        <vt:i4>5</vt:i4>
      </vt:variant>
      <vt:variant>
        <vt:lpwstr/>
      </vt:variant>
      <vt:variant>
        <vt:lpwstr>SubcontractParticulars</vt:lpwstr>
      </vt:variant>
      <vt:variant>
        <vt:i4>8257657</vt:i4>
      </vt:variant>
      <vt:variant>
        <vt:i4>12867</vt:i4>
      </vt:variant>
      <vt:variant>
        <vt:i4>0</vt:i4>
      </vt:variant>
      <vt:variant>
        <vt:i4>5</vt:i4>
      </vt:variant>
      <vt:variant>
        <vt:lpwstr/>
      </vt:variant>
      <vt:variant>
        <vt:lpwstr>Section</vt:lpwstr>
      </vt:variant>
      <vt:variant>
        <vt:i4>2031643</vt:i4>
      </vt:variant>
      <vt:variant>
        <vt:i4>12864</vt:i4>
      </vt:variant>
      <vt:variant>
        <vt:i4>0</vt:i4>
      </vt:variant>
      <vt:variant>
        <vt:i4>5</vt:i4>
      </vt:variant>
      <vt:variant>
        <vt:lpwstr/>
      </vt:variant>
      <vt:variant>
        <vt:lpwstr>SubcontractWorks</vt:lpwstr>
      </vt:variant>
      <vt:variant>
        <vt:i4>8192121</vt:i4>
      </vt:variant>
      <vt:variant>
        <vt:i4>12861</vt:i4>
      </vt:variant>
      <vt:variant>
        <vt:i4>0</vt:i4>
      </vt:variant>
      <vt:variant>
        <vt:i4>5</vt:i4>
      </vt:variant>
      <vt:variant>
        <vt:lpwstr/>
      </vt:variant>
      <vt:variant>
        <vt:lpwstr>Completion</vt:lpwstr>
      </vt:variant>
      <vt:variant>
        <vt:i4>6881387</vt:i4>
      </vt:variant>
      <vt:variant>
        <vt:i4>12858</vt:i4>
      </vt:variant>
      <vt:variant>
        <vt:i4>0</vt:i4>
      </vt:variant>
      <vt:variant>
        <vt:i4>5</vt:i4>
      </vt:variant>
      <vt:variant>
        <vt:lpwstr/>
      </vt:variant>
      <vt:variant>
        <vt:lpwstr>Subcontract</vt:lpwstr>
      </vt:variant>
      <vt:variant>
        <vt:i4>6619255</vt:i4>
      </vt:variant>
      <vt:variant>
        <vt:i4>12855</vt:i4>
      </vt:variant>
      <vt:variant>
        <vt:i4>0</vt:i4>
      </vt:variant>
      <vt:variant>
        <vt:i4>5</vt:i4>
      </vt:variant>
      <vt:variant>
        <vt:lpwstr/>
      </vt:variant>
      <vt:variant>
        <vt:lpwstr>SubcontractParticulars</vt:lpwstr>
      </vt:variant>
      <vt:variant>
        <vt:i4>8257657</vt:i4>
      </vt:variant>
      <vt:variant>
        <vt:i4>12852</vt:i4>
      </vt:variant>
      <vt:variant>
        <vt:i4>0</vt:i4>
      </vt:variant>
      <vt:variant>
        <vt:i4>5</vt:i4>
      </vt:variant>
      <vt:variant>
        <vt:lpwstr/>
      </vt:variant>
      <vt:variant>
        <vt:lpwstr>Section</vt:lpwstr>
      </vt:variant>
      <vt:variant>
        <vt:i4>2031643</vt:i4>
      </vt:variant>
      <vt:variant>
        <vt:i4>12849</vt:i4>
      </vt:variant>
      <vt:variant>
        <vt:i4>0</vt:i4>
      </vt:variant>
      <vt:variant>
        <vt:i4>5</vt:i4>
      </vt:variant>
      <vt:variant>
        <vt:lpwstr/>
      </vt:variant>
      <vt:variant>
        <vt:lpwstr>SubcontractWorks</vt:lpwstr>
      </vt:variant>
      <vt:variant>
        <vt:i4>1900561</vt:i4>
      </vt:variant>
      <vt:variant>
        <vt:i4>12846</vt:i4>
      </vt:variant>
      <vt:variant>
        <vt:i4>0</vt:i4>
      </vt:variant>
      <vt:variant>
        <vt:i4>5</vt:i4>
      </vt:variant>
      <vt:variant>
        <vt:lpwstr/>
      </vt:variant>
      <vt:variant>
        <vt:lpwstr>SensitiveandClassifiedInformation</vt:lpwstr>
      </vt:variant>
      <vt:variant>
        <vt:i4>8257643</vt:i4>
      </vt:variant>
      <vt:variant>
        <vt:i4>12843</vt:i4>
      </vt:variant>
      <vt:variant>
        <vt:i4>0</vt:i4>
      </vt:variant>
      <vt:variant>
        <vt:i4>5</vt:i4>
      </vt:variant>
      <vt:variant>
        <vt:lpwstr/>
      </vt:variant>
      <vt:variant>
        <vt:lpwstr>CyberSecurityEvent</vt:lpwstr>
      </vt:variant>
      <vt:variant>
        <vt:i4>1900561</vt:i4>
      </vt:variant>
      <vt:variant>
        <vt:i4>12840</vt:i4>
      </vt:variant>
      <vt:variant>
        <vt:i4>0</vt:i4>
      </vt:variant>
      <vt:variant>
        <vt:i4>5</vt:i4>
      </vt:variant>
      <vt:variant>
        <vt:lpwstr/>
      </vt:variant>
      <vt:variant>
        <vt:lpwstr>SensitiveandClassifiedInformation</vt:lpwstr>
      </vt:variant>
      <vt:variant>
        <vt:i4>1900561</vt:i4>
      </vt:variant>
      <vt:variant>
        <vt:i4>12837</vt:i4>
      </vt:variant>
      <vt:variant>
        <vt:i4>0</vt:i4>
      </vt:variant>
      <vt:variant>
        <vt:i4>5</vt:i4>
      </vt:variant>
      <vt:variant>
        <vt:lpwstr/>
      </vt:variant>
      <vt:variant>
        <vt:lpwstr>SensitiveandClassifiedInformation</vt:lpwstr>
      </vt:variant>
      <vt:variant>
        <vt:i4>1900561</vt:i4>
      </vt:variant>
      <vt:variant>
        <vt:i4>12834</vt:i4>
      </vt:variant>
      <vt:variant>
        <vt:i4>0</vt:i4>
      </vt:variant>
      <vt:variant>
        <vt:i4>5</vt:i4>
      </vt:variant>
      <vt:variant>
        <vt:lpwstr/>
      </vt:variant>
      <vt:variant>
        <vt:lpwstr>SensitiveandClassifiedInformation</vt:lpwstr>
      </vt:variant>
      <vt:variant>
        <vt:i4>8126565</vt:i4>
      </vt:variant>
      <vt:variant>
        <vt:i4>12831</vt:i4>
      </vt:variant>
      <vt:variant>
        <vt:i4>0</vt:i4>
      </vt:variant>
      <vt:variant>
        <vt:i4>5</vt:i4>
      </vt:variant>
      <vt:variant>
        <vt:lpwstr/>
      </vt:variant>
      <vt:variant>
        <vt:lpwstr>ManagingContractorContract</vt:lpwstr>
      </vt:variant>
      <vt:variant>
        <vt:i4>6619255</vt:i4>
      </vt:variant>
      <vt:variant>
        <vt:i4>12828</vt:i4>
      </vt:variant>
      <vt:variant>
        <vt:i4>0</vt:i4>
      </vt:variant>
      <vt:variant>
        <vt:i4>5</vt:i4>
      </vt:variant>
      <vt:variant>
        <vt:lpwstr/>
      </vt:variant>
      <vt:variant>
        <vt:lpwstr>SubcontractParticulars</vt:lpwstr>
      </vt:variant>
      <vt:variant>
        <vt:i4>8126565</vt:i4>
      </vt:variant>
      <vt:variant>
        <vt:i4>12825</vt:i4>
      </vt:variant>
      <vt:variant>
        <vt:i4>0</vt:i4>
      </vt:variant>
      <vt:variant>
        <vt:i4>5</vt:i4>
      </vt:variant>
      <vt:variant>
        <vt:lpwstr/>
      </vt:variant>
      <vt:variant>
        <vt:lpwstr>ManagingContractorContract</vt:lpwstr>
      </vt:variant>
      <vt:variant>
        <vt:i4>6619255</vt:i4>
      </vt:variant>
      <vt:variant>
        <vt:i4>12822</vt:i4>
      </vt:variant>
      <vt:variant>
        <vt:i4>0</vt:i4>
      </vt:variant>
      <vt:variant>
        <vt:i4>5</vt:i4>
      </vt:variant>
      <vt:variant>
        <vt:lpwstr/>
      </vt:variant>
      <vt:variant>
        <vt:lpwstr>SubcontractParticulars</vt:lpwstr>
      </vt:variant>
      <vt:variant>
        <vt:i4>8126579</vt:i4>
      </vt:variant>
      <vt:variant>
        <vt:i4>12819</vt:i4>
      </vt:variant>
      <vt:variant>
        <vt:i4>0</vt:i4>
      </vt:variant>
      <vt:variant>
        <vt:i4>5</vt:i4>
      </vt:variant>
      <vt:variant>
        <vt:lpwstr/>
      </vt:variant>
      <vt:variant>
        <vt:lpwstr>Contractor</vt:lpwstr>
      </vt:variant>
      <vt:variant>
        <vt:i4>6619255</vt:i4>
      </vt:variant>
      <vt:variant>
        <vt:i4>12816</vt:i4>
      </vt:variant>
      <vt:variant>
        <vt:i4>0</vt:i4>
      </vt:variant>
      <vt:variant>
        <vt:i4>5</vt:i4>
      </vt:variant>
      <vt:variant>
        <vt:lpwstr/>
      </vt:variant>
      <vt:variant>
        <vt:lpwstr>SubcontractParticulars</vt:lpwstr>
      </vt:variant>
      <vt:variant>
        <vt:i4>8126565</vt:i4>
      </vt:variant>
      <vt:variant>
        <vt:i4>12813</vt:i4>
      </vt:variant>
      <vt:variant>
        <vt:i4>0</vt:i4>
      </vt:variant>
      <vt:variant>
        <vt:i4>5</vt:i4>
      </vt:variant>
      <vt:variant>
        <vt:lpwstr/>
      </vt:variant>
      <vt:variant>
        <vt:lpwstr>ManagingContractorContract</vt:lpwstr>
      </vt:variant>
      <vt:variant>
        <vt:i4>6619255</vt:i4>
      </vt:variant>
      <vt:variant>
        <vt:i4>12810</vt:i4>
      </vt:variant>
      <vt:variant>
        <vt:i4>0</vt:i4>
      </vt:variant>
      <vt:variant>
        <vt:i4>5</vt:i4>
      </vt:variant>
      <vt:variant>
        <vt:lpwstr/>
      </vt:variant>
      <vt:variant>
        <vt:lpwstr>SubcontractParticulars</vt:lpwstr>
      </vt:variant>
      <vt:variant>
        <vt:i4>1376266</vt:i4>
      </vt:variant>
      <vt:variant>
        <vt:i4>12807</vt:i4>
      </vt:variant>
      <vt:variant>
        <vt:i4>0</vt:i4>
      </vt:variant>
      <vt:variant>
        <vt:i4>5</vt:i4>
      </vt:variant>
      <vt:variant>
        <vt:lpwstr/>
      </vt:variant>
      <vt:variant>
        <vt:lpwstr>MCCWorks</vt:lpwstr>
      </vt:variant>
      <vt:variant>
        <vt:i4>8126579</vt:i4>
      </vt:variant>
      <vt:variant>
        <vt:i4>12804</vt:i4>
      </vt:variant>
      <vt:variant>
        <vt:i4>0</vt:i4>
      </vt:variant>
      <vt:variant>
        <vt:i4>5</vt:i4>
      </vt:variant>
      <vt:variant>
        <vt:lpwstr/>
      </vt:variant>
      <vt:variant>
        <vt:lpwstr>Contractor</vt:lpwstr>
      </vt:variant>
      <vt:variant>
        <vt:i4>8126565</vt:i4>
      </vt:variant>
      <vt:variant>
        <vt:i4>12800</vt:i4>
      </vt:variant>
      <vt:variant>
        <vt:i4>0</vt:i4>
      </vt:variant>
      <vt:variant>
        <vt:i4>5</vt:i4>
      </vt:variant>
      <vt:variant>
        <vt:lpwstr/>
      </vt:variant>
      <vt:variant>
        <vt:lpwstr>ManagingContractorContract</vt:lpwstr>
      </vt:variant>
      <vt:variant>
        <vt:i4>8126565</vt:i4>
      </vt:variant>
      <vt:variant>
        <vt:i4>12798</vt:i4>
      </vt:variant>
      <vt:variant>
        <vt:i4>0</vt:i4>
      </vt:variant>
      <vt:variant>
        <vt:i4>5</vt:i4>
      </vt:variant>
      <vt:variant>
        <vt:lpwstr/>
      </vt:variant>
      <vt:variant>
        <vt:lpwstr>ManagingContractorContract</vt:lpwstr>
      </vt:variant>
      <vt:variant>
        <vt:i4>6619255</vt:i4>
      </vt:variant>
      <vt:variant>
        <vt:i4>12795</vt:i4>
      </vt:variant>
      <vt:variant>
        <vt:i4>0</vt:i4>
      </vt:variant>
      <vt:variant>
        <vt:i4>5</vt:i4>
      </vt:variant>
      <vt:variant>
        <vt:lpwstr/>
      </vt:variant>
      <vt:variant>
        <vt:lpwstr>SubcontractParticulars</vt:lpwstr>
      </vt:variant>
      <vt:variant>
        <vt:i4>8126565</vt:i4>
      </vt:variant>
      <vt:variant>
        <vt:i4>12792</vt:i4>
      </vt:variant>
      <vt:variant>
        <vt:i4>0</vt:i4>
      </vt:variant>
      <vt:variant>
        <vt:i4>5</vt:i4>
      </vt:variant>
      <vt:variant>
        <vt:lpwstr/>
      </vt:variant>
      <vt:variant>
        <vt:lpwstr>ManagingContractorContract</vt:lpwstr>
      </vt:variant>
      <vt:variant>
        <vt:i4>6619255</vt:i4>
      </vt:variant>
      <vt:variant>
        <vt:i4>12789</vt:i4>
      </vt:variant>
      <vt:variant>
        <vt:i4>0</vt:i4>
      </vt:variant>
      <vt:variant>
        <vt:i4>5</vt:i4>
      </vt:variant>
      <vt:variant>
        <vt:lpwstr/>
      </vt:variant>
      <vt:variant>
        <vt:lpwstr>SubcontractParticulars</vt:lpwstr>
      </vt:variant>
      <vt:variant>
        <vt:i4>8126565</vt:i4>
      </vt:variant>
      <vt:variant>
        <vt:i4>12786</vt:i4>
      </vt:variant>
      <vt:variant>
        <vt:i4>0</vt:i4>
      </vt:variant>
      <vt:variant>
        <vt:i4>5</vt:i4>
      </vt:variant>
      <vt:variant>
        <vt:lpwstr/>
      </vt:variant>
      <vt:variant>
        <vt:lpwstr>ManagingContractorContract</vt:lpwstr>
      </vt:variant>
      <vt:variant>
        <vt:i4>6619255</vt:i4>
      </vt:variant>
      <vt:variant>
        <vt:i4>12783</vt:i4>
      </vt:variant>
      <vt:variant>
        <vt:i4>0</vt:i4>
      </vt:variant>
      <vt:variant>
        <vt:i4>5</vt:i4>
      </vt:variant>
      <vt:variant>
        <vt:lpwstr/>
      </vt:variant>
      <vt:variant>
        <vt:lpwstr>SubcontractParticulars</vt:lpwstr>
      </vt:variant>
      <vt:variant>
        <vt:i4>393247</vt:i4>
      </vt:variant>
      <vt:variant>
        <vt:i4>12780</vt:i4>
      </vt:variant>
      <vt:variant>
        <vt:i4>0</vt:i4>
      </vt:variant>
      <vt:variant>
        <vt:i4>5</vt:i4>
      </vt:variant>
      <vt:variant>
        <vt:lpwstr/>
      </vt:variant>
      <vt:variant>
        <vt:lpwstr>Subcontractor</vt:lpwstr>
      </vt:variant>
      <vt:variant>
        <vt:i4>393247</vt:i4>
      </vt:variant>
      <vt:variant>
        <vt:i4>12777</vt:i4>
      </vt:variant>
      <vt:variant>
        <vt:i4>0</vt:i4>
      </vt:variant>
      <vt:variant>
        <vt:i4>5</vt:i4>
      </vt:variant>
      <vt:variant>
        <vt:lpwstr/>
      </vt:variant>
      <vt:variant>
        <vt:lpwstr>Subcontractor</vt:lpwstr>
      </vt:variant>
      <vt:variant>
        <vt:i4>851971</vt:i4>
      </vt:variant>
      <vt:variant>
        <vt:i4>12774</vt:i4>
      </vt:variant>
      <vt:variant>
        <vt:i4>0</vt:i4>
      </vt:variant>
      <vt:variant>
        <vt:i4>5</vt:i4>
      </vt:variant>
      <vt:variant>
        <vt:lpwstr/>
      </vt:variant>
      <vt:variant>
        <vt:lpwstr>Commonwealth</vt:lpwstr>
      </vt:variant>
      <vt:variant>
        <vt:i4>1703966</vt:i4>
      </vt:variant>
      <vt:variant>
        <vt:i4>12771</vt:i4>
      </vt:variant>
      <vt:variant>
        <vt:i4>0</vt:i4>
      </vt:variant>
      <vt:variant>
        <vt:i4>5</vt:i4>
      </vt:variant>
      <vt:variant>
        <vt:lpwstr/>
      </vt:variant>
      <vt:variant>
        <vt:lpwstr>MCCContractAdministrator</vt:lpwstr>
      </vt:variant>
      <vt:variant>
        <vt:i4>524290</vt:i4>
      </vt:variant>
      <vt:variant>
        <vt:i4>12768</vt:i4>
      </vt:variant>
      <vt:variant>
        <vt:i4>0</vt:i4>
      </vt:variant>
      <vt:variant>
        <vt:i4>5</vt:i4>
      </vt:variant>
      <vt:variant>
        <vt:lpwstr/>
      </vt:variant>
      <vt:variant>
        <vt:lpwstr>ContractorsRepresentative</vt:lpwstr>
      </vt:variant>
      <vt:variant>
        <vt:i4>8126579</vt:i4>
      </vt:variant>
      <vt:variant>
        <vt:i4>12765</vt:i4>
      </vt:variant>
      <vt:variant>
        <vt:i4>0</vt:i4>
      </vt:variant>
      <vt:variant>
        <vt:i4>5</vt:i4>
      </vt:variant>
      <vt:variant>
        <vt:lpwstr/>
      </vt:variant>
      <vt:variant>
        <vt:lpwstr>Contractor</vt:lpwstr>
      </vt:variant>
      <vt:variant>
        <vt:i4>851971</vt:i4>
      </vt:variant>
      <vt:variant>
        <vt:i4>12762</vt:i4>
      </vt:variant>
      <vt:variant>
        <vt:i4>0</vt:i4>
      </vt:variant>
      <vt:variant>
        <vt:i4>5</vt:i4>
      </vt:variant>
      <vt:variant>
        <vt:lpwstr/>
      </vt:variant>
      <vt:variant>
        <vt:lpwstr>Commonwealth</vt:lpwstr>
      </vt:variant>
      <vt:variant>
        <vt:i4>393247</vt:i4>
      </vt:variant>
      <vt:variant>
        <vt:i4>12759</vt:i4>
      </vt:variant>
      <vt:variant>
        <vt:i4>0</vt:i4>
      </vt:variant>
      <vt:variant>
        <vt:i4>5</vt:i4>
      </vt:variant>
      <vt:variant>
        <vt:lpwstr/>
      </vt:variant>
      <vt:variant>
        <vt:lpwstr>Subcontractor</vt:lpwstr>
      </vt:variant>
      <vt:variant>
        <vt:i4>393247</vt:i4>
      </vt:variant>
      <vt:variant>
        <vt:i4>12756</vt:i4>
      </vt:variant>
      <vt:variant>
        <vt:i4>0</vt:i4>
      </vt:variant>
      <vt:variant>
        <vt:i4>5</vt:i4>
      </vt:variant>
      <vt:variant>
        <vt:lpwstr/>
      </vt:variant>
      <vt:variant>
        <vt:lpwstr>Subcontractor</vt:lpwstr>
      </vt:variant>
      <vt:variant>
        <vt:i4>6619255</vt:i4>
      </vt:variant>
      <vt:variant>
        <vt:i4>12753</vt:i4>
      </vt:variant>
      <vt:variant>
        <vt:i4>0</vt:i4>
      </vt:variant>
      <vt:variant>
        <vt:i4>5</vt:i4>
      </vt:variant>
      <vt:variant>
        <vt:lpwstr/>
      </vt:variant>
      <vt:variant>
        <vt:lpwstr>SubcontractParticulars</vt:lpwstr>
      </vt:variant>
      <vt:variant>
        <vt:i4>7012458</vt:i4>
      </vt:variant>
      <vt:variant>
        <vt:i4>12750</vt:i4>
      </vt:variant>
      <vt:variant>
        <vt:i4>0</vt:i4>
      </vt:variant>
      <vt:variant>
        <vt:i4>5</vt:i4>
      </vt:variant>
      <vt:variant>
        <vt:lpwstr/>
      </vt:variant>
      <vt:variant>
        <vt:lpwstr>Environment</vt:lpwstr>
      </vt:variant>
      <vt:variant>
        <vt:i4>1572880</vt:i4>
      </vt:variant>
      <vt:variant>
        <vt:i4>12747</vt:i4>
      </vt:variant>
      <vt:variant>
        <vt:i4>0</vt:i4>
      </vt:variant>
      <vt:variant>
        <vt:i4>5</vt:i4>
      </vt:variant>
      <vt:variant>
        <vt:lpwstr/>
      </vt:variant>
      <vt:variant>
        <vt:lpwstr>StatutoryRequirements</vt:lpwstr>
      </vt:variant>
      <vt:variant>
        <vt:i4>7012458</vt:i4>
      </vt:variant>
      <vt:variant>
        <vt:i4>12744</vt:i4>
      </vt:variant>
      <vt:variant>
        <vt:i4>0</vt:i4>
      </vt:variant>
      <vt:variant>
        <vt:i4>5</vt:i4>
      </vt:variant>
      <vt:variant>
        <vt:lpwstr/>
      </vt:variant>
      <vt:variant>
        <vt:lpwstr>Environment</vt:lpwstr>
      </vt:variant>
      <vt:variant>
        <vt:i4>1048595</vt:i4>
      </vt:variant>
      <vt:variant>
        <vt:i4>12741</vt:i4>
      </vt:variant>
      <vt:variant>
        <vt:i4>0</vt:i4>
      </vt:variant>
      <vt:variant>
        <vt:i4>5</vt:i4>
      </vt:variant>
      <vt:variant>
        <vt:lpwstr/>
      </vt:variant>
      <vt:variant>
        <vt:lpwstr>EnvironmentalHarm</vt:lpwstr>
      </vt:variant>
      <vt:variant>
        <vt:i4>1179666</vt:i4>
      </vt:variant>
      <vt:variant>
        <vt:i4>12738</vt:i4>
      </vt:variant>
      <vt:variant>
        <vt:i4>0</vt:i4>
      </vt:variant>
      <vt:variant>
        <vt:i4>5</vt:i4>
      </vt:variant>
      <vt:variant>
        <vt:lpwstr/>
      </vt:variant>
      <vt:variant>
        <vt:lpwstr>ScheduleofCollateralDocuments</vt:lpwstr>
      </vt:variant>
      <vt:variant>
        <vt:i4>1179666</vt:i4>
      </vt:variant>
      <vt:variant>
        <vt:i4>12735</vt:i4>
      </vt:variant>
      <vt:variant>
        <vt:i4>0</vt:i4>
      </vt:variant>
      <vt:variant>
        <vt:i4>5</vt:i4>
      </vt:variant>
      <vt:variant>
        <vt:lpwstr/>
      </vt:variant>
      <vt:variant>
        <vt:lpwstr>ScheduleofCollateralDocuments</vt:lpwstr>
      </vt:variant>
      <vt:variant>
        <vt:i4>851971</vt:i4>
      </vt:variant>
      <vt:variant>
        <vt:i4>12732</vt:i4>
      </vt:variant>
      <vt:variant>
        <vt:i4>0</vt:i4>
      </vt:variant>
      <vt:variant>
        <vt:i4>5</vt:i4>
      </vt:variant>
      <vt:variant>
        <vt:lpwstr/>
      </vt:variant>
      <vt:variant>
        <vt:lpwstr>Commonwealth</vt:lpwstr>
      </vt:variant>
      <vt:variant>
        <vt:i4>851971</vt:i4>
      </vt:variant>
      <vt:variant>
        <vt:i4>12729</vt:i4>
      </vt:variant>
      <vt:variant>
        <vt:i4>0</vt:i4>
      </vt:variant>
      <vt:variant>
        <vt:i4>5</vt:i4>
      </vt:variant>
      <vt:variant>
        <vt:lpwstr/>
      </vt:variant>
      <vt:variant>
        <vt:lpwstr>Commonwealth</vt:lpwstr>
      </vt:variant>
      <vt:variant>
        <vt:i4>851971</vt:i4>
      </vt:variant>
      <vt:variant>
        <vt:i4>12726</vt:i4>
      </vt:variant>
      <vt:variant>
        <vt:i4>0</vt:i4>
      </vt:variant>
      <vt:variant>
        <vt:i4>5</vt:i4>
      </vt:variant>
      <vt:variant>
        <vt:lpwstr/>
      </vt:variant>
      <vt:variant>
        <vt:lpwstr>Commonwealth</vt:lpwstr>
      </vt:variant>
      <vt:variant>
        <vt:i4>1245207</vt:i4>
      </vt:variant>
      <vt:variant>
        <vt:i4>12723</vt:i4>
      </vt:variant>
      <vt:variant>
        <vt:i4>0</vt:i4>
      </vt:variant>
      <vt:variant>
        <vt:i4>5</vt:i4>
      </vt:variant>
      <vt:variant>
        <vt:lpwstr/>
      </vt:variant>
      <vt:variant>
        <vt:lpwstr>ConfidentialInformationSecurityEvent</vt:lpwstr>
      </vt:variant>
      <vt:variant>
        <vt:i4>1376279</vt:i4>
      </vt:variant>
      <vt:variant>
        <vt:i4>12720</vt:i4>
      </vt:variant>
      <vt:variant>
        <vt:i4>0</vt:i4>
      </vt:variant>
      <vt:variant>
        <vt:i4>5</vt:i4>
      </vt:variant>
      <vt:variant>
        <vt:lpwstr/>
      </vt:variant>
      <vt:variant>
        <vt:lpwstr>SeparationArrangement</vt:lpwstr>
      </vt:variant>
      <vt:variant>
        <vt:i4>393247</vt:i4>
      </vt:variant>
      <vt:variant>
        <vt:i4>12714</vt:i4>
      </vt:variant>
      <vt:variant>
        <vt:i4>0</vt:i4>
      </vt:variant>
      <vt:variant>
        <vt:i4>5</vt:i4>
      </vt:variant>
      <vt:variant>
        <vt:lpwstr/>
      </vt:variant>
      <vt:variant>
        <vt:lpwstr>Subcontractor</vt:lpwstr>
      </vt:variant>
      <vt:variant>
        <vt:i4>8126579</vt:i4>
      </vt:variant>
      <vt:variant>
        <vt:i4>12708</vt:i4>
      </vt:variant>
      <vt:variant>
        <vt:i4>0</vt:i4>
      </vt:variant>
      <vt:variant>
        <vt:i4>5</vt:i4>
      </vt:variant>
      <vt:variant>
        <vt:lpwstr/>
      </vt:variant>
      <vt:variant>
        <vt:lpwstr>Contractor</vt:lpwstr>
      </vt:variant>
      <vt:variant>
        <vt:i4>851971</vt:i4>
      </vt:variant>
      <vt:variant>
        <vt:i4>12705</vt:i4>
      </vt:variant>
      <vt:variant>
        <vt:i4>0</vt:i4>
      </vt:variant>
      <vt:variant>
        <vt:i4>5</vt:i4>
      </vt:variant>
      <vt:variant>
        <vt:lpwstr/>
      </vt:variant>
      <vt:variant>
        <vt:lpwstr>Commonwealth</vt:lpwstr>
      </vt:variant>
      <vt:variant>
        <vt:i4>524290</vt:i4>
      </vt:variant>
      <vt:variant>
        <vt:i4>12702</vt:i4>
      </vt:variant>
      <vt:variant>
        <vt:i4>0</vt:i4>
      </vt:variant>
      <vt:variant>
        <vt:i4>5</vt:i4>
      </vt:variant>
      <vt:variant>
        <vt:lpwstr/>
      </vt:variant>
      <vt:variant>
        <vt:lpwstr>ContractorsRepresentative</vt:lpwstr>
      </vt:variant>
      <vt:variant>
        <vt:i4>8126579</vt:i4>
      </vt:variant>
      <vt:variant>
        <vt:i4>12699</vt:i4>
      </vt:variant>
      <vt:variant>
        <vt:i4>0</vt:i4>
      </vt:variant>
      <vt:variant>
        <vt:i4>5</vt:i4>
      </vt:variant>
      <vt:variant>
        <vt:lpwstr/>
      </vt:variant>
      <vt:variant>
        <vt:lpwstr>Contractor</vt:lpwstr>
      </vt:variant>
      <vt:variant>
        <vt:i4>1703966</vt:i4>
      </vt:variant>
      <vt:variant>
        <vt:i4>12696</vt:i4>
      </vt:variant>
      <vt:variant>
        <vt:i4>0</vt:i4>
      </vt:variant>
      <vt:variant>
        <vt:i4>5</vt:i4>
      </vt:variant>
      <vt:variant>
        <vt:lpwstr/>
      </vt:variant>
      <vt:variant>
        <vt:lpwstr>MCCContractAdministrator</vt:lpwstr>
      </vt:variant>
      <vt:variant>
        <vt:i4>851971</vt:i4>
      </vt:variant>
      <vt:variant>
        <vt:i4>12693</vt:i4>
      </vt:variant>
      <vt:variant>
        <vt:i4>0</vt:i4>
      </vt:variant>
      <vt:variant>
        <vt:i4>5</vt:i4>
      </vt:variant>
      <vt:variant>
        <vt:lpwstr/>
      </vt:variant>
      <vt:variant>
        <vt:lpwstr>Commonwealth</vt:lpwstr>
      </vt:variant>
      <vt:variant>
        <vt:i4>393247</vt:i4>
      </vt:variant>
      <vt:variant>
        <vt:i4>12690</vt:i4>
      </vt:variant>
      <vt:variant>
        <vt:i4>0</vt:i4>
      </vt:variant>
      <vt:variant>
        <vt:i4>5</vt:i4>
      </vt:variant>
      <vt:variant>
        <vt:lpwstr/>
      </vt:variant>
      <vt:variant>
        <vt:lpwstr>Subcontractor</vt:lpwstr>
      </vt:variant>
      <vt:variant>
        <vt:i4>8126579</vt:i4>
      </vt:variant>
      <vt:variant>
        <vt:i4>12687</vt:i4>
      </vt:variant>
      <vt:variant>
        <vt:i4>0</vt:i4>
      </vt:variant>
      <vt:variant>
        <vt:i4>5</vt:i4>
      </vt:variant>
      <vt:variant>
        <vt:lpwstr/>
      </vt:variant>
      <vt:variant>
        <vt:lpwstr>Contractor</vt:lpwstr>
      </vt:variant>
      <vt:variant>
        <vt:i4>851971</vt:i4>
      </vt:variant>
      <vt:variant>
        <vt:i4>12684</vt:i4>
      </vt:variant>
      <vt:variant>
        <vt:i4>0</vt:i4>
      </vt:variant>
      <vt:variant>
        <vt:i4>5</vt:i4>
      </vt:variant>
      <vt:variant>
        <vt:lpwstr/>
      </vt:variant>
      <vt:variant>
        <vt:lpwstr>Commonwealth</vt:lpwstr>
      </vt:variant>
      <vt:variant>
        <vt:i4>8126579</vt:i4>
      </vt:variant>
      <vt:variant>
        <vt:i4>12681</vt:i4>
      </vt:variant>
      <vt:variant>
        <vt:i4>0</vt:i4>
      </vt:variant>
      <vt:variant>
        <vt:i4>5</vt:i4>
      </vt:variant>
      <vt:variant>
        <vt:lpwstr/>
      </vt:variant>
      <vt:variant>
        <vt:lpwstr>Contractor</vt:lpwstr>
      </vt:variant>
      <vt:variant>
        <vt:i4>851971</vt:i4>
      </vt:variant>
      <vt:variant>
        <vt:i4>12678</vt:i4>
      </vt:variant>
      <vt:variant>
        <vt:i4>0</vt:i4>
      </vt:variant>
      <vt:variant>
        <vt:i4>5</vt:i4>
      </vt:variant>
      <vt:variant>
        <vt:lpwstr/>
      </vt:variant>
      <vt:variant>
        <vt:lpwstr>Commonwealth</vt:lpwstr>
      </vt:variant>
      <vt:variant>
        <vt:i4>524290</vt:i4>
      </vt:variant>
      <vt:variant>
        <vt:i4>12675</vt:i4>
      </vt:variant>
      <vt:variant>
        <vt:i4>0</vt:i4>
      </vt:variant>
      <vt:variant>
        <vt:i4>5</vt:i4>
      </vt:variant>
      <vt:variant>
        <vt:lpwstr/>
      </vt:variant>
      <vt:variant>
        <vt:lpwstr>ContractorsRepresentative</vt:lpwstr>
      </vt:variant>
      <vt:variant>
        <vt:i4>8126579</vt:i4>
      </vt:variant>
      <vt:variant>
        <vt:i4>12672</vt:i4>
      </vt:variant>
      <vt:variant>
        <vt:i4>0</vt:i4>
      </vt:variant>
      <vt:variant>
        <vt:i4>5</vt:i4>
      </vt:variant>
      <vt:variant>
        <vt:lpwstr/>
      </vt:variant>
      <vt:variant>
        <vt:lpwstr>Contractor</vt:lpwstr>
      </vt:variant>
      <vt:variant>
        <vt:i4>1703966</vt:i4>
      </vt:variant>
      <vt:variant>
        <vt:i4>12669</vt:i4>
      </vt:variant>
      <vt:variant>
        <vt:i4>0</vt:i4>
      </vt:variant>
      <vt:variant>
        <vt:i4>5</vt:i4>
      </vt:variant>
      <vt:variant>
        <vt:lpwstr/>
      </vt:variant>
      <vt:variant>
        <vt:lpwstr>MCCContractAdministrator</vt:lpwstr>
      </vt:variant>
      <vt:variant>
        <vt:i4>851971</vt:i4>
      </vt:variant>
      <vt:variant>
        <vt:i4>12666</vt:i4>
      </vt:variant>
      <vt:variant>
        <vt:i4>0</vt:i4>
      </vt:variant>
      <vt:variant>
        <vt:i4>5</vt:i4>
      </vt:variant>
      <vt:variant>
        <vt:lpwstr/>
      </vt:variant>
      <vt:variant>
        <vt:lpwstr>Commonwealth</vt:lpwstr>
      </vt:variant>
      <vt:variant>
        <vt:i4>393247</vt:i4>
      </vt:variant>
      <vt:variant>
        <vt:i4>12663</vt:i4>
      </vt:variant>
      <vt:variant>
        <vt:i4>0</vt:i4>
      </vt:variant>
      <vt:variant>
        <vt:i4>5</vt:i4>
      </vt:variant>
      <vt:variant>
        <vt:lpwstr/>
      </vt:variant>
      <vt:variant>
        <vt:lpwstr>Subcontractor</vt:lpwstr>
      </vt:variant>
      <vt:variant>
        <vt:i4>1376279</vt:i4>
      </vt:variant>
      <vt:variant>
        <vt:i4>12660</vt:i4>
      </vt:variant>
      <vt:variant>
        <vt:i4>0</vt:i4>
      </vt:variant>
      <vt:variant>
        <vt:i4>5</vt:i4>
      </vt:variant>
      <vt:variant>
        <vt:lpwstr/>
      </vt:variant>
      <vt:variant>
        <vt:lpwstr>SeparationArrangement</vt:lpwstr>
      </vt:variant>
      <vt:variant>
        <vt:i4>393247</vt:i4>
      </vt:variant>
      <vt:variant>
        <vt:i4>12657</vt:i4>
      </vt:variant>
      <vt:variant>
        <vt:i4>0</vt:i4>
      </vt:variant>
      <vt:variant>
        <vt:i4>5</vt:i4>
      </vt:variant>
      <vt:variant>
        <vt:lpwstr/>
      </vt:variant>
      <vt:variant>
        <vt:lpwstr>Subcontractor</vt:lpwstr>
      </vt:variant>
      <vt:variant>
        <vt:i4>1376266</vt:i4>
      </vt:variant>
      <vt:variant>
        <vt:i4>12654</vt:i4>
      </vt:variant>
      <vt:variant>
        <vt:i4>0</vt:i4>
      </vt:variant>
      <vt:variant>
        <vt:i4>5</vt:i4>
      </vt:variant>
      <vt:variant>
        <vt:lpwstr/>
      </vt:variant>
      <vt:variant>
        <vt:lpwstr>MCCWorks</vt:lpwstr>
      </vt:variant>
      <vt:variant>
        <vt:i4>2031643</vt:i4>
      </vt:variant>
      <vt:variant>
        <vt:i4>12651</vt:i4>
      </vt:variant>
      <vt:variant>
        <vt:i4>0</vt:i4>
      </vt:variant>
      <vt:variant>
        <vt:i4>5</vt:i4>
      </vt:variant>
      <vt:variant>
        <vt:lpwstr/>
      </vt:variant>
      <vt:variant>
        <vt:lpwstr>SubcontractWorks</vt:lpwstr>
      </vt:variant>
      <vt:variant>
        <vt:i4>917514</vt:i4>
      </vt:variant>
      <vt:variant>
        <vt:i4>12648</vt:i4>
      </vt:variant>
      <vt:variant>
        <vt:i4>0</vt:i4>
      </vt:variant>
      <vt:variant>
        <vt:i4>5</vt:i4>
      </vt:variant>
      <vt:variant>
        <vt:lpwstr/>
      </vt:variant>
      <vt:variant>
        <vt:lpwstr>ContractorsActivities</vt:lpwstr>
      </vt:variant>
      <vt:variant>
        <vt:i4>8126579</vt:i4>
      </vt:variant>
      <vt:variant>
        <vt:i4>12645</vt:i4>
      </vt:variant>
      <vt:variant>
        <vt:i4>0</vt:i4>
      </vt:variant>
      <vt:variant>
        <vt:i4>5</vt:i4>
      </vt:variant>
      <vt:variant>
        <vt:lpwstr/>
      </vt:variant>
      <vt:variant>
        <vt:lpwstr>Contractor</vt:lpwstr>
      </vt:variant>
      <vt:variant>
        <vt:i4>851971</vt:i4>
      </vt:variant>
      <vt:variant>
        <vt:i4>12642</vt:i4>
      </vt:variant>
      <vt:variant>
        <vt:i4>0</vt:i4>
      </vt:variant>
      <vt:variant>
        <vt:i4>5</vt:i4>
      </vt:variant>
      <vt:variant>
        <vt:lpwstr/>
      </vt:variant>
      <vt:variant>
        <vt:lpwstr>Commonwealth</vt:lpwstr>
      </vt:variant>
      <vt:variant>
        <vt:i4>8126579</vt:i4>
      </vt:variant>
      <vt:variant>
        <vt:i4>12639</vt:i4>
      </vt:variant>
      <vt:variant>
        <vt:i4>0</vt:i4>
      </vt:variant>
      <vt:variant>
        <vt:i4>5</vt:i4>
      </vt:variant>
      <vt:variant>
        <vt:lpwstr/>
      </vt:variant>
      <vt:variant>
        <vt:lpwstr>Contractor</vt:lpwstr>
      </vt:variant>
      <vt:variant>
        <vt:i4>851971</vt:i4>
      </vt:variant>
      <vt:variant>
        <vt:i4>12636</vt:i4>
      </vt:variant>
      <vt:variant>
        <vt:i4>0</vt:i4>
      </vt:variant>
      <vt:variant>
        <vt:i4>5</vt:i4>
      </vt:variant>
      <vt:variant>
        <vt:lpwstr/>
      </vt:variant>
      <vt:variant>
        <vt:lpwstr>Commonwealth</vt:lpwstr>
      </vt:variant>
      <vt:variant>
        <vt:i4>524290</vt:i4>
      </vt:variant>
      <vt:variant>
        <vt:i4>12633</vt:i4>
      </vt:variant>
      <vt:variant>
        <vt:i4>0</vt:i4>
      </vt:variant>
      <vt:variant>
        <vt:i4>5</vt:i4>
      </vt:variant>
      <vt:variant>
        <vt:lpwstr/>
      </vt:variant>
      <vt:variant>
        <vt:lpwstr>ContractorsRepresentative</vt:lpwstr>
      </vt:variant>
      <vt:variant>
        <vt:i4>8126579</vt:i4>
      </vt:variant>
      <vt:variant>
        <vt:i4>12630</vt:i4>
      </vt:variant>
      <vt:variant>
        <vt:i4>0</vt:i4>
      </vt:variant>
      <vt:variant>
        <vt:i4>5</vt:i4>
      </vt:variant>
      <vt:variant>
        <vt:lpwstr/>
      </vt:variant>
      <vt:variant>
        <vt:lpwstr>Contractor</vt:lpwstr>
      </vt:variant>
      <vt:variant>
        <vt:i4>1703966</vt:i4>
      </vt:variant>
      <vt:variant>
        <vt:i4>12627</vt:i4>
      </vt:variant>
      <vt:variant>
        <vt:i4>0</vt:i4>
      </vt:variant>
      <vt:variant>
        <vt:i4>5</vt:i4>
      </vt:variant>
      <vt:variant>
        <vt:lpwstr/>
      </vt:variant>
      <vt:variant>
        <vt:lpwstr>MCCContractAdministrator</vt:lpwstr>
      </vt:variant>
      <vt:variant>
        <vt:i4>851971</vt:i4>
      </vt:variant>
      <vt:variant>
        <vt:i4>12624</vt:i4>
      </vt:variant>
      <vt:variant>
        <vt:i4>0</vt:i4>
      </vt:variant>
      <vt:variant>
        <vt:i4>5</vt:i4>
      </vt:variant>
      <vt:variant>
        <vt:lpwstr/>
      </vt:variant>
      <vt:variant>
        <vt:lpwstr>Commonwealth</vt:lpwstr>
      </vt:variant>
      <vt:variant>
        <vt:i4>393247</vt:i4>
      </vt:variant>
      <vt:variant>
        <vt:i4>12621</vt:i4>
      </vt:variant>
      <vt:variant>
        <vt:i4>0</vt:i4>
      </vt:variant>
      <vt:variant>
        <vt:i4>5</vt:i4>
      </vt:variant>
      <vt:variant>
        <vt:lpwstr/>
      </vt:variant>
      <vt:variant>
        <vt:lpwstr>Subcontractor</vt:lpwstr>
      </vt:variant>
      <vt:variant>
        <vt:i4>786437</vt:i4>
      </vt:variant>
      <vt:variant>
        <vt:i4>12618</vt:i4>
      </vt:variant>
      <vt:variant>
        <vt:i4>0</vt:i4>
      </vt:variant>
      <vt:variant>
        <vt:i4>5</vt:i4>
      </vt:variant>
      <vt:variant>
        <vt:lpwstr/>
      </vt:variant>
      <vt:variant>
        <vt:lpwstr>ProjectDocuments</vt:lpwstr>
      </vt:variant>
      <vt:variant>
        <vt:i4>6881387</vt:i4>
      </vt:variant>
      <vt:variant>
        <vt:i4>12615</vt:i4>
      </vt:variant>
      <vt:variant>
        <vt:i4>0</vt:i4>
      </vt:variant>
      <vt:variant>
        <vt:i4>5</vt:i4>
      </vt:variant>
      <vt:variant>
        <vt:lpwstr/>
      </vt:variant>
      <vt:variant>
        <vt:lpwstr>Subcontract</vt:lpwstr>
      </vt:variant>
      <vt:variant>
        <vt:i4>6619255</vt:i4>
      </vt:variant>
      <vt:variant>
        <vt:i4>12609</vt:i4>
      </vt:variant>
      <vt:variant>
        <vt:i4>0</vt:i4>
      </vt:variant>
      <vt:variant>
        <vt:i4>5</vt:i4>
      </vt:variant>
      <vt:variant>
        <vt:lpwstr/>
      </vt:variant>
      <vt:variant>
        <vt:lpwstr>SubcontractParticulars</vt:lpwstr>
      </vt:variant>
      <vt:variant>
        <vt:i4>8192121</vt:i4>
      </vt:variant>
      <vt:variant>
        <vt:i4>12606</vt:i4>
      </vt:variant>
      <vt:variant>
        <vt:i4>0</vt:i4>
      </vt:variant>
      <vt:variant>
        <vt:i4>5</vt:i4>
      </vt:variant>
      <vt:variant>
        <vt:lpwstr/>
      </vt:variant>
      <vt:variant>
        <vt:lpwstr>Completion</vt:lpwstr>
      </vt:variant>
      <vt:variant>
        <vt:i4>6881387</vt:i4>
      </vt:variant>
      <vt:variant>
        <vt:i4>12603</vt:i4>
      </vt:variant>
      <vt:variant>
        <vt:i4>0</vt:i4>
      </vt:variant>
      <vt:variant>
        <vt:i4>5</vt:i4>
      </vt:variant>
      <vt:variant>
        <vt:lpwstr/>
      </vt:variant>
      <vt:variant>
        <vt:lpwstr>Subcontract</vt:lpwstr>
      </vt:variant>
      <vt:variant>
        <vt:i4>393247</vt:i4>
      </vt:variant>
      <vt:variant>
        <vt:i4>12600</vt:i4>
      </vt:variant>
      <vt:variant>
        <vt:i4>0</vt:i4>
      </vt:variant>
      <vt:variant>
        <vt:i4>5</vt:i4>
      </vt:variant>
      <vt:variant>
        <vt:lpwstr/>
      </vt:variant>
      <vt:variant>
        <vt:lpwstr>Subcontractor</vt:lpwstr>
      </vt:variant>
      <vt:variant>
        <vt:i4>524290</vt:i4>
      </vt:variant>
      <vt:variant>
        <vt:i4>12591</vt:i4>
      </vt:variant>
      <vt:variant>
        <vt:i4>0</vt:i4>
      </vt:variant>
      <vt:variant>
        <vt:i4>5</vt:i4>
      </vt:variant>
      <vt:variant>
        <vt:lpwstr/>
      </vt:variant>
      <vt:variant>
        <vt:lpwstr>ContractorsRepresentative</vt:lpwstr>
      </vt:variant>
      <vt:variant>
        <vt:i4>524290</vt:i4>
      </vt:variant>
      <vt:variant>
        <vt:i4>12588</vt:i4>
      </vt:variant>
      <vt:variant>
        <vt:i4>0</vt:i4>
      </vt:variant>
      <vt:variant>
        <vt:i4>5</vt:i4>
      </vt:variant>
      <vt:variant>
        <vt:lpwstr/>
      </vt:variant>
      <vt:variant>
        <vt:lpwstr>ContractorsRepresentative</vt:lpwstr>
      </vt:variant>
      <vt:variant>
        <vt:i4>6881387</vt:i4>
      </vt:variant>
      <vt:variant>
        <vt:i4>12585</vt:i4>
      </vt:variant>
      <vt:variant>
        <vt:i4>0</vt:i4>
      </vt:variant>
      <vt:variant>
        <vt:i4>5</vt:i4>
      </vt:variant>
      <vt:variant>
        <vt:lpwstr/>
      </vt:variant>
      <vt:variant>
        <vt:lpwstr>Subcontract</vt:lpwstr>
      </vt:variant>
      <vt:variant>
        <vt:i4>16</vt:i4>
      </vt:variant>
      <vt:variant>
        <vt:i4>12582</vt:i4>
      </vt:variant>
      <vt:variant>
        <vt:i4>0</vt:i4>
      </vt:variant>
      <vt:variant>
        <vt:i4>5</vt:i4>
      </vt:variant>
      <vt:variant>
        <vt:lpwstr/>
      </vt:variant>
      <vt:variant>
        <vt:lpwstr>EstateInformation</vt:lpwstr>
      </vt:variant>
      <vt:variant>
        <vt:i4>8257657</vt:i4>
      </vt:variant>
      <vt:variant>
        <vt:i4>12579</vt:i4>
      </vt:variant>
      <vt:variant>
        <vt:i4>0</vt:i4>
      </vt:variant>
      <vt:variant>
        <vt:i4>5</vt:i4>
      </vt:variant>
      <vt:variant>
        <vt:lpwstr/>
      </vt:variant>
      <vt:variant>
        <vt:lpwstr>Section</vt:lpwstr>
      </vt:variant>
      <vt:variant>
        <vt:i4>2031643</vt:i4>
      </vt:variant>
      <vt:variant>
        <vt:i4>12576</vt:i4>
      </vt:variant>
      <vt:variant>
        <vt:i4>0</vt:i4>
      </vt:variant>
      <vt:variant>
        <vt:i4>5</vt:i4>
      </vt:variant>
      <vt:variant>
        <vt:lpwstr/>
      </vt:variant>
      <vt:variant>
        <vt:lpwstr>SubcontractWorks</vt:lpwstr>
      </vt:variant>
      <vt:variant>
        <vt:i4>8257657</vt:i4>
      </vt:variant>
      <vt:variant>
        <vt:i4>12573</vt:i4>
      </vt:variant>
      <vt:variant>
        <vt:i4>0</vt:i4>
      </vt:variant>
      <vt:variant>
        <vt:i4>5</vt:i4>
      </vt:variant>
      <vt:variant>
        <vt:lpwstr/>
      </vt:variant>
      <vt:variant>
        <vt:lpwstr>Section</vt:lpwstr>
      </vt:variant>
      <vt:variant>
        <vt:i4>2031643</vt:i4>
      </vt:variant>
      <vt:variant>
        <vt:i4>12570</vt:i4>
      </vt:variant>
      <vt:variant>
        <vt:i4>0</vt:i4>
      </vt:variant>
      <vt:variant>
        <vt:i4>5</vt:i4>
      </vt:variant>
      <vt:variant>
        <vt:lpwstr/>
      </vt:variant>
      <vt:variant>
        <vt:lpwstr>SubcontractWorks</vt:lpwstr>
      </vt:variant>
      <vt:variant>
        <vt:i4>8192121</vt:i4>
      </vt:variant>
      <vt:variant>
        <vt:i4>12567</vt:i4>
      </vt:variant>
      <vt:variant>
        <vt:i4>0</vt:i4>
      </vt:variant>
      <vt:variant>
        <vt:i4>5</vt:i4>
      </vt:variant>
      <vt:variant>
        <vt:lpwstr/>
      </vt:variant>
      <vt:variant>
        <vt:lpwstr>Completion</vt:lpwstr>
      </vt:variant>
      <vt:variant>
        <vt:i4>6881387</vt:i4>
      </vt:variant>
      <vt:variant>
        <vt:i4>12564</vt:i4>
      </vt:variant>
      <vt:variant>
        <vt:i4>0</vt:i4>
      </vt:variant>
      <vt:variant>
        <vt:i4>5</vt:i4>
      </vt:variant>
      <vt:variant>
        <vt:lpwstr/>
      </vt:variant>
      <vt:variant>
        <vt:lpwstr>Subcontract</vt:lpwstr>
      </vt:variant>
      <vt:variant>
        <vt:i4>8257657</vt:i4>
      </vt:variant>
      <vt:variant>
        <vt:i4>12561</vt:i4>
      </vt:variant>
      <vt:variant>
        <vt:i4>0</vt:i4>
      </vt:variant>
      <vt:variant>
        <vt:i4>5</vt:i4>
      </vt:variant>
      <vt:variant>
        <vt:lpwstr/>
      </vt:variant>
      <vt:variant>
        <vt:lpwstr>Section</vt:lpwstr>
      </vt:variant>
      <vt:variant>
        <vt:i4>2031643</vt:i4>
      </vt:variant>
      <vt:variant>
        <vt:i4>12558</vt:i4>
      </vt:variant>
      <vt:variant>
        <vt:i4>0</vt:i4>
      </vt:variant>
      <vt:variant>
        <vt:i4>5</vt:i4>
      </vt:variant>
      <vt:variant>
        <vt:lpwstr/>
      </vt:variant>
      <vt:variant>
        <vt:lpwstr>SubcontractWorks</vt:lpwstr>
      </vt:variant>
      <vt:variant>
        <vt:i4>1769477</vt:i4>
      </vt:variant>
      <vt:variant>
        <vt:i4>12555</vt:i4>
      </vt:variant>
      <vt:variant>
        <vt:i4>0</vt:i4>
      </vt:variant>
      <vt:variant>
        <vt:i4>5</vt:i4>
      </vt:variant>
      <vt:variant>
        <vt:lpwstr/>
      </vt:variant>
      <vt:variant>
        <vt:lpwstr>BuildingCode2016</vt:lpwstr>
      </vt:variant>
      <vt:variant>
        <vt:i4>1245188</vt:i4>
      </vt:variant>
      <vt:variant>
        <vt:i4>12552</vt:i4>
      </vt:variant>
      <vt:variant>
        <vt:i4>0</vt:i4>
      </vt:variant>
      <vt:variant>
        <vt:i4>5</vt:i4>
      </vt:variant>
      <vt:variant>
        <vt:lpwstr/>
      </vt:variant>
      <vt:variant>
        <vt:lpwstr>BuildingWork</vt:lpwstr>
      </vt:variant>
      <vt:variant>
        <vt:i4>1179666</vt:i4>
      </vt:variant>
      <vt:variant>
        <vt:i4>12549</vt:i4>
      </vt:variant>
      <vt:variant>
        <vt:i4>0</vt:i4>
      </vt:variant>
      <vt:variant>
        <vt:i4>5</vt:i4>
      </vt:variant>
      <vt:variant>
        <vt:lpwstr/>
      </vt:variant>
      <vt:variant>
        <vt:lpwstr>ScheduleofCollateralDocuments</vt:lpwstr>
      </vt:variant>
      <vt:variant>
        <vt:i4>524290</vt:i4>
      </vt:variant>
      <vt:variant>
        <vt:i4>12546</vt:i4>
      </vt:variant>
      <vt:variant>
        <vt:i4>0</vt:i4>
      </vt:variant>
      <vt:variant>
        <vt:i4>5</vt:i4>
      </vt:variant>
      <vt:variant>
        <vt:lpwstr/>
      </vt:variant>
      <vt:variant>
        <vt:lpwstr>ContractorsRepresentative</vt:lpwstr>
      </vt:variant>
      <vt:variant>
        <vt:i4>6881387</vt:i4>
      </vt:variant>
      <vt:variant>
        <vt:i4>12543</vt:i4>
      </vt:variant>
      <vt:variant>
        <vt:i4>0</vt:i4>
      </vt:variant>
      <vt:variant>
        <vt:i4>5</vt:i4>
      </vt:variant>
      <vt:variant>
        <vt:lpwstr/>
      </vt:variant>
      <vt:variant>
        <vt:lpwstr>Subcontract</vt:lpwstr>
      </vt:variant>
      <vt:variant>
        <vt:i4>6619255</vt:i4>
      </vt:variant>
      <vt:variant>
        <vt:i4>12540</vt:i4>
      </vt:variant>
      <vt:variant>
        <vt:i4>0</vt:i4>
      </vt:variant>
      <vt:variant>
        <vt:i4>5</vt:i4>
      </vt:variant>
      <vt:variant>
        <vt:lpwstr/>
      </vt:variant>
      <vt:variant>
        <vt:lpwstr>SubcontractParticulars</vt:lpwstr>
      </vt:variant>
      <vt:variant>
        <vt:i4>2031643</vt:i4>
      </vt:variant>
      <vt:variant>
        <vt:i4>12537</vt:i4>
      </vt:variant>
      <vt:variant>
        <vt:i4>0</vt:i4>
      </vt:variant>
      <vt:variant>
        <vt:i4>5</vt:i4>
      </vt:variant>
      <vt:variant>
        <vt:lpwstr/>
      </vt:variant>
      <vt:variant>
        <vt:lpwstr>SubcontractWorks</vt:lpwstr>
      </vt:variant>
      <vt:variant>
        <vt:i4>917514</vt:i4>
      </vt:variant>
      <vt:variant>
        <vt:i4>12534</vt:i4>
      </vt:variant>
      <vt:variant>
        <vt:i4>0</vt:i4>
      </vt:variant>
      <vt:variant>
        <vt:i4>5</vt:i4>
      </vt:variant>
      <vt:variant>
        <vt:lpwstr/>
      </vt:variant>
      <vt:variant>
        <vt:lpwstr>ContractorsActivities</vt:lpwstr>
      </vt:variant>
      <vt:variant>
        <vt:i4>1966086</vt:i4>
      </vt:variant>
      <vt:variant>
        <vt:i4>12531</vt:i4>
      </vt:variant>
      <vt:variant>
        <vt:i4>0</vt:i4>
      </vt:variant>
      <vt:variant>
        <vt:i4>5</vt:i4>
      </vt:variant>
      <vt:variant>
        <vt:lpwstr/>
      </vt:variant>
      <vt:variant>
        <vt:lpwstr>CommissioningandHandoverPlan</vt:lpwstr>
      </vt:variant>
      <vt:variant>
        <vt:i4>393247</vt:i4>
      </vt:variant>
      <vt:variant>
        <vt:i4>12528</vt:i4>
      </vt:variant>
      <vt:variant>
        <vt:i4>0</vt:i4>
      </vt:variant>
      <vt:variant>
        <vt:i4>5</vt:i4>
      </vt:variant>
      <vt:variant>
        <vt:lpwstr/>
      </vt:variant>
      <vt:variant>
        <vt:lpwstr>Subcontractor</vt:lpwstr>
      </vt:variant>
      <vt:variant>
        <vt:i4>1966086</vt:i4>
      </vt:variant>
      <vt:variant>
        <vt:i4>12525</vt:i4>
      </vt:variant>
      <vt:variant>
        <vt:i4>0</vt:i4>
      </vt:variant>
      <vt:variant>
        <vt:i4>5</vt:i4>
      </vt:variant>
      <vt:variant>
        <vt:lpwstr/>
      </vt:variant>
      <vt:variant>
        <vt:lpwstr>CommissioningandHandoverPlan</vt:lpwstr>
      </vt:variant>
      <vt:variant>
        <vt:i4>1966086</vt:i4>
      </vt:variant>
      <vt:variant>
        <vt:i4>12519</vt:i4>
      </vt:variant>
      <vt:variant>
        <vt:i4>0</vt:i4>
      </vt:variant>
      <vt:variant>
        <vt:i4>5</vt:i4>
      </vt:variant>
      <vt:variant>
        <vt:lpwstr/>
      </vt:variant>
      <vt:variant>
        <vt:lpwstr>CommissioningandHandoverPlan</vt:lpwstr>
      </vt:variant>
      <vt:variant>
        <vt:i4>1966086</vt:i4>
      </vt:variant>
      <vt:variant>
        <vt:i4>12513</vt:i4>
      </vt:variant>
      <vt:variant>
        <vt:i4>0</vt:i4>
      </vt:variant>
      <vt:variant>
        <vt:i4>5</vt:i4>
      </vt:variant>
      <vt:variant>
        <vt:lpwstr/>
      </vt:variant>
      <vt:variant>
        <vt:lpwstr>CommissioningandHandoverPlan</vt:lpwstr>
      </vt:variant>
      <vt:variant>
        <vt:i4>2031643</vt:i4>
      </vt:variant>
      <vt:variant>
        <vt:i4>12510</vt:i4>
      </vt:variant>
      <vt:variant>
        <vt:i4>0</vt:i4>
      </vt:variant>
      <vt:variant>
        <vt:i4>5</vt:i4>
      </vt:variant>
      <vt:variant>
        <vt:lpwstr/>
      </vt:variant>
      <vt:variant>
        <vt:lpwstr>SubcontractWorks</vt:lpwstr>
      </vt:variant>
      <vt:variant>
        <vt:i4>393247</vt:i4>
      </vt:variant>
      <vt:variant>
        <vt:i4>12507</vt:i4>
      </vt:variant>
      <vt:variant>
        <vt:i4>0</vt:i4>
      </vt:variant>
      <vt:variant>
        <vt:i4>5</vt:i4>
      </vt:variant>
      <vt:variant>
        <vt:lpwstr/>
      </vt:variant>
      <vt:variant>
        <vt:lpwstr>Subcontractor</vt:lpwstr>
      </vt:variant>
      <vt:variant>
        <vt:i4>2031643</vt:i4>
      </vt:variant>
      <vt:variant>
        <vt:i4>12504</vt:i4>
      </vt:variant>
      <vt:variant>
        <vt:i4>0</vt:i4>
      </vt:variant>
      <vt:variant>
        <vt:i4>5</vt:i4>
      </vt:variant>
      <vt:variant>
        <vt:lpwstr/>
      </vt:variant>
      <vt:variant>
        <vt:lpwstr>SubcontractWorks</vt:lpwstr>
      </vt:variant>
      <vt:variant>
        <vt:i4>786463</vt:i4>
      </vt:variant>
      <vt:variant>
        <vt:i4>12501</vt:i4>
      </vt:variant>
      <vt:variant>
        <vt:i4>0</vt:i4>
      </vt:variant>
      <vt:variant>
        <vt:i4>5</vt:i4>
      </vt:variant>
      <vt:variant>
        <vt:lpwstr/>
      </vt:variant>
      <vt:variant>
        <vt:lpwstr>SubcontractorsActivities</vt:lpwstr>
      </vt:variant>
      <vt:variant>
        <vt:i4>6422651</vt:i4>
      </vt:variant>
      <vt:variant>
        <vt:i4>12498</vt:i4>
      </vt:variant>
      <vt:variant>
        <vt:i4>0</vt:i4>
      </vt:variant>
      <vt:variant>
        <vt:i4>5</vt:i4>
      </vt:variant>
      <vt:variant>
        <vt:lpwstr/>
      </vt:variant>
      <vt:variant>
        <vt:lpwstr>OtherContractor</vt:lpwstr>
      </vt:variant>
      <vt:variant>
        <vt:i4>524290</vt:i4>
      </vt:variant>
      <vt:variant>
        <vt:i4>12495</vt:i4>
      </vt:variant>
      <vt:variant>
        <vt:i4>0</vt:i4>
      </vt:variant>
      <vt:variant>
        <vt:i4>5</vt:i4>
      </vt:variant>
      <vt:variant>
        <vt:lpwstr/>
      </vt:variant>
      <vt:variant>
        <vt:lpwstr>ContractorsRepresentative</vt:lpwstr>
      </vt:variant>
      <vt:variant>
        <vt:i4>8126579</vt:i4>
      </vt:variant>
      <vt:variant>
        <vt:i4>12492</vt:i4>
      </vt:variant>
      <vt:variant>
        <vt:i4>0</vt:i4>
      </vt:variant>
      <vt:variant>
        <vt:i4>5</vt:i4>
      </vt:variant>
      <vt:variant>
        <vt:lpwstr/>
      </vt:variant>
      <vt:variant>
        <vt:lpwstr>Contractor</vt:lpwstr>
      </vt:variant>
      <vt:variant>
        <vt:i4>1703966</vt:i4>
      </vt:variant>
      <vt:variant>
        <vt:i4>12489</vt:i4>
      </vt:variant>
      <vt:variant>
        <vt:i4>0</vt:i4>
      </vt:variant>
      <vt:variant>
        <vt:i4>5</vt:i4>
      </vt:variant>
      <vt:variant>
        <vt:lpwstr/>
      </vt:variant>
      <vt:variant>
        <vt:lpwstr>MCCContractAdministrator</vt:lpwstr>
      </vt:variant>
      <vt:variant>
        <vt:i4>851971</vt:i4>
      </vt:variant>
      <vt:variant>
        <vt:i4>12486</vt:i4>
      </vt:variant>
      <vt:variant>
        <vt:i4>0</vt:i4>
      </vt:variant>
      <vt:variant>
        <vt:i4>5</vt:i4>
      </vt:variant>
      <vt:variant>
        <vt:lpwstr/>
      </vt:variant>
      <vt:variant>
        <vt:lpwstr>Commonwealth</vt:lpwstr>
      </vt:variant>
      <vt:variant>
        <vt:i4>2031643</vt:i4>
      </vt:variant>
      <vt:variant>
        <vt:i4>12483</vt:i4>
      </vt:variant>
      <vt:variant>
        <vt:i4>0</vt:i4>
      </vt:variant>
      <vt:variant>
        <vt:i4>5</vt:i4>
      </vt:variant>
      <vt:variant>
        <vt:lpwstr/>
      </vt:variant>
      <vt:variant>
        <vt:lpwstr>SubcontractWorks</vt:lpwstr>
      </vt:variant>
      <vt:variant>
        <vt:i4>393247</vt:i4>
      </vt:variant>
      <vt:variant>
        <vt:i4>12477</vt:i4>
      </vt:variant>
      <vt:variant>
        <vt:i4>0</vt:i4>
      </vt:variant>
      <vt:variant>
        <vt:i4>5</vt:i4>
      </vt:variant>
      <vt:variant>
        <vt:lpwstr/>
      </vt:variant>
      <vt:variant>
        <vt:lpwstr>Subcontractor</vt:lpwstr>
      </vt:variant>
      <vt:variant>
        <vt:i4>393247</vt:i4>
      </vt:variant>
      <vt:variant>
        <vt:i4>12474</vt:i4>
      </vt:variant>
      <vt:variant>
        <vt:i4>0</vt:i4>
      </vt:variant>
      <vt:variant>
        <vt:i4>5</vt:i4>
      </vt:variant>
      <vt:variant>
        <vt:lpwstr/>
      </vt:variant>
      <vt:variant>
        <vt:lpwstr>Subcontractor</vt:lpwstr>
      </vt:variant>
      <vt:variant>
        <vt:i4>1572880</vt:i4>
      </vt:variant>
      <vt:variant>
        <vt:i4>12471</vt:i4>
      </vt:variant>
      <vt:variant>
        <vt:i4>0</vt:i4>
      </vt:variant>
      <vt:variant>
        <vt:i4>5</vt:i4>
      </vt:variant>
      <vt:variant>
        <vt:lpwstr/>
      </vt:variant>
      <vt:variant>
        <vt:lpwstr>StatutoryRequirements</vt:lpwstr>
      </vt:variant>
      <vt:variant>
        <vt:i4>327710</vt:i4>
      </vt:variant>
      <vt:variant>
        <vt:i4>12468</vt:i4>
      </vt:variant>
      <vt:variant>
        <vt:i4>0</vt:i4>
      </vt:variant>
      <vt:variant>
        <vt:i4>5</vt:i4>
      </vt:variant>
      <vt:variant>
        <vt:lpwstr/>
      </vt:variant>
      <vt:variant>
        <vt:lpwstr>WOLObjectives</vt:lpwstr>
      </vt:variant>
      <vt:variant>
        <vt:i4>1835032</vt:i4>
      </vt:variant>
      <vt:variant>
        <vt:i4>12465</vt:i4>
      </vt:variant>
      <vt:variant>
        <vt:i4>0</vt:i4>
      </vt:variant>
      <vt:variant>
        <vt:i4>5</vt:i4>
      </vt:variant>
      <vt:variant>
        <vt:lpwstr/>
      </vt:variant>
      <vt:variant>
        <vt:lpwstr>ESDPrinciples</vt:lpwstr>
      </vt:variant>
      <vt:variant>
        <vt:i4>131085</vt:i4>
      </vt:variant>
      <vt:variant>
        <vt:i4>12462</vt:i4>
      </vt:variant>
      <vt:variant>
        <vt:i4>0</vt:i4>
      </vt:variant>
      <vt:variant>
        <vt:i4>5</vt:i4>
      </vt:variant>
      <vt:variant>
        <vt:lpwstr/>
      </vt:variant>
      <vt:variant>
        <vt:lpwstr>CommissioningHandoverandTakeoverGuidelin</vt:lpwstr>
      </vt:variant>
      <vt:variant>
        <vt:i4>7995504</vt:i4>
      </vt:variant>
      <vt:variant>
        <vt:i4>12459</vt:i4>
      </vt:variant>
      <vt:variant>
        <vt:i4>0</vt:i4>
      </vt:variant>
      <vt:variant>
        <vt:i4>5</vt:i4>
      </vt:variant>
      <vt:variant>
        <vt:lpwstr/>
      </vt:variant>
      <vt:variant>
        <vt:lpwstr>ContractorsCommissioningandHandoverPlan</vt:lpwstr>
      </vt:variant>
      <vt:variant>
        <vt:i4>1966086</vt:i4>
      </vt:variant>
      <vt:variant>
        <vt:i4>12456</vt:i4>
      </vt:variant>
      <vt:variant>
        <vt:i4>0</vt:i4>
      </vt:variant>
      <vt:variant>
        <vt:i4>5</vt:i4>
      </vt:variant>
      <vt:variant>
        <vt:lpwstr/>
      </vt:variant>
      <vt:variant>
        <vt:lpwstr>CommissioningandHandoverPlan</vt:lpwstr>
      </vt:variant>
      <vt:variant>
        <vt:i4>6422651</vt:i4>
      </vt:variant>
      <vt:variant>
        <vt:i4>12453</vt:i4>
      </vt:variant>
      <vt:variant>
        <vt:i4>0</vt:i4>
      </vt:variant>
      <vt:variant>
        <vt:i4>5</vt:i4>
      </vt:variant>
      <vt:variant>
        <vt:lpwstr/>
      </vt:variant>
      <vt:variant>
        <vt:lpwstr>OtherContractor</vt:lpwstr>
      </vt:variant>
      <vt:variant>
        <vt:i4>8126579</vt:i4>
      </vt:variant>
      <vt:variant>
        <vt:i4>12450</vt:i4>
      </vt:variant>
      <vt:variant>
        <vt:i4>0</vt:i4>
      </vt:variant>
      <vt:variant>
        <vt:i4>5</vt:i4>
      </vt:variant>
      <vt:variant>
        <vt:lpwstr/>
      </vt:variant>
      <vt:variant>
        <vt:lpwstr>Contractor</vt:lpwstr>
      </vt:variant>
      <vt:variant>
        <vt:i4>851971</vt:i4>
      </vt:variant>
      <vt:variant>
        <vt:i4>12447</vt:i4>
      </vt:variant>
      <vt:variant>
        <vt:i4>0</vt:i4>
      </vt:variant>
      <vt:variant>
        <vt:i4>5</vt:i4>
      </vt:variant>
      <vt:variant>
        <vt:lpwstr/>
      </vt:variant>
      <vt:variant>
        <vt:lpwstr>Commonwealth</vt:lpwstr>
      </vt:variant>
      <vt:variant>
        <vt:i4>2031643</vt:i4>
      </vt:variant>
      <vt:variant>
        <vt:i4>12444</vt:i4>
      </vt:variant>
      <vt:variant>
        <vt:i4>0</vt:i4>
      </vt:variant>
      <vt:variant>
        <vt:i4>5</vt:i4>
      </vt:variant>
      <vt:variant>
        <vt:lpwstr/>
      </vt:variant>
      <vt:variant>
        <vt:lpwstr>SubcontractWorks</vt:lpwstr>
      </vt:variant>
      <vt:variant>
        <vt:i4>8126579</vt:i4>
      </vt:variant>
      <vt:variant>
        <vt:i4>12441</vt:i4>
      </vt:variant>
      <vt:variant>
        <vt:i4>0</vt:i4>
      </vt:variant>
      <vt:variant>
        <vt:i4>5</vt:i4>
      </vt:variant>
      <vt:variant>
        <vt:lpwstr/>
      </vt:variant>
      <vt:variant>
        <vt:lpwstr>Contractor</vt:lpwstr>
      </vt:variant>
      <vt:variant>
        <vt:i4>2031643</vt:i4>
      </vt:variant>
      <vt:variant>
        <vt:i4>12438</vt:i4>
      </vt:variant>
      <vt:variant>
        <vt:i4>0</vt:i4>
      </vt:variant>
      <vt:variant>
        <vt:i4>5</vt:i4>
      </vt:variant>
      <vt:variant>
        <vt:lpwstr/>
      </vt:variant>
      <vt:variant>
        <vt:lpwstr>SubcontractWorks</vt:lpwstr>
      </vt:variant>
      <vt:variant>
        <vt:i4>393247</vt:i4>
      </vt:variant>
      <vt:variant>
        <vt:i4>12435</vt:i4>
      </vt:variant>
      <vt:variant>
        <vt:i4>0</vt:i4>
      </vt:variant>
      <vt:variant>
        <vt:i4>5</vt:i4>
      </vt:variant>
      <vt:variant>
        <vt:lpwstr/>
      </vt:variant>
      <vt:variant>
        <vt:lpwstr>Subcontractor</vt:lpwstr>
      </vt:variant>
      <vt:variant>
        <vt:i4>2031643</vt:i4>
      </vt:variant>
      <vt:variant>
        <vt:i4>12432</vt:i4>
      </vt:variant>
      <vt:variant>
        <vt:i4>0</vt:i4>
      </vt:variant>
      <vt:variant>
        <vt:i4>5</vt:i4>
      </vt:variant>
      <vt:variant>
        <vt:lpwstr/>
      </vt:variant>
      <vt:variant>
        <vt:lpwstr>SubcontractWorks</vt:lpwstr>
      </vt:variant>
      <vt:variant>
        <vt:i4>327710</vt:i4>
      </vt:variant>
      <vt:variant>
        <vt:i4>12429</vt:i4>
      </vt:variant>
      <vt:variant>
        <vt:i4>0</vt:i4>
      </vt:variant>
      <vt:variant>
        <vt:i4>5</vt:i4>
      </vt:variant>
      <vt:variant>
        <vt:lpwstr/>
      </vt:variant>
      <vt:variant>
        <vt:lpwstr>WOLObjectives</vt:lpwstr>
      </vt:variant>
      <vt:variant>
        <vt:i4>1835032</vt:i4>
      </vt:variant>
      <vt:variant>
        <vt:i4>12426</vt:i4>
      </vt:variant>
      <vt:variant>
        <vt:i4>0</vt:i4>
      </vt:variant>
      <vt:variant>
        <vt:i4>5</vt:i4>
      </vt:variant>
      <vt:variant>
        <vt:lpwstr/>
      </vt:variant>
      <vt:variant>
        <vt:lpwstr>ESDPrinciples</vt:lpwstr>
      </vt:variant>
      <vt:variant>
        <vt:i4>1572880</vt:i4>
      </vt:variant>
      <vt:variant>
        <vt:i4>12423</vt:i4>
      </vt:variant>
      <vt:variant>
        <vt:i4>0</vt:i4>
      </vt:variant>
      <vt:variant>
        <vt:i4>5</vt:i4>
      </vt:variant>
      <vt:variant>
        <vt:lpwstr/>
      </vt:variant>
      <vt:variant>
        <vt:lpwstr>StatutoryRequirements</vt:lpwstr>
      </vt:variant>
      <vt:variant>
        <vt:i4>131085</vt:i4>
      </vt:variant>
      <vt:variant>
        <vt:i4>12420</vt:i4>
      </vt:variant>
      <vt:variant>
        <vt:i4>0</vt:i4>
      </vt:variant>
      <vt:variant>
        <vt:i4>5</vt:i4>
      </vt:variant>
      <vt:variant>
        <vt:lpwstr/>
      </vt:variant>
      <vt:variant>
        <vt:lpwstr>CommissioningHandoverandTakeoverGuidelin</vt:lpwstr>
      </vt:variant>
      <vt:variant>
        <vt:i4>2031643</vt:i4>
      </vt:variant>
      <vt:variant>
        <vt:i4>12417</vt:i4>
      </vt:variant>
      <vt:variant>
        <vt:i4>0</vt:i4>
      </vt:variant>
      <vt:variant>
        <vt:i4>5</vt:i4>
      </vt:variant>
      <vt:variant>
        <vt:lpwstr/>
      </vt:variant>
      <vt:variant>
        <vt:lpwstr>SubcontractWorks</vt:lpwstr>
      </vt:variant>
      <vt:variant>
        <vt:i4>786463</vt:i4>
      </vt:variant>
      <vt:variant>
        <vt:i4>12414</vt:i4>
      </vt:variant>
      <vt:variant>
        <vt:i4>0</vt:i4>
      </vt:variant>
      <vt:variant>
        <vt:i4>5</vt:i4>
      </vt:variant>
      <vt:variant>
        <vt:lpwstr/>
      </vt:variant>
      <vt:variant>
        <vt:lpwstr>SubcontractorsActivities</vt:lpwstr>
      </vt:variant>
      <vt:variant>
        <vt:i4>393247</vt:i4>
      </vt:variant>
      <vt:variant>
        <vt:i4>12411</vt:i4>
      </vt:variant>
      <vt:variant>
        <vt:i4>0</vt:i4>
      </vt:variant>
      <vt:variant>
        <vt:i4>5</vt:i4>
      </vt:variant>
      <vt:variant>
        <vt:lpwstr/>
      </vt:variant>
      <vt:variant>
        <vt:lpwstr>Subcontractor</vt:lpwstr>
      </vt:variant>
      <vt:variant>
        <vt:i4>393247</vt:i4>
      </vt:variant>
      <vt:variant>
        <vt:i4>12405</vt:i4>
      </vt:variant>
      <vt:variant>
        <vt:i4>0</vt:i4>
      </vt:variant>
      <vt:variant>
        <vt:i4>5</vt:i4>
      </vt:variant>
      <vt:variant>
        <vt:lpwstr/>
      </vt:variant>
      <vt:variant>
        <vt:lpwstr>Subcontractor</vt:lpwstr>
      </vt:variant>
      <vt:variant>
        <vt:i4>1179666</vt:i4>
      </vt:variant>
      <vt:variant>
        <vt:i4>12402</vt:i4>
      </vt:variant>
      <vt:variant>
        <vt:i4>0</vt:i4>
      </vt:variant>
      <vt:variant>
        <vt:i4>5</vt:i4>
      </vt:variant>
      <vt:variant>
        <vt:lpwstr/>
      </vt:variant>
      <vt:variant>
        <vt:lpwstr>ScheduleofCollateralDocuments</vt:lpwstr>
      </vt:variant>
      <vt:variant>
        <vt:i4>393247</vt:i4>
      </vt:variant>
      <vt:variant>
        <vt:i4>12399</vt:i4>
      </vt:variant>
      <vt:variant>
        <vt:i4>0</vt:i4>
      </vt:variant>
      <vt:variant>
        <vt:i4>5</vt:i4>
      </vt:variant>
      <vt:variant>
        <vt:lpwstr/>
      </vt:variant>
      <vt:variant>
        <vt:lpwstr>Subcontractor</vt:lpwstr>
      </vt:variant>
      <vt:variant>
        <vt:i4>7602303</vt:i4>
      </vt:variant>
      <vt:variant>
        <vt:i4>12396</vt:i4>
      </vt:variant>
      <vt:variant>
        <vt:i4>0</vt:i4>
      </vt:variant>
      <vt:variant>
        <vt:i4>5</vt:i4>
      </vt:variant>
      <vt:variant>
        <vt:lpwstr/>
      </vt:variant>
      <vt:variant>
        <vt:lpwstr>Control</vt:lpwstr>
      </vt:variant>
      <vt:variant>
        <vt:i4>1376261</vt:i4>
      </vt:variant>
      <vt:variant>
        <vt:i4>12393</vt:i4>
      </vt:variant>
      <vt:variant>
        <vt:i4>0</vt:i4>
      </vt:variant>
      <vt:variant>
        <vt:i4>5</vt:i4>
      </vt:variant>
      <vt:variant>
        <vt:lpwstr/>
      </vt:variant>
      <vt:variant>
        <vt:lpwstr>AwardDate</vt:lpwstr>
      </vt:variant>
      <vt:variant>
        <vt:i4>393247</vt:i4>
      </vt:variant>
      <vt:variant>
        <vt:i4>12390</vt:i4>
      </vt:variant>
      <vt:variant>
        <vt:i4>0</vt:i4>
      </vt:variant>
      <vt:variant>
        <vt:i4>5</vt:i4>
      </vt:variant>
      <vt:variant>
        <vt:lpwstr/>
      </vt:variant>
      <vt:variant>
        <vt:lpwstr>Subcontractor</vt:lpwstr>
      </vt:variant>
      <vt:variant>
        <vt:i4>7602303</vt:i4>
      </vt:variant>
      <vt:variant>
        <vt:i4>12387</vt:i4>
      </vt:variant>
      <vt:variant>
        <vt:i4>0</vt:i4>
      </vt:variant>
      <vt:variant>
        <vt:i4>5</vt:i4>
      </vt:variant>
      <vt:variant>
        <vt:lpwstr/>
      </vt:variant>
      <vt:variant>
        <vt:lpwstr>Control</vt:lpwstr>
      </vt:variant>
      <vt:variant>
        <vt:i4>393247</vt:i4>
      </vt:variant>
      <vt:variant>
        <vt:i4>12384</vt:i4>
      </vt:variant>
      <vt:variant>
        <vt:i4>0</vt:i4>
      </vt:variant>
      <vt:variant>
        <vt:i4>5</vt:i4>
      </vt:variant>
      <vt:variant>
        <vt:lpwstr/>
      </vt:variant>
      <vt:variant>
        <vt:lpwstr>Subcontractor</vt:lpwstr>
      </vt:variant>
      <vt:variant>
        <vt:i4>1769477</vt:i4>
      </vt:variant>
      <vt:variant>
        <vt:i4>12381</vt:i4>
      </vt:variant>
      <vt:variant>
        <vt:i4>0</vt:i4>
      </vt:variant>
      <vt:variant>
        <vt:i4>5</vt:i4>
      </vt:variant>
      <vt:variant>
        <vt:lpwstr/>
      </vt:variant>
      <vt:variant>
        <vt:lpwstr>BuildingCode2016</vt:lpwstr>
      </vt:variant>
      <vt:variant>
        <vt:i4>393247</vt:i4>
      </vt:variant>
      <vt:variant>
        <vt:i4>12378</vt:i4>
      </vt:variant>
      <vt:variant>
        <vt:i4>0</vt:i4>
      </vt:variant>
      <vt:variant>
        <vt:i4>5</vt:i4>
      </vt:variant>
      <vt:variant>
        <vt:lpwstr/>
      </vt:variant>
      <vt:variant>
        <vt:lpwstr>Subcontractor</vt:lpwstr>
      </vt:variant>
      <vt:variant>
        <vt:i4>8126579</vt:i4>
      </vt:variant>
      <vt:variant>
        <vt:i4>12375</vt:i4>
      </vt:variant>
      <vt:variant>
        <vt:i4>0</vt:i4>
      </vt:variant>
      <vt:variant>
        <vt:i4>5</vt:i4>
      </vt:variant>
      <vt:variant>
        <vt:lpwstr/>
      </vt:variant>
      <vt:variant>
        <vt:lpwstr>Contractor</vt:lpwstr>
      </vt:variant>
      <vt:variant>
        <vt:i4>7471202</vt:i4>
      </vt:variant>
      <vt:variant>
        <vt:i4>12372</vt:i4>
      </vt:variant>
      <vt:variant>
        <vt:i4>0</vt:i4>
      </vt:variant>
      <vt:variant>
        <vt:i4>5</vt:i4>
      </vt:variant>
      <vt:variant>
        <vt:lpwstr/>
      </vt:variant>
      <vt:variant>
        <vt:lpwstr>PrivacyAct</vt:lpwstr>
      </vt:variant>
      <vt:variant>
        <vt:i4>8323150</vt:i4>
      </vt:variant>
      <vt:variant>
        <vt:i4>12369</vt:i4>
      </vt:variant>
      <vt:variant>
        <vt:i4>0</vt:i4>
      </vt:variant>
      <vt:variant>
        <vt:i4>5</vt:i4>
      </vt:variant>
      <vt:variant>
        <vt:lpwstr>http://www.asd.gov.au/infosec/irap/certified_clouds.htm</vt:lpwstr>
      </vt:variant>
      <vt:variant>
        <vt:lpwstr/>
      </vt:variant>
      <vt:variant>
        <vt:i4>8126579</vt:i4>
      </vt:variant>
      <vt:variant>
        <vt:i4>12366</vt:i4>
      </vt:variant>
      <vt:variant>
        <vt:i4>0</vt:i4>
      </vt:variant>
      <vt:variant>
        <vt:i4>5</vt:i4>
      </vt:variant>
      <vt:variant>
        <vt:lpwstr/>
      </vt:variant>
      <vt:variant>
        <vt:lpwstr>Contractor</vt:lpwstr>
      </vt:variant>
      <vt:variant>
        <vt:i4>1179666</vt:i4>
      </vt:variant>
      <vt:variant>
        <vt:i4>12363</vt:i4>
      </vt:variant>
      <vt:variant>
        <vt:i4>0</vt:i4>
      </vt:variant>
      <vt:variant>
        <vt:i4>5</vt:i4>
      </vt:variant>
      <vt:variant>
        <vt:lpwstr/>
      </vt:variant>
      <vt:variant>
        <vt:lpwstr>ScheduleofCollateralDocuments</vt:lpwstr>
      </vt:variant>
      <vt:variant>
        <vt:i4>2031643</vt:i4>
      </vt:variant>
      <vt:variant>
        <vt:i4>12360</vt:i4>
      </vt:variant>
      <vt:variant>
        <vt:i4>0</vt:i4>
      </vt:variant>
      <vt:variant>
        <vt:i4>5</vt:i4>
      </vt:variant>
      <vt:variant>
        <vt:lpwstr/>
      </vt:variant>
      <vt:variant>
        <vt:lpwstr>SubcontractWorks</vt:lpwstr>
      </vt:variant>
      <vt:variant>
        <vt:i4>2031643</vt:i4>
      </vt:variant>
      <vt:variant>
        <vt:i4>12357</vt:i4>
      </vt:variant>
      <vt:variant>
        <vt:i4>0</vt:i4>
      </vt:variant>
      <vt:variant>
        <vt:i4>5</vt:i4>
      </vt:variant>
      <vt:variant>
        <vt:lpwstr/>
      </vt:variant>
      <vt:variant>
        <vt:lpwstr>SubcontractWorks</vt:lpwstr>
      </vt:variant>
      <vt:variant>
        <vt:i4>786463</vt:i4>
      </vt:variant>
      <vt:variant>
        <vt:i4>12354</vt:i4>
      </vt:variant>
      <vt:variant>
        <vt:i4>0</vt:i4>
      </vt:variant>
      <vt:variant>
        <vt:i4>5</vt:i4>
      </vt:variant>
      <vt:variant>
        <vt:lpwstr/>
      </vt:variant>
      <vt:variant>
        <vt:lpwstr>SubcontractorsActivities</vt:lpwstr>
      </vt:variant>
      <vt:variant>
        <vt:i4>1572880</vt:i4>
      </vt:variant>
      <vt:variant>
        <vt:i4>12351</vt:i4>
      </vt:variant>
      <vt:variant>
        <vt:i4>0</vt:i4>
      </vt:variant>
      <vt:variant>
        <vt:i4>5</vt:i4>
      </vt:variant>
      <vt:variant>
        <vt:lpwstr/>
      </vt:variant>
      <vt:variant>
        <vt:lpwstr>StatutoryRequirements</vt:lpwstr>
      </vt:variant>
      <vt:variant>
        <vt:i4>2031643</vt:i4>
      </vt:variant>
      <vt:variant>
        <vt:i4>12348</vt:i4>
      </vt:variant>
      <vt:variant>
        <vt:i4>0</vt:i4>
      </vt:variant>
      <vt:variant>
        <vt:i4>5</vt:i4>
      </vt:variant>
      <vt:variant>
        <vt:lpwstr/>
      </vt:variant>
      <vt:variant>
        <vt:lpwstr>SubcontractWorks</vt:lpwstr>
      </vt:variant>
      <vt:variant>
        <vt:i4>786463</vt:i4>
      </vt:variant>
      <vt:variant>
        <vt:i4>12345</vt:i4>
      </vt:variant>
      <vt:variant>
        <vt:i4>0</vt:i4>
      </vt:variant>
      <vt:variant>
        <vt:i4>5</vt:i4>
      </vt:variant>
      <vt:variant>
        <vt:lpwstr/>
      </vt:variant>
      <vt:variant>
        <vt:lpwstr>SubcontractorsActivities</vt:lpwstr>
      </vt:variant>
      <vt:variant>
        <vt:i4>786439</vt:i4>
      </vt:variant>
      <vt:variant>
        <vt:i4>12342</vt:i4>
      </vt:variant>
      <vt:variant>
        <vt:i4>0</vt:i4>
      </vt:variant>
      <vt:variant>
        <vt:i4>5</vt:i4>
      </vt:variant>
      <vt:variant>
        <vt:lpwstr/>
      </vt:variant>
      <vt:variant>
        <vt:lpwstr>Site</vt:lpwstr>
      </vt:variant>
      <vt:variant>
        <vt:i4>851971</vt:i4>
      </vt:variant>
      <vt:variant>
        <vt:i4>12339</vt:i4>
      </vt:variant>
      <vt:variant>
        <vt:i4>0</vt:i4>
      </vt:variant>
      <vt:variant>
        <vt:i4>5</vt:i4>
      </vt:variant>
      <vt:variant>
        <vt:lpwstr/>
      </vt:variant>
      <vt:variant>
        <vt:lpwstr>Commonwealth</vt:lpwstr>
      </vt:variant>
      <vt:variant>
        <vt:i4>2031643</vt:i4>
      </vt:variant>
      <vt:variant>
        <vt:i4>12336</vt:i4>
      </vt:variant>
      <vt:variant>
        <vt:i4>0</vt:i4>
      </vt:variant>
      <vt:variant>
        <vt:i4>5</vt:i4>
      </vt:variant>
      <vt:variant>
        <vt:lpwstr/>
      </vt:variant>
      <vt:variant>
        <vt:lpwstr>SubcontractWorks</vt:lpwstr>
      </vt:variant>
      <vt:variant>
        <vt:i4>851971</vt:i4>
      </vt:variant>
      <vt:variant>
        <vt:i4>12333</vt:i4>
      </vt:variant>
      <vt:variant>
        <vt:i4>0</vt:i4>
      </vt:variant>
      <vt:variant>
        <vt:i4>5</vt:i4>
      </vt:variant>
      <vt:variant>
        <vt:lpwstr/>
      </vt:variant>
      <vt:variant>
        <vt:lpwstr>Commonwealth</vt:lpwstr>
      </vt:variant>
      <vt:variant>
        <vt:i4>655364</vt:i4>
      </vt:variant>
      <vt:variant>
        <vt:i4>12330</vt:i4>
      </vt:variant>
      <vt:variant>
        <vt:i4>0</vt:i4>
      </vt:variant>
      <vt:variant>
        <vt:i4>5</vt:i4>
      </vt:variant>
      <vt:variant>
        <vt:lpwstr/>
      </vt:variant>
      <vt:variant>
        <vt:lpwstr>NationalConstructionCode</vt:lpwstr>
      </vt:variant>
      <vt:variant>
        <vt:i4>196637</vt:i4>
      </vt:variant>
      <vt:variant>
        <vt:i4>12327</vt:i4>
      </vt:variant>
      <vt:variant>
        <vt:i4>0</vt:i4>
      </vt:variant>
      <vt:variant>
        <vt:i4>5</vt:i4>
      </vt:variant>
      <vt:variant>
        <vt:lpwstr/>
      </vt:variant>
      <vt:variant>
        <vt:lpwstr>MFPE</vt:lpwstr>
      </vt:variant>
      <vt:variant>
        <vt:i4>196637</vt:i4>
      </vt:variant>
      <vt:variant>
        <vt:i4>12324</vt:i4>
      </vt:variant>
      <vt:variant>
        <vt:i4>0</vt:i4>
      </vt:variant>
      <vt:variant>
        <vt:i4>5</vt:i4>
      </vt:variant>
      <vt:variant>
        <vt:lpwstr/>
      </vt:variant>
      <vt:variant>
        <vt:lpwstr>MFPE</vt:lpwstr>
      </vt:variant>
      <vt:variant>
        <vt:i4>6881387</vt:i4>
      </vt:variant>
      <vt:variant>
        <vt:i4>12318</vt:i4>
      </vt:variant>
      <vt:variant>
        <vt:i4>0</vt:i4>
      </vt:variant>
      <vt:variant>
        <vt:i4>5</vt:i4>
      </vt:variant>
      <vt:variant>
        <vt:lpwstr/>
      </vt:variant>
      <vt:variant>
        <vt:lpwstr>Subcontract</vt:lpwstr>
      </vt:variant>
      <vt:variant>
        <vt:i4>1245196</vt:i4>
      </vt:variant>
      <vt:variant>
        <vt:i4>12315</vt:i4>
      </vt:variant>
      <vt:variant>
        <vt:i4>0</vt:i4>
      </vt:variant>
      <vt:variant>
        <vt:i4>5</vt:i4>
      </vt:variant>
      <vt:variant>
        <vt:lpwstr/>
      </vt:variant>
      <vt:variant>
        <vt:lpwstr>EstateID</vt:lpwstr>
      </vt:variant>
      <vt:variant>
        <vt:i4>6881387</vt:i4>
      </vt:variant>
      <vt:variant>
        <vt:i4>12312</vt:i4>
      </vt:variant>
      <vt:variant>
        <vt:i4>0</vt:i4>
      </vt:variant>
      <vt:variant>
        <vt:i4>5</vt:i4>
      </vt:variant>
      <vt:variant>
        <vt:lpwstr/>
      </vt:variant>
      <vt:variant>
        <vt:lpwstr>Subcontract</vt:lpwstr>
      </vt:variant>
      <vt:variant>
        <vt:i4>16</vt:i4>
      </vt:variant>
      <vt:variant>
        <vt:i4>12309</vt:i4>
      </vt:variant>
      <vt:variant>
        <vt:i4>0</vt:i4>
      </vt:variant>
      <vt:variant>
        <vt:i4>5</vt:i4>
      </vt:variant>
      <vt:variant>
        <vt:lpwstr/>
      </vt:variant>
      <vt:variant>
        <vt:lpwstr>EstateInformation</vt:lpwstr>
      </vt:variant>
      <vt:variant>
        <vt:i4>393247</vt:i4>
      </vt:variant>
      <vt:variant>
        <vt:i4>12306</vt:i4>
      </vt:variant>
      <vt:variant>
        <vt:i4>0</vt:i4>
      </vt:variant>
      <vt:variant>
        <vt:i4>5</vt:i4>
      </vt:variant>
      <vt:variant>
        <vt:lpwstr/>
      </vt:variant>
      <vt:variant>
        <vt:lpwstr>Subcontractor</vt:lpwstr>
      </vt:variant>
      <vt:variant>
        <vt:i4>16</vt:i4>
      </vt:variant>
      <vt:variant>
        <vt:i4>12300</vt:i4>
      </vt:variant>
      <vt:variant>
        <vt:i4>0</vt:i4>
      </vt:variant>
      <vt:variant>
        <vt:i4>5</vt:i4>
      </vt:variant>
      <vt:variant>
        <vt:lpwstr/>
      </vt:variant>
      <vt:variant>
        <vt:lpwstr>EstateInformation</vt:lpwstr>
      </vt:variant>
      <vt:variant>
        <vt:i4>524290</vt:i4>
      </vt:variant>
      <vt:variant>
        <vt:i4>12297</vt:i4>
      </vt:variant>
      <vt:variant>
        <vt:i4>0</vt:i4>
      </vt:variant>
      <vt:variant>
        <vt:i4>5</vt:i4>
      </vt:variant>
      <vt:variant>
        <vt:lpwstr/>
      </vt:variant>
      <vt:variant>
        <vt:lpwstr>ContractorsRepresentative</vt:lpwstr>
      </vt:variant>
      <vt:variant>
        <vt:i4>393247</vt:i4>
      </vt:variant>
      <vt:variant>
        <vt:i4>12294</vt:i4>
      </vt:variant>
      <vt:variant>
        <vt:i4>0</vt:i4>
      </vt:variant>
      <vt:variant>
        <vt:i4>5</vt:i4>
      </vt:variant>
      <vt:variant>
        <vt:lpwstr/>
      </vt:variant>
      <vt:variant>
        <vt:lpwstr>Subcontractor</vt:lpwstr>
      </vt:variant>
      <vt:variant>
        <vt:i4>6881387</vt:i4>
      </vt:variant>
      <vt:variant>
        <vt:i4>12288</vt:i4>
      </vt:variant>
      <vt:variant>
        <vt:i4>0</vt:i4>
      </vt:variant>
      <vt:variant>
        <vt:i4>5</vt:i4>
      </vt:variant>
      <vt:variant>
        <vt:lpwstr/>
      </vt:variant>
      <vt:variant>
        <vt:lpwstr>Subcontract</vt:lpwstr>
      </vt:variant>
      <vt:variant>
        <vt:i4>393247</vt:i4>
      </vt:variant>
      <vt:variant>
        <vt:i4>12285</vt:i4>
      </vt:variant>
      <vt:variant>
        <vt:i4>0</vt:i4>
      </vt:variant>
      <vt:variant>
        <vt:i4>5</vt:i4>
      </vt:variant>
      <vt:variant>
        <vt:lpwstr/>
      </vt:variant>
      <vt:variant>
        <vt:lpwstr>Subcontractor</vt:lpwstr>
      </vt:variant>
      <vt:variant>
        <vt:i4>393247</vt:i4>
      </vt:variant>
      <vt:variant>
        <vt:i4>12282</vt:i4>
      </vt:variant>
      <vt:variant>
        <vt:i4>0</vt:i4>
      </vt:variant>
      <vt:variant>
        <vt:i4>5</vt:i4>
      </vt:variant>
      <vt:variant>
        <vt:lpwstr/>
      </vt:variant>
      <vt:variant>
        <vt:lpwstr>Subcontractor</vt:lpwstr>
      </vt:variant>
      <vt:variant>
        <vt:i4>524290</vt:i4>
      </vt:variant>
      <vt:variant>
        <vt:i4>12279</vt:i4>
      </vt:variant>
      <vt:variant>
        <vt:i4>0</vt:i4>
      </vt:variant>
      <vt:variant>
        <vt:i4>5</vt:i4>
      </vt:variant>
      <vt:variant>
        <vt:lpwstr/>
      </vt:variant>
      <vt:variant>
        <vt:lpwstr>ContractorsRepresentative</vt:lpwstr>
      </vt:variant>
      <vt:variant>
        <vt:i4>16</vt:i4>
      </vt:variant>
      <vt:variant>
        <vt:i4>12276</vt:i4>
      </vt:variant>
      <vt:variant>
        <vt:i4>0</vt:i4>
      </vt:variant>
      <vt:variant>
        <vt:i4>5</vt:i4>
      </vt:variant>
      <vt:variant>
        <vt:lpwstr/>
      </vt:variant>
      <vt:variant>
        <vt:lpwstr>EstateInformation</vt:lpwstr>
      </vt:variant>
      <vt:variant>
        <vt:i4>6881387</vt:i4>
      </vt:variant>
      <vt:variant>
        <vt:i4>12273</vt:i4>
      </vt:variant>
      <vt:variant>
        <vt:i4>0</vt:i4>
      </vt:variant>
      <vt:variant>
        <vt:i4>5</vt:i4>
      </vt:variant>
      <vt:variant>
        <vt:lpwstr/>
      </vt:variant>
      <vt:variant>
        <vt:lpwstr>Subcontract</vt:lpwstr>
      </vt:variant>
      <vt:variant>
        <vt:i4>393247</vt:i4>
      </vt:variant>
      <vt:variant>
        <vt:i4>12270</vt:i4>
      </vt:variant>
      <vt:variant>
        <vt:i4>0</vt:i4>
      </vt:variant>
      <vt:variant>
        <vt:i4>5</vt:i4>
      </vt:variant>
      <vt:variant>
        <vt:lpwstr/>
      </vt:variant>
      <vt:variant>
        <vt:lpwstr>Subcontractor</vt:lpwstr>
      </vt:variant>
      <vt:variant>
        <vt:i4>16</vt:i4>
      </vt:variant>
      <vt:variant>
        <vt:i4>12267</vt:i4>
      </vt:variant>
      <vt:variant>
        <vt:i4>0</vt:i4>
      </vt:variant>
      <vt:variant>
        <vt:i4>5</vt:i4>
      </vt:variant>
      <vt:variant>
        <vt:lpwstr/>
      </vt:variant>
      <vt:variant>
        <vt:lpwstr>EstateInformation</vt:lpwstr>
      </vt:variant>
      <vt:variant>
        <vt:i4>393247</vt:i4>
      </vt:variant>
      <vt:variant>
        <vt:i4>12264</vt:i4>
      </vt:variant>
      <vt:variant>
        <vt:i4>0</vt:i4>
      </vt:variant>
      <vt:variant>
        <vt:i4>5</vt:i4>
      </vt:variant>
      <vt:variant>
        <vt:lpwstr/>
      </vt:variant>
      <vt:variant>
        <vt:lpwstr>Subcontractor</vt:lpwstr>
      </vt:variant>
      <vt:variant>
        <vt:i4>524290</vt:i4>
      </vt:variant>
      <vt:variant>
        <vt:i4>12261</vt:i4>
      </vt:variant>
      <vt:variant>
        <vt:i4>0</vt:i4>
      </vt:variant>
      <vt:variant>
        <vt:i4>5</vt:i4>
      </vt:variant>
      <vt:variant>
        <vt:lpwstr/>
      </vt:variant>
      <vt:variant>
        <vt:lpwstr>ContractorsRepresentative</vt:lpwstr>
      </vt:variant>
      <vt:variant>
        <vt:i4>8126565</vt:i4>
      </vt:variant>
      <vt:variant>
        <vt:i4>12258</vt:i4>
      </vt:variant>
      <vt:variant>
        <vt:i4>0</vt:i4>
      </vt:variant>
      <vt:variant>
        <vt:i4>5</vt:i4>
      </vt:variant>
      <vt:variant>
        <vt:lpwstr/>
      </vt:variant>
      <vt:variant>
        <vt:lpwstr>ManagingContractorContract</vt:lpwstr>
      </vt:variant>
      <vt:variant>
        <vt:i4>851971</vt:i4>
      </vt:variant>
      <vt:variant>
        <vt:i4>12255</vt:i4>
      </vt:variant>
      <vt:variant>
        <vt:i4>0</vt:i4>
      </vt:variant>
      <vt:variant>
        <vt:i4>5</vt:i4>
      </vt:variant>
      <vt:variant>
        <vt:lpwstr/>
      </vt:variant>
      <vt:variant>
        <vt:lpwstr>Commonwealth</vt:lpwstr>
      </vt:variant>
      <vt:variant>
        <vt:i4>8126579</vt:i4>
      </vt:variant>
      <vt:variant>
        <vt:i4>12252</vt:i4>
      </vt:variant>
      <vt:variant>
        <vt:i4>0</vt:i4>
      </vt:variant>
      <vt:variant>
        <vt:i4>5</vt:i4>
      </vt:variant>
      <vt:variant>
        <vt:lpwstr/>
      </vt:variant>
      <vt:variant>
        <vt:lpwstr>Contractor</vt:lpwstr>
      </vt:variant>
      <vt:variant>
        <vt:i4>524290</vt:i4>
      </vt:variant>
      <vt:variant>
        <vt:i4>12249</vt:i4>
      </vt:variant>
      <vt:variant>
        <vt:i4>0</vt:i4>
      </vt:variant>
      <vt:variant>
        <vt:i4>5</vt:i4>
      </vt:variant>
      <vt:variant>
        <vt:lpwstr/>
      </vt:variant>
      <vt:variant>
        <vt:lpwstr>ContractorsRepresentative</vt:lpwstr>
      </vt:variant>
      <vt:variant>
        <vt:i4>16</vt:i4>
      </vt:variant>
      <vt:variant>
        <vt:i4>12246</vt:i4>
      </vt:variant>
      <vt:variant>
        <vt:i4>0</vt:i4>
      </vt:variant>
      <vt:variant>
        <vt:i4>5</vt:i4>
      </vt:variant>
      <vt:variant>
        <vt:lpwstr/>
      </vt:variant>
      <vt:variant>
        <vt:lpwstr>EstateInformation</vt:lpwstr>
      </vt:variant>
      <vt:variant>
        <vt:i4>393247</vt:i4>
      </vt:variant>
      <vt:variant>
        <vt:i4>12243</vt:i4>
      </vt:variant>
      <vt:variant>
        <vt:i4>0</vt:i4>
      </vt:variant>
      <vt:variant>
        <vt:i4>5</vt:i4>
      </vt:variant>
      <vt:variant>
        <vt:lpwstr/>
      </vt:variant>
      <vt:variant>
        <vt:lpwstr>Subcontractor</vt:lpwstr>
      </vt:variant>
      <vt:variant>
        <vt:i4>16</vt:i4>
      </vt:variant>
      <vt:variant>
        <vt:i4>12240</vt:i4>
      </vt:variant>
      <vt:variant>
        <vt:i4>0</vt:i4>
      </vt:variant>
      <vt:variant>
        <vt:i4>5</vt:i4>
      </vt:variant>
      <vt:variant>
        <vt:lpwstr/>
      </vt:variant>
      <vt:variant>
        <vt:lpwstr>EstateInformation</vt:lpwstr>
      </vt:variant>
      <vt:variant>
        <vt:i4>6881387</vt:i4>
      </vt:variant>
      <vt:variant>
        <vt:i4>12237</vt:i4>
      </vt:variant>
      <vt:variant>
        <vt:i4>0</vt:i4>
      </vt:variant>
      <vt:variant>
        <vt:i4>5</vt:i4>
      </vt:variant>
      <vt:variant>
        <vt:lpwstr/>
      </vt:variant>
      <vt:variant>
        <vt:lpwstr>Subcontract</vt:lpwstr>
      </vt:variant>
      <vt:variant>
        <vt:i4>16</vt:i4>
      </vt:variant>
      <vt:variant>
        <vt:i4>12234</vt:i4>
      </vt:variant>
      <vt:variant>
        <vt:i4>0</vt:i4>
      </vt:variant>
      <vt:variant>
        <vt:i4>5</vt:i4>
      </vt:variant>
      <vt:variant>
        <vt:lpwstr/>
      </vt:variant>
      <vt:variant>
        <vt:lpwstr>EstateInformation</vt:lpwstr>
      </vt:variant>
      <vt:variant>
        <vt:i4>524290</vt:i4>
      </vt:variant>
      <vt:variant>
        <vt:i4>12231</vt:i4>
      </vt:variant>
      <vt:variant>
        <vt:i4>0</vt:i4>
      </vt:variant>
      <vt:variant>
        <vt:i4>5</vt:i4>
      </vt:variant>
      <vt:variant>
        <vt:lpwstr/>
      </vt:variant>
      <vt:variant>
        <vt:lpwstr>ContractorsRepresentative</vt:lpwstr>
      </vt:variant>
      <vt:variant>
        <vt:i4>16</vt:i4>
      </vt:variant>
      <vt:variant>
        <vt:i4>12228</vt:i4>
      </vt:variant>
      <vt:variant>
        <vt:i4>0</vt:i4>
      </vt:variant>
      <vt:variant>
        <vt:i4>5</vt:i4>
      </vt:variant>
      <vt:variant>
        <vt:lpwstr/>
      </vt:variant>
      <vt:variant>
        <vt:lpwstr>EstateInformation</vt:lpwstr>
      </vt:variant>
      <vt:variant>
        <vt:i4>393247</vt:i4>
      </vt:variant>
      <vt:variant>
        <vt:i4>12225</vt:i4>
      </vt:variant>
      <vt:variant>
        <vt:i4>0</vt:i4>
      </vt:variant>
      <vt:variant>
        <vt:i4>5</vt:i4>
      </vt:variant>
      <vt:variant>
        <vt:lpwstr/>
      </vt:variant>
      <vt:variant>
        <vt:lpwstr>Subcontractor</vt:lpwstr>
      </vt:variant>
      <vt:variant>
        <vt:i4>16</vt:i4>
      </vt:variant>
      <vt:variant>
        <vt:i4>12216</vt:i4>
      </vt:variant>
      <vt:variant>
        <vt:i4>0</vt:i4>
      </vt:variant>
      <vt:variant>
        <vt:i4>5</vt:i4>
      </vt:variant>
      <vt:variant>
        <vt:lpwstr/>
      </vt:variant>
      <vt:variant>
        <vt:lpwstr>EstateInformation</vt:lpwstr>
      </vt:variant>
      <vt:variant>
        <vt:i4>524290</vt:i4>
      </vt:variant>
      <vt:variant>
        <vt:i4>12213</vt:i4>
      </vt:variant>
      <vt:variant>
        <vt:i4>0</vt:i4>
      </vt:variant>
      <vt:variant>
        <vt:i4>5</vt:i4>
      </vt:variant>
      <vt:variant>
        <vt:lpwstr/>
      </vt:variant>
      <vt:variant>
        <vt:lpwstr>ContractorsRepresentative</vt:lpwstr>
      </vt:variant>
      <vt:variant>
        <vt:i4>393247</vt:i4>
      </vt:variant>
      <vt:variant>
        <vt:i4>12210</vt:i4>
      </vt:variant>
      <vt:variant>
        <vt:i4>0</vt:i4>
      </vt:variant>
      <vt:variant>
        <vt:i4>5</vt:i4>
      </vt:variant>
      <vt:variant>
        <vt:lpwstr/>
      </vt:variant>
      <vt:variant>
        <vt:lpwstr>Subcontractor</vt:lpwstr>
      </vt:variant>
      <vt:variant>
        <vt:i4>16</vt:i4>
      </vt:variant>
      <vt:variant>
        <vt:i4>12207</vt:i4>
      </vt:variant>
      <vt:variant>
        <vt:i4>0</vt:i4>
      </vt:variant>
      <vt:variant>
        <vt:i4>5</vt:i4>
      </vt:variant>
      <vt:variant>
        <vt:lpwstr/>
      </vt:variant>
      <vt:variant>
        <vt:lpwstr>EstateInformation</vt:lpwstr>
      </vt:variant>
      <vt:variant>
        <vt:i4>16</vt:i4>
      </vt:variant>
      <vt:variant>
        <vt:i4>12204</vt:i4>
      </vt:variant>
      <vt:variant>
        <vt:i4>0</vt:i4>
      </vt:variant>
      <vt:variant>
        <vt:i4>5</vt:i4>
      </vt:variant>
      <vt:variant>
        <vt:lpwstr/>
      </vt:variant>
      <vt:variant>
        <vt:lpwstr>EstateInformation</vt:lpwstr>
      </vt:variant>
      <vt:variant>
        <vt:i4>524290</vt:i4>
      </vt:variant>
      <vt:variant>
        <vt:i4>12201</vt:i4>
      </vt:variant>
      <vt:variant>
        <vt:i4>0</vt:i4>
      </vt:variant>
      <vt:variant>
        <vt:i4>5</vt:i4>
      </vt:variant>
      <vt:variant>
        <vt:lpwstr/>
      </vt:variant>
      <vt:variant>
        <vt:lpwstr>ContractorsRepresentative</vt:lpwstr>
      </vt:variant>
      <vt:variant>
        <vt:i4>16</vt:i4>
      </vt:variant>
      <vt:variant>
        <vt:i4>12198</vt:i4>
      </vt:variant>
      <vt:variant>
        <vt:i4>0</vt:i4>
      </vt:variant>
      <vt:variant>
        <vt:i4>5</vt:i4>
      </vt:variant>
      <vt:variant>
        <vt:lpwstr/>
      </vt:variant>
      <vt:variant>
        <vt:lpwstr>EstateInformation</vt:lpwstr>
      </vt:variant>
      <vt:variant>
        <vt:i4>16</vt:i4>
      </vt:variant>
      <vt:variant>
        <vt:i4>12195</vt:i4>
      </vt:variant>
      <vt:variant>
        <vt:i4>0</vt:i4>
      </vt:variant>
      <vt:variant>
        <vt:i4>5</vt:i4>
      </vt:variant>
      <vt:variant>
        <vt:lpwstr/>
      </vt:variant>
      <vt:variant>
        <vt:lpwstr>EstateInformation</vt:lpwstr>
      </vt:variant>
      <vt:variant>
        <vt:i4>524290</vt:i4>
      </vt:variant>
      <vt:variant>
        <vt:i4>12192</vt:i4>
      </vt:variant>
      <vt:variant>
        <vt:i4>0</vt:i4>
      </vt:variant>
      <vt:variant>
        <vt:i4>5</vt:i4>
      </vt:variant>
      <vt:variant>
        <vt:lpwstr/>
      </vt:variant>
      <vt:variant>
        <vt:lpwstr>ContractorsRepresentative</vt:lpwstr>
      </vt:variant>
      <vt:variant>
        <vt:i4>16</vt:i4>
      </vt:variant>
      <vt:variant>
        <vt:i4>12189</vt:i4>
      </vt:variant>
      <vt:variant>
        <vt:i4>0</vt:i4>
      </vt:variant>
      <vt:variant>
        <vt:i4>5</vt:i4>
      </vt:variant>
      <vt:variant>
        <vt:lpwstr/>
      </vt:variant>
      <vt:variant>
        <vt:lpwstr>EstateInformation</vt:lpwstr>
      </vt:variant>
      <vt:variant>
        <vt:i4>393247</vt:i4>
      </vt:variant>
      <vt:variant>
        <vt:i4>12186</vt:i4>
      </vt:variant>
      <vt:variant>
        <vt:i4>0</vt:i4>
      </vt:variant>
      <vt:variant>
        <vt:i4>5</vt:i4>
      </vt:variant>
      <vt:variant>
        <vt:lpwstr/>
      </vt:variant>
      <vt:variant>
        <vt:lpwstr>Subcontractor</vt:lpwstr>
      </vt:variant>
      <vt:variant>
        <vt:i4>393247</vt:i4>
      </vt:variant>
      <vt:variant>
        <vt:i4>12180</vt:i4>
      </vt:variant>
      <vt:variant>
        <vt:i4>0</vt:i4>
      </vt:variant>
      <vt:variant>
        <vt:i4>5</vt:i4>
      </vt:variant>
      <vt:variant>
        <vt:lpwstr/>
      </vt:variant>
      <vt:variant>
        <vt:lpwstr>Subcontractor</vt:lpwstr>
      </vt:variant>
      <vt:variant>
        <vt:i4>524290</vt:i4>
      </vt:variant>
      <vt:variant>
        <vt:i4>12177</vt:i4>
      </vt:variant>
      <vt:variant>
        <vt:i4>0</vt:i4>
      </vt:variant>
      <vt:variant>
        <vt:i4>5</vt:i4>
      </vt:variant>
      <vt:variant>
        <vt:lpwstr/>
      </vt:variant>
      <vt:variant>
        <vt:lpwstr>ContractorsRepresentative</vt:lpwstr>
      </vt:variant>
      <vt:variant>
        <vt:i4>16</vt:i4>
      </vt:variant>
      <vt:variant>
        <vt:i4>12174</vt:i4>
      </vt:variant>
      <vt:variant>
        <vt:i4>0</vt:i4>
      </vt:variant>
      <vt:variant>
        <vt:i4>5</vt:i4>
      </vt:variant>
      <vt:variant>
        <vt:lpwstr/>
      </vt:variant>
      <vt:variant>
        <vt:lpwstr>EstateInformation</vt:lpwstr>
      </vt:variant>
      <vt:variant>
        <vt:i4>16</vt:i4>
      </vt:variant>
      <vt:variant>
        <vt:i4>12165</vt:i4>
      </vt:variant>
      <vt:variant>
        <vt:i4>0</vt:i4>
      </vt:variant>
      <vt:variant>
        <vt:i4>5</vt:i4>
      </vt:variant>
      <vt:variant>
        <vt:lpwstr/>
      </vt:variant>
      <vt:variant>
        <vt:lpwstr>EstateInformation</vt:lpwstr>
      </vt:variant>
      <vt:variant>
        <vt:i4>524290</vt:i4>
      </vt:variant>
      <vt:variant>
        <vt:i4>12162</vt:i4>
      </vt:variant>
      <vt:variant>
        <vt:i4>0</vt:i4>
      </vt:variant>
      <vt:variant>
        <vt:i4>5</vt:i4>
      </vt:variant>
      <vt:variant>
        <vt:lpwstr/>
      </vt:variant>
      <vt:variant>
        <vt:lpwstr>ContractorsRepresentative</vt:lpwstr>
      </vt:variant>
      <vt:variant>
        <vt:i4>16</vt:i4>
      </vt:variant>
      <vt:variant>
        <vt:i4>12159</vt:i4>
      </vt:variant>
      <vt:variant>
        <vt:i4>0</vt:i4>
      </vt:variant>
      <vt:variant>
        <vt:i4>5</vt:i4>
      </vt:variant>
      <vt:variant>
        <vt:lpwstr/>
      </vt:variant>
      <vt:variant>
        <vt:lpwstr>EstateInformation</vt:lpwstr>
      </vt:variant>
      <vt:variant>
        <vt:i4>524290</vt:i4>
      </vt:variant>
      <vt:variant>
        <vt:i4>12156</vt:i4>
      </vt:variant>
      <vt:variant>
        <vt:i4>0</vt:i4>
      </vt:variant>
      <vt:variant>
        <vt:i4>5</vt:i4>
      </vt:variant>
      <vt:variant>
        <vt:lpwstr/>
      </vt:variant>
      <vt:variant>
        <vt:lpwstr>ContractorsRepresentative</vt:lpwstr>
      </vt:variant>
      <vt:variant>
        <vt:i4>524290</vt:i4>
      </vt:variant>
      <vt:variant>
        <vt:i4>12150</vt:i4>
      </vt:variant>
      <vt:variant>
        <vt:i4>0</vt:i4>
      </vt:variant>
      <vt:variant>
        <vt:i4>5</vt:i4>
      </vt:variant>
      <vt:variant>
        <vt:lpwstr/>
      </vt:variant>
      <vt:variant>
        <vt:lpwstr>ContractorsRepresentative</vt:lpwstr>
      </vt:variant>
      <vt:variant>
        <vt:i4>16</vt:i4>
      </vt:variant>
      <vt:variant>
        <vt:i4>12147</vt:i4>
      </vt:variant>
      <vt:variant>
        <vt:i4>0</vt:i4>
      </vt:variant>
      <vt:variant>
        <vt:i4>5</vt:i4>
      </vt:variant>
      <vt:variant>
        <vt:lpwstr/>
      </vt:variant>
      <vt:variant>
        <vt:lpwstr>EstateInformation</vt:lpwstr>
      </vt:variant>
      <vt:variant>
        <vt:i4>16</vt:i4>
      </vt:variant>
      <vt:variant>
        <vt:i4>12144</vt:i4>
      </vt:variant>
      <vt:variant>
        <vt:i4>0</vt:i4>
      </vt:variant>
      <vt:variant>
        <vt:i4>5</vt:i4>
      </vt:variant>
      <vt:variant>
        <vt:lpwstr/>
      </vt:variant>
      <vt:variant>
        <vt:lpwstr>EstateInformation</vt:lpwstr>
      </vt:variant>
      <vt:variant>
        <vt:i4>524290</vt:i4>
      </vt:variant>
      <vt:variant>
        <vt:i4>12141</vt:i4>
      </vt:variant>
      <vt:variant>
        <vt:i4>0</vt:i4>
      </vt:variant>
      <vt:variant>
        <vt:i4>5</vt:i4>
      </vt:variant>
      <vt:variant>
        <vt:lpwstr/>
      </vt:variant>
      <vt:variant>
        <vt:lpwstr>ContractorsRepresentative</vt:lpwstr>
      </vt:variant>
      <vt:variant>
        <vt:i4>393247</vt:i4>
      </vt:variant>
      <vt:variant>
        <vt:i4>12135</vt:i4>
      </vt:variant>
      <vt:variant>
        <vt:i4>0</vt:i4>
      </vt:variant>
      <vt:variant>
        <vt:i4>5</vt:i4>
      </vt:variant>
      <vt:variant>
        <vt:lpwstr/>
      </vt:variant>
      <vt:variant>
        <vt:lpwstr>Subcontractor</vt:lpwstr>
      </vt:variant>
      <vt:variant>
        <vt:i4>393247</vt:i4>
      </vt:variant>
      <vt:variant>
        <vt:i4>12132</vt:i4>
      </vt:variant>
      <vt:variant>
        <vt:i4>0</vt:i4>
      </vt:variant>
      <vt:variant>
        <vt:i4>5</vt:i4>
      </vt:variant>
      <vt:variant>
        <vt:lpwstr/>
      </vt:variant>
      <vt:variant>
        <vt:lpwstr>Subcontractor</vt:lpwstr>
      </vt:variant>
      <vt:variant>
        <vt:i4>524290</vt:i4>
      </vt:variant>
      <vt:variant>
        <vt:i4>12126</vt:i4>
      </vt:variant>
      <vt:variant>
        <vt:i4>0</vt:i4>
      </vt:variant>
      <vt:variant>
        <vt:i4>5</vt:i4>
      </vt:variant>
      <vt:variant>
        <vt:lpwstr/>
      </vt:variant>
      <vt:variant>
        <vt:lpwstr>ContractorsRepresentative</vt:lpwstr>
      </vt:variant>
      <vt:variant>
        <vt:i4>8257657</vt:i4>
      </vt:variant>
      <vt:variant>
        <vt:i4>12123</vt:i4>
      </vt:variant>
      <vt:variant>
        <vt:i4>0</vt:i4>
      </vt:variant>
      <vt:variant>
        <vt:i4>5</vt:i4>
      </vt:variant>
      <vt:variant>
        <vt:lpwstr/>
      </vt:variant>
      <vt:variant>
        <vt:lpwstr>Section</vt:lpwstr>
      </vt:variant>
      <vt:variant>
        <vt:i4>2031643</vt:i4>
      </vt:variant>
      <vt:variant>
        <vt:i4>12120</vt:i4>
      </vt:variant>
      <vt:variant>
        <vt:i4>0</vt:i4>
      </vt:variant>
      <vt:variant>
        <vt:i4>5</vt:i4>
      </vt:variant>
      <vt:variant>
        <vt:lpwstr/>
      </vt:variant>
      <vt:variant>
        <vt:lpwstr>SubcontractWorks</vt:lpwstr>
      </vt:variant>
      <vt:variant>
        <vt:i4>16</vt:i4>
      </vt:variant>
      <vt:variant>
        <vt:i4>12117</vt:i4>
      </vt:variant>
      <vt:variant>
        <vt:i4>0</vt:i4>
      </vt:variant>
      <vt:variant>
        <vt:i4>5</vt:i4>
      </vt:variant>
      <vt:variant>
        <vt:lpwstr/>
      </vt:variant>
      <vt:variant>
        <vt:lpwstr>EstateInformation</vt:lpwstr>
      </vt:variant>
      <vt:variant>
        <vt:i4>196623</vt:i4>
      </vt:variant>
      <vt:variant>
        <vt:i4>12114</vt:i4>
      </vt:variant>
      <vt:variant>
        <vt:i4>0</vt:i4>
      </vt:variant>
      <vt:variant>
        <vt:i4>5</vt:i4>
      </vt:variant>
      <vt:variant>
        <vt:lpwstr/>
      </vt:variant>
      <vt:variant>
        <vt:lpwstr>SpatialDataManagementPlan</vt:lpwstr>
      </vt:variant>
      <vt:variant>
        <vt:i4>2031628</vt:i4>
      </vt:variant>
      <vt:variant>
        <vt:i4>12111</vt:i4>
      </vt:variant>
      <vt:variant>
        <vt:i4>0</vt:i4>
      </vt:variant>
      <vt:variant>
        <vt:i4>5</vt:i4>
      </vt:variant>
      <vt:variant>
        <vt:lpwstr/>
      </vt:variant>
      <vt:variant>
        <vt:lpwstr>ERIM</vt:lpwstr>
      </vt:variant>
      <vt:variant>
        <vt:i4>8257657</vt:i4>
      </vt:variant>
      <vt:variant>
        <vt:i4>12105</vt:i4>
      </vt:variant>
      <vt:variant>
        <vt:i4>0</vt:i4>
      </vt:variant>
      <vt:variant>
        <vt:i4>5</vt:i4>
      </vt:variant>
      <vt:variant>
        <vt:lpwstr/>
      </vt:variant>
      <vt:variant>
        <vt:lpwstr>Section</vt:lpwstr>
      </vt:variant>
      <vt:variant>
        <vt:i4>2031643</vt:i4>
      </vt:variant>
      <vt:variant>
        <vt:i4>12102</vt:i4>
      </vt:variant>
      <vt:variant>
        <vt:i4>0</vt:i4>
      </vt:variant>
      <vt:variant>
        <vt:i4>5</vt:i4>
      </vt:variant>
      <vt:variant>
        <vt:lpwstr/>
      </vt:variant>
      <vt:variant>
        <vt:lpwstr>SubcontractWorks</vt:lpwstr>
      </vt:variant>
      <vt:variant>
        <vt:i4>6422651</vt:i4>
      </vt:variant>
      <vt:variant>
        <vt:i4>12099</vt:i4>
      </vt:variant>
      <vt:variant>
        <vt:i4>0</vt:i4>
      </vt:variant>
      <vt:variant>
        <vt:i4>5</vt:i4>
      </vt:variant>
      <vt:variant>
        <vt:lpwstr/>
      </vt:variant>
      <vt:variant>
        <vt:lpwstr>OtherContractor</vt:lpwstr>
      </vt:variant>
      <vt:variant>
        <vt:i4>8126579</vt:i4>
      </vt:variant>
      <vt:variant>
        <vt:i4>12096</vt:i4>
      </vt:variant>
      <vt:variant>
        <vt:i4>0</vt:i4>
      </vt:variant>
      <vt:variant>
        <vt:i4>5</vt:i4>
      </vt:variant>
      <vt:variant>
        <vt:lpwstr/>
      </vt:variant>
      <vt:variant>
        <vt:lpwstr>Contractor</vt:lpwstr>
      </vt:variant>
      <vt:variant>
        <vt:i4>851971</vt:i4>
      </vt:variant>
      <vt:variant>
        <vt:i4>12093</vt:i4>
      </vt:variant>
      <vt:variant>
        <vt:i4>0</vt:i4>
      </vt:variant>
      <vt:variant>
        <vt:i4>5</vt:i4>
      </vt:variant>
      <vt:variant>
        <vt:lpwstr/>
      </vt:variant>
      <vt:variant>
        <vt:lpwstr>Commonwealth</vt:lpwstr>
      </vt:variant>
      <vt:variant>
        <vt:i4>393247</vt:i4>
      </vt:variant>
      <vt:variant>
        <vt:i4>12090</vt:i4>
      </vt:variant>
      <vt:variant>
        <vt:i4>0</vt:i4>
      </vt:variant>
      <vt:variant>
        <vt:i4>5</vt:i4>
      </vt:variant>
      <vt:variant>
        <vt:lpwstr/>
      </vt:variant>
      <vt:variant>
        <vt:lpwstr>Subcontractor</vt:lpwstr>
      </vt:variant>
      <vt:variant>
        <vt:i4>393247</vt:i4>
      </vt:variant>
      <vt:variant>
        <vt:i4>12078</vt:i4>
      </vt:variant>
      <vt:variant>
        <vt:i4>0</vt:i4>
      </vt:variant>
      <vt:variant>
        <vt:i4>5</vt:i4>
      </vt:variant>
      <vt:variant>
        <vt:lpwstr/>
      </vt:variant>
      <vt:variant>
        <vt:lpwstr>Subcontractor</vt:lpwstr>
      </vt:variant>
      <vt:variant>
        <vt:i4>393247</vt:i4>
      </vt:variant>
      <vt:variant>
        <vt:i4>12075</vt:i4>
      </vt:variant>
      <vt:variant>
        <vt:i4>0</vt:i4>
      </vt:variant>
      <vt:variant>
        <vt:i4>5</vt:i4>
      </vt:variant>
      <vt:variant>
        <vt:lpwstr/>
      </vt:variant>
      <vt:variant>
        <vt:lpwstr>Subcontractor</vt:lpwstr>
      </vt:variant>
      <vt:variant>
        <vt:i4>393247</vt:i4>
      </vt:variant>
      <vt:variant>
        <vt:i4>12066</vt:i4>
      </vt:variant>
      <vt:variant>
        <vt:i4>0</vt:i4>
      </vt:variant>
      <vt:variant>
        <vt:i4>5</vt:i4>
      </vt:variant>
      <vt:variant>
        <vt:lpwstr/>
      </vt:variant>
      <vt:variant>
        <vt:lpwstr>Subcontractor</vt:lpwstr>
      </vt:variant>
      <vt:variant>
        <vt:i4>393247</vt:i4>
      </vt:variant>
      <vt:variant>
        <vt:i4>12060</vt:i4>
      </vt:variant>
      <vt:variant>
        <vt:i4>0</vt:i4>
      </vt:variant>
      <vt:variant>
        <vt:i4>5</vt:i4>
      </vt:variant>
      <vt:variant>
        <vt:lpwstr/>
      </vt:variant>
      <vt:variant>
        <vt:lpwstr>Subcontractor</vt:lpwstr>
      </vt:variant>
      <vt:variant>
        <vt:i4>524290</vt:i4>
      </vt:variant>
      <vt:variant>
        <vt:i4>12054</vt:i4>
      </vt:variant>
      <vt:variant>
        <vt:i4>0</vt:i4>
      </vt:variant>
      <vt:variant>
        <vt:i4>5</vt:i4>
      </vt:variant>
      <vt:variant>
        <vt:lpwstr/>
      </vt:variant>
      <vt:variant>
        <vt:lpwstr>ContractorsRepresentative</vt:lpwstr>
      </vt:variant>
      <vt:variant>
        <vt:i4>8126579</vt:i4>
      </vt:variant>
      <vt:variant>
        <vt:i4>12051</vt:i4>
      </vt:variant>
      <vt:variant>
        <vt:i4>0</vt:i4>
      </vt:variant>
      <vt:variant>
        <vt:i4>5</vt:i4>
      </vt:variant>
      <vt:variant>
        <vt:lpwstr/>
      </vt:variant>
      <vt:variant>
        <vt:lpwstr>Contractor</vt:lpwstr>
      </vt:variant>
      <vt:variant>
        <vt:i4>6881387</vt:i4>
      </vt:variant>
      <vt:variant>
        <vt:i4>12048</vt:i4>
      </vt:variant>
      <vt:variant>
        <vt:i4>0</vt:i4>
      </vt:variant>
      <vt:variant>
        <vt:i4>5</vt:i4>
      </vt:variant>
      <vt:variant>
        <vt:lpwstr/>
      </vt:variant>
      <vt:variant>
        <vt:lpwstr>Subcontract</vt:lpwstr>
      </vt:variant>
      <vt:variant>
        <vt:i4>8126579</vt:i4>
      </vt:variant>
      <vt:variant>
        <vt:i4>12045</vt:i4>
      </vt:variant>
      <vt:variant>
        <vt:i4>0</vt:i4>
      </vt:variant>
      <vt:variant>
        <vt:i4>5</vt:i4>
      </vt:variant>
      <vt:variant>
        <vt:lpwstr/>
      </vt:variant>
      <vt:variant>
        <vt:lpwstr>Contractor</vt:lpwstr>
      </vt:variant>
      <vt:variant>
        <vt:i4>393247</vt:i4>
      </vt:variant>
      <vt:variant>
        <vt:i4>12039</vt:i4>
      </vt:variant>
      <vt:variant>
        <vt:i4>0</vt:i4>
      </vt:variant>
      <vt:variant>
        <vt:i4>5</vt:i4>
      </vt:variant>
      <vt:variant>
        <vt:lpwstr/>
      </vt:variant>
      <vt:variant>
        <vt:lpwstr>Subcontractor</vt:lpwstr>
      </vt:variant>
      <vt:variant>
        <vt:i4>8126579</vt:i4>
      </vt:variant>
      <vt:variant>
        <vt:i4>12036</vt:i4>
      </vt:variant>
      <vt:variant>
        <vt:i4>0</vt:i4>
      </vt:variant>
      <vt:variant>
        <vt:i4>5</vt:i4>
      </vt:variant>
      <vt:variant>
        <vt:lpwstr/>
      </vt:variant>
      <vt:variant>
        <vt:lpwstr>Contractor</vt:lpwstr>
      </vt:variant>
      <vt:variant>
        <vt:i4>8126579</vt:i4>
      </vt:variant>
      <vt:variant>
        <vt:i4>12033</vt:i4>
      </vt:variant>
      <vt:variant>
        <vt:i4>0</vt:i4>
      </vt:variant>
      <vt:variant>
        <vt:i4>5</vt:i4>
      </vt:variant>
      <vt:variant>
        <vt:lpwstr/>
      </vt:variant>
      <vt:variant>
        <vt:lpwstr>Contractor</vt:lpwstr>
      </vt:variant>
      <vt:variant>
        <vt:i4>393247</vt:i4>
      </vt:variant>
      <vt:variant>
        <vt:i4>12030</vt:i4>
      </vt:variant>
      <vt:variant>
        <vt:i4>0</vt:i4>
      </vt:variant>
      <vt:variant>
        <vt:i4>5</vt:i4>
      </vt:variant>
      <vt:variant>
        <vt:lpwstr/>
      </vt:variant>
      <vt:variant>
        <vt:lpwstr>Subcontractor</vt:lpwstr>
      </vt:variant>
      <vt:variant>
        <vt:i4>1507356</vt:i4>
      </vt:variant>
      <vt:variant>
        <vt:i4>12024</vt:i4>
      </vt:variant>
      <vt:variant>
        <vt:i4>0</vt:i4>
      </vt:variant>
      <vt:variant>
        <vt:i4>5</vt:i4>
      </vt:variant>
      <vt:variant>
        <vt:lpwstr/>
      </vt:variant>
      <vt:variant>
        <vt:lpwstr>direction</vt:lpwstr>
      </vt:variant>
      <vt:variant>
        <vt:i4>524290</vt:i4>
      </vt:variant>
      <vt:variant>
        <vt:i4>12021</vt:i4>
      </vt:variant>
      <vt:variant>
        <vt:i4>0</vt:i4>
      </vt:variant>
      <vt:variant>
        <vt:i4>5</vt:i4>
      </vt:variant>
      <vt:variant>
        <vt:lpwstr/>
      </vt:variant>
      <vt:variant>
        <vt:lpwstr>ContractorsRepresentative</vt:lpwstr>
      </vt:variant>
      <vt:variant>
        <vt:i4>7143546</vt:i4>
      </vt:variant>
      <vt:variant>
        <vt:i4>12018</vt:i4>
      </vt:variant>
      <vt:variant>
        <vt:i4>0</vt:i4>
      </vt:variant>
      <vt:variant>
        <vt:i4>5</vt:i4>
      </vt:variant>
      <vt:variant>
        <vt:lpwstr/>
      </vt:variant>
      <vt:variant>
        <vt:lpwstr>CollateralWarranty</vt:lpwstr>
      </vt:variant>
      <vt:variant>
        <vt:i4>8192097</vt:i4>
      </vt:variant>
      <vt:variant>
        <vt:i4>12015</vt:i4>
      </vt:variant>
      <vt:variant>
        <vt:i4>0</vt:i4>
      </vt:variant>
      <vt:variant>
        <vt:i4>5</vt:i4>
      </vt:variant>
      <vt:variant>
        <vt:lpwstr/>
      </vt:variant>
      <vt:variant>
        <vt:lpwstr>SubcontractorDeedofCovenant</vt:lpwstr>
      </vt:variant>
      <vt:variant>
        <vt:i4>8126579</vt:i4>
      </vt:variant>
      <vt:variant>
        <vt:i4>12012</vt:i4>
      </vt:variant>
      <vt:variant>
        <vt:i4>0</vt:i4>
      </vt:variant>
      <vt:variant>
        <vt:i4>5</vt:i4>
      </vt:variant>
      <vt:variant>
        <vt:lpwstr/>
      </vt:variant>
      <vt:variant>
        <vt:lpwstr>Contractor</vt:lpwstr>
      </vt:variant>
      <vt:variant>
        <vt:i4>8126579</vt:i4>
      </vt:variant>
      <vt:variant>
        <vt:i4>12009</vt:i4>
      </vt:variant>
      <vt:variant>
        <vt:i4>0</vt:i4>
      </vt:variant>
      <vt:variant>
        <vt:i4>5</vt:i4>
      </vt:variant>
      <vt:variant>
        <vt:lpwstr/>
      </vt:variant>
      <vt:variant>
        <vt:lpwstr>Contractor</vt:lpwstr>
      </vt:variant>
      <vt:variant>
        <vt:i4>8126579</vt:i4>
      </vt:variant>
      <vt:variant>
        <vt:i4>12003</vt:i4>
      </vt:variant>
      <vt:variant>
        <vt:i4>0</vt:i4>
      </vt:variant>
      <vt:variant>
        <vt:i4>5</vt:i4>
      </vt:variant>
      <vt:variant>
        <vt:lpwstr/>
      </vt:variant>
      <vt:variant>
        <vt:lpwstr>Contractor</vt:lpwstr>
      </vt:variant>
      <vt:variant>
        <vt:i4>1048589</vt:i4>
      </vt:variant>
      <vt:variant>
        <vt:i4>12000</vt:i4>
      </vt:variant>
      <vt:variant>
        <vt:i4>0</vt:i4>
      </vt:variant>
      <vt:variant>
        <vt:i4>5</vt:i4>
      </vt:variant>
      <vt:variant>
        <vt:lpwstr/>
      </vt:variant>
      <vt:variant>
        <vt:lpwstr>ApprovedSecurity</vt:lpwstr>
      </vt:variant>
      <vt:variant>
        <vt:i4>393247</vt:i4>
      </vt:variant>
      <vt:variant>
        <vt:i4>11997</vt:i4>
      </vt:variant>
      <vt:variant>
        <vt:i4>0</vt:i4>
      </vt:variant>
      <vt:variant>
        <vt:i4>5</vt:i4>
      </vt:variant>
      <vt:variant>
        <vt:lpwstr/>
      </vt:variant>
      <vt:variant>
        <vt:lpwstr>Subcontractor</vt:lpwstr>
      </vt:variant>
      <vt:variant>
        <vt:i4>6881387</vt:i4>
      </vt:variant>
      <vt:variant>
        <vt:i4>11994</vt:i4>
      </vt:variant>
      <vt:variant>
        <vt:i4>0</vt:i4>
      </vt:variant>
      <vt:variant>
        <vt:i4>5</vt:i4>
      </vt:variant>
      <vt:variant>
        <vt:lpwstr/>
      </vt:variant>
      <vt:variant>
        <vt:lpwstr>Subcontract</vt:lpwstr>
      </vt:variant>
      <vt:variant>
        <vt:i4>8257657</vt:i4>
      </vt:variant>
      <vt:variant>
        <vt:i4>11991</vt:i4>
      </vt:variant>
      <vt:variant>
        <vt:i4>0</vt:i4>
      </vt:variant>
      <vt:variant>
        <vt:i4>5</vt:i4>
      </vt:variant>
      <vt:variant>
        <vt:lpwstr/>
      </vt:variant>
      <vt:variant>
        <vt:lpwstr>Section</vt:lpwstr>
      </vt:variant>
      <vt:variant>
        <vt:i4>2031643</vt:i4>
      </vt:variant>
      <vt:variant>
        <vt:i4>11988</vt:i4>
      </vt:variant>
      <vt:variant>
        <vt:i4>0</vt:i4>
      </vt:variant>
      <vt:variant>
        <vt:i4>5</vt:i4>
      </vt:variant>
      <vt:variant>
        <vt:lpwstr/>
      </vt:variant>
      <vt:variant>
        <vt:lpwstr>SubcontractWorks</vt:lpwstr>
      </vt:variant>
      <vt:variant>
        <vt:i4>8192121</vt:i4>
      </vt:variant>
      <vt:variant>
        <vt:i4>11985</vt:i4>
      </vt:variant>
      <vt:variant>
        <vt:i4>0</vt:i4>
      </vt:variant>
      <vt:variant>
        <vt:i4>5</vt:i4>
      </vt:variant>
      <vt:variant>
        <vt:lpwstr/>
      </vt:variant>
      <vt:variant>
        <vt:lpwstr>Completion</vt:lpwstr>
      </vt:variant>
      <vt:variant>
        <vt:i4>786463</vt:i4>
      </vt:variant>
      <vt:variant>
        <vt:i4>11982</vt:i4>
      </vt:variant>
      <vt:variant>
        <vt:i4>0</vt:i4>
      </vt:variant>
      <vt:variant>
        <vt:i4>5</vt:i4>
      </vt:variant>
      <vt:variant>
        <vt:lpwstr/>
      </vt:variant>
      <vt:variant>
        <vt:lpwstr>SubcontractorsActivities</vt:lpwstr>
      </vt:variant>
      <vt:variant>
        <vt:i4>8126579</vt:i4>
      </vt:variant>
      <vt:variant>
        <vt:i4>11979</vt:i4>
      </vt:variant>
      <vt:variant>
        <vt:i4>0</vt:i4>
      </vt:variant>
      <vt:variant>
        <vt:i4>5</vt:i4>
      </vt:variant>
      <vt:variant>
        <vt:lpwstr/>
      </vt:variant>
      <vt:variant>
        <vt:lpwstr>Contractor</vt:lpwstr>
      </vt:variant>
      <vt:variant>
        <vt:i4>393247</vt:i4>
      </vt:variant>
      <vt:variant>
        <vt:i4>11976</vt:i4>
      </vt:variant>
      <vt:variant>
        <vt:i4>0</vt:i4>
      </vt:variant>
      <vt:variant>
        <vt:i4>5</vt:i4>
      </vt:variant>
      <vt:variant>
        <vt:lpwstr/>
      </vt:variant>
      <vt:variant>
        <vt:lpwstr>Subcontractor</vt:lpwstr>
      </vt:variant>
      <vt:variant>
        <vt:i4>524290</vt:i4>
      </vt:variant>
      <vt:variant>
        <vt:i4>11973</vt:i4>
      </vt:variant>
      <vt:variant>
        <vt:i4>0</vt:i4>
      </vt:variant>
      <vt:variant>
        <vt:i4>5</vt:i4>
      </vt:variant>
      <vt:variant>
        <vt:lpwstr/>
      </vt:variant>
      <vt:variant>
        <vt:lpwstr>ContractorsRepresentative</vt:lpwstr>
      </vt:variant>
      <vt:variant>
        <vt:i4>6881387</vt:i4>
      </vt:variant>
      <vt:variant>
        <vt:i4>11970</vt:i4>
      </vt:variant>
      <vt:variant>
        <vt:i4>0</vt:i4>
      </vt:variant>
      <vt:variant>
        <vt:i4>5</vt:i4>
      </vt:variant>
      <vt:variant>
        <vt:lpwstr/>
      </vt:variant>
      <vt:variant>
        <vt:lpwstr>Subcontract</vt:lpwstr>
      </vt:variant>
      <vt:variant>
        <vt:i4>8192121</vt:i4>
      </vt:variant>
      <vt:variant>
        <vt:i4>11967</vt:i4>
      </vt:variant>
      <vt:variant>
        <vt:i4>0</vt:i4>
      </vt:variant>
      <vt:variant>
        <vt:i4>5</vt:i4>
      </vt:variant>
      <vt:variant>
        <vt:lpwstr/>
      </vt:variant>
      <vt:variant>
        <vt:lpwstr>Completion</vt:lpwstr>
      </vt:variant>
      <vt:variant>
        <vt:i4>786463</vt:i4>
      </vt:variant>
      <vt:variant>
        <vt:i4>11964</vt:i4>
      </vt:variant>
      <vt:variant>
        <vt:i4>0</vt:i4>
      </vt:variant>
      <vt:variant>
        <vt:i4>5</vt:i4>
      </vt:variant>
      <vt:variant>
        <vt:lpwstr/>
      </vt:variant>
      <vt:variant>
        <vt:lpwstr>SubcontractorsActivities</vt:lpwstr>
      </vt:variant>
      <vt:variant>
        <vt:i4>393247</vt:i4>
      </vt:variant>
      <vt:variant>
        <vt:i4>11961</vt:i4>
      </vt:variant>
      <vt:variant>
        <vt:i4>0</vt:i4>
      </vt:variant>
      <vt:variant>
        <vt:i4>5</vt:i4>
      </vt:variant>
      <vt:variant>
        <vt:lpwstr/>
      </vt:variant>
      <vt:variant>
        <vt:lpwstr>Subcontractor</vt:lpwstr>
      </vt:variant>
      <vt:variant>
        <vt:i4>393247</vt:i4>
      </vt:variant>
      <vt:variant>
        <vt:i4>11958</vt:i4>
      </vt:variant>
      <vt:variant>
        <vt:i4>0</vt:i4>
      </vt:variant>
      <vt:variant>
        <vt:i4>5</vt:i4>
      </vt:variant>
      <vt:variant>
        <vt:lpwstr/>
      </vt:variant>
      <vt:variant>
        <vt:lpwstr>Subcontractor</vt:lpwstr>
      </vt:variant>
      <vt:variant>
        <vt:i4>8126579</vt:i4>
      </vt:variant>
      <vt:variant>
        <vt:i4>11955</vt:i4>
      </vt:variant>
      <vt:variant>
        <vt:i4>0</vt:i4>
      </vt:variant>
      <vt:variant>
        <vt:i4>5</vt:i4>
      </vt:variant>
      <vt:variant>
        <vt:lpwstr/>
      </vt:variant>
      <vt:variant>
        <vt:lpwstr>Contractor</vt:lpwstr>
      </vt:variant>
      <vt:variant>
        <vt:i4>6881387</vt:i4>
      </vt:variant>
      <vt:variant>
        <vt:i4>11949</vt:i4>
      </vt:variant>
      <vt:variant>
        <vt:i4>0</vt:i4>
      </vt:variant>
      <vt:variant>
        <vt:i4>5</vt:i4>
      </vt:variant>
      <vt:variant>
        <vt:lpwstr/>
      </vt:variant>
      <vt:variant>
        <vt:lpwstr>Subcontract</vt:lpwstr>
      </vt:variant>
      <vt:variant>
        <vt:i4>8192121</vt:i4>
      </vt:variant>
      <vt:variant>
        <vt:i4>11946</vt:i4>
      </vt:variant>
      <vt:variant>
        <vt:i4>0</vt:i4>
      </vt:variant>
      <vt:variant>
        <vt:i4>5</vt:i4>
      </vt:variant>
      <vt:variant>
        <vt:lpwstr/>
      </vt:variant>
      <vt:variant>
        <vt:lpwstr>Completion</vt:lpwstr>
      </vt:variant>
      <vt:variant>
        <vt:i4>786463</vt:i4>
      </vt:variant>
      <vt:variant>
        <vt:i4>11943</vt:i4>
      </vt:variant>
      <vt:variant>
        <vt:i4>0</vt:i4>
      </vt:variant>
      <vt:variant>
        <vt:i4>5</vt:i4>
      </vt:variant>
      <vt:variant>
        <vt:lpwstr/>
      </vt:variant>
      <vt:variant>
        <vt:lpwstr>SubcontractorsActivities</vt:lpwstr>
      </vt:variant>
      <vt:variant>
        <vt:i4>393247</vt:i4>
      </vt:variant>
      <vt:variant>
        <vt:i4>11940</vt:i4>
      </vt:variant>
      <vt:variant>
        <vt:i4>0</vt:i4>
      </vt:variant>
      <vt:variant>
        <vt:i4>5</vt:i4>
      </vt:variant>
      <vt:variant>
        <vt:lpwstr/>
      </vt:variant>
      <vt:variant>
        <vt:lpwstr>Subcontractor</vt:lpwstr>
      </vt:variant>
      <vt:variant>
        <vt:i4>8126579</vt:i4>
      </vt:variant>
      <vt:variant>
        <vt:i4>11937</vt:i4>
      </vt:variant>
      <vt:variant>
        <vt:i4>0</vt:i4>
      </vt:variant>
      <vt:variant>
        <vt:i4>5</vt:i4>
      </vt:variant>
      <vt:variant>
        <vt:lpwstr/>
      </vt:variant>
      <vt:variant>
        <vt:lpwstr>Contractor</vt:lpwstr>
      </vt:variant>
      <vt:variant>
        <vt:i4>524290</vt:i4>
      </vt:variant>
      <vt:variant>
        <vt:i4>11934</vt:i4>
      </vt:variant>
      <vt:variant>
        <vt:i4>0</vt:i4>
      </vt:variant>
      <vt:variant>
        <vt:i4>5</vt:i4>
      </vt:variant>
      <vt:variant>
        <vt:lpwstr/>
      </vt:variant>
      <vt:variant>
        <vt:lpwstr>ContractorsRepresentative</vt:lpwstr>
      </vt:variant>
      <vt:variant>
        <vt:i4>8126579</vt:i4>
      </vt:variant>
      <vt:variant>
        <vt:i4>11931</vt:i4>
      </vt:variant>
      <vt:variant>
        <vt:i4>0</vt:i4>
      </vt:variant>
      <vt:variant>
        <vt:i4>5</vt:i4>
      </vt:variant>
      <vt:variant>
        <vt:lpwstr/>
      </vt:variant>
      <vt:variant>
        <vt:lpwstr>Contractor</vt:lpwstr>
      </vt:variant>
      <vt:variant>
        <vt:i4>8126579</vt:i4>
      </vt:variant>
      <vt:variant>
        <vt:i4>11928</vt:i4>
      </vt:variant>
      <vt:variant>
        <vt:i4>0</vt:i4>
      </vt:variant>
      <vt:variant>
        <vt:i4>5</vt:i4>
      </vt:variant>
      <vt:variant>
        <vt:lpwstr/>
      </vt:variant>
      <vt:variant>
        <vt:lpwstr>Contractor</vt:lpwstr>
      </vt:variant>
      <vt:variant>
        <vt:i4>524290</vt:i4>
      </vt:variant>
      <vt:variant>
        <vt:i4>11925</vt:i4>
      </vt:variant>
      <vt:variant>
        <vt:i4>0</vt:i4>
      </vt:variant>
      <vt:variant>
        <vt:i4>5</vt:i4>
      </vt:variant>
      <vt:variant>
        <vt:lpwstr/>
      </vt:variant>
      <vt:variant>
        <vt:lpwstr>ContractorsRepresentative</vt:lpwstr>
      </vt:variant>
      <vt:variant>
        <vt:i4>8257633</vt:i4>
      </vt:variant>
      <vt:variant>
        <vt:i4>11922</vt:i4>
      </vt:variant>
      <vt:variant>
        <vt:i4>0</vt:i4>
      </vt:variant>
      <vt:variant>
        <vt:i4>5</vt:i4>
      </vt:variant>
      <vt:variant>
        <vt:lpwstr/>
      </vt:variant>
      <vt:variant>
        <vt:lpwstr>FinancialRepresentative</vt:lpwstr>
      </vt:variant>
      <vt:variant>
        <vt:i4>8257633</vt:i4>
      </vt:variant>
      <vt:variant>
        <vt:i4>11919</vt:i4>
      </vt:variant>
      <vt:variant>
        <vt:i4>0</vt:i4>
      </vt:variant>
      <vt:variant>
        <vt:i4>5</vt:i4>
      </vt:variant>
      <vt:variant>
        <vt:lpwstr/>
      </vt:variant>
      <vt:variant>
        <vt:lpwstr>FinancialRepresentative</vt:lpwstr>
      </vt:variant>
      <vt:variant>
        <vt:i4>393247</vt:i4>
      </vt:variant>
      <vt:variant>
        <vt:i4>11916</vt:i4>
      </vt:variant>
      <vt:variant>
        <vt:i4>0</vt:i4>
      </vt:variant>
      <vt:variant>
        <vt:i4>5</vt:i4>
      </vt:variant>
      <vt:variant>
        <vt:lpwstr/>
      </vt:variant>
      <vt:variant>
        <vt:lpwstr>Subcontractor</vt:lpwstr>
      </vt:variant>
      <vt:variant>
        <vt:i4>393247</vt:i4>
      </vt:variant>
      <vt:variant>
        <vt:i4>11913</vt:i4>
      </vt:variant>
      <vt:variant>
        <vt:i4>0</vt:i4>
      </vt:variant>
      <vt:variant>
        <vt:i4>5</vt:i4>
      </vt:variant>
      <vt:variant>
        <vt:lpwstr/>
      </vt:variant>
      <vt:variant>
        <vt:lpwstr>Subcontractor</vt:lpwstr>
      </vt:variant>
      <vt:variant>
        <vt:i4>8126579</vt:i4>
      </vt:variant>
      <vt:variant>
        <vt:i4>11910</vt:i4>
      </vt:variant>
      <vt:variant>
        <vt:i4>0</vt:i4>
      </vt:variant>
      <vt:variant>
        <vt:i4>5</vt:i4>
      </vt:variant>
      <vt:variant>
        <vt:lpwstr/>
      </vt:variant>
      <vt:variant>
        <vt:lpwstr>Contractor</vt:lpwstr>
      </vt:variant>
      <vt:variant>
        <vt:i4>524290</vt:i4>
      </vt:variant>
      <vt:variant>
        <vt:i4>11907</vt:i4>
      </vt:variant>
      <vt:variant>
        <vt:i4>0</vt:i4>
      </vt:variant>
      <vt:variant>
        <vt:i4>5</vt:i4>
      </vt:variant>
      <vt:variant>
        <vt:lpwstr/>
      </vt:variant>
      <vt:variant>
        <vt:lpwstr>ContractorsRepresentative</vt:lpwstr>
      </vt:variant>
      <vt:variant>
        <vt:i4>393247</vt:i4>
      </vt:variant>
      <vt:variant>
        <vt:i4>11904</vt:i4>
      </vt:variant>
      <vt:variant>
        <vt:i4>0</vt:i4>
      </vt:variant>
      <vt:variant>
        <vt:i4>5</vt:i4>
      </vt:variant>
      <vt:variant>
        <vt:lpwstr/>
      </vt:variant>
      <vt:variant>
        <vt:lpwstr>Subcontractor</vt:lpwstr>
      </vt:variant>
      <vt:variant>
        <vt:i4>524290</vt:i4>
      </vt:variant>
      <vt:variant>
        <vt:i4>11901</vt:i4>
      </vt:variant>
      <vt:variant>
        <vt:i4>0</vt:i4>
      </vt:variant>
      <vt:variant>
        <vt:i4>5</vt:i4>
      </vt:variant>
      <vt:variant>
        <vt:lpwstr/>
      </vt:variant>
      <vt:variant>
        <vt:lpwstr>ContractorsRepresentative</vt:lpwstr>
      </vt:variant>
      <vt:variant>
        <vt:i4>393247</vt:i4>
      </vt:variant>
      <vt:variant>
        <vt:i4>11898</vt:i4>
      </vt:variant>
      <vt:variant>
        <vt:i4>0</vt:i4>
      </vt:variant>
      <vt:variant>
        <vt:i4>5</vt:i4>
      </vt:variant>
      <vt:variant>
        <vt:lpwstr/>
      </vt:variant>
      <vt:variant>
        <vt:lpwstr>Subcontractor</vt:lpwstr>
      </vt:variant>
      <vt:variant>
        <vt:i4>6881387</vt:i4>
      </vt:variant>
      <vt:variant>
        <vt:i4>11895</vt:i4>
      </vt:variant>
      <vt:variant>
        <vt:i4>0</vt:i4>
      </vt:variant>
      <vt:variant>
        <vt:i4>5</vt:i4>
      </vt:variant>
      <vt:variant>
        <vt:lpwstr/>
      </vt:variant>
      <vt:variant>
        <vt:lpwstr>Subcontract</vt:lpwstr>
      </vt:variant>
      <vt:variant>
        <vt:i4>8192121</vt:i4>
      </vt:variant>
      <vt:variant>
        <vt:i4>11892</vt:i4>
      </vt:variant>
      <vt:variant>
        <vt:i4>0</vt:i4>
      </vt:variant>
      <vt:variant>
        <vt:i4>5</vt:i4>
      </vt:variant>
      <vt:variant>
        <vt:lpwstr/>
      </vt:variant>
      <vt:variant>
        <vt:lpwstr>Completion</vt:lpwstr>
      </vt:variant>
      <vt:variant>
        <vt:i4>786463</vt:i4>
      </vt:variant>
      <vt:variant>
        <vt:i4>11889</vt:i4>
      </vt:variant>
      <vt:variant>
        <vt:i4>0</vt:i4>
      </vt:variant>
      <vt:variant>
        <vt:i4>5</vt:i4>
      </vt:variant>
      <vt:variant>
        <vt:lpwstr/>
      </vt:variant>
      <vt:variant>
        <vt:lpwstr>SubcontractorsActivities</vt:lpwstr>
      </vt:variant>
      <vt:variant>
        <vt:i4>393247</vt:i4>
      </vt:variant>
      <vt:variant>
        <vt:i4>11886</vt:i4>
      </vt:variant>
      <vt:variant>
        <vt:i4>0</vt:i4>
      </vt:variant>
      <vt:variant>
        <vt:i4>5</vt:i4>
      </vt:variant>
      <vt:variant>
        <vt:lpwstr/>
      </vt:variant>
      <vt:variant>
        <vt:lpwstr>Subcontractor</vt:lpwstr>
      </vt:variant>
      <vt:variant>
        <vt:i4>524290</vt:i4>
      </vt:variant>
      <vt:variant>
        <vt:i4>11883</vt:i4>
      </vt:variant>
      <vt:variant>
        <vt:i4>0</vt:i4>
      </vt:variant>
      <vt:variant>
        <vt:i4>5</vt:i4>
      </vt:variant>
      <vt:variant>
        <vt:lpwstr/>
      </vt:variant>
      <vt:variant>
        <vt:lpwstr>ContractorsRepresentative</vt:lpwstr>
      </vt:variant>
      <vt:variant>
        <vt:i4>393247</vt:i4>
      </vt:variant>
      <vt:variant>
        <vt:i4>11880</vt:i4>
      </vt:variant>
      <vt:variant>
        <vt:i4>0</vt:i4>
      </vt:variant>
      <vt:variant>
        <vt:i4>5</vt:i4>
      </vt:variant>
      <vt:variant>
        <vt:lpwstr/>
      </vt:variant>
      <vt:variant>
        <vt:lpwstr>Subcontractor</vt:lpwstr>
      </vt:variant>
      <vt:variant>
        <vt:i4>393247</vt:i4>
      </vt:variant>
      <vt:variant>
        <vt:i4>11877</vt:i4>
      </vt:variant>
      <vt:variant>
        <vt:i4>0</vt:i4>
      </vt:variant>
      <vt:variant>
        <vt:i4>5</vt:i4>
      </vt:variant>
      <vt:variant>
        <vt:lpwstr/>
      </vt:variant>
      <vt:variant>
        <vt:lpwstr>Subcontractor</vt:lpwstr>
      </vt:variant>
      <vt:variant>
        <vt:i4>393247</vt:i4>
      </vt:variant>
      <vt:variant>
        <vt:i4>11868</vt:i4>
      </vt:variant>
      <vt:variant>
        <vt:i4>0</vt:i4>
      </vt:variant>
      <vt:variant>
        <vt:i4>5</vt:i4>
      </vt:variant>
      <vt:variant>
        <vt:lpwstr/>
      </vt:variant>
      <vt:variant>
        <vt:lpwstr>Subcontractor</vt:lpwstr>
      </vt:variant>
      <vt:variant>
        <vt:i4>6881387</vt:i4>
      </vt:variant>
      <vt:variant>
        <vt:i4>11865</vt:i4>
      </vt:variant>
      <vt:variant>
        <vt:i4>0</vt:i4>
      </vt:variant>
      <vt:variant>
        <vt:i4>5</vt:i4>
      </vt:variant>
      <vt:variant>
        <vt:lpwstr/>
      </vt:variant>
      <vt:variant>
        <vt:lpwstr>Subcontract</vt:lpwstr>
      </vt:variant>
      <vt:variant>
        <vt:i4>8126579</vt:i4>
      </vt:variant>
      <vt:variant>
        <vt:i4>11862</vt:i4>
      </vt:variant>
      <vt:variant>
        <vt:i4>0</vt:i4>
      </vt:variant>
      <vt:variant>
        <vt:i4>5</vt:i4>
      </vt:variant>
      <vt:variant>
        <vt:lpwstr/>
      </vt:variant>
      <vt:variant>
        <vt:lpwstr>Contractor</vt:lpwstr>
      </vt:variant>
      <vt:variant>
        <vt:i4>8257657</vt:i4>
      </vt:variant>
      <vt:variant>
        <vt:i4>11859</vt:i4>
      </vt:variant>
      <vt:variant>
        <vt:i4>0</vt:i4>
      </vt:variant>
      <vt:variant>
        <vt:i4>5</vt:i4>
      </vt:variant>
      <vt:variant>
        <vt:lpwstr/>
      </vt:variant>
      <vt:variant>
        <vt:lpwstr>Section</vt:lpwstr>
      </vt:variant>
      <vt:variant>
        <vt:i4>2031643</vt:i4>
      </vt:variant>
      <vt:variant>
        <vt:i4>11856</vt:i4>
      </vt:variant>
      <vt:variant>
        <vt:i4>0</vt:i4>
      </vt:variant>
      <vt:variant>
        <vt:i4>5</vt:i4>
      </vt:variant>
      <vt:variant>
        <vt:lpwstr/>
      </vt:variant>
      <vt:variant>
        <vt:lpwstr>SubcontractWorks</vt:lpwstr>
      </vt:variant>
      <vt:variant>
        <vt:i4>786463</vt:i4>
      </vt:variant>
      <vt:variant>
        <vt:i4>11853</vt:i4>
      </vt:variant>
      <vt:variant>
        <vt:i4>0</vt:i4>
      </vt:variant>
      <vt:variant>
        <vt:i4>5</vt:i4>
      </vt:variant>
      <vt:variant>
        <vt:lpwstr/>
      </vt:variant>
      <vt:variant>
        <vt:lpwstr>SubcontractorsActivities</vt:lpwstr>
      </vt:variant>
      <vt:variant>
        <vt:i4>6881387</vt:i4>
      </vt:variant>
      <vt:variant>
        <vt:i4>11850</vt:i4>
      </vt:variant>
      <vt:variant>
        <vt:i4>0</vt:i4>
      </vt:variant>
      <vt:variant>
        <vt:i4>5</vt:i4>
      </vt:variant>
      <vt:variant>
        <vt:lpwstr/>
      </vt:variant>
      <vt:variant>
        <vt:lpwstr>Subcontract</vt:lpwstr>
      </vt:variant>
      <vt:variant>
        <vt:i4>8192121</vt:i4>
      </vt:variant>
      <vt:variant>
        <vt:i4>11847</vt:i4>
      </vt:variant>
      <vt:variant>
        <vt:i4>0</vt:i4>
      </vt:variant>
      <vt:variant>
        <vt:i4>5</vt:i4>
      </vt:variant>
      <vt:variant>
        <vt:lpwstr/>
      </vt:variant>
      <vt:variant>
        <vt:lpwstr>Completion</vt:lpwstr>
      </vt:variant>
      <vt:variant>
        <vt:i4>786463</vt:i4>
      </vt:variant>
      <vt:variant>
        <vt:i4>11844</vt:i4>
      </vt:variant>
      <vt:variant>
        <vt:i4>0</vt:i4>
      </vt:variant>
      <vt:variant>
        <vt:i4>5</vt:i4>
      </vt:variant>
      <vt:variant>
        <vt:lpwstr/>
      </vt:variant>
      <vt:variant>
        <vt:lpwstr>SubcontractorsActivities</vt:lpwstr>
      </vt:variant>
      <vt:variant>
        <vt:i4>1376261</vt:i4>
      </vt:variant>
      <vt:variant>
        <vt:i4>11838</vt:i4>
      </vt:variant>
      <vt:variant>
        <vt:i4>0</vt:i4>
      </vt:variant>
      <vt:variant>
        <vt:i4>5</vt:i4>
      </vt:variant>
      <vt:variant>
        <vt:lpwstr/>
      </vt:variant>
      <vt:variant>
        <vt:lpwstr>AwardDate</vt:lpwstr>
      </vt:variant>
      <vt:variant>
        <vt:i4>393247</vt:i4>
      </vt:variant>
      <vt:variant>
        <vt:i4>11835</vt:i4>
      </vt:variant>
      <vt:variant>
        <vt:i4>0</vt:i4>
      </vt:variant>
      <vt:variant>
        <vt:i4>5</vt:i4>
      </vt:variant>
      <vt:variant>
        <vt:lpwstr/>
      </vt:variant>
      <vt:variant>
        <vt:lpwstr>Subcontractor</vt:lpwstr>
      </vt:variant>
      <vt:variant>
        <vt:i4>8126579</vt:i4>
      </vt:variant>
      <vt:variant>
        <vt:i4>11829</vt:i4>
      </vt:variant>
      <vt:variant>
        <vt:i4>0</vt:i4>
      </vt:variant>
      <vt:variant>
        <vt:i4>5</vt:i4>
      </vt:variant>
      <vt:variant>
        <vt:lpwstr/>
      </vt:variant>
      <vt:variant>
        <vt:lpwstr>Contractor</vt:lpwstr>
      </vt:variant>
      <vt:variant>
        <vt:i4>393247</vt:i4>
      </vt:variant>
      <vt:variant>
        <vt:i4>11823</vt:i4>
      </vt:variant>
      <vt:variant>
        <vt:i4>0</vt:i4>
      </vt:variant>
      <vt:variant>
        <vt:i4>5</vt:i4>
      </vt:variant>
      <vt:variant>
        <vt:lpwstr/>
      </vt:variant>
      <vt:variant>
        <vt:lpwstr>Subcontractor</vt:lpwstr>
      </vt:variant>
      <vt:variant>
        <vt:i4>917526</vt:i4>
      </vt:variant>
      <vt:variant>
        <vt:i4>11820</vt:i4>
      </vt:variant>
      <vt:variant>
        <vt:i4>0</vt:i4>
      </vt:variant>
      <vt:variant>
        <vt:i4>5</vt:i4>
      </vt:variant>
      <vt:variant>
        <vt:lpwstr/>
      </vt:variant>
      <vt:variant>
        <vt:lpwstr>DefenceStrategicInterestIssue</vt:lpwstr>
      </vt:variant>
      <vt:variant>
        <vt:i4>6422639</vt:i4>
      </vt:variant>
      <vt:variant>
        <vt:i4>11817</vt:i4>
      </vt:variant>
      <vt:variant>
        <vt:i4>0</vt:i4>
      </vt:variant>
      <vt:variant>
        <vt:i4>5</vt:i4>
      </vt:variant>
      <vt:variant>
        <vt:lpwstr/>
      </vt:variant>
      <vt:variant>
        <vt:lpwstr>MaterialChange</vt:lpwstr>
      </vt:variant>
      <vt:variant>
        <vt:i4>8126579</vt:i4>
      </vt:variant>
      <vt:variant>
        <vt:i4>11814</vt:i4>
      </vt:variant>
      <vt:variant>
        <vt:i4>0</vt:i4>
      </vt:variant>
      <vt:variant>
        <vt:i4>5</vt:i4>
      </vt:variant>
      <vt:variant>
        <vt:lpwstr/>
      </vt:variant>
      <vt:variant>
        <vt:lpwstr>Contractor</vt:lpwstr>
      </vt:variant>
      <vt:variant>
        <vt:i4>8126579</vt:i4>
      </vt:variant>
      <vt:variant>
        <vt:i4>11811</vt:i4>
      </vt:variant>
      <vt:variant>
        <vt:i4>0</vt:i4>
      </vt:variant>
      <vt:variant>
        <vt:i4>5</vt:i4>
      </vt:variant>
      <vt:variant>
        <vt:lpwstr/>
      </vt:variant>
      <vt:variant>
        <vt:lpwstr>Contractor</vt:lpwstr>
      </vt:variant>
      <vt:variant>
        <vt:i4>8126579</vt:i4>
      </vt:variant>
      <vt:variant>
        <vt:i4>11805</vt:i4>
      </vt:variant>
      <vt:variant>
        <vt:i4>0</vt:i4>
      </vt:variant>
      <vt:variant>
        <vt:i4>5</vt:i4>
      </vt:variant>
      <vt:variant>
        <vt:lpwstr/>
      </vt:variant>
      <vt:variant>
        <vt:lpwstr>Contractor</vt:lpwstr>
      </vt:variant>
      <vt:variant>
        <vt:i4>393247</vt:i4>
      </vt:variant>
      <vt:variant>
        <vt:i4>11802</vt:i4>
      </vt:variant>
      <vt:variant>
        <vt:i4>0</vt:i4>
      </vt:variant>
      <vt:variant>
        <vt:i4>5</vt:i4>
      </vt:variant>
      <vt:variant>
        <vt:lpwstr/>
      </vt:variant>
      <vt:variant>
        <vt:lpwstr>Subcontractor</vt:lpwstr>
      </vt:variant>
      <vt:variant>
        <vt:i4>8126579</vt:i4>
      </vt:variant>
      <vt:variant>
        <vt:i4>11799</vt:i4>
      </vt:variant>
      <vt:variant>
        <vt:i4>0</vt:i4>
      </vt:variant>
      <vt:variant>
        <vt:i4>5</vt:i4>
      </vt:variant>
      <vt:variant>
        <vt:lpwstr/>
      </vt:variant>
      <vt:variant>
        <vt:lpwstr>Contractor</vt:lpwstr>
      </vt:variant>
      <vt:variant>
        <vt:i4>8126579</vt:i4>
      </vt:variant>
      <vt:variant>
        <vt:i4>11790</vt:i4>
      </vt:variant>
      <vt:variant>
        <vt:i4>0</vt:i4>
      </vt:variant>
      <vt:variant>
        <vt:i4>5</vt:i4>
      </vt:variant>
      <vt:variant>
        <vt:lpwstr/>
      </vt:variant>
      <vt:variant>
        <vt:lpwstr>Contractor</vt:lpwstr>
      </vt:variant>
      <vt:variant>
        <vt:i4>851971</vt:i4>
      </vt:variant>
      <vt:variant>
        <vt:i4>11787</vt:i4>
      </vt:variant>
      <vt:variant>
        <vt:i4>0</vt:i4>
      </vt:variant>
      <vt:variant>
        <vt:i4>5</vt:i4>
      </vt:variant>
      <vt:variant>
        <vt:lpwstr/>
      </vt:variant>
      <vt:variant>
        <vt:lpwstr>Commonwealth</vt:lpwstr>
      </vt:variant>
      <vt:variant>
        <vt:i4>917526</vt:i4>
      </vt:variant>
      <vt:variant>
        <vt:i4>11784</vt:i4>
      </vt:variant>
      <vt:variant>
        <vt:i4>0</vt:i4>
      </vt:variant>
      <vt:variant>
        <vt:i4>5</vt:i4>
      </vt:variant>
      <vt:variant>
        <vt:lpwstr/>
      </vt:variant>
      <vt:variant>
        <vt:lpwstr>DefenceStrategicInterestIssue</vt:lpwstr>
      </vt:variant>
      <vt:variant>
        <vt:i4>6422639</vt:i4>
      </vt:variant>
      <vt:variant>
        <vt:i4>11781</vt:i4>
      </vt:variant>
      <vt:variant>
        <vt:i4>0</vt:i4>
      </vt:variant>
      <vt:variant>
        <vt:i4>5</vt:i4>
      </vt:variant>
      <vt:variant>
        <vt:lpwstr/>
      </vt:variant>
      <vt:variant>
        <vt:lpwstr>MaterialChange</vt:lpwstr>
      </vt:variant>
      <vt:variant>
        <vt:i4>6881387</vt:i4>
      </vt:variant>
      <vt:variant>
        <vt:i4>11775</vt:i4>
      </vt:variant>
      <vt:variant>
        <vt:i4>0</vt:i4>
      </vt:variant>
      <vt:variant>
        <vt:i4>5</vt:i4>
      </vt:variant>
      <vt:variant>
        <vt:lpwstr/>
      </vt:variant>
      <vt:variant>
        <vt:lpwstr>Subcontract</vt:lpwstr>
      </vt:variant>
      <vt:variant>
        <vt:i4>7864432</vt:i4>
      </vt:variant>
      <vt:variant>
        <vt:i4>11769</vt:i4>
      </vt:variant>
      <vt:variant>
        <vt:i4>0</vt:i4>
      </vt:variant>
      <vt:variant>
        <vt:i4>5</vt:i4>
      </vt:variant>
      <vt:variant>
        <vt:lpwstr/>
      </vt:variant>
      <vt:variant>
        <vt:lpwstr>InsolvencyEvent</vt:lpwstr>
      </vt:variant>
      <vt:variant>
        <vt:i4>917526</vt:i4>
      </vt:variant>
      <vt:variant>
        <vt:i4>11766</vt:i4>
      </vt:variant>
      <vt:variant>
        <vt:i4>0</vt:i4>
      </vt:variant>
      <vt:variant>
        <vt:i4>5</vt:i4>
      </vt:variant>
      <vt:variant>
        <vt:lpwstr/>
      </vt:variant>
      <vt:variant>
        <vt:lpwstr>DefenceStrategicInterestIssue</vt:lpwstr>
      </vt:variant>
      <vt:variant>
        <vt:i4>6422639</vt:i4>
      </vt:variant>
      <vt:variant>
        <vt:i4>11763</vt:i4>
      </vt:variant>
      <vt:variant>
        <vt:i4>0</vt:i4>
      </vt:variant>
      <vt:variant>
        <vt:i4>5</vt:i4>
      </vt:variant>
      <vt:variant>
        <vt:lpwstr/>
      </vt:variant>
      <vt:variant>
        <vt:lpwstr>MaterialChange</vt:lpwstr>
      </vt:variant>
      <vt:variant>
        <vt:i4>8126579</vt:i4>
      </vt:variant>
      <vt:variant>
        <vt:i4>11760</vt:i4>
      </vt:variant>
      <vt:variant>
        <vt:i4>0</vt:i4>
      </vt:variant>
      <vt:variant>
        <vt:i4>5</vt:i4>
      </vt:variant>
      <vt:variant>
        <vt:lpwstr/>
      </vt:variant>
      <vt:variant>
        <vt:lpwstr>Contractor</vt:lpwstr>
      </vt:variant>
      <vt:variant>
        <vt:i4>8126579</vt:i4>
      </vt:variant>
      <vt:variant>
        <vt:i4>11757</vt:i4>
      </vt:variant>
      <vt:variant>
        <vt:i4>0</vt:i4>
      </vt:variant>
      <vt:variant>
        <vt:i4>5</vt:i4>
      </vt:variant>
      <vt:variant>
        <vt:lpwstr/>
      </vt:variant>
      <vt:variant>
        <vt:lpwstr>Contractor</vt:lpwstr>
      </vt:variant>
      <vt:variant>
        <vt:i4>1376279</vt:i4>
      </vt:variant>
      <vt:variant>
        <vt:i4>11754</vt:i4>
      </vt:variant>
      <vt:variant>
        <vt:i4>0</vt:i4>
      </vt:variant>
      <vt:variant>
        <vt:i4>5</vt:i4>
      </vt:variant>
      <vt:variant>
        <vt:lpwstr/>
      </vt:variant>
      <vt:variant>
        <vt:lpwstr>SeparationArrangement</vt:lpwstr>
      </vt:variant>
      <vt:variant>
        <vt:i4>393247</vt:i4>
      </vt:variant>
      <vt:variant>
        <vt:i4>11751</vt:i4>
      </vt:variant>
      <vt:variant>
        <vt:i4>0</vt:i4>
      </vt:variant>
      <vt:variant>
        <vt:i4>5</vt:i4>
      </vt:variant>
      <vt:variant>
        <vt:lpwstr/>
      </vt:variant>
      <vt:variant>
        <vt:lpwstr>Subcontractor</vt:lpwstr>
      </vt:variant>
      <vt:variant>
        <vt:i4>8126579</vt:i4>
      </vt:variant>
      <vt:variant>
        <vt:i4>11748</vt:i4>
      </vt:variant>
      <vt:variant>
        <vt:i4>0</vt:i4>
      </vt:variant>
      <vt:variant>
        <vt:i4>5</vt:i4>
      </vt:variant>
      <vt:variant>
        <vt:lpwstr/>
      </vt:variant>
      <vt:variant>
        <vt:lpwstr>Contractor</vt:lpwstr>
      </vt:variant>
      <vt:variant>
        <vt:i4>786463</vt:i4>
      </vt:variant>
      <vt:variant>
        <vt:i4>11745</vt:i4>
      </vt:variant>
      <vt:variant>
        <vt:i4>0</vt:i4>
      </vt:variant>
      <vt:variant>
        <vt:i4>5</vt:i4>
      </vt:variant>
      <vt:variant>
        <vt:lpwstr/>
      </vt:variant>
      <vt:variant>
        <vt:lpwstr>SubcontractorsActivities</vt:lpwstr>
      </vt:variant>
      <vt:variant>
        <vt:i4>393247</vt:i4>
      </vt:variant>
      <vt:variant>
        <vt:i4>11742</vt:i4>
      </vt:variant>
      <vt:variant>
        <vt:i4>0</vt:i4>
      </vt:variant>
      <vt:variant>
        <vt:i4>5</vt:i4>
      </vt:variant>
      <vt:variant>
        <vt:lpwstr/>
      </vt:variant>
      <vt:variant>
        <vt:lpwstr>Subcontractor</vt:lpwstr>
      </vt:variant>
      <vt:variant>
        <vt:i4>393247</vt:i4>
      </vt:variant>
      <vt:variant>
        <vt:i4>11739</vt:i4>
      </vt:variant>
      <vt:variant>
        <vt:i4>0</vt:i4>
      </vt:variant>
      <vt:variant>
        <vt:i4>5</vt:i4>
      </vt:variant>
      <vt:variant>
        <vt:lpwstr/>
      </vt:variant>
      <vt:variant>
        <vt:lpwstr>Subcontractor</vt:lpwstr>
      </vt:variant>
      <vt:variant>
        <vt:i4>393247</vt:i4>
      </vt:variant>
      <vt:variant>
        <vt:i4>11736</vt:i4>
      </vt:variant>
      <vt:variant>
        <vt:i4>0</vt:i4>
      </vt:variant>
      <vt:variant>
        <vt:i4>5</vt:i4>
      </vt:variant>
      <vt:variant>
        <vt:lpwstr/>
      </vt:variant>
      <vt:variant>
        <vt:lpwstr>Subcontractor</vt:lpwstr>
      </vt:variant>
      <vt:variant>
        <vt:i4>8126579</vt:i4>
      </vt:variant>
      <vt:variant>
        <vt:i4>11733</vt:i4>
      </vt:variant>
      <vt:variant>
        <vt:i4>0</vt:i4>
      </vt:variant>
      <vt:variant>
        <vt:i4>5</vt:i4>
      </vt:variant>
      <vt:variant>
        <vt:lpwstr/>
      </vt:variant>
      <vt:variant>
        <vt:lpwstr>Contractor</vt:lpwstr>
      </vt:variant>
      <vt:variant>
        <vt:i4>851971</vt:i4>
      </vt:variant>
      <vt:variant>
        <vt:i4>11730</vt:i4>
      </vt:variant>
      <vt:variant>
        <vt:i4>0</vt:i4>
      </vt:variant>
      <vt:variant>
        <vt:i4>5</vt:i4>
      </vt:variant>
      <vt:variant>
        <vt:lpwstr/>
      </vt:variant>
      <vt:variant>
        <vt:lpwstr>Commonwealth</vt:lpwstr>
      </vt:variant>
      <vt:variant>
        <vt:i4>8126579</vt:i4>
      </vt:variant>
      <vt:variant>
        <vt:i4>11727</vt:i4>
      </vt:variant>
      <vt:variant>
        <vt:i4>0</vt:i4>
      </vt:variant>
      <vt:variant>
        <vt:i4>5</vt:i4>
      </vt:variant>
      <vt:variant>
        <vt:lpwstr/>
      </vt:variant>
      <vt:variant>
        <vt:lpwstr>Contractor</vt:lpwstr>
      </vt:variant>
      <vt:variant>
        <vt:i4>917526</vt:i4>
      </vt:variant>
      <vt:variant>
        <vt:i4>11724</vt:i4>
      </vt:variant>
      <vt:variant>
        <vt:i4>0</vt:i4>
      </vt:variant>
      <vt:variant>
        <vt:i4>5</vt:i4>
      </vt:variant>
      <vt:variant>
        <vt:lpwstr/>
      </vt:variant>
      <vt:variant>
        <vt:lpwstr>DefenceStrategicInterestIssue</vt:lpwstr>
      </vt:variant>
      <vt:variant>
        <vt:i4>6422639</vt:i4>
      </vt:variant>
      <vt:variant>
        <vt:i4>11721</vt:i4>
      </vt:variant>
      <vt:variant>
        <vt:i4>0</vt:i4>
      </vt:variant>
      <vt:variant>
        <vt:i4>5</vt:i4>
      </vt:variant>
      <vt:variant>
        <vt:lpwstr/>
      </vt:variant>
      <vt:variant>
        <vt:lpwstr>MaterialChange</vt:lpwstr>
      </vt:variant>
      <vt:variant>
        <vt:i4>393247</vt:i4>
      </vt:variant>
      <vt:variant>
        <vt:i4>11718</vt:i4>
      </vt:variant>
      <vt:variant>
        <vt:i4>0</vt:i4>
      </vt:variant>
      <vt:variant>
        <vt:i4>5</vt:i4>
      </vt:variant>
      <vt:variant>
        <vt:lpwstr/>
      </vt:variant>
      <vt:variant>
        <vt:lpwstr>Subcontractor</vt:lpwstr>
      </vt:variant>
      <vt:variant>
        <vt:i4>917526</vt:i4>
      </vt:variant>
      <vt:variant>
        <vt:i4>11715</vt:i4>
      </vt:variant>
      <vt:variant>
        <vt:i4>0</vt:i4>
      </vt:variant>
      <vt:variant>
        <vt:i4>5</vt:i4>
      </vt:variant>
      <vt:variant>
        <vt:lpwstr/>
      </vt:variant>
      <vt:variant>
        <vt:lpwstr>DefenceStrategicInterestIssue</vt:lpwstr>
      </vt:variant>
      <vt:variant>
        <vt:i4>6422639</vt:i4>
      </vt:variant>
      <vt:variant>
        <vt:i4>11712</vt:i4>
      </vt:variant>
      <vt:variant>
        <vt:i4>0</vt:i4>
      </vt:variant>
      <vt:variant>
        <vt:i4>5</vt:i4>
      </vt:variant>
      <vt:variant>
        <vt:lpwstr/>
      </vt:variant>
      <vt:variant>
        <vt:lpwstr>MaterialChange</vt:lpwstr>
      </vt:variant>
      <vt:variant>
        <vt:i4>8126579</vt:i4>
      </vt:variant>
      <vt:variant>
        <vt:i4>11709</vt:i4>
      </vt:variant>
      <vt:variant>
        <vt:i4>0</vt:i4>
      </vt:variant>
      <vt:variant>
        <vt:i4>5</vt:i4>
      </vt:variant>
      <vt:variant>
        <vt:lpwstr/>
      </vt:variant>
      <vt:variant>
        <vt:lpwstr>Contractor</vt:lpwstr>
      </vt:variant>
      <vt:variant>
        <vt:i4>851971</vt:i4>
      </vt:variant>
      <vt:variant>
        <vt:i4>11706</vt:i4>
      </vt:variant>
      <vt:variant>
        <vt:i4>0</vt:i4>
      </vt:variant>
      <vt:variant>
        <vt:i4>5</vt:i4>
      </vt:variant>
      <vt:variant>
        <vt:lpwstr/>
      </vt:variant>
      <vt:variant>
        <vt:lpwstr>Commonwealth</vt:lpwstr>
      </vt:variant>
      <vt:variant>
        <vt:i4>851971</vt:i4>
      </vt:variant>
      <vt:variant>
        <vt:i4>11703</vt:i4>
      </vt:variant>
      <vt:variant>
        <vt:i4>0</vt:i4>
      </vt:variant>
      <vt:variant>
        <vt:i4>5</vt:i4>
      </vt:variant>
      <vt:variant>
        <vt:lpwstr/>
      </vt:variant>
      <vt:variant>
        <vt:lpwstr>Commonwealth</vt:lpwstr>
      </vt:variant>
      <vt:variant>
        <vt:i4>8126579</vt:i4>
      </vt:variant>
      <vt:variant>
        <vt:i4>11700</vt:i4>
      </vt:variant>
      <vt:variant>
        <vt:i4>0</vt:i4>
      </vt:variant>
      <vt:variant>
        <vt:i4>5</vt:i4>
      </vt:variant>
      <vt:variant>
        <vt:lpwstr/>
      </vt:variant>
      <vt:variant>
        <vt:lpwstr>Contractor</vt:lpwstr>
      </vt:variant>
      <vt:variant>
        <vt:i4>917526</vt:i4>
      </vt:variant>
      <vt:variant>
        <vt:i4>11697</vt:i4>
      </vt:variant>
      <vt:variant>
        <vt:i4>0</vt:i4>
      </vt:variant>
      <vt:variant>
        <vt:i4>5</vt:i4>
      </vt:variant>
      <vt:variant>
        <vt:lpwstr/>
      </vt:variant>
      <vt:variant>
        <vt:lpwstr>DefenceStrategicInterestIssue</vt:lpwstr>
      </vt:variant>
      <vt:variant>
        <vt:i4>6422639</vt:i4>
      </vt:variant>
      <vt:variant>
        <vt:i4>11694</vt:i4>
      </vt:variant>
      <vt:variant>
        <vt:i4>0</vt:i4>
      </vt:variant>
      <vt:variant>
        <vt:i4>5</vt:i4>
      </vt:variant>
      <vt:variant>
        <vt:lpwstr/>
      </vt:variant>
      <vt:variant>
        <vt:lpwstr>MaterialChange</vt:lpwstr>
      </vt:variant>
      <vt:variant>
        <vt:i4>393247</vt:i4>
      </vt:variant>
      <vt:variant>
        <vt:i4>11691</vt:i4>
      </vt:variant>
      <vt:variant>
        <vt:i4>0</vt:i4>
      </vt:variant>
      <vt:variant>
        <vt:i4>5</vt:i4>
      </vt:variant>
      <vt:variant>
        <vt:lpwstr/>
      </vt:variant>
      <vt:variant>
        <vt:lpwstr>Subcontractor</vt:lpwstr>
      </vt:variant>
      <vt:variant>
        <vt:i4>917526</vt:i4>
      </vt:variant>
      <vt:variant>
        <vt:i4>11688</vt:i4>
      </vt:variant>
      <vt:variant>
        <vt:i4>0</vt:i4>
      </vt:variant>
      <vt:variant>
        <vt:i4>5</vt:i4>
      </vt:variant>
      <vt:variant>
        <vt:lpwstr/>
      </vt:variant>
      <vt:variant>
        <vt:lpwstr>DefenceStrategicInterestIssue</vt:lpwstr>
      </vt:variant>
      <vt:variant>
        <vt:i4>6422639</vt:i4>
      </vt:variant>
      <vt:variant>
        <vt:i4>11685</vt:i4>
      </vt:variant>
      <vt:variant>
        <vt:i4>0</vt:i4>
      </vt:variant>
      <vt:variant>
        <vt:i4>5</vt:i4>
      </vt:variant>
      <vt:variant>
        <vt:lpwstr/>
      </vt:variant>
      <vt:variant>
        <vt:lpwstr>MaterialChange</vt:lpwstr>
      </vt:variant>
      <vt:variant>
        <vt:i4>8126579</vt:i4>
      </vt:variant>
      <vt:variant>
        <vt:i4>11682</vt:i4>
      </vt:variant>
      <vt:variant>
        <vt:i4>0</vt:i4>
      </vt:variant>
      <vt:variant>
        <vt:i4>5</vt:i4>
      </vt:variant>
      <vt:variant>
        <vt:lpwstr/>
      </vt:variant>
      <vt:variant>
        <vt:lpwstr>Contractor</vt:lpwstr>
      </vt:variant>
      <vt:variant>
        <vt:i4>851971</vt:i4>
      </vt:variant>
      <vt:variant>
        <vt:i4>11679</vt:i4>
      </vt:variant>
      <vt:variant>
        <vt:i4>0</vt:i4>
      </vt:variant>
      <vt:variant>
        <vt:i4>5</vt:i4>
      </vt:variant>
      <vt:variant>
        <vt:lpwstr/>
      </vt:variant>
      <vt:variant>
        <vt:lpwstr>Commonwealth</vt:lpwstr>
      </vt:variant>
      <vt:variant>
        <vt:i4>393247</vt:i4>
      </vt:variant>
      <vt:variant>
        <vt:i4>11676</vt:i4>
      </vt:variant>
      <vt:variant>
        <vt:i4>0</vt:i4>
      </vt:variant>
      <vt:variant>
        <vt:i4>5</vt:i4>
      </vt:variant>
      <vt:variant>
        <vt:lpwstr/>
      </vt:variant>
      <vt:variant>
        <vt:lpwstr>Subcontractor</vt:lpwstr>
      </vt:variant>
      <vt:variant>
        <vt:i4>8126579</vt:i4>
      </vt:variant>
      <vt:variant>
        <vt:i4>11673</vt:i4>
      </vt:variant>
      <vt:variant>
        <vt:i4>0</vt:i4>
      </vt:variant>
      <vt:variant>
        <vt:i4>5</vt:i4>
      </vt:variant>
      <vt:variant>
        <vt:lpwstr/>
      </vt:variant>
      <vt:variant>
        <vt:lpwstr>Contractor</vt:lpwstr>
      </vt:variant>
      <vt:variant>
        <vt:i4>393247</vt:i4>
      </vt:variant>
      <vt:variant>
        <vt:i4>11670</vt:i4>
      </vt:variant>
      <vt:variant>
        <vt:i4>0</vt:i4>
      </vt:variant>
      <vt:variant>
        <vt:i4>5</vt:i4>
      </vt:variant>
      <vt:variant>
        <vt:lpwstr/>
      </vt:variant>
      <vt:variant>
        <vt:lpwstr>Subcontractor</vt:lpwstr>
      </vt:variant>
      <vt:variant>
        <vt:i4>917526</vt:i4>
      </vt:variant>
      <vt:variant>
        <vt:i4>11667</vt:i4>
      </vt:variant>
      <vt:variant>
        <vt:i4>0</vt:i4>
      </vt:variant>
      <vt:variant>
        <vt:i4>5</vt:i4>
      </vt:variant>
      <vt:variant>
        <vt:lpwstr/>
      </vt:variant>
      <vt:variant>
        <vt:lpwstr>DefenceStrategicInterestIssue</vt:lpwstr>
      </vt:variant>
      <vt:variant>
        <vt:i4>6422639</vt:i4>
      </vt:variant>
      <vt:variant>
        <vt:i4>11664</vt:i4>
      </vt:variant>
      <vt:variant>
        <vt:i4>0</vt:i4>
      </vt:variant>
      <vt:variant>
        <vt:i4>5</vt:i4>
      </vt:variant>
      <vt:variant>
        <vt:lpwstr/>
      </vt:variant>
      <vt:variant>
        <vt:lpwstr>MaterialChange</vt:lpwstr>
      </vt:variant>
      <vt:variant>
        <vt:i4>8126579</vt:i4>
      </vt:variant>
      <vt:variant>
        <vt:i4>11661</vt:i4>
      </vt:variant>
      <vt:variant>
        <vt:i4>0</vt:i4>
      </vt:variant>
      <vt:variant>
        <vt:i4>5</vt:i4>
      </vt:variant>
      <vt:variant>
        <vt:lpwstr/>
      </vt:variant>
      <vt:variant>
        <vt:lpwstr>Contractor</vt:lpwstr>
      </vt:variant>
      <vt:variant>
        <vt:i4>524290</vt:i4>
      </vt:variant>
      <vt:variant>
        <vt:i4>11652</vt:i4>
      </vt:variant>
      <vt:variant>
        <vt:i4>0</vt:i4>
      </vt:variant>
      <vt:variant>
        <vt:i4>5</vt:i4>
      </vt:variant>
      <vt:variant>
        <vt:lpwstr/>
      </vt:variant>
      <vt:variant>
        <vt:lpwstr>ContractorsRepresentative</vt:lpwstr>
      </vt:variant>
      <vt:variant>
        <vt:i4>1703966</vt:i4>
      </vt:variant>
      <vt:variant>
        <vt:i4>11649</vt:i4>
      </vt:variant>
      <vt:variant>
        <vt:i4>0</vt:i4>
      </vt:variant>
      <vt:variant>
        <vt:i4>5</vt:i4>
      </vt:variant>
      <vt:variant>
        <vt:lpwstr/>
      </vt:variant>
      <vt:variant>
        <vt:lpwstr>MCCContractAdministrator</vt:lpwstr>
      </vt:variant>
      <vt:variant>
        <vt:i4>393247</vt:i4>
      </vt:variant>
      <vt:variant>
        <vt:i4>11646</vt:i4>
      </vt:variant>
      <vt:variant>
        <vt:i4>0</vt:i4>
      </vt:variant>
      <vt:variant>
        <vt:i4>5</vt:i4>
      </vt:variant>
      <vt:variant>
        <vt:lpwstr/>
      </vt:variant>
      <vt:variant>
        <vt:lpwstr>Subcontractor</vt:lpwstr>
      </vt:variant>
      <vt:variant>
        <vt:i4>6881387</vt:i4>
      </vt:variant>
      <vt:variant>
        <vt:i4>11643</vt:i4>
      </vt:variant>
      <vt:variant>
        <vt:i4>0</vt:i4>
      </vt:variant>
      <vt:variant>
        <vt:i4>5</vt:i4>
      </vt:variant>
      <vt:variant>
        <vt:lpwstr/>
      </vt:variant>
      <vt:variant>
        <vt:lpwstr>Subcontract</vt:lpwstr>
      </vt:variant>
      <vt:variant>
        <vt:i4>8126579</vt:i4>
      </vt:variant>
      <vt:variant>
        <vt:i4>11640</vt:i4>
      </vt:variant>
      <vt:variant>
        <vt:i4>0</vt:i4>
      </vt:variant>
      <vt:variant>
        <vt:i4>5</vt:i4>
      </vt:variant>
      <vt:variant>
        <vt:lpwstr/>
      </vt:variant>
      <vt:variant>
        <vt:lpwstr>Contractor</vt:lpwstr>
      </vt:variant>
      <vt:variant>
        <vt:i4>393247</vt:i4>
      </vt:variant>
      <vt:variant>
        <vt:i4>11631</vt:i4>
      </vt:variant>
      <vt:variant>
        <vt:i4>0</vt:i4>
      </vt:variant>
      <vt:variant>
        <vt:i4>5</vt:i4>
      </vt:variant>
      <vt:variant>
        <vt:lpwstr/>
      </vt:variant>
      <vt:variant>
        <vt:lpwstr>Subcontractor</vt:lpwstr>
      </vt:variant>
      <vt:variant>
        <vt:i4>6881387</vt:i4>
      </vt:variant>
      <vt:variant>
        <vt:i4>11628</vt:i4>
      </vt:variant>
      <vt:variant>
        <vt:i4>0</vt:i4>
      </vt:variant>
      <vt:variant>
        <vt:i4>5</vt:i4>
      </vt:variant>
      <vt:variant>
        <vt:lpwstr/>
      </vt:variant>
      <vt:variant>
        <vt:lpwstr>Subcontract</vt:lpwstr>
      </vt:variant>
      <vt:variant>
        <vt:i4>8126579</vt:i4>
      </vt:variant>
      <vt:variant>
        <vt:i4>11625</vt:i4>
      </vt:variant>
      <vt:variant>
        <vt:i4>0</vt:i4>
      </vt:variant>
      <vt:variant>
        <vt:i4>5</vt:i4>
      </vt:variant>
      <vt:variant>
        <vt:lpwstr/>
      </vt:variant>
      <vt:variant>
        <vt:lpwstr>Contractor</vt:lpwstr>
      </vt:variant>
      <vt:variant>
        <vt:i4>393247</vt:i4>
      </vt:variant>
      <vt:variant>
        <vt:i4>11622</vt:i4>
      </vt:variant>
      <vt:variant>
        <vt:i4>0</vt:i4>
      </vt:variant>
      <vt:variant>
        <vt:i4>5</vt:i4>
      </vt:variant>
      <vt:variant>
        <vt:lpwstr/>
      </vt:variant>
      <vt:variant>
        <vt:lpwstr>Subcontractor</vt:lpwstr>
      </vt:variant>
      <vt:variant>
        <vt:i4>6881387</vt:i4>
      </vt:variant>
      <vt:variant>
        <vt:i4>11619</vt:i4>
      </vt:variant>
      <vt:variant>
        <vt:i4>0</vt:i4>
      </vt:variant>
      <vt:variant>
        <vt:i4>5</vt:i4>
      </vt:variant>
      <vt:variant>
        <vt:lpwstr/>
      </vt:variant>
      <vt:variant>
        <vt:lpwstr>Subcontract</vt:lpwstr>
      </vt:variant>
      <vt:variant>
        <vt:i4>851971</vt:i4>
      </vt:variant>
      <vt:variant>
        <vt:i4>11616</vt:i4>
      </vt:variant>
      <vt:variant>
        <vt:i4>0</vt:i4>
      </vt:variant>
      <vt:variant>
        <vt:i4>5</vt:i4>
      </vt:variant>
      <vt:variant>
        <vt:lpwstr/>
      </vt:variant>
      <vt:variant>
        <vt:lpwstr>Commonwealth</vt:lpwstr>
      </vt:variant>
      <vt:variant>
        <vt:i4>8126579</vt:i4>
      </vt:variant>
      <vt:variant>
        <vt:i4>11613</vt:i4>
      </vt:variant>
      <vt:variant>
        <vt:i4>0</vt:i4>
      </vt:variant>
      <vt:variant>
        <vt:i4>5</vt:i4>
      </vt:variant>
      <vt:variant>
        <vt:lpwstr/>
      </vt:variant>
      <vt:variant>
        <vt:lpwstr>Contractor</vt:lpwstr>
      </vt:variant>
      <vt:variant>
        <vt:i4>917526</vt:i4>
      </vt:variant>
      <vt:variant>
        <vt:i4>11610</vt:i4>
      </vt:variant>
      <vt:variant>
        <vt:i4>0</vt:i4>
      </vt:variant>
      <vt:variant>
        <vt:i4>5</vt:i4>
      </vt:variant>
      <vt:variant>
        <vt:lpwstr/>
      </vt:variant>
      <vt:variant>
        <vt:lpwstr>DefenceStrategicInterestIssue</vt:lpwstr>
      </vt:variant>
      <vt:variant>
        <vt:i4>6422639</vt:i4>
      </vt:variant>
      <vt:variant>
        <vt:i4>11607</vt:i4>
      </vt:variant>
      <vt:variant>
        <vt:i4>0</vt:i4>
      </vt:variant>
      <vt:variant>
        <vt:i4>5</vt:i4>
      </vt:variant>
      <vt:variant>
        <vt:lpwstr/>
      </vt:variant>
      <vt:variant>
        <vt:lpwstr>MaterialChange</vt:lpwstr>
      </vt:variant>
      <vt:variant>
        <vt:i4>393247</vt:i4>
      </vt:variant>
      <vt:variant>
        <vt:i4>11604</vt:i4>
      </vt:variant>
      <vt:variant>
        <vt:i4>0</vt:i4>
      </vt:variant>
      <vt:variant>
        <vt:i4>5</vt:i4>
      </vt:variant>
      <vt:variant>
        <vt:lpwstr/>
      </vt:variant>
      <vt:variant>
        <vt:lpwstr>Subcontractor</vt:lpwstr>
      </vt:variant>
      <vt:variant>
        <vt:i4>917526</vt:i4>
      </vt:variant>
      <vt:variant>
        <vt:i4>11601</vt:i4>
      </vt:variant>
      <vt:variant>
        <vt:i4>0</vt:i4>
      </vt:variant>
      <vt:variant>
        <vt:i4>5</vt:i4>
      </vt:variant>
      <vt:variant>
        <vt:lpwstr/>
      </vt:variant>
      <vt:variant>
        <vt:lpwstr>DefenceStrategicInterestIssue</vt:lpwstr>
      </vt:variant>
      <vt:variant>
        <vt:i4>6422639</vt:i4>
      </vt:variant>
      <vt:variant>
        <vt:i4>11598</vt:i4>
      </vt:variant>
      <vt:variant>
        <vt:i4>0</vt:i4>
      </vt:variant>
      <vt:variant>
        <vt:i4>5</vt:i4>
      </vt:variant>
      <vt:variant>
        <vt:lpwstr/>
      </vt:variant>
      <vt:variant>
        <vt:lpwstr>MaterialChange</vt:lpwstr>
      </vt:variant>
      <vt:variant>
        <vt:i4>524290</vt:i4>
      </vt:variant>
      <vt:variant>
        <vt:i4>11595</vt:i4>
      </vt:variant>
      <vt:variant>
        <vt:i4>0</vt:i4>
      </vt:variant>
      <vt:variant>
        <vt:i4>5</vt:i4>
      </vt:variant>
      <vt:variant>
        <vt:lpwstr/>
      </vt:variant>
      <vt:variant>
        <vt:lpwstr>ContractorsRepresentative</vt:lpwstr>
      </vt:variant>
      <vt:variant>
        <vt:i4>1703966</vt:i4>
      </vt:variant>
      <vt:variant>
        <vt:i4>11592</vt:i4>
      </vt:variant>
      <vt:variant>
        <vt:i4>0</vt:i4>
      </vt:variant>
      <vt:variant>
        <vt:i4>5</vt:i4>
      </vt:variant>
      <vt:variant>
        <vt:lpwstr/>
      </vt:variant>
      <vt:variant>
        <vt:lpwstr>MCCContractAdministrator</vt:lpwstr>
      </vt:variant>
      <vt:variant>
        <vt:i4>393247</vt:i4>
      </vt:variant>
      <vt:variant>
        <vt:i4>11589</vt:i4>
      </vt:variant>
      <vt:variant>
        <vt:i4>0</vt:i4>
      </vt:variant>
      <vt:variant>
        <vt:i4>5</vt:i4>
      </vt:variant>
      <vt:variant>
        <vt:lpwstr/>
      </vt:variant>
      <vt:variant>
        <vt:lpwstr>Subcontractor</vt:lpwstr>
      </vt:variant>
      <vt:variant>
        <vt:i4>917526</vt:i4>
      </vt:variant>
      <vt:variant>
        <vt:i4>11586</vt:i4>
      </vt:variant>
      <vt:variant>
        <vt:i4>0</vt:i4>
      </vt:variant>
      <vt:variant>
        <vt:i4>5</vt:i4>
      </vt:variant>
      <vt:variant>
        <vt:lpwstr/>
      </vt:variant>
      <vt:variant>
        <vt:lpwstr>DefenceStrategicInterestIssue</vt:lpwstr>
      </vt:variant>
      <vt:variant>
        <vt:i4>6422639</vt:i4>
      </vt:variant>
      <vt:variant>
        <vt:i4>11583</vt:i4>
      </vt:variant>
      <vt:variant>
        <vt:i4>0</vt:i4>
      </vt:variant>
      <vt:variant>
        <vt:i4>5</vt:i4>
      </vt:variant>
      <vt:variant>
        <vt:lpwstr/>
      </vt:variant>
      <vt:variant>
        <vt:lpwstr>MaterialChange</vt:lpwstr>
      </vt:variant>
      <vt:variant>
        <vt:i4>393247</vt:i4>
      </vt:variant>
      <vt:variant>
        <vt:i4>11580</vt:i4>
      </vt:variant>
      <vt:variant>
        <vt:i4>0</vt:i4>
      </vt:variant>
      <vt:variant>
        <vt:i4>5</vt:i4>
      </vt:variant>
      <vt:variant>
        <vt:lpwstr/>
      </vt:variant>
      <vt:variant>
        <vt:lpwstr>Subcontractor</vt:lpwstr>
      </vt:variant>
      <vt:variant>
        <vt:i4>393247</vt:i4>
      </vt:variant>
      <vt:variant>
        <vt:i4>11577</vt:i4>
      </vt:variant>
      <vt:variant>
        <vt:i4>0</vt:i4>
      </vt:variant>
      <vt:variant>
        <vt:i4>5</vt:i4>
      </vt:variant>
      <vt:variant>
        <vt:lpwstr/>
      </vt:variant>
      <vt:variant>
        <vt:lpwstr>Subcontractor</vt:lpwstr>
      </vt:variant>
      <vt:variant>
        <vt:i4>917526</vt:i4>
      </vt:variant>
      <vt:variant>
        <vt:i4>11574</vt:i4>
      </vt:variant>
      <vt:variant>
        <vt:i4>0</vt:i4>
      </vt:variant>
      <vt:variant>
        <vt:i4>5</vt:i4>
      </vt:variant>
      <vt:variant>
        <vt:lpwstr/>
      </vt:variant>
      <vt:variant>
        <vt:lpwstr>DefenceStrategicInterestIssue</vt:lpwstr>
      </vt:variant>
      <vt:variant>
        <vt:i4>6422639</vt:i4>
      </vt:variant>
      <vt:variant>
        <vt:i4>11571</vt:i4>
      </vt:variant>
      <vt:variant>
        <vt:i4>0</vt:i4>
      </vt:variant>
      <vt:variant>
        <vt:i4>5</vt:i4>
      </vt:variant>
      <vt:variant>
        <vt:lpwstr/>
      </vt:variant>
      <vt:variant>
        <vt:lpwstr>MaterialChange</vt:lpwstr>
      </vt:variant>
      <vt:variant>
        <vt:i4>1376261</vt:i4>
      </vt:variant>
      <vt:variant>
        <vt:i4>11565</vt:i4>
      </vt:variant>
      <vt:variant>
        <vt:i4>0</vt:i4>
      </vt:variant>
      <vt:variant>
        <vt:i4>5</vt:i4>
      </vt:variant>
      <vt:variant>
        <vt:lpwstr/>
      </vt:variant>
      <vt:variant>
        <vt:lpwstr>AwardDate</vt:lpwstr>
      </vt:variant>
      <vt:variant>
        <vt:i4>393247</vt:i4>
      </vt:variant>
      <vt:variant>
        <vt:i4>11562</vt:i4>
      </vt:variant>
      <vt:variant>
        <vt:i4>0</vt:i4>
      </vt:variant>
      <vt:variant>
        <vt:i4>5</vt:i4>
      </vt:variant>
      <vt:variant>
        <vt:lpwstr/>
      </vt:variant>
      <vt:variant>
        <vt:lpwstr>Subcontractor</vt:lpwstr>
      </vt:variant>
      <vt:variant>
        <vt:i4>1376279</vt:i4>
      </vt:variant>
      <vt:variant>
        <vt:i4>11553</vt:i4>
      </vt:variant>
      <vt:variant>
        <vt:i4>0</vt:i4>
      </vt:variant>
      <vt:variant>
        <vt:i4>5</vt:i4>
      </vt:variant>
      <vt:variant>
        <vt:lpwstr/>
      </vt:variant>
      <vt:variant>
        <vt:lpwstr>SeparationArrangement</vt:lpwstr>
      </vt:variant>
      <vt:variant>
        <vt:i4>524290</vt:i4>
      </vt:variant>
      <vt:variant>
        <vt:i4>11550</vt:i4>
      </vt:variant>
      <vt:variant>
        <vt:i4>0</vt:i4>
      </vt:variant>
      <vt:variant>
        <vt:i4>5</vt:i4>
      </vt:variant>
      <vt:variant>
        <vt:lpwstr/>
      </vt:variant>
      <vt:variant>
        <vt:lpwstr>ContractorsRepresentative</vt:lpwstr>
      </vt:variant>
      <vt:variant>
        <vt:i4>1703966</vt:i4>
      </vt:variant>
      <vt:variant>
        <vt:i4>11547</vt:i4>
      </vt:variant>
      <vt:variant>
        <vt:i4>0</vt:i4>
      </vt:variant>
      <vt:variant>
        <vt:i4>5</vt:i4>
      </vt:variant>
      <vt:variant>
        <vt:lpwstr/>
      </vt:variant>
      <vt:variant>
        <vt:lpwstr>MCCContractAdministrator</vt:lpwstr>
      </vt:variant>
      <vt:variant>
        <vt:i4>1900561</vt:i4>
      </vt:variant>
      <vt:variant>
        <vt:i4>11544</vt:i4>
      </vt:variant>
      <vt:variant>
        <vt:i4>0</vt:i4>
      </vt:variant>
      <vt:variant>
        <vt:i4>5</vt:i4>
      </vt:variant>
      <vt:variant>
        <vt:lpwstr/>
      </vt:variant>
      <vt:variant>
        <vt:lpwstr>SensitiveandClassifiedInformation</vt:lpwstr>
      </vt:variant>
      <vt:variant>
        <vt:i4>393247</vt:i4>
      </vt:variant>
      <vt:variant>
        <vt:i4>11538</vt:i4>
      </vt:variant>
      <vt:variant>
        <vt:i4>0</vt:i4>
      </vt:variant>
      <vt:variant>
        <vt:i4>5</vt:i4>
      </vt:variant>
      <vt:variant>
        <vt:lpwstr/>
      </vt:variant>
      <vt:variant>
        <vt:lpwstr>Subcontractor</vt:lpwstr>
      </vt:variant>
      <vt:variant>
        <vt:i4>1900573</vt:i4>
      </vt:variant>
      <vt:variant>
        <vt:i4>11535</vt:i4>
      </vt:variant>
      <vt:variant>
        <vt:i4>0</vt:i4>
      </vt:variant>
      <vt:variant>
        <vt:i4>5</vt:i4>
      </vt:variant>
      <vt:variant>
        <vt:lpwstr/>
      </vt:variant>
      <vt:variant>
        <vt:lpwstr>SensitiveandClassifiedInformationInciden</vt:lpwstr>
      </vt:variant>
      <vt:variant>
        <vt:i4>8126579</vt:i4>
      </vt:variant>
      <vt:variant>
        <vt:i4>11532</vt:i4>
      </vt:variant>
      <vt:variant>
        <vt:i4>0</vt:i4>
      </vt:variant>
      <vt:variant>
        <vt:i4>5</vt:i4>
      </vt:variant>
      <vt:variant>
        <vt:lpwstr/>
      </vt:variant>
      <vt:variant>
        <vt:lpwstr>Contractor</vt:lpwstr>
      </vt:variant>
      <vt:variant>
        <vt:i4>8126579</vt:i4>
      </vt:variant>
      <vt:variant>
        <vt:i4>11529</vt:i4>
      </vt:variant>
      <vt:variant>
        <vt:i4>0</vt:i4>
      </vt:variant>
      <vt:variant>
        <vt:i4>5</vt:i4>
      </vt:variant>
      <vt:variant>
        <vt:lpwstr/>
      </vt:variant>
      <vt:variant>
        <vt:lpwstr>Contractor</vt:lpwstr>
      </vt:variant>
      <vt:variant>
        <vt:i4>393247</vt:i4>
      </vt:variant>
      <vt:variant>
        <vt:i4>11523</vt:i4>
      </vt:variant>
      <vt:variant>
        <vt:i4>0</vt:i4>
      </vt:variant>
      <vt:variant>
        <vt:i4>5</vt:i4>
      </vt:variant>
      <vt:variant>
        <vt:lpwstr/>
      </vt:variant>
      <vt:variant>
        <vt:lpwstr>Subcontractor</vt:lpwstr>
      </vt:variant>
      <vt:variant>
        <vt:i4>8126579</vt:i4>
      </vt:variant>
      <vt:variant>
        <vt:i4>11520</vt:i4>
      </vt:variant>
      <vt:variant>
        <vt:i4>0</vt:i4>
      </vt:variant>
      <vt:variant>
        <vt:i4>5</vt:i4>
      </vt:variant>
      <vt:variant>
        <vt:lpwstr/>
      </vt:variant>
      <vt:variant>
        <vt:lpwstr>Contractor</vt:lpwstr>
      </vt:variant>
      <vt:variant>
        <vt:i4>851971</vt:i4>
      </vt:variant>
      <vt:variant>
        <vt:i4>11511</vt:i4>
      </vt:variant>
      <vt:variant>
        <vt:i4>0</vt:i4>
      </vt:variant>
      <vt:variant>
        <vt:i4>5</vt:i4>
      </vt:variant>
      <vt:variant>
        <vt:lpwstr/>
      </vt:variant>
      <vt:variant>
        <vt:lpwstr>Commonwealth</vt:lpwstr>
      </vt:variant>
      <vt:variant>
        <vt:i4>1900573</vt:i4>
      </vt:variant>
      <vt:variant>
        <vt:i4>11508</vt:i4>
      </vt:variant>
      <vt:variant>
        <vt:i4>0</vt:i4>
      </vt:variant>
      <vt:variant>
        <vt:i4>5</vt:i4>
      </vt:variant>
      <vt:variant>
        <vt:lpwstr/>
      </vt:variant>
      <vt:variant>
        <vt:lpwstr>SensitiveandClassifiedInformationInciden</vt:lpwstr>
      </vt:variant>
      <vt:variant>
        <vt:i4>6881387</vt:i4>
      </vt:variant>
      <vt:variant>
        <vt:i4>11502</vt:i4>
      </vt:variant>
      <vt:variant>
        <vt:i4>0</vt:i4>
      </vt:variant>
      <vt:variant>
        <vt:i4>5</vt:i4>
      </vt:variant>
      <vt:variant>
        <vt:lpwstr/>
      </vt:variant>
      <vt:variant>
        <vt:lpwstr>Subcontract</vt:lpwstr>
      </vt:variant>
      <vt:variant>
        <vt:i4>8126579</vt:i4>
      </vt:variant>
      <vt:variant>
        <vt:i4>11499</vt:i4>
      </vt:variant>
      <vt:variant>
        <vt:i4>0</vt:i4>
      </vt:variant>
      <vt:variant>
        <vt:i4>5</vt:i4>
      </vt:variant>
      <vt:variant>
        <vt:lpwstr/>
      </vt:variant>
      <vt:variant>
        <vt:lpwstr>Contractor</vt:lpwstr>
      </vt:variant>
      <vt:variant>
        <vt:i4>1376279</vt:i4>
      </vt:variant>
      <vt:variant>
        <vt:i4>11496</vt:i4>
      </vt:variant>
      <vt:variant>
        <vt:i4>0</vt:i4>
      </vt:variant>
      <vt:variant>
        <vt:i4>5</vt:i4>
      </vt:variant>
      <vt:variant>
        <vt:lpwstr/>
      </vt:variant>
      <vt:variant>
        <vt:lpwstr>SeparationArrangement</vt:lpwstr>
      </vt:variant>
      <vt:variant>
        <vt:i4>524290</vt:i4>
      </vt:variant>
      <vt:variant>
        <vt:i4>11493</vt:i4>
      </vt:variant>
      <vt:variant>
        <vt:i4>0</vt:i4>
      </vt:variant>
      <vt:variant>
        <vt:i4>5</vt:i4>
      </vt:variant>
      <vt:variant>
        <vt:lpwstr/>
      </vt:variant>
      <vt:variant>
        <vt:lpwstr>ContractorsRepresentative</vt:lpwstr>
      </vt:variant>
      <vt:variant>
        <vt:i4>1703966</vt:i4>
      </vt:variant>
      <vt:variant>
        <vt:i4>11490</vt:i4>
      </vt:variant>
      <vt:variant>
        <vt:i4>0</vt:i4>
      </vt:variant>
      <vt:variant>
        <vt:i4>5</vt:i4>
      </vt:variant>
      <vt:variant>
        <vt:lpwstr/>
      </vt:variant>
      <vt:variant>
        <vt:lpwstr>MCCContractAdministrator</vt:lpwstr>
      </vt:variant>
      <vt:variant>
        <vt:i4>1900561</vt:i4>
      </vt:variant>
      <vt:variant>
        <vt:i4>11487</vt:i4>
      </vt:variant>
      <vt:variant>
        <vt:i4>0</vt:i4>
      </vt:variant>
      <vt:variant>
        <vt:i4>5</vt:i4>
      </vt:variant>
      <vt:variant>
        <vt:lpwstr/>
      </vt:variant>
      <vt:variant>
        <vt:lpwstr>SensitiveandClassifiedInformation</vt:lpwstr>
      </vt:variant>
      <vt:variant>
        <vt:i4>524290</vt:i4>
      </vt:variant>
      <vt:variant>
        <vt:i4>11478</vt:i4>
      </vt:variant>
      <vt:variant>
        <vt:i4>0</vt:i4>
      </vt:variant>
      <vt:variant>
        <vt:i4>5</vt:i4>
      </vt:variant>
      <vt:variant>
        <vt:lpwstr/>
      </vt:variant>
      <vt:variant>
        <vt:lpwstr>ContractorsRepresentative</vt:lpwstr>
      </vt:variant>
      <vt:variant>
        <vt:i4>1703966</vt:i4>
      </vt:variant>
      <vt:variant>
        <vt:i4>11475</vt:i4>
      </vt:variant>
      <vt:variant>
        <vt:i4>0</vt:i4>
      </vt:variant>
      <vt:variant>
        <vt:i4>5</vt:i4>
      </vt:variant>
      <vt:variant>
        <vt:lpwstr/>
      </vt:variant>
      <vt:variant>
        <vt:lpwstr>MCCContractAdministrator</vt:lpwstr>
      </vt:variant>
      <vt:variant>
        <vt:i4>393247</vt:i4>
      </vt:variant>
      <vt:variant>
        <vt:i4>11472</vt:i4>
      </vt:variant>
      <vt:variant>
        <vt:i4>0</vt:i4>
      </vt:variant>
      <vt:variant>
        <vt:i4>5</vt:i4>
      </vt:variant>
      <vt:variant>
        <vt:lpwstr/>
      </vt:variant>
      <vt:variant>
        <vt:lpwstr>Subcontractor</vt:lpwstr>
      </vt:variant>
      <vt:variant>
        <vt:i4>6881387</vt:i4>
      </vt:variant>
      <vt:variant>
        <vt:i4>11469</vt:i4>
      </vt:variant>
      <vt:variant>
        <vt:i4>0</vt:i4>
      </vt:variant>
      <vt:variant>
        <vt:i4>5</vt:i4>
      </vt:variant>
      <vt:variant>
        <vt:lpwstr/>
      </vt:variant>
      <vt:variant>
        <vt:lpwstr>Subcontract</vt:lpwstr>
      </vt:variant>
      <vt:variant>
        <vt:i4>8126579</vt:i4>
      </vt:variant>
      <vt:variant>
        <vt:i4>11466</vt:i4>
      </vt:variant>
      <vt:variant>
        <vt:i4>0</vt:i4>
      </vt:variant>
      <vt:variant>
        <vt:i4>5</vt:i4>
      </vt:variant>
      <vt:variant>
        <vt:lpwstr/>
      </vt:variant>
      <vt:variant>
        <vt:lpwstr>Contractor</vt:lpwstr>
      </vt:variant>
      <vt:variant>
        <vt:i4>393247</vt:i4>
      </vt:variant>
      <vt:variant>
        <vt:i4>11457</vt:i4>
      </vt:variant>
      <vt:variant>
        <vt:i4>0</vt:i4>
      </vt:variant>
      <vt:variant>
        <vt:i4>5</vt:i4>
      </vt:variant>
      <vt:variant>
        <vt:lpwstr/>
      </vt:variant>
      <vt:variant>
        <vt:lpwstr>Subcontractor</vt:lpwstr>
      </vt:variant>
      <vt:variant>
        <vt:i4>6881387</vt:i4>
      </vt:variant>
      <vt:variant>
        <vt:i4>11454</vt:i4>
      </vt:variant>
      <vt:variant>
        <vt:i4>0</vt:i4>
      </vt:variant>
      <vt:variant>
        <vt:i4>5</vt:i4>
      </vt:variant>
      <vt:variant>
        <vt:lpwstr/>
      </vt:variant>
      <vt:variant>
        <vt:lpwstr>Subcontract</vt:lpwstr>
      </vt:variant>
      <vt:variant>
        <vt:i4>8126579</vt:i4>
      </vt:variant>
      <vt:variant>
        <vt:i4>11451</vt:i4>
      </vt:variant>
      <vt:variant>
        <vt:i4>0</vt:i4>
      </vt:variant>
      <vt:variant>
        <vt:i4>5</vt:i4>
      </vt:variant>
      <vt:variant>
        <vt:lpwstr/>
      </vt:variant>
      <vt:variant>
        <vt:lpwstr>Contractor</vt:lpwstr>
      </vt:variant>
      <vt:variant>
        <vt:i4>393247</vt:i4>
      </vt:variant>
      <vt:variant>
        <vt:i4>11448</vt:i4>
      </vt:variant>
      <vt:variant>
        <vt:i4>0</vt:i4>
      </vt:variant>
      <vt:variant>
        <vt:i4>5</vt:i4>
      </vt:variant>
      <vt:variant>
        <vt:lpwstr/>
      </vt:variant>
      <vt:variant>
        <vt:lpwstr>Subcontractor</vt:lpwstr>
      </vt:variant>
      <vt:variant>
        <vt:i4>6881387</vt:i4>
      </vt:variant>
      <vt:variant>
        <vt:i4>11445</vt:i4>
      </vt:variant>
      <vt:variant>
        <vt:i4>0</vt:i4>
      </vt:variant>
      <vt:variant>
        <vt:i4>5</vt:i4>
      </vt:variant>
      <vt:variant>
        <vt:lpwstr/>
      </vt:variant>
      <vt:variant>
        <vt:lpwstr>Subcontract</vt:lpwstr>
      </vt:variant>
      <vt:variant>
        <vt:i4>786455</vt:i4>
      </vt:variant>
      <vt:variant>
        <vt:i4>11442</vt:i4>
      </vt:variant>
      <vt:variant>
        <vt:i4>0</vt:i4>
      </vt:variant>
      <vt:variant>
        <vt:i4>5</vt:i4>
      </vt:variant>
      <vt:variant>
        <vt:lpwstr/>
      </vt:variant>
      <vt:variant>
        <vt:lpwstr>SandCInformationRequirements</vt:lpwstr>
      </vt:variant>
      <vt:variant>
        <vt:i4>1376279</vt:i4>
      </vt:variant>
      <vt:variant>
        <vt:i4>11439</vt:i4>
      </vt:variant>
      <vt:variant>
        <vt:i4>0</vt:i4>
      </vt:variant>
      <vt:variant>
        <vt:i4>5</vt:i4>
      </vt:variant>
      <vt:variant>
        <vt:lpwstr/>
      </vt:variant>
      <vt:variant>
        <vt:lpwstr>SeparationArrangement</vt:lpwstr>
      </vt:variant>
      <vt:variant>
        <vt:i4>720900</vt:i4>
      </vt:variant>
      <vt:variant>
        <vt:i4>11433</vt:i4>
      </vt:variant>
      <vt:variant>
        <vt:i4>0</vt:i4>
      </vt:variant>
      <vt:variant>
        <vt:i4>5</vt:i4>
      </vt:variant>
      <vt:variant>
        <vt:lpwstr/>
      </vt:variant>
      <vt:variant>
        <vt:lpwstr>Recipient</vt:lpwstr>
      </vt:variant>
      <vt:variant>
        <vt:i4>8126579</vt:i4>
      </vt:variant>
      <vt:variant>
        <vt:i4>11430</vt:i4>
      </vt:variant>
      <vt:variant>
        <vt:i4>0</vt:i4>
      </vt:variant>
      <vt:variant>
        <vt:i4>5</vt:i4>
      </vt:variant>
      <vt:variant>
        <vt:lpwstr/>
      </vt:variant>
      <vt:variant>
        <vt:lpwstr>Contractor</vt:lpwstr>
      </vt:variant>
      <vt:variant>
        <vt:i4>524290</vt:i4>
      </vt:variant>
      <vt:variant>
        <vt:i4>11427</vt:i4>
      </vt:variant>
      <vt:variant>
        <vt:i4>0</vt:i4>
      </vt:variant>
      <vt:variant>
        <vt:i4>5</vt:i4>
      </vt:variant>
      <vt:variant>
        <vt:lpwstr/>
      </vt:variant>
      <vt:variant>
        <vt:lpwstr>ContractorsRepresentative</vt:lpwstr>
      </vt:variant>
      <vt:variant>
        <vt:i4>8126579</vt:i4>
      </vt:variant>
      <vt:variant>
        <vt:i4>11424</vt:i4>
      </vt:variant>
      <vt:variant>
        <vt:i4>0</vt:i4>
      </vt:variant>
      <vt:variant>
        <vt:i4>5</vt:i4>
      </vt:variant>
      <vt:variant>
        <vt:lpwstr/>
      </vt:variant>
      <vt:variant>
        <vt:lpwstr>Contractor</vt:lpwstr>
      </vt:variant>
      <vt:variant>
        <vt:i4>1703966</vt:i4>
      </vt:variant>
      <vt:variant>
        <vt:i4>11421</vt:i4>
      </vt:variant>
      <vt:variant>
        <vt:i4>0</vt:i4>
      </vt:variant>
      <vt:variant>
        <vt:i4>5</vt:i4>
      </vt:variant>
      <vt:variant>
        <vt:lpwstr/>
      </vt:variant>
      <vt:variant>
        <vt:lpwstr>MCCContractAdministrator</vt:lpwstr>
      </vt:variant>
      <vt:variant>
        <vt:i4>851971</vt:i4>
      </vt:variant>
      <vt:variant>
        <vt:i4>11418</vt:i4>
      </vt:variant>
      <vt:variant>
        <vt:i4>0</vt:i4>
      </vt:variant>
      <vt:variant>
        <vt:i4>5</vt:i4>
      </vt:variant>
      <vt:variant>
        <vt:lpwstr/>
      </vt:variant>
      <vt:variant>
        <vt:lpwstr>Commonwealth</vt:lpwstr>
      </vt:variant>
      <vt:variant>
        <vt:i4>720900</vt:i4>
      </vt:variant>
      <vt:variant>
        <vt:i4>11415</vt:i4>
      </vt:variant>
      <vt:variant>
        <vt:i4>0</vt:i4>
      </vt:variant>
      <vt:variant>
        <vt:i4>5</vt:i4>
      </vt:variant>
      <vt:variant>
        <vt:lpwstr/>
      </vt:variant>
      <vt:variant>
        <vt:lpwstr>Recipient</vt:lpwstr>
      </vt:variant>
      <vt:variant>
        <vt:i4>393247</vt:i4>
      </vt:variant>
      <vt:variant>
        <vt:i4>11412</vt:i4>
      </vt:variant>
      <vt:variant>
        <vt:i4>0</vt:i4>
      </vt:variant>
      <vt:variant>
        <vt:i4>5</vt:i4>
      </vt:variant>
      <vt:variant>
        <vt:lpwstr/>
      </vt:variant>
      <vt:variant>
        <vt:lpwstr>Subcontractor</vt:lpwstr>
      </vt:variant>
      <vt:variant>
        <vt:i4>524290</vt:i4>
      </vt:variant>
      <vt:variant>
        <vt:i4>11409</vt:i4>
      </vt:variant>
      <vt:variant>
        <vt:i4>0</vt:i4>
      </vt:variant>
      <vt:variant>
        <vt:i4>5</vt:i4>
      </vt:variant>
      <vt:variant>
        <vt:lpwstr/>
      </vt:variant>
      <vt:variant>
        <vt:lpwstr>ContractorsRepresentative</vt:lpwstr>
      </vt:variant>
      <vt:variant>
        <vt:i4>8126579</vt:i4>
      </vt:variant>
      <vt:variant>
        <vt:i4>11406</vt:i4>
      </vt:variant>
      <vt:variant>
        <vt:i4>0</vt:i4>
      </vt:variant>
      <vt:variant>
        <vt:i4>5</vt:i4>
      </vt:variant>
      <vt:variant>
        <vt:lpwstr/>
      </vt:variant>
      <vt:variant>
        <vt:lpwstr>Contractor</vt:lpwstr>
      </vt:variant>
      <vt:variant>
        <vt:i4>1703966</vt:i4>
      </vt:variant>
      <vt:variant>
        <vt:i4>11403</vt:i4>
      </vt:variant>
      <vt:variant>
        <vt:i4>0</vt:i4>
      </vt:variant>
      <vt:variant>
        <vt:i4>5</vt:i4>
      </vt:variant>
      <vt:variant>
        <vt:lpwstr/>
      </vt:variant>
      <vt:variant>
        <vt:lpwstr>MCCContractAdministrator</vt:lpwstr>
      </vt:variant>
      <vt:variant>
        <vt:i4>851971</vt:i4>
      </vt:variant>
      <vt:variant>
        <vt:i4>11400</vt:i4>
      </vt:variant>
      <vt:variant>
        <vt:i4>0</vt:i4>
      </vt:variant>
      <vt:variant>
        <vt:i4>5</vt:i4>
      </vt:variant>
      <vt:variant>
        <vt:lpwstr/>
      </vt:variant>
      <vt:variant>
        <vt:lpwstr>Commonwealth</vt:lpwstr>
      </vt:variant>
      <vt:variant>
        <vt:i4>524290</vt:i4>
      </vt:variant>
      <vt:variant>
        <vt:i4>11397</vt:i4>
      </vt:variant>
      <vt:variant>
        <vt:i4>0</vt:i4>
      </vt:variant>
      <vt:variant>
        <vt:i4>5</vt:i4>
      </vt:variant>
      <vt:variant>
        <vt:lpwstr/>
      </vt:variant>
      <vt:variant>
        <vt:lpwstr>ContractorsRepresentative</vt:lpwstr>
      </vt:variant>
      <vt:variant>
        <vt:i4>1703966</vt:i4>
      </vt:variant>
      <vt:variant>
        <vt:i4>11394</vt:i4>
      </vt:variant>
      <vt:variant>
        <vt:i4>0</vt:i4>
      </vt:variant>
      <vt:variant>
        <vt:i4>5</vt:i4>
      </vt:variant>
      <vt:variant>
        <vt:lpwstr/>
      </vt:variant>
      <vt:variant>
        <vt:lpwstr>MCCContractAdministrator</vt:lpwstr>
      </vt:variant>
      <vt:variant>
        <vt:i4>786455</vt:i4>
      </vt:variant>
      <vt:variant>
        <vt:i4>11391</vt:i4>
      </vt:variant>
      <vt:variant>
        <vt:i4>0</vt:i4>
      </vt:variant>
      <vt:variant>
        <vt:i4>5</vt:i4>
      </vt:variant>
      <vt:variant>
        <vt:lpwstr/>
      </vt:variant>
      <vt:variant>
        <vt:lpwstr>SandCInformationRequirements</vt:lpwstr>
      </vt:variant>
      <vt:variant>
        <vt:i4>1376279</vt:i4>
      </vt:variant>
      <vt:variant>
        <vt:i4>11388</vt:i4>
      </vt:variant>
      <vt:variant>
        <vt:i4>0</vt:i4>
      </vt:variant>
      <vt:variant>
        <vt:i4>5</vt:i4>
      </vt:variant>
      <vt:variant>
        <vt:lpwstr/>
      </vt:variant>
      <vt:variant>
        <vt:lpwstr>SeparationArrangement</vt:lpwstr>
      </vt:variant>
      <vt:variant>
        <vt:i4>720900</vt:i4>
      </vt:variant>
      <vt:variant>
        <vt:i4>11382</vt:i4>
      </vt:variant>
      <vt:variant>
        <vt:i4>0</vt:i4>
      </vt:variant>
      <vt:variant>
        <vt:i4>5</vt:i4>
      </vt:variant>
      <vt:variant>
        <vt:lpwstr/>
      </vt:variant>
      <vt:variant>
        <vt:lpwstr>Recipient</vt:lpwstr>
      </vt:variant>
      <vt:variant>
        <vt:i4>393247</vt:i4>
      </vt:variant>
      <vt:variant>
        <vt:i4>11379</vt:i4>
      </vt:variant>
      <vt:variant>
        <vt:i4>0</vt:i4>
      </vt:variant>
      <vt:variant>
        <vt:i4>5</vt:i4>
      </vt:variant>
      <vt:variant>
        <vt:lpwstr/>
      </vt:variant>
      <vt:variant>
        <vt:lpwstr>Subcontractor</vt:lpwstr>
      </vt:variant>
      <vt:variant>
        <vt:i4>524290</vt:i4>
      </vt:variant>
      <vt:variant>
        <vt:i4>11376</vt:i4>
      </vt:variant>
      <vt:variant>
        <vt:i4>0</vt:i4>
      </vt:variant>
      <vt:variant>
        <vt:i4>5</vt:i4>
      </vt:variant>
      <vt:variant>
        <vt:lpwstr/>
      </vt:variant>
      <vt:variant>
        <vt:lpwstr>ContractorsRepresentative</vt:lpwstr>
      </vt:variant>
      <vt:variant>
        <vt:i4>524290</vt:i4>
      </vt:variant>
      <vt:variant>
        <vt:i4>11373</vt:i4>
      </vt:variant>
      <vt:variant>
        <vt:i4>0</vt:i4>
      </vt:variant>
      <vt:variant>
        <vt:i4>5</vt:i4>
      </vt:variant>
      <vt:variant>
        <vt:lpwstr/>
      </vt:variant>
      <vt:variant>
        <vt:lpwstr>ContractorsRepresentative</vt:lpwstr>
      </vt:variant>
      <vt:variant>
        <vt:i4>720900</vt:i4>
      </vt:variant>
      <vt:variant>
        <vt:i4>11370</vt:i4>
      </vt:variant>
      <vt:variant>
        <vt:i4>0</vt:i4>
      </vt:variant>
      <vt:variant>
        <vt:i4>5</vt:i4>
      </vt:variant>
      <vt:variant>
        <vt:lpwstr/>
      </vt:variant>
      <vt:variant>
        <vt:lpwstr>Recipient</vt:lpwstr>
      </vt:variant>
      <vt:variant>
        <vt:i4>393247</vt:i4>
      </vt:variant>
      <vt:variant>
        <vt:i4>11367</vt:i4>
      </vt:variant>
      <vt:variant>
        <vt:i4>0</vt:i4>
      </vt:variant>
      <vt:variant>
        <vt:i4>5</vt:i4>
      </vt:variant>
      <vt:variant>
        <vt:lpwstr/>
      </vt:variant>
      <vt:variant>
        <vt:lpwstr>Subcontractor</vt:lpwstr>
      </vt:variant>
      <vt:variant>
        <vt:i4>786455</vt:i4>
      </vt:variant>
      <vt:variant>
        <vt:i4>11364</vt:i4>
      </vt:variant>
      <vt:variant>
        <vt:i4>0</vt:i4>
      </vt:variant>
      <vt:variant>
        <vt:i4>5</vt:i4>
      </vt:variant>
      <vt:variant>
        <vt:lpwstr/>
      </vt:variant>
      <vt:variant>
        <vt:lpwstr>SandCInformationRequirements</vt:lpwstr>
      </vt:variant>
      <vt:variant>
        <vt:i4>1376279</vt:i4>
      </vt:variant>
      <vt:variant>
        <vt:i4>11361</vt:i4>
      </vt:variant>
      <vt:variant>
        <vt:i4>0</vt:i4>
      </vt:variant>
      <vt:variant>
        <vt:i4>5</vt:i4>
      </vt:variant>
      <vt:variant>
        <vt:lpwstr/>
      </vt:variant>
      <vt:variant>
        <vt:lpwstr>SeparationArrangement</vt:lpwstr>
      </vt:variant>
      <vt:variant>
        <vt:i4>720900</vt:i4>
      </vt:variant>
      <vt:variant>
        <vt:i4>11355</vt:i4>
      </vt:variant>
      <vt:variant>
        <vt:i4>0</vt:i4>
      </vt:variant>
      <vt:variant>
        <vt:i4>5</vt:i4>
      </vt:variant>
      <vt:variant>
        <vt:lpwstr/>
      </vt:variant>
      <vt:variant>
        <vt:lpwstr>Recipient</vt:lpwstr>
      </vt:variant>
      <vt:variant>
        <vt:i4>393247</vt:i4>
      </vt:variant>
      <vt:variant>
        <vt:i4>11352</vt:i4>
      </vt:variant>
      <vt:variant>
        <vt:i4>0</vt:i4>
      </vt:variant>
      <vt:variant>
        <vt:i4>5</vt:i4>
      </vt:variant>
      <vt:variant>
        <vt:lpwstr/>
      </vt:variant>
      <vt:variant>
        <vt:lpwstr>Subcontractor</vt:lpwstr>
      </vt:variant>
      <vt:variant>
        <vt:i4>524290</vt:i4>
      </vt:variant>
      <vt:variant>
        <vt:i4>11349</vt:i4>
      </vt:variant>
      <vt:variant>
        <vt:i4>0</vt:i4>
      </vt:variant>
      <vt:variant>
        <vt:i4>5</vt:i4>
      </vt:variant>
      <vt:variant>
        <vt:lpwstr/>
      </vt:variant>
      <vt:variant>
        <vt:lpwstr>ContractorsRepresentative</vt:lpwstr>
      </vt:variant>
      <vt:variant>
        <vt:i4>393247</vt:i4>
      </vt:variant>
      <vt:variant>
        <vt:i4>11346</vt:i4>
      </vt:variant>
      <vt:variant>
        <vt:i4>0</vt:i4>
      </vt:variant>
      <vt:variant>
        <vt:i4>5</vt:i4>
      </vt:variant>
      <vt:variant>
        <vt:lpwstr/>
      </vt:variant>
      <vt:variant>
        <vt:lpwstr>Subcontractor</vt:lpwstr>
      </vt:variant>
      <vt:variant>
        <vt:i4>524290</vt:i4>
      </vt:variant>
      <vt:variant>
        <vt:i4>11343</vt:i4>
      </vt:variant>
      <vt:variant>
        <vt:i4>0</vt:i4>
      </vt:variant>
      <vt:variant>
        <vt:i4>5</vt:i4>
      </vt:variant>
      <vt:variant>
        <vt:lpwstr/>
      </vt:variant>
      <vt:variant>
        <vt:lpwstr>ContractorsRepresentative</vt:lpwstr>
      </vt:variant>
      <vt:variant>
        <vt:i4>1703966</vt:i4>
      </vt:variant>
      <vt:variant>
        <vt:i4>11340</vt:i4>
      </vt:variant>
      <vt:variant>
        <vt:i4>0</vt:i4>
      </vt:variant>
      <vt:variant>
        <vt:i4>5</vt:i4>
      </vt:variant>
      <vt:variant>
        <vt:lpwstr/>
      </vt:variant>
      <vt:variant>
        <vt:lpwstr>MCCContractAdministrator</vt:lpwstr>
      </vt:variant>
      <vt:variant>
        <vt:i4>524290</vt:i4>
      </vt:variant>
      <vt:variant>
        <vt:i4>11337</vt:i4>
      </vt:variant>
      <vt:variant>
        <vt:i4>0</vt:i4>
      </vt:variant>
      <vt:variant>
        <vt:i4>5</vt:i4>
      </vt:variant>
      <vt:variant>
        <vt:lpwstr/>
      </vt:variant>
      <vt:variant>
        <vt:lpwstr>ContractorsRepresentative</vt:lpwstr>
      </vt:variant>
      <vt:variant>
        <vt:i4>1703966</vt:i4>
      </vt:variant>
      <vt:variant>
        <vt:i4>11334</vt:i4>
      </vt:variant>
      <vt:variant>
        <vt:i4>0</vt:i4>
      </vt:variant>
      <vt:variant>
        <vt:i4>5</vt:i4>
      </vt:variant>
      <vt:variant>
        <vt:lpwstr/>
      </vt:variant>
      <vt:variant>
        <vt:lpwstr>MCCContractAdministrator</vt:lpwstr>
      </vt:variant>
      <vt:variant>
        <vt:i4>393247</vt:i4>
      </vt:variant>
      <vt:variant>
        <vt:i4>11328</vt:i4>
      </vt:variant>
      <vt:variant>
        <vt:i4>0</vt:i4>
      </vt:variant>
      <vt:variant>
        <vt:i4>5</vt:i4>
      </vt:variant>
      <vt:variant>
        <vt:lpwstr/>
      </vt:variant>
      <vt:variant>
        <vt:lpwstr>Subcontractor</vt:lpwstr>
      </vt:variant>
      <vt:variant>
        <vt:i4>1900561</vt:i4>
      </vt:variant>
      <vt:variant>
        <vt:i4>11325</vt:i4>
      </vt:variant>
      <vt:variant>
        <vt:i4>0</vt:i4>
      </vt:variant>
      <vt:variant>
        <vt:i4>5</vt:i4>
      </vt:variant>
      <vt:variant>
        <vt:lpwstr/>
      </vt:variant>
      <vt:variant>
        <vt:lpwstr>SensitiveandClassifiedInformation</vt:lpwstr>
      </vt:variant>
      <vt:variant>
        <vt:i4>393247</vt:i4>
      </vt:variant>
      <vt:variant>
        <vt:i4>11322</vt:i4>
      </vt:variant>
      <vt:variant>
        <vt:i4>0</vt:i4>
      </vt:variant>
      <vt:variant>
        <vt:i4>5</vt:i4>
      </vt:variant>
      <vt:variant>
        <vt:lpwstr/>
      </vt:variant>
      <vt:variant>
        <vt:lpwstr>Subcontractor</vt:lpwstr>
      </vt:variant>
      <vt:variant>
        <vt:i4>1900561</vt:i4>
      </vt:variant>
      <vt:variant>
        <vt:i4>11316</vt:i4>
      </vt:variant>
      <vt:variant>
        <vt:i4>0</vt:i4>
      </vt:variant>
      <vt:variant>
        <vt:i4>5</vt:i4>
      </vt:variant>
      <vt:variant>
        <vt:lpwstr/>
      </vt:variant>
      <vt:variant>
        <vt:lpwstr>SensitiveandClassifiedInformation</vt:lpwstr>
      </vt:variant>
      <vt:variant>
        <vt:i4>1900561</vt:i4>
      </vt:variant>
      <vt:variant>
        <vt:i4>11313</vt:i4>
      </vt:variant>
      <vt:variant>
        <vt:i4>0</vt:i4>
      </vt:variant>
      <vt:variant>
        <vt:i4>5</vt:i4>
      </vt:variant>
      <vt:variant>
        <vt:lpwstr/>
      </vt:variant>
      <vt:variant>
        <vt:lpwstr>SensitiveandClassifiedInformation</vt:lpwstr>
      </vt:variant>
      <vt:variant>
        <vt:i4>524290</vt:i4>
      </vt:variant>
      <vt:variant>
        <vt:i4>11310</vt:i4>
      </vt:variant>
      <vt:variant>
        <vt:i4>0</vt:i4>
      </vt:variant>
      <vt:variant>
        <vt:i4>5</vt:i4>
      </vt:variant>
      <vt:variant>
        <vt:lpwstr/>
      </vt:variant>
      <vt:variant>
        <vt:lpwstr>ContractorsRepresentative</vt:lpwstr>
      </vt:variant>
      <vt:variant>
        <vt:i4>1703966</vt:i4>
      </vt:variant>
      <vt:variant>
        <vt:i4>11307</vt:i4>
      </vt:variant>
      <vt:variant>
        <vt:i4>0</vt:i4>
      </vt:variant>
      <vt:variant>
        <vt:i4>5</vt:i4>
      </vt:variant>
      <vt:variant>
        <vt:lpwstr/>
      </vt:variant>
      <vt:variant>
        <vt:lpwstr>MCCContractAdministrator</vt:lpwstr>
      </vt:variant>
      <vt:variant>
        <vt:i4>393247</vt:i4>
      </vt:variant>
      <vt:variant>
        <vt:i4>11304</vt:i4>
      </vt:variant>
      <vt:variant>
        <vt:i4>0</vt:i4>
      </vt:variant>
      <vt:variant>
        <vt:i4>5</vt:i4>
      </vt:variant>
      <vt:variant>
        <vt:lpwstr/>
      </vt:variant>
      <vt:variant>
        <vt:lpwstr>Subcontractor</vt:lpwstr>
      </vt:variant>
      <vt:variant>
        <vt:i4>1900561</vt:i4>
      </vt:variant>
      <vt:variant>
        <vt:i4>11301</vt:i4>
      </vt:variant>
      <vt:variant>
        <vt:i4>0</vt:i4>
      </vt:variant>
      <vt:variant>
        <vt:i4>5</vt:i4>
      </vt:variant>
      <vt:variant>
        <vt:lpwstr/>
      </vt:variant>
      <vt:variant>
        <vt:lpwstr>SensitiveandClassifiedInformation</vt:lpwstr>
      </vt:variant>
      <vt:variant>
        <vt:i4>393247</vt:i4>
      </vt:variant>
      <vt:variant>
        <vt:i4>11298</vt:i4>
      </vt:variant>
      <vt:variant>
        <vt:i4>0</vt:i4>
      </vt:variant>
      <vt:variant>
        <vt:i4>5</vt:i4>
      </vt:variant>
      <vt:variant>
        <vt:lpwstr/>
      </vt:variant>
      <vt:variant>
        <vt:lpwstr>Subcontractor</vt:lpwstr>
      </vt:variant>
      <vt:variant>
        <vt:i4>393247</vt:i4>
      </vt:variant>
      <vt:variant>
        <vt:i4>11295</vt:i4>
      </vt:variant>
      <vt:variant>
        <vt:i4>0</vt:i4>
      </vt:variant>
      <vt:variant>
        <vt:i4>5</vt:i4>
      </vt:variant>
      <vt:variant>
        <vt:lpwstr/>
      </vt:variant>
      <vt:variant>
        <vt:lpwstr>Subcontractor</vt:lpwstr>
      </vt:variant>
      <vt:variant>
        <vt:i4>1572880</vt:i4>
      </vt:variant>
      <vt:variant>
        <vt:i4>11292</vt:i4>
      </vt:variant>
      <vt:variant>
        <vt:i4>0</vt:i4>
      </vt:variant>
      <vt:variant>
        <vt:i4>5</vt:i4>
      </vt:variant>
      <vt:variant>
        <vt:lpwstr/>
      </vt:variant>
      <vt:variant>
        <vt:lpwstr>StatutoryRequirements</vt:lpwstr>
      </vt:variant>
      <vt:variant>
        <vt:i4>1900561</vt:i4>
      </vt:variant>
      <vt:variant>
        <vt:i4>11289</vt:i4>
      </vt:variant>
      <vt:variant>
        <vt:i4>0</vt:i4>
      </vt:variant>
      <vt:variant>
        <vt:i4>5</vt:i4>
      </vt:variant>
      <vt:variant>
        <vt:lpwstr/>
      </vt:variant>
      <vt:variant>
        <vt:lpwstr>SensitiveandClassifiedInformation</vt:lpwstr>
      </vt:variant>
      <vt:variant>
        <vt:i4>1900561</vt:i4>
      </vt:variant>
      <vt:variant>
        <vt:i4>11286</vt:i4>
      </vt:variant>
      <vt:variant>
        <vt:i4>0</vt:i4>
      </vt:variant>
      <vt:variant>
        <vt:i4>5</vt:i4>
      </vt:variant>
      <vt:variant>
        <vt:lpwstr/>
      </vt:variant>
      <vt:variant>
        <vt:lpwstr>SensitiveandClassifiedInformation</vt:lpwstr>
      </vt:variant>
      <vt:variant>
        <vt:i4>720900</vt:i4>
      </vt:variant>
      <vt:variant>
        <vt:i4>11283</vt:i4>
      </vt:variant>
      <vt:variant>
        <vt:i4>0</vt:i4>
      </vt:variant>
      <vt:variant>
        <vt:i4>5</vt:i4>
      </vt:variant>
      <vt:variant>
        <vt:lpwstr/>
      </vt:variant>
      <vt:variant>
        <vt:lpwstr>Recipient</vt:lpwstr>
      </vt:variant>
      <vt:variant>
        <vt:i4>393247</vt:i4>
      </vt:variant>
      <vt:variant>
        <vt:i4>11280</vt:i4>
      </vt:variant>
      <vt:variant>
        <vt:i4>0</vt:i4>
      </vt:variant>
      <vt:variant>
        <vt:i4>5</vt:i4>
      </vt:variant>
      <vt:variant>
        <vt:lpwstr/>
      </vt:variant>
      <vt:variant>
        <vt:lpwstr>Subcontractor</vt:lpwstr>
      </vt:variant>
      <vt:variant>
        <vt:i4>720900</vt:i4>
      </vt:variant>
      <vt:variant>
        <vt:i4>11277</vt:i4>
      </vt:variant>
      <vt:variant>
        <vt:i4>0</vt:i4>
      </vt:variant>
      <vt:variant>
        <vt:i4>5</vt:i4>
      </vt:variant>
      <vt:variant>
        <vt:lpwstr/>
      </vt:variant>
      <vt:variant>
        <vt:lpwstr>Recipient</vt:lpwstr>
      </vt:variant>
      <vt:variant>
        <vt:i4>393247</vt:i4>
      </vt:variant>
      <vt:variant>
        <vt:i4>11274</vt:i4>
      </vt:variant>
      <vt:variant>
        <vt:i4>0</vt:i4>
      </vt:variant>
      <vt:variant>
        <vt:i4>5</vt:i4>
      </vt:variant>
      <vt:variant>
        <vt:lpwstr/>
      </vt:variant>
      <vt:variant>
        <vt:lpwstr>Subcontractor</vt:lpwstr>
      </vt:variant>
      <vt:variant>
        <vt:i4>393247</vt:i4>
      </vt:variant>
      <vt:variant>
        <vt:i4>11271</vt:i4>
      </vt:variant>
      <vt:variant>
        <vt:i4>0</vt:i4>
      </vt:variant>
      <vt:variant>
        <vt:i4>5</vt:i4>
      </vt:variant>
      <vt:variant>
        <vt:lpwstr/>
      </vt:variant>
      <vt:variant>
        <vt:lpwstr>Subcontractor</vt:lpwstr>
      </vt:variant>
      <vt:variant>
        <vt:i4>1900561</vt:i4>
      </vt:variant>
      <vt:variant>
        <vt:i4>11268</vt:i4>
      </vt:variant>
      <vt:variant>
        <vt:i4>0</vt:i4>
      </vt:variant>
      <vt:variant>
        <vt:i4>5</vt:i4>
      </vt:variant>
      <vt:variant>
        <vt:lpwstr/>
      </vt:variant>
      <vt:variant>
        <vt:lpwstr>SensitiveandClassifiedInformation</vt:lpwstr>
      </vt:variant>
      <vt:variant>
        <vt:i4>524290</vt:i4>
      </vt:variant>
      <vt:variant>
        <vt:i4>11265</vt:i4>
      </vt:variant>
      <vt:variant>
        <vt:i4>0</vt:i4>
      </vt:variant>
      <vt:variant>
        <vt:i4>5</vt:i4>
      </vt:variant>
      <vt:variant>
        <vt:lpwstr/>
      </vt:variant>
      <vt:variant>
        <vt:lpwstr>ContractorsRepresentative</vt:lpwstr>
      </vt:variant>
      <vt:variant>
        <vt:i4>8126579</vt:i4>
      </vt:variant>
      <vt:variant>
        <vt:i4>11262</vt:i4>
      </vt:variant>
      <vt:variant>
        <vt:i4>0</vt:i4>
      </vt:variant>
      <vt:variant>
        <vt:i4>5</vt:i4>
      </vt:variant>
      <vt:variant>
        <vt:lpwstr/>
      </vt:variant>
      <vt:variant>
        <vt:lpwstr>Contractor</vt:lpwstr>
      </vt:variant>
      <vt:variant>
        <vt:i4>720900</vt:i4>
      </vt:variant>
      <vt:variant>
        <vt:i4>11259</vt:i4>
      </vt:variant>
      <vt:variant>
        <vt:i4>0</vt:i4>
      </vt:variant>
      <vt:variant>
        <vt:i4>5</vt:i4>
      </vt:variant>
      <vt:variant>
        <vt:lpwstr/>
      </vt:variant>
      <vt:variant>
        <vt:lpwstr>Recipient</vt:lpwstr>
      </vt:variant>
      <vt:variant>
        <vt:i4>393247</vt:i4>
      </vt:variant>
      <vt:variant>
        <vt:i4>11256</vt:i4>
      </vt:variant>
      <vt:variant>
        <vt:i4>0</vt:i4>
      </vt:variant>
      <vt:variant>
        <vt:i4>5</vt:i4>
      </vt:variant>
      <vt:variant>
        <vt:lpwstr/>
      </vt:variant>
      <vt:variant>
        <vt:lpwstr>Subcontractor</vt:lpwstr>
      </vt:variant>
      <vt:variant>
        <vt:i4>1900561</vt:i4>
      </vt:variant>
      <vt:variant>
        <vt:i4>11253</vt:i4>
      </vt:variant>
      <vt:variant>
        <vt:i4>0</vt:i4>
      </vt:variant>
      <vt:variant>
        <vt:i4>5</vt:i4>
      </vt:variant>
      <vt:variant>
        <vt:lpwstr/>
      </vt:variant>
      <vt:variant>
        <vt:lpwstr>SensitiveandClassifiedInformation</vt:lpwstr>
      </vt:variant>
      <vt:variant>
        <vt:i4>524290</vt:i4>
      </vt:variant>
      <vt:variant>
        <vt:i4>11250</vt:i4>
      </vt:variant>
      <vt:variant>
        <vt:i4>0</vt:i4>
      </vt:variant>
      <vt:variant>
        <vt:i4>5</vt:i4>
      </vt:variant>
      <vt:variant>
        <vt:lpwstr/>
      </vt:variant>
      <vt:variant>
        <vt:lpwstr>ContractorsRepresentative</vt:lpwstr>
      </vt:variant>
      <vt:variant>
        <vt:i4>524290</vt:i4>
      </vt:variant>
      <vt:variant>
        <vt:i4>11247</vt:i4>
      </vt:variant>
      <vt:variant>
        <vt:i4>0</vt:i4>
      </vt:variant>
      <vt:variant>
        <vt:i4>5</vt:i4>
      </vt:variant>
      <vt:variant>
        <vt:lpwstr/>
      </vt:variant>
      <vt:variant>
        <vt:lpwstr>ContractorsRepresentative</vt:lpwstr>
      </vt:variant>
      <vt:variant>
        <vt:i4>524290</vt:i4>
      </vt:variant>
      <vt:variant>
        <vt:i4>11244</vt:i4>
      </vt:variant>
      <vt:variant>
        <vt:i4>0</vt:i4>
      </vt:variant>
      <vt:variant>
        <vt:i4>5</vt:i4>
      </vt:variant>
      <vt:variant>
        <vt:lpwstr/>
      </vt:variant>
      <vt:variant>
        <vt:lpwstr>ContractorsRepresentative</vt:lpwstr>
      </vt:variant>
      <vt:variant>
        <vt:i4>1900561</vt:i4>
      </vt:variant>
      <vt:variant>
        <vt:i4>11241</vt:i4>
      </vt:variant>
      <vt:variant>
        <vt:i4>0</vt:i4>
      </vt:variant>
      <vt:variant>
        <vt:i4>5</vt:i4>
      </vt:variant>
      <vt:variant>
        <vt:lpwstr/>
      </vt:variant>
      <vt:variant>
        <vt:lpwstr>SensitiveandClassifiedInformation</vt:lpwstr>
      </vt:variant>
      <vt:variant>
        <vt:i4>1900561</vt:i4>
      </vt:variant>
      <vt:variant>
        <vt:i4>11238</vt:i4>
      </vt:variant>
      <vt:variant>
        <vt:i4>0</vt:i4>
      </vt:variant>
      <vt:variant>
        <vt:i4>5</vt:i4>
      </vt:variant>
      <vt:variant>
        <vt:lpwstr/>
      </vt:variant>
      <vt:variant>
        <vt:lpwstr>SensitiveandClassifiedInformation</vt:lpwstr>
      </vt:variant>
      <vt:variant>
        <vt:i4>720900</vt:i4>
      </vt:variant>
      <vt:variant>
        <vt:i4>11235</vt:i4>
      </vt:variant>
      <vt:variant>
        <vt:i4>0</vt:i4>
      </vt:variant>
      <vt:variant>
        <vt:i4>5</vt:i4>
      </vt:variant>
      <vt:variant>
        <vt:lpwstr/>
      </vt:variant>
      <vt:variant>
        <vt:lpwstr>Recipient</vt:lpwstr>
      </vt:variant>
      <vt:variant>
        <vt:i4>1900561</vt:i4>
      </vt:variant>
      <vt:variant>
        <vt:i4>11232</vt:i4>
      </vt:variant>
      <vt:variant>
        <vt:i4>0</vt:i4>
      </vt:variant>
      <vt:variant>
        <vt:i4>5</vt:i4>
      </vt:variant>
      <vt:variant>
        <vt:lpwstr/>
      </vt:variant>
      <vt:variant>
        <vt:lpwstr>SensitiveandClassifiedInformation</vt:lpwstr>
      </vt:variant>
      <vt:variant>
        <vt:i4>524290</vt:i4>
      </vt:variant>
      <vt:variant>
        <vt:i4>11229</vt:i4>
      </vt:variant>
      <vt:variant>
        <vt:i4>0</vt:i4>
      </vt:variant>
      <vt:variant>
        <vt:i4>5</vt:i4>
      </vt:variant>
      <vt:variant>
        <vt:lpwstr/>
      </vt:variant>
      <vt:variant>
        <vt:lpwstr>ContractorsRepresentative</vt:lpwstr>
      </vt:variant>
      <vt:variant>
        <vt:i4>1900561</vt:i4>
      </vt:variant>
      <vt:variant>
        <vt:i4>11226</vt:i4>
      </vt:variant>
      <vt:variant>
        <vt:i4>0</vt:i4>
      </vt:variant>
      <vt:variant>
        <vt:i4>5</vt:i4>
      </vt:variant>
      <vt:variant>
        <vt:lpwstr/>
      </vt:variant>
      <vt:variant>
        <vt:lpwstr>SensitiveandClassifiedInformation</vt:lpwstr>
      </vt:variant>
      <vt:variant>
        <vt:i4>1507357</vt:i4>
      </vt:variant>
      <vt:variant>
        <vt:i4>11223</vt:i4>
      </vt:variant>
      <vt:variant>
        <vt:i4>0</vt:i4>
      </vt:variant>
      <vt:variant>
        <vt:i4>5</vt:i4>
      </vt:variant>
      <vt:variant>
        <vt:lpwstr/>
      </vt:variant>
      <vt:variant>
        <vt:lpwstr>DefenceSecurityManual</vt:lpwstr>
      </vt:variant>
      <vt:variant>
        <vt:i4>2031644</vt:i4>
      </vt:variant>
      <vt:variant>
        <vt:i4>11220</vt:i4>
      </vt:variant>
      <vt:variant>
        <vt:i4>0</vt:i4>
      </vt:variant>
      <vt:variant>
        <vt:i4>5</vt:i4>
      </vt:variant>
      <vt:variant>
        <vt:lpwstr/>
      </vt:variant>
      <vt:variant>
        <vt:lpwstr>AusGovtInfoSecurityManual</vt:lpwstr>
      </vt:variant>
      <vt:variant>
        <vt:i4>1769478</vt:i4>
      </vt:variant>
      <vt:variant>
        <vt:i4>11217</vt:i4>
      </vt:variant>
      <vt:variant>
        <vt:i4>0</vt:i4>
      </vt:variant>
      <vt:variant>
        <vt:i4>5</vt:i4>
      </vt:variant>
      <vt:variant>
        <vt:lpwstr/>
      </vt:variant>
      <vt:variant>
        <vt:lpwstr>AusGovPersonnelSecurityManagemntProtocol</vt:lpwstr>
      </vt:variant>
      <vt:variant>
        <vt:i4>851986</vt:i4>
      </vt:variant>
      <vt:variant>
        <vt:i4>11214</vt:i4>
      </vt:variant>
      <vt:variant>
        <vt:i4>0</vt:i4>
      </vt:variant>
      <vt:variant>
        <vt:i4>5</vt:i4>
      </vt:variant>
      <vt:variant>
        <vt:lpwstr/>
      </vt:variant>
      <vt:variant>
        <vt:lpwstr>AusGovPhysicalSecurityManagementProtocol</vt:lpwstr>
      </vt:variant>
      <vt:variant>
        <vt:i4>7667825</vt:i4>
      </vt:variant>
      <vt:variant>
        <vt:i4>11211</vt:i4>
      </vt:variant>
      <vt:variant>
        <vt:i4>0</vt:i4>
      </vt:variant>
      <vt:variant>
        <vt:i4>5</vt:i4>
      </vt:variant>
      <vt:variant>
        <vt:lpwstr/>
      </vt:variant>
      <vt:variant>
        <vt:lpwstr>AusGovProtectiveSecurityManual</vt:lpwstr>
      </vt:variant>
      <vt:variant>
        <vt:i4>6815841</vt:i4>
      </vt:variant>
      <vt:variant>
        <vt:i4>11208</vt:i4>
      </vt:variant>
      <vt:variant>
        <vt:i4>0</vt:i4>
      </vt:variant>
      <vt:variant>
        <vt:i4>5</vt:i4>
      </vt:variant>
      <vt:variant>
        <vt:lpwstr/>
      </vt:variant>
      <vt:variant>
        <vt:lpwstr>AusGovProtectiveSecurityPolicyFramework</vt:lpwstr>
      </vt:variant>
      <vt:variant>
        <vt:i4>7471212</vt:i4>
      </vt:variant>
      <vt:variant>
        <vt:i4>11205</vt:i4>
      </vt:variant>
      <vt:variant>
        <vt:i4>0</vt:i4>
      </vt:variant>
      <vt:variant>
        <vt:i4>5</vt:i4>
      </vt:variant>
      <vt:variant>
        <vt:lpwstr/>
      </vt:variant>
      <vt:variant>
        <vt:lpwstr>AusGovProtectiveSecurityPolicy</vt:lpwstr>
      </vt:variant>
      <vt:variant>
        <vt:i4>8192104</vt:i4>
      </vt:variant>
      <vt:variant>
        <vt:i4>11202</vt:i4>
      </vt:variant>
      <vt:variant>
        <vt:i4>0</vt:i4>
      </vt:variant>
      <vt:variant>
        <vt:i4>5</vt:i4>
      </vt:variant>
      <vt:variant>
        <vt:lpwstr/>
      </vt:variant>
      <vt:variant>
        <vt:lpwstr>DefenceRequirements</vt:lpwstr>
      </vt:variant>
      <vt:variant>
        <vt:i4>1572880</vt:i4>
      </vt:variant>
      <vt:variant>
        <vt:i4>11199</vt:i4>
      </vt:variant>
      <vt:variant>
        <vt:i4>0</vt:i4>
      </vt:variant>
      <vt:variant>
        <vt:i4>5</vt:i4>
      </vt:variant>
      <vt:variant>
        <vt:lpwstr/>
      </vt:variant>
      <vt:variant>
        <vt:lpwstr>StatutoryRequirements</vt:lpwstr>
      </vt:variant>
      <vt:variant>
        <vt:i4>851971</vt:i4>
      </vt:variant>
      <vt:variant>
        <vt:i4>11196</vt:i4>
      </vt:variant>
      <vt:variant>
        <vt:i4>0</vt:i4>
      </vt:variant>
      <vt:variant>
        <vt:i4>5</vt:i4>
      </vt:variant>
      <vt:variant>
        <vt:lpwstr/>
      </vt:variant>
      <vt:variant>
        <vt:lpwstr>Commonwealth</vt:lpwstr>
      </vt:variant>
      <vt:variant>
        <vt:i4>524290</vt:i4>
      </vt:variant>
      <vt:variant>
        <vt:i4>11193</vt:i4>
      </vt:variant>
      <vt:variant>
        <vt:i4>0</vt:i4>
      </vt:variant>
      <vt:variant>
        <vt:i4>5</vt:i4>
      </vt:variant>
      <vt:variant>
        <vt:lpwstr/>
      </vt:variant>
      <vt:variant>
        <vt:lpwstr>ContractorsRepresentative</vt:lpwstr>
      </vt:variant>
      <vt:variant>
        <vt:i4>1703966</vt:i4>
      </vt:variant>
      <vt:variant>
        <vt:i4>11190</vt:i4>
      </vt:variant>
      <vt:variant>
        <vt:i4>0</vt:i4>
      </vt:variant>
      <vt:variant>
        <vt:i4>5</vt:i4>
      </vt:variant>
      <vt:variant>
        <vt:lpwstr/>
      </vt:variant>
      <vt:variant>
        <vt:lpwstr>MCCContractAdministrator</vt:lpwstr>
      </vt:variant>
      <vt:variant>
        <vt:i4>393247</vt:i4>
      </vt:variant>
      <vt:variant>
        <vt:i4>11184</vt:i4>
      </vt:variant>
      <vt:variant>
        <vt:i4>0</vt:i4>
      </vt:variant>
      <vt:variant>
        <vt:i4>5</vt:i4>
      </vt:variant>
      <vt:variant>
        <vt:lpwstr/>
      </vt:variant>
      <vt:variant>
        <vt:lpwstr>Subcontractor</vt:lpwstr>
      </vt:variant>
      <vt:variant>
        <vt:i4>6815852</vt:i4>
      </vt:variant>
      <vt:variant>
        <vt:i4>11181</vt:i4>
      </vt:variant>
      <vt:variant>
        <vt:i4>0</vt:i4>
      </vt:variant>
      <vt:variant>
        <vt:i4>5</vt:i4>
      </vt:variant>
      <vt:variant>
        <vt:lpwstr/>
      </vt:variant>
      <vt:variant>
        <vt:lpwstr>DefectsLiabilityPeriod</vt:lpwstr>
      </vt:variant>
      <vt:variant>
        <vt:i4>6881387</vt:i4>
      </vt:variant>
      <vt:variant>
        <vt:i4>11175</vt:i4>
      </vt:variant>
      <vt:variant>
        <vt:i4>0</vt:i4>
      </vt:variant>
      <vt:variant>
        <vt:i4>5</vt:i4>
      </vt:variant>
      <vt:variant>
        <vt:lpwstr/>
      </vt:variant>
      <vt:variant>
        <vt:lpwstr>Subcontract</vt:lpwstr>
      </vt:variant>
      <vt:variant>
        <vt:i4>524290</vt:i4>
      </vt:variant>
      <vt:variant>
        <vt:i4>11172</vt:i4>
      </vt:variant>
      <vt:variant>
        <vt:i4>0</vt:i4>
      </vt:variant>
      <vt:variant>
        <vt:i4>5</vt:i4>
      </vt:variant>
      <vt:variant>
        <vt:lpwstr/>
      </vt:variant>
      <vt:variant>
        <vt:lpwstr>ContractorsRepresentative</vt:lpwstr>
      </vt:variant>
      <vt:variant>
        <vt:i4>1703966</vt:i4>
      </vt:variant>
      <vt:variant>
        <vt:i4>11169</vt:i4>
      </vt:variant>
      <vt:variant>
        <vt:i4>0</vt:i4>
      </vt:variant>
      <vt:variant>
        <vt:i4>5</vt:i4>
      </vt:variant>
      <vt:variant>
        <vt:lpwstr/>
      </vt:variant>
      <vt:variant>
        <vt:lpwstr>MCCContractAdministrator</vt:lpwstr>
      </vt:variant>
      <vt:variant>
        <vt:i4>1376279</vt:i4>
      </vt:variant>
      <vt:variant>
        <vt:i4>11166</vt:i4>
      </vt:variant>
      <vt:variant>
        <vt:i4>0</vt:i4>
      </vt:variant>
      <vt:variant>
        <vt:i4>5</vt:i4>
      </vt:variant>
      <vt:variant>
        <vt:lpwstr/>
      </vt:variant>
      <vt:variant>
        <vt:lpwstr>SeparationArrangement</vt:lpwstr>
      </vt:variant>
      <vt:variant>
        <vt:i4>524290</vt:i4>
      </vt:variant>
      <vt:variant>
        <vt:i4>11163</vt:i4>
      </vt:variant>
      <vt:variant>
        <vt:i4>0</vt:i4>
      </vt:variant>
      <vt:variant>
        <vt:i4>5</vt:i4>
      </vt:variant>
      <vt:variant>
        <vt:lpwstr/>
      </vt:variant>
      <vt:variant>
        <vt:lpwstr>ContractorsRepresentative</vt:lpwstr>
      </vt:variant>
      <vt:variant>
        <vt:i4>1703966</vt:i4>
      </vt:variant>
      <vt:variant>
        <vt:i4>11160</vt:i4>
      </vt:variant>
      <vt:variant>
        <vt:i4>0</vt:i4>
      </vt:variant>
      <vt:variant>
        <vt:i4>5</vt:i4>
      </vt:variant>
      <vt:variant>
        <vt:lpwstr/>
      </vt:variant>
      <vt:variant>
        <vt:lpwstr>MCCContractAdministrator</vt:lpwstr>
      </vt:variant>
      <vt:variant>
        <vt:i4>1900561</vt:i4>
      </vt:variant>
      <vt:variant>
        <vt:i4>11157</vt:i4>
      </vt:variant>
      <vt:variant>
        <vt:i4>0</vt:i4>
      </vt:variant>
      <vt:variant>
        <vt:i4>5</vt:i4>
      </vt:variant>
      <vt:variant>
        <vt:lpwstr/>
      </vt:variant>
      <vt:variant>
        <vt:lpwstr>SensitiveandClassifiedInformation</vt:lpwstr>
      </vt:variant>
      <vt:variant>
        <vt:i4>1900573</vt:i4>
      </vt:variant>
      <vt:variant>
        <vt:i4>11154</vt:i4>
      </vt:variant>
      <vt:variant>
        <vt:i4>0</vt:i4>
      </vt:variant>
      <vt:variant>
        <vt:i4>5</vt:i4>
      </vt:variant>
      <vt:variant>
        <vt:lpwstr/>
      </vt:variant>
      <vt:variant>
        <vt:lpwstr>SensitiveandClassifiedInformationInciden</vt:lpwstr>
      </vt:variant>
      <vt:variant>
        <vt:i4>1900573</vt:i4>
      </vt:variant>
      <vt:variant>
        <vt:i4>11151</vt:i4>
      </vt:variant>
      <vt:variant>
        <vt:i4>0</vt:i4>
      </vt:variant>
      <vt:variant>
        <vt:i4>5</vt:i4>
      </vt:variant>
      <vt:variant>
        <vt:lpwstr/>
      </vt:variant>
      <vt:variant>
        <vt:lpwstr>SensitiveandClassifiedInformationInciden</vt:lpwstr>
      </vt:variant>
      <vt:variant>
        <vt:i4>524290</vt:i4>
      </vt:variant>
      <vt:variant>
        <vt:i4>11148</vt:i4>
      </vt:variant>
      <vt:variant>
        <vt:i4>0</vt:i4>
      </vt:variant>
      <vt:variant>
        <vt:i4>5</vt:i4>
      </vt:variant>
      <vt:variant>
        <vt:lpwstr/>
      </vt:variant>
      <vt:variant>
        <vt:lpwstr>ContractorsRepresentative</vt:lpwstr>
      </vt:variant>
      <vt:variant>
        <vt:i4>1703966</vt:i4>
      </vt:variant>
      <vt:variant>
        <vt:i4>11145</vt:i4>
      </vt:variant>
      <vt:variant>
        <vt:i4>0</vt:i4>
      </vt:variant>
      <vt:variant>
        <vt:i4>5</vt:i4>
      </vt:variant>
      <vt:variant>
        <vt:lpwstr/>
      </vt:variant>
      <vt:variant>
        <vt:lpwstr>MCCContractAdministrator</vt:lpwstr>
      </vt:variant>
      <vt:variant>
        <vt:i4>1900573</vt:i4>
      </vt:variant>
      <vt:variant>
        <vt:i4>11142</vt:i4>
      </vt:variant>
      <vt:variant>
        <vt:i4>0</vt:i4>
      </vt:variant>
      <vt:variant>
        <vt:i4>5</vt:i4>
      </vt:variant>
      <vt:variant>
        <vt:lpwstr/>
      </vt:variant>
      <vt:variant>
        <vt:lpwstr>SensitiveandClassifiedInformationInciden</vt:lpwstr>
      </vt:variant>
      <vt:variant>
        <vt:i4>1376279</vt:i4>
      </vt:variant>
      <vt:variant>
        <vt:i4>11139</vt:i4>
      </vt:variant>
      <vt:variant>
        <vt:i4>0</vt:i4>
      </vt:variant>
      <vt:variant>
        <vt:i4>5</vt:i4>
      </vt:variant>
      <vt:variant>
        <vt:lpwstr/>
      </vt:variant>
      <vt:variant>
        <vt:lpwstr>SeparationArrangement</vt:lpwstr>
      </vt:variant>
      <vt:variant>
        <vt:i4>1507357</vt:i4>
      </vt:variant>
      <vt:variant>
        <vt:i4>11136</vt:i4>
      </vt:variant>
      <vt:variant>
        <vt:i4>0</vt:i4>
      </vt:variant>
      <vt:variant>
        <vt:i4>5</vt:i4>
      </vt:variant>
      <vt:variant>
        <vt:lpwstr/>
      </vt:variant>
      <vt:variant>
        <vt:lpwstr>DefenceSecurityManual</vt:lpwstr>
      </vt:variant>
      <vt:variant>
        <vt:i4>2031644</vt:i4>
      </vt:variant>
      <vt:variant>
        <vt:i4>11133</vt:i4>
      </vt:variant>
      <vt:variant>
        <vt:i4>0</vt:i4>
      </vt:variant>
      <vt:variant>
        <vt:i4>5</vt:i4>
      </vt:variant>
      <vt:variant>
        <vt:lpwstr/>
      </vt:variant>
      <vt:variant>
        <vt:lpwstr>AusGovtInfoSecurityManual</vt:lpwstr>
      </vt:variant>
      <vt:variant>
        <vt:i4>1769478</vt:i4>
      </vt:variant>
      <vt:variant>
        <vt:i4>11130</vt:i4>
      </vt:variant>
      <vt:variant>
        <vt:i4>0</vt:i4>
      </vt:variant>
      <vt:variant>
        <vt:i4>5</vt:i4>
      </vt:variant>
      <vt:variant>
        <vt:lpwstr/>
      </vt:variant>
      <vt:variant>
        <vt:lpwstr>AusGovPersonnelSecurityManagemntProtocol</vt:lpwstr>
      </vt:variant>
      <vt:variant>
        <vt:i4>851986</vt:i4>
      </vt:variant>
      <vt:variant>
        <vt:i4>11127</vt:i4>
      </vt:variant>
      <vt:variant>
        <vt:i4>0</vt:i4>
      </vt:variant>
      <vt:variant>
        <vt:i4>5</vt:i4>
      </vt:variant>
      <vt:variant>
        <vt:lpwstr/>
      </vt:variant>
      <vt:variant>
        <vt:lpwstr>AusGovPhysicalSecurityManagementProtocol</vt:lpwstr>
      </vt:variant>
      <vt:variant>
        <vt:i4>7667825</vt:i4>
      </vt:variant>
      <vt:variant>
        <vt:i4>11124</vt:i4>
      </vt:variant>
      <vt:variant>
        <vt:i4>0</vt:i4>
      </vt:variant>
      <vt:variant>
        <vt:i4>5</vt:i4>
      </vt:variant>
      <vt:variant>
        <vt:lpwstr/>
      </vt:variant>
      <vt:variant>
        <vt:lpwstr>AusGovProtectiveSecurityManual</vt:lpwstr>
      </vt:variant>
      <vt:variant>
        <vt:i4>6815841</vt:i4>
      </vt:variant>
      <vt:variant>
        <vt:i4>11121</vt:i4>
      </vt:variant>
      <vt:variant>
        <vt:i4>0</vt:i4>
      </vt:variant>
      <vt:variant>
        <vt:i4>5</vt:i4>
      </vt:variant>
      <vt:variant>
        <vt:lpwstr/>
      </vt:variant>
      <vt:variant>
        <vt:lpwstr>AusGovProtectiveSecurityPolicyFramework</vt:lpwstr>
      </vt:variant>
      <vt:variant>
        <vt:i4>7471212</vt:i4>
      </vt:variant>
      <vt:variant>
        <vt:i4>11118</vt:i4>
      </vt:variant>
      <vt:variant>
        <vt:i4>0</vt:i4>
      </vt:variant>
      <vt:variant>
        <vt:i4>5</vt:i4>
      </vt:variant>
      <vt:variant>
        <vt:lpwstr/>
      </vt:variant>
      <vt:variant>
        <vt:lpwstr>AusGovProtectiveSecurityPolicy</vt:lpwstr>
      </vt:variant>
      <vt:variant>
        <vt:i4>8192104</vt:i4>
      </vt:variant>
      <vt:variant>
        <vt:i4>11115</vt:i4>
      </vt:variant>
      <vt:variant>
        <vt:i4>0</vt:i4>
      </vt:variant>
      <vt:variant>
        <vt:i4>5</vt:i4>
      </vt:variant>
      <vt:variant>
        <vt:lpwstr/>
      </vt:variant>
      <vt:variant>
        <vt:lpwstr>DefenceRequirements</vt:lpwstr>
      </vt:variant>
      <vt:variant>
        <vt:i4>1572880</vt:i4>
      </vt:variant>
      <vt:variant>
        <vt:i4>11112</vt:i4>
      </vt:variant>
      <vt:variant>
        <vt:i4>0</vt:i4>
      </vt:variant>
      <vt:variant>
        <vt:i4>5</vt:i4>
      </vt:variant>
      <vt:variant>
        <vt:lpwstr/>
      </vt:variant>
      <vt:variant>
        <vt:lpwstr>StatutoryRequirements</vt:lpwstr>
      </vt:variant>
      <vt:variant>
        <vt:i4>851971</vt:i4>
      </vt:variant>
      <vt:variant>
        <vt:i4>11109</vt:i4>
      </vt:variant>
      <vt:variant>
        <vt:i4>0</vt:i4>
      </vt:variant>
      <vt:variant>
        <vt:i4>5</vt:i4>
      </vt:variant>
      <vt:variant>
        <vt:lpwstr/>
      </vt:variant>
      <vt:variant>
        <vt:lpwstr>Commonwealth</vt:lpwstr>
      </vt:variant>
      <vt:variant>
        <vt:i4>720900</vt:i4>
      </vt:variant>
      <vt:variant>
        <vt:i4>11106</vt:i4>
      </vt:variant>
      <vt:variant>
        <vt:i4>0</vt:i4>
      </vt:variant>
      <vt:variant>
        <vt:i4>5</vt:i4>
      </vt:variant>
      <vt:variant>
        <vt:lpwstr/>
      </vt:variant>
      <vt:variant>
        <vt:lpwstr>Recipient</vt:lpwstr>
      </vt:variant>
      <vt:variant>
        <vt:i4>393247</vt:i4>
      </vt:variant>
      <vt:variant>
        <vt:i4>11103</vt:i4>
      </vt:variant>
      <vt:variant>
        <vt:i4>0</vt:i4>
      </vt:variant>
      <vt:variant>
        <vt:i4>5</vt:i4>
      </vt:variant>
      <vt:variant>
        <vt:lpwstr/>
      </vt:variant>
      <vt:variant>
        <vt:lpwstr>Subcontractor</vt:lpwstr>
      </vt:variant>
      <vt:variant>
        <vt:i4>720900</vt:i4>
      </vt:variant>
      <vt:variant>
        <vt:i4>11100</vt:i4>
      </vt:variant>
      <vt:variant>
        <vt:i4>0</vt:i4>
      </vt:variant>
      <vt:variant>
        <vt:i4>5</vt:i4>
      </vt:variant>
      <vt:variant>
        <vt:lpwstr/>
      </vt:variant>
      <vt:variant>
        <vt:lpwstr>Recipient</vt:lpwstr>
      </vt:variant>
      <vt:variant>
        <vt:i4>393247</vt:i4>
      </vt:variant>
      <vt:variant>
        <vt:i4>11097</vt:i4>
      </vt:variant>
      <vt:variant>
        <vt:i4>0</vt:i4>
      </vt:variant>
      <vt:variant>
        <vt:i4>5</vt:i4>
      </vt:variant>
      <vt:variant>
        <vt:lpwstr/>
      </vt:variant>
      <vt:variant>
        <vt:lpwstr>Subcontractor</vt:lpwstr>
      </vt:variant>
      <vt:variant>
        <vt:i4>6619255</vt:i4>
      </vt:variant>
      <vt:variant>
        <vt:i4>11094</vt:i4>
      </vt:variant>
      <vt:variant>
        <vt:i4>0</vt:i4>
      </vt:variant>
      <vt:variant>
        <vt:i4>5</vt:i4>
      </vt:variant>
      <vt:variant>
        <vt:lpwstr/>
      </vt:variant>
      <vt:variant>
        <vt:lpwstr>SubcontractParticulars</vt:lpwstr>
      </vt:variant>
      <vt:variant>
        <vt:i4>8126579</vt:i4>
      </vt:variant>
      <vt:variant>
        <vt:i4>11091</vt:i4>
      </vt:variant>
      <vt:variant>
        <vt:i4>0</vt:i4>
      </vt:variant>
      <vt:variant>
        <vt:i4>5</vt:i4>
      </vt:variant>
      <vt:variant>
        <vt:lpwstr/>
      </vt:variant>
      <vt:variant>
        <vt:lpwstr>Contractor</vt:lpwstr>
      </vt:variant>
      <vt:variant>
        <vt:i4>851971</vt:i4>
      </vt:variant>
      <vt:variant>
        <vt:i4>11088</vt:i4>
      </vt:variant>
      <vt:variant>
        <vt:i4>0</vt:i4>
      </vt:variant>
      <vt:variant>
        <vt:i4>5</vt:i4>
      </vt:variant>
      <vt:variant>
        <vt:lpwstr/>
      </vt:variant>
      <vt:variant>
        <vt:lpwstr>Commonwealth</vt:lpwstr>
      </vt:variant>
      <vt:variant>
        <vt:i4>1900561</vt:i4>
      </vt:variant>
      <vt:variant>
        <vt:i4>11085</vt:i4>
      </vt:variant>
      <vt:variant>
        <vt:i4>0</vt:i4>
      </vt:variant>
      <vt:variant>
        <vt:i4>5</vt:i4>
      </vt:variant>
      <vt:variant>
        <vt:lpwstr/>
      </vt:variant>
      <vt:variant>
        <vt:lpwstr>SensitiveandClassifiedInformation</vt:lpwstr>
      </vt:variant>
      <vt:variant>
        <vt:i4>1900561</vt:i4>
      </vt:variant>
      <vt:variant>
        <vt:i4>11082</vt:i4>
      </vt:variant>
      <vt:variant>
        <vt:i4>0</vt:i4>
      </vt:variant>
      <vt:variant>
        <vt:i4>5</vt:i4>
      </vt:variant>
      <vt:variant>
        <vt:lpwstr/>
      </vt:variant>
      <vt:variant>
        <vt:lpwstr>SensitiveandClassifiedInformation</vt:lpwstr>
      </vt:variant>
      <vt:variant>
        <vt:i4>720900</vt:i4>
      </vt:variant>
      <vt:variant>
        <vt:i4>11079</vt:i4>
      </vt:variant>
      <vt:variant>
        <vt:i4>0</vt:i4>
      </vt:variant>
      <vt:variant>
        <vt:i4>5</vt:i4>
      </vt:variant>
      <vt:variant>
        <vt:lpwstr/>
      </vt:variant>
      <vt:variant>
        <vt:lpwstr>Recipient</vt:lpwstr>
      </vt:variant>
      <vt:variant>
        <vt:i4>393247</vt:i4>
      </vt:variant>
      <vt:variant>
        <vt:i4>11076</vt:i4>
      </vt:variant>
      <vt:variant>
        <vt:i4>0</vt:i4>
      </vt:variant>
      <vt:variant>
        <vt:i4>5</vt:i4>
      </vt:variant>
      <vt:variant>
        <vt:lpwstr/>
      </vt:variant>
      <vt:variant>
        <vt:lpwstr>Subcontractor</vt:lpwstr>
      </vt:variant>
      <vt:variant>
        <vt:i4>1900561</vt:i4>
      </vt:variant>
      <vt:variant>
        <vt:i4>11073</vt:i4>
      </vt:variant>
      <vt:variant>
        <vt:i4>0</vt:i4>
      </vt:variant>
      <vt:variant>
        <vt:i4>5</vt:i4>
      </vt:variant>
      <vt:variant>
        <vt:lpwstr/>
      </vt:variant>
      <vt:variant>
        <vt:lpwstr>SensitiveandClassifiedInformation</vt:lpwstr>
      </vt:variant>
      <vt:variant>
        <vt:i4>720900</vt:i4>
      </vt:variant>
      <vt:variant>
        <vt:i4>11070</vt:i4>
      </vt:variant>
      <vt:variant>
        <vt:i4>0</vt:i4>
      </vt:variant>
      <vt:variant>
        <vt:i4>5</vt:i4>
      </vt:variant>
      <vt:variant>
        <vt:lpwstr/>
      </vt:variant>
      <vt:variant>
        <vt:lpwstr>Recipient</vt:lpwstr>
      </vt:variant>
      <vt:variant>
        <vt:i4>393247</vt:i4>
      </vt:variant>
      <vt:variant>
        <vt:i4>11067</vt:i4>
      </vt:variant>
      <vt:variant>
        <vt:i4>0</vt:i4>
      </vt:variant>
      <vt:variant>
        <vt:i4>5</vt:i4>
      </vt:variant>
      <vt:variant>
        <vt:lpwstr/>
      </vt:variant>
      <vt:variant>
        <vt:lpwstr>Subcontractor</vt:lpwstr>
      </vt:variant>
      <vt:variant>
        <vt:i4>6619255</vt:i4>
      </vt:variant>
      <vt:variant>
        <vt:i4>11064</vt:i4>
      </vt:variant>
      <vt:variant>
        <vt:i4>0</vt:i4>
      </vt:variant>
      <vt:variant>
        <vt:i4>5</vt:i4>
      </vt:variant>
      <vt:variant>
        <vt:lpwstr/>
      </vt:variant>
      <vt:variant>
        <vt:lpwstr>SubcontractParticulars</vt:lpwstr>
      </vt:variant>
      <vt:variant>
        <vt:i4>8126579</vt:i4>
      </vt:variant>
      <vt:variant>
        <vt:i4>11061</vt:i4>
      </vt:variant>
      <vt:variant>
        <vt:i4>0</vt:i4>
      </vt:variant>
      <vt:variant>
        <vt:i4>5</vt:i4>
      </vt:variant>
      <vt:variant>
        <vt:lpwstr/>
      </vt:variant>
      <vt:variant>
        <vt:lpwstr>Contractor</vt:lpwstr>
      </vt:variant>
      <vt:variant>
        <vt:i4>851971</vt:i4>
      </vt:variant>
      <vt:variant>
        <vt:i4>11058</vt:i4>
      </vt:variant>
      <vt:variant>
        <vt:i4>0</vt:i4>
      </vt:variant>
      <vt:variant>
        <vt:i4>5</vt:i4>
      </vt:variant>
      <vt:variant>
        <vt:lpwstr/>
      </vt:variant>
      <vt:variant>
        <vt:lpwstr>Commonwealth</vt:lpwstr>
      </vt:variant>
      <vt:variant>
        <vt:i4>851971</vt:i4>
      </vt:variant>
      <vt:variant>
        <vt:i4>11055</vt:i4>
      </vt:variant>
      <vt:variant>
        <vt:i4>0</vt:i4>
      </vt:variant>
      <vt:variant>
        <vt:i4>5</vt:i4>
      </vt:variant>
      <vt:variant>
        <vt:lpwstr/>
      </vt:variant>
      <vt:variant>
        <vt:lpwstr>Commonwealth</vt:lpwstr>
      </vt:variant>
      <vt:variant>
        <vt:i4>851989</vt:i4>
      </vt:variant>
      <vt:variant>
        <vt:i4>11052</vt:i4>
      </vt:variant>
      <vt:variant>
        <vt:i4>0</vt:i4>
      </vt:variant>
      <vt:variant>
        <vt:i4>5</vt:i4>
      </vt:variant>
      <vt:variant>
        <vt:lpwstr/>
      </vt:variant>
      <vt:variant>
        <vt:lpwstr>ASDCertifiedCloudServicesList</vt:lpwstr>
      </vt:variant>
      <vt:variant>
        <vt:i4>720900</vt:i4>
      </vt:variant>
      <vt:variant>
        <vt:i4>11049</vt:i4>
      </vt:variant>
      <vt:variant>
        <vt:i4>0</vt:i4>
      </vt:variant>
      <vt:variant>
        <vt:i4>5</vt:i4>
      </vt:variant>
      <vt:variant>
        <vt:lpwstr/>
      </vt:variant>
      <vt:variant>
        <vt:lpwstr>Recipient</vt:lpwstr>
      </vt:variant>
      <vt:variant>
        <vt:i4>393247</vt:i4>
      </vt:variant>
      <vt:variant>
        <vt:i4>11046</vt:i4>
      </vt:variant>
      <vt:variant>
        <vt:i4>0</vt:i4>
      </vt:variant>
      <vt:variant>
        <vt:i4>5</vt:i4>
      </vt:variant>
      <vt:variant>
        <vt:lpwstr/>
      </vt:variant>
      <vt:variant>
        <vt:lpwstr>Subcontractor</vt:lpwstr>
      </vt:variant>
      <vt:variant>
        <vt:i4>1900561</vt:i4>
      </vt:variant>
      <vt:variant>
        <vt:i4>11043</vt:i4>
      </vt:variant>
      <vt:variant>
        <vt:i4>0</vt:i4>
      </vt:variant>
      <vt:variant>
        <vt:i4>5</vt:i4>
      </vt:variant>
      <vt:variant>
        <vt:lpwstr/>
      </vt:variant>
      <vt:variant>
        <vt:lpwstr>SensitiveandClassifiedInformation</vt:lpwstr>
      </vt:variant>
      <vt:variant>
        <vt:i4>1900561</vt:i4>
      </vt:variant>
      <vt:variant>
        <vt:i4>11040</vt:i4>
      </vt:variant>
      <vt:variant>
        <vt:i4>0</vt:i4>
      </vt:variant>
      <vt:variant>
        <vt:i4>5</vt:i4>
      </vt:variant>
      <vt:variant>
        <vt:lpwstr/>
      </vt:variant>
      <vt:variant>
        <vt:lpwstr>SensitiveandClassifiedInformation</vt:lpwstr>
      </vt:variant>
      <vt:variant>
        <vt:i4>393247</vt:i4>
      </vt:variant>
      <vt:variant>
        <vt:i4>11037</vt:i4>
      </vt:variant>
      <vt:variant>
        <vt:i4>0</vt:i4>
      </vt:variant>
      <vt:variant>
        <vt:i4>5</vt:i4>
      </vt:variant>
      <vt:variant>
        <vt:lpwstr/>
      </vt:variant>
      <vt:variant>
        <vt:lpwstr>Subcontractor</vt:lpwstr>
      </vt:variant>
      <vt:variant>
        <vt:i4>1376279</vt:i4>
      </vt:variant>
      <vt:variant>
        <vt:i4>11034</vt:i4>
      </vt:variant>
      <vt:variant>
        <vt:i4>0</vt:i4>
      </vt:variant>
      <vt:variant>
        <vt:i4>5</vt:i4>
      </vt:variant>
      <vt:variant>
        <vt:lpwstr/>
      </vt:variant>
      <vt:variant>
        <vt:lpwstr>SeparationArrangement</vt:lpwstr>
      </vt:variant>
      <vt:variant>
        <vt:i4>524290</vt:i4>
      </vt:variant>
      <vt:variant>
        <vt:i4>11031</vt:i4>
      </vt:variant>
      <vt:variant>
        <vt:i4>0</vt:i4>
      </vt:variant>
      <vt:variant>
        <vt:i4>5</vt:i4>
      </vt:variant>
      <vt:variant>
        <vt:lpwstr/>
      </vt:variant>
      <vt:variant>
        <vt:lpwstr>ContractorsRepresentative</vt:lpwstr>
      </vt:variant>
      <vt:variant>
        <vt:i4>1703966</vt:i4>
      </vt:variant>
      <vt:variant>
        <vt:i4>11028</vt:i4>
      </vt:variant>
      <vt:variant>
        <vt:i4>0</vt:i4>
      </vt:variant>
      <vt:variant>
        <vt:i4>5</vt:i4>
      </vt:variant>
      <vt:variant>
        <vt:lpwstr/>
      </vt:variant>
      <vt:variant>
        <vt:lpwstr>MCCContractAdministrator</vt:lpwstr>
      </vt:variant>
      <vt:variant>
        <vt:i4>1900561</vt:i4>
      </vt:variant>
      <vt:variant>
        <vt:i4>11025</vt:i4>
      </vt:variant>
      <vt:variant>
        <vt:i4>0</vt:i4>
      </vt:variant>
      <vt:variant>
        <vt:i4>5</vt:i4>
      </vt:variant>
      <vt:variant>
        <vt:lpwstr/>
      </vt:variant>
      <vt:variant>
        <vt:lpwstr>SensitiveandClassifiedInformation</vt:lpwstr>
      </vt:variant>
      <vt:variant>
        <vt:i4>393247</vt:i4>
      </vt:variant>
      <vt:variant>
        <vt:i4>11019</vt:i4>
      </vt:variant>
      <vt:variant>
        <vt:i4>0</vt:i4>
      </vt:variant>
      <vt:variant>
        <vt:i4>5</vt:i4>
      </vt:variant>
      <vt:variant>
        <vt:lpwstr/>
      </vt:variant>
      <vt:variant>
        <vt:lpwstr>Subcontractor</vt:lpwstr>
      </vt:variant>
      <vt:variant>
        <vt:i4>1376279</vt:i4>
      </vt:variant>
      <vt:variant>
        <vt:i4>11016</vt:i4>
      </vt:variant>
      <vt:variant>
        <vt:i4>0</vt:i4>
      </vt:variant>
      <vt:variant>
        <vt:i4>5</vt:i4>
      </vt:variant>
      <vt:variant>
        <vt:lpwstr/>
      </vt:variant>
      <vt:variant>
        <vt:lpwstr>SeparationArrangement</vt:lpwstr>
      </vt:variant>
      <vt:variant>
        <vt:i4>524290</vt:i4>
      </vt:variant>
      <vt:variant>
        <vt:i4>11013</vt:i4>
      </vt:variant>
      <vt:variant>
        <vt:i4>0</vt:i4>
      </vt:variant>
      <vt:variant>
        <vt:i4>5</vt:i4>
      </vt:variant>
      <vt:variant>
        <vt:lpwstr/>
      </vt:variant>
      <vt:variant>
        <vt:lpwstr>ContractorsRepresentative</vt:lpwstr>
      </vt:variant>
      <vt:variant>
        <vt:i4>1703966</vt:i4>
      </vt:variant>
      <vt:variant>
        <vt:i4>11010</vt:i4>
      </vt:variant>
      <vt:variant>
        <vt:i4>0</vt:i4>
      </vt:variant>
      <vt:variant>
        <vt:i4>5</vt:i4>
      </vt:variant>
      <vt:variant>
        <vt:lpwstr/>
      </vt:variant>
      <vt:variant>
        <vt:lpwstr>MCCContractAdministrator</vt:lpwstr>
      </vt:variant>
      <vt:variant>
        <vt:i4>1900561</vt:i4>
      </vt:variant>
      <vt:variant>
        <vt:i4>11007</vt:i4>
      </vt:variant>
      <vt:variant>
        <vt:i4>0</vt:i4>
      </vt:variant>
      <vt:variant>
        <vt:i4>5</vt:i4>
      </vt:variant>
      <vt:variant>
        <vt:lpwstr/>
      </vt:variant>
      <vt:variant>
        <vt:lpwstr>SensitiveandClassifiedInformation</vt:lpwstr>
      </vt:variant>
      <vt:variant>
        <vt:i4>1376279</vt:i4>
      </vt:variant>
      <vt:variant>
        <vt:i4>11001</vt:i4>
      </vt:variant>
      <vt:variant>
        <vt:i4>0</vt:i4>
      </vt:variant>
      <vt:variant>
        <vt:i4>5</vt:i4>
      </vt:variant>
      <vt:variant>
        <vt:lpwstr/>
      </vt:variant>
      <vt:variant>
        <vt:lpwstr>SeparationArrangement</vt:lpwstr>
      </vt:variant>
      <vt:variant>
        <vt:i4>524290</vt:i4>
      </vt:variant>
      <vt:variant>
        <vt:i4>10998</vt:i4>
      </vt:variant>
      <vt:variant>
        <vt:i4>0</vt:i4>
      </vt:variant>
      <vt:variant>
        <vt:i4>5</vt:i4>
      </vt:variant>
      <vt:variant>
        <vt:lpwstr/>
      </vt:variant>
      <vt:variant>
        <vt:lpwstr>ContractorsRepresentative</vt:lpwstr>
      </vt:variant>
      <vt:variant>
        <vt:i4>1703966</vt:i4>
      </vt:variant>
      <vt:variant>
        <vt:i4>10995</vt:i4>
      </vt:variant>
      <vt:variant>
        <vt:i4>0</vt:i4>
      </vt:variant>
      <vt:variant>
        <vt:i4>5</vt:i4>
      </vt:variant>
      <vt:variant>
        <vt:lpwstr/>
      </vt:variant>
      <vt:variant>
        <vt:lpwstr>MCCContractAdministrator</vt:lpwstr>
      </vt:variant>
      <vt:variant>
        <vt:i4>1900561</vt:i4>
      </vt:variant>
      <vt:variant>
        <vt:i4>10992</vt:i4>
      </vt:variant>
      <vt:variant>
        <vt:i4>0</vt:i4>
      </vt:variant>
      <vt:variant>
        <vt:i4>5</vt:i4>
      </vt:variant>
      <vt:variant>
        <vt:lpwstr/>
      </vt:variant>
      <vt:variant>
        <vt:lpwstr>SensitiveandClassifiedInformation</vt:lpwstr>
      </vt:variant>
      <vt:variant>
        <vt:i4>1900561</vt:i4>
      </vt:variant>
      <vt:variant>
        <vt:i4>10986</vt:i4>
      </vt:variant>
      <vt:variant>
        <vt:i4>0</vt:i4>
      </vt:variant>
      <vt:variant>
        <vt:i4>5</vt:i4>
      </vt:variant>
      <vt:variant>
        <vt:lpwstr/>
      </vt:variant>
      <vt:variant>
        <vt:lpwstr>SensitiveandClassifiedInformation</vt:lpwstr>
      </vt:variant>
      <vt:variant>
        <vt:i4>720900</vt:i4>
      </vt:variant>
      <vt:variant>
        <vt:i4>10983</vt:i4>
      </vt:variant>
      <vt:variant>
        <vt:i4>0</vt:i4>
      </vt:variant>
      <vt:variant>
        <vt:i4>5</vt:i4>
      </vt:variant>
      <vt:variant>
        <vt:lpwstr/>
      </vt:variant>
      <vt:variant>
        <vt:lpwstr>Recipient</vt:lpwstr>
      </vt:variant>
      <vt:variant>
        <vt:i4>393247</vt:i4>
      </vt:variant>
      <vt:variant>
        <vt:i4>10980</vt:i4>
      </vt:variant>
      <vt:variant>
        <vt:i4>0</vt:i4>
      </vt:variant>
      <vt:variant>
        <vt:i4>5</vt:i4>
      </vt:variant>
      <vt:variant>
        <vt:lpwstr/>
      </vt:variant>
      <vt:variant>
        <vt:lpwstr>Subcontractor</vt:lpwstr>
      </vt:variant>
      <vt:variant>
        <vt:i4>393247</vt:i4>
      </vt:variant>
      <vt:variant>
        <vt:i4>10971</vt:i4>
      </vt:variant>
      <vt:variant>
        <vt:i4>0</vt:i4>
      </vt:variant>
      <vt:variant>
        <vt:i4>5</vt:i4>
      </vt:variant>
      <vt:variant>
        <vt:lpwstr/>
      </vt:variant>
      <vt:variant>
        <vt:lpwstr>Subcontractor</vt:lpwstr>
      </vt:variant>
      <vt:variant>
        <vt:i4>8126579</vt:i4>
      </vt:variant>
      <vt:variant>
        <vt:i4>10962</vt:i4>
      </vt:variant>
      <vt:variant>
        <vt:i4>0</vt:i4>
      </vt:variant>
      <vt:variant>
        <vt:i4>5</vt:i4>
      </vt:variant>
      <vt:variant>
        <vt:lpwstr/>
      </vt:variant>
      <vt:variant>
        <vt:lpwstr>Contractor</vt:lpwstr>
      </vt:variant>
      <vt:variant>
        <vt:i4>851971</vt:i4>
      </vt:variant>
      <vt:variant>
        <vt:i4>10959</vt:i4>
      </vt:variant>
      <vt:variant>
        <vt:i4>0</vt:i4>
      </vt:variant>
      <vt:variant>
        <vt:i4>5</vt:i4>
      </vt:variant>
      <vt:variant>
        <vt:lpwstr/>
      </vt:variant>
      <vt:variant>
        <vt:lpwstr>Commonwealth</vt:lpwstr>
      </vt:variant>
      <vt:variant>
        <vt:i4>8126579</vt:i4>
      </vt:variant>
      <vt:variant>
        <vt:i4>10956</vt:i4>
      </vt:variant>
      <vt:variant>
        <vt:i4>0</vt:i4>
      </vt:variant>
      <vt:variant>
        <vt:i4>5</vt:i4>
      </vt:variant>
      <vt:variant>
        <vt:lpwstr/>
      </vt:variant>
      <vt:variant>
        <vt:lpwstr>Contractor</vt:lpwstr>
      </vt:variant>
      <vt:variant>
        <vt:i4>1900561</vt:i4>
      </vt:variant>
      <vt:variant>
        <vt:i4>10953</vt:i4>
      </vt:variant>
      <vt:variant>
        <vt:i4>0</vt:i4>
      </vt:variant>
      <vt:variant>
        <vt:i4>5</vt:i4>
      </vt:variant>
      <vt:variant>
        <vt:lpwstr/>
      </vt:variant>
      <vt:variant>
        <vt:lpwstr>SensitiveandClassifiedInformation</vt:lpwstr>
      </vt:variant>
      <vt:variant>
        <vt:i4>720900</vt:i4>
      </vt:variant>
      <vt:variant>
        <vt:i4>10950</vt:i4>
      </vt:variant>
      <vt:variant>
        <vt:i4>0</vt:i4>
      </vt:variant>
      <vt:variant>
        <vt:i4>5</vt:i4>
      </vt:variant>
      <vt:variant>
        <vt:lpwstr/>
      </vt:variant>
      <vt:variant>
        <vt:lpwstr>Recipient</vt:lpwstr>
      </vt:variant>
      <vt:variant>
        <vt:i4>1900561</vt:i4>
      </vt:variant>
      <vt:variant>
        <vt:i4>10947</vt:i4>
      </vt:variant>
      <vt:variant>
        <vt:i4>0</vt:i4>
      </vt:variant>
      <vt:variant>
        <vt:i4>5</vt:i4>
      </vt:variant>
      <vt:variant>
        <vt:lpwstr/>
      </vt:variant>
      <vt:variant>
        <vt:lpwstr>SensitiveandClassifiedInformation</vt:lpwstr>
      </vt:variant>
      <vt:variant>
        <vt:i4>720900</vt:i4>
      </vt:variant>
      <vt:variant>
        <vt:i4>10944</vt:i4>
      </vt:variant>
      <vt:variant>
        <vt:i4>0</vt:i4>
      </vt:variant>
      <vt:variant>
        <vt:i4>5</vt:i4>
      </vt:variant>
      <vt:variant>
        <vt:lpwstr/>
      </vt:variant>
      <vt:variant>
        <vt:lpwstr>Recipient</vt:lpwstr>
      </vt:variant>
      <vt:variant>
        <vt:i4>6619255</vt:i4>
      </vt:variant>
      <vt:variant>
        <vt:i4>10941</vt:i4>
      </vt:variant>
      <vt:variant>
        <vt:i4>0</vt:i4>
      </vt:variant>
      <vt:variant>
        <vt:i4>5</vt:i4>
      </vt:variant>
      <vt:variant>
        <vt:lpwstr/>
      </vt:variant>
      <vt:variant>
        <vt:lpwstr>SubcontractParticulars</vt:lpwstr>
      </vt:variant>
      <vt:variant>
        <vt:i4>1900561</vt:i4>
      </vt:variant>
      <vt:variant>
        <vt:i4>10938</vt:i4>
      </vt:variant>
      <vt:variant>
        <vt:i4>0</vt:i4>
      </vt:variant>
      <vt:variant>
        <vt:i4>5</vt:i4>
      </vt:variant>
      <vt:variant>
        <vt:lpwstr/>
      </vt:variant>
      <vt:variant>
        <vt:lpwstr>SensitiveandClassifiedInformation</vt:lpwstr>
      </vt:variant>
      <vt:variant>
        <vt:i4>720900</vt:i4>
      </vt:variant>
      <vt:variant>
        <vt:i4>10935</vt:i4>
      </vt:variant>
      <vt:variant>
        <vt:i4>0</vt:i4>
      </vt:variant>
      <vt:variant>
        <vt:i4>5</vt:i4>
      </vt:variant>
      <vt:variant>
        <vt:lpwstr/>
      </vt:variant>
      <vt:variant>
        <vt:lpwstr>Recipient</vt:lpwstr>
      </vt:variant>
      <vt:variant>
        <vt:i4>8126579</vt:i4>
      </vt:variant>
      <vt:variant>
        <vt:i4>10932</vt:i4>
      </vt:variant>
      <vt:variant>
        <vt:i4>0</vt:i4>
      </vt:variant>
      <vt:variant>
        <vt:i4>5</vt:i4>
      </vt:variant>
      <vt:variant>
        <vt:lpwstr/>
      </vt:variant>
      <vt:variant>
        <vt:lpwstr>Contractor</vt:lpwstr>
      </vt:variant>
      <vt:variant>
        <vt:i4>8126579</vt:i4>
      </vt:variant>
      <vt:variant>
        <vt:i4>10929</vt:i4>
      </vt:variant>
      <vt:variant>
        <vt:i4>0</vt:i4>
      </vt:variant>
      <vt:variant>
        <vt:i4>5</vt:i4>
      </vt:variant>
      <vt:variant>
        <vt:lpwstr/>
      </vt:variant>
      <vt:variant>
        <vt:lpwstr>Contractor</vt:lpwstr>
      </vt:variant>
      <vt:variant>
        <vt:i4>393247</vt:i4>
      </vt:variant>
      <vt:variant>
        <vt:i4>10926</vt:i4>
      </vt:variant>
      <vt:variant>
        <vt:i4>0</vt:i4>
      </vt:variant>
      <vt:variant>
        <vt:i4>5</vt:i4>
      </vt:variant>
      <vt:variant>
        <vt:lpwstr/>
      </vt:variant>
      <vt:variant>
        <vt:lpwstr>Subcontractor</vt:lpwstr>
      </vt:variant>
      <vt:variant>
        <vt:i4>524290</vt:i4>
      </vt:variant>
      <vt:variant>
        <vt:i4>10923</vt:i4>
      </vt:variant>
      <vt:variant>
        <vt:i4>0</vt:i4>
      </vt:variant>
      <vt:variant>
        <vt:i4>5</vt:i4>
      </vt:variant>
      <vt:variant>
        <vt:lpwstr/>
      </vt:variant>
      <vt:variant>
        <vt:lpwstr>ContractorsRepresentative</vt:lpwstr>
      </vt:variant>
      <vt:variant>
        <vt:i4>720900</vt:i4>
      </vt:variant>
      <vt:variant>
        <vt:i4>10917</vt:i4>
      </vt:variant>
      <vt:variant>
        <vt:i4>0</vt:i4>
      </vt:variant>
      <vt:variant>
        <vt:i4>5</vt:i4>
      </vt:variant>
      <vt:variant>
        <vt:lpwstr/>
      </vt:variant>
      <vt:variant>
        <vt:lpwstr>Recipient</vt:lpwstr>
      </vt:variant>
      <vt:variant>
        <vt:i4>1900561</vt:i4>
      </vt:variant>
      <vt:variant>
        <vt:i4>10914</vt:i4>
      </vt:variant>
      <vt:variant>
        <vt:i4>0</vt:i4>
      </vt:variant>
      <vt:variant>
        <vt:i4>5</vt:i4>
      </vt:variant>
      <vt:variant>
        <vt:lpwstr/>
      </vt:variant>
      <vt:variant>
        <vt:lpwstr>SensitiveandClassifiedInformation</vt:lpwstr>
      </vt:variant>
      <vt:variant>
        <vt:i4>524290</vt:i4>
      </vt:variant>
      <vt:variant>
        <vt:i4>10911</vt:i4>
      </vt:variant>
      <vt:variant>
        <vt:i4>0</vt:i4>
      </vt:variant>
      <vt:variant>
        <vt:i4>5</vt:i4>
      </vt:variant>
      <vt:variant>
        <vt:lpwstr/>
      </vt:variant>
      <vt:variant>
        <vt:lpwstr>ContractorsRepresentative</vt:lpwstr>
      </vt:variant>
      <vt:variant>
        <vt:i4>1703966</vt:i4>
      </vt:variant>
      <vt:variant>
        <vt:i4>10908</vt:i4>
      </vt:variant>
      <vt:variant>
        <vt:i4>0</vt:i4>
      </vt:variant>
      <vt:variant>
        <vt:i4>5</vt:i4>
      </vt:variant>
      <vt:variant>
        <vt:lpwstr/>
      </vt:variant>
      <vt:variant>
        <vt:lpwstr>MCCContractAdministrator</vt:lpwstr>
      </vt:variant>
      <vt:variant>
        <vt:i4>2031643</vt:i4>
      </vt:variant>
      <vt:variant>
        <vt:i4>10905</vt:i4>
      </vt:variant>
      <vt:variant>
        <vt:i4>0</vt:i4>
      </vt:variant>
      <vt:variant>
        <vt:i4>5</vt:i4>
      </vt:variant>
      <vt:variant>
        <vt:lpwstr/>
      </vt:variant>
      <vt:variant>
        <vt:lpwstr>SubcontractWorks</vt:lpwstr>
      </vt:variant>
      <vt:variant>
        <vt:i4>786463</vt:i4>
      </vt:variant>
      <vt:variant>
        <vt:i4>10902</vt:i4>
      </vt:variant>
      <vt:variant>
        <vt:i4>0</vt:i4>
      </vt:variant>
      <vt:variant>
        <vt:i4>5</vt:i4>
      </vt:variant>
      <vt:variant>
        <vt:lpwstr/>
      </vt:variant>
      <vt:variant>
        <vt:lpwstr>SubcontractorsActivities</vt:lpwstr>
      </vt:variant>
      <vt:variant>
        <vt:i4>1900561</vt:i4>
      </vt:variant>
      <vt:variant>
        <vt:i4>10899</vt:i4>
      </vt:variant>
      <vt:variant>
        <vt:i4>0</vt:i4>
      </vt:variant>
      <vt:variant>
        <vt:i4>5</vt:i4>
      </vt:variant>
      <vt:variant>
        <vt:lpwstr/>
      </vt:variant>
      <vt:variant>
        <vt:lpwstr>SensitiveandClassifiedInformation</vt:lpwstr>
      </vt:variant>
      <vt:variant>
        <vt:i4>393247</vt:i4>
      </vt:variant>
      <vt:variant>
        <vt:i4>10896</vt:i4>
      </vt:variant>
      <vt:variant>
        <vt:i4>0</vt:i4>
      </vt:variant>
      <vt:variant>
        <vt:i4>5</vt:i4>
      </vt:variant>
      <vt:variant>
        <vt:lpwstr/>
      </vt:variant>
      <vt:variant>
        <vt:lpwstr>Subcontractor</vt:lpwstr>
      </vt:variant>
      <vt:variant>
        <vt:i4>2031643</vt:i4>
      </vt:variant>
      <vt:variant>
        <vt:i4>10893</vt:i4>
      </vt:variant>
      <vt:variant>
        <vt:i4>0</vt:i4>
      </vt:variant>
      <vt:variant>
        <vt:i4>5</vt:i4>
      </vt:variant>
      <vt:variant>
        <vt:lpwstr/>
      </vt:variant>
      <vt:variant>
        <vt:lpwstr>SubcontractWorks</vt:lpwstr>
      </vt:variant>
      <vt:variant>
        <vt:i4>786463</vt:i4>
      </vt:variant>
      <vt:variant>
        <vt:i4>10890</vt:i4>
      </vt:variant>
      <vt:variant>
        <vt:i4>0</vt:i4>
      </vt:variant>
      <vt:variant>
        <vt:i4>5</vt:i4>
      </vt:variant>
      <vt:variant>
        <vt:lpwstr/>
      </vt:variant>
      <vt:variant>
        <vt:lpwstr>SubcontractorsActivities</vt:lpwstr>
      </vt:variant>
      <vt:variant>
        <vt:i4>1900561</vt:i4>
      </vt:variant>
      <vt:variant>
        <vt:i4>10887</vt:i4>
      </vt:variant>
      <vt:variant>
        <vt:i4>0</vt:i4>
      </vt:variant>
      <vt:variant>
        <vt:i4>5</vt:i4>
      </vt:variant>
      <vt:variant>
        <vt:lpwstr/>
      </vt:variant>
      <vt:variant>
        <vt:lpwstr>SensitiveandClassifiedInformation</vt:lpwstr>
      </vt:variant>
      <vt:variant>
        <vt:i4>1900561</vt:i4>
      </vt:variant>
      <vt:variant>
        <vt:i4>10884</vt:i4>
      </vt:variant>
      <vt:variant>
        <vt:i4>0</vt:i4>
      </vt:variant>
      <vt:variant>
        <vt:i4>5</vt:i4>
      </vt:variant>
      <vt:variant>
        <vt:lpwstr/>
      </vt:variant>
      <vt:variant>
        <vt:lpwstr>SensitiveandClassifiedInformation</vt:lpwstr>
      </vt:variant>
      <vt:variant>
        <vt:i4>1900561</vt:i4>
      </vt:variant>
      <vt:variant>
        <vt:i4>10881</vt:i4>
      </vt:variant>
      <vt:variant>
        <vt:i4>0</vt:i4>
      </vt:variant>
      <vt:variant>
        <vt:i4>5</vt:i4>
      </vt:variant>
      <vt:variant>
        <vt:lpwstr/>
      </vt:variant>
      <vt:variant>
        <vt:lpwstr>SensitiveandClassifiedInformation</vt:lpwstr>
      </vt:variant>
      <vt:variant>
        <vt:i4>1900561</vt:i4>
      </vt:variant>
      <vt:variant>
        <vt:i4>10878</vt:i4>
      </vt:variant>
      <vt:variant>
        <vt:i4>0</vt:i4>
      </vt:variant>
      <vt:variant>
        <vt:i4>5</vt:i4>
      </vt:variant>
      <vt:variant>
        <vt:lpwstr/>
      </vt:variant>
      <vt:variant>
        <vt:lpwstr>SensitiveandClassifiedInformation</vt:lpwstr>
      </vt:variant>
      <vt:variant>
        <vt:i4>393247</vt:i4>
      </vt:variant>
      <vt:variant>
        <vt:i4>10875</vt:i4>
      </vt:variant>
      <vt:variant>
        <vt:i4>0</vt:i4>
      </vt:variant>
      <vt:variant>
        <vt:i4>5</vt:i4>
      </vt:variant>
      <vt:variant>
        <vt:lpwstr/>
      </vt:variant>
      <vt:variant>
        <vt:lpwstr>Subcontractor</vt:lpwstr>
      </vt:variant>
      <vt:variant>
        <vt:i4>1376279</vt:i4>
      </vt:variant>
      <vt:variant>
        <vt:i4>10866</vt:i4>
      </vt:variant>
      <vt:variant>
        <vt:i4>0</vt:i4>
      </vt:variant>
      <vt:variant>
        <vt:i4>5</vt:i4>
      </vt:variant>
      <vt:variant>
        <vt:lpwstr/>
      </vt:variant>
      <vt:variant>
        <vt:lpwstr>SeparationArrangement</vt:lpwstr>
      </vt:variant>
      <vt:variant>
        <vt:i4>524290</vt:i4>
      </vt:variant>
      <vt:variant>
        <vt:i4>10863</vt:i4>
      </vt:variant>
      <vt:variant>
        <vt:i4>0</vt:i4>
      </vt:variant>
      <vt:variant>
        <vt:i4>5</vt:i4>
      </vt:variant>
      <vt:variant>
        <vt:lpwstr/>
      </vt:variant>
      <vt:variant>
        <vt:lpwstr>ContractorsRepresentative</vt:lpwstr>
      </vt:variant>
      <vt:variant>
        <vt:i4>1703966</vt:i4>
      </vt:variant>
      <vt:variant>
        <vt:i4>10860</vt:i4>
      </vt:variant>
      <vt:variant>
        <vt:i4>0</vt:i4>
      </vt:variant>
      <vt:variant>
        <vt:i4>5</vt:i4>
      </vt:variant>
      <vt:variant>
        <vt:lpwstr/>
      </vt:variant>
      <vt:variant>
        <vt:lpwstr>MCCContractAdministrator</vt:lpwstr>
      </vt:variant>
      <vt:variant>
        <vt:i4>1900561</vt:i4>
      </vt:variant>
      <vt:variant>
        <vt:i4>10857</vt:i4>
      </vt:variant>
      <vt:variant>
        <vt:i4>0</vt:i4>
      </vt:variant>
      <vt:variant>
        <vt:i4>5</vt:i4>
      </vt:variant>
      <vt:variant>
        <vt:lpwstr/>
      </vt:variant>
      <vt:variant>
        <vt:lpwstr>SensitiveandClassifiedInformation</vt:lpwstr>
      </vt:variant>
      <vt:variant>
        <vt:i4>1376279</vt:i4>
      </vt:variant>
      <vt:variant>
        <vt:i4>10851</vt:i4>
      </vt:variant>
      <vt:variant>
        <vt:i4>0</vt:i4>
      </vt:variant>
      <vt:variant>
        <vt:i4>5</vt:i4>
      </vt:variant>
      <vt:variant>
        <vt:lpwstr/>
      </vt:variant>
      <vt:variant>
        <vt:lpwstr>SeparationArrangement</vt:lpwstr>
      </vt:variant>
      <vt:variant>
        <vt:i4>524290</vt:i4>
      </vt:variant>
      <vt:variant>
        <vt:i4>10848</vt:i4>
      </vt:variant>
      <vt:variant>
        <vt:i4>0</vt:i4>
      </vt:variant>
      <vt:variant>
        <vt:i4>5</vt:i4>
      </vt:variant>
      <vt:variant>
        <vt:lpwstr/>
      </vt:variant>
      <vt:variant>
        <vt:lpwstr>ContractorsRepresentative</vt:lpwstr>
      </vt:variant>
      <vt:variant>
        <vt:i4>1703966</vt:i4>
      </vt:variant>
      <vt:variant>
        <vt:i4>10845</vt:i4>
      </vt:variant>
      <vt:variant>
        <vt:i4>0</vt:i4>
      </vt:variant>
      <vt:variant>
        <vt:i4>5</vt:i4>
      </vt:variant>
      <vt:variant>
        <vt:lpwstr/>
      </vt:variant>
      <vt:variant>
        <vt:lpwstr>MCCContractAdministrator</vt:lpwstr>
      </vt:variant>
      <vt:variant>
        <vt:i4>1900561</vt:i4>
      </vt:variant>
      <vt:variant>
        <vt:i4>10842</vt:i4>
      </vt:variant>
      <vt:variant>
        <vt:i4>0</vt:i4>
      </vt:variant>
      <vt:variant>
        <vt:i4>5</vt:i4>
      </vt:variant>
      <vt:variant>
        <vt:lpwstr/>
      </vt:variant>
      <vt:variant>
        <vt:lpwstr>SensitiveandClassifiedInformation</vt:lpwstr>
      </vt:variant>
      <vt:variant>
        <vt:i4>393247</vt:i4>
      </vt:variant>
      <vt:variant>
        <vt:i4>10836</vt:i4>
      </vt:variant>
      <vt:variant>
        <vt:i4>0</vt:i4>
      </vt:variant>
      <vt:variant>
        <vt:i4>5</vt:i4>
      </vt:variant>
      <vt:variant>
        <vt:lpwstr/>
      </vt:variant>
      <vt:variant>
        <vt:lpwstr>Subcontractor</vt:lpwstr>
      </vt:variant>
      <vt:variant>
        <vt:i4>1900561</vt:i4>
      </vt:variant>
      <vt:variant>
        <vt:i4>10833</vt:i4>
      </vt:variant>
      <vt:variant>
        <vt:i4>0</vt:i4>
      </vt:variant>
      <vt:variant>
        <vt:i4>5</vt:i4>
      </vt:variant>
      <vt:variant>
        <vt:lpwstr/>
      </vt:variant>
      <vt:variant>
        <vt:lpwstr>SensitiveandClassifiedInformation</vt:lpwstr>
      </vt:variant>
      <vt:variant>
        <vt:i4>720900</vt:i4>
      </vt:variant>
      <vt:variant>
        <vt:i4>10830</vt:i4>
      </vt:variant>
      <vt:variant>
        <vt:i4>0</vt:i4>
      </vt:variant>
      <vt:variant>
        <vt:i4>5</vt:i4>
      </vt:variant>
      <vt:variant>
        <vt:lpwstr/>
      </vt:variant>
      <vt:variant>
        <vt:lpwstr>Recipient</vt:lpwstr>
      </vt:variant>
      <vt:variant>
        <vt:i4>1900561</vt:i4>
      </vt:variant>
      <vt:variant>
        <vt:i4>10827</vt:i4>
      </vt:variant>
      <vt:variant>
        <vt:i4>0</vt:i4>
      </vt:variant>
      <vt:variant>
        <vt:i4>5</vt:i4>
      </vt:variant>
      <vt:variant>
        <vt:lpwstr/>
      </vt:variant>
      <vt:variant>
        <vt:lpwstr>SensitiveandClassifiedInformation</vt:lpwstr>
      </vt:variant>
      <vt:variant>
        <vt:i4>720900</vt:i4>
      </vt:variant>
      <vt:variant>
        <vt:i4>10824</vt:i4>
      </vt:variant>
      <vt:variant>
        <vt:i4>0</vt:i4>
      </vt:variant>
      <vt:variant>
        <vt:i4>5</vt:i4>
      </vt:variant>
      <vt:variant>
        <vt:lpwstr/>
      </vt:variant>
      <vt:variant>
        <vt:lpwstr>Recipient</vt:lpwstr>
      </vt:variant>
      <vt:variant>
        <vt:i4>6619255</vt:i4>
      </vt:variant>
      <vt:variant>
        <vt:i4>10821</vt:i4>
      </vt:variant>
      <vt:variant>
        <vt:i4>0</vt:i4>
      </vt:variant>
      <vt:variant>
        <vt:i4>5</vt:i4>
      </vt:variant>
      <vt:variant>
        <vt:lpwstr/>
      </vt:variant>
      <vt:variant>
        <vt:lpwstr>SubcontractParticulars</vt:lpwstr>
      </vt:variant>
      <vt:variant>
        <vt:i4>2031643</vt:i4>
      </vt:variant>
      <vt:variant>
        <vt:i4>10818</vt:i4>
      </vt:variant>
      <vt:variant>
        <vt:i4>0</vt:i4>
      </vt:variant>
      <vt:variant>
        <vt:i4>5</vt:i4>
      </vt:variant>
      <vt:variant>
        <vt:lpwstr/>
      </vt:variant>
      <vt:variant>
        <vt:lpwstr>SubcontractWorks</vt:lpwstr>
      </vt:variant>
      <vt:variant>
        <vt:i4>786463</vt:i4>
      </vt:variant>
      <vt:variant>
        <vt:i4>10815</vt:i4>
      </vt:variant>
      <vt:variant>
        <vt:i4>0</vt:i4>
      </vt:variant>
      <vt:variant>
        <vt:i4>5</vt:i4>
      </vt:variant>
      <vt:variant>
        <vt:lpwstr/>
      </vt:variant>
      <vt:variant>
        <vt:lpwstr>SubcontractorsActivities</vt:lpwstr>
      </vt:variant>
      <vt:variant>
        <vt:i4>1900561</vt:i4>
      </vt:variant>
      <vt:variant>
        <vt:i4>10812</vt:i4>
      </vt:variant>
      <vt:variant>
        <vt:i4>0</vt:i4>
      </vt:variant>
      <vt:variant>
        <vt:i4>5</vt:i4>
      </vt:variant>
      <vt:variant>
        <vt:lpwstr/>
      </vt:variant>
      <vt:variant>
        <vt:lpwstr>SensitiveandClassifiedInformation</vt:lpwstr>
      </vt:variant>
      <vt:variant>
        <vt:i4>720900</vt:i4>
      </vt:variant>
      <vt:variant>
        <vt:i4>10809</vt:i4>
      </vt:variant>
      <vt:variant>
        <vt:i4>0</vt:i4>
      </vt:variant>
      <vt:variant>
        <vt:i4>5</vt:i4>
      </vt:variant>
      <vt:variant>
        <vt:lpwstr/>
      </vt:variant>
      <vt:variant>
        <vt:lpwstr>Recipient</vt:lpwstr>
      </vt:variant>
      <vt:variant>
        <vt:i4>393247</vt:i4>
      </vt:variant>
      <vt:variant>
        <vt:i4>10806</vt:i4>
      </vt:variant>
      <vt:variant>
        <vt:i4>0</vt:i4>
      </vt:variant>
      <vt:variant>
        <vt:i4>5</vt:i4>
      </vt:variant>
      <vt:variant>
        <vt:lpwstr/>
      </vt:variant>
      <vt:variant>
        <vt:lpwstr>Subcontractor</vt:lpwstr>
      </vt:variant>
      <vt:variant>
        <vt:i4>720900</vt:i4>
      </vt:variant>
      <vt:variant>
        <vt:i4>10803</vt:i4>
      </vt:variant>
      <vt:variant>
        <vt:i4>0</vt:i4>
      </vt:variant>
      <vt:variant>
        <vt:i4>5</vt:i4>
      </vt:variant>
      <vt:variant>
        <vt:lpwstr/>
      </vt:variant>
      <vt:variant>
        <vt:lpwstr>Recipient</vt:lpwstr>
      </vt:variant>
      <vt:variant>
        <vt:i4>393247</vt:i4>
      </vt:variant>
      <vt:variant>
        <vt:i4>10800</vt:i4>
      </vt:variant>
      <vt:variant>
        <vt:i4>0</vt:i4>
      </vt:variant>
      <vt:variant>
        <vt:i4>5</vt:i4>
      </vt:variant>
      <vt:variant>
        <vt:lpwstr/>
      </vt:variant>
      <vt:variant>
        <vt:lpwstr>Subcontractor</vt:lpwstr>
      </vt:variant>
      <vt:variant>
        <vt:i4>1376261</vt:i4>
      </vt:variant>
      <vt:variant>
        <vt:i4>10791</vt:i4>
      </vt:variant>
      <vt:variant>
        <vt:i4>0</vt:i4>
      </vt:variant>
      <vt:variant>
        <vt:i4>5</vt:i4>
      </vt:variant>
      <vt:variant>
        <vt:lpwstr/>
      </vt:variant>
      <vt:variant>
        <vt:lpwstr>AwardDate</vt:lpwstr>
      </vt:variant>
      <vt:variant>
        <vt:i4>393247</vt:i4>
      </vt:variant>
      <vt:variant>
        <vt:i4>10788</vt:i4>
      </vt:variant>
      <vt:variant>
        <vt:i4>0</vt:i4>
      </vt:variant>
      <vt:variant>
        <vt:i4>5</vt:i4>
      </vt:variant>
      <vt:variant>
        <vt:lpwstr/>
      </vt:variant>
      <vt:variant>
        <vt:lpwstr>Subcontractor</vt:lpwstr>
      </vt:variant>
      <vt:variant>
        <vt:i4>1900561</vt:i4>
      </vt:variant>
      <vt:variant>
        <vt:i4>10785</vt:i4>
      </vt:variant>
      <vt:variant>
        <vt:i4>0</vt:i4>
      </vt:variant>
      <vt:variant>
        <vt:i4>5</vt:i4>
      </vt:variant>
      <vt:variant>
        <vt:lpwstr/>
      </vt:variant>
      <vt:variant>
        <vt:lpwstr>SensitiveandClassifiedInformation</vt:lpwstr>
      </vt:variant>
      <vt:variant>
        <vt:i4>7405665</vt:i4>
      </vt:variant>
      <vt:variant>
        <vt:i4>10782</vt:i4>
      </vt:variant>
      <vt:variant>
        <vt:i4>0</vt:i4>
      </vt:variant>
      <vt:variant>
        <vt:i4>5</vt:i4>
      </vt:variant>
      <vt:variant>
        <vt:lpwstr/>
      </vt:variant>
      <vt:variant>
        <vt:lpwstr>ConfidentialInformation</vt:lpwstr>
      </vt:variant>
      <vt:variant>
        <vt:i4>393247</vt:i4>
      </vt:variant>
      <vt:variant>
        <vt:i4>10779</vt:i4>
      </vt:variant>
      <vt:variant>
        <vt:i4>0</vt:i4>
      </vt:variant>
      <vt:variant>
        <vt:i4>5</vt:i4>
      </vt:variant>
      <vt:variant>
        <vt:lpwstr/>
      </vt:variant>
      <vt:variant>
        <vt:lpwstr>Subcontractor</vt:lpwstr>
      </vt:variant>
      <vt:variant>
        <vt:i4>6619255</vt:i4>
      </vt:variant>
      <vt:variant>
        <vt:i4>10770</vt:i4>
      </vt:variant>
      <vt:variant>
        <vt:i4>0</vt:i4>
      </vt:variant>
      <vt:variant>
        <vt:i4>5</vt:i4>
      </vt:variant>
      <vt:variant>
        <vt:lpwstr/>
      </vt:variant>
      <vt:variant>
        <vt:lpwstr>SubcontractParticulars</vt:lpwstr>
      </vt:variant>
      <vt:variant>
        <vt:i4>8126579</vt:i4>
      </vt:variant>
      <vt:variant>
        <vt:i4>10761</vt:i4>
      </vt:variant>
      <vt:variant>
        <vt:i4>0</vt:i4>
      </vt:variant>
      <vt:variant>
        <vt:i4>5</vt:i4>
      </vt:variant>
      <vt:variant>
        <vt:lpwstr/>
      </vt:variant>
      <vt:variant>
        <vt:lpwstr>Contractor</vt:lpwstr>
      </vt:variant>
      <vt:variant>
        <vt:i4>1376279</vt:i4>
      </vt:variant>
      <vt:variant>
        <vt:i4>10758</vt:i4>
      </vt:variant>
      <vt:variant>
        <vt:i4>0</vt:i4>
      </vt:variant>
      <vt:variant>
        <vt:i4>5</vt:i4>
      </vt:variant>
      <vt:variant>
        <vt:lpwstr/>
      </vt:variant>
      <vt:variant>
        <vt:lpwstr>SeparationArrangement</vt:lpwstr>
      </vt:variant>
      <vt:variant>
        <vt:i4>524290</vt:i4>
      </vt:variant>
      <vt:variant>
        <vt:i4>10755</vt:i4>
      </vt:variant>
      <vt:variant>
        <vt:i4>0</vt:i4>
      </vt:variant>
      <vt:variant>
        <vt:i4>5</vt:i4>
      </vt:variant>
      <vt:variant>
        <vt:lpwstr/>
      </vt:variant>
      <vt:variant>
        <vt:lpwstr>ContractorsRepresentative</vt:lpwstr>
      </vt:variant>
      <vt:variant>
        <vt:i4>1703966</vt:i4>
      </vt:variant>
      <vt:variant>
        <vt:i4>10752</vt:i4>
      </vt:variant>
      <vt:variant>
        <vt:i4>0</vt:i4>
      </vt:variant>
      <vt:variant>
        <vt:i4>5</vt:i4>
      </vt:variant>
      <vt:variant>
        <vt:lpwstr/>
      </vt:variant>
      <vt:variant>
        <vt:lpwstr>MCCContractAdministrator</vt:lpwstr>
      </vt:variant>
      <vt:variant>
        <vt:i4>7405665</vt:i4>
      </vt:variant>
      <vt:variant>
        <vt:i4>10749</vt:i4>
      </vt:variant>
      <vt:variant>
        <vt:i4>0</vt:i4>
      </vt:variant>
      <vt:variant>
        <vt:i4>5</vt:i4>
      </vt:variant>
      <vt:variant>
        <vt:lpwstr/>
      </vt:variant>
      <vt:variant>
        <vt:lpwstr>ConfidentialInformation</vt:lpwstr>
      </vt:variant>
      <vt:variant>
        <vt:i4>393247</vt:i4>
      </vt:variant>
      <vt:variant>
        <vt:i4>10743</vt:i4>
      </vt:variant>
      <vt:variant>
        <vt:i4>0</vt:i4>
      </vt:variant>
      <vt:variant>
        <vt:i4>5</vt:i4>
      </vt:variant>
      <vt:variant>
        <vt:lpwstr/>
      </vt:variant>
      <vt:variant>
        <vt:lpwstr>Subcontractor</vt:lpwstr>
      </vt:variant>
      <vt:variant>
        <vt:i4>7405677</vt:i4>
      </vt:variant>
      <vt:variant>
        <vt:i4>10740</vt:i4>
      </vt:variant>
      <vt:variant>
        <vt:i4>0</vt:i4>
      </vt:variant>
      <vt:variant>
        <vt:i4>5</vt:i4>
      </vt:variant>
      <vt:variant>
        <vt:lpwstr/>
      </vt:variant>
      <vt:variant>
        <vt:lpwstr>ConfidentialInformationIncident</vt:lpwstr>
      </vt:variant>
      <vt:variant>
        <vt:i4>8126579</vt:i4>
      </vt:variant>
      <vt:variant>
        <vt:i4>10737</vt:i4>
      </vt:variant>
      <vt:variant>
        <vt:i4>0</vt:i4>
      </vt:variant>
      <vt:variant>
        <vt:i4>5</vt:i4>
      </vt:variant>
      <vt:variant>
        <vt:lpwstr/>
      </vt:variant>
      <vt:variant>
        <vt:lpwstr>Contractor</vt:lpwstr>
      </vt:variant>
      <vt:variant>
        <vt:i4>8126579</vt:i4>
      </vt:variant>
      <vt:variant>
        <vt:i4>10734</vt:i4>
      </vt:variant>
      <vt:variant>
        <vt:i4>0</vt:i4>
      </vt:variant>
      <vt:variant>
        <vt:i4>5</vt:i4>
      </vt:variant>
      <vt:variant>
        <vt:lpwstr/>
      </vt:variant>
      <vt:variant>
        <vt:lpwstr>Contractor</vt:lpwstr>
      </vt:variant>
      <vt:variant>
        <vt:i4>8126579</vt:i4>
      </vt:variant>
      <vt:variant>
        <vt:i4>10728</vt:i4>
      </vt:variant>
      <vt:variant>
        <vt:i4>0</vt:i4>
      </vt:variant>
      <vt:variant>
        <vt:i4>5</vt:i4>
      </vt:variant>
      <vt:variant>
        <vt:lpwstr/>
      </vt:variant>
      <vt:variant>
        <vt:lpwstr>Contractor</vt:lpwstr>
      </vt:variant>
      <vt:variant>
        <vt:i4>393247</vt:i4>
      </vt:variant>
      <vt:variant>
        <vt:i4>10725</vt:i4>
      </vt:variant>
      <vt:variant>
        <vt:i4>0</vt:i4>
      </vt:variant>
      <vt:variant>
        <vt:i4>5</vt:i4>
      </vt:variant>
      <vt:variant>
        <vt:lpwstr/>
      </vt:variant>
      <vt:variant>
        <vt:lpwstr>Subcontractor</vt:lpwstr>
      </vt:variant>
      <vt:variant>
        <vt:i4>8126579</vt:i4>
      </vt:variant>
      <vt:variant>
        <vt:i4>10722</vt:i4>
      </vt:variant>
      <vt:variant>
        <vt:i4>0</vt:i4>
      </vt:variant>
      <vt:variant>
        <vt:i4>5</vt:i4>
      </vt:variant>
      <vt:variant>
        <vt:lpwstr/>
      </vt:variant>
      <vt:variant>
        <vt:lpwstr>Contractor</vt:lpwstr>
      </vt:variant>
      <vt:variant>
        <vt:i4>8126579</vt:i4>
      </vt:variant>
      <vt:variant>
        <vt:i4>10713</vt:i4>
      </vt:variant>
      <vt:variant>
        <vt:i4>0</vt:i4>
      </vt:variant>
      <vt:variant>
        <vt:i4>5</vt:i4>
      </vt:variant>
      <vt:variant>
        <vt:lpwstr/>
      </vt:variant>
      <vt:variant>
        <vt:lpwstr>Contractor</vt:lpwstr>
      </vt:variant>
      <vt:variant>
        <vt:i4>851971</vt:i4>
      </vt:variant>
      <vt:variant>
        <vt:i4>10710</vt:i4>
      </vt:variant>
      <vt:variant>
        <vt:i4>0</vt:i4>
      </vt:variant>
      <vt:variant>
        <vt:i4>5</vt:i4>
      </vt:variant>
      <vt:variant>
        <vt:lpwstr/>
      </vt:variant>
      <vt:variant>
        <vt:lpwstr>Commonwealth</vt:lpwstr>
      </vt:variant>
      <vt:variant>
        <vt:i4>7405677</vt:i4>
      </vt:variant>
      <vt:variant>
        <vt:i4>10707</vt:i4>
      </vt:variant>
      <vt:variant>
        <vt:i4>0</vt:i4>
      </vt:variant>
      <vt:variant>
        <vt:i4>5</vt:i4>
      </vt:variant>
      <vt:variant>
        <vt:lpwstr/>
      </vt:variant>
      <vt:variant>
        <vt:lpwstr>ConfidentialInformationIncident</vt:lpwstr>
      </vt:variant>
      <vt:variant>
        <vt:i4>6881387</vt:i4>
      </vt:variant>
      <vt:variant>
        <vt:i4>10701</vt:i4>
      </vt:variant>
      <vt:variant>
        <vt:i4>0</vt:i4>
      </vt:variant>
      <vt:variant>
        <vt:i4>5</vt:i4>
      </vt:variant>
      <vt:variant>
        <vt:lpwstr/>
      </vt:variant>
      <vt:variant>
        <vt:lpwstr>Subcontract</vt:lpwstr>
      </vt:variant>
      <vt:variant>
        <vt:i4>8126565</vt:i4>
      </vt:variant>
      <vt:variant>
        <vt:i4>10698</vt:i4>
      </vt:variant>
      <vt:variant>
        <vt:i4>0</vt:i4>
      </vt:variant>
      <vt:variant>
        <vt:i4>5</vt:i4>
      </vt:variant>
      <vt:variant>
        <vt:lpwstr/>
      </vt:variant>
      <vt:variant>
        <vt:lpwstr>ManagingContractorContract</vt:lpwstr>
      </vt:variant>
      <vt:variant>
        <vt:i4>851971</vt:i4>
      </vt:variant>
      <vt:variant>
        <vt:i4>10695</vt:i4>
      </vt:variant>
      <vt:variant>
        <vt:i4>0</vt:i4>
      </vt:variant>
      <vt:variant>
        <vt:i4>5</vt:i4>
      </vt:variant>
      <vt:variant>
        <vt:lpwstr/>
      </vt:variant>
      <vt:variant>
        <vt:lpwstr>Commonwealth</vt:lpwstr>
      </vt:variant>
      <vt:variant>
        <vt:i4>8126579</vt:i4>
      </vt:variant>
      <vt:variant>
        <vt:i4>10692</vt:i4>
      </vt:variant>
      <vt:variant>
        <vt:i4>0</vt:i4>
      </vt:variant>
      <vt:variant>
        <vt:i4>5</vt:i4>
      </vt:variant>
      <vt:variant>
        <vt:lpwstr/>
      </vt:variant>
      <vt:variant>
        <vt:lpwstr>Contractor</vt:lpwstr>
      </vt:variant>
      <vt:variant>
        <vt:i4>8126579</vt:i4>
      </vt:variant>
      <vt:variant>
        <vt:i4>10689</vt:i4>
      </vt:variant>
      <vt:variant>
        <vt:i4>0</vt:i4>
      </vt:variant>
      <vt:variant>
        <vt:i4>5</vt:i4>
      </vt:variant>
      <vt:variant>
        <vt:lpwstr/>
      </vt:variant>
      <vt:variant>
        <vt:lpwstr>Contractor</vt:lpwstr>
      </vt:variant>
      <vt:variant>
        <vt:i4>1376279</vt:i4>
      </vt:variant>
      <vt:variant>
        <vt:i4>10686</vt:i4>
      </vt:variant>
      <vt:variant>
        <vt:i4>0</vt:i4>
      </vt:variant>
      <vt:variant>
        <vt:i4>5</vt:i4>
      </vt:variant>
      <vt:variant>
        <vt:lpwstr/>
      </vt:variant>
      <vt:variant>
        <vt:lpwstr>SeparationArrangement</vt:lpwstr>
      </vt:variant>
      <vt:variant>
        <vt:i4>524290</vt:i4>
      </vt:variant>
      <vt:variant>
        <vt:i4>10683</vt:i4>
      </vt:variant>
      <vt:variant>
        <vt:i4>0</vt:i4>
      </vt:variant>
      <vt:variant>
        <vt:i4>5</vt:i4>
      </vt:variant>
      <vt:variant>
        <vt:lpwstr/>
      </vt:variant>
      <vt:variant>
        <vt:lpwstr>ContractorsRepresentative</vt:lpwstr>
      </vt:variant>
      <vt:variant>
        <vt:i4>1703966</vt:i4>
      </vt:variant>
      <vt:variant>
        <vt:i4>10680</vt:i4>
      </vt:variant>
      <vt:variant>
        <vt:i4>0</vt:i4>
      </vt:variant>
      <vt:variant>
        <vt:i4>5</vt:i4>
      </vt:variant>
      <vt:variant>
        <vt:lpwstr/>
      </vt:variant>
      <vt:variant>
        <vt:lpwstr>MCCContractAdministrator</vt:lpwstr>
      </vt:variant>
      <vt:variant>
        <vt:i4>7405665</vt:i4>
      </vt:variant>
      <vt:variant>
        <vt:i4>10677</vt:i4>
      </vt:variant>
      <vt:variant>
        <vt:i4>0</vt:i4>
      </vt:variant>
      <vt:variant>
        <vt:i4>5</vt:i4>
      </vt:variant>
      <vt:variant>
        <vt:lpwstr/>
      </vt:variant>
      <vt:variant>
        <vt:lpwstr>ConfidentialInformation</vt:lpwstr>
      </vt:variant>
      <vt:variant>
        <vt:i4>524290</vt:i4>
      </vt:variant>
      <vt:variant>
        <vt:i4>10668</vt:i4>
      </vt:variant>
      <vt:variant>
        <vt:i4>0</vt:i4>
      </vt:variant>
      <vt:variant>
        <vt:i4>5</vt:i4>
      </vt:variant>
      <vt:variant>
        <vt:lpwstr/>
      </vt:variant>
      <vt:variant>
        <vt:lpwstr>ContractorsRepresentative</vt:lpwstr>
      </vt:variant>
      <vt:variant>
        <vt:i4>1703966</vt:i4>
      </vt:variant>
      <vt:variant>
        <vt:i4>10665</vt:i4>
      </vt:variant>
      <vt:variant>
        <vt:i4>0</vt:i4>
      </vt:variant>
      <vt:variant>
        <vt:i4>5</vt:i4>
      </vt:variant>
      <vt:variant>
        <vt:lpwstr/>
      </vt:variant>
      <vt:variant>
        <vt:lpwstr>MCCContractAdministrator</vt:lpwstr>
      </vt:variant>
      <vt:variant>
        <vt:i4>393247</vt:i4>
      </vt:variant>
      <vt:variant>
        <vt:i4>10662</vt:i4>
      </vt:variant>
      <vt:variant>
        <vt:i4>0</vt:i4>
      </vt:variant>
      <vt:variant>
        <vt:i4>5</vt:i4>
      </vt:variant>
      <vt:variant>
        <vt:lpwstr/>
      </vt:variant>
      <vt:variant>
        <vt:lpwstr>Subcontractor</vt:lpwstr>
      </vt:variant>
      <vt:variant>
        <vt:i4>6881387</vt:i4>
      </vt:variant>
      <vt:variant>
        <vt:i4>10659</vt:i4>
      </vt:variant>
      <vt:variant>
        <vt:i4>0</vt:i4>
      </vt:variant>
      <vt:variant>
        <vt:i4>5</vt:i4>
      </vt:variant>
      <vt:variant>
        <vt:lpwstr/>
      </vt:variant>
      <vt:variant>
        <vt:lpwstr>Subcontract</vt:lpwstr>
      </vt:variant>
      <vt:variant>
        <vt:i4>8126579</vt:i4>
      </vt:variant>
      <vt:variant>
        <vt:i4>10656</vt:i4>
      </vt:variant>
      <vt:variant>
        <vt:i4>0</vt:i4>
      </vt:variant>
      <vt:variant>
        <vt:i4>5</vt:i4>
      </vt:variant>
      <vt:variant>
        <vt:lpwstr/>
      </vt:variant>
      <vt:variant>
        <vt:lpwstr>Contractor</vt:lpwstr>
      </vt:variant>
      <vt:variant>
        <vt:i4>393247</vt:i4>
      </vt:variant>
      <vt:variant>
        <vt:i4>10647</vt:i4>
      </vt:variant>
      <vt:variant>
        <vt:i4>0</vt:i4>
      </vt:variant>
      <vt:variant>
        <vt:i4>5</vt:i4>
      </vt:variant>
      <vt:variant>
        <vt:lpwstr/>
      </vt:variant>
      <vt:variant>
        <vt:lpwstr>Subcontractor</vt:lpwstr>
      </vt:variant>
      <vt:variant>
        <vt:i4>6881387</vt:i4>
      </vt:variant>
      <vt:variant>
        <vt:i4>10644</vt:i4>
      </vt:variant>
      <vt:variant>
        <vt:i4>0</vt:i4>
      </vt:variant>
      <vt:variant>
        <vt:i4>5</vt:i4>
      </vt:variant>
      <vt:variant>
        <vt:lpwstr/>
      </vt:variant>
      <vt:variant>
        <vt:lpwstr>Subcontract</vt:lpwstr>
      </vt:variant>
      <vt:variant>
        <vt:i4>8126579</vt:i4>
      </vt:variant>
      <vt:variant>
        <vt:i4>10641</vt:i4>
      </vt:variant>
      <vt:variant>
        <vt:i4>0</vt:i4>
      </vt:variant>
      <vt:variant>
        <vt:i4>5</vt:i4>
      </vt:variant>
      <vt:variant>
        <vt:lpwstr/>
      </vt:variant>
      <vt:variant>
        <vt:lpwstr>Contractor</vt:lpwstr>
      </vt:variant>
      <vt:variant>
        <vt:i4>393247</vt:i4>
      </vt:variant>
      <vt:variant>
        <vt:i4>10638</vt:i4>
      </vt:variant>
      <vt:variant>
        <vt:i4>0</vt:i4>
      </vt:variant>
      <vt:variant>
        <vt:i4>5</vt:i4>
      </vt:variant>
      <vt:variant>
        <vt:lpwstr/>
      </vt:variant>
      <vt:variant>
        <vt:lpwstr>Subcontractor</vt:lpwstr>
      </vt:variant>
      <vt:variant>
        <vt:i4>6881387</vt:i4>
      </vt:variant>
      <vt:variant>
        <vt:i4>10635</vt:i4>
      </vt:variant>
      <vt:variant>
        <vt:i4>0</vt:i4>
      </vt:variant>
      <vt:variant>
        <vt:i4>5</vt:i4>
      </vt:variant>
      <vt:variant>
        <vt:lpwstr/>
      </vt:variant>
      <vt:variant>
        <vt:lpwstr>Subcontract</vt:lpwstr>
      </vt:variant>
      <vt:variant>
        <vt:i4>7274606</vt:i4>
      </vt:variant>
      <vt:variant>
        <vt:i4>10632</vt:i4>
      </vt:variant>
      <vt:variant>
        <vt:i4>0</vt:i4>
      </vt:variant>
      <vt:variant>
        <vt:i4>5</vt:i4>
      </vt:variant>
      <vt:variant>
        <vt:lpwstr/>
      </vt:variant>
      <vt:variant>
        <vt:lpwstr>ConfidentialInformationRequirements</vt:lpwstr>
      </vt:variant>
      <vt:variant>
        <vt:i4>1376279</vt:i4>
      </vt:variant>
      <vt:variant>
        <vt:i4>10629</vt:i4>
      </vt:variant>
      <vt:variant>
        <vt:i4>0</vt:i4>
      </vt:variant>
      <vt:variant>
        <vt:i4>5</vt:i4>
      </vt:variant>
      <vt:variant>
        <vt:lpwstr/>
      </vt:variant>
      <vt:variant>
        <vt:lpwstr>SeparationArrangement</vt:lpwstr>
      </vt:variant>
      <vt:variant>
        <vt:i4>720900</vt:i4>
      </vt:variant>
      <vt:variant>
        <vt:i4>10623</vt:i4>
      </vt:variant>
      <vt:variant>
        <vt:i4>0</vt:i4>
      </vt:variant>
      <vt:variant>
        <vt:i4>5</vt:i4>
      </vt:variant>
      <vt:variant>
        <vt:lpwstr/>
      </vt:variant>
      <vt:variant>
        <vt:lpwstr>Recipient</vt:lpwstr>
      </vt:variant>
      <vt:variant>
        <vt:i4>393247</vt:i4>
      </vt:variant>
      <vt:variant>
        <vt:i4>10620</vt:i4>
      </vt:variant>
      <vt:variant>
        <vt:i4>0</vt:i4>
      </vt:variant>
      <vt:variant>
        <vt:i4>5</vt:i4>
      </vt:variant>
      <vt:variant>
        <vt:lpwstr/>
      </vt:variant>
      <vt:variant>
        <vt:lpwstr>Subcontractor</vt:lpwstr>
      </vt:variant>
      <vt:variant>
        <vt:i4>524290</vt:i4>
      </vt:variant>
      <vt:variant>
        <vt:i4>10617</vt:i4>
      </vt:variant>
      <vt:variant>
        <vt:i4>0</vt:i4>
      </vt:variant>
      <vt:variant>
        <vt:i4>5</vt:i4>
      </vt:variant>
      <vt:variant>
        <vt:lpwstr/>
      </vt:variant>
      <vt:variant>
        <vt:lpwstr>ContractorsRepresentative</vt:lpwstr>
      </vt:variant>
      <vt:variant>
        <vt:i4>8126579</vt:i4>
      </vt:variant>
      <vt:variant>
        <vt:i4>10614</vt:i4>
      </vt:variant>
      <vt:variant>
        <vt:i4>0</vt:i4>
      </vt:variant>
      <vt:variant>
        <vt:i4>5</vt:i4>
      </vt:variant>
      <vt:variant>
        <vt:lpwstr/>
      </vt:variant>
      <vt:variant>
        <vt:lpwstr>Contractor</vt:lpwstr>
      </vt:variant>
      <vt:variant>
        <vt:i4>1703966</vt:i4>
      </vt:variant>
      <vt:variant>
        <vt:i4>10611</vt:i4>
      </vt:variant>
      <vt:variant>
        <vt:i4>0</vt:i4>
      </vt:variant>
      <vt:variant>
        <vt:i4>5</vt:i4>
      </vt:variant>
      <vt:variant>
        <vt:lpwstr/>
      </vt:variant>
      <vt:variant>
        <vt:lpwstr>MCCContractAdministrator</vt:lpwstr>
      </vt:variant>
      <vt:variant>
        <vt:i4>851971</vt:i4>
      </vt:variant>
      <vt:variant>
        <vt:i4>10608</vt:i4>
      </vt:variant>
      <vt:variant>
        <vt:i4>0</vt:i4>
      </vt:variant>
      <vt:variant>
        <vt:i4>5</vt:i4>
      </vt:variant>
      <vt:variant>
        <vt:lpwstr/>
      </vt:variant>
      <vt:variant>
        <vt:lpwstr>Commonwealth</vt:lpwstr>
      </vt:variant>
      <vt:variant>
        <vt:i4>720900</vt:i4>
      </vt:variant>
      <vt:variant>
        <vt:i4>10605</vt:i4>
      </vt:variant>
      <vt:variant>
        <vt:i4>0</vt:i4>
      </vt:variant>
      <vt:variant>
        <vt:i4>5</vt:i4>
      </vt:variant>
      <vt:variant>
        <vt:lpwstr/>
      </vt:variant>
      <vt:variant>
        <vt:lpwstr>Recipient</vt:lpwstr>
      </vt:variant>
      <vt:variant>
        <vt:i4>393247</vt:i4>
      </vt:variant>
      <vt:variant>
        <vt:i4>10602</vt:i4>
      </vt:variant>
      <vt:variant>
        <vt:i4>0</vt:i4>
      </vt:variant>
      <vt:variant>
        <vt:i4>5</vt:i4>
      </vt:variant>
      <vt:variant>
        <vt:lpwstr/>
      </vt:variant>
      <vt:variant>
        <vt:lpwstr>Subcontractor</vt:lpwstr>
      </vt:variant>
      <vt:variant>
        <vt:i4>524290</vt:i4>
      </vt:variant>
      <vt:variant>
        <vt:i4>10599</vt:i4>
      </vt:variant>
      <vt:variant>
        <vt:i4>0</vt:i4>
      </vt:variant>
      <vt:variant>
        <vt:i4>5</vt:i4>
      </vt:variant>
      <vt:variant>
        <vt:lpwstr/>
      </vt:variant>
      <vt:variant>
        <vt:lpwstr>ContractorsRepresentative</vt:lpwstr>
      </vt:variant>
      <vt:variant>
        <vt:i4>8126579</vt:i4>
      </vt:variant>
      <vt:variant>
        <vt:i4>10596</vt:i4>
      </vt:variant>
      <vt:variant>
        <vt:i4>0</vt:i4>
      </vt:variant>
      <vt:variant>
        <vt:i4>5</vt:i4>
      </vt:variant>
      <vt:variant>
        <vt:lpwstr/>
      </vt:variant>
      <vt:variant>
        <vt:lpwstr>Contractor</vt:lpwstr>
      </vt:variant>
      <vt:variant>
        <vt:i4>1703966</vt:i4>
      </vt:variant>
      <vt:variant>
        <vt:i4>10593</vt:i4>
      </vt:variant>
      <vt:variant>
        <vt:i4>0</vt:i4>
      </vt:variant>
      <vt:variant>
        <vt:i4>5</vt:i4>
      </vt:variant>
      <vt:variant>
        <vt:lpwstr/>
      </vt:variant>
      <vt:variant>
        <vt:lpwstr>MCCContractAdministrator</vt:lpwstr>
      </vt:variant>
      <vt:variant>
        <vt:i4>851971</vt:i4>
      </vt:variant>
      <vt:variant>
        <vt:i4>10590</vt:i4>
      </vt:variant>
      <vt:variant>
        <vt:i4>0</vt:i4>
      </vt:variant>
      <vt:variant>
        <vt:i4>5</vt:i4>
      </vt:variant>
      <vt:variant>
        <vt:lpwstr/>
      </vt:variant>
      <vt:variant>
        <vt:lpwstr>Commonwealth</vt:lpwstr>
      </vt:variant>
      <vt:variant>
        <vt:i4>524290</vt:i4>
      </vt:variant>
      <vt:variant>
        <vt:i4>10587</vt:i4>
      </vt:variant>
      <vt:variant>
        <vt:i4>0</vt:i4>
      </vt:variant>
      <vt:variant>
        <vt:i4>5</vt:i4>
      </vt:variant>
      <vt:variant>
        <vt:lpwstr/>
      </vt:variant>
      <vt:variant>
        <vt:lpwstr>ContractorsRepresentative</vt:lpwstr>
      </vt:variant>
      <vt:variant>
        <vt:i4>1703966</vt:i4>
      </vt:variant>
      <vt:variant>
        <vt:i4>10584</vt:i4>
      </vt:variant>
      <vt:variant>
        <vt:i4>0</vt:i4>
      </vt:variant>
      <vt:variant>
        <vt:i4>5</vt:i4>
      </vt:variant>
      <vt:variant>
        <vt:lpwstr/>
      </vt:variant>
      <vt:variant>
        <vt:lpwstr>MCCContractAdministrator</vt:lpwstr>
      </vt:variant>
      <vt:variant>
        <vt:i4>7274606</vt:i4>
      </vt:variant>
      <vt:variant>
        <vt:i4>10581</vt:i4>
      </vt:variant>
      <vt:variant>
        <vt:i4>0</vt:i4>
      </vt:variant>
      <vt:variant>
        <vt:i4>5</vt:i4>
      </vt:variant>
      <vt:variant>
        <vt:lpwstr/>
      </vt:variant>
      <vt:variant>
        <vt:lpwstr>ConfidentialInformationRequirements</vt:lpwstr>
      </vt:variant>
      <vt:variant>
        <vt:i4>1376279</vt:i4>
      </vt:variant>
      <vt:variant>
        <vt:i4>10578</vt:i4>
      </vt:variant>
      <vt:variant>
        <vt:i4>0</vt:i4>
      </vt:variant>
      <vt:variant>
        <vt:i4>5</vt:i4>
      </vt:variant>
      <vt:variant>
        <vt:lpwstr/>
      </vt:variant>
      <vt:variant>
        <vt:lpwstr>SeparationArrangement</vt:lpwstr>
      </vt:variant>
      <vt:variant>
        <vt:i4>720900</vt:i4>
      </vt:variant>
      <vt:variant>
        <vt:i4>10572</vt:i4>
      </vt:variant>
      <vt:variant>
        <vt:i4>0</vt:i4>
      </vt:variant>
      <vt:variant>
        <vt:i4>5</vt:i4>
      </vt:variant>
      <vt:variant>
        <vt:lpwstr/>
      </vt:variant>
      <vt:variant>
        <vt:lpwstr>Recipient</vt:lpwstr>
      </vt:variant>
      <vt:variant>
        <vt:i4>393247</vt:i4>
      </vt:variant>
      <vt:variant>
        <vt:i4>10569</vt:i4>
      </vt:variant>
      <vt:variant>
        <vt:i4>0</vt:i4>
      </vt:variant>
      <vt:variant>
        <vt:i4>5</vt:i4>
      </vt:variant>
      <vt:variant>
        <vt:lpwstr/>
      </vt:variant>
      <vt:variant>
        <vt:lpwstr>Subcontractor</vt:lpwstr>
      </vt:variant>
      <vt:variant>
        <vt:i4>524290</vt:i4>
      </vt:variant>
      <vt:variant>
        <vt:i4>10566</vt:i4>
      </vt:variant>
      <vt:variant>
        <vt:i4>0</vt:i4>
      </vt:variant>
      <vt:variant>
        <vt:i4>5</vt:i4>
      </vt:variant>
      <vt:variant>
        <vt:lpwstr/>
      </vt:variant>
      <vt:variant>
        <vt:lpwstr>ContractorsRepresentative</vt:lpwstr>
      </vt:variant>
      <vt:variant>
        <vt:i4>524290</vt:i4>
      </vt:variant>
      <vt:variant>
        <vt:i4>10563</vt:i4>
      </vt:variant>
      <vt:variant>
        <vt:i4>0</vt:i4>
      </vt:variant>
      <vt:variant>
        <vt:i4>5</vt:i4>
      </vt:variant>
      <vt:variant>
        <vt:lpwstr/>
      </vt:variant>
      <vt:variant>
        <vt:lpwstr>ContractorsRepresentative</vt:lpwstr>
      </vt:variant>
      <vt:variant>
        <vt:i4>524290</vt:i4>
      </vt:variant>
      <vt:variant>
        <vt:i4>10560</vt:i4>
      </vt:variant>
      <vt:variant>
        <vt:i4>0</vt:i4>
      </vt:variant>
      <vt:variant>
        <vt:i4>5</vt:i4>
      </vt:variant>
      <vt:variant>
        <vt:lpwstr/>
      </vt:variant>
      <vt:variant>
        <vt:lpwstr>ContractorsRepresentative</vt:lpwstr>
      </vt:variant>
      <vt:variant>
        <vt:i4>720900</vt:i4>
      </vt:variant>
      <vt:variant>
        <vt:i4>10557</vt:i4>
      </vt:variant>
      <vt:variant>
        <vt:i4>0</vt:i4>
      </vt:variant>
      <vt:variant>
        <vt:i4>5</vt:i4>
      </vt:variant>
      <vt:variant>
        <vt:lpwstr/>
      </vt:variant>
      <vt:variant>
        <vt:lpwstr>Recipient</vt:lpwstr>
      </vt:variant>
      <vt:variant>
        <vt:i4>393247</vt:i4>
      </vt:variant>
      <vt:variant>
        <vt:i4>10554</vt:i4>
      </vt:variant>
      <vt:variant>
        <vt:i4>0</vt:i4>
      </vt:variant>
      <vt:variant>
        <vt:i4>5</vt:i4>
      </vt:variant>
      <vt:variant>
        <vt:lpwstr/>
      </vt:variant>
      <vt:variant>
        <vt:lpwstr>Subcontractor</vt:lpwstr>
      </vt:variant>
      <vt:variant>
        <vt:i4>7274606</vt:i4>
      </vt:variant>
      <vt:variant>
        <vt:i4>10551</vt:i4>
      </vt:variant>
      <vt:variant>
        <vt:i4>0</vt:i4>
      </vt:variant>
      <vt:variant>
        <vt:i4>5</vt:i4>
      </vt:variant>
      <vt:variant>
        <vt:lpwstr/>
      </vt:variant>
      <vt:variant>
        <vt:lpwstr>ConfidentialInformationRequirements</vt:lpwstr>
      </vt:variant>
      <vt:variant>
        <vt:i4>1376279</vt:i4>
      </vt:variant>
      <vt:variant>
        <vt:i4>10548</vt:i4>
      </vt:variant>
      <vt:variant>
        <vt:i4>0</vt:i4>
      </vt:variant>
      <vt:variant>
        <vt:i4>5</vt:i4>
      </vt:variant>
      <vt:variant>
        <vt:lpwstr/>
      </vt:variant>
      <vt:variant>
        <vt:lpwstr>SeparationArrangement</vt:lpwstr>
      </vt:variant>
      <vt:variant>
        <vt:i4>720900</vt:i4>
      </vt:variant>
      <vt:variant>
        <vt:i4>10542</vt:i4>
      </vt:variant>
      <vt:variant>
        <vt:i4>0</vt:i4>
      </vt:variant>
      <vt:variant>
        <vt:i4>5</vt:i4>
      </vt:variant>
      <vt:variant>
        <vt:lpwstr/>
      </vt:variant>
      <vt:variant>
        <vt:lpwstr>Recipient</vt:lpwstr>
      </vt:variant>
      <vt:variant>
        <vt:i4>393247</vt:i4>
      </vt:variant>
      <vt:variant>
        <vt:i4>10539</vt:i4>
      </vt:variant>
      <vt:variant>
        <vt:i4>0</vt:i4>
      </vt:variant>
      <vt:variant>
        <vt:i4>5</vt:i4>
      </vt:variant>
      <vt:variant>
        <vt:lpwstr/>
      </vt:variant>
      <vt:variant>
        <vt:lpwstr>Subcontractor</vt:lpwstr>
      </vt:variant>
      <vt:variant>
        <vt:i4>524290</vt:i4>
      </vt:variant>
      <vt:variant>
        <vt:i4>10536</vt:i4>
      </vt:variant>
      <vt:variant>
        <vt:i4>0</vt:i4>
      </vt:variant>
      <vt:variant>
        <vt:i4>5</vt:i4>
      </vt:variant>
      <vt:variant>
        <vt:lpwstr/>
      </vt:variant>
      <vt:variant>
        <vt:lpwstr>ContractorsRepresentative</vt:lpwstr>
      </vt:variant>
      <vt:variant>
        <vt:i4>393247</vt:i4>
      </vt:variant>
      <vt:variant>
        <vt:i4>10533</vt:i4>
      </vt:variant>
      <vt:variant>
        <vt:i4>0</vt:i4>
      </vt:variant>
      <vt:variant>
        <vt:i4>5</vt:i4>
      </vt:variant>
      <vt:variant>
        <vt:lpwstr/>
      </vt:variant>
      <vt:variant>
        <vt:lpwstr>Subcontractor</vt:lpwstr>
      </vt:variant>
      <vt:variant>
        <vt:i4>524290</vt:i4>
      </vt:variant>
      <vt:variant>
        <vt:i4>10530</vt:i4>
      </vt:variant>
      <vt:variant>
        <vt:i4>0</vt:i4>
      </vt:variant>
      <vt:variant>
        <vt:i4>5</vt:i4>
      </vt:variant>
      <vt:variant>
        <vt:lpwstr/>
      </vt:variant>
      <vt:variant>
        <vt:lpwstr>ContractorsRepresentative</vt:lpwstr>
      </vt:variant>
      <vt:variant>
        <vt:i4>1703966</vt:i4>
      </vt:variant>
      <vt:variant>
        <vt:i4>10527</vt:i4>
      </vt:variant>
      <vt:variant>
        <vt:i4>0</vt:i4>
      </vt:variant>
      <vt:variant>
        <vt:i4>5</vt:i4>
      </vt:variant>
      <vt:variant>
        <vt:lpwstr/>
      </vt:variant>
      <vt:variant>
        <vt:lpwstr>MCCContractAdministrator</vt:lpwstr>
      </vt:variant>
      <vt:variant>
        <vt:i4>524290</vt:i4>
      </vt:variant>
      <vt:variant>
        <vt:i4>10524</vt:i4>
      </vt:variant>
      <vt:variant>
        <vt:i4>0</vt:i4>
      </vt:variant>
      <vt:variant>
        <vt:i4>5</vt:i4>
      </vt:variant>
      <vt:variant>
        <vt:lpwstr/>
      </vt:variant>
      <vt:variant>
        <vt:lpwstr>ContractorsRepresentative</vt:lpwstr>
      </vt:variant>
      <vt:variant>
        <vt:i4>1703966</vt:i4>
      </vt:variant>
      <vt:variant>
        <vt:i4>10521</vt:i4>
      </vt:variant>
      <vt:variant>
        <vt:i4>0</vt:i4>
      </vt:variant>
      <vt:variant>
        <vt:i4>5</vt:i4>
      </vt:variant>
      <vt:variant>
        <vt:lpwstr/>
      </vt:variant>
      <vt:variant>
        <vt:lpwstr>MCCContractAdministrator</vt:lpwstr>
      </vt:variant>
      <vt:variant>
        <vt:i4>393247</vt:i4>
      </vt:variant>
      <vt:variant>
        <vt:i4>10515</vt:i4>
      </vt:variant>
      <vt:variant>
        <vt:i4>0</vt:i4>
      </vt:variant>
      <vt:variant>
        <vt:i4>5</vt:i4>
      </vt:variant>
      <vt:variant>
        <vt:lpwstr/>
      </vt:variant>
      <vt:variant>
        <vt:lpwstr>Subcontractor</vt:lpwstr>
      </vt:variant>
      <vt:variant>
        <vt:i4>7405665</vt:i4>
      </vt:variant>
      <vt:variant>
        <vt:i4>10512</vt:i4>
      </vt:variant>
      <vt:variant>
        <vt:i4>0</vt:i4>
      </vt:variant>
      <vt:variant>
        <vt:i4>5</vt:i4>
      </vt:variant>
      <vt:variant>
        <vt:lpwstr/>
      </vt:variant>
      <vt:variant>
        <vt:lpwstr>ConfidentialInformation</vt:lpwstr>
      </vt:variant>
      <vt:variant>
        <vt:i4>393247</vt:i4>
      </vt:variant>
      <vt:variant>
        <vt:i4>10509</vt:i4>
      </vt:variant>
      <vt:variant>
        <vt:i4>0</vt:i4>
      </vt:variant>
      <vt:variant>
        <vt:i4>5</vt:i4>
      </vt:variant>
      <vt:variant>
        <vt:lpwstr/>
      </vt:variant>
      <vt:variant>
        <vt:lpwstr>Subcontractor</vt:lpwstr>
      </vt:variant>
      <vt:variant>
        <vt:i4>7405665</vt:i4>
      </vt:variant>
      <vt:variant>
        <vt:i4>10503</vt:i4>
      </vt:variant>
      <vt:variant>
        <vt:i4>0</vt:i4>
      </vt:variant>
      <vt:variant>
        <vt:i4>5</vt:i4>
      </vt:variant>
      <vt:variant>
        <vt:lpwstr/>
      </vt:variant>
      <vt:variant>
        <vt:lpwstr>ConfidentialInformation</vt:lpwstr>
      </vt:variant>
      <vt:variant>
        <vt:i4>7405665</vt:i4>
      </vt:variant>
      <vt:variant>
        <vt:i4>10500</vt:i4>
      </vt:variant>
      <vt:variant>
        <vt:i4>0</vt:i4>
      </vt:variant>
      <vt:variant>
        <vt:i4>5</vt:i4>
      </vt:variant>
      <vt:variant>
        <vt:lpwstr/>
      </vt:variant>
      <vt:variant>
        <vt:lpwstr>ConfidentialInformation</vt:lpwstr>
      </vt:variant>
      <vt:variant>
        <vt:i4>524290</vt:i4>
      </vt:variant>
      <vt:variant>
        <vt:i4>10497</vt:i4>
      </vt:variant>
      <vt:variant>
        <vt:i4>0</vt:i4>
      </vt:variant>
      <vt:variant>
        <vt:i4>5</vt:i4>
      </vt:variant>
      <vt:variant>
        <vt:lpwstr/>
      </vt:variant>
      <vt:variant>
        <vt:lpwstr>ContractorsRepresentative</vt:lpwstr>
      </vt:variant>
      <vt:variant>
        <vt:i4>1703966</vt:i4>
      </vt:variant>
      <vt:variant>
        <vt:i4>10494</vt:i4>
      </vt:variant>
      <vt:variant>
        <vt:i4>0</vt:i4>
      </vt:variant>
      <vt:variant>
        <vt:i4>5</vt:i4>
      </vt:variant>
      <vt:variant>
        <vt:lpwstr/>
      </vt:variant>
      <vt:variant>
        <vt:lpwstr>MCCContractAdministrator</vt:lpwstr>
      </vt:variant>
      <vt:variant>
        <vt:i4>393247</vt:i4>
      </vt:variant>
      <vt:variant>
        <vt:i4>10491</vt:i4>
      </vt:variant>
      <vt:variant>
        <vt:i4>0</vt:i4>
      </vt:variant>
      <vt:variant>
        <vt:i4>5</vt:i4>
      </vt:variant>
      <vt:variant>
        <vt:lpwstr/>
      </vt:variant>
      <vt:variant>
        <vt:lpwstr>Subcontractor</vt:lpwstr>
      </vt:variant>
      <vt:variant>
        <vt:i4>7405665</vt:i4>
      </vt:variant>
      <vt:variant>
        <vt:i4>10488</vt:i4>
      </vt:variant>
      <vt:variant>
        <vt:i4>0</vt:i4>
      </vt:variant>
      <vt:variant>
        <vt:i4>5</vt:i4>
      </vt:variant>
      <vt:variant>
        <vt:lpwstr/>
      </vt:variant>
      <vt:variant>
        <vt:lpwstr>ConfidentialInformation</vt:lpwstr>
      </vt:variant>
      <vt:variant>
        <vt:i4>393247</vt:i4>
      </vt:variant>
      <vt:variant>
        <vt:i4>10485</vt:i4>
      </vt:variant>
      <vt:variant>
        <vt:i4>0</vt:i4>
      </vt:variant>
      <vt:variant>
        <vt:i4>5</vt:i4>
      </vt:variant>
      <vt:variant>
        <vt:lpwstr/>
      </vt:variant>
      <vt:variant>
        <vt:lpwstr>Subcontractor</vt:lpwstr>
      </vt:variant>
      <vt:variant>
        <vt:i4>393247</vt:i4>
      </vt:variant>
      <vt:variant>
        <vt:i4>10482</vt:i4>
      </vt:variant>
      <vt:variant>
        <vt:i4>0</vt:i4>
      </vt:variant>
      <vt:variant>
        <vt:i4>5</vt:i4>
      </vt:variant>
      <vt:variant>
        <vt:lpwstr/>
      </vt:variant>
      <vt:variant>
        <vt:lpwstr>Subcontractor</vt:lpwstr>
      </vt:variant>
      <vt:variant>
        <vt:i4>1572880</vt:i4>
      </vt:variant>
      <vt:variant>
        <vt:i4>10479</vt:i4>
      </vt:variant>
      <vt:variant>
        <vt:i4>0</vt:i4>
      </vt:variant>
      <vt:variant>
        <vt:i4>5</vt:i4>
      </vt:variant>
      <vt:variant>
        <vt:lpwstr/>
      </vt:variant>
      <vt:variant>
        <vt:lpwstr>StatutoryRequirements</vt:lpwstr>
      </vt:variant>
      <vt:variant>
        <vt:i4>7405665</vt:i4>
      </vt:variant>
      <vt:variant>
        <vt:i4>10476</vt:i4>
      </vt:variant>
      <vt:variant>
        <vt:i4>0</vt:i4>
      </vt:variant>
      <vt:variant>
        <vt:i4>5</vt:i4>
      </vt:variant>
      <vt:variant>
        <vt:lpwstr/>
      </vt:variant>
      <vt:variant>
        <vt:lpwstr>ConfidentialInformation</vt:lpwstr>
      </vt:variant>
      <vt:variant>
        <vt:i4>7405665</vt:i4>
      </vt:variant>
      <vt:variant>
        <vt:i4>10473</vt:i4>
      </vt:variant>
      <vt:variant>
        <vt:i4>0</vt:i4>
      </vt:variant>
      <vt:variant>
        <vt:i4>5</vt:i4>
      </vt:variant>
      <vt:variant>
        <vt:lpwstr/>
      </vt:variant>
      <vt:variant>
        <vt:lpwstr>ConfidentialInformation</vt:lpwstr>
      </vt:variant>
      <vt:variant>
        <vt:i4>720900</vt:i4>
      </vt:variant>
      <vt:variant>
        <vt:i4>10470</vt:i4>
      </vt:variant>
      <vt:variant>
        <vt:i4>0</vt:i4>
      </vt:variant>
      <vt:variant>
        <vt:i4>5</vt:i4>
      </vt:variant>
      <vt:variant>
        <vt:lpwstr/>
      </vt:variant>
      <vt:variant>
        <vt:lpwstr>Recipient</vt:lpwstr>
      </vt:variant>
      <vt:variant>
        <vt:i4>393247</vt:i4>
      </vt:variant>
      <vt:variant>
        <vt:i4>10467</vt:i4>
      </vt:variant>
      <vt:variant>
        <vt:i4>0</vt:i4>
      </vt:variant>
      <vt:variant>
        <vt:i4>5</vt:i4>
      </vt:variant>
      <vt:variant>
        <vt:lpwstr/>
      </vt:variant>
      <vt:variant>
        <vt:lpwstr>Subcontractor</vt:lpwstr>
      </vt:variant>
      <vt:variant>
        <vt:i4>720900</vt:i4>
      </vt:variant>
      <vt:variant>
        <vt:i4>10464</vt:i4>
      </vt:variant>
      <vt:variant>
        <vt:i4>0</vt:i4>
      </vt:variant>
      <vt:variant>
        <vt:i4>5</vt:i4>
      </vt:variant>
      <vt:variant>
        <vt:lpwstr/>
      </vt:variant>
      <vt:variant>
        <vt:lpwstr>Recipient</vt:lpwstr>
      </vt:variant>
      <vt:variant>
        <vt:i4>393247</vt:i4>
      </vt:variant>
      <vt:variant>
        <vt:i4>10461</vt:i4>
      </vt:variant>
      <vt:variant>
        <vt:i4>0</vt:i4>
      </vt:variant>
      <vt:variant>
        <vt:i4>5</vt:i4>
      </vt:variant>
      <vt:variant>
        <vt:lpwstr/>
      </vt:variant>
      <vt:variant>
        <vt:lpwstr>Subcontractor</vt:lpwstr>
      </vt:variant>
      <vt:variant>
        <vt:i4>393247</vt:i4>
      </vt:variant>
      <vt:variant>
        <vt:i4>10458</vt:i4>
      </vt:variant>
      <vt:variant>
        <vt:i4>0</vt:i4>
      </vt:variant>
      <vt:variant>
        <vt:i4>5</vt:i4>
      </vt:variant>
      <vt:variant>
        <vt:lpwstr/>
      </vt:variant>
      <vt:variant>
        <vt:lpwstr>Subcontractor</vt:lpwstr>
      </vt:variant>
      <vt:variant>
        <vt:i4>7405665</vt:i4>
      </vt:variant>
      <vt:variant>
        <vt:i4>10455</vt:i4>
      </vt:variant>
      <vt:variant>
        <vt:i4>0</vt:i4>
      </vt:variant>
      <vt:variant>
        <vt:i4>5</vt:i4>
      </vt:variant>
      <vt:variant>
        <vt:lpwstr/>
      </vt:variant>
      <vt:variant>
        <vt:lpwstr>ConfidentialInformation</vt:lpwstr>
      </vt:variant>
      <vt:variant>
        <vt:i4>524290</vt:i4>
      </vt:variant>
      <vt:variant>
        <vt:i4>10452</vt:i4>
      </vt:variant>
      <vt:variant>
        <vt:i4>0</vt:i4>
      </vt:variant>
      <vt:variant>
        <vt:i4>5</vt:i4>
      </vt:variant>
      <vt:variant>
        <vt:lpwstr/>
      </vt:variant>
      <vt:variant>
        <vt:lpwstr>ContractorsRepresentative</vt:lpwstr>
      </vt:variant>
      <vt:variant>
        <vt:i4>1703966</vt:i4>
      </vt:variant>
      <vt:variant>
        <vt:i4>10449</vt:i4>
      </vt:variant>
      <vt:variant>
        <vt:i4>0</vt:i4>
      </vt:variant>
      <vt:variant>
        <vt:i4>5</vt:i4>
      </vt:variant>
      <vt:variant>
        <vt:lpwstr/>
      </vt:variant>
      <vt:variant>
        <vt:lpwstr>MCCContractAdministrator</vt:lpwstr>
      </vt:variant>
      <vt:variant>
        <vt:i4>720900</vt:i4>
      </vt:variant>
      <vt:variant>
        <vt:i4>10446</vt:i4>
      </vt:variant>
      <vt:variant>
        <vt:i4>0</vt:i4>
      </vt:variant>
      <vt:variant>
        <vt:i4>5</vt:i4>
      </vt:variant>
      <vt:variant>
        <vt:lpwstr/>
      </vt:variant>
      <vt:variant>
        <vt:lpwstr>Recipient</vt:lpwstr>
      </vt:variant>
      <vt:variant>
        <vt:i4>393247</vt:i4>
      </vt:variant>
      <vt:variant>
        <vt:i4>10443</vt:i4>
      </vt:variant>
      <vt:variant>
        <vt:i4>0</vt:i4>
      </vt:variant>
      <vt:variant>
        <vt:i4>5</vt:i4>
      </vt:variant>
      <vt:variant>
        <vt:lpwstr/>
      </vt:variant>
      <vt:variant>
        <vt:lpwstr>Subcontractor</vt:lpwstr>
      </vt:variant>
      <vt:variant>
        <vt:i4>7405665</vt:i4>
      </vt:variant>
      <vt:variant>
        <vt:i4>10440</vt:i4>
      </vt:variant>
      <vt:variant>
        <vt:i4>0</vt:i4>
      </vt:variant>
      <vt:variant>
        <vt:i4>5</vt:i4>
      </vt:variant>
      <vt:variant>
        <vt:lpwstr/>
      </vt:variant>
      <vt:variant>
        <vt:lpwstr>ConfidentialInformation</vt:lpwstr>
      </vt:variant>
      <vt:variant>
        <vt:i4>524290</vt:i4>
      </vt:variant>
      <vt:variant>
        <vt:i4>10437</vt:i4>
      </vt:variant>
      <vt:variant>
        <vt:i4>0</vt:i4>
      </vt:variant>
      <vt:variant>
        <vt:i4>5</vt:i4>
      </vt:variant>
      <vt:variant>
        <vt:lpwstr/>
      </vt:variant>
      <vt:variant>
        <vt:lpwstr>ContractorsRepresentative</vt:lpwstr>
      </vt:variant>
      <vt:variant>
        <vt:i4>524290</vt:i4>
      </vt:variant>
      <vt:variant>
        <vt:i4>10434</vt:i4>
      </vt:variant>
      <vt:variant>
        <vt:i4>0</vt:i4>
      </vt:variant>
      <vt:variant>
        <vt:i4>5</vt:i4>
      </vt:variant>
      <vt:variant>
        <vt:lpwstr/>
      </vt:variant>
      <vt:variant>
        <vt:lpwstr>ContractorsRepresentative</vt:lpwstr>
      </vt:variant>
      <vt:variant>
        <vt:i4>524290</vt:i4>
      </vt:variant>
      <vt:variant>
        <vt:i4>10431</vt:i4>
      </vt:variant>
      <vt:variant>
        <vt:i4>0</vt:i4>
      </vt:variant>
      <vt:variant>
        <vt:i4>5</vt:i4>
      </vt:variant>
      <vt:variant>
        <vt:lpwstr/>
      </vt:variant>
      <vt:variant>
        <vt:lpwstr>ContractorsRepresentative</vt:lpwstr>
      </vt:variant>
      <vt:variant>
        <vt:i4>7405665</vt:i4>
      </vt:variant>
      <vt:variant>
        <vt:i4>10428</vt:i4>
      </vt:variant>
      <vt:variant>
        <vt:i4>0</vt:i4>
      </vt:variant>
      <vt:variant>
        <vt:i4>5</vt:i4>
      </vt:variant>
      <vt:variant>
        <vt:lpwstr/>
      </vt:variant>
      <vt:variant>
        <vt:lpwstr>ConfidentialInformation</vt:lpwstr>
      </vt:variant>
      <vt:variant>
        <vt:i4>7405665</vt:i4>
      </vt:variant>
      <vt:variant>
        <vt:i4>10425</vt:i4>
      </vt:variant>
      <vt:variant>
        <vt:i4>0</vt:i4>
      </vt:variant>
      <vt:variant>
        <vt:i4>5</vt:i4>
      </vt:variant>
      <vt:variant>
        <vt:lpwstr/>
      </vt:variant>
      <vt:variant>
        <vt:lpwstr>ConfidentialInformation</vt:lpwstr>
      </vt:variant>
      <vt:variant>
        <vt:i4>720900</vt:i4>
      </vt:variant>
      <vt:variant>
        <vt:i4>10422</vt:i4>
      </vt:variant>
      <vt:variant>
        <vt:i4>0</vt:i4>
      </vt:variant>
      <vt:variant>
        <vt:i4>5</vt:i4>
      </vt:variant>
      <vt:variant>
        <vt:lpwstr/>
      </vt:variant>
      <vt:variant>
        <vt:lpwstr>Recipient</vt:lpwstr>
      </vt:variant>
      <vt:variant>
        <vt:i4>7405665</vt:i4>
      </vt:variant>
      <vt:variant>
        <vt:i4>10419</vt:i4>
      </vt:variant>
      <vt:variant>
        <vt:i4>0</vt:i4>
      </vt:variant>
      <vt:variant>
        <vt:i4>5</vt:i4>
      </vt:variant>
      <vt:variant>
        <vt:lpwstr/>
      </vt:variant>
      <vt:variant>
        <vt:lpwstr>ConfidentialInformation</vt:lpwstr>
      </vt:variant>
      <vt:variant>
        <vt:i4>524290</vt:i4>
      </vt:variant>
      <vt:variant>
        <vt:i4>10416</vt:i4>
      </vt:variant>
      <vt:variant>
        <vt:i4>0</vt:i4>
      </vt:variant>
      <vt:variant>
        <vt:i4>5</vt:i4>
      </vt:variant>
      <vt:variant>
        <vt:lpwstr/>
      </vt:variant>
      <vt:variant>
        <vt:lpwstr>ContractorsRepresentative</vt:lpwstr>
      </vt:variant>
      <vt:variant>
        <vt:i4>7405665</vt:i4>
      </vt:variant>
      <vt:variant>
        <vt:i4>10413</vt:i4>
      </vt:variant>
      <vt:variant>
        <vt:i4>0</vt:i4>
      </vt:variant>
      <vt:variant>
        <vt:i4>5</vt:i4>
      </vt:variant>
      <vt:variant>
        <vt:lpwstr/>
      </vt:variant>
      <vt:variant>
        <vt:lpwstr>ConfidentialInformation</vt:lpwstr>
      </vt:variant>
      <vt:variant>
        <vt:i4>524290</vt:i4>
      </vt:variant>
      <vt:variant>
        <vt:i4>10410</vt:i4>
      </vt:variant>
      <vt:variant>
        <vt:i4>0</vt:i4>
      </vt:variant>
      <vt:variant>
        <vt:i4>5</vt:i4>
      </vt:variant>
      <vt:variant>
        <vt:lpwstr/>
      </vt:variant>
      <vt:variant>
        <vt:lpwstr>ContractorsRepresentative</vt:lpwstr>
      </vt:variant>
      <vt:variant>
        <vt:i4>1703966</vt:i4>
      </vt:variant>
      <vt:variant>
        <vt:i4>10407</vt:i4>
      </vt:variant>
      <vt:variant>
        <vt:i4>0</vt:i4>
      </vt:variant>
      <vt:variant>
        <vt:i4>5</vt:i4>
      </vt:variant>
      <vt:variant>
        <vt:lpwstr/>
      </vt:variant>
      <vt:variant>
        <vt:lpwstr>MCCContractAdministrator</vt:lpwstr>
      </vt:variant>
      <vt:variant>
        <vt:i4>393247</vt:i4>
      </vt:variant>
      <vt:variant>
        <vt:i4>10401</vt:i4>
      </vt:variant>
      <vt:variant>
        <vt:i4>0</vt:i4>
      </vt:variant>
      <vt:variant>
        <vt:i4>5</vt:i4>
      </vt:variant>
      <vt:variant>
        <vt:lpwstr/>
      </vt:variant>
      <vt:variant>
        <vt:lpwstr>Subcontractor</vt:lpwstr>
      </vt:variant>
      <vt:variant>
        <vt:i4>6815852</vt:i4>
      </vt:variant>
      <vt:variant>
        <vt:i4>10398</vt:i4>
      </vt:variant>
      <vt:variant>
        <vt:i4>0</vt:i4>
      </vt:variant>
      <vt:variant>
        <vt:i4>5</vt:i4>
      </vt:variant>
      <vt:variant>
        <vt:lpwstr/>
      </vt:variant>
      <vt:variant>
        <vt:lpwstr>DefectsLiabilityPeriod</vt:lpwstr>
      </vt:variant>
      <vt:variant>
        <vt:i4>6881387</vt:i4>
      </vt:variant>
      <vt:variant>
        <vt:i4>10392</vt:i4>
      </vt:variant>
      <vt:variant>
        <vt:i4>0</vt:i4>
      </vt:variant>
      <vt:variant>
        <vt:i4>5</vt:i4>
      </vt:variant>
      <vt:variant>
        <vt:lpwstr/>
      </vt:variant>
      <vt:variant>
        <vt:lpwstr>Subcontract</vt:lpwstr>
      </vt:variant>
      <vt:variant>
        <vt:i4>524290</vt:i4>
      </vt:variant>
      <vt:variant>
        <vt:i4>10389</vt:i4>
      </vt:variant>
      <vt:variant>
        <vt:i4>0</vt:i4>
      </vt:variant>
      <vt:variant>
        <vt:i4>5</vt:i4>
      </vt:variant>
      <vt:variant>
        <vt:lpwstr/>
      </vt:variant>
      <vt:variant>
        <vt:lpwstr>ContractorsRepresentative</vt:lpwstr>
      </vt:variant>
      <vt:variant>
        <vt:i4>1703966</vt:i4>
      </vt:variant>
      <vt:variant>
        <vt:i4>10386</vt:i4>
      </vt:variant>
      <vt:variant>
        <vt:i4>0</vt:i4>
      </vt:variant>
      <vt:variant>
        <vt:i4>5</vt:i4>
      </vt:variant>
      <vt:variant>
        <vt:lpwstr/>
      </vt:variant>
      <vt:variant>
        <vt:lpwstr>MCCContractAdministrator</vt:lpwstr>
      </vt:variant>
      <vt:variant>
        <vt:i4>1376279</vt:i4>
      </vt:variant>
      <vt:variant>
        <vt:i4>10383</vt:i4>
      </vt:variant>
      <vt:variant>
        <vt:i4>0</vt:i4>
      </vt:variant>
      <vt:variant>
        <vt:i4>5</vt:i4>
      </vt:variant>
      <vt:variant>
        <vt:lpwstr/>
      </vt:variant>
      <vt:variant>
        <vt:lpwstr>SeparationArrangement</vt:lpwstr>
      </vt:variant>
      <vt:variant>
        <vt:i4>524290</vt:i4>
      </vt:variant>
      <vt:variant>
        <vt:i4>10380</vt:i4>
      </vt:variant>
      <vt:variant>
        <vt:i4>0</vt:i4>
      </vt:variant>
      <vt:variant>
        <vt:i4>5</vt:i4>
      </vt:variant>
      <vt:variant>
        <vt:lpwstr/>
      </vt:variant>
      <vt:variant>
        <vt:lpwstr>ContractorsRepresentative</vt:lpwstr>
      </vt:variant>
      <vt:variant>
        <vt:i4>1703966</vt:i4>
      </vt:variant>
      <vt:variant>
        <vt:i4>10377</vt:i4>
      </vt:variant>
      <vt:variant>
        <vt:i4>0</vt:i4>
      </vt:variant>
      <vt:variant>
        <vt:i4>5</vt:i4>
      </vt:variant>
      <vt:variant>
        <vt:lpwstr/>
      </vt:variant>
      <vt:variant>
        <vt:lpwstr>MCCContractAdministrator</vt:lpwstr>
      </vt:variant>
      <vt:variant>
        <vt:i4>7405665</vt:i4>
      </vt:variant>
      <vt:variant>
        <vt:i4>10374</vt:i4>
      </vt:variant>
      <vt:variant>
        <vt:i4>0</vt:i4>
      </vt:variant>
      <vt:variant>
        <vt:i4>5</vt:i4>
      </vt:variant>
      <vt:variant>
        <vt:lpwstr/>
      </vt:variant>
      <vt:variant>
        <vt:lpwstr>ConfidentialInformation</vt:lpwstr>
      </vt:variant>
      <vt:variant>
        <vt:i4>7405677</vt:i4>
      </vt:variant>
      <vt:variant>
        <vt:i4>10371</vt:i4>
      </vt:variant>
      <vt:variant>
        <vt:i4>0</vt:i4>
      </vt:variant>
      <vt:variant>
        <vt:i4>5</vt:i4>
      </vt:variant>
      <vt:variant>
        <vt:lpwstr/>
      </vt:variant>
      <vt:variant>
        <vt:lpwstr>ConfidentialInformationIncident</vt:lpwstr>
      </vt:variant>
      <vt:variant>
        <vt:i4>7405677</vt:i4>
      </vt:variant>
      <vt:variant>
        <vt:i4>10368</vt:i4>
      </vt:variant>
      <vt:variant>
        <vt:i4>0</vt:i4>
      </vt:variant>
      <vt:variant>
        <vt:i4>5</vt:i4>
      </vt:variant>
      <vt:variant>
        <vt:lpwstr/>
      </vt:variant>
      <vt:variant>
        <vt:lpwstr>ConfidentialInformationIncident</vt:lpwstr>
      </vt:variant>
      <vt:variant>
        <vt:i4>524290</vt:i4>
      </vt:variant>
      <vt:variant>
        <vt:i4>10365</vt:i4>
      </vt:variant>
      <vt:variant>
        <vt:i4>0</vt:i4>
      </vt:variant>
      <vt:variant>
        <vt:i4>5</vt:i4>
      </vt:variant>
      <vt:variant>
        <vt:lpwstr/>
      </vt:variant>
      <vt:variant>
        <vt:lpwstr>ContractorsRepresentative</vt:lpwstr>
      </vt:variant>
      <vt:variant>
        <vt:i4>1703966</vt:i4>
      </vt:variant>
      <vt:variant>
        <vt:i4>10362</vt:i4>
      </vt:variant>
      <vt:variant>
        <vt:i4>0</vt:i4>
      </vt:variant>
      <vt:variant>
        <vt:i4>5</vt:i4>
      </vt:variant>
      <vt:variant>
        <vt:lpwstr/>
      </vt:variant>
      <vt:variant>
        <vt:lpwstr>MCCContractAdministrator</vt:lpwstr>
      </vt:variant>
      <vt:variant>
        <vt:i4>7405677</vt:i4>
      </vt:variant>
      <vt:variant>
        <vt:i4>10359</vt:i4>
      </vt:variant>
      <vt:variant>
        <vt:i4>0</vt:i4>
      </vt:variant>
      <vt:variant>
        <vt:i4>5</vt:i4>
      </vt:variant>
      <vt:variant>
        <vt:lpwstr/>
      </vt:variant>
      <vt:variant>
        <vt:lpwstr>ConfidentialInformationIncident</vt:lpwstr>
      </vt:variant>
      <vt:variant>
        <vt:i4>1376279</vt:i4>
      </vt:variant>
      <vt:variant>
        <vt:i4>10356</vt:i4>
      </vt:variant>
      <vt:variant>
        <vt:i4>0</vt:i4>
      </vt:variant>
      <vt:variant>
        <vt:i4>5</vt:i4>
      </vt:variant>
      <vt:variant>
        <vt:lpwstr/>
      </vt:variant>
      <vt:variant>
        <vt:lpwstr>SeparationArrangement</vt:lpwstr>
      </vt:variant>
      <vt:variant>
        <vt:i4>7405665</vt:i4>
      </vt:variant>
      <vt:variant>
        <vt:i4>10353</vt:i4>
      </vt:variant>
      <vt:variant>
        <vt:i4>0</vt:i4>
      </vt:variant>
      <vt:variant>
        <vt:i4>5</vt:i4>
      </vt:variant>
      <vt:variant>
        <vt:lpwstr/>
      </vt:variant>
      <vt:variant>
        <vt:lpwstr>ConfidentialInformation</vt:lpwstr>
      </vt:variant>
      <vt:variant>
        <vt:i4>7405665</vt:i4>
      </vt:variant>
      <vt:variant>
        <vt:i4>10350</vt:i4>
      </vt:variant>
      <vt:variant>
        <vt:i4>0</vt:i4>
      </vt:variant>
      <vt:variant>
        <vt:i4>5</vt:i4>
      </vt:variant>
      <vt:variant>
        <vt:lpwstr/>
      </vt:variant>
      <vt:variant>
        <vt:lpwstr>ConfidentialInformation</vt:lpwstr>
      </vt:variant>
      <vt:variant>
        <vt:i4>393247</vt:i4>
      </vt:variant>
      <vt:variant>
        <vt:i4>10347</vt:i4>
      </vt:variant>
      <vt:variant>
        <vt:i4>0</vt:i4>
      </vt:variant>
      <vt:variant>
        <vt:i4>5</vt:i4>
      </vt:variant>
      <vt:variant>
        <vt:lpwstr/>
      </vt:variant>
      <vt:variant>
        <vt:lpwstr>Subcontractor</vt:lpwstr>
      </vt:variant>
      <vt:variant>
        <vt:i4>1376279</vt:i4>
      </vt:variant>
      <vt:variant>
        <vt:i4>10344</vt:i4>
      </vt:variant>
      <vt:variant>
        <vt:i4>0</vt:i4>
      </vt:variant>
      <vt:variant>
        <vt:i4>5</vt:i4>
      </vt:variant>
      <vt:variant>
        <vt:lpwstr/>
      </vt:variant>
      <vt:variant>
        <vt:lpwstr>SeparationArrangement</vt:lpwstr>
      </vt:variant>
      <vt:variant>
        <vt:i4>524290</vt:i4>
      </vt:variant>
      <vt:variant>
        <vt:i4>10341</vt:i4>
      </vt:variant>
      <vt:variant>
        <vt:i4>0</vt:i4>
      </vt:variant>
      <vt:variant>
        <vt:i4>5</vt:i4>
      </vt:variant>
      <vt:variant>
        <vt:lpwstr/>
      </vt:variant>
      <vt:variant>
        <vt:lpwstr>ContractorsRepresentative</vt:lpwstr>
      </vt:variant>
      <vt:variant>
        <vt:i4>1703966</vt:i4>
      </vt:variant>
      <vt:variant>
        <vt:i4>10338</vt:i4>
      </vt:variant>
      <vt:variant>
        <vt:i4>0</vt:i4>
      </vt:variant>
      <vt:variant>
        <vt:i4>5</vt:i4>
      </vt:variant>
      <vt:variant>
        <vt:lpwstr/>
      </vt:variant>
      <vt:variant>
        <vt:lpwstr>MCCContractAdministrator</vt:lpwstr>
      </vt:variant>
      <vt:variant>
        <vt:i4>7405665</vt:i4>
      </vt:variant>
      <vt:variant>
        <vt:i4>10335</vt:i4>
      </vt:variant>
      <vt:variant>
        <vt:i4>0</vt:i4>
      </vt:variant>
      <vt:variant>
        <vt:i4>5</vt:i4>
      </vt:variant>
      <vt:variant>
        <vt:lpwstr/>
      </vt:variant>
      <vt:variant>
        <vt:lpwstr>ConfidentialInformation</vt:lpwstr>
      </vt:variant>
      <vt:variant>
        <vt:i4>393247</vt:i4>
      </vt:variant>
      <vt:variant>
        <vt:i4>10329</vt:i4>
      </vt:variant>
      <vt:variant>
        <vt:i4>0</vt:i4>
      </vt:variant>
      <vt:variant>
        <vt:i4>5</vt:i4>
      </vt:variant>
      <vt:variant>
        <vt:lpwstr/>
      </vt:variant>
      <vt:variant>
        <vt:lpwstr>Subcontractor</vt:lpwstr>
      </vt:variant>
      <vt:variant>
        <vt:i4>1376279</vt:i4>
      </vt:variant>
      <vt:variant>
        <vt:i4>10326</vt:i4>
      </vt:variant>
      <vt:variant>
        <vt:i4>0</vt:i4>
      </vt:variant>
      <vt:variant>
        <vt:i4>5</vt:i4>
      </vt:variant>
      <vt:variant>
        <vt:lpwstr/>
      </vt:variant>
      <vt:variant>
        <vt:lpwstr>SeparationArrangement</vt:lpwstr>
      </vt:variant>
      <vt:variant>
        <vt:i4>524290</vt:i4>
      </vt:variant>
      <vt:variant>
        <vt:i4>10323</vt:i4>
      </vt:variant>
      <vt:variant>
        <vt:i4>0</vt:i4>
      </vt:variant>
      <vt:variant>
        <vt:i4>5</vt:i4>
      </vt:variant>
      <vt:variant>
        <vt:lpwstr/>
      </vt:variant>
      <vt:variant>
        <vt:lpwstr>ContractorsRepresentative</vt:lpwstr>
      </vt:variant>
      <vt:variant>
        <vt:i4>1703966</vt:i4>
      </vt:variant>
      <vt:variant>
        <vt:i4>10320</vt:i4>
      </vt:variant>
      <vt:variant>
        <vt:i4>0</vt:i4>
      </vt:variant>
      <vt:variant>
        <vt:i4>5</vt:i4>
      </vt:variant>
      <vt:variant>
        <vt:lpwstr/>
      </vt:variant>
      <vt:variant>
        <vt:lpwstr>MCCContractAdministrator</vt:lpwstr>
      </vt:variant>
      <vt:variant>
        <vt:i4>7405665</vt:i4>
      </vt:variant>
      <vt:variant>
        <vt:i4>10317</vt:i4>
      </vt:variant>
      <vt:variant>
        <vt:i4>0</vt:i4>
      </vt:variant>
      <vt:variant>
        <vt:i4>5</vt:i4>
      </vt:variant>
      <vt:variant>
        <vt:lpwstr/>
      </vt:variant>
      <vt:variant>
        <vt:lpwstr>ConfidentialInformation</vt:lpwstr>
      </vt:variant>
      <vt:variant>
        <vt:i4>1376279</vt:i4>
      </vt:variant>
      <vt:variant>
        <vt:i4>10311</vt:i4>
      </vt:variant>
      <vt:variant>
        <vt:i4>0</vt:i4>
      </vt:variant>
      <vt:variant>
        <vt:i4>5</vt:i4>
      </vt:variant>
      <vt:variant>
        <vt:lpwstr/>
      </vt:variant>
      <vt:variant>
        <vt:lpwstr>SeparationArrangement</vt:lpwstr>
      </vt:variant>
      <vt:variant>
        <vt:i4>524290</vt:i4>
      </vt:variant>
      <vt:variant>
        <vt:i4>10308</vt:i4>
      </vt:variant>
      <vt:variant>
        <vt:i4>0</vt:i4>
      </vt:variant>
      <vt:variant>
        <vt:i4>5</vt:i4>
      </vt:variant>
      <vt:variant>
        <vt:lpwstr/>
      </vt:variant>
      <vt:variant>
        <vt:lpwstr>ContractorsRepresentative</vt:lpwstr>
      </vt:variant>
      <vt:variant>
        <vt:i4>1703966</vt:i4>
      </vt:variant>
      <vt:variant>
        <vt:i4>10305</vt:i4>
      </vt:variant>
      <vt:variant>
        <vt:i4>0</vt:i4>
      </vt:variant>
      <vt:variant>
        <vt:i4>5</vt:i4>
      </vt:variant>
      <vt:variant>
        <vt:lpwstr/>
      </vt:variant>
      <vt:variant>
        <vt:lpwstr>MCCContractAdministrator</vt:lpwstr>
      </vt:variant>
      <vt:variant>
        <vt:i4>7405665</vt:i4>
      </vt:variant>
      <vt:variant>
        <vt:i4>10302</vt:i4>
      </vt:variant>
      <vt:variant>
        <vt:i4>0</vt:i4>
      </vt:variant>
      <vt:variant>
        <vt:i4>5</vt:i4>
      </vt:variant>
      <vt:variant>
        <vt:lpwstr/>
      </vt:variant>
      <vt:variant>
        <vt:lpwstr>ConfidentialInformation</vt:lpwstr>
      </vt:variant>
      <vt:variant>
        <vt:i4>7405665</vt:i4>
      </vt:variant>
      <vt:variant>
        <vt:i4>10296</vt:i4>
      </vt:variant>
      <vt:variant>
        <vt:i4>0</vt:i4>
      </vt:variant>
      <vt:variant>
        <vt:i4>5</vt:i4>
      </vt:variant>
      <vt:variant>
        <vt:lpwstr/>
      </vt:variant>
      <vt:variant>
        <vt:lpwstr>ConfidentialInformation</vt:lpwstr>
      </vt:variant>
      <vt:variant>
        <vt:i4>720900</vt:i4>
      </vt:variant>
      <vt:variant>
        <vt:i4>10293</vt:i4>
      </vt:variant>
      <vt:variant>
        <vt:i4>0</vt:i4>
      </vt:variant>
      <vt:variant>
        <vt:i4>5</vt:i4>
      </vt:variant>
      <vt:variant>
        <vt:lpwstr/>
      </vt:variant>
      <vt:variant>
        <vt:lpwstr>Recipient</vt:lpwstr>
      </vt:variant>
      <vt:variant>
        <vt:i4>393247</vt:i4>
      </vt:variant>
      <vt:variant>
        <vt:i4>10290</vt:i4>
      </vt:variant>
      <vt:variant>
        <vt:i4>0</vt:i4>
      </vt:variant>
      <vt:variant>
        <vt:i4>5</vt:i4>
      </vt:variant>
      <vt:variant>
        <vt:lpwstr/>
      </vt:variant>
      <vt:variant>
        <vt:lpwstr>Subcontractor</vt:lpwstr>
      </vt:variant>
      <vt:variant>
        <vt:i4>2031643</vt:i4>
      </vt:variant>
      <vt:variant>
        <vt:i4>10287</vt:i4>
      </vt:variant>
      <vt:variant>
        <vt:i4>0</vt:i4>
      </vt:variant>
      <vt:variant>
        <vt:i4>5</vt:i4>
      </vt:variant>
      <vt:variant>
        <vt:lpwstr/>
      </vt:variant>
      <vt:variant>
        <vt:lpwstr>SubcontractWorks</vt:lpwstr>
      </vt:variant>
      <vt:variant>
        <vt:i4>8192121</vt:i4>
      </vt:variant>
      <vt:variant>
        <vt:i4>10284</vt:i4>
      </vt:variant>
      <vt:variant>
        <vt:i4>0</vt:i4>
      </vt:variant>
      <vt:variant>
        <vt:i4>5</vt:i4>
      </vt:variant>
      <vt:variant>
        <vt:lpwstr/>
      </vt:variant>
      <vt:variant>
        <vt:lpwstr>Completion</vt:lpwstr>
      </vt:variant>
      <vt:variant>
        <vt:i4>786463</vt:i4>
      </vt:variant>
      <vt:variant>
        <vt:i4>10281</vt:i4>
      </vt:variant>
      <vt:variant>
        <vt:i4>0</vt:i4>
      </vt:variant>
      <vt:variant>
        <vt:i4>5</vt:i4>
      </vt:variant>
      <vt:variant>
        <vt:lpwstr/>
      </vt:variant>
      <vt:variant>
        <vt:lpwstr>SubcontractorsActivities</vt:lpwstr>
      </vt:variant>
      <vt:variant>
        <vt:i4>7405665</vt:i4>
      </vt:variant>
      <vt:variant>
        <vt:i4>10278</vt:i4>
      </vt:variant>
      <vt:variant>
        <vt:i4>0</vt:i4>
      </vt:variant>
      <vt:variant>
        <vt:i4>5</vt:i4>
      </vt:variant>
      <vt:variant>
        <vt:lpwstr/>
      </vt:variant>
      <vt:variant>
        <vt:lpwstr>ConfidentialInformation</vt:lpwstr>
      </vt:variant>
      <vt:variant>
        <vt:i4>7405665</vt:i4>
      </vt:variant>
      <vt:variant>
        <vt:i4>10275</vt:i4>
      </vt:variant>
      <vt:variant>
        <vt:i4>0</vt:i4>
      </vt:variant>
      <vt:variant>
        <vt:i4>5</vt:i4>
      </vt:variant>
      <vt:variant>
        <vt:lpwstr/>
      </vt:variant>
      <vt:variant>
        <vt:lpwstr>ConfidentialInformation</vt:lpwstr>
      </vt:variant>
      <vt:variant>
        <vt:i4>7405665</vt:i4>
      </vt:variant>
      <vt:variant>
        <vt:i4>10272</vt:i4>
      </vt:variant>
      <vt:variant>
        <vt:i4>0</vt:i4>
      </vt:variant>
      <vt:variant>
        <vt:i4>5</vt:i4>
      </vt:variant>
      <vt:variant>
        <vt:lpwstr/>
      </vt:variant>
      <vt:variant>
        <vt:lpwstr>ConfidentialInformation</vt:lpwstr>
      </vt:variant>
      <vt:variant>
        <vt:i4>7405665</vt:i4>
      </vt:variant>
      <vt:variant>
        <vt:i4>10269</vt:i4>
      </vt:variant>
      <vt:variant>
        <vt:i4>0</vt:i4>
      </vt:variant>
      <vt:variant>
        <vt:i4>5</vt:i4>
      </vt:variant>
      <vt:variant>
        <vt:lpwstr/>
      </vt:variant>
      <vt:variant>
        <vt:lpwstr>ConfidentialInformation</vt:lpwstr>
      </vt:variant>
      <vt:variant>
        <vt:i4>393247</vt:i4>
      </vt:variant>
      <vt:variant>
        <vt:i4>10266</vt:i4>
      </vt:variant>
      <vt:variant>
        <vt:i4>0</vt:i4>
      </vt:variant>
      <vt:variant>
        <vt:i4>5</vt:i4>
      </vt:variant>
      <vt:variant>
        <vt:lpwstr/>
      </vt:variant>
      <vt:variant>
        <vt:lpwstr>Subcontractor</vt:lpwstr>
      </vt:variant>
      <vt:variant>
        <vt:i4>1376279</vt:i4>
      </vt:variant>
      <vt:variant>
        <vt:i4>10257</vt:i4>
      </vt:variant>
      <vt:variant>
        <vt:i4>0</vt:i4>
      </vt:variant>
      <vt:variant>
        <vt:i4>5</vt:i4>
      </vt:variant>
      <vt:variant>
        <vt:lpwstr/>
      </vt:variant>
      <vt:variant>
        <vt:lpwstr>SeparationArrangement</vt:lpwstr>
      </vt:variant>
      <vt:variant>
        <vt:i4>524290</vt:i4>
      </vt:variant>
      <vt:variant>
        <vt:i4>10254</vt:i4>
      </vt:variant>
      <vt:variant>
        <vt:i4>0</vt:i4>
      </vt:variant>
      <vt:variant>
        <vt:i4>5</vt:i4>
      </vt:variant>
      <vt:variant>
        <vt:lpwstr/>
      </vt:variant>
      <vt:variant>
        <vt:lpwstr>ContractorsRepresentative</vt:lpwstr>
      </vt:variant>
      <vt:variant>
        <vt:i4>1703966</vt:i4>
      </vt:variant>
      <vt:variant>
        <vt:i4>10251</vt:i4>
      </vt:variant>
      <vt:variant>
        <vt:i4>0</vt:i4>
      </vt:variant>
      <vt:variant>
        <vt:i4>5</vt:i4>
      </vt:variant>
      <vt:variant>
        <vt:lpwstr/>
      </vt:variant>
      <vt:variant>
        <vt:lpwstr>MCCContractAdministrator</vt:lpwstr>
      </vt:variant>
      <vt:variant>
        <vt:i4>7405665</vt:i4>
      </vt:variant>
      <vt:variant>
        <vt:i4>10248</vt:i4>
      </vt:variant>
      <vt:variant>
        <vt:i4>0</vt:i4>
      </vt:variant>
      <vt:variant>
        <vt:i4>5</vt:i4>
      </vt:variant>
      <vt:variant>
        <vt:lpwstr/>
      </vt:variant>
      <vt:variant>
        <vt:lpwstr>ConfidentialInformation</vt:lpwstr>
      </vt:variant>
      <vt:variant>
        <vt:i4>1376279</vt:i4>
      </vt:variant>
      <vt:variant>
        <vt:i4>10242</vt:i4>
      </vt:variant>
      <vt:variant>
        <vt:i4>0</vt:i4>
      </vt:variant>
      <vt:variant>
        <vt:i4>5</vt:i4>
      </vt:variant>
      <vt:variant>
        <vt:lpwstr/>
      </vt:variant>
      <vt:variant>
        <vt:lpwstr>SeparationArrangement</vt:lpwstr>
      </vt:variant>
      <vt:variant>
        <vt:i4>524290</vt:i4>
      </vt:variant>
      <vt:variant>
        <vt:i4>10239</vt:i4>
      </vt:variant>
      <vt:variant>
        <vt:i4>0</vt:i4>
      </vt:variant>
      <vt:variant>
        <vt:i4>5</vt:i4>
      </vt:variant>
      <vt:variant>
        <vt:lpwstr/>
      </vt:variant>
      <vt:variant>
        <vt:lpwstr>ContractorsRepresentative</vt:lpwstr>
      </vt:variant>
      <vt:variant>
        <vt:i4>1703966</vt:i4>
      </vt:variant>
      <vt:variant>
        <vt:i4>10236</vt:i4>
      </vt:variant>
      <vt:variant>
        <vt:i4>0</vt:i4>
      </vt:variant>
      <vt:variant>
        <vt:i4>5</vt:i4>
      </vt:variant>
      <vt:variant>
        <vt:lpwstr/>
      </vt:variant>
      <vt:variant>
        <vt:lpwstr>MCCContractAdministrator</vt:lpwstr>
      </vt:variant>
      <vt:variant>
        <vt:i4>7405665</vt:i4>
      </vt:variant>
      <vt:variant>
        <vt:i4>10233</vt:i4>
      </vt:variant>
      <vt:variant>
        <vt:i4>0</vt:i4>
      </vt:variant>
      <vt:variant>
        <vt:i4>5</vt:i4>
      </vt:variant>
      <vt:variant>
        <vt:lpwstr/>
      </vt:variant>
      <vt:variant>
        <vt:lpwstr>ConfidentialInformation</vt:lpwstr>
      </vt:variant>
      <vt:variant>
        <vt:i4>393247</vt:i4>
      </vt:variant>
      <vt:variant>
        <vt:i4>10227</vt:i4>
      </vt:variant>
      <vt:variant>
        <vt:i4>0</vt:i4>
      </vt:variant>
      <vt:variant>
        <vt:i4>5</vt:i4>
      </vt:variant>
      <vt:variant>
        <vt:lpwstr/>
      </vt:variant>
      <vt:variant>
        <vt:lpwstr>Subcontractor</vt:lpwstr>
      </vt:variant>
      <vt:variant>
        <vt:i4>720900</vt:i4>
      </vt:variant>
      <vt:variant>
        <vt:i4>10224</vt:i4>
      </vt:variant>
      <vt:variant>
        <vt:i4>0</vt:i4>
      </vt:variant>
      <vt:variant>
        <vt:i4>5</vt:i4>
      </vt:variant>
      <vt:variant>
        <vt:lpwstr/>
      </vt:variant>
      <vt:variant>
        <vt:lpwstr>Recipient</vt:lpwstr>
      </vt:variant>
      <vt:variant>
        <vt:i4>393247</vt:i4>
      </vt:variant>
      <vt:variant>
        <vt:i4>10221</vt:i4>
      </vt:variant>
      <vt:variant>
        <vt:i4>0</vt:i4>
      </vt:variant>
      <vt:variant>
        <vt:i4>5</vt:i4>
      </vt:variant>
      <vt:variant>
        <vt:lpwstr/>
      </vt:variant>
      <vt:variant>
        <vt:lpwstr>Subcontractor</vt:lpwstr>
      </vt:variant>
      <vt:variant>
        <vt:i4>1376261</vt:i4>
      </vt:variant>
      <vt:variant>
        <vt:i4>10212</vt:i4>
      </vt:variant>
      <vt:variant>
        <vt:i4>0</vt:i4>
      </vt:variant>
      <vt:variant>
        <vt:i4>5</vt:i4>
      </vt:variant>
      <vt:variant>
        <vt:lpwstr/>
      </vt:variant>
      <vt:variant>
        <vt:lpwstr>AwardDate</vt:lpwstr>
      </vt:variant>
      <vt:variant>
        <vt:i4>393247</vt:i4>
      </vt:variant>
      <vt:variant>
        <vt:i4>10209</vt:i4>
      </vt:variant>
      <vt:variant>
        <vt:i4>0</vt:i4>
      </vt:variant>
      <vt:variant>
        <vt:i4>5</vt:i4>
      </vt:variant>
      <vt:variant>
        <vt:lpwstr/>
      </vt:variant>
      <vt:variant>
        <vt:lpwstr>Subcontractor</vt:lpwstr>
      </vt:variant>
      <vt:variant>
        <vt:i4>7405665</vt:i4>
      </vt:variant>
      <vt:variant>
        <vt:i4>10206</vt:i4>
      </vt:variant>
      <vt:variant>
        <vt:i4>0</vt:i4>
      </vt:variant>
      <vt:variant>
        <vt:i4>5</vt:i4>
      </vt:variant>
      <vt:variant>
        <vt:lpwstr/>
      </vt:variant>
      <vt:variant>
        <vt:lpwstr>ConfidentialInformation</vt:lpwstr>
      </vt:variant>
      <vt:variant>
        <vt:i4>393247</vt:i4>
      </vt:variant>
      <vt:variant>
        <vt:i4>10203</vt:i4>
      </vt:variant>
      <vt:variant>
        <vt:i4>0</vt:i4>
      </vt:variant>
      <vt:variant>
        <vt:i4>5</vt:i4>
      </vt:variant>
      <vt:variant>
        <vt:lpwstr/>
      </vt:variant>
      <vt:variant>
        <vt:lpwstr>Subcontractor</vt:lpwstr>
      </vt:variant>
      <vt:variant>
        <vt:i4>8126565</vt:i4>
      </vt:variant>
      <vt:variant>
        <vt:i4>10197</vt:i4>
      </vt:variant>
      <vt:variant>
        <vt:i4>0</vt:i4>
      </vt:variant>
      <vt:variant>
        <vt:i4>5</vt:i4>
      </vt:variant>
      <vt:variant>
        <vt:lpwstr/>
      </vt:variant>
      <vt:variant>
        <vt:lpwstr>ManagingContractorContract</vt:lpwstr>
      </vt:variant>
      <vt:variant>
        <vt:i4>851971</vt:i4>
      </vt:variant>
      <vt:variant>
        <vt:i4>10194</vt:i4>
      </vt:variant>
      <vt:variant>
        <vt:i4>0</vt:i4>
      </vt:variant>
      <vt:variant>
        <vt:i4>5</vt:i4>
      </vt:variant>
      <vt:variant>
        <vt:lpwstr/>
      </vt:variant>
      <vt:variant>
        <vt:lpwstr>Commonwealth</vt:lpwstr>
      </vt:variant>
      <vt:variant>
        <vt:i4>851971</vt:i4>
      </vt:variant>
      <vt:variant>
        <vt:i4>10191</vt:i4>
      </vt:variant>
      <vt:variant>
        <vt:i4>0</vt:i4>
      </vt:variant>
      <vt:variant>
        <vt:i4>5</vt:i4>
      </vt:variant>
      <vt:variant>
        <vt:lpwstr/>
      </vt:variant>
      <vt:variant>
        <vt:lpwstr>Commonwealth</vt:lpwstr>
      </vt:variant>
      <vt:variant>
        <vt:i4>8126579</vt:i4>
      </vt:variant>
      <vt:variant>
        <vt:i4>10188</vt:i4>
      </vt:variant>
      <vt:variant>
        <vt:i4>0</vt:i4>
      </vt:variant>
      <vt:variant>
        <vt:i4>5</vt:i4>
      </vt:variant>
      <vt:variant>
        <vt:lpwstr/>
      </vt:variant>
      <vt:variant>
        <vt:lpwstr>Contractor</vt:lpwstr>
      </vt:variant>
      <vt:variant>
        <vt:i4>8126579</vt:i4>
      </vt:variant>
      <vt:variant>
        <vt:i4>10185</vt:i4>
      </vt:variant>
      <vt:variant>
        <vt:i4>0</vt:i4>
      </vt:variant>
      <vt:variant>
        <vt:i4>5</vt:i4>
      </vt:variant>
      <vt:variant>
        <vt:lpwstr/>
      </vt:variant>
      <vt:variant>
        <vt:lpwstr>Contractor</vt:lpwstr>
      </vt:variant>
      <vt:variant>
        <vt:i4>8126565</vt:i4>
      </vt:variant>
      <vt:variant>
        <vt:i4>10182</vt:i4>
      </vt:variant>
      <vt:variant>
        <vt:i4>0</vt:i4>
      </vt:variant>
      <vt:variant>
        <vt:i4>5</vt:i4>
      </vt:variant>
      <vt:variant>
        <vt:lpwstr/>
      </vt:variant>
      <vt:variant>
        <vt:lpwstr>ManagingContractorContract</vt:lpwstr>
      </vt:variant>
      <vt:variant>
        <vt:i4>8126579</vt:i4>
      </vt:variant>
      <vt:variant>
        <vt:i4>10179</vt:i4>
      </vt:variant>
      <vt:variant>
        <vt:i4>0</vt:i4>
      </vt:variant>
      <vt:variant>
        <vt:i4>5</vt:i4>
      </vt:variant>
      <vt:variant>
        <vt:lpwstr/>
      </vt:variant>
      <vt:variant>
        <vt:lpwstr>Contractor</vt:lpwstr>
      </vt:variant>
      <vt:variant>
        <vt:i4>8126579</vt:i4>
      </vt:variant>
      <vt:variant>
        <vt:i4>10176</vt:i4>
      </vt:variant>
      <vt:variant>
        <vt:i4>0</vt:i4>
      </vt:variant>
      <vt:variant>
        <vt:i4>5</vt:i4>
      </vt:variant>
      <vt:variant>
        <vt:lpwstr/>
      </vt:variant>
      <vt:variant>
        <vt:lpwstr>Contractor</vt:lpwstr>
      </vt:variant>
      <vt:variant>
        <vt:i4>6881387</vt:i4>
      </vt:variant>
      <vt:variant>
        <vt:i4>10173</vt:i4>
      </vt:variant>
      <vt:variant>
        <vt:i4>0</vt:i4>
      </vt:variant>
      <vt:variant>
        <vt:i4>5</vt:i4>
      </vt:variant>
      <vt:variant>
        <vt:lpwstr/>
      </vt:variant>
      <vt:variant>
        <vt:lpwstr>Subcontract</vt:lpwstr>
      </vt:variant>
      <vt:variant>
        <vt:i4>8126579</vt:i4>
      </vt:variant>
      <vt:variant>
        <vt:i4>10170</vt:i4>
      </vt:variant>
      <vt:variant>
        <vt:i4>0</vt:i4>
      </vt:variant>
      <vt:variant>
        <vt:i4>5</vt:i4>
      </vt:variant>
      <vt:variant>
        <vt:lpwstr/>
      </vt:variant>
      <vt:variant>
        <vt:lpwstr>Contractor</vt:lpwstr>
      </vt:variant>
      <vt:variant>
        <vt:i4>8126579</vt:i4>
      </vt:variant>
      <vt:variant>
        <vt:i4>10164</vt:i4>
      </vt:variant>
      <vt:variant>
        <vt:i4>0</vt:i4>
      </vt:variant>
      <vt:variant>
        <vt:i4>5</vt:i4>
      </vt:variant>
      <vt:variant>
        <vt:lpwstr/>
      </vt:variant>
      <vt:variant>
        <vt:lpwstr>Contractor</vt:lpwstr>
      </vt:variant>
      <vt:variant>
        <vt:i4>6619255</vt:i4>
      </vt:variant>
      <vt:variant>
        <vt:i4>10161</vt:i4>
      </vt:variant>
      <vt:variant>
        <vt:i4>0</vt:i4>
      </vt:variant>
      <vt:variant>
        <vt:i4>5</vt:i4>
      </vt:variant>
      <vt:variant>
        <vt:lpwstr/>
      </vt:variant>
      <vt:variant>
        <vt:lpwstr>SubcontractParticulars</vt:lpwstr>
      </vt:variant>
      <vt:variant>
        <vt:i4>8126579</vt:i4>
      </vt:variant>
      <vt:variant>
        <vt:i4>10155</vt:i4>
      </vt:variant>
      <vt:variant>
        <vt:i4>0</vt:i4>
      </vt:variant>
      <vt:variant>
        <vt:i4>5</vt:i4>
      </vt:variant>
      <vt:variant>
        <vt:lpwstr/>
      </vt:variant>
      <vt:variant>
        <vt:lpwstr>Contractor</vt:lpwstr>
      </vt:variant>
      <vt:variant>
        <vt:i4>393247</vt:i4>
      </vt:variant>
      <vt:variant>
        <vt:i4>10152</vt:i4>
      </vt:variant>
      <vt:variant>
        <vt:i4>0</vt:i4>
      </vt:variant>
      <vt:variant>
        <vt:i4>5</vt:i4>
      </vt:variant>
      <vt:variant>
        <vt:lpwstr/>
      </vt:variant>
      <vt:variant>
        <vt:lpwstr>Subcontractor</vt:lpwstr>
      </vt:variant>
      <vt:variant>
        <vt:i4>524290</vt:i4>
      </vt:variant>
      <vt:variant>
        <vt:i4>10149</vt:i4>
      </vt:variant>
      <vt:variant>
        <vt:i4>0</vt:i4>
      </vt:variant>
      <vt:variant>
        <vt:i4>5</vt:i4>
      </vt:variant>
      <vt:variant>
        <vt:lpwstr/>
      </vt:variant>
      <vt:variant>
        <vt:lpwstr>ContractorsRepresentative</vt:lpwstr>
      </vt:variant>
      <vt:variant>
        <vt:i4>8126579</vt:i4>
      </vt:variant>
      <vt:variant>
        <vt:i4>10146</vt:i4>
      </vt:variant>
      <vt:variant>
        <vt:i4>0</vt:i4>
      </vt:variant>
      <vt:variant>
        <vt:i4>5</vt:i4>
      </vt:variant>
      <vt:variant>
        <vt:lpwstr/>
      </vt:variant>
      <vt:variant>
        <vt:lpwstr>Contractor</vt:lpwstr>
      </vt:variant>
      <vt:variant>
        <vt:i4>8126579</vt:i4>
      </vt:variant>
      <vt:variant>
        <vt:i4>10143</vt:i4>
      </vt:variant>
      <vt:variant>
        <vt:i4>0</vt:i4>
      </vt:variant>
      <vt:variant>
        <vt:i4>5</vt:i4>
      </vt:variant>
      <vt:variant>
        <vt:lpwstr/>
      </vt:variant>
      <vt:variant>
        <vt:lpwstr>Contractor</vt:lpwstr>
      </vt:variant>
      <vt:variant>
        <vt:i4>393247</vt:i4>
      </vt:variant>
      <vt:variant>
        <vt:i4>10140</vt:i4>
      </vt:variant>
      <vt:variant>
        <vt:i4>0</vt:i4>
      </vt:variant>
      <vt:variant>
        <vt:i4>5</vt:i4>
      </vt:variant>
      <vt:variant>
        <vt:lpwstr/>
      </vt:variant>
      <vt:variant>
        <vt:lpwstr>Subcontractor</vt:lpwstr>
      </vt:variant>
      <vt:variant>
        <vt:i4>1376261</vt:i4>
      </vt:variant>
      <vt:variant>
        <vt:i4>10137</vt:i4>
      </vt:variant>
      <vt:variant>
        <vt:i4>0</vt:i4>
      </vt:variant>
      <vt:variant>
        <vt:i4>5</vt:i4>
      </vt:variant>
      <vt:variant>
        <vt:lpwstr/>
      </vt:variant>
      <vt:variant>
        <vt:lpwstr>AwardDate</vt:lpwstr>
      </vt:variant>
      <vt:variant>
        <vt:i4>393247</vt:i4>
      </vt:variant>
      <vt:variant>
        <vt:i4>10134</vt:i4>
      </vt:variant>
      <vt:variant>
        <vt:i4>0</vt:i4>
      </vt:variant>
      <vt:variant>
        <vt:i4>5</vt:i4>
      </vt:variant>
      <vt:variant>
        <vt:lpwstr/>
      </vt:variant>
      <vt:variant>
        <vt:lpwstr>Subcontractor</vt:lpwstr>
      </vt:variant>
      <vt:variant>
        <vt:i4>8126579</vt:i4>
      </vt:variant>
      <vt:variant>
        <vt:i4>10131</vt:i4>
      </vt:variant>
      <vt:variant>
        <vt:i4>0</vt:i4>
      </vt:variant>
      <vt:variant>
        <vt:i4>5</vt:i4>
      </vt:variant>
      <vt:variant>
        <vt:lpwstr/>
      </vt:variant>
      <vt:variant>
        <vt:lpwstr>Contractor</vt:lpwstr>
      </vt:variant>
      <vt:variant>
        <vt:i4>8126579</vt:i4>
      </vt:variant>
      <vt:variant>
        <vt:i4>10128</vt:i4>
      </vt:variant>
      <vt:variant>
        <vt:i4>0</vt:i4>
      </vt:variant>
      <vt:variant>
        <vt:i4>5</vt:i4>
      </vt:variant>
      <vt:variant>
        <vt:lpwstr/>
      </vt:variant>
      <vt:variant>
        <vt:lpwstr>Contractor</vt:lpwstr>
      </vt:variant>
      <vt:variant>
        <vt:i4>6619255</vt:i4>
      </vt:variant>
      <vt:variant>
        <vt:i4>10122</vt:i4>
      </vt:variant>
      <vt:variant>
        <vt:i4>0</vt:i4>
      </vt:variant>
      <vt:variant>
        <vt:i4>5</vt:i4>
      </vt:variant>
      <vt:variant>
        <vt:lpwstr/>
      </vt:variant>
      <vt:variant>
        <vt:lpwstr>SubcontractParticulars</vt:lpwstr>
      </vt:variant>
      <vt:variant>
        <vt:i4>851971</vt:i4>
      </vt:variant>
      <vt:variant>
        <vt:i4>10116</vt:i4>
      </vt:variant>
      <vt:variant>
        <vt:i4>0</vt:i4>
      </vt:variant>
      <vt:variant>
        <vt:i4>5</vt:i4>
      </vt:variant>
      <vt:variant>
        <vt:lpwstr/>
      </vt:variant>
      <vt:variant>
        <vt:lpwstr>Commonwealth</vt:lpwstr>
      </vt:variant>
      <vt:variant>
        <vt:i4>2162748</vt:i4>
      </vt:variant>
      <vt:variant>
        <vt:i4>10113</vt:i4>
      </vt:variant>
      <vt:variant>
        <vt:i4>0</vt:i4>
      </vt:variant>
      <vt:variant>
        <vt:i4>5</vt:i4>
      </vt:variant>
      <vt:variant>
        <vt:lpwstr>https://www.tenders.gov.au/</vt:lpwstr>
      </vt:variant>
      <vt:variant>
        <vt:lpwstr/>
      </vt:variant>
      <vt:variant>
        <vt:i4>851971</vt:i4>
      </vt:variant>
      <vt:variant>
        <vt:i4>10110</vt:i4>
      </vt:variant>
      <vt:variant>
        <vt:i4>0</vt:i4>
      </vt:variant>
      <vt:variant>
        <vt:i4>5</vt:i4>
      </vt:variant>
      <vt:variant>
        <vt:lpwstr/>
      </vt:variant>
      <vt:variant>
        <vt:lpwstr>Commonwealth</vt:lpwstr>
      </vt:variant>
      <vt:variant>
        <vt:i4>851971</vt:i4>
      </vt:variant>
      <vt:variant>
        <vt:i4>10107</vt:i4>
      </vt:variant>
      <vt:variant>
        <vt:i4>0</vt:i4>
      </vt:variant>
      <vt:variant>
        <vt:i4>5</vt:i4>
      </vt:variant>
      <vt:variant>
        <vt:lpwstr/>
      </vt:variant>
      <vt:variant>
        <vt:lpwstr>Commonwealth</vt:lpwstr>
      </vt:variant>
      <vt:variant>
        <vt:i4>851971</vt:i4>
      </vt:variant>
      <vt:variant>
        <vt:i4>10104</vt:i4>
      </vt:variant>
      <vt:variant>
        <vt:i4>0</vt:i4>
      </vt:variant>
      <vt:variant>
        <vt:i4>5</vt:i4>
      </vt:variant>
      <vt:variant>
        <vt:lpwstr/>
      </vt:variant>
      <vt:variant>
        <vt:lpwstr>Commonwealth</vt:lpwstr>
      </vt:variant>
      <vt:variant>
        <vt:i4>851971</vt:i4>
      </vt:variant>
      <vt:variant>
        <vt:i4>10101</vt:i4>
      </vt:variant>
      <vt:variant>
        <vt:i4>0</vt:i4>
      </vt:variant>
      <vt:variant>
        <vt:i4>5</vt:i4>
      </vt:variant>
      <vt:variant>
        <vt:lpwstr/>
      </vt:variant>
      <vt:variant>
        <vt:lpwstr>Commonwealth</vt:lpwstr>
      </vt:variant>
      <vt:variant>
        <vt:i4>8126579</vt:i4>
      </vt:variant>
      <vt:variant>
        <vt:i4>10098</vt:i4>
      </vt:variant>
      <vt:variant>
        <vt:i4>0</vt:i4>
      </vt:variant>
      <vt:variant>
        <vt:i4>5</vt:i4>
      </vt:variant>
      <vt:variant>
        <vt:lpwstr/>
      </vt:variant>
      <vt:variant>
        <vt:lpwstr>Contractor</vt:lpwstr>
      </vt:variant>
      <vt:variant>
        <vt:i4>851971</vt:i4>
      </vt:variant>
      <vt:variant>
        <vt:i4>10095</vt:i4>
      </vt:variant>
      <vt:variant>
        <vt:i4>0</vt:i4>
      </vt:variant>
      <vt:variant>
        <vt:i4>5</vt:i4>
      </vt:variant>
      <vt:variant>
        <vt:lpwstr/>
      </vt:variant>
      <vt:variant>
        <vt:lpwstr>Commonwealth</vt:lpwstr>
      </vt:variant>
      <vt:variant>
        <vt:i4>393247</vt:i4>
      </vt:variant>
      <vt:variant>
        <vt:i4>10092</vt:i4>
      </vt:variant>
      <vt:variant>
        <vt:i4>0</vt:i4>
      </vt:variant>
      <vt:variant>
        <vt:i4>5</vt:i4>
      </vt:variant>
      <vt:variant>
        <vt:lpwstr/>
      </vt:variant>
      <vt:variant>
        <vt:lpwstr>Subcontractor</vt:lpwstr>
      </vt:variant>
      <vt:variant>
        <vt:i4>393247</vt:i4>
      </vt:variant>
      <vt:variant>
        <vt:i4>10083</vt:i4>
      </vt:variant>
      <vt:variant>
        <vt:i4>0</vt:i4>
      </vt:variant>
      <vt:variant>
        <vt:i4>5</vt:i4>
      </vt:variant>
      <vt:variant>
        <vt:lpwstr/>
      </vt:variant>
      <vt:variant>
        <vt:lpwstr>Subcontractor</vt:lpwstr>
      </vt:variant>
      <vt:variant>
        <vt:i4>1507356</vt:i4>
      </vt:variant>
      <vt:variant>
        <vt:i4>10080</vt:i4>
      </vt:variant>
      <vt:variant>
        <vt:i4>0</vt:i4>
      </vt:variant>
      <vt:variant>
        <vt:i4>5</vt:i4>
      </vt:variant>
      <vt:variant>
        <vt:lpwstr/>
      </vt:variant>
      <vt:variant>
        <vt:lpwstr>direction</vt:lpwstr>
      </vt:variant>
      <vt:variant>
        <vt:i4>6881387</vt:i4>
      </vt:variant>
      <vt:variant>
        <vt:i4>10077</vt:i4>
      </vt:variant>
      <vt:variant>
        <vt:i4>0</vt:i4>
      </vt:variant>
      <vt:variant>
        <vt:i4>5</vt:i4>
      </vt:variant>
      <vt:variant>
        <vt:lpwstr/>
      </vt:variant>
      <vt:variant>
        <vt:lpwstr>Subcontract</vt:lpwstr>
      </vt:variant>
      <vt:variant>
        <vt:i4>524290</vt:i4>
      </vt:variant>
      <vt:variant>
        <vt:i4>10074</vt:i4>
      </vt:variant>
      <vt:variant>
        <vt:i4>0</vt:i4>
      </vt:variant>
      <vt:variant>
        <vt:i4>5</vt:i4>
      </vt:variant>
      <vt:variant>
        <vt:lpwstr/>
      </vt:variant>
      <vt:variant>
        <vt:lpwstr>ContractorsRepresentative</vt:lpwstr>
      </vt:variant>
      <vt:variant>
        <vt:i4>1507356</vt:i4>
      </vt:variant>
      <vt:variant>
        <vt:i4>10071</vt:i4>
      </vt:variant>
      <vt:variant>
        <vt:i4>0</vt:i4>
      </vt:variant>
      <vt:variant>
        <vt:i4>5</vt:i4>
      </vt:variant>
      <vt:variant>
        <vt:lpwstr/>
      </vt:variant>
      <vt:variant>
        <vt:lpwstr>direction</vt:lpwstr>
      </vt:variant>
      <vt:variant>
        <vt:i4>393247</vt:i4>
      </vt:variant>
      <vt:variant>
        <vt:i4>10068</vt:i4>
      </vt:variant>
      <vt:variant>
        <vt:i4>0</vt:i4>
      </vt:variant>
      <vt:variant>
        <vt:i4>5</vt:i4>
      </vt:variant>
      <vt:variant>
        <vt:lpwstr/>
      </vt:variant>
      <vt:variant>
        <vt:lpwstr>Subcontractor</vt:lpwstr>
      </vt:variant>
      <vt:variant>
        <vt:i4>393247</vt:i4>
      </vt:variant>
      <vt:variant>
        <vt:i4>10062</vt:i4>
      </vt:variant>
      <vt:variant>
        <vt:i4>0</vt:i4>
      </vt:variant>
      <vt:variant>
        <vt:i4>5</vt:i4>
      </vt:variant>
      <vt:variant>
        <vt:lpwstr/>
      </vt:variant>
      <vt:variant>
        <vt:lpwstr>Subcontractor</vt:lpwstr>
      </vt:variant>
      <vt:variant>
        <vt:i4>524290</vt:i4>
      </vt:variant>
      <vt:variant>
        <vt:i4>10059</vt:i4>
      </vt:variant>
      <vt:variant>
        <vt:i4>0</vt:i4>
      </vt:variant>
      <vt:variant>
        <vt:i4>5</vt:i4>
      </vt:variant>
      <vt:variant>
        <vt:lpwstr/>
      </vt:variant>
      <vt:variant>
        <vt:lpwstr>ContractorsRepresentative</vt:lpwstr>
      </vt:variant>
      <vt:variant>
        <vt:i4>8126579</vt:i4>
      </vt:variant>
      <vt:variant>
        <vt:i4>10056</vt:i4>
      </vt:variant>
      <vt:variant>
        <vt:i4>0</vt:i4>
      </vt:variant>
      <vt:variant>
        <vt:i4>5</vt:i4>
      </vt:variant>
      <vt:variant>
        <vt:lpwstr/>
      </vt:variant>
      <vt:variant>
        <vt:lpwstr>Contractor</vt:lpwstr>
      </vt:variant>
      <vt:variant>
        <vt:i4>524290</vt:i4>
      </vt:variant>
      <vt:variant>
        <vt:i4>10050</vt:i4>
      </vt:variant>
      <vt:variant>
        <vt:i4>0</vt:i4>
      </vt:variant>
      <vt:variant>
        <vt:i4>5</vt:i4>
      </vt:variant>
      <vt:variant>
        <vt:lpwstr/>
      </vt:variant>
      <vt:variant>
        <vt:lpwstr>ContractorsRepresentative</vt:lpwstr>
      </vt:variant>
      <vt:variant>
        <vt:i4>8126579</vt:i4>
      </vt:variant>
      <vt:variant>
        <vt:i4>10047</vt:i4>
      </vt:variant>
      <vt:variant>
        <vt:i4>0</vt:i4>
      </vt:variant>
      <vt:variant>
        <vt:i4>5</vt:i4>
      </vt:variant>
      <vt:variant>
        <vt:lpwstr/>
      </vt:variant>
      <vt:variant>
        <vt:lpwstr>Contractor</vt:lpwstr>
      </vt:variant>
      <vt:variant>
        <vt:i4>6815852</vt:i4>
      </vt:variant>
      <vt:variant>
        <vt:i4>10044</vt:i4>
      </vt:variant>
      <vt:variant>
        <vt:i4>0</vt:i4>
      </vt:variant>
      <vt:variant>
        <vt:i4>5</vt:i4>
      </vt:variant>
      <vt:variant>
        <vt:lpwstr/>
      </vt:variant>
      <vt:variant>
        <vt:lpwstr>DefectsLiabilityPeriod</vt:lpwstr>
      </vt:variant>
      <vt:variant>
        <vt:i4>6881387</vt:i4>
      </vt:variant>
      <vt:variant>
        <vt:i4>10041</vt:i4>
      </vt:variant>
      <vt:variant>
        <vt:i4>0</vt:i4>
      </vt:variant>
      <vt:variant>
        <vt:i4>5</vt:i4>
      </vt:variant>
      <vt:variant>
        <vt:lpwstr/>
      </vt:variant>
      <vt:variant>
        <vt:lpwstr>Subcontract</vt:lpwstr>
      </vt:variant>
      <vt:variant>
        <vt:i4>393247</vt:i4>
      </vt:variant>
      <vt:variant>
        <vt:i4>10038</vt:i4>
      </vt:variant>
      <vt:variant>
        <vt:i4>0</vt:i4>
      </vt:variant>
      <vt:variant>
        <vt:i4>5</vt:i4>
      </vt:variant>
      <vt:variant>
        <vt:lpwstr/>
      </vt:variant>
      <vt:variant>
        <vt:lpwstr>Subcontractor</vt:lpwstr>
      </vt:variant>
      <vt:variant>
        <vt:i4>8126579</vt:i4>
      </vt:variant>
      <vt:variant>
        <vt:i4>10035</vt:i4>
      </vt:variant>
      <vt:variant>
        <vt:i4>0</vt:i4>
      </vt:variant>
      <vt:variant>
        <vt:i4>5</vt:i4>
      </vt:variant>
      <vt:variant>
        <vt:lpwstr/>
      </vt:variant>
      <vt:variant>
        <vt:lpwstr>Contractor</vt:lpwstr>
      </vt:variant>
      <vt:variant>
        <vt:i4>851971</vt:i4>
      </vt:variant>
      <vt:variant>
        <vt:i4>10032</vt:i4>
      </vt:variant>
      <vt:variant>
        <vt:i4>0</vt:i4>
      </vt:variant>
      <vt:variant>
        <vt:i4>5</vt:i4>
      </vt:variant>
      <vt:variant>
        <vt:lpwstr/>
      </vt:variant>
      <vt:variant>
        <vt:lpwstr>Commonwealth</vt:lpwstr>
      </vt:variant>
      <vt:variant>
        <vt:i4>524290</vt:i4>
      </vt:variant>
      <vt:variant>
        <vt:i4>10023</vt:i4>
      </vt:variant>
      <vt:variant>
        <vt:i4>0</vt:i4>
      </vt:variant>
      <vt:variant>
        <vt:i4>5</vt:i4>
      </vt:variant>
      <vt:variant>
        <vt:lpwstr/>
      </vt:variant>
      <vt:variant>
        <vt:lpwstr>ContractorsRepresentative</vt:lpwstr>
      </vt:variant>
      <vt:variant>
        <vt:i4>6422651</vt:i4>
      </vt:variant>
      <vt:variant>
        <vt:i4>10020</vt:i4>
      </vt:variant>
      <vt:variant>
        <vt:i4>0</vt:i4>
      </vt:variant>
      <vt:variant>
        <vt:i4>5</vt:i4>
      </vt:variant>
      <vt:variant>
        <vt:lpwstr/>
      </vt:variant>
      <vt:variant>
        <vt:lpwstr>OtherContractor</vt:lpwstr>
      </vt:variant>
      <vt:variant>
        <vt:i4>524290</vt:i4>
      </vt:variant>
      <vt:variant>
        <vt:i4>10017</vt:i4>
      </vt:variant>
      <vt:variant>
        <vt:i4>0</vt:i4>
      </vt:variant>
      <vt:variant>
        <vt:i4>5</vt:i4>
      </vt:variant>
      <vt:variant>
        <vt:lpwstr/>
      </vt:variant>
      <vt:variant>
        <vt:lpwstr>ContractorsRepresentative</vt:lpwstr>
      </vt:variant>
      <vt:variant>
        <vt:i4>8126579</vt:i4>
      </vt:variant>
      <vt:variant>
        <vt:i4>10014</vt:i4>
      </vt:variant>
      <vt:variant>
        <vt:i4>0</vt:i4>
      </vt:variant>
      <vt:variant>
        <vt:i4>5</vt:i4>
      </vt:variant>
      <vt:variant>
        <vt:lpwstr/>
      </vt:variant>
      <vt:variant>
        <vt:lpwstr>Contractor</vt:lpwstr>
      </vt:variant>
      <vt:variant>
        <vt:i4>1703966</vt:i4>
      </vt:variant>
      <vt:variant>
        <vt:i4>10011</vt:i4>
      </vt:variant>
      <vt:variant>
        <vt:i4>0</vt:i4>
      </vt:variant>
      <vt:variant>
        <vt:i4>5</vt:i4>
      </vt:variant>
      <vt:variant>
        <vt:lpwstr/>
      </vt:variant>
      <vt:variant>
        <vt:lpwstr>MCCContractAdministrator</vt:lpwstr>
      </vt:variant>
      <vt:variant>
        <vt:i4>851971</vt:i4>
      </vt:variant>
      <vt:variant>
        <vt:i4>10008</vt:i4>
      </vt:variant>
      <vt:variant>
        <vt:i4>0</vt:i4>
      </vt:variant>
      <vt:variant>
        <vt:i4>5</vt:i4>
      </vt:variant>
      <vt:variant>
        <vt:lpwstr/>
      </vt:variant>
      <vt:variant>
        <vt:lpwstr>Commonwealth</vt:lpwstr>
      </vt:variant>
      <vt:variant>
        <vt:i4>393247</vt:i4>
      </vt:variant>
      <vt:variant>
        <vt:i4>10005</vt:i4>
      </vt:variant>
      <vt:variant>
        <vt:i4>0</vt:i4>
      </vt:variant>
      <vt:variant>
        <vt:i4>5</vt:i4>
      </vt:variant>
      <vt:variant>
        <vt:lpwstr/>
      </vt:variant>
      <vt:variant>
        <vt:lpwstr>Subcontractor</vt:lpwstr>
      </vt:variant>
      <vt:variant>
        <vt:i4>8126565</vt:i4>
      </vt:variant>
      <vt:variant>
        <vt:i4>10002</vt:i4>
      </vt:variant>
      <vt:variant>
        <vt:i4>0</vt:i4>
      </vt:variant>
      <vt:variant>
        <vt:i4>5</vt:i4>
      </vt:variant>
      <vt:variant>
        <vt:lpwstr/>
      </vt:variant>
      <vt:variant>
        <vt:lpwstr>ManagingContractorContract</vt:lpwstr>
      </vt:variant>
      <vt:variant>
        <vt:i4>2031643</vt:i4>
      </vt:variant>
      <vt:variant>
        <vt:i4>9999</vt:i4>
      </vt:variant>
      <vt:variant>
        <vt:i4>0</vt:i4>
      </vt:variant>
      <vt:variant>
        <vt:i4>5</vt:i4>
      </vt:variant>
      <vt:variant>
        <vt:lpwstr/>
      </vt:variant>
      <vt:variant>
        <vt:lpwstr>SubcontractWorks</vt:lpwstr>
      </vt:variant>
      <vt:variant>
        <vt:i4>2031643</vt:i4>
      </vt:variant>
      <vt:variant>
        <vt:i4>9996</vt:i4>
      </vt:variant>
      <vt:variant>
        <vt:i4>0</vt:i4>
      </vt:variant>
      <vt:variant>
        <vt:i4>5</vt:i4>
      </vt:variant>
      <vt:variant>
        <vt:lpwstr/>
      </vt:variant>
      <vt:variant>
        <vt:lpwstr>SubcontractWorks</vt:lpwstr>
      </vt:variant>
      <vt:variant>
        <vt:i4>327710</vt:i4>
      </vt:variant>
      <vt:variant>
        <vt:i4>9993</vt:i4>
      </vt:variant>
      <vt:variant>
        <vt:i4>0</vt:i4>
      </vt:variant>
      <vt:variant>
        <vt:i4>5</vt:i4>
      </vt:variant>
      <vt:variant>
        <vt:lpwstr/>
      </vt:variant>
      <vt:variant>
        <vt:lpwstr>WOLObjectives</vt:lpwstr>
      </vt:variant>
      <vt:variant>
        <vt:i4>1835032</vt:i4>
      </vt:variant>
      <vt:variant>
        <vt:i4>9990</vt:i4>
      </vt:variant>
      <vt:variant>
        <vt:i4>0</vt:i4>
      </vt:variant>
      <vt:variant>
        <vt:i4>5</vt:i4>
      </vt:variant>
      <vt:variant>
        <vt:lpwstr/>
      </vt:variant>
      <vt:variant>
        <vt:lpwstr>ESDPrinciples</vt:lpwstr>
      </vt:variant>
      <vt:variant>
        <vt:i4>524312</vt:i4>
      </vt:variant>
      <vt:variant>
        <vt:i4>9987</vt:i4>
      </vt:variant>
      <vt:variant>
        <vt:i4>0</vt:i4>
      </vt:variant>
      <vt:variant>
        <vt:i4>5</vt:i4>
      </vt:variant>
      <vt:variant>
        <vt:lpwstr/>
      </vt:variant>
      <vt:variant>
        <vt:lpwstr>ESDandWOLPlan</vt:lpwstr>
      </vt:variant>
      <vt:variant>
        <vt:i4>393247</vt:i4>
      </vt:variant>
      <vt:variant>
        <vt:i4>9984</vt:i4>
      </vt:variant>
      <vt:variant>
        <vt:i4>0</vt:i4>
      </vt:variant>
      <vt:variant>
        <vt:i4>5</vt:i4>
      </vt:variant>
      <vt:variant>
        <vt:lpwstr/>
      </vt:variant>
      <vt:variant>
        <vt:lpwstr>Subcontractor</vt:lpwstr>
      </vt:variant>
      <vt:variant>
        <vt:i4>393247</vt:i4>
      </vt:variant>
      <vt:variant>
        <vt:i4>9981</vt:i4>
      </vt:variant>
      <vt:variant>
        <vt:i4>0</vt:i4>
      </vt:variant>
      <vt:variant>
        <vt:i4>5</vt:i4>
      </vt:variant>
      <vt:variant>
        <vt:lpwstr/>
      </vt:variant>
      <vt:variant>
        <vt:lpwstr>Subcontractor</vt:lpwstr>
      </vt:variant>
      <vt:variant>
        <vt:i4>851971</vt:i4>
      </vt:variant>
      <vt:variant>
        <vt:i4>9978</vt:i4>
      </vt:variant>
      <vt:variant>
        <vt:i4>0</vt:i4>
      </vt:variant>
      <vt:variant>
        <vt:i4>5</vt:i4>
      </vt:variant>
      <vt:variant>
        <vt:lpwstr/>
      </vt:variant>
      <vt:variant>
        <vt:lpwstr>Commonwealth</vt:lpwstr>
      </vt:variant>
      <vt:variant>
        <vt:i4>8126579</vt:i4>
      </vt:variant>
      <vt:variant>
        <vt:i4>9975</vt:i4>
      </vt:variant>
      <vt:variant>
        <vt:i4>0</vt:i4>
      </vt:variant>
      <vt:variant>
        <vt:i4>5</vt:i4>
      </vt:variant>
      <vt:variant>
        <vt:lpwstr/>
      </vt:variant>
      <vt:variant>
        <vt:lpwstr>Contractor</vt:lpwstr>
      </vt:variant>
      <vt:variant>
        <vt:i4>2031643</vt:i4>
      </vt:variant>
      <vt:variant>
        <vt:i4>9972</vt:i4>
      </vt:variant>
      <vt:variant>
        <vt:i4>0</vt:i4>
      </vt:variant>
      <vt:variant>
        <vt:i4>5</vt:i4>
      </vt:variant>
      <vt:variant>
        <vt:lpwstr/>
      </vt:variant>
      <vt:variant>
        <vt:lpwstr>SubcontractWorks</vt:lpwstr>
      </vt:variant>
      <vt:variant>
        <vt:i4>327710</vt:i4>
      </vt:variant>
      <vt:variant>
        <vt:i4>9969</vt:i4>
      </vt:variant>
      <vt:variant>
        <vt:i4>0</vt:i4>
      </vt:variant>
      <vt:variant>
        <vt:i4>5</vt:i4>
      </vt:variant>
      <vt:variant>
        <vt:lpwstr/>
      </vt:variant>
      <vt:variant>
        <vt:lpwstr>WOLObjectives</vt:lpwstr>
      </vt:variant>
      <vt:variant>
        <vt:i4>1835032</vt:i4>
      </vt:variant>
      <vt:variant>
        <vt:i4>9966</vt:i4>
      </vt:variant>
      <vt:variant>
        <vt:i4>0</vt:i4>
      </vt:variant>
      <vt:variant>
        <vt:i4>5</vt:i4>
      </vt:variant>
      <vt:variant>
        <vt:lpwstr/>
      </vt:variant>
      <vt:variant>
        <vt:lpwstr>ESDPrinciples</vt:lpwstr>
      </vt:variant>
      <vt:variant>
        <vt:i4>524312</vt:i4>
      </vt:variant>
      <vt:variant>
        <vt:i4>9963</vt:i4>
      </vt:variant>
      <vt:variant>
        <vt:i4>0</vt:i4>
      </vt:variant>
      <vt:variant>
        <vt:i4>5</vt:i4>
      </vt:variant>
      <vt:variant>
        <vt:lpwstr/>
      </vt:variant>
      <vt:variant>
        <vt:lpwstr>ESDandWOLPlan</vt:lpwstr>
      </vt:variant>
      <vt:variant>
        <vt:i4>393247</vt:i4>
      </vt:variant>
      <vt:variant>
        <vt:i4>9960</vt:i4>
      </vt:variant>
      <vt:variant>
        <vt:i4>0</vt:i4>
      </vt:variant>
      <vt:variant>
        <vt:i4>5</vt:i4>
      </vt:variant>
      <vt:variant>
        <vt:lpwstr/>
      </vt:variant>
      <vt:variant>
        <vt:lpwstr>Subcontractor</vt:lpwstr>
      </vt:variant>
      <vt:variant>
        <vt:i4>2031643</vt:i4>
      </vt:variant>
      <vt:variant>
        <vt:i4>9957</vt:i4>
      </vt:variant>
      <vt:variant>
        <vt:i4>0</vt:i4>
      </vt:variant>
      <vt:variant>
        <vt:i4>5</vt:i4>
      </vt:variant>
      <vt:variant>
        <vt:lpwstr/>
      </vt:variant>
      <vt:variant>
        <vt:lpwstr>SubcontractWorks</vt:lpwstr>
      </vt:variant>
      <vt:variant>
        <vt:i4>2031643</vt:i4>
      </vt:variant>
      <vt:variant>
        <vt:i4>9951</vt:i4>
      </vt:variant>
      <vt:variant>
        <vt:i4>0</vt:i4>
      </vt:variant>
      <vt:variant>
        <vt:i4>5</vt:i4>
      </vt:variant>
      <vt:variant>
        <vt:lpwstr/>
      </vt:variant>
      <vt:variant>
        <vt:lpwstr>SubcontractWorks</vt:lpwstr>
      </vt:variant>
      <vt:variant>
        <vt:i4>6422651</vt:i4>
      </vt:variant>
      <vt:variant>
        <vt:i4>9948</vt:i4>
      </vt:variant>
      <vt:variant>
        <vt:i4>0</vt:i4>
      </vt:variant>
      <vt:variant>
        <vt:i4>5</vt:i4>
      </vt:variant>
      <vt:variant>
        <vt:lpwstr/>
      </vt:variant>
      <vt:variant>
        <vt:lpwstr>OtherContractor</vt:lpwstr>
      </vt:variant>
      <vt:variant>
        <vt:i4>524290</vt:i4>
      </vt:variant>
      <vt:variant>
        <vt:i4>9945</vt:i4>
      </vt:variant>
      <vt:variant>
        <vt:i4>0</vt:i4>
      </vt:variant>
      <vt:variant>
        <vt:i4>5</vt:i4>
      </vt:variant>
      <vt:variant>
        <vt:lpwstr/>
      </vt:variant>
      <vt:variant>
        <vt:lpwstr>ContractorsRepresentative</vt:lpwstr>
      </vt:variant>
      <vt:variant>
        <vt:i4>393247</vt:i4>
      </vt:variant>
      <vt:variant>
        <vt:i4>9942</vt:i4>
      </vt:variant>
      <vt:variant>
        <vt:i4>0</vt:i4>
      </vt:variant>
      <vt:variant>
        <vt:i4>5</vt:i4>
      </vt:variant>
      <vt:variant>
        <vt:lpwstr/>
      </vt:variant>
      <vt:variant>
        <vt:lpwstr>Subcontractor</vt:lpwstr>
      </vt:variant>
      <vt:variant>
        <vt:i4>524290</vt:i4>
      </vt:variant>
      <vt:variant>
        <vt:i4>9939</vt:i4>
      </vt:variant>
      <vt:variant>
        <vt:i4>0</vt:i4>
      </vt:variant>
      <vt:variant>
        <vt:i4>5</vt:i4>
      </vt:variant>
      <vt:variant>
        <vt:lpwstr/>
      </vt:variant>
      <vt:variant>
        <vt:lpwstr>ContractorsRepresentative</vt:lpwstr>
      </vt:variant>
      <vt:variant>
        <vt:i4>8126579</vt:i4>
      </vt:variant>
      <vt:variant>
        <vt:i4>9936</vt:i4>
      </vt:variant>
      <vt:variant>
        <vt:i4>0</vt:i4>
      </vt:variant>
      <vt:variant>
        <vt:i4>5</vt:i4>
      </vt:variant>
      <vt:variant>
        <vt:lpwstr/>
      </vt:variant>
      <vt:variant>
        <vt:lpwstr>Contractor</vt:lpwstr>
      </vt:variant>
      <vt:variant>
        <vt:i4>6422651</vt:i4>
      </vt:variant>
      <vt:variant>
        <vt:i4>9927</vt:i4>
      </vt:variant>
      <vt:variant>
        <vt:i4>0</vt:i4>
      </vt:variant>
      <vt:variant>
        <vt:i4>5</vt:i4>
      </vt:variant>
      <vt:variant>
        <vt:lpwstr/>
      </vt:variant>
      <vt:variant>
        <vt:lpwstr>OtherContractor</vt:lpwstr>
      </vt:variant>
      <vt:variant>
        <vt:i4>524290</vt:i4>
      </vt:variant>
      <vt:variant>
        <vt:i4>9924</vt:i4>
      </vt:variant>
      <vt:variant>
        <vt:i4>0</vt:i4>
      </vt:variant>
      <vt:variant>
        <vt:i4>5</vt:i4>
      </vt:variant>
      <vt:variant>
        <vt:lpwstr/>
      </vt:variant>
      <vt:variant>
        <vt:lpwstr>ContractorsRepresentative</vt:lpwstr>
      </vt:variant>
      <vt:variant>
        <vt:i4>8126579</vt:i4>
      </vt:variant>
      <vt:variant>
        <vt:i4>9921</vt:i4>
      </vt:variant>
      <vt:variant>
        <vt:i4>0</vt:i4>
      </vt:variant>
      <vt:variant>
        <vt:i4>5</vt:i4>
      </vt:variant>
      <vt:variant>
        <vt:lpwstr/>
      </vt:variant>
      <vt:variant>
        <vt:lpwstr>Contractor</vt:lpwstr>
      </vt:variant>
      <vt:variant>
        <vt:i4>1703966</vt:i4>
      </vt:variant>
      <vt:variant>
        <vt:i4>9918</vt:i4>
      </vt:variant>
      <vt:variant>
        <vt:i4>0</vt:i4>
      </vt:variant>
      <vt:variant>
        <vt:i4>5</vt:i4>
      </vt:variant>
      <vt:variant>
        <vt:lpwstr/>
      </vt:variant>
      <vt:variant>
        <vt:lpwstr>MCCContractAdministrator</vt:lpwstr>
      </vt:variant>
      <vt:variant>
        <vt:i4>327710</vt:i4>
      </vt:variant>
      <vt:variant>
        <vt:i4>9915</vt:i4>
      </vt:variant>
      <vt:variant>
        <vt:i4>0</vt:i4>
      </vt:variant>
      <vt:variant>
        <vt:i4>5</vt:i4>
      </vt:variant>
      <vt:variant>
        <vt:lpwstr/>
      </vt:variant>
      <vt:variant>
        <vt:lpwstr>WOLObjectives</vt:lpwstr>
      </vt:variant>
      <vt:variant>
        <vt:i4>1835032</vt:i4>
      </vt:variant>
      <vt:variant>
        <vt:i4>9912</vt:i4>
      </vt:variant>
      <vt:variant>
        <vt:i4>0</vt:i4>
      </vt:variant>
      <vt:variant>
        <vt:i4>5</vt:i4>
      </vt:variant>
      <vt:variant>
        <vt:lpwstr/>
      </vt:variant>
      <vt:variant>
        <vt:lpwstr>ESDPrinciples</vt:lpwstr>
      </vt:variant>
      <vt:variant>
        <vt:i4>524290</vt:i4>
      </vt:variant>
      <vt:variant>
        <vt:i4>9909</vt:i4>
      </vt:variant>
      <vt:variant>
        <vt:i4>0</vt:i4>
      </vt:variant>
      <vt:variant>
        <vt:i4>5</vt:i4>
      </vt:variant>
      <vt:variant>
        <vt:lpwstr/>
      </vt:variant>
      <vt:variant>
        <vt:lpwstr>ContractorsRepresentative</vt:lpwstr>
      </vt:variant>
      <vt:variant>
        <vt:i4>786463</vt:i4>
      </vt:variant>
      <vt:variant>
        <vt:i4>9906</vt:i4>
      </vt:variant>
      <vt:variant>
        <vt:i4>0</vt:i4>
      </vt:variant>
      <vt:variant>
        <vt:i4>5</vt:i4>
      </vt:variant>
      <vt:variant>
        <vt:lpwstr/>
      </vt:variant>
      <vt:variant>
        <vt:lpwstr>SubcontractorsActivities</vt:lpwstr>
      </vt:variant>
      <vt:variant>
        <vt:i4>393247</vt:i4>
      </vt:variant>
      <vt:variant>
        <vt:i4>9903</vt:i4>
      </vt:variant>
      <vt:variant>
        <vt:i4>0</vt:i4>
      </vt:variant>
      <vt:variant>
        <vt:i4>5</vt:i4>
      </vt:variant>
      <vt:variant>
        <vt:lpwstr/>
      </vt:variant>
      <vt:variant>
        <vt:lpwstr>Subcontractor</vt:lpwstr>
      </vt:variant>
      <vt:variant>
        <vt:i4>6881387</vt:i4>
      </vt:variant>
      <vt:variant>
        <vt:i4>9900</vt:i4>
      </vt:variant>
      <vt:variant>
        <vt:i4>0</vt:i4>
      </vt:variant>
      <vt:variant>
        <vt:i4>5</vt:i4>
      </vt:variant>
      <vt:variant>
        <vt:lpwstr/>
      </vt:variant>
      <vt:variant>
        <vt:lpwstr>Subcontract</vt:lpwstr>
      </vt:variant>
      <vt:variant>
        <vt:i4>393247</vt:i4>
      </vt:variant>
      <vt:variant>
        <vt:i4>9897</vt:i4>
      </vt:variant>
      <vt:variant>
        <vt:i4>0</vt:i4>
      </vt:variant>
      <vt:variant>
        <vt:i4>5</vt:i4>
      </vt:variant>
      <vt:variant>
        <vt:lpwstr/>
      </vt:variant>
      <vt:variant>
        <vt:lpwstr>Subcontractor</vt:lpwstr>
      </vt:variant>
      <vt:variant>
        <vt:i4>327710</vt:i4>
      </vt:variant>
      <vt:variant>
        <vt:i4>9894</vt:i4>
      </vt:variant>
      <vt:variant>
        <vt:i4>0</vt:i4>
      </vt:variant>
      <vt:variant>
        <vt:i4>5</vt:i4>
      </vt:variant>
      <vt:variant>
        <vt:lpwstr/>
      </vt:variant>
      <vt:variant>
        <vt:lpwstr>WOLObjectives</vt:lpwstr>
      </vt:variant>
      <vt:variant>
        <vt:i4>1835032</vt:i4>
      </vt:variant>
      <vt:variant>
        <vt:i4>9891</vt:i4>
      </vt:variant>
      <vt:variant>
        <vt:i4>0</vt:i4>
      </vt:variant>
      <vt:variant>
        <vt:i4>5</vt:i4>
      </vt:variant>
      <vt:variant>
        <vt:lpwstr/>
      </vt:variant>
      <vt:variant>
        <vt:lpwstr>ESDPrinciples</vt:lpwstr>
      </vt:variant>
      <vt:variant>
        <vt:i4>6422651</vt:i4>
      </vt:variant>
      <vt:variant>
        <vt:i4>9888</vt:i4>
      </vt:variant>
      <vt:variant>
        <vt:i4>0</vt:i4>
      </vt:variant>
      <vt:variant>
        <vt:i4>5</vt:i4>
      </vt:variant>
      <vt:variant>
        <vt:lpwstr/>
      </vt:variant>
      <vt:variant>
        <vt:lpwstr>OtherContractor</vt:lpwstr>
      </vt:variant>
      <vt:variant>
        <vt:i4>524290</vt:i4>
      </vt:variant>
      <vt:variant>
        <vt:i4>9885</vt:i4>
      </vt:variant>
      <vt:variant>
        <vt:i4>0</vt:i4>
      </vt:variant>
      <vt:variant>
        <vt:i4>5</vt:i4>
      </vt:variant>
      <vt:variant>
        <vt:lpwstr/>
      </vt:variant>
      <vt:variant>
        <vt:lpwstr>ContractorsRepresentative</vt:lpwstr>
      </vt:variant>
      <vt:variant>
        <vt:i4>8126579</vt:i4>
      </vt:variant>
      <vt:variant>
        <vt:i4>9882</vt:i4>
      </vt:variant>
      <vt:variant>
        <vt:i4>0</vt:i4>
      </vt:variant>
      <vt:variant>
        <vt:i4>5</vt:i4>
      </vt:variant>
      <vt:variant>
        <vt:lpwstr/>
      </vt:variant>
      <vt:variant>
        <vt:lpwstr>Contractor</vt:lpwstr>
      </vt:variant>
      <vt:variant>
        <vt:i4>1703966</vt:i4>
      </vt:variant>
      <vt:variant>
        <vt:i4>9879</vt:i4>
      </vt:variant>
      <vt:variant>
        <vt:i4>0</vt:i4>
      </vt:variant>
      <vt:variant>
        <vt:i4>5</vt:i4>
      </vt:variant>
      <vt:variant>
        <vt:lpwstr/>
      </vt:variant>
      <vt:variant>
        <vt:lpwstr>MCCContractAdministrator</vt:lpwstr>
      </vt:variant>
      <vt:variant>
        <vt:i4>851971</vt:i4>
      </vt:variant>
      <vt:variant>
        <vt:i4>9876</vt:i4>
      </vt:variant>
      <vt:variant>
        <vt:i4>0</vt:i4>
      </vt:variant>
      <vt:variant>
        <vt:i4>5</vt:i4>
      </vt:variant>
      <vt:variant>
        <vt:lpwstr/>
      </vt:variant>
      <vt:variant>
        <vt:lpwstr>Commonwealth</vt:lpwstr>
      </vt:variant>
      <vt:variant>
        <vt:i4>327710</vt:i4>
      </vt:variant>
      <vt:variant>
        <vt:i4>9873</vt:i4>
      </vt:variant>
      <vt:variant>
        <vt:i4>0</vt:i4>
      </vt:variant>
      <vt:variant>
        <vt:i4>5</vt:i4>
      </vt:variant>
      <vt:variant>
        <vt:lpwstr/>
      </vt:variant>
      <vt:variant>
        <vt:lpwstr>WOLObjectives</vt:lpwstr>
      </vt:variant>
      <vt:variant>
        <vt:i4>1835032</vt:i4>
      </vt:variant>
      <vt:variant>
        <vt:i4>9870</vt:i4>
      </vt:variant>
      <vt:variant>
        <vt:i4>0</vt:i4>
      </vt:variant>
      <vt:variant>
        <vt:i4>5</vt:i4>
      </vt:variant>
      <vt:variant>
        <vt:lpwstr/>
      </vt:variant>
      <vt:variant>
        <vt:lpwstr>ESDPrinciples</vt:lpwstr>
      </vt:variant>
      <vt:variant>
        <vt:i4>524312</vt:i4>
      </vt:variant>
      <vt:variant>
        <vt:i4>9867</vt:i4>
      </vt:variant>
      <vt:variant>
        <vt:i4>0</vt:i4>
      </vt:variant>
      <vt:variant>
        <vt:i4>5</vt:i4>
      </vt:variant>
      <vt:variant>
        <vt:lpwstr/>
      </vt:variant>
      <vt:variant>
        <vt:lpwstr>ESDandWOLPlan</vt:lpwstr>
      </vt:variant>
      <vt:variant>
        <vt:i4>2031643</vt:i4>
      </vt:variant>
      <vt:variant>
        <vt:i4>9864</vt:i4>
      </vt:variant>
      <vt:variant>
        <vt:i4>0</vt:i4>
      </vt:variant>
      <vt:variant>
        <vt:i4>5</vt:i4>
      </vt:variant>
      <vt:variant>
        <vt:lpwstr/>
      </vt:variant>
      <vt:variant>
        <vt:lpwstr>SubcontractWorks</vt:lpwstr>
      </vt:variant>
      <vt:variant>
        <vt:i4>524290</vt:i4>
      </vt:variant>
      <vt:variant>
        <vt:i4>9861</vt:i4>
      </vt:variant>
      <vt:variant>
        <vt:i4>0</vt:i4>
      </vt:variant>
      <vt:variant>
        <vt:i4>5</vt:i4>
      </vt:variant>
      <vt:variant>
        <vt:lpwstr/>
      </vt:variant>
      <vt:variant>
        <vt:lpwstr>ContractorsRepresentative</vt:lpwstr>
      </vt:variant>
      <vt:variant>
        <vt:i4>6422651</vt:i4>
      </vt:variant>
      <vt:variant>
        <vt:i4>9858</vt:i4>
      </vt:variant>
      <vt:variant>
        <vt:i4>0</vt:i4>
      </vt:variant>
      <vt:variant>
        <vt:i4>5</vt:i4>
      </vt:variant>
      <vt:variant>
        <vt:lpwstr/>
      </vt:variant>
      <vt:variant>
        <vt:lpwstr>OtherContractor</vt:lpwstr>
      </vt:variant>
      <vt:variant>
        <vt:i4>524290</vt:i4>
      </vt:variant>
      <vt:variant>
        <vt:i4>9855</vt:i4>
      </vt:variant>
      <vt:variant>
        <vt:i4>0</vt:i4>
      </vt:variant>
      <vt:variant>
        <vt:i4>5</vt:i4>
      </vt:variant>
      <vt:variant>
        <vt:lpwstr/>
      </vt:variant>
      <vt:variant>
        <vt:lpwstr>ContractorsRepresentative</vt:lpwstr>
      </vt:variant>
      <vt:variant>
        <vt:i4>8126579</vt:i4>
      </vt:variant>
      <vt:variant>
        <vt:i4>9852</vt:i4>
      </vt:variant>
      <vt:variant>
        <vt:i4>0</vt:i4>
      </vt:variant>
      <vt:variant>
        <vt:i4>5</vt:i4>
      </vt:variant>
      <vt:variant>
        <vt:lpwstr/>
      </vt:variant>
      <vt:variant>
        <vt:lpwstr>Contractor</vt:lpwstr>
      </vt:variant>
      <vt:variant>
        <vt:i4>1703966</vt:i4>
      </vt:variant>
      <vt:variant>
        <vt:i4>9849</vt:i4>
      </vt:variant>
      <vt:variant>
        <vt:i4>0</vt:i4>
      </vt:variant>
      <vt:variant>
        <vt:i4>5</vt:i4>
      </vt:variant>
      <vt:variant>
        <vt:lpwstr/>
      </vt:variant>
      <vt:variant>
        <vt:lpwstr>MCCContractAdministrator</vt:lpwstr>
      </vt:variant>
      <vt:variant>
        <vt:i4>851971</vt:i4>
      </vt:variant>
      <vt:variant>
        <vt:i4>9846</vt:i4>
      </vt:variant>
      <vt:variant>
        <vt:i4>0</vt:i4>
      </vt:variant>
      <vt:variant>
        <vt:i4>5</vt:i4>
      </vt:variant>
      <vt:variant>
        <vt:lpwstr/>
      </vt:variant>
      <vt:variant>
        <vt:lpwstr>Commonwealth</vt:lpwstr>
      </vt:variant>
      <vt:variant>
        <vt:i4>393247</vt:i4>
      </vt:variant>
      <vt:variant>
        <vt:i4>9843</vt:i4>
      </vt:variant>
      <vt:variant>
        <vt:i4>0</vt:i4>
      </vt:variant>
      <vt:variant>
        <vt:i4>5</vt:i4>
      </vt:variant>
      <vt:variant>
        <vt:lpwstr/>
      </vt:variant>
      <vt:variant>
        <vt:lpwstr>Subcontractor</vt:lpwstr>
      </vt:variant>
      <vt:variant>
        <vt:i4>524312</vt:i4>
      </vt:variant>
      <vt:variant>
        <vt:i4>9840</vt:i4>
      </vt:variant>
      <vt:variant>
        <vt:i4>0</vt:i4>
      </vt:variant>
      <vt:variant>
        <vt:i4>5</vt:i4>
      </vt:variant>
      <vt:variant>
        <vt:lpwstr/>
      </vt:variant>
      <vt:variant>
        <vt:lpwstr>ESDandWOLPlan</vt:lpwstr>
      </vt:variant>
      <vt:variant>
        <vt:i4>327710</vt:i4>
      </vt:variant>
      <vt:variant>
        <vt:i4>9837</vt:i4>
      </vt:variant>
      <vt:variant>
        <vt:i4>0</vt:i4>
      </vt:variant>
      <vt:variant>
        <vt:i4>5</vt:i4>
      </vt:variant>
      <vt:variant>
        <vt:lpwstr/>
      </vt:variant>
      <vt:variant>
        <vt:lpwstr>WOLObjectives</vt:lpwstr>
      </vt:variant>
      <vt:variant>
        <vt:i4>1835032</vt:i4>
      </vt:variant>
      <vt:variant>
        <vt:i4>9834</vt:i4>
      </vt:variant>
      <vt:variant>
        <vt:i4>0</vt:i4>
      </vt:variant>
      <vt:variant>
        <vt:i4>5</vt:i4>
      </vt:variant>
      <vt:variant>
        <vt:lpwstr/>
      </vt:variant>
      <vt:variant>
        <vt:lpwstr>ESDPrinciples</vt:lpwstr>
      </vt:variant>
      <vt:variant>
        <vt:i4>2031643</vt:i4>
      </vt:variant>
      <vt:variant>
        <vt:i4>9831</vt:i4>
      </vt:variant>
      <vt:variant>
        <vt:i4>0</vt:i4>
      </vt:variant>
      <vt:variant>
        <vt:i4>5</vt:i4>
      </vt:variant>
      <vt:variant>
        <vt:lpwstr/>
      </vt:variant>
      <vt:variant>
        <vt:lpwstr>SubcontractWorks</vt:lpwstr>
      </vt:variant>
      <vt:variant>
        <vt:i4>6881387</vt:i4>
      </vt:variant>
      <vt:variant>
        <vt:i4>9828</vt:i4>
      </vt:variant>
      <vt:variant>
        <vt:i4>0</vt:i4>
      </vt:variant>
      <vt:variant>
        <vt:i4>5</vt:i4>
      </vt:variant>
      <vt:variant>
        <vt:lpwstr/>
      </vt:variant>
      <vt:variant>
        <vt:lpwstr>Subcontract</vt:lpwstr>
      </vt:variant>
      <vt:variant>
        <vt:i4>2031643</vt:i4>
      </vt:variant>
      <vt:variant>
        <vt:i4>9825</vt:i4>
      </vt:variant>
      <vt:variant>
        <vt:i4>0</vt:i4>
      </vt:variant>
      <vt:variant>
        <vt:i4>5</vt:i4>
      </vt:variant>
      <vt:variant>
        <vt:lpwstr/>
      </vt:variant>
      <vt:variant>
        <vt:lpwstr>SubcontractWorks</vt:lpwstr>
      </vt:variant>
      <vt:variant>
        <vt:i4>393247</vt:i4>
      </vt:variant>
      <vt:variant>
        <vt:i4>9822</vt:i4>
      </vt:variant>
      <vt:variant>
        <vt:i4>0</vt:i4>
      </vt:variant>
      <vt:variant>
        <vt:i4>5</vt:i4>
      </vt:variant>
      <vt:variant>
        <vt:lpwstr/>
      </vt:variant>
      <vt:variant>
        <vt:lpwstr>Subcontractor</vt:lpwstr>
      </vt:variant>
      <vt:variant>
        <vt:i4>6881387</vt:i4>
      </vt:variant>
      <vt:variant>
        <vt:i4>9819</vt:i4>
      </vt:variant>
      <vt:variant>
        <vt:i4>0</vt:i4>
      </vt:variant>
      <vt:variant>
        <vt:i4>5</vt:i4>
      </vt:variant>
      <vt:variant>
        <vt:lpwstr/>
      </vt:variant>
      <vt:variant>
        <vt:lpwstr>Subcontract</vt:lpwstr>
      </vt:variant>
      <vt:variant>
        <vt:i4>393247</vt:i4>
      </vt:variant>
      <vt:variant>
        <vt:i4>9816</vt:i4>
      </vt:variant>
      <vt:variant>
        <vt:i4>0</vt:i4>
      </vt:variant>
      <vt:variant>
        <vt:i4>5</vt:i4>
      </vt:variant>
      <vt:variant>
        <vt:lpwstr/>
      </vt:variant>
      <vt:variant>
        <vt:lpwstr>Subcontractor</vt:lpwstr>
      </vt:variant>
      <vt:variant>
        <vt:i4>393247</vt:i4>
      </vt:variant>
      <vt:variant>
        <vt:i4>9807</vt:i4>
      </vt:variant>
      <vt:variant>
        <vt:i4>0</vt:i4>
      </vt:variant>
      <vt:variant>
        <vt:i4>5</vt:i4>
      </vt:variant>
      <vt:variant>
        <vt:lpwstr/>
      </vt:variant>
      <vt:variant>
        <vt:lpwstr>Subcontractor</vt:lpwstr>
      </vt:variant>
      <vt:variant>
        <vt:i4>196611</vt:i4>
      </vt:variant>
      <vt:variant>
        <vt:i4>9804</vt:i4>
      </vt:variant>
      <vt:variant>
        <vt:i4>0</vt:i4>
      </vt:variant>
      <vt:variant>
        <vt:i4>5</vt:i4>
      </vt:variant>
      <vt:variant>
        <vt:lpwstr/>
      </vt:variant>
      <vt:variant>
        <vt:lpwstr>ProformaBuildingCode2016SubcontractProvi</vt:lpwstr>
      </vt:variant>
      <vt:variant>
        <vt:i4>196611</vt:i4>
      </vt:variant>
      <vt:variant>
        <vt:i4>9801</vt:i4>
      </vt:variant>
      <vt:variant>
        <vt:i4>0</vt:i4>
      </vt:variant>
      <vt:variant>
        <vt:i4>5</vt:i4>
      </vt:variant>
      <vt:variant>
        <vt:lpwstr/>
      </vt:variant>
      <vt:variant>
        <vt:lpwstr>ProformaBuildingCode2016SubcontractProvi</vt:lpwstr>
      </vt:variant>
      <vt:variant>
        <vt:i4>6881387</vt:i4>
      </vt:variant>
      <vt:variant>
        <vt:i4>9798</vt:i4>
      </vt:variant>
      <vt:variant>
        <vt:i4>0</vt:i4>
      </vt:variant>
      <vt:variant>
        <vt:i4>5</vt:i4>
      </vt:variant>
      <vt:variant>
        <vt:lpwstr/>
      </vt:variant>
      <vt:variant>
        <vt:lpwstr>Subcontract</vt:lpwstr>
      </vt:variant>
      <vt:variant>
        <vt:i4>7012458</vt:i4>
      </vt:variant>
      <vt:variant>
        <vt:i4>9795</vt:i4>
      </vt:variant>
      <vt:variant>
        <vt:i4>0</vt:i4>
      </vt:variant>
      <vt:variant>
        <vt:i4>5</vt:i4>
      </vt:variant>
      <vt:variant>
        <vt:lpwstr/>
      </vt:variant>
      <vt:variant>
        <vt:lpwstr>CommonwealthFundedBuildingWork</vt:lpwstr>
      </vt:variant>
      <vt:variant>
        <vt:i4>393247</vt:i4>
      </vt:variant>
      <vt:variant>
        <vt:i4>9792</vt:i4>
      </vt:variant>
      <vt:variant>
        <vt:i4>0</vt:i4>
      </vt:variant>
      <vt:variant>
        <vt:i4>5</vt:i4>
      </vt:variant>
      <vt:variant>
        <vt:lpwstr/>
      </vt:variant>
      <vt:variant>
        <vt:lpwstr>Subcontractor</vt:lpwstr>
      </vt:variant>
      <vt:variant>
        <vt:i4>1769477</vt:i4>
      </vt:variant>
      <vt:variant>
        <vt:i4>9789</vt:i4>
      </vt:variant>
      <vt:variant>
        <vt:i4>0</vt:i4>
      </vt:variant>
      <vt:variant>
        <vt:i4>5</vt:i4>
      </vt:variant>
      <vt:variant>
        <vt:lpwstr/>
      </vt:variant>
      <vt:variant>
        <vt:lpwstr>BuildingCode2016</vt:lpwstr>
      </vt:variant>
      <vt:variant>
        <vt:i4>1769477</vt:i4>
      </vt:variant>
      <vt:variant>
        <vt:i4>9786</vt:i4>
      </vt:variant>
      <vt:variant>
        <vt:i4>0</vt:i4>
      </vt:variant>
      <vt:variant>
        <vt:i4>5</vt:i4>
      </vt:variant>
      <vt:variant>
        <vt:lpwstr/>
      </vt:variant>
      <vt:variant>
        <vt:lpwstr>BuildingCode2016</vt:lpwstr>
      </vt:variant>
      <vt:variant>
        <vt:i4>8126580</vt:i4>
      </vt:variant>
      <vt:variant>
        <vt:i4>9783</vt:i4>
      </vt:variant>
      <vt:variant>
        <vt:i4>0</vt:i4>
      </vt:variant>
      <vt:variant>
        <vt:i4>5</vt:i4>
      </vt:variant>
      <vt:variant>
        <vt:lpwstr/>
      </vt:variant>
      <vt:variant>
        <vt:lpwstr>ABCCommissioner</vt:lpwstr>
      </vt:variant>
      <vt:variant>
        <vt:i4>65538</vt:i4>
      </vt:variant>
      <vt:variant>
        <vt:i4>9780</vt:i4>
      </vt:variant>
      <vt:variant>
        <vt:i4>0</vt:i4>
      </vt:variant>
      <vt:variant>
        <vt:i4>5</vt:i4>
      </vt:variant>
      <vt:variant>
        <vt:lpwstr/>
      </vt:variant>
      <vt:variant>
        <vt:lpwstr>ABCC</vt:lpwstr>
      </vt:variant>
      <vt:variant>
        <vt:i4>1769477</vt:i4>
      </vt:variant>
      <vt:variant>
        <vt:i4>9777</vt:i4>
      </vt:variant>
      <vt:variant>
        <vt:i4>0</vt:i4>
      </vt:variant>
      <vt:variant>
        <vt:i4>5</vt:i4>
      </vt:variant>
      <vt:variant>
        <vt:lpwstr/>
      </vt:variant>
      <vt:variant>
        <vt:lpwstr>BuildingCode2016</vt:lpwstr>
      </vt:variant>
      <vt:variant>
        <vt:i4>65538</vt:i4>
      </vt:variant>
      <vt:variant>
        <vt:i4>9774</vt:i4>
      </vt:variant>
      <vt:variant>
        <vt:i4>0</vt:i4>
      </vt:variant>
      <vt:variant>
        <vt:i4>5</vt:i4>
      </vt:variant>
      <vt:variant>
        <vt:lpwstr/>
      </vt:variant>
      <vt:variant>
        <vt:lpwstr>ABCC</vt:lpwstr>
      </vt:variant>
      <vt:variant>
        <vt:i4>8126580</vt:i4>
      </vt:variant>
      <vt:variant>
        <vt:i4>9771</vt:i4>
      </vt:variant>
      <vt:variant>
        <vt:i4>0</vt:i4>
      </vt:variant>
      <vt:variant>
        <vt:i4>5</vt:i4>
      </vt:variant>
      <vt:variant>
        <vt:lpwstr/>
      </vt:variant>
      <vt:variant>
        <vt:lpwstr>ABCCommissioner</vt:lpwstr>
      </vt:variant>
      <vt:variant>
        <vt:i4>393247</vt:i4>
      </vt:variant>
      <vt:variant>
        <vt:i4>9768</vt:i4>
      </vt:variant>
      <vt:variant>
        <vt:i4>0</vt:i4>
      </vt:variant>
      <vt:variant>
        <vt:i4>5</vt:i4>
      </vt:variant>
      <vt:variant>
        <vt:lpwstr/>
      </vt:variant>
      <vt:variant>
        <vt:lpwstr>Subcontractor</vt:lpwstr>
      </vt:variant>
      <vt:variant>
        <vt:i4>8126579</vt:i4>
      </vt:variant>
      <vt:variant>
        <vt:i4>9765</vt:i4>
      </vt:variant>
      <vt:variant>
        <vt:i4>0</vt:i4>
      </vt:variant>
      <vt:variant>
        <vt:i4>5</vt:i4>
      </vt:variant>
      <vt:variant>
        <vt:lpwstr/>
      </vt:variant>
      <vt:variant>
        <vt:lpwstr>Contractor</vt:lpwstr>
      </vt:variant>
      <vt:variant>
        <vt:i4>1769477</vt:i4>
      </vt:variant>
      <vt:variant>
        <vt:i4>9762</vt:i4>
      </vt:variant>
      <vt:variant>
        <vt:i4>0</vt:i4>
      </vt:variant>
      <vt:variant>
        <vt:i4>5</vt:i4>
      </vt:variant>
      <vt:variant>
        <vt:lpwstr/>
      </vt:variant>
      <vt:variant>
        <vt:lpwstr>BuildingCode2016</vt:lpwstr>
      </vt:variant>
      <vt:variant>
        <vt:i4>65538</vt:i4>
      </vt:variant>
      <vt:variant>
        <vt:i4>9759</vt:i4>
      </vt:variant>
      <vt:variant>
        <vt:i4>0</vt:i4>
      </vt:variant>
      <vt:variant>
        <vt:i4>5</vt:i4>
      </vt:variant>
      <vt:variant>
        <vt:lpwstr/>
      </vt:variant>
      <vt:variant>
        <vt:lpwstr>ABCC</vt:lpwstr>
      </vt:variant>
      <vt:variant>
        <vt:i4>1769477</vt:i4>
      </vt:variant>
      <vt:variant>
        <vt:i4>9756</vt:i4>
      </vt:variant>
      <vt:variant>
        <vt:i4>0</vt:i4>
      </vt:variant>
      <vt:variant>
        <vt:i4>5</vt:i4>
      </vt:variant>
      <vt:variant>
        <vt:lpwstr/>
      </vt:variant>
      <vt:variant>
        <vt:lpwstr>BuildingCode2016</vt:lpwstr>
      </vt:variant>
      <vt:variant>
        <vt:i4>65538</vt:i4>
      </vt:variant>
      <vt:variant>
        <vt:i4>9753</vt:i4>
      </vt:variant>
      <vt:variant>
        <vt:i4>0</vt:i4>
      </vt:variant>
      <vt:variant>
        <vt:i4>5</vt:i4>
      </vt:variant>
      <vt:variant>
        <vt:lpwstr/>
      </vt:variant>
      <vt:variant>
        <vt:lpwstr>ABCC</vt:lpwstr>
      </vt:variant>
      <vt:variant>
        <vt:i4>393247</vt:i4>
      </vt:variant>
      <vt:variant>
        <vt:i4>9750</vt:i4>
      </vt:variant>
      <vt:variant>
        <vt:i4>0</vt:i4>
      </vt:variant>
      <vt:variant>
        <vt:i4>5</vt:i4>
      </vt:variant>
      <vt:variant>
        <vt:lpwstr/>
      </vt:variant>
      <vt:variant>
        <vt:lpwstr>Subcontractor</vt:lpwstr>
      </vt:variant>
      <vt:variant>
        <vt:i4>1769477</vt:i4>
      </vt:variant>
      <vt:variant>
        <vt:i4>9747</vt:i4>
      </vt:variant>
      <vt:variant>
        <vt:i4>0</vt:i4>
      </vt:variant>
      <vt:variant>
        <vt:i4>5</vt:i4>
      </vt:variant>
      <vt:variant>
        <vt:lpwstr/>
      </vt:variant>
      <vt:variant>
        <vt:lpwstr>BuildingCode2016</vt:lpwstr>
      </vt:variant>
      <vt:variant>
        <vt:i4>6881387</vt:i4>
      </vt:variant>
      <vt:variant>
        <vt:i4>9744</vt:i4>
      </vt:variant>
      <vt:variant>
        <vt:i4>0</vt:i4>
      </vt:variant>
      <vt:variant>
        <vt:i4>5</vt:i4>
      </vt:variant>
      <vt:variant>
        <vt:lpwstr/>
      </vt:variant>
      <vt:variant>
        <vt:lpwstr>Subcontract</vt:lpwstr>
      </vt:variant>
      <vt:variant>
        <vt:i4>393247</vt:i4>
      </vt:variant>
      <vt:variant>
        <vt:i4>9741</vt:i4>
      </vt:variant>
      <vt:variant>
        <vt:i4>0</vt:i4>
      </vt:variant>
      <vt:variant>
        <vt:i4>5</vt:i4>
      </vt:variant>
      <vt:variant>
        <vt:lpwstr/>
      </vt:variant>
      <vt:variant>
        <vt:lpwstr>Subcontractor</vt:lpwstr>
      </vt:variant>
      <vt:variant>
        <vt:i4>1769477</vt:i4>
      </vt:variant>
      <vt:variant>
        <vt:i4>9738</vt:i4>
      </vt:variant>
      <vt:variant>
        <vt:i4>0</vt:i4>
      </vt:variant>
      <vt:variant>
        <vt:i4>5</vt:i4>
      </vt:variant>
      <vt:variant>
        <vt:lpwstr/>
      </vt:variant>
      <vt:variant>
        <vt:lpwstr>BuildingCode2016</vt:lpwstr>
      </vt:variant>
      <vt:variant>
        <vt:i4>6881390</vt:i4>
      </vt:variant>
      <vt:variant>
        <vt:i4>9735</vt:i4>
      </vt:variant>
      <vt:variant>
        <vt:i4>0</vt:i4>
      </vt:variant>
      <vt:variant>
        <vt:i4>5</vt:i4>
      </vt:variant>
      <vt:variant>
        <vt:lpwstr/>
      </vt:variant>
      <vt:variant>
        <vt:lpwstr>BuildingIndustryParticipant</vt:lpwstr>
      </vt:variant>
      <vt:variant>
        <vt:i4>7012466</vt:i4>
      </vt:variant>
      <vt:variant>
        <vt:i4>9732</vt:i4>
      </vt:variant>
      <vt:variant>
        <vt:i4>0</vt:i4>
      </vt:variant>
      <vt:variant>
        <vt:i4>5</vt:i4>
      </vt:variant>
      <vt:variant>
        <vt:lpwstr/>
      </vt:variant>
      <vt:variant>
        <vt:lpwstr>BuildingContractor</vt:lpwstr>
      </vt:variant>
      <vt:variant>
        <vt:i4>6881390</vt:i4>
      </vt:variant>
      <vt:variant>
        <vt:i4>9729</vt:i4>
      </vt:variant>
      <vt:variant>
        <vt:i4>0</vt:i4>
      </vt:variant>
      <vt:variant>
        <vt:i4>5</vt:i4>
      </vt:variant>
      <vt:variant>
        <vt:lpwstr/>
      </vt:variant>
      <vt:variant>
        <vt:lpwstr>BuildingIndustryParticipant</vt:lpwstr>
      </vt:variant>
      <vt:variant>
        <vt:i4>7012466</vt:i4>
      </vt:variant>
      <vt:variant>
        <vt:i4>9726</vt:i4>
      </vt:variant>
      <vt:variant>
        <vt:i4>0</vt:i4>
      </vt:variant>
      <vt:variant>
        <vt:i4>5</vt:i4>
      </vt:variant>
      <vt:variant>
        <vt:lpwstr/>
      </vt:variant>
      <vt:variant>
        <vt:lpwstr>BuildingContractor</vt:lpwstr>
      </vt:variant>
      <vt:variant>
        <vt:i4>1245188</vt:i4>
      </vt:variant>
      <vt:variant>
        <vt:i4>9723</vt:i4>
      </vt:variant>
      <vt:variant>
        <vt:i4>0</vt:i4>
      </vt:variant>
      <vt:variant>
        <vt:i4>5</vt:i4>
      </vt:variant>
      <vt:variant>
        <vt:lpwstr/>
      </vt:variant>
      <vt:variant>
        <vt:lpwstr>BuildingWork</vt:lpwstr>
      </vt:variant>
      <vt:variant>
        <vt:i4>8126579</vt:i4>
      </vt:variant>
      <vt:variant>
        <vt:i4>9720</vt:i4>
      </vt:variant>
      <vt:variant>
        <vt:i4>0</vt:i4>
      </vt:variant>
      <vt:variant>
        <vt:i4>5</vt:i4>
      </vt:variant>
      <vt:variant>
        <vt:lpwstr/>
      </vt:variant>
      <vt:variant>
        <vt:lpwstr>Contractor</vt:lpwstr>
      </vt:variant>
      <vt:variant>
        <vt:i4>8126579</vt:i4>
      </vt:variant>
      <vt:variant>
        <vt:i4>9717</vt:i4>
      </vt:variant>
      <vt:variant>
        <vt:i4>0</vt:i4>
      </vt:variant>
      <vt:variant>
        <vt:i4>5</vt:i4>
      </vt:variant>
      <vt:variant>
        <vt:lpwstr/>
      </vt:variant>
      <vt:variant>
        <vt:lpwstr>Contractor</vt:lpwstr>
      </vt:variant>
      <vt:variant>
        <vt:i4>8126579</vt:i4>
      </vt:variant>
      <vt:variant>
        <vt:i4>9714</vt:i4>
      </vt:variant>
      <vt:variant>
        <vt:i4>0</vt:i4>
      </vt:variant>
      <vt:variant>
        <vt:i4>5</vt:i4>
      </vt:variant>
      <vt:variant>
        <vt:lpwstr/>
      </vt:variant>
      <vt:variant>
        <vt:lpwstr>Contractor</vt:lpwstr>
      </vt:variant>
      <vt:variant>
        <vt:i4>6881387</vt:i4>
      </vt:variant>
      <vt:variant>
        <vt:i4>9711</vt:i4>
      </vt:variant>
      <vt:variant>
        <vt:i4>0</vt:i4>
      </vt:variant>
      <vt:variant>
        <vt:i4>5</vt:i4>
      </vt:variant>
      <vt:variant>
        <vt:lpwstr/>
      </vt:variant>
      <vt:variant>
        <vt:lpwstr>Subcontract</vt:lpwstr>
      </vt:variant>
      <vt:variant>
        <vt:i4>393247</vt:i4>
      </vt:variant>
      <vt:variant>
        <vt:i4>9708</vt:i4>
      </vt:variant>
      <vt:variant>
        <vt:i4>0</vt:i4>
      </vt:variant>
      <vt:variant>
        <vt:i4>5</vt:i4>
      </vt:variant>
      <vt:variant>
        <vt:lpwstr/>
      </vt:variant>
      <vt:variant>
        <vt:lpwstr>Subcontractor</vt:lpwstr>
      </vt:variant>
      <vt:variant>
        <vt:i4>1769477</vt:i4>
      </vt:variant>
      <vt:variant>
        <vt:i4>9705</vt:i4>
      </vt:variant>
      <vt:variant>
        <vt:i4>0</vt:i4>
      </vt:variant>
      <vt:variant>
        <vt:i4>5</vt:i4>
      </vt:variant>
      <vt:variant>
        <vt:lpwstr/>
      </vt:variant>
      <vt:variant>
        <vt:lpwstr>BuildingCode2016</vt:lpwstr>
      </vt:variant>
      <vt:variant>
        <vt:i4>393247</vt:i4>
      </vt:variant>
      <vt:variant>
        <vt:i4>9702</vt:i4>
      </vt:variant>
      <vt:variant>
        <vt:i4>0</vt:i4>
      </vt:variant>
      <vt:variant>
        <vt:i4>5</vt:i4>
      </vt:variant>
      <vt:variant>
        <vt:lpwstr/>
      </vt:variant>
      <vt:variant>
        <vt:lpwstr>Subcontractor</vt:lpwstr>
      </vt:variant>
      <vt:variant>
        <vt:i4>720900</vt:i4>
      </vt:variant>
      <vt:variant>
        <vt:i4>9693</vt:i4>
      </vt:variant>
      <vt:variant>
        <vt:i4>0</vt:i4>
      </vt:variant>
      <vt:variant>
        <vt:i4>5</vt:i4>
      </vt:variant>
      <vt:variant>
        <vt:lpwstr/>
      </vt:variant>
      <vt:variant>
        <vt:lpwstr>WorkplaceRelationsManagementPlan</vt:lpwstr>
      </vt:variant>
      <vt:variant>
        <vt:i4>8126565</vt:i4>
      </vt:variant>
      <vt:variant>
        <vt:i4>9690</vt:i4>
      </vt:variant>
      <vt:variant>
        <vt:i4>0</vt:i4>
      </vt:variant>
      <vt:variant>
        <vt:i4>5</vt:i4>
      </vt:variant>
      <vt:variant>
        <vt:lpwstr/>
      </vt:variant>
      <vt:variant>
        <vt:lpwstr>ManagingContractorContract</vt:lpwstr>
      </vt:variant>
      <vt:variant>
        <vt:i4>1245188</vt:i4>
      </vt:variant>
      <vt:variant>
        <vt:i4>9687</vt:i4>
      </vt:variant>
      <vt:variant>
        <vt:i4>0</vt:i4>
      </vt:variant>
      <vt:variant>
        <vt:i4>5</vt:i4>
      </vt:variant>
      <vt:variant>
        <vt:lpwstr/>
      </vt:variant>
      <vt:variant>
        <vt:lpwstr>BuildingWork</vt:lpwstr>
      </vt:variant>
      <vt:variant>
        <vt:i4>8126580</vt:i4>
      </vt:variant>
      <vt:variant>
        <vt:i4>9684</vt:i4>
      </vt:variant>
      <vt:variant>
        <vt:i4>0</vt:i4>
      </vt:variant>
      <vt:variant>
        <vt:i4>5</vt:i4>
      </vt:variant>
      <vt:variant>
        <vt:lpwstr/>
      </vt:variant>
      <vt:variant>
        <vt:lpwstr>ABCCommissioner</vt:lpwstr>
      </vt:variant>
      <vt:variant>
        <vt:i4>917535</vt:i4>
      </vt:variant>
      <vt:variant>
        <vt:i4>9681</vt:i4>
      </vt:variant>
      <vt:variant>
        <vt:i4>0</vt:i4>
      </vt:variant>
      <vt:variant>
        <vt:i4>5</vt:i4>
      </vt:variant>
      <vt:variant>
        <vt:lpwstr/>
      </vt:variant>
      <vt:variant>
        <vt:lpwstr>ExclusionSanction</vt:lpwstr>
      </vt:variant>
      <vt:variant>
        <vt:i4>1769477</vt:i4>
      </vt:variant>
      <vt:variant>
        <vt:i4>9678</vt:i4>
      </vt:variant>
      <vt:variant>
        <vt:i4>0</vt:i4>
      </vt:variant>
      <vt:variant>
        <vt:i4>5</vt:i4>
      </vt:variant>
      <vt:variant>
        <vt:lpwstr/>
      </vt:variant>
      <vt:variant>
        <vt:lpwstr>BuildingCode2016</vt:lpwstr>
      </vt:variant>
      <vt:variant>
        <vt:i4>7733361</vt:i4>
      </vt:variant>
      <vt:variant>
        <vt:i4>9675</vt:i4>
      </vt:variant>
      <vt:variant>
        <vt:i4>0</vt:i4>
      </vt:variant>
      <vt:variant>
        <vt:i4>5</vt:i4>
      </vt:variant>
      <vt:variant>
        <vt:lpwstr/>
      </vt:variant>
      <vt:variant>
        <vt:lpwstr>EnterpriseAgreement</vt:lpwstr>
      </vt:variant>
      <vt:variant>
        <vt:i4>6357088</vt:i4>
      </vt:variant>
      <vt:variant>
        <vt:i4>9672</vt:i4>
      </vt:variant>
      <vt:variant>
        <vt:i4>0</vt:i4>
      </vt:variant>
      <vt:variant>
        <vt:i4>5</vt:i4>
      </vt:variant>
      <vt:variant>
        <vt:lpwstr/>
      </vt:variant>
      <vt:variant>
        <vt:lpwstr>RelatedEntities</vt:lpwstr>
      </vt:variant>
      <vt:variant>
        <vt:i4>1769477</vt:i4>
      </vt:variant>
      <vt:variant>
        <vt:i4>9669</vt:i4>
      </vt:variant>
      <vt:variant>
        <vt:i4>0</vt:i4>
      </vt:variant>
      <vt:variant>
        <vt:i4>5</vt:i4>
      </vt:variant>
      <vt:variant>
        <vt:lpwstr/>
      </vt:variant>
      <vt:variant>
        <vt:lpwstr>BuildingCode2016</vt:lpwstr>
      </vt:variant>
      <vt:variant>
        <vt:i4>6881390</vt:i4>
      </vt:variant>
      <vt:variant>
        <vt:i4>9666</vt:i4>
      </vt:variant>
      <vt:variant>
        <vt:i4>0</vt:i4>
      </vt:variant>
      <vt:variant>
        <vt:i4>5</vt:i4>
      </vt:variant>
      <vt:variant>
        <vt:lpwstr/>
      </vt:variant>
      <vt:variant>
        <vt:lpwstr>BuildingIndustryParticipant</vt:lpwstr>
      </vt:variant>
      <vt:variant>
        <vt:i4>7012466</vt:i4>
      </vt:variant>
      <vt:variant>
        <vt:i4>9663</vt:i4>
      </vt:variant>
      <vt:variant>
        <vt:i4>0</vt:i4>
      </vt:variant>
      <vt:variant>
        <vt:i4>5</vt:i4>
      </vt:variant>
      <vt:variant>
        <vt:lpwstr/>
      </vt:variant>
      <vt:variant>
        <vt:lpwstr>BuildingContractor</vt:lpwstr>
      </vt:variant>
      <vt:variant>
        <vt:i4>6881387</vt:i4>
      </vt:variant>
      <vt:variant>
        <vt:i4>9660</vt:i4>
      </vt:variant>
      <vt:variant>
        <vt:i4>0</vt:i4>
      </vt:variant>
      <vt:variant>
        <vt:i4>5</vt:i4>
      </vt:variant>
      <vt:variant>
        <vt:lpwstr/>
      </vt:variant>
      <vt:variant>
        <vt:lpwstr>Subcontract</vt:lpwstr>
      </vt:variant>
      <vt:variant>
        <vt:i4>7012458</vt:i4>
      </vt:variant>
      <vt:variant>
        <vt:i4>9657</vt:i4>
      </vt:variant>
      <vt:variant>
        <vt:i4>0</vt:i4>
      </vt:variant>
      <vt:variant>
        <vt:i4>5</vt:i4>
      </vt:variant>
      <vt:variant>
        <vt:lpwstr/>
      </vt:variant>
      <vt:variant>
        <vt:lpwstr>CommonwealthFundedBuildingWork</vt:lpwstr>
      </vt:variant>
      <vt:variant>
        <vt:i4>1376261</vt:i4>
      </vt:variant>
      <vt:variant>
        <vt:i4>9654</vt:i4>
      </vt:variant>
      <vt:variant>
        <vt:i4>0</vt:i4>
      </vt:variant>
      <vt:variant>
        <vt:i4>5</vt:i4>
      </vt:variant>
      <vt:variant>
        <vt:lpwstr/>
      </vt:variant>
      <vt:variant>
        <vt:lpwstr>AwardDate</vt:lpwstr>
      </vt:variant>
      <vt:variant>
        <vt:i4>393247</vt:i4>
      </vt:variant>
      <vt:variant>
        <vt:i4>9651</vt:i4>
      </vt:variant>
      <vt:variant>
        <vt:i4>0</vt:i4>
      </vt:variant>
      <vt:variant>
        <vt:i4>5</vt:i4>
      </vt:variant>
      <vt:variant>
        <vt:lpwstr/>
      </vt:variant>
      <vt:variant>
        <vt:lpwstr>Subcontractor</vt:lpwstr>
      </vt:variant>
      <vt:variant>
        <vt:i4>8126579</vt:i4>
      </vt:variant>
      <vt:variant>
        <vt:i4>9648</vt:i4>
      </vt:variant>
      <vt:variant>
        <vt:i4>0</vt:i4>
      </vt:variant>
      <vt:variant>
        <vt:i4>5</vt:i4>
      </vt:variant>
      <vt:variant>
        <vt:lpwstr/>
      </vt:variant>
      <vt:variant>
        <vt:lpwstr>Contractor</vt:lpwstr>
      </vt:variant>
      <vt:variant>
        <vt:i4>393247</vt:i4>
      </vt:variant>
      <vt:variant>
        <vt:i4>9645</vt:i4>
      </vt:variant>
      <vt:variant>
        <vt:i4>0</vt:i4>
      </vt:variant>
      <vt:variant>
        <vt:i4>5</vt:i4>
      </vt:variant>
      <vt:variant>
        <vt:lpwstr/>
      </vt:variant>
      <vt:variant>
        <vt:lpwstr>Subcontractor</vt:lpwstr>
      </vt:variant>
      <vt:variant>
        <vt:i4>6881387</vt:i4>
      </vt:variant>
      <vt:variant>
        <vt:i4>9642</vt:i4>
      </vt:variant>
      <vt:variant>
        <vt:i4>0</vt:i4>
      </vt:variant>
      <vt:variant>
        <vt:i4>5</vt:i4>
      </vt:variant>
      <vt:variant>
        <vt:lpwstr/>
      </vt:variant>
      <vt:variant>
        <vt:lpwstr>Subcontract</vt:lpwstr>
      </vt:variant>
      <vt:variant>
        <vt:i4>8126579</vt:i4>
      </vt:variant>
      <vt:variant>
        <vt:i4>9639</vt:i4>
      </vt:variant>
      <vt:variant>
        <vt:i4>0</vt:i4>
      </vt:variant>
      <vt:variant>
        <vt:i4>5</vt:i4>
      </vt:variant>
      <vt:variant>
        <vt:lpwstr/>
      </vt:variant>
      <vt:variant>
        <vt:lpwstr>Contractor</vt:lpwstr>
      </vt:variant>
      <vt:variant>
        <vt:i4>393247</vt:i4>
      </vt:variant>
      <vt:variant>
        <vt:i4>9636</vt:i4>
      </vt:variant>
      <vt:variant>
        <vt:i4>0</vt:i4>
      </vt:variant>
      <vt:variant>
        <vt:i4>5</vt:i4>
      </vt:variant>
      <vt:variant>
        <vt:lpwstr/>
      </vt:variant>
      <vt:variant>
        <vt:lpwstr>Subcontractor</vt:lpwstr>
      </vt:variant>
      <vt:variant>
        <vt:i4>6881387</vt:i4>
      </vt:variant>
      <vt:variant>
        <vt:i4>9633</vt:i4>
      </vt:variant>
      <vt:variant>
        <vt:i4>0</vt:i4>
      </vt:variant>
      <vt:variant>
        <vt:i4>5</vt:i4>
      </vt:variant>
      <vt:variant>
        <vt:lpwstr/>
      </vt:variant>
      <vt:variant>
        <vt:lpwstr>Subcontract</vt:lpwstr>
      </vt:variant>
      <vt:variant>
        <vt:i4>8126579</vt:i4>
      </vt:variant>
      <vt:variant>
        <vt:i4>9630</vt:i4>
      </vt:variant>
      <vt:variant>
        <vt:i4>0</vt:i4>
      </vt:variant>
      <vt:variant>
        <vt:i4>5</vt:i4>
      </vt:variant>
      <vt:variant>
        <vt:lpwstr/>
      </vt:variant>
      <vt:variant>
        <vt:lpwstr>Contractor</vt:lpwstr>
      </vt:variant>
      <vt:variant>
        <vt:i4>196637</vt:i4>
      </vt:variant>
      <vt:variant>
        <vt:i4>9627</vt:i4>
      </vt:variant>
      <vt:variant>
        <vt:i4>0</vt:i4>
      </vt:variant>
      <vt:variant>
        <vt:i4>5</vt:i4>
      </vt:variant>
      <vt:variant>
        <vt:lpwstr/>
      </vt:variant>
      <vt:variant>
        <vt:lpwstr>MFPE</vt:lpwstr>
      </vt:variant>
      <vt:variant>
        <vt:i4>655364</vt:i4>
      </vt:variant>
      <vt:variant>
        <vt:i4>9624</vt:i4>
      </vt:variant>
      <vt:variant>
        <vt:i4>0</vt:i4>
      </vt:variant>
      <vt:variant>
        <vt:i4>5</vt:i4>
      </vt:variant>
      <vt:variant>
        <vt:lpwstr/>
      </vt:variant>
      <vt:variant>
        <vt:lpwstr>NationalConstructionCode</vt:lpwstr>
      </vt:variant>
      <vt:variant>
        <vt:i4>196637</vt:i4>
      </vt:variant>
      <vt:variant>
        <vt:i4>9621</vt:i4>
      </vt:variant>
      <vt:variant>
        <vt:i4>0</vt:i4>
      </vt:variant>
      <vt:variant>
        <vt:i4>5</vt:i4>
      </vt:variant>
      <vt:variant>
        <vt:lpwstr/>
      </vt:variant>
      <vt:variant>
        <vt:lpwstr>MFPE</vt:lpwstr>
      </vt:variant>
      <vt:variant>
        <vt:i4>1441796</vt:i4>
      </vt:variant>
      <vt:variant>
        <vt:i4>9618</vt:i4>
      </vt:variant>
      <vt:variant>
        <vt:i4>0</vt:i4>
      </vt:variant>
      <vt:variant>
        <vt:i4>5</vt:i4>
      </vt:variant>
      <vt:variant>
        <vt:lpwstr/>
      </vt:variant>
      <vt:variant>
        <vt:lpwstr>ASEE</vt:lpwstr>
      </vt:variant>
      <vt:variant>
        <vt:i4>655364</vt:i4>
      </vt:variant>
      <vt:variant>
        <vt:i4>9615</vt:i4>
      </vt:variant>
      <vt:variant>
        <vt:i4>0</vt:i4>
      </vt:variant>
      <vt:variant>
        <vt:i4>5</vt:i4>
      </vt:variant>
      <vt:variant>
        <vt:lpwstr/>
      </vt:variant>
      <vt:variant>
        <vt:lpwstr>NationalConstructionCode</vt:lpwstr>
      </vt:variant>
      <vt:variant>
        <vt:i4>196637</vt:i4>
      </vt:variant>
      <vt:variant>
        <vt:i4>9612</vt:i4>
      </vt:variant>
      <vt:variant>
        <vt:i4>0</vt:i4>
      </vt:variant>
      <vt:variant>
        <vt:i4>5</vt:i4>
      </vt:variant>
      <vt:variant>
        <vt:lpwstr/>
      </vt:variant>
      <vt:variant>
        <vt:lpwstr>MFPE</vt:lpwstr>
      </vt:variant>
      <vt:variant>
        <vt:i4>8257657</vt:i4>
      </vt:variant>
      <vt:variant>
        <vt:i4>9609</vt:i4>
      </vt:variant>
      <vt:variant>
        <vt:i4>0</vt:i4>
      </vt:variant>
      <vt:variant>
        <vt:i4>5</vt:i4>
      </vt:variant>
      <vt:variant>
        <vt:lpwstr/>
      </vt:variant>
      <vt:variant>
        <vt:lpwstr>Section</vt:lpwstr>
      </vt:variant>
      <vt:variant>
        <vt:i4>2031643</vt:i4>
      </vt:variant>
      <vt:variant>
        <vt:i4>9606</vt:i4>
      </vt:variant>
      <vt:variant>
        <vt:i4>0</vt:i4>
      </vt:variant>
      <vt:variant>
        <vt:i4>5</vt:i4>
      </vt:variant>
      <vt:variant>
        <vt:lpwstr/>
      </vt:variant>
      <vt:variant>
        <vt:lpwstr>SubcontractWorks</vt:lpwstr>
      </vt:variant>
      <vt:variant>
        <vt:i4>8192121</vt:i4>
      </vt:variant>
      <vt:variant>
        <vt:i4>9603</vt:i4>
      </vt:variant>
      <vt:variant>
        <vt:i4>0</vt:i4>
      </vt:variant>
      <vt:variant>
        <vt:i4>5</vt:i4>
      </vt:variant>
      <vt:variant>
        <vt:lpwstr/>
      </vt:variant>
      <vt:variant>
        <vt:lpwstr>Completion</vt:lpwstr>
      </vt:variant>
      <vt:variant>
        <vt:i4>655364</vt:i4>
      </vt:variant>
      <vt:variant>
        <vt:i4>9600</vt:i4>
      </vt:variant>
      <vt:variant>
        <vt:i4>0</vt:i4>
      </vt:variant>
      <vt:variant>
        <vt:i4>5</vt:i4>
      </vt:variant>
      <vt:variant>
        <vt:lpwstr/>
      </vt:variant>
      <vt:variant>
        <vt:lpwstr>NationalConstructionCode</vt:lpwstr>
      </vt:variant>
      <vt:variant>
        <vt:i4>196637</vt:i4>
      </vt:variant>
      <vt:variant>
        <vt:i4>9597</vt:i4>
      </vt:variant>
      <vt:variant>
        <vt:i4>0</vt:i4>
      </vt:variant>
      <vt:variant>
        <vt:i4>5</vt:i4>
      </vt:variant>
      <vt:variant>
        <vt:lpwstr/>
      </vt:variant>
      <vt:variant>
        <vt:lpwstr>MFPE</vt:lpwstr>
      </vt:variant>
      <vt:variant>
        <vt:i4>524290</vt:i4>
      </vt:variant>
      <vt:variant>
        <vt:i4>9591</vt:i4>
      </vt:variant>
      <vt:variant>
        <vt:i4>0</vt:i4>
      </vt:variant>
      <vt:variant>
        <vt:i4>5</vt:i4>
      </vt:variant>
      <vt:variant>
        <vt:lpwstr/>
      </vt:variant>
      <vt:variant>
        <vt:lpwstr>ContractorsRepresentative</vt:lpwstr>
      </vt:variant>
      <vt:variant>
        <vt:i4>7995489</vt:i4>
      </vt:variant>
      <vt:variant>
        <vt:i4>9588</vt:i4>
      </vt:variant>
      <vt:variant>
        <vt:i4>0</vt:i4>
      </vt:variant>
      <vt:variant>
        <vt:i4>5</vt:i4>
      </vt:variant>
      <vt:variant>
        <vt:lpwstr/>
      </vt:variant>
      <vt:variant>
        <vt:lpwstr>AccreditedBuildingSurveyor</vt:lpwstr>
      </vt:variant>
      <vt:variant>
        <vt:i4>524290</vt:i4>
      </vt:variant>
      <vt:variant>
        <vt:i4>9585</vt:i4>
      </vt:variant>
      <vt:variant>
        <vt:i4>0</vt:i4>
      </vt:variant>
      <vt:variant>
        <vt:i4>5</vt:i4>
      </vt:variant>
      <vt:variant>
        <vt:lpwstr/>
      </vt:variant>
      <vt:variant>
        <vt:lpwstr>ContractorsRepresentative</vt:lpwstr>
      </vt:variant>
      <vt:variant>
        <vt:i4>393247</vt:i4>
      </vt:variant>
      <vt:variant>
        <vt:i4>9582</vt:i4>
      </vt:variant>
      <vt:variant>
        <vt:i4>0</vt:i4>
      </vt:variant>
      <vt:variant>
        <vt:i4>5</vt:i4>
      </vt:variant>
      <vt:variant>
        <vt:lpwstr/>
      </vt:variant>
      <vt:variant>
        <vt:lpwstr>Subcontractor</vt:lpwstr>
      </vt:variant>
      <vt:variant>
        <vt:i4>6619255</vt:i4>
      </vt:variant>
      <vt:variant>
        <vt:i4>9573</vt:i4>
      </vt:variant>
      <vt:variant>
        <vt:i4>0</vt:i4>
      </vt:variant>
      <vt:variant>
        <vt:i4>5</vt:i4>
      </vt:variant>
      <vt:variant>
        <vt:lpwstr/>
      </vt:variant>
      <vt:variant>
        <vt:lpwstr>SubcontractParticulars</vt:lpwstr>
      </vt:variant>
      <vt:variant>
        <vt:i4>786439</vt:i4>
      </vt:variant>
      <vt:variant>
        <vt:i4>9570</vt:i4>
      </vt:variant>
      <vt:variant>
        <vt:i4>0</vt:i4>
      </vt:variant>
      <vt:variant>
        <vt:i4>5</vt:i4>
      </vt:variant>
      <vt:variant>
        <vt:lpwstr/>
      </vt:variant>
      <vt:variant>
        <vt:lpwstr>Site</vt:lpwstr>
      </vt:variant>
      <vt:variant>
        <vt:i4>786463</vt:i4>
      </vt:variant>
      <vt:variant>
        <vt:i4>9567</vt:i4>
      </vt:variant>
      <vt:variant>
        <vt:i4>0</vt:i4>
      </vt:variant>
      <vt:variant>
        <vt:i4>5</vt:i4>
      </vt:variant>
      <vt:variant>
        <vt:lpwstr/>
      </vt:variant>
      <vt:variant>
        <vt:lpwstr>SubcontractorsActivities</vt:lpwstr>
      </vt:variant>
      <vt:variant>
        <vt:i4>524290</vt:i4>
      </vt:variant>
      <vt:variant>
        <vt:i4>9564</vt:i4>
      </vt:variant>
      <vt:variant>
        <vt:i4>0</vt:i4>
      </vt:variant>
      <vt:variant>
        <vt:i4>5</vt:i4>
      </vt:variant>
      <vt:variant>
        <vt:lpwstr/>
      </vt:variant>
      <vt:variant>
        <vt:lpwstr>ContractorsRepresentative</vt:lpwstr>
      </vt:variant>
      <vt:variant>
        <vt:i4>393247</vt:i4>
      </vt:variant>
      <vt:variant>
        <vt:i4>9561</vt:i4>
      </vt:variant>
      <vt:variant>
        <vt:i4>0</vt:i4>
      </vt:variant>
      <vt:variant>
        <vt:i4>5</vt:i4>
      </vt:variant>
      <vt:variant>
        <vt:lpwstr/>
      </vt:variant>
      <vt:variant>
        <vt:lpwstr>Subcontractor</vt:lpwstr>
      </vt:variant>
      <vt:variant>
        <vt:i4>524290</vt:i4>
      </vt:variant>
      <vt:variant>
        <vt:i4>9558</vt:i4>
      </vt:variant>
      <vt:variant>
        <vt:i4>0</vt:i4>
      </vt:variant>
      <vt:variant>
        <vt:i4>5</vt:i4>
      </vt:variant>
      <vt:variant>
        <vt:lpwstr/>
      </vt:variant>
      <vt:variant>
        <vt:lpwstr>ContractorsRepresentative</vt:lpwstr>
      </vt:variant>
      <vt:variant>
        <vt:i4>2031643</vt:i4>
      </vt:variant>
      <vt:variant>
        <vt:i4>9555</vt:i4>
      </vt:variant>
      <vt:variant>
        <vt:i4>0</vt:i4>
      </vt:variant>
      <vt:variant>
        <vt:i4>5</vt:i4>
      </vt:variant>
      <vt:variant>
        <vt:lpwstr/>
      </vt:variant>
      <vt:variant>
        <vt:lpwstr>SubcontractWorks</vt:lpwstr>
      </vt:variant>
      <vt:variant>
        <vt:i4>1376266</vt:i4>
      </vt:variant>
      <vt:variant>
        <vt:i4>9552</vt:i4>
      </vt:variant>
      <vt:variant>
        <vt:i4>0</vt:i4>
      </vt:variant>
      <vt:variant>
        <vt:i4>5</vt:i4>
      </vt:variant>
      <vt:variant>
        <vt:lpwstr/>
      </vt:variant>
      <vt:variant>
        <vt:lpwstr>MCCWorks</vt:lpwstr>
      </vt:variant>
      <vt:variant>
        <vt:i4>786463</vt:i4>
      </vt:variant>
      <vt:variant>
        <vt:i4>9549</vt:i4>
      </vt:variant>
      <vt:variant>
        <vt:i4>0</vt:i4>
      </vt:variant>
      <vt:variant>
        <vt:i4>5</vt:i4>
      </vt:variant>
      <vt:variant>
        <vt:lpwstr/>
      </vt:variant>
      <vt:variant>
        <vt:lpwstr>SubcontractorsActivities</vt:lpwstr>
      </vt:variant>
      <vt:variant>
        <vt:i4>524290</vt:i4>
      </vt:variant>
      <vt:variant>
        <vt:i4>9546</vt:i4>
      </vt:variant>
      <vt:variant>
        <vt:i4>0</vt:i4>
      </vt:variant>
      <vt:variant>
        <vt:i4>5</vt:i4>
      </vt:variant>
      <vt:variant>
        <vt:lpwstr/>
      </vt:variant>
      <vt:variant>
        <vt:lpwstr>ContractorsRepresentative</vt:lpwstr>
      </vt:variant>
      <vt:variant>
        <vt:i4>2031643</vt:i4>
      </vt:variant>
      <vt:variant>
        <vt:i4>9543</vt:i4>
      </vt:variant>
      <vt:variant>
        <vt:i4>0</vt:i4>
      </vt:variant>
      <vt:variant>
        <vt:i4>5</vt:i4>
      </vt:variant>
      <vt:variant>
        <vt:lpwstr/>
      </vt:variant>
      <vt:variant>
        <vt:lpwstr>SubcontractWorks</vt:lpwstr>
      </vt:variant>
      <vt:variant>
        <vt:i4>1376266</vt:i4>
      </vt:variant>
      <vt:variant>
        <vt:i4>9540</vt:i4>
      </vt:variant>
      <vt:variant>
        <vt:i4>0</vt:i4>
      </vt:variant>
      <vt:variant>
        <vt:i4>5</vt:i4>
      </vt:variant>
      <vt:variant>
        <vt:lpwstr/>
      </vt:variant>
      <vt:variant>
        <vt:lpwstr>MCCWorks</vt:lpwstr>
      </vt:variant>
      <vt:variant>
        <vt:i4>786463</vt:i4>
      </vt:variant>
      <vt:variant>
        <vt:i4>9537</vt:i4>
      </vt:variant>
      <vt:variant>
        <vt:i4>0</vt:i4>
      </vt:variant>
      <vt:variant>
        <vt:i4>5</vt:i4>
      </vt:variant>
      <vt:variant>
        <vt:lpwstr/>
      </vt:variant>
      <vt:variant>
        <vt:lpwstr>SubcontractorsActivities</vt:lpwstr>
      </vt:variant>
      <vt:variant>
        <vt:i4>393247</vt:i4>
      </vt:variant>
      <vt:variant>
        <vt:i4>9534</vt:i4>
      </vt:variant>
      <vt:variant>
        <vt:i4>0</vt:i4>
      </vt:variant>
      <vt:variant>
        <vt:i4>5</vt:i4>
      </vt:variant>
      <vt:variant>
        <vt:lpwstr/>
      </vt:variant>
      <vt:variant>
        <vt:lpwstr>Subcontractor</vt:lpwstr>
      </vt:variant>
      <vt:variant>
        <vt:i4>6881387</vt:i4>
      </vt:variant>
      <vt:variant>
        <vt:i4>9522</vt:i4>
      </vt:variant>
      <vt:variant>
        <vt:i4>0</vt:i4>
      </vt:variant>
      <vt:variant>
        <vt:i4>5</vt:i4>
      </vt:variant>
      <vt:variant>
        <vt:lpwstr/>
      </vt:variant>
      <vt:variant>
        <vt:lpwstr>Subcontract</vt:lpwstr>
      </vt:variant>
      <vt:variant>
        <vt:i4>393247</vt:i4>
      </vt:variant>
      <vt:variant>
        <vt:i4>9519</vt:i4>
      </vt:variant>
      <vt:variant>
        <vt:i4>0</vt:i4>
      </vt:variant>
      <vt:variant>
        <vt:i4>5</vt:i4>
      </vt:variant>
      <vt:variant>
        <vt:lpwstr/>
      </vt:variant>
      <vt:variant>
        <vt:lpwstr>Subcontractor</vt:lpwstr>
      </vt:variant>
      <vt:variant>
        <vt:i4>7012460</vt:i4>
      </vt:variant>
      <vt:variant>
        <vt:i4>9516</vt:i4>
      </vt:variant>
      <vt:variant>
        <vt:i4>0</vt:i4>
      </vt:variant>
      <vt:variant>
        <vt:i4>5</vt:i4>
      </vt:variant>
      <vt:variant>
        <vt:lpwstr/>
      </vt:variant>
      <vt:variant>
        <vt:lpwstr>LongServiceLeaveLegislation</vt:lpwstr>
      </vt:variant>
      <vt:variant>
        <vt:i4>6881387</vt:i4>
      </vt:variant>
      <vt:variant>
        <vt:i4>9510</vt:i4>
      </vt:variant>
      <vt:variant>
        <vt:i4>0</vt:i4>
      </vt:variant>
      <vt:variant>
        <vt:i4>5</vt:i4>
      </vt:variant>
      <vt:variant>
        <vt:lpwstr/>
      </vt:variant>
      <vt:variant>
        <vt:lpwstr>Subcontract</vt:lpwstr>
      </vt:variant>
      <vt:variant>
        <vt:i4>8126579</vt:i4>
      </vt:variant>
      <vt:variant>
        <vt:i4>9507</vt:i4>
      </vt:variant>
      <vt:variant>
        <vt:i4>0</vt:i4>
      </vt:variant>
      <vt:variant>
        <vt:i4>5</vt:i4>
      </vt:variant>
      <vt:variant>
        <vt:lpwstr/>
      </vt:variant>
      <vt:variant>
        <vt:lpwstr>Contractor</vt:lpwstr>
      </vt:variant>
      <vt:variant>
        <vt:i4>393247</vt:i4>
      </vt:variant>
      <vt:variant>
        <vt:i4>9504</vt:i4>
      </vt:variant>
      <vt:variant>
        <vt:i4>0</vt:i4>
      </vt:variant>
      <vt:variant>
        <vt:i4>5</vt:i4>
      </vt:variant>
      <vt:variant>
        <vt:lpwstr/>
      </vt:variant>
      <vt:variant>
        <vt:lpwstr>Subcontractor</vt:lpwstr>
      </vt:variant>
      <vt:variant>
        <vt:i4>1376270</vt:i4>
      </vt:variant>
      <vt:variant>
        <vt:i4>9501</vt:i4>
      </vt:variant>
      <vt:variant>
        <vt:i4>0</vt:i4>
      </vt:variant>
      <vt:variant>
        <vt:i4>5</vt:i4>
      </vt:variant>
      <vt:variant>
        <vt:lpwstr/>
      </vt:variant>
      <vt:variant>
        <vt:lpwstr>SubcontractPrice</vt:lpwstr>
      </vt:variant>
      <vt:variant>
        <vt:i4>393247</vt:i4>
      </vt:variant>
      <vt:variant>
        <vt:i4>9495</vt:i4>
      </vt:variant>
      <vt:variant>
        <vt:i4>0</vt:i4>
      </vt:variant>
      <vt:variant>
        <vt:i4>5</vt:i4>
      </vt:variant>
      <vt:variant>
        <vt:lpwstr/>
      </vt:variant>
      <vt:variant>
        <vt:lpwstr>Subcontractor</vt:lpwstr>
      </vt:variant>
      <vt:variant>
        <vt:i4>786463</vt:i4>
      </vt:variant>
      <vt:variant>
        <vt:i4>9492</vt:i4>
      </vt:variant>
      <vt:variant>
        <vt:i4>0</vt:i4>
      </vt:variant>
      <vt:variant>
        <vt:i4>5</vt:i4>
      </vt:variant>
      <vt:variant>
        <vt:lpwstr/>
      </vt:variant>
      <vt:variant>
        <vt:lpwstr>SubcontractorsActivities</vt:lpwstr>
      </vt:variant>
      <vt:variant>
        <vt:i4>393247</vt:i4>
      </vt:variant>
      <vt:variant>
        <vt:i4>9489</vt:i4>
      </vt:variant>
      <vt:variant>
        <vt:i4>0</vt:i4>
      </vt:variant>
      <vt:variant>
        <vt:i4>5</vt:i4>
      </vt:variant>
      <vt:variant>
        <vt:lpwstr/>
      </vt:variant>
      <vt:variant>
        <vt:lpwstr>Subcontractor</vt:lpwstr>
      </vt:variant>
      <vt:variant>
        <vt:i4>7012460</vt:i4>
      </vt:variant>
      <vt:variant>
        <vt:i4>9486</vt:i4>
      </vt:variant>
      <vt:variant>
        <vt:i4>0</vt:i4>
      </vt:variant>
      <vt:variant>
        <vt:i4>5</vt:i4>
      </vt:variant>
      <vt:variant>
        <vt:lpwstr/>
      </vt:variant>
      <vt:variant>
        <vt:lpwstr>LongServiceLeaveLegislation</vt:lpwstr>
      </vt:variant>
      <vt:variant>
        <vt:i4>7012460</vt:i4>
      </vt:variant>
      <vt:variant>
        <vt:i4>9483</vt:i4>
      </vt:variant>
      <vt:variant>
        <vt:i4>0</vt:i4>
      </vt:variant>
      <vt:variant>
        <vt:i4>5</vt:i4>
      </vt:variant>
      <vt:variant>
        <vt:lpwstr/>
      </vt:variant>
      <vt:variant>
        <vt:lpwstr>LongServiceLeaveLegislation</vt:lpwstr>
      </vt:variant>
      <vt:variant>
        <vt:i4>393247</vt:i4>
      </vt:variant>
      <vt:variant>
        <vt:i4>9480</vt:i4>
      </vt:variant>
      <vt:variant>
        <vt:i4>0</vt:i4>
      </vt:variant>
      <vt:variant>
        <vt:i4>5</vt:i4>
      </vt:variant>
      <vt:variant>
        <vt:lpwstr/>
      </vt:variant>
      <vt:variant>
        <vt:lpwstr>Subcontractor</vt:lpwstr>
      </vt:variant>
      <vt:variant>
        <vt:i4>6881387</vt:i4>
      </vt:variant>
      <vt:variant>
        <vt:i4>9477</vt:i4>
      </vt:variant>
      <vt:variant>
        <vt:i4>0</vt:i4>
      </vt:variant>
      <vt:variant>
        <vt:i4>5</vt:i4>
      </vt:variant>
      <vt:variant>
        <vt:lpwstr/>
      </vt:variant>
      <vt:variant>
        <vt:lpwstr>Subcontract</vt:lpwstr>
      </vt:variant>
      <vt:variant>
        <vt:i4>393247</vt:i4>
      </vt:variant>
      <vt:variant>
        <vt:i4>9474</vt:i4>
      </vt:variant>
      <vt:variant>
        <vt:i4>0</vt:i4>
      </vt:variant>
      <vt:variant>
        <vt:i4>5</vt:i4>
      </vt:variant>
      <vt:variant>
        <vt:lpwstr/>
      </vt:variant>
      <vt:variant>
        <vt:lpwstr>Subcontractor</vt:lpwstr>
      </vt:variant>
      <vt:variant>
        <vt:i4>786463</vt:i4>
      </vt:variant>
      <vt:variant>
        <vt:i4>9471</vt:i4>
      </vt:variant>
      <vt:variant>
        <vt:i4>0</vt:i4>
      </vt:variant>
      <vt:variant>
        <vt:i4>5</vt:i4>
      </vt:variant>
      <vt:variant>
        <vt:lpwstr/>
      </vt:variant>
      <vt:variant>
        <vt:lpwstr>SubcontractorsActivities</vt:lpwstr>
      </vt:variant>
      <vt:variant>
        <vt:i4>7012460</vt:i4>
      </vt:variant>
      <vt:variant>
        <vt:i4>9468</vt:i4>
      </vt:variant>
      <vt:variant>
        <vt:i4>0</vt:i4>
      </vt:variant>
      <vt:variant>
        <vt:i4>5</vt:i4>
      </vt:variant>
      <vt:variant>
        <vt:lpwstr/>
      </vt:variant>
      <vt:variant>
        <vt:lpwstr>LongServiceLeaveLegislation</vt:lpwstr>
      </vt:variant>
      <vt:variant>
        <vt:i4>6881387</vt:i4>
      </vt:variant>
      <vt:variant>
        <vt:i4>9462</vt:i4>
      </vt:variant>
      <vt:variant>
        <vt:i4>0</vt:i4>
      </vt:variant>
      <vt:variant>
        <vt:i4>5</vt:i4>
      </vt:variant>
      <vt:variant>
        <vt:lpwstr/>
      </vt:variant>
      <vt:variant>
        <vt:lpwstr>Subcontract</vt:lpwstr>
      </vt:variant>
      <vt:variant>
        <vt:i4>851971</vt:i4>
      </vt:variant>
      <vt:variant>
        <vt:i4>9459</vt:i4>
      </vt:variant>
      <vt:variant>
        <vt:i4>0</vt:i4>
      </vt:variant>
      <vt:variant>
        <vt:i4>5</vt:i4>
      </vt:variant>
      <vt:variant>
        <vt:lpwstr/>
      </vt:variant>
      <vt:variant>
        <vt:lpwstr>Commonwealth</vt:lpwstr>
      </vt:variant>
      <vt:variant>
        <vt:i4>393247</vt:i4>
      </vt:variant>
      <vt:variant>
        <vt:i4>9456</vt:i4>
      </vt:variant>
      <vt:variant>
        <vt:i4>0</vt:i4>
      </vt:variant>
      <vt:variant>
        <vt:i4>5</vt:i4>
      </vt:variant>
      <vt:variant>
        <vt:lpwstr/>
      </vt:variant>
      <vt:variant>
        <vt:lpwstr>Subcontractor</vt:lpwstr>
      </vt:variant>
      <vt:variant>
        <vt:i4>851971</vt:i4>
      </vt:variant>
      <vt:variant>
        <vt:i4>9453</vt:i4>
      </vt:variant>
      <vt:variant>
        <vt:i4>0</vt:i4>
      </vt:variant>
      <vt:variant>
        <vt:i4>5</vt:i4>
      </vt:variant>
      <vt:variant>
        <vt:lpwstr/>
      </vt:variant>
      <vt:variant>
        <vt:lpwstr>Commonwealth</vt:lpwstr>
      </vt:variant>
      <vt:variant>
        <vt:i4>851971</vt:i4>
      </vt:variant>
      <vt:variant>
        <vt:i4>9450</vt:i4>
      </vt:variant>
      <vt:variant>
        <vt:i4>0</vt:i4>
      </vt:variant>
      <vt:variant>
        <vt:i4>5</vt:i4>
      </vt:variant>
      <vt:variant>
        <vt:lpwstr/>
      </vt:variant>
      <vt:variant>
        <vt:lpwstr>Commonwealth</vt:lpwstr>
      </vt:variant>
      <vt:variant>
        <vt:i4>524290</vt:i4>
      </vt:variant>
      <vt:variant>
        <vt:i4>9447</vt:i4>
      </vt:variant>
      <vt:variant>
        <vt:i4>0</vt:i4>
      </vt:variant>
      <vt:variant>
        <vt:i4>5</vt:i4>
      </vt:variant>
      <vt:variant>
        <vt:lpwstr/>
      </vt:variant>
      <vt:variant>
        <vt:lpwstr>ContractorsRepresentative</vt:lpwstr>
      </vt:variant>
      <vt:variant>
        <vt:i4>2031643</vt:i4>
      </vt:variant>
      <vt:variant>
        <vt:i4>9444</vt:i4>
      </vt:variant>
      <vt:variant>
        <vt:i4>0</vt:i4>
      </vt:variant>
      <vt:variant>
        <vt:i4>5</vt:i4>
      </vt:variant>
      <vt:variant>
        <vt:lpwstr/>
      </vt:variant>
      <vt:variant>
        <vt:lpwstr>SubcontractWorks</vt:lpwstr>
      </vt:variant>
      <vt:variant>
        <vt:i4>786437</vt:i4>
      </vt:variant>
      <vt:variant>
        <vt:i4>9441</vt:i4>
      </vt:variant>
      <vt:variant>
        <vt:i4>0</vt:i4>
      </vt:variant>
      <vt:variant>
        <vt:i4>5</vt:i4>
      </vt:variant>
      <vt:variant>
        <vt:lpwstr/>
      </vt:variant>
      <vt:variant>
        <vt:lpwstr>ProjectDocuments</vt:lpwstr>
      </vt:variant>
      <vt:variant>
        <vt:i4>2031643</vt:i4>
      </vt:variant>
      <vt:variant>
        <vt:i4>9438</vt:i4>
      </vt:variant>
      <vt:variant>
        <vt:i4>0</vt:i4>
      </vt:variant>
      <vt:variant>
        <vt:i4>5</vt:i4>
      </vt:variant>
      <vt:variant>
        <vt:lpwstr/>
      </vt:variant>
      <vt:variant>
        <vt:lpwstr>SubcontractWorks</vt:lpwstr>
      </vt:variant>
      <vt:variant>
        <vt:i4>786437</vt:i4>
      </vt:variant>
      <vt:variant>
        <vt:i4>9435</vt:i4>
      </vt:variant>
      <vt:variant>
        <vt:i4>0</vt:i4>
      </vt:variant>
      <vt:variant>
        <vt:i4>5</vt:i4>
      </vt:variant>
      <vt:variant>
        <vt:lpwstr/>
      </vt:variant>
      <vt:variant>
        <vt:lpwstr>ProjectDocuments</vt:lpwstr>
      </vt:variant>
      <vt:variant>
        <vt:i4>524290</vt:i4>
      </vt:variant>
      <vt:variant>
        <vt:i4>9432</vt:i4>
      </vt:variant>
      <vt:variant>
        <vt:i4>0</vt:i4>
      </vt:variant>
      <vt:variant>
        <vt:i4>5</vt:i4>
      </vt:variant>
      <vt:variant>
        <vt:lpwstr/>
      </vt:variant>
      <vt:variant>
        <vt:lpwstr>ContractorsRepresentative</vt:lpwstr>
      </vt:variant>
      <vt:variant>
        <vt:i4>7536755</vt:i4>
      </vt:variant>
      <vt:variant>
        <vt:i4>9429</vt:i4>
      </vt:variant>
      <vt:variant>
        <vt:i4>0</vt:i4>
      </vt:variant>
      <vt:variant>
        <vt:i4>5</vt:i4>
      </vt:variant>
      <vt:variant>
        <vt:lpwstr/>
      </vt:variant>
      <vt:variant>
        <vt:lpwstr>MoralRightsConsent</vt:lpwstr>
      </vt:variant>
      <vt:variant>
        <vt:i4>7536755</vt:i4>
      </vt:variant>
      <vt:variant>
        <vt:i4>9423</vt:i4>
      </vt:variant>
      <vt:variant>
        <vt:i4>0</vt:i4>
      </vt:variant>
      <vt:variant>
        <vt:i4>5</vt:i4>
      </vt:variant>
      <vt:variant>
        <vt:lpwstr/>
      </vt:variant>
      <vt:variant>
        <vt:lpwstr>MoralRightsConsent</vt:lpwstr>
      </vt:variant>
      <vt:variant>
        <vt:i4>8126579</vt:i4>
      </vt:variant>
      <vt:variant>
        <vt:i4>9420</vt:i4>
      </vt:variant>
      <vt:variant>
        <vt:i4>0</vt:i4>
      </vt:variant>
      <vt:variant>
        <vt:i4>5</vt:i4>
      </vt:variant>
      <vt:variant>
        <vt:lpwstr/>
      </vt:variant>
      <vt:variant>
        <vt:lpwstr>Contractor</vt:lpwstr>
      </vt:variant>
      <vt:variant>
        <vt:i4>7536755</vt:i4>
      </vt:variant>
      <vt:variant>
        <vt:i4>9414</vt:i4>
      </vt:variant>
      <vt:variant>
        <vt:i4>0</vt:i4>
      </vt:variant>
      <vt:variant>
        <vt:i4>5</vt:i4>
      </vt:variant>
      <vt:variant>
        <vt:lpwstr/>
      </vt:variant>
      <vt:variant>
        <vt:lpwstr>MoralRightsConsent</vt:lpwstr>
      </vt:variant>
      <vt:variant>
        <vt:i4>7536755</vt:i4>
      </vt:variant>
      <vt:variant>
        <vt:i4>9411</vt:i4>
      </vt:variant>
      <vt:variant>
        <vt:i4>0</vt:i4>
      </vt:variant>
      <vt:variant>
        <vt:i4>5</vt:i4>
      </vt:variant>
      <vt:variant>
        <vt:lpwstr/>
      </vt:variant>
      <vt:variant>
        <vt:lpwstr>MoralRightsConsent</vt:lpwstr>
      </vt:variant>
      <vt:variant>
        <vt:i4>7536755</vt:i4>
      </vt:variant>
      <vt:variant>
        <vt:i4>9408</vt:i4>
      </vt:variant>
      <vt:variant>
        <vt:i4>0</vt:i4>
      </vt:variant>
      <vt:variant>
        <vt:i4>5</vt:i4>
      </vt:variant>
      <vt:variant>
        <vt:lpwstr/>
      </vt:variant>
      <vt:variant>
        <vt:lpwstr>MoralRightsConsent</vt:lpwstr>
      </vt:variant>
      <vt:variant>
        <vt:i4>2031643</vt:i4>
      </vt:variant>
      <vt:variant>
        <vt:i4>9405</vt:i4>
      </vt:variant>
      <vt:variant>
        <vt:i4>0</vt:i4>
      </vt:variant>
      <vt:variant>
        <vt:i4>5</vt:i4>
      </vt:variant>
      <vt:variant>
        <vt:lpwstr/>
      </vt:variant>
      <vt:variant>
        <vt:lpwstr>SubcontractWorks</vt:lpwstr>
      </vt:variant>
      <vt:variant>
        <vt:i4>786437</vt:i4>
      </vt:variant>
      <vt:variant>
        <vt:i4>9402</vt:i4>
      </vt:variant>
      <vt:variant>
        <vt:i4>0</vt:i4>
      </vt:variant>
      <vt:variant>
        <vt:i4>5</vt:i4>
      </vt:variant>
      <vt:variant>
        <vt:lpwstr/>
      </vt:variant>
      <vt:variant>
        <vt:lpwstr>ProjectDocuments</vt:lpwstr>
      </vt:variant>
      <vt:variant>
        <vt:i4>7536755</vt:i4>
      </vt:variant>
      <vt:variant>
        <vt:i4>9399</vt:i4>
      </vt:variant>
      <vt:variant>
        <vt:i4>0</vt:i4>
      </vt:variant>
      <vt:variant>
        <vt:i4>5</vt:i4>
      </vt:variant>
      <vt:variant>
        <vt:lpwstr/>
      </vt:variant>
      <vt:variant>
        <vt:lpwstr>MoralRightsConsent</vt:lpwstr>
      </vt:variant>
      <vt:variant>
        <vt:i4>2031643</vt:i4>
      </vt:variant>
      <vt:variant>
        <vt:i4>9396</vt:i4>
      </vt:variant>
      <vt:variant>
        <vt:i4>0</vt:i4>
      </vt:variant>
      <vt:variant>
        <vt:i4>5</vt:i4>
      </vt:variant>
      <vt:variant>
        <vt:lpwstr/>
      </vt:variant>
      <vt:variant>
        <vt:lpwstr>SubcontractWorks</vt:lpwstr>
      </vt:variant>
      <vt:variant>
        <vt:i4>786437</vt:i4>
      </vt:variant>
      <vt:variant>
        <vt:i4>9393</vt:i4>
      </vt:variant>
      <vt:variant>
        <vt:i4>0</vt:i4>
      </vt:variant>
      <vt:variant>
        <vt:i4>5</vt:i4>
      </vt:variant>
      <vt:variant>
        <vt:lpwstr/>
      </vt:variant>
      <vt:variant>
        <vt:lpwstr>ProjectDocuments</vt:lpwstr>
      </vt:variant>
      <vt:variant>
        <vt:i4>2031643</vt:i4>
      </vt:variant>
      <vt:variant>
        <vt:i4>9390</vt:i4>
      </vt:variant>
      <vt:variant>
        <vt:i4>0</vt:i4>
      </vt:variant>
      <vt:variant>
        <vt:i4>5</vt:i4>
      </vt:variant>
      <vt:variant>
        <vt:lpwstr/>
      </vt:variant>
      <vt:variant>
        <vt:lpwstr>SubcontractWorks</vt:lpwstr>
      </vt:variant>
      <vt:variant>
        <vt:i4>786437</vt:i4>
      </vt:variant>
      <vt:variant>
        <vt:i4>9387</vt:i4>
      </vt:variant>
      <vt:variant>
        <vt:i4>0</vt:i4>
      </vt:variant>
      <vt:variant>
        <vt:i4>5</vt:i4>
      </vt:variant>
      <vt:variant>
        <vt:lpwstr/>
      </vt:variant>
      <vt:variant>
        <vt:lpwstr>ProjectDocuments</vt:lpwstr>
      </vt:variant>
      <vt:variant>
        <vt:i4>393247</vt:i4>
      </vt:variant>
      <vt:variant>
        <vt:i4>9384</vt:i4>
      </vt:variant>
      <vt:variant>
        <vt:i4>0</vt:i4>
      </vt:variant>
      <vt:variant>
        <vt:i4>5</vt:i4>
      </vt:variant>
      <vt:variant>
        <vt:lpwstr/>
      </vt:variant>
      <vt:variant>
        <vt:lpwstr>Subcontractor</vt:lpwstr>
      </vt:variant>
      <vt:variant>
        <vt:i4>786437</vt:i4>
      </vt:variant>
      <vt:variant>
        <vt:i4>9381</vt:i4>
      </vt:variant>
      <vt:variant>
        <vt:i4>0</vt:i4>
      </vt:variant>
      <vt:variant>
        <vt:i4>5</vt:i4>
      </vt:variant>
      <vt:variant>
        <vt:lpwstr/>
      </vt:variant>
      <vt:variant>
        <vt:lpwstr>ProjectDocuments</vt:lpwstr>
      </vt:variant>
      <vt:variant>
        <vt:i4>2031643</vt:i4>
      </vt:variant>
      <vt:variant>
        <vt:i4>9378</vt:i4>
      </vt:variant>
      <vt:variant>
        <vt:i4>0</vt:i4>
      </vt:variant>
      <vt:variant>
        <vt:i4>5</vt:i4>
      </vt:variant>
      <vt:variant>
        <vt:lpwstr/>
      </vt:variant>
      <vt:variant>
        <vt:lpwstr>SubcontractWorks</vt:lpwstr>
      </vt:variant>
      <vt:variant>
        <vt:i4>2031643</vt:i4>
      </vt:variant>
      <vt:variant>
        <vt:i4>9375</vt:i4>
      </vt:variant>
      <vt:variant>
        <vt:i4>0</vt:i4>
      </vt:variant>
      <vt:variant>
        <vt:i4>5</vt:i4>
      </vt:variant>
      <vt:variant>
        <vt:lpwstr/>
      </vt:variant>
      <vt:variant>
        <vt:lpwstr>SubcontractWorks</vt:lpwstr>
      </vt:variant>
      <vt:variant>
        <vt:i4>786437</vt:i4>
      </vt:variant>
      <vt:variant>
        <vt:i4>9372</vt:i4>
      </vt:variant>
      <vt:variant>
        <vt:i4>0</vt:i4>
      </vt:variant>
      <vt:variant>
        <vt:i4>5</vt:i4>
      </vt:variant>
      <vt:variant>
        <vt:lpwstr/>
      </vt:variant>
      <vt:variant>
        <vt:lpwstr>ProjectDocuments</vt:lpwstr>
      </vt:variant>
      <vt:variant>
        <vt:i4>2031643</vt:i4>
      </vt:variant>
      <vt:variant>
        <vt:i4>9369</vt:i4>
      </vt:variant>
      <vt:variant>
        <vt:i4>0</vt:i4>
      </vt:variant>
      <vt:variant>
        <vt:i4>5</vt:i4>
      </vt:variant>
      <vt:variant>
        <vt:lpwstr/>
      </vt:variant>
      <vt:variant>
        <vt:lpwstr>SubcontractWorks</vt:lpwstr>
      </vt:variant>
      <vt:variant>
        <vt:i4>786437</vt:i4>
      </vt:variant>
      <vt:variant>
        <vt:i4>9366</vt:i4>
      </vt:variant>
      <vt:variant>
        <vt:i4>0</vt:i4>
      </vt:variant>
      <vt:variant>
        <vt:i4>5</vt:i4>
      </vt:variant>
      <vt:variant>
        <vt:lpwstr/>
      </vt:variant>
      <vt:variant>
        <vt:lpwstr>ProjectDocuments</vt:lpwstr>
      </vt:variant>
      <vt:variant>
        <vt:i4>2031643</vt:i4>
      </vt:variant>
      <vt:variant>
        <vt:i4>9363</vt:i4>
      </vt:variant>
      <vt:variant>
        <vt:i4>0</vt:i4>
      </vt:variant>
      <vt:variant>
        <vt:i4>5</vt:i4>
      </vt:variant>
      <vt:variant>
        <vt:lpwstr/>
      </vt:variant>
      <vt:variant>
        <vt:lpwstr>SubcontractWorks</vt:lpwstr>
      </vt:variant>
      <vt:variant>
        <vt:i4>786437</vt:i4>
      </vt:variant>
      <vt:variant>
        <vt:i4>9360</vt:i4>
      </vt:variant>
      <vt:variant>
        <vt:i4>0</vt:i4>
      </vt:variant>
      <vt:variant>
        <vt:i4>5</vt:i4>
      </vt:variant>
      <vt:variant>
        <vt:lpwstr/>
      </vt:variant>
      <vt:variant>
        <vt:lpwstr>ProjectDocuments</vt:lpwstr>
      </vt:variant>
      <vt:variant>
        <vt:i4>2031643</vt:i4>
      </vt:variant>
      <vt:variant>
        <vt:i4>9357</vt:i4>
      </vt:variant>
      <vt:variant>
        <vt:i4>0</vt:i4>
      </vt:variant>
      <vt:variant>
        <vt:i4>5</vt:i4>
      </vt:variant>
      <vt:variant>
        <vt:lpwstr/>
      </vt:variant>
      <vt:variant>
        <vt:lpwstr>SubcontractWorks</vt:lpwstr>
      </vt:variant>
      <vt:variant>
        <vt:i4>786437</vt:i4>
      </vt:variant>
      <vt:variant>
        <vt:i4>9354</vt:i4>
      </vt:variant>
      <vt:variant>
        <vt:i4>0</vt:i4>
      </vt:variant>
      <vt:variant>
        <vt:i4>5</vt:i4>
      </vt:variant>
      <vt:variant>
        <vt:lpwstr/>
      </vt:variant>
      <vt:variant>
        <vt:lpwstr>ProjectDocuments</vt:lpwstr>
      </vt:variant>
      <vt:variant>
        <vt:i4>2031643</vt:i4>
      </vt:variant>
      <vt:variant>
        <vt:i4>9351</vt:i4>
      </vt:variant>
      <vt:variant>
        <vt:i4>0</vt:i4>
      </vt:variant>
      <vt:variant>
        <vt:i4>5</vt:i4>
      </vt:variant>
      <vt:variant>
        <vt:lpwstr/>
      </vt:variant>
      <vt:variant>
        <vt:lpwstr>SubcontractWorks</vt:lpwstr>
      </vt:variant>
      <vt:variant>
        <vt:i4>786437</vt:i4>
      </vt:variant>
      <vt:variant>
        <vt:i4>9348</vt:i4>
      </vt:variant>
      <vt:variant>
        <vt:i4>0</vt:i4>
      </vt:variant>
      <vt:variant>
        <vt:i4>5</vt:i4>
      </vt:variant>
      <vt:variant>
        <vt:lpwstr/>
      </vt:variant>
      <vt:variant>
        <vt:lpwstr>ProjectDocuments</vt:lpwstr>
      </vt:variant>
      <vt:variant>
        <vt:i4>1114128</vt:i4>
      </vt:variant>
      <vt:variant>
        <vt:i4>9345</vt:i4>
      </vt:variant>
      <vt:variant>
        <vt:i4>0</vt:i4>
      </vt:variant>
      <vt:variant>
        <vt:i4>5</vt:i4>
      </vt:variant>
      <vt:variant>
        <vt:lpwstr/>
      </vt:variant>
      <vt:variant>
        <vt:lpwstr>Assignee</vt:lpwstr>
      </vt:variant>
      <vt:variant>
        <vt:i4>7405678</vt:i4>
      </vt:variant>
      <vt:variant>
        <vt:i4>9342</vt:i4>
      </vt:variant>
      <vt:variant>
        <vt:i4>0</vt:i4>
      </vt:variant>
      <vt:variant>
        <vt:i4>5</vt:i4>
      </vt:variant>
      <vt:variant>
        <vt:lpwstr/>
      </vt:variant>
      <vt:variant>
        <vt:lpwstr>SubLicensee</vt:lpwstr>
      </vt:variant>
      <vt:variant>
        <vt:i4>6422651</vt:i4>
      </vt:variant>
      <vt:variant>
        <vt:i4>9339</vt:i4>
      </vt:variant>
      <vt:variant>
        <vt:i4>0</vt:i4>
      </vt:variant>
      <vt:variant>
        <vt:i4>5</vt:i4>
      </vt:variant>
      <vt:variant>
        <vt:lpwstr/>
      </vt:variant>
      <vt:variant>
        <vt:lpwstr>OtherContractor</vt:lpwstr>
      </vt:variant>
      <vt:variant>
        <vt:i4>8126579</vt:i4>
      </vt:variant>
      <vt:variant>
        <vt:i4>9336</vt:i4>
      </vt:variant>
      <vt:variant>
        <vt:i4>0</vt:i4>
      </vt:variant>
      <vt:variant>
        <vt:i4>5</vt:i4>
      </vt:variant>
      <vt:variant>
        <vt:lpwstr/>
      </vt:variant>
      <vt:variant>
        <vt:lpwstr>Contractor</vt:lpwstr>
      </vt:variant>
      <vt:variant>
        <vt:i4>851971</vt:i4>
      </vt:variant>
      <vt:variant>
        <vt:i4>9333</vt:i4>
      </vt:variant>
      <vt:variant>
        <vt:i4>0</vt:i4>
      </vt:variant>
      <vt:variant>
        <vt:i4>5</vt:i4>
      </vt:variant>
      <vt:variant>
        <vt:lpwstr/>
      </vt:variant>
      <vt:variant>
        <vt:lpwstr>Commonwealth</vt:lpwstr>
      </vt:variant>
      <vt:variant>
        <vt:i4>2031643</vt:i4>
      </vt:variant>
      <vt:variant>
        <vt:i4>9324</vt:i4>
      </vt:variant>
      <vt:variant>
        <vt:i4>0</vt:i4>
      </vt:variant>
      <vt:variant>
        <vt:i4>5</vt:i4>
      </vt:variant>
      <vt:variant>
        <vt:lpwstr/>
      </vt:variant>
      <vt:variant>
        <vt:lpwstr>SubcontractWorks</vt:lpwstr>
      </vt:variant>
      <vt:variant>
        <vt:i4>786437</vt:i4>
      </vt:variant>
      <vt:variant>
        <vt:i4>9321</vt:i4>
      </vt:variant>
      <vt:variant>
        <vt:i4>0</vt:i4>
      </vt:variant>
      <vt:variant>
        <vt:i4>5</vt:i4>
      </vt:variant>
      <vt:variant>
        <vt:lpwstr/>
      </vt:variant>
      <vt:variant>
        <vt:lpwstr>ProjectDocuments</vt:lpwstr>
      </vt:variant>
      <vt:variant>
        <vt:i4>393247</vt:i4>
      </vt:variant>
      <vt:variant>
        <vt:i4>9318</vt:i4>
      </vt:variant>
      <vt:variant>
        <vt:i4>0</vt:i4>
      </vt:variant>
      <vt:variant>
        <vt:i4>5</vt:i4>
      </vt:variant>
      <vt:variant>
        <vt:lpwstr/>
      </vt:variant>
      <vt:variant>
        <vt:lpwstr>Subcontractor</vt:lpwstr>
      </vt:variant>
      <vt:variant>
        <vt:i4>2031643</vt:i4>
      </vt:variant>
      <vt:variant>
        <vt:i4>9315</vt:i4>
      </vt:variant>
      <vt:variant>
        <vt:i4>0</vt:i4>
      </vt:variant>
      <vt:variant>
        <vt:i4>5</vt:i4>
      </vt:variant>
      <vt:variant>
        <vt:lpwstr/>
      </vt:variant>
      <vt:variant>
        <vt:lpwstr>SubcontractWorks</vt:lpwstr>
      </vt:variant>
      <vt:variant>
        <vt:i4>786437</vt:i4>
      </vt:variant>
      <vt:variant>
        <vt:i4>9311</vt:i4>
      </vt:variant>
      <vt:variant>
        <vt:i4>0</vt:i4>
      </vt:variant>
      <vt:variant>
        <vt:i4>5</vt:i4>
      </vt:variant>
      <vt:variant>
        <vt:lpwstr/>
      </vt:variant>
      <vt:variant>
        <vt:lpwstr>ProjectDocuments</vt:lpwstr>
      </vt:variant>
      <vt:variant>
        <vt:i4>786437</vt:i4>
      </vt:variant>
      <vt:variant>
        <vt:i4>9309</vt:i4>
      </vt:variant>
      <vt:variant>
        <vt:i4>0</vt:i4>
      </vt:variant>
      <vt:variant>
        <vt:i4>5</vt:i4>
      </vt:variant>
      <vt:variant>
        <vt:lpwstr/>
      </vt:variant>
      <vt:variant>
        <vt:lpwstr>ProjectDocuments</vt:lpwstr>
      </vt:variant>
      <vt:variant>
        <vt:i4>2031643</vt:i4>
      </vt:variant>
      <vt:variant>
        <vt:i4>9306</vt:i4>
      </vt:variant>
      <vt:variant>
        <vt:i4>0</vt:i4>
      </vt:variant>
      <vt:variant>
        <vt:i4>5</vt:i4>
      </vt:variant>
      <vt:variant>
        <vt:lpwstr/>
      </vt:variant>
      <vt:variant>
        <vt:lpwstr>SubcontractWorks</vt:lpwstr>
      </vt:variant>
      <vt:variant>
        <vt:i4>786437</vt:i4>
      </vt:variant>
      <vt:variant>
        <vt:i4>9303</vt:i4>
      </vt:variant>
      <vt:variant>
        <vt:i4>0</vt:i4>
      </vt:variant>
      <vt:variant>
        <vt:i4>5</vt:i4>
      </vt:variant>
      <vt:variant>
        <vt:lpwstr/>
      </vt:variant>
      <vt:variant>
        <vt:lpwstr>ProjectDocuments</vt:lpwstr>
      </vt:variant>
      <vt:variant>
        <vt:i4>2031643</vt:i4>
      </vt:variant>
      <vt:variant>
        <vt:i4>9300</vt:i4>
      </vt:variant>
      <vt:variant>
        <vt:i4>0</vt:i4>
      </vt:variant>
      <vt:variant>
        <vt:i4>5</vt:i4>
      </vt:variant>
      <vt:variant>
        <vt:lpwstr/>
      </vt:variant>
      <vt:variant>
        <vt:lpwstr>SubcontractWorks</vt:lpwstr>
      </vt:variant>
      <vt:variant>
        <vt:i4>786437</vt:i4>
      </vt:variant>
      <vt:variant>
        <vt:i4>9297</vt:i4>
      </vt:variant>
      <vt:variant>
        <vt:i4>0</vt:i4>
      </vt:variant>
      <vt:variant>
        <vt:i4>5</vt:i4>
      </vt:variant>
      <vt:variant>
        <vt:lpwstr/>
      </vt:variant>
      <vt:variant>
        <vt:lpwstr>ProjectDocuments</vt:lpwstr>
      </vt:variant>
      <vt:variant>
        <vt:i4>2031643</vt:i4>
      </vt:variant>
      <vt:variant>
        <vt:i4>9294</vt:i4>
      </vt:variant>
      <vt:variant>
        <vt:i4>0</vt:i4>
      </vt:variant>
      <vt:variant>
        <vt:i4>5</vt:i4>
      </vt:variant>
      <vt:variant>
        <vt:lpwstr/>
      </vt:variant>
      <vt:variant>
        <vt:lpwstr>SubcontractWorks</vt:lpwstr>
      </vt:variant>
      <vt:variant>
        <vt:i4>786437</vt:i4>
      </vt:variant>
      <vt:variant>
        <vt:i4>9291</vt:i4>
      </vt:variant>
      <vt:variant>
        <vt:i4>0</vt:i4>
      </vt:variant>
      <vt:variant>
        <vt:i4>5</vt:i4>
      </vt:variant>
      <vt:variant>
        <vt:lpwstr/>
      </vt:variant>
      <vt:variant>
        <vt:lpwstr>ProjectDocuments</vt:lpwstr>
      </vt:variant>
      <vt:variant>
        <vt:i4>393247</vt:i4>
      </vt:variant>
      <vt:variant>
        <vt:i4>9288</vt:i4>
      </vt:variant>
      <vt:variant>
        <vt:i4>0</vt:i4>
      </vt:variant>
      <vt:variant>
        <vt:i4>5</vt:i4>
      </vt:variant>
      <vt:variant>
        <vt:lpwstr/>
      </vt:variant>
      <vt:variant>
        <vt:lpwstr>Subcontractor</vt:lpwstr>
      </vt:variant>
      <vt:variant>
        <vt:i4>1114128</vt:i4>
      </vt:variant>
      <vt:variant>
        <vt:i4>9285</vt:i4>
      </vt:variant>
      <vt:variant>
        <vt:i4>0</vt:i4>
      </vt:variant>
      <vt:variant>
        <vt:i4>5</vt:i4>
      </vt:variant>
      <vt:variant>
        <vt:lpwstr/>
      </vt:variant>
      <vt:variant>
        <vt:lpwstr>Assignee</vt:lpwstr>
      </vt:variant>
      <vt:variant>
        <vt:i4>7405678</vt:i4>
      </vt:variant>
      <vt:variant>
        <vt:i4>9282</vt:i4>
      </vt:variant>
      <vt:variant>
        <vt:i4>0</vt:i4>
      </vt:variant>
      <vt:variant>
        <vt:i4>5</vt:i4>
      </vt:variant>
      <vt:variant>
        <vt:lpwstr/>
      </vt:variant>
      <vt:variant>
        <vt:lpwstr>SubLicensee</vt:lpwstr>
      </vt:variant>
      <vt:variant>
        <vt:i4>6422651</vt:i4>
      </vt:variant>
      <vt:variant>
        <vt:i4>9279</vt:i4>
      </vt:variant>
      <vt:variant>
        <vt:i4>0</vt:i4>
      </vt:variant>
      <vt:variant>
        <vt:i4>5</vt:i4>
      </vt:variant>
      <vt:variant>
        <vt:lpwstr/>
      </vt:variant>
      <vt:variant>
        <vt:lpwstr>OtherContractor</vt:lpwstr>
      </vt:variant>
      <vt:variant>
        <vt:i4>8126579</vt:i4>
      </vt:variant>
      <vt:variant>
        <vt:i4>9276</vt:i4>
      </vt:variant>
      <vt:variant>
        <vt:i4>0</vt:i4>
      </vt:variant>
      <vt:variant>
        <vt:i4>5</vt:i4>
      </vt:variant>
      <vt:variant>
        <vt:lpwstr/>
      </vt:variant>
      <vt:variant>
        <vt:lpwstr>Contractor</vt:lpwstr>
      </vt:variant>
      <vt:variant>
        <vt:i4>851971</vt:i4>
      </vt:variant>
      <vt:variant>
        <vt:i4>9273</vt:i4>
      </vt:variant>
      <vt:variant>
        <vt:i4>0</vt:i4>
      </vt:variant>
      <vt:variant>
        <vt:i4>5</vt:i4>
      </vt:variant>
      <vt:variant>
        <vt:lpwstr/>
      </vt:variant>
      <vt:variant>
        <vt:lpwstr>Commonwealth</vt:lpwstr>
      </vt:variant>
      <vt:variant>
        <vt:i4>6422651</vt:i4>
      </vt:variant>
      <vt:variant>
        <vt:i4>9267</vt:i4>
      </vt:variant>
      <vt:variant>
        <vt:i4>0</vt:i4>
      </vt:variant>
      <vt:variant>
        <vt:i4>5</vt:i4>
      </vt:variant>
      <vt:variant>
        <vt:lpwstr/>
      </vt:variant>
      <vt:variant>
        <vt:lpwstr>OtherContractor</vt:lpwstr>
      </vt:variant>
      <vt:variant>
        <vt:i4>2031643</vt:i4>
      </vt:variant>
      <vt:variant>
        <vt:i4>9264</vt:i4>
      </vt:variant>
      <vt:variant>
        <vt:i4>0</vt:i4>
      </vt:variant>
      <vt:variant>
        <vt:i4>5</vt:i4>
      </vt:variant>
      <vt:variant>
        <vt:lpwstr/>
      </vt:variant>
      <vt:variant>
        <vt:lpwstr>SubcontractWorks</vt:lpwstr>
      </vt:variant>
      <vt:variant>
        <vt:i4>786437</vt:i4>
      </vt:variant>
      <vt:variant>
        <vt:i4>9261</vt:i4>
      </vt:variant>
      <vt:variant>
        <vt:i4>0</vt:i4>
      </vt:variant>
      <vt:variant>
        <vt:i4>5</vt:i4>
      </vt:variant>
      <vt:variant>
        <vt:lpwstr/>
      </vt:variant>
      <vt:variant>
        <vt:lpwstr>ProjectDocuments</vt:lpwstr>
      </vt:variant>
      <vt:variant>
        <vt:i4>6684782</vt:i4>
      </vt:variant>
      <vt:variant>
        <vt:i4>9258</vt:i4>
      </vt:variant>
      <vt:variant>
        <vt:i4>0</vt:i4>
      </vt:variant>
      <vt:variant>
        <vt:i4>5</vt:i4>
      </vt:variant>
      <vt:variant>
        <vt:lpwstr/>
      </vt:variant>
      <vt:variant>
        <vt:lpwstr>IntellectualPropertyRights</vt:lpwstr>
      </vt:variant>
      <vt:variant>
        <vt:i4>8126579</vt:i4>
      </vt:variant>
      <vt:variant>
        <vt:i4>9255</vt:i4>
      </vt:variant>
      <vt:variant>
        <vt:i4>0</vt:i4>
      </vt:variant>
      <vt:variant>
        <vt:i4>5</vt:i4>
      </vt:variant>
      <vt:variant>
        <vt:lpwstr/>
      </vt:variant>
      <vt:variant>
        <vt:lpwstr>Contractor</vt:lpwstr>
      </vt:variant>
      <vt:variant>
        <vt:i4>2031643</vt:i4>
      </vt:variant>
      <vt:variant>
        <vt:i4>9252</vt:i4>
      </vt:variant>
      <vt:variant>
        <vt:i4>0</vt:i4>
      </vt:variant>
      <vt:variant>
        <vt:i4>5</vt:i4>
      </vt:variant>
      <vt:variant>
        <vt:lpwstr/>
      </vt:variant>
      <vt:variant>
        <vt:lpwstr>SubcontractWorks</vt:lpwstr>
      </vt:variant>
      <vt:variant>
        <vt:i4>786437</vt:i4>
      </vt:variant>
      <vt:variant>
        <vt:i4>9249</vt:i4>
      </vt:variant>
      <vt:variant>
        <vt:i4>0</vt:i4>
      </vt:variant>
      <vt:variant>
        <vt:i4>5</vt:i4>
      </vt:variant>
      <vt:variant>
        <vt:lpwstr/>
      </vt:variant>
      <vt:variant>
        <vt:lpwstr>ProjectDocuments</vt:lpwstr>
      </vt:variant>
      <vt:variant>
        <vt:i4>8126579</vt:i4>
      </vt:variant>
      <vt:variant>
        <vt:i4>9246</vt:i4>
      </vt:variant>
      <vt:variant>
        <vt:i4>0</vt:i4>
      </vt:variant>
      <vt:variant>
        <vt:i4>5</vt:i4>
      </vt:variant>
      <vt:variant>
        <vt:lpwstr/>
      </vt:variant>
      <vt:variant>
        <vt:lpwstr>Contractor</vt:lpwstr>
      </vt:variant>
      <vt:variant>
        <vt:i4>8126579</vt:i4>
      </vt:variant>
      <vt:variant>
        <vt:i4>9243</vt:i4>
      </vt:variant>
      <vt:variant>
        <vt:i4>0</vt:i4>
      </vt:variant>
      <vt:variant>
        <vt:i4>5</vt:i4>
      </vt:variant>
      <vt:variant>
        <vt:lpwstr/>
      </vt:variant>
      <vt:variant>
        <vt:lpwstr>Contractor</vt:lpwstr>
      </vt:variant>
      <vt:variant>
        <vt:i4>2031643</vt:i4>
      </vt:variant>
      <vt:variant>
        <vt:i4>9240</vt:i4>
      </vt:variant>
      <vt:variant>
        <vt:i4>0</vt:i4>
      </vt:variant>
      <vt:variant>
        <vt:i4>5</vt:i4>
      </vt:variant>
      <vt:variant>
        <vt:lpwstr/>
      </vt:variant>
      <vt:variant>
        <vt:lpwstr>SubcontractWorks</vt:lpwstr>
      </vt:variant>
      <vt:variant>
        <vt:i4>786437</vt:i4>
      </vt:variant>
      <vt:variant>
        <vt:i4>9237</vt:i4>
      </vt:variant>
      <vt:variant>
        <vt:i4>0</vt:i4>
      </vt:variant>
      <vt:variant>
        <vt:i4>5</vt:i4>
      </vt:variant>
      <vt:variant>
        <vt:lpwstr/>
      </vt:variant>
      <vt:variant>
        <vt:lpwstr>ProjectDocuments</vt:lpwstr>
      </vt:variant>
      <vt:variant>
        <vt:i4>1376261</vt:i4>
      </vt:variant>
      <vt:variant>
        <vt:i4>9234</vt:i4>
      </vt:variant>
      <vt:variant>
        <vt:i4>0</vt:i4>
      </vt:variant>
      <vt:variant>
        <vt:i4>5</vt:i4>
      </vt:variant>
      <vt:variant>
        <vt:lpwstr/>
      </vt:variant>
      <vt:variant>
        <vt:lpwstr>AwardDate</vt:lpwstr>
      </vt:variant>
      <vt:variant>
        <vt:i4>7274610</vt:i4>
      </vt:variant>
      <vt:variant>
        <vt:i4>9231</vt:i4>
      </vt:variant>
      <vt:variant>
        <vt:i4>0</vt:i4>
      </vt:variant>
      <vt:variant>
        <vt:i4>5</vt:i4>
      </vt:variant>
      <vt:variant>
        <vt:lpwstr/>
      </vt:variant>
      <vt:variant>
        <vt:lpwstr>MoralRights</vt:lpwstr>
      </vt:variant>
      <vt:variant>
        <vt:i4>393247</vt:i4>
      </vt:variant>
      <vt:variant>
        <vt:i4>9228</vt:i4>
      </vt:variant>
      <vt:variant>
        <vt:i4>0</vt:i4>
      </vt:variant>
      <vt:variant>
        <vt:i4>5</vt:i4>
      </vt:variant>
      <vt:variant>
        <vt:lpwstr/>
      </vt:variant>
      <vt:variant>
        <vt:lpwstr>Subcontractor</vt:lpwstr>
      </vt:variant>
      <vt:variant>
        <vt:i4>6881387</vt:i4>
      </vt:variant>
      <vt:variant>
        <vt:i4>9222</vt:i4>
      </vt:variant>
      <vt:variant>
        <vt:i4>0</vt:i4>
      </vt:variant>
      <vt:variant>
        <vt:i4>5</vt:i4>
      </vt:variant>
      <vt:variant>
        <vt:lpwstr/>
      </vt:variant>
      <vt:variant>
        <vt:lpwstr>Subcontract</vt:lpwstr>
      </vt:variant>
      <vt:variant>
        <vt:i4>393247</vt:i4>
      </vt:variant>
      <vt:variant>
        <vt:i4>9219</vt:i4>
      </vt:variant>
      <vt:variant>
        <vt:i4>0</vt:i4>
      </vt:variant>
      <vt:variant>
        <vt:i4>5</vt:i4>
      </vt:variant>
      <vt:variant>
        <vt:lpwstr/>
      </vt:variant>
      <vt:variant>
        <vt:lpwstr>Subcontractor</vt:lpwstr>
      </vt:variant>
      <vt:variant>
        <vt:i4>6488185</vt:i4>
      </vt:variant>
      <vt:variant>
        <vt:i4>9213</vt:i4>
      </vt:variant>
      <vt:variant>
        <vt:i4>0</vt:i4>
      </vt:variant>
      <vt:variant>
        <vt:i4>5</vt:i4>
      </vt:variant>
      <vt:variant>
        <vt:lpwstr/>
      </vt:variant>
      <vt:variant>
        <vt:lpwstr>PersonalInformation</vt:lpwstr>
      </vt:variant>
      <vt:variant>
        <vt:i4>393247</vt:i4>
      </vt:variant>
      <vt:variant>
        <vt:i4>9210</vt:i4>
      </vt:variant>
      <vt:variant>
        <vt:i4>0</vt:i4>
      </vt:variant>
      <vt:variant>
        <vt:i4>5</vt:i4>
      </vt:variant>
      <vt:variant>
        <vt:lpwstr/>
      </vt:variant>
      <vt:variant>
        <vt:lpwstr>Subcontractor</vt:lpwstr>
      </vt:variant>
      <vt:variant>
        <vt:i4>393247</vt:i4>
      </vt:variant>
      <vt:variant>
        <vt:i4>9204</vt:i4>
      </vt:variant>
      <vt:variant>
        <vt:i4>0</vt:i4>
      </vt:variant>
      <vt:variant>
        <vt:i4>5</vt:i4>
      </vt:variant>
      <vt:variant>
        <vt:lpwstr/>
      </vt:variant>
      <vt:variant>
        <vt:lpwstr>Subcontractor</vt:lpwstr>
      </vt:variant>
      <vt:variant>
        <vt:i4>6488185</vt:i4>
      </vt:variant>
      <vt:variant>
        <vt:i4>9201</vt:i4>
      </vt:variant>
      <vt:variant>
        <vt:i4>0</vt:i4>
      </vt:variant>
      <vt:variant>
        <vt:i4>5</vt:i4>
      </vt:variant>
      <vt:variant>
        <vt:lpwstr/>
      </vt:variant>
      <vt:variant>
        <vt:lpwstr>PersonalInformation</vt:lpwstr>
      </vt:variant>
      <vt:variant>
        <vt:i4>393247</vt:i4>
      </vt:variant>
      <vt:variant>
        <vt:i4>9192</vt:i4>
      </vt:variant>
      <vt:variant>
        <vt:i4>0</vt:i4>
      </vt:variant>
      <vt:variant>
        <vt:i4>5</vt:i4>
      </vt:variant>
      <vt:variant>
        <vt:lpwstr/>
      </vt:variant>
      <vt:variant>
        <vt:lpwstr>Subcontractor</vt:lpwstr>
      </vt:variant>
      <vt:variant>
        <vt:i4>8126579</vt:i4>
      </vt:variant>
      <vt:variant>
        <vt:i4>9189</vt:i4>
      </vt:variant>
      <vt:variant>
        <vt:i4>0</vt:i4>
      </vt:variant>
      <vt:variant>
        <vt:i4>5</vt:i4>
      </vt:variant>
      <vt:variant>
        <vt:lpwstr/>
      </vt:variant>
      <vt:variant>
        <vt:lpwstr>Contractor</vt:lpwstr>
      </vt:variant>
      <vt:variant>
        <vt:i4>393247</vt:i4>
      </vt:variant>
      <vt:variant>
        <vt:i4>9186</vt:i4>
      </vt:variant>
      <vt:variant>
        <vt:i4>0</vt:i4>
      </vt:variant>
      <vt:variant>
        <vt:i4>5</vt:i4>
      </vt:variant>
      <vt:variant>
        <vt:lpwstr/>
      </vt:variant>
      <vt:variant>
        <vt:lpwstr>Subcontractor</vt:lpwstr>
      </vt:variant>
      <vt:variant>
        <vt:i4>8126579</vt:i4>
      </vt:variant>
      <vt:variant>
        <vt:i4>9180</vt:i4>
      </vt:variant>
      <vt:variant>
        <vt:i4>0</vt:i4>
      </vt:variant>
      <vt:variant>
        <vt:i4>5</vt:i4>
      </vt:variant>
      <vt:variant>
        <vt:lpwstr/>
      </vt:variant>
      <vt:variant>
        <vt:lpwstr>Contractor</vt:lpwstr>
      </vt:variant>
      <vt:variant>
        <vt:i4>393247</vt:i4>
      </vt:variant>
      <vt:variant>
        <vt:i4>9171</vt:i4>
      </vt:variant>
      <vt:variant>
        <vt:i4>0</vt:i4>
      </vt:variant>
      <vt:variant>
        <vt:i4>5</vt:i4>
      </vt:variant>
      <vt:variant>
        <vt:lpwstr/>
      </vt:variant>
      <vt:variant>
        <vt:lpwstr>Subcontractor</vt:lpwstr>
      </vt:variant>
      <vt:variant>
        <vt:i4>6881387</vt:i4>
      </vt:variant>
      <vt:variant>
        <vt:i4>9168</vt:i4>
      </vt:variant>
      <vt:variant>
        <vt:i4>0</vt:i4>
      </vt:variant>
      <vt:variant>
        <vt:i4>5</vt:i4>
      </vt:variant>
      <vt:variant>
        <vt:lpwstr/>
      </vt:variant>
      <vt:variant>
        <vt:lpwstr>Subcontract</vt:lpwstr>
      </vt:variant>
      <vt:variant>
        <vt:i4>6488185</vt:i4>
      </vt:variant>
      <vt:variant>
        <vt:i4>9165</vt:i4>
      </vt:variant>
      <vt:variant>
        <vt:i4>0</vt:i4>
      </vt:variant>
      <vt:variant>
        <vt:i4>5</vt:i4>
      </vt:variant>
      <vt:variant>
        <vt:lpwstr/>
      </vt:variant>
      <vt:variant>
        <vt:lpwstr>PersonalInformation</vt:lpwstr>
      </vt:variant>
      <vt:variant>
        <vt:i4>393247</vt:i4>
      </vt:variant>
      <vt:variant>
        <vt:i4>9162</vt:i4>
      </vt:variant>
      <vt:variant>
        <vt:i4>0</vt:i4>
      </vt:variant>
      <vt:variant>
        <vt:i4>5</vt:i4>
      </vt:variant>
      <vt:variant>
        <vt:lpwstr/>
      </vt:variant>
      <vt:variant>
        <vt:lpwstr>Subcontractor</vt:lpwstr>
      </vt:variant>
      <vt:variant>
        <vt:i4>6881387</vt:i4>
      </vt:variant>
      <vt:variant>
        <vt:i4>9159</vt:i4>
      </vt:variant>
      <vt:variant>
        <vt:i4>0</vt:i4>
      </vt:variant>
      <vt:variant>
        <vt:i4>5</vt:i4>
      </vt:variant>
      <vt:variant>
        <vt:lpwstr/>
      </vt:variant>
      <vt:variant>
        <vt:lpwstr>Subcontract</vt:lpwstr>
      </vt:variant>
      <vt:variant>
        <vt:i4>6488185</vt:i4>
      </vt:variant>
      <vt:variant>
        <vt:i4>9156</vt:i4>
      </vt:variant>
      <vt:variant>
        <vt:i4>0</vt:i4>
      </vt:variant>
      <vt:variant>
        <vt:i4>5</vt:i4>
      </vt:variant>
      <vt:variant>
        <vt:lpwstr/>
      </vt:variant>
      <vt:variant>
        <vt:lpwstr>PersonalInformation</vt:lpwstr>
      </vt:variant>
      <vt:variant>
        <vt:i4>393247</vt:i4>
      </vt:variant>
      <vt:variant>
        <vt:i4>9147</vt:i4>
      </vt:variant>
      <vt:variant>
        <vt:i4>0</vt:i4>
      </vt:variant>
      <vt:variant>
        <vt:i4>5</vt:i4>
      </vt:variant>
      <vt:variant>
        <vt:lpwstr/>
      </vt:variant>
      <vt:variant>
        <vt:lpwstr>Subcontractor</vt:lpwstr>
      </vt:variant>
      <vt:variant>
        <vt:i4>8126579</vt:i4>
      </vt:variant>
      <vt:variant>
        <vt:i4>9144</vt:i4>
      </vt:variant>
      <vt:variant>
        <vt:i4>0</vt:i4>
      </vt:variant>
      <vt:variant>
        <vt:i4>5</vt:i4>
      </vt:variant>
      <vt:variant>
        <vt:lpwstr/>
      </vt:variant>
      <vt:variant>
        <vt:lpwstr>Contractor</vt:lpwstr>
      </vt:variant>
      <vt:variant>
        <vt:i4>8126579</vt:i4>
      </vt:variant>
      <vt:variant>
        <vt:i4>9141</vt:i4>
      </vt:variant>
      <vt:variant>
        <vt:i4>0</vt:i4>
      </vt:variant>
      <vt:variant>
        <vt:i4>5</vt:i4>
      </vt:variant>
      <vt:variant>
        <vt:lpwstr/>
      </vt:variant>
      <vt:variant>
        <vt:lpwstr>Contractor</vt:lpwstr>
      </vt:variant>
      <vt:variant>
        <vt:i4>6881387</vt:i4>
      </vt:variant>
      <vt:variant>
        <vt:i4>9138</vt:i4>
      </vt:variant>
      <vt:variant>
        <vt:i4>0</vt:i4>
      </vt:variant>
      <vt:variant>
        <vt:i4>5</vt:i4>
      </vt:variant>
      <vt:variant>
        <vt:lpwstr/>
      </vt:variant>
      <vt:variant>
        <vt:lpwstr>Subcontract</vt:lpwstr>
      </vt:variant>
      <vt:variant>
        <vt:i4>393247</vt:i4>
      </vt:variant>
      <vt:variant>
        <vt:i4>9135</vt:i4>
      </vt:variant>
      <vt:variant>
        <vt:i4>0</vt:i4>
      </vt:variant>
      <vt:variant>
        <vt:i4>5</vt:i4>
      </vt:variant>
      <vt:variant>
        <vt:lpwstr/>
      </vt:variant>
      <vt:variant>
        <vt:lpwstr>Subcontractor</vt:lpwstr>
      </vt:variant>
      <vt:variant>
        <vt:i4>6488185</vt:i4>
      </vt:variant>
      <vt:variant>
        <vt:i4>9132</vt:i4>
      </vt:variant>
      <vt:variant>
        <vt:i4>0</vt:i4>
      </vt:variant>
      <vt:variant>
        <vt:i4>5</vt:i4>
      </vt:variant>
      <vt:variant>
        <vt:lpwstr/>
      </vt:variant>
      <vt:variant>
        <vt:lpwstr>PersonalInformation</vt:lpwstr>
      </vt:variant>
      <vt:variant>
        <vt:i4>524290</vt:i4>
      </vt:variant>
      <vt:variant>
        <vt:i4>9129</vt:i4>
      </vt:variant>
      <vt:variant>
        <vt:i4>0</vt:i4>
      </vt:variant>
      <vt:variant>
        <vt:i4>5</vt:i4>
      </vt:variant>
      <vt:variant>
        <vt:lpwstr/>
      </vt:variant>
      <vt:variant>
        <vt:lpwstr>ContractorsRepresentative</vt:lpwstr>
      </vt:variant>
      <vt:variant>
        <vt:i4>1507356</vt:i4>
      </vt:variant>
      <vt:variant>
        <vt:i4>9126</vt:i4>
      </vt:variant>
      <vt:variant>
        <vt:i4>0</vt:i4>
      </vt:variant>
      <vt:variant>
        <vt:i4>5</vt:i4>
      </vt:variant>
      <vt:variant>
        <vt:lpwstr/>
      </vt:variant>
      <vt:variant>
        <vt:lpwstr>direction</vt:lpwstr>
      </vt:variant>
      <vt:variant>
        <vt:i4>393247</vt:i4>
      </vt:variant>
      <vt:variant>
        <vt:i4>9120</vt:i4>
      </vt:variant>
      <vt:variant>
        <vt:i4>0</vt:i4>
      </vt:variant>
      <vt:variant>
        <vt:i4>5</vt:i4>
      </vt:variant>
      <vt:variant>
        <vt:lpwstr/>
      </vt:variant>
      <vt:variant>
        <vt:lpwstr>Subcontractor</vt:lpwstr>
      </vt:variant>
      <vt:variant>
        <vt:i4>393247</vt:i4>
      </vt:variant>
      <vt:variant>
        <vt:i4>9114</vt:i4>
      </vt:variant>
      <vt:variant>
        <vt:i4>0</vt:i4>
      </vt:variant>
      <vt:variant>
        <vt:i4>5</vt:i4>
      </vt:variant>
      <vt:variant>
        <vt:lpwstr/>
      </vt:variant>
      <vt:variant>
        <vt:lpwstr>Subcontractor</vt:lpwstr>
      </vt:variant>
      <vt:variant>
        <vt:i4>6881387</vt:i4>
      </vt:variant>
      <vt:variant>
        <vt:i4>9111</vt:i4>
      </vt:variant>
      <vt:variant>
        <vt:i4>0</vt:i4>
      </vt:variant>
      <vt:variant>
        <vt:i4>5</vt:i4>
      </vt:variant>
      <vt:variant>
        <vt:lpwstr/>
      </vt:variant>
      <vt:variant>
        <vt:lpwstr>Subcontract</vt:lpwstr>
      </vt:variant>
      <vt:variant>
        <vt:i4>393247</vt:i4>
      </vt:variant>
      <vt:variant>
        <vt:i4>9108</vt:i4>
      </vt:variant>
      <vt:variant>
        <vt:i4>0</vt:i4>
      </vt:variant>
      <vt:variant>
        <vt:i4>5</vt:i4>
      </vt:variant>
      <vt:variant>
        <vt:lpwstr/>
      </vt:variant>
      <vt:variant>
        <vt:lpwstr>Subcontractor</vt:lpwstr>
      </vt:variant>
      <vt:variant>
        <vt:i4>524290</vt:i4>
      </vt:variant>
      <vt:variant>
        <vt:i4>9105</vt:i4>
      </vt:variant>
      <vt:variant>
        <vt:i4>0</vt:i4>
      </vt:variant>
      <vt:variant>
        <vt:i4>5</vt:i4>
      </vt:variant>
      <vt:variant>
        <vt:lpwstr/>
      </vt:variant>
      <vt:variant>
        <vt:lpwstr>ContractorsRepresentative</vt:lpwstr>
      </vt:variant>
      <vt:variant>
        <vt:i4>8126579</vt:i4>
      </vt:variant>
      <vt:variant>
        <vt:i4>9102</vt:i4>
      </vt:variant>
      <vt:variant>
        <vt:i4>0</vt:i4>
      </vt:variant>
      <vt:variant>
        <vt:i4>5</vt:i4>
      </vt:variant>
      <vt:variant>
        <vt:lpwstr/>
      </vt:variant>
      <vt:variant>
        <vt:lpwstr>Contractor</vt:lpwstr>
      </vt:variant>
      <vt:variant>
        <vt:i4>524290</vt:i4>
      </vt:variant>
      <vt:variant>
        <vt:i4>9099</vt:i4>
      </vt:variant>
      <vt:variant>
        <vt:i4>0</vt:i4>
      </vt:variant>
      <vt:variant>
        <vt:i4>5</vt:i4>
      </vt:variant>
      <vt:variant>
        <vt:lpwstr/>
      </vt:variant>
      <vt:variant>
        <vt:lpwstr>ContractorsRepresentative</vt:lpwstr>
      </vt:variant>
      <vt:variant>
        <vt:i4>6881387</vt:i4>
      </vt:variant>
      <vt:variant>
        <vt:i4>9096</vt:i4>
      </vt:variant>
      <vt:variant>
        <vt:i4>0</vt:i4>
      </vt:variant>
      <vt:variant>
        <vt:i4>5</vt:i4>
      </vt:variant>
      <vt:variant>
        <vt:lpwstr/>
      </vt:variant>
      <vt:variant>
        <vt:lpwstr>Subcontract</vt:lpwstr>
      </vt:variant>
      <vt:variant>
        <vt:i4>6881387</vt:i4>
      </vt:variant>
      <vt:variant>
        <vt:i4>9093</vt:i4>
      </vt:variant>
      <vt:variant>
        <vt:i4>0</vt:i4>
      </vt:variant>
      <vt:variant>
        <vt:i4>5</vt:i4>
      </vt:variant>
      <vt:variant>
        <vt:lpwstr/>
      </vt:variant>
      <vt:variant>
        <vt:lpwstr>Subcontract</vt:lpwstr>
      </vt:variant>
      <vt:variant>
        <vt:i4>393247</vt:i4>
      </vt:variant>
      <vt:variant>
        <vt:i4>9090</vt:i4>
      </vt:variant>
      <vt:variant>
        <vt:i4>0</vt:i4>
      </vt:variant>
      <vt:variant>
        <vt:i4>5</vt:i4>
      </vt:variant>
      <vt:variant>
        <vt:lpwstr/>
      </vt:variant>
      <vt:variant>
        <vt:lpwstr>Subcontractor</vt:lpwstr>
      </vt:variant>
      <vt:variant>
        <vt:i4>6488185</vt:i4>
      </vt:variant>
      <vt:variant>
        <vt:i4>9087</vt:i4>
      </vt:variant>
      <vt:variant>
        <vt:i4>0</vt:i4>
      </vt:variant>
      <vt:variant>
        <vt:i4>5</vt:i4>
      </vt:variant>
      <vt:variant>
        <vt:lpwstr/>
      </vt:variant>
      <vt:variant>
        <vt:lpwstr>PersonalInformation</vt:lpwstr>
      </vt:variant>
      <vt:variant>
        <vt:i4>7471202</vt:i4>
      </vt:variant>
      <vt:variant>
        <vt:i4>9084</vt:i4>
      </vt:variant>
      <vt:variant>
        <vt:i4>0</vt:i4>
      </vt:variant>
      <vt:variant>
        <vt:i4>5</vt:i4>
      </vt:variant>
      <vt:variant>
        <vt:lpwstr/>
      </vt:variant>
      <vt:variant>
        <vt:lpwstr>PrivacyAct</vt:lpwstr>
      </vt:variant>
      <vt:variant>
        <vt:i4>6488185</vt:i4>
      </vt:variant>
      <vt:variant>
        <vt:i4>9081</vt:i4>
      </vt:variant>
      <vt:variant>
        <vt:i4>0</vt:i4>
      </vt:variant>
      <vt:variant>
        <vt:i4>5</vt:i4>
      </vt:variant>
      <vt:variant>
        <vt:lpwstr/>
      </vt:variant>
      <vt:variant>
        <vt:lpwstr>PersonalInformation</vt:lpwstr>
      </vt:variant>
      <vt:variant>
        <vt:i4>851971</vt:i4>
      </vt:variant>
      <vt:variant>
        <vt:i4>9078</vt:i4>
      </vt:variant>
      <vt:variant>
        <vt:i4>0</vt:i4>
      </vt:variant>
      <vt:variant>
        <vt:i4>5</vt:i4>
      </vt:variant>
      <vt:variant>
        <vt:lpwstr/>
      </vt:variant>
      <vt:variant>
        <vt:lpwstr>Commonwealth</vt:lpwstr>
      </vt:variant>
      <vt:variant>
        <vt:i4>7471202</vt:i4>
      </vt:variant>
      <vt:variant>
        <vt:i4>9075</vt:i4>
      </vt:variant>
      <vt:variant>
        <vt:i4>0</vt:i4>
      </vt:variant>
      <vt:variant>
        <vt:i4>5</vt:i4>
      </vt:variant>
      <vt:variant>
        <vt:lpwstr/>
      </vt:variant>
      <vt:variant>
        <vt:lpwstr>PrivacyAct</vt:lpwstr>
      </vt:variant>
      <vt:variant>
        <vt:i4>7274613</vt:i4>
      </vt:variant>
      <vt:variant>
        <vt:i4>9072</vt:i4>
      </vt:variant>
      <vt:variant>
        <vt:i4>0</vt:i4>
      </vt:variant>
      <vt:variant>
        <vt:i4>5</vt:i4>
      </vt:variant>
      <vt:variant>
        <vt:lpwstr/>
      </vt:variant>
      <vt:variant>
        <vt:lpwstr>AustralianPrivacyPrinciple</vt:lpwstr>
      </vt:variant>
      <vt:variant>
        <vt:i4>6881387</vt:i4>
      </vt:variant>
      <vt:variant>
        <vt:i4>9069</vt:i4>
      </vt:variant>
      <vt:variant>
        <vt:i4>0</vt:i4>
      </vt:variant>
      <vt:variant>
        <vt:i4>5</vt:i4>
      </vt:variant>
      <vt:variant>
        <vt:lpwstr/>
      </vt:variant>
      <vt:variant>
        <vt:lpwstr>Subcontract</vt:lpwstr>
      </vt:variant>
      <vt:variant>
        <vt:i4>393247</vt:i4>
      </vt:variant>
      <vt:variant>
        <vt:i4>9066</vt:i4>
      </vt:variant>
      <vt:variant>
        <vt:i4>0</vt:i4>
      </vt:variant>
      <vt:variant>
        <vt:i4>5</vt:i4>
      </vt:variant>
      <vt:variant>
        <vt:lpwstr/>
      </vt:variant>
      <vt:variant>
        <vt:lpwstr>Subcontractor</vt:lpwstr>
      </vt:variant>
      <vt:variant>
        <vt:i4>6488185</vt:i4>
      </vt:variant>
      <vt:variant>
        <vt:i4>9063</vt:i4>
      </vt:variant>
      <vt:variant>
        <vt:i4>0</vt:i4>
      </vt:variant>
      <vt:variant>
        <vt:i4>5</vt:i4>
      </vt:variant>
      <vt:variant>
        <vt:lpwstr/>
      </vt:variant>
      <vt:variant>
        <vt:lpwstr>PersonalInformation</vt:lpwstr>
      </vt:variant>
      <vt:variant>
        <vt:i4>393247</vt:i4>
      </vt:variant>
      <vt:variant>
        <vt:i4>9060</vt:i4>
      </vt:variant>
      <vt:variant>
        <vt:i4>0</vt:i4>
      </vt:variant>
      <vt:variant>
        <vt:i4>5</vt:i4>
      </vt:variant>
      <vt:variant>
        <vt:lpwstr/>
      </vt:variant>
      <vt:variant>
        <vt:lpwstr>Subcontractor</vt:lpwstr>
      </vt:variant>
      <vt:variant>
        <vt:i4>6881387</vt:i4>
      </vt:variant>
      <vt:variant>
        <vt:i4>9057</vt:i4>
      </vt:variant>
      <vt:variant>
        <vt:i4>0</vt:i4>
      </vt:variant>
      <vt:variant>
        <vt:i4>5</vt:i4>
      </vt:variant>
      <vt:variant>
        <vt:lpwstr/>
      </vt:variant>
      <vt:variant>
        <vt:lpwstr>Subcontract</vt:lpwstr>
      </vt:variant>
      <vt:variant>
        <vt:i4>6488185</vt:i4>
      </vt:variant>
      <vt:variant>
        <vt:i4>9054</vt:i4>
      </vt:variant>
      <vt:variant>
        <vt:i4>0</vt:i4>
      </vt:variant>
      <vt:variant>
        <vt:i4>5</vt:i4>
      </vt:variant>
      <vt:variant>
        <vt:lpwstr/>
      </vt:variant>
      <vt:variant>
        <vt:lpwstr>PersonalInformation</vt:lpwstr>
      </vt:variant>
      <vt:variant>
        <vt:i4>524290</vt:i4>
      </vt:variant>
      <vt:variant>
        <vt:i4>9051</vt:i4>
      </vt:variant>
      <vt:variant>
        <vt:i4>0</vt:i4>
      </vt:variant>
      <vt:variant>
        <vt:i4>5</vt:i4>
      </vt:variant>
      <vt:variant>
        <vt:lpwstr/>
      </vt:variant>
      <vt:variant>
        <vt:lpwstr>ContractorsRepresentative</vt:lpwstr>
      </vt:variant>
      <vt:variant>
        <vt:i4>524290</vt:i4>
      </vt:variant>
      <vt:variant>
        <vt:i4>9048</vt:i4>
      </vt:variant>
      <vt:variant>
        <vt:i4>0</vt:i4>
      </vt:variant>
      <vt:variant>
        <vt:i4>5</vt:i4>
      </vt:variant>
      <vt:variant>
        <vt:lpwstr/>
      </vt:variant>
      <vt:variant>
        <vt:lpwstr>ContractorsRepresentative</vt:lpwstr>
      </vt:variant>
      <vt:variant>
        <vt:i4>6881387</vt:i4>
      </vt:variant>
      <vt:variant>
        <vt:i4>9045</vt:i4>
      </vt:variant>
      <vt:variant>
        <vt:i4>0</vt:i4>
      </vt:variant>
      <vt:variant>
        <vt:i4>5</vt:i4>
      </vt:variant>
      <vt:variant>
        <vt:lpwstr/>
      </vt:variant>
      <vt:variant>
        <vt:lpwstr>Subcontract</vt:lpwstr>
      </vt:variant>
      <vt:variant>
        <vt:i4>393247</vt:i4>
      </vt:variant>
      <vt:variant>
        <vt:i4>9042</vt:i4>
      </vt:variant>
      <vt:variant>
        <vt:i4>0</vt:i4>
      </vt:variant>
      <vt:variant>
        <vt:i4>5</vt:i4>
      </vt:variant>
      <vt:variant>
        <vt:lpwstr/>
      </vt:variant>
      <vt:variant>
        <vt:lpwstr>Subcontractor</vt:lpwstr>
      </vt:variant>
      <vt:variant>
        <vt:i4>6488185</vt:i4>
      </vt:variant>
      <vt:variant>
        <vt:i4>9039</vt:i4>
      </vt:variant>
      <vt:variant>
        <vt:i4>0</vt:i4>
      </vt:variant>
      <vt:variant>
        <vt:i4>5</vt:i4>
      </vt:variant>
      <vt:variant>
        <vt:lpwstr/>
      </vt:variant>
      <vt:variant>
        <vt:lpwstr>PersonalInformation</vt:lpwstr>
      </vt:variant>
      <vt:variant>
        <vt:i4>524290</vt:i4>
      </vt:variant>
      <vt:variant>
        <vt:i4>9036</vt:i4>
      </vt:variant>
      <vt:variant>
        <vt:i4>0</vt:i4>
      </vt:variant>
      <vt:variant>
        <vt:i4>5</vt:i4>
      </vt:variant>
      <vt:variant>
        <vt:lpwstr/>
      </vt:variant>
      <vt:variant>
        <vt:lpwstr>ContractorsRepresentative</vt:lpwstr>
      </vt:variant>
      <vt:variant>
        <vt:i4>6881387</vt:i4>
      </vt:variant>
      <vt:variant>
        <vt:i4>9033</vt:i4>
      </vt:variant>
      <vt:variant>
        <vt:i4>0</vt:i4>
      </vt:variant>
      <vt:variant>
        <vt:i4>5</vt:i4>
      </vt:variant>
      <vt:variant>
        <vt:lpwstr/>
      </vt:variant>
      <vt:variant>
        <vt:lpwstr>Subcontract</vt:lpwstr>
      </vt:variant>
      <vt:variant>
        <vt:i4>393247</vt:i4>
      </vt:variant>
      <vt:variant>
        <vt:i4>9030</vt:i4>
      </vt:variant>
      <vt:variant>
        <vt:i4>0</vt:i4>
      </vt:variant>
      <vt:variant>
        <vt:i4>5</vt:i4>
      </vt:variant>
      <vt:variant>
        <vt:lpwstr/>
      </vt:variant>
      <vt:variant>
        <vt:lpwstr>Subcontractor</vt:lpwstr>
      </vt:variant>
      <vt:variant>
        <vt:i4>6488185</vt:i4>
      </vt:variant>
      <vt:variant>
        <vt:i4>9027</vt:i4>
      </vt:variant>
      <vt:variant>
        <vt:i4>0</vt:i4>
      </vt:variant>
      <vt:variant>
        <vt:i4>5</vt:i4>
      </vt:variant>
      <vt:variant>
        <vt:lpwstr/>
      </vt:variant>
      <vt:variant>
        <vt:lpwstr>PersonalInformation</vt:lpwstr>
      </vt:variant>
      <vt:variant>
        <vt:i4>6881387</vt:i4>
      </vt:variant>
      <vt:variant>
        <vt:i4>9024</vt:i4>
      </vt:variant>
      <vt:variant>
        <vt:i4>0</vt:i4>
      </vt:variant>
      <vt:variant>
        <vt:i4>5</vt:i4>
      </vt:variant>
      <vt:variant>
        <vt:lpwstr/>
      </vt:variant>
      <vt:variant>
        <vt:lpwstr>Subcontract</vt:lpwstr>
      </vt:variant>
      <vt:variant>
        <vt:i4>6881387</vt:i4>
      </vt:variant>
      <vt:variant>
        <vt:i4>9021</vt:i4>
      </vt:variant>
      <vt:variant>
        <vt:i4>0</vt:i4>
      </vt:variant>
      <vt:variant>
        <vt:i4>5</vt:i4>
      </vt:variant>
      <vt:variant>
        <vt:lpwstr/>
      </vt:variant>
      <vt:variant>
        <vt:lpwstr>Subcontract</vt:lpwstr>
      </vt:variant>
      <vt:variant>
        <vt:i4>393247</vt:i4>
      </vt:variant>
      <vt:variant>
        <vt:i4>9018</vt:i4>
      </vt:variant>
      <vt:variant>
        <vt:i4>0</vt:i4>
      </vt:variant>
      <vt:variant>
        <vt:i4>5</vt:i4>
      </vt:variant>
      <vt:variant>
        <vt:lpwstr/>
      </vt:variant>
      <vt:variant>
        <vt:lpwstr>Subcontractor</vt:lpwstr>
      </vt:variant>
      <vt:variant>
        <vt:i4>6488185</vt:i4>
      </vt:variant>
      <vt:variant>
        <vt:i4>9015</vt:i4>
      </vt:variant>
      <vt:variant>
        <vt:i4>0</vt:i4>
      </vt:variant>
      <vt:variant>
        <vt:i4>5</vt:i4>
      </vt:variant>
      <vt:variant>
        <vt:lpwstr/>
      </vt:variant>
      <vt:variant>
        <vt:lpwstr>PersonalInformation</vt:lpwstr>
      </vt:variant>
      <vt:variant>
        <vt:i4>7471202</vt:i4>
      </vt:variant>
      <vt:variant>
        <vt:i4>9012</vt:i4>
      </vt:variant>
      <vt:variant>
        <vt:i4>0</vt:i4>
      </vt:variant>
      <vt:variant>
        <vt:i4>5</vt:i4>
      </vt:variant>
      <vt:variant>
        <vt:lpwstr/>
      </vt:variant>
      <vt:variant>
        <vt:lpwstr>PrivacyAct</vt:lpwstr>
      </vt:variant>
      <vt:variant>
        <vt:i4>6881387</vt:i4>
      </vt:variant>
      <vt:variant>
        <vt:i4>9009</vt:i4>
      </vt:variant>
      <vt:variant>
        <vt:i4>0</vt:i4>
      </vt:variant>
      <vt:variant>
        <vt:i4>5</vt:i4>
      </vt:variant>
      <vt:variant>
        <vt:lpwstr/>
      </vt:variant>
      <vt:variant>
        <vt:lpwstr>Subcontract</vt:lpwstr>
      </vt:variant>
      <vt:variant>
        <vt:i4>7274613</vt:i4>
      </vt:variant>
      <vt:variant>
        <vt:i4>9006</vt:i4>
      </vt:variant>
      <vt:variant>
        <vt:i4>0</vt:i4>
      </vt:variant>
      <vt:variant>
        <vt:i4>5</vt:i4>
      </vt:variant>
      <vt:variant>
        <vt:lpwstr/>
      </vt:variant>
      <vt:variant>
        <vt:lpwstr>AustralianPrivacyPrinciple</vt:lpwstr>
      </vt:variant>
      <vt:variant>
        <vt:i4>7471202</vt:i4>
      </vt:variant>
      <vt:variant>
        <vt:i4>9003</vt:i4>
      </vt:variant>
      <vt:variant>
        <vt:i4>0</vt:i4>
      </vt:variant>
      <vt:variant>
        <vt:i4>5</vt:i4>
      </vt:variant>
      <vt:variant>
        <vt:lpwstr/>
      </vt:variant>
      <vt:variant>
        <vt:lpwstr>PrivacyAct</vt:lpwstr>
      </vt:variant>
      <vt:variant>
        <vt:i4>393247</vt:i4>
      </vt:variant>
      <vt:variant>
        <vt:i4>9000</vt:i4>
      </vt:variant>
      <vt:variant>
        <vt:i4>0</vt:i4>
      </vt:variant>
      <vt:variant>
        <vt:i4>5</vt:i4>
      </vt:variant>
      <vt:variant>
        <vt:lpwstr/>
      </vt:variant>
      <vt:variant>
        <vt:lpwstr>Subcontractor</vt:lpwstr>
      </vt:variant>
      <vt:variant>
        <vt:i4>6881387</vt:i4>
      </vt:variant>
      <vt:variant>
        <vt:i4>8997</vt:i4>
      </vt:variant>
      <vt:variant>
        <vt:i4>0</vt:i4>
      </vt:variant>
      <vt:variant>
        <vt:i4>5</vt:i4>
      </vt:variant>
      <vt:variant>
        <vt:lpwstr/>
      </vt:variant>
      <vt:variant>
        <vt:lpwstr>Subcontract</vt:lpwstr>
      </vt:variant>
      <vt:variant>
        <vt:i4>393247</vt:i4>
      </vt:variant>
      <vt:variant>
        <vt:i4>8994</vt:i4>
      </vt:variant>
      <vt:variant>
        <vt:i4>0</vt:i4>
      </vt:variant>
      <vt:variant>
        <vt:i4>5</vt:i4>
      </vt:variant>
      <vt:variant>
        <vt:lpwstr/>
      </vt:variant>
      <vt:variant>
        <vt:lpwstr>Subcontractor</vt:lpwstr>
      </vt:variant>
      <vt:variant>
        <vt:i4>393247</vt:i4>
      </vt:variant>
      <vt:variant>
        <vt:i4>8991</vt:i4>
      </vt:variant>
      <vt:variant>
        <vt:i4>0</vt:i4>
      </vt:variant>
      <vt:variant>
        <vt:i4>5</vt:i4>
      </vt:variant>
      <vt:variant>
        <vt:lpwstr/>
      </vt:variant>
      <vt:variant>
        <vt:lpwstr>Subcontractor</vt:lpwstr>
      </vt:variant>
      <vt:variant>
        <vt:i4>393247</vt:i4>
      </vt:variant>
      <vt:variant>
        <vt:i4>8985</vt:i4>
      </vt:variant>
      <vt:variant>
        <vt:i4>0</vt:i4>
      </vt:variant>
      <vt:variant>
        <vt:i4>5</vt:i4>
      </vt:variant>
      <vt:variant>
        <vt:lpwstr/>
      </vt:variant>
      <vt:variant>
        <vt:lpwstr>Subcontractor</vt:lpwstr>
      </vt:variant>
      <vt:variant>
        <vt:i4>7274604</vt:i4>
      </vt:variant>
      <vt:variant>
        <vt:i4>8982</vt:i4>
      </vt:variant>
      <vt:variant>
        <vt:i4>0</vt:i4>
      </vt:variant>
      <vt:variant>
        <vt:i4>5</vt:i4>
      </vt:variant>
      <vt:variant>
        <vt:lpwstr/>
      </vt:variant>
      <vt:variant>
        <vt:lpwstr>ITEquipment</vt:lpwstr>
      </vt:variant>
      <vt:variant>
        <vt:i4>393247</vt:i4>
      </vt:variant>
      <vt:variant>
        <vt:i4>8979</vt:i4>
      </vt:variant>
      <vt:variant>
        <vt:i4>0</vt:i4>
      </vt:variant>
      <vt:variant>
        <vt:i4>5</vt:i4>
      </vt:variant>
      <vt:variant>
        <vt:lpwstr/>
      </vt:variant>
      <vt:variant>
        <vt:lpwstr>Subcontractor</vt:lpwstr>
      </vt:variant>
      <vt:variant>
        <vt:i4>851971</vt:i4>
      </vt:variant>
      <vt:variant>
        <vt:i4>8975</vt:i4>
      </vt:variant>
      <vt:variant>
        <vt:i4>0</vt:i4>
      </vt:variant>
      <vt:variant>
        <vt:i4>5</vt:i4>
      </vt:variant>
      <vt:variant>
        <vt:lpwstr/>
      </vt:variant>
      <vt:variant>
        <vt:lpwstr>Commonwealth</vt:lpwstr>
      </vt:variant>
      <vt:variant>
        <vt:i4>851971</vt:i4>
      </vt:variant>
      <vt:variant>
        <vt:i4>8973</vt:i4>
      </vt:variant>
      <vt:variant>
        <vt:i4>0</vt:i4>
      </vt:variant>
      <vt:variant>
        <vt:i4>5</vt:i4>
      </vt:variant>
      <vt:variant>
        <vt:lpwstr/>
      </vt:variant>
      <vt:variant>
        <vt:lpwstr>Commonwealth</vt:lpwstr>
      </vt:variant>
      <vt:variant>
        <vt:i4>8126579</vt:i4>
      </vt:variant>
      <vt:variant>
        <vt:i4>8970</vt:i4>
      </vt:variant>
      <vt:variant>
        <vt:i4>0</vt:i4>
      </vt:variant>
      <vt:variant>
        <vt:i4>5</vt:i4>
      </vt:variant>
      <vt:variant>
        <vt:lpwstr/>
      </vt:variant>
      <vt:variant>
        <vt:lpwstr>Contractor</vt:lpwstr>
      </vt:variant>
      <vt:variant>
        <vt:i4>393247</vt:i4>
      </vt:variant>
      <vt:variant>
        <vt:i4>8967</vt:i4>
      </vt:variant>
      <vt:variant>
        <vt:i4>0</vt:i4>
      </vt:variant>
      <vt:variant>
        <vt:i4>5</vt:i4>
      </vt:variant>
      <vt:variant>
        <vt:lpwstr/>
      </vt:variant>
      <vt:variant>
        <vt:lpwstr>Subcontractor</vt:lpwstr>
      </vt:variant>
      <vt:variant>
        <vt:i4>2031643</vt:i4>
      </vt:variant>
      <vt:variant>
        <vt:i4>8961</vt:i4>
      </vt:variant>
      <vt:variant>
        <vt:i4>0</vt:i4>
      </vt:variant>
      <vt:variant>
        <vt:i4>5</vt:i4>
      </vt:variant>
      <vt:variant>
        <vt:lpwstr/>
      </vt:variant>
      <vt:variant>
        <vt:lpwstr>SubcontractWorks</vt:lpwstr>
      </vt:variant>
      <vt:variant>
        <vt:i4>786463</vt:i4>
      </vt:variant>
      <vt:variant>
        <vt:i4>8958</vt:i4>
      </vt:variant>
      <vt:variant>
        <vt:i4>0</vt:i4>
      </vt:variant>
      <vt:variant>
        <vt:i4>5</vt:i4>
      </vt:variant>
      <vt:variant>
        <vt:lpwstr/>
      </vt:variant>
      <vt:variant>
        <vt:lpwstr>SubcontractorsActivities</vt:lpwstr>
      </vt:variant>
      <vt:variant>
        <vt:i4>393247</vt:i4>
      </vt:variant>
      <vt:variant>
        <vt:i4>8955</vt:i4>
      </vt:variant>
      <vt:variant>
        <vt:i4>0</vt:i4>
      </vt:variant>
      <vt:variant>
        <vt:i4>5</vt:i4>
      </vt:variant>
      <vt:variant>
        <vt:lpwstr/>
      </vt:variant>
      <vt:variant>
        <vt:lpwstr>Subcontractor</vt:lpwstr>
      </vt:variant>
      <vt:variant>
        <vt:i4>7274604</vt:i4>
      </vt:variant>
      <vt:variant>
        <vt:i4>8952</vt:i4>
      </vt:variant>
      <vt:variant>
        <vt:i4>0</vt:i4>
      </vt:variant>
      <vt:variant>
        <vt:i4>5</vt:i4>
      </vt:variant>
      <vt:variant>
        <vt:lpwstr/>
      </vt:variant>
      <vt:variant>
        <vt:lpwstr>ITEquipment</vt:lpwstr>
      </vt:variant>
      <vt:variant>
        <vt:i4>393247</vt:i4>
      </vt:variant>
      <vt:variant>
        <vt:i4>8949</vt:i4>
      </vt:variant>
      <vt:variant>
        <vt:i4>0</vt:i4>
      </vt:variant>
      <vt:variant>
        <vt:i4>5</vt:i4>
      </vt:variant>
      <vt:variant>
        <vt:lpwstr/>
      </vt:variant>
      <vt:variant>
        <vt:lpwstr>Subcontractor</vt:lpwstr>
      </vt:variant>
      <vt:variant>
        <vt:i4>851971</vt:i4>
      </vt:variant>
      <vt:variant>
        <vt:i4>8946</vt:i4>
      </vt:variant>
      <vt:variant>
        <vt:i4>0</vt:i4>
      </vt:variant>
      <vt:variant>
        <vt:i4>5</vt:i4>
      </vt:variant>
      <vt:variant>
        <vt:lpwstr/>
      </vt:variant>
      <vt:variant>
        <vt:lpwstr>Commonwealth</vt:lpwstr>
      </vt:variant>
      <vt:variant>
        <vt:i4>851971</vt:i4>
      </vt:variant>
      <vt:variant>
        <vt:i4>8943</vt:i4>
      </vt:variant>
      <vt:variant>
        <vt:i4>0</vt:i4>
      </vt:variant>
      <vt:variant>
        <vt:i4>5</vt:i4>
      </vt:variant>
      <vt:variant>
        <vt:lpwstr/>
      </vt:variant>
      <vt:variant>
        <vt:lpwstr>Commonwealth</vt:lpwstr>
      </vt:variant>
      <vt:variant>
        <vt:i4>2031643</vt:i4>
      </vt:variant>
      <vt:variant>
        <vt:i4>8940</vt:i4>
      </vt:variant>
      <vt:variant>
        <vt:i4>0</vt:i4>
      </vt:variant>
      <vt:variant>
        <vt:i4>5</vt:i4>
      </vt:variant>
      <vt:variant>
        <vt:lpwstr/>
      </vt:variant>
      <vt:variant>
        <vt:lpwstr>SubcontractWorks</vt:lpwstr>
      </vt:variant>
      <vt:variant>
        <vt:i4>7274604</vt:i4>
      </vt:variant>
      <vt:variant>
        <vt:i4>8937</vt:i4>
      </vt:variant>
      <vt:variant>
        <vt:i4>0</vt:i4>
      </vt:variant>
      <vt:variant>
        <vt:i4>5</vt:i4>
      </vt:variant>
      <vt:variant>
        <vt:lpwstr/>
      </vt:variant>
      <vt:variant>
        <vt:lpwstr>ITEquipment</vt:lpwstr>
      </vt:variant>
      <vt:variant>
        <vt:i4>7274604</vt:i4>
      </vt:variant>
      <vt:variant>
        <vt:i4>8934</vt:i4>
      </vt:variant>
      <vt:variant>
        <vt:i4>0</vt:i4>
      </vt:variant>
      <vt:variant>
        <vt:i4>5</vt:i4>
      </vt:variant>
      <vt:variant>
        <vt:lpwstr/>
      </vt:variant>
      <vt:variant>
        <vt:lpwstr>ITEquipment</vt:lpwstr>
      </vt:variant>
      <vt:variant>
        <vt:i4>6881387</vt:i4>
      </vt:variant>
      <vt:variant>
        <vt:i4>8931</vt:i4>
      </vt:variant>
      <vt:variant>
        <vt:i4>0</vt:i4>
      </vt:variant>
      <vt:variant>
        <vt:i4>5</vt:i4>
      </vt:variant>
      <vt:variant>
        <vt:lpwstr/>
      </vt:variant>
      <vt:variant>
        <vt:lpwstr>Subcontract</vt:lpwstr>
      </vt:variant>
      <vt:variant>
        <vt:i4>7274604</vt:i4>
      </vt:variant>
      <vt:variant>
        <vt:i4>8928</vt:i4>
      </vt:variant>
      <vt:variant>
        <vt:i4>0</vt:i4>
      </vt:variant>
      <vt:variant>
        <vt:i4>5</vt:i4>
      </vt:variant>
      <vt:variant>
        <vt:lpwstr/>
      </vt:variant>
      <vt:variant>
        <vt:lpwstr>ITEquipment</vt:lpwstr>
      </vt:variant>
      <vt:variant>
        <vt:i4>7274604</vt:i4>
      </vt:variant>
      <vt:variant>
        <vt:i4>8925</vt:i4>
      </vt:variant>
      <vt:variant>
        <vt:i4>0</vt:i4>
      </vt:variant>
      <vt:variant>
        <vt:i4>5</vt:i4>
      </vt:variant>
      <vt:variant>
        <vt:lpwstr/>
      </vt:variant>
      <vt:variant>
        <vt:lpwstr>ITEquipment</vt:lpwstr>
      </vt:variant>
      <vt:variant>
        <vt:i4>393247</vt:i4>
      </vt:variant>
      <vt:variant>
        <vt:i4>8922</vt:i4>
      </vt:variant>
      <vt:variant>
        <vt:i4>0</vt:i4>
      </vt:variant>
      <vt:variant>
        <vt:i4>5</vt:i4>
      </vt:variant>
      <vt:variant>
        <vt:lpwstr/>
      </vt:variant>
      <vt:variant>
        <vt:lpwstr>Subcontractor</vt:lpwstr>
      </vt:variant>
      <vt:variant>
        <vt:i4>6881387</vt:i4>
      </vt:variant>
      <vt:variant>
        <vt:i4>8919</vt:i4>
      </vt:variant>
      <vt:variant>
        <vt:i4>0</vt:i4>
      </vt:variant>
      <vt:variant>
        <vt:i4>5</vt:i4>
      </vt:variant>
      <vt:variant>
        <vt:lpwstr/>
      </vt:variant>
      <vt:variant>
        <vt:lpwstr>Subcontract</vt:lpwstr>
      </vt:variant>
      <vt:variant>
        <vt:i4>393247</vt:i4>
      </vt:variant>
      <vt:variant>
        <vt:i4>8916</vt:i4>
      </vt:variant>
      <vt:variant>
        <vt:i4>0</vt:i4>
      </vt:variant>
      <vt:variant>
        <vt:i4>5</vt:i4>
      </vt:variant>
      <vt:variant>
        <vt:lpwstr/>
      </vt:variant>
      <vt:variant>
        <vt:lpwstr>Subcontractor</vt:lpwstr>
      </vt:variant>
      <vt:variant>
        <vt:i4>393247</vt:i4>
      </vt:variant>
      <vt:variant>
        <vt:i4>8910</vt:i4>
      </vt:variant>
      <vt:variant>
        <vt:i4>0</vt:i4>
      </vt:variant>
      <vt:variant>
        <vt:i4>5</vt:i4>
      </vt:variant>
      <vt:variant>
        <vt:lpwstr/>
      </vt:variant>
      <vt:variant>
        <vt:lpwstr>Subcontractor</vt:lpwstr>
      </vt:variant>
      <vt:variant>
        <vt:i4>524290</vt:i4>
      </vt:variant>
      <vt:variant>
        <vt:i4>8898</vt:i4>
      </vt:variant>
      <vt:variant>
        <vt:i4>0</vt:i4>
      </vt:variant>
      <vt:variant>
        <vt:i4>5</vt:i4>
      </vt:variant>
      <vt:variant>
        <vt:lpwstr/>
      </vt:variant>
      <vt:variant>
        <vt:lpwstr>ContractorsRepresentative</vt:lpwstr>
      </vt:variant>
      <vt:variant>
        <vt:i4>6881387</vt:i4>
      </vt:variant>
      <vt:variant>
        <vt:i4>8895</vt:i4>
      </vt:variant>
      <vt:variant>
        <vt:i4>0</vt:i4>
      </vt:variant>
      <vt:variant>
        <vt:i4>5</vt:i4>
      </vt:variant>
      <vt:variant>
        <vt:lpwstr/>
      </vt:variant>
      <vt:variant>
        <vt:lpwstr>Subcontract</vt:lpwstr>
      </vt:variant>
      <vt:variant>
        <vt:i4>8126579</vt:i4>
      </vt:variant>
      <vt:variant>
        <vt:i4>8892</vt:i4>
      </vt:variant>
      <vt:variant>
        <vt:i4>0</vt:i4>
      </vt:variant>
      <vt:variant>
        <vt:i4>5</vt:i4>
      </vt:variant>
      <vt:variant>
        <vt:lpwstr/>
      </vt:variant>
      <vt:variant>
        <vt:lpwstr>Contractor</vt:lpwstr>
      </vt:variant>
      <vt:variant>
        <vt:i4>393247</vt:i4>
      </vt:variant>
      <vt:variant>
        <vt:i4>8889</vt:i4>
      </vt:variant>
      <vt:variant>
        <vt:i4>0</vt:i4>
      </vt:variant>
      <vt:variant>
        <vt:i4>5</vt:i4>
      </vt:variant>
      <vt:variant>
        <vt:lpwstr/>
      </vt:variant>
      <vt:variant>
        <vt:lpwstr>Subcontractor</vt:lpwstr>
      </vt:variant>
      <vt:variant>
        <vt:i4>524290</vt:i4>
      </vt:variant>
      <vt:variant>
        <vt:i4>8886</vt:i4>
      </vt:variant>
      <vt:variant>
        <vt:i4>0</vt:i4>
      </vt:variant>
      <vt:variant>
        <vt:i4>5</vt:i4>
      </vt:variant>
      <vt:variant>
        <vt:lpwstr/>
      </vt:variant>
      <vt:variant>
        <vt:lpwstr>ContractorsRepresentative</vt:lpwstr>
      </vt:variant>
      <vt:variant>
        <vt:i4>524290</vt:i4>
      </vt:variant>
      <vt:variant>
        <vt:i4>8880</vt:i4>
      </vt:variant>
      <vt:variant>
        <vt:i4>0</vt:i4>
      </vt:variant>
      <vt:variant>
        <vt:i4>5</vt:i4>
      </vt:variant>
      <vt:variant>
        <vt:lpwstr/>
      </vt:variant>
      <vt:variant>
        <vt:lpwstr>ContractorsRepresentative</vt:lpwstr>
      </vt:variant>
      <vt:variant>
        <vt:i4>393247</vt:i4>
      </vt:variant>
      <vt:variant>
        <vt:i4>8877</vt:i4>
      </vt:variant>
      <vt:variant>
        <vt:i4>0</vt:i4>
      </vt:variant>
      <vt:variant>
        <vt:i4>5</vt:i4>
      </vt:variant>
      <vt:variant>
        <vt:lpwstr/>
      </vt:variant>
      <vt:variant>
        <vt:lpwstr>Subcontractor</vt:lpwstr>
      </vt:variant>
      <vt:variant>
        <vt:i4>1376270</vt:i4>
      </vt:variant>
      <vt:variant>
        <vt:i4>8874</vt:i4>
      </vt:variant>
      <vt:variant>
        <vt:i4>0</vt:i4>
      </vt:variant>
      <vt:variant>
        <vt:i4>5</vt:i4>
      </vt:variant>
      <vt:variant>
        <vt:lpwstr/>
      </vt:variant>
      <vt:variant>
        <vt:lpwstr>SubcontractPrice</vt:lpwstr>
      </vt:variant>
      <vt:variant>
        <vt:i4>524290</vt:i4>
      </vt:variant>
      <vt:variant>
        <vt:i4>8871</vt:i4>
      </vt:variant>
      <vt:variant>
        <vt:i4>0</vt:i4>
      </vt:variant>
      <vt:variant>
        <vt:i4>5</vt:i4>
      </vt:variant>
      <vt:variant>
        <vt:lpwstr/>
      </vt:variant>
      <vt:variant>
        <vt:lpwstr>ContractorsRepresentative</vt:lpwstr>
      </vt:variant>
      <vt:variant>
        <vt:i4>524290</vt:i4>
      </vt:variant>
      <vt:variant>
        <vt:i4>8865</vt:i4>
      </vt:variant>
      <vt:variant>
        <vt:i4>0</vt:i4>
      </vt:variant>
      <vt:variant>
        <vt:i4>5</vt:i4>
      </vt:variant>
      <vt:variant>
        <vt:lpwstr/>
      </vt:variant>
      <vt:variant>
        <vt:lpwstr>ContractorsRepresentative</vt:lpwstr>
      </vt:variant>
      <vt:variant>
        <vt:i4>393247</vt:i4>
      </vt:variant>
      <vt:variant>
        <vt:i4>8862</vt:i4>
      </vt:variant>
      <vt:variant>
        <vt:i4>0</vt:i4>
      </vt:variant>
      <vt:variant>
        <vt:i4>5</vt:i4>
      </vt:variant>
      <vt:variant>
        <vt:lpwstr/>
      </vt:variant>
      <vt:variant>
        <vt:lpwstr>Subcontractor</vt:lpwstr>
      </vt:variant>
      <vt:variant>
        <vt:i4>1376270</vt:i4>
      </vt:variant>
      <vt:variant>
        <vt:i4>8859</vt:i4>
      </vt:variant>
      <vt:variant>
        <vt:i4>0</vt:i4>
      </vt:variant>
      <vt:variant>
        <vt:i4>5</vt:i4>
      </vt:variant>
      <vt:variant>
        <vt:lpwstr/>
      </vt:variant>
      <vt:variant>
        <vt:lpwstr>SubcontractPrice</vt:lpwstr>
      </vt:variant>
      <vt:variant>
        <vt:i4>393247</vt:i4>
      </vt:variant>
      <vt:variant>
        <vt:i4>8856</vt:i4>
      </vt:variant>
      <vt:variant>
        <vt:i4>0</vt:i4>
      </vt:variant>
      <vt:variant>
        <vt:i4>5</vt:i4>
      </vt:variant>
      <vt:variant>
        <vt:lpwstr/>
      </vt:variant>
      <vt:variant>
        <vt:lpwstr>Subcontractor</vt:lpwstr>
      </vt:variant>
      <vt:variant>
        <vt:i4>786463</vt:i4>
      </vt:variant>
      <vt:variant>
        <vt:i4>8850</vt:i4>
      </vt:variant>
      <vt:variant>
        <vt:i4>0</vt:i4>
      </vt:variant>
      <vt:variant>
        <vt:i4>5</vt:i4>
      </vt:variant>
      <vt:variant>
        <vt:lpwstr/>
      </vt:variant>
      <vt:variant>
        <vt:lpwstr>SubcontractorsActivities</vt:lpwstr>
      </vt:variant>
      <vt:variant>
        <vt:i4>393247</vt:i4>
      </vt:variant>
      <vt:variant>
        <vt:i4>8847</vt:i4>
      </vt:variant>
      <vt:variant>
        <vt:i4>0</vt:i4>
      </vt:variant>
      <vt:variant>
        <vt:i4>5</vt:i4>
      </vt:variant>
      <vt:variant>
        <vt:lpwstr/>
      </vt:variant>
      <vt:variant>
        <vt:lpwstr>Subcontractor</vt:lpwstr>
      </vt:variant>
      <vt:variant>
        <vt:i4>393247</vt:i4>
      </vt:variant>
      <vt:variant>
        <vt:i4>8844</vt:i4>
      </vt:variant>
      <vt:variant>
        <vt:i4>0</vt:i4>
      </vt:variant>
      <vt:variant>
        <vt:i4>5</vt:i4>
      </vt:variant>
      <vt:variant>
        <vt:lpwstr/>
      </vt:variant>
      <vt:variant>
        <vt:lpwstr>Subcontractor</vt:lpwstr>
      </vt:variant>
      <vt:variant>
        <vt:i4>524290</vt:i4>
      </vt:variant>
      <vt:variant>
        <vt:i4>8841</vt:i4>
      </vt:variant>
      <vt:variant>
        <vt:i4>0</vt:i4>
      </vt:variant>
      <vt:variant>
        <vt:i4>5</vt:i4>
      </vt:variant>
      <vt:variant>
        <vt:lpwstr/>
      </vt:variant>
      <vt:variant>
        <vt:lpwstr>ContractorsRepresentative</vt:lpwstr>
      </vt:variant>
      <vt:variant>
        <vt:i4>1376261</vt:i4>
      </vt:variant>
      <vt:variant>
        <vt:i4>8838</vt:i4>
      </vt:variant>
      <vt:variant>
        <vt:i4>0</vt:i4>
      </vt:variant>
      <vt:variant>
        <vt:i4>5</vt:i4>
      </vt:variant>
      <vt:variant>
        <vt:lpwstr/>
      </vt:variant>
      <vt:variant>
        <vt:lpwstr>AwardDate</vt:lpwstr>
      </vt:variant>
      <vt:variant>
        <vt:i4>786439</vt:i4>
      </vt:variant>
      <vt:variant>
        <vt:i4>8835</vt:i4>
      </vt:variant>
      <vt:variant>
        <vt:i4>0</vt:i4>
      </vt:variant>
      <vt:variant>
        <vt:i4>5</vt:i4>
      </vt:variant>
      <vt:variant>
        <vt:lpwstr/>
      </vt:variant>
      <vt:variant>
        <vt:lpwstr>Site</vt:lpwstr>
      </vt:variant>
      <vt:variant>
        <vt:i4>6619255</vt:i4>
      </vt:variant>
      <vt:variant>
        <vt:i4>8832</vt:i4>
      </vt:variant>
      <vt:variant>
        <vt:i4>0</vt:i4>
      </vt:variant>
      <vt:variant>
        <vt:i4>5</vt:i4>
      </vt:variant>
      <vt:variant>
        <vt:lpwstr/>
      </vt:variant>
      <vt:variant>
        <vt:lpwstr>SubcontractParticulars</vt:lpwstr>
      </vt:variant>
      <vt:variant>
        <vt:i4>786439</vt:i4>
      </vt:variant>
      <vt:variant>
        <vt:i4>8829</vt:i4>
      </vt:variant>
      <vt:variant>
        <vt:i4>0</vt:i4>
      </vt:variant>
      <vt:variant>
        <vt:i4>5</vt:i4>
      </vt:variant>
      <vt:variant>
        <vt:lpwstr/>
      </vt:variant>
      <vt:variant>
        <vt:lpwstr>Site</vt:lpwstr>
      </vt:variant>
      <vt:variant>
        <vt:i4>6619255</vt:i4>
      </vt:variant>
      <vt:variant>
        <vt:i4>8826</vt:i4>
      </vt:variant>
      <vt:variant>
        <vt:i4>0</vt:i4>
      </vt:variant>
      <vt:variant>
        <vt:i4>5</vt:i4>
      </vt:variant>
      <vt:variant>
        <vt:lpwstr/>
      </vt:variant>
      <vt:variant>
        <vt:lpwstr>SubcontractParticulars</vt:lpwstr>
      </vt:variant>
      <vt:variant>
        <vt:i4>393247</vt:i4>
      </vt:variant>
      <vt:variant>
        <vt:i4>8823</vt:i4>
      </vt:variant>
      <vt:variant>
        <vt:i4>0</vt:i4>
      </vt:variant>
      <vt:variant>
        <vt:i4>5</vt:i4>
      </vt:variant>
      <vt:variant>
        <vt:lpwstr/>
      </vt:variant>
      <vt:variant>
        <vt:lpwstr>Subcontractor</vt:lpwstr>
      </vt:variant>
      <vt:variant>
        <vt:i4>786463</vt:i4>
      </vt:variant>
      <vt:variant>
        <vt:i4>8820</vt:i4>
      </vt:variant>
      <vt:variant>
        <vt:i4>0</vt:i4>
      </vt:variant>
      <vt:variant>
        <vt:i4>5</vt:i4>
      </vt:variant>
      <vt:variant>
        <vt:lpwstr/>
      </vt:variant>
      <vt:variant>
        <vt:lpwstr>SubcontractorsActivities</vt:lpwstr>
      </vt:variant>
      <vt:variant>
        <vt:i4>524290</vt:i4>
      </vt:variant>
      <vt:variant>
        <vt:i4>8817</vt:i4>
      </vt:variant>
      <vt:variant>
        <vt:i4>0</vt:i4>
      </vt:variant>
      <vt:variant>
        <vt:i4>5</vt:i4>
      </vt:variant>
      <vt:variant>
        <vt:lpwstr/>
      </vt:variant>
      <vt:variant>
        <vt:lpwstr>ContractorsRepresentative</vt:lpwstr>
      </vt:variant>
      <vt:variant>
        <vt:i4>524290</vt:i4>
      </vt:variant>
      <vt:variant>
        <vt:i4>8814</vt:i4>
      </vt:variant>
      <vt:variant>
        <vt:i4>0</vt:i4>
      </vt:variant>
      <vt:variant>
        <vt:i4>5</vt:i4>
      </vt:variant>
      <vt:variant>
        <vt:lpwstr/>
      </vt:variant>
      <vt:variant>
        <vt:lpwstr>ContractorsRepresentative</vt:lpwstr>
      </vt:variant>
      <vt:variant>
        <vt:i4>393247</vt:i4>
      </vt:variant>
      <vt:variant>
        <vt:i4>8811</vt:i4>
      </vt:variant>
      <vt:variant>
        <vt:i4>0</vt:i4>
      </vt:variant>
      <vt:variant>
        <vt:i4>5</vt:i4>
      </vt:variant>
      <vt:variant>
        <vt:lpwstr/>
      </vt:variant>
      <vt:variant>
        <vt:lpwstr>Subcontractor</vt:lpwstr>
      </vt:variant>
      <vt:variant>
        <vt:i4>393247</vt:i4>
      </vt:variant>
      <vt:variant>
        <vt:i4>8808</vt:i4>
      </vt:variant>
      <vt:variant>
        <vt:i4>0</vt:i4>
      </vt:variant>
      <vt:variant>
        <vt:i4>5</vt:i4>
      </vt:variant>
      <vt:variant>
        <vt:lpwstr/>
      </vt:variant>
      <vt:variant>
        <vt:lpwstr>Subcontractor</vt:lpwstr>
      </vt:variant>
      <vt:variant>
        <vt:i4>6881387</vt:i4>
      </vt:variant>
      <vt:variant>
        <vt:i4>8805</vt:i4>
      </vt:variant>
      <vt:variant>
        <vt:i4>0</vt:i4>
      </vt:variant>
      <vt:variant>
        <vt:i4>5</vt:i4>
      </vt:variant>
      <vt:variant>
        <vt:lpwstr/>
      </vt:variant>
      <vt:variant>
        <vt:lpwstr>Subcontract</vt:lpwstr>
      </vt:variant>
      <vt:variant>
        <vt:i4>393247</vt:i4>
      </vt:variant>
      <vt:variant>
        <vt:i4>8802</vt:i4>
      </vt:variant>
      <vt:variant>
        <vt:i4>0</vt:i4>
      </vt:variant>
      <vt:variant>
        <vt:i4>5</vt:i4>
      </vt:variant>
      <vt:variant>
        <vt:lpwstr/>
      </vt:variant>
      <vt:variant>
        <vt:lpwstr>Subcontractor</vt:lpwstr>
      </vt:variant>
      <vt:variant>
        <vt:i4>393247</vt:i4>
      </vt:variant>
      <vt:variant>
        <vt:i4>8796</vt:i4>
      </vt:variant>
      <vt:variant>
        <vt:i4>0</vt:i4>
      </vt:variant>
      <vt:variant>
        <vt:i4>5</vt:i4>
      </vt:variant>
      <vt:variant>
        <vt:lpwstr/>
      </vt:variant>
      <vt:variant>
        <vt:lpwstr>Subcontractor</vt:lpwstr>
      </vt:variant>
      <vt:variant>
        <vt:i4>851971</vt:i4>
      </vt:variant>
      <vt:variant>
        <vt:i4>8793</vt:i4>
      </vt:variant>
      <vt:variant>
        <vt:i4>0</vt:i4>
      </vt:variant>
      <vt:variant>
        <vt:i4>5</vt:i4>
      </vt:variant>
      <vt:variant>
        <vt:lpwstr/>
      </vt:variant>
      <vt:variant>
        <vt:lpwstr>Commonwealth</vt:lpwstr>
      </vt:variant>
      <vt:variant>
        <vt:i4>851971</vt:i4>
      </vt:variant>
      <vt:variant>
        <vt:i4>8787</vt:i4>
      </vt:variant>
      <vt:variant>
        <vt:i4>0</vt:i4>
      </vt:variant>
      <vt:variant>
        <vt:i4>5</vt:i4>
      </vt:variant>
      <vt:variant>
        <vt:lpwstr/>
      </vt:variant>
      <vt:variant>
        <vt:lpwstr>Commonwealth</vt:lpwstr>
      </vt:variant>
      <vt:variant>
        <vt:i4>8126579</vt:i4>
      </vt:variant>
      <vt:variant>
        <vt:i4>8784</vt:i4>
      </vt:variant>
      <vt:variant>
        <vt:i4>0</vt:i4>
      </vt:variant>
      <vt:variant>
        <vt:i4>5</vt:i4>
      </vt:variant>
      <vt:variant>
        <vt:lpwstr/>
      </vt:variant>
      <vt:variant>
        <vt:lpwstr>Contractor</vt:lpwstr>
      </vt:variant>
      <vt:variant>
        <vt:i4>393247</vt:i4>
      </vt:variant>
      <vt:variant>
        <vt:i4>8778</vt:i4>
      </vt:variant>
      <vt:variant>
        <vt:i4>0</vt:i4>
      </vt:variant>
      <vt:variant>
        <vt:i4>5</vt:i4>
      </vt:variant>
      <vt:variant>
        <vt:lpwstr/>
      </vt:variant>
      <vt:variant>
        <vt:lpwstr>Subcontractor</vt:lpwstr>
      </vt:variant>
      <vt:variant>
        <vt:i4>7471225</vt:i4>
      </vt:variant>
      <vt:variant>
        <vt:i4>8775</vt:i4>
      </vt:variant>
      <vt:variant>
        <vt:i4>0</vt:i4>
      </vt:variant>
      <vt:variant>
        <vt:i4>5</vt:i4>
      </vt:variant>
      <vt:variant>
        <vt:lpwstr/>
      </vt:variant>
      <vt:variant>
        <vt:lpwstr>IndigenousParticipationPlan</vt:lpwstr>
      </vt:variant>
      <vt:variant>
        <vt:i4>393247</vt:i4>
      </vt:variant>
      <vt:variant>
        <vt:i4>8772</vt:i4>
      </vt:variant>
      <vt:variant>
        <vt:i4>0</vt:i4>
      </vt:variant>
      <vt:variant>
        <vt:i4>5</vt:i4>
      </vt:variant>
      <vt:variant>
        <vt:lpwstr/>
      </vt:variant>
      <vt:variant>
        <vt:lpwstr>Subcontractor</vt:lpwstr>
      </vt:variant>
      <vt:variant>
        <vt:i4>524290</vt:i4>
      </vt:variant>
      <vt:variant>
        <vt:i4>8769</vt:i4>
      </vt:variant>
      <vt:variant>
        <vt:i4>0</vt:i4>
      </vt:variant>
      <vt:variant>
        <vt:i4>5</vt:i4>
      </vt:variant>
      <vt:variant>
        <vt:lpwstr/>
      </vt:variant>
      <vt:variant>
        <vt:lpwstr>ContractorsRepresentative</vt:lpwstr>
      </vt:variant>
      <vt:variant>
        <vt:i4>7471225</vt:i4>
      </vt:variant>
      <vt:variant>
        <vt:i4>8766</vt:i4>
      </vt:variant>
      <vt:variant>
        <vt:i4>0</vt:i4>
      </vt:variant>
      <vt:variant>
        <vt:i4>5</vt:i4>
      </vt:variant>
      <vt:variant>
        <vt:lpwstr/>
      </vt:variant>
      <vt:variant>
        <vt:lpwstr>IndigenousParticipationPlan</vt:lpwstr>
      </vt:variant>
      <vt:variant>
        <vt:i4>393247</vt:i4>
      </vt:variant>
      <vt:variant>
        <vt:i4>8763</vt:i4>
      </vt:variant>
      <vt:variant>
        <vt:i4>0</vt:i4>
      </vt:variant>
      <vt:variant>
        <vt:i4>5</vt:i4>
      </vt:variant>
      <vt:variant>
        <vt:lpwstr/>
      </vt:variant>
      <vt:variant>
        <vt:lpwstr>Subcontractor</vt:lpwstr>
      </vt:variant>
      <vt:variant>
        <vt:i4>524290</vt:i4>
      </vt:variant>
      <vt:variant>
        <vt:i4>8760</vt:i4>
      </vt:variant>
      <vt:variant>
        <vt:i4>0</vt:i4>
      </vt:variant>
      <vt:variant>
        <vt:i4>5</vt:i4>
      </vt:variant>
      <vt:variant>
        <vt:lpwstr/>
      </vt:variant>
      <vt:variant>
        <vt:lpwstr>ContractorsRepresentative</vt:lpwstr>
      </vt:variant>
      <vt:variant>
        <vt:i4>524290</vt:i4>
      </vt:variant>
      <vt:variant>
        <vt:i4>8757</vt:i4>
      </vt:variant>
      <vt:variant>
        <vt:i4>0</vt:i4>
      </vt:variant>
      <vt:variant>
        <vt:i4>5</vt:i4>
      </vt:variant>
      <vt:variant>
        <vt:lpwstr/>
      </vt:variant>
      <vt:variant>
        <vt:lpwstr>ContractorsRepresentative</vt:lpwstr>
      </vt:variant>
      <vt:variant>
        <vt:i4>8126575</vt:i4>
      </vt:variant>
      <vt:variant>
        <vt:i4>8754</vt:i4>
      </vt:variant>
      <vt:variant>
        <vt:i4>0</vt:i4>
      </vt:variant>
      <vt:variant>
        <vt:i4>5</vt:i4>
      </vt:variant>
      <vt:variant>
        <vt:lpwstr/>
      </vt:variant>
      <vt:variant>
        <vt:lpwstr>RemoteArea</vt:lpwstr>
      </vt:variant>
      <vt:variant>
        <vt:i4>6357097</vt:i4>
      </vt:variant>
      <vt:variant>
        <vt:i4>8751</vt:i4>
      </vt:variant>
      <vt:variant>
        <vt:i4>0</vt:i4>
      </vt:variant>
      <vt:variant>
        <vt:i4>5</vt:i4>
      </vt:variant>
      <vt:variant>
        <vt:lpwstr/>
      </vt:variant>
      <vt:variant>
        <vt:lpwstr>IndigenousProcurementPolicy</vt:lpwstr>
      </vt:variant>
      <vt:variant>
        <vt:i4>7471225</vt:i4>
      </vt:variant>
      <vt:variant>
        <vt:i4>8748</vt:i4>
      </vt:variant>
      <vt:variant>
        <vt:i4>0</vt:i4>
      </vt:variant>
      <vt:variant>
        <vt:i4>5</vt:i4>
      </vt:variant>
      <vt:variant>
        <vt:lpwstr/>
      </vt:variant>
      <vt:variant>
        <vt:lpwstr>IndigenousParticipationPlan</vt:lpwstr>
      </vt:variant>
      <vt:variant>
        <vt:i4>393247</vt:i4>
      </vt:variant>
      <vt:variant>
        <vt:i4>8745</vt:i4>
      </vt:variant>
      <vt:variant>
        <vt:i4>0</vt:i4>
      </vt:variant>
      <vt:variant>
        <vt:i4>5</vt:i4>
      </vt:variant>
      <vt:variant>
        <vt:lpwstr/>
      </vt:variant>
      <vt:variant>
        <vt:lpwstr>Subcontractor</vt:lpwstr>
      </vt:variant>
      <vt:variant>
        <vt:i4>524290</vt:i4>
      </vt:variant>
      <vt:variant>
        <vt:i4>8742</vt:i4>
      </vt:variant>
      <vt:variant>
        <vt:i4>0</vt:i4>
      </vt:variant>
      <vt:variant>
        <vt:i4>5</vt:i4>
      </vt:variant>
      <vt:variant>
        <vt:lpwstr/>
      </vt:variant>
      <vt:variant>
        <vt:lpwstr>ContractorsRepresentative</vt:lpwstr>
      </vt:variant>
      <vt:variant>
        <vt:i4>6357097</vt:i4>
      </vt:variant>
      <vt:variant>
        <vt:i4>8739</vt:i4>
      </vt:variant>
      <vt:variant>
        <vt:i4>0</vt:i4>
      </vt:variant>
      <vt:variant>
        <vt:i4>5</vt:i4>
      </vt:variant>
      <vt:variant>
        <vt:lpwstr/>
      </vt:variant>
      <vt:variant>
        <vt:lpwstr>IndigenousProcurementPolicy</vt:lpwstr>
      </vt:variant>
      <vt:variant>
        <vt:i4>786463</vt:i4>
      </vt:variant>
      <vt:variant>
        <vt:i4>8736</vt:i4>
      </vt:variant>
      <vt:variant>
        <vt:i4>0</vt:i4>
      </vt:variant>
      <vt:variant>
        <vt:i4>5</vt:i4>
      </vt:variant>
      <vt:variant>
        <vt:lpwstr/>
      </vt:variant>
      <vt:variant>
        <vt:lpwstr>SubcontractorsActivities</vt:lpwstr>
      </vt:variant>
      <vt:variant>
        <vt:i4>589843</vt:i4>
      </vt:variant>
      <vt:variant>
        <vt:i4>8733</vt:i4>
      </vt:variant>
      <vt:variant>
        <vt:i4>0</vt:i4>
      </vt:variant>
      <vt:variant>
        <vt:i4>5</vt:i4>
      </vt:variant>
      <vt:variant>
        <vt:lpwstr/>
      </vt:variant>
      <vt:variant>
        <vt:lpwstr>IndigenousEnterprise</vt:lpwstr>
      </vt:variant>
      <vt:variant>
        <vt:i4>393247</vt:i4>
      </vt:variant>
      <vt:variant>
        <vt:i4>8730</vt:i4>
      </vt:variant>
      <vt:variant>
        <vt:i4>0</vt:i4>
      </vt:variant>
      <vt:variant>
        <vt:i4>5</vt:i4>
      </vt:variant>
      <vt:variant>
        <vt:lpwstr/>
      </vt:variant>
      <vt:variant>
        <vt:lpwstr>Subcontractor</vt:lpwstr>
      </vt:variant>
      <vt:variant>
        <vt:i4>6881387</vt:i4>
      </vt:variant>
      <vt:variant>
        <vt:i4>8727</vt:i4>
      </vt:variant>
      <vt:variant>
        <vt:i4>0</vt:i4>
      </vt:variant>
      <vt:variant>
        <vt:i4>5</vt:i4>
      </vt:variant>
      <vt:variant>
        <vt:lpwstr/>
      </vt:variant>
      <vt:variant>
        <vt:lpwstr>Subcontract</vt:lpwstr>
      </vt:variant>
      <vt:variant>
        <vt:i4>393247</vt:i4>
      </vt:variant>
      <vt:variant>
        <vt:i4>8724</vt:i4>
      </vt:variant>
      <vt:variant>
        <vt:i4>0</vt:i4>
      </vt:variant>
      <vt:variant>
        <vt:i4>5</vt:i4>
      </vt:variant>
      <vt:variant>
        <vt:lpwstr/>
      </vt:variant>
      <vt:variant>
        <vt:lpwstr>Subcontractor</vt:lpwstr>
      </vt:variant>
      <vt:variant>
        <vt:i4>6881387</vt:i4>
      </vt:variant>
      <vt:variant>
        <vt:i4>8703</vt:i4>
      </vt:variant>
      <vt:variant>
        <vt:i4>0</vt:i4>
      </vt:variant>
      <vt:variant>
        <vt:i4>5</vt:i4>
      </vt:variant>
      <vt:variant>
        <vt:lpwstr/>
      </vt:variant>
      <vt:variant>
        <vt:lpwstr>Subcontract</vt:lpwstr>
      </vt:variant>
      <vt:variant>
        <vt:i4>6619255</vt:i4>
      </vt:variant>
      <vt:variant>
        <vt:i4>8697</vt:i4>
      </vt:variant>
      <vt:variant>
        <vt:i4>0</vt:i4>
      </vt:variant>
      <vt:variant>
        <vt:i4>5</vt:i4>
      </vt:variant>
      <vt:variant>
        <vt:lpwstr/>
      </vt:variant>
      <vt:variant>
        <vt:lpwstr>SubcontractParticulars</vt:lpwstr>
      </vt:variant>
      <vt:variant>
        <vt:i4>6881387</vt:i4>
      </vt:variant>
      <vt:variant>
        <vt:i4>8688</vt:i4>
      </vt:variant>
      <vt:variant>
        <vt:i4>0</vt:i4>
      </vt:variant>
      <vt:variant>
        <vt:i4>5</vt:i4>
      </vt:variant>
      <vt:variant>
        <vt:lpwstr/>
      </vt:variant>
      <vt:variant>
        <vt:lpwstr>Subcontract</vt:lpwstr>
      </vt:variant>
      <vt:variant>
        <vt:i4>6881387</vt:i4>
      </vt:variant>
      <vt:variant>
        <vt:i4>8685</vt:i4>
      </vt:variant>
      <vt:variant>
        <vt:i4>0</vt:i4>
      </vt:variant>
      <vt:variant>
        <vt:i4>5</vt:i4>
      </vt:variant>
      <vt:variant>
        <vt:lpwstr/>
      </vt:variant>
      <vt:variant>
        <vt:lpwstr>Subcontract</vt:lpwstr>
      </vt:variant>
      <vt:variant>
        <vt:i4>2031643</vt:i4>
      </vt:variant>
      <vt:variant>
        <vt:i4>8682</vt:i4>
      </vt:variant>
      <vt:variant>
        <vt:i4>0</vt:i4>
      </vt:variant>
      <vt:variant>
        <vt:i4>5</vt:i4>
      </vt:variant>
      <vt:variant>
        <vt:lpwstr/>
      </vt:variant>
      <vt:variant>
        <vt:lpwstr>SubcontractWorks</vt:lpwstr>
      </vt:variant>
      <vt:variant>
        <vt:i4>786463</vt:i4>
      </vt:variant>
      <vt:variant>
        <vt:i4>8679</vt:i4>
      </vt:variant>
      <vt:variant>
        <vt:i4>0</vt:i4>
      </vt:variant>
      <vt:variant>
        <vt:i4>5</vt:i4>
      </vt:variant>
      <vt:variant>
        <vt:lpwstr/>
      </vt:variant>
      <vt:variant>
        <vt:lpwstr>SubcontractorsActivities</vt:lpwstr>
      </vt:variant>
      <vt:variant>
        <vt:i4>393247</vt:i4>
      </vt:variant>
      <vt:variant>
        <vt:i4>8676</vt:i4>
      </vt:variant>
      <vt:variant>
        <vt:i4>0</vt:i4>
      </vt:variant>
      <vt:variant>
        <vt:i4>5</vt:i4>
      </vt:variant>
      <vt:variant>
        <vt:lpwstr/>
      </vt:variant>
      <vt:variant>
        <vt:lpwstr>Subcontractor</vt:lpwstr>
      </vt:variant>
      <vt:variant>
        <vt:i4>393247</vt:i4>
      </vt:variant>
      <vt:variant>
        <vt:i4>8673</vt:i4>
      </vt:variant>
      <vt:variant>
        <vt:i4>0</vt:i4>
      </vt:variant>
      <vt:variant>
        <vt:i4>5</vt:i4>
      </vt:variant>
      <vt:variant>
        <vt:lpwstr/>
      </vt:variant>
      <vt:variant>
        <vt:lpwstr>Subcontractor</vt:lpwstr>
      </vt:variant>
      <vt:variant>
        <vt:i4>8126579</vt:i4>
      </vt:variant>
      <vt:variant>
        <vt:i4>8670</vt:i4>
      </vt:variant>
      <vt:variant>
        <vt:i4>0</vt:i4>
      </vt:variant>
      <vt:variant>
        <vt:i4>5</vt:i4>
      </vt:variant>
      <vt:variant>
        <vt:lpwstr/>
      </vt:variant>
      <vt:variant>
        <vt:lpwstr>Contractor</vt:lpwstr>
      </vt:variant>
      <vt:variant>
        <vt:i4>8126579</vt:i4>
      </vt:variant>
      <vt:variant>
        <vt:i4>8667</vt:i4>
      </vt:variant>
      <vt:variant>
        <vt:i4>0</vt:i4>
      </vt:variant>
      <vt:variant>
        <vt:i4>5</vt:i4>
      </vt:variant>
      <vt:variant>
        <vt:lpwstr/>
      </vt:variant>
      <vt:variant>
        <vt:lpwstr>Contractor</vt:lpwstr>
      </vt:variant>
      <vt:variant>
        <vt:i4>851971</vt:i4>
      </vt:variant>
      <vt:variant>
        <vt:i4>8664</vt:i4>
      </vt:variant>
      <vt:variant>
        <vt:i4>0</vt:i4>
      </vt:variant>
      <vt:variant>
        <vt:i4>5</vt:i4>
      </vt:variant>
      <vt:variant>
        <vt:lpwstr/>
      </vt:variant>
      <vt:variant>
        <vt:lpwstr>Commonwealth</vt:lpwstr>
      </vt:variant>
      <vt:variant>
        <vt:i4>8126579</vt:i4>
      </vt:variant>
      <vt:variant>
        <vt:i4>8661</vt:i4>
      </vt:variant>
      <vt:variant>
        <vt:i4>0</vt:i4>
      </vt:variant>
      <vt:variant>
        <vt:i4>5</vt:i4>
      </vt:variant>
      <vt:variant>
        <vt:lpwstr/>
      </vt:variant>
      <vt:variant>
        <vt:lpwstr>Contractor</vt:lpwstr>
      </vt:variant>
      <vt:variant>
        <vt:i4>8126579</vt:i4>
      </vt:variant>
      <vt:variant>
        <vt:i4>8658</vt:i4>
      </vt:variant>
      <vt:variant>
        <vt:i4>0</vt:i4>
      </vt:variant>
      <vt:variant>
        <vt:i4>5</vt:i4>
      </vt:variant>
      <vt:variant>
        <vt:lpwstr/>
      </vt:variant>
      <vt:variant>
        <vt:lpwstr>Contractor</vt:lpwstr>
      </vt:variant>
      <vt:variant>
        <vt:i4>8126579</vt:i4>
      </vt:variant>
      <vt:variant>
        <vt:i4>8655</vt:i4>
      </vt:variant>
      <vt:variant>
        <vt:i4>0</vt:i4>
      </vt:variant>
      <vt:variant>
        <vt:i4>5</vt:i4>
      </vt:variant>
      <vt:variant>
        <vt:lpwstr/>
      </vt:variant>
      <vt:variant>
        <vt:lpwstr>Contractor</vt:lpwstr>
      </vt:variant>
      <vt:variant>
        <vt:i4>393247</vt:i4>
      </vt:variant>
      <vt:variant>
        <vt:i4>8652</vt:i4>
      </vt:variant>
      <vt:variant>
        <vt:i4>0</vt:i4>
      </vt:variant>
      <vt:variant>
        <vt:i4>5</vt:i4>
      </vt:variant>
      <vt:variant>
        <vt:lpwstr/>
      </vt:variant>
      <vt:variant>
        <vt:lpwstr>Subcontractor</vt:lpwstr>
      </vt:variant>
      <vt:variant>
        <vt:i4>8126579</vt:i4>
      </vt:variant>
      <vt:variant>
        <vt:i4>8649</vt:i4>
      </vt:variant>
      <vt:variant>
        <vt:i4>0</vt:i4>
      </vt:variant>
      <vt:variant>
        <vt:i4>5</vt:i4>
      </vt:variant>
      <vt:variant>
        <vt:lpwstr/>
      </vt:variant>
      <vt:variant>
        <vt:lpwstr>Contractor</vt:lpwstr>
      </vt:variant>
      <vt:variant>
        <vt:i4>8126579</vt:i4>
      </vt:variant>
      <vt:variant>
        <vt:i4>8646</vt:i4>
      </vt:variant>
      <vt:variant>
        <vt:i4>0</vt:i4>
      </vt:variant>
      <vt:variant>
        <vt:i4>5</vt:i4>
      </vt:variant>
      <vt:variant>
        <vt:lpwstr/>
      </vt:variant>
      <vt:variant>
        <vt:lpwstr>Contractor</vt:lpwstr>
      </vt:variant>
      <vt:variant>
        <vt:i4>8126579</vt:i4>
      </vt:variant>
      <vt:variant>
        <vt:i4>8643</vt:i4>
      </vt:variant>
      <vt:variant>
        <vt:i4>0</vt:i4>
      </vt:variant>
      <vt:variant>
        <vt:i4>5</vt:i4>
      </vt:variant>
      <vt:variant>
        <vt:lpwstr/>
      </vt:variant>
      <vt:variant>
        <vt:lpwstr>Contractor</vt:lpwstr>
      </vt:variant>
      <vt:variant>
        <vt:i4>851971</vt:i4>
      </vt:variant>
      <vt:variant>
        <vt:i4>8640</vt:i4>
      </vt:variant>
      <vt:variant>
        <vt:i4>0</vt:i4>
      </vt:variant>
      <vt:variant>
        <vt:i4>5</vt:i4>
      </vt:variant>
      <vt:variant>
        <vt:lpwstr/>
      </vt:variant>
      <vt:variant>
        <vt:lpwstr>Commonwealth</vt:lpwstr>
      </vt:variant>
      <vt:variant>
        <vt:i4>393247</vt:i4>
      </vt:variant>
      <vt:variant>
        <vt:i4>8637</vt:i4>
      </vt:variant>
      <vt:variant>
        <vt:i4>0</vt:i4>
      </vt:variant>
      <vt:variant>
        <vt:i4>5</vt:i4>
      </vt:variant>
      <vt:variant>
        <vt:lpwstr/>
      </vt:variant>
      <vt:variant>
        <vt:lpwstr>Subcontractor</vt:lpwstr>
      </vt:variant>
      <vt:variant>
        <vt:i4>393247</vt:i4>
      </vt:variant>
      <vt:variant>
        <vt:i4>8634</vt:i4>
      </vt:variant>
      <vt:variant>
        <vt:i4>0</vt:i4>
      </vt:variant>
      <vt:variant>
        <vt:i4>5</vt:i4>
      </vt:variant>
      <vt:variant>
        <vt:lpwstr/>
      </vt:variant>
      <vt:variant>
        <vt:lpwstr>Subcontractor</vt:lpwstr>
      </vt:variant>
      <vt:variant>
        <vt:i4>851971</vt:i4>
      </vt:variant>
      <vt:variant>
        <vt:i4>8631</vt:i4>
      </vt:variant>
      <vt:variant>
        <vt:i4>0</vt:i4>
      </vt:variant>
      <vt:variant>
        <vt:i4>5</vt:i4>
      </vt:variant>
      <vt:variant>
        <vt:lpwstr/>
      </vt:variant>
      <vt:variant>
        <vt:lpwstr>Commonwealth</vt:lpwstr>
      </vt:variant>
      <vt:variant>
        <vt:i4>393247</vt:i4>
      </vt:variant>
      <vt:variant>
        <vt:i4>8628</vt:i4>
      </vt:variant>
      <vt:variant>
        <vt:i4>0</vt:i4>
      </vt:variant>
      <vt:variant>
        <vt:i4>5</vt:i4>
      </vt:variant>
      <vt:variant>
        <vt:lpwstr/>
      </vt:variant>
      <vt:variant>
        <vt:lpwstr>Subcontractor</vt:lpwstr>
      </vt:variant>
      <vt:variant>
        <vt:i4>8126579</vt:i4>
      </vt:variant>
      <vt:variant>
        <vt:i4>8625</vt:i4>
      </vt:variant>
      <vt:variant>
        <vt:i4>0</vt:i4>
      </vt:variant>
      <vt:variant>
        <vt:i4>5</vt:i4>
      </vt:variant>
      <vt:variant>
        <vt:lpwstr/>
      </vt:variant>
      <vt:variant>
        <vt:lpwstr>Contractor</vt:lpwstr>
      </vt:variant>
      <vt:variant>
        <vt:i4>8126579</vt:i4>
      </vt:variant>
      <vt:variant>
        <vt:i4>8613</vt:i4>
      </vt:variant>
      <vt:variant>
        <vt:i4>0</vt:i4>
      </vt:variant>
      <vt:variant>
        <vt:i4>5</vt:i4>
      </vt:variant>
      <vt:variant>
        <vt:lpwstr/>
      </vt:variant>
      <vt:variant>
        <vt:lpwstr>Contractor</vt:lpwstr>
      </vt:variant>
      <vt:variant>
        <vt:i4>8126579</vt:i4>
      </vt:variant>
      <vt:variant>
        <vt:i4>8610</vt:i4>
      </vt:variant>
      <vt:variant>
        <vt:i4>0</vt:i4>
      </vt:variant>
      <vt:variant>
        <vt:i4>5</vt:i4>
      </vt:variant>
      <vt:variant>
        <vt:lpwstr/>
      </vt:variant>
      <vt:variant>
        <vt:lpwstr>Contractor</vt:lpwstr>
      </vt:variant>
      <vt:variant>
        <vt:i4>8126579</vt:i4>
      </vt:variant>
      <vt:variant>
        <vt:i4>8604</vt:i4>
      </vt:variant>
      <vt:variant>
        <vt:i4>0</vt:i4>
      </vt:variant>
      <vt:variant>
        <vt:i4>5</vt:i4>
      </vt:variant>
      <vt:variant>
        <vt:lpwstr/>
      </vt:variant>
      <vt:variant>
        <vt:lpwstr>Contractor</vt:lpwstr>
      </vt:variant>
      <vt:variant>
        <vt:i4>8126579</vt:i4>
      </vt:variant>
      <vt:variant>
        <vt:i4>8601</vt:i4>
      </vt:variant>
      <vt:variant>
        <vt:i4>0</vt:i4>
      </vt:variant>
      <vt:variant>
        <vt:i4>5</vt:i4>
      </vt:variant>
      <vt:variant>
        <vt:lpwstr/>
      </vt:variant>
      <vt:variant>
        <vt:lpwstr>Contractor</vt:lpwstr>
      </vt:variant>
      <vt:variant>
        <vt:i4>393247</vt:i4>
      </vt:variant>
      <vt:variant>
        <vt:i4>8598</vt:i4>
      </vt:variant>
      <vt:variant>
        <vt:i4>0</vt:i4>
      </vt:variant>
      <vt:variant>
        <vt:i4>5</vt:i4>
      </vt:variant>
      <vt:variant>
        <vt:lpwstr/>
      </vt:variant>
      <vt:variant>
        <vt:lpwstr>Subcontractor</vt:lpwstr>
      </vt:variant>
      <vt:variant>
        <vt:i4>1048585</vt:i4>
      </vt:variant>
      <vt:variant>
        <vt:i4>8595</vt:i4>
      </vt:variant>
      <vt:variant>
        <vt:i4>0</vt:i4>
      </vt:variant>
      <vt:variant>
        <vt:i4>5</vt:i4>
      </vt:variant>
      <vt:variant>
        <vt:lpwstr/>
      </vt:variant>
      <vt:variant>
        <vt:lpwstr>MCCDisputeProcedures</vt:lpwstr>
      </vt:variant>
      <vt:variant>
        <vt:i4>8126579</vt:i4>
      </vt:variant>
      <vt:variant>
        <vt:i4>8592</vt:i4>
      </vt:variant>
      <vt:variant>
        <vt:i4>0</vt:i4>
      </vt:variant>
      <vt:variant>
        <vt:i4>5</vt:i4>
      </vt:variant>
      <vt:variant>
        <vt:lpwstr/>
      </vt:variant>
      <vt:variant>
        <vt:lpwstr>Contractor</vt:lpwstr>
      </vt:variant>
      <vt:variant>
        <vt:i4>393247</vt:i4>
      </vt:variant>
      <vt:variant>
        <vt:i4>8589</vt:i4>
      </vt:variant>
      <vt:variant>
        <vt:i4>0</vt:i4>
      </vt:variant>
      <vt:variant>
        <vt:i4>5</vt:i4>
      </vt:variant>
      <vt:variant>
        <vt:lpwstr/>
      </vt:variant>
      <vt:variant>
        <vt:lpwstr>Subcontractor</vt:lpwstr>
      </vt:variant>
      <vt:variant>
        <vt:i4>851971</vt:i4>
      </vt:variant>
      <vt:variant>
        <vt:i4>8586</vt:i4>
      </vt:variant>
      <vt:variant>
        <vt:i4>0</vt:i4>
      </vt:variant>
      <vt:variant>
        <vt:i4>5</vt:i4>
      </vt:variant>
      <vt:variant>
        <vt:lpwstr/>
      </vt:variant>
      <vt:variant>
        <vt:lpwstr>Commonwealth</vt:lpwstr>
      </vt:variant>
      <vt:variant>
        <vt:i4>8126579</vt:i4>
      </vt:variant>
      <vt:variant>
        <vt:i4>8583</vt:i4>
      </vt:variant>
      <vt:variant>
        <vt:i4>0</vt:i4>
      </vt:variant>
      <vt:variant>
        <vt:i4>5</vt:i4>
      </vt:variant>
      <vt:variant>
        <vt:lpwstr/>
      </vt:variant>
      <vt:variant>
        <vt:lpwstr>Contractor</vt:lpwstr>
      </vt:variant>
      <vt:variant>
        <vt:i4>393247</vt:i4>
      </vt:variant>
      <vt:variant>
        <vt:i4>8580</vt:i4>
      </vt:variant>
      <vt:variant>
        <vt:i4>0</vt:i4>
      </vt:variant>
      <vt:variant>
        <vt:i4>5</vt:i4>
      </vt:variant>
      <vt:variant>
        <vt:lpwstr/>
      </vt:variant>
      <vt:variant>
        <vt:lpwstr>Subcontractor</vt:lpwstr>
      </vt:variant>
      <vt:variant>
        <vt:i4>1048585</vt:i4>
      </vt:variant>
      <vt:variant>
        <vt:i4>8577</vt:i4>
      </vt:variant>
      <vt:variant>
        <vt:i4>0</vt:i4>
      </vt:variant>
      <vt:variant>
        <vt:i4>5</vt:i4>
      </vt:variant>
      <vt:variant>
        <vt:lpwstr/>
      </vt:variant>
      <vt:variant>
        <vt:lpwstr>MCCDisputeProcedures</vt:lpwstr>
      </vt:variant>
      <vt:variant>
        <vt:i4>393247</vt:i4>
      </vt:variant>
      <vt:variant>
        <vt:i4>8574</vt:i4>
      </vt:variant>
      <vt:variant>
        <vt:i4>0</vt:i4>
      </vt:variant>
      <vt:variant>
        <vt:i4>5</vt:i4>
      </vt:variant>
      <vt:variant>
        <vt:lpwstr/>
      </vt:variant>
      <vt:variant>
        <vt:lpwstr>Subcontractor</vt:lpwstr>
      </vt:variant>
      <vt:variant>
        <vt:i4>393247</vt:i4>
      </vt:variant>
      <vt:variant>
        <vt:i4>8571</vt:i4>
      </vt:variant>
      <vt:variant>
        <vt:i4>0</vt:i4>
      </vt:variant>
      <vt:variant>
        <vt:i4>5</vt:i4>
      </vt:variant>
      <vt:variant>
        <vt:lpwstr/>
      </vt:variant>
      <vt:variant>
        <vt:lpwstr>Subcontractor</vt:lpwstr>
      </vt:variant>
      <vt:variant>
        <vt:i4>393247</vt:i4>
      </vt:variant>
      <vt:variant>
        <vt:i4>8568</vt:i4>
      </vt:variant>
      <vt:variant>
        <vt:i4>0</vt:i4>
      </vt:variant>
      <vt:variant>
        <vt:i4>5</vt:i4>
      </vt:variant>
      <vt:variant>
        <vt:lpwstr/>
      </vt:variant>
      <vt:variant>
        <vt:lpwstr>Subcontractor</vt:lpwstr>
      </vt:variant>
      <vt:variant>
        <vt:i4>1048585</vt:i4>
      </vt:variant>
      <vt:variant>
        <vt:i4>8565</vt:i4>
      </vt:variant>
      <vt:variant>
        <vt:i4>0</vt:i4>
      </vt:variant>
      <vt:variant>
        <vt:i4>5</vt:i4>
      </vt:variant>
      <vt:variant>
        <vt:lpwstr/>
      </vt:variant>
      <vt:variant>
        <vt:lpwstr>MCCDisputeProcedures</vt:lpwstr>
      </vt:variant>
      <vt:variant>
        <vt:i4>393247</vt:i4>
      </vt:variant>
      <vt:variant>
        <vt:i4>8562</vt:i4>
      </vt:variant>
      <vt:variant>
        <vt:i4>0</vt:i4>
      </vt:variant>
      <vt:variant>
        <vt:i4>5</vt:i4>
      </vt:variant>
      <vt:variant>
        <vt:lpwstr/>
      </vt:variant>
      <vt:variant>
        <vt:lpwstr>Subcontractor</vt:lpwstr>
      </vt:variant>
      <vt:variant>
        <vt:i4>8126579</vt:i4>
      </vt:variant>
      <vt:variant>
        <vt:i4>8559</vt:i4>
      </vt:variant>
      <vt:variant>
        <vt:i4>0</vt:i4>
      </vt:variant>
      <vt:variant>
        <vt:i4>5</vt:i4>
      </vt:variant>
      <vt:variant>
        <vt:lpwstr/>
      </vt:variant>
      <vt:variant>
        <vt:lpwstr>Contractor</vt:lpwstr>
      </vt:variant>
      <vt:variant>
        <vt:i4>393247</vt:i4>
      </vt:variant>
      <vt:variant>
        <vt:i4>8544</vt:i4>
      </vt:variant>
      <vt:variant>
        <vt:i4>0</vt:i4>
      </vt:variant>
      <vt:variant>
        <vt:i4>5</vt:i4>
      </vt:variant>
      <vt:variant>
        <vt:lpwstr/>
      </vt:variant>
      <vt:variant>
        <vt:lpwstr>Subcontractor</vt:lpwstr>
      </vt:variant>
      <vt:variant>
        <vt:i4>8126579</vt:i4>
      </vt:variant>
      <vt:variant>
        <vt:i4>8541</vt:i4>
      </vt:variant>
      <vt:variant>
        <vt:i4>0</vt:i4>
      </vt:variant>
      <vt:variant>
        <vt:i4>5</vt:i4>
      </vt:variant>
      <vt:variant>
        <vt:lpwstr/>
      </vt:variant>
      <vt:variant>
        <vt:lpwstr>Contractor</vt:lpwstr>
      </vt:variant>
      <vt:variant>
        <vt:i4>1507356</vt:i4>
      </vt:variant>
      <vt:variant>
        <vt:i4>8538</vt:i4>
      </vt:variant>
      <vt:variant>
        <vt:i4>0</vt:i4>
      </vt:variant>
      <vt:variant>
        <vt:i4>5</vt:i4>
      </vt:variant>
      <vt:variant>
        <vt:lpwstr/>
      </vt:variant>
      <vt:variant>
        <vt:lpwstr>direction</vt:lpwstr>
      </vt:variant>
      <vt:variant>
        <vt:i4>851971</vt:i4>
      </vt:variant>
      <vt:variant>
        <vt:i4>8535</vt:i4>
      </vt:variant>
      <vt:variant>
        <vt:i4>0</vt:i4>
      </vt:variant>
      <vt:variant>
        <vt:i4>5</vt:i4>
      </vt:variant>
      <vt:variant>
        <vt:lpwstr/>
      </vt:variant>
      <vt:variant>
        <vt:lpwstr>Commonwealth</vt:lpwstr>
      </vt:variant>
      <vt:variant>
        <vt:i4>8126579</vt:i4>
      </vt:variant>
      <vt:variant>
        <vt:i4>8532</vt:i4>
      </vt:variant>
      <vt:variant>
        <vt:i4>0</vt:i4>
      </vt:variant>
      <vt:variant>
        <vt:i4>5</vt:i4>
      </vt:variant>
      <vt:variant>
        <vt:lpwstr/>
      </vt:variant>
      <vt:variant>
        <vt:lpwstr>Contractor</vt:lpwstr>
      </vt:variant>
      <vt:variant>
        <vt:i4>8126565</vt:i4>
      </vt:variant>
      <vt:variant>
        <vt:i4>8529</vt:i4>
      </vt:variant>
      <vt:variant>
        <vt:i4>0</vt:i4>
      </vt:variant>
      <vt:variant>
        <vt:i4>5</vt:i4>
      </vt:variant>
      <vt:variant>
        <vt:lpwstr/>
      </vt:variant>
      <vt:variant>
        <vt:lpwstr>ManagingContractorContract</vt:lpwstr>
      </vt:variant>
      <vt:variant>
        <vt:i4>8126579</vt:i4>
      </vt:variant>
      <vt:variant>
        <vt:i4>8526</vt:i4>
      </vt:variant>
      <vt:variant>
        <vt:i4>0</vt:i4>
      </vt:variant>
      <vt:variant>
        <vt:i4>5</vt:i4>
      </vt:variant>
      <vt:variant>
        <vt:lpwstr/>
      </vt:variant>
      <vt:variant>
        <vt:lpwstr>Contractor</vt:lpwstr>
      </vt:variant>
      <vt:variant>
        <vt:i4>1703966</vt:i4>
      </vt:variant>
      <vt:variant>
        <vt:i4>8523</vt:i4>
      </vt:variant>
      <vt:variant>
        <vt:i4>0</vt:i4>
      </vt:variant>
      <vt:variant>
        <vt:i4>5</vt:i4>
      </vt:variant>
      <vt:variant>
        <vt:lpwstr/>
      </vt:variant>
      <vt:variant>
        <vt:lpwstr>MCCContractAdministrator</vt:lpwstr>
      </vt:variant>
      <vt:variant>
        <vt:i4>1507356</vt:i4>
      </vt:variant>
      <vt:variant>
        <vt:i4>8520</vt:i4>
      </vt:variant>
      <vt:variant>
        <vt:i4>0</vt:i4>
      </vt:variant>
      <vt:variant>
        <vt:i4>5</vt:i4>
      </vt:variant>
      <vt:variant>
        <vt:lpwstr/>
      </vt:variant>
      <vt:variant>
        <vt:lpwstr>direction</vt:lpwstr>
      </vt:variant>
      <vt:variant>
        <vt:i4>524290</vt:i4>
      </vt:variant>
      <vt:variant>
        <vt:i4>8517</vt:i4>
      </vt:variant>
      <vt:variant>
        <vt:i4>0</vt:i4>
      </vt:variant>
      <vt:variant>
        <vt:i4>5</vt:i4>
      </vt:variant>
      <vt:variant>
        <vt:lpwstr/>
      </vt:variant>
      <vt:variant>
        <vt:lpwstr>ContractorsRepresentative</vt:lpwstr>
      </vt:variant>
      <vt:variant>
        <vt:i4>1507356</vt:i4>
      </vt:variant>
      <vt:variant>
        <vt:i4>8514</vt:i4>
      </vt:variant>
      <vt:variant>
        <vt:i4>0</vt:i4>
      </vt:variant>
      <vt:variant>
        <vt:i4>5</vt:i4>
      </vt:variant>
      <vt:variant>
        <vt:lpwstr/>
      </vt:variant>
      <vt:variant>
        <vt:lpwstr>direction</vt:lpwstr>
      </vt:variant>
      <vt:variant>
        <vt:i4>851971</vt:i4>
      </vt:variant>
      <vt:variant>
        <vt:i4>8511</vt:i4>
      </vt:variant>
      <vt:variant>
        <vt:i4>0</vt:i4>
      </vt:variant>
      <vt:variant>
        <vt:i4>5</vt:i4>
      </vt:variant>
      <vt:variant>
        <vt:lpwstr/>
      </vt:variant>
      <vt:variant>
        <vt:lpwstr>Commonwealth</vt:lpwstr>
      </vt:variant>
      <vt:variant>
        <vt:i4>8126565</vt:i4>
      </vt:variant>
      <vt:variant>
        <vt:i4>8508</vt:i4>
      </vt:variant>
      <vt:variant>
        <vt:i4>0</vt:i4>
      </vt:variant>
      <vt:variant>
        <vt:i4>5</vt:i4>
      </vt:variant>
      <vt:variant>
        <vt:lpwstr/>
      </vt:variant>
      <vt:variant>
        <vt:lpwstr>ManagingContractorContract</vt:lpwstr>
      </vt:variant>
      <vt:variant>
        <vt:i4>8126579</vt:i4>
      </vt:variant>
      <vt:variant>
        <vt:i4>8505</vt:i4>
      </vt:variant>
      <vt:variant>
        <vt:i4>0</vt:i4>
      </vt:variant>
      <vt:variant>
        <vt:i4>5</vt:i4>
      </vt:variant>
      <vt:variant>
        <vt:lpwstr/>
      </vt:variant>
      <vt:variant>
        <vt:lpwstr>Contractor</vt:lpwstr>
      </vt:variant>
      <vt:variant>
        <vt:i4>6881387</vt:i4>
      </vt:variant>
      <vt:variant>
        <vt:i4>8502</vt:i4>
      </vt:variant>
      <vt:variant>
        <vt:i4>0</vt:i4>
      </vt:variant>
      <vt:variant>
        <vt:i4>5</vt:i4>
      </vt:variant>
      <vt:variant>
        <vt:lpwstr/>
      </vt:variant>
      <vt:variant>
        <vt:lpwstr>Subcontract</vt:lpwstr>
      </vt:variant>
      <vt:variant>
        <vt:i4>393247</vt:i4>
      </vt:variant>
      <vt:variant>
        <vt:i4>8496</vt:i4>
      </vt:variant>
      <vt:variant>
        <vt:i4>0</vt:i4>
      </vt:variant>
      <vt:variant>
        <vt:i4>5</vt:i4>
      </vt:variant>
      <vt:variant>
        <vt:lpwstr/>
      </vt:variant>
      <vt:variant>
        <vt:lpwstr>Subcontractor</vt:lpwstr>
      </vt:variant>
      <vt:variant>
        <vt:i4>1048585</vt:i4>
      </vt:variant>
      <vt:variant>
        <vt:i4>8481</vt:i4>
      </vt:variant>
      <vt:variant>
        <vt:i4>0</vt:i4>
      </vt:variant>
      <vt:variant>
        <vt:i4>5</vt:i4>
      </vt:variant>
      <vt:variant>
        <vt:lpwstr/>
      </vt:variant>
      <vt:variant>
        <vt:lpwstr>MCCDisputeProcedures</vt:lpwstr>
      </vt:variant>
      <vt:variant>
        <vt:i4>393247</vt:i4>
      </vt:variant>
      <vt:variant>
        <vt:i4>8475</vt:i4>
      </vt:variant>
      <vt:variant>
        <vt:i4>0</vt:i4>
      </vt:variant>
      <vt:variant>
        <vt:i4>5</vt:i4>
      </vt:variant>
      <vt:variant>
        <vt:lpwstr/>
      </vt:variant>
      <vt:variant>
        <vt:lpwstr>Subcontractor</vt:lpwstr>
      </vt:variant>
      <vt:variant>
        <vt:i4>1048585</vt:i4>
      </vt:variant>
      <vt:variant>
        <vt:i4>8472</vt:i4>
      </vt:variant>
      <vt:variant>
        <vt:i4>0</vt:i4>
      </vt:variant>
      <vt:variant>
        <vt:i4>5</vt:i4>
      </vt:variant>
      <vt:variant>
        <vt:lpwstr/>
      </vt:variant>
      <vt:variant>
        <vt:lpwstr>MCCDisputeProcedures</vt:lpwstr>
      </vt:variant>
      <vt:variant>
        <vt:i4>8126565</vt:i4>
      </vt:variant>
      <vt:variant>
        <vt:i4>8469</vt:i4>
      </vt:variant>
      <vt:variant>
        <vt:i4>0</vt:i4>
      </vt:variant>
      <vt:variant>
        <vt:i4>5</vt:i4>
      </vt:variant>
      <vt:variant>
        <vt:lpwstr/>
      </vt:variant>
      <vt:variant>
        <vt:lpwstr>ManagingContractorContract</vt:lpwstr>
      </vt:variant>
      <vt:variant>
        <vt:i4>393247</vt:i4>
      </vt:variant>
      <vt:variant>
        <vt:i4>8466</vt:i4>
      </vt:variant>
      <vt:variant>
        <vt:i4>0</vt:i4>
      </vt:variant>
      <vt:variant>
        <vt:i4>5</vt:i4>
      </vt:variant>
      <vt:variant>
        <vt:lpwstr/>
      </vt:variant>
      <vt:variant>
        <vt:lpwstr>Subcontractor</vt:lpwstr>
      </vt:variant>
      <vt:variant>
        <vt:i4>8126579</vt:i4>
      </vt:variant>
      <vt:variant>
        <vt:i4>8463</vt:i4>
      </vt:variant>
      <vt:variant>
        <vt:i4>0</vt:i4>
      </vt:variant>
      <vt:variant>
        <vt:i4>5</vt:i4>
      </vt:variant>
      <vt:variant>
        <vt:lpwstr/>
      </vt:variant>
      <vt:variant>
        <vt:lpwstr>Contractor</vt:lpwstr>
      </vt:variant>
      <vt:variant>
        <vt:i4>1376261</vt:i4>
      </vt:variant>
      <vt:variant>
        <vt:i4>8460</vt:i4>
      </vt:variant>
      <vt:variant>
        <vt:i4>0</vt:i4>
      </vt:variant>
      <vt:variant>
        <vt:i4>5</vt:i4>
      </vt:variant>
      <vt:variant>
        <vt:lpwstr/>
      </vt:variant>
      <vt:variant>
        <vt:lpwstr>AwardDate</vt:lpwstr>
      </vt:variant>
      <vt:variant>
        <vt:i4>1703966</vt:i4>
      </vt:variant>
      <vt:variant>
        <vt:i4>8457</vt:i4>
      </vt:variant>
      <vt:variant>
        <vt:i4>0</vt:i4>
      </vt:variant>
      <vt:variant>
        <vt:i4>5</vt:i4>
      </vt:variant>
      <vt:variant>
        <vt:lpwstr/>
      </vt:variant>
      <vt:variant>
        <vt:lpwstr>MCCContractAdministrator</vt:lpwstr>
      </vt:variant>
      <vt:variant>
        <vt:i4>8126579</vt:i4>
      </vt:variant>
      <vt:variant>
        <vt:i4>8454</vt:i4>
      </vt:variant>
      <vt:variant>
        <vt:i4>0</vt:i4>
      </vt:variant>
      <vt:variant>
        <vt:i4>5</vt:i4>
      </vt:variant>
      <vt:variant>
        <vt:lpwstr/>
      </vt:variant>
      <vt:variant>
        <vt:lpwstr>Contractor</vt:lpwstr>
      </vt:variant>
      <vt:variant>
        <vt:i4>851971</vt:i4>
      </vt:variant>
      <vt:variant>
        <vt:i4>8451</vt:i4>
      </vt:variant>
      <vt:variant>
        <vt:i4>0</vt:i4>
      </vt:variant>
      <vt:variant>
        <vt:i4>5</vt:i4>
      </vt:variant>
      <vt:variant>
        <vt:lpwstr/>
      </vt:variant>
      <vt:variant>
        <vt:lpwstr>Commonwealth</vt:lpwstr>
      </vt:variant>
      <vt:variant>
        <vt:i4>8126579</vt:i4>
      </vt:variant>
      <vt:variant>
        <vt:i4>8448</vt:i4>
      </vt:variant>
      <vt:variant>
        <vt:i4>0</vt:i4>
      </vt:variant>
      <vt:variant>
        <vt:i4>5</vt:i4>
      </vt:variant>
      <vt:variant>
        <vt:lpwstr/>
      </vt:variant>
      <vt:variant>
        <vt:lpwstr>Contractor</vt:lpwstr>
      </vt:variant>
      <vt:variant>
        <vt:i4>8126565</vt:i4>
      </vt:variant>
      <vt:variant>
        <vt:i4>8445</vt:i4>
      </vt:variant>
      <vt:variant>
        <vt:i4>0</vt:i4>
      </vt:variant>
      <vt:variant>
        <vt:i4>5</vt:i4>
      </vt:variant>
      <vt:variant>
        <vt:lpwstr/>
      </vt:variant>
      <vt:variant>
        <vt:lpwstr>ManagingContractorContract</vt:lpwstr>
      </vt:variant>
      <vt:variant>
        <vt:i4>1638428</vt:i4>
      </vt:variant>
      <vt:variant>
        <vt:i4>8412</vt:i4>
      </vt:variant>
      <vt:variant>
        <vt:i4>0</vt:i4>
      </vt:variant>
      <vt:variant>
        <vt:i4>5</vt:i4>
      </vt:variant>
      <vt:variant>
        <vt:lpwstr/>
      </vt:variant>
      <vt:variant>
        <vt:lpwstr>ExecutiveNegotiators</vt:lpwstr>
      </vt:variant>
      <vt:variant>
        <vt:i4>1638428</vt:i4>
      </vt:variant>
      <vt:variant>
        <vt:i4>8409</vt:i4>
      </vt:variant>
      <vt:variant>
        <vt:i4>0</vt:i4>
      </vt:variant>
      <vt:variant>
        <vt:i4>5</vt:i4>
      </vt:variant>
      <vt:variant>
        <vt:lpwstr/>
      </vt:variant>
      <vt:variant>
        <vt:lpwstr>ExecutiveNegotiators</vt:lpwstr>
      </vt:variant>
      <vt:variant>
        <vt:i4>1638428</vt:i4>
      </vt:variant>
      <vt:variant>
        <vt:i4>8397</vt:i4>
      </vt:variant>
      <vt:variant>
        <vt:i4>0</vt:i4>
      </vt:variant>
      <vt:variant>
        <vt:i4>5</vt:i4>
      </vt:variant>
      <vt:variant>
        <vt:lpwstr/>
      </vt:variant>
      <vt:variant>
        <vt:lpwstr>ExecutiveNegotiators</vt:lpwstr>
      </vt:variant>
      <vt:variant>
        <vt:i4>1638428</vt:i4>
      </vt:variant>
      <vt:variant>
        <vt:i4>8385</vt:i4>
      </vt:variant>
      <vt:variant>
        <vt:i4>0</vt:i4>
      </vt:variant>
      <vt:variant>
        <vt:i4>5</vt:i4>
      </vt:variant>
      <vt:variant>
        <vt:lpwstr/>
      </vt:variant>
      <vt:variant>
        <vt:lpwstr>ExecutiveNegotiators</vt:lpwstr>
      </vt:variant>
      <vt:variant>
        <vt:i4>1638428</vt:i4>
      </vt:variant>
      <vt:variant>
        <vt:i4>8382</vt:i4>
      </vt:variant>
      <vt:variant>
        <vt:i4>0</vt:i4>
      </vt:variant>
      <vt:variant>
        <vt:i4>5</vt:i4>
      </vt:variant>
      <vt:variant>
        <vt:lpwstr/>
      </vt:variant>
      <vt:variant>
        <vt:lpwstr>ExecutiveNegotiators</vt:lpwstr>
      </vt:variant>
      <vt:variant>
        <vt:i4>524290</vt:i4>
      </vt:variant>
      <vt:variant>
        <vt:i4>8364</vt:i4>
      </vt:variant>
      <vt:variant>
        <vt:i4>0</vt:i4>
      </vt:variant>
      <vt:variant>
        <vt:i4>5</vt:i4>
      </vt:variant>
      <vt:variant>
        <vt:lpwstr/>
      </vt:variant>
      <vt:variant>
        <vt:lpwstr>ContractorsRepresentative</vt:lpwstr>
      </vt:variant>
      <vt:variant>
        <vt:i4>1507356</vt:i4>
      </vt:variant>
      <vt:variant>
        <vt:i4>8361</vt:i4>
      </vt:variant>
      <vt:variant>
        <vt:i4>0</vt:i4>
      </vt:variant>
      <vt:variant>
        <vt:i4>5</vt:i4>
      </vt:variant>
      <vt:variant>
        <vt:lpwstr/>
      </vt:variant>
      <vt:variant>
        <vt:lpwstr>direction</vt:lpwstr>
      </vt:variant>
      <vt:variant>
        <vt:i4>1441803</vt:i4>
      </vt:variant>
      <vt:variant>
        <vt:i4>8358</vt:i4>
      </vt:variant>
      <vt:variant>
        <vt:i4>0</vt:i4>
      </vt:variant>
      <vt:variant>
        <vt:i4>5</vt:i4>
      </vt:variant>
      <vt:variant>
        <vt:lpwstr/>
      </vt:variant>
      <vt:variant>
        <vt:lpwstr>ExpertDeterminationAgreement</vt:lpwstr>
      </vt:variant>
      <vt:variant>
        <vt:i4>1507356</vt:i4>
      </vt:variant>
      <vt:variant>
        <vt:i4>8352</vt:i4>
      </vt:variant>
      <vt:variant>
        <vt:i4>0</vt:i4>
      </vt:variant>
      <vt:variant>
        <vt:i4>5</vt:i4>
      </vt:variant>
      <vt:variant>
        <vt:lpwstr/>
      </vt:variant>
      <vt:variant>
        <vt:lpwstr>direction</vt:lpwstr>
      </vt:variant>
      <vt:variant>
        <vt:i4>1441803</vt:i4>
      </vt:variant>
      <vt:variant>
        <vt:i4>8322</vt:i4>
      </vt:variant>
      <vt:variant>
        <vt:i4>0</vt:i4>
      </vt:variant>
      <vt:variant>
        <vt:i4>5</vt:i4>
      </vt:variant>
      <vt:variant>
        <vt:lpwstr/>
      </vt:variant>
      <vt:variant>
        <vt:lpwstr>ExpertDeterminationAgreement</vt:lpwstr>
      </vt:variant>
      <vt:variant>
        <vt:i4>6619255</vt:i4>
      </vt:variant>
      <vt:variant>
        <vt:i4>8316</vt:i4>
      </vt:variant>
      <vt:variant>
        <vt:i4>0</vt:i4>
      </vt:variant>
      <vt:variant>
        <vt:i4>5</vt:i4>
      </vt:variant>
      <vt:variant>
        <vt:lpwstr/>
      </vt:variant>
      <vt:variant>
        <vt:lpwstr>SubcontractParticulars</vt:lpwstr>
      </vt:variant>
      <vt:variant>
        <vt:i4>6619255</vt:i4>
      </vt:variant>
      <vt:variant>
        <vt:i4>8310</vt:i4>
      </vt:variant>
      <vt:variant>
        <vt:i4>0</vt:i4>
      </vt:variant>
      <vt:variant>
        <vt:i4>5</vt:i4>
      </vt:variant>
      <vt:variant>
        <vt:lpwstr/>
      </vt:variant>
      <vt:variant>
        <vt:lpwstr>SubcontractParticulars</vt:lpwstr>
      </vt:variant>
      <vt:variant>
        <vt:i4>6619255</vt:i4>
      </vt:variant>
      <vt:variant>
        <vt:i4>8301</vt:i4>
      </vt:variant>
      <vt:variant>
        <vt:i4>0</vt:i4>
      </vt:variant>
      <vt:variant>
        <vt:i4>5</vt:i4>
      </vt:variant>
      <vt:variant>
        <vt:lpwstr/>
      </vt:variant>
      <vt:variant>
        <vt:lpwstr>SubcontractParticulars</vt:lpwstr>
      </vt:variant>
      <vt:variant>
        <vt:i4>524290</vt:i4>
      </vt:variant>
      <vt:variant>
        <vt:i4>8298</vt:i4>
      </vt:variant>
      <vt:variant>
        <vt:i4>0</vt:i4>
      </vt:variant>
      <vt:variant>
        <vt:i4>5</vt:i4>
      </vt:variant>
      <vt:variant>
        <vt:lpwstr/>
      </vt:variant>
      <vt:variant>
        <vt:lpwstr>ContractorsRepresentative</vt:lpwstr>
      </vt:variant>
      <vt:variant>
        <vt:i4>1507356</vt:i4>
      </vt:variant>
      <vt:variant>
        <vt:i4>8295</vt:i4>
      </vt:variant>
      <vt:variant>
        <vt:i4>0</vt:i4>
      </vt:variant>
      <vt:variant>
        <vt:i4>5</vt:i4>
      </vt:variant>
      <vt:variant>
        <vt:lpwstr/>
      </vt:variant>
      <vt:variant>
        <vt:lpwstr>direction</vt:lpwstr>
      </vt:variant>
      <vt:variant>
        <vt:i4>524290</vt:i4>
      </vt:variant>
      <vt:variant>
        <vt:i4>8292</vt:i4>
      </vt:variant>
      <vt:variant>
        <vt:i4>0</vt:i4>
      </vt:variant>
      <vt:variant>
        <vt:i4>5</vt:i4>
      </vt:variant>
      <vt:variant>
        <vt:lpwstr/>
      </vt:variant>
      <vt:variant>
        <vt:lpwstr>ContractorsRepresentative</vt:lpwstr>
      </vt:variant>
      <vt:variant>
        <vt:i4>6881387</vt:i4>
      </vt:variant>
      <vt:variant>
        <vt:i4>8286</vt:i4>
      </vt:variant>
      <vt:variant>
        <vt:i4>0</vt:i4>
      </vt:variant>
      <vt:variant>
        <vt:i4>5</vt:i4>
      </vt:variant>
      <vt:variant>
        <vt:lpwstr/>
      </vt:variant>
      <vt:variant>
        <vt:lpwstr>Subcontract</vt:lpwstr>
      </vt:variant>
      <vt:variant>
        <vt:i4>6881387</vt:i4>
      </vt:variant>
      <vt:variant>
        <vt:i4>8283</vt:i4>
      </vt:variant>
      <vt:variant>
        <vt:i4>0</vt:i4>
      </vt:variant>
      <vt:variant>
        <vt:i4>5</vt:i4>
      </vt:variant>
      <vt:variant>
        <vt:lpwstr/>
      </vt:variant>
      <vt:variant>
        <vt:lpwstr>Subcontract</vt:lpwstr>
      </vt:variant>
      <vt:variant>
        <vt:i4>2031643</vt:i4>
      </vt:variant>
      <vt:variant>
        <vt:i4>8280</vt:i4>
      </vt:variant>
      <vt:variant>
        <vt:i4>0</vt:i4>
      </vt:variant>
      <vt:variant>
        <vt:i4>5</vt:i4>
      </vt:variant>
      <vt:variant>
        <vt:lpwstr/>
      </vt:variant>
      <vt:variant>
        <vt:lpwstr>SubcontractWorks</vt:lpwstr>
      </vt:variant>
      <vt:variant>
        <vt:i4>786463</vt:i4>
      </vt:variant>
      <vt:variant>
        <vt:i4>8277</vt:i4>
      </vt:variant>
      <vt:variant>
        <vt:i4>0</vt:i4>
      </vt:variant>
      <vt:variant>
        <vt:i4>5</vt:i4>
      </vt:variant>
      <vt:variant>
        <vt:lpwstr/>
      </vt:variant>
      <vt:variant>
        <vt:lpwstr>SubcontractorsActivities</vt:lpwstr>
      </vt:variant>
      <vt:variant>
        <vt:i4>524290</vt:i4>
      </vt:variant>
      <vt:variant>
        <vt:i4>8274</vt:i4>
      </vt:variant>
      <vt:variant>
        <vt:i4>0</vt:i4>
      </vt:variant>
      <vt:variant>
        <vt:i4>5</vt:i4>
      </vt:variant>
      <vt:variant>
        <vt:lpwstr/>
      </vt:variant>
      <vt:variant>
        <vt:lpwstr>ContractorsRepresentative</vt:lpwstr>
      </vt:variant>
      <vt:variant>
        <vt:i4>393247</vt:i4>
      </vt:variant>
      <vt:variant>
        <vt:i4>8271</vt:i4>
      </vt:variant>
      <vt:variant>
        <vt:i4>0</vt:i4>
      </vt:variant>
      <vt:variant>
        <vt:i4>5</vt:i4>
      </vt:variant>
      <vt:variant>
        <vt:lpwstr/>
      </vt:variant>
      <vt:variant>
        <vt:lpwstr>Subcontractor</vt:lpwstr>
      </vt:variant>
      <vt:variant>
        <vt:i4>8126579</vt:i4>
      </vt:variant>
      <vt:variant>
        <vt:i4>8268</vt:i4>
      </vt:variant>
      <vt:variant>
        <vt:i4>0</vt:i4>
      </vt:variant>
      <vt:variant>
        <vt:i4>5</vt:i4>
      </vt:variant>
      <vt:variant>
        <vt:lpwstr/>
      </vt:variant>
      <vt:variant>
        <vt:lpwstr>Contractor</vt:lpwstr>
      </vt:variant>
      <vt:variant>
        <vt:i4>393247</vt:i4>
      </vt:variant>
      <vt:variant>
        <vt:i4>8265</vt:i4>
      </vt:variant>
      <vt:variant>
        <vt:i4>0</vt:i4>
      </vt:variant>
      <vt:variant>
        <vt:i4>5</vt:i4>
      </vt:variant>
      <vt:variant>
        <vt:lpwstr/>
      </vt:variant>
      <vt:variant>
        <vt:lpwstr>Subcontractor</vt:lpwstr>
      </vt:variant>
      <vt:variant>
        <vt:i4>8126579</vt:i4>
      </vt:variant>
      <vt:variant>
        <vt:i4>8259</vt:i4>
      </vt:variant>
      <vt:variant>
        <vt:i4>0</vt:i4>
      </vt:variant>
      <vt:variant>
        <vt:i4>5</vt:i4>
      </vt:variant>
      <vt:variant>
        <vt:lpwstr/>
      </vt:variant>
      <vt:variant>
        <vt:lpwstr>Contractor</vt:lpwstr>
      </vt:variant>
      <vt:variant>
        <vt:i4>6881387</vt:i4>
      </vt:variant>
      <vt:variant>
        <vt:i4>8256</vt:i4>
      </vt:variant>
      <vt:variant>
        <vt:i4>0</vt:i4>
      </vt:variant>
      <vt:variant>
        <vt:i4>5</vt:i4>
      </vt:variant>
      <vt:variant>
        <vt:lpwstr/>
      </vt:variant>
      <vt:variant>
        <vt:lpwstr>Subcontract</vt:lpwstr>
      </vt:variant>
      <vt:variant>
        <vt:i4>6881387</vt:i4>
      </vt:variant>
      <vt:variant>
        <vt:i4>8244</vt:i4>
      </vt:variant>
      <vt:variant>
        <vt:i4>0</vt:i4>
      </vt:variant>
      <vt:variant>
        <vt:i4>5</vt:i4>
      </vt:variant>
      <vt:variant>
        <vt:lpwstr/>
      </vt:variant>
      <vt:variant>
        <vt:lpwstr>Subcontract</vt:lpwstr>
      </vt:variant>
      <vt:variant>
        <vt:i4>393247</vt:i4>
      </vt:variant>
      <vt:variant>
        <vt:i4>8241</vt:i4>
      </vt:variant>
      <vt:variant>
        <vt:i4>0</vt:i4>
      </vt:variant>
      <vt:variant>
        <vt:i4>5</vt:i4>
      </vt:variant>
      <vt:variant>
        <vt:lpwstr/>
      </vt:variant>
      <vt:variant>
        <vt:lpwstr>Subcontractor</vt:lpwstr>
      </vt:variant>
      <vt:variant>
        <vt:i4>8126579</vt:i4>
      </vt:variant>
      <vt:variant>
        <vt:i4>8238</vt:i4>
      </vt:variant>
      <vt:variant>
        <vt:i4>0</vt:i4>
      </vt:variant>
      <vt:variant>
        <vt:i4>5</vt:i4>
      </vt:variant>
      <vt:variant>
        <vt:lpwstr/>
      </vt:variant>
      <vt:variant>
        <vt:lpwstr>Contractor</vt:lpwstr>
      </vt:variant>
      <vt:variant>
        <vt:i4>393247</vt:i4>
      </vt:variant>
      <vt:variant>
        <vt:i4>8232</vt:i4>
      </vt:variant>
      <vt:variant>
        <vt:i4>0</vt:i4>
      </vt:variant>
      <vt:variant>
        <vt:i4>5</vt:i4>
      </vt:variant>
      <vt:variant>
        <vt:lpwstr/>
      </vt:variant>
      <vt:variant>
        <vt:lpwstr>Subcontractor</vt:lpwstr>
      </vt:variant>
      <vt:variant>
        <vt:i4>393247</vt:i4>
      </vt:variant>
      <vt:variant>
        <vt:i4>8229</vt:i4>
      </vt:variant>
      <vt:variant>
        <vt:i4>0</vt:i4>
      </vt:variant>
      <vt:variant>
        <vt:i4>5</vt:i4>
      </vt:variant>
      <vt:variant>
        <vt:lpwstr/>
      </vt:variant>
      <vt:variant>
        <vt:lpwstr>Subcontractor</vt:lpwstr>
      </vt:variant>
      <vt:variant>
        <vt:i4>786437</vt:i4>
      </vt:variant>
      <vt:variant>
        <vt:i4>8226</vt:i4>
      </vt:variant>
      <vt:variant>
        <vt:i4>0</vt:i4>
      </vt:variant>
      <vt:variant>
        <vt:i4>5</vt:i4>
      </vt:variant>
      <vt:variant>
        <vt:lpwstr/>
      </vt:variant>
      <vt:variant>
        <vt:lpwstr>ProjectDocuments</vt:lpwstr>
      </vt:variant>
      <vt:variant>
        <vt:i4>8126579</vt:i4>
      </vt:variant>
      <vt:variant>
        <vt:i4>8223</vt:i4>
      </vt:variant>
      <vt:variant>
        <vt:i4>0</vt:i4>
      </vt:variant>
      <vt:variant>
        <vt:i4>5</vt:i4>
      </vt:variant>
      <vt:variant>
        <vt:lpwstr/>
      </vt:variant>
      <vt:variant>
        <vt:lpwstr>Contractor</vt:lpwstr>
      </vt:variant>
      <vt:variant>
        <vt:i4>393247</vt:i4>
      </vt:variant>
      <vt:variant>
        <vt:i4>8211</vt:i4>
      </vt:variant>
      <vt:variant>
        <vt:i4>0</vt:i4>
      </vt:variant>
      <vt:variant>
        <vt:i4>5</vt:i4>
      </vt:variant>
      <vt:variant>
        <vt:lpwstr/>
      </vt:variant>
      <vt:variant>
        <vt:lpwstr>Subcontractor</vt:lpwstr>
      </vt:variant>
      <vt:variant>
        <vt:i4>393247</vt:i4>
      </vt:variant>
      <vt:variant>
        <vt:i4>8208</vt:i4>
      </vt:variant>
      <vt:variant>
        <vt:i4>0</vt:i4>
      </vt:variant>
      <vt:variant>
        <vt:i4>5</vt:i4>
      </vt:variant>
      <vt:variant>
        <vt:lpwstr/>
      </vt:variant>
      <vt:variant>
        <vt:lpwstr>Subcontractor</vt:lpwstr>
      </vt:variant>
      <vt:variant>
        <vt:i4>6881387</vt:i4>
      </vt:variant>
      <vt:variant>
        <vt:i4>8205</vt:i4>
      </vt:variant>
      <vt:variant>
        <vt:i4>0</vt:i4>
      </vt:variant>
      <vt:variant>
        <vt:i4>5</vt:i4>
      </vt:variant>
      <vt:variant>
        <vt:lpwstr/>
      </vt:variant>
      <vt:variant>
        <vt:lpwstr>Subcontract</vt:lpwstr>
      </vt:variant>
      <vt:variant>
        <vt:i4>2031643</vt:i4>
      </vt:variant>
      <vt:variant>
        <vt:i4>8202</vt:i4>
      </vt:variant>
      <vt:variant>
        <vt:i4>0</vt:i4>
      </vt:variant>
      <vt:variant>
        <vt:i4>5</vt:i4>
      </vt:variant>
      <vt:variant>
        <vt:lpwstr/>
      </vt:variant>
      <vt:variant>
        <vt:lpwstr>SubcontractWorks</vt:lpwstr>
      </vt:variant>
      <vt:variant>
        <vt:i4>6881387</vt:i4>
      </vt:variant>
      <vt:variant>
        <vt:i4>8199</vt:i4>
      </vt:variant>
      <vt:variant>
        <vt:i4>0</vt:i4>
      </vt:variant>
      <vt:variant>
        <vt:i4>5</vt:i4>
      </vt:variant>
      <vt:variant>
        <vt:lpwstr/>
      </vt:variant>
      <vt:variant>
        <vt:lpwstr>Subcontract</vt:lpwstr>
      </vt:variant>
      <vt:variant>
        <vt:i4>524290</vt:i4>
      </vt:variant>
      <vt:variant>
        <vt:i4>8196</vt:i4>
      </vt:variant>
      <vt:variant>
        <vt:i4>0</vt:i4>
      </vt:variant>
      <vt:variant>
        <vt:i4>5</vt:i4>
      </vt:variant>
      <vt:variant>
        <vt:lpwstr/>
      </vt:variant>
      <vt:variant>
        <vt:lpwstr>ContractorsRepresentative</vt:lpwstr>
      </vt:variant>
      <vt:variant>
        <vt:i4>393247</vt:i4>
      </vt:variant>
      <vt:variant>
        <vt:i4>8193</vt:i4>
      </vt:variant>
      <vt:variant>
        <vt:i4>0</vt:i4>
      </vt:variant>
      <vt:variant>
        <vt:i4>5</vt:i4>
      </vt:variant>
      <vt:variant>
        <vt:lpwstr/>
      </vt:variant>
      <vt:variant>
        <vt:lpwstr>Subcontractor</vt:lpwstr>
      </vt:variant>
      <vt:variant>
        <vt:i4>393247</vt:i4>
      </vt:variant>
      <vt:variant>
        <vt:i4>8187</vt:i4>
      </vt:variant>
      <vt:variant>
        <vt:i4>0</vt:i4>
      </vt:variant>
      <vt:variant>
        <vt:i4>5</vt:i4>
      </vt:variant>
      <vt:variant>
        <vt:lpwstr/>
      </vt:variant>
      <vt:variant>
        <vt:lpwstr>Subcontractor</vt:lpwstr>
      </vt:variant>
      <vt:variant>
        <vt:i4>8192097</vt:i4>
      </vt:variant>
      <vt:variant>
        <vt:i4>8184</vt:i4>
      </vt:variant>
      <vt:variant>
        <vt:i4>0</vt:i4>
      </vt:variant>
      <vt:variant>
        <vt:i4>5</vt:i4>
      </vt:variant>
      <vt:variant>
        <vt:lpwstr/>
      </vt:variant>
      <vt:variant>
        <vt:lpwstr>SubcontractorDeedofCovenant</vt:lpwstr>
      </vt:variant>
      <vt:variant>
        <vt:i4>6881387</vt:i4>
      </vt:variant>
      <vt:variant>
        <vt:i4>8178</vt:i4>
      </vt:variant>
      <vt:variant>
        <vt:i4>0</vt:i4>
      </vt:variant>
      <vt:variant>
        <vt:i4>5</vt:i4>
      </vt:variant>
      <vt:variant>
        <vt:lpwstr/>
      </vt:variant>
      <vt:variant>
        <vt:lpwstr>Subcontract</vt:lpwstr>
      </vt:variant>
      <vt:variant>
        <vt:i4>8126579</vt:i4>
      </vt:variant>
      <vt:variant>
        <vt:i4>8175</vt:i4>
      </vt:variant>
      <vt:variant>
        <vt:i4>0</vt:i4>
      </vt:variant>
      <vt:variant>
        <vt:i4>5</vt:i4>
      </vt:variant>
      <vt:variant>
        <vt:lpwstr/>
      </vt:variant>
      <vt:variant>
        <vt:lpwstr>Contractor</vt:lpwstr>
      </vt:variant>
      <vt:variant>
        <vt:i4>8126579</vt:i4>
      </vt:variant>
      <vt:variant>
        <vt:i4>8172</vt:i4>
      </vt:variant>
      <vt:variant>
        <vt:i4>0</vt:i4>
      </vt:variant>
      <vt:variant>
        <vt:i4>5</vt:i4>
      </vt:variant>
      <vt:variant>
        <vt:lpwstr/>
      </vt:variant>
      <vt:variant>
        <vt:lpwstr>Contractor</vt:lpwstr>
      </vt:variant>
      <vt:variant>
        <vt:i4>393247</vt:i4>
      </vt:variant>
      <vt:variant>
        <vt:i4>8169</vt:i4>
      </vt:variant>
      <vt:variant>
        <vt:i4>0</vt:i4>
      </vt:variant>
      <vt:variant>
        <vt:i4>5</vt:i4>
      </vt:variant>
      <vt:variant>
        <vt:lpwstr/>
      </vt:variant>
      <vt:variant>
        <vt:lpwstr>Subcontractor</vt:lpwstr>
      </vt:variant>
      <vt:variant>
        <vt:i4>6881387</vt:i4>
      </vt:variant>
      <vt:variant>
        <vt:i4>8163</vt:i4>
      </vt:variant>
      <vt:variant>
        <vt:i4>0</vt:i4>
      </vt:variant>
      <vt:variant>
        <vt:i4>5</vt:i4>
      </vt:variant>
      <vt:variant>
        <vt:lpwstr/>
      </vt:variant>
      <vt:variant>
        <vt:lpwstr>Subcontract</vt:lpwstr>
      </vt:variant>
      <vt:variant>
        <vt:i4>851971</vt:i4>
      </vt:variant>
      <vt:variant>
        <vt:i4>8160</vt:i4>
      </vt:variant>
      <vt:variant>
        <vt:i4>0</vt:i4>
      </vt:variant>
      <vt:variant>
        <vt:i4>5</vt:i4>
      </vt:variant>
      <vt:variant>
        <vt:lpwstr/>
      </vt:variant>
      <vt:variant>
        <vt:lpwstr>Commonwealth</vt:lpwstr>
      </vt:variant>
      <vt:variant>
        <vt:i4>851971</vt:i4>
      </vt:variant>
      <vt:variant>
        <vt:i4>8157</vt:i4>
      </vt:variant>
      <vt:variant>
        <vt:i4>0</vt:i4>
      </vt:variant>
      <vt:variant>
        <vt:i4>5</vt:i4>
      </vt:variant>
      <vt:variant>
        <vt:lpwstr/>
      </vt:variant>
      <vt:variant>
        <vt:lpwstr>Commonwealth</vt:lpwstr>
      </vt:variant>
      <vt:variant>
        <vt:i4>6881387</vt:i4>
      </vt:variant>
      <vt:variant>
        <vt:i4>8154</vt:i4>
      </vt:variant>
      <vt:variant>
        <vt:i4>0</vt:i4>
      </vt:variant>
      <vt:variant>
        <vt:i4>5</vt:i4>
      </vt:variant>
      <vt:variant>
        <vt:lpwstr/>
      </vt:variant>
      <vt:variant>
        <vt:lpwstr>Subcontract</vt:lpwstr>
      </vt:variant>
      <vt:variant>
        <vt:i4>8126579</vt:i4>
      </vt:variant>
      <vt:variant>
        <vt:i4>8151</vt:i4>
      </vt:variant>
      <vt:variant>
        <vt:i4>0</vt:i4>
      </vt:variant>
      <vt:variant>
        <vt:i4>5</vt:i4>
      </vt:variant>
      <vt:variant>
        <vt:lpwstr/>
      </vt:variant>
      <vt:variant>
        <vt:lpwstr>Contractor</vt:lpwstr>
      </vt:variant>
      <vt:variant>
        <vt:i4>6881387</vt:i4>
      </vt:variant>
      <vt:variant>
        <vt:i4>8148</vt:i4>
      </vt:variant>
      <vt:variant>
        <vt:i4>0</vt:i4>
      </vt:variant>
      <vt:variant>
        <vt:i4>5</vt:i4>
      </vt:variant>
      <vt:variant>
        <vt:lpwstr/>
      </vt:variant>
      <vt:variant>
        <vt:lpwstr>Subcontract</vt:lpwstr>
      </vt:variant>
      <vt:variant>
        <vt:i4>393247</vt:i4>
      </vt:variant>
      <vt:variant>
        <vt:i4>8145</vt:i4>
      </vt:variant>
      <vt:variant>
        <vt:i4>0</vt:i4>
      </vt:variant>
      <vt:variant>
        <vt:i4>5</vt:i4>
      </vt:variant>
      <vt:variant>
        <vt:lpwstr/>
      </vt:variant>
      <vt:variant>
        <vt:lpwstr>Subcontractor</vt:lpwstr>
      </vt:variant>
      <vt:variant>
        <vt:i4>393247</vt:i4>
      </vt:variant>
      <vt:variant>
        <vt:i4>8142</vt:i4>
      </vt:variant>
      <vt:variant>
        <vt:i4>0</vt:i4>
      </vt:variant>
      <vt:variant>
        <vt:i4>5</vt:i4>
      </vt:variant>
      <vt:variant>
        <vt:lpwstr/>
      </vt:variant>
      <vt:variant>
        <vt:lpwstr>Subcontractor</vt:lpwstr>
      </vt:variant>
      <vt:variant>
        <vt:i4>6881387</vt:i4>
      </vt:variant>
      <vt:variant>
        <vt:i4>8139</vt:i4>
      </vt:variant>
      <vt:variant>
        <vt:i4>0</vt:i4>
      </vt:variant>
      <vt:variant>
        <vt:i4>5</vt:i4>
      </vt:variant>
      <vt:variant>
        <vt:lpwstr/>
      </vt:variant>
      <vt:variant>
        <vt:lpwstr>Subcontract</vt:lpwstr>
      </vt:variant>
      <vt:variant>
        <vt:i4>8126579</vt:i4>
      </vt:variant>
      <vt:variant>
        <vt:i4>8136</vt:i4>
      </vt:variant>
      <vt:variant>
        <vt:i4>0</vt:i4>
      </vt:variant>
      <vt:variant>
        <vt:i4>5</vt:i4>
      </vt:variant>
      <vt:variant>
        <vt:lpwstr/>
      </vt:variant>
      <vt:variant>
        <vt:lpwstr>Contractor</vt:lpwstr>
      </vt:variant>
      <vt:variant>
        <vt:i4>8126565</vt:i4>
      </vt:variant>
      <vt:variant>
        <vt:i4>8133</vt:i4>
      </vt:variant>
      <vt:variant>
        <vt:i4>0</vt:i4>
      </vt:variant>
      <vt:variant>
        <vt:i4>5</vt:i4>
      </vt:variant>
      <vt:variant>
        <vt:lpwstr/>
      </vt:variant>
      <vt:variant>
        <vt:lpwstr>ManagingContractorContract</vt:lpwstr>
      </vt:variant>
      <vt:variant>
        <vt:i4>393247</vt:i4>
      </vt:variant>
      <vt:variant>
        <vt:i4>8127</vt:i4>
      </vt:variant>
      <vt:variant>
        <vt:i4>0</vt:i4>
      </vt:variant>
      <vt:variant>
        <vt:i4>5</vt:i4>
      </vt:variant>
      <vt:variant>
        <vt:lpwstr/>
      </vt:variant>
      <vt:variant>
        <vt:lpwstr>Subcontractor</vt:lpwstr>
      </vt:variant>
      <vt:variant>
        <vt:i4>8192097</vt:i4>
      </vt:variant>
      <vt:variant>
        <vt:i4>8124</vt:i4>
      </vt:variant>
      <vt:variant>
        <vt:i4>0</vt:i4>
      </vt:variant>
      <vt:variant>
        <vt:i4>5</vt:i4>
      </vt:variant>
      <vt:variant>
        <vt:lpwstr/>
      </vt:variant>
      <vt:variant>
        <vt:lpwstr>SubcontractorDeedofCovenant</vt:lpwstr>
      </vt:variant>
      <vt:variant>
        <vt:i4>393247</vt:i4>
      </vt:variant>
      <vt:variant>
        <vt:i4>8121</vt:i4>
      </vt:variant>
      <vt:variant>
        <vt:i4>0</vt:i4>
      </vt:variant>
      <vt:variant>
        <vt:i4>5</vt:i4>
      </vt:variant>
      <vt:variant>
        <vt:lpwstr/>
      </vt:variant>
      <vt:variant>
        <vt:lpwstr>Subcontractor</vt:lpwstr>
      </vt:variant>
      <vt:variant>
        <vt:i4>8126579</vt:i4>
      </vt:variant>
      <vt:variant>
        <vt:i4>8118</vt:i4>
      </vt:variant>
      <vt:variant>
        <vt:i4>0</vt:i4>
      </vt:variant>
      <vt:variant>
        <vt:i4>5</vt:i4>
      </vt:variant>
      <vt:variant>
        <vt:lpwstr/>
      </vt:variant>
      <vt:variant>
        <vt:lpwstr>Contractor</vt:lpwstr>
      </vt:variant>
      <vt:variant>
        <vt:i4>6881387</vt:i4>
      </vt:variant>
      <vt:variant>
        <vt:i4>8112</vt:i4>
      </vt:variant>
      <vt:variant>
        <vt:i4>0</vt:i4>
      </vt:variant>
      <vt:variant>
        <vt:i4>5</vt:i4>
      </vt:variant>
      <vt:variant>
        <vt:lpwstr/>
      </vt:variant>
      <vt:variant>
        <vt:lpwstr>Subcontract</vt:lpwstr>
      </vt:variant>
      <vt:variant>
        <vt:i4>393247</vt:i4>
      </vt:variant>
      <vt:variant>
        <vt:i4>8106</vt:i4>
      </vt:variant>
      <vt:variant>
        <vt:i4>0</vt:i4>
      </vt:variant>
      <vt:variant>
        <vt:i4>5</vt:i4>
      </vt:variant>
      <vt:variant>
        <vt:lpwstr/>
      </vt:variant>
      <vt:variant>
        <vt:lpwstr>Subcontractor</vt:lpwstr>
      </vt:variant>
      <vt:variant>
        <vt:i4>6881387</vt:i4>
      </vt:variant>
      <vt:variant>
        <vt:i4>8103</vt:i4>
      </vt:variant>
      <vt:variant>
        <vt:i4>0</vt:i4>
      </vt:variant>
      <vt:variant>
        <vt:i4>5</vt:i4>
      </vt:variant>
      <vt:variant>
        <vt:lpwstr/>
      </vt:variant>
      <vt:variant>
        <vt:lpwstr>Subcontract</vt:lpwstr>
      </vt:variant>
      <vt:variant>
        <vt:i4>393247</vt:i4>
      </vt:variant>
      <vt:variant>
        <vt:i4>8100</vt:i4>
      </vt:variant>
      <vt:variant>
        <vt:i4>0</vt:i4>
      </vt:variant>
      <vt:variant>
        <vt:i4>5</vt:i4>
      </vt:variant>
      <vt:variant>
        <vt:lpwstr/>
      </vt:variant>
      <vt:variant>
        <vt:lpwstr>Subcontractor</vt:lpwstr>
      </vt:variant>
      <vt:variant>
        <vt:i4>6881387</vt:i4>
      </vt:variant>
      <vt:variant>
        <vt:i4>8097</vt:i4>
      </vt:variant>
      <vt:variant>
        <vt:i4>0</vt:i4>
      </vt:variant>
      <vt:variant>
        <vt:i4>5</vt:i4>
      </vt:variant>
      <vt:variant>
        <vt:lpwstr/>
      </vt:variant>
      <vt:variant>
        <vt:lpwstr>Subcontract</vt:lpwstr>
      </vt:variant>
      <vt:variant>
        <vt:i4>8126579</vt:i4>
      </vt:variant>
      <vt:variant>
        <vt:i4>8094</vt:i4>
      </vt:variant>
      <vt:variant>
        <vt:i4>0</vt:i4>
      </vt:variant>
      <vt:variant>
        <vt:i4>5</vt:i4>
      </vt:variant>
      <vt:variant>
        <vt:lpwstr/>
      </vt:variant>
      <vt:variant>
        <vt:lpwstr>Contractor</vt:lpwstr>
      </vt:variant>
      <vt:variant>
        <vt:i4>6881387</vt:i4>
      </vt:variant>
      <vt:variant>
        <vt:i4>8091</vt:i4>
      </vt:variant>
      <vt:variant>
        <vt:i4>0</vt:i4>
      </vt:variant>
      <vt:variant>
        <vt:i4>5</vt:i4>
      </vt:variant>
      <vt:variant>
        <vt:lpwstr/>
      </vt:variant>
      <vt:variant>
        <vt:lpwstr>Subcontract</vt:lpwstr>
      </vt:variant>
      <vt:variant>
        <vt:i4>6881387</vt:i4>
      </vt:variant>
      <vt:variant>
        <vt:i4>8085</vt:i4>
      </vt:variant>
      <vt:variant>
        <vt:i4>0</vt:i4>
      </vt:variant>
      <vt:variant>
        <vt:i4>5</vt:i4>
      </vt:variant>
      <vt:variant>
        <vt:lpwstr/>
      </vt:variant>
      <vt:variant>
        <vt:lpwstr>Subcontract</vt:lpwstr>
      </vt:variant>
      <vt:variant>
        <vt:i4>786437</vt:i4>
      </vt:variant>
      <vt:variant>
        <vt:i4>8082</vt:i4>
      </vt:variant>
      <vt:variant>
        <vt:i4>0</vt:i4>
      </vt:variant>
      <vt:variant>
        <vt:i4>5</vt:i4>
      </vt:variant>
      <vt:variant>
        <vt:lpwstr/>
      </vt:variant>
      <vt:variant>
        <vt:lpwstr>ProjectDocuments</vt:lpwstr>
      </vt:variant>
      <vt:variant>
        <vt:i4>524290</vt:i4>
      </vt:variant>
      <vt:variant>
        <vt:i4>8079</vt:i4>
      </vt:variant>
      <vt:variant>
        <vt:i4>0</vt:i4>
      </vt:variant>
      <vt:variant>
        <vt:i4>5</vt:i4>
      </vt:variant>
      <vt:variant>
        <vt:lpwstr/>
      </vt:variant>
      <vt:variant>
        <vt:lpwstr>ContractorsRepresentative</vt:lpwstr>
      </vt:variant>
      <vt:variant>
        <vt:i4>393247</vt:i4>
      </vt:variant>
      <vt:variant>
        <vt:i4>8067</vt:i4>
      </vt:variant>
      <vt:variant>
        <vt:i4>0</vt:i4>
      </vt:variant>
      <vt:variant>
        <vt:i4>5</vt:i4>
      </vt:variant>
      <vt:variant>
        <vt:lpwstr/>
      </vt:variant>
      <vt:variant>
        <vt:lpwstr>Subcontractor</vt:lpwstr>
      </vt:variant>
      <vt:variant>
        <vt:i4>393247</vt:i4>
      </vt:variant>
      <vt:variant>
        <vt:i4>8064</vt:i4>
      </vt:variant>
      <vt:variant>
        <vt:i4>0</vt:i4>
      </vt:variant>
      <vt:variant>
        <vt:i4>5</vt:i4>
      </vt:variant>
      <vt:variant>
        <vt:lpwstr/>
      </vt:variant>
      <vt:variant>
        <vt:lpwstr>Subcontractor</vt:lpwstr>
      </vt:variant>
      <vt:variant>
        <vt:i4>8126579</vt:i4>
      </vt:variant>
      <vt:variant>
        <vt:i4>8061</vt:i4>
      </vt:variant>
      <vt:variant>
        <vt:i4>0</vt:i4>
      </vt:variant>
      <vt:variant>
        <vt:i4>5</vt:i4>
      </vt:variant>
      <vt:variant>
        <vt:lpwstr/>
      </vt:variant>
      <vt:variant>
        <vt:lpwstr>Contractor</vt:lpwstr>
      </vt:variant>
      <vt:variant>
        <vt:i4>8126579</vt:i4>
      </vt:variant>
      <vt:variant>
        <vt:i4>8055</vt:i4>
      </vt:variant>
      <vt:variant>
        <vt:i4>0</vt:i4>
      </vt:variant>
      <vt:variant>
        <vt:i4>5</vt:i4>
      </vt:variant>
      <vt:variant>
        <vt:lpwstr/>
      </vt:variant>
      <vt:variant>
        <vt:lpwstr>Contractor</vt:lpwstr>
      </vt:variant>
      <vt:variant>
        <vt:i4>393247</vt:i4>
      </vt:variant>
      <vt:variant>
        <vt:i4>8052</vt:i4>
      </vt:variant>
      <vt:variant>
        <vt:i4>0</vt:i4>
      </vt:variant>
      <vt:variant>
        <vt:i4>5</vt:i4>
      </vt:variant>
      <vt:variant>
        <vt:lpwstr/>
      </vt:variant>
      <vt:variant>
        <vt:lpwstr>Subcontractor</vt:lpwstr>
      </vt:variant>
      <vt:variant>
        <vt:i4>6881387</vt:i4>
      </vt:variant>
      <vt:variant>
        <vt:i4>8046</vt:i4>
      </vt:variant>
      <vt:variant>
        <vt:i4>0</vt:i4>
      </vt:variant>
      <vt:variant>
        <vt:i4>5</vt:i4>
      </vt:variant>
      <vt:variant>
        <vt:lpwstr/>
      </vt:variant>
      <vt:variant>
        <vt:lpwstr>Subcontract</vt:lpwstr>
      </vt:variant>
      <vt:variant>
        <vt:i4>393247</vt:i4>
      </vt:variant>
      <vt:variant>
        <vt:i4>8043</vt:i4>
      </vt:variant>
      <vt:variant>
        <vt:i4>0</vt:i4>
      </vt:variant>
      <vt:variant>
        <vt:i4>5</vt:i4>
      </vt:variant>
      <vt:variant>
        <vt:lpwstr/>
      </vt:variant>
      <vt:variant>
        <vt:lpwstr>Subcontractor</vt:lpwstr>
      </vt:variant>
      <vt:variant>
        <vt:i4>393247</vt:i4>
      </vt:variant>
      <vt:variant>
        <vt:i4>8037</vt:i4>
      </vt:variant>
      <vt:variant>
        <vt:i4>0</vt:i4>
      </vt:variant>
      <vt:variant>
        <vt:i4>5</vt:i4>
      </vt:variant>
      <vt:variant>
        <vt:lpwstr/>
      </vt:variant>
      <vt:variant>
        <vt:lpwstr>Subcontractor</vt:lpwstr>
      </vt:variant>
      <vt:variant>
        <vt:i4>8192121</vt:i4>
      </vt:variant>
      <vt:variant>
        <vt:i4>8034</vt:i4>
      </vt:variant>
      <vt:variant>
        <vt:i4>0</vt:i4>
      </vt:variant>
      <vt:variant>
        <vt:i4>5</vt:i4>
      </vt:variant>
      <vt:variant>
        <vt:lpwstr/>
      </vt:variant>
      <vt:variant>
        <vt:lpwstr>Completion</vt:lpwstr>
      </vt:variant>
      <vt:variant>
        <vt:i4>2031643</vt:i4>
      </vt:variant>
      <vt:variant>
        <vt:i4>8031</vt:i4>
      </vt:variant>
      <vt:variant>
        <vt:i4>0</vt:i4>
      </vt:variant>
      <vt:variant>
        <vt:i4>5</vt:i4>
      </vt:variant>
      <vt:variant>
        <vt:lpwstr/>
      </vt:variant>
      <vt:variant>
        <vt:lpwstr>SubcontractWorks</vt:lpwstr>
      </vt:variant>
      <vt:variant>
        <vt:i4>393247</vt:i4>
      </vt:variant>
      <vt:variant>
        <vt:i4>8028</vt:i4>
      </vt:variant>
      <vt:variant>
        <vt:i4>0</vt:i4>
      </vt:variant>
      <vt:variant>
        <vt:i4>5</vt:i4>
      </vt:variant>
      <vt:variant>
        <vt:lpwstr/>
      </vt:variant>
      <vt:variant>
        <vt:lpwstr>Subcontractor</vt:lpwstr>
      </vt:variant>
      <vt:variant>
        <vt:i4>2031643</vt:i4>
      </vt:variant>
      <vt:variant>
        <vt:i4>8025</vt:i4>
      </vt:variant>
      <vt:variant>
        <vt:i4>0</vt:i4>
      </vt:variant>
      <vt:variant>
        <vt:i4>5</vt:i4>
      </vt:variant>
      <vt:variant>
        <vt:lpwstr/>
      </vt:variant>
      <vt:variant>
        <vt:lpwstr>SubcontractWorks</vt:lpwstr>
      </vt:variant>
      <vt:variant>
        <vt:i4>8192121</vt:i4>
      </vt:variant>
      <vt:variant>
        <vt:i4>8022</vt:i4>
      </vt:variant>
      <vt:variant>
        <vt:i4>0</vt:i4>
      </vt:variant>
      <vt:variant>
        <vt:i4>5</vt:i4>
      </vt:variant>
      <vt:variant>
        <vt:lpwstr/>
      </vt:variant>
      <vt:variant>
        <vt:lpwstr>Completion</vt:lpwstr>
      </vt:variant>
      <vt:variant>
        <vt:i4>2031643</vt:i4>
      </vt:variant>
      <vt:variant>
        <vt:i4>8019</vt:i4>
      </vt:variant>
      <vt:variant>
        <vt:i4>0</vt:i4>
      </vt:variant>
      <vt:variant>
        <vt:i4>5</vt:i4>
      </vt:variant>
      <vt:variant>
        <vt:lpwstr/>
      </vt:variant>
      <vt:variant>
        <vt:lpwstr>SubcontractWorks</vt:lpwstr>
      </vt:variant>
      <vt:variant>
        <vt:i4>524290</vt:i4>
      </vt:variant>
      <vt:variant>
        <vt:i4>8016</vt:i4>
      </vt:variant>
      <vt:variant>
        <vt:i4>0</vt:i4>
      </vt:variant>
      <vt:variant>
        <vt:i4>5</vt:i4>
      </vt:variant>
      <vt:variant>
        <vt:lpwstr/>
      </vt:variant>
      <vt:variant>
        <vt:lpwstr>ContractorsRepresentative</vt:lpwstr>
      </vt:variant>
      <vt:variant>
        <vt:i4>393247</vt:i4>
      </vt:variant>
      <vt:variant>
        <vt:i4>8007</vt:i4>
      </vt:variant>
      <vt:variant>
        <vt:i4>0</vt:i4>
      </vt:variant>
      <vt:variant>
        <vt:i4>5</vt:i4>
      </vt:variant>
      <vt:variant>
        <vt:lpwstr/>
      </vt:variant>
      <vt:variant>
        <vt:lpwstr>Subcontractor</vt:lpwstr>
      </vt:variant>
      <vt:variant>
        <vt:i4>1703962</vt:i4>
      </vt:variant>
      <vt:variant>
        <vt:i4>8004</vt:i4>
      </vt:variant>
      <vt:variant>
        <vt:i4>0</vt:i4>
      </vt:variant>
      <vt:variant>
        <vt:i4>5</vt:i4>
      </vt:variant>
      <vt:variant>
        <vt:lpwstr/>
      </vt:variant>
      <vt:variant>
        <vt:lpwstr>SecurityofPaymentLegislation</vt:lpwstr>
      </vt:variant>
      <vt:variant>
        <vt:i4>8126579</vt:i4>
      </vt:variant>
      <vt:variant>
        <vt:i4>8001</vt:i4>
      </vt:variant>
      <vt:variant>
        <vt:i4>0</vt:i4>
      </vt:variant>
      <vt:variant>
        <vt:i4>5</vt:i4>
      </vt:variant>
      <vt:variant>
        <vt:lpwstr/>
      </vt:variant>
      <vt:variant>
        <vt:lpwstr>Contractor</vt:lpwstr>
      </vt:variant>
      <vt:variant>
        <vt:i4>393247</vt:i4>
      </vt:variant>
      <vt:variant>
        <vt:i4>7998</vt:i4>
      </vt:variant>
      <vt:variant>
        <vt:i4>0</vt:i4>
      </vt:variant>
      <vt:variant>
        <vt:i4>5</vt:i4>
      </vt:variant>
      <vt:variant>
        <vt:lpwstr/>
      </vt:variant>
      <vt:variant>
        <vt:lpwstr>Subcontractor</vt:lpwstr>
      </vt:variant>
      <vt:variant>
        <vt:i4>8126579</vt:i4>
      </vt:variant>
      <vt:variant>
        <vt:i4>7995</vt:i4>
      </vt:variant>
      <vt:variant>
        <vt:i4>0</vt:i4>
      </vt:variant>
      <vt:variant>
        <vt:i4>5</vt:i4>
      </vt:variant>
      <vt:variant>
        <vt:lpwstr/>
      </vt:variant>
      <vt:variant>
        <vt:lpwstr>Contractor</vt:lpwstr>
      </vt:variant>
      <vt:variant>
        <vt:i4>8126579</vt:i4>
      </vt:variant>
      <vt:variant>
        <vt:i4>7992</vt:i4>
      </vt:variant>
      <vt:variant>
        <vt:i4>0</vt:i4>
      </vt:variant>
      <vt:variant>
        <vt:i4>5</vt:i4>
      </vt:variant>
      <vt:variant>
        <vt:lpwstr/>
      </vt:variant>
      <vt:variant>
        <vt:lpwstr>Contractor</vt:lpwstr>
      </vt:variant>
      <vt:variant>
        <vt:i4>393247</vt:i4>
      </vt:variant>
      <vt:variant>
        <vt:i4>7989</vt:i4>
      </vt:variant>
      <vt:variant>
        <vt:i4>0</vt:i4>
      </vt:variant>
      <vt:variant>
        <vt:i4>5</vt:i4>
      </vt:variant>
      <vt:variant>
        <vt:lpwstr/>
      </vt:variant>
      <vt:variant>
        <vt:lpwstr>Subcontractor</vt:lpwstr>
      </vt:variant>
      <vt:variant>
        <vt:i4>2031643</vt:i4>
      </vt:variant>
      <vt:variant>
        <vt:i4>7986</vt:i4>
      </vt:variant>
      <vt:variant>
        <vt:i4>0</vt:i4>
      </vt:variant>
      <vt:variant>
        <vt:i4>5</vt:i4>
      </vt:variant>
      <vt:variant>
        <vt:lpwstr/>
      </vt:variant>
      <vt:variant>
        <vt:lpwstr>SubcontractWorks</vt:lpwstr>
      </vt:variant>
      <vt:variant>
        <vt:i4>786439</vt:i4>
      </vt:variant>
      <vt:variant>
        <vt:i4>7983</vt:i4>
      </vt:variant>
      <vt:variant>
        <vt:i4>0</vt:i4>
      </vt:variant>
      <vt:variant>
        <vt:i4>5</vt:i4>
      </vt:variant>
      <vt:variant>
        <vt:lpwstr/>
      </vt:variant>
      <vt:variant>
        <vt:lpwstr>Site</vt:lpwstr>
      </vt:variant>
      <vt:variant>
        <vt:i4>393247</vt:i4>
      </vt:variant>
      <vt:variant>
        <vt:i4>7980</vt:i4>
      </vt:variant>
      <vt:variant>
        <vt:i4>0</vt:i4>
      </vt:variant>
      <vt:variant>
        <vt:i4>5</vt:i4>
      </vt:variant>
      <vt:variant>
        <vt:lpwstr/>
      </vt:variant>
      <vt:variant>
        <vt:lpwstr>Subcontractor</vt:lpwstr>
      </vt:variant>
      <vt:variant>
        <vt:i4>786439</vt:i4>
      </vt:variant>
      <vt:variant>
        <vt:i4>7977</vt:i4>
      </vt:variant>
      <vt:variant>
        <vt:i4>0</vt:i4>
      </vt:variant>
      <vt:variant>
        <vt:i4>5</vt:i4>
      </vt:variant>
      <vt:variant>
        <vt:lpwstr/>
      </vt:variant>
      <vt:variant>
        <vt:lpwstr>Site</vt:lpwstr>
      </vt:variant>
      <vt:variant>
        <vt:i4>8126579</vt:i4>
      </vt:variant>
      <vt:variant>
        <vt:i4>7974</vt:i4>
      </vt:variant>
      <vt:variant>
        <vt:i4>0</vt:i4>
      </vt:variant>
      <vt:variant>
        <vt:i4>5</vt:i4>
      </vt:variant>
      <vt:variant>
        <vt:lpwstr/>
      </vt:variant>
      <vt:variant>
        <vt:lpwstr>Contractor</vt:lpwstr>
      </vt:variant>
      <vt:variant>
        <vt:i4>6881387</vt:i4>
      </vt:variant>
      <vt:variant>
        <vt:i4>7971</vt:i4>
      </vt:variant>
      <vt:variant>
        <vt:i4>0</vt:i4>
      </vt:variant>
      <vt:variant>
        <vt:i4>5</vt:i4>
      </vt:variant>
      <vt:variant>
        <vt:lpwstr/>
      </vt:variant>
      <vt:variant>
        <vt:lpwstr>Subcontract</vt:lpwstr>
      </vt:variant>
      <vt:variant>
        <vt:i4>8126579</vt:i4>
      </vt:variant>
      <vt:variant>
        <vt:i4>7968</vt:i4>
      </vt:variant>
      <vt:variant>
        <vt:i4>0</vt:i4>
      </vt:variant>
      <vt:variant>
        <vt:i4>5</vt:i4>
      </vt:variant>
      <vt:variant>
        <vt:lpwstr/>
      </vt:variant>
      <vt:variant>
        <vt:lpwstr>Contractor</vt:lpwstr>
      </vt:variant>
      <vt:variant>
        <vt:i4>6881387</vt:i4>
      </vt:variant>
      <vt:variant>
        <vt:i4>7965</vt:i4>
      </vt:variant>
      <vt:variant>
        <vt:i4>0</vt:i4>
      </vt:variant>
      <vt:variant>
        <vt:i4>5</vt:i4>
      </vt:variant>
      <vt:variant>
        <vt:lpwstr/>
      </vt:variant>
      <vt:variant>
        <vt:lpwstr>Subcontract</vt:lpwstr>
      </vt:variant>
      <vt:variant>
        <vt:i4>393247</vt:i4>
      </vt:variant>
      <vt:variant>
        <vt:i4>7962</vt:i4>
      </vt:variant>
      <vt:variant>
        <vt:i4>0</vt:i4>
      </vt:variant>
      <vt:variant>
        <vt:i4>5</vt:i4>
      </vt:variant>
      <vt:variant>
        <vt:lpwstr/>
      </vt:variant>
      <vt:variant>
        <vt:lpwstr>Subcontractor</vt:lpwstr>
      </vt:variant>
      <vt:variant>
        <vt:i4>6881387</vt:i4>
      </vt:variant>
      <vt:variant>
        <vt:i4>7956</vt:i4>
      </vt:variant>
      <vt:variant>
        <vt:i4>0</vt:i4>
      </vt:variant>
      <vt:variant>
        <vt:i4>5</vt:i4>
      </vt:variant>
      <vt:variant>
        <vt:lpwstr/>
      </vt:variant>
      <vt:variant>
        <vt:lpwstr>Subcontract</vt:lpwstr>
      </vt:variant>
      <vt:variant>
        <vt:i4>8126579</vt:i4>
      </vt:variant>
      <vt:variant>
        <vt:i4>7953</vt:i4>
      </vt:variant>
      <vt:variant>
        <vt:i4>0</vt:i4>
      </vt:variant>
      <vt:variant>
        <vt:i4>5</vt:i4>
      </vt:variant>
      <vt:variant>
        <vt:lpwstr/>
      </vt:variant>
      <vt:variant>
        <vt:lpwstr>Contractor</vt:lpwstr>
      </vt:variant>
      <vt:variant>
        <vt:i4>6881387</vt:i4>
      </vt:variant>
      <vt:variant>
        <vt:i4>7950</vt:i4>
      </vt:variant>
      <vt:variant>
        <vt:i4>0</vt:i4>
      </vt:variant>
      <vt:variant>
        <vt:i4>5</vt:i4>
      </vt:variant>
      <vt:variant>
        <vt:lpwstr/>
      </vt:variant>
      <vt:variant>
        <vt:lpwstr>Subcontract</vt:lpwstr>
      </vt:variant>
      <vt:variant>
        <vt:i4>393247</vt:i4>
      </vt:variant>
      <vt:variant>
        <vt:i4>7941</vt:i4>
      </vt:variant>
      <vt:variant>
        <vt:i4>0</vt:i4>
      </vt:variant>
      <vt:variant>
        <vt:i4>5</vt:i4>
      </vt:variant>
      <vt:variant>
        <vt:lpwstr/>
      </vt:variant>
      <vt:variant>
        <vt:lpwstr>Subcontractor</vt:lpwstr>
      </vt:variant>
      <vt:variant>
        <vt:i4>8126579</vt:i4>
      </vt:variant>
      <vt:variant>
        <vt:i4>7938</vt:i4>
      </vt:variant>
      <vt:variant>
        <vt:i4>0</vt:i4>
      </vt:variant>
      <vt:variant>
        <vt:i4>5</vt:i4>
      </vt:variant>
      <vt:variant>
        <vt:lpwstr/>
      </vt:variant>
      <vt:variant>
        <vt:lpwstr>Contractor</vt:lpwstr>
      </vt:variant>
      <vt:variant>
        <vt:i4>8126579</vt:i4>
      </vt:variant>
      <vt:variant>
        <vt:i4>7935</vt:i4>
      </vt:variant>
      <vt:variant>
        <vt:i4>0</vt:i4>
      </vt:variant>
      <vt:variant>
        <vt:i4>5</vt:i4>
      </vt:variant>
      <vt:variant>
        <vt:lpwstr/>
      </vt:variant>
      <vt:variant>
        <vt:lpwstr>Contractor</vt:lpwstr>
      </vt:variant>
      <vt:variant>
        <vt:i4>393247</vt:i4>
      </vt:variant>
      <vt:variant>
        <vt:i4>7923</vt:i4>
      </vt:variant>
      <vt:variant>
        <vt:i4>0</vt:i4>
      </vt:variant>
      <vt:variant>
        <vt:i4>5</vt:i4>
      </vt:variant>
      <vt:variant>
        <vt:lpwstr/>
      </vt:variant>
      <vt:variant>
        <vt:lpwstr>Subcontractor</vt:lpwstr>
      </vt:variant>
      <vt:variant>
        <vt:i4>393247</vt:i4>
      </vt:variant>
      <vt:variant>
        <vt:i4>7914</vt:i4>
      </vt:variant>
      <vt:variant>
        <vt:i4>0</vt:i4>
      </vt:variant>
      <vt:variant>
        <vt:i4>5</vt:i4>
      </vt:variant>
      <vt:variant>
        <vt:lpwstr/>
      </vt:variant>
      <vt:variant>
        <vt:lpwstr>Subcontractor</vt:lpwstr>
      </vt:variant>
      <vt:variant>
        <vt:i4>1507356</vt:i4>
      </vt:variant>
      <vt:variant>
        <vt:i4>7905</vt:i4>
      </vt:variant>
      <vt:variant>
        <vt:i4>0</vt:i4>
      </vt:variant>
      <vt:variant>
        <vt:i4>5</vt:i4>
      </vt:variant>
      <vt:variant>
        <vt:lpwstr/>
      </vt:variant>
      <vt:variant>
        <vt:lpwstr>direction</vt:lpwstr>
      </vt:variant>
      <vt:variant>
        <vt:i4>393247</vt:i4>
      </vt:variant>
      <vt:variant>
        <vt:i4>7896</vt:i4>
      </vt:variant>
      <vt:variant>
        <vt:i4>0</vt:i4>
      </vt:variant>
      <vt:variant>
        <vt:i4>5</vt:i4>
      </vt:variant>
      <vt:variant>
        <vt:lpwstr/>
      </vt:variant>
      <vt:variant>
        <vt:lpwstr>Subcontractor</vt:lpwstr>
      </vt:variant>
      <vt:variant>
        <vt:i4>393247</vt:i4>
      </vt:variant>
      <vt:variant>
        <vt:i4>7893</vt:i4>
      </vt:variant>
      <vt:variant>
        <vt:i4>0</vt:i4>
      </vt:variant>
      <vt:variant>
        <vt:i4>5</vt:i4>
      </vt:variant>
      <vt:variant>
        <vt:lpwstr/>
      </vt:variant>
      <vt:variant>
        <vt:lpwstr>Subcontractor</vt:lpwstr>
      </vt:variant>
      <vt:variant>
        <vt:i4>393247</vt:i4>
      </vt:variant>
      <vt:variant>
        <vt:i4>7890</vt:i4>
      </vt:variant>
      <vt:variant>
        <vt:i4>0</vt:i4>
      </vt:variant>
      <vt:variant>
        <vt:i4>5</vt:i4>
      </vt:variant>
      <vt:variant>
        <vt:lpwstr/>
      </vt:variant>
      <vt:variant>
        <vt:lpwstr>Subcontractor</vt:lpwstr>
      </vt:variant>
      <vt:variant>
        <vt:i4>7864432</vt:i4>
      </vt:variant>
      <vt:variant>
        <vt:i4>7887</vt:i4>
      </vt:variant>
      <vt:variant>
        <vt:i4>0</vt:i4>
      </vt:variant>
      <vt:variant>
        <vt:i4>5</vt:i4>
      </vt:variant>
      <vt:variant>
        <vt:lpwstr/>
      </vt:variant>
      <vt:variant>
        <vt:lpwstr>InsolvencyEvent</vt:lpwstr>
      </vt:variant>
      <vt:variant>
        <vt:i4>393247</vt:i4>
      </vt:variant>
      <vt:variant>
        <vt:i4>7884</vt:i4>
      </vt:variant>
      <vt:variant>
        <vt:i4>0</vt:i4>
      </vt:variant>
      <vt:variant>
        <vt:i4>5</vt:i4>
      </vt:variant>
      <vt:variant>
        <vt:lpwstr/>
      </vt:variant>
      <vt:variant>
        <vt:lpwstr>Subcontractor</vt:lpwstr>
      </vt:variant>
      <vt:variant>
        <vt:i4>8126579</vt:i4>
      </vt:variant>
      <vt:variant>
        <vt:i4>7881</vt:i4>
      </vt:variant>
      <vt:variant>
        <vt:i4>0</vt:i4>
      </vt:variant>
      <vt:variant>
        <vt:i4>5</vt:i4>
      </vt:variant>
      <vt:variant>
        <vt:lpwstr/>
      </vt:variant>
      <vt:variant>
        <vt:lpwstr>Contractor</vt:lpwstr>
      </vt:variant>
      <vt:variant>
        <vt:i4>393247</vt:i4>
      </vt:variant>
      <vt:variant>
        <vt:i4>7872</vt:i4>
      </vt:variant>
      <vt:variant>
        <vt:i4>0</vt:i4>
      </vt:variant>
      <vt:variant>
        <vt:i4>5</vt:i4>
      </vt:variant>
      <vt:variant>
        <vt:lpwstr/>
      </vt:variant>
      <vt:variant>
        <vt:lpwstr>Subcontractor</vt:lpwstr>
      </vt:variant>
      <vt:variant>
        <vt:i4>8126579</vt:i4>
      </vt:variant>
      <vt:variant>
        <vt:i4>7869</vt:i4>
      </vt:variant>
      <vt:variant>
        <vt:i4>0</vt:i4>
      </vt:variant>
      <vt:variant>
        <vt:i4>5</vt:i4>
      </vt:variant>
      <vt:variant>
        <vt:lpwstr/>
      </vt:variant>
      <vt:variant>
        <vt:lpwstr>Contractor</vt:lpwstr>
      </vt:variant>
      <vt:variant>
        <vt:i4>6881387</vt:i4>
      </vt:variant>
      <vt:variant>
        <vt:i4>7866</vt:i4>
      </vt:variant>
      <vt:variant>
        <vt:i4>0</vt:i4>
      </vt:variant>
      <vt:variant>
        <vt:i4>5</vt:i4>
      </vt:variant>
      <vt:variant>
        <vt:lpwstr/>
      </vt:variant>
      <vt:variant>
        <vt:lpwstr>Subcontract</vt:lpwstr>
      </vt:variant>
      <vt:variant>
        <vt:i4>6881387</vt:i4>
      </vt:variant>
      <vt:variant>
        <vt:i4>7863</vt:i4>
      </vt:variant>
      <vt:variant>
        <vt:i4>0</vt:i4>
      </vt:variant>
      <vt:variant>
        <vt:i4>5</vt:i4>
      </vt:variant>
      <vt:variant>
        <vt:lpwstr/>
      </vt:variant>
      <vt:variant>
        <vt:lpwstr>Subcontract</vt:lpwstr>
      </vt:variant>
      <vt:variant>
        <vt:i4>524290</vt:i4>
      </vt:variant>
      <vt:variant>
        <vt:i4>7860</vt:i4>
      </vt:variant>
      <vt:variant>
        <vt:i4>0</vt:i4>
      </vt:variant>
      <vt:variant>
        <vt:i4>5</vt:i4>
      </vt:variant>
      <vt:variant>
        <vt:lpwstr/>
      </vt:variant>
      <vt:variant>
        <vt:lpwstr>ContractorsRepresentative</vt:lpwstr>
      </vt:variant>
      <vt:variant>
        <vt:i4>1507356</vt:i4>
      </vt:variant>
      <vt:variant>
        <vt:i4>7857</vt:i4>
      </vt:variant>
      <vt:variant>
        <vt:i4>0</vt:i4>
      </vt:variant>
      <vt:variant>
        <vt:i4>5</vt:i4>
      </vt:variant>
      <vt:variant>
        <vt:lpwstr/>
      </vt:variant>
      <vt:variant>
        <vt:lpwstr>direction</vt:lpwstr>
      </vt:variant>
      <vt:variant>
        <vt:i4>1507356</vt:i4>
      </vt:variant>
      <vt:variant>
        <vt:i4>7815</vt:i4>
      </vt:variant>
      <vt:variant>
        <vt:i4>0</vt:i4>
      </vt:variant>
      <vt:variant>
        <vt:i4>5</vt:i4>
      </vt:variant>
      <vt:variant>
        <vt:lpwstr/>
      </vt:variant>
      <vt:variant>
        <vt:lpwstr>direction</vt:lpwstr>
      </vt:variant>
      <vt:variant>
        <vt:i4>524290</vt:i4>
      </vt:variant>
      <vt:variant>
        <vt:i4>7797</vt:i4>
      </vt:variant>
      <vt:variant>
        <vt:i4>0</vt:i4>
      </vt:variant>
      <vt:variant>
        <vt:i4>5</vt:i4>
      </vt:variant>
      <vt:variant>
        <vt:lpwstr/>
      </vt:variant>
      <vt:variant>
        <vt:lpwstr>ContractorsRepresentative</vt:lpwstr>
      </vt:variant>
      <vt:variant>
        <vt:i4>786463</vt:i4>
      </vt:variant>
      <vt:variant>
        <vt:i4>7794</vt:i4>
      </vt:variant>
      <vt:variant>
        <vt:i4>0</vt:i4>
      </vt:variant>
      <vt:variant>
        <vt:i4>5</vt:i4>
      </vt:variant>
      <vt:variant>
        <vt:lpwstr/>
      </vt:variant>
      <vt:variant>
        <vt:lpwstr>SubcontractorsActivities</vt:lpwstr>
      </vt:variant>
      <vt:variant>
        <vt:i4>6881387</vt:i4>
      </vt:variant>
      <vt:variant>
        <vt:i4>7791</vt:i4>
      </vt:variant>
      <vt:variant>
        <vt:i4>0</vt:i4>
      </vt:variant>
      <vt:variant>
        <vt:i4>5</vt:i4>
      </vt:variant>
      <vt:variant>
        <vt:lpwstr/>
      </vt:variant>
      <vt:variant>
        <vt:lpwstr>Subcontract</vt:lpwstr>
      </vt:variant>
      <vt:variant>
        <vt:i4>786463</vt:i4>
      </vt:variant>
      <vt:variant>
        <vt:i4>7788</vt:i4>
      </vt:variant>
      <vt:variant>
        <vt:i4>0</vt:i4>
      </vt:variant>
      <vt:variant>
        <vt:i4>5</vt:i4>
      </vt:variant>
      <vt:variant>
        <vt:lpwstr/>
      </vt:variant>
      <vt:variant>
        <vt:lpwstr>SubcontractorsActivities</vt:lpwstr>
      </vt:variant>
      <vt:variant>
        <vt:i4>6881387</vt:i4>
      </vt:variant>
      <vt:variant>
        <vt:i4>7785</vt:i4>
      </vt:variant>
      <vt:variant>
        <vt:i4>0</vt:i4>
      </vt:variant>
      <vt:variant>
        <vt:i4>5</vt:i4>
      </vt:variant>
      <vt:variant>
        <vt:lpwstr/>
      </vt:variant>
      <vt:variant>
        <vt:lpwstr>Subcontract</vt:lpwstr>
      </vt:variant>
      <vt:variant>
        <vt:i4>393247</vt:i4>
      </vt:variant>
      <vt:variant>
        <vt:i4>7782</vt:i4>
      </vt:variant>
      <vt:variant>
        <vt:i4>0</vt:i4>
      </vt:variant>
      <vt:variant>
        <vt:i4>5</vt:i4>
      </vt:variant>
      <vt:variant>
        <vt:lpwstr/>
      </vt:variant>
      <vt:variant>
        <vt:lpwstr>Subcontractor</vt:lpwstr>
      </vt:variant>
      <vt:variant>
        <vt:i4>6619255</vt:i4>
      </vt:variant>
      <vt:variant>
        <vt:i4>7779</vt:i4>
      </vt:variant>
      <vt:variant>
        <vt:i4>0</vt:i4>
      </vt:variant>
      <vt:variant>
        <vt:i4>5</vt:i4>
      </vt:variant>
      <vt:variant>
        <vt:lpwstr/>
      </vt:variant>
      <vt:variant>
        <vt:lpwstr>SubcontractParticulars</vt:lpwstr>
      </vt:variant>
      <vt:variant>
        <vt:i4>8192121</vt:i4>
      </vt:variant>
      <vt:variant>
        <vt:i4>7776</vt:i4>
      </vt:variant>
      <vt:variant>
        <vt:i4>0</vt:i4>
      </vt:variant>
      <vt:variant>
        <vt:i4>5</vt:i4>
      </vt:variant>
      <vt:variant>
        <vt:lpwstr/>
      </vt:variant>
      <vt:variant>
        <vt:lpwstr>Completion</vt:lpwstr>
      </vt:variant>
      <vt:variant>
        <vt:i4>8126579</vt:i4>
      </vt:variant>
      <vt:variant>
        <vt:i4>7773</vt:i4>
      </vt:variant>
      <vt:variant>
        <vt:i4>0</vt:i4>
      </vt:variant>
      <vt:variant>
        <vt:i4>5</vt:i4>
      </vt:variant>
      <vt:variant>
        <vt:lpwstr/>
      </vt:variant>
      <vt:variant>
        <vt:lpwstr>Contractor</vt:lpwstr>
      </vt:variant>
      <vt:variant>
        <vt:i4>6619255</vt:i4>
      </vt:variant>
      <vt:variant>
        <vt:i4>7770</vt:i4>
      </vt:variant>
      <vt:variant>
        <vt:i4>0</vt:i4>
      </vt:variant>
      <vt:variant>
        <vt:i4>5</vt:i4>
      </vt:variant>
      <vt:variant>
        <vt:lpwstr/>
      </vt:variant>
      <vt:variant>
        <vt:lpwstr>SubcontractParticulars</vt:lpwstr>
      </vt:variant>
      <vt:variant>
        <vt:i4>6619255</vt:i4>
      </vt:variant>
      <vt:variant>
        <vt:i4>7767</vt:i4>
      </vt:variant>
      <vt:variant>
        <vt:i4>0</vt:i4>
      </vt:variant>
      <vt:variant>
        <vt:i4>5</vt:i4>
      </vt:variant>
      <vt:variant>
        <vt:lpwstr/>
      </vt:variant>
      <vt:variant>
        <vt:lpwstr>SubcontractParticulars</vt:lpwstr>
      </vt:variant>
      <vt:variant>
        <vt:i4>393247</vt:i4>
      </vt:variant>
      <vt:variant>
        <vt:i4>7764</vt:i4>
      </vt:variant>
      <vt:variant>
        <vt:i4>0</vt:i4>
      </vt:variant>
      <vt:variant>
        <vt:i4>5</vt:i4>
      </vt:variant>
      <vt:variant>
        <vt:lpwstr/>
      </vt:variant>
      <vt:variant>
        <vt:lpwstr>Subcontractor</vt:lpwstr>
      </vt:variant>
      <vt:variant>
        <vt:i4>8126579</vt:i4>
      </vt:variant>
      <vt:variant>
        <vt:i4>7761</vt:i4>
      </vt:variant>
      <vt:variant>
        <vt:i4>0</vt:i4>
      </vt:variant>
      <vt:variant>
        <vt:i4>5</vt:i4>
      </vt:variant>
      <vt:variant>
        <vt:lpwstr/>
      </vt:variant>
      <vt:variant>
        <vt:lpwstr>Contractor</vt:lpwstr>
      </vt:variant>
      <vt:variant>
        <vt:i4>6619255</vt:i4>
      </vt:variant>
      <vt:variant>
        <vt:i4>7758</vt:i4>
      </vt:variant>
      <vt:variant>
        <vt:i4>0</vt:i4>
      </vt:variant>
      <vt:variant>
        <vt:i4>5</vt:i4>
      </vt:variant>
      <vt:variant>
        <vt:lpwstr/>
      </vt:variant>
      <vt:variant>
        <vt:lpwstr>SubcontractParticulars</vt:lpwstr>
      </vt:variant>
      <vt:variant>
        <vt:i4>8192121</vt:i4>
      </vt:variant>
      <vt:variant>
        <vt:i4>7755</vt:i4>
      </vt:variant>
      <vt:variant>
        <vt:i4>0</vt:i4>
      </vt:variant>
      <vt:variant>
        <vt:i4>5</vt:i4>
      </vt:variant>
      <vt:variant>
        <vt:lpwstr/>
      </vt:variant>
      <vt:variant>
        <vt:lpwstr>Completion</vt:lpwstr>
      </vt:variant>
      <vt:variant>
        <vt:i4>6619255</vt:i4>
      </vt:variant>
      <vt:variant>
        <vt:i4>7752</vt:i4>
      </vt:variant>
      <vt:variant>
        <vt:i4>0</vt:i4>
      </vt:variant>
      <vt:variant>
        <vt:i4>5</vt:i4>
      </vt:variant>
      <vt:variant>
        <vt:lpwstr/>
      </vt:variant>
      <vt:variant>
        <vt:lpwstr>SubcontractParticulars</vt:lpwstr>
      </vt:variant>
      <vt:variant>
        <vt:i4>8257657</vt:i4>
      </vt:variant>
      <vt:variant>
        <vt:i4>7746</vt:i4>
      </vt:variant>
      <vt:variant>
        <vt:i4>0</vt:i4>
      </vt:variant>
      <vt:variant>
        <vt:i4>5</vt:i4>
      </vt:variant>
      <vt:variant>
        <vt:lpwstr/>
      </vt:variant>
      <vt:variant>
        <vt:lpwstr>Section</vt:lpwstr>
      </vt:variant>
      <vt:variant>
        <vt:i4>2031643</vt:i4>
      </vt:variant>
      <vt:variant>
        <vt:i4>7743</vt:i4>
      </vt:variant>
      <vt:variant>
        <vt:i4>0</vt:i4>
      </vt:variant>
      <vt:variant>
        <vt:i4>5</vt:i4>
      </vt:variant>
      <vt:variant>
        <vt:lpwstr/>
      </vt:variant>
      <vt:variant>
        <vt:lpwstr>SubcontractWorks</vt:lpwstr>
      </vt:variant>
      <vt:variant>
        <vt:i4>1179671</vt:i4>
      </vt:variant>
      <vt:variant>
        <vt:i4>7740</vt:i4>
      </vt:variant>
      <vt:variant>
        <vt:i4>0</vt:i4>
      </vt:variant>
      <vt:variant>
        <vt:i4>5</vt:i4>
      </vt:variant>
      <vt:variant>
        <vt:lpwstr/>
      </vt:variant>
      <vt:variant>
        <vt:lpwstr>DateforCompletion</vt:lpwstr>
      </vt:variant>
      <vt:variant>
        <vt:i4>8257657</vt:i4>
      </vt:variant>
      <vt:variant>
        <vt:i4>7737</vt:i4>
      </vt:variant>
      <vt:variant>
        <vt:i4>0</vt:i4>
      </vt:variant>
      <vt:variant>
        <vt:i4>5</vt:i4>
      </vt:variant>
      <vt:variant>
        <vt:lpwstr/>
      </vt:variant>
      <vt:variant>
        <vt:lpwstr>Section</vt:lpwstr>
      </vt:variant>
      <vt:variant>
        <vt:i4>2031643</vt:i4>
      </vt:variant>
      <vt:variant>
        <vt:i4>7734</vt:i4>
      </vt:variant>
      <vt:variant>
        <vt:i4>0</vt:i4>
      </vt:variant>
      <vt:variant>
        <vt:i4>5</vt:i4>
      </vt:variant>
      <vt:variant>
        <vt:lpwstr/>
      </vt:variant>
      <vt:variant>
        <vt:lpwstr>SubcontractWorks</vt:lpwstr>
      </vt:variant>
      <vt:variant>
        <vt:i4>8192121</vt:i4>
      </vt:variant>
      <vt:variant>
        <vt:i4>7731</vt:i4>
      </vt:variant>
      <vt:variant>
        <vt:i4>0</vt:i4>
      </vt:variant>
      <vt:variant>
        <vt:i4>5</vt:i4>
      </vt:variant>
      <vt:variant>
        <vt:lpwstr/>
      </vt:variant>
      <vt:variant>
        <vt:lpwstr>Completion</vt:lpwstr>
      </vt:variant>
      <vt:variant>
        <vt:i4>8126579</vt:i4>
      </vt:variant>
      <vt:variant>
        <vt:i4>7728</vt:i4>
      </vt:variant>
      <vt:variant>
        <vt:i4>0</vt:i4>
      </vt:variant>
      <vt:variant>
        <vt:i4>5</vt:i4>
      </vt:variant>
      <vt:variant>
        <vt:lpwstr/>
      </vt:variant>
      <vt:variant>
        <vt:lpwstr>Contractor</vt:lpwstr>
      </vt:variant>
      <vt:variant>
        <vt:i4>6422651</vt:i4>
      </vt:variant>
      <vt:variant>
        <vt:i4>7725</vt:i4>
      </vt:variant>
      <vt:variant>
        <vt:i4>0</vt:i4>
      </vt:variant>
      <vt:variant>
        <vt:i4>5</vt:i4>
      </vt:variant>
      <vt:variant>
        <vt:lpwstr/>
      </vt:variant>
      <vt:variant>
        <vt:lpwstr>OtherContractor</vt:lpwstr>
      </vt:variant>
      <vt:variant>
        <vt:i4>8126565</vt:i4>
      </vt:variant>
      <vt:variant>
        <vt:i4>7722</vt:i4>
      </vt:variant>
      <vt:variant>
        <vt:i4>0</vt:i4>
      </vt:variant>
      <vt:variant>
        <vt:i4>5</vt:i4>
      </vt:variant>
      <vt:variant>
        <vt:lpwstr/>
      </vt:variant>
      <vt:variant>
        <vt:lpwstr>ManagingContractorContract</vt:lpwstr>
      </vt:variant>
      <vt:variant>
        <vt:i4>851971</vt:i4>
      </vt:variant>
      <vt:variant>
        <vt:i4>7719</vt:i4>
      </vt:variant>
      <vt:variant>
        <vt:i4>0</vt:i4>
      </vt:variant>
      <vt:variant>
        <vt:i4>5</vt:i4>
      </vt:variant>
      <vt:variant>
        <vt:lpwstr/>
      </vt:variant>
      <vt:variant>
        <vt:lpwstr>Commonwealth</vt:lpwstr>
      </vt:variant>
      <vt:variant>
        <vt:i4>8126579</vt:i4>
      </vt:variant>
      <vt:variant>
        <vt:i4>7716</vt:i4>
      </vt:variant>
      <vt:variant>
        <vt:i4>0</vt:i4>
      </vt:variant>
      <vt:variant>
        <vt:i4>5</vt:i4>
      </vt:variant>
      <vt:variant>
        <vt:lpwstr/>
      </vt:variant>
      <vt:variant>
        <vt:lpwstr>Contractor</vt:lpwstr>
      </vt:variant>
      <vt:variant>
        <vt:i4>8126579</vt:i4>
      </vt:variant>
      <vt:variant>
        <vt:i4>7713</vt:i4>
      </vt:variant>
      <vt:variant>
        <vt:i4>0</vt:i4>
      </vt:variant>
      <vt:variant>
        <vt:i4>5</vt:i4>
      </vt:variant>
      <vt:variant>
        <vt:lpwstr/>
      </vt:variant>
      <vt:variant>
        <vt:lpwstr>Contractor</vt:lpwstr>
      </vt:variant>
      <vt:variant>
        <vt:i4>393247</vt:i4>
      </vt:variant>
      <vt:variant>
        <vt:i4>7710</vt:i4>
      </vt:variant>
      <vt:variant>
        <vt:i4>0</vt:i4>
      </vt:variant>
      <vt:variant>
        <vt:i4>5</vt:i4>
      </vt:variant>
      <vt:variant>
        <vt:lpwstr/>
      </vt:variant>
      <vt:variant>
        <vt:lpwstr>Subcontractor</vt:lpwstr>
      </vt:variant>
      <vt:variant>
        <vt:i4>6881387</vt:i4>
      </vt:variant>
      <vt:variant>
        <vt:i4>7704</vt:i4>
      </vt:variant>
      <vt:variant>
        <vt:i4>0</vt:i4>
      </vt:variant>
      <vt:variant>
        <vt:i4>5</vt:i4>
      </vt:variant>
      <vt:variant>
        <vt:lpwstr/>
      </vt:variant>
      <vt:variant>
        <vt:lpwstr>Subcontract</vt:lpwstr>
      </vt:variant>
      <vt:variant>
        <vt:i4>8126579</vt:i4>
      </vt:variant>
      <vt:variant>
        <vt:i4>7698</vt:i4>
      </vt:variant>
      <vt:variant>
        <vt:i4>0</vt:i4>
      </vt:variant>
      <vt:variant>
        <vt:i4>5</vt:i4>
      </vt:variant>
      <vt:variant>
        <vt:lpwstr/>
      </vt:variant>
      <vt:variant>
        <vt:lpwstr>Contractor</vt:lpwstr>
      </vt:variant>
      <vt:variant>
        <vt:i4>393247</vt:i4>
      </vt:variant>
      <vt:variant>
        <vt:i4>7695</vt:i4>
      </vt:variant>
      <vt:variant>
        <vt:i4>0</vt:i4>
      </vt:variant>
      <vt:variant>
        <vt:i4>5</vt:i4>
      </vt:variant>
      <vt:variant>
        <vt:lpwstr/>
      </vt:variant>
      <vt:variant>
        <vt:lpwstr>Subcontractor</vt:lpwstr>
      </vt:variant>
      <vt:variant>
        <vt:i4>8126579</vt:i4>
      </vt:variant>
      <vt:variant>
        <vt:i4>7689</vt:i4>
      </vt:variant>
      <vt:variant>
        <vt:i4>0</vt:i4>
      </vt:variant>
      <vt:variant>
        <vt:i4>5</vt:i4>
      </vt:variant>
      <vt:variant>
        <vt:lpwstr/>
      </vt:variant>
      <vt:variant>
        <vt:lpwstr>Contractor</vt:lpwstr>
      </vt:variant>
      <vt:variant>
        <vt:i4>6422651</vt:i4>
      </vt:variant>
      <vt:variant>
        <vt:i4>7686</vt:i4>
      </vt:variant>
      <vt:variant>
        <vt:i4>0</vt:i4>
      </vt:variant>
      <vt:variant>
        <vt:i4>5</vt:i4>
      </vt:variant>
      <vt:variant>
        <vt:lpwstr/>
      </vt:variant>
      <vt:variant>
        <vt:lpwstr>OtherContractor</vt:lpwstr>
      </vt:variant>
      <vt:variant>
        <vt:i4>851971</vt:i4>
      </vt:variant>
      <vt:variant>
        <vt:i4>7683</vt:i4>
      </vt:variant>
      <vt:variant>
        <vt:i4>0</vt:i4>
      </vt:variant>
      <vt:variant>
        <vt:i4>5</vt:i4>
      </vt:variant>
      <vt:variant>
        <vt:lpwstr/>
      </vt:variant>
      <vt:variant>
        <vt:lpwstr>Commonwealth</vt:lpwstr>
      </vt:variant>
      <vt:variant>
        <vt:i4>8126579</vt:i4>
      </vt:variant>
      <vt:variant>
        <vt:i4>7680</vt:i4>
      </vt:variant>
      <vt:variant>
        <vt:i4>0</vt:i4>
      </vt:variant>
      <vt:variant>
        <vt:i4>5</vt:i4>
      </vt:variant>
      <vt:variant>
        <vt:lpwstr/>
      </vt:variant>
      <vt:variant>
        <vt:lpwstr>Contractor</vt:lpwstr>
      </vt:variant>
      <vt:variant>
        <vt:i4>1179671</vt:i4>
      </vt:variant>
      <vt:variant>
        <vt:i4>7677</vt:i4>
      </vt:variant>
      <vt:variant>
        <vt:i4>0</vt:i4>
      </vt:variant>
      <vt:variant>
        <vt:i4>5</vt:i4>
      </vt:variant>
      <vt:variant>
        <vt:lpwstr/>
      </vt:variant>
      <vt:variant>
        <vt:lpwstr>DateforCompletion</vt:lpwstr>
      </vt:variant>
      <vt:variant>
        <vt:i4>8192121</vt:i4>
      </vt:variant>
      <vt:variant>
        <vt:i4>7674</vt:i4>
      </vt:variant>
      <vt:variant>
        <vt:i4>0</vt:i4>
      </vt:variant>
      <vt:variant>
        <vt:i4>5</vt:i4>
      </vt:variant>
      <vt:variant>
        <vt:lpwstr/>
      </vt:variant>
      <vt:variant>
        <vt:lpwstr>Completion</vt:lpwstr>
      </vt:variant>
      <vt:variant>
        <vt:i4>8126579</vt:i4>
      </vt:variant>
      <vt:variant>
        <vt:i4>7671</vt:i4>
      </vt:variant>
      <vt:variant>
        <vt:i4>0</vt:i4>
      </vt:variant>
      <vt:variant>
        <vt:i4>5</vt:i4>
      </vt:variant>
      <vt:variant>
        <vt:lpwstr/>
      </vt:variant>
      <vt:variant>
        <vt:lpwstr>Contractor</vt:lpwstr>
      </vt:variant>
      <vt:variant>
        <vt:i4>1179671</vt:i4>
      </vt:variant>
      <vt:variant>
        <vt:i4>7668</vt:i4>
      </vt:variant>
      <vt:variant>
        <vt:i4>0</vt:i4>
      </vt:variant>
      <vt:variant>
        <vt:i4>5</vt:i4>
      </vt:variant>
      <vt:variant>
        <vt:lpwstr/>
      </vt:variant>
      <vt:variant>
        <vt:lpwstr>DateforCompletion</vt:lpwstr>
      </vt:variant>
      <vt:variant>
        <vt:i4>8192121</vt:i4>
      </vt:variant>
      <vt:variant>
        <vt:i4>7665</vt:i4>
      </vt:variant>
      <vt:variant>
        <vt:i4>0</vt:i4>
      </vt:variant>
      <vt:variant>
        <vt:i4>5</vt:i4>
      </vt:variant>
      <vt:variant>
        <vt:lpwstr/>
      </vt:variant>
      <vt:variant>
        <vt:lpwstr>Completion</vt:lpwstr>
      </vt:variant>
      <vt:variant>
        <vt:i4>8126579</vt:i4>
      </vt:variant>
      <vt:variant>
        <vt:i4>7662</vt:i4>
      </vt:variant>
      <vt:variant>
        <vt:i4>0</vt:i4>
      </vt:variant>
      <vt:variant>
        <vt:i4>5</vt:i4>
      </vt:variant>
      <vt:variant>
        <vt:lpwstr/>
      </vt:variant>
      <vt:variant>
        <vt:lpwstr>Contractor</vt:lpwstr>
      </vt:variant>
      <vt:variant>
        <vt:i4>6881387</vt:i4>
      </vt:variant>
      <vt:variant>
        <vt:i4>7659</vt:i4>
      </vt:variant>
      <vt:variant>
        <vt:i4>0</vt:i4>
      </vt:variant>
      <vt:variant>
        <vt:i4>5</vt:i4>
      </vt:variant>
      <vt:variant>
        <vt:lpwstr/>
      </vt:variant>
      <vt:variant>
        <vt:lpwstr>Subcontract</vt:lpwstr>
      </vt:variant>
      <vt:variant>
        <vt:i4>8192121</vt:i4>
      </vt:variant>
      <vt:variant>
        <vt:i4>7656</vt:i4>
      </vt:variant>
      <vt:variant>
        <vt:i4>0</vt:i4>
      </vt:variant>
      <vt:variant>
        <vt:i4>5</vt:i4>
      </vt:variant>
      <vt:variant>
        <vt:lpwstr/>
      </vt:variant>
      <vt:variant>
        <vt:lpwstr>Completion</vt:lpwstr>
      </vt:variant>
      <vt:variant>
        <vt:i4>1179671</vt:i4>
      </vt:variant>
      <vt:variant>
        <vt:i4>7653</vt:i4>
      </vt:variant>
      <vt:variant>
        <vt:i4>0</vt:i4>
      </vt:variant>
      <vt:variant>
        <vt:i4>5</vt:i4>
      </vt:variant>
      <vt:variant>
        <vt:lpwstr/>
      </vt:variant>
      <vt:variant>
        <vt:lpwstr>DateforCompletion</vt:lpwstr>
      </vt:variant>
      <vt:variant>
        <vt:i4>6619255</vt:i4>
      </vt:variant>
      <vt:variant>
        <vt:i4>7650</vt:i4>
      </vt:variant>
      <vt:variant>
        <vt:i4>0</vt:i4>
      </vt:variant>
      <vt:variant>
        <vt:i4>5</vt:i4>
      </vt:variant>
      <vt:variant>
        <vt:lpwstr/>
      </vt:variant>
      <vt:variant>
        <vt:lpwstr>SubcontractParticulars</vt:lpwstr>
      </vt:variant>
      <vt:variant>
        <vt:i4>8126579</vt:i4>
      </vt:variant>
      <vt:variant>
        <vt:i4>7647</vt:i4>
      </vt:variant>
      <vt:variant>
        <vt:i4>0</vt:i4>
      </vt:variant>
      <vt:variant>
        <vt:i4>5</vt:i4>
      </vt:variant>
      <vt:variant>
        <vt:lpwstr/>
      </vt:variant>
      <vt:variant>
        <vt:lpwstr>Contractor</vt:lpwstr>
      </vt:variant>
      <vt:variant>
        <vt:i4>1179671</vt:i4>
      </vt:variant>
      <vt:variant>
        <vt:i4>7644</vt:i4>
      </vt:variant>
      <vt:variant>
        <vt:i4>0</vt:i4>
      </vt:variant>
      <vt:variant>
        <vt:i4>5</vt:i4>
      </vt:variant>
      <vt:variant>
        <vt:lpwstr/>
      </vt:variant>
      <vt:variant>
        <vt:lpwstr>DateforCompletion</vt:lpwstr>
      </vt:variant>
      <vt:variant>
        <vt:i4>8192121</vt:i4>
      </vt:variant>
      <vt:variant>
        <vt:i4>7641</vt:i4>
      </vt:variant>
      <vt:variant>
        <vt:i4>0</vt:i4>
      </vt:variant>
      <vt:variant>
        <vt:i4>5</vt:i4>
      </vt:variant>
      <vt:variant>
        <vt:lpwstr/>
      </vt:variant>
      <vt:variant>
        <vt:lpwstr>Completion</vt:lpwstr>
      </vt:variant>
      <vt:variant>
        <vt:i4>393247</vt:i4>
      </vt:variant>
      <vt:variant>
        <vt:i4>7638</vt:i4>
      </vt:variant>
      <vt:variant>
        <vt:i4>0</vt:i4>
      </vt:variant>
      <vt:variant>
        <vt:i4>5</vt:i4>
      </vt:variant>
      <vt:variant>
        <vt:lpwstr/>
      </vt:variant>
      <vt:variant>
        <vt:lpwstr>Subcontractor</vt:lpwstr>
      </vt:variant>
      <vt:variant>
        <vt:i4>6881387</vt:i4>
      </vt:variant>
      <vt:variant>
        <vt:i4>7635</vt:i4>
      </vt:variant>
      <vt:variant>
        <vt:i4>0</vt:i4>
      </vt:variant>
      <vt:variant>
        <vt:i4>5</vt:i4>
      </vt:variant>
      <vt:variant>
        <vt:lpwstr/>
      </vt:variant>
      <vt:variant>
        <vt:lpwstr>Subcontract</vt:lpwstr>
      </vt:variant>
      <vt:variant>
        <vt:i4>8257657</vt:i4>
      </vt:variant>
      <vt:variant>
        <vt:i4>7632</vt:i4>
      </vt:variant>
      <vt:variant>
        <vt:i4>0</vt:i4>
      </vt:variant>
      <vt:variant>
        <vt:i4>5</vt:i4>
      </vt:variant>
      <vt:variant>
        <vt:lpwstr/>
      </vt:variant>
      <vt:variant>
        <vt:lpwstr>Section</vt:lpwstr>
      </vt:variant>
      <vt:variant>
        <vt:i4>2031643</vt:i4>
      </vt:variant>
      <vt:variant>
        <vt:i4>7629</vt:i4>
      </vt:variant>
      <vt:variant>
        <vt:i4>0</vt:i4>
      </vt:variant>
      <vt:variant>
        <vt:i4>5</vt:i4>
      </vt:variant>
      <vt:variant>
        <vt:lpwstr/>
      </vt:variant>
      <vt:variant>
        <vt:lpwstr>SubcontractWorks</vt:lpwstr>
      </vt:variant>
      <vt:variant>
        <vt:i4>786463</vt:i4>
      </vt:variant>
      <vt:variant>
        <vt:i4>7626</vt:i4>
      </vt:variant>
      <vt:variant>
        <vt:i4>0</vt:i4>
      </vt:variant>
      <vt:variant>
        <vt:i4>5</vt:i4>
      </vt:variant>
      <vt:variant>
        <vt:lpwstr/>
      </vt:variant>
      <vt:variant>
        <vt:lpwstr>SubcontractorsActivities</vt:lpwstr>
      </vt:variant>
      <vt:variant>
        <vt:i4>8257657</vt:i4>
      </vt:variant>
      <vt:variant>
        <vt:i4>7623</vt:i4>
      </vt:variant>
      <vt:variant>
        <vt:i4>0</vt:i4>
      </vt:variant>
      <vt:variant>
        <vt:i4>5</vt:i4>
      </vt:variant>
      <vt:variant>
        <vt:lpwstr/>
      </vt:variant>
      <vt:variant>
        <vt:lpwstr>Section</vt:lpwstr>
      </vt:variant>
      <vt:variant>
        <vt:i4>2031643</vt:i4>
      </vt:variant>
      <vt:variant>
        <vt:i4>7620</vt:i4>
      </vt:variant>
      <vt:variant>
        <vt:i4>0</vt:i4>
      </vt:variant>
      <vt:variant>
        <vt:i4>5</vt:i4>
      </vt:variant>
      <vt:variant>
        <vt:lpwstr/>
      </vt:variant>
      <vt:variant>
        <vt:lpwstr>SubcontractWorks</vt:lpwstr>
      </vt:variant>
      <vt:variant>
        <vt:i4>786463</vt:i4>
      </vt:variant>
      <vt:variant>
        <vt:i4>7617</vt:i4>
      </vt:variant>
      <vt:variant>
        <vt:i4>0</vt:i4>
      </vt:variant>
      <vt:variant>
        <vt:i4>5</vt:i4>
      </vt:variant>
      <vt:variant>
        <vt:lpwstr/>
      </vt:variant>
      <vt:variant>
        <vt:lpwstr>SubcontractorsActivities</vt:lpwstr>
      </vt:variant>
      <vt:variant>
        <vt:i4>8192121</vt:i4>
      </vt:variant>
      <vt:variant>
        <vt:i4>7614</vt:i4>
      </vt:variant>
      <vt:variant>
        <vt:i4>0</vt:i4>
      </vt:variant>
      <vt:variant>
        <vt:i4>5</vt:i4>
      </vt:variant>
      <vt:variant>
        <vt:lpwstr/>
      </vt:variant>
      <vt:variant>
        <vt:lpwstr>Completion</vt:lpwstr>
      </vt:variant>
      <vt:variant>
        <vt:i4>393247</vt:i4>
      </vt:variant>
      <vt:variant>
        <vt:i4>7611</vt:i4>
      </vt:variant>
      <vt:variant>
        <vt:i4>0</vt:i4>
      </vt:variant>
      <vt:variant>
        <vt:i4>5</vt:i4>
      </vt:variant>
      <vt:variant>
        <vt:lpwstr/>
      </vt:variant>
      <vt:variant>
        <vt:lpwstr>Subcontractor</vt:lpwstr>
      </vt:variant>
      <vt:variant>
        <vt:i4>851971</vt:i4>
      </vt:variant>
      <vt:variant>
        <vt:i4>7608</vt:i4>
      </vt:variant>
      <vt:variant>
        <vt:i4>0</vt:i4>
      </vt:variant>
      <vt:variant>
        <vt:i4>5</vt:i4>
      </vt:variant>
      <vt:variant>
        <vt:lpwstr/>
      </vt:variant>
      <vt:variant>
        <vt:lpwstr>Commonwealth</vt:lpwstr>
      </vt:variant>
      <vt:variant>
        <vt:i4>8126579</vt:i4>
      </vt:variant>
      <vt:variant>
        <vt:i4>7605</vt:i4>
      </vt:variant>
      <vt:variant>
        <vt:i4>0</vt:i4>
      </vt:variant>
      <vt:variant>
        <vt:i4>5</vt:i4>
      </vt:variant>
      <vt:variant>
        <vt:lpwstr/>
      </vt:variant>
      <vt:variant>
        <vt:lpwstr>Contractor</vt:lpwstr>
      </vt:variant>
      <vt:variant>
        <vt:i4>6881387</vt:i4>
      </vt:variant>
      <vt:variant>
        <vt:i4>7602</vt:i4>
      </vt:variant>
      <vt:variant>
        <vt:i4>0</vt:i4>
      </vt:variant>
      <vt:variant>
        <vt:i4>5</vt:i4>
      </vt:variant>
      <vt:variant>
        <vt:lpwstr/>
      </vt:variant>
      <vt:variant>
        <vt:lpwstr>Subcontract</vt:lpwstr>
      </vt:variant>
      <vt:variant>
        <vt:i4>393247</vt:i4>
      </vt:variant>
      <vt:variant>
        <vt:i4>7599</vt:i4>
      </vt:variant>
      <vt:variant>
        <vt:i4>0</vt:i4>
      </vt:variant>
      <vt:variant>
        <vt:i4>5</vt:i4>
      </vt:variant>
      <vt:variant>
        <vt:lpwstr/>
      </vt:variant>
      <vt:variant>
        <vt:lpwstr>Subcontractor</vt:lpwstr>
      </vt:variant>
      <vt:variant>
        <vt:i4>8192121</vt:i4>
      </vt:variant>
      <vt:variant>
        <vt:i4>7596</vt:i4>
      </vt:variant>
      <vt:variant>
        <vt:i4>0</vt:i4>
      </vt:variant>
      <vt:variant>
        <vt:i4>5</vt:i4>
      </vt:variant>
      <vt:variant>
        <vt:lpwstr/>
      </vt:variant>
      <vt:variant>
        <vt:lpwstr>Completion</vt:lpwstr>
      </vt:variant>
      <vt:variant>
        <vt:i4>8257657</vt:i4>
      </vt:variant>
      <vt:variant>
        <vt:i4>7593</vt:i4>
      </vt:variant>
      <vt:variant>
        <vt:i4>0</vt:i4>
      </vt:variant>
      <vt:variant>
        <vt:i4>5</vt:i4>
      </vt:variant>
      <vt:variant>
        <vt:lpwstr/>
      </vt:variant>
      <vt:variant>
        <vt:lpwstr>Section</vt:lpwstr>
      </vt:variant>
      <vt:variant>
        <vt:i4>2031643</vt:i4>
      </vt:variant>
      <vt:variant>
        <vt:i4>7590</vt:i4>
      </vt:variant>
      <vt:variant>
        <vt:i4>0</vt:i4>
      </vt:variant>
      <vt:variant>
        <vt:i4>5</vt:i4>
      </vt:variant>
      <vt:variant>
        <vt:lpwstr/>
      </vt:variant>
      <vt:variant>
        <vt:lpwstr>SubcontractWorks</vt:lpwstr>
      </vt:variant>
      <vt:variant>
        <vt:i4>8257657</vt:i4>
      </vt:variant>
      <vt:variant>
        <vt:i4>7587</vt:i4>
      </vt:variant>
      <vt:variant>
        <vt:i4>0</vt:i4>
      </vt:variant>
      <vt:variant>
        <vt:i4>5</vt:i4>
      </vt:variant>
      <vt:variant>
        <vt:lpwstr/>
      </vt:variant>
      <vt:variant>
        <vt:lpwstr>Section</vt:lpwstr>
      </vt:variant>
      <vt:variant>
        <vt:i4>2031643</vt:i4>
      </vt:variant>
      <vt:variant>
        <vt:i4>7584</vt:i4>
      </vt:variant>
      <vt:variant>
        <vt:i4>0</vt:i4>
      </vt:variant>
      <vt:variant>
        <vt:i4>5</vt:i4>
      </vt:variant>
      <vt:variant>
        <vt:lpwstr/>
      </vt:variant>
      <vt:variant>
        <vt:lpwstr>SubcontractWorks</vt:lpwstr>
      </vt:variant>
      <vt:variant>
        <vt:i4>6422651</vt:i4>
      </vt:variant>
      <vt:variant>
        <vt:i4>7581</vt:i4>
      </vt:variant>
      <vt:variant>
        <vt:i4>0</vt:i4>
      </vt:variant>
      <vt:variant>
        <vt:i4>5</vt:i4>
      </vt:variant>
      <vt:variant>
        <vt:lpwstr/>
      </vt:variant>
      <vt:variant>
        <vt:lpwstr>OtherContractor</vt:lpwstr>
      </vt:variant>
      <vt:variant>
        <vt:i4>8126579</vt:i4>
      </vt:variant>
      <vt:variant>
        <vt:i4>7578</vt:i4>
      </vt:variant>
      <vt:variant>
        <vt:i4>0</vt:i4>
      </vt:variant>
      <vt:variant>
        <vt:i4>5</vt:i4>
      </vt:variant>
      <vt:variant>
        <vt:lpwstr/>
      </vt:variant>
      <vt:variant>
        <vt:lpwstr>Contractor</vt:lpwstr>
      </vt:variant>
      <vt:variant>
        <vt:i4>851971</vt:i4>
      </vt:variant>
      <vt:variant>
        <vt:i4>7575</vt:i4>
      </vt:variant>
      <vt:variant>
        <vt:i4>0</vt:i4>
      </vt:variant>
      <vt:variant>
        <vt:i4>5</vt:i4>
      </vt:variant>
      <vt:variant>
        <vt:lpwstr/>
      </vt:variant>
      <vt:variant>
        <vt:lpwstr>Commonwealth</vt:lpwstr>
      </vt:variant>
      <vt:variant>
        <vt:i4>8257657</vt:i4>
      </vt:variant>
      <vt:variant>
        <vt:i4>7572</vt:i4>
      </vt:variant>
      <vt:variant>
        <vt:i4>0</vt:i4>
      </vt:variant>
      <vt:variant>
        <vt:i4>5</vt:i4>
      </vt:variant>
      <vt:variant>
        <vt:lpwstr/>
      </vt:variant>
      <vt:variant>
        <vt:lpwstr>Section</vt:lpwstr>
      </vt:variant>
      <vt:variant>
        <vt:i4>2031643</vt:i4>
      </vt:variant>
      <vt:variant>
        <vt:i4>7569</vt:i4>
      </vt:variant>
      <vt:variant>
        <vt:i4>0</vt:i4>
      </vt:variant>
      <vt:variant>
        <vt:i4>5</vt:i4>
      </vt:variant>
      <vt:variant>
        <vt:lpwstr/>
      </vt:variant>
      <vt:variant>
        <vt:lpwstr>SubcontractWorks</vt:lpwstr>
      </vt:variant>
      <vt:variant>
        <vt:i4>8126579</vt:i4>
      </vt:variant>
      <vt:variant>
        <vt:i4>7566</vt:i4>
      </vt:variant>
      <vt:variant>
        <vt:i4>0</vt:i4>
      </vt:variant>
      <vt:variant>
        <vt:i4>5</vt:i4>
      </vt:variant>
      <vt:variant>
        <vt:lpwstr/>
      </vt:variant>
      <vt:variant>
        <vt:lpwstr>Contractor</vt:lpwstr>
      </vt:variant>
      <vt:variant>
        <vt:i4>8192121</vt:i4>
      </vt:variant>
      <vt:variant>
        <vt:i4>7563</vt:i4>
      </vt:variant>
      <vt:variant>
        <vt:i4>0</vt:i4>
      </vt:variant>
      <vt:variant>
        <vt:i4>5</vt:i4>
      </vt:variant>
      <vt:variant>
        <vt:lpwstr/>
      </vt:variant>
      <vt:variant>
        <vt:lpwstr>Completion</vt:lpwstr>
      </vt:variant>
      <vt:variant>
        <vt:i4>8192121</vt:i4>
      </vt:variant>
      <vt:variant>
        <vt:i4>7560</vt:i4>
      </vt:variant>
      <vt:variant>
        <vt:i4>0</vt:i4>
      </vt:variant>
      <vt:variant>
        <vt:i4>5</vt:i4>
      </vt:variant>
      <vt:variant>
        <vt:lpwstr/>
      </vt:variant>
      <vt:variant>
        <vt:lpwstr>Completion</vt:lpwstr>
      </vt:variant>
      <vt:variant>
        <vt:i4>8192121</vt:i4>
      </vt:variant>
      <vt:variant>
        <vt:i4>7557</vt:i4>
      </vt:variant>
      <vt:variant>
        <vt:i4>0</vt:i4>
      </vt:variant>
      <vt:variant>
        <vt:i4>5</vt:i4>
      </vt:variant>
      <vt:variant>
        <vt:lpwstr/>
      </vt:variant>
      <vt:variant>
        <vt:lpwstr>Completion</vt:lpwstr>
      </vt:variant>
      <vt:variant>
        <vt:i4>8192121</vt:i4>
      </vt:variant>
      <vt:variant>
        <vt:i4>7554</vt:i4>
      </vt:variant>
      <vt:variant>
        <vt:i4>0</vt:i4>
      </vt:variant>
      <vt:variant>
        <vt:i4>5</vt:i4>
      </vt:variant>
      <vt:variant>
        <vt:lpwstr/>
      </vt:variant>
      <vt:variant>
        <vt:lpwstr>Completion</vt:lpwstr>
      </vt:variant>
      <vt:variant>
        <vt:i4>8257657</vt:i4>
      </vt:variant>
      <vt:variant>
        <vt:i4>7551</vt:i4>
      </vt:variant>
      <vt:variant>
        <vt:i4>0</vt:i4>
      </vt:variant>
      <vt:variant>
        <vt:i4>5</vt:i4>
      </vt:variant>
      <vt:variant>
        <vt:lpwstr/>
      </vt:variant>
      <vt:variant>
        <vt:lpwstr>Section</vt:lpwstr>
      </vt:variant>
      <vt:variant>
        <vt:i4>2031643</vt:i4>
      </vt:variant>
      <vt:variant>
        <vt:i4>7548</vt:i4>
      </vt:variant>
      <vt:variant>
        <vt:i4>0</vt:i4>
      </vt:variant>
      <vt:variant>
        <vt:i4>5</vt:i4>
      </vt:variant>
      <vt:variant>
        <vt:lpwstr/>
      </vt:variant>
      <vt:variant>
        <vt:lpwstr>SubcontractWorks</vt:lpwstr>
      </vt:variant>
      <vt:variant>
        <vt:i4>524290</vt:i4>
      </vt:variant>
      <vt:variant>
        <vt:i4>7545</vt:i4>
      </vt:variant>
      <vt:variant>
        <vt:i4>0</vt:i4>
      </vt:variant>
      <vt:variant>
        <vt:i4>5</vt:i4>
      </vt:variant>
      <vt:variant>
        <vt:lpwstr/>
      </vt:variant>
      <vt:variant>
        <vt:lpwstr>ContractorsRepresentative</vt:lpwstr>
      </vt:variant>
      <vt:variant>
        <vt:i4>524290</vt:i4>
      </vt:variant>
      <vt:variant>
        <vt:i4>7542</vt:i4>
      </vt:variant>
      <vt:variant>
        <vt:i4>0</vt:i4>
      </vt:variant>
      <vt:variant>
        <vt:i4>5</vt:i4>
      </vt:variant>
      <vt:variant>
        <vt:lpwstr/>
      </vt:variant>
      <vt:variant>
        <vt:lpwstr>ContractorsRepresentative</vt:lpwstr>
      </vt:variant>
      <vt:variant>
        <vt:i4>393247</vt:i4>
      </vt:variant>
      <vt:variant>
        <vt:i4>7539</vt:i4>
      </vt:variant>
      <vt:variant>
        <vt:i4>0</vt:i4>
      </vt:variant>
      <vt:variant>
        <vt:i4>5</vt:i4>
      </vt:variant>
      <vt:variant>
        <vt:lpwstr/>
      </vt:variant>
      <vt:variant>
        <vt:lpwstr>Subcontractor</vt:lpwstr>
      </vt:variant>
      <vt:variant>
        <vt:i4>8192121</vt:i4>
      </vt:variant>
      <vt:variant>
        <vt:i4>7536</vt:i4>
      </vt:variant>
      <vt:variant>
        <vt:i4>0</vt:i4>
      </vt:variant>
      <vt:variant>
        <vt:i4>5</vt:i4>
      </vt:variant>
      <vt:variant>
        <vt:lpwstr/>
      </vt:variant>
      <vt:variant>
        <vt:lpwstr>Completion</vt:lpwstr>
      </vt:variant>
      <vt:variant>
        <vt:i4>393247</vt:i4>
      </vt:variant>
      <vt:variant>
        <vt:i4>7533</vt:i4>
      </vt:variant>
      <vt:variant>
        <vt:i4>0</vt:i4>
      </vt:variant>
      <vt:variant>
        <vt:i4>5</vt:i4>
      </vt:variant>
      <vt:variant>
        <vt:lpwstr/>
      </vt:variant>
      <vt:variant>
        <vt:lpwstr>Subcontractor</vt:lpwstr>
      </vt:variant>
      <vt:variant>
        <vt:i4>6881387</vt:i4>
      </vt:variant>
      <vt:variant>
        <vt:i4>7530</vt:i4>
      </vt:variant>
      <vt:variant>
        <vt:i4>0</vt:i4>
      </vt:variant>
      <vt:variant>
        <vt:i4>5</vt:i4>
      </vt:variant>
      <vt:variant>
        <vt:lpwstr/>
      </vt:variant>
      <vt:variant>
        <vt:lpwstr>Subcontract</vt:lpwstr>
      </vt:variant>
      <vt:variant>
        <vt:i4>8126579</vt:i4>
      </vt:variant>
      <vt:variant>
        <vt:i4>7527</vt:i4>
      </vt:variant>
      <vt:variant>
        <vt:i4>0</vt:i4>
      </vt:variant>
      <vt:variant>
        <vt:i4>5</vt:i4>
      </vt:variant>
      <vt:variant>
        <vt:lpwstr/>
      </vt:variant>
      <vt:variant>
        <vt:lpwstr>Contractor</vt:lpwstr>
      </vt:variant>
      <vt:variant>
        <vt:i4>393247</vt:i4>
      </vt:variant>
      <vt:variant>
        <vt:i4>7524</vt:i4>
      </vt:variant>
      <vt:variant>
        <vt:i4>0</vt:i4>
      </vt:variant>
      <vt:variant>
        <vt:i4>5</vt:i4>
      </vt:variant>
      <vt:variant>
        <vt:lpwstr/>
      </vt:variant>
      <vt:variant>
        <vt:lpwstr>Subcontractor</vt:lpwstr>
      </vt:variant>
      <vt:variant>
        <vt:i4>1376270</vt:i4>
      </vt:variant>
      <vt:variant>
        <vt:i4>7521</vt:i4>
      </vt:variant>
      <vt:variant>
        <vt:i4>0</vt:i4>
      </vt:variant>
      <vt:variant>
        <vt:i4>5</vt:i4>
      </vt:variant>
      <vt:variant>
        <vt:lpwstr/>
      </vt:variant>
      <vt:variant>
        <vt:lpwstr>SubcontractPrice</vt:lpwstr>
      </vt:variant>
      <vt:variant>
        <vt:i4>393247</vt:i4>
      </vt:variant>
      <vt:variant>
        <vt:i4>7512</vt:i4>
      </vt:variant>
      <vt:variant>
        <vt:i4>0</vt:i4>
      </vt:variant>
      <vt:variant>
        <vt:i4>5</vt:i4>
      </vt:variant>
      <vt:variant>
        <vt:lpwstr/>
      </vt:variant>
      <vt:variant>
        <vt:lpwstr>Subcontractor</vt:lpwstr>
      </vt:variant>
      <vt:variant>
        <vt:i4>393247</vt:i4>
      </vt:variant>
      <vt:variant>
        <vt:i4>7503</vt:i4>
      </vt:variant>
      <vt:variant>
        <vt:i4>0</vt:i4>
      </vt:variant>
      <vt:variant>
        <vt:i4>5</vt:i4>
      </vt:variant>
      <vt:variant>
        <vt:lpwstr/>
      </vt:variant>
      <vt:variant>
        <vt:lpwstr>Subcontractor</vt:lpwstr>
      </vt:variant>
      <vt:variant>
        <vt:i4>524290</vt:i4>
      </vt:variant>
      <vt:variant>
        <vt:i4>7497</vt:i4>
      </vt:variant>
      <vt:variant>
        <vt:i4>0</vt:i4>
      </vt:variant>
      <vt:variant>
        <vt:i4>5</vt:i4>
      </vt:variant>
      <vt:variant>
        <vt:lpwstr/>
      </vt:variant>
      <vt:variant>
        <vt:lpwstr>ContractorsRepresentative</vt:lpwstr>
      </vt:variant>
      <vt:variant>
        <vt:i4>6881387</vt:i4>
      </vt:variant>
      <vt:variant>
        <vt:i4>7494</vt:i4>
      </vt:variant>
      <vt:variant>
        <vt:i4>0</vt:i4>
      </vt:variant>
      <vt:variant>
        <vt:i4>5</vt:i4>
      </vt:variant>
      <vt:variant>
        <vt:lpwstr/>
      </vt:variant>
      <vt:variant>
        <vt:lpwstr>Subcontract</vt:lpwstr>
      </vt:variant>
      <vt:variant>
        <vt:i4>2031643</vt:i4>
      </vt:variant>
      <vt:variant>
        <vt:i4>7491</vt:i4>
      </vt:variant>
      <vt:variant>
        <vt:i4>0</vt:i4>
      </vt:variant>
      <vt:variant>
        <vt:i4>5</vt:i4>
      </vt:variant>
      <vt:variant>
        <vt:lpwstr/>
      </vt:variant>
      <vt:variant>
        <vt:lpwstr>SubcontractWorks</vt:lpwstr>
      </vt:variant>
      <vt:variant>
        <vt:i4>786463</vt:i4>
      </vt:variant>
      <vt:variant>
        <vt:i4>7488</vt:i4>
      </vt:variant>
      <vt:variant>
        <vt:i4>0</vt:i4>
      </vt:variant>
      <vt:variant>
        <vt:i4>5</vt:i4>
      </vt:variant>
      <vt:variant>
        <vt:lpwstr/>
      </vt:variant>
      <vt:variant>
        <vt:lpwstr>SubcontractorsActivities</vt:lpwstr>
      </vt:variant>
      <vt:variant>
        <vt:i4>8126579</vt:i4>
      </vt:variant>
      <vt:variant>
        <vt:i4>7479</vt:i4>
      </vt:variant>
      <vt:variant>
        <vt:i4>0</vt:i4>
      </vt:variant>
      <vt:variant>
        <vt:i4>5</vt:i4>
      </vt:variant>
      <vt:variant>
        <vt:lpwstr/>
      </vt:variant>
      <vt:variant>
        <vt:lpwstr>Contractor</vt:lpwstr>
      </vt:variant>
      <vt:variant>
        <vt:i4>393247</vt:i4>
      </vt:variant>
      <vt:variant>
        <vt:i4>7476</vt:i4>
      </vt:variant>
      <vt:variant>
        <vt:i4>0</vt:i4>
      </vt:variant>
      <vt:variant>
        <vt:i4>5</vt:i4>
      </vt:variant>
      <vt:variant>
        <vt:lpwstr/>
      </vt:variant>
      <vt:variant>
        <vt:lpwstr>Subcontractor</vt:lpwstr>
      </vt:variant>
      <vt:variant>
        <vt:i4>524290</vt:i4>
      </vt:variant>
      <vt:variant>
        <vt:i4>7473</vt:i4>
      </vt:variant>
      <vt:variant>
        <vt:i4>0</vt:i4>
      </vt:variant>
      <vt:variant>
        <vt:i4>5</vt:i4>
      </vt:variant>
      <vt:variant>
        <vt:lpwstr/>
      </vt:variant>
      <vt:variant>
        <vt:lpwstr>ContractorsRepresentative</vt:lpwstr>
      </vt:variant>
      <vt:variant>
        <vt:i4>6619255</vt:i4>
      </vt:variant>
      <vt:variant>
        <vt:i4>7470</vt:i4>
      </vt:variant>
      <vt:variant>
        <vt:i4>0</vt:i4>
      </vt:variant>
      <vt:variant>
        <vt:i4>5</vt:i4>
      </vt:variant>
      <vt:variant>
        <vt:lpwstr/>
      </vt:variant>
      <vt:variant>
        <vt:lpwstr>SubcontractParticulars</vt:lpwstr>
      </vt:variant>
      <vt:variant>
        <vt:i4>8257657</vt:i4>
      </vt:variant>
      <vt:variant>
        <vt:i4>7467</vt:i4>
      </vt:variant>
      <vt:variant>
        <vt:i4>0</vt:i4>
      </vt:variant>
      <vt:variant>
        <vt:i4>5</vt:i4>
      </vt:variant>
      <vt:variant>
        <vt:lpwstr/>
      </vt:variant>
      <vt:variant>
        <vt:lpwstr>Section</vt:lpwstr>
      </vt:variant>
      <vt:variant>
        <vt:i4>2031643</vt:i4>
      </vt:variant>
      <vt:variant>
        <vt:i4>7464</vt:i4>
      </vt:variant>
      <vt:variant>
        <vt:i4>0</vt:i4>
      </vt:variant>
      <vt:variant>
        <vt:i4>5</vt:i4>
      </vt:variant>
      <vt:variant>
        <vt:lpwstr/>
      </vt:variant>
      <vt:variant>
        <vt:lpwstr>SubcontractWorks</vt:lpwstr>
      </vt:variant>
      <vt:variant>
        <vt:i4>393247</vt:i4>
      </vt:variant>
      <vt:variant>
        <vt:i4>7461</vt:i4>
      </vt:variant>
      <vt:variant>
        <vt:i4>0</vt:i4>
      </vt:variant>
      <vt:variant>
        <vt:i4>5</vt:i4>
      </vt:variant>
      <vt:variant>
        <vt:lpwstr/>
      </vt:variant>
      <vt:variant>
        <vt:lpwstr>Subcontractor</vt:lpwstr>
      </vt:variant>
      <vt:variant>
        <vt:i4>8126579</vt:i4>
      </vt:variant>
      <vt:variant>
        <vt:i4>7458</vt:i4>
      </vt:variant>
      <vt:variant>
        <vt:i4>0</vt:i4>
      </vt:variant>
      <vt:variant>
        <vt:i4>5</vt:i4>
      </vt:variant>
      <vt:variant>
        <vt:lpwstr/>
      </vt:variant>
      <vt:variant>
        <vt:lpwstr>Contractor</vt:lpwstr>
      </vt:variant>
      <vt:variant>
        <vt:i4>6881387</vt:i4>
      </vt:variant>
      <vt:variant>
        <vt:i4>7455</vt:i4>
      </vt:variant>
      <vt:variant>
        <vt:i4>0</vt:i4>
      </vt:variant>
      <vt:variant>
        <vt:i4>5</vt:i4>
      </vt:variant>
      <vt:variant>
        <vt:lpwstr/>
      </vt:variant>
      <vt:variant>
        <vt:lpwstr>Subcontract</vt:lpwstr>
      </vt:variant>
      <vt:variant>
        <vt:i4>1376270</vt:i4>
      </vt:variant>
      <vt:variant>
        <vt:i4>7452</vt:i4>
      </vt:variant>
      <vt:variant>
        <vt:i4>0</vt:i4>
      </vt:variant>
      <vt:variant>
        <vt:i4>5</vt:i4>
      </vt:variant>
      <vt:variant>
        <vt:lpwstr/>
      </vt:variant>
      <vt:variant>
        <vt:lpwstr>SubcontractPrice</vt:lpwstr>
      </vt:variant>
      <vt:variant>
        <vt:i4>524290</vt:i4>
      </vt:variant>
      <vt:variant>
        <vt:i4>7449</vt:i4>
      </vt:variant>
      <vt:variant>
        <vt:i4>0</vt:i4>
      </vt:variant>
      <vt:variant>
        <vt:i4>5</vt:i4>
      </vt:variant>
      <vt:variant>
        <vt:lpwstr/>
      </vt:variant>
      <vt:variant>
        <vt:lpwstr>ContractorsRepresentative</vt:lpwstr>
      </vt:variant>
      <vt:variant>
        <vt:i4>393247</vt:i4>
      </vt:variant>
      <vt:variant>
        <vt:i4>7446</vt:i4>
      </vt:variant>
      <vt:variant>
        <vt:i4>0</vt:i4>
      </vt:variant>
      <vt:variant>
        <vt:i4>5</vt:i4>
      </vt:variant>
      <vt:variant>
        <vt:lpwstr/>
      </vt:variant>
      <vt:variant>
        <vt:lpwstr>Subcontractor</vt:lpwstr>
      </vt:variant>
      <vt:variant>
        <vt:i4>8192121</vt:i4>
      </vt:variant>
      <vt:variant>
        <vt:i4>7443</vt:i4>
      </vt:variant>
      <vt:variant>
        <vt:i4>0</vt:i4>
      </vt:variant>
      <vt:variant>
        <vt:i4>5</vt:i4>
      </vt:variant>
      <vt:variant>
        <vt:lpwstr/>
      </vt:variant>
      <vt:variant>
        <vt:lpwstr>Completion</vt:lpwstr>
      </vt:variant>
      <vt:variant>
        <vt:i4>851971</vt:i4>
      </vt:variant>
      <vt:variant>
        <vt:i4>7440</vt:i4>
      </vt:variant>
      <vt:variant>
        <vt:i4>0</vt:i4>
      </vt:variant>
      <vt:variant>
        <vt:i4>5</vt:i4>
      </vt:variant>
      <vt:variant>
        <vt:lpwstr/>
      </vt:variant>
      <vt:variant>
        <vt:lpwstr>Commonwealth</vt:lpwstr>
      </vt:variant>
      <vt:variant>
        <vt:i4>393247</vt:i4>
      </vt:variant>
      <vt:variant>
        <vt:i4>7434</vt:i4>
      </vt:variant>
      <vt:variant>
        <vt:i4>0</vt:i4>
      </vt:variant>
      <vt:variant>
        <vt:i4>5</vt:i4>
      </vt:variant>
      <vt:variant>
        <vt:lpwstr/>
      </vt:variant>
      <vt:variant>
        <vt:lpwstr>Subcontractor</vt:lpwstr>
      </vt:variant>
      <vt:variant>
        <vt:i4>8126579</vt:i4>
      </vt:variant>
      <vt:variant>
        <vt:i4>7431</vt:i4>
      </vt:variant>
      <vt:variant>
        <vt:i4>0</vt:i4>
      </vt:variant>
      <vt:variant>
        <vt:i4>5</vt:i4>
      </vt:variant>
      <vt:variant>
        <vt:lpwstr/>
      </vt:variant>
      <vt:variant>
        <vt:lpwstr>Contractor</vt:lpwstr>
      </vt:variant>
      <vt:variant>
        <vt:i4>524290</vt:i4>
      </vt:variant>
      <vt:variant>
        <vt:i4>7428</vt:i4>
      </vt:variant>
      <vt:variant>
        <vt:i4>0</vt:i4>
      </vt:variant>
      <vt:variant>
        <vt:i4>5</vt:i4>
      </vt:variant>
      <vt:variant>
        <vt:lpwstr/>
      </vt:variant>
      <vt:variant>
        <vt:lpwstr>ContractorsRepresentative</vt:lpwstr>
      </vt:variant>
      <vt:variant>
        <vt:i4>393247</vt:i4>
      </vt:variant>
      <vt:variant>
        <vt:i4>7422</vt:i4>
      </vt:variant>
      <vt:variant>
        <vt:i4>0</vt:i4>
      </vt:variant>
      <vt:variant>
        <vt:i4>5</vt:i4>
      </vt:variant>
      <vt:variant>
        <vt:lpwstr/>
      </vt:variant>
      <vt:variant>
        <vt:lpwstr>Subcontractor</vt:lpwstr>
      </vt:variant>
      <vt:variant>
        <vt:i4>851971</vt:i4>
      </vt:variant>
      <vt:variant>
        <vt:i4>7419</vt:i4>
      </vt:variant>
      <vt:variant>
        <vt:i4>0</vt:i4>
      </vt:variant>
      <vt:variant>
        <vt:i4>5</vt:i4>
      </vt:variant>
      <vt:variant>
        <vt:lpwstr/>
      </vt:variant>
      <vt:variant>
        <vt:lpwstr>Commonwealth</vt:lpwstr>
      </vt:variant>
      <vt:variant>
        <vt:i4>8126579</vt:i4>
      </vt:variant>
      <vt:variant>
        <vt:i4>7413</vt:i4>
      </vt:variant>
      <vt:variant>
        <vt:i4>0</vt:i4>
      </vt:variant>
      <vt:variant>
        <vt:i4>5</vt:i4>
      </vt:variant>
      <vt:variant>
        <vt:lpwstr/>
      </vt:variant>
      <vt:variant>
        <vt:lpwstr>Contractor</vt:lpwstr>
      </vt:variant>
      <vt:variant>
        <vt:i4>1703962</vt:i4>
      </vt:variant>
      <vt:variant>
        <vt:i4>7410</vt:i4>
      </vt:variant>
      <vt:variant>
        <vt:i4>0</vt:i4>
      </vt:variant>
      <vt:variant>
        <vt:i4>5</vt:i4>
      </vt:variant>
      <vt:variant>
        <vt:lpwstr/>
      </vt:variant>
      <vt:variant>
        <vt:lpwstr>SecurityofPaymentLegislation</vt:lpwstr>
      </vt:variant>
      <vt:variant>
        <vt:i4>8126579</vt:i4>
      </vt:variant>
      <vt:variant>
        <vt:i4>7407</vt:i4>
      </vt:variant>
      <vt:variant>
        <vt:i4>0</vt:i4>
      </vt:variant>
      <vt:variant>
        <vt:i4>5</vt:i4>
      </vt:variant>
      <vt:variant>
        <vt:lpwstr/>
      </vt:variant>
      <vt:variant>
        <vt:lpwstr>Contractor</vt:lpwstr>
      </vt:variant>
      <vt:variant>
        <vt:i4>1703962</vt:i4>
      </vt:variant>
      <vt:variant>
        <vt:i4>7404</vt:i4>
      </vt:variant>
      <vt:variant>
        <vt:i4>0</vt:i4>
      </vt:variant>
      <vt:variant>
        <vt:i4>5</vt:i4>
      </vt:variant>
      <vt:variant>
        <vt:lpwstr/>
      </vt:variant>
      <vt:variant>
        <vt:lpwstr>SecurityofPaymentLegislation</vt:lpwstr>
      </vt:variant>
      <vt:variant>
        <vt:i4>393247</vt:i4>
      </vt:variant>
      <vt:variant>
        <vt:i4>7401</vt:i4>
      </vt:variant>
      <vt:variant>
        <vt:i4>0</vt:i4>
      </vt:variant>
      <vt:variant>
        <vt:i4>5</vt:i4>
      </vt:variant>
      <vt:variant>
        <vt:lpwstr/>
      </vt:variant>
      <vt:variant>
        <vt:lpwstr>Subcontractor</vt:lpwstr>
      </vt:variant>
      <vt:variant>
        <vt:i4>8126579</vt:i4>
      </vt:variant>
      <vt:variant>
        <vt:i4>7398</vt:i4>
      </vt:variant>
      <vt:variant>
        <vt:i4>0</vt:i4>
      </vt:variant>
      <vt:variant>
        <vt:i4>5</vt:i4>
      </vt:variant>
      <vt:variant>
        <vt:lpwstr/>
      </vt:variant>
      <vt:variant>
        <vt:lpwstr>Contractor</vt:lpwstr>
      </vt:variant>
      <vt:variant>
        <vt:i4>8126579</vt:i4>
      </vt:variant>
      <vt:variant>
        <vt:i4>7395</vt:i4>
      </vt:variant>
      <vt:variant>
        <vt:i4>0</vt:i4>
      </vt:variant>
      <vt:variant>
        <vt:i4>5</vt:i4>
      </vt:variant>
      <vt:variant>
        <vt:lpwstr/>
      </vt:variant>
      <vt:variant>
        <vt:lpwstr>Contractor</vt:lpwstr>
      </vt:variant>
      <vt:variant>
        <vt:i4>393247</vt:i4>
      </vt:variant>
      <vt:variant>
        <vt:i4>7392</vt:i4>
      </vt:variant>
      <vt:variant>
        <vt:i4>0</vt:i4>
      </vt:variant>
      <vt:variant>
        <vt:i4>5</vt:i4>
      </vt:variant>
      <vt:variant>
        <vt:lpwstr/>
      </vt:variant>
      <vt:variant>
        <vt:lpwstr>Subcontractor</vt:lpwstr>
      </vt:variant>
      <vt:variant>
        <vt:i4>393247</vt:i4>
      </vt:variant>
      <vt:variant>
        <vt:i4>7389</vt:i4>
      </vt:variant>
      <vt:variant>
        <vt:i4>0</vt:i4>
      </vt:variant>
      <vt:variant>
        <vt:i4>5</vt:i4>
      </vt:variant>
      <vt:variant>
        <vt:lpwstr/>
      </vt:variant>
      <vt:variant>
        <vt:lpwstr>Subcontractor</vt:lpwstr>
      </vt:variant>
      <vt:variant>
        <vt:i4>1703962</vt:i4>
      </vt:variant>
      <vt:variant>
        <vt:i4>7386</vt:i4>
      </vt:variant>
      <vt:variant>
        <vt:i4>0</vt:i4>
      </vt:variant>
      <vt:variant>
        <vt:i4>5</vt:i4>
      </vt:variant>
      <vt:variant>
        <vt:lpwstr/>
      </vt:variant>
      <vt:variant>
        <vt:lpwstr>SecurityofPaymentLegislation</vt:lpwstr>
      </vt:variant>
      <vt:variant>
        <vt:i4>8126579</vt:i4>
      </vt:variant>
      <vt:variant>
        <vt:i4>7383</vt:i4>
      </vt:variant>
      <vt:variant>
        <vt:i4>0</vt:i4>
      </vt:variant>
      <vt:variant>
        <vt:i4>5</vt:i4>
      </vt:variant>
      <vt:variant>
        <vt:lpwstr/>
      </vt:variant>
      <vt:variant>
        <vt:lpwstr>Contractor</vt:lpwstr>
      </vt:variant>
      <vt:variant>
        <vt:i4>8126579</vt:i4>
      </vt:variant>
      <vt:variant>
        <vt:i4>7380</vt:i4>
      </vt:variant>
      <vt:variant>
        <vt:i4>0</vt:i4>
      </vt:variant>
      <vt:variant>
        <vt:i4>5</vt:i4>
      </vt:variant>
      <vt:variant>
        <vt:lpwstr/>
      </vt:variant>
      <vt:variant>
        <vt:lpwstr>Contractor</vt:lpwstr>
      </vt:variant>
      <vt:variant>
        <vt:i4>393247</vt:i4>
      </vt:variant>
      <vt:variant>
        <vt:i4>7377</vt:i4>
      </vt:variant>
      <vt:variant>
        <vt:i4>0</vt:i4>
      </vt:variant>
      <vt:variant>
        <vt:i4>5</vt:i4>
      </vt:variant>
      <vt:variant>
        <vt:lpwstr/>
      </vt:variant>
      <vt:variant>
        <vt:lpwstr>Subcontractor</vt:lpwstr>
      </vt:variant>
      <vt:variant>
        <vt:i4>1703962</vt:i4>
      </vt:variant>
      <vt:variant>
        <vt:i4>7374</vt:i4>
      </vt:variant>
      <vt:variant>
        <vt:i4>0</vt:i4>
      </vt:variant>
      <vt:variant>
        <vt:i4>5</vt:i4>
      </vt:variant>
      <vt:variant>
        <vt:lpwstr/>
      </vt:variant>
      <vt:variant>
        <vt:lpwstr>SecurityofPaymentLegislation</vt:lpwstr>
      </vt:variant>
      <vt:variant>
        <vt:i4>786463</vt:i4>
      </vt:variant>
      <vt:variant>
        <vt:i4>7371</vt:i4>
      </vt:variant>
      <vt:variant>
        <vt:i4>0</vt:i4>
      </vt:variant>
      <vt:variant>
        <vt:i4>5</vt:i4>
      </vt:variant>
      <vt:variant>
        <vt:lpwstr/>
      </vt:variant>
      <vt:variant>
        <vt:lpwstr>SubcontractorsActivities</vt:lpwstr>
      </vt:variant>
      <vt:variant>
        <vt:i4>1703962</vt:i4>
      </vt:variant>
      <vt:variant>
        <vt:i4>7368</vt:i4>
      </vt:variant>
      <vt:variant>
        <vt:i4>0</vt:i4>
      </vt:variant>
      <vt:variant>
        <vt:i4>5</vt:i4>
      </vt:variant>
      <vt:variant>
        <vt:lpwstr/>
      </vt:variant>
      <vt:variant>
        <vt:lpwstr>SecurityofPaymentLegislation</vt:lpwstr>
      </vt:variant>
      <vt:variant>
        <vt:i4>6619255</vt:i4>
      </vt:variant>
      <vt:variant>
        <vt:i4>7365</vt:i4>
      </vt:variant>
      <vt:variant>
        <vt:i4>0</vt:i4>
      </vt:variant>
      <vt:variant>
        <vt:i4>5</vt:i4>
      </vt:variant>
      <vt:variant>
        <vt:lpwstr/>
      </vt:variant>
      <vt:variant>
        <vt:lpwstr>SubcontractParticulars</vt:lpwstr>
      </vt:variant>
      <vt:variant>
        <vt:i4>393247</vt:i4>
      </vt:variant>
      <vt:variant>
        <vt:i4>7362</vt:i4>
      </vt:variant>
      <vt:variant>
        <vt:i4>0</vt:i4>
      </vt:variant>
      <vt:variant>
        <vt:i4>5</vt:i4>
      </vt:variant>
      <vt:variant>
        <vt:lpwstr/>
      </vt:variant>
      <vt:variant>
        <vt:lpwstr>Subcontractor</vt:lpwstr>
      </vt:variant>
      <vt:variant>
        <vt:i4>6881387</vt:i4>
      </vt:variant>
      <vt:variant>
        <vt:i4>7359</vt:i4>
      </vt:variant>
      <vt:variant>
        <vt:i4>0</vt:i4>
      </vt:variant>
      <vt:variant>
        <vt:i4>5</vt:i4>
      </vt:variant>
      <vt:variant>
        <vt:lpwstr/>
      </vt:variant>
      <vt:variant>
        <vt:lpwstr>Subcontract</vt:lpwstr>
      </vt:variant>
      <vt:variant>
        <vt:i4>393247</vt:i4>
      </vt:variant>
      <vt:variant>
        <vt:i4>7356</vt:i4>
      </vt:variant>
      <vt:variant>
        <vt:i4>0</vt:i4>
      </vt:variant>
      <vt:variant>
        <vt:i4>5</vt:i4>
      </vt:variant>
      <vt:variant>
        <vt:lpwstr/>
      </vt:variant>
      <vt:variant>
        <vt:lpwstr>Subcontractor</vt:lpwstr>
      </vt:variant>
      <vt:variant>
        <vt:i4>6881387</vt:i4>
      </vt:variant>
      <vt:variant>
        <vt:i4>7353</vt:i4>
      </vt:variant>
      <vt:variant>
        <vt:i4>0</vt:i4>
      </vt:variant>
      <vt:variant>
        <vt:i4>5</vt:i4>
      </vt:variant>
      <vt:variant>
        <vt:lpwstr/>
      </vt:variant>
      <vt:variant>
        <vt:lpwstr>Subcontract</vt:lpwstr>
      </vt:variant>
      <vt:variant>
        <vt:i4>1703962</vt:i4>
      </vt:variant>
      <vt:variant>
        <vt:i4>7350</vt:i4>
      </vt:variant>
      <vt:variant>
        <vt:i4>0</vt:i4>
      </vt:variant>
      <vt:variant>
        <vt:i4>5</vt:i4>
      </vt:variant>
      <vt:variant>
        <vt:lpwstr/>
      </vt:variant>
      <vt:variant>
        <vt:lpwstr>SecurityofPaymentLegislation</vt:lpwstr>
      </vt:variant>
      <vt:variant>
        <vt:i4>8126579</vt:i4>
      </vt:variant>
      <vt:variant>
        <vt:i4>7341</vt:i4>
      </vt:variant>
      <vt:variant>
        <vt:i4>0</vt:i4>
      </vt:variant>
      <vt:variant>
        <vt:i4>5</vt:i4>
      </vt:variant>
      <vt:variant>
        <vt:lpwstr/>
      </vt:variant>
      <vt:variant>
        <vt:lpwstr>Contractor</vt:lpwstr>
      </vt:variant>
      <vt:variant>
        <vt:i4>393247</vt:i4>
      </vt:variant>
      <vt:variant>
        <vt:i4>7338</vt:i4>
      </vt:variant>
      <vt:variant>
        <vt:i4>0</vt:i4>
      </vt:variant>
      <vt:variant>
        <vt:i4>5</vt:i4>
      </vt:variant>
      <vt:variant>
        <vt:lpwstr/>
      </vt:variant>
      <vt:variant>
        <vt:lpwstr>Subcontractor</vt:lpwstr>
      </vt:variant>
      <vt:variant>
        <vt:i4>6881387</vt:i4>
      </vt:variant>
      <vt:variant>
        <vt:i4>7335</vt:i4>
      </vt:variant>
      <vt:variant>
        <vt:i4>0</vt:i4>
      </vt:variant>
      <vt:variant>
        <vt:i4>5</vt:i4>
      </vt:variant>
      <vt:variant>
        <vt:lpwstr/>
      </vt:variant>
      <vt:variant>
        <vt:lpwstr>Subcontract</vt:lpwstr>
      </vt:variant>
      <vt:variant>
        <vt:i4>8126579</vt:i4>
      </vt:variant>
      <vt:variant>
        <vt:i4>7332</vt:i4>
      </vt:variant>
      <vt:variant>
        <vt:i4>0</vt:i4>
      </vt:variant>
      <vt:variant>
        <vt:i4>5</vt:i4>
      </vt:variant>
      <vt:variant>
        <vt:lpwstr/>
      </vt:variant>
      <vt:variant>
        <vt:lpwstr>Contractor</vt:lpwstr>
      </vt:variant>
      <vt:variant>
        <vt:i4>393247</vt:i4>
      </vt:variant>
      <vt:variant>
        <vt:i4>7329</vt:i4>
      </vt:variant>
      <vt:variant>
        <vt:i4>0</vt:i4>
      </vt:variant>
      <vt:variant>
        <vt:i4>5</vt:i4>
      </vt:variant>
      <vt:variant>
        <vt:lpwstr/>
      </vt:variant>
      <vt:variant>
        <vt:lpwstr>Subcontractor</vt:lpwstr>
      </vt:variant>
      <vt:variant>
        <vt:i4>8126579</vt:i4>
      </vt:variant>
      <vt:variant>
        <vt:i4>7326</vt:i4>
      </vt:variant>
      <vt:variant>
        <vt:i4>0</vt:i4>
      </vt:variant>
      <vt:variant>
        <vt:i4>5</vt:i4>
      </vt:variant>
      <vt:variant>
        <vt:lpwstr/>
      </vt:variant>
      <vt:variant>
        <vt:lpwstr>Contractor</vt:lpwstr>
      </vt:variant>
      <vt:variant>
        <vt:i4>8126579</vt:i4>
      </vt:variant>
      <vt:variant>
        <vt:i4>7323</vt:i4>
      </vt:variant>
      <vt:variant>
        <vt:i4>0</vt:i4>
      </vt:variant>
      <vt:variant>
        <vt:i4>5</vt:i4>
      </vt:variant>
      <vt:variant>
        <vt:lpwstr/>
      </vt:variant>
      <vt:variant>
        <vt:lpwstr>Contractor</vt:lpwstr>
      </vt:variant>
      <vt:variant>
        <vt:i4>524290</vt:i4>
      </vt:variant>
      <vt:variant>
        <vt:i4>7320</vt:i4>
      </vt:variant>
      <vt:variant>
        <vt:i4>0</vt:i4>
      </vt:variant>
      <vt:variant>
        <vt:i4>5</vt:i4>
      </vt:variant>
      <vt:variant>
        <vt:lpwstr/>
      </vt:variant>
      <vt:variant>
        <vt:lpwstr>ContractorsRepresentative</vt:lpwstr>
      </vt:variant>
      <vt:variant>
        <vt:i4>393247</vt:i4>
      </vt:variant>
      <vt:variant>
        <vt:i4>7317</vt:i4>
      </vt:variant>
      <vt:variant>
        <vt:i4>0</vt:i4>
      </vt:variant>
      <vt:variant>
        <vt:i4>5</vt:i4>
      </vt:variant>
      <vt:variant>
        <vt:lpwstr/>
      </vt:variant>
      <vt:variant>
        <vt:lpwstr>Subcontractor</vt:lpwstr>
      </vt:variant>
      <vt:variant>
        <vt:i4>8126579</vt:i4>
      </vt:variant>
      <vt:variant>
        <vt:i4>7314</vt:i4>
      </vt:variant>
      <vt:variant>
        <vt:i4>0</vt:i4>
      </vt:variant>
      <vt:variant>
        <vt:i4>5</vt:i4>
      </vt:variant>
      <vt:variant>
        <vt:lpwstr/>
      </vt:variant>
      <vt:variant>
        <vt:lpwstr>Contractor</vt:lpwstr>
      </vt:variant>
      <vt:variant>
        <vt:i4>8126579</vt:i4>
      </vt:variant>
      <vt:variant>
        <vt:i4>7311</vt:i4>
      </vt:variant>
      <vt:variant>
        <vt:i4>0</vt:i4>
      </vt:variant>
      <vt:variant>
        <vt:i4>5</vt:i4>
      </vt:variant>
      <vt:variant>
        <vt:lpwstr/>
      </vt:variant>
      <vt:variant>
        <vt:lpwstr>Contractor</vt:lpwstr>
      </vt:variant>
      <vt:variant>
        <vt:i4>1703962</vt:i4>
      </vt:variant>
      <vt:variant>
        <vt:i4>7308</vt:i4>
      </vt:variant>
      <vt:variant>
        <vt:i4>0</vt:i4>
      </vt:variant>
      <vt:variant>
        <vt:i4>5</vt:i4>
      </vt:variant>
      <vt:variant>
        <vt:lpwstr/>
      </vt:variant>
      <vt:variant>
        <vt:lpwstr>SecurityofPaymentLegislation</vt:lpwstr>
      </vt:variant>
      <vt:variant>
        <vt:i4>524290</vt:i4>
      </vt:variant>
      <vt:variant>
        <vt:i4>7305</vt:i4>
      </vt:variant>
      <vt:variant>
        <vt:i4>0</vt:i4>
      </vt:variant>
      <vt:variant>
        <vt:i4>5</vt:i4>
      </vt:variant>
      <vt:variant>
        <vt:lpwstr/>
      </vt:variant>
      <vt:variant>
        <vt:lpwstr>ContractorsRepresentative</vt:lpwstr>
      </vt:variant>
      <vt:variant>
        <vt:i4>1703962</vt:i4>
      </vt:variant>
      <vt:variant>
        <vt:i4>7302</vt:i4>
      </vt:variant>
      <vt:variant>
        <vt:i4>0</vt:i4>
      </vt:variant>
      <vt:variant>
        <vt:i4>5</vt:i4>
      </vt:variant>
      <vt:variant>
        <vt:lpwstr/>
      </vt:variant>
      <vt:variant>
        <vt:lpwstr>SecurityofPaymentLegislation</vt:lpwstr>
      </vt:variant>
      <vt:variant>
        <vt:i4>393247</vt:i4>
      </vt:variant>
      <vt:variant>
        <vt:i4>7296</vt:i4>
      </vt:variant>
      <vt:variant>
        <vt:i4>0</vt:i4>
      </vt:variant>
      <vt:variant>
        <vt:i4>5</vt:i4>
      </vt:variant>
      <vt:variant>
        <vt:lpwstr/>
      </vt:variant>
      <vt:variant>
        <vt:lpwstr>Subcontractor</vt:lpwstr>
      </vt:variant>
      <vt:variant>
        <vt:i4>1703962</vt:i4>
      </vt:variant>
      <vt:variant>
        <vt:i4>7287</vt:i4>
      </vt:variant>
      <vt:variant>
        <vt:i4>0</vt:i4>
      </vt:variant>
      <vt:variant>
        <vt:i4>5</vt:i4>
      </vt:variant>
      <vt:variant>
        <vt:lpwstr/>
      </vt:variant>
      <vt:variant>
        <vt:lpwstr>SecurityofPaymentLegislation</vt:lpwstr>
      </vt:variant>
      <vt:variant>
        <vt:i4>8126579</vt:i4>
      </vt:variant>
      <vt:variant>
        <vt:i4>7284</vt:i4>
      </vt:variant>
      <vt:variant>
        <vt:i4>0</vt:i4>
      </vt:variant>
      <vt:variant>
        <vt:i4>5</vt:i4>
      </vt:variant>
      <vt:variant>
        <vt:lpwstr/>
      </vt:variant>
      <vt:variant>
        <vt:lpwstr>Contractor</vt:lpwstr>
      </vt:variant>
      <vt:variant>
        <vt:i4>1703962</vt:i4>
      </vt:variant>
      <vt:variant>
        <vt:i4>7281</vt:i4>
      </vt:variant>
      <vt:variant>
        <vt:i4>0</vt:i4>
      </vt:variant>
      <vt:variant>
        <vt:i4>5</vt:i4>
      </vt:variant>
      <vt:variant>
        <vt:lpwstr/>
      </vt:variant>
      <vt:variant>
        <vt:lpwstr>SecurityofPaymentLegislation</vt:lpwstr>
      </vt:variant>
      <vt:variant>
        <vt:i4>8126579</vt:i4>
      </vt:variant>
      <vt:variant>
        <vt:i4>7278</vt:i4>
      </vt:variant>
      <vt:variant>
        <vt:i4>0</vt:i4>
      </vt:variant>
      <vt:variant>
        <vt:i4>5</vt:i4>
      </vt:variant>
      <vt:variant>
        <vt:lpwstr/>
      </vt:variant>
      <vt:variant>
        <vt:lpwstr>Contractor</vt:lpwstr>
      </vt:variant>
      <vt:variant>
        <vt:i4>524290</vt:i4>
      </vt:variant>
      <vt:variant>
        <vt:i4>7275</vt:i4>
      </vt:variant>
      <vt:variant>
        <vt:i4>0</vt:i4>
      </vt:variant>
      <vt:variant>
        <vt:i4>5</vt:i4>
      </vt:variant>
      <vt:variant>
        <vt:lpwstr/>
      </vt:variant>
      <vt:variant>
        <vt:lpwstr>ContractorsRepresentative</vt:lpwstr>
      </vt:variant>
      <vt:variant>
        <vt:i4>8126579</vt:i4>
      </vt:variant>
      <vt:variant>
        <vt:i4>7272</vt:i4>
      </vt:variant>
      <vt:variant>
        <vt:i4>0</vt:i4>
      </vt:variant>
      <vt:variant>
        <vt:i4>5</vt:i4>
      </vt:variant>
      <vt:variant>
        <vt:lpwstr/>
      </vt:variant>
      <vt:variant>
        <vt:lpwstr>Contractor</vt:lpwstr>
      </vt:variant>
      <vt:variant>
        <vt:i4>393247</vt:i4>
      </vt:variant>
      <vt:variant>
        <vt:i4>7269</vt:i4>
      </vt:variant>
      <vt:variant>
        <vt:i4>0</vt:i4>
      </vt:variant>
      <vt:variant>
        <vt:i4>5</vt:i4>
      </vt:variant>
      <vt:variant>
        <vt:lpwstr/>
      </vt:variant>
      <vt:variant>
        <vt:lpwstr>Subcontractor</vt:lpwstr>
      </vt:variant>
      <vt:variant>
        <vt:i4>8126579</vt:i4>
      </vt:variant>
      <vt:variant>
        <vt:i4>7266</vt:i4>
      </vt:variant>
      <vt:variant>
        <vt:i4>0</vt:i4>
      </vt:variant>
      <vt:variant>
        <vt:i4>5</vt:i4>
      </vt:variant>
      <vt:variant>
        <vt:lpwstr/>
      </vt:variant>
      <vt:variant>
        <vt:lpwstr>Contractor</vt:lpwstr>
      </vt:variant>
      <vt:variant>
        <vt:i4>524290</vt:i4>
      </vt:variant>
      <vt:variant>
        <vt:i4>7263</vt:i4>
      </vt:variant>
      <vt:variant>
        <vt:i4>0</vt:i4>
      </vt:variant>
      <vt:variant>
        <vt:i4>5</vt:i4>
      </vt:variant>
      <vt:variant>
        <vt:lpwstr/>
      </vt:variant>
      <vt:variant>
        <vt:lpwstr>ContractorsRepresentative</vt:lpwstr>
      </vt:variant>
      <vt:variant>
        <vt:i4>1703962</vt:i4>
      </vt:variant>
      <vt:variant>
        <vt:i4>7260</vt:i4>
      </vt:variant>
      <vt:variant>
        <vt:i4>0</vt:i4>
      </vt:variant>
      <vt:variant>
        <vt:i4>5</vt:i4>
      </vt:variant>
      <vt:variant>
        <vt:lpwstr/>
      </vt:variant>
      <vt:variant>
        <vt:lpwstr>SecurityofPaymentLegislation</vt:lpwstr>
      </vt:variant>
      <vt:variant>
        <vt:i4>524290</vt:i4>
      </vt:variant>
      <vt:variant>
        <vt:i4>7254</vt:i4>
      </vt:variant>
      <vt:variant>
        <vt:i4>0</vt:i4>
      </vt:variant>
      <vt:variant>
        <vt:i4>5</vt:i4>
      </vt:variant>
      <vt:variant>
        <vt:lpwstr/>
      </vt:variant>
      <vt:variant>
        <vt:lpwstr>ContractorsRepresentative</vt:lpwstr>
      </vt:variant>
      <vt:variant>
        <vt:i4>8126579</vt:i4>
      </vt:variant>
      <vt:variant>
        <vt:i4>7251</vt:i4>
      </vt:variant>
      <vt:variant>
        <vt:i4>0</vt:i4>
      </vt:variant>
      <vt:variant>
        <vt:i4>5</vt:i4>
      </vt:variant>
      <vt:variant>
        <vt:lpwstr/>
      </vt:variant>
      <vt:variant>
        <vt:lpwstr>Contractor</vt:lpwstr>
      </vt:variant>
      <vt:variant>
        <vt:i4>393247</vt:i4>
      </vt:variant>
      <vt:variant>
        <vt:i4>7248</vt:i4>
      </vt:variant>
      <vt:variant>
        <vt:i4>0</vt:i4>
      </vt:variant>
      <vt:variant>
        <vt:i4>5</vt:i4>
      </vt:variant>
      <vt:variant>
        <vt:lpwstr/>
      </vt:variant>
      <vt:variant>
        <vt:lpwstr>Subcontractor</vt:lpwstr>
      </vt:variant>
      <vt:variant>
        <vt:i4>7143528</vt:i4>
      </vt:variant>
      <vt:variant>
        <vt:i4>7245</vt:i4>
      </vt:variant>
      <vt:variant>
        <vt:i4>0</vt:i4>
      </vt:variant>
      <vt:variant>
        <vt:i4>5</vt:i4>
      </vt:variant>
      <vt:variant>
        <vt:lpwstr/>
      </vt:variant>
      <vt:variant>
        <vt:lpwstr>GSTLegislation</vt:lpwstr>
      </vt:variant>
      <vt:variant>
        <vt:i4>7143528</vt:i4>
      </vt:variant>
      <vt:variant>
        <vt:i4>7242</vt:i4>
      </vt:variant>
      <vt:variant>
        <vt:i4>0</vt:i4>
      </vt:variant>
      <vt:variant>
        <vt:i4>5</vt:i4>
      </vt:variant>
      <vt:variant>
        <vt:lpwstr/>
      </vt:variant>
      <vt:variant>
        <vt:lpwstr>GSTLegislation</vt:lpwstr>
      </vt:variant>
      <vt:variant>
        <vt:i4>7536743</vt:i4>
      </vt:variant>
      <vt:variant>
        <vt:i4>7233</vt:i4>
      </vt:variant>
      <vt:variant>
        <vt:i4>0</vt:i4>
      </vt:variant>
      <vt:variant>
        <vt:i4>5</vt:i4>
      </vt:variant>
      <vt:variant>
        <vt:lpwstr/>
      </vt:variant>
      <vt:variant>
        <vt:lpwstr>GST</vt:lpwstr>
      </vt:variant>
      <vt:variant>
        <vt:i4>7536743</vt:i4>
      </vt:variant>
      <vt:variant>
        <vt:i4>7230</vt:i4>
      </vt:variant>
      <vt:variant>
        <vt:i4>0</vt:i4>
      </vt:variant>
      <vt:variant>
        <vt:i4>5</vt:i4>
      </vt:variant>
      <vt:variant>
        <vt:lpwstr/>
      </vt:variant>
      <vt:variant>
        <vt:lpwstr>GST</vt:lpwstr>
      </vt:variant>
      <vt:variant>
        <vt:i4>7536743</vt:i4>
      </vt:variant>
      <vt:variant>
        <vt:i4>7227</vt:i4>
      </vt:variant>
      <vt:variant>
        <vt:i4>0</vt:i4>
      </vt:variant>
      <vt:variant>
        <vt:i4>5</vt:i4>
      </vt:variant>
      <vt:variant>
        <vt:lpwstr/>
      </vt:variant>
      <vt:variant>
        <vt:lpwstr>GST</vt:lpwstr>
      </vt:variant>
      <vt:variant>
        <vt:i4>7536743</vt:i4>
      </vt:variant>
      <vt:variant>
        <vt:i4>7224</vt:i4>
      </vt:variant>
      <vt:variant>
        <vt:i4>0</vt:i4>
      </vt:variant>
      <vt:variant>
        <vt:i4>5</vt:i4>
      </vt:variant>
      <vt:variant>
        <vt:lpwstr/>
      </vt:variant>
      <vt:variant>
        <vt:lpwstr>GST</vt:lpwstr>
      </vt:variant>
      <vt:variant>
        <vt:i4>7536743</vt:i4>
      </vt:variant>
      <vt:variant>
        <vt:i4>7218</vt:i4>
      </vt:variant>
      <vt:variant>
        <vt:i4>0</vt:i4>
      </vt:variant>
      <vt:variant>
        <vt:i4>5</vt:i4>
      </vt:variant>
      <vt:variant>
        <vt:lpwstr/>
      </vt:variant>
      <vt:variant>
        <vt:lpwstr>GST</vt:lpwstr>
      </vt:variant>
      <vt:variant>
        <vt:i4>2031643</vt:i4>
      </vt:variant>
      <vt:variant>
        <vt:i4>7215</vt:i4>
      </vt:variant>
      <vt:variant>
        <vt:i4>0</vt:i4>
      </vt:variant>
      <vt:variant>
        <vt:i4>5</vt:i4>
      </vt:variant>
      <vt:variant>
        <vt:lpwstr/>
      </vt:variant>
      <vt:variant>
        <vt:lpwstr>SubcontractWorks</vt:lpwstr>
      </vt:variant>
      <vt:variant>
        <vt:i4>786463</vt:i4>
      </vt:variant>
      <vt:variant>
        <vt:i4>7212</vt:i4>
      </vt:variant>
      <vt:variant>
        <vt:i4>0</vt:i4>
      </vt:variant>
      <vt:variant>
        <vt:i4>5</vt:i4>
      </vt:variant>
      <vt:variant>
        <vt:lpwstr/>
      </vt:variant>
      <vt:variant>
        <vt:lpwstr>SubcontractorsActivities</vt:lpwstr>
      </vt:variant>
      <vt:variant>
        <vt:i4>6881387</vt:i4>
      </vt:variant>
      <vt:variant>
        <vt:i4>7209</vt:i4>
      </vt:variant>
      <vt:variant>
        <vt:i4>0</vt:i4>
      </vt:variant>
      <vt:variant>
        <vt:i4>5</vt:i4>
      </vt:variant>
      <vt:variant>
        <vt:lpwstr/>
      </vt:variant>
      <vt:variant>
        <vt:lpwstr>Subcontract</vt:lpwstr>
      </vt:variant>
      <vt:variant>
        <vt:i4>7536743</vt:i4>
      </vt:variant>
      <vt:variant>
        <vt:i4>7206</vt:i4>
      </vt:variant>
      <vt:variant>
        <vt:i4>0</vt:i4>
      </vt:variant>
      <vt:variant>
        <vt:i4>5</vt:i4>
      </vt:variant>
      <vt:variant>
        <vt:lpwstr/>
      </vt:variant>
      <vt:variant>
        <vt:lpwstr>GST</vt:lpwstr>
      </vt:variant>
      <vt:variant>
        <vt:i4>7536743</vt:i4>
      </vt:variant>
      <vt:variant>
        <vt:i4>7203</vt:i4>
      </vt:variant>
      <vt:variant>
        <vt:i4>0</vt:i4>
      </vt:variant>
      <vt:variant>
        <vt:i4>5</vt:i4>
      </vt:variant>
      <vt:variant>
        <vt:lpwstr/>
      </vt:variant>
      <vt:variant>
        <vt:lpwstr>GST</vt:lpwstr>
      </vt:variant>
      <vt:variant>
        <vt:i4>2031643</vt:i4>
      </vt:variant>
      <vt:variant>
        <vt:i4>7200</vt:i4>
      </vt:variant>
      <vt:variant>
        <vt:i4>0</vt:i4>
      </vt:variant>
      <vt:variant>
        <vt:i4>5</vt:i4>
      </vt:variant>
      <vt:variant>
        <vt:lpwstr/>
      </vt:variant>
      <vt:variant>
        <vt:lpwstr>SubcontractWorks</vt:lpwstr>
      </vt:variant>
      <vt:variant>
        <vt:i4>786463</vt:i4>
      </vt:variant>
      <vt:variant>
        <vt:i4>7197</vt:i4>
      </vt:variant>
      <vt:variant>
        <vt:i4>0</vt:i4>
      </vt:variant>
      <vt:variant>
        <vt:i4>5</vt:i4>
      </vt:variant>
      <vt:variant>
        <vt:lpwstr/>
      </vt:variant>
      <vt:variant>
        <vt:lpwstr>SubcontractorsActivities</vt:lpwstr>
      </vt:variant>
      <vt:variant>
        <vt:i4>6881387</vt:i4>
      </vt:variant>
      <vt:variant>
        <vt:i4>7194</vt:i4>
      </vt:variant>
      <vt:variant>
        <vt:i4>0</vt:i4>
      </vt:variant>
      <vt:variant>
        <vt:i4>5</vt:i4>
      </vt:variant>
      <vt:variant>
        <vt:lpwstr/>
      </vt:variant>
      <vt:variant>
        <vt:lpwstr>Subcontract</vt:lpwstr>
      </vt:variant>
      <vt:variant>
        <vt:i4>8126579</vt:i4>
      </vt:variant>
      <vt:variant>
        <vt:i4>7182</vt:i4>
      </vt:variant>
      <vt:variant>
        <vt:i4>0</vt:i4>
      </vt:variant>
      <vt:variant>
        <vt:i4>5</vt:i4>
      </vt:variant>
      <vt:variant>
        <vt:lpwstr/>
      </vt:variant>
      <vt:variant>
        <vt:lpwstr>Contractor</vt:lpwstr>
      </vt:variant>
      <vt:variant>
        <vt:i4>8126579</vt:i4>
      </vt:variant>
      <vt:variant>
        <vt:i4>7179</vt:i4>
      </vt:variant>
      <vt:variant>
        <vt:i4>0</vt:i4>
      </vt:variant>
      <vt:variant>
        <vt:i4>5</vt:i4>
      </vt:variant>
      <vt:variant>
        <vt:lpwstr/>
      </vt:variant>
      <vt:variant>
        <vt:lpwstr>Contractor</vt:lpwstr>
      </vt:variant>
      <vt:variant>
        <vt:i4>1441821</vt:i4>
      </vt:variant>
      <vt:variant>
        <vt:i4>7173</vt:i4>
      </vt:variant>
      <vt:variant>
        <vt:i4>0</vt:i4>
      </vt:variant>
      <vt:variant>
        <vt:i4>5</vt:i4>
      </vt:variant>
      <vt:variant>
        <vt:lpwstr/>
      </vt:variant>
      <vt:variant>
        <vt:lpwstr>WorkersCompensationInsurance</vt:lpwstr>
      </vt:variant>
      <vt:variant>
        <vt:i4>524290</vt:i4>
      </vt:variant>
      <vt:variant>
        <vt:i4>7170</vt:i4>
      </vt:variant>
      <vt:variant>
        <vt:i4>0</vt:i4>
      </vt:variant>
      <vt:variant>
        <vt:i4>5</vt:i4>
      </vt:variant>
      <vt:variant>
        <vt:lpwstr/>
      </vt:variant>
      <vt:variant>
        <vt:lpwstr>ContractorsRepresentative</vt:lpwstr>
      </vt:variant>
      <vt:variant>
        <vt:i4>2031643</vt:i4>
      </vt:variant>
      <vt:variant>
        <vt:i4>7167</vt:i4>
      </vt:variant>
      <vt:variant>
        <vt:i4>0</vt:i4>
      </vt:variant>
      <vt:variant>
        <vt:i4>5</vt:i4>
      </vt:variant>
      <vt:variant>
        <vt:lpwstr/>
      </vt:variant>
      <vt:variant>
        <vt:lpwstr>SubcontractWorks</vt:lpwstr>
      </vt:variant>
      <vt:variant>
        <vt:i4>786463</vt:i4>
      </vt:variant>
      <vt:variant>
        <vt:i4>7163</vt:i4>
      </vt:variant>
      <vt:variant>
        <vt:i4>0</vt:i4>
      </vt:variant>
      <vt:variant>
        <vt:i4>5</vt:i4>
      </vt:variant>
      <vt:variant>
        <vt:lpwstr/>
      </vt:variant>
      <vt:variant>
        <vt:lpwstr>SubcontractorsActivities</vt:lpwstr>
      </vt:variant>
      <vt:variant>
        <vt:i4>786463</vt:i4>
      </vt:variant>
      <vt:variant>
        <vt:i4>7161</vt:i4>
      </vt:variant>
      <vt:variant>
        <vt:i4>0</vt:i4>
      </vt:variant>
      <vt:variant>
        <vt:i4>5</vt:i4>
      </vt:variant>
      <vt:variant>
        <vt:lpwstr/>
      </vt:variant>
      <vt:variant>
        <vt:lpwstr>SubcontractorsActivities</vt:lpwstr>
      </vt:variant>
      <vt:variant>
        <vt:i4>393247</vt:i4>
      </vt:variant>
      <vt:variant>
        <vt:i4>7158</vt:i4>
      </vt:variant>
      <vt:variant>
        <vt:i4>0</vt:i4>
      </vt:variant>
      <vt:variant>
        <vt:i4>5</vt:i4>
      </vt:variant>
      <vt:variant>
        <vt:lpwstr/>
      </vt:variant>
      <vt:variant>
        <vt:lpwstr>Subcontractor</vt:lpwstr>
      </vt:variant>
      <vt:variant>
        <vt:i4>393247</vt:i4>
      </vt:variant>
      <vt:variant>
        <vt:i4>7155</vt:i4>
      </vt:variant>
      <vt:variant>
        <vt:i4>0</vt:i4>
      </vt:variant>
      <vt:variant>
        <vt:i4>5</vt:i4>
      </vt:variant>
      <vt:variant>
        <vt:lpwstr/>
      </vt:variant>
      <vt:variant>
        <vt:lpwstr>Subcontractor</vt:lpwstr>
      </vt:variant>
      <vt:variant>
        <vt:i4>393247</vt:i4>
      </vt:variant>
      <vt:variant>
        <vt:i4>7152</vt:i4>
      </vt:variant>
      <vt:variant>
        <vt:i4>0</vt:i4>
      </vt:variant>
      <vt:variant>
        <vt:i4>5</vt:i4>
      </vt:variant>
      <vt:variant>
        <vt:lpwstr/>
      </vt:variant>
      <vt:variant>
        <vt:lpwstr>Subcontractor</vt:lpwstr>
      </vt:variant>
      <vt:variant>
        <vt:i4>524290</vt:i4>
      </vt:variant>
      <vt:variant>
        <vt:i4>7148</vt:i4>
      </vt:variant>
      <vt:variant>
        <vt:i4>0</vt:i4>
      </vt:variant>
      <vt:variant>
        <vt:i4>5</vt:i4>
      </vt:variant>
      <vt:variant>
        <vt:lpwstr/>
      </vt:variant>
      <vt:variant>
        <vt:lpwstr>ContractorsRepresentative</vt:lpwstr>
      </vt:variant>
      <vt:variant>
        <vt:i4>524290</vt:i4>
      </vt:variant>
      <vt:variant>
        <vt:i4>7146</vt:i4>
      </vt:variant>
      <vt:variant>
        <vt:i4>0</vt:i4>
      </vt:variant>
      <vt:variant>
        <vt:i4>5</vt:i4>
      </vt:variant>
      <vt:variant>
        <vt:lpwstr/>
      </vt:variant>
      <vt:variant>
        <vt:lpwstr>ContractorsRepresentative</vt:lpwstr>
      </vt:variant>
      <vt:variant>
        <vt:i4>524290</vt:i4>
      </vt:variant>
      <vt:variant>
        <vt:i4>7143</vt:i4>
      </vt:variant>
      <vt:variant>
        <vt:i4>0</vt:i4>
      </vt:variant>
      <vt:variant>
        <vt:i4>5</vt:i4>
      </vt:variant>
      <vt:variant>
        <vt:lpwstr/>
      </vt:variant>
      <vt:variant>
        <vt:lpwstr>ContractorsRepresentative</vt:lpwstr>
      </vt:variant>
      <vt:variant>
        <vt:i4>393247</vt:i4>
      </vt:variant>
      <vt:variant>
        <vt:i4>7140</vt:i4>
      </vt:variant>
      <vt:variant>
        <vt:i4>0</vt:i4>
      </vt:variant>
      <vt:variant>
        <vt:i4>5</vt:i4>
      </vt:variant>
      <vt:variant>
        <vt:lpwstr/>
      </vt:variant>
      <vt:variant>
        <vt:lpwstr>Subcontractor</vt:lpwstr>
      </vt:variant>
      <vt:variant>
        <vt:i4>8126579</vt:i4>
      </vt:variant>
      <vt:variant>
        <vt:i4>7134</vt:i4>
      </vt:variant>
      <vt:variant>
        <vt:i4>0</vt:i4>
      </vt:variant>
      <vt:variant>
        <vt:i4>5</vt:i4>
      </vt:variant>
      <vt:variant>
        <vt:lpwstr/>
      </vt:variant>
      <vt:variant>
        <vt:lpwstr>Contractor</vt:lpwstr>
      </vt:variant>
      <vt:variant>
        <vt:i4>524290</vt:i4>
      </vt:variant>
      <vt:variant>
        <vt:i4>7128</vt:i4>
      </vt:variant>
      <vt:variant>
        <vt:i4>0</vt:i4>
      </vt:variant>
      <vt:variant>
        <vt:i4>5</vt:i4>
      </vt:variant>
      <vt:variant>
        <vt:lpwstr/>
      </vt:variant>
      <vt:variant>
        <vt:lpwstr>ContractorsRepresentative</vt:lpwstr>
      </vt:variant>
      <vt:variant>
        <vt:i4>393247</vt:i4>
      </vt:variant>
      <vt:variant>
        <vt:i4>7125</vt:i4>
      </vt:variant>
      <vt:variant>
        <vt:i4>0</vt:i4>
      </vt:variant>
      <vt:variant>
        <vt:i4>5</vt:i4>
      </vt:variant>
      <vt:variant>
        <vt:lpwstr/>
      </vt:variant>
      <vt:variant>
        <vt:lpwstr>Subcontractor</vt:lpwstr>
      </vt:variant>
      <vt:variant>
        <vt:i4>8126579</vt:i4>
      </vt:variant>
      <vt:variant>
        <vt:i4>7116</vt:i4>
      </vt:variant>
      <vt:variant>
        <vt:i4>0</vt:i4>
      </vt:variant>
      <vt:variant>
        <vt:i4>5</vt:i4>
      </vt:variant>
      <vt:variant>
        <vt:lpwstr/>
      </vt:variant>
      <vt:variant>
        <vt:lpwstr>Contractor</vt:lpwstr>
      </vt:variant>
      <vt:variant>
        <vt:i4>8126579</vt:i4>
      </vt:variant>
      <vt:variant>
        <vt:i4>7113</vt:i4>
      </vt:variant>
      <vt:variant>
        <vt:i4>0</vt:i4>
      </vt:variant>
      <vt:variant>
        <vt:i4>5</vt:i4>
      </vt:variant>
      <vt:variant>
        <vt:lpwstr/>
      </vt:variant>
      <vt:variant>
        <vt:lpwstr>Contractor</vt:lpwstr>
      </vt:variant>
      <vt:variant>
        <vt:i4>2031643</vt:i4>
      </vt:variant>
      <vt:variant>
        <vt:i4>7110</vt:i4>
      </vt:variant>
      <vt:variant>
        <vt:i4>0</vt:i4>
      </vt:variant>
      <vt:variant>
        <vt:i4>5</vt:i4>
      </vt:variant>
      <vt:variant>
        <vt:lpwstr/>
      </vt:variant>
      <vt:variant>
        <vt:lpwstr>SubcontractWorks</vt:lpwstr>
      </vt:variant>
      <vt:variant>
        <vt:i4>786463</vt:i4>
      </vt:variant>
      <vt:variant>
        <vt:i4>7107</vt:i4>
      </vt:variant>
      <vt:variant>
        <vt:i4>0</vt:i4>
      </vt:variant>
      <vt:variant>
        <vt:i4>5</vt:i4>
      </vt:variant>
      <vt:variant>
        <vt:lpwstr/>
      </vt:variant>
      <vt:variant>
        <vt:lpwstr>SubcontractorsActivities</vt:lpwstr>
      </vt:variant>
      <vt:variant>
        <vt:i4>2031643</vt:i4>
      </vt:variant>
      <vt:variant>
        <vt:i4>7104</vt:i4>
      </vt:variant>
      <vt:variant>
        <vt:i4>0</vt:i4>
      </vt:variant>
      <vt:variant>
        <vt:i4>5</vt:i4>
      </vt:variant>
      <vt:variant>
        <vt:lpwstr/>
      </vt:variant>
      <vt:variant>
        <vt:lpwstr>SubcontractWorks</vt:lpwstr>
      </vt:variant>
      <vt:variant>
        <vt:i4>786463</vt:i4>
      </vt:variant>
      <vt:variant>
        <vt:i4>7101</vt:i4>
      </vt:variant>
      <vt:variant>
        <vt:i4>0</vt:i4>
      </vt:variant>
      <vt:variant>
        <vt:i4>5</vt:i4>
      </vt:variant>
      <vt:variant>
        <vt:lpwstr/>
      </vt:variant>
      <vt:variant>
        <vt:lpwstr>SubcontractorsActivities</vt:lpwstr>
      </vt:variant>
      <vt:variant>
        <vt:i4>2031643</vt:i4>
      </vt:variant>
      <vt:variant>
        <vt:i4>7098</vt:i4>
      </vt:variant>
      <vt:variant>
        <vt:i4>0</vt:i4>
      </vt:variant>
      <vt:variant>
        <vt:i4>5</vt:i4>
      </vt:variant>
      <vt:variant>
        <vt:lpwstr/>
      </vt:variant>
      <vt:variant>
        <vt:lpwstr>SubcontractWorks</vt:lpwstr>
      </vt:variant>
      <vt:variant>
        <vt:i4>786463</vt:i4>
      </vt:variant>
      <vt:variant>
        <vt:i4>7095</vt:i4>
      </vt:variant>
      <vt:variant>
        <vt:i4>0</vt:i4>
      </vt:variant>
      <vt:variant>
        <vt:i4>5</vt:i4>
      </vt:variant>
      <vt:variant>
        <vt:lpwstr/>
      </vt:variant>
      <vt:variant>
        <vt:lpwstr>SubcontractorsActivities</vt:lpwstr>
      </vt:variant>
      <vt:variant>
        <vt:i4>2031643</vt:i4>
      </vt:variant>
      <vt:variant>
        <vt:i4>7092</vt:i4>
      </vt:variant>
      <vt:variant>
        <vt:i4>0</vt:i4>
      </vt:variant>
      <vt:variant>
        <vt:i4>5</vt:i4>
      </vt:variant>
      <vt:variant>
        <vt:lpwstr/>
      </vt:variant>
      <vt:variant>
        <vt:lpwstr>SubcontractWorks</vt:lpwstr>
      </vt:variant>
      <vt:variant>
        <vt:i4>786463</vt:i4>
      </vt:variant>
      <vt:variant>
        <vt:i4>7089</vt:i4>
      </vt:variant>
      <vt:variant>
        <vt:i4>0</vt:i4>
      </vt:variant>
      <vt:variant>
        <vt:i4>5</vt:i4>
      </vt:variant>
      <vt:variant>
        <vt:lpwstr/>
      </vt:variant>
      <vt:variant>
        <vt:lpwstr>SubcontractorsActivities</vt:lpwstr>
      </vt:variant>
      <vt:variant>
        <vt:i4>393247</vt:i4>
      </vt:variant>
      <vt:variant>
        <vt:i4>7086</vt:i4>
      </vt:variant>
      <vt:variant>
        <vt:i4>0</vt:i4>
      </vt:variant>
      <vt:variant>
        <vt:i4>5</vt:i4>
      </vt:variant>
      <vt:variant>
        <vt:lpwstr/>
      </vt:variant>
      <vt:variant>
        <vt:lpwstr>Subcontractor</vt:lpwstr>
      </vt:variant>
      <vt:variant>
        <vt:i4>393247</vt:i4>
      </vt:variant>
      <vt:variant>
        <vt:i4>7083</vt:i4>
      </vt:variant>
      <vt:variant>
        <vt:i4>0</vt:i4>
      </vt:variant>
      <vt:variant>
        <vt:i4>5</vt:i4>
      </vt:variant>
      <vt:variant>
        <vt:lpwstr/>
      </vt:variant>
      <vt:variant>
        <vt:lpwstr>Subcontractor</vt:lpwstr>
      </vt:variant>
      <vt:variant>
        <vt:i4>393247</vt:i4>
      </vt:variant>
      <vt:variant>
        <vt:i4>7080</vt:i4>
      </vt:variant>
      <vt:variant>
        <vt:i4>0</vt:i4>
      </vt:variant>
      <vt:variant>
        <vt:i4>5</vt:i4>
      </vt:variant>
      <vt:variant>
        <vt:lpwstr/>
      </vt:variant>
      <vt:variant>
        <vt:lpwstr>Subcontractor</vt:lpwstr>
      </vt:variant>
      <vt:variant>
        <vt:i4>393247</vt:i4>
      </vt:variant>
      <vt:variant>
        <vt:i4>7077</vt:i4>
      </vt:variant>
      <vt:variant>
        <vt:i4>0</vt:i4>
      </vt:variant>
      <vt:variant>
        <vt:i4>5</vt:i4>
      </vt:variant>
      <vt:variant>
        <vt:lpwstr/>
      </vt:variant>
      <vt:variant>
        <vt:lpwstr>Subcontractor</vt:lpwstr>
      </vt:variant>
      <vt:variant>
        <vt:i4>524290</vt:i4>
      </vt:variant>
      <vt:variant>
        <vt:i4>7074</vt:i4>
      </vt:variant>
      <vt:variant>
        <vt:i4>0</vt:i4>
      </vt:variant>
      <vt:variant>
        <vt:i4>5</vt:i4>
      </vt:variant>
      <vt:variant>
        <vt:lpwstr/>
      </vt:variant>
      <vt:variant>
        <vt:lpwstr>ContractorsRepresentative</vt:lpwstr>
      </vt:variant>
      <vt:variant>
        <vt:i4>524290</vt:i4>
      </vt:variant>
      <vt:variant>
        <vt:i4>7071</vt:i4>
      </vt:variant>
      <vt:variant>
        <vt:i4>0</vt:i4>
      </vt:variant>
      <vt:variant>
        <vt:i4>5</vt:i4>
      </vt:variant>
      <vt:variant>
        <vt:lpwstr/>
      </vt:variant>
      <vt:variant>
        <vt:lpwstr>ContractorsRepresentative</vt:lpwstr>
      </vt:variant>
      <vt:variant>
        <vt:i4>393247</vt:i4>
      </vt:variant>
      <vt:variant>
        <vt:i4>7065</vt:i4>
      </vt:variant>
      <vt:variant>
        <vt:i4>0</vt:i4>
      </vt:variant>
      <vt:variant>
        <vt:i4>5</vt:i4>
      </vt:variant>
      <vt:variant>
        <vt:lpwstr/>
      </vt:variant>
      <vt:variant>
        <vt:lpwstr>Subcontractor</vt:lpwstr>
      </vt:variant>
      <vt:variant>
        <vt:i4>1245196</vt:i4>
      </vt:variant>
      <vt:variant>
        <vt:i4>7053</vt:i4>
      </vt:variant>
      <vt:variant>
        <vt:i4>0</vt:i4>
      </vt:variant>
      <vt:variant>
        <vt:i4>5</vt:i4>
      </vt:variant>
      <vt:variant>
        <vt:lpwstr/>
      </vt:variant>
      <vt:variant>
        <vt:lpwstr>Variation</vt:lpwstr>
      </vt:variant>
      <vt:variant>
        <vt:i4>8126579</vt:i4>
      </vt:variant>
      <vt:variant>
        <vt:i4>7050</vt:i4>
      </vt:variant>
      <vt:variant>
        <vt:i4>0</vt:i4>
      </vt:variant>
      <vt:variant>
        <vt:i4>5</vt:i4>
      </vt:variant>
      <vt:variant>
        <vt:lpwstr/>
      </vt:variant>
      <vt:variant>
        <vt:lpwstr>Contractor</vt:lpwstr>
      </vt:variant>
      <vt:variant>
        <vt:i4>393247</vt:i4>
      </vt:variant>
      <vt:variant>
        <vt:i4>7047</vt:i4>
      </vt:variant>
      <vt:variant>
        <vt:i4>0</vt:i4>
      </vt:variant>
      <vt:variant>
        <vt:i4>5</vt:i4>
      </vt:variant>
      <vt:variant>
        <vt:lpwstr/>
      </vt:variant>
      <vt:variant>
        <vt:lpwstr>Subcontractor</vt:lpwstr>
      </vt:variant>
      <vt:variant>
        <vt:i4>2031643</vt:i4>
      </vt:variant>
      <vt:variant>
        <vt:i4>7035</vt:i4>
      </vt:variant>
      <vt:variant>
        <vt:i4>0</vt:i4>
      </vt:variant>
      <vt:variant>
        <vt:i4>5</vt:i4>
      </vt:variant>
      <vt:variant>
        <vt:lpwstr/>
      </vt:variant>
      <vt:variant>
        <vt:lpwstr>SubcontractWorks</vt:lpwstr>
      </vt:variant>
      <vt:variant>
        <vt:i4>786463</vt:i4>
      </vt:variant>
      <vt:variant>
        <vt:i4>7032</vt:i4>
      </vt:variant>
      <vt:variant>
        <vt:i4>0</vt:i4>
      </vt:variant>
      <vt:variant>
        <vt:i4>5</vt:i4>
      </vt:variant>
      <vt:variant>
        <vt:lpwstr/>
      </vt:variant>
      <vt:variant>
        <vt:lpwstr>SubcontractorsActivities</vt:lpwstr>
      </vt:variant>
      <vt:variant>
        <vt:i4>6881387</vt:i4>
      </vt:variant>
      <vt:variant>
        <vt:i4>7029</vt:i4>
      </vt:variant>
      <vt:variant>
        <vt:i4>0</vt:i4>
      </vt:variant>
      <vt:variant>
        <vt:i4>5</vt:i4>
      </vt:variant>
      <vt:variant>
        <vt:lpwstr/>
      </vt:variant>
      <vt:variant>
        <vt:lpwstr>Subcontract</vt:lpwstr>
      </vt:variant>
      <vt:variant>
        <vt:i4>393247</vt:i4>
      </vt:variant>
      <vt:variant>
        <vt:i4>7026</vt:i4>
      </vt:variant>
      <vt:variant>
        <vt:i4>0</vt:i4>
      </vt:variant>
      <vt:variant>
        <vt:i4>5</vt:i4>
      </vt:variant>
      <vt:variant>
        <vt:lpwstr/>
      </vt:variant>
      <vt:variant>
        <vt:lpwstr>Subcontractor</vt:lpwstr>
      </vt:variant>
      <vt:variant>
        <vt:i4>8126579</vt:i4>
      </vt:variant>
      <vt:variant>
        <vt:i4>7023</vt:i4>
      </vt:variant>
      <vt:variant>
        <vt:i4>0</vt:i4>
      </vt:variant>
      <vt:variant>
        <vt:i4>5</vt:i4>
      </vt:variant>
      <vt:variant>
        <vt:lpwstr/>
      </vt:variant>
      <vt:variant>
        <vt:lpwstr>Contractor</vt:lpwstr>
      </vt:variant>
      <vt:variant>
        <vt:i4>8126579</vt:i4>
      </vt:variant>
      <vt:variant>
        <vt:i4>7017</vt:i4>
      </vt:variant>
      <vt:variant>
        <vt:i4>0</vt:i4>
      </vt:variant>
      <vt:variant>
        <vt:i4>5</vt:i4>
      </vt:variant>
      <vt:variant>
        <vt:lpwstr/>
      </vt:variant>
      <vt:variant>
        <vt:lpwstr>Contractor</vt:lpwstr>
      </vt:variant>
      <vt:variant>
        <vt:i4>393247</vt:i4>
      </vt:variant>
      <vt:variant>
        <vt:i4>7014</vt:i4>
      </vt:variant>
      <vt:variant>
        <vt:i4>0</vt:i4>
      </vt:variant>
      <vt:variant>
        <vt:i4>5</vt:i4>
      </vt:variant>
      <vt:variant>
        <vt:lpwstr/>
      </vt:variant>
      <vt:variant>
        <vt:lpwstr>Subcontractor</vt:lpwstr>
      </vt:variant>
      <vt:variant>
        <vt:i4>393247</vt:i4>
      </vt:variant>
      <vt:variant>
        <vt:i4>7011</vt:i4>
      </vt:variant>
      <vt:variant>
        <vt:i4>0</vt:i4>
      </vt:variant>
      <vt:variant>
        <vt:i4>5</vt:i4>
      </vt:variant>
      <vt:variant>
        <vt:lpwstr/>
      </vt:variant>
      <vt:variant>
        <vt:lpwstr>Subcontractor</vt:lpwstr>
      </vt:variant>
      <vt:variant>
        <vt:i4>8126579</vt:i4>
      </vt:variant>
      <vt:variant>
        <vt:i4>7008</vt:i4>
      </vt:variant>
      <vt:variant>
        <vt:i4>0</vt:i4>
      </vt:variant>
      <vt:variant>
        <vt:i4>5</vt:i4>
      </vt:variant>
      <vt:variant>
        <vt:lpwstr/>
      </vt:variant>
      <vt:variant>
        <vt:lpwstr>Contractor</vt:lpwstr>
      </vt:variant>
      <vt:variant>
        <vt:i4>524290</vt:i4>
      </vt:variant>
      <vt:variant>
        <vt:i4>7005</vt:i4>
      </vt:variant>
      <vt:variant>
        <vt:i4>0</vt:i4>
      </vt:variant>
      <vt:variant>
        <vt:i4>5</vt:i4>
      </vt:variant>
      <vt:variant>
        <vt:lpwstr/>
      </vt:variant>
      <vt:variant>
        <vt:lpwstr>ContractorsRepresentative</vt:lpwstr>
      </vt:variant>
      <vt:variant>
        <vt:i4>524290</vt:i4>
      </vt:variant>
      <vt:variant>
        <vt:i4>7002</vt:i4>
      </vt:variant>
      <vt:variant>
        <vt:i4>0</vt:i4>
      </vt:variant>
      <vt:variant>
        <vt:i4>5</vt:i4>
      </vt:variant>
      <vt:variant>
        <vt:lpwstr/>
      </vt:variant>
      <vt:variant>
        <vt:lpwstr>ContractorsRepresentative</vt:lpwstr>
      </vt:variant>
      <vt:variant>
        <vt:i4>393247</vt:i4>
      </vt:variant>
      <vt:variant>
        <vt:i4>6999</vt:i4>
      </vt:variant>
      <vt:variant>
        <vt:i4>0</vt:i4>
      </vt:variant>
      <vt:variant>
        <vt:i4>5</vt:i4>
      </vt:variant>
      <vt:variant>
        <vt:lpwstr/>
      </vt:variant>
      <vt:variant>
        <vt:lpwstr>Subcontractor</vt:lpwstr>
      </vt:variant>
      <vt:variant>
        <vt:i4>6881387</vt:i4>
      </vt:variant>
      <vt:variant>
        <vt:i4>6993</vt:i4>
      </vt:variant>
      <vt:variant>
        <vt:i4>0</vt:i4>
      </vt:variant>
      <vt:variant>
        <vt:i4>5</vt:i4>
      </vt:variant>
      <vt:variant>
        <vt:lpwstr/>
      </vt:variant>
      <vt:variant>
        <vt:lpwstr>Subcontract</vt:lpwstr>
      </vt:variant>
      <vt:variant>
        <vt:i4>8126579</vt:i4>
      </vt:variant>
      <vt:variant>
        <vt:i4>6990</vt:i4>
      </vt:variant>
      <vt:variant>
        <vt:i4>0</vt:i4>
      </vt:variant>
      <vt:variant>
        <vt:i4>5</vt:i4>
      </vt:variant>
      <vt:variant>
        <vt:lpwstr/>
      </vt:variant>
      <vt:variant>
        <vt:lpwstr>Contractor</vt:lpwstr>
      </vt:variant>
      <vt:variant>
        <vt:i4>8126579</vt:i4>
      </vt:variant>
      <vt:variant>
        <vt:i4>6984</vt:i4>
      </vt:variant>
      <vt:variant>
        <vt:i4>0</vt:i4>
      </vt:variant>
      <vt:variant>
        <vt:i4>5</vt:i4>
      </vt:variant>
      <vt:variant>
        <vt:lpwstr/>
      </vt:variant>
      <vt:variant>
        <vt:lpwstr>Contractor</vt:lpwstr>
      </vt:variant>
      <vt:variant>
        <vt:i4>6619255</vt:i4>
      </vt:variant>
      <vt:variant>
        <vt:i4>6981</vt:i4>
      </vt:variant>
      <vt:variant>
        <vt:i4>0</vt:i4>
      </vt:variant>
      <vt:variant>
        <vt:i4>5</vt:i4>
      </vt:variant>
      <vt:variant>
        <vt:lpwstr/>
      </vt:variant>
      <vt:variant>
        <vt:lpwstr>SubcontractParticulars</vt:lpwstr>
      </vt:variant>
      <vt:variant>
        <vt:i4>8126579</vt:i4>
      </vt:variant>
      <vt:variant>
        <vt:i4>6978</vt:i4>
      </vt:variant>
      <vt:variant>
        <vt:i4>0</vt:i4>
      </vt:variant>
      <vt:variant>
        <vt:i4>5</vt:i4>
      </vt:variant>
      <vt:variant>
        <vt:lpwstr/>
      </vt:variant>
      <vt:variant>
        <vt:lpwstr>Contractor</vt:lpwstr>
      </vt:variant>
      <vt:variant>
        <vt:i4>524290</vt:i4>
      </vt:variant>
      <vt:variant>
        <vt:i4>6972</vt:i4>
      </vt:variant>
      <vt:variant>
        <vt:i4>0</vt:i4>
      </vt:variant>
      <vt:variant>
        <vt:i4>5</vt:i4>
      </vt:variant>
      <vt:variant>
        <vt:lpwstr/>
      </vt:variant>
      <vt:variant>
        <vt:lpwstr>ContractorsRepresentative</vt:lpwstr>
      </vt:variant>
      <vt:variant>
        <vt:i4>1245202</vt:i4>
      </vt:variant>
      <vt:variant>
        <vt:i4>6966</vt:i4>
      </vt:variant>
      <vt:variant>
        <vt:i4>0</vt:i4>
      </vt:variant>
      <vt:variant>
        <vt:i4>5</vt:i4>
      </vt:variant>
      <vt:variant>
        <vt:lpwstr/>
      </vt:variant>
      <vt:variant>
        <vt:lpwstr>Stage</vt:lpwstr>
      </vt:variant>
      <vt:variant>
        <vt:i4>1245202</vt:i4>
      </vt:variant>
      <vt:variant>
        <vt:i4>6963</vt:i4>
      </vt:variant>
      <vt:variant>
        <vt:i4>0</vt:i4>
      </vt:variant>
      <vt:variant>
        <vt:i4>5</vt:i4>
      </vt:variant>
      <vt:variant>
        <vt:lpwstr/>
      </vt:variant>
      <vt:variant>
        <vt:lpwstr>Stage</vt:lpwstr>
      </vt:variant>
      <vt:variant>
        <vt:i4>6815852</vt:i4>
      </vt:variant>
      <vt:variant>
        <vt:i4>6960</vt:i4>
      </vt:variant>
      <vt:variant>
        <vt:i4>0</vt:i4>
      </vt:variant>
      <vt:variant>
        <vt:i4>5</vt:i4>
      </vt:variant>
      <vt:variant>
        <vt:lpwstr/>
      </vt:variant>
      <vt:variant>
        <vt:lpwstr>DefectsLiabilityPeriod</vt:lpwstr>
      </vt:variant>
      <vt:variant>
        <vt:i4>1245202</vt:i4>
      </vt:variant>
      <vt:variant>
        <vt:i4>6957</vt:i4>
      </vt:variant>
      <vt:variant>
        <vt:i4>0</vt:i4>
      </vt:variant>
      <vt:variant>
        <vt:i4>5</vt:i4>
      </vt:variant>
      <vt:variant>
        <vt:lpwstr/>
      </vt:variant>
      <vt:variant>
        <vt:lpwstr>Stage</vt:lpwstr>
      </vt:variant>
      <vt:variant>
        <vt:i4>2031643</vt:i4>
      </vt:variant>
      <vt:variant>
        <vt:i4>6954</vt:i4>
      </vt:variant>
      <vt:variant>
        <vt:i4>0</vt:i4>
      </vt:variant>
      <vt:variant>
        <vt:i4>5</vt:i4>
      </vt:variant>
      <vt:variant>
        <vt:lpwstr/>
      </vt:variant>
      <vt:variant>
        <vt:lpwstr>SubcontractWorks</vt:lpwstr>
      </vt:variant>
      <vt:variant>
        <vt:i4>6815852</vt:i4>
      </vt:variant>
      <vt:variant>
        <vt:i4>6951</vt:i4>
      </vt:variant>
      <vt:variant>
        <vt:i4>0</vt:i4>
      </vt:variant>
      <vt:variant>
        <vt:i4>5</vt:i4>
      </vt:variant>
      <vt:variant>
        <vt:lpwstr/>
      </vt:variant>
      <vt:variant>
        <vt:lpwstr>DefectsLiabilityPeriod</vt:lpwstr>
      </vt:variant>
      <vt:variant>
        <vt:i4>2031643</vt:i4>
      </vt:variant>
      <vt:variant>
        <vt:i4>6948</vt:i4>
      </vt:variant>
      <vt:variant>
        <vt:i4>0</vt:i4>
      </vt:variant>
      <vt:variant>
        <vt:i4>5</vt:i4>
      </vt:variant>
      <vt:variant>
        <vt:lpwstr/>
      </vt:variant>
      <vt:variant>
        <vt:lpwstr>SubcontractWorks</vt:lpwstr>
      </vt:variant>
      <vt:variant>
        <vt:i4>6881387</vt:i4>
      </vt:variant>
      <vt:variant>
        <vt:i4>6945</vt:i4>
      </vt:variant>
      <vt:variant>
        <vt:i4>0</vt:i4>
      </vt:variant>
      <vt:variant>
        <vt:i4>5</vt:i4>
      </vt:variant>
      <vt:variant>
        <vt:lpwstr/>
      </vt:variant>
      <vt:variant>
        <vt:lpwstr>Subcontract</vt:lpwstr>
      </vt:variant>
      <vt:variant>
        <vt:i4>2031643</vt:i4>
      </vt:variant>
      <vt:variant>
        <vt:i4>6942</vt:i4>
      </vt:variant>
      <vt:variant>
        <vt:i4>0</vt:i4>
      </vt:variant>
      <vt:variant>
        <vt:i4>5</vt:i4>
      </vt:variant>
      <vt:variant>
        <vt:lpwstr/>
      </vt:variant>
      <vt:variant>
        <vt:lpwstr>SubcontractWorks</vt:lpwstr>
      </vt:variant>
      <vt:variant>
        <vt:i4>786463</vt:i4>
      </vt:variant>
      <vt:variant>
        <vt:i4>6939</vt:i4>
      </vt:variant>
      <vt:variant>
        <vt:i4>0</vt:i4>
      </vt:variant>
      <vt:variant>
        <vt:i4>5</vt:i4>
      </vt:variant>
      <vt:variant>
        <vt:lpwstr/>
      </vt:variant>
      <vt:variant>
        <vt:lpwstr>SubcontractorsActivities</vt:lpwstr>
      </vt:variant>
      <vt:variant>
        <vt:i4>8126579</vt:i4>
      </vt:variant>
      <vt:variant>
        <vt:i4>6936</vt:i4>
      </vt:variant>
      <vt:variant>
        <vt:i4>0</vt:i4>
      </vt:variant>
      <vt:variant>
        <vt:i4>5</vt:i4>
      </vt:variant>
      <vt:variant>
        <vt:lpwstr/>
      </vt:variant>
      <vt:variant>
        <vt:lpwstr>Contractor</vt:lpwstr>
      </vt:variant>
      <vt:variant>
        <vt:i4>393247</vt:i4>
      </vt:variant>
      <vt:variant>
        <vt:i4>6933</vt:i4>
      </vt:variant>
      <vt:variant>
        <vt:i4>0</vt:i4>
      </vt:variant>
      <vt:variant>
        <vt:i4>5</vt:i4>
      </vt:variant>
      <vt:variant>
        <vt:lpwstr/>
      </vt:variant>
      <vt:variant>
        <vt:lpwstr>Subcontractor</vt:lpwstr>
      </vt:variant>
      <vt:variant>
        <vt:i4>393247</vt:i4>
      </vt:variant>
      <vt:variant>
        <vt:i4>6924</vt:i4>
      </vt:variant>
      <vt:variant>
        <vt:i4>0</vt:i4>
      </vt:variant>
      <vt:variant>
        <vt:i4>5</vt:i4>
      </vt:variant>
      <vt:variant>
        <vt:lpwstr/>
      </vt:variant>
      <vt:variant>
        <vt:lpwstr>Subcontractor</vt:lpwstr>
      </vt:variant>
      <vt:variant>
        <vt:i4>6881387</vt:i4>
      </vt:variant>
      <vt:variant>
        <vt:i4>6921</vt:i4>
      </vt:variant>
      <vt:variant>
        <vt:i4>0</vt:i4>
      </vt:variant>
      <vt:variant>
        <vt:i4>5</vt:i4>
      </vt:variant>
      <vt:variant>
        <vt:lpwstr/>
      </vt:variant>
      <vt:variant>
        <vt:lpwstr>Subcontract</vt:lpwstr>
      </vt:variant>
      <vt:variant>
        <vt:i4>524290</vt:i4>
      </vt:variant>
      <vt:variant>
        <vt:i4>6918</vt:i4>
      </vt:variant>
      <vt:variant>
        <vt:i4>0</vt:i4>
      </vt:variant>
      <vt:variant>
        <vt:i4>5</vt:i4>
      </vt:variant>
      <vt:variant>
        <vt:lpwstr/>
      </vt:variant>
      <vt:variant>
        <vt:lpwstr>ContractorsRepresentative</vt:lpwstr>
      </vt:variant>
      <vt:variant>
        <vt:i4>393247</vt:i4>
      </vt:variant>
      <vt:variant>
        <vt:i4>6915</vt:i4>
      </vt:variant>
      <vt:variant>
        <vt:i4>0</vt:i4>
      </vt:variant>
      <vt:variant>
        <vt:i4>5</vt:i4>
      </vt:variant>
      <vt:variant>
        <vt:lpwstr/>
      </vt:variant>
      <vt:variant>
        <vt:lpwstr>Subcontractor</vt:lpwstr>
      </vt:variant>
      <vt:variant>
        <vt:i4>1245202</vt:i4>
      </vt:variant>
      <vt:variant>
        <vt:i4>6909</vt:i4>
      </vt:variant>
      <vt:variant>
        <vt:i4>0</vt:i4>
      </vt:variant>
      <vt:variant>
        <vt:i4>5</vt:i4>
      </vt:variant>
      <vt:variant>
        <vt:lpwstr/>
      </vt:variant>
      <vt:variant>
        <vt:lpwstr>Stage</vt:lpwstr>
      </vt:variant>
      <vt:variant>
        <vt:i4>1245202</vt:i4>
      </vt:variant>
      <vt:variant>
        <vt:i4>6906</vt:i4>
      </vt:variant>
      <vt:variant>
        <vt:i4>0</vt:i4>
      </vt:variant>
      <vt:variant>
        <vt:i4>5</vt:i4>
      </vt:variant>
      <vt:variant>
        <vt:lpwstr/>
      </vt:variant>
      <vt:variant>
        <vt:lpwstr>Stage</vt:lpwstr>
      </vt:variant>
      <vt:variant>
        <vt:i4>6815852</vt:i4>
      </vt:variant>
      <vt:variant>
        <vt:i4>6903</vt:i4>
      </vt:variant>
      <vt:variant>
        <vt:i4>0</vt:i4>
      </vt:variant>
      <vt:variant>
        <vt:i4>5</vt:i4>
      </vt:variant>
      <vt:variant>
        <vt:lpwstr/>
      </vt:variant>
      <vt:variant>
        <vt:lpwstr>DefectsLiabilityPeriod</vt:lpwstr>
      </vt:variant>
      <vt:variant>
        <vt:i4>8257657</vt:i4>
      </vt:variant>
      <vt:variant>
        <vt:i4>6900</vt:i4>
      </vt:variant>
      <vt:variant>
        <vt:i4>0</vt:i4>
      </vt:variant>
      <vt:variant>
        <vt:i4>5</vt:i4>
      </vt:variant>
      <vt:variant>
        <vt:lpwstr/>
      </vt:variant>
      <vt:variant>
        <vt:lpwstr>Section</vt:lpwstr>
      </vt:variant>
      <vt:variant>
        <vt:i4>2031643</vt:i4>
      </vt:variant>
      <vt:variant>
        <vt:i4>6897</vt:i4>
      </vt:variant>
      <vt:variant>
        <vt:i4>0</vt:i4>
      </vt:variant>
      <vt:variant>
        <vt:i4>5</vt:i4>
      </vt:variant>
      <vt:variant>
        <vt:lpwstr/>
      </vt:variant>
      <vt:variant>
        <vt:lpwstr>SubcontractWorks</vt:lpwstr>
      </vt:variant>
      <vt:variant>
        <vt:i4>6815852</vt:i4>
      </vt:variant>
      <vt:variant>
        <vt:i4>6894</vt:i4>
      </vt:variant>
      <vt:variant>
        <vt:i4>0</vt:i4>
      </vt:variant>
      <vt:variant>
        <vt:i4>5</vt:i4>
      </vt:variant>
      <vt:variant>
        <vt:lpwstr/>
      </vt:variant>
      <vt:variant>
        <vt:lpwstr>DefectsLiabilityPeriod</vt:lpwstr>
      </vt:variant>
      <vt:variant>
        <vt:i4>2031643</vt:i4>
      </vt:variant>
      <vt:variant>
        <vt:i4>6891</vt:i4>
      </vt:variant>
      <vt:variant>
        <vt:i4>0</vt:i4>
      </vt:variant>
      <vt:variant>
        <vt:i4>5</vt:i4>
      </vt:variant>
      <vt:variant>
        <vt:lpwstr/>
      </vt:variant>
      <vt:variant>
        <vt:lpwstr>SubcontractWorks</vt:lpwstr>
      </vt:variant>
      <vt:variant>
        <vt:i4>6881387</vt:i4>
      </vt:variant>
      <vt:variant>
        <vt:i4>6888</vt:i4>
      </vt:variant>
      <vt:variant>
        <vt:i4>0</vt:i4>
      </vt:variant>
      <vt:variant>
        <vt:i4>5</vt:i4>
      </vt:variant>
      <vt:variant>
        <vt:lpwstr/>
      </vt:variant>
      <vt:variant>
        <vt:lpwstr>Subcontract</vt:lpwstr>
      </vt:variant>
      <vt:variant>
        <vt:i4>2031643</vt:i4>
      </vt:variant>
      <vt:variant>
        <vt:i4>6885</vt:i4>
      </vt:variant>
      <vt:variant>
        <vt:i4>0</vt:i4>
      </vt:variant>
      <vt:variant>
        <vt:i4>5</vt:i4>
      </vt:variant>
      <vt:variant>
        <vt:lpwstr/>
      </vt:variant>
      <vt:variant>
        <vt:lpwstr>SubcontractWorks</vt:lpwstr>
      </vt:variant>
      <vt:variant>
        <vt:i4>786463</vt:i4>
      </vt:variant>
      <vt:variant>
        <vt:i4>6882</vt:i4>
      </vt:variant>
      <vt:variant>
        <vt:i4>0</vt:i4>
      </vt:variant>
      <vt:variant>
        <vt:i4>5</vt:i4>
      </vt:variant>
      <vt:variant>
        <vt:lpwstr/>
      </vt:variant>
      <vt:variant>
        <vt:lpwstr>SubcontractorsActivities</vt:lpwstr>
      </vt:variant>
      <vt:variant>
        <vt:i4>8126579</vt:i4>
      </vt:variant>
      <vt:variant>
        <vt:i4>6879</vt:i4>
      </vt:variant>
      <vt:variant>
        <vt:i4>0</vt:i4>
      </vt:variant>
      <vt:variant>
        <vt:i4>5</vt:i4>
      </vt:variant>
      <vt:variant>
        <vt:lpwstr/>
      </vt:variant>
      <vt:variant>
        <vt:lpwstr>Contractor</vt:lpwstr>
      </vt:variant>
      <vt:variant>
        <vt:i4>393247</vt:i4>
      </vt:variant>
      <vt:variant>
        <vt:i4>6876</vt:i4>
      </vt:variant>
      <vt:variant>
        <vt:i4>0</vt:i4>
      </vt:variant>
      <vt:variant>
        <vt:i4>5</vt:i4>
      </vt:variant>
      <vt:variant>
        <vt:lpwstr/>
      </vt:variant>
      <vt:variant>
        <vt:lpwstr>Subcontractor</vt:lpwstr>
      </vt:variant>
      <vt:variant>
        <vt:i4>6881387</vt:i4>
      </vt:variant>
      <vt:variant>
        <vt:i4>6873</vt:i4>
      </vt:variant>
      <vt:variant>
        <vt:i4>0</vt:i4>
      </vt:variant>
      <vt:variant>
        <vt:i4>5</vt:i4>
      </vt:variant>
      <vt:variant>
        <vt:lpwstr/>
      </vt:variant>
      <vt:variant>
        <vt:lpwstr>Subcontract</vt:lpwstr>
      </vt:variant>
      <vt:variant>
        <vt:i4>1376270</vt:i4>
      </vt:variant>
      <vt:variant>
        <vt:i4>6870</vt:i4>
      </vt:variant>
      <vt:variant>
        <vt:i4>0</vt:i4>
      </vt:variant>
      <vt:variant>
        <vt:i4>5</vt:i4>
      </vt:variant>
      <vt:variant>
        <vt:lpwstr/>
      </vt:variant>
      <vt:variant>
        <vt:lpwstr>SubcontractPrice</vt:lpwstr>
      </vt:variant>
      <vt:variant>
        <vt:i4>8126579</vt:i4>
      </vt:variant>
      <vt:variant>
        <vt:i4>6867</vt:i4>
      </vt:variant>
      <vt:variant>
        <vt:i4>0</vt:i4>
      </vt:variant>
      <vt:variant>
        <vt:i4>5</vt:i4>
      </vt:variant>
      <vt:variant>
        <vt:lpwstr/>
      </vt:variant>
      <vt:variant>
        <vt:lpwstr>Contractor</vt:lpwstr>
      </vt:variant>
      <vt:variant>
        <vt:i4>393247</vt:i4>
      </vt:variant>
      <vt:variant>
        <vt:i4>6864</vt:i4>
      </vt:variant>
      <vt:variant>
        <vt:i4>0</vt:i4>
      </vt:variant>
      <vt:variant>
        <vt:i4>5</vt:i4>
      </vt:variant>
      <vt:variant>
        <vt:lpwstr/>
      </vt:variant>
      <vt:variant>
        <vt:lpwstr>Subcontractor</vt:lpwstr>
      </vt:variant>
      <vt:variant>
        <vt:i4>524290</vt:i4>
      </vt:variant>
      <vt:variant>
        <vt:i4>6858</vt:i4>
      </vt:variant>
      <vt:variant>
        <vt:i4>0</vt:i4>
      </vt:variant>
      <vt:variant>
        <vt:i4>5</vt:i4>
      </vt:variant>
      <vt:variant>
        <vt:lpwstr/>
      </vt:variant>
      <vt:variant>
        <vt:lpwstr>ContractorsRepresentative</vt:lpwstr>
      </vt:variant>
      <vt:variant>
        <vt:i4>393247</vt:i4>
      </vt:variant>
      <vt:variant>
        <vt:i4>6855</vt:i4>
      </vt:variant>
      <vt:variant>
        <vt:i4>0</vt:i4>
      </vt:variant>
      <vt:variant>
        <vt:i4>5</vt:i4>
      </vt:variant>
      <vt:variant>
        <vt:lpwstr/>
      </vt:variant>
      <vt:variant>
        <vt:lpwstr>Subcontractor</vt:lpwstr>
      </vt:variant>
      <vt:variant>
        <vt:i4>6815852</vt:i4>
      </vt:variant>
      <vt:variant>
        <vt:i4>6852</vt:i4>
      </vt:variant>
      <vt:variant>
        <vt:i4>0</vt:i4>
      </vt:variant>
      <vt:variant>
        <vt:i4>5</vt:i4>
      </vt:variant>
      <vt:variant>
        <vt:lpwstr/>
      </vt:variant>
      <vt:variant>
        <vt:lpwstr>DefectsLiabilityPeriod</vt:lpwstr>
      </vt:variant>
      <vt:variant>
        <vt:i4>524290</vt:i4>
      </vt:variant>
      <vt:variant>
        <vt:i4>6848</vt:i4>
      </vt:variant>
      <vt:variant>
        <vt:i4>0</vt:i4>
      </vt:variant>
      <vt:variant>
        <vt:i4>5</vt:i4>
      </vt:variant>
      <vt:variant>
        <vt:lpwstr/>
      </vt:variant>
      <vt:variant>
        <vt:lpwstr>ContractorsRepresentative</vt:lpwstr>
      </vt:variant>
      <vt:variant>
        <vt:i4>524290</vt:i4>
      </vt:variant>
      <vt:variant>
        <vt:i4>6846</vt:i4>
      </vt:variant>
      <vt:variant>
        <vt:i4>0</vt:i4>
      </vt:variant>
      <vt:variant>
        <vt:i4>5</vt:i4>
      </vt:variant>
      <vt:variant>
        <vt:lpwstr/>
      </vt:variant>
      <vt:variant>
        <vt:lpwstr>ContractorsRepresentative</vt:lpwstr>
      </vt:variant>
      <vt:variant>
        <vt:i4>2031643</vt:i4>
      </vt:variant>
      <vt:variant>
        <vt:i4>6843</vt:i4>
      </vt:variant>
      <vt:variant>
        <vt:i4>0</vt:i4>
      </vt:variant>
      <vt:variant>
        <vt:i4>5</vt:i4>
      </vt:variant>
      <vt:variant>
        <vt:lpwstr/>
      </vt:variant>
      <vt:variant>
        <vt:lpwstr>SubcontractWorks</vt:lpwstr>
      </vt:variant>
      <vt:variant>
        <vt:i4>393247</vt:i4>
      </vt:variant>
      <vt:variant>
        <vt:i4>6840</vt:i4>
      </vt:variant>
      <vt:variant>
        <vt:i4>0</vt:i4>
      </vt:variant>
      <vt:variant>
        <vt:i4>5</vt:i4>
      </vt:variant>
      <vt:variant>
        <vt:lpwstr/>
      </vt:variant>
      <vt:variant>
        <vt:lpwstr>Subcontractor</vt:lpwstr>
      </vt:variant>
      <vt:variant>
        <vt:i4>8126579</vt:i4>
      </vt:variant>
      <vt:variant>
        <vt:i4>6837</vt:i4>
      </vt:variant>
      <vt:variant>
        <vt:i4>0</vt:i4>
      </vt:variant>
      <vt:variant>
        <vt:i4>5</vt:i4>
      </vt:variant>
      <vt:variant>
        <vt:lpwstr/>
      </vt:variant>
      <vt:variant>
        <vt:lpwstr>Contractor</vt:lpwstr>
      </vt:variant>
      <vt:variant>
        <vt:i4>1048589</vt:i4>
      </vt:variant>
      <vt:variant>
        <vt:i4>6834</vt:i4>
      </vt:variant>
      <vt:variant>
        <vt:i4>0</vt:i4>
      </vt:variant>
      <vt:variant>
        <vt:i4>5</vt:i4>
      </vt:variant>
      <vt:variant>
        <vt:lpwstr/>
      </vt:variant>
      <vt:variant>
        <vt:lpwstr>ApprovedSecurity</vt:lpwstr>
      </vt:variant>
      <vt:variant>
        <vt:i4>8126579</vt:i4>
      </vt:variant>
      <vt:variant>
        <vt:i4>6831</vt:i4>
      </vt:variant>
      <vt:variant>
        <vt:i4>0</vt:i4>
      </vt:variant>
      <vt:variant>
        <vt:i4>5</vt:i4>
      </vt:variant>
      <vt:variant>
        <vt:lpwstr/>
      </vt:variant>
      <vt:variant>
        <vt:lpwstr>Contractor</vt:lpwstr>
      </vt:variant>
      <vt:variant>
        <vt:i4>393247</vt:i4>
      </vt:variant>
      <vt:variant>
        <vt:i4>6828</vt:i4>
      </vt:variant>
      <vt:variant>
        <vt:i4>0</vt:i4>
      </vt:variant>
      <vt:variant>
        <vt:i4>5</vt:i4>
      </vt:variant>
      <vt:variant>
        <vt:lpwstr/>
      </vt:variant>
      <vt:variant>
        <vt:lpwstr>Subcontractor</vt:lpwstr>
      </vt:variant>
      <vt:variant>
        <vt:i4>851971</vt:i4>
      </vt:variant>
      <vt:variant>
        <vt:i4>6825</vt:i4>
      </vt:variant>
      <vt:variant>
        <vt:i4>0</vt:i4>
      </vt:variant>
      <vt:variant>
        <vt:i4>5</vt:i4>
      </vt:variant>
      <vt:variant>
        <vt:lpwstr/>
      </vt:variant>
      <vt:variant>
        <vt:lpwstr>Commonwealth</vt:lpwstr>
      </vt:variant>
      <vt:variant>
        <vt:i4>8126565</vt:i4>
      </vt:variant>
      <vt:variant>
        <vt:i4>6822</vt:i4>
      </vt:variant>
      <vt:variant>
        <vt:i4>0</vt:i4>
      </vt:variant>
      <vt:variant>
        <vt:i4>5</vt:i4>
      </vt:variant>
      <vt:variant>
        <vt:lpwstr/>
      </vt:variant>
      <vt:variant>
        <vt:lpwstr>ManagingContractorContract</vt:lpwstr>
      </vt:variant>
      <vt:variant>
        <vt:i4>8126579</vt:i4>
      </vt:variant>
      <vt:variant>
        <vt:i4>6819</vt:i4>
      </vt:variant>
      <vt:variant>
        <vt:i4>0</vt:i4>
      </vt:variant>
      <vt:variant>
        <vt:i4>5</vt:i4>
      </vt:variant>
      <vt:variant>
        <vt:lpwstr/>
      </vt:variant>
      <vt:variant>
        <vt:lpwstr>Contractor</vt:lpwstr>
      </vt:variant>
      <vt:variant>
        <vt:i4>851971</vt:i4>
      </vt:variant>
      <vt:variant>
        <vt:i4>6816</vt:i4>
      </vt:variant>
      <vt:variant>
        <vt:i4>0</vt:i4>
      </vt:variant>
      <vt:variant>
        <vt:i4>5</vt:i4>
      </vt:variant>
      <vt:variant>
        <vt:lpwstr/>
      </vt:variant>
      <vt:variant>
        <vt:lpwstr>Commonwealth</vt:lpwstr>
      </vt:variant>
      <vt:variant>
        <vt:i4>524290</vt:i4>
      </vt:variant>
      <vt:variant>
        <vt:i4>6813</vt:i4>
      </vt:variant>
      <vt:variant>
        <vt:i4>0</vt:i4>
      </vt:variant>
      <vt:variant>
        <vt:i4>5</vt:i4>
      </vt:variant>
      <vt:variant>
        <vt:lpwstr/>
      </vt:variant>
      <vt:variant>
        <vt:lpwstr>ContractorsRepresentative</vt:lpwstr>
      </vt:variant>
      <vt:variant>
        <vt:i4>786439</vt:i4>
      </vt:variant>
      <vt:variant>
        <vt:i4>6810</vt:i4>
      </vt:variant>
      <vt:variant>
        <vt:i4>0</vt:i4>
      </vt:variant>
      <vt:variant>
        <vt:i4>5</vt:i4>
      </vt:variant>
      <vt:variant>
        <vt:lpwstr/>
      </vt:variant>
      <vt:variant>
        <vt:lpwstr>Site</vt:lpwstr>
      </vt:variant>
      <vt:variant>
        <vt:i4>786439</vt:i4>
      </vt:variant>
      <vt:variant>
        <vt:i4>6807</vt:i4>
      </vt:variant>
      <vt:variant>
        <vt:i4>0</vt:i4>
      </vt:variant>
      <vt:variant>
        <vt:i4>5</vt:i4>
      </vt:variant>
      <vt:variant>
        <vt:lpwstr/>
      </vt:variant>
      <vt:variant>
        <vt:lpwstr>Site</vt:lpwstr>
      </vt:variant>
      <vt:variant>
        <vt:i4>851971</vt:i4>
      </vt:variant>
      <vt:variant>
        <vt:i4>6804</vt:i4>
      </vt:variant>
      <vt:variant>
        <vt:i4>0</vt:i4>
      </vt:variant>
      <vt:variant>
        <vt:i4>5</vt:i4>
      </vt:variant>
      <vt:variant>
        <vt:lpwstr/>
      </vt:variant>
      <vt:variant>
        <vt:lpwstr>Commonwealth</vt:lpwstr>
      </vt:variant>
      <vt:variant>
        <vt:i4>8126565</vt:i4>
      </vt:variant>
      <vt:variant>
        <vt:i4>6801</vt:i4>
      </vt:variant>
      <vt:variant>
        <vt:i4>0</vt:i4>
      </vt:variant>
      <vt:variant>
        <vt:i4>5</vt:i4>
      </vt:variant>
      <vt:variant>
        <vt:lpwstr/>
      </vt:variant>
      <vt:variant>
        <vt:lpwstr>ManagingContractorContract</vt:lpwstr>
      </vt:variant>
      <vt:variant>
        <vt:i4>8126579</vt:i4>
      </vt:variant>
      <vt:variant>
        <vt:i4>6798</vt:i4>
      </vt:variant>
      <vt:variant>
        <vt:i4>0</vt:i4>
      </vt:variant>
      <vt:variant>
        <vt:i4>5</vt:i4>
      </vt:variant>
      <vt:variant>
        <vt:lpwstr/>
      </vt:variant>
      <vt:variant>
        <vt:lpwstr>Contractor</vt:lpwstr>
      </vt:variant>
      <vt:variant>
        <vt:i4>851971</vt:i4>
      </vt:variant>
      <vt:variant>
        <vt:i4>6795</vt:i4>
      </vt:variant>
      <vt:variant>
        <vt:i4>0</vt:i4>
      </vt:variant>
      <vt:variant>
        <vt:i4>5</vt:i4>
      </vt:variant>
      <vt:variant>
        <vt:lpwstr/>
      </vt:variant>
      <vt:variant>
        <vt:lpwstr>Commonwealth</vt:lpwstr>
      </vt:variant>
      <vt:variant>
        <vt:i4>851971</vt:i4>
      </vt:variant>
      <vt:variant>
        <vt:i4>6792</vt:i4>
      </vt:variant>
      <vt:variant>
        <vt:i4>0</vt:i4>
      </vt:variant>
      <vt:variant>
        <vt:i4>5</vt:i4>
      </vt:variant>
      <vt:variant>
        <vt:lpwstr/>
      </vt:variant>
      <vt:variant>
        <vt:lpwstr>Commonwealth</vt:lpwstr>
      </vt:variant>
      <vt:variant>
        <vt:i4>524290</vt:i4>
      </vt:variant>
      <vt:variant>
        <vt:i4>6789</vt:i4>
      </vt:variant>
      <vt:variant>
        <vt:i4>0</vt:i4>
      </vt:variant>
      <vt:variant>
        <vt:i4>5</vt:i4>
      </vt:variant>
      <vt:variant>
        <vt:lpwstr/>
      </vt:variant>
      <vt:variant>
        <vt:lpwstr>ContractorsRepresentative</vt:lpwstr>
      </vt:variant>
      <vt:variant>
        <vt:i4>1048589</vt:i4>
      </vt:variant>
      <vt:variant>
        <vt:i4>6786</vt:i4>
      </vt:variant>
      <vt:variant>
        <vt:i4>0</vt:i4>
      </vt:variant>
      <vt:variant>
        <vt:i4>5</vt:i4>
      </vt:variant>
      <vt:variant>
        <vt:lpwstr/>
      </vt:variant>
      <vt:variant>
        <vt:lpwstr>ApprovedSecurity</vt:lpwstr>
      </vt:variant>
      <vt:variant>
        <vt:i4>524290</vt:i4>
      </vt:variant>
      <vt:variant>
        <vt:i4>6780</vt:i4>
      </vt:variant>
      <vt:variant>
        <vt:i4>0</vt:i4>
      </vt:variant>
      <vt:variant>
        <vt:i4>5</vt:i4>
      </vt:variant>
      <vt:variant>
        <vt:lpwstr/>
      </vt:variant>
      <vt:variant>
        <vt:lpwstr>ContractorsRepresentative</vt:lpwstr>
      </vt:variant>
      <vt:variant>
        <vt:i4>393247</vt:i4>
      </vt:variant>
      <vt:variant>
        <vt:i4>6777</vt:i4>
      </vt:variant>
      <vt:variant>
        <vt:i4>0</vt:i4>
      </vt:variant>
      <vt:variant>
        <vt:i4>5</vt:i4>
      </vt:variant>
      <vt:variant>
        <vt:lpwstr/>
      </vt:variant>
      <vt:variant>
        <vt:lpwstr>Subcontractor</vt:lpwstr>
      </vt:variant>
      <vt:variant>
        <vt:i4>6881387</vt:i4>
      </vt:variant>
      <vt:variant>
        <vt:i4>6774</vt:i4>
      </vt:variant>
      <vt:variant>
        <vt:i4>0</vt:i4>
      </vt:variant>
      <vt:variant>
        <vt:i4>5</vt:i4>
      </vt:variant>
      <vt:variant>
        <vt:lpwstr/>
      </vt:variant>
      <vt:variant>
        <vt:lpwstr>Subcontract</vt:lpwstr>
      </vt:variant>
      <vt:variant>
        <vt:i4>393247</vt:i4>
      </vt:variant>
      <vt:variant>
        <vt:i4>6771</vt:i4>
      </vt:variant>
      <vt:variant>
        <vt:i4>0</vt:i4>
      </vt:variant>
      <vt:variant>
        <vt:i4>5</vt:i4>
      </vt:variant>
      <vt:variant>
        <vt:lpwstr/>
      </vt:variant>
      <vt:variant>
        <vt:lpwstr>Subcontractor</vt:lpwstr>
      </vt:variant>
      <vt:variant>
        <vt:i4>524290</vt:i4>
      </vt:variant>
      <vt:variant>
        <vt:i4>6768</vt:i4>
      </vt:variant>
      <vt:variant>
        <vt:i4>0</vt:i4>
      </vt:variant>
      <vt:variant>
        <vt:i4>5</vt:i4>
      </vt:variant>
      <vt:variant>
        <vt:lpwstr/>
      </vt:variant>
      <vt:variant>
        <vt:lpwstr>ContractorsRepresentative</vt:lpwstr>
      </vt:variant>
      <vt:variant>
        <vt:i4>6881387</vt:i4>
      </vt:variant>
      <vt:variant>
        <vt:i4>6762</vt:i4>
      </vt:variant>
      <vt:variant>
        <vt:i4>0</vt:i4>
      </vt:variant>
      <vt:variant>
        <vt:i4>5</vt:i4>
      </vt:variant>
      <vt:variant>
        <vt:lpwstr/>
      </vt:variant>
      <vt:variant>
        <vt:lpwstr>Subcontract</vt:lpwstr>
      </vt:variant>
      <vt:variant>
        <vt:i4>393247</vt:i4>
      </vt:variant>
      <vt:variant>
        <vt:i4>6759</vt:i4>
      </vt:variant>
      <vt:variant>
        <vt:i4>0</vt:i4>
      </vt:variant>
      <vt:variant>
        <vt:i4>5</vt:i4>
      </vt:variant>
      <vt:variant>
        <vt:lpwstr/>
      </vt:variant>
      <vt:variant>
        <vt:lpwstr>Subcontractor</vt:lpwstr>
      </vt:variant>
      <vt:variant>
        <vt:i4>524290</vt:i4>
      </vt:variant>
      <vt:variant>
        <vt:i4>6756</vt:i4>
      </vt:variant>
      <vt:variant>
        <vt:i4>0</vt:i4>
      </vt:variant>
      <vt:variant>
        <vt:i4>5</vt:i4>
      </vt:variant>
      <vt:variant>
        <vt:lpwstr/>
      </vt:variant>
      <vt:variant>
        <vt:lpwstr>ContractorsRepresentative</vt:lpwstr>
      </vt:variant>
      <vt:variant>
        <vt:i4>8126579</vt:i4>
      </vt:variant>
      <vt:variant>
        <vt:i4>6753</vt:i4>
      </vt:variant>
      <vt:variant>
        <vt:i4>0</vt:i4>
      </vt:variant>
      <vt:variant>
        <vt:i4>5</vt:i4>
      </vt:variant>
      <vt:variant>
        <vt:lpwstr/>
      </vt:variant>
      <vt:variant>
        <vt:lpwstr>Contractor</vt:lpwstr>
      </vt:variant>
      <vt:variant>
        <vt:i4>6881387</vt:i4>
      </vt:variant>
      <vt:variant>
        <vt:i4>6750</vt:i4>
      </vt:variant>
      <vt:variant>
        <vt:i4>0</vt:i4>
      </vt:variant>
      <vt:variant>
        <vt:i4>5</vt:i4>
      </vt:variant>
      <vt:variant>
        <vt:lpwstr/>
      </vt:variant>
      <vt:variant>
        <vt:lpwstr>Subcontract</vt:lpwstr>
      </vt:variant>
      <vt:variant>
        <vt:i4>2031643</vt:i4>
      </vt:variant>
      <vt:variant>
        <vt:i4>6747</vt:i4>
      </vt:variant>
      <vt:variant>
        <vt:i4>0</vt:i4>
      </vt:variant>
      <vt:variant>
        <vt:i4>5</vt:i4>
      </vt:variant>
      <vt:variant>
        <vt:lpwstr/>
      </vt:variant>
      <vt:variant>
        <vt:lpwstr>SubcontractWorks</vt:lpwstr>
      </vt:variant>
      <vt:variant>
        <vt:i4>786463</vt:i4>
      </vt:variant>
      <vt:variant>
        <vt:i4>6744</vt:i4>
      </vt:variant>
      <vt:variant>
        <vt:i4>0</vt:i4>
      </vt:variant>
      <vt:variant>
        <vt:i4>5</vt:i4>
      </vt:variant>
      <vt:variant>
        <vt:lpwstr/>
      </vt:variant>
      <vt:variant>
        <vt:lpwstr>SubcontractorsActivities</vt:lpwstr>
      </vt:variant>
      <vt:variant>
        <vt:i4>2031643</vt:i4>
      </vt:variant>
      <vt:variant>
        <vt:i4>6741</vt:i4>
      </vt:variant>
      <vt:variant>
        <vt:i4>0</vt:i4>
      </vt:variant>
      <vt:variant>
        <vt:i4>5</vt:i4>
      </vt:variant>
      <vt:variant>
        <vt:lpwstr/>
      </vt:variant>
      <vt:variant>
        <vt:lpwstr>SubcontractWorks</vt:lpwstr>
      </vt:variant>
      <vt:variant>
        <vt:i4>786463</vt:i4>
      </vt:variant>
      <vt:variant>
        <vt:i4>6738</vt:i4>
      </vt:variant>
      <vt:variant>
        <vt:i4>0</vt:i4>
      </vt:variant>
      <vt:variant>
        <vt:i4>5</vt:i4>
      </vt:variant>
      <vt:variant>
        <vt:lpwstr/>
      </vt:variant>
      <vt:variant>
        <vt:lpwstr>SubcontractorsActivities</vt:lpwstr>
      </vt:variant>
      <vt:variant>
        <vt:i4>8126579</vt:i4>
      </vt:variant>
      <vt:variant>
        <vt:i4>6735</vt:i4>
      </vt:variant>
      <vt:variant>
        <vt:i4>0</vt:i4>
      </vt:variant>
      <vt:variant>
        <vt:i4>5</vt:i4>
      </vt:variant>
      <vt:variant>
        <vt:lpwstr/>
      </vt:variant>
      <vt:variant>
        <vt:lpwstr>Contractor</vt:lpwstr>
      </vt:variant>
      <vt:variant>
        <vt:i4>6881387</vt:i4>
      </vt:variant>
      <vt:variant>
        <vt:i4>6726</vt:i4>
      </vt:variant>
      <vt:variant>
        <vt:i4>0</vt:i4>
      </vt:variant>
      <vt:variant>
        <vt:i4>5</vt:i4>
      </vt:variant>
      <vt:variant>
        <vt:lpwstr/>
      </vt:variant>
      <vt:variant>
        <vt:lpwstr>Subcontract</vt:lpwstr>
      </vt:variant>
      <vt:variant>
        <vt:i4>2031643</vt:i4>
      </vt:variant>
      <vt:variant>
        <vt:i4>6723</vt:i4>
      </vt:variant>
      <vt:variant>
        <vt:i4>0</vt:i4>
      </vt:variant>
      <vt:variant>
        <vt:i4>5</vt:i4>
      </vt:variant>
      <vt:variant>
        <vt:lpwstr/>
      </vt:variant>
      <vt:variant>
        <vt:lpwstr>SubcontractWorks</vt:lpwstr>
      </vt:variant>
      <vt:variant>
        <vt:i4>786463</vt:i4>
      </vt:variant>
      <vt:variant>
        <vt:i4>6720</vt:i4>
      </vt:variant>
      <vt:variant>
        <vt:i4>0</vt:i4>
      </vt:variant>
      <vt:variant>
        <vt:i4>5</vt:i4>
      </vt:variant>
      <vt:variant>
        <vt:lpwstr/>
      </vt:variant>
      <vt:variant>
        <vt:lpwstr>SubcontractorsActivities</vt:lpwstr>
      </vt:variant>
      <vt:variant>
        <vt:i4>2031643</vt:i4>
      </vt:variant>
      <vt:variant>
        <vt:i4>6717</vt:i4>
      </vt:variant>
      <vt:variant>
        <vt:i4>0</vt:i4>
      </vt:variant>
      <vt:variant>
        <vt:i4>5</vt:i4>
      </vt:variant>
      <vt:variant>
        <vt:lpwstr/>
      </vt:variant>
      <vt:variant>
        <vt:lpwstr>SubcontractWorks</vt:lpwstr>
      </vt:variant>
      <vt:variant>
        <vt:i4>786463</vt:i4>
      </vt:variant>
      <vt:variant>
        <vt:i4>6714</vt:i4>
      </vt:variant>
      <vt:variant>
        <vt:i4>0</vt:i4>
      </vt:variant>
      <vt:variant>
        <vt:i4>5</vt:i4>
      </vt:variant>
      <vt:variant>
        <vt:lpwstr/>
      </vt:variant>
      <vt:variant>
        <vt:lpwstr>SubcontractorsActivities</vt:lpwstr>
      </vt:variant>
      <vt:variant>
        <vt:i4>393247</vt:i4>
      </vt:variant>
      <vt:variant>
        <vt:i4>6708</vt:i4>
      </vt:variant>
      <vt:variant>
        <vt:i4>0</vt:i4>
      </vt:variant>
      <vt:variant>
        <vt:i4>5</vt:i4>
      </vt:variant>
      <vt:variant>
        <vt:lpwstr/>
      </vt:variant>
      <vt:variant>
        <vt:lpwstr>Subcontractor</vt:lpwstr>
      </vt:variant>
      <vt:variant>
        <vt:i4>8126579</vt:i4>
      </vt:variant>
      <vt:variant>
        <vt:i4>6705</vt:i4>
      </vt:variant>
      <vt:variant>
        <vt:i4>0</vt:i4>
      </vt:variant>
      <vt:variant>
        <vt:i4>5</vt:i4>
      </vt:variant>
      <vt:variant>
        <vt:lpwstr/>
      </vt:variant>
      <vt:variant>
        <vt:lpwstr>Contractor</vt:lpwstr>
      </vt:variant>
      <vt:variant>
        <vt:i4>393247</vt:i4>
      </vt:variant>
      <vt:variant>
        <vt:i4>6702</vt:i4>
      </vt:variant>
      <vt:variant>
        <vt:i4>0</vt:i4>
      </vt:variant>
      <vt:variant>
        <vt:i4>5</vt:i4>
      </vt:variant>
      <vt:variant>
        <vt:lpwstr/>
      </vt:variant>
      <vt:variant>
        <vt:lpwstr>Subcontractor</vt:lpwstr>
      </vt:variant>
      <vt:variant>
        <vt:i4>8126579</vt:i4>
      </vt:variant>
      <vt:variant>
        <vt:i4>6699</vt:i4>
      </vt:variant>
      <vt:variant>
        <vt:i4>0</vt:i4>
      </vt:variant>
      <vt:variant>
        <vt:i4>5</vt:i4>
      </vt:variant>
      <vt:variant>
        <vt:lpwstr/>
      </vt:variant>
      <vt:variant>
        <vt:lpwstr>Contractor</vt:lpwstr>
      </vt:variant>
      <vt:variant>
        <vt:i4>8126579</vt:i4>
      </vt:variant>
      <vt:variant>
        <vt:i4>6693</vt:i4>
      </vt:variant>
      <vt:variant>
        <vt:i4>0</vt:i4>
      </vt:variant>
      <vt:variant>
        <vt:i4>5</vt:i4>
      </vt:variant>
      <vt:variant>
        <vt:lpwstr/>
      </vt:variant>
      <vt:variant>
        <vt:lpwstr>Contractor</vt:lpwstr>
      </vt:variant>
      <vt:variant>
        <vt:i4>6619255</vt:i4>
      </vt:variant>
      <vt:variant>
        <vt:i4>6690</vt:i4>
      </vt:variant>
      <vt:variant>
        <vt:i4>0</vt:i4>
      </vt:variant>
      <vt:variant>
        <vt:i4>5</vt:i4>
      </vt:variant>
      <vt:variant>
        <vt:lpwstr/>
      </vt:variant>
      <vt:variant>
        <vt:lpwstr>SubcontractParticulars</vt:lpwstr>
      </vt:variant>
      <vt:variant>
        <vt:i4>393247</vt:i4>
      </vt:variant>
      <vt:variant>
        <vt:i4>6684</vt:i4>
      </vt:variant>
      <vt:variant>
        <vt:i4>0</vt:i4>
      </vt:variant>
      <vt:variant>
        <vt:i4>5</vt:i4>
      </vt:variant>
      <vt:variant>
        <vt:lpwstr/>
      </vt:variant>
      <vt:variant>
        <vt:lpwstr>Subcontractor</vt:lpwstr>
      </vt:variant>
      <vt:variant>
        <vt:i4>8126579</vt:i4>
      </vt:variant>
      <vt:variant>
        <vt:i4>6681</vt:i4>
      </vt:variant>
      <vt:variant>
        <vt:i4>0</vt:i4>
      </vt:variant>
      <vt:variant>
        <vt:i4>5</vt:i4>
      </vt:variant>
      <vt:variant>
        <vt:lpwstr/>
      </vt:variant>
      <vt:variant>
        <vt:lpwstr>Contractor</vt:lpwstr>
      </vt:variant>
      <vt:variant>
        <vt:i4>524290</vt:i4>
      </vt:variant>
      <vt:variant>
        <vt:i4>6678</vt:i4>
      </vt:variant>
      <vt:variant>
        <vt:i4>0</vt:i4>
      </vt:variant>
      <vt:variant>
        <vt:i4>5</vt:i4>
      </vt:variant>
      <vt:variant>
        <vt:lpwstr/>
      </vt:variant>
      <vt:variant>
        <vt:lpwstr>ContractorsRepresentative</vt:lpwstr>
      </vt:variant>
      <vt:variant>
        <vt:i4>393247</vt:i4>
      </vt:variant>
      <vt:variant>
        <vt:i4>6675</vt:i4>
      </vt:variant>
      <vt:variant>
        <vt:i4>0</vt:i4>
      </vt:variant>
      <vt:variant>
        <vt:i4>5</vt:i4>
      </vt:variant>
      <vt:variant>
        <vt:lpwstr/>
      </vt:variant>
      <vt:variant>
        <vt:lpwstr>Subcontractor</vt:lpwstr>
      </vt:variant>
      <vt:variant>
        <vt:i4>393247</vt:i4>
      </vt:variant>
      <vt:variant>
        <vt:i4>6669</vt:i4>
      </vt:variant>
      <vt:variant>
        <vt:i4>0</vt:i4>
      </vt:variant>
      <vt:variant>
        <vt:i4>5</vt:i4>
      </vt:variant>
      <vt:variant>
        <vt:lpwstr/>
      </vt:variant>
      <vt:variant>
        <vt:lpwstr>Subcontractor</vt:lpwstr>
      </vt:variant>
      <vt:variant>
        <vt:i4>8126579</vt:i4>
      </vt:variant>
      <vt:variant>
        <vt:i4>6666</vt:i4>
      </vt:variant>
      <vt:variant>
        <vt:i4>0</vt:i4>
      </vt:variant>
      <vt:variant>
        <vt:i4>5</vt:i4>
      </vt:variant>
      <vt:variant>
        <vt:lpwstr/>
      </vt:variant>
      <vt:variant>
        <vt:lpwstr>Contractor</vt:lpwstr>
      </vt:variant>
      <vt:variant>
        <vt:i4>6881387</vt:i4>
      </vt:variant>
      <vt:variant>
        <vt:i4>6657</vt:i4>
      </vt:variant>
      <vt:variant>
        <vt:i4>0</vt:i4>
      </vt:variant>
      <vt:variant>
        <vt:i4>5</vt:i4>
      </vt:variant>
      <vt:variant>
        <vt:lpwstr/>
      </vt:variant>
      <vt:variant>
        <vt:lpwstr>Subcontract</vt:lpwstr>
      </vt:variant>
      <vt:variant>
        <vt:i4>2031643</vt:i4>
      </vt:variant>
      <vt:variant>
        <vt:i4>6654</vt:i4>
      </vt:variant>
      <vt:variant>
        <vt:i4>0</vt:i4>
      </vt:variant>
      <vt:variant>
        <vt:i4>5</vt:i4>
      </vt:variant>
      <vt:variant>
        <vt:lpwstr/>
      </vt:variant>
      <vt:variant>
        <vt:lpwstr>SubcontractWorks</vt:lpwstr>
      </vt:variant>
      <vt:variant>
        <vt:i4>786463</vt:i4>
      </vt:variant>
      <vt:variant>
        <vt:i4>6651</vt:i4>
      </vt:variant>
      <vt:variant>
        <vt:i4>0</vt:i4>
      </vt:variant>
      <vt:variant>
        <vt:i4>5</vt:i4>
      </vt:variant>
      <vt:variant>
        <vt:lpwstr/>
      </vt:variant>
      <vt:variant>
        <vt:lpwstr>SubcontractorsActivities</vt:lpwstr>
      </vt:variant>
      <vt:variant>
        <vt:i4>2031643</vt:i4>
      </vt:variant>
      <vt:variant>
        <vt:i4>6648</vt:i4>
      </vt:variant>
      <vt:variant>
        <vt:i4>0</vt:i4>
      </vt:variant>
      <vt:variant>
        <vt:i4>5</vt:i4>
      </vt:variant>
      <vt:variant>
        <vt:lpwstr/>
      </vt:variant>
      <vt:variant>
        <vt:lpwstr>SubcontractWorks</vt:lpwstr>
      </vt:variant>
      <vt:variant>
        <vt:i4>786463</vt:i4>
      </vt:variant>
      <vt:variant>
        <vt:i4>6645</vt:i4>
      </vt:variant>
      <vt:variant>
        <vt:i4>0</vt:i4>
      </vt:variant>
      <vt:variant>
        <vt:i4>5</vt:i4>
      </vt:variant>
      <vt:variant>
        <vt:lpwstr/>
      </vt:variant>
      <vt:variant>
        <vt:lpwstr>SubcontractorsActivities</vt:lpwstr>
      </vt:variant>
      <vt:variant>
        <vt:i4>524290</vt:i4>
      </vt:variant>
      <vt:variant>
        <vt:i4>6642</vt:i4>
      </vt:variant>
      <vt:variant>
        <vt:i4>0</vt:i4>
      </vt:variant>
      <vt:variant>
        <vt:i4>5</vt:i4>
      </vt:variant>
      <vt:variant>
        <vt:lpwstr/>
      </vt:variant>
      <vt:variant>
        <vt:lpwstr>ContractorsRepresentative</vt:lpwstr>
      </vt:variant>
      <vt:variant>
        <vt:i4>8126579</vt:i4>
      </vt:variant>
      <vt:variant>
        <vt:i4>6639</vt:i4>
      </vt:variant>
      <vt:variant>
        <vt:i4>0</vt:i4>
      </vt:variant>
      <vt:variant>
        <vt:i4>5</vt:i4>
      </vt:variant>
      <vt:variant>
        <vt:lpwstr/>
      </vt:variant>
      <vt:variant>
        <vt:lpwstr>Contractor</vt:lpwstr>
      </vt:variant>
      <vt:variant>
        <vt:i4>393247</vt:i4>
      </vt:variant>
      <vt:variant>
        <vt:i4>6630</vt:i4>
      </vt:variant>
      <vt:variant>
        <vt:i4>0</vt:i4>
      </vt:variant>
      <vt:variant>
        <vt:i4>5</vt:i4>
      </vt:variant>
      <vt:variant>
        <vt:lpwstr/>
      </vt:variant>
      <vt:variant>
        <vt:lpwstr>Subcontractor</vt:lpwstr>
      </vt:variant>
      <vt:variant>
        <vt:i4>8126579</vt:i4>
      </vt:variant>
      <vt:variant>
        <vt:i4>6627</vt:i4>
      </vt:variant>
      <vt:variant>
        <vt:i4>0</vt:i4>
      </vt:variant>
      <vt:variant>
        <vt:i4>5</vt:i4>
      </vt:variant>
      <vt:variant>
        <vt:lpwstr/>
      </vt:variant>
      <vt:variant>
        <vt:lpwstr>Contractor</vt:lpwstr>
      </vt:variant>
      <vt:variant>
        <vt:i4>6881387</vt:i4>
      </vt:variant>
      <vt:variant>
        <vt:i4>6624</vt:i4>
      </vt:variant>
      <vt:variant>
        <vt:i4>0</vt:i4>
      </vt:variant>
      <vt:variant>
        <vt:i4>5</vt:i4>
      </vt:variant>
      <vt:variant>
        <vt:lpwstr/>
      </vt:variant>
      <vt:variant>
        <vt:lpwstr>Subcontract</vt:lpwstr>
      </vt:variant>
      <vt:variant>
        <vt:i4>1376270</vt:i4>
      </vt:variant>
      <vt:variant>
        <vt:i4>6621</vt:i4>
      </vt:variant>
      <vt:variant>
        <vt:i4>0</vt:i4>
      </vt:variant>
      <vt:variant>
        <vt:i4>5</vt:i4>
      </vt:variant>
      <vt:variant>
        <vt:lpwstr/>
      </vt:variant>
      <vt:variant>
        <vt:lpwstr>SubcontractPrice</vt:lpwstr>
      </vt:variant>
      <vt:variant>
        <vt:i4>393247</vt:i4>
      </vt:variant>
      <vt:variant>
        <vt:i4>6618</vt:i4>
      </vt:variant>
      <vt:variant>
        <vt:i4>0</vt:i4>
      </vt:variant>
      <vt:variant>
        <vt:i4>5</vt:i4>
      </vt:variant>
      <vt:variant>
        <vt:lpwstr/>
      </vt:variant>
      <vt:variant>
        <vt:lpwstr>Subcontractor</vt:lpwstr>
      </vt:variant>
      <vt:variant>
        <vt:i4>8126579</vt:i4>
      </vt:variant>
      <vt:variant>
        <vt:i4>6615</vt:i4>
      </vt:variant>
      <vt:variant>
        <vt:i4>0</vt:i4>
      </vt:variant>
      <vt:variant>
        <vt:i4>5</vt:i4>
      </vt:variant>
      <vt:variant>
        <vt:lpwstr/>
      </vt:variant>
      <vt:variant>
        <vt:lpwstr>Contractor</vt:lpwstr>
      </vt:variant>
      <vt:variant>
        <vt:i4>524290</vt:i4>
      </vt:variant>
      <vt:variant>
        <vt:i4>6612</vt:i4>
      </vt:variant>
      <vt:variant>
        <vt:i4>0</vt:i4>
      </vt:variant>
      <vt:variant>
        <vt:i4>5</vt:i4>
      </vt:variant>
      <vt:variant>
        <vt:lpwstr/>
      </vt:variant>
      <vt:variant>
        <vt:lpwstr>ContractorsRepresentative</vt:lpwstr>
      </vt:variant>
      <vt:variant>
        <vt:i4>6881387</vt:i4>
      </vt:variant>
      <vt:variant>
        <vt:i4>6609</vt:i4>
      </vt:variant>
      <vt:variant>
        <vt:i4>0</vt:i4>
      </vt:variant>
      <vt:variant>
        <vt:i4>5</vt:i4>
      </vt:variant>
      <vt:variant>
        <vt:lpwstr/>
      </vt:variant>
      <vt:variant>
        <vt:lpwstr>Subcontract</vt:lpwstr>
      </vt:variant>
      <vt:variant>
        <vt:i4>1376270</vt:i4>
      </vt:variant>
      <vt:variant>
        <vt:i4>6606</vt:i4>
      </vt:variant>
      <vt:variant>
        <vt:i4>0</vt:i4>
      </vt:variant>
      <vt:variant>
        <vt:i4>5</vt:i4>
      </vt:variant>
      <vt:variant>
        <vt:lpwstr/>
      </vt:variant>
      <vt:variant>
        <vt:lpwstr>SubcontractPrice</vt:lpwstr>
      </vt:variant>
      <vt:variant>
        <vt:i4>393247</vt:i4>
      </vt:variant>
      <vt:variant>
        <vt:i4>6603</vt:i4>
      </vt:variant>
      <vt:variant>
        <vt:i4>0</vt:i4>
      </vt:variant>
      <vt:variant>
        <vt:i4>5</vt:i4>
      </vt:variant>
      <vt:variant>
        <vt:lpwstr/>
      </vt:variant>
      <vt:variant>
        <vt:lpwstr>Subcontractor</vt:lpwstr>
      </vt:variant>
      <vt:variant>
        <vt:i4>1179666</vt:i4>
      </vt:variant>
      <vt:variant>
        <vt:i4>6600</vt:i4>
      </vt:variant>
      <vt:variant>
        <vt:i4>0</vt:i4>
      </vt:variant>
      <vt:variant>
        <vt:i4>5</vt:i4>
      </vt:variant>
      <vt:variant>
        <vt:lpwstr/>
      </vt:variant>
      <vt:variant>
        <vt:lpwstr>ScheduleofCollateralDocuments</vt:lpwstr>
      </vt:variant>
      <vt:variant>
        <vt:i4>8126579</vt:i4>
      </vt:variant>
      <vt:variant>
        <vt:i4>6597</vt:i4>
      </vt:variant>
      <vt:variant>
        <vt:i4>0</vt:i4>
      </vt:variant>
      <vt:variant>
        <vt:i4>5</vt:i4>
      </vt:variant>
      <vt:variant>
        <vt:lpwstr/>
      </vt:variant>
      <vt:variant>
        <vt:lpwstr>Contractor</vt:lpwstr>
      </vt:variant>
      <vt:variant>
        <vt:i4>8126579</vt:i4>
      </vt:variant>
      <vt:variant>
        <vt:i4>6594</vt:i4>
      </vt:variant>
      <vt:variant>
        <vt:i4>0</vt:i4>
      </vt:variant>
      <vt:variant>
        <vt:i4>5</vt:i4>
      </vt:variant>
      <vt:variant>
        <vt:lpwstr/>
      </vt:variant>
      <vt:variant>
        <vt:lpwstr>Contractor</vt:lpwstr>
      </vt:variant>
      <vt:variant>
        <vt:i4>393247</vt:i4>
      </vt:variant>
      <vt:variant>
        <vt:i4>6591</vt:i4>
      </vt:variant>
      <vt:variant>
        <vt:i4>0</vt:i4>
      </vt:variant>
      <vt:variant>
        <vt:i4>5</vt:i4>
      </vt:variant>
      <vt:variant>
        <vt:lpwstr/>
      </vt:variant>
      <vt:variant>
        <vt:lpwstr>Subcontractor</vt:lpwstr>
      </vt:variant>
      <vt:variant>
        <vt:i4>393247</vt:i4>
      </vt:variant>
      <vt:variant>
        <vt:i4>6585</vt:i4>
      </vt:variant>
      <vt:variant>
        <vt:i4>0</vt:i4>
      </vt:variant>
      <vt:variant>
        <vt:i4>5</vt:i4>
      </vt:variant>
      <vt:variant>
        <vt:lpwstr/>
      </vt:variant>
      <vt:variant>
        <vt:lpwstr>Subcontractor</vt:lpwstr>
      </vt:variant>
      <vt:variant>
        <vt:i4>524290</vt:i4>
      </vt:variant>
      <vt:variant>
        <vt:i4>6579</vt:i4>
      </vt:variant>
      <vt:variant>
        <vt:i4>0</vt:i4>
      </vt:variant>
      <vt:variant>
        <vt:i4>5</vt:i4>
      </vt:variant>
      <vt:variant>
        <vt:lpwstr/>
      </vt:variant>
      <vt:variant>
        <vt:lpwstr>ContractorsRepresentative</vt:lpwstr>
      </vt:variant>
      <vt:variant>
        <vt:i4>524290</vt:i4>
      </vt:variant>
      <vt:variant>
        <vt:i4>6576</vt:i4>
      </vt:variant>
      <vt:variant>
        <vt:i4>0</vt:i4>
      </vt:variant>
      <vt:variant>
        <vt:i4>5</vt:i4>
      </vt:variant>
      <vt:variant>
        <vt:lpwstr/>
      </vt:variant>
      <vt:variant>
        <vt:lpwstr>ContractorsRepresentative</vt:lpwstr>
      </vt:variant>
      <vt:variant>
        <vt:i4>524290</vt:i4>
      </vt:variant>
      <vt:variant>
        <vt:i4>6573</vt:i4>
      </vt:variant>
      <vt:variant>
        <vt:i4>0</vt:i4>
      </vt:variant>
      <vt:variant>
        <vt:i4>5</vt:i4>
      </vt:variant>
      <vt:variant>
        <vt:lpwstr/>
      </vt:variant>
      <vt:variant>
        <vt:lpwstr>ContractorsRepresentative</vt:lpwstr>
      </vt:variant>
      <vt:variant>
        <vt:i4>393247</vt:i4>
      </vt:variant>
      <vt:variant>
        <vt:i4>6570</vt:i4>
      </vt:variant>
      <vt:variant>
        <vt:i4>0</vt:i4>
      </vt:variant>
      <vt:variant>
        <vt:i4>5</vt:i4>
      </vt:variant>
      <vt:variant>
        <vt:lpwstr/>
      </vt:variant>
      <vt:variant>
        <vt:lpwstr>Subcontractor</vt:lpwstr>
      </vt:variant>
      <vt:variant>
        <vt:i4>393247</vt:i4>
      </vt:variant>
      <vt:variant>
        <vt:i4>6564</vt:i4>
      </vt:variant>
      <vt:variant>
        <vt:i4>0</vt:i4>
      </vt:variant>
      <vt:variant>
        <vt:i4>5</vt:i4>
      </vt:variant>
      <vt:variant>
        <vt:lpwstr/>
      </vt:variant>
      <vt:variant>
        <vt:lpwstr>Subcontractor</vt:lpwstr>
      </vt:variant>
      <vt:variant>
        <vt:i4>393247</vt:i4>
      </vt:variant>
      <vt:variant>
        <vt:i4>6561</vt:i4>
      </vt:variant>
      <vt:variant>
        <vt:i4>0</vt:i4>
      </vt:variant>
      <vt:variant>
        <vt:i4>5</vt:i4>
      </vt:variant>
      <vt:variant>
        <vt:lpwstr/>
      </vt:variant>
      <vt:variant>
        <vt:lpwstr>Subcontractor</vt:lpwstr>
      </vt:variant>
      <vt:variant>
        <vt:i4>393247</vt:i4>
      </vt:variant>
      <vt:variant>
        <vt:i4>6558</vt:i4>
      </vt:variant>
      <vt:variant>
        <vt:i4>0</vt:i4>
      </vt:variant>
      <vt:variant>
        <vt:i4>5</vt:i4>
      </vt:variant>
      <vt:variant>
        <vt:lpwstr/>
      </vt:variant>
      <vt:variant>
        <vt:lpwstr>Subcontractor</vt:lpwstr>
      </vt:variant>
      <vt:variant>
        <vt:i4>524290</vt:i4>
      </vt:variant>
      <vt:variant>
        <vt:i4>6555</vt:i4>
      </vt:variant>
      <vt:variant>
        <vt:i4>0</vt:i4>
      </vt:variant>
      <vt:variant>
        <vt:i4>5</vt:i4>
      </vt:variant>
      <vt:variant>
        <vt:lpwstr/>
      </vt:variant>
      <vt:variant>
        <vt:lpwstr>ContractorsRepresentative</vt:lpwstr>
      </vt:variant>
      <vt:variant>
        <vt:i4>393247</vt:i4>
      </vt:variant>
      <vt:variant>
        <vt:i4>6549</vt:i4>
      </vt:variant>
      <vt:variant>
        <vt:i4>0</vt:i4>
      </vt:variant>
      <vt:variant>
        <vt:i4>5</vt:i4>
      </vt:variant>
      <vt:variant>
        <vt:lpwstr/>
      </vt:variant>
      <vt:variant>
        <vt:lpwstr>Subcontractor</vt:lpwstr>
      </vt:variant>
      <vt:variant>
        <vt:i4>8126579</vt:i4>
      </vt:variant>
      <vt:variant>
        <vt:i4>6546</vt:i4>
      </vt:variant>
      <vt:variant>
        <vt:i4>0</vt:i4>
      </vt:variant>
      <vt:variant>
        <vt:i4>5</vt:i4>
      </vt:variant>
      <vt:variant>
        <vt:lpwstr/>
      </vt:variant>
      <vt:variant>
        <vt:lpwstr>Contractor</vt:lpwstr>
      </vt:variant>
      <vt:variant>
        <vt:i4>524290</vt:i4>
      </vt:variant>
      <vt:variant>
        <vt:i4>6540</vt:i4>
      </vt:variant>
      <vt:variant>
        <vt:i4>0</vt:i4>
      </vt:variant>
      <vt:variant>
        <vt:i4>5</vt:i4>
      </vt:variant>
      <vt:variant>
        <vt:lpwstr/>
      </vt:variant>
      <vt:variant>
        <vt:lpwstr>ContractorsRepresentative</vt:lpwstr>
      </vt:variant>
      <vt:variant>
        <vt:i4>393247</vt:i4>
      </vt:variant>
      <vt:variant>
        <vt:i4>6537</vt:i4>
      </vt:variant>
      <vt:variant>
        <vt:i4>0</vt:i4>
      </vt:variant>
      <vt:variant>
        <vt:i4>5</vt:i4>
      </vt:variant>
      <vt:variant>
        <vt:lpwstr/>
      </vt:variant>
      <vt:variant>
        <vt:lpwstr>Subcontractor</vt:lpwstr>
      </vt:variant>
      <vt:variant>
        <vt:i4>393247</vt:i4>
      </vt:variant>
      <vt:variant>
        <vt:i4>6531</vt:i4>
      </vt:variant>
      <vt:variant>
        <vt:i4>0</vt:i4>
      </vt:variant>
      <vt:variant>
        <vt:i4>5</vt:i4>
      </vt:variant>
      <vt:variant>
        <vt:lpwstr/>
      </vt:variant>
      <vt:variant>
        <vt:lpwstr>Subcontractor</vt:lpwstr>
      </vt:variant>
      <vt:variant>
        <vt:i4>8126579</vt:i4>
      </vt:variant>
      <vt:variant>
        <vt:i4>6528</vt:i4>
      </vt:variant>
      <vt:variant>
        <vt:i4>0</vt:i4>
      </vt:variant>
      <vt:variant>
        <vt:i4>5</vt:i4>
      </vt:variant>
      <vt:variant>
        <vt:lpwstr/>
      </vt:variant>
      <vt:variant>
        <vt:lpwstr>Contractor</vt:lpwstr>
      </vt:variant>
      <vt:variant>
        <vt:i4>524290</vt:i4>
      </vt:variant>
      <vt:variant>
        <vt:i4>6522</vt:i4>
      </vt:variant>
      <vt:variant>
        <vt:i4>0</vt:i4>
      </vt:variant>
      <vt:variant>
        <vt:i4>5</vt:i4>
      </vt:variant>
      <vt:variant>
        <vt:lpwstr/>
      </vt:variant>
      <vt:variant>
        <vt:lpwstr>ContractorsRepresentative</vt:lpwstr>
      </vt:variant>
      <vt:variant>
        <vt:i4>393247</vt:i4>
      </vt:variant>
      <vt:variant>
        <vt:i4>6513</vt:i4>
      </vt:variant>
      <vt:variant>
        <vt:i4>0</vt:i4>
      </vt:variant>
      <vt:variant>
        <vt:i4>5</vt:i4>
      </vt:variant>
      <vt:variant>
        <vt:lpwstr/>
      </vt:variant>
      <vt:variant>
        <vt:lpwstr>Subcontractor</vt:lpwstr>
      </vt:variant>
      <vt:variant>
        <vt:i4>1507356</vt:i4>
      </vt:variant>
      <vt:variant>
        <vt:i4>6414</vt:i4>
      </vt:variant>
      <vt:variant>
        <vt:i4>0</vt:i4>
      </vt:variant>
      <vt:variant>
        <vt:i4>5</vt:i4>
      </vt:variant>
      <vt:variant>
        <vt:lpwstr/>
      </vt:variant>
      <vt:variant>
        <vt:lpwstr>direction</vt:lpwstr>
      </vt:variant>
      <vt:variant>
        <vt:i4>393247</vt:i4>
      </vt:variant>
      <vt:variant>
        <vt:i4>6372</vt:i4>
      </vt:variant>
      <vt:variant>
        <vt:i4>0</vt:i4>
      </vt:variant>
      <vt:variant>
        <vt:i4>5</vt:i4>
      </vt:variant>
      <vt:variant>
        <vt:lpwstr/>
      </vt:variant>
      <vt:variant>
        <vt:lpwstr>Subcontractor</vt:lpwstr>
      </vt:variant>
      <vt:variant>
        <vt:i4>393247</vt:i4>
      </vt:variant>
      <vt:variant>
        <vt:i4>6366</vt:i4>
      </vt:variant>
      <vt:variant>
        <vt:i4>0</vt:i4>
      </vt:variant>
      <vt:variant>
        <vt:i4>5</vt:i4>
      </vt:variant>
      <vt:variant>
        <vt:lpwstr/>
      </vt:variant>
      <vt:variant>
        <vt:lpwstr>Subcontractor</vt:lpwstr>
      </vt:variant>
      <vt:variant>
        <vt:i4>393247</vt:i4>
      </vt:variant>
      <vt:variant>
        <vt:i4>6363</vt:i4>
      </vt:variant>
      <vt:variant>
        <vt:i4>0</vt:i4>
      </vt:variant>
      <vt:variant>
        <vt:i4>5</vt:i4>
      </vt:variant>
      <vt:variant>
        <vt:lpwstr/>
      </vt:variant>
      <vt:variant>
        <vt:lpwstr>Subcontractor</vt:lpwstr>
      </vt:variant>
      <vt:variant>
        <vt:i4>524290</vt:i4>
      </vt:variant>
      <vt:variant>
        <vt:i4>6360</vt:i4>
      </vt:variant>
      <vt:variant>
        <vt:i4>0</vt:i4>
      </vt:variant>
      <vt:variant>
        <vt:i4>5</vt:i4>
      </vt:variant>
      <vt:variant>
        <vt:lpwstr/>
      </vt:variant>
      <vt:variant>
        <vt:lpwstr>ContractorsRepresentative</vt:lpwstr>
      </vt:variant>
      <vt:variant>
        <vt:i4>6881387</vt:i4>
      </vt:variant>
      <vt:variant>
        <vt:i4>6357</vt:i4>
      </vt:variant>
      <vt:variant>
        <vt:i4>0</vt:i4>
      </vt:variant>
      <vt:variant>
        <vt:i4>5</vt:i4>
      </vt:variant>
      <vt:variant>
        <vt:lpwstr/>
      </vt:variant>
      <vt:variant>
        <vt:lpwstr>Subcontract</vt:lpwstr>
      </vt:variant>
      <vt:variant>
        <vt:i4>393247</vt:i4>
      </vt:variant>
      <vt:variant>
        <vt:i4>6354</vt:i4>
      </vt:variant>
      <vt:variant>
        <vt:i4>0</vt:i4>
      </vt:variant>
      <vt:variant>
        <vt:i4>5</vt:i4>
      </vt:variant>
      <vt:variant>
        <vt:lpwstr/>
      </vt:variant>
      <vt:variant>
        <vt:lpwstr>Subcontractor</vt:lpwstr>
      </vt:variant>
      <vt:variant>
        <vt:i4>8126579</vt:i4>
      </vt:variant>
      <vt:variant>
        <vt:i4>6351</vt:i4>
      </vt:variant>
      <vt:variant>
        <vt:i4>0</vt:i4>
      </vt:variant>
      <vt:variant>
        <vt:i4>5</vt:i4>
      </vt:variant>
      <vt:variant>
        <vt:lpwstr/>
      </vt:variant>
      <vt:variant>
        <vt:lpwstr>Contractor</vt:lpwstr>
      </vt:variant>
      <vt:variant>
        <vt:i4>524290</vt:i4>
      </vt:variant>
      <vt:variant>
        <vt:i4>6348</vt:i4>
      </vt:variant>
      <vt:variant>
        <vt:i4>0</vt:i4>
      </vt:variant>
      <vt:variant>
        <vt:i4>5</vt:i4>
      </vt:variant>
      <vt:variant>
        <vt:lpwstr/>
      </vt:variant>
      <vt:variant>
        <vt:lpwstr>ContractorsRepresentative</vt:lpwstr>
      </vt:variant>
      <vt:variant>
        <vt:i4>393247</vt:i4>
      </vt:variant>
      <vt:variant>
        <vt:i4>6345</vt:i4>
      </vt:variant>
      <vt:variant>
        <vt:i4>0</vt:i4>
      </vt:variant>
      <vt:variant>
        <vt:i4>5</vt:i4>
      </vt:variant>
      <vt:variant>
        <vt:lpwstr/>
      </vt:variant>
      <vt:variant>
        <vt:lpwstr>Subcontractor</vt:lpwstr>
      </vt:variant>
      <vt:variant>
        <vt:i4>6881387</vt:i4>
      </vt:variant>
      <vt:variant>
        <vt:i4>6342</vt:i4>
      </vt:variant>
      <vt:variant>
        <vt:i4>0</vt:i4>
      </vt:variant>
      <vt:variant>
        <vt:i4>5</vt:i4>
      </vt:variant>
      <vt:variant>
        <vt:lpwstr/>
      </vt:variant>
      <vt:variant>
        <vt:lpwstr>Subcontract</vt:lpwstr>
      </vt:variant>
      <vt:variant>
        <vt:i4>393247</vt:i4>
      </vt:variant>
      <vt:variant>
        <vt:i4>6339</vt:i4>
      </vt:variant>
      <vt:variant>
        <vt:i4>0</vt:i4>
      </vt:variant>
      <vt:variant>
        <vt:i4>5</vt:i4>
      </vt:variant>
      <vt:variant>
        <vt:lpwstr/>
      </vt:variant>
      <vt:variant>
        <vt:lpwstr>Subcontractor</vt:lpwstr>
      </vt:variant>
      <vt:variant>
        <vt:i4>8126579</vt:i4>
      </vt:variant>
      <vt:variant>
        <vt:i4>6336</vt:i4>
      </vt:variant>
      <vt:variant>
        <vt:i4>0</vt:i4>
      </vt:variant>
      <vt:variant>
        <vt:i4>5</vt:i4>
      </vt:variant>
      <vt:variant>
        <vt:lpwstr/>
      </vt:variant>
      <vt:variant>
        <vt:lpwstr>Contractor</vt:lpwstr>
      </vt:variant>
      <vt:variant>
        <vt:i4>1376270</vt:i4>
      </vt:variant>
      <vt:variant>
        <vt:i4>6333</vt:i4>
      </vt:variant>
      <vt:variant>
        <vt:i4>0</vt:i4>
      </vt:variant>
      <vt:variant>
        <vt:i4>5</vt:i4>
      </vt:variant>
      <vt:variant>
        <vt:lpwstr/>
      </vt:variant>
      <vt:variant>
        <vt:lpwstr>SubcontractPrice</vt:lpwstr>
      </vt:variant>
      <vt:variant>
        <vt:i4>6488161</vt:i4>
      </vt:variant>
      <vt:variant>
        <vt:i4>6330</vt:i4>
      </vt:variant>
      <vt:variant>
        <vt:i4>0</vt:i4>
      </vt:variant>
      <vt:variant>
        <vt:i4>5</vt:i4>
      </vt:variant>
      <vt:variant>
        <vt:lpwstr/>
      </vt:variant>
      <vt:variant>
        <vt:lpwstr>TableofVariationRatesandPrices</vt:lpwstr>
      </vt:variant>
      <vt:variant>
        <vt:i4>524290</vt:i4>
      </vt:variant>
      <vt:variant>
        <vt:i4>6327</vt:i4>
      </vt:variant>
      <vt:variant>
        <vt:i4>0</vt:i4>
      </vt:variant>
      <vt:variant>
        <vt:i4>5</vt:i4>
      </vt:variant>
      <vt:variant>
        <vt:lpwstr/>
      </vt:variant>
      <vt:variant>
        <vt:lpwstr>ContractorsRepresentative</vt:lpwstr>
      </vt:variant>
      <vt:variant>
        <vt:i4>1179666</vt:i4>
      </vt:variant>
      <vt:variant>
        <vt:i4>6324</vt:i4>
      </vt:variant>
      <vt:variant>
        <vt:i4>0</vt:i4>
      </vt:variant>
      <vt:variant>
        <vt:i4>5</vt:i4>
      </vt:variant>
      <vt:variant>
        <vt:lpwstr/>
      </vt:variant>
      <vt:variant>
        <vt:lpwstr>ScheduleofCollateralDocuments</vt:lpwstr>
      </vt:variant>
      <vt:variant>
        <vt:i4>6815852</vt:i4>
      </vt:variant>
      <vt:variant>
        <vt:i4>6318</vt:i4>
      </vt:variant>
      <vt:variant>
        <vt:i4>0</vt:i4>
      </vt:variant>
      <vt:variant>
        <vt:i4>5</vt:i4>
      </vt:variant>
      <vt:variant>
        <vt:lpwstr/>
      </vt:variant>
      <vt:variant>
        <vt:lpwstr>DefectsLiabilityPeriod</vt:lpwstr>
      </vt:variant>
      <vt:variant>
        <vt:i4>8192121</vt:i4>
      </vt:variant>
      <vt:variant>
        <vt:i4>6312</vt:i4>
      </vt:variant>
      <vt:variant>
        <vt:i4>0</vt:i4>
      </vt:variant>
      <vt:variant>
        <vt:i4>5</vt:i4>
      </vt:variant>
      <vt:variant>
        <vt:lpwstr/>
      </vt:variant>
      <vt:variant>
        <vt:lpwstr>Completion</vt:lpwstr>
      </vt:variant>
      <vt:variant>
        <vt:i4>524290</vt:i4>
      </vt:variant>
      <vt:variant>
        <vt:i4>6309</vt:i4>
      </vt:variant>
      <vt:variant>
        <vt:i4>0</vt:i4>
      </vt:variant>
      <vt:variant>
        <vt:i4>5</vt:i4>
      </vt:variant>
      <vt:variant>
        <vt:lpwstr/>
      </vt:variant>
      <vt:variant>
        <vt:lpwstr>ContractorsRepresentative</vt:lpwstr>
      </vt:variant>
      <vt:variant>
        <vt:i4>8192121</vt:i4>
      </vt:variant>
      <vt:variant>
        <vt:i4>6306</vt:i4>
      </vt:variant>
      <vt:variant>
        <vt:i4>0</vt:i4>
      </vt:variant>
      <vt:variant>
        <vt:i4>5</vt:i4>
      </vt:variant>
      <vt:variant>
        <vt:lpwstr/>
      </vt:variant>
      <vt:variant>
        <vt:lpwstr>Completion</vt:lpwstr>
      </vt:variant>
      <vt:variant>
        <vt:i4>6881387</vt:i4>
      </vt:variant>
      <vt:variant>
        <vt:i4>6303</vt:i4>
      </vt:variant>
      <vt:variant>
        <vt:i4>0</vt:i4>
      </vt:variant>
      <vt:variant>
        <vt:i4>5</vt:i4>
      </vt:variant>
      <vt:variant>
        <vt:lpwstr/>
      </vt:variant>
      <vt:variant>
        <vt:lpwstr>Subcontract</vt:lpwstr>
      </vt:variant>
      <vt:variant>
        <vt:i4>8192121</vt:i4>
      </vt:variant>
      <vt:variant>
        <vt:i4>6300</vt:i4>
      </vt:variant>
      <vt:variant>
        <vt:i4>0</vt:i4>
      </vt:variant>
      <vt:variant>
        <vt:i4>5</vt:i4>
      </vt:variant>
      <vt:variant>
        <vt:lpwstr/>
      </vt:variant>
      <vt:variant>
        <vt:lpwstr>Completion</vt:lpwstr>
      </vt:variant>
      <vt:variant>
        <vt:i4>6619255</vt:i4>
      </vt:variant>
      <vt:variant>
        <vt:i4>6297</vt:i4>
      </vt:variant>
      <vt:variant>
        <vt:i4>0</vt:i4>
      </vt:variant>
      <vt:variant>
        <vt:i4>5</vt:i4>
      </vt:variant>
      <vt:variant>
        <vt:lpwstr/>
      </vt:variant>
      <vt:variant>
        <vt:lpwstr>SubcontractParticulars</vt:lpwstr>
      </vt:variant>
      <vt:variant>
        <vt:i4>6881387</vt:i4>
      </vt:variant>
      <vt:variant>
        <vt:i4>6294</vt:i4>
      </vt:variant>
      <vt:variant>
        <vt:i4>0</vt:i4>
      </vt:variant>
      <vt:variant>
        <vt:i4>5</vt:i4>
      </vt:variant>
      <vt:variant>
        <vt:lpwstr/>
      </vt:variant>
      <vt:variant>
        <vt:lpwstr>Subcontract</vt:lpwstr>
      </vt:variant>
      <vt:variant>
        <vt:i4>393247</vt:i4>
      </vt:variant>
      <vt:variant>
        <vt:i4>6291</vt:i4>
      </vt:variant>
      <vt:variant>
        <vt:i4>0</vt:i4>
      </vt:variant>
      <vt:variant>
        <vt:i4>5</vt:i4>
      </vt:variant>
      <vt:variant>
        <vt:lpwstr/>
      </vt:variant>
      <vt:variant>
        <vt:lpwstr>Subcontractor</vt:lpwstr>
      </vt:variant>
      <vt:variant>
        <vt:i4>8126579</vt:i4>
      </vt:variant>
      <vt:variant>
        <vt:i4>6288</vt:i4>
      </vt:variant>
      <vt:variant>
        <vt:i4>0</vt:i4>
      </vt:variant>
      <vt:variant>
        <vt:i4>5</vt:i4>
      </vt:variant>
      <vt:variant>
        <vt:lpwstr/>
      </vt:variant>
      <vt:variant>
        <vt:lpwstr>Contractor</vt:lpwstr>
      </vt:variant>
      <vt:variant>
        <vt:i4>1376270</vt:i4>
      </vt:variant>
      <vt:variant>
        <vt:i4>6285</vt:i4>
      </vt:variant>
      <vt:variant>
        <vt:i4>0</vt:i4>
      </vt:variant>
      <vt:variant>
        <vt:i4>5</vt:i4>
      </vt:variant>
      <vt:variant>
        <vt:lpwstr/>
      </vt:variant>
      <vt:variant>
        <vt:lpwstr>SubcontractPrice</vt:lpwstr>
      </vt:variant>
      <vt:variant>
        <vt:i4>524290</vt:i4>
      </vt:variant>
      <vt:variant>
        <vt:i4>6282</vt:i4>
      </vt:variant>
      <vt:variant>
        <vt:i4>0</vt:i4>
      </vt:variant>
      <vt:variant>
        <vt:i4>5</vt:i4>
      </vt:variant>
      <vt:variant>
        <vt:lpwstr/>
      </vt:variant>
      <vt:variant>
        <vt:lpwstr>ContractorsRepresentative</vt:lpwstr>
      </vt:variant>
      <vt:variant>
        <vt:i4>393247</vt:i4>
      </vt:variant>
      <vt:variant>
        <vt:i4>6279</vt:i4>
      </vt:variant>
      <vt:variant>
        <vt:i4>0</vt:i4>
      </vt:variant>
      <vt:variant>
        <vt:i4>5</vt:i4>
      </vt:variant>
      <vt:variant>
        <vt:lpwstr/>
      </vt:variant>
      <vt:variant>
        <vt:lpwstr>Subcontractor</vt:lpwstr>
      </vt:variant>
      <vt:variant>
        <vt:i4>6881387</vt:i4>
      </vt:variant>
      <vt:variant>
        <vt:i4>6273</vt:i4>
      </vt:variant>
      <vt:variant>
        <vt:i4>0</vt:i4>
      </vt:variant>
      <vt:variant>
        <vt:i4>5</vt:i4>
      </vt:variant>
      <vt:variant>
        <vt:lpwstr/>
      </vt:variant>
      <vt:variant>
        <vt:lpwstr>Subcontract</vt:lpwstr>
      </vt:variant>
      <vt:variant>
        <vt:i4>393247</vt:i4>
      </vt:variant>
      <vt:variant>
        <vt:i4>6270</vt:i4>
      </vt:variant>
      <vt:variant>
        <vt:i4>0</vt:i4>
      </vt:variant>
      <vt:variant>
        <vt:i4>5</vt:i4>
      </vt:variant>
      <vt:variant>
        <vt:lpwstr/>
      </vt:variant>
      <vt:variant>
        <vt:lpwstr>Subcontractor</vt:lpwstr>
      </vt:variant>
      <vt:variant>
        <vt:i4>8126579</vt:i4>
      </vt:variant>
      <vt:variant>
        <vt:i4>6267</vt:i4>
      </vt:variant>
      <vt:variant>
        <vt:i4>0</vt:i4>
      </vt:variant>
      <vt:variant>
        <vt:i4>5</vt:i4>
      </vt:variant>
      <vt:variant>
        <vt:lpwstr/>
      </vt:variant>
      <vt:variant>
        <vt:lpwstr>Contractor</vt:lpwstr>
      </vt:variant>
      <vt:variant>
        <vt:i4>1376270</vt:i4>
      </vt:variant>
      <vt:variant>
        <vt:i4>6264</vt:i4>
      </vt:variant>
      <vt:variant>
        <vt:i4>0</vt:i4>
      </vt:variant>
      <vt:variant>
        <vt:i4>5</vt:i4>
      </vt:variant>
      <vt:variant>
        <vt:lpwstr/>
      </vt:variant>
      <vt:variant>
        <vt:lpwstr>SubcontractPrice</vt:lpwstr>
      </vt:variant>
      <vt:variant>
        <vt:i4>393247</vt:i4>
      </vt:variant>
      <vt:variant>
        <vt:i4>6261</vt:i4>
      </vt:variant>
      <vt:variant>
        <vt:i4>0</vt:i4>
      </vt:variant>
      <vt:variant>
        <vt:i4>5</vt:i4>
      </vt:variant>
      <vt:variant>
        <vt:lpwstr/>
      </vt:variant>
      <vt:variant>
        <vt:lpwstr>Subcontractor</vt:lpwstr>
      </vt:variant>
      <vt:variant>
        <vt:i4>8126579</vt:i4>
      </vt:variant>
      <vt:variant>
        <vt:i4>6258</vt:i4>
      </vt:variant>
      <vt:variant>
        <vt:i4>0</vt:i4>
      </vt:variant>
      <vt:variant>
        <vt:i4>5</vt:i4>
      </vt:variant>
      <vt:variant>
        <vt:lpwstr/>
      </vt:variant>
      <vt:variant>
        <vt:lpwstr>Contractor</vt:lpwstr>
      </vt:variant>
      <vt:variant>
        <vt:i4>8126579</vt:i4>
      </vt:variant>
      <vt:variant>
        <vt:i4>6255</vt:i4>
      </vt:variant>
      <vt:variant>
        <vt:i4>0</vt:i4>
      </vt:variant>
      <vt:variant>
        <vt:i4>5</vt:i4>
      </vt:variant>
      <vt:variant>
        <vt:lpwstr/>
      </vt:variant>
      <vt:variant>
        <vt:lpwstr>Contractor</vt:lpwstr>
      </vt:variant>
      <vt:variant>
        <vt:i4>1245196</vt:i4>
      </vt:variant>
      <vt:variant>
        <vt:i4>6249</vt:i4>
      </vt:variant>
      <vt:variant>
        <vt:i4>0</vt:i4>
      </vt:variant>
      <vt:variant>
        <vt:i4>5</vt:i4>
      </vt:variant>
      <vt:variant>
        <vt:lpwstr/>
      </vt:variant>
      <vt:variant>
        <vt:lpwstr>Variation</vt:lpwstr>
      </vt:variant>
      <vt:variant>
        <vt:i4>8126579</vt:i4>
      </vt:variant>
      <vt:variant>
        <vt:i4>6246</vt:i4>
      </vt:variant>
      <vt:variant>
        <vt:i4>0</vt:i4>
      </vt:variant>
      <vt:variant>
        <vt:i4>5</vt:i4>
      </vt:variant>
      <vt:variant>
        <vt:lpwstr/>
      </vt:variant>
      <vt:variant>
        <vt:lpwstr>Contractor</vt:lpwstr>
      </vt:variant>
      <vt:variant>
        <vt:i4>8126565</vt:i4>
      </vt:variant>
      <vt:variant>
        <vt:i4>6243</vt:i4>
      </vt:variant>
      <vt:variant>
        <vt:i4>0</vt:i4>
      </vt:variant>
      <vt:variant>
        <vt:i4>5</vt:i4>
      </vt:variant>
      <vt:variant>
        <vt:lpwstr/>
      </vt:variant>
      <vt:variant>
        <vt:lpwstr>ManagingContractorContract</vt:lpwstr>
      </vt:variant>
      <vt:variant>
        <vt:i4>8126579</vt:i4>
      </vt:variant>
      <vt:variant>
        <vt:i4>6240</vt:i4>
      </vt:variant>
      <vt:variant>
        <vt:i4>0</vt:i4>
      </vt:variant>
      <vt:variant>
        <vt:i4>5</vt:i4>
      </vt:variant>
      <vt:variant>
        <vt:lpwstr/>
      </vt:variant>
      <vt:variant>
        <vt:lpwstr>Contractor</vt:lpwstr>
      </vt:variant>
      <vt:variant>
        <vt:i4>1245196</vt:i4>
      </vt:variant>
      <vt:variant>
        <vt:i4>6237</vt:i4>
      </vt:variant>
      <vt:variant>
        <vt:i4>0</vt:i4>
      </vt:variant>
      <vt:variant>
        <vt:i4>5</vt:i4>
      </vt:variant>
      <vt:variant>
        <vt:lpwstr/>
      </vt:variant>
      <vt:variant>
        <vt:lpwstr>Variation</vt:lpwstr>
      </vt:variant>
      <vt:variant>
        <vt:i4>786463</vt:i4>
      </vt:variant>
      <vt:variant>
        <vt:i4>6234</vt:i4>
      </vt:variant>
      <vt:variant>
        <vt:i4>0</vt:i4>
      </vt:variant>
      <vt:variant>
        <vt:i4>5</vt:i4>
      </vt:variant>
      <vt:variant>
        <vt:lpwstr/>
      </vt:variant>
      <vt:variant>
        <vt:lpwstr>SubcontractorsActivities</vt:lpwstr>
      </vt:variant>
      <vt:variant>
        <vt:i4>8126579</vt:i4>
      </vt:variant>
      <vt:variant>
        <vt:i4>6231</vt:i4>
      </vt:variant>
      <vt:variant>
        <vt:i4>0</vt:i4>
      </vt:variant>
      <vt:variant>
        <vt:i4>5</vt:i4>
      </vt:variant>
      <vt:variant>
        <vt:lpwstr/>
      </vt:variant>
      <vt:variant>
        <vt:lpwstr>Contractor</vt:lpwstr>
      </vt:variant>
      <vt:variant>
        <vt:i4>8126579</vt:i4>
      </vt:variant>
      <vt:variant>
        <vt:i4>6228</vt:i4>
      </vt:variant>
      <vt:variant>
        <vt:i4>0</vt:i4>
      </vt:variant>
      <vt:variant>
        <vt:i4>5</vt:i4>
      </vt:variant>
      <vt:variant>
        <vt:lpwstr/>
      </vt:variant>
      <vt:variant>
        <vt:lpwstr>Contractor</vt:lpwstr>
      </vt:variant>
      <vt:variant>
        <vt:i4>1376270</vt:i4>
      </vt:variant>
      <vt:variant>
        <vt:i4>6222</vt:i4>
      </vt:variant>
      <vt:variant>
        <vt:i4>0</vt:i4>
      </vt:variant>
      <vt:variant>
        <vt:i4>5</vt:i4>
      </vt:variant>
      <vt:variant>
        <vt:lpwstr/>
      </vt:variant>
      <vt:variant>
        <vt:lpwstr>SubcontractPrice</vt:lpwstr>
      </vt:variant>
      <vt:variant>
        <vt:i4>8126565</vt:i4>
      </vt:variant>
      <vt:variant>
        <vt:i4>6219</vt:i4>
      </vt:variant>
      <vt:variant>
        <vt:i4>0</vt:i4>
      </vt:variant>
      <vt:variant>
        <vt:i4>5</vt:i4>
      </vt:variant>
      <vt:variant>
        <vt:lpwstr/>
      </vt:variant>
      <vt:variant>
        <vt:lpwstr>ManagingContractorContract</vt:lpwstr>
      </vt:variant>
      <vt:variant>
        <vt:i4>8126565</vt:i4>
      </vt:variant>
      <vt:variant>
        <vt:i4>6216</vt:i4>
      </vt:variant>
      <vt:variant>
        <vt:i4>0</vt:i4>
      </vt:variant>
      <vt:variant>
        <vt:i4>5</vt:i4>
      </vt:variant>
      <vt:variant>
        <vt:lpwstr/>
      </vt:variant>
      <vt:variant>
        <vt:lpwstr>ManagingContractorContract</vt:lpwstr>
      </vt:variant>
      <vt:variant>
        <vt:i4>8126565</vt:i4>
      </vt:variant>
      <vt:variant>
        <vt:i4>6213</vt:i4>
      </vt:variant>
      <vt:variant>
        <vt:i4>0</vt:i4>
      </vt:variant>
      <vt:variant>
        <vt:i4>5</vt:i4>
      </vt:variant>
      <vt:variant>
        <vt:lpwstr/>
      </vt:variant>
      <vt:variant>
        <vt:lpwstr>ManagingContractorContract</vt:lpwstr>
      </vt:variant>
      <vt:variant>
        <vt:i4>8126579</vt:i4>
      </vt:variant>
      <vt:variant>
        <vt:i4>6210</vt:i4>
      </vt:variant>
      <vt:variant>
        <vt:i4>0</vt:i4>
      </vt:variant>
      <vt:variant>
        <vt:i4>5</vt:i4>
      </vt:variant>
      <vt:variant>
        <vt:lpwstr/>
      </vt:variant>
      <vt:variant>
        <vt:lpwstr>Contractor</vt:lpwstr>
      </vt:variant>
      <vt:variant>
        <vt:i4>393247</vt:i4>
      </vt:variant>
      <vt:variant>
        <vt:i4>6207</vt:i4>
      </vt:variant>
      <vt:variant>
        <vt:i4>0</vt:i4>
      </vt:variant>
      <vt:variant>
        <vt:i4>5</vt:i4>
      </vt:variant>
      <vt:variant>
        <vt:lpwstr/>
      </vt:variant>
      <vt:variant>
        <vt:lpwstr>Subcontractor</vt:lpwstr>
      </vt:variant>
      <vt:variant>
        <vt:i4>8126565</vt:i4>
      </vt:variant>
      <vt:variant>
        <vt:i4>6204</vt:i4>
      </vt:variant>
      <vt:variant>
        <vt:i4>0</vt:i4>
      </vt:variant>
      <vt:variant>
        <vt:i4>5</vt:i4>
      </vt:variant>
      <vt:variant>
        <vt:lpwstr/>
      </vt:variant>
      <vt:variant>
        <vt:lpwstr>ManagingContractorContract</vt:lpwstr>
      </vt:variant>
      <vt:variant>
        <vt:i4>8126579</vt:i4>
      </vt:variant>
      <vt:variant>
        <vt:i4>6201</vt:i4>
      </vt:variant>
      <vt:variant>
        <vt:i4>0</vt:i4>
      </vt:variant>
      <vt:variant>
        <vt:i4>5</vt:i4>
      </vt:variant>
      <vt:variant>
        <vt:lpwstr/>
      </vt:variant>
      <vt:variant>
        <vt:lpwstr>Contractor</vt:lpwstr>
      </vt:variant>
      <vt:variant>
        <vt:i4>1245196</vt:i4>
      </vt:variant>
      <vt:variant>
        <vt:i4>6195</vt:i4>
      </vt:variant>
      <vt:variant>
        <vt:i4>0</vt:i4>
      </vt:variant>
      <vt:variant>
        <vt:i4>5</vt:i4>
      </vt:variant>
      <vt:variant>
        <vt:lpwstr/>
      </vt:variant>
      <vt:variant>
        <vt:lpwstr>Variation</vt:lpwstr>
      </vt:variant>
      <vt:variant>
        <vt:i4>8126565</vt:i4>
      </vt:variant>
      <vt:variant>
        <vt:i4>6192</vt:i4>
      </vt:variant>
      <vt:variant>
        <vt:i4>0</vt:i4>
      </vt:variant>
      <vt:variant>
        <vt:i4>5</vt:i4>
      </vt:variant>
      <vt:variant>
        <vt:lpwstr/>
      </vt:variant>
      <vt:variant>
        <vt:lpwstr>ManagingContractorContract</vt:lpwstr>
      </vt:variant>
      <vt:variant>
        <vt:i4>1245196</vt:i4>
      </vt:variant>
      <vt:variant>
        <vt:i4>6189</vt:i4>
      </vt:variant>
      <vt:variant>
        <vt:i4>0</vt:i4>
      </vt:variant>
      <vt:variant>
        <vt:i4>5</vt:i4>
      </vt:variant>
      <vt:variant>
        <vt:lpwstr/>
      </vt:variant>
      <vt:variant>
        <vt:lpwstr>Variation</vt:lpwstr>
      </vt:variant>
      <vt:variant>
        <vt:i4>524290</vt:i4>
      </vt:variant>
      <vt:variant>
        <vt:i4>6186</vt:i4>
      </vt:variant>
      <vt:variant>
        <vt:i4>0</vt:i4>
      </vt:variant>
      <vt:variant>
        <vt:i4>5</vt:i4>
      </vt:variant>
      <vt:variant>
        <vt:lpwstr/>
      </vt:variant>
      <vt:variant>
        <vt:lpwstr>ContractorsRepresentative</vt:lpwstr>
      </vt:variant>
      <vt:variant>
        <vt:i4>1507356</vt:i4>
      </vt:variant>
      <vt:variant>
        <vt:i4>6183</vt:i4>
      </vt:variant>
      <vt:variant>
        <vt:i4>0</vt:i4>
      </vt:variant>
      <vt:variant>
        <vt:i4>5</vt:i4>
      </vt:variant>
      <vt:variant>
        <vt:lpwstr/>
      </vt:variant>
      <vt:variant>
        <vt:lpwstr>direction</vt:lpwstr>
      </vt:variant>
      <vt:variant>
        <vt:i4>1245196</vt:i4>
      </vt:variant>
      <vt:variant>
        <vt:i4>6180</vt:i4>
      </vt:variant>
      <vt:variant>
        <vt:i4>0</vt:i4>
      </vt:variant>
      <vt:variant>
        <vt:i4>5</vt:i4>
      </vt:variant>
      <vt:variant>
        <vt:lpwstr/>
      </vt:variant>
      <vt:variant>
        <vt:lpwstr>Variation</vt:lpwstr>
      </vt:variant>
      <vt:variant>
        <vt:i4>1507356</vt:i4>
      </vt:variant>
      <vt:variant>
        <vt:i4>6174</vt:i4>
      </vt:variant>
      <vt:variant>
        <vt:i4>0</vt:i4>
      </vt:variant>
      <vt:variant>
        <vt:i4>5</vt:i4>
      </vt:variant>
      <vt:variant>
        <vt:lpwstr/>
      </vt:variant>
      <vt:variant>
        <vt:lpwstr>direction</vt:lpwstr>
      </vt:variant>
      <vt:variant>
        <vt:i4>524290</vt:i4>
      </vt:variant>
      <vt:variant>
        <vt:i4>6171</vt:i4>
      </vt:variant>
      <vt:variant>
        <vt:i4>0</vt:i4>
      </vt:variant>
      <vt:variant>
        <vt:i4>5</vt:i4>
      </vt:variant>
      <vt:variant>
        <vt:lpwstr/>
      </vt:variant>
      <vt:variant>
        <vt:lpwstr>ContractorsRepresentative</vt:lpwstr>
      </vt:variant>
      <vt:variant>
        <vt:i4>1507356</vt:i4>
      </vt:variant>
      <vt:variant>
        <vt:i4>6168</vt:i4>
      </vt:variant>
      <vt:variant>
        <vt:i4>0</vt:i4>
      </vt:variant>
      <vt:variant>
        <vt:i4>5</vt:i4>
      </vt:variant>
      <vt:variant>
        <vt:lpwstr/>
      </vt:variant>
      <vt:variant>
        <vt:lpwstr>direction</vt:lpwstr>
      </vt:variant>
      <vt:variant>
        <vt:i4>6881387</vt:i4>
      </vt:variant>
      <vt:variant>
        <vt:i4>6165</vt:i4>
      </vt:variant>
      <vt:variant>
        <vt:i4>0</vt:i4>
      </vt:variant>
      <vt:variant>
        <vt:i4>5</vt:i4>
      </vt:variant>
      <vt:variant>
        <vt:lpwstr/>
      </vt:variant>
      <vt:variant>
        <vt:lpwstr>Subcontract</vt:lpwstr>
      </vt:variant>
      <vt:variant>
        <vt:i4>786463</vt:i4>
      </vt:variant>
      <vt:variant>
        <vt:i4>6162</vt:i4>
      </vt:variant>
      <vt:variant>
        <vt:i4>0</vt:i4>
      </vt:variant>
      <vt:variant>
        <vt:i4>5</vt:i4>
      </vt:variant>
      <vt:variant>
        <vt:lpwstr/>
      </vt:variant>
      <vt:variant>
        <vt:lpwstr>SubcontractorsActivities</vt:lpwstr>
      </vt:variant>
      <vt:variant>
        <vt:i4>393247</vt:i4>
      </vt:variant>
      <vt:variant>
        <vt:i4>6159</vt:i4>
      </vt:variant>
      <vt:variant>
        <vt:i4>0</vt:i4>
      </vt:variant>
      <vt:variant>
        <vt:i4>5</vt:i4>
      </vt:variant>
      <vt:variant>
        <vt:lpwstr/>
      </vt:variant>
      <vt:variant>
        <vt:lpwstr>Subcontractor</vt:lpwstr>
      </vt:variant>
      <vt:variant>
        <vt:i4>1245196</vt:i4>
      </vt:variant>
      <vt:variant>
        <vt:i4>6156</vt:i4>
      </vt:variant>
      <vt:variant>
        <vt:i4>0</vt:i4>
      </vt:variant>
      <vt:variant>
        <vt:i4>5</vt:i4>
      </vt:variant>
      <vt:variant>
        <vt:lpwstr/>
      </vt:variant>
      <vt:variant>
        <vt:lpwstr>Variation</vt:lpwstr>
      </vt:variant>
      <vt:variant>
        <vt:i4>524290</vt:i4>
      </vt:variant>
      <vt:variant>
        <vt:i4>6153</vt:i4>
      </vt:variant>
      <vt:variant>
        <vt:i4>0</vt:i4>
      </vt:variant>
      <vt:variant>
        <vt:i4>5</vt:i4>
      </vt:variant>
      <vt:variant>
        <vt:lpwstr/>
      </vt:variant>
      <vt:variant>
        <vt:lpwstr>ContractorsRepresentative</vt:lpwstr>
      </vt:variant>
      <vt:variant>
        <vt:i4>1507356</vt:i4>
      </vt:variant>
      <vt:variant>
        <vt:i4>6150</vt:i4>
      </vt:variant>
      <vt:variant>
        <vt:i4>0</vt:i4>
      </vt:variant>
      <vt:variant>
        <vt:i4>5</vt:i4>
      </vt:variant>
      <vt:variant>
        <vt:lpwstr/>
      </vt:variant>
      <vt:variant>
        <vt:lpwstr>direction</vt:lpwstr>
      </vt:variant>
      <vt:variant>
        <vt:i4>393247</vt:i4>
      </vt:variant>
      <vt:variant>
        <vt:i4>6147</vt:i4>
      </vt:variant>
      <vt:variant>
        <vt:i4>0</vt:i4>
      </vt:variant>
      <vt:variant>
        <vt:i4>5</vt:i4>
      </vt:variant>
      <vt:variant>
        <vt:lpwstr/>
      </vt:variant>
      <vt:variant>
        <vt:lpwstr>Subcontractor</vt:lpwstr>
      </vt:variant>
      <vt:variant>
        <vt:i4>1507356</vt:i4>
      </vt:variant>
      <vt:variant>
        <vt:i4>6144</vt:i4>
      </vt:variant>
      <vt:variant>
        <vt:i4>0</vt:i4>
      </vt:variant>
      <vt:variant>
        <vt:i4>5</vt:i4>
      </vt:variant>
      <vt:variant>
        <vt:lpwstr/>
      </vt:variant>
      <vt:variant>
        <vt:lpwstr>direction</vt:lpwstr>
      </vt:variant>
      <vt:variant>
        <vt:i4>6881387</vt:i4>
      </vt:variant>
      <vt:variant>
        <vt:i4>6141</vt:i4>
      </vt:variant>
      <vt:variant>
        <vt:i4>0</vt:i4>
      </vt:variant>
      <vt:variant>
        <vt:i4>5</vt:i4>
      </vt:variant>
      <vt:variant>
        <vt:lpwstr/>
      </vt:variant>
      <vt:variant>
        <vt:lpwstr>Subcontract</vt:lpwstr>
      </vt:variant>
      <vt:variant>
        <vt:i4>8126579</vt:i4>
      </vt:variant>
      <vt:variant>
        <vt:i4>6138</vt:i4>
      </vt:variant>
      <vt:variant>
        <vt:i4>0</vt:i4>
      </vt:variant>
      <vt:variant>
        <vt:i4>5</vt:i4>
      </vt:variant>
      <vt:variant>
        <vt:lpwstr/>
      </vt:variant>
      <vt:variant>
        <vt:lpwstr>Contractor</vt:lpwstr>
      </vt:variant>
      <vt:variant>
        <vt:i4>393247</vt:i4>
      </vt:variant>
      <vt:variant>
        <vt:i4>6135</vt:i4>
      </vt:variant>
      <vt:variant>
        <vt:i4>0</vt:i4>
      </vt:variant>
      <vt:variant>
        <vt:i4>5</vt:i4>
      </vt:variant>
      <vt:variant>
        <vt:lpwstr/>
      </vt:variant>
      <vt:variant>
        <vt:lpwstr>Subcontractor</vt:lpwstr>
      </vt:variant>
      <vt:variant>
        <vt:i4>1507356</vt:i4>
      </vt:variant>
      <vt:variant>
        <vt:i4>6132</vt:i4>
      </vt:variant>
      <vt:variant>
        <vt:i4>0</vt:i4>
      </vt:variant>
      <vt:variant>
        <vt:i4>5</vt:i4>
      </vt:variant>
      <vt:variant>
        <vt:lpwstr/>
      </vt:variant>
      <vt:variant>
        <vt:lpwstr>direction</vt:lpwstr>
      </vt:variant>
      <vt:variant>
        <vt:i4>1376270</vt:i4>
      </vt:variant>
      <vt:variant>
        <vt:i4>6129</vt:i4>
      </vt:variant>
      <vt:variant>
        <vt:i4>0</vt:i4>
      </vt:variant>
      <vt:variant>
        <vt:i4>5</vt:i4>
      </vt:variant>
      <vt:variant>
        <vt:lpwstr/>
      </vt:variant>
      <vt:variant>
        <vt:lpwstr>SubcontractPrice</vt:lpwstr>
      </vt:variant>
      <vt:variant>
        <vt:i4>1245196</vt:i4>
      </vt:variant>
      <vt:variant>
        <vt:i4>6126</vt:i4>
      </vt:variant>
      <vt:variant>
        <vt:i4>0</vt:i4>
      </vt:variant>
      <vt:variant>
        <vt:i4>5</vt:i4>
      </vt:variant>
      <vt:variant>
        <vt:lpwstr/>
      </vt:variant>
      <vt:variant>
        <vt:lpwstr>Variation</vt:lpwstr>
      </vt:variant>
      <vt:variant>
        <vt:i4>1507356</vt:i4>
      </vt:variant>
      <vt:variant>
        <vt:i4>6123</vt:i4>
      </vt:variant>
      <vt:variant>
        <vt:i4>0</vt:i4>
      </vt:variant>
      <vt:variant>
        <vt:i4>5</vt:i4>
      </vt:variant>
      <vt:variant>
        <vt:lpwstr/>
      </vt:variant>
      <vt:variant>
        <vt:lpwstr>direction</vt:lpwstr>
      </vt:variant>
      <vt:variant>
        <vt:i4>524290</vt:i4>
      </vt:variant>
      <vt:variant>
        <vt:i4>6120</vt:i4>
      </vt:variant>
      <vt:variant>
        <vt:i4>0</vt:i4>
      </vt:variant>
      <vt:variant>
        <vt:i4>5</vt:i4>
      </vt:variant>
      <vt:variant>
        <vt:lpwstr/>
      </vt:variant>
      <vt:variant>
        <vt:lpwstr>ContractorsRepresentative</vt:lpwstr>
      </vt:variant>
      <vt:variant>
        <vt:i4>1507356</vt:i4>
      </vt:variant>
      <vt:variant>
        <vt:i4>6117</vt:i4>
      </vt:variant>
      <vt:variant>
        <vt:i4>0</vt:i4>
      </vt:variant>
      <vt:variant>
        <vt:i4>5</vt:i4>
      </vt:variant>
      <vt:variant>
        <vt:lpwstr/>
      </vt:variant>
      <vt:variant>
        <vt:lpwstr>direction</vt:lpwstr>
      </vt:variant>
      <vt:variant>
        <vt:i4>1245196</vt:i4>
      </vt:variant>
      <vt:variant>
        <vt:i4>6114</vt:i4>
      </vt:variant>
      <vt:variant>
        <vt:i4>0</vt:i4>
      </vt:variant>
      <vt:variant>
        <vt:i4>5</vt:i4>
      </vt:variant>
      <vt:variant>
        <vt:lpwstr/>
      </vt:variant>
      <vt:variant>
        <vt:lpwstr>Variation</vt:lpwstr>
      </vt:variant>
      <vt:variant>
        <vt:i4>1507356</vt:i4>
      </vt:variant>
      <vt:variant>
        <vt:i4>6105</vt:i4>
      </vt:variant>
      <vt:variant>
        <vt:i4>0</vt:i4>
      </vt:variant>
      <vt:variant>
        <vt:i4>5</vt:i4>
      </vt:variant>
      <vt:variant>
        <vt:lpwstr/>
      </vt:variant>
      <vt:variant>
        <vt:lpwstr>direction</vt:lpwstr>
      </vt:variant>
      <vt:variant>
        <vt:i4>524290</vt:i4>
      </vt:variant>
      <vt:variant>
        <vt:i4>6102</vt:i4>
      </vt:variant>
      <vt:variant>
        <vt:i4>0</vt:i4>
      </vt:variant>
      <vt:variant>
        <vt:i4>5</vt:i4>
      </vt:variant>
      <vt:variant>
        <vt:lpwstr/>
      </vt:variant>
      <vt:variant>
        <vt:lpwstr>ContractorsRepresentative</vt:lpwstr>
      </vt:variant>
      <vt:variant>
        <vt:i4>1507356</vt:i4>
      </vt:variant>
      <vt:variant>
        <vt:i4>6099</vt:i4>
      </vt:variant>
      <vt:variant>
        <vt:i4>0</vt:i4>
      </vt:variant>
      <vt:variant>
        <vt:i4>5</vt:i4>
      </vt:variant>
      <vt:variant>
        <vt:lpwstr/>
      </vt:variant>
      <vt:variant>
        <vt:lpwstr>direction</vt:lpwstr>
      </vt:variant>
      <vt:variant>
        <vt:i4>393247</vt:i4>
      </vt:variant>
      <vt:variant>
        <vt:i4>6096</vt:i4>
      </vt:variant>
      <vt:variant>
        <vt:i4>0</vt:i4>
      </vt:variant>
      <vt:variant>
        <vt:i4>5</vt:i4>
      </vt:variant>
      <vt:variant>
        <vt:lpwstr/>
      </vt:variant>
      <vt:variant>
        <vt:lpwstr>Subcontractor</vt:lpwstr>
      </vt:variant>
      <vt:variant>
        <vt:i4>1179671</vt:i4>
      </vt:variant>
      <vt:variant>
        <vt:i4>6093</vt:i4>
      </vt:variant>
      <vt:variant>
        <vt:i4>0</vt:i4>
      </vt:variant>
      <vt:variant>
        <vt:i4>5</vt:i4>
      </vt:variant>
      <vt:variant>
        <vt:lpwstr/>
      </vt:variant>
      <vt:variant>
        <vt:lpwstr>DateforCompletion</vt:lpwstr>
      </vt:variant>
      <vt:variant>
        <vt:i4>8192121</vt:i4>
      </vt:variant>
      <vt:variant>
        <vt:i4>6090</vt:i4>
      </vt:variant>
      <vt:variant>
        <vt:i4>0</vt:i4>
      </vt:variant>
      <vt:variant>
        <vt:i4>5</vt:i4>
      </vt:variant>
      <vt:variant>
        <vt:lpwstr/>
      </vt:variant>
      <vt:variant>
        <vt:lpwstr>Completion</vt:lpwstr>
      </vt:variant>
      <vt:variant>
        <vt:i4>393247</vt:i4>
      </vt:variant>
      <vt:variant>
        <vt:i4>6087</vt:i4>
      </vt:variant>
      <vt:variant>
        <vt:i4>0</vt:i4>
      </vt:variant>
      <vt:variant>
        <vt:i4>5</vt:i4>
      </vt:variant>
      <vt:variant>
        <vt:lpwstr/>
      </vt:variant>
      <vt:variant>
        <vt:lpwstr>Subcontractor</vt:lpwstr>
      </vt:variant>
      <vt:variant>
        <vt:i4>1245196</vt:i4>
      </vt:variant>
      <vt:variant>
        <vt:i4>6084</vt:i4>
      </vt:variant>
      <vt:variant>
        <vt:i4>0</vt:i4>
      </vt:variant>
      <vt:variant>
        <vt:i4>5</vt:i4>
      </vt:variant>
      <vt:variant>
        <vt:lpwstr/>
      </vt:variant>
      <vt:variant>
        <vt:lpwstr>Variation</vt:lpwstr>
      </vt:variant>
      <vt:variant>
        <vt:i4>393247</vt:i4>
      </vt:variant>
      <vt:variant>
        <vt:i4>6081</vt:i4>
      </vt:variant>
      <vt:variant>
        <vt:i4>0</vt:i4>
      </vt:variant>
      <vt:variant>
        <vt:i4>5</vt:i4>
      </vt:variant>
      <vt:variant>
        <vt:lpwstr/>
      </vt:variant>
      <vt:variant>
        <vt:lpwstr>Subcontractor</vt:lpwstr>
      </vt:variant>
      <vt:variant>
        <vt:i4>1245196</vt:i4>
      </vt:variant>
      <vt:variant>
        <vt:i4>6078</vt:i4>
      </vt:variant>
      <vt:variant>
        <vt:i4>0</vt:i4>
      </vt:variant>
      <vt:variant>
        <vt:i4>5</vt:i4>
      </vt:variant>
      <vt:variant>
        <vt:lpwstr/>
      </vt:variant>
      <vt:variant>
        <vt:lpwstr>Variation</vt:lpwstr>
      </vt:variant>
      <vt:variant>
        <vt:i4>524290</vt:i4>
      </vt:variant>
      <vt:variant>
        <vt:i4>6075</vt:i4>
      </vt:variant>
      <vt:variant>
        <vt:i4>0</vt:i4>
      </vt:variant>
      <vt:variant>
        <vt:i4>5</vt:i4>
      </vt:variant>
      <vt:variant>
        <vt:lpwstr/>
      </vt:variant>
      <vt:variant>
        <vt:lpwstr>ContractorsRepresentative</vt:lpwstr>
      </vt:variant>
      <vt:variant>
        <vt:i4>1245196</vt:i4>
      </vt:variant>
      <vt:variant>
        <vt:i4>6072</vt:i4>
      </vt:variant>
      <vt:variant>
        <vt:i4>0</vt:i4>
      </vt:variant>
      <vt:variant>
        <vt:i4>5</vt:i4>
      </vt:variant>
      <vt:variant>
        <vt:lpwstr/>
      </vt:variant>
      <vt:variant>
        <vt:lpwstr>Variation</vt:lpwstr>
      </vt:variant>
      <vt:variant>
        <vt:i4>6881387</vt:i4>
      </vt:variant>
      <vt:variant>
        <vt:i4>6069</vt:i4>
      </vt:variant>
      <vt:variant>
        <vt:i4>0</vt:i4>
      </vt:variant>
      <vt:variant>
        <vt:i4>5</vt:i4>
      </vt:variant>
      <vt:variant>
        <vt:lpwstr/>
      </vt:variant>
      <vt:variant>
        <vt:lpwstr>Subcontract</vt:lpwstr>
      </vt:variant>
      <vt:variant>
        <vt:i4>524290</vt:i4>
      </vt:variant>
      <vt:variant>
        <vt:i4>6066</vt:i4>
      </vt:variant>
      <vt:variant>
        <vt:i4>0</vt:i4>
      </vt:variant>
      <vt:variant>
        <vt:i4>5</vt:i4>
      </vt:variant>
      <vt:variant>
        <vt:lpwstr/>
      </vt:variant>
      <vt:variant>
        <vt:lpwstr>ContractorsRepresentative</vt:lpwstr>
      </vt:variant>
      <vt:variant>
        <vt:i4>6488161</vt:i4>
      </vt:variant>
      <vt:variant>
        <vt:i4>6063</vt:i4>
      </vt:variant>
      <vt:variant>
        <vt:i4>0</vt:i4>
      </vt:variant>
      <vt:variant>
        <vt:i4>5</vt:i4>
      </vt:variant>
      <vt:variant>
        <vt:lpwstr/>
      </vt:variant>
      <vt:variant>
        <vt:lpwstr>TableofVariationRatesandPrices</vt:lpwstr>
      </vt:variant>
      <vt:variant>
        <vt:i4>8126579</vt:i4>
      </vt:variant>
      <vt:variant>
        <vt:i4>6057</vt:i4>
      </vt:variant>
      <vt:variant>
        <vt:i4>0</vt:i4>
      </vt:variant>
      <vt:variant>
        <vt:i4>5</vt:i4>
      </vt:variant>
      <vt:variant>
        <vt:lpwstr/>
      </vt:variant>
      <vt:variant>
        <vt:lpwstr>Contractor</vt:lpwstr>
      </vt:variant>
      <vt:variant>
        <vt:i4>393247</vt:i4>
      </vt:variant>
      <vt:variant>
        <vt:i4>6051</vt:i4>
      </vt:variant>
      <vt:variant>
        <vt:i4>0</vt:i4>
      </vt:variant>
      <vt:variant>
        <vt:i4>5</vt:i4>
      </vt:variant>
      <vt:variant>
        <vt:lpwstr/>
      </vt:variant>
      <vt:variant>
        <vt:lpwstr>Subcontractor</vt:lpwstr>
      </vt:variant>
      <vt:variant>
        <vt:i4>1376270</vt:i4>
      </vt:variant>
      <vt:variant>
        <vt:i4>6048</vt:i4>
      </vt:variant>
      <vt:variant>
        <vt:i4>0</vt:i4>
      </vt:variant>
      <vt:variant>
        <vt:i4>5</vt:i4>
      </vt:variant>
      <vt:variant>
        <vt:lpwstr/>
      </vt:variant>
      <vt:variant>
        <vt:lpwstr>SubcontractPrice</vt:lpwstr>
      </vt:variant>
      <vt:variant>
        <vt:i4>393247</vt:i4>
      </vt:variant>
      <vt:variant>
        <vt:i4>6045</vt:i4>
      </vt:variant>
      <vt:variant>
        <vt:i4>0</vt:i4>
      </vt:variant>
      <vt:variant>
        <vt:i4>5</vt:i4>
      </vt:variant>
      <vt:variant>
        <vt:lpwstr/>
      </vt:variant>
      <vt:variant>
        <vt:lpwstr>Subcontractor</vt:lpwstr>
      </vt:variant>
      <vt:variant>
        <vt:i4>1245196</vt:i4>
      </vt:variant>
      <vt:variant>
        <vt:i4>6042</vt:i4>
      </vt:variant>
      <vt:variant>
        <vt:i4>0</vt:i4>
      </vt:variant>
      <vt:variant>
        <vt:i4>5</vt:i4>
      </vt:variant>
      <vt:variant>
        <vt:lpwstr/>
      </vt:variant>
      <vt:variant>
        <vt:lpwstr>Variation</vt:lpwstr>
      </vt:variant>
      <vt:variant>
        <vt:i4>1376270</vt:i4>
      </vt:variant>
      <vt:variant>
        <vt:i4>6039</vt:i4>
      </vt:variant>
      <vt:variant>
        <vt:i4>0</vt:i4>
      </vt:variant>
      <vt:variant>
        <vt:i4>5</vt:i4>
      </vt:variant>
      <vt:variant>
        <vt:lpwstr/>
      </vt:variant>
      <vt:variant>
        <vt:lpwstr>SubcontractPrice</vt:lpwstr>
      </vt:variant>
      <vt:variant>
        <vt:i4>1245196</vt:i4>
      </vt:variant>
      <vt:variant>
        <vt:i4>6021</vt:i4>
      </vt:variant>
      <vt:variant>
        <vt:i4>0</vt:i4>
      </vt:variant>
      <vt:variant>
        <vt:i4>5</vt:i4>
      </vt:variant>
      <vt:variant>
        <vt:lpwstr/>
      </vt:variant>
      <vt:variant>
        <vt:lpwstr>Variation</vt:lpwstr>
      </vt:variant>
      <vt:variant>
        <vt:i4>393247</vt:i4>
      </vt:variant>
      <vt:variant>
        <vt:i4>6018</vt:i4>
      </vt:variant>
      <vt:variant>
        <vt:i4>0</vt:i4>
      </vt:variant>
      <vt:variant>
        <vt:i4>5</vt:i4>
      </vt:variant>
      <vt:variant>
        <vt:lpwstr/>
      </vt:variant>
      <vt:variant>
        <vt:lpwstr>Subcontractor</vt:lpwstr>
      </vt:variant>
      <vt:variant>
        <vt:i4>524290</vt:i4>
      </vt:variant>
      <vt:variant>
        <vt:i4>6015</vt:i4>
      </vt:variant>
      <vt:variant>
        <vt:i4>0</vt:i4>
      </vt:variant>
      <vt:variant>
        <vt:i4>5</vt:i4>
      </vt:variant>
      <vt:variant>
        <vt:lpwstr/>
      </vt:variant>
      <vt:variant>
        <vt:lpwstr>ContractorsRepresentative</vt:lpwstr>
      </vt:variant>
      <vt:variant>
        <vt:i4>524290</vt:i4>
      </vt:variant>
      <vt:variant>
        <vt:i4>6009</vt:i4>
      </vt:variant>
      <vt:variant>
        <vt:i4>0</vt:i4>
      </vt:variant>
      <vt:variant>
        <vt:i4>5</vt:i4>
      </vt:variant>
      <vt:variant>
        <vt:lpwstr/>
      </vt:variant>
      <vt:variant>
        <vt:lpwstr>ContractorsRepresentative</vt:lpwstr>
      </vt:variant>
      <vt:variant>
        <vt:i4>1179671</vt:i4>
      </vt:variant>
      <vt:variant>
        <vt:i4>6006</vt:i4>
      </vt:variant>
      <vt:variant>
        <vt:i4>0</vt:i4>
      </vt:variant>
      <vt:variant>
        <vt:i4>5</vt:i4>
      </vt:variant>
      <vt:variant>
        <vt:lpwstr/>
      </vt:variant>
      <vt:variant>
        <vt:lpwstr>DateforCompletion</vt:lpwstr>
      </vt:variant>
      <vt:variant>
        <vt:i4>393247</vt:i4>
      </vt:variant>
      <vt:variant>
        <vt:i4>6000</vt:i4>
      </vt:variant>
      <vt:variant>
        <vt:i4>0</vt:i4>
      </vt:variant>
      <vt:variant>
        <vt:i4>5</vt:i4>
      </vt:variant>
      <vt:variant>
        <vt:lpwstr/>
      </vt:variant>
      <vt:variant>
        <vt:lpwstr>Subcontractor</vt:lpwstr>
      </vt:variant>
      <vt:variant>
        <vt:i4>1245196</vt:i4>
      </vt:variant>
      <vt:variant>
        <vt:i4>5997</vt:i4>
      </vt:variant>
      <vt:variant>
        <vt:i4>0</vt:i4>
      </vt:variant>
      <vt:variant>
        <vt:i4>5</vt:i4>
      </vt:variant>
      <vt:variant>
        <vt:lpwstr/>
      </vt:variant>
      <vt:variant>
        <vt:lpwstr>Variation</vt:lpwstr>
      </vt:variant>
      <vt:variant>
        <vt:i4>1245196</vt:i4>
      </vt:variant>
      <vt:variant>
        <vt:i4>5994</vt:i4>
      </vt:variant>
      <vt:variant>
        <vt:i4>0</vt:i4>
      </vt:variant>
      <vt:variant>
        <vt:i4>5</vt:i4>
      </vt:variant>
      <vt:variant>
        <vt:lpwstr/>
      </vt:variant>
      <vt:variant>
        <vt:lpwstr>Variation</vt:lpwstr>
      </vt:variant>
      <vt:variant>
        <vt:i4>1376270</vt:i4>
      </vt:variant>
      <vt:variant>
        <vt:i4>5991</vt:i4>
      </vt:variant>
      <vt:variant>
        <vt:i4>0</vt:i4>
      </vt:variant>
      <vt:variant>
        <vt:i4>5</vt:i4>
      </vt:variant>
      <vt:variant>
        <vt:lpwstr/>
      </vt:variant>
      <vt:variant>
        <vt:lpwstr>SubcontractPrice</vt:lpwstr>
      </vt:variant>
      <vt:variant>
        <vt:i4>393247</vt:i4>
      </vt:variant>
      <vt:variant>
        <vt:i4>5988</vt:i4>
      </vt:variant>
      <vt:variant>
        <vt:i4>0</vt:i4>
      </vt:variant>
      <vt:variant>
        <vt:i4>5</vt:i4>
      </vt:variant>
      <vt:variant>
        <vt:lpwstr/>
      </vt:variant>
      <vt:variant>
        <vt:lpwstr>Subcontractor</vt:lpwstr>
      </vt:variant>
      <vt:variant>
        <vt:i4>524290</vt:i4>
      </vt:variant>
      <vt:variant>
        <vt:i4>5985</vt:i4>
      </vt:variant>
      <vt:variant>
        <vt:i4>0</vt:i4>
      </vt:variant>
      <vt:variant>
        <vt:i4>5</vt:i4>
      </vt:variant>
      <vt:variant>
        <vt:lpwstr/>
      </vt:variant>
      <vt:variant>
        <vt:lpwstr>ContractorsRepresentative</vt:lpwstr>
      </vt:variant>
      <vt:variant>
        <vt:i4>393247</vt:i4>
      </vt:variant>
      <vt:variant>
        <vt:i4>5982</vt:i4>
      </vt:variant>
      <vt:variant>
        <vt:i4>0</vt:i4>
      </vt:variant>
      <vt:variant>
        <vt:i4>5</vt:i4>
      </vt:variant>
      <vt:variant>
        <vt:lpwstr/>
      </vt:variant>
      <vt:variant>
        <vt:lpwstr>Subcontractor</vt:lpwstr>
      </vt:variant>
      <vt:variant>
        <vt:i4>2031643</vt:i4>
      </vt:variant>
      <vt:variant>
        <vt:i4>5979</vt:i4>
      </vt:variant>
      <vt:variant>
        <vt:i4>0</vt:i4>
      </vt:variant>
      <vt:variant>
        <vt:i4>5</vt:i4>
      </vt:variant>
      <vt:variant>
        <vt:lpwstr/>
      </vt:variant>
      <vt:variant>
        <vt:lpwstr>SubcontractWorks</vt:lpwstr>
      </vt:variant>
      <vt:variant>
        <vt:i4>8126579</vt:i4>
      </vt:variant>
      <vt:variant>
        <vt:i4>5976</vt:i4>
      </vt:variant>
      <vt:variant>
        <vt:i4>0</vt:i4>
      </vt:variant>
      <vt:variant>
        <vt:i4>5</vt:i4>
      </vt:variant>
      <vt:variant>
        <vt:lpwstr/>
      </vt:variant>
      <vt:variant>
        <vt:lpwstr>Contractor</vt:lpwstr>
      </vt:variant>
      <vt:variant>
        <vt:i4>1245196</vt:i4>
      </vt:variant>
      <vt:variant>
        <vt:i4>5973</vt:i4>
      </vt:variant>
      <vt:variant>
        <vt:i4>0</vt:i4>
      </vt:variant>
      <vt:variant>
        <vt:i4>5</vt:i4>
      </vt:variant>
      <vt:variant>
        <vt:lpwstr/>
      </vt:variant>
      <vt:variant>
        <vt:lpwstr>Variation</vt:lpwstr>
      </vt:variant>
      <vt:variant>
        <vt:i4>393247</vt:i4>
      </vt:variant>
      <vt:variant>
        <vt:i4>5970</vt:i4>
      </vt:variant>
      <vt:variant>
        <vt:i4>0</vt:i4>
      </vt:variant>
      <vt:variant>
        <vt:i4>5</vt:i4>
      </vt:variant>
      <vt:variant>
        <vt:lpwstr/>
      </vt:variant>
      <vt:variant>
        <vt:lpwstr>Subcontractor</vt:lpwstr>
      </vt:variant>
      <vt:variant>
        <vt:i4>524290</vt:i4>
      </vt:variant>
      <vt:variant>
        <vt:i4>5967</vt:i4>
      </vt:variant>
      <vt:variant>
        <vt:i4>0</vt:i4>
      </vt:variant>
      <vt:variant>
        <vt:i4>5</vt:i4>
      </vt:variant>
      <vt:variant>
        <vt:lpwstr/>
      </vt:variant>
      <vt:variant>
        <vt:lpwstr>ContractorsRepresentative</vt:lpwstr>
      </vt:variant>
      <vt:variant>
        <vt:i4>393247</vt:i4>
      </vt:variant>
      <vt:variant>
        <vt:i4>5958</vt:i4>
      </vt:variant>
      <vt:variant>
        <vt:i4>0</vt:i4>
      </vt:variant>
      <vt:variant>
        <vt:i4>5</vt:i4>
      </vt:variant>
      <vt:variant>
        <vt:lpwstr/>
      </vt:variant>
      <vt:variant>
        <vt:lpwstr>Subcontractor</vt:lpwstr>
      </vt:variant>
      <vt:variant>
        <vt:i4>6881387</vt:i4>
      </vt:variant>
      <vt:variant>
        <vt:i4>5949</vt:i4>
      </vt:variant>
      <vt:variant>
        <vt:i4>0</vt:i4>
      </vt:variant>
      <vt:variant>
        <vt:i4>5</vt:i4>
      </vt:variant>
      <vt:variant>
        <vt:lpwstr/>
      </vt:variant>
      <vt:variant>
        <vt:lpwstr>Subcontract</vt:lpwstr>
      </vt:variant>
      <vt:variant>
        <vt:i4>8126579</vt:i4>
      </vt:variant>
      <vt:variant>
        <vt:i4>5946</vt:i4>
      </vt:variant>
      <vt:variant>
        <vt:i4>0</vt:i4>
      </vt:variant>
      <vt:variant>
        <vt:i4>5</vt:i4>
      </vt:variant>
      <vt:variant>
        <vt:lpwstr/>
      </vt:variant>
      <vt:variant>
        <vt:lpwstr>Contractor</vt:lpwstr>
      </vt:variant>
      <vt:variant>
        <vt:i4>393247</vt:i4>
      </vt:variant>
      <vt:variant>
        <vt:i4>5943</vt:i4>
      </vt:variant>
      <vt:variant>
        <vt:i4>0</vt:i4>
      </vt:variant>
      <vt:variant>
        <vt:i4>5</vt:i4>
      </vt:variant>
      <vt:variant>
        <vt:lpwstr/>
      </vt:variant>
      <vt:variant>
        <vt:lpwstr>Subcontractor</vt:lpwstr>
      </vt:variant>
      <vt:variant>
        <vt:i4>524290</vt:i4>
      </vt:variant>
      <vt:variant>
        <vt:i4>5940</vt:i4>
      </vt:variant>
      <vt:variant>
        <vt:i4>0</vt:i4>
      </vt:variant>
      <vt:variant>
        <vt:i4>5</vt:i4>
      </vt:variant>
      <vt:variant>
        <vt:lpwstr/>
      </vt:variant>
      <vt:variant>
        <vt:lpwstr>ContractorsRepresentative</vt:lpwstr>
      </vt:variant>
      <vt:variant>
        <vt:i4>393247</vt:i4>
      </vt:variant>
      <vt:variant>
        <vt:i4>5937</vt:i4>
      </vt:variant>
      <vt:variant>
        <vt:i4>0</vt:i4>
      </vt:variant>
      <vt:variant>
        <vt:i4>5</vt:i4>
      </vt:variant>
      <vt:variant>
        <vt:lpwstr/>
      </vt:variant>
      <vt:variant>
        <vt:lpwstr>Subcontractor</vt:lpwstr>
      </vt:variant>
      <vt:variant>
        <vt:i4>1376270</vt:i4>
      </vt:variant>
      <vt:variant>
        <vt:i4>5934</vt:i4>
      </vt:variant>
      <vt:variant>
        <vt:i4>0</vt:i4>
      </vt:variant>
      <vt:variant>
        <vt:i4>5</vt:i4>
      </vt:variant>
      <vt:variant>
        <vt:lpwstr/>
      </vt:variant>
      <vt:variant>
        <vt:lpwstr>SubcontractPrice</vt:lpwstr>
      </vt:variant>
      <vt:variant>
        <vt:i4>1179671</vt:i4>
      </vt:variant>
      <vt:variant>
        <vt:i4>5925</vt:i4>
      </vt:variant>
      <vt:variant>
        <vt:i4>0</vt:i4>
      </vt:variant>
      <vt:variant>
        <vt:i4>5</vt:i4>
      </vt:variant>
      <vt:variant>
        <vt:lpwstr/>
      </vt:variant>
      <vt:variant>
        <vt:lpwstr>DateforCompletion</vt:lpwstr>
      </vt:variant>
      <vt:variant>
        <vt:i4>393247</vt:i4>
      </vt:variant>
      <vt:variant>
        <vt:i4>5919</vt:i4>
      </vt:variant>
      <vt:variant>
        <vt:i4>0</vt:i4>
      </vt:variant>
      <vt:variant>
        <vt:i4>5</vt:i4>
      </vt:variant>
      <vt:variant>
        <vt:lpwstr/>
      </vt:variant>
      <vt:variant>
        <vt:lpwstr>Subcontractor</vt:lpwstr>
      </vt:variant>
      <vt:variant>
        <vt:i4>1507356</vt:i4>
      </vt:variant>
      <vt:variant>
        <vt:i4>5913</vt:i4>
      </vt:variant>
      <vt:variant>
        <vt:i4>0</vt:i4>
      </vt:variant>
      <vt:variant>
        <vt:i4>5</vt:i4>
      </vt:variant>
      <vt:variant>
        <vt:lpwstr/>
      </vt:variant>
      <vt:variant>
        <vt:lpwstr>direction</vt:lpwstr>
      </vt:variant>
      <vt:variant>
        <vt:i4>6881387</vt:i4>
      </vt:variant>
      <vt:variant>
        <vt:i4>5910</vt:i4>
      </vt:variant>
      <vt:variant>
        <vt:i4>0</vt:i4>
      </vt:variant>
      <vt:variant>
        <vt:i4>5</vt:i4>
      </vt:variant>
      <vt:variant>
        <vt:lpwstr/>
      </vt:variant>
      <vt:variant>
        <vt:lpwstr>Subcontract</vt:lpwstr>
      </vt:variant>
      <vt:variant>
        <vt:i4>393247</vt:i4>
      </vt:variant>
      <vt:variant>
        <vt:i4>5907</vt:i4>
      </vt:variant>
      <vt:variant>
        <vt:i4>0</vt:i4>
      </vt:variant>
      <vt:variant>
        <vt:i4>5</vt:i4>
      </vt:variant>
      <vt:variant>
        <vt:lpwstr/>
      </vt:variant>
      <vt:variant>
        <vt:lpwstr>Subcontractor</vt:lpwstr>
      </vt:variant>
      <vt:variant>
        <vt:i4>786463</vt:i4>
      </vt:variant>
      <vt:variant>
        <vt:i4>5904</vt:i4>
      </vt:variant>
      <vt:variant>
        <vt:i4>0</vt:i4>
      </vt:variant>
      <vt:variant>
        <vt:i4>5</vt:i4>
      </vt:variant>
      <vt:variant>
        <vt:lpwstr/>
      </vt:variant>
      <vt:variant>
        <vt:lpwstr>SubcontractorsActivities</vt:lpwstr>
      </vt:variant>
      <vt:variant>
        <vt:i4>393247</vt:i4>
      </vt:variant>
      <vt:variant>
        <vt:i4>5901</vt:i4>
      </vt:variant>
      <vt:variant>
        <vt:i4>0</vt:i4>
      </vt:variant>
      <vt:variant>
        <vt:i4>5</vt:i4>
      </vt:variant>
      <vt:variant>
        <vt:lpwstr/>
      </vt:variant>
      <vt:variant>
        <vt:lpwstr>Subcontractor</vt:lpwstr>
      </vt:variant>
      <vt:variant>
        <vt:i4>524290</vt:i4>
      </vt:variant>
      <vt:variant>
        <vt:i4>5898</vt:i4>
      </vt:variant>
      <vt:variant>
        <vt:i4>0</vt:i4>
      </vt:variant>
      <vt:variant>
        <vt:i4>5</vt:i4>
      </vt:variant>
      <vt:variant>
        <vt:lpwstr/>
      </vt:variant>
      <vt:variant>
        <vt:lpwstr>ContractorsRepresentative</vt:lpwstr>
      </vt:variant>
      <vt:variant>
        <vt:i4>8126579</vt:i4>
      </vt:variant>
      <vt:variant>
        <vt:i4>5895</vt:i4>
      </vt:variant>
      <vt:variant>
        <vt:i4>0</vt:i4>
      </vt:variant>
      <vt:variant>
        <vt:i4>5</vt:i4>
      </vt:variant>
      <vt:variant>
        <vt:lpwstr/>
      </vt:variant>
      <vt:variant>
        <vt:lpwstr>Contractor</vt:lpwstr>
      </vt:variant>
      <vt:variant>
        <vt:i4>6881387</vt:i4>
      </vt:variant>
      <vt:variant>
        <vt:i4>5892</vt:i4>
      </vt:variant>
      <vt:variant>
        <vt:i4>0</vt:i4>
      </vt:variant>
      <vt:variant>
        <vt:i4>5</vt:i4>
      </vt:variant>
      <vt:variant>
        <vt:lpwstr/>
      </vt:variant>
      <vt:variant>
        <vt:lpwstr>Subcontract</vt:lpwstr>
      </vt:variant>
      <vt:variant>
        <vt:i4>786463</vt:i4>
      </vt:variant>
      <vt:variant>
        <vt:i4>5889</vt:i4>
      </vt:variant>
      <vt:variant>
        <vt:i4>0</vt:i4>
      </vt:variant>
      <vt:variant>
        <vt:i4>5</vt:i4>
      </vt:variant>
      <vt:variant>
        <vt:lpwstr/>
      </vt:variant>
      <vt:variant>
        <vt:lpwstr>SubcontractorsActivities</vt:lpwstr>
      </vt:variant>
      <vt:variant>
        <vt:i4>393247</vt:i4>
      </vt:variant>
      <vt:variant>
        <vt:i4>5886</vt:i4>
      </vt:variant>
      <vt:variant>
        <vt:i4>0</vt:i4>
      </vt:variant>
      <vt:variant>
        <vt:i4>5</vt:i4>
      </vt:variant>
      <vt:variant>
        <vt:lpwstr/>
      </vt:variant>
      <vt:variant>
        <vt:lpwstr>Subcontractor</vt:lpwstr>
      </vt:variant>
      <vt:variant>
        <vt:i4>393247</vt:i4>
      </vt:variant>
      <vt:variant>
        <vt:i4>5883</vt:i4>
      </vt:variant>
      <vt:variant>
        <vt:i4>0</vt:i4>
      </vt:variant>
      <vt:variant>
        <vt:i4>5</vt:i4>
      </vt:variant>
      <vt:variant>
        <vt:lpwstr/>
      </vt:variant>
      <vt:variant>
        <vt:lpwstr>Subcontractor</vt:lpwstr>
      </vt:variant>
      <vt:variant>
        <vt:i4>8126579</vt:i4>
      </vt:variant>
      <vt:variant>
        <vt:i4>5880</vt:i4>
      </vt:variant>
      <vt:variant>
        <vt:i4>0</vt:i4>
      </vt:variant>
      <vt:variant>
        <vt:i4>5</vt:i4>
      </vt:variant>
      <vt:variant>
        <vt:lpwstr/>
      </vt:variant>
      <vt:variant>
        <vt:lpwstr>Contractor</vt:lpwstr>
      </vt:variant>
      <vt:variant>
        <vt:i4>8126579</vt:i4>
      </vt:variant>
      <vt:variant>
        <vt:i4>5877</vt:i4>
      </vt:variant>
      <vt:variant>
        <vt:i4>0</vt:i4>
      </vt:variant>
      <vt:variant>
        <vt:i4>5</vt:i4>
      </vt:variant>
      <vt:variant>
        <vt:lpwstr/>
      </vt:variant>
      <vt:variant>
        <vt:lpwstr>Contractor</vt:lpwstr>
      </vt:variant>
      <vt:variant>
        <vt:i4>8126579</vt:i4>
      </vt:variant>
      <vt:variant>
        <vt:i4>5874</vt:i4>
      </vt:variant>
      <vt:variant>
        <vt:i4>0</vt:i4>
      </vt:variant>
      <vt:variant>
        <vt:i4>5</vt:i4>
      </vt:variant>
      <vt:variant>
        <vt:lpwstr/>
      </vt:variant>
      <vt:variant>
        <vt:lpwstr>Contractor</vt:lpwstr>
      </vt:variant>
      <vt:variant>
        <vt:i4>1179671</vt:i4>
      </vt:variant>
      <vt:variant>
        <vt:i4>5871</vt:i4>
      </vt:variant>
      <vt:variant>
        <vt:i4>0</vt:i4>
      </vt:variant>
      <vt:variant>
        <vt:i4>5</vt:i4>
      </vt:variant>
      <vt:variant>
        <vt:lpwstr/>
      </vt:variant>
      <vt:variant>
        <vt:lpwstr>DateforCompletion</vt:lpwstr>
      </vt:variant>
      <vt:variant>
        <vt:i4>6619255</vt:i4>
      </vt:variant>
      <vt:variant>
        <vt:i4>5868</vt:i4>
      </vt:variant>
      <vt:variant>
        <vt:i4>0</vt:i4>
      </vt:variant>
      <vt:variant>
        <vt:i4>5</vt:i4>
      </vt:variant>
      <vt:variant>
        <vt:lpwstr/>
      </vt:variant>
      <vt:variant>
        <vt:lpwstr>SubcontractParticulars</vt:lpwstr>
      </vt:variant>
      <vt:variant>
        <vt:i4>393247</vt:i4>
      </vt:variant>
      <vt:variant>
        <vt:i4>5865</vt:i4>
      </vt:variant>
      <vt:variant>
        <vt:i4>0</vt:i4>
      </vt:variant>
      <vt:variant>
        <vt:i4>5</vt:i4>
      </vt:variant>
      <vt:variant>
        <vt:lpwstr/>
      </vt:variant>
      <vt:variant>
        <vt:lpwstr>Subcontractor</vt:lpwstr>
      </vt:variant>
      <vt:variant>
        <vt:i4>8126579</vt:i4>
      </vt:variant>
      <vt:variant>
        <vt:i4>5853</vt:i4>
      </vt:variant>
      <vt:variant>
        <vt:i4>0</vt:i4>
      </vt:variant>
      <vt:variant>
        <vt:i4>5</vt:i4>
      </vt:variant>
      <vt:variant>
        <vt:lpwstr/>
      </vt:variant>
      <vt:variant>
        <vt:lpwstr>Contractor</vt:lpwstr>
      </vt:variant>
      <vt:variant>
        <vt:i4>393247</vt:i4>
      </vt:variant>
      <vt:variant>
        <vt:i4>5850</vt:i4>
      </vt:variant>
      <vt:variant>
        <vt:i4>0</vt:i4>
      </vt:variant>
      <vt:variant>
        <vt:i4>5</vt:i4>
      </vt:variant>
      <vt:variant>
        <vt:lpwstr/>
      </vt:variant>
      <vt:variant>
        <vt:lpwstr>Subcontractor</vt:lpwstr>
      </vt:variant>
      <vt:variant>
        <vt:i4>393247</vt:i4>
      </vt:variant>
      <vt:variant>
        <vt:i4>5844</vt:i4>
      </vt:variant>
      <vt:variant>
        <vt:i4>0</vt:i4>
      </vt:variant>
      <vt:variant>
        <vt:i4>5</vt:i4>
      </vt:variant>
      <vt:variant>
        <vt:lpwstr/>
      </vt:variant>
      <vt:variant>
        <vt:lpwstr>Subcontractor</vt:lpwstr>
      </vt:variant>
      <vt:variant>
        <vt:i4>8126579</vt:i4>
      </vt:variant>
      <vt:variant>
        <vt:i4>5838</vt:i4>
      </vt:variant>
      <vt:variant>
        <vt:i4>0</vt:i4>
      </vt:variant>
      <vt:variant>
        <vt:i4>5</vt:i4>
      </vt:variant>
      <vt:variant>
        <vt:lpwstr/>
      </vt:variant>
      <vt:variant>
        <vt:lpwstr>Contractor</vt:lpwstr>
      </vt:variant>
      <vt:variant>
        <vt:i4>8126579</vt:i4>
      </vt:variant>
      <vt:variant>
        <vt:i4>5835</vt:i4>
      </vt:variant>
      <vt:variant>
        <vt:i4>0</vt:i4>
      </vt:variant>
      <vt:variant>
        <vt:i4>5</vt:i4>
      </vt:variant>
      <vt:variant>
        <vt:lpwstr/>
      </vt:variant>
      <vt:variant>
        <vt:lpwstr>Contractor</vt:lpwstr>
      </vt:variant>
      <vt:variant>
        <vt:i4>8126565</vt:i4>
      </vt:variant>
      <vt:variant>
        <vt:i4>5832</vt:i4>
      </vt:variant>
      <vt:variant>
        <vt:i4>0</vt:i4>
      </vt:variant>
      <vt:variant>
        <vt:i4>5</vt:i4>
      </vt:variant>
      <vt:variant>
        <vt:lpwstr/>
      </vt:variant>
      <vt:variant>
        <vt:lpwstr>ManagingContractorContract</vt:lpwstr>
      </vt:variant>
      <vt:variant>
        <vt:i4>1703966</vt:i4>
      </vt:variant>
      <vt:variant>
        <vt:i4>5829</vt:i4>
      </vt:variant>
      <vt:variant>
        <vt:i4>0</vt:i4>
      </vt:variant>
      <vt:variant>
        <vt:i4>5</vt:i4>
      </vt:variant>
      <vt:variant>
        <vt:lpwstr/>
      </vt:variant>
      <vt:variant>
        <vt:lpwstr>MCCContractAdministrator</vt:lpwstr>
      </vt:variant>
      <vt:variant>
        <vt:i4>8126565</vt:i4>
      </vt:variant>
      <vt:variant>
        <vt:i4>5826</vt:i4>
      </vt:variant>
      <vt:variant>
        <vt:i4>0</vt:i4>
      </vt:variant>
      <vt:variant>
        <vt:i4>5</vt:i4>
      </vt:variant>
      <vt:variant>
        <vt:lpwstr/>
      </vt:variant>
      <vt:variant>
        <vt:lpwstr>ManagingContractorContract</vt:lpwstr>
      </vt:variant>
      <vt:variant>
        <vt:i4>1703966</vt:i4>
      </vt:variant>
      <vt:variant>
        <vt:i4>5823</vt:i4>
      </vt:variant>
      <vt:variant>
        <vt:i4>0</vt:i4>
      </vt:variant>
      <vt:variant>
        <vt:i4>5</vt:i4>
      </vt:variant>
      <vt:variant>
        <vt:lpwstr/>
      </vt:variant>
      <vt:variant>
        <vt:lpwstr>MCCContractAdministrator</vt:lpwstr>
      </vt:variant>
      <vt:variant>
        <vt:i4>8126579</vt:i4>
      </vt:variant>
      <vt:variant>
        <vt:i4>5820</vt:i4>
      </vt:variant>
      <vt:variant>
        <vt:i4>0</vt:i4>
      </vt:variant>
      <vt:variant>
        <vt:i4>5</vt:i4>
      </vt:variant>
      <vt:variant>
        <vt:lpwstr/>
      </vt:variant>
      <vt:variant>
        <vt:lpwstr>Contractor</vt:lpwstr>
      </vt:variant>
      <vt:variant>
        <vt:i4>1179671</vt:i4>
      </vt:variant>
      <vt:variant>
        <vt:i4>5817</vt:i4>
      </vt:variant>
      <vt:variant>
        <vt:i4>0</vt:i4>
      </vt:variant>
      <vt:variant>
        <vt:i4>5</vt:i4>
      </vt:variant>
      <vt:variant>
        <vt:lpwstr/>
      </vt:variant>
      <vt:variant>
        <vt:lpwstr>DateforCompletion</vt:lpwstr>
      </vt:variant>
      <vt:variant>
        <vt:i4>393247</vt:i4>
      </vt:variant>
      <vt:variant>
        <vt:i4>5814</vt:i4>
      </vt:variant>
      <vt:variant>
        <vt:i4>0</vt:i4>
      </vt:variant>
      <vt:variant>
        <vt:i4>5</vt:i4>
      </vt:variant>
      <vt:variant>
        <vt:lpwstr/>
      </vt:variant>
      <vt:variant>
        <vt:lpwstr>Subcontractor</vt:lpwstr>
      </vt:variant>
      <vt:variant>
        <vt:i4>1179671</vt:i4>
      </vt:variant>
      <vt:variant>
        <vt:i4>5811</vt:i4>
      </vt:variant>
      <vt:variant>
        <vt:i4>0</vt:i4>
      </vt:variant>
      <vt:variant>
        <vt:i4>5</vt:i4>
      </vt:variant>
      <vt:variant>
        <vt:lpwstr/>
      </vt:variant>
      <vt:variant>
        <vt:lpwstr>DateforCompletion</vt:lpwstr>
      </vt:variant>
      <vt:variant>
        <vt:i4>1703966</vt:i4>
      </vt:variant>
      <vt:variant>
        <vt:i4>5808</vt:i4>
      </vt:variant>
      <vt:variant>
        <vt:i4>0</vt:i4>
      </vt:variant>
      <vt:variant>
        <vt:i4>5</vt:i4>
      </vt:variant>
      <vt:variant>
        <vt:lpwstr/>
      </vt:variant>
      <vt:variant>
        <vt:lpwstr>MCCContractAdministrator</vt:lpwstr>
      </vt:variant>
      <vt:variant>
        <vt:i4>8126579</vt:i4>
      </vt:variant>
      <vt:variant>
        <vt:i4>5805</vt:i4>
      </vt:variant>
      <vt:variant>
        <vt:i4>0</vt:i4>
      </vt:variant>
      <vt:variant>
        <vt:i4>5</vt:i4>
      </vt:variant>
      <vt:variant>
        <vt:lpwstr/>
      </vt:variant>
      <vt:variant>
        <vt:lpwstr>Contractor</vt:lpwstr>
      </vt:variant>
      <vt:variant>
        <vt:i4>8126565</vt:i4>
      </vt:variant>
      <vt:variant>
        <vt:i4>5802</vt:i4>
      </vt:variant>
      <vt:variant>
        <vt:i4>0</vt:i4>
      </vt:variant>
      <vt:variant>
        <vt:i4>5</vt:i4>
      </vt:variant>
      <vt:variant>
        <vt:lpwstr/>
      </vt:variant>
      <vt:variant>
        <vt:lpwstr>ManagingContractorContract</vt:lpwstr>
      </vt:variant>
      <vt:variant>
        <vt:i4>393247</vt:i4>
      </vt:variant>
      <vt:variant>
        <vt:i4>5799</vt:i4>
      </vt:variant>
      <vt:variant>
        <vt:i4>0</vt:i4>
      </vt:variant>
      <vt:variant>
        <vt:i4>5</vt:i4>
      </vt:variant>
      <vt:variant>
        <vt:lpwstr/>
      </vt:variant>
      <vt:variant>
        <vt:lpwstr>Subcontractor</vt:lpwstr>
      </vt:variant>
      <vt:variant>
        <vt:i4>1179671</vt:i4>
      </vt:variant>
      <vt:variant>
        <vt:i4>5796</vt:i4>
      </vt:variant>
      <vt:variant>
        <vt:i4>0</vt:i4>
      </vt:variant>
      <vt:variant>
        <vt:i4>5</vt:i4>
      </vt:variant>
      <vt:variant>
        <vt:lpwstr/>
      </vt:variant>
      <vt:variant>
        <vt:lpwstr>DateforCompletion</vt:lpwstr>
      </vt:variant>
      <vt:variant>
        <vt:i4>8126579</vt:i4>
      </vt:variant>
      <vt:variant>
        <vt:i4>5793</vt:i4>
      </vt:variant>
      <vt:variant>
        <vt:i4>0</vt:i4>
      </vt:variant>
      <vt:variant>
        <vt:i4>5</vt:i4>
      </vt:variant>
      <vt:variant>
        <vt:lpwstr/>
      </vt:variant>
      <vt:variant>
        <vt:lpwstr>Contractor</vt:lpwstr>
      </vt:variant>
      <vt:variant>
        <vt:i4>393247</vt:i4>
      </vt:variant>
      <vt:variant>
        <vt:i4>5790</vt:i4>
      </vt:variant>
      <vt:variant>
        <vt:i4>0</vt:i4>
      </vt:variant>
      <vt:variant>
        <vt:i4>5</vt:i4>
      </vt:variant>
      <vt:variant>
        <vt:lpwstr/>
      </vt:variant>
      <vt:variant>
        <vt:lpwstr>Subcontractor</vt:lpwstr>
      </vt:variant>
      <vt:variant>
        <vt:i4>393247</vt:i4>
      </vt:variant>
      <vt:variant>
        <vt:i4>5784</vt:i4>
      </vt:variant>
      <vt:variant>
        <vt:i4>0</vt:i4>
      </vt:variant>
      <vt:variant>
        <vt:i4>5</vt:i4>
      </vt:variant>
      <vt:variant>
        <vt:lpwstr/>
      </vt:variant>
      <vt:variant>
        <vt:lpwstr>Subcontractor</vt:lpwstr>
      </vt:variant>
      <vt:variant>
        <vt:i4>524290</vt:i4>
      </vt:variant>
      <vt:variant>
        <vt:i4>5781</vt:i4>
      </vt:variant>
      <vt:variant>
        <vt:i4>0</vt:i4>
      </vt:variant>
      <vt:variant>
        <vt:i4>5</vt:i4>
      </vt:variant>
      <vt:variant>
        <vt:lpwstr/>
      </vt:variant>
      <vt:variant>
        <vt:lpwstr>ContractorsRepresentative</vt:lpwstr>
      </vt:variant>
      <vt:variant>
        <vt:i4>8192121</vt:i4>
      </vt:variant>
      <vt:variant>
        <vt:i4>5778</vt:i4>
      </vt:variant>
      <vt:variant>
        <vt:i4>0</vt:i4>
      </vt:variant>
      <vt:variant>
        <vt:i4>5</vt:i4>
      </vt:variant>
      <vt:variant>
        <vt:lpwstr/>
      </vt:variant>
      <vt:variant>
        <vt:lpwstr>Completion</vt:lpwstr>
      </vt:variant>
      <vt:variant>
        <vt:i4>1179671</vt:i4>
      </vt:variant>
      <vt:variant>
        <vt:i4>5775</vt:i4>
      </vt:variant>
      <vt:variant>
        <vt:i4>0</vt:i4>
      </vt:variant>
      <vt:variant>
        <vt:i4>5</vt:i4>
      </vt:variant>
      <vt:variant>
        <vt:lpwstr/>
      </vt:variant>
      <vt:variant>
        <vt:lpwstr>DateforCompletion</vt:lpwstr>
      </vt:variant>
      <vt:variant>
        <vt:i4>1179671</vt:i4>
      </vt:variant>
      <vt:variant>
        <vt:i4>5772</vt:i4>
      </vt:variant>
      <vt:variant>
        <vt:i4>0</vt:i4>
      </vt:variant>
      <vt:variant>
        <vt:i4>5</vt:i4>
      </vt:variant>
      <vt:variant>
        <vt:lpwstr/>
      </vt:variant>
      <vt:variant>
        <vt:lpwstr>DateforCompletion</vt:lpwstr>
      </vt:variant>
      <vt:variant>
        <vt:i4>8192121</vt:i4>
      </vt:variant>
      <vt:variant>
        <vt:i4>5769</vt:i4>
      </vt:variant>
      <vt:variant>
        <vt:i4>0</vt:i4>
      </vt:variant>
      <vt:variant>
        <vt:i4>5</vt:i4>
      </vt:variant>
      <vt:variant>
        <vt:lpwstr/>
      </vt:variant>
      <vt:variant>
        <vt:lpwstr>Completion</vt:lpwstr>
      </vt:variant>
      <vt:variant>
        <vt:i4>1179671</vt:i4>
      </vt:variant>
      <vt:variant>
        <vt:i4>5766</vt:i4>
      </vt:variant>
      <vt:variant>
        <vt:i4>0</vt:i4>
      </vt:variant>
      <vt:variant>
        <vt:i4>5</vt:i4>
      </vt:variant>
      <vt:variant>
        <vt:lpwstr/>
      </vt:variant>
      <vt:variant>
        <vt:lpwstr>DateforCompletion</vt:lpwstr>
      </vt:variant>
      <vt:variant>
        <vt:i4>393247</vt:i4>
      </vt:variant>
      <vt:variant>
        <vt:i4>5763</vt:i4>
      </vt:variant>
      <vt:variant>
        <vt:i4>0</vt:i4>
      </vt:variant>
      <vt:variant>
        <vt:i4>5</vt:i4>
      </vt:variant>
      <vt:variant>
        <vt:lpwstr/>
      </vt:variant>
      <vt:variant>
        <vt:lpwstr>Subcontractor</vt:lpwstr>
      </vt:variant>
      <vt:variant>
        <vt:i4>393247</vt:i4>
      </vt:variant>
      <vt:variant>
        <vt:i4>5757</vt:i4>
      </vt:variant>
      <vt:variant>
        <vt:i4>0</vt:i4>
      </vt:variant>
      <vt:variant>
        <vt:i4>5</vt:i4>
      </vt:variant>
      <vt:variant>
        <vt:lpwstr/>
      </vt:variant>
      <vt:variant>
        <vt:lpwstr>Subcontractor</vt:lpwstr>
      </vt:variant>
      <vt:variant>
        <vt:i4>1179671</vt:i4>
      </vt:variant>
      <vt:variant>
        <vt:i4>5754</vt:i4>
      </vt:variant>
      <vt:variant>
        <vt:i4>0</vt:i4>
      </vt:variant>
      <vt:variant>
        <vt:i4>5</vt:i4>
      </vt:variant>
      <vt:variant>
        <vt:lpwstr/>
      </vt:variant>
      <vt:variant>
        <vt:lpwstr>DateforCompletion</vt:lpwstr>
      </vt:variant>
      <vt:variant>
        <vt:i4>524290</vt:i4>
      </vt:variant>
      <vt:variant>
        <vt:i4>5748</vt:i4>
      </vt:variant>
      <vt:variant>
        <vt:i4>0</vt:i4>
      </vt:variant>
      <vt:variant>
        <vt:i4>5</vt:i4>
      </vt:variant>
      <vt:variant>
        <vt:lpwstr/>
      </vt:variant>
      <vt:variant>
        <vt:lpwstr>ContractorsRepresentative</vt:lpwstr>
      </vt:variant>
      <vt:variant>
        <vt:i4>393247</vt:i4>
      </vt:variant>
      <vt:variant>
        <vt:i4>5745</vt:i4>
      </vt:variant>
      <vt:variant>
        <vt:i4>0</vt:i4>
      </vt:variant>
      <vt:variant>
        <vt:i4>5</vt:i4>
      </vt:variant>
      <vt:variant>
        <vt:lpwstr/>
      </vt:variant>
      <vt:variant>
        <vt:lpwstr>Subcontractor</vt:lpwstr>
      </vt:variant>
      <vt:variant>
        <vt:i4>1179671</vt:i4>
      </vt:variant>
      <vt:variant>
        <vt:i4>5742</vt:i4>
      </vt:variant>
      <vt:variant>
        <vt:i4>0</vt:i4>
      </vt:variant>
      <vt:variant>
        <vt:i4>5</vt:i4>
      </vt:variant>
      <vt:variant>
        <vt:lpwstr/>
      </vt:variant>
      <vt:variant>
        <vt:lpwstr>DateforCompletion</vt:lpwstr>
      </vt:variant>
      <vt:variant>
        <vt:i4>1179671</vt:i4>
      </vt:variant>
      <vt:variant>
        <vt:i4>5739</vt:i4>
      </vt:variant>
      <vt:variant>
        <vt:i4>0</vt:i4>
      </vt:variant>
      <vt:variant>
        <vt:i4>5</vt:i4>
      </vt:variant>
      <vt:variant>
        <vt:lpwstr/>
      </vt:variant>
      <vt:variant>
        <vt:lpwstr>DateforCompletion</vt:lpwstr>
      </vt:variant>
      <vt:variant>
        <vt:i4>393247</vt:i4>
      </vt:variant>
      <vt:variant>
        <vt:i4>5736</vt:i4>
      </vt:variant>
      <vt:variant>
        <vt:i4>0</vt:i4>
      </vt:variant>
      <vt:variant>
        <vt:i4>5</vt:i4>
      </vt:variant>
      <vt:variant>
        <vt:lpwstr/>
      </vt:variant>
      <vt:variant>
        <vt:lpwstr>Subcontractor</vt:lpwstr>
      </vt:variant>
      <vt:variant>
        <vt:i4>6750306</vt:i4>
      </vt:variant>
      <vt:variant>
        <vt:i4>5733</vt:i4>
      </vt:variant>
      <vt:variant>
        <vt:i4>0</vt:i4>
      </vt:variant>
      <vt:variant>
        <vt:i4>5</vt:i4>
      </vt:variant>
      <vt:variant>
        <vt:lpwstr/>
      </vt:variant>
      <vt:variant>
        <vt:lpwstr>LatentHazardousChem</vt:lpwstr>
      </vt:variant>
      <vt:variant>
        <vt:i4>1114115</vt:i4>
      </vt:variant>
      <vt:variant>
        <vt:i4>5730</vt:i4>
      </vt:variant>
      <vt:variant>
        <vt:i4>0</vt:i4>
      </vt:variant>
      <vt:variant>
        <vt:i4>5</vt:i4>
      </vt:variant>
      <vt:variant>
        <vt:lpwstr/>
      </vt:variant>
      <vt:variant>
        <vt:lpwstr>SpecialConditions</vt:lpwstr>
      </vt:variant>
      <vt:variant>
        <vt:i4>786439</vt:i4>
      </vt:variant>
      <vt:variant>
        <vt:i4>5727</vt:i4>
      </vt:variant>
      <vt:variant>
        <vt:i4>0</vt:i4>
      </vt:variant>
      <vt:variant>
        <vt:i4>5</vt:i4>
      </vt:variant>
      <vt:variant>
        <vt:lpwstr/>
      </vt:variant>
      <vt:variant>
        <vt:lpwstr>Site</vt:lpwstr>
      </vt:variant>
      <vt:variant>
        <vt:i4>1376261</vt:i4>
      </vt:variant>
      <vt:variant>
        <vt:i4>5724</vt:i4>
      </vt:variant>
      <vt:variant>
        <vt:i4>0</vt:i4>
      </vt:variant>
      <vt:variant>
        <vt:i4>5</vt:i4>
      </vt:variant>
      <vt:variant>
        <vt:lpwstr/>
      </vt:variant>
      <vt:variant>
        <vt:lpwstr>AwardDate</vt:lpwstr>
      </vt:variant>
      <vt:variant>
        <vt:i4>1572880</vt:i4>
      </vt:variant>
      <vt:variant>
        <vt:i4>5721</vt:i4>
      </vt:variant>
      <vt:variant>
        <vt:i4>0</vt:i4>
      </vt:variant>
      <vt:variant>
        <vt:i4>5</vt:i4>
      </vt:variant>
      <vt:variant>
        <vt:lpwstr/>
      </vt:variant>
      <vt:variant>
        <vt:lpwstr>StatutoryRequirements</vt:lpwstr>
      </vt:variant>
      <vt:variant>
        <vt:i4>8192105</vt:i4>
      </vt:variant>
      <vt:variant>
        <vt:i4>5718</vt:i4>
      </vt:variant>
      <vt:variant>
        <vt:i4>0</vt:i4>
      </vt:variant>
      <vt:variant>
        <vt:i4>5</vt:i4>
      </vt:variant>
      <vt:variant>
        <vt:lpwstr/>
      </vt:variant>
      <vt:variant>
        <vt:lpwstr>ContractorsRisk</vt:lpwstr>
      </vt:variant>
      <vt:variant>
        <vt:i4>2031643</vt:i4>
      </vt:variant>
      <vt:variant>
        <vt:i4>5715</vt:i4>
      </vt:variant>
      <vt:variant>
        <vt:i4>0</vt:i4>
      </vt:variant>
      <vt:variant>
        <vt:i4>5</vt:i4>
      </vt:variant>
      <vt:variant>
        <vt:lpwstr/>
      </vt:variant>
      <vt:variant>
        <vt:lpwstr>SubcontractWorks</vt:lpwstr>
      </vt:variant>
      <vt:variant>
        <vt:i4>1572895</vt:i4>
      </vt:variant>
      <vt:variant>
        <vt:i4>5712</vt:i4>
      </vt:variant>
      <vt:variant>
        <vt:i4>0</vt:i4>
      </vt:variant>
      <vt:variant>
        <vt:i4>5</vt:i4>
      </vt:variant>
      <vt:variant>
        <vt:lpwstr/>
      </vt:variant>
      <vt:variant>
        <vt:lpwstr>Approval</vt:lpwstr>
      </vt:variant>
      <vt:variant>
        <vt:i4>786439</vt:i4>
      </vt:variant>
      <vt:variant>
        <vt:i4>5709</vt:i4>
      </vt:variant>
      <vt:variant>
        <vt:i4>0</vt:i4>
      </vt:variant>
      <vt:variant>
        <vt:i4>5</vt:i4>
      </vt:variant>
      <vt:variant>
        <vt:lpwstr/>
      </vt:variant>
      <vt:variant>
        <vt:lpwstr>Site</vt:lpwstr>
      </vt:variant>
      <vt:variant>
        <vt:i4>393247</vt:i4>
      </vt:variant>
      <vt:variant>
        <vt:i4>5706</vt:i4>
      </vt:variant>
      <vt:variant>
        <vt:i4>0</vt:i4>
      </vt:variant>
      <vt:variant>
        <vt:i4>5</vt:i4>
      </vt:variant>
      <vt:variant>
        <vt:lpwstr/>
      </vt:variant>
      <vt:variant>
        <vt:lpwstr>Subcontractor</vt:lpwstr>
      </vt:variant>
      <vt:variant>
        <vt:i4>393247</vt:i4>
      </vt:variant>
      <vt:variant>
        <vt:i4>5703</vt:i4>
      </vt:variant>
      <vt:variant>
        <vt:i4>0</vt:i4>
      </vt:variant>
      <vt:variant>
        <vt:i4>5</vt:i4>
      </vt:variant>
      <vt:variant>
        <vt:lpwstr/>
      </vt:variant>
      <vt:variant>
        <vt:lpwstr>Subcontractor</vt:lpwstr>
      </vt:variant>
      <vt:variant>
        <vt:i4>851971</vt:i4>
      </vt:variant>
      <vt:variant>
        <vt:i4>5700</vt:i4>
      </vt:variant>
      <vt:variant>
        <vt:i4>0</vt:i4>
      </vt:variant>
      <vt:variant>
        <vt:i4>5</vt:i4>
      </vt:variant>
      <vt:variant>
        <vt:lpwstr/>
      </vt:variant>
      <vt:variant>
        <vt:lpwstr>Commonwealth</vt:lpwstr>
      </vt:variant>
      <vt:variant>
        <vt:i4>1245205</vt:i4>
      </vt:variant>
      <vt:variant>
        <vt:i4>5697</vt:i4>
      </vt:variant>
      <vt:variant>
        <vt:i4>0</vt:i4>
      </vt:variant>
      <vt:variant>
        <vt:i4>5</vt:i4>
      </vt:variant>
      <vt:variant>
        <vt:lpwstr/>
      </vt:variant>
      <vt:variant>
        <vt:lpwstr>LatentConditions</vt:lpwstr>
      </vt:variant>
      <vt:variant>
        <vt:i4>1245196</vt:i4>
      </vt:variant>
      <vt:variant>
        <vt:i4>5694</vt:i4>
      </vt:variant>
      <vt:variant>
        <vt:i4>0</vt:i4>
      </vt:variant>
      <vt:variant>
        <vt:i4>5</vt:i4>
      </vt:variant>
      <vt:variant>
        <vt:lpwstr/>
      </vt:variant>
      <vt:variant>
        <vt:lpwstr>Variation</vt:lpwstr>
      </vt:variant>
      <vt:variant>
        <vt:i4>393247</vt:i4>
      </vt:variant>
      <vt:variant>
        <vt:i4>5691</vt:i4>
      </vt:variant>
      <vt:variant>
        <vt:i4>0</vt:i4>
      </vt:variant>
      <vt:variant>
        <vt:i4>5</vt:i4>
      </vt:variant>
      <vt:variant>
        <vt:lpwstr/>
      </vt:variant>
      <vt:variant>
        <vt:lpwstr>Subcontractor</vt:lpwstr>
      </vt:variant>
      <vt:variant>
        <vt:i4>1507356</vt:i4>
      </vt:variant>
      <vt:variant>
        <vt:i4>5685</vt:i4>
      </vt:variant>
      <vt:variant>
        <vt:i4>0</vt:i4>
      </vt:variant>
      <vt:variant>
        <vt:i4>5</vt:i4>
      </vt:variant>
      <vt:variant>
        <vt:lpwstr/>
      </vt:variant>
      <vt:variant>
        <vt:lpwstr>direction</vt:lpwstr>
      </vt:variant>
      <vt:variant>
        <vt:i4>851971</vt:i4>
      </vt:variant>
      <vt:variant>
        <vt:i4>5682</vt:i4>
      </vt:variant>
      <vt:variant>
        <vt:i4>0</vt:i4>
      </vt:variant>
      <vt:variant>
        <vt:i4>5</vt:i4>
      </vt:variant>
      <vt:variant>
        <vt:lpwstr/>
      </vt:variant>
      <vt:variant>
        <vt:lpwstr>Commonwealth</vt:lpwstr>
      </vt:variant>
      <vt:variant>
        <vt:i4>1703966</vt:i4>
      </vt:variant>
      <vt:variant>
        <vt:i4>5679</vt:i4>
      </vt:variant>
      <vt:variant>
        <vt:i4>0</vt:i4>
      </vt:variant>
      <vt:variant>
        <vt:i4>5</vt:i4>
      </vt:variant>
      <vt:variant>
        <vt:lpwstr/>
      </vt:variant>
      <vt:variant>
        <vt:lpwstr>MCCContractAdministrator</vt:lpwstr>
      </vt:variant>
      <vt:variant>
        <vt:i4>851971</vt:i4>
      </vt:variant>
      <vt:variant>
        <vt:i4>5676</vt:i4>
      </vt:variant>
      <vt:variant>
        <vt:i4>0</vt:i4>
      </vt:variant>
      <vt:variant>
        <vt:i4>5</vt:i4>
      </vt:variant>
      <vt:variant>
        <vt:lpwstr/>
      </vt:variant>
      <vt:variant>
        <vt:lpwstr>Commonwealth</vt:lpwstr>
      </vt:variant>
      <vt:variant>
        <vt:i4>524290</vt:i4>
      </vt:variant>
      <vt:variant>
        <vt:i4>5673</vt:i4>
      </vt:variant>
      <vt:variant>
        <vt:i4>0</vt:i4>
      </vt:variant>
      <vt:variant>
        <vt:i4>5</vt:i4>
      </vt:variant>
      <vt:variant>
        <vt:lpwstr/>
      </vt:variant>
      <vt:variant>
        <vt:lpwstr>ContractorsRepresentative</vt:lpwstr>
      </vt:variant>
      <vt:variant>
        <vt:i4>8126579</vt:i4>
      </vt:variant>
      <vt:variant>
        <vt:i4>5670</vt:i4>
      </vt:variant>
      <vt:variant>
        <vt:i4>0</vt:i4>
      </vt:variant>
      <vt:variant>
        <vt:i4>5</vt:i4>
      </vt:variant>
      <vt:variant>
        <vt:lpwstr/>
      </vt:variant>
      <vt:variant>
        <vt:lpwstr>Contractor</vt:lpwstr>
      </vt:variant>
      <vt:variant>
        <vt:i4>6881387</vt:i4>
      </vt:variant>
      <vt:variant>
        <vt:i4>5667</vt:i4>
      </vt:variant>
      <vt:variant>
        <vt:i4>0</vt:i4>
      </vt:variant>
      <vt:variant>
        <vt:i4>5</vt:i4>
      </vt:variant>
      <vt:variant>
        <vt:lpwstr/>
      </vt:variant>
      <vt:variant>
        <vt:lpwstr>Subcontract</vt:lpwstr>
      </vt:variant>
      <vt:variant>
        <vt:i4>8192121</vt:i4>
      </vt:variant>
      <vt:variant>
        <vt:i4>5664</vt:i4>
      </vt:variant>
      <vt:variant>
        <vt:i4>0</vt:i4>
      </vt:variant>
      <vt:variant>
        <vt:i4>5</vt:i4>
      </vt:variant>
      <vt:variant>
        <vt:lpwstr/>
      </vt:variant>
      <vt:variant>
        <vt:lpwstr>Completion</vt:lpwstr>
      </vt:variant>
      <vt:variant>
        <vt:i4>1179671</vt:i4>
      </vt:variant>
      <vt:variant>
        <vt:i4>5661</vt:i4>
      </vt:variant>
      <vt:variant>
        <vt:i4>0</vt:i4>
      </vt:variant>
      <vt:variant>
        <vt:i4>5</vt:i4>
      </vt:variant>
      <vt:variant>
        <vt:lpwstr/>
      </vt:variant>
      <vt:variant>
        <vt:lpwstr>DateforCompletion</vt:lpwstr>
      </vt:variant>
      <vt:variant>
        <vt:i4>1179671</vt:i4>
      </vt:variant>
      <vt:variant>
        <vt:i4>5658</vt:i4>
      </vt:variant>
      <vt:variant>
        <vt:i4>0</vt:i4>
      </vt:variant>
      <vt:variant>
        <vt:i4>5</vt:i4>
      </vt:variant>
      <vt:variant>
        <vt:lpwstr/>
      </vt:variant>
      <vt:variant>
        <vt:lpwstr>DateforCompletion</vt:lpwstr>
      </vt:variant>
      <vt:variant>
        <vt:i4>8192121</vt:i4>
      </vt:variant>
      <vt:variant>
        <vt:i4>5655</vt:i4>
      </vt:variant>
      <vt:variant>
        <vt:i4>0</vt:i4>
      </vt:variant>
      <vt:variant>
        <vt:i4>5</vt:i4>
      </vt:variant>
      <vt:variant>
        <vt:lpwstr/>
      </vt:variant>
      <vt:variant>
        <vt:lpwstr>Completion</vt:lpwstr>
      </vt:variant>
      <vt:variant>
        <vt:i4>1179671</vt:i4>
      </vt:variant>
      <vt:variant>
        <vt:i4>5652</vt:i4>
      </vt:variant>
      <vt:variant>
        <vt:i4>0</vt:i4>
      </vt:variant>
      <vt:variant>
        <vt:i4>5</vt:i4>
      </vt:variant>
      <vt:variant>
        <vt:lpwstr/>
      </vt:variant>
      <vt:variant>
        <vt:lpwstr>DateforCompletion</vt:lpwstr>
      </vt:variant>
      <vt:variant>
        <vt:i4>393247</vt:i4>
      </vt:variant>
      <vt:variant>
        <vt:i4>5649</vt:i4>
      </vt:variant>
      <vt:variant>
        <vt:i4>0</vt:i4>
      </vt:variant>
      <vt:variant>
        <vt:i4>5</vt:i4>
      </vt:variant>
      <vt:variant>
        <vt:lpwstr/>
      </vt:variant>
      <vt:variant>
        <vt:lpwstr>Subcontractor</vt:lpwstr>
      </vt:variant>
      <vt:variant>
        <vt:i4>393247</vt:i4>
      </vt:variant>
      <vt:variant>
        <vt:i4>5646</vt:i4>
      </vt:variant>
      <vt:variant>
        <vt:i4>0</vt:i4>
      </vt:variant>
      <vt:variant>
        <vt:i4>5</vt:i4>
      </vt:variant>
      <vt:variant>
        <vt:lpwstr/>
      </vt:variant>
      <vt:variant>
        <vt:lpwstr>Subcontractor</vt:lpwstr>
      </vt:variant>
      <vt:variant>
        <vt:i4>524290</vt:i4>
      </vt:variant>
      <vt:variant>
        <vt:i4>5643</vt:i4>
      </vt:variant>
      <vt:variant>
        <vt:i4>0</vt:i4>
      </vt:variant>
      <vt:variant>
        <vt:i4>5</vt:i4>
      </vt:variant>
      <vt:variant>
        <vt:lpwstr/>
      </vt:variant>
      <vt:variant>
        <vt:lpwstr>ContractorsRepresentative</vt:lpwstr>
      </vt:variant>
      <vt:variant>
        <vt:i4>8126579</vt:i4>
      </vt:variant>
      <vt:variant>
        <vt:i4>5640</vt:i4>
      </vt:variant>
      <vt:variant>
        <vt:i4>0</vt:i4>
      </vt:variant>
      <vt:variant>
        <vt:i4>5</vt:i4>
      </vt:variant>
      <vt:variant>
        <vt:lpwstr/>
      </vt:variant>
      <vt:variant>
        <vt:lpwstr>Contractor</vt:lpwstr>
      </vt:variant>
      <vt:variant>
        <vt:i4>8126579</vt:i4>
      </vt:variant>
      <vt:variant>
        <vt:i4>5637</vt:i4>
      </vt:variant>
      <vt:variant>
        <vt:i4>0</vt:i4>
      </vt:variant>
      <vt:variant>
        <vt:i4>5</vt:i4>
      </vt:variant>
      <vt:variant>
        <vt:lpwstr/>
      </vt:variant>
      <vt:variant>
        <vt:lpwstr>Contractor</vt:lpwstr>
      </vt:variant>
      <vt:variant>
        <vt:i4>524290</vt:i4>
      </vt:variant>
      <vt:variant>
        <vt:i4>5634</vt:i4>
      </vt:variant>
      <vt:variant>
        <vt:i4>0</vt:i4>
      </vt:variant>
      <vt:variant>
        <vt:i4>5</vt:i4>
      </vt:variant>
      <vt:variant>
        <vt:lpwstr/>
      </vt:variant>
      <vt:variant>
        <vt:lpwstr>ContractorsRepresentative</vt:lpwstr>
      </vt:variant>
      <vt:variant>
        <vt:i4>8126579</vt:i4>
      </vt:variant>
      <vt:variant>
        <vt:i4>5631</vt:i4>
      </vt:variant>
      <vt:variant>
        <vt:i4>0</vt:i4>
      </vt:variant>
      <vt:variant>
        <vt:i4>5</vt:i4>
      </vt:variant>
      <vt:variant>
        <vt:lpwstr/>
      </vt:variant>
      <vt:variant>
        <vt:lpwstr>Contractor</vt:lpwstr>
      </vt:variant>
      <vt:variant>
        <vt:i4>1179671</vt:i4>
      </vt:variant>
      <vt:variant>
        <vt:i4>5628</vt:i4>
      </vt:variant>
      <vt:variant>
        <vt:i4>0</vt:i4>
      </vt:variant>
      <vt:variant>
        <vt:i4>5</vt:i4>
      </vt:variant>
      <vt:variant>
        <vt:lpwstr/>
      </vt:variant>
      <vt:variant>
        <vt:lpwstr>DateforCompletion</vt:lpwstr>
      </vt:variant>
      <vt:variant>
        <vt:i4>8192121</vt:i4>
      </vt:variant>
      <vt:variant>
        <vt:i4>5625</vt:i4>
      </vt:variant>
      <vt:variant>
        <vt:i4>0</vt:i4>
      </vt:variant>
      <vt:variant>
        <vt:i4>5</vt:i4>
      </vt:variant>
      <vt:variant>
        <vt:lpwstr/>
      </vt:variant>
      <vt:variant>
        <vt:lpwstr>Completion</vt:lpwstr>
      </vt:variant>
      <vt:variant>
        <vt:i4>393247</vt:i4>
      </vt:variant>
      <vt:variant>
        <vt:i4>5622</vt:i4>
      </vt:variant>
      <vt:variant>
        <vt:i4>0</vt:i4>
      </vt:variant>
      <vt:variant>
        <vt:i4>5</vt:i4>
      </vt:variant>
      <vt:variant>
        <vt:lpwstr/>
      </vt:variant>
      <vt:variant>
        <vt:lpwstr>Subcontractor</vt:lpwstr>
      </vt:variant>
      <vt:variant>
        <vt:i4>524290</vt:i4>
      </vt:variant>
      <vt:variant>
        <vt:i4>5619</vt:i4>
      </vt:variant>
      <vt:variant>
        <vt:i4>0</vt:i4>
      </vt:variant>
      <vt:variant>
        <vt:i4>5</vt:i4>
      </vt:variant>
      <vt:variant>
        <vt:lpwstr/>
      </vt:variant>
      <vt:variant>
        <vt:lpwstr>ContractorsRepresentative</vt:lpwstr>
      </vt:variant>
      <vt:variant>
        <vt:i4>8126579</vt:i4>
      </vt:variant>
      <vt:variant>
        <vt:i4>5616</vt:i4>
      </vt:variant>
      <vt:variant>
        <vt:i4>0</vt:i4>
      </vt:variant>
      <vt:variant>
        <vt:i4>5</vt:i4>
      </vt:variant>
      <vt:variant>
        <vt:lpwstr/>
      </vt:variant>
      <vt:variant>
        <vt:lpwstr>Contractor</vt:lpwstr>
      </vt:variant>
      <vt:variant>
        <vt:i4>393247</vt:i4>
      </vt:variant>
      <vt:variant>
        <vt:i4>5613</vt:i4>
      </vt:variant>
      <vt:variant>
        <vt:i4>0</vt:i4>
      </vt:variant>
      <vt:variant>
        <vt:i4>5</vt:i4>
      </vt:variant>
      <vt:variant>
        <vt:lpwstr/>
      </vt:variant>
      <vt:variant>
        <vt:lpwstr>Subcontractor</vt:lpwstr>
      </vt:variant>
      <vt:variant>
        <vt:i4>1179671</vt:i4>
      </vt:variant>
      <vt:variant>
        <vt:i4>5610</vt:i4>
      </vt:variant>
      <vt:variant>
        <vt:i4>0</vt:i4>
      </vt:variant>
      <vt:variant>
        <vt:i4>5</vt:i4>
      </vt:variant>
      <vt:variant>
        <vt:lpwstr/>
      </vt:variant>
      <vt:variant>
        <vt:lpwstr>DateforCompletion</vt:lpwstr>
      </vt:variant>
      <vt:variant>
        <vt:i4>8192121</vt:i4>
      </vt:variant>
      <vt:variant>
        <vt:i4>5607</vt:i4>
      </vt:variant>
      <vt:variant>
        <vt:i4>0</vt:i4>
      </vt:variant>
      <vt:variant>
        <vt:i4>5</vt:i4>
      </vt:variant>
      <vt:variant>
        <vt:lpwstr/>
      </vt:variant>
      <vt:variant>
        <vt:lpwstr>Completion</vt:lpwstr>
      </vt:variant>
      <vt:variant>
        <vt:i4>393247</vt:i4>
      </vt:variant>
      <vt:variant>
        <vt:i4>5604</vt:i4>
      </vt:variant>
      <vt:variant>
        <vt:i4>0</vt:i4>
      </vt:variant>
      <vt:variant>
        <vt:i4>5</vt:i4>
      </vt:variant>
      <vt:variant>
        <vt:lpwstr/>
      </vt:variant>
      <vt:variant>
        <vt:lpwstr>Subcontractor</vt:lpwstr>
      </vt:variant>
      <vt:variant>
        <vt:i4>1179671</vt:i4>
      </vt:variant>
      <vt:variant>
        <vt:i4>5601</vt:i4>
      </vt:variant>
      <vt:variant>
        <vt:i4>0</vt:i4>
      </vt:variant>
      <vt:variant>
        <vt:i4>5</vt:i4>
      </vt:variant>
      <vt:variant>
        <vt:lpwstr/>
      </vt:variant>
      <vt:variant>
        <vt:lpwstr>DateforCompletion</vt:lpwstr>
      </vt:variant>
      <vt:variant>
        <vt:i4>8192121</vt:i4>
      </vt:variant>
      <vt:variant>
        <vt:i4>5598</vt:i4>
      </vt:variant>
      <vt:variant>
        <vt:i4>0</vt:i4>
      </vt:variant>
      <vt:variant>
        <vt:i4>5</vt:i4>
      </vt:variant>
      <vt:variant>
        <vt:lpwstr/>
      </vt:variant>
      <vt:variant>
        <vt:lpwstr>Completion</vt:lpwstr>
      </vt:variant>
      <vt:variant>
        <vt:i4>393247</vt:i4>
      </vt:variant>
      <vt:variant>
        <vt:i4>5595</vt:i4>
      </vt:variant>
      <vt:variant>
        <vt:i4>0</vt:i4>
      </vt:variant>
      <vt:variant>
        <vt:i4>5</vt:i4>
      </vt:variant>
      <vt:variant>
        <vt:lpwstr/>
      </vt:variant>
      <vt:variant>
        <vt:lpwstr>Subcontractor</vt:lpwstr>
      </vt:variant>
      <vt:variant>
        <vt:i4>1179671</vt:i4>
      </vt:variant>
      <vt:variant>
        <vt:i4>5592</vt:i4>
      </vt:variant>
      <vt:variant>
        <vt:i4>0</vt:i4>
      </vt:variant>
      <vt:variant>
        <vt:i4>5</vt:i4>
      </vt:variant>
      <vt:variant>
        <vt:lpwstr/>
      </vt:variant>
      <vt:variant>
        <vt:lpwstr>DateforCompletion</vt:lpwstr>
      </vt:variant>
      <vt:variant>
        <vt:i4>8192121</vt:i4>
      </vt:variant>
      <vt:variant>
        <vt:i4>5589</vt:i4>
      </vt:variant>
      <vt:variant>
        <vt:i4>0</vt:i4>
      </vt:variant>
      <vt:variant>
        <vt:i4>5</vt:i4>
      </vt:variant>
      <vt:variant>
        <vt:lpwstr/>
      </vt:variant>
      <vt:variant>
        <vt:lpwstr>Completion</vt:lpwstr>
      </vt:variant>
      <vt:variant>
        <vt:i4>393247</vt:i4>
      </vt:variant>
      <vt:variant>
        <vt:i4>5586</vt:i4>
      </vt:variant>
      <vt:variant>
        <vt:i4>0</vt:i4>
      </vt:variant>
      <vt:variant>
        <vt:i4>5</vt:i4>
      </vt:variant>
      <vt:variant>
        <vt:lpwstr/>
      </vt:variant>
      <vt:variant>
        <vt:lpwstr>Subcontractor</vt:lpwstr>
      </vt:variant>
      <vt:variant>
        <vt:i4>524290</vt:i4>
      </vt:variant>
      <vt:variant>
        <vt:i4>5583</vt:i4>
      </vt:variant>
      <vt:variant>
        <vt:i4>0</vt:i4>
      </vt:variant>
      <vt:variant>
        <vt:i4>5</vt:i4>
      </vt:variant>
      <vt:variant>
        <vt:lpwstr/>
      </vt:variant>
      <vt:variant>
        <vt:lpwstr>ContractorsRepresentative</vt:lpwstr>
      </vt:variant>
      <vt:variant>
        <vt:i4>8126579</vt:i4>
      </vt:variant>
      <vt:variant>
        <vt:i4>5580</vt:i4>
      </vt:variant>
      <vt:variant>
        <vt:i4>0</vt:i4>
      </vt:variant>
      <vt:variant>
        <vt:i4>5</vt:i4>
      </vt:variant>
      <vt:variant>
        <vt:lpwstr/>
      </vt:variant>
      <vt:variant>
        <vt:lpwstr>Contractor</vt:lpwstr>
      </vt:variant>
      <vt:variant>
        <vt:i4>6881387</vt:i4>
      </vt:variant>
      <vt:variant>
        <vt:i4>5577</vt:i4>
      </vt:variant>
      <vt:variant>
        <vt:i4>0</vt:i4>
      </vt:variant>
      <vt:variant>
        <vt:i4>5</vt:i4>
      </vt:variant>
      <vt:variant>
        <vt:lpwstr/>
      </vt:variant>
      <vt:variant>
        <vt:lpwstr>Subcontract</vt:lpwstr>
      </vt:variant>
      <vt:variant>
        <vt:i4>524290</vt:i4>
      </vt:variant>
      <vt:variant>
        <vt:i4>5574</vt:i4>
      </vt:variant>
      <vt:variant>
        <vt:i4>0</vt:i4>
      </vt:variant>
      <vt:variant>
        <vt:i4>5</vt:i4>
      </vt:variant>
      <vt:variant>
        <vt:lpwstr/>
      </vt:variant>
      <vt:variant>
        <vt:lpwstr>ContractorsRepresentative</vt:lpwstr>
      </vt:variant>
      <vt:variant>
        <vt:i4>8126579</vt:i4>
      </vt:variant>
      <vt:variant>
        <vt:i4>5571</vt:i4>
      </vt:variant>
      <vt:variant>
        <vt:i4>0</vt:i4>
      </vt:variant>
      <vt:variant>
        <vt:i4>5</vt:i4>
      </vt:variant>
      <vt:variant>
        <vt:lpwstr/>
      </vt:variant>
      <vt:variant>
        <vt:lpwstr>Contractor</vt:lpwstr>
      </vt:variant>
      <vt:variant>
        <vt:i4>786463</vt:i4>
      </vt:variant>
      <vt:variant>
        <vt:i4>5568</vt:i4>
      </vt:variant>
      <vt:variant>
        <vt:i4>0</vt:i4>
      </vt:variant>
      <vt:variant>
        <vt:i4>5</vt:i4>
      </vt:variant>
      <vt:variant>
        <vt:lpwstr/>
      </vt:variant>
      <vt:variant>
        <vt:lpwstr>SubcontractorsActivities</vt:lpwstr>
      </vt:variant>
      <vt:variant>
        <vt:i4>524290</vt:i4>
      </vt:variant>
      <vt:variant>
        <vt:i4>5565</vt:i4>
      </vt:variant>
      <vt:variant>
        <vt:i4>0</vt:i4>
      </vt:variant>
      <vt:variant>
        <vt:i4>5</vt:i4>
      </vt:variant>
      <vt:variant>
        <vt:lpwstr/>
      </vt:variant>
      <vt:variant>
        <vt:lpwstr>ContractorsRepresentative</vt:lpwstr>
      </vt:variant>
      <vt:variant>
        <vt:i4>1507356</vt:i4>
      </vt:variant>
      <vt:variant>
        <vt:i4>5562</vt:i4>
      </vt:variant>
      <vt:variant>
        <vt:i4>0</vt:i4>
      </vt:variant>
      <vt:variant>
        <vt:i4>5</vt:i4>
      </vt:variant>
      <vt:variant>
        <vt:lpwstr/>
      </vt:variant>
      <vt:variant>
        <vt:lpwstr>direction</vt:lpwstr>
      </vt:variant>
      <vt:variant>
        <vt:i4>1179671</vt:i4>
      </vt:variant>
      <vt:variant>
        <vt:i4>5559</vt:i4>
      </vt:variant>
      <vt:variant>
        <vt:i4>0</vt:i4>
      </vt:variant>
      <vt:variant>
        <vt:i4>5</vt:i4>
      </vt:variant>
      <vt:variant>
        <vt:lpwstr/>
      </vt:variant>
      <vt:variant>
        <vt:lpwstr>DateforCompletion</vt:lpwstr>
      </vt:variant>
      <vt:variant>
        <vt:i4>8192121</vt:i4>
      </vt:variant>
      <vt:variant>
        <vt:i4>5556</vt:i4>
      </vt:variant>
      <vt:variant>
        <vt:i4>0</vt:i4>
      </vt:variant>
      <vt:variant>
        <vt:i4>5</vt:i4>
      </vt:variant>
      <vt:variant>
        <vt:lpwstr/>
      </vt:variant>
      <vt:variant>
        <vt:lpwstr>Completion</vt:lpwstr>
      </vt:variant>
      <vt:variant>
        <vt:i4>6881387</vt:i4>
      </vt:variant>
      <vt:variant>
        <vt:i4>5553</vt:i4>
      </vt:variant>
      <vt:variant>
        <vt:i4>0</vt:i4>
      </vt:variant>
      <vt:variant>
        <vt:i4>5</vt:i4>
      </vt:variant>
      <vt:variant>
        <vt:lpwstr/>
      </vt:variant>
      <vt:variant>
        <vt:lpwstr>Subcontract</vt:lpwstr>
      </vt:variant>
      <vt:variant>
        <vt:i4>393247</vt:i4>
      </vt:variant>
      <vt:variant>
        <vt:i4>5550</vt:i4>
      </vt:variant>
      <vt:variant>
        <vt:i4>0</vt:i4>
      </vt:variant>
      <vt:variant>
        <vt:i4>5</vt:i4>
      </vt:variant>
      <vt:variant>
        <vt:lpwstr/>
      </vt:variant>
      <vt:variant>
        <vt:lpwstr>Subcontractor</vt:lpwstr>
      </vt:variant>
      <vt:variant>
        <vt:i4>524290</vt:i4>
      </vt:variant>
      <vt:variant>
        <vt:i4>5547</vt:i4>
      </vt:variant>
      <vt:variant>
        <vt:i4>0</vt:i4>
      </vt:variant>
      <vt:variant>
        <vt:i4>5</vt:i4>
      </vt:variant>
      <vt:variant>
        <vt:lpwstr/>
      </vt:variant>
      <vt:variant>
        <vt:lpwstr>ContractorsRepresentative</vt:lpwstr>
      </vt:variant>
      <vt:variant>
        <vt:i4>524290</vt:i4>
      </vt:variant>
      <vt:variant>
        <vt:i4>5544</vt:i4>
      </vt:variant>
      <vt:variant>
        <vt:i4>0</vt:i4>
      </vt:variant>
      <vt:variant>
        <vt:i4>5</vt:i4>
      </vt:variant>
      <vt:variant>
        <vt:lpwstr/>
      </vt:variant>
      <vt:variant>
        <vt:lpwstr>ContractorsRepresentative</vt:lpwstr>
      </vt:variant>
      <vt:variant>
        <vt:i4>8126580</vt:i4>
      </vt:variant>
      <vt:variant>
        <vt:i4>5541</vt:i4>
      </vt:variant>
      <vt:variant>
        <vt:i4>0</vt:i4>
      </vt:variant>
      <vt:variant>
        <vt:i4>5</vt:i4>
      </vt:variant>
      <vt:variant>
        <vt:lpwstr/>
      </vt:variant>
      <vt:variant>
        <vt:lpwstr>ContractorsProgram</vt:lpwstr>
      </vt:variant>
      <vt:variant>
        <vt:i4>8126580</vt:i4>
      </vt:variant>
      <vt:variant>
        <vt:i4>5538</vt:i4>
      </vt:variant>
      <vt:variant>
        <vt:i4>0</vt:i4>
      </vt:variant>
      <vt:variant>
        <vt:i4>5</vt:i4>
      </vt:variant>
      <vt:variant>
        <vt:lpwstr/>
      </vt:variant>
      <vt:variant>
        <vt:lpwstr>ContractorsProgram</vt:lpwstr>
      </vt:variant>
      <vt:variant>
        <vt:i4>524290</vt:i4>
      </vt:variant>
      <vt:variant>
        <vt:i4>5535</vt:i4>
      </vt:variant>
      <vt:variant>
        <vt:i4>0</vt:i4>
      </vt:variant>
      <vt:variant>
        <vt:i4>5</vt:i4>
      </vt:variant>
      <vt:variant>
        <vt:lpwstr/>
      </vt:variant>
      <vt:variant>
        <vt:lpwstr>ContractorsRepresentative</vt:lpwstr>
      </vt:variant>
      <vt:variant>
        <vt:i4>6881387</vt:i4>
      </vt:variant>
      <vt:variant>
        <vt:i4>5532</vt:i4>
      </vt:variant>
      <vt:variant>
        <vt:i4>0</vt:i4>
      </vt:variant>
      <vt:variant>
        <vt:i4>5</vt:i4>
      </vt:variant>
      <vt:variant>
        <vt:lpwstr/>
      </vt:variant>
      <vt:variant>
        <vt:lpwstr>Subcontract</vt:lpwstr>
      </vt:variant>
      <vt:variant>
        <vt:i4>786463</vt:i4>
      </vt:variant>
      <vt:variant>
        <vt:i4>5529</vt:i4>
      </vt:variant>
      <vt:variant>
        <vt:i4>0</vt:i4>
      </vt:variant>
      <vt:variant>
        <vt:i4>5</vt:i4>
      </vt:variant>
      <vt:variant>
        <vt:lpwstr/>
      </vt:variant>
      <vt:variant>
        <vt:lpwstr>SubcontractorsActivities</vt:lpwstr>
      </vt:variant>
      <vt:variant>
        <vt:i4>6619255</vt:i4>
      </vt:variant>
      <vt:variant>
        <vt:i4>5526</vt:i4>
      </vt:variant>
      <vt:variant>
        <vt:i4>0</vt:i4>
      </vt:variant>
      <vt:variant>
        <vt:i4>5</vt:i4>
      </vt:variant>
      <vt:variant>
        <vt:lpwstr/>
      </vt:variant>
      <vt:variant>
        <vt:lpwstr>SubcontractParticulars</vt:lpwstr>
      </vt:variant>
      <vt:variant>
        <vt:i4>393247</vt:i4>
      </vt:variant>
      <vt:variant>
        <vt:i4>5523</vt:i4>
      </vt:variant>
      <vt:variant>
        <vt:i4>0</vt:i4>
      </vt:variant>
      <vt:variant>
        <vt:i4>5</vt:i4>
      </vt:variant>
      <vt:variant>
        <vt:lpwstr/>
      </vt:variant>
      <vt:variant>
        <vt:lpwstr>Subcontractor</vt:lpwstr>
      </vt:variant>
      <vt:variant>
        <vt:i4>786463</vt:i4>
      </vt:variant>
      <vt:variant>
        <vt:i4>5520</vt:i4>
      </vt:variant>
      <vt:variant>
        <vt:i4>0</vt:i4>
      </vt:variant>
      <vt:variant>
        <vt:i4>5</vt:i4>
      </vt:variant>
      <vt:variant>
        <vt:lpwstr/>
      </vt:variant>
      <vt:variant>
        <vt:lpwstr>SubcontractorsActivities</vt:lpwstr>
      </vt:variant>
      <vt:variant>
        <vt:i4>8126580</vt:i4>
      </vt:variant>
      <vt:variant>
        <vt:i4>5517</vt:i4>
      </vt:variant>
      <vt:variant>
        <vt:i4>0</vt:i4>
      </vt:variant>
      <vt:variant>
        <vt:i4>5</vt:i4>
      </vt:variant>
      <vt:variant>
        <vt:lpwstr/>
      </vt:variant>
      <vt:variant>
        <vt:lpwstr>ContractorsProgram</vt:lpwstr>
      </vt:variant>
      <vt:variant>
        <vt:i4>393247</vt:i4>
      </vt:variant>
      <vt:variant>
        <vt:i4>5514</vt:i4>
      </vt:variant>
      <vt:variant>
        <vt:i4>0</vt:i4>
      </vt:variant>
      <vt:variant>
        <vt:i4>5</vt:i4>
      </vt:variant>
      <vt:variant>
        <vt:lpwstr/>
      </vt:variant>
      <vt:variant>
        <vt:lpwstr>Subcontractor</vt:lpwstr>
      </vt:variant>
      <vt:variant>
        <vt:i4>786463</vt:i4>
      </vt:variant>
      <vt:variant>
        <vt:i4>5511</vt:i4>
      </vt:variant>
      <vt:variant>
        <vt:i4>0</vt:i4>
      </vt:variant>
      <vt:variant>
        <vt:i4>5</vt:i4>
      </vt:variant>
      <vt:variant>
        <vt:lpwstr/>
      </vt:variant>
      <vt:variant>
        <vt:lpwstr>SubcontractorsActivities</vt:lpwstr>
      </vt:variant>
      <vt:variant>
        <vt:i4>8126580</vt:i4>
      </vt:variant>
      <vt:variant>
        <vt:i4>5508</vt:i4>
      </vt:variant>
      <vt:variant>
        <vt:i4>0</vt:i4>
      </vt:variant>
      <vt:variant>
        <vt:i4>5</vt:i4>
      </vt:variant>
      <vt:variant>
        <vt:lpwstr/>
      </vt:variant>
      <vt:variant>
        <vt:lpwstr>ContractorsProgram</vt:lpwstr>
      </vt:variant>
      <vt:variant>
        <vt:i4>393247</vt:i4>
      </vt:variant>
      <vt:variant>
        <vt:i4>5505</vt:i4>
      </vt:variant>
      <vt:variant>
        <vt:i4>0</vt:i4>
      </vt:variant>
      <vt:variant>
        <vt:i4>5</vt:i4>
      </vt:variant>
      <vt:variant>
        <vt:lpwstr/>
      </vt:variant>
      <vt:variant>
        <vt:lpwstr>Subcontractor</vt:lpwstr>
      </vt:variant>
      <vt:variant>
        <vt:i4>1376261</vt:i4>
      </vt:variant>
      <vt:variant>
        <vt:i4>5502</vt:i4>
      </vt:variant>
      <vt:variant>
        <vt:i4>0</vt:i4>
      </vt:variant>
      <vt:variant>
        <vt:i4>5</vt:i4>
      </vt:variant>
      <vt:variant>
        <vt:lpwstr/>
      </vt:variant>
      <vt:variant>
        <vt:lpwstr>AwardDate</vt:lpwstr>
      </vt:variant>
      <vt:variant>
        <vt:i4>8126579</vt:i4>
      </vt:variant>
      <vt:variant>
        <vt:i4>5499</vt:i4>
      </vt:variant>
      <vt:variant>
        <vt:i4>0</vt:i4>
      </vt:variant>
      <vt:variant>
        <vt:i4>5</vt:i4>
      </vt:variant>
      <vt:variant>
        <vt:lpwstr/>
      </vt:variant>
      <vt:variant>
        <vt:lpwstr>Contractor</vt:lpwstr>
      </vt:variant>
      <vt:variant>
        <vt:i4>524290</vt:i4>
      </vt:variant>
      <vt:variant>
        <vt:i4>5496</vt:i4>
      </vt:variant>
      <vt:variant>
        <vt:i4>0</vt:i4>
      </vt:variant>
      <vt:variant>
        <vt:i4>5</vt:i4>
      </vt:variant>
      <vt:variant>
        <vt:lpwstr/>
      </vt:variant>
      <vt:variant>
        <vt:lpwstr>ContractorsRepresentative</vt:lpwstr>
      </vt:variant>
      <vt:variant>
        <vt:i4>786463</vt:i4>
      </vt:variant>
      <vt:variant>
        <vt:i4>5493</vt:i4>
      </vt:variant>
      <vt:variant>
        <vt:i4>0</vt:i4>
      </vt:variant>
      <vt:variant>
        <vt:i4>5</vt:i4>
      </vt:variant>
      <vt:variant>
        <vt:lpwstr/>
      </vt:variant>
      <vt:variant>
        <vt:lpwstr>SubcontractorsActivities</vt:lpwstr>
      </vt:variant>
      <vt:variant>
        <vt:i4>393247</vt:i4>
      </vt:variant>
      <vt:variant>
        <vt:i4>5490</vt:i4>
      </vt:variant>
      <vt:variant>
        <vt:i4>0</vt:i4>
      </vt:variant>
      <vt:variant>
        <vt:i4>5</vt:i4>
      </vt:variant>
      <vt:variant>
        <vt:lpwstr/>
      </vt:variant>
      <vt:variant>
        <vt:lpwstr>Subcontractor</vt:lpwstr>
      </vt:variant>
      <vt:variant>
        <vt:i4>8126579</vt:i4>
      </vt:variant>
      <vt:variant>
        <vt:i4>5487</vt:i4>
      </vt:variant>
      <vt:variant>
        <vt:i4>0</vt:i4>
      </vt:variant>
      <vt:variant>
        <vt:i4>5</vt:i4>
      </vt:variant>
      <vt:variant>
        <vt:lpwstr/>
      </vt:variant>
      <vt:variant>
        <vt:lpwstr>Contractor</vt:lpwstr>
      </vt:variant>
      <vt:variant>
        <vt:i4>524290</vt:i4>
      </vt:variant>
      <vt:variant>
        <vt:i4>5481</vt:i4>
      </vt:variant>
      <vt:variant>
        <vt:i4>0</vt:i4>
      </vt:variant>
      <vt:variant>
        <vt:i4>5</vt:i4>
      </vt:variant>
      <vt:variant>
        <vt:lpwstr/>
      </vt:variant>
      <vt:variant>
        <vt:lpwstr>ContractorsRepresentative</vt:lpwstr>
      </vt:variant>
      <vt:variant>
        <vt:i4>393247</vt:i4>
      </vt:variant>
      <vt:variant>
        <vt:i4>5478</vt:i4>
      </vt:variant>
      <vt:variant>
        <vt:i4>0</vt:i4>
      </vt:variant>
      <vt:variant>
        <vt:i4>5</vt:i4>
      </vt:variant>
      <vt:variant>
        <vt:lpwstr/>
      </vt:variant>
      <vt:variant>
        <vt:lpwstr>Subcontractor</vt:lpwstr>
      </vt:variant>
      <vt:variant>
        <vt:i4>393247</vt:i4>
      </vt:variant>
      <vt:variant>
        <vt:i4>5475</vt:i4>
      </vt:variant>
      <vt:variant>
        <vt:i4>0</vt:i4>
      </vt:variant>
      <vt:variant>
        <vt:i4>5</vt:i4>
      </vt:variant>
      <vt:variant>
        <vt:lpwstr/>
      </vt:variant>
      <vt:variant>
        <vt:lpwstr>Subcontractor</vt:lpwstr>
      </vt:variant>
      <vt:variant>
        <vt:i4>2031643</vt:i4>
      </vt:variant>
      <vt:variant>
        <vt:i4>5472</vt:i4>
      </vt:variant>
      <vt:variant>
        <vt:i4>0</vt:i4>
      </vt:variant>
      <vt:variant>
        <vt:i4>5</vt:i4>
      </vt:variant>
      <vt:variant>
        <vt:lpwstr/>
      </vt:variant>
      <vt:variant>
        <vt:lpwstr>SubcontractWorks</vt:lpwstr>
      </vt:variant>
      <vt:variant>
        <vt:i4>26</vt:i4>
      </vt:variant>
      <vt:variant>
        <vt:i4>5469</vt:i4>
      </vt:variant>
      <vt:variant>
        <vt:i4>0</vt:i4>
      </vt:variant>
      <vt:variant>
        <vt:i4>5</vt:i4>
      </vt:variant>
      <vt:variant>
        <vt:lpwstr/>
      </vt:variant>
      <vt:variant>
        <vt:lpwstr>NATA</vt:lpwstr>
      </vt:variant>
      <vt:variant>
        <vt:i4>26</vt:i4>
      </vt:variant>
      <vt:variant>
        <vt:i4>5466</vt:i4>
      </vt:variant>
      <vt:variant>
        <vt:i4>0</vt:i4>
      </vt:variant>
      <vt:variant>
        <vt:i4>5</vt:i4>
      </vt:variant>
      <vt:variant>
        <vt:lpwstr/>
      </vt:variant>
      <vt:variant>
        <vt:lpwstr>NATA</vt:lpwstr>
      </vt:variant>
      <vt:variant>
        <vt:i4>8192121</vt:i4>
      </vt:variant>
      <vt:variant>
        <vt:i4>5463</vt:i4>
      </vt:variant>
      <vt:variant>
        <vt:i4>0</vt:i4>
      </vt:variant>
      <vt:variant>
        <vt:i4>5</vt:i4>
      </vt:variant>
      <vt:variant>
        <vt:lpwstr/>
      </vt:variant>
      <vt:variant>
        <vt:lpwstr>Completion</vt:lpwstr>
      </vt:variant>
      <vt:variant>
        <vt:i4>524290</vt:i4>
      </vt:variant>
      <vt:variant>
        <vt:i4>5460</vt:i4>
      </vt:variant>
      <vt:variant>
        <vt:i4>0</vt:i4>
      </vt:variant>
      <vt:variant>
        <vt:i4>5</vt:i4>
      </vt:variant>
      <vt:variant>
        <vt:lpwstr/>
      </vt:variant>
      <vt:variant>
        <vt:lpwstr>ContractorsRepresentative</vt:lpwstr>
      </vt:variant>
      <vt:variant>
        <vt:i4>393247</vt:i4>
      </vt:variant>
      <vt:variant>
        <vt:i4>5457</vt:i4>
      </vt:variant>
      <vt:variant>
        <vt:i4>0</vt:i4>
      </vt:variant>
      <vt:variant>
        <vt:i4>5</vt:i4>
      </vt:variant>
      <vt:variant>
        <vt:lpwstr/>
      </vt:variant>
      <vt:variant>
        <vt:lpwstr>Subcontractor</vt:lpwstr>
      </vt:variant>
      <vt:variant>
        <vt:i4>2031643</vt:i4>
      </vt:variant>
      <vt:variant>
        <vt:i4>5454</vt:i4>
      </vt:variant>
      <vt:variant>
        <vt:i4>0</vt:i4>
      </vt:variant>
      <vt:variant>
        <vt:i4>5</vt:i4>
      </vt:variant>
      <vt:variant>
        <vt:lpwstr/>
      </vt:variant>
      <vt:variant>
        <vt:lpwstr>SubcontractWorks</vt:lpwstr>
      </vt:variant>
      <vt:variant>
        <vt:i4>2031643</vt:i4>
      </vt:variant>
      <vt:variant>
        <vt:i4>5448</vt:i4>
      </vt:variant>
      <vt:variant>
        <vt:i4>0</vt:i4>
      </vt:variant>
      <vt:variant>
        <vt:i4>5</vt:i4>
      </vt:variant>
      <vt:variant>
        <vt:lpwstr/>
      </vt:variant>
      <vt:variant>
        <vt:lpwstr>SubcontractWorks</vt:lpwstr>
      </vt:variant>
      <vt:variant>
        <vt:i4>786463</vt:i4>
      </vt:variant>
      <vt:variant>
        <vt:i4>5445</vt:i4>
      </vt:variant>
      <vt:variant>
        <vt:i4>0</vt:i4>
      </vt:variant>
      <vt:variant>
        <vt:i4>5</vt:i4>
      </vt:variant>
      <vt:variant>
        <vt:lpwstr/>
      </vt:variant>
      <vt:variant>
        <vt:lpwstr>SubcontractorsActivities</vt:lpwstr>
      </vt:variant>
      <vt:variant>
        <vt:i4>6488161</vt:i4>
      </vt:variant>
      <vt:variant>
        <vt:i4>5442</vt:i4>
      </vt:variant>
      <vt:variant>
        <vt:i4>0</vt:i4>
      </vt:variant>
      <vt:variant>
        <vt:i4>5</vt:i4>
      </vt:variant>
      <vt:variant>
        <vt:lpwstr/>
      </vt:variant>
      <vt:variant>
        <vt:lpwstr>ACM</vt:lpwstr>
      </vt:variant>
      <vt:variant>
        <vt:i4>1572880</vt:i4>
      </vt:variant>
      <vt:variant>
        <vt:i4>5439</vt:i4>
      </vt:variant>
      <vt:variant>
        <vt:i4>0</vt:i4>
      </vt:variant>
      <vt:variant>
        <vt:i4>5</vt:i4>
      </vt:variant>
      <vt:variant>
        <vt:lpwstr/>
      </vt:variant>
      <vt:variant>
        <vt:lpwstr>StatutoryRequirements</vt:lpwstr>
      </vt:variant>
      <vt:variant>
        <vt:i4>393247</vt:i4>
      </vt:variant>
      <vt:variant>
        <vt:i4>5436</vt:i4>
      </vt:variant>
      <vt:variant>
        <vt:i4>0</vt:i4>
      </vt:variant>
      <vt:variant>
        <vt:i4>5</vt:i4>
      </vt:variant>
      <vt:variant>
        <vt:lpwstr/>
      </vt:variant>
      <vt:variant>
        <vt:lpwstr>Subcontractor</vt:lpwstr>
      </vt:variant>
      <vt:variant>
        <vt:i4>6488161</vt:i4>
      </vt:variant>
      <vt:variant>
        <vt:i4>5433</vt:i4>
      </vt:variant>
      <vt:variant>
        <vt:i4>0</vt:i4>
      </vt:variant>
      <vt:variant>
        <vt:i4>5</vt:i4>
      </vt:variant>
      <vt:variant>
        <vt:lpwstr/>
      </vt:variant>
      <vt:variant>
        <vt:lpwstr>ACM</vt:lpwstr>
      </vt:variant>
      <vt:variant>
        <vt:i4>2031643</vt:i4>
      </vt:variant>
      <vt:variant>
        <vt:i4>5430</vt:i4>
      </vt:variant>
      <vt:variant>
        <vt:i4>0</vt:i4>
      </vt:variant>
      <vt:variant>
        <vt:i4>5</vt:i4>
      </vt:variant>
      <vt:variant>
        <vt:lpwstr/>
      </vt:variant>
      <vt:variant>
        <vt:lpwstr>SubcontractWorks</vt:lpwstr>
      </vt:variant>
      <vt:variant>
        <vt:i4>8192121</vt:i4>
      </vt:variant>
      <vt:variant>
        <vt:i4>5427</vt:i4>
      </vt:variant>
      <vt:variant>
        <vt:i4>0</vt:i4>
      </vt:variant>
      <vt:variant>
        <vt:i4>5</vt:i4>
      </vt:variant>
      <vt:variant>
        <vt:lpwstr/>
      </vt:variant>
      <vt:variant>
        <vt:lpwstr>Completion</vt:lpwstr>
      </vt:variant>
      <vt:variant>
        <vt:i4>524290</vt:i4>
      </vt:variant>
      <vt:variant>
        <vt:i4>5424</vt:i4>
      </vt:variant>
      <vt:variant>
        <vt:i4>0</vt:i4>
      </vt:variant>
      <vt:variant>
        <vt:i4>5</vt:i4>
      </vt:variant>
      <vt:variant>
        <vt:lpwstr/>
      </vt:variant>
      <vt:variant>
        <vt:lpwstr>ContractorsRepresentative</vt:lpwstr>
      </vt:variant>
      <vt:variant>
        <vt:i4>524290</vt:i4>
      </vt:variant>
      <vt:variant>
        <vt:i4>5421</vt:i4>
      </vt:variant>
      <vt:variant>
        <vt:i4>0</vt:i4>
      </vt:variant>
      <vt:variant>
        <vt:i4>5</vt:i4>
      </vt:variant>
      <vt:variant>
        <vt:lpwstr/>
      </vt:variant>
      <vt:variant>
        <vt:lpwstr>ContractorsRepresentative</vt:lpwstr>
      </vt:variant>
      <vt:variant>
        <vt:i4>2031643</vt:i4>
      </vt:variant>
      <vt:variant>
        <vt:i4>5418</vt:i4>
      </vt:variant>
      <vt:variant>
        <vt:i4>0</vt:i4>
      </vt:variant>
      <vt:variant>
        <vt:i4>5</vt:i4>
      </vt:variant>
      <vt:variant>
        <vt:lpwstr/>
      </vt:variant>
      <vt:variant>
        <vt:lpwstr>SubcontractWorks</vt:lpwstr>
      </vt:variant>
      <vt:variant>
        <vt:i4>6488161</vt:i4>
      </vt:variant>
      <vt:variant>
        <vt:i4>5415</vt:i4>
      </vt:variant>
      <vt:variant>
        <vt:i4>0</vt:i4>
      </vt:variant>
      <vt:variant>
        <vt:i4>5</vt:i4>
      </vt:variant>
      <vt:variant>
        <vt:lpwstr/>
      </vt:variant>
      <vt:variant>
        <vt:lpwstr>ACM</vt:lpwstr>
      </vt:variant>
      <vt:variant>
        <vt:i4>786463</vt:i4>
      </vt:variant>
      <vt:variant>
        <vt:i4>5412</vt:i4>
      </vt:variant>
      <vt:variant>
        <vt:i4>0</vt:i4>
      </vt:variant>
      <vt:variant>
        <vt:i4>5</vt:i4>
      </vt:variant>
      <vt:variant>
        <vt:lpwstr/>
      </vt:variant>
      <vt:variant>
        <vt:lpwstr>SubcontractorsActivities</vt:lpwstr>
      </vt:variant>
      <vt:variant>
        <vt:i4>6488161</vt:i4>
      </vt:variant>
      <vt:variant>
        <vt:i4>5409</vt:i4>
      </vt:variant>
      <vt:variant>
        <vt:i4>0</vt:i4>
      </vt:variant>
      <vt:variant>
        <vt:i4>5</vt:i4>
      </vt:variant>
      <vt:variant>
        <vt:lpwstr/>
      </vt:variant>
      <vt:variant>
        <vt:lpwstr>ACM</vt:lpwstr>
      </vt:variant>
      <vt:variant>
        <vt:i4>393247</vt:i4>
      </vt:variant>
      <vt:variant>
        <vt:i4>5403</vt:i4>
      </vt:variant>
      <vt:variant>
        <vt:i4>0</vt:i4>
      </vt:variant>
      <vt:variant>
        <vt:i4>5</vt:i4>
      </vt:variant>
      <vt:variant>
        <vt:lpwstr/>
      </vt:variant>
      <vt:variant>
        <vt:lpwstr>Subcontractor</vt:lpwstr>
      </vt:variant>
      <vt:variant>
        <vt:i4>7733375</vt:i4>
      </vt:variant>
      <vt:variant>
        <vt:i4>5397</vt:i4>
      </vt:variant>
      <vt:variant>
        <vt:i4>0</vt:i4>
      </vt:variant>
      <vt:variant>
        <vt:i4>5</vt:i4>
      </vt:variant>
      <vt:variant>
        <vt:lpwstr/>
      </vt:variant>
      <vt:variant>
        <vt:lpwstr>WHSLegislation</vt:lpwstr>
      </vt:variant>
      <vt:variant>
        <vt:i4>6815852</vt:i4>
      </vt:variant>
      <vt:variant>
        <vt:i4>5394</vt:i4>
      </vt:variant>
      <vt:variant>
        <vt:i4>0</vt:i4>
      </vt:variant>
      <vt:variant>
        <vt:i4>5</vt:i4>
      </vt:variant>
      <vt:variant>
        <vt:lpwstr/>
      </vt:variant>
      <vt:variant>
        <vt:lpwstr>DefectsLiabilityPeriod</vt:lpwstr>
      </vt:variant>
      <vt:variant>
        <vt:i4>8192121</vt:i4>
      </vt:variant>
      <vt:variant>
        <vt:i4>5391</vt:i4>
      </vt:variant>
      <vt:variant>
        <vt:i4>0</vt:i4>
      </vt:variant>
      <vt:variant>
        <vt:i4>5</vt:i4>
      </vt:variant>
      <vt:variant>
        <vt:lpwstr/>
      </vt:variant>
      <vt:variant>
        <vt:lpwstr>Completion</vt:lpwstr>
      </vt:variant>
      <vt:variant>
        <vt:i4>524290</vt:i4>
      </vt:variant>
      <vt:variant>
        <vt:i4>5388</vt:i4>
      </vt:variant>
      <vt:variant>
        <vt:i4>0</vt:i4>
      </vt:variant>
      <vt:variant>
        <vt:i4>5</vt:i4>
      </vt:variant>
      <vt:variant>
        <vt:lpwstr/>
      </vt:variant>
      <vt:variant>
        <vt:lpwstr>ContractorsRepresentative</vt:lpwstr>
      </vt:variant>
      <vt:variant>
        <vt:i4>7733375</vt:i4>
      </vt:variant>
      <vt:variant>
        <vt:i4>5385</vt:i4>
      </vt:variant>
      <vt:variant>
        <vt:i4>0</vt:i4>
      </vt:variant>
      <vt:variant>
        <vt:i4>5</vt:i4>
      </vt:variant>
      <vt:variant>
        <vt:lpwstr/>
      </vt:variant>
      <vt:variant>
        <vt:lpwstr>WHSLegislation</vt:lpwstr>
      </vt:variant>
      <vt:variant>
        <vt:i4>393247</vt:i4>
      </vt:variant>
      <vt:variant>
        <vt:i4>5382</vt:i4>
      </vt:variant>
      <vt:variant>
        <vt:i4>0</vt:i4>
      </vt:variant>
      <vt:variant>
        <vt:i4>5</vt:i4>
      </vt:variant>
      <vt:variant>
        <vt:lpwstr/>
      </vt:variant>
      <vt:variant>
        <vt:lpwstr>Subcontractor</vt:lpwstr>
      </vt:variant>
      <vt:variant>
        <vt:i4>393247</vt:i4>
      </vt:variant>
      <vt:variant>
        <vt:i4>5379</vt:i4>
      </vt:variant>
      <vt:variant>
        <vt:i4>0</vt:i4>
      </vt:variant>
      <vt:variant>
        <vt:i4>5</vt:i4>
      </vt:variant>
      <vt:variant>
        <vt:lpwstr/>
      </vt:variant>
      <vt:variant>
        <vt:lpwstr>Subcontractor</vt:lpwstr>
      </vt:variant>
      <vt:variant>
        <vt:i4>524290</vt:i4>
      </vt:variant>
      <vt:variant>
        <vt:i4>5376</vt:i4>
      </vt:variant>
      <vt:variant>
        <vt:i4>0</vt:i4>
      </vt:variant>
      <vt:variant>
        <vt:i4>5</vt:i4>
      </vt:variant>
      <vt:variant>
        <vt:lpwstr/>
      </vt:variant>
      <vt:variant>
        <vt:lpwstr>ContractorsRepresentative</vt:lpwstr>
      </vt:variant>
      <vt:variant>
        <vt:i4>1572895</vt:i4>
      </vt:variant>
      <vt:variant>
        <vt:i4>5373</vt:i4>
      </vt:variant>
      <vt:variant>
        <vt:i4>0</vt:i4>
      </vt:variant>
      <vt:variant>
        <vt:i4>5</vt:i4>
      </vt:variant>
      <vt:variant>
        <vt:lpwstr/>
      </vt:variant>
      <vt:variant>
        <vt:lpwstr>Approval</vt:lpwstr>
      </vt:variant>
      <vt:variant>
        <vt:i4>7733375</vt:i4>
      </vt:variant>
      <vt:variant>
        <vt:i4>5370</vt:i4>
      </vt:variant>
      <vt:variant>
        <vt:i4>0</vt:i4>
      </vt:variant>
      <vt:variant>
        <vt:i4>5</vt:i4>
      </vt:variant>
      <vt:variant>
        <vt:lpwstr/>
      </vt:variant>
      <vt:variant>
        <vt:lpwstr>WHSLegislation</vt:lpwstr>
      </vt:variant>
      <vt:variant>
        <vt:i4>524290</vt:i4>
      </vt:variant>
      <vt:variant>
        <vt:i4>5367</vt:i4>
      </vt:variant>
      <vt:variant>
        <vt:i4>0</vt:i4>
      </vt:variant>
      <vt:variant>
        <vt:i4>5</vt:i4>
      </vt:variant>
      <vt:variant>
        <vt:lpwstr/>
      </vt:variant>
      <vt:variant>
        <vt:lpwstr>ContractorsRepresentative</vt:lpwstr>
      </vt:variant>
      <vt:variant>
        <vt:i4>7733375</vt:i4>
      </vt:variant>
      <vt:variant>
        <vt:i4>5364</vt:i4>
      </vt:variant>
      <vt:variant>
        <vt:i4>0</vt:i4>
      </vt:variant>
      <vt:variant>
        <vt:i4>5</vt:i4>
      </vt:variant>
      <vt:variant>
        <vt:lpwstr/>
      </vt:variant>
      <vt:variant>
        <vt:lpwstr>WHSLegislation</vt:lpwstr>
      </vt:variant>
      <vt:variant>
        <vt:i4>851971</vt:i4>
      </vt:variant>
      <vt:variant>
        <vt:i4>5361</vt:i4>
      </vt:variant>
      <vt:variant>
        <vt:i4>0</vt:i4>
      </vt:variant>
      <vt:variant>
        <vt:i4>5</vt:i4>
      </vt:variant>
      <vt:variant>
        <vt:lpwstr/>
      </vt:variant>
      <vt:variant>
        <vt:lpwstr>Commonwealth</vt:lpwstr>
      </vt:variant>
      <vt:variant>
        <vt:i4>8126579</vt:i4>
      </vt:variant>
      <vt:variant>
        <vt:i4>5358</vt:i4>
      </vt:variant>
      <vt:variant>
        <vt:i4>0</vt:i4>
      </vt:variant>
      <vt:variant>
        <vt:i4>5</vt:i4>
      </vt:variant>
      <vt:variant>
        <vt:lpwstr/>
      </vt:variant>
      <vt:variant>
        <vt:lpwstr>Contractor</vt:lpwstr>
      </vt:variant>
      <vt:variant>
        <vt:i4>851971</vt:i4>
      </vt:variant>
      <vt:variant>
        <vt:i4>5355</vt:i4>
      </vt:variant>
      <vt:variant>
        <vt:i4>0</vt:i4>
      </vt:variant>
      <vt:variant>
        <vt:i4>5</vt:i4>
      </vt:variant>
      <vt:variant>
        <vt:lpwstr/>
      </vt:variant>
      <vt:variant>
        <vt:lpwstr>Commonwealth</vt:lpwstr>
      </vt:variant>
      <vt:variant>
        <vt:i4>8126579</vt:i4>
      </vt:variant>
      <vt:variant>
        <vt:i4>5352</vt:i4>
      </vt:variant>
      <vt:variant>
        <vt:i4>0</vt:i4>
      </vt:variant>
      <vt:variant>
        <vt:i4>5</vt:i4>
      </vt:variant>
      <vt:variant>
        <vt:lpwstr/>
      </vt:variant>
      <vt:variant>
        <vt:lpwstr>Contractor</vt:lpwstr>
      </vt:variant>
      <vt:variant>
        <vt:i4>1703966</vt:i4>
      </vt:variant>
      <vt:variant>
        <vt:i4>5349</vt:i4>
      </vt:variant>
      <vt:variant>
        <vt:i4>0</vt:i4>
      </vt:variant>
      <vt:variant>
        <vt:i4>5</vt:i4>
      </vt:variant>
      <vt:variant>
        <vt:lpwstr/>
      </vt:variant>
      <vt:variant>
        <vt:lpwstr>MCCContractAdministrator</vt:lpwstr>
      </vt:variant>
      <vt:variant>
        <vt:i4>524290</vt:i4>
      </vt:variant>
      <vt:variant>
        <vt:i4>5346</vt:i4>
      </vt:variant>
      <vt:variant>
        <vt:i4>0</vt:i4>
      </vt:variant>
      <vt:variant>
        <vt:i4>5</vt:i4>
      </vt:variant>
      <vt:variant>
        <vt:lpwstr/>
      </vt:variant>
      <vt:variant>
        <vt:lpwstr>ContractorsRepresentative</vt:lpwstr>
      </vt:variant>
      <vt:variant>
        <vt:i4>393247</vt:i4>
      </vt:variant>
      <vt:variant>
        <vt:i4>5343</vt:i4>
      </vt:variant>
      <vt:variant>
        <vt:i4>0</vt:i4>
      </vt:variant>
      <vt:variant>
        <vt:i4>5</vt:i4>
      </vt:variant>
      <vt:variant>
        <vt:lpwstr/>
      </vt:variant>
      <vt:variant>
        <vt:lpwstr>Subcontractor</vt:lpwstr>
      </vt:variant>
      <vt:variant>
        <vt:i4>851971</vt:i4>
      </vt:variant>
      <vt:variant>
        <vt:i4>5340</vt:i4>
      </vt:variant>
      <vt:variant>
        <vt:i4>0</vt:i4>
      </vt:variant>
      <vt:variant>
        <vt:i4>5</vt:i4>
      </vt:variant>
      <vt:variant>
        <vt:lpwstr/>
      </vt:variant>
      <vt:variant>
        <vt:lpwstr>Commonwealth</vt:lpwstr>
      </vt:variant>
      <vt:variant>
        <vt:i4>8126579</vt:i4>
      </vt:variant>
      <vt:variant>
        <vt:i4>5337</vt:i4>
      </vt:variant>
      <vt:variant>
        <vt:i4>0</vt:i4>
      </vt:variant>
      <vt:variant>
        <vt:i4>5</vt:i4>
      </vt:variant>
      <vt:variant>
        <vt:lpwstr/>
      </vt:variant>
      <vt:variant>
        <vt:lpwstr>Contractor</vt:lpwstr>
      </vt:variant>
      <vt:variant>
        <vt:i4>1703966</vt:i4>
      </vt:variant>
      <vt:variant>
        <vt:i4>5334</vt:i4>
      </vt:variant>
      <vt:variant>
        <vt:i4>0</vt:i4>
      </vt:variant>
      <vt:variant>
        <vt:i4>5</vt:i4>
      </vt:variant>
      <vt:variant>
        <vt:lpwstr/>
      </vt:variant>
      <vt:variant>
        <vt:lpwstr>MCCContractAdministrator</vt:lpwstr>
      </vt:variant>
      <vt:variant>
        <vt:i4>524290</vt:i4>
      </vt:variant>
      <vt:variant>
        <vt:i4>5331</vt:i4>
      </vt:variant>
      <vt:variant>
        <vt:i4>0</vt:i4>
      </vt:variant>
      <vt:variant>
        <vt:i4>5</vt:i4>
      </vt:variant>
      <vt:variant>
        <vt:lpwstr/>
      </vt:variant>
      <vt:variant>
        <vt:lpwstr>ContractorsRepresentative</vt:lpwstr>
      </vt:variant>
      <vt:variant>
        <vt:i4>6881387</vt:i4>
      </vt:variant>
      <vt:variant>
        <vt:i4>5325</vt:i4>
      </vt:variant>
      <vt:variant>
        <vt:i4>0</vt:i4>
      </vt:variant>
      <vt:variant>
        <vt:i4>5</vt:i4>
      </vt:variant>
      <vt:variant>
        <vt:lpwstr/>
      </vt:variant>
      <vt:variant>
        <vt:lpwstr>Subcontract</vt:lpwstr>
      </vt:variant>
      <vt:variant>
        <vt:i4>393247</vt:i4>
      </vt:variant>
      <vt:variant>
        <vt:i4>5322</vt:i4>
      </vt:variant>
      <vt:variant>
        <vt:i4>0</vt:i4>
      </vt:variant>
      <vt:variant>
        <vt:i4>5</vt:i4>
      </vt:variant>
      <vt:variant>
        <vt:lpwstr/>
      </vt:variant>
      <vt:variant>
        <vt:lpwstr>Subcontractor</vt:lpwstr>
      </vt:variant>
      <vt:variant>
        <vt:i4>1572880</vt:i4>
      </vt:variant>
      <vt:variant>
        <vt:i4>5316</vt:i4>
      </vt:variant>
      <vt:variant>
        <vt:i4>0</vt:i4>
      </vt:variant>
      <vt:variant>
        <vt:i4>5</vt:i4>
      </vt:variant>
      <vt:variant>
        <vt:lpwstr/>
      </vt:variant>
      <vt:variant>
        <vt:lpwstr>StatutoryRequirements</vt:lpwstr>
      </vt:variant>
      <vt:variant>
        <vt:i4>7733375</vt:i4>
      </vt:variant>
      <vt:variant>
        <vt:i4>5313</vt:i4>
      </vt:variant>
      <vt:variant>
        <vt:i4>0</vt:i4>
      </vt:variant>
      <vt:variant>
        <vt:i4>5</vt:i4>
      </vt:variant>
      <vt:variant>
        <vt:lpwstr/>
      </vt:variant>
      <vt:variant>
        <vt:lpwstr>WHSLegislation</vt:lpwstr>
      </vt:variant>
      <vt:variant>
        <vt:i4>7733375</vt:i4>
      </vt:variant>
      <vt:variant>
        <vt:i4>5310</vt:i4>
      </vt:variant>
      <vt:variant>
        <vt:i4>0</vt:i4>
      </vt:variant>
      <vt:variant>
        <vt:i4>5</vt:i4>
      </vt:variant>
      <vt:variant>
        <vt:lpwstr/>
      </vt:variant>
      <vt:variant>
        <vt:lpwstr>WHSLegislation</vt:lpwstr>
      </vt:variant>
      <vt:variant>
        <vt:i4>1572880</vt:i4>
      </vt:variant>
      <vt:variant>
        <vt:i4>5307</vt:i4>
      </vt:variant>
      <vt:variant>
        <vt:i4>0</vt:i4>
      </vt:variant>
      <vt:variant>
        <vt:i4>5</vt:i4>
      </vt:variant>
      <vt:variant>
        <vt:lpwstr/>
      </vt:variant>
      <vt:variant>
        <vt:lpwstr>StatutoryRequirements</vt:lpwstr>
      </vt:variant>
      <vt:variant>
        <vt:i4>393247</vt:i4>
      </vt:variant>
      <vt:variant>
        <vt:i4>5301</vt:i4>
      </vt:variant>
      <vt:variant>
        <vt:i4>0</vt:i4>
      </vt:variant>
      <vt:variant>
        <vt:i4>5</vt:i4>
      </vt:variant>
      <vt:variant>
        <vt:lpwstr/>
      </vt:variant>
      <vt:variant>
        <vt:lpwstr>Subcontractor</vt:lpwstr>
      </vt:variant>
      <vt:variant>
        <vt:i4>7733375</vt:i4>
      </vt:variant>
      <vt:variant>
        <vt:i4>5298</vt:i4>
      </vt:variant>
      <vt:variant>
        <vt:i4>0</vt:i4>
      </vt:variant>
      <vt:variant>
        <vt:i4>5</vt:i4>
      </vt:variant>
      <vt:variant>
        <vt:lpwstr/>
      </vt:variant>
      <vt:variant>
        <vt:lpwstr>WHSLegislation</vt:lpwstr>
      </vt:variant>
      <vt:variant>
        <vt:i4>851971</vt:i4>
      </vt:variant>
      <vt:variant>
        <vt:i4>5295</vt:i4>
      </vt:variant>
      <vt:variant>
        <vt:i4>0</vt:i4>
      </vt:variant>
      <vt:variant>
        <vt:i4>5</vt:i4>
      </vt:variant>
      <vt:variant>
        <vt:lpwstr/>
      </vt:variant>
      <vt:variant>
        <vt:lpwstr>Commonwealth</vt:lpwstr>
      </vt:variant>
      <vt:variant>
        <vt:i4>8126579</vt:i4>
      </vt:variant>
      <vt:variant>
        <vt:i4>5292</vt:i4>
      </vt:variant>
      <vt:variant>
        <vt:i4>0</vt:i4>
      </vt:variant>
      <vt:variant>
        <vt:i4>5</vt:i4>
      </vt:variant>
      <vt:variant>
        <vt:lpwstr/>
      </vt:variant>
      <vt:variant>
        <vt:lpwstr>Contractor</vt:lpwstr>
      </vt:variant>
      <vt:variant>
        <vt:i4>786463</vt:i4>
      </vt:variant>
      <vt:variant>
        <vt:i4>5289</vt:i4>
      </vt:variant>
      <vt:variant>
        <vt:i4>0</vt:i4>
      </vt:variant>
      <vt:variant>
        <vt:i4>5</vt:i4>
      </vt:variant>
      <vt:variant>
        <vt:lpwstr/>
      </vt:variant>
      <vt:variant>
        <vt:lpwstr>SubcontractorsActivities</vt:lpwstr>
      </vt:variant>
      <vt:variant>
        <vt:i4>851971</vt:i4>
      </vt:variant>
      <vt:variant>
        <vt:i4>5286</vt:i4>
      </vt:variant>
      <vt:variant>
        <vt:i4>0</vt:i4>
      </vt:variant>
      <vt:variant>
        <vt:i4>5</vt:i4>
      </vt:variant>
      <vt:variant>
        <vt:lpwstr/>
      </vt:variant>
      <vt:variant>
        <vt:lpwstr>Commonwealth</vt:lpwstr>
      </vt:variant>
      <vt:variant>
        <vt:i4>8126579</vt:i4>
      </vt:variant>
      <vt:variant>
        <vt:i4>5283</vt:i4>
      </vt:variant>
      <vt:variant>
        <vt:i4>0</vt:i4>
      </vt:variant>
      <vt:variant>
        <vt:i4>5</vt:i4>
      </vt:variant>
      <vt:variant>
        <vt:lpwstr/>
      </vt:variant>
      <vt:variant>
        <vt:lpwstr>Contractor</vt:lpwstr>
      </vt:variant>
      <vt:variant>
        <vt:i4>2031643</vt:i4>
      </vt:variant>
      <vt:variant>
        <vt:i4>5280</vt:i4>
      </vt:variant>
      <vt:variant>
        <vt:i4>0</vt:i4>
      </vt:variant>
      <vt:variant>
        <vt:i4>5</vt:i4>
      </vt:variant>
      <vt:variant>
        <vt:lpwstr/>
      </vt:variant>
      <vt:variant>
        <vt:lpwstr>SubcontractWorks</vt:lpwstr>
      </vt:variant>
      <vt:variant>
        <vt:i4>786463</vt:i4>
      </vt:variant>
      <vt:variant>
        <vt:i4>5277</vt:i4>
      </vt:variant>
      <vt:variant>
        <vt:i4>0</vt:i4>
      </vt:variant>
      <vt:variant>
        <vt:i4>5</vt:i4>
      </vt:variant>
      <vt:variant>
        <vt:lpwstr/>
      </vt:variant>
      <vt:variant>
        <vt:lpwstr>SubcontractorsActivities</vt:lpwstr>
      </vt:variant>
      <vt:variant>
        <vt:i4>7733375</vt:i4>
      </vt:variant>
      <vt:variant>
        <vt:i4>5274</vt:i4>
      </vt:variant>
      <vt:variant>
        <vt:i4>0</vt:i4>
      </vt:variant>
      <vt:variant>
        <vt:i4>5</vt:i4>
      </vt:variant>
      <vt:variant>
        <vt:lpwstr/>
      </vt:variant>
      <vt:variant>
        <vt:lpwstr>WHSLegislation</vt:lpwstr>
      </vt:variant>
      <vt:variant>
        <vt:i4>393247</vt:i4>
      </vt:variant>
      <vt:variant>
        <vt:i4>5271</vt:i4>
      </vt:variant>
      <vt:variant>
        <vt:i4>0</vt:i4>
      </vt:variant>
      <vt:variant>
        <vt:i4>5</vt:i4>
      </vt:variant>
      <vt:variant>
        <vt:lpwstr/>
      </vt:variant>
      <vt:variant>
        <vt:lpwstr>Subcontractor</vt:lpwstr>
      </vt:variant>
      <vt:variant>
        <vt:i4>7733375</vt:i4>
      </vt:variant>
      <vt:variant>
        <vt:i4>5268</vt:i4>
      </vt:variant>
      <vt:variant>
        <vt:i4>0</vt:i4>
      </vt:variant>
      <vt:variant>
        <vt:i4>5</vt:i4>
      </vt:variant>
      <vt:variant>
        <vt:lpwstr/>
      </vt:variant>
      <vt:variant>
        <vt:lpwstr>WHSLegislation</vt:lpwstr>
      </vt:variant>
      <vt:variant>
        <vt:i4>393247</vt:i4>
      </vt:variant>
      <vt:variant>
        <vt:i4>5265</vt:i4>
      </vt:variant>
      <vt:variant>
        <vt:i4>0</vt:i4>
      </vt:variant>
      <vt:variant>
        <vt:i4>5</vt:i4>
      </vt:variant>
      <vt:variant>
        <vt:lpwstr/>
      </vt:variant>
      <vt:variant>
        <vt:lpwstr>Subcontractor</vt:lpwstr>
      </vt:variant>
      <vt:variant>
        <vt:i4>393247</vt:i4>
      </vt:variant>
      <vt:variant>
        <vt:i4>5262</vt:i4>
      </vt:variant>
      <vt:variant>
        <vt:i4>0</vt:i4>
      </vt:variant>
      <vt:variant>
        <vt:i4>5</vt:i4>
      </vt:variant>
      <vt:variant>
        <vt:lpwstr/>
      </vt:variant>
      <vt:variant>
        <vt:lpwstr>Subcontractor</vt:lpwstr>
      </vt:variant>
      <vt:variant>
        <vt:i4>7733375</vt:i4>
      </vt:variant>
      <vt:variant>
        <vt:i4>5259</vt:i4>
      </vt:variant>
      <vt:variant>
        <vt:i4>0</vt:i4>
      </vt:variant>
      <vt:variant>
        <vt:i4>5</vt:i4>
      </vt:variant>
      <vt:variant>
        <vt:lpwstr/>
      </vt:variant>
      <vt:variant>
        <vt:lpwstr>WHSLegislation</vt:lpwstr>
      </vt:variant>
      <vt:variant>
        <vt:i4>524290</vt:i4>
      </vt:variant>
      <vt:variant>
        <vt:i4>5256</vt:i4>
      </vt:variant>
      <vt:variant>
        <vt:i4>0</vt:i4>
      </vt:variant>
      <vt:variant>
        <vt:i4>5</vt:i4>
      </vt:variant>
      <vt:variant>
        <vt:lpwstr/>
      </vt:variant>
      <vt:variant>
        <vt:lpwstr>ContractorsRepresentative</vt:lpwstr>
      </vt:variant>
      <vt:variant>
        <vt:i4>6881387</vt:i4>
      </vt:variant>
      <vt:variant>
        <vt:i4>5253</vt:i4>
      </vt:variant>
      <vt:variant>
        <vt:i4>0</vt:i4>
      </vt:variant>
      <vt:variant>
        <vt:i4>5</vt:i4>
      </vt:variant>
      <vt:variant>
        <vt:lpwstr/>
      </vt:variant>
      <vt:variant>
        <vt:lpwstr>Subcontract</vt:lpwstr>
      </vt:variant>
      <vt:variant>
        <vt:i4>393247</vt:i4>
      </vt:variant>
      <vt:variant>
        <vt:i4>5250</vt:i4>
      </vt:variant>
      <vt:variant>
        <vt:i4>0</vt:i4>
      </vt:variant>
      <vt:variant>
        <vt:i4>5</vt:i4>
      </vt:variant>
      <vt:variant>
        <vt:lpwstr/>
      </vt:variant>
      <vt:variant>
        <vt:lpwstr>Subcontractor</vt:lpwstr>
      </vt:variant>
      <vt:variant>
        <vt:i4>524290</vt:i4>
      </vt:variant>
      <vt:variant>
        <vt:i4>5244</vt:i4>
      </vt:variant>
      <vt:variant>
        <vt:i4>0</vt:i4>
      </vt:variant>
      <vt:variant>
        <vt:i4>5</vt:i4>
      </vt:variant>
      <vt:variant>
        <vt:lpwstr/>
      </vt:variant>
      <vt:variant>
        <vt:lpwstr>ContractorsRepresentative</vt:lpwstr>
      </vt:variant>
      <vt:variant>
        <vt:i4>524290</vt:i4>
      </vt:variant>
      <vt:variant>
        <vt:i4>5238</vt:i4>
      </vt:variant>
      <vt:variant>
        <vt:i4>0</vt:i4>
      </vt:variant>
      <vt:variant>
        <vt:i4>5</vt:i4>
      </vt:variant>
      <vt:variant>
        <vt:lpwstr/>
      </vt:variant>
      <vt:variant>
        <vt:lpwstr>ContractorsRepresentative</vt:lpwstr>
      </vt:variant>
      <vt:variant>
        <vt:i4>524290</vt:i4>
      </vt:variant>
      <vt:variant>
        <vt:i4>5235</vt:i4>
      </vt:variant>
      <vt:variant>
        <vt:i4>0</vt:i4>
      </vt:variant>
      <vt:variant>
        <vt:i4>5</vt:i4>
      </vt:variant>
      <vt:variant>
        <vt:lpwstr/>
      </vt:variant>
      <vt:variant>
        <vt:lpwstr>ContractorsRepresentative</vt:lpwstr>
      </vt:variant>
      <vt:variant>
        <vt:i4>7733375</vt:i4>
      </vt:variant>
      <vt:variant>
        <vt:i4>5223</vt:i4>
      </vt:variant>
      <vt:variant>
        <vt:i4>0</vt:i4>
      </vt:variant>
      <vt:variant>
        <vt:i4>5</vt:i4>
      </vt:variant>
      <vt:variant>
        <vt:lpwstr/>
      </vt:variant>
      <vt:variant>
        <vt:lpwstr>WHSLegislation</vt:lpwstr>
      </vt:variant>
      <vt:variant>
        <vt:i4>393247</vt:i4>
      </vt:variant>
      <vt:variant>
        <vt:i4>5220</vt:i4>
      </vt:variant>
      <vt:variant>
        <vt:i4>0</vt:i4>
      </vt:variant>
      <vt:variant>
        <vt:i4>5</vt:i4>
      </vt:variant>
      <vt:variant>
        <vt:lpwstr/>
      </vt:variant>
      <vt:variant>
        <vt:lpwstr>Subcontractor</vt:lpwstr>
      </vt:variant>
      <vt:variant>
        <vt:i4>524290</vt:i4>
      </vt:variant>
      <vt:variant>
        <vt:i4>5217</vt:i4>
      </vt:variant>
      <vt:variant>
        <vt:i4>0</vt:i4>
      </vt:variant>
      <vt:variant>
        <vt:i4>5</vt:i4>
      </vt:variant>
      <vt:variant>
        <vt:lpwstr/>
      </vt:variant>
      <vt:variant>
        <vt:lpwstr>ContractorsRepresentative</vt:lpwstr>
      </vt:variant>
      <vt:variant>
        <vt:i4>7733375</vt:i4>
      </vt:variant>
      <vt:variant>
        <vt:i4>5214</vt:i4>
      </vt:variant>
      <vt:variant>
        <vt:i4>0</vt:i4>
      </vt:variant>
      <vt:variant>
        <vt:i4>5</vt:i4>
      </vt:variant>
      <vt:variant>
        <vt:lpwstr/>
      </vt:variant>
      <vt:variant>
        <vt:lpwstr>WHSLegislation</vt:lpwstr>
      </vt:variant>
      <vt:variant>
        <vt:i4>6422651</vt:i4>
      </vt:variant>
      <vt:variant>
        <vt:i4>5211</vt:i4>
      </vt:variant>
      <vt:variant>
        <vt:i4>0</vt:i4>
      </vt:variant>
      <vt:variant>
        <vt:i4>5</vt:i4>
      </vt:variant>
      <vt:variant>
        <vt:lpwstr/>
      </vt:variant>
      <vt:variant>
        <vt:lpwstr>OtherContractor</vt:lpwstr>
      </vt:variant>
      <vt:variant>
        <vt:i4>786463</vt:i4>
      </vt:variant>
      <vt:variant>
        <vt:i4>5208</vt:i4>
      </vt:variant>
      <vt:variant>
        <vt:i4>0</vt:i4>
      </vt:variant>
      <vt:variant>
        <vt:i4>5</vt:i4>
      </vt:variant>
      <vt:variant>
        <vt:lpwstr/>
      </vt:variant>
      <vt:variant>
        <vt:lpwstr>SubcontractorsActivities</vt:lpwstr>
      </vt:variant>
      <vt:variant>
        <vt:i4>524290</vt:i4>
      </vt:variant>
      <vt:variant>
        <vt:i4>5205</vt:i4>
      </vt:variant>
      <vt:variant>
        <vt:i4>0</vt:i4>
      </vt:variant>
      <vt:variant>
        <vt:i4>5</vt:i4>
      </vt:variant>
      <vt:variant>
        <vt:lpwstr/>
      </vt:variant>
      <vt:variant>
        <vt:lpwstr>ContractorsRepresentative</vt:lpwstr>
      </vt:variant>
      <vt:variant>
        <vt:i4>1703966</vt:i4>
      </vt:variant>
      <vt:variant>
        <vt:i4>5202</vt:i4>
      </vt:variant>
      <vt:variant>
        <vt:i4>0</vt:i4>
      </vt:variant>
      <vt:variant>
        <vt:i4>5</vt:i4>
      </vt:variant>
      <vt:variant>
        <vt:lpwstr/>
      </vt:variant>
      <vt:variant>
        <vt:lpwstr>MCCContractAdministrator</vt:lpwstr>
      </vt:variant>
      <vt:variant>
        <vt:i4>524290</vt:i4>
      </vt:variant>
      <vt:variant>
        <vt:i4>5199</vt:i4>
      </vt:variant>
      <vt:variant>
        <vt:i4>0</vt:i4>
      </vt:variant>
      <vt:variant>
        <vt:i4>5</vt:i4>
      </vt:variant>
      <vt:variant>
        <vt:lpwstr/>
      </vt:variant>
      <vt:variant>
        <vt:lpwstr>ContractorsRepresentative</vt:lpwstr>
      </vt:variant>
      <vt:variant>
        <vt:i4>1703966</vt:i4>
      </vt:variant>
      <vt:variant>
        <vt:i4>5196</vt:i4>
      </vt:variant>
      <vt:variant>
        <vt:i4>0</vt:i4>
      </vt:variant>
      <vt:variant>
        <vt:i4>5</vt:i4>
      </vt:variant>
      <vt:variant>
        <vt:lpwstr/>
      </vt:variant>
      <vt:variant>
        <vt:lpwstr>MCCContractAdministrator</vt:lpwstr>
      </vt:variant>
      <vt:variant>
        <vt:i4>1507356</vt:i4>
      </vt:variant>
      <vt:variant>
        <vt:i4>5193</vt:i4>
      </vt:variant>
      <vt:variant>
        <vt:i4>0</vt:i4>
      </vt:variant>
      <vt:variant>
        <vt:i4>5</vt:i4>
      </vt:variant>
      <vt:variant>
        <vt:lpwstr/>
      </vt:variant>
      <vt:variant>
        <vt:lpwstr>direction</vt:lpwstr>
      </vt:variant>
      <vt:variant>
        <vt:i4>786463</vt:i4>
      </vt:variant>
      <vt:variant>
        <vt:i4>5190</vt:i4>
      </vt:variant>
      <vt:variant>
        <vt:i4>0</vt:i4>
      </vt:variant>
      <vt:variant>
        <vt:i4>5</vt:i4>
      </vt:variant>
      <vt:variant>
        <vt:lpwstr/>
      </vt:variant>
      <vt:variant>
        <vt:lpwstr>SubcontractorsActivities</vt:lpwstr>
      </vt:variant>
      <vt:variant>
        <vt:i4>786463</vt:i4>
      </vt:variant>
      <vt:variant>
        <vt:i4>5187</vt:i4>
      </vt:variant>
      <vt:variant>
        <vt:i4>0</vt:i4>
      </vt:variant>
      <vt:variant>
        <vt:i4>5</vt:i4>
      </vt:variant>
      <vt:variant>
        <vt:lpwstr/>
      </vt:variant>
      <vt:variant>
        <vt:lpwstr>SubcontractorsActivities</vt:lpwstr>
      </vt:variant>
      <vt:variant>
        <vt:i4>8126577</vt:i4>
      </vt:variant>
      <vt:variant>
        <vt:i4>5184</vt:i4>
      </vt:variant>
      <vt:variant>
        <vt:i4>0</vt:i4>
      </vt:variant>
      <vt:variant>
        <vt:i4>5</vt:i4>
      </vt:variant>
      <vt:variant>
        <vt:lpwstr/>
      </vt:variant>
      <vt:variant>
        <vt:lpwstr>WHSAccredSc</vt:lpwstr>
      </vt:variant>
      <vt:variant>
        <vt:i4>6881387</vt:i4>
      </vt:variant>
      <vt:variant>
        <vt:i4>5181</vt:i4>
      </vt:variant>
      <vt:variant>
        <vt:i4>0</vt:i4>
      </vt:variant>
      <vt:variant>
        <vt:i4>5</vt:i4>
      </vt:variant>
      <vt:variant>
        <vt:lpwstr/>
      </vt:variant>
      <vt:variant>
        <vt:lpwstr>Subcontract</vt:lpwstr>
      </vt:variant>
      <vt:variant>
        <vt:i4>524290</vt:i4>
      </vt:variant>
      <vt:variant>
        <vt:i4>5178</vt:i4>
      </vt:variant>
      <vt:variant>
        <vt:i4>0</vt:i4>
      </vt:variant>
      <vt:variant>
        <vt:i4>5</vt:i4>
      </vt:variant>
      <vt:variant>
        <vt:lpwstr/>
      </vt:variant>
      <vt:variant>
        <vt:lpwstr>ContractorsRepresentative</vt:lpwstr>
      </vt:variant>
      <vt:variant>
        <vt:i4>1703966</vt:i4>
      </vt:variant>
      <vt:variant>
        <vt:i4>5175</vt:i4>
      </vt:variant>
      <vt:variant>
        <vt:i4>0</vt:i4>
      </vt:variant>
      <vt:variant>
        <vt:i4>5</vt:i4>
      </vt:variant>
      <vt:variant>
        <vt:lpwstr/>
      </vt:variant>
      <vt:variant>
        <vt:lpwstr>MCCContractAdministrator</vt:lpwstr>
      </vt:variant>
      <vt:variant>
        <vt:i4>851971</vt:i4>
      </vt:variant>
      <vt:variant>
        <vt:i4>5172</vt:i4>
      </vt:variant>
      <vt:variant>
        <vt:i4>0</vt:i4>
      </vt:variant>
      <vt:variant>
        <vt:i4>5</vt:i4>
      </vt:variant>
      <vt:variant>
        <vt:lpwstr/>
      </vt:variant>
      <vt:variant>
        <vt:lpwstr>Commonwealth</vt:lpwstr>
      </vt:variant>
      <vt:variant>
        <vt:i4>851971</vt:i4>
      </vt:variant>
      <vt:variant>
        <vt:i4>5169</vt:i4>
      </vt:variant>
      <vt:variant>
        <vt:i4>0</vt:i4>
      </vt:variant>
      <vt:variant>
        <vt:i4>5</vt:i4>
      </vt:variant>
      <vt:variant>
        <vt:lpwstr/>
      </vt:variant>
      <vt:variant>
        <vt:lpwstr>Commonwealth</vt:lpwstr>
      </vt:variant>
      <vt:variant>
        <vt:i4>524290</vt:i4>
      </vt:variant>
      <vt:variant>
        <vt:i4>5166</vt:i4>
      </vt:variant>
      <vt:variant>
        <vt:i4>0</vt:i4>
      </vt:variant>
      <vt:variant>
        <vt:i4>5</vt:i4>
      </vt:variant>
      <vt:variant>
        <vt:lpwstr/>
      </vt:variant>
      <vt:variant>
        <vt:lpwstr>ContractorsRepresentative</vt:lpwstr>
      </vt:variant>
      <vt:variant>
        <vt:i4>1703966</vt:i4>
      </vt:variant>
      <vt:variant>
        <vt:i4>5163</vt:i4>
      </vt:variant>
      <vt:variant>
        <vt:i4>0</vt:i4>
      </vt:variant>
      <vt:variant>
        <vt:i4>5</vt:i4>
      </vt:variant>
      <vt:variant>
        <vt:lpwstr/>
      </vt:variant>
      <vt:variant>
        <vt:lpwstr>MCCContractAdministrator</vt:lpwstr>
      </vt:variant>
      <vt:variant>
        <vt:i4>524290</vt:i4>
      </vt:variant>
      <vt:variant>
        <vt:i4>5160</vt:i4>
      </vt:variant>
      <vt:variant>
        <vt:i4>0</vt:i4>
      </vt:variant>
      <vt:variant>
        <vt:i4>5</vt:i4>
      </vt:variant>
      <vt:variant>
        <vt:lpwstr/>
      </vt:variant>
      <vt:variant>
        <vt:lpwstr>ContractorsRepresentative</vt:lpwstr>
      </vt:variant>
      <vt:variant>
        <vt:i4>1703966</vt:i4>
      </vt:variant>
      <vt:variant>
        <vt:i4>5157</vt:i4>
      </vt:variant>
      <vt:variant>
        <vt:i4>0</vt:i4>
      </vt:variant>
      <vt:variant>
        <vt:i4>5</vt:i4>
      </vt:variant>
      <vt:variant>
        <vt:lpwstr/>
      </vt:variant>
      <vt:variant>
        <vt:lpwstr>MCCContractAdministrator</vt:lpwstr>
      </vt:variant>
      <vt:variant>
        <vt:i4>851971</vt:i4>
      </vt:variant>
      <vt:variant>
        <vt:i4>5154</vt:i4>
      </vt:variant>
      <vt:variant>
        <vt:i4>0</vt:i4>
      </vt:variant>
      <vt:variant>
        <vt:i4>5</vt:i4>
      </vt:variant>
      <vt:variant>
        <vt:lpwstr/>
      </vt:variant>
      <vt:variant>
        <vt:lpwstr>Commonwealth</vt:lpwstr>
      </vt:variant>
      <vt:variant>
        <vt:i4>524290</vt:i4>
      </vt:variant>
      <vt:variant>
        <vt:i4>5151</vt:i4>
      </vt:variant>
      <vt:variant>
        <vt:i4>0</vt:i4>
      </vt:variant>
      <vt:variant>
        <vt:i4>5</vt:i4>
      </vt:variant>
      <vt:variant>
        <vt:lpwstr/>
      </vt:variant>
      <vt:variant>
        <vt:lpwstr>ContractorsRepresentative</vt:lpwstr>
      </vt:variant>
      <vt:variant>
        <vt:i4>1703966</vt:i4>
      </vt:variant>
      <vt:variant>
        <vt:i4>5148</vt:i4>
      </vt:variant>
      <vt:variant>
        <vt:i4>0</vt:i4>
      </vt:variant>
      <vt:variant>
        <vt:i4>5</vt:i4>
      </vt:variant>
      <vt:variant>
        <vt:lpwstr/>
      </vt:variant>
      <vt:variant>
        <vt:lpwstr>MCCContractAdministrator</vt:lpwstr>
      </vt:variant>
      <vt:variant>
        <vt:i4>2031643</vt:i4>
      </vt:variant>
      <vt:variant>
        <vt:i4>5127</vt:i4>
      </vt:variant>
      <vt:variant>
        <vt:i4>0</vt:i4>
      </vt:variant>
      <vt:variant>
        <vt:i4>5</vt:i4>
      </vt:variant>
      <vt:variant>
        <vt:lpwstr/>
      </vt:variant>
      <vt:variant>
        <vt:lpwstr>SubcontractWorks</vt:lpwstr>
      </vt:variant>
      <vt:variant>
        <vt:i4>786463</vt:i4>
      </vt:variant>
      <vt:variant>
        <vt:i4>5124</vt:i4>
      </vt:variant>
      <vt:variant>
        <vt:i4>0</vt:i4>
      </vt:variant>
      <vt:variant>
        <vt:i4>5</vt:i4>
      </vt:variant>
      <vt:variant>
        <vt:lpwstr/>
      </vt:variant>
      <vt:variant>
        <vt:lpwstr>SubcontractorsActivities</vt:lpwstr>
      </vt:variant>
      <vt:variant>
        <vt:i4>7733375</vt:i4>
      </vt:variant>
      <vt:variant>
        <vt:i4>5121</vt:i4>
      </vt:variant>
      <vt:variant>
        <vt:i4>0</vt:i4>
      </vt:variant>
      <vt:variant>
        <vt:i4>5</vt:i4>
      </vt:variant>
      <vt:variant>
        <vt:lpwstr/>
      </vt:variant>
      <vt:variant>
        <vt:lpwstr>WHSLegislation</vt:lpwstr>
      </vt:variant>
      <vt:variant>
        <vt:i4>524290</vt:i4>
      </vt:variant>
      <vt:variant>
        <vt:i4>5118</vt:i4>
      </vt:variant>
      <vt:variant>
        <vt:i4>0</vt:i4>
      </vt:variant>
      <vt:variant>
        <vt:i4>5</vt:i4>
      </vt:variant>
      <vt:variant>
        <vt:lpwstr/>
      </vt:variant>
      <vt:variant>
        <vt:lpwstr>ContractorsRepresentative</vt:lpwstr>
      </vt:variant>
      <vt:variant>
        <vt:i4>1703966</vt:i4>
      </vt:variant>
      <vt:variant>
        <vt:i4>5115</vt:i4>
      </vt:variant>
      <vt:variant>
        <vt:i4>0</vt:i4>
      </vt:variant>
      <vt:variant>
        <vt:i4>5</vt:i4>
      </vt:variant>
      <vt:variant>
        <vt:lpwstr/>
      </vt:variant>
      <vt:variant>
        <vt:lpwstr>MCCContractAdministrator</vt:lpwstr>
      </vt:variant>
      <vt:variant>
        <vt:i4>6881387</vt:i4>
      </vt:variant>
      <vt:variant>
        <vt:i4>5112</vt:i4>
      </vt:variant>
      <vt:variant>
        <vt:i4>0</vt:i4>
      </vt:variant>
      <vt:variant>
        <vt:i4>5</vt:i4>
      </vt:variant>
      <vt:variant>
        <vt:lpwstr/>
      </vt:variant>
      <vt:variant>
        <vt:lpwstr>Subcontract</vt:lpwstr>
      </vt:variant>
      <vt:variant>
        <vt:i4>393247</vt:i4>
      </vt:variant>
      <vt:variant>
        <vt:i4>5109</vt:i4>
      </vt:variant>
      <vt:variant>
        <vt:i4>0</vt:i4>
      </vt:variant>
      <vt:variant>
        <vt:i4>5</vt:i4>
      </vt:variant>
      <vt:variant>
        <vt:lpwstr/>
      </vt:variant>
      <vt:variant>
        <vt:lpwstr>Subcontractor</vt:lpwstr>
      </vt:variant>
      <vt:variant>
        <vt:i4>7733375</vt:i4>
      </vt:variant>
      <vt:variant>
        <vt:i4>5106</vt:i4>
      </vt:variant>
      <vt:variant>
        <vt:i4>0</vt:i4>
      </vt:variant>
      <vt:variant>
        <vt:i4>5</vt:i4>
      </vt:variant>
      <vt:variant>
        <vt:lpwstr/>
      </vt:variant>
      <vt:variant>
        <vt:lpwstr>WHSLegislation</vt:lpwstr>
      </vt:variant>
      <vt:variant>
        <vt:i4>6881387</vt:i4>
      </vt:variant>
      <vt:variant>
        <vt:i4>5103</vt:i4>
      </vt:variant>
      <vt:variant>
        <vt:i4>0</vt:i4>
      </vt:variant>
      <vt:variant>
        <vt:i4>5</vt:i4>
      </vt:variant>
      <vt:variant>
        <vt:lpwstr/>
      </vt:variant>
      <vt:variant>
        <vt:lpwstr>Subcontract</vt:lpwstr>
      </vt:variant>
      <vt:variant>
        <vt:i4>1572880</vt:i4>
      </vt:variant>
      <vt:variant>
        <vt:i4>5100</vt:i4>
      </vt:variant>
      <vt:variant>
        <vt:i4>0</vt:i4>
      </vt:variant>
      <vt:variant>
        <vt:i4>5</vt:i4>
      </vt:variant>
      <vt:variant>
        <vt:lpwstr/>
      </vt:variant>
      <vt:variant>
        <vt:lpwstr>StatutoryRequirements</vt:lpwstr>
      </vt:variant>
      <vt:variant>
        <vt:i4>786463</vt:i4>
      </vt:variant>
      <vt:variant>
        <vt:i4>5097</vt:i4>
      </vt:variant>
      <vt:variant>
        <vt:i4>0</vt:i4>
      </vt:variant>
      <vt:variant>
        <vt:i4>5</vt:i4>
      </vt:variant>
      <vt:variant>
        <vt:lpwstr/>
      </vt:variant>
      <vt:variant>
        <vt:lpwstr>SubcontractorsActivities</vt:lpwstr>
      </vt:variant>
      <vt:variant>
        <vt:i4>393247</vt:i4>
      </vt:variant>
      <vt:variant>
        <vt:i4>5094</vt:i4>
      </vt:variant>
      <vt:variant>
        <vt:i4>0</vt:i4>
      </vt:variant>
      <vt:variant>
        <vt:i4>5</vt:i4>
      </vt:variant>
      <vt:variant>
        <vt:lpwstr/>
      </vt:variant>
      <vt:variant>
        <vt:lpwstr>Subcontractor</vt:lpwstr>
      </vt:variant>
      <vt:variant>
        <vt:i4>8257657</vt:i4>
      </vt:variant>
      <vt:variant>
        <vt:i4>5091</vt:i4>
      </vt:variant>
      <vt:variant>
        <vt:i4>0</vt:i4>
      </vt:variant>
      <vt:variant>
        <vt:i4>5</vt:i4>
      </vt:variant>
      <vt:variant>
        <vt:lpwstr/>
      </vt:variant>
      <vt:variant>
        <vt:lpwstr>Section</vt:lpwstr>
      </vt:variant>
      <vt:variant>
        <vt:i4>2031643</vt:i4>
      </vt:variant>
      <vt:variant>
        <vt:i4>5088</vt:i4>
      </vt:variant>
      <vt:variant>
        <vt:i4>0</vt:i4>
      </vt:variant>
      <vt:variant>
        <vt:i4>5</vt:i4>
      </vt:variant>
      <vt:variant>
        <vt:lpwstr/>
      </vt:variant>
      <vt:variant>
        <vt:lpwstr>SubcontractWorks</vt:lpwstr>
      </vt:variant>
      <vt:variant>
        <vt:i4>851971</vt:i4>
      </vt:variant>
      <vt:variant>
        <vt:i4>5084</vt:i4>
      </vt:variant>
      <vt:variant>
        <vt:i4>0</vt:i4>
      </vt:variant>
      <vt:variant>
        <vt:i4>5</vt:i4>
      </vt:variant>
      <vt:variant>
        <vt:lpwstr/>
      </vt:variant>
      <vt:variant>
        <vt:lpwstr>Commonwealth</vt:lpwstr>
      </vt:variant>
      <vt:variant>
        <vt:i4>851971</vt:i4>
      </vt:variant>
      <vt:variant>
        <vt:i4>5082</vt:i4>
      </vt:variant>
      <vt:variant>
        <vt:i4>0</vt:i4>
      </vt:variant>
      <vt:variant>
        <vt:i4>5</vt:i4>
      </vt:variant>
      <vt:variant>
        <vt:lpwstr/>
      </vt:variant>
      <vt:variant>
        <vt:lpwstr>Commonwealth</vt:lpwstr>
      </vt:variant>
      <vt:variant>
        <vt:i4>8126579</vt:i4>
      </vt:variant>
      <vt:variant>
        <vt:i4>5079</vt:i4>
      </vt:variant>
      <vt:variant>
        <vt:i4>0</vt:i4>
      </vt:variant>
      <vt:variant>
        <vt:i4>5</vt:i4>
      </vt:variant>
      <vt:variant>
        <vt:lpwstr/>
      </vt:variant>
      <vt:variant>
        <vt:lpwstr>Contractor</vt:lpwstr>
      </vt:variant>
      <vt:variant>
        <vt:i4>8257657</vt:i4>
      </vt:variant>
      <vt:variant>
        <vt:i4>5076</vt:i4>
      </vt:variant>
      <vt:variant>
        <vt:i4>0</vt:i4>
      </vt:variant>
      <vt:variant>
        <vt:i4>5</vt:i4>
      </vt:variant>
      <vt:variant>
        <vt:lpwstr/>
      </vt:variant>
      <vt:variant>
        <vt:lpwstr>Section</vt:lpwstr>
      </vt:variant>
      <vt:variant>
        <vt:i4>2031643</vt:i4>
      </vt:variant>
      <vt:variant>
        <vt:i4>5073</vt:i4>
      </vt:variant>
      <vt:variant>
        <vt:i4>0</vt:i4>
      </vt:variant>
      <vt:variant>
        <vt:i4>5</vt:i4>
      </vt:variant>
      <vt:variant>
        <vt:lpwstr/>
      </vt:variant>
      <vt:variant>
        <vt:lpwstr>SubcontractWorks</vt:lpwstr>
      </vt:variant>
      <vt:variant>
        <vt:i4>786437</vt:i4>
      </vt:variant>
      <vt:variant>
        <vt:i4>5070</vt:i4>
      </vt:variant>
      <vt:variant>
        <vt:i4>0</vt:i4>
      </vt:variant>
      <vt:variant>
        <vt:i4>5</vt:i4>
      </vt:variant>
      <vt:variant>
        <vt:lpwstr/>
      </vt:variant>
      <vt:variant>
        <vt:lpwstr>ProjectDocuments</vt:lpwstr>
      </vt:variant>
      <vt:variant>
        <vt:i4>6422651</vt:i4>
      </vt:variant>
      <vt:variant>
        <vt:i4>5067</vt:i4>
      </vt:variant>
      <vt:variant>
        <vt:i4>0</vt:i4>
      </vt:variant>
      <vt:variant>
        <vt:i4>5</vt:i4>
      </vt:variant>
      <vt:variant>
        <vt:lpwstr/>
      </vt:variant>
      <vt:variant>
        <vt:lpwstr>OtherContractor</vt:lpwstr>
      </vt:variant>
      <vt:variant>
        <vt:i4>524290</vt:i4>
      </vt:variant>
      <vt:variant>
        <vt:i4>5064</vt:i4>
      </vt:variant>
      <vt:variant>
        <vt:i4>0</vt:i4>
      </vt:variant>
      <vt:variant>
        <vt:i4>5</vt:i4>
      </vt:variant>
      <vt:variant>
        <vt:lpwstr/>
      </vt:variant>
      <vt:variant>
        <vt:lpwstr>ContractorsRepresentative</vt:lpwstr>
      </vt:variant>
      <vt:variant>
        <vt:i4>8126579</vt:i4>
      </vt:variant>
      <vt:variant>
        <vt:i4>5061</vt:i4>
      </vt:variant>
      <vt:variant>
        <vt:i4>0</vt:i4>
      </vt:variant>
      <vt:variant>
        <vt:i4>5</vt:i4>
      </vt:variant>
      <vt:variant>
        <vt:lpwstr/>
      </vt:variant>
      <vt:variant>
        <vt:lpwstr>Contractor</vt:lpwstr>
      </vt:variant>
      <vt:variant>
        <vt:i4>1703966</vt:i4>
      </vt:variant>
      <vt:variant>
        <vt:i4>5058</vt:i4>
      </vt:variant>
      <vt:variant>
        <vt:i4>0</vt:i4>
      </vt:variant>
      <vt:variant>
        <vt:i4>5</vt:i4>
      </vt:variant>
      <vt:variant>
        <vt:lpwstr/>
      </vt:variant>
      <vt:variant>
        <vt:lpwstr>MCCContractAdministrator</vt:lpwstr>
      </vt:variant>
      <vt:variant>
        <vt:i4>851971</vt:i4>
      </vt:variant>
      <vt:variant>
        <vt:i4>5055</vt:i4>
      </vt:variant>
      <vt:variant>
        <vt:i4>0</vt:i4>
      </vt:variant>
      <vt:variant>
        <vt:i4>5</vt:i4>
      </vt:variant>
      <vt:variant>
        <vt:lpwstr/>
      </vt:variant>
      <vt:variant>
        <vt:lpwstr>Commonwealth</vt:lpwstr>
      </vt:variant>
      <vt:variant>
        <vt:i4>6422651</vt:i4>
      </vt:variant>
      <vt:variant>
        <vt:i4>5052</vt:i4>
      </vt:variant>
      <vt:variant>
        <vt:i4>0</vt:i4>
      </vt:variant>
      <vt:variant>
        <vt:i4>5</vt:i4>
      </vt:variant>
      <vt:variant>
        <vt:lpwstr/>
      </vt:variant>
      <vt:variant>
        <vt:lpwstr>OtherContractor</vt:lpwstr>
      </vt:variant>
      <vt:variant>
        <vt:i4>524290</vt:i4>
      </vt:variant>
      <vt:variant>
        <vt:i4>5049</vt:i4>
      </vt:variant>
      <vt:variant>
        <vt:i4>0</vt:i4>
      </vt:variant>
      <vt:variant>
        <vt:i4>5</vt:i4>
      </vt:variant>
      <vt:variant>
        <vt:lpwstr/>
      </vt:variant>
      <vt:variant>
        <vt:lpwstr>ContractorsRepresentative</vt:lpwstr>
      </vt:variant>
      <vt:variant>
        <vt:i4>8126579</vt:i4>
      </vt:variant>
      <vt:variant>
        <vt:i4>5046</vt:i4>
      </vt:variant>
      <vt:variant>
        <vt:i4>0</vt:i4>
      </vt:variant>
      <vt:variant>
        <vt:i4>5</vt:i4>
      </vt:variant>
      <vt:variant>
        <vt:lpwstr/>
      </vt:variant>
      <vt:variant>
        <vt:lpwstr>Contractor</vt:lpwstr>
      </vt:variant>
      <vt:variant>
        <vt:i4>1703966</vt:i4>
      </vt:variant>
      <vt:variant>
        <vt:i4>5043</vt:i4>
      </vt:variant>
      <vt:variant>
        <vt:i4>0</vt:i4>
      </vt:variant>
      <vt:variant>
        <vt:i4>5</vt:i4>
      </vt:variant>
      <vt:variant>
        <vt:lpwstr/>
      </vt:variant>
      <vt:variant>
        <vt:lpwstr>MCCContractAdministrator</vt:lpwstr>
      </vt:variant>
      <vt:variant>
        <vt:i4>851971</vt:i4>
      </vt:variant>
      <vt:variant>
        <vt:i4>5040</vt:i4>
      </vt:variant>
      <vt:variant>
        <vt:i4>0</vt:i4>
      </vt:variant>
      <vt:variant>
        <vt:i4>5</vt:i4>
      </vt:variant>
      <vt:variant>
        <vt:lpwstr/>
      </vt:variant>
      <vt:variant>
        <vt:lpwstr>Commonwealth</vt:lpwstr>
      </vt:variant>
      <vt:variant>
        <vt:i4>524290</vt:i4>
      </vt:variant>
      <vt:variant>
        <vt:i4>5037</vt:i4>
      </vt:variant>
      <vt:variant>
        <vt:i4>0</vt:i4>
      </vt:variant>
      <vt:variant>
        <vt:i4>5</vt:i4>
      </vt:variant>
      <vt:variant>
        <vt:lpwstr/>
      </vt:variant>
      <vt:variant>
        <vt:lpwstr>ContractorsRepresentative</vt:lpwstr>
      </vt:variant>
      <vt:variant>
        <vt:i4>6422651</vt:i4>
      </vt:variant>
      <vt:variant>
        <vt:i4>5034</vt:i4>
      </vt:variant>
      <vt:variant>
        <vt:i4>0</vt:i4>
      </vt:variant>
      <vt:variant>
        <vt:i4>5</vt:i4>
      </vt:variant>
      <vt:variant>
        <vt:lpwstr/>
      </vt:variant>
      <vt:variant>
        <vt:lpwstr>OtherContractor</vt:lpwstr>
      </vt:variant>
      <vt:variant>
        <vt:i4>8126579</vt:i4>
      </vt:variant>
      <vt:variant>
        <vt:i4>5031</vt:i4>
      </vt:variant>
      <vt:variant>
        <vt:i4>0</vt:i4>
      </vt:variant>
      <vt:variant>
        <vt:i4>5</vt:i4>
      </vt:variant>
      <vt:variant>
        <vt:lpwstr/>
      </vt:variant>
      <vt:variant>
        <vt:lpwstr>Contractor</vt:lpwstr>
      </vt:variant>
      <vt:variant>
        <vt:i4>851971</vt:i4>
      </vt:variant>
      <vt:variant>
        <vt:i4>5028</vt:i4>
      </vt:variant>
      <vt:variant>
        <vt:i4>0</vt:i4>
      </vt:variant>
      <vt:variant>
        <vt:i4>5</vt:i4>
      </vt:variant>
      <vt:variant>
        <vt:lpwstr/>
      </vt:variant>
      <vt:variant>
        <vt:lpwstr>Commonwealth</vt:lpwstr>
      </vt:variant>
      <vt:variant>
        <vt:i4>8257657</vt:i4>
      </vt:variant>
      <vt:variant>
        <vt:i4>5025</vt:i4>
      </vt:variant>
      <vt:variant>
        <vt:i4>0</vt:i4>
      </vt:variant>
      <vt:variant>
        <vt:i4>5</vt:i4>
      </vt:variant>
      <vt:variant>
        <vt:lpwstr/>
      </vt:variant>
      <vt:variant>
        <vt:lpwstr>Section</vt:lpwstr>
      </vt:variant>
      <vt:variant>
        <vt:i4>2031643</vt:i4>
      </vt:variant>
      <vt:variant>
        <vt:i4>5022</vt:i4>
      </vt:variant>
      <vt:variant>
        <vt:i4>0</vt:i4>
      </vt:variant>
      <vt:variant>
        <vt:i4>5</vt:i4>
      </vt:variant>
      <vt:variant>
        <vt:lpwstr/>
      </vt:variant>
      <vt:variant>
        <vt:lpwstr>SubcontractWorks</vt:lpwstr>
      </vt:variant>
      <vt:variant>
        <vt:i4>8126579</vt:i4>
      </vt:variant>
      <vt:variant>
        <vt:i4>5019</vt:i4>
      </vt:variant>
      <vt:variant>
        <vt:i4>0</vt:i4>
      </vt:variant>
      <vt:variant>
        <vt:i4>5</vt:i4>
      </vt:variant>
      <vt:variant>
        <vt:lpwstr/>
      </vt:variant>
      <vt:variant>
        <vt:lpwstr>Contractor</vt:lpwstr>
      </vt:variant>
      <vt:variant>
        <vt:i4>8257657</vt:i4>
      </vt:variant>
      <vt:variant>
        <vt:i4>5016</vt:i4>
      </vt:variant>
      <vt:variant>
        <vt:i4>0</vt:i4>
      </vt:variant>
      <vt:variant>
        <vt:i4>5</vt:i4>
      </vt:variant>
      <vt:variant>
        <vt:lpwstr/>
      </vt:variant>
      <vt:variant>
        <vt:lpwstr>Section</vt:lpwstr>
      </vt:variant>
      <vt:variant>
        <vt:i4>2031643</vt:i4>
      </vt:variant>
      <vt:variant>
        <vt:i4>5013</vt:i4>
      </vt:variant>
      <vt:variant>
        <vt:i4>0</vt:i4>
      </vt:variant>
      <vt:variant>
        <vt:i4>5</vt:i4>
      </vt:variant>
      <vt:variant>
        <vt:lpwstr/>
      </vt:variant>
      <vt:variant>
        <vt:lpwstr>SubcontractWorks</vt:lpwstr>
      </vt:variant>
      <vt:variant>
        <vt:i4>8257657</vt:i4>
      </vt:variant>
      <vt:variant>
        <vt:i4>5010</vt:i4>
      </vt:variant>
      <vt:variant>
        <vt:i4>0</vt:i4>
      </vt:variant>
      <vt:variant>
        <vt:i4>5</vt:i4>
      </vt:variant>
      <vt:variant>
        <vt:lpwstr/>
      </vt:variant>
      <vt:variant>
        <vt:lpwstr>Section</vt:lpwstr>
      </vt:variant>
      <vt:variant>
        <vt:i4>2031643</vt:i4>
      </vt:variant>
      <vt:variant>
        <vt:i4>5007</vt:i4>
      </vt:variant>
      <vt:variant>
        <vt:i4>0</vt:i4>
      </vt:variant>
      <vt:variant>
        <vt:i4>5</vt:i4>
      </vt:variant>
      <vt:variant>
        <vt:lpwstr/>
      </vt:variant>
      <vt:variant>
        <vt:lpwstr>SubcontractWorks</vt:lpwstr>
      </vt:variant>
      <vt:variant>
        <vt:i4>8126579</vt:i4>
      </vt:variant>
      <vt:variant>
        <vt:i4>5004</vt:i4>
      </vt:variant>
      <vt:variant>
        <vt:i4>0</vt:i4>
      </vt:variant>
      <vt:variant>
        <vt:i4>5</vt:i4>
      </vt:variant>
      <vt:variant>
        <vt:lpwstr/>
      </vt:variant>
      <vt:variant>
        <vt:lpwstr>Contractor</vt:lpwstr>
      </vt:variant>
      <vt:variant>
        <vt:i4>8126579</vt:i4>
      </vt:variant>
      <vt:variant>
        <vt:i4>5001</vt:i4>
      </vt:variant>
      <vt:variant>
        <vt:i4>0</vt:i4>
      </vt:variant>
      <vt:variant>
        <vt:i4>5</vt:i4>
      </vt:variant>
      <vt:variant>
        <vt:lpwstr/>
      </vt:variant>
      <vt:variant>
        <vt:lpwstr>Contractor</vt:lpwstr>
      </vt:variant>
      <vt:variant>
        <vt:i4>524290</vt:i4>
      </vt:variant>
      <vt:variant>
        <vt:i4>4998</vt:i4>
      </vt:variant>
      <vt:variant>
        <vt:i4>0</vt:i4>
      </vt:variant>
      <vt:variant>
        <vt:i4>5</vt:i4>
      </vt:variant>
      <vt:variant>
        <vt:lpwstr/>
      </vt:variant>
      <vt:variant>
        <vt:lpwstr>ContractorsRepresentative</vt:lpwstr>
      </vt:variant>
      <vt:variant>
        <vt:i4>131085</vt:i4>
      </vt:variant>
      <vt:variant>
        <vt:i4>4995</vt:i4>
      </vt:variant>
      <vt:variant>
        <vt:i4>0</vt:i4>
      </vt:variant>
      <vt:variant>
        <vt:i4>5</vt:i4>
      </vt:variant>
      <vt:variant>
        <vt:lpwstr/>
      </vt:variant>
      <vt:variant>
        <vt:lpwstr>CommissioningHandoverandTakeoverGuidelin</vt:lpwstr>
      </vt:variant>
      <vt:variant>
        <vt:i4>1966086</vt:i4>
      </vt:variant>
      <vt:variant>
        <vt:i4>4992</vt:i4>
      </vt:variant>
      <vt:variant>
        <vt:i4>0</vt:i4>
      </vt:variant>
      <vt:variant>
        <vt:i4>5</vt:i4>
      </vt:variant>
      <vt:variant>
        <vt:lpwstr/>
      </vt:variant>
      <vt:variant>
        <vt:lpwstr>CommissioningandHandoverPlan</vt:lpwstr>
      </vt:variant>
      <vt:variant>
        <vt:i4>6881387</vt:i4>
      </vt:variant>
      <vt:variant>
        <vt:i4>4986</vt:i4>
      </vt:variant>
      <vt:variant>
        <vt:i4>0</vt:i4>
      </vt:variant>
      <vt:variant>
        <vt:i4>5</vt:i4>
      </vt:variant>
      <vt:variant>
        <vt:lpwstr/>
      </vt:variant>
      <vt:variant>
        <vt:lpwstr>Subcontract</vt:lpwstr>
      </vt:variant>
      <vt:variant>
        <vt:i4>6422651</vt:i4>
      </vt:variant>
      <vt:variant>
        <vt:i4>4980</vt:i4>
      </vt:variant>
      <vt:variant>
        <vt:i4>0</vt:i4>
      </vt:variant>
      <vt:variant>
        <vt:i4>5</vt:i4>
      </vt:variant>
      <vt:variant>
        <vt:lpwstr/>
      </vt:variant>
      <vt:variant>
        <vt:lpwstr>OtherContractor</vt:lpwstr>
      </vt:variant>
      <vt:variant>
        <vt:i4>8126579</vt:i4>
      </vt:variant>
      <vt:variant>
        <vt:i4>4977</vt:i4>
      </vt:variant>
      <vt:variant>
        <vt:i4>0</vt:i4>
      </vt:variant>
      <vt:variant>
        <vt:i4>5</vt:i4>
      </vt:variant>
      <vt:variant>
        <vt:lpwstr/>
      </vt:variant>
      <vt:variant>
        <vt:lpwstr>Contractor</vt:lpwstr>
      </vt:variant>
      <vt:variant>
        <vt:i4>851971</vt:i4>
      </vt:variant>
      <vt:variant>
        <vt:i4>4974</vt:i4>
      </vt:variant>
      <vt:variant>
        <vt:i4>0</vt:i4>
      </vt:variant>
      <vt:variant>
        <vt:i4>5</vt:i4>
      </vt:variant>
      <vt:variant>
        <vt:lpwstr/>
      </vt:variant>
      <vt:variant>
        <vt:lpwstr>Commonwealth</vt:lpwstr>
      </vt:variant>
      <vt:variant>
        <vt:i4>8257657</vt:i4>
      </vt:variant>
      <vt:variant>
        <vt:i4>4971</vt:i4>
      </vt:variant>
      <vt:variant>
        <vt:i4>0</vt:i4>
      </vt:variant>
      <vt:variant>
        <vt:i4>5</vt:i4>
      </vt:variant>
      <vt:variant>
        <vt:lpwstr/>
      </vt:variant>
      <vt:variant>
        <vt:lpwstr>Section</vt:lpwstr>
      </vt:variant>
      <vt:variant>
        <vt:i4>2031643</vt:i4>
      </vt:variant>
      <vt:variant>
        <vt:i4>4968</vt:i4>
      </vt:variant>
      <vt:variant>
        <vt:i4>0</vt:i4>
      </vt:variant>
      <vt:variant>
        <vt:i4>5</vt:i4>
      </vt:variant>
      <vt:variant>
        <vt:lpwstr/>
      </vt:variant>
      <vt:variant>
        <vt:lpwstr>SubcontractWorks</vt:lpwstr>
      </vt:variant>
      <vt:variant>
        <vt:i4>8126579</vt:i4>
      </vt:variant>
      <vt:variant>
        <vt:i4>4965</vt:i4>
      </vt:variant>
      <vt:variant>
        <vt:i4>0</vt:i4>
      </vt:variant>
      <vt:variant>
        <vt:i4>5</vt:i4>
      </vt:variant>
      <vt:variant>
        <vt:lpwstr/>
      </vt:variant>
      <vt:variant>
        <vt:lpwstr>Contractor</vt:lpwstr>
      </vt:variant>
      <vt:variant>
        <vt:i4>8257657</vt:i4>
      </vt:variant>
      <vt:variant>
        <vt:i4>4962</vt:i4>
      </vt:variant>
      <vt:variant>
        <vt:i4>0</vt:i4>
      </vt:variant>
      <vt:variant>
        <vt:i4>5</vt:i4>
      </vt:variant>
      <vt:variant>
        <vt:lpwstr/>
      </vt:variant>
      <vt:variant>
        <vt:lpwstr>Section</vt:lpwstr>
      </vt:variant>
      <vt:variant>
        <vt:i4>2031643</vt:i4>
      </vt:variant>
      <vt:variant>
        <vt:i4>4959</vt:i4>
      </vt:variant>
      <vt:variant>
        <vt:i4>0</vt:i4>
      </vt:variant>
      <vt:variant>
        <vt:i4>5</vt:i4>
      </vt:variant>
      <vt:variant>
        <vt:lpwstr/>
      </vt:variant>
      <vt:variant>
        <vt:lpwstr>SubcontractWorks</vt:lpwstr>
      </vt:variant>
      <vt:variant>
        <vt:i4>8257657</vt:i4>
      </vt:variant>
      <vt:variant>
        <vt:i4>4956</vt:i4>
      </vt:variant>
      <vt:variant>
        <vt:i4>0</vt:i4>
      </vt:variant>
      <vt:variant>
        <vt:i4>5</vt:i4>
      </vt:variant>
      <vt:variant>
        <vt:lpwstr/>
      </vt:variant>
      <vt:variant>
        <vt:lpwstr>Section</vt:lpwstr>
      </vt:variant>
      <vt:variant>
        <vt:i4>2031643</vt:i4>
      </vt:variant>
      <vt:variant>
        <vt:i4>4953</vt:i4>
      </vt:variant>
      <vt:variant>
        <vt:i4>0</vt:i4>
      </vt:variant>
      <vt:variant>
        <vt:i4>5</vt:i4>
      </vt:variant>
      <vt:variant>
        <vt:lpwstr/>
      </vt:variant>
      <vt:variant>
        <vt:lpwstr>SubcontractWorks</vt:lpwstr>
      </vt:variant>
      <vt:variant>
        <vt:i4>6422651</vt:i4>
      </vt:variant>
      <vt:variant>
        <vt:i4>4950</vt:i4>
      </vt:variant>
      <vt:variant>
        <vt:i4>0</vt:i4>
      </vt:variant>
      <vt:variant>
        <vt:i4>5</vt:i4>
      </vt:variant>
      <vt:variant>
        <vt:lpwstr/>
      </vt:variant>
      <vt:variant>
        <vt:lpwstr>OtherContractor</vt:lpwstr>
      </vt:variant>
      <vt:variant>
        <vt:i4>524290</vt:i4>
      </vt:variant>
      <vt:variant>
        <vt:i4>4947</vt:i4>
      </vt:variant>
      <vt:variant>
        <vt:i4>0</vt:i4>
      </vt:variant>
      <vt:variant>
        <vt:i4>5</vt:i4>
      </vt:variant>
      <vt:variant>
        <vt:lpwstr/>
      </vt:variant>
      <vt:variant>
        <vt:lpwstr>ContractorsRepresentative</vt:lpwstr>
      </vt:variant>
      <vt:variant>
        <vt:i4>8126579</vt:i4>
      </vt:variant>
      <vt:variant>
        <vt:i4>4944</vt:i4>
      </vt:variant>
      <vt:variant>
        <vt:i4>0</vt:i4>
      </vt:variant>
      <vt:variant>
        <vt:i4>5</vt:i4>
      </vt:variant>
      <vt:variant>
        <vt:lpwstr/>
      </vt:variant>
      <vt:variant>
        <vt:lpwstr>Contractor</vt:lpwstr>
      </vt:variant>
      <vt:variant>
        <vt:i4>1703966</vt:i4>
      </vt:variant>
      <vt:variant>
        <vt:i4>4941</vt:i4>
      </vt:variant>
      <vt:variant>
        <vt:i4>0</vt:i4>
      </vt:variant>
      <vt:variant>
        <vt:i4>5</vt:i4>
      </vt:variant>
      <vt:variant>
        <vt:lpwstr/>
      </vt:variant>
      <vt:variant>
        <vt:lpwstr>MCCContractAdministrator</vt:lpwstr>
      </vt:variant>
      <vt:variant>
        <vt:i4>851971</vt:i4>
      </vt:variant>
      <vt:variant>
        <vt:i4>4938</vt:i4>
      </vt:variant>
      <vt:variant>
        <vt:i4>0</vt:i4>
      </vt:variant>
      <vt:variant>
        <vt:i4>5</vt:i4>
      </vt:variant>
      <vt:variant>
        <vt:lpwstr/>
      </vt:variant>
      <vt:variant>
        <vt:lpwstr>Commonwealth</vt:lpwstr>
      </vt:variant>
      <vt:variant>
        <vt:i4>393247</vt:i4>
      </vt:variant>
      <vt:variant>
        <vt:i4>4935</vt:i4>
      </vt:variant>
      <vt:variant>
        <vt:i4>0</vt:i4>
      </vt:variant>
      <vt:variant>
        <vt:i4>5</vt:i4>
      </vt:variant>
      <vt:variant>
        <vt:lpwstr/>
      </vt:variant>
      <vt:variant>
        <vt:lpwstr>Subcontractor</vt:lpwstr>
      </vt:variant>
      <vt:variant>
        <vt:i4>524290</vt:i4>
      </vt:variant>
      <vt:variant>
        <vt:i4>4926</vt:i4>
      </vt:variant>
      <vt:variant>
        <vt:i4>0</vt:i4>
      </vt:variant>
      <vt:variant>
        <vt:i4>5</vt:i4>
      </vt:variant>
      <vt:variant>
        <vt:lpwstr/>
      </vt:variant>
      <vt:variant>
        <vt:lpwstr>ContractorsRepresentative</vt:lpwstr>
      </vt:variant>
      <vt:variant>
        <vt:i4>1638412</vt:i4>
      </vt:variant>
      <vt:variant>
        <vt:i4>4923</vt:i4>
      </vt:variant>
      <vt:variant>
        <vt:i4>0</vt:i4>
      </vt:variant>
      <vt:variant>
        <vt:i4>5</vt:i4>
      </vt:variant>
      <vt:variant>
        <vt:lpwstr/>
      </vt:variant>
      <vt:variant>
        <vt:lpwstr>ProjectPlans</vt:lpwstr>
      </vt:variant>
      <vt:variant>
        <vt:i4>8126579</vt:i4>
      </vt:variant>
      <vt:variant>
        <vt:i4>4920</vt:i4>
      </vt:variant>
      <vt:variant>
        <vt:i4>0</vt:i4>
      </vt:variant>
      <vt:variant>
        <vt:i4>5</vt:i4>
      </vt:variant>
      <vt:variant>
        <vt:lpwstr/>
      </vt:variant>
      <vt:variant>
        <vt:lpwstr>Contractor</vt:lpwstr>
      </vt:variant>
      <vt:variant>
        <vt:i4>524290</vt:i4>
      </vt:variant>
      <vt:variant>
        <vt:i4>4917</vt:i4>
      </vt:variant>
      <vt:variant>
        <vt:i4>0</vt:i4>
      </vt:variant>
      <vt:variant>
        <vt:i4>5</vt:i4>
      </vt:variant>
      <vt:variant>
        <vt:lpwstr/>
      </vt:variant>
      <vt:variant>
        <vt:lpwstr>ContractorsRepresentative</vt:lpwstr>
      </vt:variant>
      <vt:variant>
        <vt:i4>1638412</vt:i4>
      </vt:variant>
      <vt:variant>
        <vt:i4>4914</vt:i4>
      </vt:variant>
      <vt:variant>
        <vt:i4>0</vt:i4>
      </vt:variant>
      <vt:variant>
        <vt:i4>5</vt:i4>
      </vt:variant>
      <vt:variant>
        <vt:lpwstr/>
      </vt:variant>
      <vt:variant>
        <vt:lpwstr>ProjectPlans</vt:lpwstr>
      </vt:variant>
      <vt:variant>
        <vt:i4>393247</vt:i4>
      </vt:variant>
      <vt:variant>
        <vt:i4>4911</vt:i4>
      </vt:variant>
      <vt:variant>
        <vt:i4>0</vt:i4>
      </vt:variant>
      <vt:variant>
        <vt:i4>5</vt:i4>
      </vt:variant>
      <vt:variant>
        <vt:lpwstr/>
      </vt:variant>
      <vt:variant>
        <vt:lpwstr>Subcontractor</vt:lpwstr>
      </vt:variant>
      <vt:variant>
        <vt:i4>8126579</vt:i4>
      </vt:variant>
      <vt:variant>
        <vt:i4>4908</vt:i4>
      </vt:variant>
      <vt:variant>
        <vt:i4>0</vt:i4>
      </vt:variant>
      <vt:variant>
        <vt:i4>5</vt:i4>
      </vt:variant>
      <vt:variant>
        <vt:lpwstr/>
      </vt:variant>
      <vt:variant>
        <vt:lpwstr>Contractor</vt:lpwstr>
      </vt:variant>
      <vt:variant>
        <vt:i4>524290</vt:i4>
      </vt:variant>
      <vt:variant>
        <vt:i4>4905</vt:i4>
      </vt:variant>
      <vt:variant>
        <vt:i4>0</vt:i4>
      </vt:variant>
      <vt:variant>
        <vt:i4>5</vt:i4>
      </vt:variant>
      <vt:variant>
        <vt:lpwstr/>
      </vt:variant>
      <vt:variant>
        <vt:lpwstr>ContractorsRepresentative</vt:lpwstr>
      </vt:variant>
      <vt:variant>
        <vt:i4>1638412</vt:i4>
      </vt:variant>
      <vt:variant>
        <vt:i4>4902</vt:i4>
      </vt:variant>
      <vt:variant>
        <vt:i4>0</vt:i4>
      </vt:variant>
      <vt:variant>
        <vt:i4>5</vt:i4>
      </vt:variant>
      <vt:variant>
        <vt:lpwstr/>
      </vt:variant>
      <vt:variant>
        <vt:lpwstr>ProjectPlans</vt:lpwstr>
      </vt:variant>
      <vt:variant>
        <vt:i4>393247</vt:i4>
      </vt:variant>
      <vt:variant>
        <vt:i4>4899</vt:i4>
      </vt:variant>
      <vt:variant>
        <vt:i4>0</vt:i4>
      </vt:variant>
      <vt:variant>
        <vt:i4>5</vt:i4>
      </vt:variant>
      <vt:variant>
        <vt:lpwstr/>
      </vt:variant>
      <vt:variant>
        <vt:lpwstr>Subcontractor</vt:lpwstr>
      </vt:variant>
      <vt:variant>
        <vt:i4>1638412</vt:i4>
      </vt:variant>
      <vt:variant>
        <vt:i4>4896</vt:i4>
      </vt:variant>
      <vt:variant>
        <vt:i4>0</vt:i4>
      </vt:variant>
      <vt:variant>
        <vt:i4>5</vt:i4>
      </vt:variant>
      <vt:variant>
        <vt:lpwstr/>
      </vt:variant>
      <vt:variant>
        <vt:lpwstr>ProjectPlans</vt:lpwstr>
      </vt:variant>
      <vt:variant>
        <vt:i4>524290</vt:i4>
      </vt:variant>
      <vt:variant>
        <vt:i4>4893</vt:i4>
      </vt:variant>
      <vt:variant>
        <vt:i4>0</vt:i4>
      </vt:variant>
      <vt:variant>
        <vt:i4>5</vt:i4>
      </vt:variant>
      <vt:variant>
        <vt:lpwstr/>
      </vt:variant>
      <vt:variant>
        <vt:lpwstr>ContractorsRepresentative</vt:lpwstr>
      </vt:variant>
      <vt:variant>
        <vt:i4>1507356</vt:i4>
      </vt:variant>
      <vt:variant>
        <vt:i4>4890</vt:i4>
      </vt:variant>
      <vt:variant>
        <vt:i4>0</vt:i4>
      </vt:variant>
      <vt:variant>
        <vt:i4>5</vt:i4>
      </vt:variant>
      <vt:variant>
        <vt:lpwstr/>
      </vt:variant>
      <vt:variant>
        <vt:lpwstr>direction</vt:lpwstr>
      </vt:variant>
      <vt:variant>
        <vt:i4>1638412</vt:i4>
      </vt:variant>
      <vt:variant>
        <vt:i4>4887</vt:i4>
      </vt:variant>
      <vt:variant>
        <vt:i4>0</vt:i4>
      </vt:variant>
      <vt:variant>
        <vt:i4>5</vt:i4>
      </vt:variant>
      <vt:variant>
        <vt:lpwstr/>
      </vt:variant>
      <vt:variant>
        <vt:lpwstr>ProjectPlans</vt:lpwstr>
      </vt:variant>
      <vt:variant>
        <vt:i4>6881387</vt:i4>
      </vt:variant>
      <vt:variant>
        <vt:i4>4884</vt:i4>
      </vt:variant>
      <vt:variant>
        <vt:i4>0</vt:i4>
      </vt:variant>
      <vt:variant>
        <vt:i4>5</vt:i4>
      </vt:variant>
      <vt:variant>
        <vt:lpwstr/>
      </vt:variant>
      <vt:variant>
        <vt:lpwstr>Subcontract</vt:lpwstr>
      </vt:variant>
      <vt:variant>
        <vt:i4>393247</vt:i4>
      </vt:variant>
      <vt:variant>
        <vt:i4>4881</vt:i4>
      </vt:variant>
      <vt:variant>
        <vt:i4>0</vt:i4>
      </vt:variant>
      <vt:variant>
        <vt:i4>5</vt:i4>
      </vt:variant>
      <vt:variant>
        <vt:lpwstr/>
      </vt:variant>
      <vt:variant>
        <vt:lpwstr>Subcontractor</vt:lpwstr>
      </vt:variant>
      <vt:variant>
        <vt:i4>1638412</vt:i4>
      </vt:variant>
      <vt:variant>
        <vt:i4>4878</vt:i4>
      </vt:variant>
      <vt:variant>
        <vt:i4>0</vt:i4>
      </vt:variant>
      <vt:variant>
        <vt:i4>5</vt:i4>
      </vt:variant>
      <vt:variant>
        <vt:lpwstr/>
      </vt:variant>
      <vt:variant>
        <vt:lpwstr>ProjectPlans</vt:lpwstr>
      </vt:variant>
      <vt:variant>
        <vt:i4>1638412</vt:i4>
      </vt:variant>
      <vt:variant>
        <vt:i4>4875</vt:i4>
      </vt:variant>
      <vt:variant>
        <vt:i4>0</vt:i4>
      </vt:variant>
      <vt:variant>
        <vt:i4>5</vt:i4>
      </vt:variant>
      <vt:variant>
        <vt:lpwstr/>
      </vt:variant>
      <vt:variant>
        <vt:lpwstr>ProjectPlans</vt:lpwstr>
      </vt:variant>
      <vt:variant>
        <vt:i4>393247</vt:i4>
      </vt:variant>
      <vt:variant>
        <vt:i4>4872</vt:i4>
      </vt:variant>
      <vt:variant>
        <vt:i4>0</vt:i4>
      </vt:variant>
      <vt:variant>
        <vt:i4>5</vt:i4>
      </vt:variant>
      <vt:variant>
        <vt:lpwstr/>
      </vt:variant>
      <vt:variant>
        <vt:lpwstr>Subcontractor</vt:lpwstr>
      </vt:variant>
      <vt:variant>
        <vt:i4>1638412</vt:i4>
      </vt:variant>
      <vt:variant>
        <vt:i4>4869</vt:i4>
      </vt:variant>
      <vt:variant>
        <vt:i4>0</vt:i4>
      </vt:variant>
      <vt:variant>
        <vt:i4>5</vt:i4>
      </vt:variant>
      <vt:variant>
        <vt:lpwstr/>
      </vt:variant>
      <vt:variant>
        <vt:lpwstr>ProjectPlans</vt:lpwstr>
      </vt:variant>
      <vt:variant>
        <vt:i4>1638412</vt:i4>
      </vt:variant>
      <vt:variant>
        <vt:i4>4866</vt:i4>
      </vt:variant>
      <vt:variant>
        <vt:i4>0</vt:i4>
      </vt:variant>
      <vt:variant>
        <vt:i4>5</vt:i4>
      </vt:variant>
      <vt:variant>
        <vt:lpwstr/>
      </vt:variant>
      <vt:variant>
        <vt:lpwstr>ProjectPlans</vt:lpwstr>
      </vt:variant>
      <vt:variant>
        <vt:i4>1638412</vt:i4>
      </vt:variant>
      <vt:variant>
        <vt:i4>4857</vt:i4>
      </vt:variant>
      <vt:variant>
        <vt:i4>0</vt:i4>
      </vt:variant>
      <vt:variant>
        <vt:i4>5</vt:i4>
      </vt:variant>
      <vt:variant>
        <vt:lpwstr/>
      </vt:variant>
      <vt:variant>
        <vt:lpwstr>ProjectPlans</vt:lpwstr>
      </vt:variant>
      <vt:variant>
        <vt:i4>1638412</vt:i4>
      </vt:variant>
      <vt:variant>
        <vt:i4>4851</vt:i4>
      </vt:variant>
      <vt:variant>
        <vt:i4>0</vt:i4>
      </vt:variant>
      <vt:variant>
        <vt:i4>5</vt:i4>
      </vt:variant>
      <vt:variant>
        <vt:lpwstr/>
      </vt:variant>
      <vt:variant>
        <vt:lpwstr>ProjectPlans</vt:lpwstr>
      </vt:variant>
      <vt:variant>
        <vt:i4>393247</vt:i4>
      </vt:variant>
      <vt:variant>
        <vt:i4>4848</vt:i4>
      </vt:variant>
      <vt:variant>
        <vt:i4>0</vt:i4>
      </vt:variant>
      <vt:variant>
        <vt:i4>5</vt:i4>
      </vt:variant>
      <vt:variant>
        <vt:lpwstr/>
      </vt:variant>
      <vt:variant>
        <vt:lpwstr>Subcontractor</vt:lpwstr>
      </vt:variant>
      <vt:variant>
        <vt:i4>524290</vt:i4>
      </vt:variant>
      <vt:variant>
        <vt:i4>4845</vt:i4>
      </vt:variant>
      <vt:variant>
        <vt:i4>0</vt:i4>
      </vt:variant>
      <vt:variant>
        <vt:i4>5</vt:i4>
      </vt:variant>
      <vt:variant>
        <vt:lpwstr/>
      </vt:variant>
      <vt:variant>
        <vt:lpwstr>ContractorsRepresentative</vt:lpwstr>
      </vt:variant>
      <vt:variant>
        <vt:i4>1638412</vt:i4>
      </vt:variant>
      <vt:variant>
        <vt:i4>4842</vt:i4>
      </vt:variant>
      <vt:variant>
        <vt:i4>0</vt:i4>
      </vt:variant>
      <vt:variant>
        <vt:i4>5</vt:i4>
      </vt:variant>
      <vt:variant>
        <vt:lpwstr/>
      </vt:variant>
      <vt:variant>
        <vt:lpwstr>ProjectPlans</vt:lpwstr>
      </vt:variant>
      <vt:variant>
        <vt:i4>393247</vt:i4>
      </vt:variant>
      <vt:variant>
        <vt:i4>4839</vt:i4>
      </vt:variant>
      <vt:variant>
        <vt:i4>0</vt:i4>
      </vt:variant>
      <vt:variant>
        <vt:i4>5</vt:i4>
      </vt:variant>
      <vt:variant>
        <vt:lpwstr/>
      </vt:variant>
      <vt:variant>
        <vt:lpwstr>Subcontractor</vt:lpwstr>
      </vt:variant>
      <vt:variant>
        <vt:i4>524290</vt:i4>
      </vt:variant>
      <vt:variant>
        <vt:i4>4836</vt:i4>
      </vt:variant>
      <vt:variant>
        <vt:i4>0</vt:i4>
      </vt:variant>
      <vt:variant>
        <vt:i4>5</vt:i4>
      </vt:variant>
      <vt:variant>
        <vt:lpwstr/>
      </vt:variant>
      <vt:variant>
        <vt:lpwstr>ContractorsRepresentative</vt:lpwstr>
      </vt:variant>
      <vt:variant>
        <vt:i4>1638412</vt:i4>
      </vt:variant>
      <vt:variant>
        <vt:i4>4833</vt:i4>
      </vt:variant>
      <vt:variant>
        <vt:i4>0</vt:i4>
      </vt:variant>
      <vt:variant>
        <vt:i4>5</vt:i4>
      </vt:variant>
      <vt:variant>
        <vt:lpwstr/>
      </vt:variant>
      <vt:variant>
        <vt:lpwstr>ProjectPlans</vt:lpwstr>
      </vt:variant>
      <vt:variant>
        <vt:i4>524290</vt:i4>
      </vt:variant>
      <vt:variant>
        <vt:i4>4830</vt:i4>
      </vt:variant>
      <vt:variant>
        <vt:i4>0</vt:i4>
      </vt:variant>
      <vt:variant>
        <vt:i4>5</vt:i4>
      </vt:variant>
      <vt:variant>
        <vt:lpwstr/>
      </vt:variant>
      <vt:variant>
        <vt:lpwstr>ContractorsRepresentative</vt:lpwstr>
      </vt:variant>
      <vt:variant>
        <vt:i4>1638412</vt:i4>
      </vt:variant>
      <vt:variant>
        <vt:i4>4827</vt:i4>
      </vt:variant>
      <vt:variant>
        <vt:i4>0</vt:i4>
      </vt:variant>
      <vt:variant>
        <vt:i4>5</vt:i4>
      </vt:variant>
      <vt:variant>
        <vt:lpwstr/>
      </vt:variant>
      <vt:variant>
        <vt:lpwstr>ProjectPlans</vt:lpwstr>
      </vt:variant>
      <vt:variant>
        <vt:i4>1376261</vt:i4>
      </vt:variant>
      <vt:variant>
        <vt:i4>4824</vt:i4>
      </vt:variant>
      <vt:variant>
        <vt:i4>0</vt:i4>
      </vt:variant>
      <vt:variant>
        <vt:i4>5</vt:i4>
      </vt:variant>
      <vt:variant>
        <vt:lpwstr/>
      </vt:variant>
      <vt:variant>
        <vt:lpwstr>AwardDate</vt:lpwstr>
      </vt:variant>
      <vt:variant>
        <vt:i4>1638412</vt:i4>
      </vt:variant>
      <vt:variant>
        <vt:i4>4821</vt:i4>
      </vt:variant>
      <vt:variant>
        <vt:i4>0</vt:i4>
      </vt:variant>
      <vt:variant>
        <vt:i4>5</vt:i4>
      </vt:variant>
      <vt:variant>
        <vt:lpwstr/>
      </vt:variant>
      <vt:variant>
        <vt:lpwstr>ProjectPlans</vt:lpwstr>
      </vt:variant>
      <vt:variant>
        <vt:i4>1638412</vt:i4>
      </vt:variant>
      <vt:variant>
        <vt:i4>4818</vt:i4>
      </vt:variant>
      <vt:variant>
        <vt:i4>0</vt:i4>
      </vt:variant>
      <vt:variant>
        <vt:i4>5</vt:i4>
      </vt:variant>
      <vt:variant>
        <vt:lpwstr/>
      </vt:variant>
      <vt:variant>
        <vt:lpwstr>ProjectPlans</vt:lpwstr>
      </vt:variant>
      <vt:variant>
        <vt:i4>1638412</vt:i4>
      </vt:variant>
      <vt:variant>
        <vt:i4>4815</vt:i4>
      </vt:variant>
      <vt:variant>
        <vt:i4>0</vt:i4>
      </vt:variant>
      <vt:variant>
        <vt:i4>5</vt:i4>
      </vt:variant>
      <vt:variant>
        <vt:lpwstr/>
      </vt:variant>
      <vt:variant>
        <vt:lpwstr>ProjectPlans</vt:lpwstr>
      </vt:variant>
      <vt:variant>
        <vt:i4>524290</vt:i4>
      </vt:variant>
      <vt:variant>
        <vt:i4>4812</vt:i4>
      </vt:variant>
      <vt:variant>
        <vt:i4>0</vt:i4>
      </vt:variant>
      <vt:variant>
        <vt:i4>5</vt:i4>
      </vt:variant>
      <vt:variant>
        <vt:lpwstr/>
      </vt:variant>
      <vt:variant>
        <vt:lpwstr>ContractorsRepresentative</vt:lpwstr>
      </vt:variant>
      <vt:variant>
        <vt:i4>6881387</vt:i4>
      </vt:variant>
      <vt:variant>
        <vt:i4>4809</vt:i4>
      </vt:variant>
      <vt:variant>
        <vt:i4>0</vt:i4>
      </vt:variant>
      <vt:variant>
        <vt:i4>5</vt:i4>
      </vt:variant>
      <vt:variant>
        <vt:lpwstr/>
      </vt:variant>
      <vt:variant>
        <vt:lpwstr>Subcontract</vt:lpwstr>
      </vt:variant>
      <vt:variant>
        <vt:i4>786463</vt:i4>
      </vt:variant>
      <vt:variant>
        <vt:i4>4806</vt:i4>
      </vt:variant>
      <vt:variant>
        <vt:i4>0</vt:i4>
      </vt:variant>
      <vt:variant>
        <vt:i4>5</vt:i4>
      </vt:variant>
      <vt:variant>
        <vt:lpwstr/>
      </vt:variant>
      <vt:variant>
        <vt:lpwstr>SubcontractorsActivities</vt:lpwstr>
      </vt:variant>
      <vt:variant>
        <vt:i4>1638412</vt:i4>
      </vt:variant>
      <vt:variant>
        <vt:i4>4803</vt:i4>
      </vt:variant>
      <vt:variant>
        <vt:i4>0</vt:i4>
      </vt:variant>
      <vt:variant>
        <vt:i4>5</vt:i4>
      </vt:variant>
      <vt:variant>
        <vt:lpwstr/>
      </vt:variant>
      <vt:variant>
        <vt:lpwstr>ProjectPlans</vt:lpwstr>
      </vt:variant>
      <vt:variant>
        <vt:i4>524290</vt:i4>
      </vt:variant>
      <vt:variant>
        <vt:i4>4800</vt:i4>
      </vt:variant>
      <vt:variant>
        <vt:i4>0</vt:i4>
      </vt:variant>
      <vt:variant>
        <vt:i4>5</vt:i4>
      </vt:variant>
      <vt:variant>
        <vt:lpwstr/>
      </vt:variant>
      <vt:variant>
        <vt:lpwstr>ContractorsRepresentative</vt:lpwstr>
      </vt:variant>
      <vt:variant>
        <vt:i4>1638412</vt:i4>
      </vt:variant>
      <vt:variant>
        <vt:i4>4797</vt:i4>
      </vt:variant>
      <vt:variant>
        <vt:i4>0</vt:i4>
      </vt:variant>
      <vt:variant>
        <vt:i4>5</vt:i4>
      </vt:variant>
      <vt:variant>
        <vt:lpwstr/>
      </vt:variant>
      <vt:variant>
        <vt:lpwstr>ProjectPlans</vt:lpwstr>
      </vt:variant>
      <vt:variant>
        <vt:i4>1638412</vt:i4>
      </vt:variant>
      <vt:variant>
        <vt:i4>4794</vt:i4>
      </vt:variant>
      <vt:variant>
        <vt:i4>0</vt:i4>
      </vt:variant>
      <vt:variant>
        <vt:i4>5</vt:i4>
      </vt:variant>
      <vt:variant>
        <vt:lpwstr/>
      </vt:variant>
      <vt:variant>
        <vt:lpwstr>ProjectPlans</vt:lpwstr>
      </vt:variant>
      <vt:variant>
        <vt:i4>1638412</vt:i4>
      </vt:variant>
      <vt:variant>
        <vt:i4>4791</vt:i4>
      </vt:variant>
      <vt:variant>
        <vt:i4>0</vt:i4>
      </vt:variant>
      <vt:variant>
        <vt:i4>5</vt:i4>
      </vt:variant>
      <vt:variant>
        <vt:lpwstr/>
      </vt:variant>
      <vt:variant>
        <vt:lpwstr>ProjectPlans</vt:lpwstr>
      </vt:variant>
      <vt:variant>
        <vt:i4>1638412</vt:i4>
      </vt:variant>
      <vt:variant>
        <vt:i4>4788</vt:i4>
      </vt:variant>
      <vt:variant>
        <vt:i4>0</vt:i4>
      </vt:variant>
      <vt:variant>
        <vt:i4>5</vt:i4>
      </vt:variant>
      <vt:variant>
        <vt:lpwstr/>
      </vt:variant>
      <vt:variant>
        <vt:lpwstr>ProjectPlans</vt:lpwstr>
      </vt:variant>
      <vt:variant>
        <vt:i4>1638412</vt:i4>
      </vt:variant>
      <vt:variant>
        <vt:i4>4785</vt:i4>
      </vt:variant>
      <vt:variant>
        <vt:i4>0</vt:i4>
      </vt:variant>
      <vt:variant>
        <vt:i4>5</vt:i4>
      </vt:variant>
      <vt:variant>
        <vt:lpwstr/>
      </vt:variant>
      <vt:variant>
        <vt:lpwstr>ProjectPlans</vt:lpwstr>
      </vt:variant>
      <vt:variant>
        <vt:i4>6619255</vt:i4>
      </vt:variant>
      <vt:variant>
        <vt:i4>4782</vt:i4>
      </vt:variant>
      <vt:variant>
        <vt:i4>0</vt:i4>
      </vt:variant>
      <vt:variant>
        <vt:i4>5</vt:i4>
      </vt:variant>
      <vt:variant>
        <vt:lpwstr/>
      </vt:variant>
      <vt:variant>
        <vt:lpwstr>SubcontractParticulars</vt:lpwstr>
      </vt:variant>
      <vt:variant>
        <vt:i4>524290</vt:i4>
      </vt:variant>
      <vt:variant>
        <vt:i4>4779</vt:i4>
      </vt:variant>
      <vt:variant>
        <vt:i4>0</vt:i4>
      </vt:variant>
      <vt:variant>
        <vt:i4>5</vt:i4>
      </vt:variant>
      <vt:variant>
        <vt:lpwstr/>
      </vt:variant>
      <vt:variant>
        <vt:lpwstr>ContractorsRepresentative</vt:lpwstr>
      </vt:variant>
      <vt:variant>
        <vt:i4>1638412</vt:i4>
      </vt:variant>
      <vt:variant>
        <vt:i4>4776</vt:i4>
      </vt:variant>
      <vt:variant>
        <vt:i4>0</vt:i4>
      </vt:variant>
      <vt:variant>
        <vt:i4>5</vt:i4>
      </vt:variant>
      <vt:variant>
        <vt:lpwstr/>
      </vt:variant>
      <vt:variant>
        <vt:lpwstr>ProjectPlans</vt:lpwstr>
      </vt:variant>
      <vt:variant>
        <vt:i4>786463</vt:i4>
      </vt:variant>
      <vt:variant>
        <vt:i4>4773</vt:i4>
      </vt:variant>
      <vt:variant>
        <vt:i4>0</vt:i4>
      </vt:variant>
      <vt:variant>
        <vt:i4>5</vt:i4>
      </vt:variant>
      <vt:variant>
        <vt:lpwstr/>
      </vt:variant>
      <vt:variant>
        <vt:lpwstr>SubcontractorsActivities</vt:lpwstr>
      </vt:variant>
      <vt:variant>
        <vt:i4>1638412</vt:i4>
      </vt:variant>
      <vt:variant>
        <vt:i4>4770</vt:i4>
      </vt:variant>
      <vt:variant>
        <vt:i4>0</vt:i4>
      </vt:variant>
      <vt:variant>
        <vt:i4>5</vt:i4>
      </vt:variant>
      <vt:variant>
        <vt:lpwstr/>
      </vt:variant>
      <vt:variant>
        <vt:lpwstr>ProjectPlans</vt:lpwstr>
      </vt:variant>
      <vt:variant>
        <vt:i4>1376261</vt:i4>
      </vt:variant>
      <vt:variant>
        <vt:i4>4767</vt:i4>
      </vt:variant>
      <vt:variant>
        <vt:i4>0</vt:i4>
      </vt:variant>
      <vt:variant>
        <vt:i4>5</vt:i4>
      </vt:variant>
      <vt:variant>
        <vt:lpwstr/>
      </vt:variant>
      <vt:variant>
        <vt:lpwstr>AwardDate</vt:lpwstr>
      </vt:variant>
      <vt:variant>
        <vt:i4>6619255</vt:i4>
      </vt:variant>
      <vt:variant>
        <vt:i4>4764</vt:i4>
      </vt:variant>
      <vt:variant>
        <vt:i4>0</vt:i4>
      </vt:variant>
      <vt:variant>
        <vt:i4>5</vt:i4>
      </vt:variant>
      <vt:variant>
        <vt:lpwstr/>
      </vt:variant>
      <vt:variant>
        <vt:lpwstr>SubcontractParticulars</vt:lpwstr>
      </vt:variant>
      <vt:variant>
        <vt:i4>786463</vt:i4>
      </vt:variant>
      <vt:variant>
        <vt:i4>4761</vt:i4>
      </vt:variant>
      <vt:variant>
        <vt:i4>0</vt:i4>
      </vt:variant>
      <vt:variant>
        <vt:i4>5</vt:i4>
      </vt:variant>
      <vt:variant>
        <vt:lpwstr/>
      </vt:variant>
      <vt:variant>
        <vt:lpwstr>SubcontractorsActivities</vt:lpwstr>
      </vt:variant>
      <vt:variant>
        <vt:i4>524290</vt:i4>
      </vt:variant>
      <vt:variant>
        <vt:i4>4758</vt:i4>
      </vt:variant>
      <vt:variant>
        <vt:i4>0</vt:i4>
      </vt:variant>
      <vt:variant>
        <vt:i4>5</vt:i4>
      </vt:variant>
      <vt:variant>
        <vt:lpwstr/>
      </vt:variant>
      <vt:variant>
        <vt:lpwstr>ContractorsRepresentative</vt:lpwstr>
      </vt:variant>
      <vt:variant>
        <vt:i4>6881387</vt:i4>
      </vt:variant>
      <vt:variant>
        <vt:i4>4755</vt:i4>
      </vt:variant>
      <vt:variant>
        <vt:i4>0</vt:i4>
      </vt:variant>
      <vt:variant>
        <vt:i4>5</vt:i4>
      </vt:variant>
      <vt:variant>
        <vt:lpwstr/>
      </vt:variant>
      <vt:variant>
        <vt:lpwstr>Subcontract</vt:lpwstr>
      </vt:variant>
      <vt:variant>
        <vt:i4>786463</vt:i4>
      </vt:variant>
      <vt:variant>
        <vt:i4>4752</vt:i4>
      </vt:variant>
      <vt:variant>
        <vt:i4>0</vt:i4>
      </vt:variant>
      <vt:variant>
        <vt:i4>5</vt:i4>
      </vt:variant>
      <vt:variant>
        <vt:lpwstr/>
      </vt:variant>
      <vt:variant>
        <vt:lpwstr>SubcontractorsActivities</vt:lpwstr>
      </vt:variant>
      <vt:variant>
        <vt:i4>393247</vt:i4>
      </vt:variant>
      <vt:variant>
        <vt:i4>4749</vt:i4>
      </vt:variant>
      <vt:variant>
        <vt:i4>0</vt:i4>
      </vt:variant>
      <vt:variant>
        <vt:i4>5</vt:i4>
      </vt:variant>
      <vt:variant>
        <vt:lpwstr/>
      </vt:variant>
      <vt:variant>
        <vt:lpwstr>Subcontractor</vt:lpwstr>
      </vt:variant>
      <vt:variant>
        <vt:i4>1638412</vt:i4>
      </vt:variant>
      <vt:variant>
        <vt:i4>4746</vt:i4>
      </vt:variant>
      <vt:variant>
        <vt:i4>0</vt:i4>
      </vt:variant>
      <vt:variant>
        <vt:i4>5</vt:i4>
      </vt:variant>
      <vt:variant>
        <vt:lpwstr/>
      </vt:variant>
      <vt:variant>
        <vt:lpwstr>ProjectPlans</vt:lpwstr>
      </vt:variant>
      <vt:variant>
        <vt:i4>1638412</vt:i4>
      </vt:variant>
      <vt:variant>
        <vt:i4>4743</vt:i4>
      </vt:variant>
      <vt:variant>
        <vt:i4>0</vt:i4>
      </vt:variant>
      <vt:variant>
        <vt:i4>5</vt:i4>
      </vt:variant>
      <vt:variant>
        <vt:lpwstr/>
      </vt:variant>
      <vt:variant>
        <vt:lpwstr>ProjectPlans</vt:lpwstr>
      </vt:variant>
      <vt:variant>
        <vt:i4>1638412</vt:i4>
      </vt:variant>
      <vt:variant>
        <vt:i4>4737</vt:i4>
      </vt:variant>
      <vt:variant>
        <vt:i4>0</vt:i4>
      </vt:variant>
      <vt:variant>
        <vt:i4>5</vt:i4>
      </vt:variant>
      <vt:variant>
        <vt:lpwstr/>
      </vt:variant>
      <vt:variant>
        <vt:lpwstr>ProjectPlans</vt:lpwstr>
      </vt:variant>
      <vt:variant>
        <vt:i4>786463</vt:i4>
      </vt:variant>
      <vt:variant>
        <vt:i4>4734</vt:i4>
      </vt:variant>
      <vt:variant>
        <vt:i4>0</vt:i4>
      </vt:variant>
      <vt:variant>
        <vt:i4>5</vt:i4>
      </vt:variant>
      <vt:variant>
        <vt:lpwstr/>
      </vt:variant>
      <vt:variant>
        <vt:lpwstr>SubcontractorsActivities</vt:lpwstr>
      </vt:variant>
      <vt:variant>
        <vt:i4>393247</vt:i4>
      </vt:variant>
      <vt:variant>
        <vt:i4>4731</vt:i4>
      </vt:variant>
      <vt:variant>
        <vt:i4>0</vt:i4>
      </vt:variant>
      <vt:variant>
        <vt:i4>5</vt:i4>
      </vt:variant>
      <vt:variant>
        <vt:lpwstr/>
      </vt:variant>
      <vt:variant>
        <vt:lpwstr>Subcontractor</vt:lpwstr>
      </vt:variant>
      <vt:variant>
        <vt:i4>524290</vt:i4>
      </vt:variant>
      <vt:variant>
        <vt:i4>4728</vt:i4>
      </vt:variant>
      <vt:variant>
        <vt:i4>0</vt:i4>
      </vt:variant>
      <vt:variant>
        <vt:i4>5</vt:i4>
      </vt:variant>
      <vt:variant>
        <vt:lpwstr/>
      </vt:variant>
      <vt:variant>
        <vt:lpwstr>ContractorsRepresentative</vt:lpwstr>
      </vt:variant>
      <vt:variant>
        <vt:i4>6619255</vt:i4>
      </vt:variant>
      <vt:variant>
        <vt:i4>4725</vt:i4>
      </vt:variant>
      <vt:variant>
        <vt:i4>0</vt:i4>
      </vt:variant>
      <vt:variant>
        <vt:i4>5</vt:i4>
      </vt:variant>
      <vt:variant>
        <vt:lpwstr/>
      </vt:variant>
      <vt:variant>
        <vt:lpwstr>SubcontractParticulars</vt:lpwstr>
      </vt:variant>
      <vt:variant>
        <vt:i4>2031643</vt:i4>
      </vt:variant>
      <vt:variant>
        <vt:i4>4722</vt:i4>
      </vt:variant>
      <vt:variant>
        <vt:i4>0</vt:i4>
      </vt:variant>
      <vt:variant>
        <vt:i4>5</vt:i4>
      </vt:variant>
      <vt:variant>
        <vt:lpwstr/>
      </vt:variant>
      <vt:variant>
        <vt:lpwstr>SubcontractWorks</vt:lpwstr>
      </vt:variant>
      <vt:variant>
        <vt:i4>6815852</vt:i4>
      </vt:variant>
      <vt:variant>
        <vt:i4>4719</vt:i4>
      </vt:variant>
      <vt:variant>
        <vt:i4>0</vt:i4>
      </vt:variant>
      <vt:variant>
        <vt:i4>5</vt:i4>
      </vt:variant>
      <vt:variant>
        <vt:lpwstr/>
      </vt:variant>
      <vt:variant>
        <vt:lpwstr>DefectsLiabilityPeriod</vt:lpwstr>
      </vt:variant>
      <vt:variant>
        <vt:i4>8192121</vt:i4>
      </vt:variant>
      <vt:variant>
        <vt:i4>4707</vt:i4>
      </vt:variant>
      <vt:variant>
        <vt:i4>0</vt:i4>
      </vt:variant>
      <vt:variant>
        <vt:i4>5</vt:i4>
      </vt:variant>
      <vt:variant>
        <vt:lpwstr/>
      </vt:variant>
      <vt:variant>
        <vt:lpwstr>Completion</vt:lpwstr>
      </vt:variant>
      <vt:variant>
        <vt:i4>8192121</vt:i4>
      </vt:variant>
      <vt:variant>
        <vt:i4>4704</vt:i4>
      </vt:variant>
      <vt:variant>
        <vt:i4>0</vt:i4>
      </vt:variant>
      <vt:variant>
        <vt:i4>5</vt:i4>
      </vt:variant>
      <vt:variant>
        <vt:lpwstr/>
      </vt:variant>
      <vt:variant>
        <vt:lpwstr>Completion</vt:lpwstr>
      </vt:variant>
      <vt:variant>
        <vt:i4>8192121</vt:i4>
      </vt:variant>
      <vt:variant>
        <vt:i4>4692</vt:i4>
      </vt:variant>
      <vt:variant>
        <vt:i4>0</vt:i4>
      </vt:variant>
      <vt:variant>
        <vt:i4>5</vt:i4>
      </vt:variant>
      <vt:variant>
        <vt:lpwstr/>
      </vt:variant>
      <vt:variant>
        <vt:lpwstr>Completion</vt:lpwstr>
      </vt:variant>
      <vt:variant>
        <vt:i4>524290</vt:i4>
      </vt:variant>
      <vt:variant>
        <vt:i4>4689</vt:i4>
      </vt:variant>
      <vt:variant>
        <vt:i4>0</vt:i4>
      </vt:variant>
      <vt:variant>
        <vt:i4>5</vt:i4>
      </vt:variant>
      <vt:variant>
        <vt:lpwstr/>
      </vt:variant>
      <vt:variant>
        <vt:lpwstr>ContractorsRepresentative</vt:lpwstr>
      </vt:variant>
      <vt:variant>
        <vt:i4>524290</vt:i4>
      </vt:variant>
      <vt:variant>
        <vt:i4>4686</vt:i4>
      </vt:variant>
      <vt:variant>
        <vt:i4>0</vt:i4>
      </vt:variant>
      <vt:variant>
        <vt:i4>5</vt:i4>
      </vt:variant>
      <vt:variant>
        <vt:lpwstr/>
      </vt:variant>
      <vt:variant>
        <vt:lpwstr>ContractorsRepresentative</vt:lpwstr>
      </vt:variant>
      <vt:variant>
        <vt:i4>393247</vt:i4>
      </vt:variant>
      <vt:variant>
        <vt:i4>4683</vt:i4>
      </vt:variant>
      <vt:variant>
        <vt:i4>0</vt:i4>
      </vt:variant>
      <vt:variant>
        <vt:i4>5</vt:i4>
      </vt:variant>
      <vt:variant>
        <vt:lpwstr/>
      </vt:variant>
      <vt:variant>
        <vt:lpwstr>Subcontractor</vt:lpwstr>
      </vt:variant>
      <vt:variant>
        <vt:i4>393247</vt:i4>
      </vt:variant>
      <vt:variant>
        <vt:i4>4680</vt:i4>
      </vt:variant>
      <vt:variant>
        <vt:i4>0</vt:i4>
      </vt:variant>
      <vt:variant>
        <vt:i4>5</vt:i4>
      </vt:variant>
      <vt:variant>
        <vt:lpwstr/>
      </vt:variant>
      <vt:variant>
        <vt:lpwstr>Subcontractor</vt:lpwstr>
      </vt:variant>
      <vt:variant>
        <vt:i4>393247</vt:i4>
      </vt:variant>
      <vt:variant>
        <vt:i4>4665</vt:i4>
      </vt:variant>
      <vt:variant>
        <vt:i4>0</vt:i4>
      </vt:variant>
      <vt:variant>
        <vt:i4>5</vt:i4>
      </vt:variant>
      <vt:variant>
        <vt:lpwstr/>
      </vt:variant>
      <vt:variant>
        <vt:lpwstr>Subcontractor</vt:lpwstr>
      </vt:variant>
      <vt:variant>
        <vt:i4>6881387</vt:i4>
      </vt:variant>
      <vt:variant>
        <vt:i4>4659</vt:i4>
      </vt:variant>
      <vt:variant>
        <vt:i4>0</vt:i4>
      </vt:variant>
      <vt:variant>
        <vt:i4>5</vt:i4>
      </vt:variant>
      <vt:variant>
        <vt:lpwstr/>
      </vt:variant>
      <vt:variant>
        <vt:lpwstr>Subcontract</vt:lpwstr>
      </vt:variant>
      <vt:variant>
        <vt:i4>8126579</vt:i4>
      </vt:variant>
      <vt:variant>
        <vt:i4>4656</vt:i4>
      </vt:variant>
      <vt:variant>
        <vt:i4>0</vt:i4>
      </vt:variant>
      <vt:variant>
        <vt:i4>5</vt:i4>
      </vt:variant>
      <vt:variant>
        <vt:lpwstr/>
      </vt:variant>
      <vt:variant>
        <vt:lpwstr>Contractor</vt:lpwstr>
      </vt:variant>
      <vt:variant>
        <vt:i4>393247</vt:i4>
      </vt:variant>
      <vt:variant>
        <vt:i4>4653</vt:i4>
      </vt:variant>
      <vt:variant>
        <vt:i4>0</vt:i4>
      </vt:variant>
      <vt:variant>
        <vt:i4>5</vt:i4>
      </vt:variant>
      <vt:variant>
        <vt:lpwstr/>
      </vt:variant>
      <vt:variant>
        <vt:lpwstr>Subcontractor</vt:lpwstr>
      </vt:variant>
      <vt:variant>
        <vt:i4>524290</vt:i4>
      </vt:variant>
      <vt:variant>
        <vt:i4>4650</vt:i4>
      </vt:variant>
      <vt:variant>
        <vt:i4>0</vt:i4>
      </vt:variant>
      <vt:variant>
        <vt:i4>5</vt:i4>
      </vt:variant>
      <vt:variant>
        <vt:lpwstr/>
      </vt:variant>
      <vt:variant>
        <vt:lpwstr>ContractorsRepresentative</vt:lpwstr>
      </vt:variant>
      <vt:variant>
        <vt:i4>1376270</vt:i4>
      </vt:variant>
      <vt:variant>
        <vt:i4>4647</vt:i4>
      </vt:variant>
      <vt:variant>
        <vt:i4>0</vt:i4>
      </vt:variant>
      <vt:variant>
        <vt:i4>5</vt:i4>
      </vt:variant>
      <vt:variant>
        <vt:lpwstr/>
      </vt:variant>
      <vt:variant>
        <vt:lpwstr>SubcontractPrice</vt:lpwstr>
      </vt:variant>
      <vt:variant>
        <vt:i4>393247</vt:i4>
      </vt:variant>
      <vt:variant>
        <vt:i4>4644</vt:i4>
      </vt:variant>
      <vt:variant>
        <vt:i4>0</vt:i4>
      </vt:variant>
      <vt:variant>
        <vt:i4>5</vt:i4>
      </vt:variant>
      <vt:variant>
        <vt:lpwstr/>
      </vt:variant>
      <vt:variant>
        <vt:lpwstr>Subcontractor</vt:lpwstr>
      </vt:variant>
      <vt:variant>
        <vt:i4>1507356</vt:i4>
      </vt:variant>
      <vt:variant>
        <vt:i4>4638</vt:i4>
      </vt:variant>
      <vt:variant>
        <vt:i4>0</vt:i4>
      </vt:variant>
      <vt:variant>
        <vt:i4>5</vt:i4>
      </vt:variant>
      <vt:variant>
        <vt:lpwstr/>
      </vt:variant>
      <vt:variant>
        <vt:lpwstr>direction</vt:lpwstr>
      </vt:variant>
      <vt:variant>
        <vt:i4>524290</vt:i4>
      </vt:variant>
      <vt:variant>
        <vt:i4>4635</vt:i4>
      </vt:variant>
      <vt:variant>
        <vt:i4>0</vt:i4>
      </vt:variant>
      <vt:variant>
        <vt:i4>5</vt:i4>
      </vt:variant>
      <vt:variant>
        <vt:lpwstr/>
      </vt:variant>
      <vt:variant>
        <vt:lpwstr>ContractorsRepresentative</vt:lpwstr>
      </vt:variant>
      <vt:variant>
        <vt:i4>1245196</vt:i4>
      </vt:variant>
      <vt:variant>
        <vt:i4>4632</vt:i4>
      </vt:variant>
      <vt:variant>
        <vt:i4>0</vt:i4>
      </vt:variant>
      <vt:variant>
        <vt:i4>5</vt:i4>
      </vt:variant>
      <vt:variant>
        <vt:lpwstr/>
      </vt:variant>
      <vt:variant>
        <vt:lpwstr>Variation</vt:lpwstr>
      </vt:variant>
      <vt:variant>
        <vt:i4>1376270</vt:i4>
      </vt:variant>
      <vt:variant>
        <vt:i4>4629</vt:i4>
      </vt:variant>
      <vt:variant>
        <vt:i4>0</vt:i4>
      </vt:variant>
      <vt:variant>
        <vt:i4>5</vt:i4>
      </vt:variant>
      <vt:variant>
        <vt:lpwstr/>
      </vt:variant>
      <vt:variant>
        <vt:lpwstr>SubcontractPrice</vt:lpwstr>
      </vt:variant>
      <vt:variant>
        <vt:i4>393247</vt:i4>
      </vt:variant>
      <vt:variant>
        <vt:i4>4626</vt:i4>
      </vt:variant>
      <vt:variant>
        <vt:i4>0</vt:i4>
      </vt:variant>
      <vt:variant>
        <vt:i4>5</vt:i4>
      </vt:variant>
      <vt:variant>
        <vt:lpwstr/>
      </vt:variant>
      <vt:variant>
        <vt:lpwstr>Subcontractor</vt:lpwstr>
      </vt:variant>
      <vt:variant>
        <vt:i4>8257657</vt:i4>
      </vt:variant>
      <vt:variant>
        <vt:i4>4623</vt:i4>
      </vt:variant>
      <vt:variant>
        <vt:i4>0</vt:i4>
      </vt:variant>
      <vt:variant>
        <vt:i4>5</vt:i4>
      </vt:variant>
      <vt:variant>
        <vt:lpwstr/>
      </vt:variant>
      <vt:variant>
        <vt:lpwstr>Section</vt:lpwstr>
      </vt:variant>
      <vt:variant>
        <vt:i4>2031643</vt:i4>
      </vt:variant>
      <vt:variant>
        <vt:i4>4620</vt:i4>
      </vt:variant>
      <vt:variant>
        <vt:i4>0</vt:i4>
      </vt:variant>
      <vt:variant>
        <vt:i4>5</vt:i4>
      </vt:variant>
      <vt:variant>
        <vt:lpwstr/>
      </vt:variant>
      <vt:variant>
        <vt:lpwstr>SubcontractWorks</vt:lpwstr>
      </vt:variant>
      <vt:variant>
        <vt:i4>1507356</vt:i4>
      </vt:variant>
      <vt:variant>
        <vt:i4>4617</vt:i4>
      </vt:variant>
      <vt:variant>
        <vt:i4>0</vt:i4>
      </vt:variant>
      <vt:variant>
        <vt:i4>5</vt:i4>
      </vt:variant>
      <vt:variant>
        <vt:lpwstr/>
      </vt:variant>
      <vt:variant>
        <vt:lpwstr>direction</vt:lpwstr>
      </vt:variant>
      <vt:variant>
        <vt:i4>524290</vt:i4>
      </vt:variant>
      <vt:variant>
        <vt:i4>4614</vt:i4>
      </vt:variant>
      <vt:variant>
        <vt:i4>0</vt:i4>
      </vt:variant>
      <vt:variant>
        <vt:i4>5</vt:i4>
      </vt:variant>
      <vt:variant>
        <vt:lpwstr/>
      </vt:variant>
      <vt:variant>
        <vt:lpwstr>ContractorsRepresentative</vt:lpwstr>
      </vt:variant>
      <vt:variant>
        <vt:i4>1245196</vt:i4>
      </vt:variant>
      <vt:variant>
        <vt:i4>4611</vt:i4>
      </vt:variant>
      <vt:variant>
        <vt:i4>0</vt:i4>
      </vt:variant>
      <vt:variant>
        <vt:i4>5</vt:i4>
      </vt:variant>
      <vt:variant>
        <vt:lpwstr/>
      </vt:variant>
      <vt:variant>
        <vt:lpwstr>Variation</vt:lpwstr>
      </vt:variant>
      <vt:variant>
        <vt:i4>393247</vt:i4>
      </vt:variant>
      <vt:variant>
        <vt:i4>4608</vt:i4>
      </vt:variant>
      <vt:variant>
        <vt:i4>0</vt:i4>
      </vt:variant>
      <vt:variant>
        <vt:i4>5</vt:i4>
      </vt:variant>
      <vt:variant>
        <vt:lpwstr/>
      </vt:variant>
      <vt:variant>
        <vt:lpwstr>Subcontractor</vt:lpwstr>
      </vt:variant>
      <vt:variant>
        <vt:i4>1507356</vt:i4>
      </vt:variant>
      <vt:variant>
        <vt:i4>4602</vt:i4>
      </vt:variant>
      <vt:variant>
        <vt:i4>0</vt:i4>
      </vt:variant>
      <vt:variant>
        <vt:i4>5</vt:i4>
      </vt:variant>
      <vt:variant>
        <vt:lpwstr/>
      </vt:variant>
      <vt:variant>
        <vt:lpwstr>direction</vt:lpwstr>
      </vt:variant>
      <vt:variant>
        <vt:i4>8126579</vt:i4>
      </vt:variant>
      <vt:variant>
        <vt:i4>4599</vt:i4>
      </vt:variant>
      <vt:variant>
        <vt:i4>0</vt:i4>
      </vt:variant>
      <vt:variant>
        <vt:i4>5</vt:i4>
      </vt:variant>
      <vt:variant>
        <vt:lpwstr/>
      </vt:variant>
      <vt:variant>
        <vt:lpwstr>Contractor</vt:lpwstr>
      </vt:variant>
      <vt:variant>
        <vt:i4>393247</vt:i4>
      </vt:variant>
      <vt:variant>
        <vt:i4>4596</vt:i4>
      </vt:variant>
      <vt:variant>
        <vt:i4>0</vt:i4>
      </vt:variant>
      <vt:variant>
        <vt:i4>5</vt:i4>
      </vt:variant>
      <vt:variant>
        <vt:lpwstr/>
      </vt:variant>
      <vt:variant>
        <vt:lpwstr>Subcontractor</vt:lpwstr>
      </vt:variant>
      <vt:variant>
        <vt:i4>1245196</vt:i4>
      </vt:variant>
      <vt:variant>
        <vt:i4>4593</vt:i4>
      </vt:variant>
      <vt:variant>
        <vt:i4>0</vt:i4>
      </vt:variant>
      <vt:variant>
        <vt:i4>5</vt:i4>
      </vt:variant>
      <vt:variant>
        <vt:lpwstr/>
      </vt:variant>
      <vt:variant>
        <vt:lpwstr>Variation</vt:lpwstr>
      </vt:variant>
      <vt:variant>
        <vt:i4>393247</vt:i4>
      </vt:variant>
      <vt:variant>
        <vt:i4>4590</vt:i4>
      </vt:variant>
      <vt:variant>
        <vt:i4>0</vt:i4>
      </vt:variant>
      <vt:variant>
        <vt:i4>5</vt:i4>
      </vt:variant>
      <vt:variant>
        <vt:lpwstr/>
      </vt:variant>
      <vt:variant>
        <vt:lpwstr>Subcontractor</vt:lpwstr>
      </vt:variant>
      <vt:variant>
        <vt:i4>1507356</vt:i4>
      </vt:variant>
      <vt:variant>
        <vt:i4>4587</vt:i4>
      </vt:variant>
      <vt:variant>
        <vt:i4>0</vt:i4>
      </vt:variant>
      <vt:variant>
        <vt:i4>5</vt:i4>
      </vt:variant>
      <vt:variant>
        <vt:lpwstr/>
      </vt:variant>
      <vt:variant>
        <vt:lpwstr>direction</vt:lpwstr>
      </vt:variant>
      <vt:variant>
        <vt:i4>393247</vt:i4>
      </vt:variant>
      <vt:variant>
        <vt:i4>4584</vt:i4>
      </vt:variant>
      <vt:variant>
        <vt:i4>0</vt:i4>
      </vt:variant>
      <vt:variant>
        <vt:i4>5</vt:i4>
      </vt:variant>
      <vt:variant>
        <vt:lpwstr/>
      </vt:variant>
      <vt:variant>
        <vt:lpwstr>Subcontractor</vt:lpwstr>
      </vt:variant>
      <vt:variant>
        <vt:i4>6815852</vt:i4>
      </vt:variant>
      <vt:variant>
        <vt:i4>4581</vt:i4>
      </vt:variant>
      <vt:variant>
        <vt:i4>0</vt:i4>
      </vt:variant>
      <vt:variant>
        <vt:i4>5</vt:i4>
      </vt:variant>
      <vt:variant>
        <vt:lpwstr/>
      </vt:variant>
      <vt:variant>
        <vt:lpwstr>DefectsLiabilityPeriod</vt:lpwstr>
      </vt:variant>
      <vt:variant>
        <vt:i4>8192121</vt:i4>
      </vt:variant>
      <vt:variant>
        <vt:i4>4578</vt:i4>
      </vt:variant>
      <vt:variant>
        <vt:i4>0</vt:i4>
      </vt:variant>
      <vt:variant>
        <vt:i4>5</vt:i4>
      </vt:variant>
      <vt:variant>
        <vt:lpwstr/>
      </vt:variant>
      <vt:variant>
        <vt:lpwstr>Completion</vt:lpwstr>
      </vt:variant>
      <vt:variant>
        <vt:i4>8257657</vt:i4>
      </vt:variant>
      <vt:variant>
        <vt:i4>4575</vt:i4>
      </vt:variant>
      <vt:variant>
        <vt:i4>0</vt:i4>
      </vt:variant>
      <vt:variant>
        <vt:i4>5</vt:i4>
      </vt:variant>
      <vt:variant>
        <vt:lpwstr/>
      </vt:variant>
      <vt:variant>
        <vt:lpwstr>Section</vt:lpwstr>
      </vt:variant>
      <vt:variant>
        <vt:i4>2031643</vt:i4>
      </vt:variant>
      <vt:variant>
        <vt:i4>4572</vt:i4>
      </vt:variant>
      <vt:variant>
        <vt:i4>0</vt:i4>
      </vt:variant>
      <vt:variant>
        <vt:i4>5</vt:i4>
      </vt:variant>
      <vt:variant>
        <vt:lpwstr/>
      </vt:variant>
      <vt:variant>
        <vt:lpwstr>SubcontractWorks</vt:lpwstr>
      </vt:variant>
      <vt:variant>
        <vt:i4>524290</vt:i4>
      </vt:variant>
      <vt:variant>
        <vt:i4>4569</vt:i4>
      </vt:variant>
      <vt:variant>
        <vt:i4>0</vt:i4>
      </vt:variant>
      <vt:variant>
        <vt:i4>5</vt:i4>
      </vt:variant>
      <vt:variant>
        <vt:lpwstr/>
      </vt:variant>
      <vt:variant>
        <vt:lpwstr>ContractorsRepresentative</vt:lpwstr>
      </vt:variant>
      <vt:variant>
        <vt:i4>8192121</vt:i4>
      </vt:variant>
      <vt:variant>
        <vt:i4>4566</vt:i4>
      </vt:variant>
      <vt:variant>
        <vt:i4>0</vt:i4>
      </vt:variant>
      <vt:variant>
        <vt:i4>5</vt:i4>
      </vt:variant>
      <vt:variant>
        <vt:lpwstr/>
      </vt:variant>
      <vt:variant>
        <vt:lpwstr>Completion</vt:lpwstr>
      </vt:variant>
      <vt:variant>
        <vt:i4>393247</vt:i4>
      </vt:variant>
      <vt:variant>
        <vt:i4>4554</vt:i4>
      </vt:variant>
      <vt:variant>
        <vt:i4>0</vt:i4>
      </vt:variant>
      <vt:variant>
        <vt:i4>5</vt:i4>
      </vt:variant>
      <vt:variant>
        <vt:lpwstr/>
      </vt:variant>
      <vt:variant>
        <vt:lpwstr>Subcontractor</vt:lpwstr>
      </vt:variant>
      <vt:variant>
        <vt:i4>6881387</vt:i4>
      </vt:variant>
      <vt:variant>
        <vt:i4>4539</vt:i4>
      </vt:variant>
      <vt:variant>
        <vt:i4>0</vt:i4>
      </vt:variant>
      <vt:variant>
        <vt:i4>5</vt:i4>
      </vt:variant>
      <vt:variant>
        <vt:lpwstr/>
      </vt:variant>
      <vt:variant>
        <vt:lpwstr>Subcontract</vt:lpwstr>
      </vt:variant>
      <vt:variant>
        <vt:i4>8126579</vt:i4>
      </vt:variant>
      <vt:variant>
        <vt:i4>4536</vt:i4>
      </vt:variant>
      <vt:variant>
        <vt:i4>0</vt:i4>
      </vt:variant>
      <vt:variant>
        <vt:i4>5</vt:i4>
      </vt:variant>
      <vt:variant>
        <vt:lpwstr/>
      </vt:variant>
      <vt:variant>
        <vt:lpwstr>Contractor</vt:lpwstr>
      </vt:variant>
      <vt:variant>
        <vt:i4>393247</vt:i4>
      </vt:variant>
      <vt:variant>
        <vt:i4>4533</vt:i4>
      </vt:variant>
      <vt:variant>
        <vt:i4>0</vt:i4>
      </vt:variant>
      <vt:variant>
        <vt:i4>5</vt:i4>
      </vt:variant>
      <vt:variant>
        <vt:lpwstr/>
      </vt:variant>
      <vt:variant>
        <vt:lpwstr>Subcontractor</vt:lpwstr>
      </vt:variant>
      <vt:variant>
        <vt:i4>524290</vt:i4>
      </vt:variant>
      <vt:variant>
        <vt:i4>4530</vt:i4>
      </vt:variant>
      <vt:variant>
        <vt:i4>0</vt:i4>
      </vt:variant>
      <vt:variant>
        <vt:i4>5</vt:i4>
      </vt:variant>
      <vt:variant>
        <vt:lpwstr/>
      </vt:variant>
      <vt:variant>
        <vt:lpwstr>ContractorsRepresentative</vt:lpwstr>
      </vt:variant>
      <vt:variant>
        <vt:i4>1376270</vt:i4>
      </vt:variant>
      <vt:variant>
        <vt:i4>4527</vt:i4>
      </vt:variant>
      <vt:variant>
        <vt:i4>0</vt:i4>
      </vt:variant>
      <vt:variant>
        <vt:i4>5</vt:i4>
      </vt:variant>
      <vt:variant>
        <vt:lpwstr/>
      </vt:variant>
      <vt:variant>
        <vt:lpwstr>SubcontractPrice</vt:lpwstr>
      </vt:variant>
      <vt:variant>
        <vt:i4>393247</vt:i4>
      </vt:variant>
      <vt:variant>
        <vt:i4>4524</vt:i4>
      </vt:variant>
      <vt:variant>
        <vt:i4>0</vt:i4>
      </vt:variant>
      <vt:variant>
        <vt:i4>5</vt:i4>
      </vt:variant>
      <vt:variant>
        <vt:lpwstr/>
      </vt:variant>
      <vt:variant>
        <vt:lpwstr>Subcontractor</vt:lpwstr>
      </vt:variant>
      <vt:variant>
        <vt:i4>1507356</vt:i4>
      </vt:variant>
      <vt:variant>
        <vt:i4>4518</vt:i4>
      </vt:variant>
      <vt:variant>
        <vt:i4>0</vt:i4>
      </vt:variant>
      <vt:variant>
        <vt:i4>5</vt:i4>
      </vt:variant>
      <vt:variant>
        <vt:lpwstr/>
      </vt:variant>
      <vt:variant>
        <vt:lpwstr>direction</vt:lpwstr>
      </vt:variant>
      <vt:variant>
        <vt:i4>524290</vt:i4>
      </vt:variant>
      <vt:variant>
        <vt:i4>4515</vt:i4>
      </vt:variant>
      <vt:variant>
        <vt:i4>0</vt:i4>
      </vt:variant>
      <vt:variant>
        <vt:i4>5</vt:i4>
      </vt:variant>
      <vt:variant>
        <vt:lpwstr/>
      </vt:variant>
      <vt:variant>
        <vt:lpwstr>ContractorsRepresentative</vt:lpwstr>
      </vt:variant>
      <vt:variant>
        <vt:i4>1245196</vt:i4>
      </vt:variant>
      <vt:variant>
        <vt:i4>4512</vt:i4>
      </vt:variant>
      <vt:variant>
        <vt:i4>0</vt:i4>
      </vt:variant>
      <vt:variant>
        <vt:i4>5</vt:i4>
      </vt:variant>
      <vt:variant>
        <vt:lpwstr/>
      </vt:variant>
      <vt:variant>
        <vt:lpwstr>Variation</vt:lpwstr>
      </vt:variant>
      <vt:variant>
        <vt:i4>1376270</vt:i4>
      </vt:variant>
      <vt:variant>
        <vt:i4>4509</vt:i4>
      </vt:variant>
      <vt:variant>
        <vt:i4>0</vt:i4>
      </vt:variant>
      <vt:variant>
        <vt:i4>5</vt:i4>
      </vt:variant>
      <vt:variant>
        <vt:lpwstr/>
      </vt:variant>
      <vt:variant>
        <vt:lpwstr>SubcontractPrice</vt:lpwstr>
      </vt:variant>
      <vt:variant>
        <vt:i4>1179671</vt:i4>
      </vt:variant>
      <vt:variant>
        <vt:i4>4506</vt:i4>
      </vt:variant>
      <vt:variant>
        <vt:i4>0</vt:i4>
      </vt:variant>
      <vt:variant>
        <vt:i4>5</vt:i4>
      </vt:variant>
      <vt:variant>
        <vt:lpwstr/>
      </vt:variant>
      <vt:variant>
        <vt:lpwstr>DateforCompletion</vt:lpwstr>
      </vt:variant>
      <vt:variant>
        <vt:i4>8192121</vt:i4>
      </vt:variant>
      <vt:variant>
        <vt:i4>4503</vt:i4>
      </vt:variant>
      <vt:variant>
        <vt:i4>0</vt:i4>
      </vt:variant>
      <vt:variant>
        <vt:i4>5</vt:i4>
      </vt:variant>
      <vt:variant>
        <vt:lpwstr/>
      </vt:variant>
      <vt:variant>
        <vt:lpwstr>Completion</vt:lpwstr>
      </vt:variant>
      <vt:variant>
        <vt:i4>1179671</vt:i4>
      </vt:variant>
      <vt:variant>
        <vt:i4>4497</vt:i4>
      </vt:variant>
      <vt:variant>
        <vt:i4>0</vt:i4>
      </vt:variant>
      <vt:variant>
        <vt:i4>5</vt:i4>
      </vt:variant>
      <vt:variant>
        <vt:lpwstr/>
      </vt:variant>
      <vt:variant>
        <vt:lpwstr>DateforCompletion</vt:lpwstr>
      </vt:variant>
      <vt:variant>
        <vt:i4>393247</vt:i4>
      </vt:variant>
      <vt:variant>
        <vt:i4>4494</vt:i4>
      </vt:variant>
      <vt:variant>
        <vt:i4>0</vt:i4>
      </vt:variant>
      <vt:variant>
        <vt:i4>5</vt:i4>
      </vt:variant>
      <vt:variant>
        <vt:lpwstr/>
      </vt:variant>
      <vt:variant>
        <vt:lpwstr>Subcontractor</vt:lpwstr>
      </vt:variant>
      <vt:variant>
        <vt:i4>1507356</vt:i4>
      </vt:variant>
      <vt:variant>
        <vt:i4>4491</vt:i4>
      </vt:variant>
      <vt:variant>
        <vt:i4>0</vt:i4>
      </vt:variant>
      <vt:variant>
        <vt:i4>5</vt:i4>
      </vt:variant>
      <vt:variant>
        <vt:lpwstr/>
      </vt:variant>
      <vt:variant>
        <vt:lpwstr>direction</vt:lpwstr>
      </vt:variant>
      <vt:variant>
        <vt:i4>524290</vt:i4>
      </vt:variant>
      <vt:variant>
        <vt:i4>4488</vt:i4>
      </vt:variant>
      <vt:variant>
        <vt:i4>0</vt:i4>
      </vt:variant>
      <vt:variant>
        <vt:i4>5</vt:i4>
      </vt:variant>
      <vt:variant>
        <vt:lpwstr/>
      </vt:variant>
      <vt:variant>
        <vt:lpwstr>ContractorsRepresentative</vt:lpwstr>
      </vt:variant>
      <vt:variant>
        <vt:i4>1245196</vt:i4>
      </vt:variant>
      <vt:variant>
        <vt:i4>4485</vt:i4>
      </vt:variant>
      <vt:variant>
        <vt:i4>0</vt:i4>
      </vt:variant>
      <vt:variant>
        <vt:i4>5</vt:i4>
      </vt:variant>
      <vt:variant>
        <vt:lpwstr/>
      </vt:variant>
      <vt:variant>
        <vt:lpwstr>Variation</vt:lpwstr>
      </vt:variant>
      <vt:variant>
        <vt:i4>393247</vt:i4>
      </vt:variant>
      <vt:variant>
        <vt:i4>4482</vt:i4>
      </vt:variant>
      <vt:variant>
        <vt:i4>0</vt:i4>
      </vt:variant>
      <vt:variant>
        <vt:i4>5</vt:i4>
      </vt:variant>
      <vt:variant>
        <vt:lpwstr/>
      </vt:variant>
      <vt:variant>
        <vt:lpwstr>Subcontractor</vt:lpwstr>
      </vt:variant>
      <vt:variant>
        <vt:i4>1507356</vt:i4>
      </vt:variant>
      <vt:variant>
        <vt:i4>4476</vt:i4>
      </vt:variant>
      <vt:variant>
        <vt:i4>0</vt:i4>
      </vt:variant>
      <vt:variant>
        <vt:i4>5</vt:i4>
      </vt:variant>
      <vt:variant>
        <vt:lpwstr/>
      </vt:variant>
      <vt:variant>
        <vt:lpwstr>direction</vt:lpwstr>
      </vt:variant>
      <vt:variant>
        <vt:i4>8126579</vt:i4>
      </vt:variant>
      <vt:variant>
        <vt:i4>4473</vt:i4>
      </vt:variant>
      <vt:variant>
        <vt:i4>0</vt:i4>
      </vt:variant>
      <vt:variant>
        <vt:i4>5</vt:i4>
      </vt:variant>
      <vt:variant>
        <vt:lpwstr/>
      </vt:variant>
      <vt:variant>
        <vt:lpwstr>Contractor</vt:lpwstr>
      </vt:variant>
      <vt:variant>
        <vt:i4>393247</vt:i4>
      </vt:variant>
      <vt:variant>
        <vt:i4>4470</vt:i4>
      </vt:variant>
      <vt:variant>
        <vt:i4>0</vt:i4>
      </vt:variant>
      <vt:variant>
        <vt:i4>5</vt:i4>
      </vt:variant>
      <vt:variant>
        <vt:lpwstr/>
      </vt:variant>
      <vt:variant>
        <vt:lpwstr>Subcontractor</vt:lpwstr>
      </vt:variant>
      <vt:variant>
        <vt:i4>1245196</vt:i4>
      </vt:variant>
      <vt:variant>
        <vt:i4>4467</vt:i4>
      </vt:variant>
      <vt:variant>
        <vt:i4>0</vt:i4>
      </vt:variant>
      <vt:variant>
        <vt:i4>5</vt:i4>
      </vt:variant>
      <vt:variant>
        <vt:lpwstr/>
      </vt:variant>
      <vt:variant>
        <vt:lpwstr>Variation</vt:lpwstr>
      </vt:variant>
      <vt:variant>
        <vt:i4>393247</vt:i4>
      </vt:variant>
      <vt:variant>
        <vt:i4>4464</vt:i4>
      </vt:variant>
      <vt:variant>
        <vt:i4>0</vt:i4>
      </vt:variant>
      <vt:variant>
        <vt:i4>5</vt:i4>
      </vt:variant>
      <vt:variant>
        <vt:lpwstr/>
      </vt:variant>
      <vt:variant>
        <vt:lpwstr>Subcontractor</vt:lpwstr>
      </vt:variant>
      <vt:variant>
        <vt:i4>1507356</vt:i4>
      </vt:variant>
      <vt:variant>
        <vt:i4>4461</vt:i4>
      </vt:variant>
      <vt:variant>
        <vt:i4>0</vt:i4>
      </vt:variant>
      <vt:variant>
        <vt:i4>5</vt:i4>
      </vt:variant>
      <vt:variant>
        <vt:lpwstr/>
      </vt:variant>
      <vt:variant>
        <vt:lpwstr>direction</vt:lpwstr>
      </vt:variant>
      <vt:variant>
        <vt:i4>393247</vt:i4>
      </vt:variant>
      <vt:variant>
        <vt:i4>4458</vt:i4>
      </vt:variant>
      <vt:variant>
        <vt:i4>0</vt:i4>
      </vt:variant>
      <vt:variant>
        <vt:i4>5</vt:i4>
      </vt:variant>
      <vt:variant>
        <vt:lpwstr/>
      </vt:variant>
      <vt:variant>
        <vt:lpwstr>Subcontractor</vt:lpwstr>
      </vt:variant>
      <vt:variant>
        <vt:i4>524290</vt:i4>
      </vt:variant>
      <vt:variant>
        <vt:i4>4455</vt:i4>
      </vt:variant>
      <vt:variant>
        <vt:i4>0</vt:i4>
      </vt:variant>
      <vt:variant>
        <vt:i4>5</vt:i4>
      </vt:variant>
      <vt:variant>
        <vt:lpwstr/>
      </vt:variant>
      <vt:variant>
        <vt:lpwstr>ContractorsRepresentative</vt:lpwstr>
      </vt:variant>
      <vt:variant>
        <vt:i4>6881387</vt:i4>
      </vt:variant>
      <vt:variant>
        <vt:i4>4452</vt:i4>
      </vt:variant>
      <vt:variant>
        <vt:i4>0</vt:i4>
      </vt:variant>
      <vt:variant>
        <vt:i4>5</vt:i4>
      </vt:variant>
      <vt:variant>
        <vt:lpwstr/>
      </vt:variant>
      <vt:variant>
        <vt:lpwstr>Subcontract</vt:lpwstr>
      </vt:variant>
      <vt:variant>
        <vt:i4>786463</vt:i4>
      </vt:variant>
      <vt:variant>
        <vt:i4>4449</vt:i4>
      </vt:variant>
      <vt:variant>
        <vt:i4>0</vt:i4>
      </vt:variant>
      <vt:variant>
        <vt:i4>5</vt:i4>
      </vt:variant>
      <vt:variant>
        <vt:lpwstr/>
      </vt:variant>
      <vt:variant>
        <vt:lpwstr>SubcontractorsActivities</vt:lpwstr>
      </vt:variant>
      <vt:variant>
        <vt:i4>524290</vt:i4>
      </vt:variant>
      <vt:variant>
        <vt:i4>4446</vt:i4>
      </vt:variant>
      <vt:variant>
        <vt:i4>0</vt:i4>
      </vt:variant>
      <vt:variant>
        <vt:i4>5</vt:i4>
      </vt:variant>
      <vt:variant>
        <vt:lpwstr/>
      </vt:variant>
      <vt:variant>
        <vt:lpwstr>ContractorsRepresentative</vt:lpwstr>
      </vt:variant>
      <vt:variant>
        <vt:i4>8192121</vt:i4>
      </vt:variant>
      <vt:variant>
        <vt:i4>4443</vt:i4>
      </vt:variant>
      <vt:variant>
        <vt:i4>0</vt:i4>
      </vt:variant>
      <vt:variant>
        <vt:i4>5</vt:i4>
      </vt:variant>
      <vt:variant>
        <vt:lpwstr/>
      </vt:variant>
      <vt:variant>
        <vt:lpwstr>Completion</vt:lpwstr>
      </vt:variant>
      <vt:variant>
        <vt:i4>393247</vt:i4>
      </vt:variant>
      <vt:variant>
        <vt:i4>4437</vt:i4>
      </vt:variant>
      <vt:variant>
        <vt:i4>0</vt:i4>
      </vt:variant>
      <vt:variant>
        <vt:i4>5</vt:i4>
      </vt:variant>
      <vt:variant>
        <vt:lpwstr/>
      </vt:variant>
      <vt:variant>
        <vt:lpwstr>Subcontractor</vt:lpwstr>
      </vt:variant>
      <vt:variant>
        <vt:i4>6881387</vt:i4>
      </vt:variant>
      <vt:variant>
        <vt:i4>4431</vt:i4>
      </vt:variant>
      <vt:variant>
        <vt:i4>0</vt:i4>
      </vt:variant>
      <vt:variant>
        <vt:i4>5</vt:i4>
      </vt:variant>
      <vt:variant>
        <vt:lpwstr/>
      </vt:variant>
      <vt:variant>
        <vt:lpwstr>Subcontract</vt:lpwstr>
      </vt:variant>
      <vt:variant>
        <vt:i4>8126579</vt:i4>
      </vt:variant>
      <vt:variant>
        <vt:i4>4428</vt:i4>
      </vt:variant>
      <vt:variant>
        <vt:i4>0</vt:i4>
      </vt:variant>
      <vt:variant>
        <vt:i4>5</vt:i4>
      </vt:variant>
      <vt:variant>
        <vt:lpwstr/>
      </vt:variant>
      <vt:variant>
        <vt:lpwstr>Contractor</vt:lpwstr>
      </vt:variant>
      <vt:variant>
        <vt:i4>393247</vt:i4>
      </vt:variant>
      <vt:variant>
        <vt:i4>4425</vt:i4>
      </vt:variant>
      <vt:variant>
        <vt:i4>0</vt:i4>
      </vt:variant>
      <vt:variant>
        <vt:i4>5</vt:i4>
      </vt:variant>
      <vt:variant>
        <vt:lpwstr/>
      </vt:variant>
      <vt:variant>
        <vt:lpwstr>Subcontractor</vt:lpwstr>
      </vt:variant>
      <vt:variant>
        <vt:i4>524290</vt:i4>
      </vt:variant>
      <vt:variant>
        <vt:i4>4422</vt:i4>
      </vt:variant>
      <vt:variant>
        <vt:i4>0</vt:i4>
      </vt:variant>
      <vt:variant>
        <vt:i4>5</vt:i4>
      </vt:variant>
      <vt:variant>
        <vt:lpwstr/>
      </vt:variant>
      <vt:variant>
        <vt:lpwstr>ContractorsRepresentative</vt:lpwstr>
      </vt:variant>
      <vt:variant>
        <vt:i4>393247</vt:i4>
      </vt:variant>
      <vt:variant>
        <vt:i4>4419</vt:i4>
      </vt:variant>
      <vt:variant>
        <vt:i4>0</vt:i4>
      </vt:variant>
      <vt:variant>
        <vt:i4>5</vt:i4>
      </vt:variant>
      <vt:variant>
        <vt:lpwstr/>
      </vt:variant>
      <vt:variant>
        <vt:lpwstr>Subcontractor</vt:lpwstr>
      </vt:variant>
      <vt:variant>
        <vt:i4>1376270</vt:i4>
      </vt:variant>
      <vt:variant>
        <vt:i4>4416</vt:i4>
      </vt:variant>
      <vt:variant>
        <vt:i4>0</vt:i4>
      </vt:variant>
      <vt:variant>
        <vt:i4>5</vt:i4>
      </vt:variant>
      <vt:variant>
        <vt:lpwstr/>
      </vt:variant>
      <vt:variant>
        <vt:lpwstr>SubcontractPrice</vt:lpwstr>
      </vt:variant>
      <vt:variant>
        <vt:i4>393247</vt:i4>
      </vt:variant>
      <vt:variant>
        <vt:i4>4413</vt:i4>
      </vt:variant>
      <vt:variant>
        <vt:i4>0</vt:i4>
      </vt:variant>
      <vt:variant>
        <vt:i4>5</vt:i4>
      </vt:variant>
      <vt:variant>
        <vt:lpwstr/>
      </vt:variant>
      <vt:variant>
        <vt:lpwstr>Subcontractor</vt:lpwstr>
      </vt:variant>
      <vt:variant>
        <vt:i4>6881387</vt:i4>
      </vt:variant>
      <vt:variant>
        <vt:i4>4410</vt:i4>
      </vt:variant>
      <vt:variant>
        <vt:i4>0</vt:i4>
      </vt:variant>
      <vt:variant>
        <vt:i4>5</vt:i4>
      </vt:variant>
      <vt:variant>
        <vt:lpwstr/>
      </vt:variant>
      <vt:variant>
        <vt:lpwstr>Subcontract</vt:lpwstr>
      </vt:variant>
      <vt:variant>
        <vt:i4>1507356</vt:i4>
      </vt:variant>
      <vt:variant>
        <vt:i4>4401</vt:i4>
      </vt:variant>
      <vt:variant>
        <vt:i4>0</vt:i4>
      </vt:variant>
      <vt:variant>
        <vt:i4>5</vt:i4>
      </vt:variant>
      <vt:variant>
        <vt:lpwstr/>
      </vt:variant>
      <vt:variant>
        <vt:lpwstr>direction</vt:lpwstr>
      </vt:variant>
      <vt:variant>
        <vt:i4>524290</vt:i4>
      </vt:variant>
      <vt:variant>
        <vt:i4>4398</vt:i4>
      </vt:variant>
      <vt:variant>
        <vt:i4>0</vt:i4>
      </vt:variant>
      <vt:variant>
        <vt:i4>5</vt:i4>
      </vt:variant>
      <vt:variant>
        <vt:lpwstr/>
      </vt:variant>
      <vt:variant>
        <vt:lpwstr>ContractorsRepresentative</vt:lpwstr>
      </vt:variant>
      <vt:variant>
        <vt:i4>6881387</vt:i4>
      </vt:variant>
      <vt:variant>
        <vt:i4>4395</vt:i4>
      </vt:variant>
      <vt:variant>
        <vt:i4>0</vt:i4>
      </vt:variant>
      <vt:variant>
        <vt:i4>5</vt:i4>
      </vt:variant>
      <vt:variant>
        <vt:lpwstr/>
      </vt:variant>
      <vt:variant>
        <vt:lpwstr>Subcontract</vt:lpwstr>
      </vt:variant>
      <vt:variant>
        <vt:i4>393247</vt:i4>
      </vt:variant>
      <vt:variant>
        <vt:i4>4392</vt:i4>
      </vt:variant>
      <vt:variant>
        <vt:i4>0</vt:i4>
      </vt:variant>
      <vt:variant>
        <vt:i4>5</vt:i4>
      </vt:variant>
      <vt:variant>
        <vt:lpwstr/>
      </vt:variant>
      <vt:variant>
        <vt:lpwstr>Subcontractor</vt:lpwstr>
      </vt:variant>
      <vt:variant>
        <vt:i4>524290</vt:i4>
      </vt:variant>
      <vt:variant>
        <vt:i4>4389</vt:i4>
      </vt:variant>
      <vt:variant>
        <vt:i4>0</vt:i4>
      </vt:variant>
      <vt:variant>
        <vt:i4>5</vt:i4>
      </vt:variant>
      <vt:variant>
        <vt:lpwstr/>
      </vt:variant>
      <vt:variant>
        <vt:lpwstr>ContractorsRepresentative</vt:lpwstr>
      </vt:variant>
      <vt:variant>
        <vt:i4>524290</vt:i4>
      </vt:variant>
      <vt:variant>
        <vt:i4>4386</vt:i4>
      </vt:variant>
      <vt:variant>
        <vt:i4>0</vt:i4>
      </vt:variant>
      <vt:variant>
        <vt:i4>5</vt:i4>
      </vt:variant>
      <vt:variant>
        <vt:lpwstr/>
      </vt:variant>
      <vt:variant>
        <vt:lpwstr>ContractorsRepresentative</vt:lpwstr>
      </vt:variant>
      <vt:variant>
        <vt:i4>6881387</vt:i4>
      </vt:variant>
      <vt:variant>
        <vt:i4>4383</vt:i4>
      </vt:variant>
      <vt:variant>
        <vt:i4>0</vt:i4>
      </vt:variant>
      <vt:variant>
        <vt:i4>5</vt:i4>
      </vt:variant>
      <vt:variant>
        <vt:lpwstr/>
      </vt:variant>
      <vt:variant>
        <vt:lpwstr>Subcontract</vt:lpwstr>
      </vt:variant>
      <vt:variant>
        <vt:i4>524290</vt:i4>
      </vt:variant>
      <vt:variant>
        <vt:i4>4380</vt:i4>
      </vt:variant>
      <vt:variant>
        <vt:i4>0</vt:i4>
      </vt:variant>
      <vt:variant>
        <vt:i4>5</vt:i4>
      </vt:variant>
      <vt:variant>
        <vt:lpwstr/>
      </vt:variant>
      <vt:variant>
        <vt:lpwstr>ContractorsRepresentative</vt:lpwstr>
      </vt:variant>
      <vt:variant>
        <vt:i4>6881387</vt:i4>
      </vt:variant>
      <vt:variant>
        <vt:i4>4377</vt:i4>
      </vt:variant>
      <vt:variant>
        <vt:i4>0</vt:i4>
      </vt:variant>
      <vt:variant>
        <vt:i4>5</vt:i4>
      </vt:variant>
      <vt:variant>
        <vt:lpwstr/>
      </vt:variant>
      <vt:variant>
        <vt:lpwstr>Subcontract</vt:lpwstr>
      </vt:variant>
      <vt:variant>
        <vt:i4>393247</vt:i4>
      </vt:variant>
      <vt:variant>
        <vt:i4>4374</vt:i4>
      </vt:variant>
      <vt:variant>
        <vt:i4>0</vt:i4>
      </vt:variant>
      <vt:variant>
        <vt:i4>5</vt:i4>
      </vt:variant>
      <vt:variant>
        <vt:lpwstr/>
      </vt:variant>
      <vt:variant>
        <vt:lpwstr>Subcontractor</vt:lpwstr>
      </vt:variant>
      <vt:variant>
        <vt:i4>1703966</vt:i4>
      </vt:variant>
      <vt:variant>
        <vt:i4>4371</vt:i4>
      </vt:variant>
      <vt:variant>
        <vt:i4>0</vt:i4>
      </vt:variant>
      <vt:variant>
        <vt:i4>5</vt:i4>
      </vt:variant>
      <vt:variant>
        <vt:lpwstr/>
      </vt:variant>
      <vt:variant>
        <vt:lpwstr>MCCContractAdministrator</vt:lpwstr>
      </vt:variant>
      <vt:variant>
        <vt:i4>524290</vt:i4>
      </vt:variant>
      <vt:variant>
        <vt:i4>4368</vt:i4>
      </vt:variant>
      <vt:variant>
        <vt:i4>0</vt:i4>
      </vt:variant>
      <vt:variant>
        <vt:i4>5</vt:i4>
      </vt:variant>
      <vt:variant>
        <vt:lpwstr/>
      </vt:variant>
      <vt:variant>
        <vt:lpwstr>ContractorsRepresentative</vt:lpwstr>
      </vt:variant>
      <vt:variant>
        <vt:i4>6881387</vt:i4>
      </vt:variant>
      <vt:variant>
        <vt:i4>4365</vt:i4>
      </vt:variant>
      <vt:variant>
        <vt:i4>0</vt:i4>
      </vt:variant>
      <vt:variant>
        <vt:i4>5</vt:i4>
      </vt:variant>
      <vt:variant>
        <vt:lpwstr/>
      </vt:variant>
      <vt:variant>
        <vt:lpwstr>Subcontract</vt:lpwstr>
      </vt:variant>
      <vt:variant>
        <vt:i4>2031643</vt:i4>
      </vt:variant>
      <vt:variant>
        <vt:i4>4362</vt:i4>
      </vt:variant>
      <vt:variant>
        <vt:i4>0</vt:i4>
      </vt:variant>
      <vt:variant>
        <vt:i4>5</vt:i4>
      </vt:variant>
      <vt:variant>
        <vt:lpwstr/>
      </vt:variant>
      <vt:variant>
        <vt:lpwstr>SubcontractWorks</vt:lpwstr>
      </vt:variant>
      <vt:variant>
        <vt:i4>786463</vt:i4>
      </vt:variant>
      <vt:variant>
        <vt:i4>4359</vt:i4>
      </vt:variant>
      <vt:variant>
        <vt:i4>0</vt:i4>
      </vt:variant>
      <vt:variant>
        <vt:i4>5</vt:i4>
      </vt:variant>
      <vt:variant>
        <vt:lpwstr/>
      </vt:variant>
      <vt:variant>
        <vt:lpwstr>SubcontractorsActivities</vt:lpwstr>
      </vt:variant>
      <vt:variant>
        <vt:i4>851971</vt:i4>
      </vt:variant>
      <vt:variant>
        <vt:i4>4356</vt:i4>
      </vt:variant>
      <vt:variant>
        <vt:i4>0</vt:i4>
      </vt:variant>
      <vt:variant>
        <vt:i4>5</vt:i4>
      </vt:variant>
      <vt:variant>
        <vt:lpwstr/>
      </vt:variant>
      <vt:variant>
        <vt:lpwstr>Commonwealth</vt:lpwstr>
      </vt:variant>
      <vt:variant>
        <vt:i4>8126579</vt:i4>
      </vt:variant>
      <vt:variant>
        <vt:i4>4353</vt:i4>
      </vt:variant>
      <vt:variant>
        <vt:i4>0</vt:i4>
      </vt:variant>
      <vt:variant>
        <vt:i4>5</vt:i4>
      </vt:variant>
      <vt:variant>
        <vt:lpwstr/>
      </vt:variant>
      <vt:variant>
        <vt:lpwstr>Contractor</vt:lpwstr>
      </vt:variant>
      <vt:variant>
        <vt:i4>1703966</vt:i4>
      </vt:variant>
      <vt:variant>
        <vt:i4>4350</vt:i4>
      </vt:variant>
      <vt:variant>
        <vt:i4>0</vt:i4>
      </vt:variant>
      <vt:variant>
        <vt:i4>5</vt:i4>
      </vt:variant>
      <vt:variant>
        <vt:lpwstr/>
      </vt:variant>
      <vt:variant>
        <vt:lpwstr>MCCContractAdministrator</vt:lpwstr>
      </vt:variant>
      <vt:variant>
        <vt:i4>524290</vt:i4>
      </vt:variant>
      <vt:variant>
        <vt:i4>4347</vt:i4>
      </vt:variant>
      <vt:variant>
        <vt:i4>0</vt:i4>
      </vt:variant>
      <vt:variant>
        <vt:i4>5</vt:i4>
      </vt:variant>
      <vt:variant>
        <vt:lpwstr/>
      </vt:variant>
      <vt:variant>
        <vt:lpwstr>ContractorsRepresentative</vt:lpwstr>
      </vt:variant>
      <vt:variant>
        <vt:i4>393247</vt:i4>
      </vt:variant>
      <vt:variant>
        <vt:i4>4344</vt:i4>
      </vt:variant>
      <vt:variant>
        <vt:i4>0</vt:i4>
      </vt:variant>
      <vt:variant>
        <vt:i4>5</vt:i4>
      </vt:variant>
      <vt:variant>
        <vt:lpwstr/>
      </vt:variant>
      <vt:variant>
        <vt:lpwstr>Subcontractor</vt:lpwstr>
      </vt:variant>
      <vt:variant>
        <vt:i4>851971</vt:i4>
      </vt:variant>
      <vt:variant>
        <vt:i4>4341</vt:i4>
      </vt:variant>
      <vt:variant>
        <vt:i4>0</vt:i4>
      </vt:variant>
      <vt:variant>
        <vt:i4>5</vt:i4>
      </vt:variant>
      <vt:variant>
        <vt:lpwstr/>
      </vt:variant>
      <vt:variant>
        <vt:lpwstr>Commonwealth</vt:lpwstr>
      </vt:variant>
      <vt:variant>
        <vt:i4>8126579</vt:i4>
      </vt:variant>
      <vt:variant>
        <vt:i4>4338</vt:i4>
      </vt:variant>
      <vt:variant>
        <vt:i4>0</vt:i4>
      </vt:variant>
      <vt:variant>
        <vt:i4>5</vt:i4>
      </vt:variant>
      <vt:variant>
        <vt:lpwstr/>
      </vt:variant>
      <vt:variant>
        <vt:lpwstr>Contractor</vt:lpwstr>
      </vt:variant>
      <vt:variant>
        <vt:i4>1703966</vt:i4>
      </vt:variant>
      <vt:variant>
        <vt:i4>4335</vt:i4>
      </vt:variant>
      <vt:variant>
        <vt:i4>0</vt:i4>
      </vt:variant>
      <vt:variant>
        <vt:i4>5</vt:i4>
      </vt:variant>
      <vt:variant>
        <vt:lpwstr/>
      </vt:variant>
      <vt:variant>
        <vt:lpwstr>MCCContractAdministrator</vt:lpwstr>
      </vt:variant>
      <vt:variant>
        <vt:i4>524290</vt:i4>
      </vt:variant>
      <vt:variant>
        <vt:i4>4332</vt:i4>
      </vt:variant>
      <vt:variant>
        <vt:i4>0</vt:i4>
      </vt:variant>
      <vt:variant>
        <vt:i4>5</vt:i4>
      </vt:variant>
      <vt:variant>
        <vt:lpwstr/>
      </vt:variant>
      <vt:variant>
        <vt:lpwstr>ContractorsRepresentative</vt:lpwstr>
      </vt:variant>
      <vt:variant>
        <vt:i4>393247</vt:i4>
      </vt:variant>
      <vt:variant>
        <vt:i4>4329</vt:i4>
      </vt:variant>
      <vt:variant>
        <vt:i4>0</vt:i4>
      </vt:variant>
      <vt:variant>
        <vt:i4>5</vt:i4>
      </vt:variant>
      <vt:variant>
        <vt:lpwstr/>
      </vt:variant>
      <vt:variant>
        <vt:lpwstr>Subcontractor</vt:lpwstr>
      </vt:variant>
      <vt:variant>
        <vt:i4>1703966</vt:i4>
      </vt:variant>
      <vt:variant>
        <vt:i4>4326</vt:i4>
      </vt:variant>
      <vt:variant>
        <vt:i4>0</vt:i4>
      </vt:variant>
      <vt:variant>
        <vt:i4>5</vt:i4>
      </vt:variant>
      <vt:variant>
        <vt:lpwstr/>
      </vt:variant>
      <vt:variant>
        <vt:lpwstr>MCCContractAdministrator</vt:lpwstr>
      </vt:variant>
      <vt:variant>
        <vt:i4>524290</vt:i4>
      </vt:variant>
      <vt:variant>
        <vt:i4>4323</vt:i4>
      </vt:variant>
      <vt:variant>
        <vt:i4>0</vt:i4>
      </vt:variant>
      <vt:variant>
        <vt:i4>5</vt:i4>
      </vt:variant>
      <vt:variant>
        <vt:lpwstr/>
      </vt:variant>
      <vt:variant>
        <vt:lpwstr>ContractorsRepresentative</vt:lpwstr>
      </vt:variant>
      <vt:variant>
        <vt:i4>1507356</vt:i4>
      </vt:variant>
      <vt:variant>
        <vt:i4>4320</vt:i4>
      </vt:variant>
      <vt:variant>
        <vt:i4>0</vt:i4>
      </vt:variant>
      <vt:variant>
        <vt:i4>5</vt:i4>
      </vt:variant>
      <vt:variant>
        <vt:lpwstr/>
      </vt:variant>
      <vt:variant>
        <vt:lpwstr>direction</vt:lpwstr>
      </vt:variant>
      <vt:variant>
        <vt:i4>6881387</vt:i4>
      </vt:variant>
      <vt:variant>
        <vt:i4>4317</vt:i4>
      </vt:variant>
      <vt:variant>
        <vt:i4>0</vt:i4>
      </vt:variant>
      <vt:variant>
        <vt:i4>5</vt:i4>
      </vt:variant>
      <vt:variant>
        <vt:lpwstr/>
      </vt:variant>
      <vt:variant>
        <vt:lpwstr>Subcontract</vt:lpwstr>
      </vt:variant>
      <vt:variant>
        <vt:i4>6881387</vt:i4>
      </vt:variant>
      <vt:variant>
        <vt:i4>4314</vt:i4>
      </vt:variant>
      <vt:variant>
        <vt:i4>0</vt:i4>
      </vt:variant>
      <vt:variant>
        <vt:i4>5</vt:i4>
      </vt:variant>
      <vt:variant>
        <vt:lpwstr/>
      </vt:variant>
      <vt:variant>
        <vt:lpwstr>Subcontract</vt:lpwstr>
      </vt:variant>
      <vt:variant>
        <vt:i4>8126565</vt:i4>
      </vt:variant>
      <vt:variant>
        <vt:i4>4311</vt:i4>
      </vt:variant>
      <vt:variant>
        <vt:i4>0</vt:i4>
      </vt:variant>
      <vt:variant>
        <vt:i4>5</vt:i4>
      </vt:variant>
      <vt:variant>
        <vt:lpwstr/>
      </vt:variant>
      <vt:variant>
        <vt:lpwstr>ManagingContractorContract</vt:lpwstr>
      </vt:variant>
      <vt:variant>
        <vt:i4>851971</vt:i4>
      </vt:variant>
      <vt:variant>
        <vt:i4>4308</vt:i4>
      </vt:variant>
      <vt:variant>
        <vt:i4>0</vt:i4>
      </vt:variant>
      <vt:variant>
        <vt:i4>5</vt:i4>
      </vt:variant>
      <vt:variant>
        <vt:lpwstr/>
      </vt:variant>
      <vt:variant>
        <vt:lpwstr>Commonwealth</vt:lpwstr>
      </vt:variant>
      <vt:variant>
        <vt:i4>8126579</vt:i4>
      </vt:variant>
      <vt:variant>
        <vt:i4>4305</vt:i4>
      </vt:variant>
      <vt:variant>
        <vt:i4>0</vt:i4>
      </vt:variant>
      <vt:variant>
        <vt:i4>5</vt:i4>
      </vt:variant>
      <vt:variant>
        <vt:lpwstr/>
      </vt:variant>
      <vt:variant>
        <vt:lpwstr>Contractor</vt:lpwstr>
      </vt:variant>
      <vt:variant>
        <vt:i4>393247</vt:i4>
      </vt:variant>
      <vt:variant>
        <vt:i4>4302</vt:i4>
      </vt:variant>
      <vt:variant>
        <vt:i4>0</vt:i4>
      </vt:variant>
      <vt:variant>
        <vt:i4>5</vt:i4>
      </vt:variant>
      <vt:variant>
        <vt:lpwstr/>
      </vt:variant>
      <vt:variant>
        <vt:lpwstr>Subcontractor</vt:lpwstr>
      </vt:variant>
      <vt:variant>
        <vt:i4>851971</vt:i4>
      </vt:variant>
      <vt:variant>
        <vt:i4>4299</vt:i4>
      </vt:variant>
      <vt:variant>
        <vt:i4>0</vt:i4>
      </vt:variant>
      <vt:variant>
        <vt:i4>5</vt:i4>
      </vt:variant>
      <vt:variant>
        <vt:lpwstr/>
      </vt:variant>
      <vt:variant>
        <vt:lpwstr>Commonwealth</vt:lpwstr>
      </vt:variant>
      <vt:variant>
        <vt:i4>8126579</vt:i4>
      </vt:variant>
      <vt:variant>
        <vt:i4>4296</vt:i4>
      </vt:variant>
      <vt:variant>
        <vt:i4>0</vt:i4>
      </vt:variant>
      <vt:variant>
        <vt:i4>5</vt:i4>
      </vt:variant>
      <vt:variant>
        <vt:lpwstr/>
      </vt:variant>
      <vt:variant>
        <vt:lpwstr>Contractor</vt:lpwstr>
      </vt:variant>
      <vt:variant>
        <vt:i4>524290</vt:i4>
      </vt:variant>
      <vt:variant>
        <vt:i4>4293</vt:i4>
      </vt:variant>
      <vt:variant>
        <vt:i4>0</vt:i4>
      </vt:variant>
      <vt:variant>
        <vt:i4>5</vt:i4>
      </vt:variant>
      <vt:variant>
        <vt:lpwstr/>
      </vt:variant>
      <vt:variant>
        <vt:lpwstr>ContractorsRepresentative</vt:lpwstr>
      </vt:variant>
      <vt:variant>
        <vt:i4>8126579</vt:i4>
      </vt:variant>
      <vt:variant>
        <vt:i4>4290</vt:i4>
      </vt:variant>
      <vt:variant>
        <vt:i4>0</vt:i4>
      </vt:variant>
      <vt:variant>
        <vt:i4>5</vt:i4>
      </vt:variant>
      <vt:variant>
        <vt:lpwstr/>
      </vt:variant>
      <vt:variant>
        <vt:lpwstr>Contractor</vt:lpwstr>
      </vt:variant>
      <vt:variant>
        <vt:i4>1703966</vt:i4>
      </vt:variant>
      <vt:variant>
        <vt:i4>4287</vt:i4>
      </vt:variant>
      <vt:variant>
        <vt:i4>0</vt:i4>
      </vt:variant>
      <vt:variant>
        <vt:i4>5</vt:i4>
      </vt:variant>
      <vt:variant>
        <vt:lpwstr/>
      </vt:variant>
      <vt:variant>
        <vt:lpwstr>MCCContractAdministrator</vt:lpwstr>
      </vt:variant>
      <vt:variant>
        <vt:i4>851971</vt:i4>
      </vt:variant>
      <vt:variant>
        <vt:i4>4284</vt:i4>
      </vt:variant>
      <vt:variant>
        <vt:i4>0</vt:i4>
      </vt:variant>
      <vt:variant>
        <vt:i4>5</vt:i4>
      </vt:variant>
      <vt:variant>
        <vt:lpwstr/>
      </vt:variant>
      <vt:variant>
        <vt:lpwstr>Commonwealth</vt:lpwstr>
      </vt:variant>
      <vt:variant>
        <vt:i4>8126572</vt:i4>
      </vt:variant>
      <vt:variant>
        <vt:i4>4278</vt:i4>
      </vt:variant>
      <vt:variant>
        <vt:i4>0</vt:i4>
      </vt:variant>
      <vt:variant>
        <vt:i4>5</vt:i4>
      </vt:variant>
      <vt:variant>
        <vt:lpwstr/>
      </vt:variant>
      <vt:variant>
        <vt:lpwstr>QualityPlan</vt:lpwstr>
      </vt:variant>
      <vt:variant>
        <vt:i4>393247</vt:i4>
      </vt:variant>
      <vt:variant>
        <vt:i4>4275</vt:i4>
      </vt:variant>
      <vt:variant>
        <vt:i4>0</vt:i4>
      </vt:variant>
      <vt:variant>
        <vt:i4>5</vt:i4>
      </vt:variant>
      <vt:variant>
        <vt:lpwstr/>
      </vt:variant>
      <vt:variant>
        <vt:lpwstr>Subcontractor</vt:lpwstr>
      </vt:variant>
      <vt:variant>
        <vt:i4>655364</vt:i4>
      </vt:variant>
      <vt:variant>
        <vt:i4>4272</vt:i4>
      </vt:variant>
      <vt:variant>
        <vt:i4>0</vt:i4>
      </vt:variant>
      <vt:variant>
        <vt:i4>5</vt:i4>
      </vt:variant>
      <vt:variant>
        <vt:lpwstr/>
      </vt:variant>
      <vt:variant>
        <vt:lpwstr>NationalConstructionCode</vt:lpwstr>
      </vt:variant>
      <vt:variant>
        <vt:i4>196637</vt:i4>
      </vt:variant>
      <vt:variant>
        <vt:i4>4269</vt:i4>
      </vt:variant>
      <vt:variant>
        <vt:i4>0</vt:i4>
      </vt:variant>
      <vt:variant>
        <vt:i4>5</vt:i4>
      </vt:variant>
      <vt:variant>
        <vt:lpwstr/>
      </vt:variant>
      <vt:variant>
        <vt:lpwstr>MFPE</vt:lpwstr>
      </vt:variant>
      <vt:variant>
        <vt:i4>6881387</vt:i4>
      </vt:variant>
      <vt:variant>
        <vt:i4>4266</vt:i4>
      </vt:variant>
      <vt:variant>
        <vt:i4>0</vt:i4>
      </vt:variant>
      <vt:variant>
        <vt:i4>5</vt:i4>
      </vt:variant>
      <vt:variant>
        <vt:lpwstr/>
      </vt:variant>
      <vt:variant>
        <vt:lpwstr>Subcontract</vt:lpwstr>
      </vt:variant>
      <vt:variant>
        <vt:i4>2031643</vt:i4>
      </vt:variant>
      <vt:variant>
        <vt:i4>4263</vt:i4>
      </vt:variant>
      <vt:variant>
        <vt:i4>0</vt:i4>
      </vt:variant>
      <vt:variant>
        <vt:i4>5</vt:i4>
      </vt:variant>
      <vt:variant>
        <vt:lpwstr/>
      </vt:variant>
      <vt:variant>
        <vt:lpwstr>SubcontractWorks</vt:lpwstr>
      </vt:variant>
      <vt:variant>
        <vt:i4>6881387</vt:i4>
      </vt:variant>
      <vt:variant>
        <vt:i4>4260</vt:i4>
      </vt:variant>
      <vt:variant>
        <vt:i4>0</vt:i4>
      </vt:variant>
      <vt:variant>
        <vt:i4>5</vt:i4>
      </vt:variant>
      <vt:variant>
        <vt:lpwstr/>
      </vt:variant>
      <vt:variant>
        <vt:lpwstr>Subcontract</vt:lpwstr>
      </vt:variant>
      <vt:variant>
        <vt:i4>6881387</vt:i4>
      </vt:variant>
      <vt:variant>
        <vt:i4>4257</vt:i4>
      </vt:variant>
      <vt:variant>
        <vt:i4>0</vt:i4>
      </vt:variant>
      <vt:variant>
        <vt:i4>5</vt:i4>
      </vt:variant>
      <vt:variant>
        <vt:lpwstr/>
      </vt:variant>
      <vt:variant>
        <vt:lpwstr>Subcontract</vt:lpwstr>
      </vt:variant>
      <vt:variant>
        <vt:i4>786463</vt:i4>
      </vt:variant>
      <vt:variant>
        <vt:i4>4254</vt:i4>
      </vt:variant>
      <vt:variant>
        <vt:i4>0</vt:i4>
      </vt:variant>
      <vt:variant>
        <vt:i4>5</vt:i4>
      </vt:variant>
      <vt:variant>
        <vt:lpwstr/>
      </vt:variant>
      <vt:variant>
        <vt:lpwstr>SubcontractorsActivities</vt:lpwstr>
      </vt:variant>
      <vt:variant>
        <vt:i4>393247</vt:i4>
      </vt:variant>
      <vt:variant>
        <vt:i4>4251</vt:i4>
      </vt:variant>
      <vt:variant>
        <vt:i4>0</vt:i4>
      </vt:variant>
      <vt:variant>
        <vt:i4>5</vt:i4>
      </vt:variant>
      <vt:variant>
        <vt:lpwstr/>
      </vt:variant>
      <vt:variant>
        <vt:lpwstr>Subcontractor</vt:lpwstr>
      </vt:variant>
      <vt:variant>
        <vt:i4>8126579</vt:i4>
      </vt:variant>
      <vt:variant>
        <vt:i4>4248</vt:i4>
      </vt:variant>
      <vt:variant>
        <vt:i4>0</vt:i4>
      </vt:variant>
      <vt:variant>
        <vt:i4>5</vt:i4>
      </vt:variant>
      <vt:variant>
        <vt:lpwstr/>
      </vt:variant>
      <vt:variant>
        <vt:lpwstr>Contractor</vt:lpwstr>
      </vt:variant>
      <vt:variant>
        <vt:i4>393247</vt:i4>
      </vt:variant>
      <vt:variant>
        <vt:i4>4245</vt:i4>
      </vt:variant>
      <vt:variant>
        <vt:i4>0</vt:i4>
      </vt:variant>
      <vt:variant>
        <vt:i4>5</vt:i4>
      </vt:variant>
      <vt:variant>
        <vt:lpwstr/>
      </vt:variant>
      <vt:variant>
        <vt:lpwstr>Subcontractor</vt:lpwstr>
      </vt:variant>
      <vt:variant>
        <vt:i4>393247</vt:i4>
      </vt:variant>
      <vt:variant>
        <vt:i4>4230</vt:i4>
      </vt:variant>
      <vt:variant>
        <vt:i4>0</vt:i4>
      </vt:variant>
      <vt:variant>
        <vt:i4>5</vt:i4>
      </vt:variant>
      <vt:variant>
        <vt:lpwstr/>
      </vt:variant>
      <vt:variant>
        <vt:lpwstr>Subcontractor</vt:lpwstr>
      </vt:variant>
      <vt:variant>
        <vt:i4>393247</vt:i4>
      </vt:variant>
      <vt:variant>
        <vt:i4>4227</vt:i4>
      </vt:variant>
      <vt:variant>
        <vt:i4>0</vt:i4>
      </vt:variant>
      <vt:variant>
        <vt:i4>5</vt:i4>
      </vt:variant>
      <vt:variant>
        <vt:lpwstr/>
      </vt:variant>
      <vt:variant>
        <vt:lpwstr>Subcontractor</vt:lpwstr>
      </vt:variant>
      <vt:variant>
        <vt:i4>393247</vt:i4>
      </vt:variant>
      <vt:variant>
        <vt:i4>4224</vt:i4>
      </vt:variant>
      <vt:variant>
        <vt:i4>0</vt:i4>
      </vt:variant>
      <vt:variant>
        <vt:i4>5</vt:i4>
      </vt:variant>
      <vt:variant>
        <vt:lpwstr/>
      </vt:variant>
      <vt:variant>
        <vt:lpwstr>Subcontractor</vt:lpwstr>
      </vt:variant>
      <vt:variant>
        <vt:i4>1376270</vt:i4>
      </vt:variant>
      <vt:variant>
        <vt:i4>4221</vt:i4>
      </vt:variant>
      <vt:variant>
        <vt:i4>0</vt:i4>
      </vt:variant>
      <vt:variant>
        <vt:i4>5</vt:i4>
      </vt:variant>
      <vt:variant>
        <vt:lpwstr/>
      </vt:variant>
      <vt:variant>
        <vt:lpwstr>SubcontractPrice</vt:lpwstr>
      </vt:variant>
      <vt:variant>
        <vt:i4>393247</vt:i4>
      </vt:variant>
      <vt:variant>
        <vt:i4>4218</vt:i4>
      </vt:variant>
      <vt:variant>
        <vt:i4>0</vt:i4>
      </vt:variant>
      <vt:variant>
        <vt:i4>5</vt:i4>
      </vt:variant>
      <vt:variant>
        <vt:lpwstr/>
      </vt:variant>
      <vt:variant>
        <vt:lpwstr>Subcontractor</vt:lpwstr>
      </vt:variant>
      <vt:variant>
        <vt:i4>393247</vt:i4>
      </vt:variant>
      <vt:variant>
        <vt:i4>4215</vt:i4>
      </vt:variant>
      <vt:variant>
        <vt:i4>0</vt:i4>
      </vt:variant>
      <vt:variant>
        <vt:i4>5</vt:i4>
      </vt:variant>
      <vt:variant>
        <vt:lpwstr/>
      </vt:variant>
      <vt:variant>
        <vt:lpwstr>Subcontractor</vt:lpwstr>
      </vt:variant>
      <vt:variant>
        <vt:i4>524290</vt:i4>
      </vt:variant>
      <vt:variant>
        <vt:i4>4212</vt:i4>
      </vt:variant>
      <vt:variant>
        <vt:i4>0</vt:i4>
      </vt:variant>
      <vt:variant>
        <vt:i4>5</vt:i4>
      </vt:variant>
      <vt:variant>
        <vt:lpwstr/>
      </vt:variant>
      <vt:variant>
        <vt:lpwstr>ContractorsRepresentative</vt:lpwstr>
      </vt:variant>
      <vt:variant>
        <vt:i4>393247</vt:i4>
      </vt:variant>
      <vt:variant>
        <vt:i4>4209</vt:i4>
      </vt:variant>
      <vt:variant>
        <vt:i4>0</vt:i4>
      </vt:variant>
      <vt:variant>
        <vt:i4>5</vt:i4>
      </vt:variant>
      <vt:variant>
        <vt:lpwstr/>
      </vt:variant>
      <vt:variant>
        <vt:lpwstr>Subcontractor</vt:lpwstr>
      </vt:variant>
      <vt:variant>
        <vt:i4>2031643</vt:i4>
      </vt:variant>
      <vt:variant>
        <vt:i4>4206</vt:i4>
      </vt:variant>
      <vt:variant>
        <vt:i4>0</vt:i4>
      </vt:variant>
      <vt:variant>
        <vt:i4>5</vt:i4>
      </vt:variant>
      <vt:variant>
        <vt:lpwstr/>
      </vt:variant>
      <vt:variant>
        <vt:lpwstr>SubcontractWorks</vt:lpwstr>
      </vt:variant>
      <vt:variant>
        <vt:i4>1376270</vt:i4>
      </vt:variant>
      <vt:variant>
        <vt:i4>4203</vt:i4>
      </vt:variant>
      <vt:variant>
        <vt:i4>0</vt:i4>
      </vt:variant>
      <vt:variant>
        <vt:i4>5</vt:i4>
      </vt:variant>
      <vt:variant>
        <vt:lpwstr/>
      </vt:variant>
      <vt:variant>
        <vt:lpwstr>SubcontractPrice</vt:lpwstr>
      </vt:variant>
      <vt:variant>
        <vt:i4>6619255</vt:i4>
      </vt:variant>
      <vt:variant>
        <vt:i4>4200</vt:i4>
      </vt:variant>
      <vt:variant>
        <vt:i4>0</vt:i4>
      </vt:variant>
      <vt:variant>
        <vt:i4>5</vt:i4>
      </vt:variant>
      <vt:variant>
        <vt:lpwstr/>
      </vt:variant>
      <vt:variant>
        <vt:lpwstr>SubcontractParticulars</vt:lpwstr>
      </vt:variant>
      <vt:variant>
        <vt:i4>1245196</vt:i4>
      </vt:variant>
      <vt:variant>
        <vt:i4>4191</vt:i4>
      </vt:variant>
      <vt:variant>
        <vt:i4>0</vt:i4>
      </vt:variant>
      <vt:variant>
        <vt:i4>5</vt:i4>
      </vt:variant>
      <vt:variant>
        <vt:lpwstr/>
      </vt:variant>
      <vt:variant>
        <vt:lpwstr>Variation</vt:lpwstr>
      </vt:variant>
      <vt:variant>
        <vt:i4>6488173</vt:i4>
      </vt:variant>
      <vt:variant>
        <vt:i4>4188</vt:i4>
      </vt:variant>
      <vt:variant>
        <vt:i4>0</vt:i4>
      </vt:variant>
      <vt:variant>
        <vt:i4>5</vt:i4>
      </vt:variant>
      <vt:variant>
        <vt:lpwstr/>
      </vt:variant>
      <vt:variant>
        <vt:lpwstr>ProvisionalSumWork</vt:lpwstr>
      </vt:variant>
      <vt:variant>
        <vt:i4>6619255</vt:i4>
      </vt:variant>
      <vt:variant>
        <vt:i4>4185</vt:i4>
      </vt:variant>
      <vt:variant>
        <vt:i4>0</vt:i4>
      </vt:variant>
      <vt:variant>
        <vt:i4>5</vt:i4>
      </vt:variant>
      <vt:variant>
        <vt:lpwstr/>
      </vt:variant>
      <vt:variant>
        <vt:lpwstr>SubcontractParticulars</vt:lpwstr>
      </vt:variant>
      <vt:variant>
        <vt:i4>393247</vt:i4>
      </vt:variant>
      <vt:variant>
        <vt:i4>4182</vt:i4>
      </vt:variant>
      <vt:variant>
        <vt:i4>0</vt:i4>
      </vt:variant>
      <vt:variant>
        <vt:i4>5</vt:i4>
      </vt:variant>
      <vt:variant>
        <vt:lpwstr/>
      </vt:variant>
      <vt:variant>
        <vt:lpwstr>Subcontractor</vt:lpwstr>
      </vt:variant>
      <vt:variant>
        <vt:i4>1376270</vt:i4>
      </vt:variant>
      <vt:variant>
        <vt:i4>4179</vt:i4>
      </vt:variant>
      <vt:variant>
        <vt:i4>0</vt:i4>
      </vt:variant>
      <vt:variant>
        <vt:i4>5</vt:i4>
      </vt:variant>
      <vt:variant>
        <vt:lpwstr/>
      </vt:variant>
      <vt:variant>
        <vt:lpwstr>SubcontractPrice</vt:lpwstr>
      </vt:variant>
      <vt:variant>
        <vt:i4>6488173</vt:i4>
      </vt:variant>
      <vt:variant>
        <vt:i4>4176</vt:i4>
      </vt:variant>
      <vt:variant>
        <vt:i4>0</vt:i4>
      </vt:variant>
      <vt:variant>
        <vt:i4>5</vt:i4>
      </vt:variant>
      <vt:variant>
        <vt:lpwstr/>
      </vt:variant>
      <vt:variant>
        <vt:lpwstr>ProvisionalSumWork</vt:lpwstr>
      </vt:variant>
      <vt:variant>
        <vt:i4>393247</vt:i4>
      </vt:variant>
      <vt:variant>
        <vt:i4>4173</vt:i4>
      </vt:variant>
      <vt:variant>
        <vt:i4>0</vt:i4>
      </vt:variant>
      <vt:variant>
        <vt:i4>5</vt:i4>
      </vt:variant>
      <vt:variant>
        <vt:lpwstr/>
      </vt:variant>
      <vt:variant>
        <vt:lpwstr>Subcontractor</vt:lpwstr>
      </vt:variant>
      <vt:variant>
        <vt:i4>524290</vt:i4>
      </vt:variant>
      <vt:variant>
        <vt:i4>4170</vt:i4>
      </vt:variant>
      <vt:variant>
        <vt:i4>0</vt:i4>
      </vt:variant>
      <vt:variant>
        <vt:i4>5</vt:i4>
      </vt:variant>
      <vt:variant>
        <vt:lpwstr/>
      </vt:variant>
      <vt:variant>
        <vt:lpwstr>ContractorsRepresentative</vt:lpwstr>
      </vt:variant>
      <vt:variant>
        <vt:i4>524290</vt:i4>
      </vt:variant>
      <vt:variant>
        <vt:i4>4167</vt:i4>
      </vt:variant>
      <vt:variant>
        <vt:i4>0</vt:i4>
      </vt:variant>
      <vt:variant>
        <vt:i4>5</vt:i4>
      </vt:variant>
      <vt:variant>
        <vt:lpwstr/>
      </vt:variant>
      <vt:variant>
        <vt:lpwstr>ContractorsRepresentative</vt:lpwstr>
      </vt:variant>
      <vt:variant>
        <vt:i4>524290</vt:i4>
      </vt:variant>
      <vt:variant>
        <vt:i4>4164</vt:i4>
      </vt:variant>
      <vt:variant>
        <vt:i4>0</vt:i4>
      </vt:variant>
      <vt:variant>
        <vt:i4>5</vt:i4>
      </vt:variant>
      <vt:variant>
        <vt:lpwstr/>
      </vt:variant>
      <vt:variant>
        <vt:lpwstr>ContractorsRepresentative</vt:lpwstr>
      </vt:variant>
      <vt:variant>
        <vt:i4>524290</vt:i4>
      </vt:variant>
      <vt:variant>
        <vt:i4>4161</vt:i4>
      </vt:variant>
      <vt:variant>
        <vt:i4>0</vt:i4>
      </vt:variant>
      <vt:variant>
        <vt:i4>5</vt:i4>
      </vt:variant>
      <vt:variant>
        <vt:lpwstr/>
      </vt:variant>
      <vt:variant>
        <vt:lpwstr>ContractorsRepresentative</vt:lpwstr>
      </vt:variant>
      <vt:variant>
        <vt:i4>393247</vt:i4>
      </vt:variant>
      <vt:variant>
        <vt:i4>4158</vt:i4>
      </vt:variant>
      <vt:variant>
        <vt:i4>0</vt:i4>
      </vt:variant>
      <vt:variant>
        <vt:i4>5</vt:i4>
      </vt:variant>
      <vt:variant>
        <vt:lpwstr/>
      </vt:variant>
      <vt:variant>
        <vt:lpwstr>Subcontractor</vt:lpwstr>
      </vt:variant>
      <vt:variant>
        <vt:i4>6488173</vt:i4>
      </vt:variant>
      <vt:variant>
        <vt:i4>4155</vt:i4>
      </vt:variant>
      <vt:variant>
        <vt:i4>0</vt:i4>
      </vt:variant>
      <vt:variant>
        <vt:i4>5</vt:i4>
      </vt:variant>
      <vt:variant>
        <vt:lpwstr/>
      </vt:variant>
      <vt:variant>
        <vt:lpwstr>ProvisionalSumWork</vt:lpwstr>
      </vt:variant>
      <vt:variant>
        <vt:i4>393247</vt:i4>
      </vt:variant>
      <vt:variant>
        <vt:i4>4152</vt:i4>
      </vt:variant>
      <vt:variant>
        <vt:i4>0</vt:i4>
      </vt:variant>
      <vt:variant>
        <vt:i4>5</vt:i4>
      </vt:variant>
      <vt:variant>
        <vt:lpwstr/>
      </vt:variant>
      <vt:variant>
        <vt:lpwstr>Subcontractor</vt:lpwstr>
      </vt:variant>
      <vt:variant>
        <vt:i4>6488173</vt:i4>
      </vt:variant>
      <vt:variant>
        <vt:i4>4146</vt:i4>
      </vt:variant>
      <vt:variant>
        <vt:i4>0</vt:i4>
      </vt:variant>
      <vt:variant>
        <vt:i4>5</vt:i4>
      </vt:variant>
      <vt:variant>
        <vt:lpwstr/>
      </vt:variant>
      <vt:variant>
        <vt:lpwstr>ProvisionalSumWork</vt:lpwstr>
      </vt:variant>
      <vt:variant>
        <vt:i4>6881396</vt:i4>
      </vt:variant>
      <vt:variant>
        <vt:i4>4143</vt:i4>
      </vt:variant>
      <vt:variant>
        <vt:i4>0</vt:i4>
      </vt:variant>
      <vt:variant>
        <vt:i4>5</vt:i4>
      </vt:variant>
      <vt:variant>
        <vt:lpwstr/>
      </vt:variant>
      <vt:variant>
        <vt:lpwstr>DesignDocuments</vt:lpwstr>
      </vt:variant>
      <vt:variant>
        <vt:i4>524290</vt:i4>
      </vt:variant>
      <vt:variant>
        <vt:i4>4140</vt:i4>
      </vt:variant>
      <vt:variant>
        <vt:i4>0</vt:i4>
      </vt:variant>
      <vt:variant>
        <vt:i4>5</vt:i4>
      </vt:variant>
      <vt:variant>
        <vt:lpwstr/>
      </vt:variant>
      <vt:variant>
        <vt:lpwstr>ContractorsRepresentative</vt:lpwstr>
      </vt:variant>
      <vt:variant>
        <vt:i4>393247</vt:i4>
      </vt:variant>
      <vt:variant>
        <vt:i4>4137</vt:i4>
      </vt:variant>
      <vt:variant>
        <vt:i4>0</vt:i4>
      </vt:variant>
      <vt:variant>
        <vt:i4>5</vt:i4>
      </vt:variant>
      <vt:variant>
        <vt:lpwstr/>
      </vt:variant>
      <vt:variant>
        <vt:lpwstr>Subcontractor</vt:lpwstr>
      </vt:variant>
      <vt:variant>
        <vt:i4>6488173</vt:i4>
      </vt:variant>
      <vt:variant>
        <vt:i4>4134</vt:i4>
      </vt:variant>
      <vt:variant>
        <vt:i4>0</vt:i4>
      </vt:variant>
      <vt:variant>
        <vt:i4>5</vt:i4>
      </vt:variant>
      <vt:variant>
        <vt:lpwstr/>
      </vt:variant>
      <vt:variant>
        <vt:lpwstr>ProvisionalSumWork</vt:lpwstr>
      </vt:variant>
      <vt:variant>
        <vt:i4>6881387</vt:i4>
      </vt:variant>
      <vt:variant>
        <vt:i4>4131</vt:i4>
      </vt:variant>
      <vt:variant>
        <vt:i4>0</vt:i4>
      </vt:variant>
      <vt:variant>
        <vt:i4>5</vt:i4>
      </vt:variant>
      <vt:variant>
        <vt:lpwstr/>
      </vt:variant>
      <vt:variant>
        <vt:lpwstr>Subcontract</vt:lpwstr>
      </vt:variant>
      <vt:variant>
        <vt:i4>393247</vt:i4>
      </vt:variant>
      <vt:variant>
        <vt:i4>4128</vt:i4>
      </vt:variant>
      <vt:variant>
        <vt:i4>0</vt:i4>
      </vt:variant>
      <vt:variant>
        <vt:i4>5</vt:i4>
      </vt:variant>
      <vt:variant>
        <vt:lpwstr/>
      </vt:variant>
      <vt:variant>
        <vt:lpwstr>Subcontractor</vt:lpwstr>
      </vt:variant>
      <vt:variant>
        <vt:i4>8126579</vt:i4>
      </vt:variant>
      <vt:variant>
        <vt:i4>4125</vt:i4>
      </vt:variant>
      <vt:variant>
        <vt:i4>0</vt:i4>
      </vt:variant>
      <vt:variant>
        <vt:i4>5</vt:i4>
      </vt:variant>
      <vt:variant>
        <vt:lpwstr/>
      </vt:variant>
      <vt:variant>
        <vt:lpwstr>Contractor</vt:lpwstr>
      </vt:variant>
      <vt:variant>
        <vt:i4>7143535</vt:i4>
      </vt:variant>
      <vt:variant>
        <vt:i4>4122</vt:i4>
      </vt:variant>
      <vt:variant>
        <vt:i4>0</vt:i4>
      </vt:variant>
      <vt:variant>
        <vt:i4>5</vt:i4>
      </vt:variant>
      <vt:variant>
        <vt:lpwstr/>
      </vt:variant>
      <vt:variant>
        <vt:lpwstr>ConsultantDeedofCov</vt:lpwstr>
      </vt:variant>
      <vt:variant>
        <vt:i4>8192097</vt:i4>
      </vt:variant>
      <vt:variant>
        <vt:i4>4119</vt:i4>
      </vt:variant>
      <vt:variant>
        <vt:i4>0</vt:i4>
      </vt:variant>
      <vt:variant>
        <vt:i4>5</vt:i4>
      </vt:variant>
      <vt:variant>
        <vt:lpwstr/>
      </vt:variant>
      <vt:variant>
        <vt:lpwstr>SubcontractorDeedofCovenant</vt:lpwstr>
      </vt:variant>
      <vt:variant>
        <vt:i4>524290</vt:i4>
      </vt:variant>
      <vt:variant>
        <vt:i4>4113</vt:i4>
      </vt:variant>
      <vt:variant>
        <vt:i4>0</vt:i4>
      </vt:variant>
      <vt:variant>
        <vt:i4>5</vt:i4>
      </vt:variant>
      <vt:variant>
        <vt:lpwstr/>
      </vt:variant>
      <vt:variant>
        <vt:lpwstr>ContractorsRepresentative</vt:lpwstr>
      </vt:variant>
      <vt:variant>
        <vt:i4>7143535</vt:i4>
      </vt:variant>
      <vt:variant>
        <vt:i4>4110</vt:i4>
      </vt:variant>
      <vt:variant>
        <vt:i4>0</vt:i4>
      </vt:variant>
      <vt:variant>
        <vt:i4>5</vt:i4>
      </vt:variant>
      <vt:variant>
        <vt:lpwstr/>
      </vt:variant>
      <vt:variant>
        <vt:lpwstr>ConsultantDeedofCov</vt:lpwstr>
      </vt:variant>
      <vt:variant>
        <vt:i4>8192097</vt:i4>
      </vt:variant>
      <vt:variant>
        <vt:i4>4107</vt:i4>
      </vt:variant>
      <vt:variant>
        <vt:i4>0</vt:i4>
      </vt:variant>
      <vt:variant>
        <vt:i4>5</vt:i4>
      </vt:variant>
      <vt:variant>
        <vt:lpwstr/>
      </vt:variant>
      <vt:variant>
        <vt:lpwstr>SubcontractorDeedofCovenant</vt:lpwstr>
      </vt:variant>
      <vt:variant>
        <vt:i4>524290</vt:i4>
      </vt:variant>
      <vt:variant>
        <vt:i4>4104</vt:i4>
      </vt:variant>
      <vt:variant>
        <vt:i4>0</vt:i4>
      </vt:variant>
      <vt:variant>
        <vt:i4>5</vt:i4>
      </vt:variant>
      <vt:variant>
        <vt:lpwstr/>
      </vt:variant>
      <vt:variant>
        <vt:lpwstr>ContractorsRepresentative</vt:lpwstr>
      </vt:variant>
      <vt:variant>
        <vt:i4>524290</vt:i4>
      </vt:variant>
      <vt:variant>
        <vt:i4>4101</vt:i4>
      </vt:variant>
      <vt:variant>
        <vt:i4>0</vt:i4>
      </vt:variant>
      <vt:variant>
        <vt:i4>5</vt:i4>
      </vt:variant>
      <vt:variant>
        <vt:lpwstr/>
      </vt:variant>
      <vt:variant>
        <vt:lpwstr>ContractorsRepresentative</vt:lpwstr>
      </vt:variant>
      <vt:variant>
        <vt:i4>393247</vt:i4>
      </vt:variant>
      <vt:variant>
        <vt:i4>4098</vt:i4>
      </vt:variant>
      <vt:variant>
        <vt:i4>0</vt:i4>
      </vt:variant>
      <vt:variant>
        <vt:i4>5</vt:i4>
      </vt:variant>
      <vt:variant>
        <vt:lpwstr/>
      </vt:variant>
      <vt:variant>
        <vt:lpwstr>Subcontractor</vt:lpwstr>
      </vt:variant>
      <vt:variant>
        <vt:i4>6881387</vt:i4>
      </vt:variant>
      <vt:variant>
        <vt:i4>4095</vt:i4>
      </vt:variant>
      <vt:variant>
        <vt:i4>0</vt:i4>
      </vt:variant>
      <vt:variant>
        <vt:i4>5</vt:i4>
      </vt:variant>
      <vt:variant>
        <vt:lpwstr/>
      </vt:variant>
      <vt:variant>
        <vt:lpwstr>Subcontract</vt:lpwstr>
      </vt:variant>
      <vt:variant>
        <vt:i4>393247</vt:i4>
      </vt:variant>
      <vt:variant>
        <vt:i4>4092</vt:i4>
      </vt:variant>
      <vt:variant>
        <vt:i4>0</vt:i4>
      </vt:variant>
      <vt:variant>
        <vt:i4>5</vt:i4>
      </vt:variant>
      <vt:variant>
        <vt:lpwstr/>
      </vt:variant>
      <vt:variant>
        <vt:lpwstr>Subcontractor</vt:lpwstr>
      </vt:variant>
      <vt:variant>
        <vt:i4>8126579</vt:i4>
      </vt:variant>
      <vt:variant>
        <vt:i4>4089</vt:i4>
      </vt:variant>
      <vt:variant>
        <vt:i4>0</vt:i4>
      </vt:variant>
      <vt:variant>
        <vt:i4>5</vt:i4>
      </vt:variant>
      <vt:variant>
        <vt:lpwstr/>
      </vt:variant>
      <vt:variant>
        <vt:lpwstr>Contractor</vt:lpwstr>
      </vt:variant>
      <vt:variant>
        <vt:i4>851971</vt:i4>
      </vt:variant>
      <vt:variant>
        <vt:i4>4086</vt:i4>
      </vt:variant>
      <vt:variant>
        <vt:i4>0</vt:i4>
      </vt:variant>
      <vt:variant>
        <vt:i4>5</vt:i4>
      </vt:variant>
      <vt:variant>
        <vt:lpwstr/>
      </vt:variant>
      <vt:variant>
        <vt:lpwstr>Commonwealth</vt:lpwstr>
      </vt:variant>
      <vt:variant>
        <vt:i4>8126579</vt:i4>
      </vt:variant>
      <vt:variant>
        <vt:i4>4080</vt:i4>
      </vt:variant>
      <vt:variant>
        <vt:i4>0</vt:i4>
      </vt:variant>
      <vt:variant>
        <vt:i4>5</vt:i4>
      </vt:variant>
      <vt:variant>
        <vt:lpwstr/>
      </vt:variant>
      <vt:variant>
        <vt:lpwstr>Contractor</vt:lpwstr>
      </vt:variant>
      <vt:variant>
        <vt:i4>393247</vt:i4>
      </vt:variant>
      <vt:variant>
        <vt:i4>4077</vt:i4>
      </vt:variant>
      <vt:variant>
        <vt:i4>0</vt:i4>
      </vt:variant>
      <vt:variant>
        <vt:i4>5</vt:i4>
      </vt:variant>
      <vt:variant>
        <vt:lpwstr/>
      </vt:variant>
      <vt:variant>
        <vt:lpwstr>Subcontractor</vt:lpwstr>
      </vt:variant>
      <vt:variant>
        <vt:i4>786463</vt:i4>
      </vt:variant>
      <vt:variant>
        <vt:i4>4071</vt:i4>
      </vt:variant>
      <vt:variant>
        <vt:i4>0</vt:i4>
      </vt:variant>
      <vt:variant>
        <vt:i4>5</vt:i4>
      </vt:variant>
      <vt:variant>
        <vt:lpwstr/>
      </vt:variant>
      <vt:variant>
        <vt:lpwstr>SubcontractorsActivities</vt:lpwstr>
      </vt:variant>
      <vt:variant>
        <vt:i4>393247</vt:i4>
      </vt:variant>
      <vt:variant>
        <vt:i4>4068</vt:i4>
      </vt:variant>
      <vt:variant>
        <vt:i4>0</vt:i4>
      </vt:variant>
      <vt:variant>
        <vt:i4>5</vt:i4>
      </vt:variant>
      <vt:variant>
        <vt:lpwstr/>
      </vt:variant>
      <vt:variant>
        <vt:lpwstr>Subcontractor</vt:lpwstr>
      </vt:variant>
      <vt:variant>
        <vt:i4>8126579</vt:i4>
      </vt:variant>
      <vt:variant>
        <vt:i4>4065</vt:i4>
      </vt:variant>
      <vt:variant>
        <vt:i4>0</vt:i4>
      </vt:variant>
      <vt:variant>
        <vt:i4>5</vt:i4>
      </vt:variant>
      <vt:variant>
        <vt:lpwstr/>
      </vt:variant>
      <vt:variant>
        <vt:lpwstr>Contractor</vt:lpwstr>
      </vt:variant>
      <vt:variant>
        <vt:i4>851971</vt:i4>
      </vt:variant>
      <vt:variant>
        <vt:i4>4062</vt:i4>
      </vt:variant>
      <vt:variant>
        <vt:i4>0</vt:i4>
      </vt:variant>
      <vt:variant>
        <vt:i4>5</vt:i4>
      </vt:variant>
      <vt:variant>
        <vt:lpwstr/>
      </vt:variant>
      <vt:variant>
        <vt:lpwstr>Commonwealth</vt:lpwstr>
      </vt:variant>
      <vt:variant>
        <vt:i4>7143546</vt:i4>
      </vt:variant>
      <vt:variant>
        <vt:i4>4059</vt:i4>
      </vt:variant>
      <vt:variant>
        <vt:i4>0</vt:i4>
      </vt:variant>
      <vt:variant>
        <vt:i4>5</vt:i4>
      </vt:variant>
      <vt:variant>
        <vt:lpwstr/>
      </vt:variant>
      <vt:variant>
        <vt:lpwstr>CollateralWarranty</vt:lpwstr>
      </vt:variant>
      <vt:variant>
        <vt:i4>393247</vt:i4>
      </vt:variant>
      <vt:variant>
        <vt:i4>4056</vt:i4>
      </vt:variant>
      <vt:variant>
        <vt:i4>0</vt:i4>
      </vt:variant>
      <vt:variant>
        <vt:i4>5</vt:i4>
      </vt:variant>
      <vt:variant>
        <vt:lpwstr/>
      </vt:variant>
      <vt:variant>
        <vt:lpwstr>Subcontractor</vt:lpwstr>
      </vt:variant>
      <vt:variant>
        <vt:i4>6881387</vt:i4>
      </vt:variant>
      <vt:variant>
        <vt:i4>4053</vt:i4>
      </vt:variant>
      <vt:variant>
        <vt:i4>0</vt:i4>
      </vt:variant>
      <vt:variant>
        <vt:i4>5</vt:i4>
      </vt:variant>
      <vt:variant>
        <vt:lpwstr/>
      </vt:variant>
      <vt:variant>
        <vt:lpwstr>Subcontract</vt:lpwstr>
      </vt:variant>
      <vt:variant>
        <vt:i4>7143546</vt:i4>
      </vt:variant>
      <vt:variant>
        <vt:i4>4050</vt:i4>
      </vt:variant>
      <vt:variant>
        <vt:i4>0</vt:i4>
      </vt:variant>
      <vt:variant>
        <vt:i4>5</vt:i4>
      </vt:variant>
      <vt:variant>
        <vt:lpwstr/>
      </vt:variant>
      <vt:variant>
        <vt:lpwstr>CollateralWarranty</vt:lpwstr>
      </vt:variant>
      <vt:variant>
        <vt:i4>393247</vt:i4>
      </vt:variant>
      <vt:variant>
        <vt:i4>4047</vt:i4>
      </vt:variant>
      <vt:variant>
        <vt:i4>0</vt:i4>
      </vt:variant>
      <vt:variant>
        <vt:i4>5</vt:i4>
      </vt:variant>
      <vt:variant>
        <vt:lpwstr/>
      </vt:variant>
      <vt:variant>
        <vt:lpwstr>Subcontractor</vt:lpwstr>
      </vt:variant>
      <vt:variant>
        <vt:i4>6881387</vt:i4>
      </vt:variant>
      <vt:variant>
        <vt:i4>4044</vt:i4>
      </vt:variant>
      <vt:variant>
        <vt:i4>0</vt:i4>
      </vt:variant>
      <vt:variant>
        <vt:i4>5</vt:i4>
      </vt:variant>
      <vt:variant>
        <vt:lpwstr/>
      </vt:variant>
      <vt:variant>
        <vt:lpwstr>Subcontract</vt:lpwstr>
      </vt:variant>
      <vt:variant>
        <vt:i4>393247</vt:i4>
      </vt:variant>
      <vt:variant>
        <vt:i4>4041</vt:i4>
      </vt:variant>
      <vt:variant>
        <vt:i4>0</vt:i4>
      </vt:variant>
      <vt:variant>
        <vt:i4>5</vt:i4>
      </vt:variant>
      <vt:variant>
        <vt:lpwstr/>
      </vt:variant>
      <vt:variant>
        <vt:lpwstr>Subcontractor</vt:lpwstr>
      </vt:variant>
      <vt:variant>
        <vt:i4>8126579</vt:i4>
      </vt:variant>
      <vt:variant>
        <vt:i4>4038</vt:i4>
      </vt:variant>
      <vt:variant>
        <vt:i4>0</vt:i4>
      </vt:variant>
      <vt:variant>
        <vt:i4>5</vt:i4>
      </vt:variant>
      <vt:variant>
        <vt:lpwstr/>
      </vt:variant>
      <vt:variant>
        <vt:lpwstr>Contractor</vt:lpwstr>
      </vt:variant>
      <vt:variant>
        <vt:i4>8126579</vt:i4>
      </vt:variant>
      <vt:variant>
        <vt:i4>4035</vt:i4>
      </vt:variant>
      <vt:variant>
        <vt:i4>0</vt:i4>
      </vt:variant>
      <vt:variant>
        <vt:i4>5</vt:i4>
      </vt:variant>
      <vt:variant>
        <vt:lpwstr/>
      </vt:variant>
      <vt:variant>
        <vt:lpwstr>Contractor</vt:lpwstr>
      </vt:variant>
      <vt:variant>
        <vt:i4>851971</vt:i4>
      </vt:variant>
      <vt:variant>
        <vt:i4>4032</vt:i4>
      </vt:variant>
      <vt:variant>
        <vt:i4>0</vt:i4>
      </vt:variant>
      <vt:variant>
        <vt:i4>5</vt:i4>
      </vt:variant>
      <vt:variant>
        <vt:lpwstr/>
      </vt:variant>
      <vt:variant>
        <vt:lpwstr>Commonwealth</vt:lpwstr>
      </vt:variant>
      <vt:variant>
        <vt:i4>7143546</vt:i4>
      </vt:variant>
      <vt:variant>
        <vt:i4>4029</vt:i4>
      </vt:variant>
      <vt:variant>
        <vt:i4>0</vt:i4>
      </vt:variant>
      <vt:variant>
        <vt:i4>5</vt:i4>
      </vt:variant>
      <vt:variant>
        <vt:lpwstr/>
      </vt:variant>
      <vt:variant>
        <vt:lpwstr>CollateralWarranty</vt:lpwstr>
      </vt:variant>
      <vt:variant>
        <vt:i4>7143546</vt:i4>
      </vt:variant>
      <vt:variant>
        <vt:i4>4026</vt:i4>
      </vt:variant>
      <vt:variant>
        <vt:i4>0</vt:i4>
      </vt:variant>
      <vt:variant>
        <vt:i4>5</vt:i4>
      </vt:variant>
      <vt:variant>
        <vt:lpwstr/>
      </vt:variant>
      <vt:variant>
        <vt:lpwstr>CollateralWarranty</vt:lpwstr>
      </vt:variant>
      <vt:variant>
        <vt:i4>8126579</vt:i4>
      </vt:variant>
      <vt:variant>
        <vt:i4>4023</vt:i4>
      </vt:variant>
      <vt:variant>
        <vt:i4>0</vt:i4>
      </vt:variant>
      <vt:variant>
        <vt:i4>5</vt:i4>
      </vt:variant>
      <vt:variant>
        <vt:lpwstr/>
      </vt:variant>
      <vt:variant>
        <vt:lpwstr>Contractor</vt:lpwstr>
      </vt:variant>
      <vt:variant>
        <vt:i4>851971</vt:i4>
      </vt:variant>
      <vt:variant>
        <vt:i4>4020</vt:i4>
      </vt:variant>
      <vt:variant>
        <vt:i4>0</vt:i4>
      </vt:variant>
      <vt:variant>
        <vt:i4>5</vt:i4>
      </vt:variant>
      <vt:variant>
        <vt:lpwstr/>
      </vt:variant>
      <vt:variant>
        <vt:lpwstr>Commonwealth</vt:lpwstr>
      </vt:variant>
      <vt:variant>
        <vt:i4>6619255</vt:i4>
      </vt:variant>
      <vt:variant>
        <vt:i4>4017</vt:i4>
      </vt:variant>
      <vt:variant>
        <vt:i4>0</vt:i4>
      </vt:variant>
      <vt:variant>
        <vt:i4>5</vt:i4>
      </vt:variant>
      <vt:variant>
        <vt:lpwstr/>
      </vt:variant>
      <vt:variant>
        <vt:lpwstr>SubcontractParticulars</vt:lpwstr>
      </vt:variant>
      <vt:variant>
        <vt:i4>8126579</vt:i4>
      </vt:variant>
      <vt:variant>
        <vt:i4>4014</vt:i4>
      </vt:variant>
      <vt:variant>
        <vt:i4>0</vt:i4>
      </vt:variant>
      <vt:variant>
        <vt:i4>5</vt:i4>
      </vt:variant>
      <vt:variant>
        <vt:lpwstr/>
      </vt:variant>
      <vt:variant>
        <vt:lpwstr>Contractor</vt:lpwstr>
      </vt:variant>
      <vt:variant>
        <vt:i4>8192121</vt:i4>
      </vt:variant>
      <vt:variant>
        <vt:i4>4011</vt:i4>
      </vt:variant>
      <vt:variant>
        <vt:i4>0</vt:i4>
      </vt:variant>
      <vt:variant>
        <vt:i4>5</vt:i4>
      </vt:variant>
      <vt:variant>
        <vt:lpwstr/>
      </vt:variant>
      <vt:variant>
        <vt:lpwstr>Completion</vt:lpwstr>
      </vt:variant>
      <vt:variant>
        <vt:i4>393247</vt:i4>
      </vt:variant>
      <vt:variant>
        <vt:i4>4008</vt:i4>
      </vt:variant>
      <vt:variant>
        <vt:i4>0</vt:i4>
      </vt:variant>
      <vt:variant>
        <vt:i4>5</vt:i4>
      </vt:variant>
      <vt:variant>
        <vt:lpwstr/>
      </vt:variant>
      <vt:variant>
        <vt:lpwstr>Subcontractor</vt:lpwstr>
      </vt:variant>
      <vt:variant>
        <vt:i4>786463</vt:i4>
      </vt:variant>
      <vt:variant>
        <vt:i4>4005</vt:i4>
      </vt:variant>
      <vt:variant>
        <vt:i4>0</vt:i4>
      </vt:variant>
      <vt:variant>
        <vt:i4>5</vt:i4>
      </vt:variant>
      <vt:variant>
        <vt:lpwstr/>
      </vt:variant>
      <vt:variant>
        <vt:lpwstr>SubcontractorsActivities</vt:lpwstr>
      </vt:variant>
      <vt:variant>
        <vt:i4>393247</vt:i4>
      </vt:variant>
      <vt:variant>
        <vt:i4>4002</vt:i4>
      </vt:variant>
      <vt:variant>
        <vt:i4>0</vt:i4>
      </vt:variant>
      <vt:variant>
        <vt:i4>5</vt:i4>
      </vt:variant>
      <vt:variant>
        <vt:lpwstr/>
      </vt:variant>
      <vt:variant>
        <vt:lpwstr>Subcontractor</vt:lpwstr>
      </vt:variant>
      <vt:variant>
        <vt:i4>786463</vt:i4>
      </vt:variant>
      <vt:variant>
        <vt:i4>3999</vt:i4>
      </vt:variant>
      <vt:variant>
        <vt:i4>0</vt:i4>
      </vt:variant>
      <vt:variant>
        <vt:i4>5</vt:i4>
      </vt:variant>
      <vt:variant>
        <vt:lpwstr/>
      </vt:variant>
      <vt:variant>
        <vt:lpwstr>SubcontractorsActivities</vt:lpwstr>
      </vt:variant>
      <vt:variant>
        <vt:i4>393247</vt:i4>
      </vt:variant>
      <vt:variant>
        <vt:i4>3996</vt:i4>
      </vt:variant>
      <vt:variant>
        <vt:i4>0</vt:i4>
      </vt:variant>
      <vt:variant>
        <vt:i4>5</vt:i4>
      </vt:variant>
      <vt:variant>
        <vt:lpwstr/>
      </vt:variant>
      <vt:variant>
        <vt:lpwstr>Subcontractor</vt:lpwstr>
      </vt:variant>
      <vt:variant>
        <vt:i4>6881387</vt:i4>
      </vt:variant>
      <vt:variant>
        <vt:i4>3993</vt:i4>
      </vt:variant>
      <vt:variant>
        <vt:i4>0</vt:i4>
      </vt:variant>
      <vt:variant>
        <vt:i4>5</vt:i4>
      </vt:variant>
      <vt:variant>
        <vt:lpwstr/>
      </vt:variant>
      <vt:variant>
        <vt:lpwstr>Subcontract</vt:lpwstr>
      </vt:variant>
      <vt:variant>
        <vt:i4>6488173</vt:i4>
      </vt:variant>
      <vt:variant>
        <vt:i4>3987</vt:i4>
      </vt:variant>
      <vt:variant>
        <vt:i4>0</vt:i4>
      </vt:variant>
      <vt:variant>
        <vt:i4>5</vt:i4>
      </vt:variant>
      <vt:variant>
        <vt:lpwstr/>
      </vt:variant>
      <vt:variant>
        <vt:lpwstr>ProvisionalSumWork</vt:lpwstr>
      </vt:variant>
      <vt:variant>
        <vt:i4>393247</vt:i4>
      </vt:variant>
      <vt:variant>
        <vt:i4>3981</vt:i4>
      </vt:variant>
      <vt:variant>
        <vt:i4>0</vt:i4>
      </vt:variant>
      <vt:variant>
        <vt:i4>5</vt:i4>
      </vt:variant>
      <vt:variant>
        <vt:lpwstr/>
      </vt:variant>
      <vt:variant>
        <vt:lpwstr>Subcontractor</vt:lpwstr>
      </vt:variant>
      <vt:variant>
        <vt:i4>524290</vt:i4>
      </vt:variant>
      <vt:variant>
        <vt:i4>3978</vt:i4>
      </vt:variant>
      <vt:variant>
        <vt:i4>0</vt:i4>
      </vt:variant>
      <vt:variant>
        <vt:i4>5</vt:i4>
      </vt:variant>
      <vt:variant>
        <vt:lpwstr/>
      </vt:variant>
      <vt:variant>
        <vt:lpwstr>ContractorsRepresentative</vt:lpwstr>
      </vt:variant>
      <vt:variant>
        <vt:i4>786463</vt:i4>
      </vt:variant>
      <vt:variant>
        <vt:i4>3975</vt:i4>
      </vt:variant>
      <vt:variant>
        <vt:i4>0</vt:i4>
      </vt:variant>
      <vt:variant>
        <vt:i4>5</vt:i4>
      </vt:variant>
      <vt:variant>
        <vt:lpwstr/>
      </vt:variant>
      <vt:variant>
        <vt:lpwstr>SubcontractorsActivities</vt:lpwstr>
      </vt:variant>
      <vt:variant>
        <vt:i4>393247</vt:i4>
      </vt:variant>
      <vt:variant>
        <vt:i4>3963</vt:i4>
      </vt:variant>
      <vt:variant>
        <vt:i4>0</vt:i4>
      </vt:variant>
      <vt:variant>
        <vt:i4>5</vt:i4>
      </vt:variant>
      <vt:variant>
        <vt:lpwstr/>
      </vt:variant>
      <vt:variant>
        <vt:lpwstr>Subcontractor</vt:lpwstr>
      </vt:variant>
      <vt:variant>
        <vt:i4>524290</vt:i4>
      </vt:variant>
      <vt:variant>
        <vt:i4>3951</vt:i4>
      </vt:variant>
      <vt:variant>
        <vt:i4>0</vt:i4>
      </vt:variant>
      <vt:variant>
        <vt:i4>5</vt:i4>
      </vt:variant>
      <vt:variant>
        <vt:lpwstr/>
      </vt:variant>
      <vt:variant>
        <vt:lpwstr>ContractorsRepresentative</vt:lpwstr>
      </vt:variant>
      <vt:variant>
        <vt:i4>6881387</vt:i4>
      </vt:variant>
      <vt:variant>
        <vt:i4>3948</vt:i4>
      </vt:variant>
      <vt:variant>
        <vt:i4>0</vt:i4>
      </vt:variant>
      <vt:variant>
        <vt:i4>5</vt:i4>
      </vt:variant>
      <vt:variant>
        <vt:lpwstr/>
      </vt:variant>
      <vt:variant>
        <vt:lpwstr>Subcontract</vt:lpwstr>
      </vt:variant>
      <vt:variant>
        <vt:i4>8126579</vt:i4>
      </vt:variant>
      <vt:variant>
        <vt:i4>3945</vt:i4>
      </vt:variant>
      <vt:variant>
        <vt:i4>0</vt:i4>
      </vt:variant>
      <vt:variant>
        <vt:i4>5</vt:i4>
      </vt:variant>
      <vt:variant>
        <vt:lpwstr/>
      </vt:variant>
      <vt:variant>
        <vt:lpwstr>Contractor</vt:lpwstr>
      </vt:variant>
      <vt:variant>
        <vt:i4>393247</vt:i4>
      </vt:variant>
      <vt:variant>
        <vt:i4>3942</vt:i4>
      </vt:variant>
      <vt:variant>
        <vt:i4>0</vt:i4>
      </vt:variant>
      <vt:variant>
        <vt:i4>5</vt:i4>
      </vt:variant>
      <vt:variant>
        <vt:lpwstr/>
      </vt:variant>
      <vt:variant>
        <vt:lpwstr>Subcontractor</vt:lpwstr>
      </vt:variant>
      <vt:variant>
        <vt:i4>1245196</vt:i4>
      </vt:variant>
      <vt:variant>
        <vt:i4>3939</vt:i4>
      </vt:variant>
      <vt:variant>
        <vt:i4>0</vt:i4>
      </vt:variant>
      <vt:variant>
        <vt:i4>5</vt:i4>
      </vt:variant>
      <vt:variant>
        <vt:lpwstr/>
      </vt:variant>
      <vt:variant>
        <vt:lpwstr>Variation</vt:lpwstr>
      </vt:variant>
      <vt:variant>
        <vt:i4>524290</vt:i4>
      </vt:variant>
      <vt:variant>
        <vt:i4>3936</vt:i4>
      </vt:variant>
      <vt:variant>
        <vt:i4>0</vt:i4>
      </vt:variant>
      <vt:variant>
        <vt:i4>5</vt:i4>
      </vt:variant>
      <vt:variant>
        <vt:lpwstr/>
      </vt:variant>
      <vt:variant>
        <vt:lpwstr>ContractorsRepresentative</vt:lpwstr>
      </vt:variant>
      <vt:variant>
        <vt:i4>524290</vt:i4>
      </vt:variant>
      <vt:variant>
        <vt:i4>3930</vt:i4>
      </vt:variant>
      <vt:variant>
        <vt:i4>0</vt:i4>
      </vt:variant>
      <vt:variant>
        <vt:i4>5</vt:i4>
      </vt:variant>
      <vt:variant>
        <vt:lpwstr/>
      </vt:variant>
      <vt:variant>
        <vt:lpwstr>ContractorsRepresentative</vt:lpwstr>
      </vt:variant>
      <vt:variant>
        <vt:i4>393247</vt:i4>
      </vt:variant>
      <vt:variant>
        <vt:i4>3927</vt:i4>
      </vt:variant>
      <vt:variant>
        <vt:i4>0</vt:i4>
      </vt:variant>
      <vt:variant>
        <vt:i4>5</vt:i4>
      </vt:variant>
      <vt:variant>
        <vt:lpwstr/>
      </vt:variant>
      <vt:variant>
        <vt:lpwstr>Subcontractor</vt:lpwstr>
      </vt:variant>
      <vt:variant>
        <vt:i4>1376270</vt:i4>
      </vt:variant>
      <vt:variant>
        <vt:i4>3924</vt:i4>
      </vt:variant>
      <vt:variant>
        <vt:i4>0</vt:i4>
      </vt:variant>
      <vt:variant>
        <vt:i4>5</vt:i4>
      </vt:variant>
      <vt:variant>
        <vt:lpwstr/>
      </vt:variant>
      <vt:variant>
        <vt:lpwstr>SubcontractPrice</vt:lpwstr>
      </vt:variant>
      <vt:variant>
        <vt:i4>1245196</vt:i4>
      </vt:variant>
      <vt:variant>
        <vt:i4>3921</vt:i4>
      </vt:variant>
      <vt:variant>
        <vt:i4>0</vt:i4>
      </vt:variant>
      <vt:variant>
        <vt:i4>5</vt:i4>
      </vt:variant>
      <vt:variant>
        <vt:lpwstr/>
      </vt:variant>
      <vt:variant>
        <vt:lpwstr>Variation</vt:lpwstr>
      </vt:variant>
      <vt:variant>
        <vt:i4>524290</vt:i4>
      </vt:variant>
      <vt:variant>
        <vt:i4>3918</vt:i4>
      </vt:variant>
      <vt:variant>
        <vt:i4>0</vt:i4>
      </vt:variant>
      <vt:variant>
        <vt:i4>5</vt:i4>
      </vt:variant>
      <vt:variant>
        <vt:lpwstr/>
      </vt:variant>
      <vt:variant>
        <vt:lpwstr>ContractorsRepresentative</vt:lpwstr>
      </vt:variant>
      <vt:variant>
        <vt:i4>524290</vt:i4>
      </vt:variant>
      <vt:variant>
        <vt:i4>3912</vt:i4>
      </vt:variant>
      <vt:variant>
        <vt:i4>0</vt:i4>
      </vt:variant>
      <vt:variant>
        <vt:i4>5</vt:i4>
      </vt:variant>
      <vt:variant>
        <vt:lpwstr/>
      </vt:variant>
      <vt:variant>
        <vt:lpwstr>ContractorsRepresentative</vt:lpwstr>
      </vt:variant>
      <vt:variant>
        <vt:i4>393247</vt:i4>
      </vt:variant>
      <vt:variant>
        <vt:i4>3906</vt:i4>
      </vt:variant>
      <vt:variant>
        <vt:i4>0</vt:i4>
      </vt:variant>
      <vt:variant>
        <vt:i4>5</vt:i4>
      </vt:variant>
      <vt:variant>
        <vt:lpwstr/>
      </vt:variant>
      <vt:variant>
        <vt:lpwstr>Subcontractor</vt:lpwstr>
      </vt:variant>
      <vt:variant>
        <vt:i4>1376270</vt:i4>
      </vt:variant>
      <vt:variant>
        <vt:i4>3903</vt:i4>
      </vt:variant>
      <vt:variant>
        <vt:i4>0</vt:i4>
      </vt:variant>
      <vt:variant>
        <vt:i4>5</vt:i4>
      </vt:variant>
      <vt:variant>
        <vt:lpwstr/>
      </vt:variant>
      <vt:variant>
        <vt:lpwstr>SubcontractPrice</vt:lpwstr>
      </vt:variant>
      <vt:variant>
        <vt:i4>1179671</vt:i4>
      </vt:variant>
      <vt:variant>
        <vt:i4>3900</vt:i4>
      </vt:variant>
      <vt:variant>
        <vt:i4>0</vt:i4>
      </vt:variant>
      <vt:variant>
        <vt:i4>5</vt:i4>
      </vt:variant>
      <vt:variant>
        <vt:lpwstr/>
      </vt:variant>
      <vt:variant>
        <vt:lpwstr>DateforCompletion</vt:lpwstr>
      </vt:variant>
      <vt:variant>
        <vt:i4>8192121</vt:i4>
      </vt:variant>
      <vt:variant>
        <vt:i4>3897</vt:i4>
      </vt:variant>
      <vt:variant>
        <vt:i4>0</vt:i4>
      </vt:variant>
      <vt:variant>
        <vt:i4>5</vt:i4>
      </vt:variant>
      <vt:variant>
        <vt:lpwstr/>
      </vt:variant>
      <vt:variant>
        <vt:lpwstr>Completion</vt:lpwstr>
      </vt:variant>
      <vt:variant>
        <vt:i4>1179671</vt:i4>
      </vt:variant>
      <vt:variant>
        <vt:i4>3891</vt:i4>
      </vt:variant>
      <vt:variant>
        <vt:i4>0</vt:i4>
      </vt:variant>
      <vt:variant>
        <vt:i4>5</vt:i4>
      </vt:variant>
      <vt:variant>
        <vt:lpwstr/>
      </vt:variant>
      <vt:variant>
        <vt:lpwstr>DateforCompletion</vt:lpwstr>
      </vt:variant>
      <vt:variant>
        <vt:i4>393247</vt:i4>
      </vt:variant>
      <vt:variant>
        <vt:i4>3888</vt:i4>
      </vt:variant>
      <vt:variant>
        <vt:i4>0</vt:i4>
      </vt:variant>
      <vt:variant>
        <vt:i4>5</vt:i4>
      </vt:variant>
      <vt:variant>
        <vt:lpwstr/>
      </vt:variant>
      <vt:variant>
        <vt:lpwstr>Subcontractor</vt:lpwstr>
      </vt:variant>
      <vt:variant>
        <vt:i4>786463</vt:i4>
      </vt:variant>
      <vt:variant>
        <vt:i4>3882</vt:i4>
      </vt:variant>
      <vt:variant>
        <vt:i4>0</vt:i4>
      </vt:variant>
      <vt:variant>
        <vt:i4>5</vt:i4>
      </vt:variant>
      <vt:variant>
        <vt:lpwstr/>
      </vt:variant>
      <vt:variant>
        <vt:lpwstr>SubcontractorsActivities</vt:lpwstr>
      </vt:variant>
      <vt:variant>
        <vt:i4>393247</vt:i4>
      </vt:variant>
      <vt:variant>
        <vt:i4>3879</vt:i4>
      </vt:variant>
      <vt:variant>
        <vt:i4>0</vt:i4>
      </vt:variant>
      <vt:variant>
        <vt:i4>5</vt:i4>
      </vt:variant>
      <vt:variant>
        <vt:lpwstr/>
      </vt:variant>
      <vt:variant>
        <vt:lpwstr>Subcontractor</vt:lpwstr>
      </vt:variant>
      <vt:variant>
        <vt:i4>524290</vt:i4>
      </vt:variant>
      <vt:variant>
        <vt:i4>3873</vt:i4>
      </vt:variant>
      <vt:variant>
        <vt:i4>0</vt:i4>
      </vt:variant>
      <vt:variant>
        <vt:i4>5</vt:i4>
      </vt:variant>
      <vt:variant>
        <vt:lpwstr/>
      </vt:variant>
      <vt:variant>
        <vt:lpwstr>ContractorsRepresentative</vt:lpwstr>
      </vt:variant>
      <vt:variant>
        <vt:i4>524290</vt:i4>
      </vt:variant>
      <vt:variant>
        <vt:i4>3870</vt:i4>
      </vt:variant>
      <vt:variant>
        <vt:i4>0</vt:i4>
      </vt:variant>
      <vt:variant>
        <vt:i4>5</vt:i4>
      </vt:variant>
      <vt:variant>
        <vt:lpwstr/>
      </vt:variant>
      <vt:variant>
        <vt:lpwstr>ContractorsRepresentative</vt:lpwstr>
      </vt:variant>
      <vt:variant>
        <vt:i4>1376261</vt:i4>
      </vt:variant>
      <vt:variant>
        <vt:i4>3867</vt:i4>
      </vt:variant>
      <vt:variant>
        <vt:i4>0</vt:i4>
      </vt:variant>
      <vt:variant>
        <vt:i4>5</vt:i4>
      </vt:variant>
      <vt:variant>
        <vt:lpwstr/>
      </vt:variant>
      <vt:variant>
        <vt:lpwstr>AwardDate</vt:lpwstr>
      </vt:variant>
      <vt:variant>
        <vt:i4>393247</vt:i4>
      </vt:variant>
      <vt:variant>
        <vt:i4>3861</vt:i4>
      </vt:variant>
      <vt:variant>
        <vt:i4>0</vt:i4>
      </vt:variant>
      <vt:variant>
        <vt:i4>5</vt:i4>
      </vt:variant>
      <vt:variant>
        <vt:lpwstr/>
      </vt:variant>
      <vt:variant>
        <vt:lpwstr>Subcontractor</vt:lpwstr>
      </vt:variant>
      <vt:variant>
        <vt:i4>393247</vt:i4>
      </vt:variant>
      <vt:variant>
        <vt:i4>3858</vt:i4>
      </vt:variant>
      <vt:variant>
        <vt:i4>0</vt:i4>
      </vt:variant>
      <vt:variant>
        <vt:i4>5</vt:i4>
      </vt:variant>
      <vt:variant>
        <vt:lpwstr/>
      </vt:variant>
      <vt:variant>
        <vt:lpwstr>Subcontractor</vt:lpwstr>
      </vt:variant>
      <vt:variant>
        <vt:i4>2031643</vt:i4>
      </vt:variant>
      <vt:variant>
        <vt:i4>3855</vt:i4>
      </vt:variant>
      <vt:variant>
        <vt:i4>0</vt:i4>
      </vt:variant>
      <vt:variant>
        <vt:i4>5</vt:i4>
      </vt:variant>
      <vt:variant>
        <vt:lpwstr/>
      </vt:variant>
      <vt:variant>
        <vt:lpwstr>SubcontractWorks</vt:lpwstr>
      </vt:variant>
      <vt:variant>
        <vt:i4>786463</vt:i4>
      </vt:variant>
      <vt:variant>
        <vt:i4>3852</vt:i4>
      </vt:variant>
      <vt:variant>
        <vt:i4>0</vt:i4>
      </vt:variant>
      <vt:variant>
        <vt:i4>5</vt:i4>
      </vt:variant>
      <vt:variant>
        <vt:lpwstr/>
      </vt:variant>
      <vt:variant>
        <vt:lpwstr>SubcontractorsActivities</vt:lpwstr>
      </vt:variant>
      <vt:variant>
        <vt:i4>786439</vt:i4>
      </vt:variant>
      <vt:variant>
        <vt:i4>3849</vt:i4>
      </vt:variant>
      <vt:variant>
        <vt:i4>0</vt:i4>
      </vt:variant>
      <vt:variant>
        <vt:i4>5</vt:i4>
      </vt:variant>
      <vt:variant>
        <vt:lpwstr/>
      </vt:variant>
      <vt:variant>
        <vt:lpwstr>Site</vt:lpwstr>
      </vt:variant>
      <vt:variant>
        <vt:i4>1572895</vt:i4>
      </vt:variant>
      <vt:variant>
        <vt:i4>3846</vt:i4>
      </vt:variant>
      <vt:variant>
        <vt:i4>0</vt:i4>
      </vt:variant>
      <vt:variant>
        <vt:i4>5</vt:i4>
      </vt:variant>
      <vt:variant>
        <vt:lpwstr/>
      </vt:variant>
      <vt:variant>
        <vt:lpwstr>Approval</vt:lpwstr>
      </vt:variant>
      <vt:variant>
        <vt:i4>524290</vt:i4>
      </vt:variant>
      <vt:variant>
        <vt:i4>3843</vt:i4>
      </vt:variant>
      <vt:variant>
        <vt:i4>0</vt:i4>
      </vt:variant>
      <vt:variant>
        <vt:i4>5</vt:i4>
      </vt:variant>
      <vt:variant>
        <vt:lpwstr/>
      </vt:variant>
      <vt:variant>
        <vt:lpwstr>ContractorsRepresentative</vt:lpwstr>
      </vt:variant>
      <vt:variant>
        <vt:i4>6881387</vt:i4>
      </vt:variant>
      <vt:variant>
        <vt:i4>3840</vt:i4>
      </vt:variant>
      <vt:variant>
        <vt:i4>0</vt:i4>
      </vt:variant>
      <vt:variant>
        <vt:i4>5</vt:i4>
      </vt:variant>
      <vt:variant>
        <vt:lpwstr/>
      </vt:variant>
      <vt:variant>
        <vt:lpwstr>Subcontract</vt:lpwstr>
      </vt:variant>
      <vt:variant>
        <vt:i4>1572895</vt:i4>
      </vt:variant>
      <vt:variant>
        <vt:i4>3836</vt:i4>
      </vt:variant>
      <vt:variant>
        <vt:i4>0</vt:i4>
      </vt:variant>
      <vt:variant>
        <vt:i4>5</vt:i4>
      </vt:variant>
      <vt:variant>
        <vt:lpwstr/>
      </vt:variant>
      <vt:variant>
        <vt:lpwstr>Approval</vt:lpwstr>
      </vt:variant>
      <vt:variant>
        <vt:i4>1572895</vt:i4>
      </vt:variant>
      <vt:variant>
        <vt:i4>3834</vt:i4>
      </vt:variant>
      <vt:variant>
        <vt:i4>0</vt:i4>
      </vt:variant>
      <vt:variant>
        <vt:i4>5</vt:i4>
      </vt:variant>
      <vt:variant>
        <vt:lpwstr/>
      </vt:variant>
      <vt:variant>
        <vt:lpwstr>Approval</vt:lpwstr>
      </vt:variant>
      <vt:variant>
        <vt:i4>1572880</vt:i4>
      </vt:variant>
      <vt:variant>
        <vt:i4>3831</vt:i4>
      </vt:variant>
      <vt:variant>
        <vt:i4>0</vt:i4>
      </vt:variant>
      <vt:variant>
        <vt:i4>5</vt:i4>
      </vt:variant>
      <vt:variant>
        <vt:lpwstr/>
      </vt:variant>
      <vt:variant>
        <vt:lpwstr>StatutoryRequirements</vt:lpwstr>
      </vt:variant>
      <vt:variant>
        <vt:i4>655364</vt:i4>
      </vt:variant>
      <vt:variant>
        <vt:i4>3828</vt:i4>
      </vt:variant>
      <vt:variant>
        <vt:i4>0</vt:i4>
      </vt:variant>
      <vt:variant>
        <vt:i4>5</vt:i4>
      </vt:variant>
      <vt:variant>
        <vt:lpwstr/>
      </vt:variant>
      <vt:variant>
        <vt:lpwstr>NationalConstructionCode</vt:lpwstr>
      </vt:variant>
      <vt:variant>
        <vt:i4>196637</vt:i4>
      </vt:variant>
      <vt:variant>
        <vt:i4>3825</vt:i4>
      </vt:variant>
      <vt:variant>
        <vt:i4>0</vt:i4>
      </vt:variant>
      <vt:variant>
        <vt:i4>5</vt:i4>
      </vt:variant>
      <vt:variant>
        <vt:lpwstr/>
      </vt:variant>
      <vt:variant>
        <vt:lpwstr>MFPE</vt:lpwstr>
      </vt:variant>
      <vt:variant>
        <vt:i4>786463</vt:i4>
      </vt:variant>
      <vt:variant>
        <vt:i4>3822</vt:i4>
      </vt:variant>
      <vt:variant>
        <vt:i4>0</vt:i4>
      </vt:variant>
      <vt:variant>
        <vt:i4>5</vt:i4>
      </vt:variant>
      <vt:variant>
        <vt:lpwstr/>
      </vt:variant>
      <vt:variant>
        <vt:lpwstr>SubcontractorsActivities</vt:lpwstr>
      </vt:variant>
      <vt:variant>
        <vt:i4>6881387</vt:i4>
      </vt:variant>
      <vt:variant>
        <vt:i4>3819</vt:i4>
      </vt:variant>
      <vt:variant>
        <vt:i4>0</vt:i4>
      </vt:variant>
      <vt:variant>
        <vt:i4>5</vt:i4>
      </vt:variant>
      <vt:variant>
        <vt:lpwstr/>
      </vt:variant>
      <vt:variant>
        <vt:lpwstr>Subcontract</vt:lpwstr>
      </vt:variant>
      <vt:variant>
        <vt:i4>393247</vt:i4>
      </vt:variant>
      <vt:variant>
        <vt:i4>3816</vt:i4>
      </vt:variant>
      <vt:variant>
        <vt:i4>0</vt:i4>
      </vt:variant>
      <vt:variant>
        <vt:i4>5</vt:i4>
      </vt:variant>
      <vt:variant>
        <vt:lpwstr/>
      </vt:variant>
      <vt:variant>
        <vt:lpwstr>Subcontractor</vt:lpwstr>
      </vt:variant>
      <vt:variant>
        <vt:i4>1507356</vt:i4>
      </vt:variant>
      <vt:variant>
        <vt:i4>3813</vt:i4>
      </vt:variant>
      <vt:variant>
        <vt:i4>0</vt:i4>
      </vt:variant>
      <vt:variant>
        <vt:i4>5</vt:i4>
      </vt:variant>
      <vt:variant>
        <vt:lpwstr/>
      </vt:variant>
      <vt:variant>
        <vt:lpwstr>direction</vt:lpwstr>
      </vt:variant>
      <vt:variant>
        <vt:i4>524290</vt:i4>
      </vt:variant>
      <vt:variant>
        <vt:i4>3807</vt:i4>
      </vt:variant>
      <vt:variant>
        <vt:i4>0</vt:i4>
      </vt:variant>
      <vt:variant>
        <vt:i4>5</vt:i4>
      </vt:variant>
      <vt:variant>
        <vt:lpwstr/>
      </vt:variant>
      <vt:variant>
        <vt:lpwstr>ContractorsRepresentative</vt:lpwstr>
      </vt:variant>
      <vt:variant>
        <vt:i4>1245196</vt:i4>
      </vt:variant>
      <vt:variant>
        <vt:i4>3804</vt:i4>
      </vt:variant>
      <vt:variant>
        <vt:i4>0</vt:i4>
      </vt:variant>
      <vt:variant>
        <vt:i4>5</vt:i4>
      </vt:variant>
      <vt:variant>
        <vt:lpwstr/>
      </vt:variant>
      <vt:variant>
        <vt:lpwstr>Variation</vt:lpwstr>
      </vt:variant>
      <vt:variant>
        <vt:i4>1507356</vt:i4>
      </vt:variant>
      <vt:variant>
        <vt:i4>3801</vt:i4>
      </vt:variant>
      <vt:variant>
        <vt:i4>0</vt:i4>
      </vt:variant>
      <vt:variant>
        <vt:i4>5</vt:i4>
      </vt:variant>
      <vt:variant>
        <vt:lpwstr/>
      </vt:variant>
      <vt:variant>
        <vt:lpwstr>direction</vt:lpwstr>
      </vt:variant>
      <vt:variant>
        <vt:i4>393247</vt:i4>
      </vt:variant>
      <vt:variant>
        <vt:i4>3798</vt:i4>
      </vt:variant>
      <vt:variant>
        <vt:i4>0</vt:i4>
      </vt:variant>
      <vt:variant>
        <vt:i4>5</vt:i4>
      </vt:variant>
      <vt:variant>
        <vt:lpwstr/>
      </vt:variant>
      <vt:variant>
        <vt:lpwstr>Subcontractor</vt:lpwstr>
      </vt:variant>
      <vt:variant>
        <vt:i4>393247</vt:i4>
      </vt:variant>
      <vt:variant>
        <vt:i4>3795</vt:i4>
      </vt:variant>
      <vt:variant>
        <vt:i4>0</vt:i4>
      </vt:variant>
      <vt:variant>
        <vt:i4>5</vt:i4>
      </vt:variant>
      <vt:variant>
        <vt:lpwstr/>
      </vt:variant>
      <vt:variant>
        <vt:lpwstr>Subcontractor</vt:lpwstr>
      </vt:variant>
      <vt:variant>
        <vt:i4>524290</vt:i4>
      </vt:variant>
      <vt:variant>
        <vt:i4>3792</vt:i4>
      </vt:variant>
      <vt:variant>
        <vt:i4>0</vt:i4>
      </vt:variant>
      <vt:variant>
        <vt:i4>5</vt:i4>
      </vt:variant>
      <vt:variant>
        <vt:lpwstr/>
      </vt:variant>
      <vt:variant>
        <vt:lpwstr>ContractorsRepresentative</vt:lpwstr>
      </vt:variant>
      <vt:variant>
        <vt:i4>524290</vt:i4>
      </vt:variant>
      <vt:variant>
        <vt:i4>3789</vt:i4>
      </vt:variant>
      <vt:variant>
        <vt:i4>0</vt:i4>
      </vt:variant>
      <vt:variant>
        <vt:i4>5</vt:i4>
      </vt:variant>
      <vt:variant>
        <vt:lpwstr/>
      </vt:variant>
      <vt:variant>
        <vt:lpwstr>ContractorsRepresentative</vt:lpwstr>
      </vt:variant>
      <vt:variant>
        <vt:i4>8126579</vt:i4>
      </vt:variant>
      <vt:variant>
        <vt:i4>3786</vt:i4>
      </vt:variant>
      <vt:variant>
        <vt:i4>0</vt:i4>
      </vt:variant>
      <vt:variant>
        <vt:i4>5</vt:i4>
      </vt:variant>
      <vt:variant>
        <vt:lpwstr/>
      </vt:variant>
      <vt:variant>
        <vt:lpwstr>Contractor</vt:lpwstr>
      </vt:variant>
      <vt:variant>
        <vt:i4>393247</vt:i4>
      </vt:variant>
      <vt:variant>
        <vt:i4>3783</vt:i4>
      </vt:variant>
      <vt:variant>
        <vt:i4>0</vt:i4>
      </vt:variant>
      <vt:variant>
        <vt:i4>5</vt:i4>
      </vt:variant>
      <vt:variant>
        <vt:lpwstr/>
      </vt:variant>
      <vt:variant>
        <vt:lpwstr>Subcontractor</vt:lpwstr>
      </vt:variant>
      <vt:variant>
        <vt:i4>6881387</vt:i4>
      </vt:variant>
      <vt:variant>
        <vt:i4>3780</vt:i4>
      </vt:variant>
      <vt:variant>
        <vt:i4>0</vt:i4>
      </vt:variant>
      <vt:variant>
        <vt:i4>5</vt:i4>
      </vt:variant>
      <vt:variant>
        <vt:lpwstr/>
      </vt:variant>
      <vt:variant>
        <vt:lpwstr>Subcontract</vt:lpwstr>
      </vt:variant>
      <vt:variant>
        <vt:i4>6619255</vt:i4>
      </vt:variant>
      <vt:variant>
        <vt:i4>3777</vt:i4>
      </vt:variant>
      <vt:variant>
        <vt:i4>0</vt:i4>
      </vt:variant>
      <vt:variant>
        <vt:i4>5</vt:i4>
      </vt:variant>
      <vt:variant>
        <vt:lpwstr/>
      </vt:variant>
      <vt:variant>
        <vt:lpwstr>SubcontractParticulars</vt:lpwstr>
      </vt:variant>
      <vt:variant>
        <vt:i4>6881387</vt:i4>
      </vt:variant>
      <vt:variant>
        <vt:i4>3774</vt:i4>
      </vt:variant>
      <vt:variant>
        <vt:i4>0</vt:i4>
      </vt:variant>
      <vt:variant>
        <vt:i4>5</vt:i4>
      </vt:variant>
      <vt:variant>
        <vt:lpwstr/>
      </vt:variant>
      <vt:variant>
        <vt:lpwstr>Subcontract</vt:lpwstr>
      </vt:variant>
      <vt:variant>
        <vt:i4>524290</vt:i4>
      </vt:variant>
      <vt:variant>
        <vt:i4>3768</vt:i4>
      </vt:variant>
      <vt:variant>
        <vt:i4>0</vt:i4>
      </vt:variant>
      <vt:variant>
        <vt:i4>5</vt:i4>
      </vt:variant>
      <vt:variant>
        <vt:lpwstr/>
      </vt:variant>
      <vt:variant>
        <vt:lpwstr>ContractorsRepresentative</vt:lpwstr>
      </vt:variant>
      <vt:variant>
        <vt:i4>393247</vt:i4>
      </vt:variant>
      <vt:variant>
        <vt:i4>3765</vt:i4>
      </vt:variant>
      <vt:variant>
        <vt:i4>0</vt:i4>
      </vt:variant>
      <vt:variant>
        <vt:i4>5</vt:i4>
      </vt:variant>
      <vt:variant>
        <vt:lpwstr/>
      </vt:variant>
      <vt:variant>
        <vt:lpwstr>Subcontractor</vt:lpwstr>
      </vt:variant>
      <vt:variant>
        <vt:i4>6881396</vt:i4>
      </vt:variant>
      <vt:variant>
        <vt:i4>3762</vt:i4>
      </vt:variant>
      <vt:variant>
        <vt:i4>0</vt:i4>
      </vt:variant>
      <vt:variant>
        <vt:i4>5</vt:i4>
      </vt:variant>
      <vt:variant>
        <vt:lpwstr/>
      </vt:variant>
      <vt:variant>
        <vt:lpwstr>DesignDocuments</vt:lpwstr>
      </vt:variant>
      <vt:variant>
        <vt:i4>786463</vt:i4>
      </vt:variant>
      <vt:variant>
        <vt:i4>3759</vt:i4>
      </vt:variant>
      <vt:variant>
        <vt:i4>0</vt:i4>
      </vt:variant>
      <vt:variant>
        <vt:i4>5</vt:i4>
      </vt:variant>
      <vt:variant>
        <vt:lpwstr/>
      </vt:variant>
      <vt:variant>
        <vt:lpwstr>SubcontractorsActivities</vt:lpwstr>
      </vt:variant>
      <vt:variant>
        <vt:i4>1376270</vt:i4>
      </vt:variant>
      <vt:variant>
        <vt:i4>3756</vt:i4>
      </vt:variant>
      <vt:variant>
        <vt:i4>0</vt:i4>
      </vt:variant>
      <vt:variant>
        <vt:i4>5</vt:i4>
      </vt:variant>
      <vt:variant>
        <vt:lpwstr/>
      </vt:variant>
      <vt:variant>
        <vt:lpwstr>SubcontractPrice</vt:lpwstr>
      </vt:variant>
      <vt:variant>
        <vt:i4>393247</vt:i4>
      </vt:variant>
      <vt:variant>
        <vt:i4>3753</vt:i4>
      </vt:variant>
      <vt:variant>
        <vt:i4>0</vt:i4>
      </vt:variant>
      <vt:variant>
        <vt:i4>5</vt:i4>
      </vt:variant>
      <vt:variant>
        <vt:lpwstr/>
      </vt:variant>
      <vt:variant>
        <vt:lpwstr>Subcontractor</vt:lpwstr>
      </vt:variant>
      <vt:variant>
        <vt:i4>6881387</vt:i4>
      </vt:variant>
      <vt:variant>
        <vt:i4>3750</vt:i4>
      </vt:variant>
      <vt:variant>
        <vt:i4>0</vt:i4>
      </vt:variant>
      <vt:variant>
        <vt:i4>5</vt:i4>
      </vt:variant>
      <vt:variant>
        <vt:lpwstr/>
      </vt:variant>
      <vt:variant>
        <vt:lpwstr>Subcontract</vt:lpwstr>
      </vt:variant>
      <vt:variant>
        <vt:i4>524290</vt:i4>
      </vt:variant>
      <vt:variant>
        <vt:i4>3747</vt:i4>
      </vt:variant>
      <vt:variant>
        <vt:i4>0</vt:i4>
      </vt:variant>
      <vt:variant>
        <vt:i4>5</vt:i4>
      </vt:variant>
      <vt:variant>
        <vt:lpwstr/>
      </vt:variant>
      <vt:variant>
        <vt:lpwstr>ContractorsRepresentative</vt:lpwstr>
      </vt:variant>
      <vt:variant>
        <vt:i4>1245196</vt:i4>
      </vt:variant>
      <vt:variant>
        <vt:i4>3744</vt:i4>
      </vt:variant>
      <vt:variant>
        <vt:i4>0</vt:i4>
      </vt:variant>
      <vt:variant>
        <vt:i4>5</vt:i4>
      </vt:variant>
      <vt:variant>
        <vt:lpwstr/>
      </vt:variant>
      <vt:variant>
        <vt:lpwstr>Variation</vt:lpwstr>
      </vt:variant>
      <vt:variant>
        <vt:i4>524290</vt:i4>
      </vt:variant>
      <vt:variant>
        <vt:i4>3741</vt:i4>
      </vt:variant>
      <vt:variant>
        <vt:i4>0</vt:i4>
      </vt:variant>
      <vt:variant>
        <vt:i4>5</vt:i4>
      </vt:variant>
      <vt:variant>
        <vt:lpwstr/>
      </vt:variant>
      <vt:variant>
        <vt:lpwstr>ContractorsRepresentative</vt:lpwstr>
      </vt:variant>
      <vt:variant>
        <vt:i4>1507356</vt:i4>
      </vt:variant>
      <vt:variant>
        <vt:i4>3738</vt:i4>
      </vt:variant>
      <vt:variant>
        <vt:i4>0</vt:i4>
      </vt:variant>
      <vt:variant>
        <vt:i4>5</vt:i4>
      </vt:variant>
      <vt:variant>
        <vt:lpwstr/>
      </vt:variant>
      <vt:variant>
        <vt:lpwstr>direction</vt:lpwstr>
      </vt:variant>
      <vt:variant>
        <vt:i4>524290</vt:i4>
      </vt:variant>
      <vt:variant>
        <vt:i4>3732</vt:i4>
      </vt:variant>
      <vt:variant>
        <vt:i4>0</vt:i4>
      </vt:variant>
      <vt:variant>
        <vt:i4>5</vt:i4>
      </vt:variant>
      <vt:variant>
        <vt:lpwstr/>
      </vt:variant>
      <vt:variant>
        <vt:lpwstr>ContractorsRepresentative</vt:lpwstr>
      </vt:variant>
      <vt:variant>
        <vt:i4>393247</vt:i4>
      </vt:variant>
      <vt:variant>
        <vt:i4>3729</vt:i4>
      </vt:variant>
      <vt:variant>
        <vt:i4>0</vt:i4>
      </vt:variant>
      <vt:variant>
        <vt:i4>5</vt:i4>
      </vt:variant>
      <vt:variant>
        <vt:lpwstr/>
      </vt:variant>
      <vt:variant>
        <vt:lpwstr>Subcontractor</vt:lpwstr>
      </vt:variant>
      <vt:variant>
        <vt:i4>2031643</vt:i4>
      </vt:variant>
      <vt:variant>
        <vt:i4>3726</vt:i4>
      </vt:variant>
      <vt:variant>
        <vt:i4>0</vt:i4>
      </vt:variant>
      <vt:variant>
        <vt:i4>5</vt:i4>
      </vt:variant>
      <vt:variant>
        <vt:lpwstr/>
      </vt:variant>
      <vt:variant>
        <vt:lpwstr>SubcontractWorks</vt:lpwstr>
      </vt:variant>
      <vt:variant>
        <vt:i4>393247</vt:i4>
      </vt:variant>
      <vt:variant>
        <vt:i4>3723</vt:i4>
      </vt:variant>
      <vt:variant>
        <vt:i4>0</vt:i4>
      </vt:variant>
      <vt:variant>
        <vt:i4>5</vt:i4>
      </vt:variant>
      <vt:variant>
        <vt:lpwstr/>
      </vt:variant>
      <vt:variant>
        <vt:lpwstr>Subcontractor</vt:lpwstr>
      </vt:variant>
      <vt:variant>
        <vt:i4>6881387</vt:i4>
      </vt:variant>
      <vt:variant>
        <vt:i4>3720</vt:i4>
      </vt:variant>
      <vt:variant>
        <vt:i4>0</vt:i4>
      </vt:variant>
      <vt:variant>
        <vt:i4>5</vt:i4>
      </vt:variant>
      <vt:variant>
        <vt:lpwstr/>
      </vt:variant>
      <vt:variant>
        <vt:lpwstr>Subcontract</vt:lpwstr>
      </vt:variant>
      <vt:variant>
        <vt:i4>6881396</vt:i4>
      </vt:variant>
      <vt:variant>
        <vt:i4>3717</vt:i4>
      </vt:variant>
      <vt:variant>
        <vt:i4>0</vt:i4>
      </vt:variant>
      <vt:variant>
        <vt:i4>5</vt:i4>
      </vt:variant>
      <vt:variant>
        <vt:lpwstr/>
      </vt:variant>
      <vt:variant>
        <vt:lpwstr>DesignDocuments</vt:lpwstr>
      </vt:variant>
      <vt:variant>
        <vt:i4>2031643</vt:i4>
      </vt:variant>
      <vt:variant>
        <vt:i4>3714</vt:i4>
      </vt:variant>
      <vt:variant>
        <vt:i4>0</vt:i4>
      </vt:variant>
      <vt:variant>
        <vt:i4>5</vt:i4>
      </vt:variant>
      <vt:variant>
        <vt:lpwstr/>
      </vt:variant>
      <vt:variant>
        <vt:lpwstr>SubcontractWorks</vt:lpwstr>
      </vt:variant>
      <vt:variant>
        <vt:i4>393247</vt:i4>
      </vt:variant>
      <vt:variant>
        <vt:i4>3711</vt:i4>
      </vt:variant>
      <vt:variant>
        <vt:i4>0</vt:i4>
      </vt:variant>
      <vt:variant>
        <vt:i4>5</vt:i4>
      </vt:variant>
      <vt:variant>
        <vt:lpwstr/>
      </vt:variant>
      <vt:variant>
        <vt:lpwstr>Subcontractor</vt:lpwstr>
      </vt:variant>
      <vt:variant>
        <vt:i4>786439</vt:i4>
      </vt:variant>
      <vt:variant>
        <vt:i4>3705</vt:i4>
      </vt:variant>
      <vt:variant>
        <vt:i4>0</vt:i4>
      </vt:variant>
      <vt:variant>
        <vt:i4>5</vt:i4>
      </vt:variant>
      <vt:variant>
        <vt:lpwstr/>
      </vt:variant>
      <vt:variant>
        <vt:lpwstr>Site</vt:lpwstr>
      </vt:variant>
      <vt:variant>
        <vt:i4>393247</vt:i4>
      </vt:variant>
      <vt:variant>
        <vt:i4>3702</vt:i4>
      </vt:variant>
      <vt:variant>
        <vt:i4>0</vt:i4>
      </vt:variant>
      <vt:variant>
        <vt:i4>5</vt:i4>
      </vt:variant>
      <vt:variant>
        <vt:lpwstr/>
      </vt:variant>
      <vt:variant>
        <vt:lpwstr>Subcontractor</vt:lpwstr>
      </vt:variant>
      <vt:variant>
        <vt:i4>6881387</vt:i4>
      </vt:variant>
      <vt:variant>
        <vt:i4>3699</vt:i4>
      </vt:variant>
      <vt:variant>
        <vt:i4>0</vt:i4>
      </vt:variant>
      <vt:variant>
        <vt:i4>5</vt:i4>
      </vt:variant>
      <vt:variant>
        <vt:lpwstr/>
      </vt:variant>
      <vt:variant>
        <vt:lpwstr>Subcontract</vt:lpwstr>
      </vt:variant>
      <vt:variant>
        <vt:i4>8126579</vt:i4>
      </vt:variant>
      <vt:variant>
        <vt:i4>3696</vt:i4>
      </vt:variant>
      <vt:variant>
        <vt:i4>0</vt:i4>
      </vt:variant>
      <vt:variant>
        <vt:i4>5</vt:i4>
      </vt:variant>
      <vt:variant>
        <vt:lpwstr/>
      </vt:variant>
      <vt:variant>
        <vt:lpwstr>Contractor</vt:lpwstr>
      </vt:variant>
      <vt:variant>
        <vt:i4>393247</vt:i4>
      </vt:variant>
      <vt:variant>
        <vt:i4>3693</vt:i4>
      </vt:variant>
      <vt:variant>
        <vt:i4>0</vt:i4>
      </vt:variant>
      <vt:variant>
        <vt:i4>5</vt:i4>
      </vt:variant>
      <vt:variant>
        <vt:lpwstr/>
      </vt:variant>
      <vt:variant>
        <vt:lpwstr>Subcontractor</vt:lpwstr>
      </vt:variant>
      <vt:variant>
        <vt:i4>393247</vt:i4>
      </vt:variant>
      <vt:variant>
        <vt:i4>3690</vt:i4>
      </vt:variant>
      <vt:variant>
        <vt:i4>0</vt:i4>
      </vt:variant>
      <vt:variant>
        <vt:i4>5</vt:i4>
      </vt:variant>
      <vt:variant>
        <vt:lpwstr/>
      </vt:variant>
      <vt:variant>
        <vt:lpwstr>Subcontractor</vt:lpwstr>
      </vt:variant>
      <vt:variant>
        <vt:i4>786463</vt:i4>
      </vt:variant>
      <vt:variant>
        <vt:i4>3687</vt:i4>
      </vt:variant>
      <vt:variant>
        <vt:i4>0</vt:i4>
      </vt:variant>
      <vt:variant>
        <vt:i4>5</vt:i4>
      </vt:variant>
      <vt:variant>
        <vt:lpwstr/>
      </vt:variant>
      <vt:variant>
        <vt:lpwstr>SubcontractorsActivities</vt:lpwstr>
      </vt:variant>
      <vt:variant>
        <vt:i4>786439</vt:i4>
      </vt:variant>
      <vt:variant>
        <vt:i4>3684</vt:i4>
      </vt:variant>
      <vt:variant>
        <vt:i4>0</vt:i4>
      </vt:variant>
      <vt:variant>
        <vt:i4>5</vt:i4>
      </vt:variant>
      <vt:variant>
        <vt:lpwstr/>
      </vt:variant>
      <vt:variant>
        <vt:lpwstr>Site</vt:lpwstr>
      </vt:variant>
      <vt:variant>
        <vt:i4>6881396</vt:i4>
      </vt:variant>
      <vt:variant>
        <vt:i4>3681</vt:i4>
      </vt:variant>
      <vt:variant>
        <vt:i4>0</vt:i4>
      </vt:variant>
      <vt:variant>
        <vt:i4>5</vt:i4>
      </vt:variant>
      <vt:variant>
        <vt:lpwstr/>
      </vt:variant>
      <vt:variant>
        <vt:lpwstr>DesignDocuments</vt:lpwstr>
      </vt:variant>
      <vt:variant>
        <vt:i4>786463</vt:i4>
      </vt:variant>
      <vt:variant>
        <vt:i4>3678</vt:i4>
      </vt:variant>
      <vt:variant>
        <vt:i4>0</vt:i4>
      </vt:variant>
      <vt:variant>
        <vt:i4>5</vt:i4>
      </vt:variant>
      <vt:variant>
        <vt:lpwstr/>
      </vt:variant>
      <vt:variant>
        <vt:lpwstr>SubcontractorsActivities</vt:lpwstr>
      </vt:variant>
      <vt:variant>
        <vt:i4>786439</vt:i4>
      </vt:variant>
      <vt:variant>
        <vt:i4>3675</vt:i4>
      </vt:variant>
      <vt:variant>
        <vt:i4>0</vt:i4>
      </vt:variant>
      <vt:variant>
        <vt:i4>5</vt:i4>
      </vt:variant>
      <vt:variant>
        <vt:lpwstr/>
      </vt:variant>
      <vt:variant>
        <vt:lpwstr>Site</vt:lpwstr>
      </vt:variant>
      <vt:variant>
        <vt:i4>393247</vt:i4>
      </vt:variant>
      <vt:variant>
        <vt:i4>3672</vt:i4>
      </vt:variant>
      <vt:variant>
        <vt:i4>0</vt:i4>
      </vt:variant>
      <vt:variant>
        <vt:i4>5</vt:i4>
      </vt:variant>
      <vt:variant>
        <vt:lpwstr/>
      </vt:variant>
      <vt:variant>
        <vt:lpwstr>Subcontractor</vt:lpwstr>
      </vt:variant>
      <vt:variant>
        <vt:i4>8192121</vt:i4>
      </vt:variant>
      <vt:variant>
        <vt:i4>3666</vt:i4>
      </vt:variant>
      <vt:variant>
        <vt:i4>0</vt:i4>
      </vt:variant>
      <vt:variant>
        <vt:i4>5</vt:i4>
      </vt:variant>
      <vt:variant>
        <vt:lpwstr/>
      </vt:variant>
      <vt:variant>
        <vt:lpwstr>Completion</vt:lpwstr>
      </vt:variant>
      <vt:variant>
        <vt:i4>8192121</vt:i4>
      </vt:variant>
      <vt:variant>
        <vt:i4>3663</vt:i4>
      </vt:variant>
      <vt:variant>
        <vt:i4>0</vt:i4>
      </vt:variant>
      <vt:variant>
        <vt:i4>5</vt:i4>
      </vt:variant>
      <vt:variant>
        <vt:lpwstr/>
      </vt:variant>
      <vt:variant>
        <vt:lpwstr>Completion</vt:lpwstr>
      </vt:variant>
      <vt:variant>
        <vt:i4>524290</vt:i4>
      </vt:variant>
      <vt:variant>
        <vt:i4>3660</vt:i4>
      </vt:variant>
      <vt:variant>
        <vt:i4>0</vt:i4>
      </vt:variant>
      <vt:variant>
        <vt:i4>5</vt:i4>
      </vt:variant>
      <vt:variant>
        <vt:lpwstr/>
      </vt:variant>
      <vt:variant>
        <vt:lpwstr>ContractorsRepresentative</vt:lpwstr>
      </vt:variant>
      <vt:variant>
        <vt:i4>393247</vt:i4>
      </vt:variant>
      <vt:variant>
        <vt:i4>3657</vt:i4>
      </vt:variant>
      <vt:variant>
        <vt:i4>0</vt:i4>
      </vt:variant>
      <vt:variant>
        <vt:i4>5</vt:i4>
      </vt:variant>
      <vt:variant>
        <vt:lpwstr/>
      </vt:variant>
      <vt:variant>
        <vt:lpwstr>Subcontractor</vt:lpwstr>
      </vt:variant>
      <vt:variant>
        <vt:i4>524290</vt:i4>
      </vt:variant>
      <vt:variant>
        <vt:i4>3654</vt:i4>
      </vt:variant>
      <vt:variant>
        <vt:i4>0</vt:i4>
      </vt:variant>
      <vt:variant>
        <vt:i4>5</vt:i4>
      </vt:variant>
      <vt:variant>
        <vt:lpwstr/>
      </vt:variant>
      <vt:variant>
        <vt:lpwstr>ContractorsRepresentative</vt:lpwstr>
      </vt:variant>
      <vt:variant>
        <vt:i4>524290</vt:i4>
      </vt:variant>
      <vt:variant>
        <vt:i4>3651</vt:i4>
      </vt:variant>
      <vt:variant>
        <vt:i4>0</vt:i4>
      </vt:variant>
      <vt:variant>
        <vt:i4>5</vt:i4>
      </vt:variant>
      <vt:variant>
        <vt:lpwstr/>
      </vt:variant>
      <vt:variant>
        <vt:lpwstr>ContractorsRepresentative</vt:lpwstr>
      </vt:variant>
      <vt:variant>
        <vt:i4>786439</vt:i4>
      </vt:variant>
      <vt:variant>
        <vt:i4>3648</vt:i4>
      </vt:variant>
      <vt:variant>
        <vt:i4>0</vt:i4>
      </vt:variant>
      <vt:variant>
        <vt:i4>5</vt:i4>
      </vt:variant>
      <vt:variant>
        <vt:lpwstr/>
      </vt:variant>
      <vt:variant>
        <vt:lpwstr>Site</vt:lpwstr>
      </vt:variant>
      <vt:variant>
        <vt:i4>786463</vt:i4>
      </vt:variant>
      <vt:variant>
        <vt:i4>3645</vt:i4>
      </vt:variant>
      <vt:variant>
        <vt:i4>0</vt:i4>
      </vt:variant>
      <vt:variant>
        <vt:i4>5</vt:i4>
      </vt:variant>
      <vt:variant>
        <vt:lpwstr/>
      </vt:variant>
      <vt:variant>
        <vt:lpwstr>SubcontractorsActivities</vt:lpwstr>
      </vt:variant>
      <vt:variant>
        <vt:i4>393247</vt:i4>
      </vt:variant>
      <vt:variant>
        <vt:i4>3642</vt:i4>
      </vt:variant>
      <vt:variant>
        <vt:i4>0</vt:i4>
      </vt:variant>
      <vt:variant>
        <vt:i4>5</vt:i4>
      </vt:variant>
      <vt:variant>
        <vt:lpwstr/>
      </vt:variant>
      <vt:variant>
        <vt:lpwstr>Subcontractor</vt:lpwstr>
      </vt:variant>
      <vt:variant>
        <vt:i4>524290</vt:i4>
      </vt:variant>
      <vt:variant>
        <vt:i4>3639</vt:i4>
      </vt:variant>
      <vt:variant>
        <vt:i4>0</vt:i4>
      </vt:variant>
      <vt:variant>
        <vt:i4>5</vt:i4>
      </vt:variant>
      <vt:variant>
        <vt:lpwstr/>
      </vt:variant>
      <vt:variant>
        <vt:lpwstr>ContractorsRepresentative</vt:lpwstr>
      </vt:variant>
      <vt:variant>
        <vt:i4>6619255</vt:i4>
      </vt:variant>
      <vt:variant>
        <vt:i4>3636</vt:i4>
      </vt:variant>
      <vt:variant>
        <vt:i4>0</vt:i4>
      </vt:variant>
      <vt:variant>
        <vt:i4>5</vt:i4>
      </vt:variant>
      <vt:variant>
        <vt:lpwstr/>
      </vt:variant>
      <vt:variant>
        <vt:lpwstr>SubcontractParticulars</vt:lpwstr>
      </vt:variant>
      <vt:variant>
        <vt:i4>786439</vt:i4>
      </vt:variant>
      <vt:variant>
        <vt:i4>3633</vt:i4>
      </vt:variant>
      <vt:variant>
        <vt:i4>0</vt:i4>
      </vt:variant>
      <vt:variant>
        <vt:i4>5</vt:i4>
      </vt:variant>
      <vt:variant>
        <vt:lpwstr/>
      </vt:variant>
      <vt:variant>
        <vt:lpwstr>Site</vt:lpwstr>
      </vt:variant>
      <vt:variant>
        <vt:i4>1179671</vt:i4>
      </vt:variant>
      <vt:variant>
        <vt:i4>3630</vt:i4>
      </vt:variant>
      <vt:variant>
        <vt:i4>0</vt:i4>
      </vt:variant>
      <vt:variant>
        <vt:i4>5</vt:i4>
      </vt:variant>
      <vt:variant>
        <vt:lpwstr/>
      </vt:variant>
      <vt:variant>
        <vt:lpwstr>DateforCompletion</vt:lpwstr>
      </vt:variant>
      <vt:variant>
        <vt:i4>393247</vt:i4>
      </vt:variant>
      <vt:variant>
        <vt:i4>3627</vt:i4>
      </vt:variant>
      <vt:variant>
        <vt:i4>0</vt:i4>
      </vt:variant>
      <vt:variant>
        <vt:i4>5</vt:i4>
      </vt:variant>
      <vt:variant>
        <vt:lpwstr/>
      </vt:variant>
      <vt:variant>
        <vt:lpwstr>Subcontractor</vt:lpwstr>
      </vt:variant>
      <vt:variant>
        <vt:i4>7733375</vt:i4>
      </vt:variant>
      <vt:variant>
        <vt:i4>3624</vt:i4>
      </vt:variant>
      <vt:variant>
        <vt:i4>0</vt:i4>
      </vt:variant>
      <vt:variant>
        <vt:i4>5</vt:i4>
      </vt:variant>
      <vt:variant>
        <vt:lpwstr/>
      </vt:variant>
      <vt:variant>
        <vt:lpwstr>WHSLegislation</vt:lpwstr>
      </vt:variant>
      <vt:variant>
        <vt:i4>2031643</vt:i4>
      </vt:variant>
      <vt:variant>
        <vt:i4>3621</vt:i4>
      </vt:variant>
      <vt:variant>
        <vt:i4>0</vt:i4>
      </vt:variant>
      <vt:variant>
        <vt:i4>5</vt:i4>
      </vt:variant>
      <vt:variant>
        <vt:lpwstr/>
      </vt:variant>
      <vt:variant>
        <vt:lpwstr>SubcontractWorks</vt:lpwstr>
      </vt:variant>
      <vt:variant>
        <vt:i4>524290</vt:i4>
      </vt:variant>
      <vt:variant>
        <vt:i4>3618</vt:i4>
      </vt:variant>
      <vt:variant>
        <vt:i4>0</vt:i4>
      </vt:variant>
      <vt:variant>
        <vt:i4>5</vt:i4>
      </vt:variant>
      <vt:variant>
        <vt:lpwstr/>
      </vt:variant>
      <vt:variant>
        <vt:lpwstr>ContractorsRepresentative</vt:lpwstr>
      </vt:variant>
      <vt:variant>
        <vt:i4>6881387</vt:i4>
      </vt:variant>
      <vt:variant>
        <vt:i4>3615</vt:i4>
      </vt:variant>
      <vt:variant>
        <vt:i4>0</vt:i4>
      </vt:variant>
      <vt:variant>
        <vt:i4>5</vt:i4>
      </vt:variant>
      <vt:variant>
        <vt:lpwstr/>
      </vt:variant>
      <vt:variant>
        <vt:lpwstr>Subcontract</vt:lpwstr>
      </vt:variant>
      <vt:variant>
        <vt:i4>6619255</vt:i4>
      </vt:variant>
      <vt:variant>
        <vt:i4>3612</vt:i4>
      </vt:variant>
      <vt:variant>
        <vt:i4>0</vt:i4>
      </vt:variant>
      <vt:variant>
        <vt:i4>5</vt:i4>
      </vt:variant>
      <vt:variant>
        <vt:lpwstr/>
      </vt:variant>
      <vt:variant>
        <vt:lpwstr>SubcontractParticulars</vt:lpwstr>
      </vt:variant>
      <vt:variant>
        <vt:i4>6619255</vt:i4>
      </vt:variant>
      <vt:variant>
        <vt:i4>3609</vt:i4>
      </vt:variant>
      <vt:variant>
        <vt:i4>0</vt:i4>
      </vt:variant>
      <vt:variant>
        <vt:i4>5</vt:i4>
      </vt:variant>
      <vt:variant>
        <vt:lpwstr/>
      </vt:variant>
      <vt:variant>
        <vt:lpwstr>SubcontractParticulars</vt:lpwstr>
      </vt:variant>
      <vt:variant>
        <vt:i4>393247</vt:i4>
      </vt:variant>
      <vt:variant>
        <vt:i4>3606</vt:i4>
      </vt:variant>
      <vt:variant>
        <vt:i4>0</vt:i4>
      </vt:variant>
      <vt:variant>
        <vt:i4>5</vt:i4>
      </vt:variant>
      <vt:variant>
        <vt:lpwstr/>
      </vt:variant>
      <vt:variant>
        <vt:lpwstr>Subcontractor</vt:lpwstr>
      </vt:variant>
      <vt:variant>
        <vt:i4>524290</vt:i4>
      </vt:variant>
      <vt:variant>
        <vt:i4>3603</vt:i4>
      </vt:variant>
      <vt:variant>
        <vt:i4>0</vt:i4>
      </vt:variant>
      <vt:variant>
        <vt:i4>5</vt:i4>
      </vt:variant>
      <vt:variant>
        <vt:lpwstr/>
      </vt:variant>
      <vt:variant>
        <vt:lpwstr>ContractorsRepresentative</vt:lpwstr>
      </vt:variant>
      <vt:variant>
        <vt:i4>393247</vt:i4>
      </vt:variant>
      <vt:variant>
        <vt:i4>3600</vt:i4>
      </vt:variant>
      <vt:variant>
        <vt:i4>0</vt:i4>
      </vt:variant>
      <vt:variant>
        <vt:i4>5</vt:i4>
      </vt:variant>
      <vt:variant>
        <vt:lpwstr/>
      </vt:variant>
      <vt:variant>
        <vt:lpwstr>Subcontractor</vt:lpwstr>
      </vt:variant>
      <vt:variant>
        <vt:i4>2031643</vt:i4>
      </vt:variant>
      <vt:variant>
        <vt:i4>3597</vt:i4>
      </vt:variant>
      <vt:variant>
        <vt:i4>0</vt:i4>
      </vt:variant>
      <vt:variant>
        <vt:i4>5</vt:i4>
      </vt:variant>
      <vt:variant>
        <vt:lpwstr/>
      </vt:variant>
      <vt:variant>
        <vt:lpwstr>SubcontractWorks</vt:lpwstr>
      </vt:variant>
      <vt:variant>
        <vt:i4>786439</vt:i4>
      </vt:variant>
      <vt:variant>
        <vt:i4>3594</vt:i4>
      </vt:variant>
      <vt:variant>
        <vt:i4>0</vt:i4>
      </vt:variant>
      <vt:variant>
        <vt:i4>5</vt:i4>
      </vt:variant>
      <vt:variant>
        <vt:lpwstr/>
      </vt:variant>
      <vt:variant>
        <vt:lpwstr>Site</vt:lpwstr>
      </vt:variant>
      <vt:variant>
        <vt:i4>524290</vt:i4>
      </vt:variant>
      <vt:variant>
        <vt:i4>3591</vt:i4>
      </vt:variant>
      <vt:variant>
        <vt:i4>0</vt:i4>
      </vt:variant>
      <vt:variant>
        <vt:i4>5</vt:i4>
      </vt:variant>
      <vt:variant>
        <vt:lpwstr/>
      </vt:variant>
      <vt:variant>
        <vt:lpwstr>ContractorsRepresentative</vt:lpwstr>
      </vt:variant>
      <vt:variant>
        <vt:i4>6881387</vt:i4>
      </vt:variant>
      <vt:variant>
        <vt:i4>3588</vt:i4>
      </vt:variant>
      <vt:variant>
        <vt:i4>0</vt:i4>
      </vt:variant>
      <vt:variant>
        <vt:i4>5</vt:i4>
      </vt:variant>
      <vt:variant>
        <vt:lpwstr/>
      </vt:variant>
      <vt:variant>
        <vt:lpwstr>Subcontract</vt:lpwstr>
      </vt:variant>
      <vt:variant>
        <vt:i4>7012458</vt:i4>
      </vt:variant>
      <vt:variant>
        <vt:i4>3582</vt:i4>
      </vt:variant>
      <vt:variant>
        <vt:i4>0</vt:i4>
      </vt:variant>
      <vt:variant>
        <vt:i4>5</vt:i4>
      </vt:variant>
      <vt:variant>
        <vt:lpwstr/>
      </vt:variant>
      <vt:variant>
        <vt:lpwstr>Environment</vt:lpwstr>
      </vt:variant>
      <vt:variant>
        <vt:i4>6881387</vt:i4>
      </vt:variant>
      <vt:variant>
        <vt:i4>3579</vt:i4>
      </vt:variant>
      <vt:variant>
        <vt:i4>0</vt:i4>
      </vt:variant>
      <vt:variant>
        <vt:i4>5</vt:i4>
      </vt:variant>
      <vt:variant>
        <vt:lpwstr/>
      </vt:variant>
      <vt:variant>
        <vt:lpwstr>Subcontract</vt:lpwstr>
      </vt:variant>
      <vt:variant>
        <vt:i4>1572880</vt:i4>
      </vt:variant>
      <vt:variant>
        <vt:i4>3576</vt:i4>
      </vt:variant>
      <vt:variant>
        <vt:i4>0</vt:i4>
      </vt:variant>
      <vt:variant>
        <vt:i4>5</vt:i4>
      </vt:variant>
      <vt:variant>
        <vt:lpwstr/>
      </vt:variant>
      <vt:variant>
        <vt:lpwstr>StatutoryRequirements</vt:lpwstr>
      </vt:variant>
      <vt:variant>
        <vt:i4>2031643</vt:i4>
      </vt:variant>
      <vt:variant>
        <vt:i4>3573</vt:i4>
      </vt:variant>
      <vt:variant>
        <vt:i4>0</vt:i4>
      </vt:variant>
      <vt:variant>
        <vt:i4>5</vt:i4>
      </vt:variant>
      <vt:variant>
        <vt:lpwstr/>
      </vt:variant>
      <vt:variant>
        <vt:lpwstr>SubcontractWorks</vt:lpwstr>
      </vt:variant>
      <vt:variant>
        <vt:i4>786463</vt:i4>
      </vt:variant>
      <vt:variant>
        <vt:i4>3570</vt:i4>
      </vt:variant>
      <vt:variant>
        <vt:i4>0</vt:i4>
      </vt:variant>
      <vt:variant>
        <vt:i4>5</vt:i4>
      </vt:variant>
      <vt:variant>
        <vt:lpwstr/>
      </vt:variant>
      <vt:variant>
        <vt:lpwstr>SubcontractorsActivities</vt:lpwstr>
      </vt:variant>
      <vt:variant>
        <vt:i4>1048595</vt:i4>
      </vt:variant>
      <vt:variant>
        <vt:i4>3567</vt:i4>
      </vt:variant>
      <vt:variant>
        <vt:i4>0</vt:i4>
      </vt:variant>
      <vt:variant>
        <vt:i4>5</vt:i4>
      </vt:variant>
      <vt:variant>
        <vt:lpwstr/>
      </vt:variant>
      <vt:variant>
        <vt:lpwstr>EnvironmentalHarm</vt:lpwstr>
      </vt:variant>
      <vt:variant>
        <vt:i4>196621</vt:i4>
      </vt:variant>
      <vt:variant>
        <vt:i4>3564</vt:i4>
      </vt:variant>
      <vt:variant>
        <vt:i4>0</vt:i4>
      </vt:variant>
      <vt:variant>
        <vt:i4>5</vt:i4>
      </vt:variant>
      <vt:variant>
        <vt:lpwstr/>
      </vt:variant>
      <vt:variant>
        <vt:lpwstr>Contamination</vt:lpwstr>
      </vt:variant>
      <vt:variant>
        <vt:i4>7012458</vt:i4>
      </vt:variant>
      <vt:variant>
        <vt:i4>3561</vt:i4>
      </vt:variant>
      <vt:variant>
        <vt:i4>0</vt:i4>
      </vt:variant>
      <vt:variant>
        <vt:i4>5</vt:i4>
      </vt:variant>
      <vt:variant>
        <vt:lpwstr/>
      </vt:variant>
      <vt:variant>
        <vt:lpwstr>Environment</vt:lpwstr>
      </vt:variant>
      <vt:variant>
        <vt:i4>7012458</vt:i4>
      </vt:variant>
      <vt:variant>
        <vt:i4>3555</vt:i4>
      </vt:variant>
      <vt:variant>
        <vt:i4>0</vt:i4>
      </vt:variant>
      <vt:variant>
        <vt:i4>5</vt:i4>
      </vt:variant>
      <vt:variant>
        <vt:lpwstr/>
      </vt:variant>
      <vt:variant>
        <vt:lpwstr>Environment</vt:lpwstr>
      </vt:variant>
      <vt:variant>
        <vt:i4>655376</vt:i4>
      </vt:variant>
      <vt:variant>
        <vt:i4>3552</vt:i4>
      </vt:variant>
      <vt:variant>
        <vt:i4>0</vt:i4>
      </vt:variant>
      <vt:variant>
        <vt:i4>5</vt:i4>
      </vt:variant>
      <vt:variant>
        <vt:lpwstr/>
      </vt:variant>
      <vt:variant>
        <vt:lpwstr>EnvironmentalIncident</vt:lpwstr>
      </vt:variant>
      <vt:variant>
        <vt:i4>7012458</vt:i4>
      </vt:variant>
      <vt:variant>
        <vt:i4>3549</vt:i4>
      </vt:variant>
      <vt:variant>
        <vt:i4>0</vt:i4>
      </vt:variant>
      <vt:variant>
        <vt:i4>5</vt:i4>
      </vt:variant>
      <vt:variant>
        <vt:lpwstr/>
      </vt:variant>
      <vt:variant>
        <vt:lpwstr>Environment</vt:lpwstr>
      </vt:variant>
      <vt:variant>
        <vt:i4>1572880</vt:i4>
      </vt:variant>
      <vt:variant>
        <vt:i4>3546</vt:i4>
      </vt:variant>
      <vt:variant>
        <vt:i4>0</vt:i4>
      </vt:variant>
      <vt:variant>
        <vt:i4>5</vt:i4>
      </vt:variant>
      <vt:variant>
        <vt:lpwstr/>
      </vt:variant>
      <vt:variant>
        <vt:lpwstr>StatutoryRequirements</vt:lpwstr>
      </vt:variant>
      <vt:variant>
        <vt:i4>524290</vt:i4>
      </vt:variant>
      <vt:variant>
        <vt:i4>3540</vt:i4>
      </vt:variant>
      <vt:variant>
        <vt:i4>0</vt:i4>
      </vt:variant>
      <vt:variant>
        <vt:i4>5</vt:i4>
      </vt:variant>
      <vt:variant>
        <vt:lpwstr/>
      </vt:variant>
      <vt:variant>
        <vt:lpwstr>ContractorsRepresentative</vt:lpwstr>
      </vt:variant>
      <vt:variant>
        <vt:i4>786439</vt:i4>
      </vt:variant>
      <vt:variant>
        <vt:i4>3537</vt:i4>
      </vt:variant>
      <vt:variant>
        <vt:i4>0</vt:i4>
      </vt:variant>
      <vt:variant>
        <vt:i4>5</vt:i4>
      </vt:variant>
      <vt:variant>
        <vt:lpwstr/>
      </vt:variant>
      <vt:variant>
        <vt:lpwstr>Site</vt:lpwstr>
      </vt:variant>
      <vt:variant>
        <vt:i4>196621</vt:i4>
      </vt:variant>
      <vt:variant>
        <vt:i4>3534</vt:i4>
      </vt:variant>
      <vt:variant>
        <vt:i4>0</vt:i4>
      </vt:variant>
      <vt:variant>
        <vt:i4>5</vt:i4>
      </vt:variant>
      <vt:variant>
        <vt:lpwstr/>
      </vt:variant>
      <vt:variant>
        <vt:lpwstr>Contamination</vt:lpwstr>
      </vt:variant>
      <vt:variant>
        <vt:i4>786439</vt:i4>
      </vt:variant>
      <vt:variant>
        <vt:i4>3531</vt:i4>
      </vt:variant>
      <vt:variant>
        <vt:i4>0</vt:i4>
      </vt:variant>
      <vt:variant>
        <vt:i4>5</vt:i4>
      </vt:variant>
      <vt:variant>
        <vt:lpwstr/>
      </vt:variant>
      <vt:variant>
        <vt:lpwstr>Site</vt:lpwstr>
      </vt:variant>
      <vt:variant>
        <vt:i4>196621</vt:i4>
      </vt:variant>
      <vt:variant>
        <vt:i4>3528</vt:i4>
      </vt:variant>
      <vt:variant>
        <vt:i4>0</vt:i4>
      </vt:variant>
      <vt:variant>
        <vt:i4>5</vt:i4>
      </vt:variant>
      <vt:variant>
        <vt:lpwstr/>
      </vt:variant>
      <vt:variant>
        <vt:lpwstr>Contamination</vt:lpwstr>
      </vt:variant>
      <vt:variant>
        <vt:i4>655376</vt:i4>
      </vt:variant>
      <vt:variant>
        <vt:i4>3522</vt:i4>
      </vt:variant>
      <vt:variant>
        <vt:i4>0</vt:i4>
      </vt:variant>
      <vt:variant>
        <vt:i4>5</vt:i4>
      </vt:variant>
      <vt:variant>
        <vt:lpwstr/>
      </vt:variant>
      <vt:variant>
        <vt:lpwstr>EnvironmentalIncident</vt:lpwstr>
      </vt:variant>
      <vt:variant>
        <vt:i4>7012458</vt:i4>
      </vt:variant>
      <vt:variant>
        <vt:i4>3519</vt:i4>
      </vt:variant>
      <vt:variant>
        <vt:i4>0</vt:i4>
      </vt:variant>
      <vt:variant>
        <vt:i4>5</vt:i4>
      </vt:variant>
      <vt:variant>
        <vt:lpwstr/>
      </vt:variant>
      <vt:variant>
        <vt:lpwstr>Environment</vt:lpwstr>
      </vt:variant>
      <vt:variant>
        <vt:i4>6881387</vt:i4>
      </vt:variant>
      <vt:variant>
        <vt:i4>3516</vt:i4>
      </vt:variant>
      <vt:variant>
        <vt:i4>0</vt:i4>
      </vt:variant>
      <vt:variant>
        <vt:i4>5</vt:i4>
      </vt:variant>
      <vt:variant>
        <vt:lpwstr/>
      </vt:variant>
      <vt:variant>
        <vt:lpwstr>Subcontract</vt:lpwstr>
      </vt:variant>
      <vt:variant>
        <vt:i4>1572880</vt:i4>
      </vt:variant>
      <vt:variant>
        <vt:i4>3513</vt:i4>
      </vt:variant>
      <vt:variant>
        <vt:i4>0</vt:i4>
      </vt:variant>
      <vt:variant>
        <vt:i4>5</vt:i4>
      </vt:variant>
      <vt:variant>
        <vt:lpwstr/>
      </vt:variant>
      <vt:variant>
        <vt:lpwstr>StatutoryRequirements</vt:lpwstr>
      </vt:variant>
      <vt:variant>
        <vt:i4>524290</vt:i4>
      </vt:variant>
      <vt:variant>
        <vt:i4>3510</vt:i4>
      </vt:variant>
      <vt:variant>
        <vt:i4>0</vt:i4>
      </vt:variant>
      <vt:variant>
        <vt:i4>5</vt:i4>
      </vt:variant>
      <vt:variant>
        <vt:lpwstr/>
      </vt:variant>
      <vt:variant>
        <vt:lpwstr>ContractorsRepresentative</vt:lpwstr>
      </vt:variant>
      <vt:variant>
        <vt:i4>786463</vt:i4>
      </vt:variant>
      <vt:variant>
        <vt:i4>3507</vt:i4>
      </vt:variant>
      <vt:variant>
        <vt:i4>0</vt:i4>
      </vt:variant>
      <vt:variant>
        <vt:i4>5</vt:i4>
      </vt:variant>
      <vt:variant>
        <vt:lpwstr/>
      </vt:variant>
      <vt:variant>
        <vt:lpwstr>SubcontractorsActivities</vt:lpwstr>
      </vt:variant>
      <vt:variant>
        <vt:i4>393247</vt:i4>
      </vt:variant>
      <vt:variant>
        <vt:i4>3504</vt:i4>
      </vt:variant>
      <vt:variant>
        <vt:i4>0</vt:i4>
      </vt:variant>
      <vt:variant>
        <vt:i4>5</vt:i4>
      </vt:variant>
      <vt:variant>
        <vt:lpwstr/>
      </vt:variant>
      <vt:variant>
        <vt:lpwstr>Subcontractor</vt:lpwstr>
      </vt:variant>
      <vt:variant>
        <vt:i4>393247</vt:i4>
      </vt:variant>
      <vt:variant>
        <vt:i4>3492</vt:i4>
      </vt:variant>
      <vt:variant>
        <vt:i4>0</vt:i4>
      </vt:variant>
      <vt:variant>
        <vt:i4>5</vt:i4>
      </vt:variant>
      <vt:variant>
        <vt:lpwstr/>
      </vt:variant>
      <vt:variant>
        <vt:lpwstr>Subcontractor</vt:lpwstr>
      </vt:variant>
      <vt:variant>
        <vt:i4>524290</vt:i4>
      </vt:variant>
      <vt:variant>
        <vt:i4>3477</vt:i4>
      </vt:variant>
      <vt:variant>
        <vt:i4>0</vt:i4>
      </vt:variant>
      <vt:variant>
        <vt:i4>5</vt:i4>
      </vt:variant>
      <vt:variant>
        <vt:lpwstr/>
      </vt:variant>
      <vt:variant>
        <vt:lpwstr>ContractorsRepresentative</vt:lpwstr>
      </vt:variant>
      <vt:variant>
        <vt:i4>6881387</vt:i4>
      </vt:variant>
      <vt:variant>
        <vt:i4>3474</vt:i4>
      </vt:variant>
      <vt:variant>
        <vt:i4>0</vt:i4>
      </vt:variant>
      <vt:variant>
        <vt:i4>5</vt:i4>
      </vt:variant>
      <vt:variant>
        <vt:lpwstr/>
      </vt:variant>
      <vt:variant>
        <vt:lpwstr>Subcontract</vt:lpwstr>
      </vt:variant>
      <vt:variant>
        <vt:i4>8126579</vt:i4>
      </vt:variant>
      <vt:variant>
        <vt:i4>3471</vt:i4>
      </vt:variant>
      <vt:variant>
        <vt:i4>0</vt:i4>
      </vt:variant>
      <vt:variant>
        <vt:i4>5</vt:i4>
      </vt:variant>
      <vt:variant>
        <vt:lpwstr/>
      </vt:variant>
      <vt:variant>
        <vt:lpwstr>Contractor</vt:lpwstr>
      </vt:variant>
      <vt:variant>
        <vt:i4>393247</vt:i4>
      </vt:variant>
      <vt:variant>
        <vt:i4>3468</vt:i4>
      </vt:variant>
      <vt:variant>
        <vt:i4>0</vt:i4>
      </vt:variant>
      <vt:variant>
        <vt:i4>5</vt:i4>
      </vt:variant>
      <vt:variant>
        <vt:lpwstr/>
      </vt:variant>
      <vt:variant>
        <vt:lpwstr>Subcontractor</vt:lpwstr>
      </vt:variant>
      <vt:variant>
        <vt:i4>1245196</vt:i4>
      </vt:variant>
      <vt:variant>
        <vt:i4>3465</vt:i4>
      </vt:variant>
      <vt:variant>
        <vt:i4>0</vt:i4>
      </vt:variant>
      <vt:variant>
        <vt:i4>5</vt:i4>
      </vt:variant>
      <vt:variant>
        <vt:lpwstr/>
      </vt:variant>
      <vt:variant>
        <vt:lpwstr>Variation</vt:lpwstr>
      </vt:variant>
      <vt:variant>
        <vt:i4>524290</vt:i4>
      </vt:variant>
      <vt:variant>
        <vt:i4>3462</vt:i4>
      </vt:variant>
      <vt:variant>
        <vt:i4>0</vt:i4>
      </vt:variant>
      <vt:variant>
        <vt:i4>5</vt:i4>
      </vt:variant>
      <vt:variant>
        <vt:lpwstr/>
      </vt:variant>
      <vt:variant>
        <vt:lpwstr>ContractorsRepresentative</vt:lpwstr>
      </vt:variant>
      <vt:variant>
        <vt:i4>524290</vt:i4>
      </vt:variant>
      <vt:variant>
        <vt:i4>3456</vt:i4>
      </vt:variant>
      <vt:variant>
        <vt:i4>0</vt:i4>
      </vt:variant>
      <vt:variant>
        <vt:i4>5</vt:i4>
      </vt:variant>
      <vt:variant>
        <vt:lpwstr/>
      </vt:variant>
      <vt:variant>
        <vt:lpwstr>ContractorsRepresentative</vt:lpwstr>
      </vt:variant>
      <vt:variant>
        <vt:i4>393247</vt:i4>
      </vt:variant>
      <vt:variant>
        <vt:i4>3450</vt:i4>
      </vt:variant>
      <vt:variant>
        <vt:i4>0</vt:i4>
      </vt:variant>
      <vt:variant>
        <vt:i4>5</vt:i4>
      </vt:variant>
      <vt:variant>
        <vt:lpwstr/>
      </vt:variant>
      <vt:variant>
        <vt:lpwstr>Subcontractor</vt:lpwstr>
      </vt:variant>
      <vt:variant>
        <vt:i4>2031621</vt:i4>
      </vt:variant>
      <vt:variant>
        <vt:i4>3446</vt:i4>
      </vt:variant>
      <vt:variant>
        <vt:i4>0</vt:i4>
      </vt:variant>
      <vt:variant>
        <vt:i4>5</vt:i4>
      </vt:variant>
      <vt:variant>
        <vt:lpwstr/>
      </vt:variant>
      <vt:variant>
        <vt:lpwstr>ContractPrice</vt:lpwstr>
      </vt:variant>
      <vt:variant>
        <vt:i4>1376270</vt:i4>
      </vt:variant>
      <vt:variant>
        <vt:i4>3444</vt:i4>
      </vt:variant>
      <vt:variant>
        <vt:i4>0</vt:i4>
      </vt:variant>
      <vt:variant>
        <vt:i4>5</vt:i4>
      </vt:variant>
      <vt:variant>
        <vt:lpwstr/>
      </vt:variant>
      <vt:variant>
        <vt:lpwstr>SubcontractPrice</vt:lpwstr>
      </vt:variant>
      <vt:variant>
        <vt:i4>1179671</vt:i4>
      </vt:variant>
      <vt:variant>
        <vt:i4>3441</vt:i4>
      </vt:variant>
      <vt:variant>
        <vt:i4>0</vt:i4>
      </vt:variant>
      <vt:variant>
        <vt:i4>5</vt:i4>
      </vt:variant>
      <vt:variant>
        <vt:lpwstr/>
      </vt:variant>
      <vt:variant>
        <vt:lpwstr>DateforCompletion</vt:lpwstr>
      </vt:variant>
      <vt:variant>
        <vt:i4>8192121</vt:i4>
      </vt:variant>
      <vt:variant>
        <vt:i4>3438</vt:i4>
      </vt:variant>
      <vt:variant>
        <vt:i4>0</vt:i4>
      </vt:variant>
      <vt:variant>
        <vt:i4>5</vt:i4>
      </vt:variant>
      <vt:variant>
        <vt:lpwstr/>
      </vt:variant>
      <vt:variant>
        <vt:lpwstr>Completion</vt:lpwstr>
      </vt:variant>
      <vt:variant>
        <vt:i4>1179671</vt:i4>
      </vt:variant>
      <vt:variant>
        <vt:i4>3432</vt:i4>
      </vt:variant>
      <vt:variant>
        <vt:i4>0</vt:i4>
      </vt:variant>
      <vt:variant>
        <vt:i4>5</vt:i4>
      </vt:variant>
      <vt:variant>
        <vt:lpwstr/>
      </vt:variant>
      <vt:variant>
        <vt:lpwstr>DateforCompletion</vt:lpwstr>
      </vt:variant>
      <vt:variant>
        <vt:i4>393247</vt:i4>
      </vt:variant>
      <vt:variant>
        <vt:i4>3429</vt:i4>
      </vt:variant>
      <vt:variant>
        <vt:i4>0</vt:i4>
      </vt:variant>
      <vt:variant>
        <vt:i4>5</vt:i4>
      </vt:variant>
      <vt:variant>
        <vt:lpwstr/>
      </vt:variant>
      <vt:variant>
        <vt:lpwstr>Subcontractor</vt:lpwstr>
      </vt:variant>
      <vt:variant>
        <vt:i4>786463</vt:i4>
      </vt:variant>
      <vt:variant>
        <vt:i4>3426</vt:i4>
      </vt:variant>
      <vt:variant>
        <vt:i4>0</vt:i4>
      </vt:variant>
      <vt:variant>
        <vt:i4>5</vt:i4>
      </vt:variant>
      <vt:variant>
        <vt:lpwstr/>
      </vt:variant>
      <vt:variant>
        <vt:lpwstr>SubcontractorsActivities</vt:lpwstr>
      </vt:variant>
      <vt:variant>
        <vt:i4>393247</vt:i4>
      </vt:variant>
      <vt:variant>
        <vt:i4>3423</vt:i4>
      </vt:variant>
      <vt:variant>
        <vt:i4>0</vt:i4>
      </vt:variant>
      <vt:variant>
        <vt:i4>5</vt:i4>
      </vt:variant>
      <vt:variant>
        <vt:lpwstr/>
      </vt:variant>
      <vt:variant>
        <vt:lpwstr>Subcontractor</vt:lpwstr>
      </vt:variant>
      <vt:variant>
        <vt:i4>524290</vt:i4>
      </vt:variant>
      <vt:variant>
        <vt:i4>3417</vt:i4>
      </vt:variant>
      <vt:variant>
        <vt:i4>0</vt:i4>
      </vt:variant>
      <vt:variant>
        <vt:i4>5</vt:i4>
      </vt:variant>
      <vt:variant>
        <vt:lpwstr/>
      </vt:variant>
      <vt:variant>
        <vt:lpwstr>ContractorsRepresentative</vt:lpwstr>
      </vt:variant>
      <vt:variant>
        <vt:i4>524290</vt:i4>
      </vt:variant>
      <vt:variant>
        <vt:i4>3414</vt:i4>
      </vt:variant>
      <vt:variant>
        <vt:i4>0</vt:i4>
      </vt:variant>
      <vt:variant>
        <vt:i4>5</vt:i4>
      </vt:variant>
      <vt:variant>
        <vt:lpwstr/>
      </vt:variant>
      <vt:variant>
        <vt:lpwstr>ContractorsRepresentative</vt:lpwstr>
      </vt:variant>
      <vt:variant>
        <vt:i4>393247</vt:i4>
      </vt:variant>
      <vt:variant>
        <vt:i4>3411</vt:i4>
      </vt:variant>
      <vt:variant>
        <vt:i4>0</vt:i4>
      </vt:variant>
      <vt:variant>
        <vt:i4>5</vt:i4>
      </vt:variant>
      <vt:variant>
        <vt:lpwstr/>
      </vt:variant>
      <vt:variant>
        <vt:lpwstr>Subcontractor</vt:lpwstr>
      </vt:variant>
      <vt:variant>
        <vt:i4>786439</vt:i4>
      </vt:variant>
      <vt:variant>
        <vt:i4>3408</vt:i4>
      </vt:variant>
      <vt:variant>
        <vt:i4>0</vt:i4>
      </vt:variant>
      <vt:variant>
        <vt:i4>5</vt:i4>
      </vt:variant>
      <vt:variant>
        <vt:lpwstr/>
      </vt:variant>
      <vt:variant>
        <vt:lpwstr>Site</vt:lpwstr>
      </vt:variant>
      <vt:variant>
        <vt:i4>8126579</vt:i4>
      </vt:variant>
      <vt:variant>
        <vt:i4>3405</vt:i4>
      </vt:variant>
      <vt:variant>
        <vt:i4>0</vt:i4>
      </vt:variant>
      <vt:variant>
        <vt:i4>5</vt:i4>
      </vt:variant>
      <vt:variant>
        <vt:lpwstr/>
      </vt:variant>
      <vt:variant>
        <vt:lpwstr>Contractor</vt:lpwstr>
      </vt:variant>
      <vt:variant>
        <vt:i4>786439</vt:i4>
      </vt:variant>
      <vt:variant>
        <vt:i4>3402</vt:i4>
      </vt:variant>
      <vt:variant>
        <vt:i4>0</vt:i4>
      </vt:variant>
      <vt:variant>
        <vt:i4>5</vt:i4>
      </vt:variant>
      <vt:variant>
        <vt:lpwstr/>
      </vt:variant>
      <vt:variant>
        <vt:lpwstr>Site</vt:lpwstr>
      </vt:variant>
      <vt:variant>
        <vt:i4>851971</vt:i4>
      </vt:variant>
      <vt:variant>
        <vt:i4>3399</vt:i4>
      </vt:variant>
      <vt:variant>
        <vt:i4>0</vt:i4>
      </vt:variant>
      <vt:variant>
        <vt:i4>5</vt:i4>
      </vt:variant>
      <vt:variant>
        <vt:lpwstr/>
      </vt:variant>
      <vt:variant>
        <vt:lpwstr>Commonwealth</vt:lpwstr>
      </vt:variant>
      <vt:variant>
        <vt:i4>851971</vt:i4>
      </vt:variant>
      <vt:variant>
        <vt:i4>3396</vt:i4>
      </vt:variant>
      <vt:variant>
        <vt:i4>0</vt:i4>
      </vt:variant>
      <vt:variant>
        <vt:i4>5</vt:i4>
      </vt:variant>
      <vt:variant>
        <vt:lpwstr/>
      </vt:variant>
      <vt:variant>
        <vt:lpwstr>Commonwealth</vt:lpwstr>
      </vt:variant>
      <vt:variant>
        <vt:i4>8126579</vt:i4>
      </vt:variant>
      <vt:variant>
        <vt:i4>3393</vt:i4>
      </vt:variant>
      <vt:variant>
        <vt:i4>0</vt:i4>
      </vt:variant>
      <vt:variant>
        <vt:i4>5</vt:i4>
      </vt:variant>
      <vt:variant>
        <vt:lpwstr/>
      </vt:variant>
      <vt:variant>
        <vt:lpwstr>Contractor</vt:lpwstr>
      </vt:variant>
      <vt:variant>
        <vt:i4>393247</vt:i4>
      </vt:variant>
      <vt:variant>
        <vt:i4>3390</vt:i4>
      </vt:variant>
      <vt:variant>
        <vt:i4>0</vt:i4>
      </vt:variant>
      <vt:variant>
        <vt:i4>5</vt:i4>
      </vt:variant>
      <vt:variant>
        <vt:lpwstr/>
      </vt:variant>
      <vt:variant>
        <vt:lpwstr>Subcontractor</vt:lpwstr>
      </vt:variant>
      <vt:variant>
        <vt:i4>7012458</vt:i4>
      </vt:variant>
      <vt:variant>
        <vt:i4>3387</vt:i4>
      </vt:variant>
      <vt:variant>
        <vt:i4>0</vt:i4>
      </vt:variant>
      <vt:variant>
        <vt:i4>5</vt:i4>
      </vt:variant>
      <vt:variant>
        <vt:lpwstr/>
      </vt:variant>
      <vt:variant>
        <vt:lpwstr>Environment</vt:lpwstr>
      </vt:variant>
      <vt:variant>
        <vt:i4>2031643</vt:i4>
      </vt:variant>
      <vt:variant>
        <vt:i4>3384</vt:i4>
      </vt:variant>
      <vt:variant>
        <vt:i4>0</vt:i4>
      </vt:variant>
      <vt:variant>
        <vt:i4>5</vt:i4>
      </vt:variant>
      <vt:variant>
        <vt:lpwstr/>
      </vt:variant>
      <vt:variant>
        <vt:lpwstr>SubcontractWorks</vt:lpwstr>
      </vt:variant>
      <vt:variant>
        <vt:i4>8126565</vt:i4>
      </vt:variant>
      <vt:variant>
        <vt:i4>3381</vt:i4>
      </vt:variant>
      <vt:variant>
        <vt:i4>0</vt:i4>
      </vt:variant>
      <vt:variant>
        <vt:i4>5</vt:i4>
      </vt:variant>
      <vt:variant>
        <vt:lpwstr/>
      </vt:variant>
      <vt:variant>
        <vt:lpwstr>ManagingContractorContract</vt:lpwstr>
      </vt:variant>
      <vt:variant>
        <vt:i4>851971</vt:i4>
      </vt:variant>
      <vt:variant>
        <vt:i4>3378</vt:i4>
      </vt:variant>
      <vt:variant>
        <vt:i4>0</vt:i4>
      </vt:variant>
      <vt:variant>
        <vt:i4>5</vt:i4>
      </vt:variant>
      <vt:variant>
        <vt:lpwstr/>
      </vt:variant>
      <vt:variant>
        <vt:lpwstr>Commonwealth</vt:lpwstr>
      </vt:variant>
      <vt:variant>
        <vt:i4>393247</vt:i4>
      </vt:variant>
      <vt:variant>
        <vt:i4>3375</vt:i4>
      </vt:variant>
      <vt:variant>
        <vt:i4>0</vt:i4>
      </vt:variant>
      <vt:variant>
        <vt:i4>5</vt:i4>
      </vt:variant>
      <vt:variant>
        <vt:lpwstr/>
      </vt:variant>
      <vt:variant>
        <vt:lpwstr>Subcontractor</vt:lpwstr>
      </vt:variant>
      <vt:variant>
        <vt:i4>8126579</vt:i4>
      </vt:variant>
      <vt:variant>
        <vt:i4>3372</vt:i4>
      </vt:variant>
      <vt:variant>
        <vt:i4>0</vt:i4>
      </vt:variant>
      <vt:variant>
        <vt:i4>5</vt:i4>
      </vt:variant>
      <vt:variant>
        <vt:lpwstr/>
      </vt:variant>
      <vt:variant>
        <vt:lpwstr>Contractor</vt:lpwstr>
      </vt:variant>
      <vt:variant>
        <vt:i4>393247</vt:i4>
      </vt:variant>
      <vt:variant>
        <vt:i4>3369</vt:i4>
      </vt:variant>
      <vt:variant>
        <vt:i4>0</vt:i4>
      </vt:variant>
      <vt:variant>
        <vt:i4>5</vt:i4>
      </vt:variant>
      <vt:variant>
        <vt:lpwstr/>
      </vt:variant>
      <vt:variant>
        <vt:lpwstr>Subcontractor</vt:lpwstr>
      </vt:variant>
      <vt:variant>
        <vt:i4>8126579</vt:i4>
      </vt:variant>
      <vt:variant>
        <vt:i4>3366</vt:i4>
      </vt:variant>
      <vt:variant>
        <vt:i4>0</vt:i4>
      </vt:variant>
      <vt:variant>
        <vt:i4>5</vt:i4>
      </vt:variant>
      <vt:variant>
        <vt:lpwstr/>
      </vt:variant>
      <vt:variant>
        <vt:lpwstr>Contractor</vt:lpwstr>
      </vt:variant>
      <vt:variant>
        <vt:i4>8126579</vt:i4>
      </vt:variant>
      <vt:variant>
        <vt:i4>3360</vt:i4>
      </vt:variant>
      <vt:variant>
        <vt:i4>0</vt:i4>
      </vt:variant>
      <vt:variant>
        <vt:i4>5</vt:i4>
      </vt:variant>
      <vt:variant>
        <vt:lpwstr/>
      </vt:variant>
      <vt:variant>
        <vt:lpwstr>Contractor</vt:lpwstr>
      </vt:variant>
      <vt:variant>
        <vt:i4>393247</vt:i4>
      </vt:variant>
      <vt:variant>
        <vt:i4>3357</vt:i4>
      </vt:variant>
      <vt:variant>
        <vt:i4>0</vt:i4>
      </vt:variant>
      <vt:variant>
        <vt:i4>5</vt:i4>
      </vt:variant>
      <vt:variant>
        <vt:lpwstr/>
      </vt:variant>
      <vt:variant>
        <vt:lpwstr>Subcontractor</vt:lpwstr>
      </vt:variant>
      <vt:variant>
        <vt:i4>8126579</vt:i4>
      </vt:variant>
      <vt:variant>
        <vt:i4>3354</vt:i4>
      </vt:variant>
      <vt:variant>
        <vt:i4>0</vt:i4>
      </vt:variant>
      <vt:variant>
        <vt:i4>5</vt:i4>
      </vt:variant>
      <vt:variant>
        <vt:lpwstr/>
      </vt:variant>
      <vt:variant>
        <vt:lpwstr>Contractor</vt:lpwstr>
      </vt:variant>
      <vt:variant>
        <vt:i4>8126579</vt:i4>
      </vt:variant>
      <vt:variant>
        <vt:i4>3345</vt:i4>
      </vt:variant>
      <vt:variant>
        <vt:i4>0</vt:i4>
      </vt:variant>
      <vt:variant>
        <vt:i4>5</vt:i4>
      </vt:variant>
      <vt:variant>
        <vt:lpwstr/>
      </vt:variant>
      <vt:variant>
        <vt:lpwstr>Contractor</vt:lpwstr>
      </vt:variant>
      <vt:variant>
        <vt:i4>393247</vt:i4>
      </vt:variant>
      <vt:variant>
        <vt:i4>3342</vt:i4>
      </vt:variant>
      <vt:variant>
        <vt:i4>0</vt:i4>
      </vt:variant>
      <vt:variant>
        <vt:i4>5</vt:i4>
      </vt:variant>
      <vt:variant>
        <vt:lpwstr/>
      </vt:variant>
      <vt:variant>
        <vt:lpwstr>Subcontractor</vt:lpwstr>
      </vt:variant>
      <vt:variant>
        <vt:i4>393247</vt:i4>
      </vt:variant>
      <vt:variant>
        <vt:i4>3339</vt:i4>
      </vt:variant>
      <vt:variant>
        <vt:i4>0</vt:i4>
      </vt:variant>
      <vt:variant>
        <vt:i4>5</vt:i4>
      </vt:variant>
      <vt:variant>
        <vt:lpwstr/>
      </vt:variant>
      <vt:variant>
        <vt:lpwstr>Subcontractor</vt:lpwstr>
      </vt:variant>
      <vt:variant>
        <vt:i4>7012458</vt:i4>
      </vt:variant>
      <vt:variant>
        <vt:i4>3336</vt:i4>
      </vt:variant>
      <vt:variant>
        <vt:i4>0</vt:i4>
      </vt:variant>
      <vt:variant>
        <vt:i4>5</vt:i4>
      </vt:variant>
      <vt:variant>
        <vt:lpwstr/>
      </vt:variant>
      <vt:variant>
        <vt:lpwstr>Environment</vt:lpwstr>
      </vt:variant>
      <vt:variant>
        <vt:i4>2031643</vt:i4>
      </vt:variant>
      <vt:variant>
        <vt:i4>3333</vt:i4>
      </vt:variant>
      <vt:variant>
        <vt:i4>0</vt:i4>
      </vt:variant>
      <vt:variant>
        <vt:i4>5</vt:i4>
      </vt:variant>
      <vt:variant>
        <vt:lpwstr/>
      </vt:variant>
      <vt:variant>
        <vt:lpwstr>SubcontractWorks</vt:lpwstr>
      </vt:variant>
      <vt:variant>
        <vt:i4>8126579</vt:i4>
      </vt:variant>
      <vt:variant>
        <vt:i4>3330</vt:i4>
      </vt:variant>
      <vt:variant>
        <vt:i4>0</vt:i4>
      </vt:variant>
      <vt:variant>
        <vt:i4>5</vt:i4>
      </vt:variant>
      <vt:variant>
        <vt:lpwstr/>
      </vt:variant>
      <vt:variant>
        <vt:lpwstr>Contractor</vt:lpwstr>
      </vt:variant>
      <vt:variant>
        <vt:i4>7012458</vt:i4>
      </vt:variant>
      <vt:variant>
        <vt:i4>3327</vt:i4>
      </vt:variant>
      <vt:variant>
        <vt:i4>0</vt:i4>
      </vt:variant>
      <vt:variant>
        <vt:i4>5</vt:i4>
      </vt:variant>
      <vt:variant>
        <vt:lpwstr/>
      </vt:variant>
      <vt:variant>
        <vt:lpwstr>Environment</vt:lpwstr>
      </vt:variant>
      <vt:variant>
        <vt:i4>2031643</vt:i4>
      </vt:variant>
      <vt:variant>
        <vt:i4>3324</vt:i4>
      </vt:variant>
      <vt:variant>
        <vt:i4>0</vt:i4>
      </vt:variant>
      <vt:variant>
        <vt:i4>5</vt:i4>
      </vt:variant>
      <vt:variant>
        <vt:lpwstr/>
      </vt:variant>
      <vt:variant>
        <vt:lpwstr>SubcontractWorks</vt:lpwstr>
      </vt:variant>
      <vt:variant>
        <vt:i4>786439</vt:i4>
      </vt:variant>
      <vt:variant>
        <vt:i4>3321</vt:i4>
      </vt:variant>
      <vt:variant>
        <vt:i4>0</vt:i4>
      </vt:variant>
      <vt:variant>
        <vt:i4>5</vt:i4>
      </vt:variant>
      <vt:variant>
        <vt:lpwstr/>
      </vt:variant>
      <vt:variant>
        <vt:lpwstr>Site</vt:lpwstr>
      </vt:variant>
      <vt:variant>
        <vt:i4>393247</vt:i4>
      </vt:variant>
      <vt:variant>
        <vt:i4>3318</vt:i4>
      </vt:variant>
      <vt:variant>
        <vt:i4>0</vt:i4>
      </vt:variant>
      <vt:variant>
        <vt:i4>5</vt:i4>
      </vt:variant>
      <vt:variant>
        <vt:lpwstr/>
      </vt:variant>
      <vt:variant>
        <vt:lpwstr>Subcontractor</vt:lpwstr>
      </vt:variant>
      <vt:variant>
        <vt:i4>1703966</vt:i4>
      </vt:variant>
      <vt:variant>
        <vt:i4>3312</vt:i4>
      </vt:variant>
      <vt:variant>
        <vt:i4>0</vt:i4>
      </vt:variant>
      <vt:variant>
        <vt:i4>5</vt:i4>
      </vt:variant>
      <vt:variant>
        <vt:lpwstr/>
      </vt:variant>
      <vt:variant>
        <vt:lpwstr>MCCContractAdministrator</vt:lpwstr>
      </vt:variant>
      <vt:variant>
        <vt:i4>524290</vt:i4>
      </vt:variant>
      <vt:variant>
        <vt:i4>3309</vt:i4>
      </vt:variant>
      <vt:variant>
        <vt:i4>0</vt:i4>
      </vt:variant>
      <vt:variant>
        <vt:i4>5</vt:i4>
      </vt:variant>
      <vt:variant>
        <vt:lpwstr/>
      </vt:variant>
      <vt:variant>
        <vt:lpwstr>ContractorsRepresentative</vt:lpwstr>
      </vt:variant>
      <vt:variant>
        <vt:i4>1507356</vt:i4>
      </vt:variant>
      <vt:variant>
        <vt:i4>3306</vt:i4>
      </vt:variant>
      <vt:variant>
        <vt:i4>0</vt:i4>
      </vt:variant>
      <vt:variant>
        <vt:i4>5</vt:i4>
      </vt:variant>
      <vt:variant>
        <vt:lpwstr/>
      </vt:variant>
      <vt:variant>
        <vt:lpwstr>direction</vt:lpwstr>
      </vt:variant>
      <vt:variant>
        <vt:i4>393247</vt:i4>
      </vt:variant>
      <vt:variant>
        <vt:i4>3303</vt:i4>
      </vt:variant>
      <vt:variant>
        <vt:i4>0</vt:i4>
      </vt:variant>
      <vt:variant>
        <vt:i4>5</vt:i4>
      </vt:variant>
      <vt:variant>
        <vt:lpwstr/>
      </vt:variant>
      <vt:variant>
        <vt:lpwstr>Subcontractor</vt:lpwstr>
      </vt:variant>
      <vt:variant>
        <vt:i4>393247</vt:i4>
      </vt:variant>
      <vt:variant>
        <vt:i4>3300</vt:i4>
      </vt:variant>
      <vt:variant>
        <vt:i4>0</vt:i4>
      </vt:variant>
      <vt:variant>
        <vt:i4>5</vt:i4>
      </vt:variant>
      <vt:variant>
        <vt:lpwstr/>
      </vt:variant>
      <vt:variant>
        <vt:lpwstr>Subcontractor</vt:lpwstr>
      </vt:variant>
      <vt:variant>
        <vt:i4>1703966</vt:i4>
      </vt:variant>
      <vt:variant>
        <vt:i4>3297</vt:i4>
      </vt:variant>
      <vt:variant>
        <vt:i4>0</vt:i4>
      </vt:variant>
      <vt:variant>
        <vt:i4>5</vt:i4>
      </vt:variant>
      <vt:variant>
        <vt:lpwstr/>
      </vt:variant>
      <vt:variant>
        <vt:lpwstr>MCCContractAdministrator</vt:lpwstr>
      </vt:variant>
      <vt:variant>
        <vt:i4>524290</vt:i4>
      </vt:variant>
      <vt:variant>
        <vt:i4>3294</vt:i4>
      </vt:variant>
      <vt:variant>
        <vt:i4>0</vt:i4>
      </vt:variant>
      <vt:variant>
        <vt:i4>5</vt:i4>
      </vt:variant>
      <vt:variant>
        <vt:lpwstr/>
      </vt:variant>
      <vt:variant>
        <vt:lpwstr>ContractorsRepresentative</vt:lpwstr>
      </vt:variant>
      <vt:variant>
        <vt:i4>2031643</vt:i4>
      </vt:variant>
      <vt:variant>
        <vt:i4>3291</vt:i4>
      </vt:variant>
      <vt:variant>
        <vt:i4>0</vt:i4>
      </vt:variant>
      <vt:variant>
        <vt:i4>5</vt:i4>
      </vt:variant>
      <vt:variant>
        <vt:lpwstr/>
      </vt:variant>
      <vt:variant>
        <vt:lpwstr>SubcontractWorks</vt:lpwstr>
      </vt:variant>
      <vt:variant>
        <vt:i4>786463</vt:i4>
      </vt:variant>
      <vt:variant>
        <vt:i4>3288</vt:i4>
      </vt:variant>
      <vt:variant>
        <vt:i4>0</vt:i4>
      </vt:variant>
      <vt:variant>
        <vt:i4>5</vt:i4>
      </vt:variant>
      <vt:variant>
        <vt:lpwstr/>
      </vt:variant>
      <vt:variant>
        <vt:lpwstr>SubcontractorsActivities</vt:lpwstr>
      </vt:variant>
      <vt:variant>
        <vt:i4>1703966</vt:i4>
      </vt:variant>
      <vt:variant>
        <vt:i4>3285</vt:i4>
      </vt:variant>
      <vt:variant>
        <vt:i4>0</vt:i4>
      </vt:variant>
      <vt:variant>
        <vt:i4>5</vt:i4>
      </vt:variant>
      <vt:variant>
        <vt:lpwstr/>
      </vt:variant>
      <vt:variant>
        <vt:lpwstr>MCCContractAdministrator</vt:lpwstr>
      </vt:variant>
      <vt:variant>
        <vt:i4>524290</vt:i4>
      </vt:variant>
      <vt:variant>
        <vt:i4>3282</vt:i4>
      </vt:variant>
      <vt:variant>
        <vt:i4>0</vt:i4>
      </vt:variant>
      <vt:variant>
        <vt:i4>5</vt:i4>
      </vt:variant>
      <vt:variant>
        <vt:lpwstr/>
      </vt:variant>
      <vt:variant>
        <vt:lpwstr>ContractorsRepresentative</vt:lpwstr>
      </vt:variant>
      <vt:variant>
        <vt:i4>786463</vt:i4>
      </vt:variant>
      <vt:variant>
        <vt:i4>3279</vt:i4>
      </vt:variant>
      <vt:variant>
        <vt:i4>0</vt:i4>
      </vt:variant>
      <vt:variant>
        <vt:i4>5</vt:i4>
      </vt:variant>
      <vt:variant>
        <vt:lpwstr/>
      </vt:variant>
      <vt:variant>
        <vt:lpwstr>SubcontractorsActivities</vt:lpwstr>
      </vt:variant>
      <vt:variant>
        <vt:i4>393247</vt:i4>
      </vt:variant>
      <vt:variant>
        <vt:i4>3276</vt:i4>
      </vt:variant>
      <vt:variant>
        <vt:i4>0</vt:i4>
      </vt:variant>
      <vt:variant>
        <vt:i4>5</vt:i4>
      </vt:variant>
      <vt:variant>
        <vt:lpwstr/>
      </vt:variant>
      <vt:variant>
        <vt:lpwstr>Subcontractor</vt:lpwstr>
      </vt:variant>
      <vt:variant>
        <vt:i4>786463</vt:i4>
      </vt:variant>
      <vt:variant>
        <vt:i4>3273</vt:i4>
      </vt:variant>
      <vt:variant>
        <vt:i4>0</vt:i4>
      </vt:variant>
      <vt:variant>
        <vt:i4>5</vt:i4>
      </vt:variant>
      <vt:variant>
        <vt:lpwstr/>
      </vt:variant>
      <vt:variant>
        <vt:lpwstr>SubcontractorsActivities</vt:lpwstr>
      </vt:variant>
      <vt:variant>
        <vt:i4>393247</vt:i4>
      </vt:variant>
      <vt:variant>
        <vt:i4>3270</vt:i4>
      </vt:variant>
      <vt:variant>
        <vt:i4>0</vt:i4>
      </vt:variant>
      <vt:variant>
        <vt:i4>5</vt:i4>
      </vt:variant>
      <vt:variant>
        <vt:lpwstr/>
      </vt:variant>
      <vt:variant>
        <vt:lpwstr>Subcontractor</vt:lpwstr>
      </vt:variant>
      <vt:variant>
        <vt:i4>393247</vt:i4>
      </vt:variant>
      <vt:variant>
        <vt:i4>3258</vt:i4>
      </vt:variant>
      <vt:variant>
        <vt:i4>0</vt:i4>
      </vt:variant>
      <vt:variant>
        <vt:i4>5</vt:i4>
      </vt:variant>
      <vt:variant>
        <vt:lpwstr/>
      </vt:variant>
      <vt:variant>
        <vt:lpwstr>Subcontractor</vt:lpwstr>
      </vt:variant>
      <vt:variant>
        <vt:i4>524290</vt:i4>
      </vt:variant>
      <vt:variant>
        <vt:i4>3246</vt:i4>
      </vt:variant>
      <vt:variant>
        <vt:i4>0</vt:i4>
      </vt:variant>
      <vt:variant>
        <vt:i4>5</vt:i4>
      </vt:variant>
      <vt:variant>
        <vt:lpwstr/>
      </vt:variant>
      <vt:variant>
        <vt:lpwstr>ContractorsRepresentative</vt:lpwstr>
      </vt:variant>
      <vt:variant>
        <vt:i4>1245205</vt:i4>
      </vt:variant>
      <vt:variant>
        <vt:i4>3243</vt:i4>
      </vt:variant>
      <vt:variant>
        <vt:i4>0</vt:i4>
      </vt:variant>
      <vt:variant>
        <vt:i4>5</vt:i4>
      </vt:variant>
      <vt:variant>
        <vt:lpwstr/>
      </vt:variant>
      <vt:variant>
        <vt:lpwstr>LatentConditions</vt:lpwstr>
      </vt:variant>
      <vt:variant>
        <vt:i4>6881387</vt:i4>
      </vt:variant>
      <vt:variant>
        <vt:i4>3240</vt:i4>
      </vt:variant>
      <vt:variant>
        <vt:i4>0</vt:i4>
      </vt:variant>
      <vt:variant>
        <vt:i4>5</vt:i4>
      </vt:variant>
      <vt:variant>
        <vt:lpwstr/>
      </vt:variant>
      <vt:variant>
        <vt:lpwstr>Subcontract</vt:lpwstr>
      </vt:variant>
      <vt:variant>
        <vt:i4>8126579</vt:i4>
      </vt:variant>
      <vt:variant>
        <vt:i4>3237</vt:i4>
      </vt:variant>
      <vt:variant>
        <vt:i4>0</vt:i4>
      </vt:variant>
      <vt:variant>
        <vt:i4>5</vt:i4>
      </vt:variant>
      <vt:variant>
        <vt:lpwstr/>
      </vt:variant>
      <vt:variant>
        <vt:lpwstr>Contractor</vt:lpwstr>
      </vt:variant>
      <vt:variant>
        <vt:i4>393247</vt:i4>
      </vt:variant>
      <vt:variant>
        <vt:i4>3234</vt:i4>
      </vt:variant>
      <vt:variant>
        <vt:i4>0</vt:i4>
      </vt:variant>
      <vt:variant>
        <vt:i4>5</vt:i4>
      </vt:variant>
      <vt:variant>
        <vt:lpwstr/>
      </vt:variant>
      <vt:variant>
        <vt:lpwstr>Subcontractor</vt:lpwstr>
      </vt:variant>
      <vt:variant>
        <vt:i4>1245196</vt:i4>
      </vt:variant>
      <vt:variant>
        <vt:i4>3231</vt:i4>
      </vt:variant>
      <vt:variant>
        <vt:i4>0</vt:i4>
      </vt:variant>
      <vt:variant>
        <vt:i4>5</vt:i4>
      </vt:variant>
      <vt:variant>
        <vt:lpwstr/>
      </vt:variant>
      <vt:variant>
        <vt:lpwstr>Variation</vt:lpwstr>
      </vt:variant>
      <vt:variant>
        <vt:i4>524290</vt:i4>
      </vt:variant>
      <vt:variant>
        <vt:i4>3228</vt:i4>
      </vt:variant>
      <vt:variant>
        <vt:i4>0</vt:i4>
      </vt:variant>
      <vt:variant>
        <vt:i4>5</vt:i4>
      </vt:variant>
      <vt:variant>
        <vt:lpwstr/>
      </vt:variant>
      <vt:variant>
        <vt:lpwstr>ContractorsRepresentative</vt:lpwstr>
      </vt:variant>
      <vt:variant>
        <vt:i4>524290</vt:i4>
      </vt:variant>
      <vt:variant>
        <vt:i4>3222</vt:i4>
      </vt:variant>
      <vt:variant>
        <vt:i4>0</vt:i4>
      </vt:variant>
      <vt:variant>
        <vt:i4>5</vt:i4>
      </vt:variant>
      <vt:variant>
        <vt:lpwstr/>
      </vt:variant>
      <vt:variant>
        <vt:lpwstr>ContractorsRepresentative</vt:lpwstr>
      </vt:variant>
      <vt:variant>
        <vt:i4>1245205</vt:i4>
      </vt:variant>
      <vt:variant>
        <vt:i4>3219</vt:i4>
      </vt:variant>
      <vt:variant>
        <vt:i4>0</vt:i4>
      </vt:variant>
      <vt:variant>
        <vt:i4>5</vt:i4>
      </vt:variant>
      <vt:variant>
        <vt:lpwstr/>
      </vt:variant>
      <vt:variant>
        <vt:lpwstr>LatentConditions</vt:lpwstr>
      </vt:variant>
      <vt:variant>
        <vt:i4>393247</vt:i4>
      </vt:variant>
      <vt:variant>
        <vt:i4>3213</vt:i4>
      </vt:variant>
      <vt:variant>
        <vt:i4>0</vt:i4>
      </vt:variant>
      <vt:variant>
        <vt:i4>5</vt:i4>
      </vt:variant>
      <vt:variant>
        <vt:lpwstr/>
      </vt:variant>
      <vt:variant>
        <vt:lpwstr>Subcontractor</vt:lpwstr>
      </vt:variant>
      <vt:variant>
        <vt:i4>1376270</vt:i4>
      </vt:variant>
      <vt:variant>
        <vt:i4>3210</vt:i4>
      </vt:variant>
      <vt:variant>
        <vt:i4>0</vt:i4>
      </vt:variant>
      <vt:variant>
        <vt:i4>5</vt:i4>
      </vt:variant>
      <vt:variant>
        <vt:lpwstr/>
      </vt:variant>
      <vt:variant>
        <vt:lpwstr>SubcontractPrice</vt:lpwstr>
      </vt:variant>
      <vt:variant>
        <vt:i4>1179671</vt:i4>
      </vt:variant>
      <vt:variant>
        <vt:i4>3207</vt:i4>
      </vt:variant>
      <vt:variant>
        <vt:i4>0</vt:i4>
      </vt:variant>
      <vt:variant>
        <vt:i4>5</vt:i4>
      </vt:variant>
      <vt:variant>
        <vt:lpwstr/>
      </vt:variant>
      <vt:variant>
        <vt:lpwstr>DateforCompletion</vt:lpwstr>
      </vt:variant>
      <vt:variant>
        <vt:i4>8192121</vt:i4>
      </vt:variant>
      <vt:variant>
        <vt:i4>3204</vt:i4>
      </vt:variant>
      <vt:variant>
        <vt:i4>0</vt:i4>
      </vt:variant>
      <vt:variant>
        <vt:i4>5</vt:i4>
      </vt:variant>
      <vt:variant>
        <vt:lpwstr/>
      </vt:variant>
      <vt:variant>
        <vt:lpwstr>Completion</vt:lpwstr>
      </vt:variant>
      <vt:variant>
        <vt:i4>1179671</vt:i4>
      </vt:variant>
      <vt:variant>
        <vt:i4>3198</vt:i4>
      </vt:variant>
      <vt:variant>
        <vt:i4>0</vt:i4>
      </vt:variant>
      <vt:variant>
        <vt:i4>5</vt:i4>
      </vt:variant>
      <vt:variant>
        <vt:lpwstr/>
      </vt:variant>
      <vt:variant>
        <vt:lpwstr>DateforCompletion</vt:lpwstr>
      </vt:variant>
      <vt:variant>
        <vt:i4>393247</vt:i4>
      </vt:variant>
      <vt:variant>
        <vt:i4>3195</vt:i4>
      </vt:variant>
      <vt:variant>
        <vt:i4>0</vt:i4>
      </vt:variant>
      <vt:variant>
        <vt:i4>5</vt:i4>
      </vt:variant>
      <vt:variant>
        <vt:lpwstr/>
      </vt:variant>
      <vt:variant>
        <vt:lpwstr>Subcontractor</vt:lpwstr>
      </vt:variant>
      <vt:variant>
        <vt:i4>1245205</vt:i4>
      </vt:variant>
      <vt:variant>
        <vt:i4>3192</vt:i4>
      </vt:variant>
      <vt:variant>
        <vt:i4>0</vt:i4>
      </vt:variant>
      <vt:variant>
        <vt:i4>5</vt:i4>
      </vt:variant>
      <vt:variant>
        <vt:lpwstr/>
      </vt:variant>
      <vt:variant>
        <vt:lpwstr>LatentConditions</vt:lpwstr>
      </vt:variant>
      <vt:variant>
        <vt:i4>524290</vt:i4>
      </vt:variant>
      <vt:variant>
        <vt:i4>3189</vt:i4>
      </vt:variant>
      <vt:variant>
        <vt:i4>0</vt:i4>
      </vt:variant>
      <vt:variant>
        <vt:i4>5</vt:i4>
      </vt:variant>
      <vt:variant>
        <vt:lpwstr/>
      </vt:variant>
      <vt:variant>
        <vt:lpwstr>ContractorsRepresentative</vt:lpwstr>
      </vt:variant>
      <vt:variant>
        <vt:i4>1245205</vt:i4>
      </vt:variant>
      <vt:variant>
        <vt:i4>3186</vt:i4>
      </vt:variant>
      <vt:variant>
        <vt:i4>0</vt:i4>
      </vt:variant>
      <vt:variant>
        <vt:i4>5</vt:i4>
      </vt:variant>
      <vt:variant>
        <vt:lpwstr/>
      </vt:variant>
      <vt:variant>
        <vt:lpwstr>LatentConditions</vt:lpwstr>
      </vt:variant>
      <vt:variant>
        <vt:i4>786463</vt:i4>
      </vt:variant>
      <vt:variant>
        <vt:i4>3183</vt:i4>
      </vt:variant>
      <vt:variant>
        <vt:i4>0</vt:i4>
      </vt:variant>
      <vt:variant>
        <vt:i4>5</vt:i4>
      </vt:variant>
      <vt:variant>
        <vt:lpwstr/>
      </vt:variant>
      <vt:variant>
        <vt:lpwstr>SubcontractorsActivities</vt:lpwstr>
      </vt:variant>
      <vt:variant>
        <vt:i4>393247</vt:i4>
      </vt:variant>
      <vt:variant>
        <vt:i4>3180</vt:i4>
      </vt:variant>
      <vt:variant>
        <vt:i4>0</vt:i4>
      </vt:variant>
      <vt:variant>
        <vt:i4>5</vt:i4>
      </vt:variant>
      <vt:variant>
        <vt:lpwstr/>
      </vt:variant>
      <vt:variant>
        <vt:lpwstr>Subcontractor</vt:lpwstr>
      </vt:variant>
      <vt:variant>
        <vt:i4>1245205</vt:i4>
      </vt:variant>
      <vt:variant>
        <vt:i4>3177</vt:i4>
      </vt:variant>
      <vt:variant>
        <vt:i4>0</vt:i4>
      </vt:variant>
      <vt:variant>
        <vt:i4>5</vt:i4>
      </vt:variant>
      <vt:variant>
        <vt:lpwstr/>
      </vt:variant>
      <vt:variant>
        <vt:lpwstr>LatentConditions</vt:lpwstr>
      </vt:variant>
      <vt:variant>
        <vt:i4>8126579</vt:i4>
      </vt:variant>
      <vt:variant>
        <vt:i4>3174</vt:i4>
      </vt:variant>
      <vt:variant>
        <vt:i4>0</vt:i4>
      </vt:variant>
      <vt:variant>
        <vt:i4>5</vt:i4>
      </vt:variant>
      <vt:variant>
        <vt:lpwstr/>
      </vt:variant>
      <vt:variant>
        <vt:lpwstr>Contractor</vt:lpwstr>
      </vt:variant>
      <vt:variant>
        <vt:i4>393247</vt:i4>
      </vt:variant>
      <vt:variant>
        <vt:i4>3171</vt:i4>
      </vt:variant>
      <vt:variant>
        <vt:i4>0</vt:i4>
      </vt:variant>
      <vt:variant>
        <vt:i4>5</vt:i4>
      </vt:variant>
      <vt:variant>
        <vt:lpwstr/>
      </vt:variant>
      <vt:variant>
        <vt:lpwstr>Subcontractor</vt:lpwstr>
      </vt:variant>
      <vt:variant>
        <vt:i4>393247</vt:i4>
      </vt:variant>
      <vt:variant>
        <vt:i4>3168</vt:i4>
      </vt:variant>
      <vt:variant>
        <vt:i4>0</vt:i4>
      </vt:variant>
      <vt:variant>
        <vt:i4>5</vt:i4>
      </vt:variant>
      <vt:variant>
        <vt:lpwstr/>
      </vt:variant>
      <vt:variant>
        <vt:lpwstr>Subcontractor</vt:lpwstr>
      </vt:variant>
      <vt:variant>
        <vt:i4>524290</vt:i4>
      </vt:variant>
      <vt:variant>
        <vt:i4>3165</vt:i4>
      </vt:variant>
      <vt:variant>
        <vt:i4>0</vt:i4>
      </vt:variant>
      <vt:variant>
        <vt:i4>5</vt:i4>
      </vt:variant>
      <vt:variant>
        <vt:lpwstr/>
      </vt:variant>
      <vt:variant>
        <vt:lpwstr>ContractorsRepresentative</vt:lpwstr>
      </vt:variant>
      <vt:variant>
        <vt:i4>8126579</vt:i4>
      </vt:variant>
      <vt:variant>
        <vt:i4>3162</vt:i4>
      </vt:variant>
      <vt:variant>
        <vt:i4>0</vt:i4>
      </vt:variant>
      <vt:variant>
        <vt:i4>5</vt:i4>
      </vt:variant>
      <vt:variant>
        <vt:lpwstr/>
      </vt:variant>
      <vt:variant>
        <vt:lpwstr>Contractor</vt:lpwstr>
      </vt:variant>
      <vt:variant>
        <vt:i4>524290</vt:i4>
      </vt:variant>
      <vt:variant>
        <vt:i4>3159</vt:i4>
      </vt:variant>
      <vt:variant>
        <vt:i4>0</vt:i4>
      </vt:variant>
      <vt:variant>
        <vt:i4>5</vt:i4>
      </vt:variant>
      <vt:variant>
        <vt:lpwstr/>
      </vt:variant>
      <vt:variant>
        <vt:lpwstr>ContractorsRepresentative</vt:lpwstr>
      </vt:variant>
      <vt:variant>
        <vt:i4>1245205</vt:i4>
      </vt:variant>
      <vt:variant>
        <vt:i4>3156</vt:i4>
      </vt:variant>
      <vt:variant>
        <vt:i4>0</vt:i4>
      </vt:variant>
      <vt:variant>
        <vt:i4>5</vt:i4>
      </vt:variant>
      <vt:variant>
        <vt:lpwstr/>
      </vt:variant>
      <vt:variant>
        <vt:lpwstr>LatentConditions</vt:lpwstr>
      </vt:variant>
      <vt:variant>
        <vt:i4>393247</vt:i4>
      </vt:variant>
      <vt:variant>
        <vt:i4>3153</vt:i4>
      </vt:variant>
      <vt:variant>
        <vt:i4>0</vt:i4>
      </vt:variant>
      <vt:variant>
        <vt:i4>5</vt:i4>
      </vt:variant>
      <vt:variant>
        <vt:lpwstr/>
      </vt:variant>
      <vt:variant>
        <vt:lpwstr>Subcontractor</vt:lpwstr>
      </vt:variant>
      <vt:variant>
        <vt:i4>6881387</vt:i4>
      </vt:variant>
      <vt:variant>
        <vt:i4>3150</vt:i4>
      </vt:variant>
      <vt:variant>
        <vt:i4>0</vt:i4>
      </vt:variant>
      <vt:variant>
        <vt:i4>5</vt:i4>
      </vt:variant>
      <vt:variant>
        <vt:lpwstr/>
      </vt:variant>
      <vt:variant>
        <vt:lpwstr>Subcontract</vt:lpwstr>
      </vt:variant>
      <vt:variant>
        <vt:i4>8126579</vt:i4>
      </vt:variant>
      <vt:variant>
        <vt:i4>3147</vt:i4>
      </vt:variant>
      <vt:variant>
        <vt:i4>0</vt:i4>
      </vt:variant>
      <vt:variant>
        <vt:i4>5</vt:i4>
      </vt:variant>
      <vt:variant>
        <vt:lpwstr/>
      </vt:variant>
      <vt:variant>
        <vt:lpwstr>Contractor</vt:lpwstr>
      </vt:variant>
      <vt:variant>
        <vt:i4>393247</vt:i4>
      </vt:variant>
      <vt:variant>
        <vt:i4>3144</vt:i4>
      </vt:variant>
      <vt:variant>
        <vt:i4>0</vt:i4>
      </vt:variant>
      <vt:variant>
        <vt:i4>5</vt:i4>
      </vt:variant>
      <vt:variant>
        <vt:lpwstr/>
      </vt:variant>
      <vt:variant>
        <vt:lpwstr>Subcontractor</vt:lpwstr>
      </vt:variant>
      <vt:variant>
        <vt:i4>6881387</vt:i4>
      </vt:variant>
      <vt:variant>
        <vt:i4>3141</vt:i4>
      </vt:variant>
      <vt:variant>
        <vt:i4>0</vt:i4>
      </vt:variant>
      <vt:variant>
        <vt:i4>5</vt:i4>
      </vt:variant>
      <vt:variant>
        <vt:lpwstr/>
      </vt:variant>
      <vt:variant>
        <vt:lpwstr>Subcontract</vt:lpwstr>
      </vt:variant>
      <vt:variant>
        <vt:i4>8126579</vt:i4>
      </vt:variant>
      <vt:variant>
        <vt:i4>3138</vt:i4>
      </vt:variant>
      <vt:variant>
        <vt:i4>0</vt:i4>
      </vt:variant>
      <vt:variant>
        <vt:i4>5</vt:i4>
      </vt:variant>
      <vt:variant>
        <vt:lpwstr/>
      </vt:variant>
      <vt:variant>
        <vt:lpwstr>Contractor</vt:lpwstr>
      </vt:variant>
      <vt:variant>
        <vt:i4>393247</vt:i4>
      </vt:variant>
      <vt:variant>
        <vt:i4>3135</vt:i4>
      </vt:variant>
      <vt:variant>
        <vt:i4>0</vt:i4>
      </vt:variant>
      <vt:variant>
        <vt:i4>5</vt:i4>
      </vt:variant>
      <vt:variant>
        <vt:lpwstr/>
      </vt:variant>
      <vt:variant>
        <vt:lpwstr>Subcontractor</vt:lpwstr>
      </vt:variant>
      <vt:variant>
        <vt:i4>6881387</vt:i4>
      </vt:variant>
      <vt:variant>
        <vt:i4>3132</vt:i4>
      </vt:variant>
      <vt:variant>
        <vt:i4>0</vt:i4>
      </vt:variant>
      <vt:variant>
        <vt:i4>5</vt:i4>
      </vt:variant>
      <vt:variant>
        <vt:lpwstr/>
      </vt:variant>
      <vt:variant>
        <vt:lpwstr>Subcontract</vt:lpwstr>
      </vt:variant>
      <vt:variant>
        <vt:i4>786439</vt:i4>
      </vt:variant>
      <vt:variant>
        <vt:i4>3129</vt:i4>
      </vt:variant>
      <vt:variant>
        <vt:i4>0</vt:i4>
      </vt:variant>
      <vt:variant>
        <vt:i4>5</vt:i4>
      </vt:variant>
      <vt:variant>
        <vt:lpwstr/>
      </vt:variant>
      <vt:variant>
        <vt:lpwstr>Site</vt:lpwstr>
      </vt:variant>
      <vt:variant>
        <vt:i4>393247</vt:i4>
      </vt:variant>
      <vt:variant>
        <vt:i4>3126</vt:i4>
      </vt:variant>
      <vt:variant>
        <vt:i4>0</vt:i4>
      </vt:variant>
      <vt:variant>
        <vt:i4>5</vt:i4>
      </vt:variant>
      <vt:variant>
        <vt:lpwstr/>
      </vt:variant>
      <vt:variant>
        <vt:lpwstr>Subcontractor</vt:lpwstr>
      </vt:variant>
      <vt:variant>
        <vt:i4>8126579</vt:i4>
      </vt:variant>
      <vt:variant>
        <vt:i4>3123</vt:i4>
      </vt:variant>
      <vt:variant>
        <vt:i4>0</vt:i4>
      </vt:variant>
      <vt:variant>
        <vt:i4>5</vt:i4>
      </vt:variant>
      <vt:variant>
        <vt:lpwstr/>
      </vt:variant>
      <vt:variant>
        <vt:lpwstr>Contractor</vt:lpwstr>
      </vt:variant>
      <vt:variant>
        <vt:i4>6422651</vt:i4>
      </vt:variant>
      <vt:variant>
        <vt:i4>3120</vt:i4>
      </vt:variant>
      <vt:variant>
        <vt:i4>0</vt:i4>
      </vt:variant>
      <vt:variant>
        <vt:i4>5</vt:i4>
      </vt:variant>
      <vt:variant>
        <vt:lpwstr/>
      </vt:variant>
      <vt:variant>
        <vt:lpwstr>OtherContractor</vt:lpwstr>
      </vt:variant>
      <vt:variant>
        <vt:i4>786463</vt:i4>
      </vt:variant>
      <vt:variant>
        <vt:i4>3117</vt:i4>
      </vt:variant>
      <vt:variant>
        <vt:i4>0</vt:i4>
      </vt:variant>
      <vt:variant>
        <vt:i4>5</vt:i4>
      </vt:variant>
      <vt:variant>
        <vt:lpwstr/>
      </vt:variant>
      <vt:variant>
        <vt:lpwstr>SubcontractorsActivities</vt:lpwstr>
      </vt:variant>
      <vt:variant>
        <vt:i4>6422651</vt:i4>
      </vt:variant>
      <vt:variant>
        <vt:i4>3114</vt:i4>
      </vt:variant>
      <vt:variant>
        <vt:i4>0</vt:i4>
      </vt:variant>
      <vt:variant>
        <vt:i4>5</vt:i4>
      </vt:variant>
      <vt:variant>
        <vt:lpwstr/>
      </vt:variant>
      <vt:variant>
        <vt:lpwstr>OtherContractor</vt:lpwstr>
      </vt:variant>
      <vt:variant>
        <vt:i4>786463</vt:i4>
      </vt:variant>
      <vt:variant>
        <vt:i4>3111</vt:i4>
      </vt:variant>
      <vt:variant>
        <vt:i4>0</vt:i4>
      </vt:variant>
      <vt:variant>
        <vt:i4>5</vt:i4>
      </vt:variant>
      <vt:variant>
        <vt:lpwstr/>
      </vt:variant>
      <vt:variant>
        <vt:lpwstr>SubcontractorsActivities</vt:lpwstr>
      </vt:variant>
      <vt:variant>
        <vt:i4>6422651</vt:i4>
      </vt:variant>
      <vt:variant>
        <vt:i4>3108</vt:i4>
      </vt:variant>
      <vt:variant>
        <vt:i4>0</vt:i4>
      </vt:variant>
      <vt:variant>
        <vt:i4>5</vt:i4>
      </vt:variant>
      <vt:variant>
        <vt:lpwstr/>
      </vt:variant>
      <vt:variant>
        <vt:lpwstr>OtherContractor</vt:lpwstr>
      </vt:variant>
      <vt:variant>
        <vt:i4>6422651</vt:i4>
      </vt:variant>
      <vt:variant>
        <vt:i4>3105</vt:i4>
      </vt:variant>
      <vt:variant>
        <vt:i4>0</vt:i4>
      </vt:variant>
      <vt:variant>
        <vt:i4>5</vt:i4>
      </vt:variant>
      <vt:variant>
        <vt:lpwstr/>
      </vt:variant>
      <vt:variant>
        <vt:lpwstr>OtherContractor</vt:lpwstr>
      </vt:variant>
      <vt:variant>
        <vt:i4>393247</vt:i4>
      </vt:variant>
      <vt:variant>
        <vt:i4>3102</vt:i4>
      </vt:variant>
      <vt:variant>
        <vt:i4>0</vt:i4>
      </vt:variant>
      <vt:variant>
        <vt:i4>5</vt:i4>
      </vt:variant>
      <vt:variant>
        <vt:lpwstr/>
      </vt:variant>
      <vt:variant>
        <vt:lpwstr>Subcontractor</vt:lpwstr>
      </vt:variant>
      <vt:variant>
        <vt:i4>6881387</vt:i4>
      </vt:variant>
      <vt:variant>
        <vt:i4>3093</vt:i4>
      </vt:variant>
      <vt:variant>
        <vt:i4>0</vt:i4>
      </vt:variant>
      <vt:variant>
        <vt:i4>5</vt:i4>
      </vt:variant>
      <vt:variant>
        <vt:lpwstr/>
      </vt:variant>
      <vt:variant>
        <vt:lpwstr>Subcontract</vt:lpwstr>
      </vt:variant>
      <vt:variant>
        <vt:i4>2031643</vt:i4>
      </vt:variant>
      <vt:variant>
        <vt:i4>3090</vt:i4>
      </vt:variant>
      <vt:variant>
        <vt:i4>0</vt:i4>
      </vt:variant>
      <vt:variant>
        <vt:i4>5</vt:i4>
      </vt:variant>
      <vt:variant>
        <vt:lpwstr/>
      </vt:variant>
      <vt:variant>
        <vt:lpwstr>SubcontractWorks</vt:lpwstr>
      </vt:variant>
      <vt:variant>
        <vt:i4>393247</vt:i4>
      </vt:variant>
      <vt:variant>
        <vt:i4>3087</vt:i4>
      </vt:variant>
      <vt:variant>
        <vt:i4>0</vt:i4>
      </vt:variant>
      <vt:variant>
        <vt:i4>5</vt:i4>
      </vt:variant>
      <vt:variant>
        <vt:lpwstr/>
      </vt:variant>
      <vt:variant>
        <vt:lpwstr>Subcontractor</vt:lpwstr>
      </vt:variant>
      <vt:variant>
        <vt:i4>393247</vt:i4>
      </vt:variant>
      <vt:variant>
        <vt:i4>3084</vt:i4>
      </vt:variant>
      <vt:variant>
        <vt:i4>0</vt:i4>
      </vt:variant>
      <vt:variant>
        <vt:i4>5</vt:i4>
      </vt:variant>
      <vt:variant>
        <vt:lpwstr/>
      </vt:variant>
      <vt:variant>
        <vt:lpwstr>Subcontractor</vt:lpwstr>
      </vt:variant>
      <vt:variant>
        <vt:i4>786439</vt:i4>
      </vt:variant>
      <vt:variant>
        <vt:i4>3081</vt:i4>
      </vt:variant>
      <vt:variant>
        <vt:i4>0</vt:i4>
      </vt:variant>
      <vt:variant>
        <vt:i4>5</vt:i4>
      </vt:variant>
      <vt:variant>
        <vt:lpwstr/>
      </vt:variant>
      <vt:variant>
        <vt:lpwstr>Site</vt:lpwstr>
      </vt:variant>
      <vt:variant>
        <vt:i4>786439</vt:i4>
      </vt:variant>
      <vt:variant>
        <vt:i4>3078</vt:i4>
      </vt:variant>
      <vt:variant>
        <vt:i4>0</vt:i4>
      </vt:variant>
      <vt:variant>
        <vt:i4>5</vt:i4>
      </vt:variant>
      <vt:variant>
        <vt:lpwstr/>
      </vt:variant>
      <vt:variant>
        <vt:lpwstr>Site</vt:lpwstr>
      </vt:variant>
      <vt:variant>
        <vt:i4>393247</vt:i4>
      </vt:variant>
      <vt:variant>
        <vt:i4>3075</vt:i4>
      </vt:variant>
      <vt:variant>
        <vt:i4>0</vt:i4>
      </vt:variant>
      <vt:variant>
        <vt:i4>5</vt:i4>
      </vt:variant>
      <vt:variant>
        <vt:lpwstr/>
      </vt:variant>
      <vt:variant>
        <vt:lpwstr>Subcontractor</vt:lpwstr>
      </vt:variant>
      <vt:variant>
        <vt:i4>2031643</vt:i4>
      </vt:variant>
      <vt:variant>
        <vt:i4>3072</vt:i4>
      </vt:variant>
      <vt:variant>
        <vt:i4>0</vt:i4>
      </vt:variant>
      <vt:variant>
        <vt:i4>5</vt:i4>
      </vt:variant>
      <vt:variant>
        <vt:lpwstr/>
      </vt:variant>
      <vt:variant>
        <vt:lpwstr>SubcontractWorks</vt:lpwstr>
      </vt:variant>
      <vt:variant>
        <vt:i4>393247</vt:i4>
      </vt:variant>
      <vt:variant>
        <vt:i4>3069</vt:i4>
      </vt:variant>
      <vt:variant>
        <vt:i4>0</vt:i4>
      </vt:variant>
      <vt:variant>
        <vt:i4>5</vt:i4>
      </vt:variant>
      <vt:variant>
        <vt:lpwstr/>
      </vt:variant>
      <vt:variant>
        <vt:lpwstr>Subcontractor</vt:lpwstr>
      </vt:variant>
      <vt:variant>
        <vt:i4>786439</vt:i4>
      </vt:variant>
      <vt:variant>
        <vt:i4>3066</vt:i4>
      </vt:variant>
      <vt:variant>
        <vt:i4>0</vt:i4>
      </vt:variant>
      <vt:variant>
        <vt:i4>5</vt:i4>
      </vt:variant>
      <vt:variant>
        <vt:lpwstr/>
      </vt:variant>
      <vt:variant>
        <vt:lpwstr>Site</vt:lpwstr>
      </vt:variant>
      <vt:variant>
        <vt:i4>786463</vt:i4>
      </vt:variant>
      <vt:variant>
        <vt:i4>3063</vt:i4>
      </vt:variant>
      <vt:variant>
        <vt:i4>0</vt:i4>
      </vt:variant>
      <vt:variant>
        <vt:i4>5</vt:i4>
      </vt:variant>
      <vt:variant>
        <vt:lpwstr/>
      </vt:variant>
      <vt:variant>
        <vt:lpwstr>SubcontractorsActivities</vt:lpwstr>
      </vt:variant>
      <vt:variant>
        <vt:i4>393247</vt:i4>
      </vt:variant>
      <vt:variant>
        <vt:i4>3060</vt:i4>
      </vt:variant>
      <vt:variant>
        <vt:i4>0</vt:i4>
      </vt:variant>
      <vt:variant>
        <vt:i4>5</vt:i4>
      </vt:variant>
      <vt:variant>
        <vt:lpwstr/>
      </vt:variant>
      <vt:variant>
        <vt:lpwstr>Subcontractor</vt:lpwstr>
      </vt:variant>
      <vt:variant>
        <vt:i4>6881387</vt:i4>
      </vt:variant>
      <vt:variant>
        <vt:i4>3057</vt:i4>
      </vt:variant>
      <vt:variant>
        <vt:i4>0</vt:i4>
      </vt:variant>
      <vt:variant>
        <vt:i4>5</vt:i4>
      </vt:variant>
      <vt:variant>
        <vt:lpwstr/>
      </vt:variant>
      <vt:variant>
        <vt:lpwstr>Subcontract</vt:lpwstr>
      </vt:variant>
      <vt:variant>
        <vt:i4>393247</vt:i4>
      </vt:variant>
      <vt:variant>
        <vt:i4>3054</vt:i4>
      </vt:variant>
      <vt:variant>
        <vt:i4>0</vt:i4>
      </vt:variant>
      <vt:variant>
        <vt:i4>5</vt:i4>
      </vt:variant>
      <vt:variant>
        <vt:lpwstr/>
      </vt:variant>
      <vt:variant>
        <vt:lpwstr>Subcontractor</vt:lpwstr>
      </vt:variant>
      <vt:variant>
        <vt:i4>786439</vt:i4>
      </vt:variant>
      <vt:variant>
        <vt:i4>3051</vt:i4>
      </vt:variant>
      <vt:variant>
        <vt:i4>0</vt:i4>
      </vt:variant>
      <vt:variant>
        <vt:i4>5</vt:i4>
      </vt:variant>
      <vt:variant>
        <vt:lpwstr/>
      </vt:variant>
      <vt:variant>
        <vt:lpwstr>Site</vt:lpwstr>
      </vt:variant>
      <vt:variant>
        <vt:i4>393247</vt:i4>
      </vt:variant>
      <vt:variant>
        <vt:i4>3048</vt:i4>
      </vt:variant>
      <vt:variant>
        <vt:i4>0</vt:i4>
      </vt:variant>
      <vt:variant>
        <vt:i4>5</vt:i4>
      </vt:variant>
      <vt:variant>
        <vt:lpwstr/>
      </vt:variant>
      <vt:variant>
        <vt:lpwstr>Subcontractor</vt:lpwstr>
      </vt:variant>
      <vt:variant>
        <vt:i4>8126579</vt:i4>
      </vt:variant>
      <vt:variant>
        <vt:i4>3045</vt:i4>
      </vt:variant>
      <vt:variant>
        <vt:i4>0</vt:i4>
      </vt:variant>
      <vt:variant>
        <vt:i4>5</vt:i4>
      </vt:variant>
      <vt:variant>
        <vt:lpwstr/>
      </vt:variant>
      <vt:variant>
        <vt:lpwstr>Contractor</vt:lpwstr>
      </vt:variant>
      <vt:variant>
        <vt:i4>8126579</vt:i4>
      </vt:variant>
      <vt:variant>
        <vt:i4>3039</vt:i4>
      </vt:variant>
      <vt:variant>
        <vt:i4>0</vt:i4>
      </vt:variant>
      <vt:variant>
        <vt:i4>5</vt:i4>
      </vt:variant>
      <vt:variant>
        <vt:lpwstr/>
      </vt:variant>
      <vt:variant>
        <vt:lpwstr>Contractor</vt:lpwstr>
      </vt:variant>
      <vt:variant>
        <vt:i4>786439</vt:i4>
      </vt:variant>
      <vt:variant>
        <vt:i4>3036</vt:i4>
      </vt:variant>
      <vt:variant>
        <vt:i4>0</vt:i4>
      </vt:variant>
      <vt:variant>
        <vt:i4>5</vt:i4>
      </vt:variant>
      <vt:variant>
        <vt:lpwstr/>
      </vt:variant>
      <vt:variant>
        <vt:lpwstr>Site</vt:lpwstr>
      </vt:variant>
      <vt:variant>
        <vt:i4>524290</vt:i4>
      </vt:variant>
      <vt:variant>
        <vt:i4>3031</vt:i4>
      </vt:variant>
      <vt:variant>
        <vt:i4>0</vt:i4>
      </vt:variant>
      <vt:variant>
        <vt:i4>5</vt:i4>
      </vt:variant>
      <vt:variant>
        <vt:lpwstr/>
      </vt:variant>
      <vt:variant>
        <vt:lpwstr>ContractorsRepresentative</vt:lpwstr>
      </vt:variant>
      <vt:variant>
        <vt:i4>524290</vt:i4>
      </vt:variant>
      <vt:variant>
        <vt:i4>3029</vt:i4>
      </vt:variant>
      <vt:variant>
        <vt:i4>0</vt:i4>
      </vt:variant>
      <vt:variant>
        <vt:i4>5</vt:i4>
      </vt:variant>
      <vt:variant>
        <vt:lpwstr/>
      </vt:variant>
      <vt:variant>
        <vt:lpwstr>ContractorsRepresentative</vt:lpwstr>
      </vt:variant>
      <vt:variant>
        <vt:i4>524290</vt:i4>
      </vt:variant>
      <vt:variant>
        <vt:i4>3027</vt:i4>
      </vt:variant>
      <vt:variant>
        <vt:i4>0</vt:i4>
      </vt:variant>
      <vt:variant>
        <vt:i4>5</vt:i4>
      </vt:variant>
      <vt:variant>
        <vt:lpwstr/>
      </vt:variant>
      <vt:variant>
        <vt:lpwstr>ContractorsRepresentative</vt:lpwstr>
      </vt:variant>
      <vt:variant>
        <vt:i4>1703966</vt:i4>
      </vt:variant>
      <vt:variant>
        <vt:i4>3024</vt:i4>
      </vt:variant>
      <vt:variant>
        <vt:i4>0</vt:i4>
      </vt:variant>
      <vt:variant>
        <vt:i4>5</vt:i4>
      </vt:variant>
      <vt:variant>
        <vt:lpwstr/>
      </vt:variant>
      <vt:variant>
        <vt:lpwstr>MCCContractAdministrator</vt:lpwstr>
      </vt:variant>
      <vt:variant>
        <vt:i4>6422651</vt:i4>
      </vt:variant>
      <vt:variant>
        <vt:i4>3021</vt:i4>
      </vt:variant>
      <vt:variant>
        <vt:i4>0</vt:i4>
      </vt:variant>
      <vt:variant>
        <vt:i4>5</vt:i4>
      </vt:variant>
      <vt:variant>
        <vt:lpwstr/>
      </vt:variant>
      <vt:variant>
        <vt:lpwstr>OtherContractor</vt:lpwstr>
      </vt:variant>
      <vt:variant>
        <vt:i4>8126579</vt:i4>
      </vt:variant>
      <vt:variant>
        <vt:i4>3017</vt:i4>
      </vt:variant>
      <vt:variant>
        <vt:i4>0</vt:i4>
      </vt:variant>
      <vt:variant>
        <vt:i4>5</vt:i4>
      </vt:variant>
      <vt:variant>
        <vt:lpwstr/>
      </vt:variant>
      <vt:variant>
        <vt:lpwstr>Contractor</vt:lpwstr>
      </vt:variant>
      <vt:variant>
        <vt:i4>8126579</vt:i4>
      </vt:variant>
      <vt:variant>
        <vt:i4>3015</vt:i4>
      </vt:variant>
      <vt:variant>
        <vt:i4>0</vt:i4>
      </vt:variant>
      <vt:variant>
        <vt:i4>5</vt:i4>
      </vt:variant>
      <vt:variant>
        <vt:lpwstr/>
      </vt:variant>
      <vt:variant>
        <vt:lpwstr>Contractor</vt:lpwstr>
      </vt:variant>
      <vt:variant>
        <vt:i4>851971</vt:i4>
      </vt:variant>
      <vt:variant>
        <vt:i4>3011</vt:i4>
      </vt:variant>
      <vt:variant>
        <vt:i4>0</vt:i4>
      </vt:variant>
      <vt:variant>
        <vt:i4>5</vt:i4>
      </vt:variant>
      <vt:variant>
        <vt:lpwstr/>
      </vt:variant>
      <vt:variant>
        <vt:lpwstr>Commonwealth</vt:lpwstr>
      </vt:variant>
      <vt:variant>
        <vt:i4>851971</vt:i4>
      </vt:variant>
      <vt:variant>
        <vt:i4>3009</vt:i4>
      </vt:variant>
      <vt:variant>
        <vt:i4>0</vt:i4>
      </vt:variant>
      <vt:variant>
        <vt:i4>5</vt:i4>
      </vt:variant>
      <vt:variant>
        <vt:lpwstr/>
      </vt:variant>
      <vt:variant>
        <vt:lpwstr>Commonwealth</vt:lpwstr>
      </vt:variant>
      <vt:variant>
        <vt:i4>524290</vt:i4>
      </vt:variant>
      <vt:variant>
        <vt:i4>3005</vt:i4>
      </vt:variant>
      <vt:variant>
        <vt:i4>0</vt:i4>
      </vt:variant>
      <vt:variant>
        <vt:i4>5</vt:i4>
      </vt:variant>
      <vt:variant>
        <vt:lpwstr/>
      </vt:variant>
      <vt:variant>
        <vt:lpwstr>ContractorsRepresentative</vt:lpwstr>
      </vt:variant>
      <vt:variant>
        <vt:i4>524290</vt:i4>
      </vt:variant>
      <vt:variant>
        <vt:i4>3003</vt:i4>
      </vt:variant>
      <vt:variant>
        <vt:i4>0</vt:i4>
      </vt:variant>
      <vt:variant>
        <vt:i4>5</vt:i4>
      </vt:variant>
      <vt:variant>
        <vt:lpwstr/>
      </vt:variant>
      <vt:variant>
        <vt:lpwstr>ContractorsRepresentative</vt:lpwstr>
      </vt:variant>
      <vt:variant>
        <vt:i4>8126579</vt:i4>
      </vt:variant>
      <vt:variant>
        <vt:i4>2999</vt:i4>
      </vt:variant>
      <vt:variant>
        <vt:i4>0</vt:i4>
      </vt:variant>
      <vt:variant>
        <vt:i4>5</vt:i4>
      </vt:variant>
      <vt:variant>
        <vt:lpwstr/>
      </vt:variant>
      <vt:variant>
        <vt:lpwstr>Contractor</vt:lpwstr>
      </vt:variant>
      <vt:variant>
        <vt:i4>8126579</vt:i4>
      </vt:variant>
      <vt:variant>
        <vt:i4>2997</vt:i4>
      </vt:variant>
      <vt:variant>
        <vt:i4>0</vt:i4>
      </vt:variant>
      <vt:variant>
        <vt:i4>5</vt:i4>
      </vt:variant>
      <vt:variant>
        <vt:lpwstr/>
      </vt:variant>
      <vt:variant>
        <vt:lpwstr>Contractor</vt:lpwstr>
      </vt:variant>
      <vt:variant>
        <vt:i4>1703966</vt:i4>
      </vt:variant>
      <vt:variant>
        <vt:i4>2994</vt:i4>
      </vt:variant>
      <vt:variant>
        <vt:i4>0</vt:i4>
      </vt:variant>
      <vt:variant>
        <vt:i4>5</vt:i4>
      </vt:variant>
      <vt:variant>
        <vt:lpwstr/>
      </vt:variant>
      <vt:variant>
        <vt:lpwstr>MCCContractAdministrator</vt:lpwstr>
      </vt:variant>
      <vt:variant>
        <vt:i4>851971</vt:i4>
      </vt:variant>
      <vt:variant>
        <vt:i4>2990</vt:i4>
      </vt:variant>
      <vt:variant>
        <vt:i4>0</vt:i4>
      </vt:variant>
      <vt:variant>
        <vt:i4>5</vt:i4>
      </vt:variant>
      <vt:variant>
        <vt:lpwstr/>
      </vt:variant>
      <vt:variant>
        <vt:lpwstr>Commonwealth</vt:lpwstr>
      </vt:variant>
      <vt:variant>
        <vt:i4>851971</vt:i4>
      </vt:variant>
      <vt:variant>
        <vt:i4>2988</vt:i4>
      </vt:variant>
      <vt:variant>
        <vt:i4>0</vt:i4>
      </vt:variant>
      <vt:variant>
        <vt:i4>5</vt:i4>
      </vt:variant>
      <vt:variant>
        <vt:lpwstr/>
      </vt:variant>
      <vt:variant>
        <vt:lpwstr>Commonwealth</vt:lpwstr>
      </vt:variant>
      <vt:variant>
        <vt:i4>786463</vt:i4>
      </vt:variant>
      <vt:variant>
        <vt:i4>2984</vt:i4>
      </vt:variant>
      <vt:variant>
        <vt:i4>0</vt:i4>
      </vt:variant>
      <vt:variant>
        <vt:i4>5</vt:i4>
      </vt:variant>
      <vt:variant>
        <vt:lpwstr/>
      </vt:variant>
      <vt:variant>
        <vt:lpwstr>SubcontractorsActivities</vt:lpwstr>
      </vt:variant>
      <vt:variant>
        <vt:i4>786463</vt:i4>
      </vt:variant>
      <vt:variant>
        <vt:i4>2982</vt:i4>
      </vt:variant>
      <vt:variant>
        <vt:i4>0</vt:i4>
      </vt:variant>
      <vt:variant>
        <vt:i4>5</vt:i4>
      </vt:variant>
      <vt:variant>
        <vt:lpwstr/>
      </vt:variant>
      <vt:variant>
        <vt:lpwstr>SubcontractorsActivities</vt:lpwstr>
      </vt:variant>
      <vt:variant>
        <vt:i4>786439</vt:i4>
      </vt:variant>
      <vt:variant>
        <vt:i4>2979</vt:i4>
      </vt:variant>
      <vt:variant>
        <vt:i4>0</vt:i4>
      </vt:variant>
      <vt:variant>
        <vt:i4>5</vt:i4>
      </vt:variant>
      <vt:variant>
        <vt:lpwstr/>
      </vt:variant>
      <vt:variant>
        <vt:lpwstr>Site</vt:lpwstr>
      </vt:variant>
      <vt:variant>
        <vt:i4>786439</vt:i4>
      </vt:variant>
      <vt:variant>
        <vt:i4>2976</vt:i4>
      </vt:variant>
      <vt:variant>
        <vt:i4>0</vt:i4>
      </vt:variant>
      <vt:variant>
        <vt:i4>5</vt:i4>
      </vt:variant>
      <vt:variant>
        <vt:lpwstr/>
      </vt:variant>
      <vt:variant>
        <vt:lpwstr>Site</vt:lpwstr>
      </vt:variant>
      <vt:variant>
        <vt:i4>2031643</vt:i4>
      </vt:variant>
      <vt:variant>
        <vt:i4>2972</vt:i4>
      </vt:variant>
      <vt:variant>
        <vt:i4>0</vt:i4>
      </vt:variant>
      <vt:variant>
        <vt:i4>5</vt:i4>
      </vt:variant>
      <vt:variant>
        <vt:lpwstr/>
      </vt:variant>
      <vt:variant>
        <vt:lpwstr>SubcontractWorks</vt:lpwstr>
      </vt:variant>
      <vt:variant>
        <vt:i4>2031643</vt:i4>
      </vt:variant>
      <vt:variant>
        <vt:i4>2970</vt:i4>
      </vt:variant>
      <vt:variant>
        <vt:i4>0</vt:i4>
      </vt:variant>
      <vt:variant>
        <vt:i4>5</vt:i4>
      </vt:variant>
      <vt:variant>
        <vt:lpwstr/>
      </vt:variant>
      <vt:variant>
        <vt:lpwstr>SubcontractWorks</vt:lpwstr>
      </vt:variant>
      <vt:variant>
        <vt:i4>524290</vt:i4>
      </vt:variant>
      <vt:variant>
        <vt:i4>2965</vt:i4>
      </vt:variant>
      <vt:variant>
        <vt:i4>0</vt:i4>
      </vt:variant>
      <vt:variant>
        <vt:i4>5</vt:i4>
      </vt:variant>
      <vt:variant>
        <vt:lpwstr/>
      </vt:variant>
      <vt:variant>
        <vt:lpwstr>ContractorsRepresentative</vt:lpwstr>
      </vt:variant>
      <vt:variant>
        <vt:i4>524290</vt:i4>
      </vt:variant>
      <vt:variant>
        <vt:i4>2963</vt:i4>
      </vt:variant>
      <vt:variant>
        <vt:i4>0</vt:i4>
      </vt:variant>
      <vt:variant>
        <vt:i4>5</vt:i4>
      </vt:variant>
      <vt:variant>
        <vt:lpwstr/>
      </vt:variant>
      <vt:variant>
        <vt:lpwstr>ContractorsRepresentative</vt:lpwstr>
      </vt:variant>
      <vt:variant>
        <vt:i4>524290</vt:i4>
      </vt:variant>
      <vt:variant>
        <vt:i4>2961</vt:i4>
      </vt:variant>
      <vt:variant>
        <vt:i4>0</vt:i4>
      </vt:variant>
      <vt:variant>
        <vt:i4>5</vt:i4>
      </vt:variant>
      <vt:variant>
        <vt:lpwstr/>
      </vt:variant>
      <vt:variant>
        <vt:lpwstr>ContractorsRepresentative</vt:lpwstr>
      </vt:variant>
      <vt:variant>
        <vt:i4>1703966</vt:i4>
      </vt:variant>
      <vt:variant>
        <vt:i4>2958</vt:i4>
      </vt:variant>
      <vt:variant>
        <vt:i4>0</vt:i4>
      </vt:variant>
      <vt:variant>
        <vt:i4>5</vt:i4>
      </vt:variant>
      <vt:variant>
        <vt:lpwstr/>
      </vt:variant>
      <vt:variant>
        <vt:lpwstr>MCCContractAdministrator</vt:lpwstr>
      </vt:variant>
      <vt:variant>
        <vt:i4>6422651</vt:i4>
      </vt:variant>
      <vt:variant>
        <vt:i4>2955</vt:i4>
      </vt:variant>
      <vt:variant>
        <vt:i4>0</vt:i4>
      </vt:variant>
      <vt:variant>
        <vt:i4>5</vt:i4>
      </vt:variant>
      <vt:variant>
        <vt:lpwstr/>
      </vt:variant>
      <vt:variant>
        <vt:lpwstr>OtherContractor</vt:lpwstr>
      </vt:variant>
      <vt:variant>
        <vt:i4>524290</vt:i4>
      </vt:variant>
      <vt:variant>
        <vt:i4>2951</vt:i4>
      </vt:variant>
      <vt:variant>
        <vt:i4>0</vt:i4>
      </vt:variant>
      <vt:variant>
        <vt:i4>5</vt:i4>
      </vt:variant>
      <vt:variant>
        <vt:lpwstr/>
      </vt:variant>
      <vt:variant>
        <vt:lpwstr>ContractorsRepresentative</vt:lpwstr>
      </vt:variant>
      <vt:variant>
        <vt:i4>524290</vt:i4>
      </vt:variant>
      <vt:variant>
        <vt:i4>2949</vt:i4>
      </vt:variant>
      <vt:variant>
        <vt:i4>0</vt:i4>
      </vt:variant>
      <vt:variant>
        <vt:i4>5</vt:i4>
      </vt:variant>
      <vt:variant>
        <vt:lpwstr/>
      </vt:variant>
      <vt:variant>
        <vt:lpwstr>ContractorsRepresentative</vt:lpwstr>
      </vt:variant>
      <vt:variant>
        <vt:i4>8126579</vt:i4>
      </vt:variant>
      <vt:variant>
        <vt:i4>2945</vt:i4>
      </vt:variant>
      <vt:variant>
        <vt:i4>0</vt:i4>
      </vt:variant>
      <vt:variant>
        <vt:i4>5</vt:i4>
      </vt:variant>
      <vt:variant>
        <vt:lpwstr/>
      </vt:variant>
      <vt:variant>
        <vt:lpwstr>Contractor</vt:lpwstr>
      </vt:variant>
      <vt:variant>
        <vt:i4>8126579</vt:i4>
      </vt:variant>
      <vt:variant>
        <vt:i4>2943</vt:i4>
      </vt:variant>
      <vt:variant>
        <vt:i4>0</vt:i4>
      </vt:variant>
      <vt:variant>
        <vt:i4>5</vt:i4>
      </vt:variant>
      <vt:variant>
        <vt:lpwstr/>
      </vt:variant>
      <vt:variant>
        <vt:lpwstr>Contractor</vt:lpwstr>
      </vt:variant>
      <vt:variant>
        <vt:i4>1703966</vt:i4>
      </vt:variant>
      <vt:variant>
        <vt:i4>2940</vt:i4>
      </vt:variant>
      <vt:variant>
        <vt:i4>0</vt:i4>
      </vt:variant>
      <vt:variant>
        <vt:i4>5</vt:i4>
      </vt:variant>
      <vt:variant>
        <vt:lpwstr/>
      </vt:variant>
      <vt:variant>
        <vt:lpwstr>MCCContractAdministrator</vt:lpwstr>
      </vt:variant>
      <vt:variant>
        <vt:i4>851971</vt:i4>
      </vt:variant>
      <vt:variant>
        <vt:i4>2936</vt:i4>
      </vt:variant>
      <vt:variant>
        <vt:i4>0</vt:i4>
      </vt:variant>
      <vt:variant>
        <vt:i4>5</vt:i4>
      </vt:variant>
      <vt:variant>
        <vt:lpwstr/>
      </vt:variant>
      <vt:variant>
        <vt:lpwstr>Commonwealth</vt:lpwstr>
      </vt:variant>
      <vt:variant>
        <vt:i4>851971</vt:i4>
      </vt:variant>
      <vt:variant>
        <vt:i4>2934</vt:i4>
      </vt:variant>
      <vt:variant>
        <vt:i4>0</vt:i4>
      </vt:variant>
      <vt:variant>
        <vt:i4>5</vt:i4>
      </vt:variant>
      <vt:variant>
        <vt:lpwstr/>
      </vt:variant>
      <vt:variant>
        <vt:lpwstr>Commonwealth</vt:lpwstr>
      </vt:variant>
      <vt:variant>
        <vt:i4>393247</vt:i4>
      </vt:variant>
      <vt:variant>
        <vt:i4>2931</vt:i4>
      </vt:variant>
      <vt:variant>
        <vt:i4>0</vt:i4>
      </vt:variant>
      <vt:variant>
        <vt:i4>5</vt:i4>
      </vt:variant>
      <vt:variant>
        <vt:lpwstr/>
      </vt:variant>
      <vt:variant>
        <vt:lpwstr>Subcontractor</vt:lpwstr>
      </vt:variant>
      <vt:variant>
        <vt:i4>6881387</vt:i4>
      </vt:variant>
      <vt:variant>
        <vt:i4>2928</vt:i4>
      </vt:variant>
      <vt:variant>
        <vt:i4>0</vt:i4>
      </vt:variant>
      <vt:variant>
        <vt:i4>5</vt:i4>
      </vt:variant>
      <vt:variant>
        <vt:lpwstr/>
      </vt:variant>
      <vt:variant>
        <vt:lpwstr>Subcontract</vt:lpwstr>
      </vt:variant>
      <vt:variant>
        <vt:i4>393247</vt:i4>
      </vt:variant>
      <vt:variant>
        <vt:i4>2925</vt:i4>
      </vt:variant>
      <vt:variant>
        <vt:i4>0</vt:i4>
      </vt:variant>
      <vt:variant>
        <vt:i4>5</vt:i4>
      </vt:variant>
      <vt:variant>
        <vt:lpwstr/>
      </vt:variant>
      <vt:variant>
        <vt:lpwstr>Subcontractor</vt:lpwstr>
      </vt:variant>
      <vt:variant>
        <vt:i4>393247</vt:i4>
      </vt:variant>
      <vt:variant>
        <vt:i4>2922</vt:i4>
      </vt:variant>
      <vt:variant>
        <vt:i4>0</vt:i4>
      </vt:variant>
      <vt:variant>
        <vt:i4>5</vt:i4>
      </vt:variant>
      <vt:variant>
        <vt:lpwstr/>
      </vt:variant>
      <vt:variant>
        <vt:lpwstr>Subcontractor</vt:lpwstr>
      </vt:variant>
      <vt:variant>
        <vt:i4>524290</vt:i4>
      </vt:variant>
      <vt:variant>
        <vt:i4>2919</vt:i4>
      </vt:variant>
      <vt:variant>
        <vt:i4>0</vt:i4>
      </vt:variant>
      <vt:variant>
        <vt:i4>5</vt:i4>
      </vt:variant>
      <vt:variant>
        <vt:lpwstr/>
      </vt:variant>
      <vt:variant>
        <vt:lpwstr>ContractorsRepresentative</vt:lpwstr>
      </vt:variant>
      <vt:variant>
        <vt:i4>6881387</vt:i4>
      </vt:variant>
      <vt:variant>
        <vt:i4>2916</vt:i4>
      </vt:variant>
      <vt:variant>
        <vt:i4>0</vt:i4>
      </vt:variant>
      <vt:variant>
        <vt:i4>5</vt:i4>
      </vt:variant>
      <vt:variant>
        <vt:lpwstr/>
      </vt:variant>
      <vt:variant>
        <vt:lpwstr>Subcontract</vt:lpwstr>
      </vt:variant>
      <vt:variant>
        <vt:i4>393247</vt:i4>
      </vt:variant>
      <vt:variant>
        <vt:i4>2913</vt:i4>
      </vt:variant>
      <vt:variant>
        <vt:i4>0</vt:i4>
      </vt:variant>
      <vt:variant>
        <vt:i4>5</vt:i4>
      </vt:variant>
      <vt:variant>
        <vt:lpwstr/>
      </vt:variant>
      <vt:variant>
        <vt:lpwstr>Subcontractor</vt:lpwstr>
      </vt:variant>
      <vt:variant>
        <vt:i4>393247</vt:i4>
      </vt:variant>
      <vt:variant>
        <vt:i4>2910</vt:i4>
      </vt:variant>
      <vt:variant>
        <vt:i4>0</vt:i4>
      </vt:variant>
      <vt:variant>
        <vt:i4>5</vt:i4>
      </vt:variant>
      <vt:variant>
        <vt:lpwstr/>
      </vt:variant>
      <vt:variant>
        <vt:lpwstr>Subcontractor</vt:lpwstr>
      </vt:variant>
      <vt:variant>
        <vt:i4>524290</vt:i4>
      </vt:variant>
      <vt:variant>
        <vt:i4>2907</vt:i4>
      </vt:variant>
      <vt:variant>
        <vt:i4>0</vt:i4>
      </vt:variant>
      <vt:variant>
        <vt:i4>5</vt:i4>
      </vt:variant>
      <vt:variant>
        <vt:lpwstr/>
      </vt:variant>
      <vt:variant>
        <vt:lpwstr>ContractorsRepresentative</vt:lpwstr>
      </vt:variant>
      <vt:variant>
        <vt:i4>8126565</vt:i4>
      </vt:variant>
      <vt:variant>
        <vt:i4>2904</vt:i4>
      </vt:variant>
      <vt:variant>
        <vt:i4>0</vt:i4>
      </vt:variant>
      <vt:variant>
        <vt:i4>5</vt:i4>
      </vt:variant>
      <vt:variant>
        <vt:lpwstr/>
      </vt:variant>
      <vt:variant>
        <vt:lpwstr>ManagingContractorContract</vt:lpwstr>
      </vt:variant>
      <vt:variant>
        <vt:i4>851971</vt:i4>
      </vt:variant>
      <vt:variant>
        <vt:i4>2901</vt:i4>
      </vt:variant>
      <vt:variant>
        <vt:i4>0</vt:i4>
      </vt:variant>
      <vt:variant>
        <vt:i4>5</vt:i4>
      </vt:variant>
      <vt:variant>
        <vt:lpwstr/>
      </vt:variant>
      <vt:variant>
        <vt:lpwstr>Commonwealth</vt:lpwstr>
      </vt:variant>
      <vt:variant>
        <vt:i4>8126579</vt:i4>
      </vt:variant>
      <vt:variant>
        <vt:i4>2898</vt:i4>
      </vt:variant>
      <vt:variant>
        <vt:i4>0</vt:i4>
      </vt:variant>
      <vt:variant>
        <vt:i4>5</vt:i4>
      </vt:variant>
      <vt:variant>
        <vt:lpwstr/>
      </vt:variant>
      <vt:variant>
        <vt:lpwstr>Contractor</vt:lpwstr>
      </vt:variant>
      <vt:variant>
        <vt:i4>524290</vt:i4>
      </vt:variant>
      <vt:variant>
        <vt:i4>2895</vt:i4>
      </vt:variant>
      <vt:variant>
        <vt:i4>0</vt:i4>
      </vt:variant>
      <vt:variant>
        <vt:i4>5</vt:i4>
      </vt:variant>
      <vt:variant>
        <vt:lpwstr/>
      </vt:variant>
      <vt:variant>
        <vt:lpwstr>ContractorsRepresentative</vt:lpwstr>
      </vt:variant>
      <vt:variant>
        <vt:i4>2031643</vt:i4>
      </vt:variant>
      <vt:variant>
        <vt:i4>2892</vt:i4>
      </vt:variant>
      <vt:variant>
        <vt:i4>0</vt:i4>
      </vt:variant>
      <vt:variant>
        <vt:i4>5</vt:i4>
      </vt:variant>
      <vt:variant>
        <vt:lpwstr/>
      </vt:variant>
      <vt:variant>
        <vt:lpwstr>SubcontractWorks</vt:lpwstr>
      </vt:variant>
      <vt:variant>
        <vt:i4>524290</vt:i4>
      </vt:variant>
      <vt:variant>
        <vt:i4>2889</vt:i4>
      </vt:variant>
      <vt:variant>
        <vt:i4>0</vt:i4>
      </vt:variant>
      <vt:variant>
        <vt:i4>5</vt:i4>
      </vt:variant>
      <vt:variant>
        <vt:lpwstr/>
      </vt:variant>
      <vt:variant>
        <vt:lpwstr>ContractorsRepresentative</vt:lpwstr>
      </vt:variant>
      <vt:variant>
        <vt:i4>393247</vt:i4>
      </vt:variant>
      <vt:variant>
        <vt:i4>2886</vt:i4>
      </vt:variant>
      <vt:variant>
        <vt:i4>0</vt:i4>
      </vt:variant>
      <vt:variant>
        <vt:i4>5</vt:i4>
      </vt:variant>
      <vt:variant>
        <vt:lpwstr/>
      </vt:variant>
      <vt:variant>
        <vt:lpwstr>Subcontractor</vt:lpwstr>
      </vt:variant>
      <vt:variant>
        <vt:i4>393247</vt:i4>
      </vt:variant>
      <vt:variant>
        <vt:i4>2883</vt:i4>
      </vt:variant>
      <vt:variant>
        <vt:i4>0</vt:i4>
      </vt:variant>
      <vt:variant>
        <vt:i4>5</vt:i4>
      </vt:variant>
      <vt:variant>
        <vt:lpwstr/>
      </vt:variant>
      <vt:variant>
        <vt:lpwstr>Subcontractor</vt:lpwstr>
      </vt:variant>
      <vt:variant>
        <vt:i4>393247</vt:i4>
      </vt:variant>
      <vt:variant>
        <vt:i4>2880</vt:i4>
      </vt:variant>
      <vt:variant>
        <vt:i4>0</vt:i4>
      </vt:variant>
      <vt:variant>
        <vt:i4>5</vt:i4>
      </vt:variant>
      <vt:variant>
        <vt:lpwstr/>
      </vt:variant>
      <vt:variant>
        <vt:lpwstr>Subcontractor</vt:lpwstr>
      </vt:variant>
      <vt:variant>
        <vt:i4>524290</vt:i4>
      </vt:variant>
      <vt:variant>
        <vt:i4>2877</vt:i4>
      </vt:variant>
      <vt:variant>
        <vt:i4>0</vt:i4>
      </vt:variant>
      <vt:variant>
        <vt:i4>5</vt:i4>
      </vt:variant>
      <vt:variant>
        <vt:lpwstr/>
      </vt:variant>
      <vt:variant>
        <vt:lpwstr>ContractorsRepresentative</vt:lpwstr>
      </vt:variant>
      <vt:variant>
        <vt:i4>393247</vt:i4>
      </vt:variant>
      <vt:variant>
        <vt:i4>2871</vt:i4>
      </vt:variant>
      <vt:variant>
        <vt:i4>0</vt:i4>
      </vt:variant>
      <vt:variant>
        <vt:i4>5</vt:i4>
      </vt:variant>
      <vt:variant>
        <vt:lpwstr/>
      </vt:variant>
      <vt:variant>
        <vt:lpwstr>Subcontractor</vt:lpwstr>
      </vt:variant>
      <vt:variant>
        <vt:i4>524290</vt:i4>
      </vt:variant>
      <vt:variant>
        <vt:i4>2868</vt:i4>
      </vt:variant>
      <vt:variant>
        <vt:i4>0</vt:i4>
      </vt:variant>
      <vt:variant>
        <vt:i4>5</vt:i4>
      </vt:variant>
      <vt:variant>
        <vt:lpwstr/>
      </vt:variant>
      <vt:variant>
        <vt:lpwstr>ContractorsRepresentative</vt:lpwstr>
      </vt:variant>
      <vt:variant>
        <vt:i4>6881387</vt:i4>
      </vt:variant>
      <vt:variant>
        <vt:i4>2865</vt:i4>
      </vt:variant>
      <vt:variant>
        <vt:i4>0</vt:i4>
      </vt:variant>
      <vt:variant>
        <vt:i4>5</vt:i4>
      </vt:variant>
      <vt:variant>
        <vt:lpwstr/>
      </vt:variant>
      <vt:variant>
        <vt:lpwstr>Subcontract</vt:lpwstr>
      </vt:variant>
      <vt:variant>
        <vt:i4>393247</vt:i4>
      </vt:variant>
      <vt:variant>
        <vt:i4>2862</vt:i4>
      </vt:variant>
      <vt:variant>
        <vt:i4>0</vt:i4>
      </vt:variant>
      <vt:variant>
        <vt:i4>5</vt:i4>
      </vt:variant>
      <vt:variant>
        <vt:lpwstr/>
      </vt:variant>
      <vt:variant>
        <vt:lpwstr>Subcontractor</vt:lpwstr>
      </vt:variant>
      <vt:variant>
        <vt:i4>8257657</vt:i4>
      </vt:variant>
      <vt:variant>
        <vt:i4>2859</vt:i4>
      </vt:variant>
      <vt:variant>
        <vt:i4>0</vt:i4>
      </vt:variant>
      <vt:variant>
        <vt:i4>5</vt:i4>
      </vt:variant>
      <vt:variant>
        <vt:lpwstr/>
      </vt:variant>
      <vt:variant>
        <vt:lpwstr>Section</vt:lpwstr>
      </vt:variant>
      <vt:variant>
        <vt:i4>2031643</vt:i4>
      </vt:variant>
      <vt:variant>
        <vt:i4>2855</vt:i4>
      </vt:variant>
      <vt:variant>
        <vt:i4>0</vt:i4>
      </vt:variant>
      <vt:variant>
        <vt:i4>5</vt:i4>
      </vt:variant>
      <vt:variant>
        <vt:lpwstr/>
      </vt:variant>
      <vt:variant>
        <vt:lpwstr>SubcontractWorks</vt:lpwstr>
      </vt:variant>
      <vt:variant>
        <vt:i4>2031643</vt:i4>
      </vt:variant>
      <vt:variant>
        <vt:i4>2853</vt:i4>
      </vt:variant>
      <vt:variant>
        <vt:i4>0</vt:i4>
      </vt:variant>
      <vt:variant>
        <vt:i4>5</vt:i4>
      </vt:variant>
      <vt:variant>
        <vt:lpwstr/>
      </vt:variant>
      <vt:variant>
        <vt:lpwstr>SubcontractWorks</vt:lpwstr>
      </vt:variant>
      <vt:variant>
        <vt:i4>7733375</vt:i4>
      </vt:variant>
      <vt:variant>
        <vt:i4>2849</vt:i4>
      </vt:variant>
      <vt:variant>
        <vt:i4>0</vt:i4>
      </vt:variant>
      <vt:variant>
        <vt:i4>5</vt:i4>
      </vt:variant>
      <vt:variant>
        <vt:lpwstr/>
      </vt:variant>
      <vt:variant>
        <vt:lpwstr>WHSLegislation</vt:lpwstr>
      </vt:variant>
      <vt:variant>
        <vt:i4>7733375</vt:i4>
      </vt:variant>
      <vt:variant>
        <vt:i4>2847</vt:i4>
      </vt:variant>
      <vt:variant>
        <vt:i4>0</vt:i4>
      </vt:variant>
      <vt:variant>
        <vt:i4>5</vt:i4>
      </vt:variant>
      <vt:variant>
        <vt:lpwstr/>
      </vt:variant>
      <vt:variant>
        <vt:lpwstr>WHSLegislation</vt:lpwstr>
      </vt:variant>
      <vt:variant>
        <vt:i4>1572880</vt:i4>
      </vt:variant>
      <vt:variant>
        <vt:i4>2843</vt:i4>
      </vt:variant>
      <vt:variant>
        <vt:i4>0</vt:i4>
      </vt:variant>
      <vt:variant>
        <vt:i4>5</vt:i4>
      </vt:variant>
      <vt:variant>
        <vt:lpwstr/>
      </vt:variant>
      <vt:variant>
        <vt:lpwstr>StatutoryRequirements</vt:lpwstr>
      </vt:variant>
      <vt:variant>
        <vt:i4>1572880</vt:i4>
      </vt:variant>
      <vt:variant>
        <vt:i4>2841</vt:i4>
      </vt:variant>
      <vt:variant>
        <vt:i4>0</vt:i4>
      </vt:variant>
      <vt:variant>
        <vt:i4>5</vt:i4>
      </vt:variant>
      <vt:variant>
        <vt:lpwstr/>
      </vt:variant>
      <vt:variant>
        <vt:lpwstr>StatutoryRequirements</vt:lpwstr>
      </vt:variant>
      <vt:variant>
        <vt:i4>1703959</vt:i4>
      </vt:variant>
      <vt:variant>
        <vt:i4>2838</vt:i4>
      </vt:variant>
      <vt:variant>
        <vt:i4>0</vt:i4>
      </vt:variant>
      <vt:variant>
        <vt:i4>5</vt:i4>
      </vt:variant>
      <vt:variant>
        <vt:lpwstr/>
      </vt:variant>
      <vt:variant>
        <vt:lpwstr>SubsubcontractorDesignCertificate</vt:lpwstr>
      </vt:variant>
      <vt:variant>
        <vt:i4>1441795</vt:i4>
      </vt:variant>
      <vt:variant>
        <vt:i4>2835</vt:i4>
      </vt:variant>
      <vt:variant>
        <vt:i4>0</vt:i4>
      </vt:variant>
      <vt:variant>
        <vt:i4>5</vt:i4>
      </vt:variant>
      <vt:variant>
        <vt:lpwstr/>
      </vt:variant>
      <vt:variant>
        <vt:lpwstr>ConsultantDesignCert</vt:lpwstr>
      </vt:variant>
      <vt:variant>
        <vt:i4>786463</vt:i4>
      </vt:variant>
      <vt:variant>
        <vt:i4>2831</vt:i4>
      </vt:variant>
      <vt:variant>
        <vt:i4>0</vt:i4>
      </vt:variant>
      <vt:variant>
        <vt:i4>5</vt:i4>
      </vt:variant>
      <vt:variant>
        <vt:lpwstr/>
      </vt:variant>
      <vt:variant>
        <vt:lpwstr>SubcontractorsActivities</vt:lpwstr>
      </vt:variant>
      <vt:variant>
        <vt:i4>786463</vt:i4>
      </vt:variant>
      <vt:variant>
        <vt:i4>2829</vt:i4>
      </vt:variant>
      <vt:variant>
        <vt:i4>0</vt:i4>
      </vt:variant>
      <vt:variant>
        <vt:i4>5</vt:i4>
      </vt:variant>
      <vt:variant>
        <vt:lpwstr/>
      </vt:variant>
      <vt:variant>
        <vt:lpwstr>SubcontractorsActivities</vt:lpwstr>
      </vt:variant>
      <vt:variant>
        <vt:i4>524290</vt:i4>
      </vt:variant>
      <vt:variant>
        <vt:i4>2823</vt:i4>
      </vt:variant>
      <vt:variant>
        <vt:i4>0</vt:i4>
      </vt:variant>
      <vt:variant>
        <vt:i4>5</vt:i4>
      </vt:variant>
      <vt:variant>
        <vt:lpwstr/>
      </vt:variant>
      <vt:variant>
        <vt:lpwstr>ContractorsRepresentative</vt:lpwstr>
      </vt:variant>
      <vt:variant>
        <vt:i4>8257657</vt:i4>
      </vt:variant>
      <vt:variant>
        <vt:i4>2820</vt:i4>
      </vt:variant>
      <vt:variant>
        <vt:i4>0</vt:i4>
      </vt:variant>
      <vt:variant>
        <vt:i4>5</vt:i4>
      </vt:variant>
      <vt:variant>
        <vt:lpwstr/>
      </vt:variant>
      <vt:variant>
        <vt:lpwstr>Section</vt:lpwstr>
      </vt:variant>
      <vt:variant>
        <vt:i4>2031643</vt:i4>
      </vt:variant>
      <vt:variant>
        <vt:i4>2817</vt:i4>
      </vt:variant>
      <vt:variant>
        <vt:i4>0</vt:i4>
      </vt:variant>
      <vt:variant>
        <vt:i4>5</vt:i4>
      </vt:variant>
      <vt:variant>
        <vt:lpwstr/>
      </vt:variant>
      <vt:variant>
        <vt:lpwstr>SubcontractWorks</vt:lpwstr>
      </vt:variant>
      <vt:variant>
        <vt:i4>6881387</vt:i4>
      </vt:variant>
      <vt:variant>
        <vt:i4>2814</vt:i4>
      </vt:variant>
      <vt:variant>
        <vt:i4>0</vt:i4>
      </vt:variant>
      <vt:variant>
        <vt:i4>5</vt:i4>
      </vt:variant>
      <vt:variant>
        <vt:lpwstr/>
      </vt:variant>
      <vt:variant>
        <vt:lpwstr>Subcontract</vt:lpwstr>
      </vt:variant>
      <vt:variant>
        <vt:i4>7733375</vt:i4>
      </vt:variant>
      <vt:variant>
        <vt:i4>2811</vt:i4>
      </vt:variant>
      <vt:variant>
        <vt:i4>0</vt:i4>
      </vt:variant>
      <vt:variant>
        <vt:i4>5</vt:i4>
      </vt:variant>
      <vt:variant>
        <vt:lpwstr/>
      </vt:variant>
      <vt:variant>
        <vt:lpwstr>WHSLegislation</vt:lpwstr>
      </vt:variant>
      <vt:variant>
        <vt:i4>1572880</vt:i4>
      </vt:variant>
      <vt:variant>
        <vt:i4>2807</vt:i4>
      </vt:variant>
      <vt:variant>
        <vt:i4>0</vt:i4>
      </vt:variant>
      <vt:variant>
        <vt:i4>5</vt:i4>
      </vt:variant>
      <vt:variant>
        <vt:lpwstr/>
      </vt:variant>
      <vt:variant>
        <vt:lpwstr>StatutoryRequirements</vt:lpwstr>
      </vt:variant>
      <vt:variant>
        <vt:i4>1572880</vt:i4>
      </vt:variant>
      <vt:variant>
        <vt:i4>2805</vt:i4>
      </vt:variant>
      <vt:variant>
        <vt:i4>0</vt:i4>
      </vt:variant>
      <vt:variant>
        <vt:i4>5</vt:i4>
      </vt:variant>
      <vt:variant>
        <vt:lpwstr/>
      </vt:variant>
      <vt:variant>
        <vt:lpwstr>StatutoryRequirements</vt:lpwstr>
      </vt:variant>
      <vt:variant>
        <vt:i4>6488175</vt:i4>
      </vt:variant>
      <vt:variant>
        <vt:i4>2799</vt:i4>
      </vt:variant>
      <vt:variant>
        <vt:i4>0</vt:i4>
      </vt:variant>
      <vt:variant>
        <vt:i4>5</vt:i4>
      </vt:variant>
      <vt:variant>
        <vt:lpwstr/>
      </vt:variant>
      <vt:variant>
        <vt:lpwstr>SubcontractorDesignCertificate</vt:lpwstr>
      </vt:variant>
      <vt:variant>
        <vt:i4>524290</vt:i4>
      </vt:variant>
      <vt:variant>
        <vt:i4>2796</vt:i4>
      </vt:variant>
      <vt:variant>
        <vt:i4>0</vt:i4>
      </vt:variant>
      <vt:variant>
        <vt:i4>5</vt:i4>
      </vt:variant>
      <vt:variant>
        <vt:lpwstr/>
      </vt:variant>
      <vt:variant>
        <vt:lpwstr>ContractorsRepresentative</vt:lpwstr>
      </vt:variant>
      <vt:variant>
        <vt:i4>8192121</vt:i4>
      </vt:variant>
      <vt:variant>
        <vt:i4>2793</vt:i4>
      </vt:variant>
      <vt:variant>
        <vt:i4>0</vt:i4>
      </vt:variant>
      <vt:variant>
        <vt:i4>5</vt:i4>
      </vt:variant>
      <vt:variant>
        <vt:lpwstr/>
      </vt:variant>
      <vt:variant>
        <vt:lpwstr>Completion</vt:lpwstr>
      </vt:variant>
      <vt:variant>
        <vt:i4>393247</vt:i4>
      </vt:variant>
      <vt:variant>
        <vt:i4>2784</vt:i4>
      </vt:variant>
      <vt:variant>
        <vt:i4>0</vt:i4>
      </vt:variant>
      <vt:variant>
        <vt:i4>5</vt:i4>
      </vt:variant>
      <vt:variant>
        <vt:lpwstr/>
      </vt:variant>
      <vt:variant>
        <vt:lpwstr>Subcontractor</vt:lpwstr>
      </vt:variant>
      <vt:variant>
        <vt:i4>2031643</vt:i4>
      </vt:variant>
      <vt:variant>
        <vt:i4>2781</vt:i4>
      </vt:variant>
      <vt:variant>
        <vt:i4>0</vt:i4>
      </vt:variant>
      <vt:variant>
        <vt:i4>5</vt:i4>
      </vt:variant>
      <vt:variant>
        <vt:lpwstr/>
      </vt:variant>
      <vt:variant>
        <vt:lpwstr>SubcontractWorks</vt:lpwstr>
      </vt:variant>
      <vt:variant>
        <vt:i4>393247</vt:i4>
      </vt:variant>
      <vt:variant>
        <vt:i4>2778</vt:i4>
      </vt:variant>
      <vt:variant>
        <vt:i4>0</vt:i4>
      </vt:variant>
      <vt:variant>
        <vt:i4>5</vt:i4>
      </vt:variant>
      <vt:variant>
        <vt:lpwstr/>
      </vt:variant>
      <vt:variant>
        <vt:lpwstr>Subcontractor</vt:lpwstr>
      </vt:variant>
      <vt:variant>
        <vt:i4>6881387</vt:i4>
      </vt:variant>
      <vt:variant>
        <vt:i4>2775</vt:i4>
      </vt:variant>
      <vt:variant>
        <vt:i4>0</vt:i4>
      </vt:variant>
      <vt:variant>
        <vt:i4>5</vt:i4>
      </vt:variant>
      <vt:variant>
        <vt:lpwstr/>
      </vt:variant>
      <vt:variant>
        <vt:lpwstr>Subcontract</vt:lpwstr>
      </vt:variant>
      <vt:variant>
        <vt:i4>6881387</vt:i4>
      </vt:variant>
      <vt:variant>
        <vt:i4>2772</vt:i4>
      </vt:variant>
      <vt:variant>
        <vt:i4>0</vt:i4>
      </vt:variant>
      <vt:variant>
        <vt:i4>5</vt:i4>
      </vt:variant>
      <vt:variant>
        <vt:lpwstr/>
      </vt:variant>
      <vt:variant>
        <vt:lpwstr>Subcontract</vt:lpwstr>
      </vt:variant>
      <vt:variant>
        <vt:i4>393247</vt:i4>
      </vt:variant>
      <vt:variant>
        <vt:i4>2769</vt:i4>
      </vt:variant>
      <vt:variant>
        <vt:i4>0</vt:i4>
      </vt:variant>
      <vt:variant>
        <vt:i4>5</vt:i4>
      </vt:variant>
      <vt:variant>
        <vt:lpwstr/>
      </vt:variant>
      <vt:variant>
        <vt:lpwstr>Subcontractor</vt:lpwstr>
      </vt:variant>
      <vt:variant>
        <vt:i4>8126565</vt:i4>
      </vt:variant>
      <vt:variant>
        <vt:i4>2766</vt:i4>
      </vt:variant>
      <vt:variant>
        <vt:i4>0</vt:i4>
      </vt:variant>
      <vt:variant>
        <vt:i4>5</vt:i4>
      </vt:variant>
      <vt:variant>
        <vt:lpwstr/>
      </vt:variant>
      <vt:variant>
        <vt:lpwstr>ManagingContractorContract</vt:lpwstr>
      </vt:variant>
      <vt:variant>
        <vt:i4>851971</vt:i4>
      </vt:variant>
      <vt:variant>
        <vt:i4>2763</vt:i4>
      </vt:variant>
      <vt:variant>
        <vt:i4>0</vt:i4>
      </vt:variant>
      <vt:variant>
        <vt:i4>5</vt:i4>
      </vt:variant>
      <vt:variant>
        <vt:lpwstr/>
      </vt:variant>
      <vt:variant>
        <vt:lpwstr>Commonwealth</vt:lpwstr>
      </vt:variant>
      <vt:variant>
        <vt:i4>8126579</vt:i4>
      </vt:variant>
      <vt:variant>
        <vt:i4>2760</vt:i4>
      </vt:variant>
      <vt:variant>
        <vt:i4>0</vt:i4>
      </vt:variant>
      <vt:variant>
        <vt:i4>5</vt:i4>
      </vt:variant>
      <vt:variant>
        <vt:lpwstr/>
      </vt:variant>
      <vt:variant>
        <vt:lpwstr>Contractor</vt:lpwstr>
      </vt:variant>
      <vt:variant>
        <vt:i4>393247</vt:i4>
      </vt:variant>
      <vt:variant>
        <vt:i4>2757</vt:i4>
      </vt:variant>
      <vt:variant>
        <vt:i4>0</vt:i4>
      </vt:variant>
      <vt:variant>
        <vt:i4>5</vt:i4>
      </vt:variant>
      <vt:variant>
        <vt:lpwstr/>
      </vt:variant>
      <vt:variant>
        <vt:lpwstr>Subcontractor</vt:lpwstr>
      </vt:variant>
      <vt:variant>
        <vt:i4>393247</vt:i4>
      </vt:variant>
      <vt:variant>
        <vt:i4>2751</vt:i4>
      </vt:variant>
      <vt:variant>
        <vt:i4>0</vt:i4>
      </vt:variant>
      <vt:variant>
        <vt:i4>5</vt:i4>
      </vt:variant>
      <vt:variant>
        <vt:lpwstr/>
      </vt:variant>
      <vt:variant>
        <vt:lpwstr>Subcontractor</vt:lpwstr>
      </vt:variant>
      <vt:variant>
        <vt:i4>6881387</vt:i4>
      </vt:variant>
      <vt:variant>
        <vt:i4>2748</vt:i4>
      </vt:variant>
      <vt:variant>
        <vt:i4>0</vt:i4>
      </vt:variant>
      <vt:variant>
        <vt:i4>5</vt:i4>
      </vt:variant>
      <vt:variant>
        <vt:lpwstr/>
      </vt:variant>
      <vt:variant>
        <vt:lpwstr>Subcontract</vt:lpwstr>
      </vt:variant>
      <vt:variant>
        <vt:i4>851971</vt:i4>
      </vt:variant>
      <vt:variant>
        <vt:i4>2745</vt:i4>
      </vt:variant>
      <vt:variant>
        <vt:i4>0</vt:i4>
      </vt:variant>
      <vt:variant>
        <vt:i4>5</vt:i4>
      </vt:variant>
      <vt:variant>
        <vt:lpwstr/>
      </vt:variant>
      <vt:variant>
        <vt:lpwstr>Commonwealth</vt:lpwstr>
      </vt:variant>
      <vt:variant>
        <vt:i4>8126579</vt:i4>
      </vt:variant>
      <vt:variant>
        <vt:i4>2741</vt:i4>
      </vt:variant>
      <vt:variant>
        <vt:i4>0</vt:i4>
      </vt:variant>
      <vt:variant>
        <vt:i4>5</vt:i4>
      </vt:variant>
      <vt:variant>
        <vt:lpwstr/>
      </vt:variant>
      <vt:variant>
        <vt:lpwstr>Contractor</vt:lpwstr>
      </vt:variant>
      <vt:variant>
        <vt:i4>8126579</vt:i4>
      </vt:variant>
      <vt:variant>
        <vt:i4>2739</vt:i4>
      </vt:variant>
      <vt:variant>
        <vt:i4>0</vt:i4>
      </vt:variant>
      <vt:variant>
        <vt:i4>5</vt:i4>
      </vt:variant>
      <vt:variant>
        <vt:lpwstr/>
      </vt:variant>
      <vt:variant>
        <vt:lpwstr>Contractor</vt:lpwstr>
      </vt:variant>
      <vt:variant>
        <vt:i4>1703966</vt:i4>
      </vt:variant>
      <vt:variant>
        <vt:i4>2736</vt:i4>
      </vt:variant>
      <vt:variant>
        <vt:i4>0</vt:i4>
      </vt:variant>
      <vt:variant>
        <vt:i4>5</vt:i4>
      </vt:variant>
      <vt:variant>
        <vt:lpwstr/>
      </vt:variant>
      <vt:variant>
        <vt:lpwstr>MCCContractAdministrator</vt:lpwstr>
      </vt:variant>
      <vt:variant>
        <vt:i4>524290</vt:i4>
      </vt:variant>
      <vt:variant>
        <vt:i4>2732</vt:i4>
      </vt:variant>
      <vt:variant>
        <vt:i4>0</vt:i4>
      </vt:variant>
      <vt:variant>
        <vt:i4>5</vt:i4>
      </vt:variant>
      <vt:variant>
        <vt:lpwstr/>
      </vt:variant>
      <vt:variant>
        <vt:lpwstr>ContractorsRepresentative</vt:lpwstr>
      </vt:variant>
      <vt:variant>
        <vt:i4>524290</vt:i4>
      </vt:variant>
      <vt:variant>
        <vt:i4>2730</vt:i4>
      </vt:variant>
      <vt:variant>
        <vt:i4>0</vt:i4>
      </vt:variant>
      <vt:variant>
        <vt:i4>5</vt:i4>
      </vt:variant>
      <vt:variant>
        <vt:lpwstr/>
      </vt:variant>
      <vt:variant>
        <vt:lpwstr>ContractorsRepresentative</vt:lpwstr>
      </vt:variant>
      <vt:variant>
        <vt:i4>851971</vt:i4>
      </vt:variant>
      <vt:variant>
        <vt:i4>2727</vt:i4>
      </vt:variant>
      <vt:variant>
        <vt:i4>0</vt:i4>
      </vt:variant>
      <vt:variant>
        <vt:i4>5</vt:i4>
      </vt:variant>
      <vt:variant>
        <vt:lpwstr/>
      </vt:variant>
      <vt:variant>
        <vt:lpwstr>Commonwealth</vt:lpwstr>
      </vt:variant>
      <vt:variant>
        <vt:i4>8126579</vt:i4>
      </vt:variant>
      <vt:variant>
        <vt:i4>2723</vt:i4>
      </vt:variant>
      <vt:variant>
        <vt:i4>0</vt:i4>
      </vt:variant>
      <vt:variant>
        <vt:i4>5</vt:i4>
      </vt:variant>
      <vt:variant>
        <vt:lpwstr/>
      </vt:variant>
      <vt:variant>
        <vt:lpwstr>Contractor</vt:lpwstr>
      </vt:variant>
      <vt:variant>
        <vt:i4>8126579</vt:i4>
      </vt:variant>
      <vt:variant>
        <vt:i4>2721</vt:i4>
      </vt:variant>
      <vt:variant>
        <vt:i4>0</vt:i4>
      </vt:variant>
      <vt:variant>
        <vt:i4>5</vt:i4>
      </vt:variant>
      <vt:variant>
        <vt:lpwstr/>
      </vt:variant>
      <vt:variant>
        <vt:lpwstr>Contractor</vt:lpwstr>
      </vt:variant>
      <vt:variant>
        <vt:i4>1703966</vt:i4>
      </vt:variant>
      <vt:variant>
        <vt:i4>2718</vt:i4>
      </vt:variant>
      <vt:variant>
        <vt:i4>0</vt:i4>
      </vt:variant>
      <vt:variant>
        <vt:i4>5</vt:i4>
      </vt:variant>
      <vt:variant>
        <vt:lpwstr/>
      </vt:variant>
      <vt:variant>
        <vt:lpwstr>MCCContractAdministrator</vt:lpwstr>
      </vt:variant>
      <vt:variant>
        <vt:i4>524290</vt:i4>
      </vt:variant>
      <vt:variant>
        <vt:i4>2714</vt:i4>
      </vt:variant>
      <vt:variant>
        <vt:i4>0</vt:i4>
      </vt:variant>
      <vt:variant>
        <vt:i4>5</vt:i4>
      </vt:variant>
      <vt:variant>
        <vt:lpwstr/>
      </vt:variant>
      <vt:variant>
        <vt:lpwstr>ContractorsRepresentative</vt:lpwstr>
      </vt:variant>
      <vt:variant>
        <vt:i4>524290</vt:i4>
      </vt:variant>
      <vt:variant>
        <vt:i4>2712</vt:i4>
      </vt:variant>
      <vt:variant>
        <vt:i4>0</vt:i4>
      </vt:variant>
      <vt:variant>
        <vt:i4>5</vt:i4>
      </vt:variant>
      <vt:variant>
        <vt:lpwstr/>
      </vt:variant>
      <vt:variant>
        <vt:lpwstr>ContractorsRepresentative</vt:lpwstr>
      </vt:variant>
      <vt:variant>
        <vt:i4>851971</vt:i4>
      </vt:variant>
      <vt:variant>
        <vt:i4>2709</vt:i4>
      </vt:variant>
      <vt:variant>
        <vt:i4>0</vt:i4>
      </vt:variant>
      <vt:variant>
        <vt:i4>5</vt:i4>
      </vt:variant>
      <vt:variant>
        <vt:lpwstr/>
      </vt:variant>
      <vt:variant>
        <vt:lpwstr>Commonwealth</vt:lpwstr>
      </vt:variant>
      <vt:variant>
        <vt:i4>8126579</vt:i4>
      </vt:variant>
      <vt:variant>
        <vt:i4>2705</vt:i4>
      </vt:variant>
      <vt:variant>
        <vt:i4>0</vt:i4>
      </vt:variant>
      <vt:variant>
        <vt:i4>5</vt:i4>
      </vt:variant>
      <vt:variant>
        <vt:lpwstr/>
      </vt:variant>
      <vt:variant>
        <vt:lpwstr>Contractor</vt:lpwstr>
      </vt:variant>
      <vt:variant>
        <vt:i4>8126579</vt:i4>
      </vt:variant>
      <vt:variant>
        <vt:i4>2703</vt:i4>
      </vt:variant>
      <vt:variant>
        <vt:i4>0</vt:i4>
      </vt:variant>
      <vt:variant>
        <vt:i4>5</vt:i4>
      </vt:variant>
      <vt:variant>
        <vt:lpwstr/>
      </vt:variant>
      <vt:variant>
        <vt:lpwstr>Contractor</vt:lpwstr>
      </vt:variant>
      <vt:variant>
        <vt:i4>1703966</vt:i4>
      </vt:variant>
      <vt:variant>
        <vt:i4>2700</vt:i4>
      </vt:variant>
      <vt:variant>
        <vt:i4>0</vt:i4>
      </vt:variant>
      <vt:variant>
        <vt:i4>5</vt:i4>
      </vt:variant>
      <vt:variant>
        <vt:lpwstr/>
      </vt:variant>
      <vt:variant>
        <vt:lpwstr>MCCContractAdministrator</vt:lpwstr>
      </vt:variant>
      <vt:variant>
        <vt:i4>524290</vt:i4>
      </vt:variant>
      <vt:variant>
        <vt:i4>2696</vt:i4>
      </vt:variant>
      <vt:variant>
        <vt:i4>0</vt:i4>
      </vt:variant>
      <vt:variant>
        <vt:i4>5</vt:i4>
      </vt:variant>
      <vt:variant>
        <vt:lpwstr/>
      </vt:variant>
      <vt:variant>
        <vt:lpwstr>ContractorsRepresentative</vt:lpwstr>
      </vt:variant>
      <vt:variant>
        <vt:i4>524290</vt:i4>
      </vt:variant>
      <vt:variant>
        <vt:i4>2694</vt:i4>
      </vt:variant>
      <vt:variant>
        <vt:i4>0</vt:i4>
      </vt:variant>
      <vt:variant>
        <vt:i4>5</vt:i4>
      </vt:variant>
      <vt:variant>
        <vt:lpwstr/>
      </vt:variant>
      <vt:variant>
        <vt:lpwstr>ContractorsRepresentative</vt:lpwstr>
      </vt:variant>
      <vt:variant>
        <vt:i4>786437</vt:i4>
      </vt:variant>
      <vt:variant>
        <vt:i4>2691</vt:i4>
      </vt:variant>
      <vt:variant>
        <vt:i4>0</vt:i4>
      </vt:variant>
      <vt:variant>
        <vt:i4>5</vt:i4>
      </vt:variant>
      <vt:variant>
        <vt:lpwstr/>
      </vt:variant>
      <vt:variant>
        <vt:lpwstr>ProjectDocuments</vt:lpwstr>
      </vt:variant>
      <vt:variant>
        <vt:i4>851971</vt:i4>
      </vt:variant>
      <vt:variant>
        <vt:i4>2688</vt:i4>
      </vt:variant>
      <vt:variant>
        <vt:i4>0</vt:i4>
      </vt:variant>
      <vt:variant>
        <vt:i4>5</vt:i4>
      </vt:variant>
      <vt:variant>
        <vt:lpwstr/>
      </vt:variant>
      <vt:variant>
        <vt:lpwstr>Commonwealth</vt:lpwstr>
      </vt:variant>
      <vt:variant>
        <vt:i4>8126579</vt:i4>
      </vt:variant>
      <vt:variant>
        <vt:i4>2684</vt:i4>
      </vt:variant>
      <vt:variant>
        <vt:i4>0</vt:i4>
      </vt:variant>
      <vt:variant>
        <vt:i4>5</vt:i4>
      </vt:variant>
      <vt:variant>
        <vt:lpwstr/>
      </vt:variant>
      <vt:variant>
        <vt:lpwstr>Contractor</vt:lpwstr>
      </vt:variant>
      <vt:variant>
        <vt:i4>8126579</vt:i4>
      </vt:variant>
      <vt:variant>
        <vt:i4>2682</vt:i4>
      </vt:variant>
      <vt:variant>
        <vt:i4>0</vt:i4>
      </vt:variant>
      <vt:variant>
        <vt:i4>5</vt:i4>
      </vt:variant>
      <vt:variant>
        <vt:lpwstr/>
      </vt:variant>
      <vt:variant>
        <vt:lpwstr>Contractor</vt:lpwstr>
      </vt:variant>
      <vt:variant>
        <vt:i4>1703966</vt:i4>
      </vt:variant>
      <vt:variant>
        <vt:i4>2679</vt:i4>
      </vt:variant>
      <vt:variant>
        <vt:i4>0</vt:i4>
      </vt:variant>
      <vt:variant>
        <vt:i4>5</vt:i4>
      </vt:variant>
      <vt:variant>
        <vt:lpwstr/>
      </vt:variant>
      <vt:variant>
        <vt:lpwstr>MCCContractAdministrator</vt:lpwstr>
      </vt:variant>
      <vt:variant>
        <vt:i4>524290</vt:i4>
      </vt:variant>
      <vt:variant>
        <vt:i4>2675</vt:i4>
      </vt:variant>
      <vt:variant>
        <vt:i4>0</vt:i4>
      </vt:variant>
      <vt:variant>
        <vt:i4>5</vt:i4>
      </vt:variant>
      <vt:variant>
        <vt:lpwstr/>
      </vt:variant>
      <vt:variant>
        <vt:lpwstr>ContractorsRepresentative</vt:lpwstr>
      </vt:variant>
      <vt:variant>
        <vt:i4>524290</vt:i4>
      </vt:variant>
      <vt:variant>
        <vt:i4>2673</vt:i4>
      </vt:variant>
      <vt:variant>
        <vt:i4>0</vt:i4>
      </vt:variant>
      <vt:variant>
        <vt:i4>5</vt:i4>
      </vt:variant>
      <vt:variant>
        <vt:lpwstr/>
      </vt:variant>
      <vt:variant>
        <vt:lpwstr>ContractorsRepresentative</vt:lpwstr>
      </vt:variant>
      <vt:variant>
        <vt:i4>786437</vt:i4>
      </vt:variant>
      <vt:variant>
        <vt:i4>2670</vt:i4>
      </vt:variant>
      <vt:variant>
        <vt:i4>0</vt:i4>
      </vt:variant>
      <vt:variant>
        <vt:i4>5</vt:i4>
      </vt:variant>
      <vt:variant>
        <vt:lpwstr/>
      </vt:variant>
      <vt:variant>
        <vt:lpwstr>ProjectDocuments</vt:lpwstr>
      </vt:variant>
      <vt:variant>
        <vt:i4>786463</vt:i4>
      </vt:variant>
      <vt:variant>
        <vt:i4>2667</vt:i4>
      </vt:variant>
      <vt:variant>
        <vt:i4>0</vt:i4>
      </vt:variant>
      <vt:variant>
        <vt:i4>5</vt:i4>
      </vt:variant>
      <vt:variant>
        <vt:lpwstr/>
      </vt:variant>
      <vt:variant>
        <vt:lpwstr>SubcontractorsActivities</vt:lpwstr>
      </vt:variant>
      <vt:variant>
        <vt:i4>6881387</vt:i4>
      </vt:variant>
      <vt:variant>
        <vt:i4>2664</vt:i4>
      </vt:variant>
      <vt:variant>
        <vt:i4>0</vt:i4>
      </vt:variant>
      <vt:variant>
        <vt:i4>5</vt:i4>
      </vt:variant>
      <vt:variant>
        <vt:lpwstr/>
      </vt:variant>
      <vt:variant>
        <vt:lpwstr>Subcontract</vt:lpwstr>
      </vt:variant>
      <vt:variant>
        <vt:i4>2031643</vt:i4>
      </vt:variant>
      <vt:variant>
        <vt:i4>2661</vt:i4>
      </vt:variant>
      <vt:variant>
        <vt:i4>0</vt:i4>
      </vt:variant>
      <vt:variant>
        <vt:i4>5</vt:i4>
      </vt:variant>
      <vt:variant>
        <vt:lpwstr/>
      </vt:variant>
      <vt:variant>
        <vt:lpwstr>SubcontractWorks</vt:lpwstr>
      </vt:variant>
      <vt:variant>
        <vt:i4>6815852</vt:i4>
      </vt:variant>
      <vt:variant>
        <vt:i4>2658</vt:i4>
      </vt:variant>
      <vt:variant>
        <vt:i4>0</vt:i4>
      </vt:variant>
      <vt:variant>
        <vt:i4>5</vt:i4>
      </vt:variant>
      <vt:variant>
        <vt:lpwstr/>
      </vt:variant>
      <vt:variant>
        <vt:lpwstr>DefectsLiabilityPeriod</vt:lpwstr>
      </vt:variant>
      <vt:variant>
        <vt:i4>786463</vt:i4>
      </vt:variant>
      <vt:variant>
        <vt:i4>2655</vt:i4>
      </vt:variant>
      <vt:variant>
        <vt:i4>0</vt:i4>
      </vt:variant>
      <vt:variant>
        <vt:i4>5</vt:i4>
      </vt:variant>
      <vt:variant>
        <vt:lpwstr/>
      </vt:variant>
      <vt:variant>
        <vt:lpwstr>SubcontractorsActivities</vt:lpwstr>
      </vt:variant>
      <vt:variant>
        <vt:i4>8126579</vt:i4>
      </vt:variant>
      <vt:variant>
        <vt:i4>2652</vt:i4>
      </vt:variant>
      <vt:variant>
        <vt:i4>0</vt:i4>
      </vt:variant>
      <vt:variant>
        <vt:i4>5</vt:i4>
      </vt:variant>
      <vt:variant>
        <vt:lpwstr/>
      </vt:variant>
      <vt:variant>
        <vt:lpwstr>Contractor</vt:lpwstr>
      </vt:variant>
      <vt:variant>
        <vt:i4>393247</vt:i4>
      </vt:variant>
      <vt:variant>
        <vt:i4>2649</vt:i4>
      </vt:variant>
      <vt:variant>
        <vt:i4>0</vt:i4>
      </vt:variant>
      <vt:variant>
        <vt:i4>5</vt:i4>
      </vt:variant>
      <vt:variant>
        <vt:lpwstr/>
      </vt:variant>
      <vt:variant>
        <vt:lpwstr>Subcontractor</vt:lpwstr>
      </vt:variant>
      <vt:variant>
        <vt:i4>7274610</vt:i4>
      </vt:variant>
      <vt:variant>
        <vt:i4>2646</vt:i4>
      </vt:variant>
      <vt:variant>
        <vt:i4>0</vt:i4>
      </vt:variant>
      <vt:variant>
        <vt:i4>5</vt:i4>
      </vt:variant>
      <vt:variant>
        <vt:lpwstr/>
      </vt:variant>
      <vt:variant>
        <vt:lpwstr>MoralRights</vt:lpwstr>
      </vt:variant>
      <vt:variant>
        <vt:i4>8126579</vt:i4>
      </vt:variant>
      <vt:variant>
        <vt:i4>2643</vt:i4>
      </vt:variant>
      <vt:variant>
        <vt:i4>0</vt:i4>
      </vt:variant>
      <vt:variant>
        <vt:i4>5</vt:i4>
      </vt:variant>
      <vt:variant>
        <vt:lpwstr/>
      </vt:variant>
      <vt:variant>
        <vt:lpwstr>Contractor</vt:lpwstr>
      </vt:variant>
      <vt:variant>
        <vt:i4>8126579</vt:i4>
      </vt:variant>
      <vt:variant>
        <vt:i4>2640</vt:i4>
      </vt:variant>
      <vt:variant>
        <vt:i4>0</vt:i4>
      </vt:variant>
      <vt:variant>
        <vt:i4>5</vt:i4>
      </vt:variant>
      <vt:variant>
        <vt:lpwstr/>
      </vt:variant>
      <vt:variant>
        <vt:lpwstr>Contractor</vt:lpwstr>
      </vt:variant>
      <vt:variant>
        <vt:i4>393247</vt:i4>
      </vt:variant>
      <vt:variant>
        <vt:i4>2637</vt:i4>
      </vt:variant>
      <vt:variant>
        <vt:i4>0</vt:i4>
      </vt:variant>
      <vt:variant>
        <vt:i4>5</vt:i4>
      </vt:variant>
      <vt:variant>
        <vt:lpwstr/>
      </vt:variant>
      <vt:variant>
        <vt:lpwstr>Subcontractor</vt:lpwstr>
      </vt:variant>
      <vt:variant>
        <vt:i4>7274610</vt:i4>
      </vt:variant>
      <vt:variant>
        <vt:i4>2634</vt:i4>
      </vt:variant>
      <vt:variant>
        <vt:i4>0</vt:i4>
      </vt:variant>
      <vt:variant>
        <vt:i4>5</vt:i4>
      </vt:variant>
      <vt:variant>
        <vt:lpwstr/>
      </vt:variant>
      <vt:variant>
        <vt:lpwstr>MoralRights</vt:lpwstr>
      </vt:variant>
      <vt:variant>
        <vt:i4>6684782</vt:i4>
      </vt:variant>
      <vt:variant>
        <vt:i4>2631</vt:i4>
      </vt:variant>
      <vt:variant>
        <vt:i4>0</vt:i4>
      </vt:variant>
      <vt:variant>
        <vt:i4>5</vt:i4>
      </vt:variant>
      <vt:variant>
        <vt:lpwstr/>
      </vt:variant>
      <vt:variant>
        <vt:lpwstr>IntellectualPropertyRights</vt:lpwstr>
      </vt:variant>
      <vt:variant>
        <vt:i4>6881387</vt:i4>
      </vt:variant>
      <vt:variant>
        <vt:i4>2628</vt:i4>
      </vt:variant>
      <vt:variant>
        <vt:i4>0</vt:i4>
      </vt:variant>
      <vt:variant>
        <vt:i4>5</vt:i4>
      </vt:variant>
      <vt:variant>
        <vt:lpwstr/>
      </vt:variant>
      <vt:variant>
        <vt:lpwstr>Subcontract</vt:lpwstr>
      </vt:variant>
      <vt:variant>
        <vt:i4>786437</vt:i4>
      </vt:variant>
      <vt:variant>
        <vt:i4>2625</vt:i4>
      </vt:variant>
      <vt:variant>
        <vt:i4>0</vt:i4>
      </vt:variant>
      <vt:variant>
        <vt:i4>5</vt:i4>
      </vt:variant>
      <vt:variant>
        <vt:lpwstr/>
      </vt:variant>
      <vt:variant>
        <vt:lpwstr>ProjectDocuments</vt:lpwstr>
      </vt:variant>
      <vt:variant>
        <vt:i4>8126579</vt:i4>
      </vt:variant>
      <vt:variant>
        <vt:i4>2622</vt:i4>
      </vt:variant>
      <vt:variant>
        <vt:i4>0</vt:i4>
      </vt:variant>
      <vt:variant>
        <vt:i4>5</vt:i4>
      </vt:variant>
      <vt:variant>
        <vt:lpwstr/>
      </vt:variant>
      <vt:variant>
        <vt:lpwstr>Contractor</vt:lpwstr>
      </vt:variant>
      <vt:variant>
        <vt:i4>7274610</vt:i4>
      </vt:variant>
      <vt:variant>
        <vt:i4>2619</vt:i4>
      </vt:variant>
      <vt:variant>
        <vt:i4>0</vt:i4>
      </vt:variant>
      <vt:variant>
        <vt:i4>5</vt:i4>
      </vt:variant>
      <vt:variant>
        <vt:lpwstr/>
      </vt:variant>
      <vt:variant>
        <vt:lpwstr>MoralRights</vt:lpwstr>
      </vt:variant>
      <vt:variant>
        <vt:i4>6684782</vt:i4>
      </vt:variant>
      <vt:variant>
        <vt:i4>2616</vt:i4>
      </vt:variant>
      <vt:variant>
        <vt:i4>0</vt:i4>
      </vt:variant>
      <vt:variant>
        <vt:i4>5</vt:i4>
      </vt:variant>
      <vt:variant>
        <vt:lpwstr/>
      </vt:variant>
      <vt:variant>
        <vt:lpwstr>IntellectualPropertyRights</vt:lpwstr>
      </vt:variant>
      <vt:variant>
        <vt:i4>786437</vt:i4>
      </vt:variant>
      <vt:variant>
        <vt:i4>2613</vt:i4>
      </vt:variant>
      <vt:variant>
        <vt:i4>0</vt:i4>
      </vt:variant>
      <vt:variant>
        <vt:i4>5</vt:i4>
      </vt:variant>
      <vt:variant>
        <vt:lpwstr/>
      </vt:variant>
      <vt:variant>
        <vt:lpwstr>ProjectDocuments</vt:lpwstr>
      </vt:variant>
      <vt:variant>
        <vt:i4>8126579</vt:i4>
      </vt:variant>
      <vt:variant>
        <vt:i4>2610</vt:i4>
      </vt:variant>
      <vt:variant>
        <vt:i4>0</vt:i4>
      </vt:variant>
      <vt:variant>
        <vt:i4>5</vt:i4>
      </vt:variant>
      <vt:variant>
        <vt:lpwstr/>
      </vt:variant>
      <vt:variant>
        <vt:lpwstr>Contractor</vt:lpwstr>
      </vt:variant>
      <vt:variant>
        <vt:i4>7274610</vt:i4>
      </vt:variant>
      <vt:variant>
        <vt:i4>2607</vt:i4>
      </vt:variant>
      <vt:variant>
        <vt:i4>0</vt:i4>
      </vt:variant>
      <vt:variant>
        <vt:i4>5</vt:i4>
      </vt:variant>
      <vt:variant>
        <vt:lpwstr/>
      </vt:variant>
      <vt:variant>
        <vt:lpwstr>MoralRights</vt:lpwstr>
      </vt:variant>
      <vt:variant>
        <vt:i4>6684782</vt:i4>
      </vt:variant>
      <vt:variant>
        <vt:i4>2604</vt:i4>
      </vt:variant>
      <vt:variant>
        <vt:i4>0</vt:i4>
      </vt:variant>
      <vt:variant>
        <vt:i4>5</vt:i4>
      </vt:variant>
      <vt:variant>
        <vt:lpwstr/>
      </vt:variant>
      <vt:variant>
        <vt:lpwstr>IntellectualPropertyRights</vt:lpwstr>
      </vt:variant>
      <vt:variant>
        <vt:i4>6881387</vt:i4>
      </vt:variant>
      <vt:variant>
        <vt:i4>2601</vt:i4>
      </vt:variant>
      <vt:variant>
        <vt:i4>0</vt:i4>
      </vt:variant>
      <vt:variant>
        <vt:i4>5</vt:i4>
      </vt:variant>
      <vt:variant>
        <vt:lpwstr/>
      </vt:variant>
      <vt:variant>
        <vt:lpwstr>Subcontract</vt:lpwstr>
      </vt:variant>
      <vt:variant>
        <vt:i4>786437</vt:i4>
      </vt:variant>
      <vt:variant>
        <vt:i4>2598</vt:i4>
      </vt:variant>
      <vt:variant>
        <vt:i4>0</vt:i4>
      </vt:variant>
      <vt:variant>
        <vt:i4>5</vt:i4>
      </vt:variant>
      <vt:variant>
        <vt:lpwstr/>
      </vt:variant>
      <vt:variant>
        <vt:lpwstr>ProjectDocuments</vt:lpwstr>
      </vt:variant>
      <vt:variant>
        <vt:i4>8126579</vt:i4>
      </vt:variant>
      <vt:variant>
        <vt:i4>2595</vt:i4>
      </vt:variant>
      <vt:variant>
        <vt:i4>0</vt:i4>
      </vt:variant>
      <vt:variant>
        <vt:i4>5</vt:i4>
      </vt:variant>
      <vt:variant>
        <vt:lpwstr/>
      </vt:variant>
      <vt:variant>
        <vt:lpwstr>Contractor</vt:lpwstr>
      </vt:variant>
      <vt:variant>
        <vt:i4>6881387</vt:i4>
      </vt:variant>
      <vt:variant>
        <vt:i4>2592</vt:i4>
      </vt:variant>
      <vt:variant>
        <vt:i4>0</vt:i4>
      </vt:variant>
      <vt:variant>
        <vt:i4>5</vt:i4>
      </vt:variant>
      <vt:variant>
        <vt:lpwstr/>
      </vt:variant>
      <vt:variant>
        <vt:lpwstr>Subcontract</vt:lpwstr>
      </vt:variant>
      <vt:variant>
        <vt:i4>786437</vt:i4>
      </vt:variant>
      <vt:variant>
        <vt:i4>2589</vt:i4>
      </vt:variant>
      <vt:variant>
        <vt:i4>0</vt:i4>
      </vt:variant>
      <vt:variant>
        <vt:i4>5</vt:i4>
      </vt:variant>
      <vt:variant>
        <vt:lpwstr/>
      </vt:variant>
      <vt:variant>
        <vt:lpwstr>ProjectDocuments</vt:lpwstr>
      </vt:variant>
      <vt:variant>
        <vt:i4>6684782</vt:i4>
      </vt:variant>
      <vt:variant>
        <vt:i4>2586</vt:i4>
      </vt:variant>
      <vt:variant>
        <vt:i4>0</vt:i4>
      </vt:variant>
      <vt:variant>
        <vt:i4>5</vt:i4>
      </vt:variant>
      <vt:variant>
        <vt:lpwstr/>
      </vt:variant>
      <vt:variant>
        <vt:lpwstr>IntellectualPropertyRights</vt:lpwstr>
      </vt:variant>
      <vt:variant>
        <vt:i4>393247</vt:i4>
      </vt:variant>
      <vt:variant>
        <vt:i4>2583</vt:i4>
      </vt:variant>
      <vt:variant>
        <vt:i4>0</vt:i4>
      </vt:variant>
      <vt:variant>
        <vt:i4>5</vt:i4>
      </vt:variant>
      <vt:variant>
        <vt:lpwstr/>
      </vt:variant>
      <vt:variant>
        <vt:lpwstr>Subcontractor</vt:lpwstr>
      </vt:variant>
      <vt:variant>
        <vt:i4>393247</vt:i4>
      </vt:variant>
      <vt:variant>
        <vt:i4>2580</vt:i4>
      </vt:variant>
      <vt:variant>
        <vt:i4>0</vt:i4>
      </vt:variant>
      <vt:variant>
        <vt:i4>5</vt:i4>
      </vt:variant>
      <vt:variant>
        <vt:lpwstr/>
      </vt:variant>
      <vt:variant>
        <vt:lpwstr>Subcontractor</vt:lpwstr>
      </vt:variant>
      <vt:variant>
        <vt:i4>6881387</vt:i4>
      </vt:variant>
      <vt:variant>
        <vt:i4>2577</vt:i4>
      </vt:variant>
      <vt:variant>
        <vt:i4>0</vt:i4>
      </vt:variant>
      <vt:variant>
        <vt:i4>5</vt:i4>
      </vt:variant>
      <vt:variant>
        <vt:lpwstr/>
      </vt:variant>
      <vt:variant>
        <vt:lpwstr>Subcontract</vt:lpwstr>
      </vt:variant>
      <vt:variant>
        <vt:i4>851971</vt:i4>
      </vt:variant>
      <vt:variant>
        <vt:i4>2574</vt:i4>
      </vt:variant>
      <vt:variant>
        <vt:i4>0</vt:i4>
      </vt:variant>
      <vt:variant>
        <vt:i4>5</vt:i4>
      </vt:variant>
      <vt:variant>
        <vt:lpwstr/>
      </vt:variant>
      <vt:variant>
        <vt:lpwstr>Commonwealth</vt:lpwstr>
      </vt:variant>
      <vt:variant>
        <vt:i4>851971</vt:i4>
      </vt:variant>
      <vt:variant>
        <vt:i4>2571</vt:i4>
      </vt:variant>
      <vt:variant>
        <vt:i4>0</vt:i4>
      </vt:variant>
      <vt:variant>
        <vt:i4>5</vt:i4>
      </vt:variant>
      <vt:variant>
        <vt:lpwstr/>
      </vt:variant>
      <vt:variant>
        <vt:lpwstr>Commonwealth</vt:lpwstr>
      </vt:variant>
      <vt:variant>
        <vt:i4>8126579</vt:i4>
      </vt:variant>
      <vt:variant>
        <vt:i4>2568</vt:i4>
      </vt:variant>
      <vt:variant>
        <vt:i4>0</vt:i4>
      </vt:variant>
      <vt:variant>
        <vt:i4>5</vt:i4>
      </vt:variant>
      <vt:variant>
        <vt:lpwstr/>
      </vt:variant>
      <vt:variant>
        <vt:lpwstr>Contractor</vt:lpwstr>
      </vt:variant>
      <vt:variant>
        <vt:i4>2031643</vt:i4>
      </vt:variant>
      <vt:variant>
        <vt:i4>2565</vt:i4>
      </vt:variant>
      <vt:variant>
        <vt:i4>0</vt:i4>
      </vt:variant>
      <vt:variant>
        <vt:i4>5</vt:i4>
      </vt:variant>
      <vt:variant>
        <vt:lpwstr/>
      </vt:variant>
      <vt:variant>
        <vt:lpwstr>SubcontractWorks</vt:lpwstr>
      </vt:variant>
      <vt:variant>
        <vt:i4>786437</vt:i4>
      </vt:variant>
      <vt:variant>
        <vt:i4>2562</vt:i4>
      </vt:variant>
      <vt:variant>
        <vt:i4>0</vt:i4>
      </vt:variant>
      <vt:variant>
        <vt:i4>5</vt:i4>
      </vt:variant>
      <vt:variant>
        <vt:lpwstr/>
      </vt:variant>
      <vt:variant>
        <vt:lpwstr>ProjectDocuments</vt:lpwstr>
      </vt:variant>
      <vt:variant>
        <vt:i4>786437</vt:i4>
      </vt:variant>
      <vt:variant>
        <vt:i4>2559</vt:i4>
      </vt:variant>
      <vt:variant>
        <vt:i4>0</vt:i4>
      </vt:variant>
      <vt:variant>
        <vt:i4>5</vt:i4>
      </vt:variant>
      <vt:variant>
        <vt:lpwstr/>
      </vt:variant>
      <vt:variant>
        <vt:lpwstr>ProjectDocuments</vt:lpwstr>
      </vt:variant>
      <vt:variant>
        <vt:i4>786437</vt:i4>
      </vt:variant>
      <vt:variant>
        <vt:i4>2556</vt:i4>
      </vt:variant>
      <vt:variant>
        <vt:i4>0</vt:i4>
      </vt:variant>
      <vt:variant>
        <vt:i4>5</vt:i4>
      </vt:variant>
      <vt:variant>
        <vt:lpwstr/>
      </vt:variant>
      <vt:variant>
        <vt:lpwstr>ProjectDocuments</vt:lpwstr>
      </vt:variant>
      <vt:variant>
        <vt:i4>6684782</vt:i4>
      </vt:variant>
      <vt:variant>
        <vt:i4>2553</vt:i4>
      </vt:variant>
      <vt:variant>
        <vt:i4>0</vt:i4>
      </vt:variant>
      <vt:variant>
        <vt:i4>5</vt:i4>
      </vt:variant>
      <vt:variant>
        <vt:lpwstr/>
      </vt:variant>
      <vt:variant>
        <vt:lpwstr>IntellectualPropertyRights</vt:lpwstr>
      </vt:variant>
      <vt:variant>
        <vt:i4>8126579</vt:i4>
      </vt:variant>
      <vt:variant>
        <vt:i4>2550</vt:i4>
      </vt:variant>
      <vt:variant>
        <vt:i4>0</vt:i4>
      </vt:variant>
      <vt:variant>
        <vt:i4>5</vt:i4>
      </vt:variant>
      <vt:variant>
        <vt:lpwstr/>
      </vt:variant>
      <vt:variant>
        <vt:lpwstr>Contractor</vt:lpwstr>
      </vt:variant>
      <vt:variant>
        <vt:i4>393247</vt:i4>
      </vt:variant>
      <vt:variant>
        <vt:i4>2547</vt:i4>
      </vt:variant>
      <vt:variant>
        <vt:i4>0</vt:i4>
      </vt:variant>
      <vt:variant>
        <vt:i4>5</vt:i4>
      </vt:variant>
      <vt:variant>
        <vt:lpwstr/>
      </vt:variant>
      <vt:variant>
        <vt:lpwstr>Subcontractor</vt:lpwstr>
      </vt:variant>
      <vt:variant>
        <vt:i4>6881387</vt:i4>
      </vt:variant>
      <vt:variant>
        <vt:i4>2544</vt:i4>
      </vt:variant>
      <vt:variant>
        <vt:i4>0</vt:i4>
      </vt:variant>
      <vt:variant>
        <vt:i4>5</vt:i4>
      </vt:variant>
      <vt:variant>
        <vt:lpwstr/>
      </vt:variant>
      <vt:variant>
        <vt:lpwstr>Subcontract</vt:lpwstr>
      </vt:variant>
      <vt:variant>
        <vt:i4>393247</vt:i4>
      </vt:variant>
      <vt:variant>
        <vt:i4>2541</vt:i4>
      </vt:variant>
      <vt:variant>
        <vt:i4>0</vt:i4>
      </vt:variant>
      <vt:variant>
        <vt:i4>5</vt:i4>
      </vt:variant>
      <vt:variant>
        <vt:lpwstr/>
      </vt:variant>
      <vt:variant>
        <vt:lpwstr>Subcontractor</vt:lpwstr>
      </vt:variant>
      <vt:variant>
        <vt:i4>393247</vt:i4>
      </vt:variant>
      <vt:variant>
        <vt:i4>2538</vt:i4>
      </vt:variant>
      <vt:variant>
        <vt:i4>0</vt:i4>
      </vt:variant>
      <vt:variant>
        <vt:i4>5</vt:i4>
      </vt:variant>
      <vt:variant>
        <vt:lpwstr/>
      </vt:variant>
      <vt:variant>
        <vt:lpwstr>Subcontractor</vt:lpwstr>
      </vt:variant>
      <vt:variant>
        <vt:i4>524290</vt:i4>
      </vt:variant>
      <vt:variant>
        <vt:i4>2535</vt:i4>
      </vt:variant>
      <vt:variant>
        <vt:i4>0</vt:i4>
      </vt:variant>
      <vt:variant>
        <vt:i4>5</vt:i4>
      </vt:variant>
      <vt:variant>
        <vt:lpwstr/>
      </vt:variant>
      <vt:variant>
        <vt:lpwstr>ContractorsRepresentative</vt:lpwstr>
      </vt:variant>
      <vt:variant>
        <vt:i4>6881387</vt:i4>
      </vt:variant>
      <vt:variant>
        <vt:i4>2532</vt:i4>
      </vt:variant>
      <vt:variant>
        <vt:i4>0</vt:i4>
      </vt:variant>
      <vt:variant>
        <vt:i4>5</vt:i4>
      </vt:variant>
      <vt:variant>
        <vt:lpwstr/>
      </vt:variant>
      <vt:variant>
        <vt:lpwstr>Subcontract</vt:lpwstr>
      </vt:variant>
      <vt:variant>
        <vt:i4>393247</vt:i4>
      </vt:variant>
      <vt:variant>
        <vt:i4>2529</vt:i4>
      </vt:variant>
      <vt:variant>
        <vt:i4>0</vt:i4>
      </vt:variant>
      <vt:variant>
        <vt:i4>5</vt:i4>
      </vt:variant>
      <vt:variant>
        <vt:lpwstr/>
      </vt:variant>
      <vt:variant>
        <vt:lpwstr>Subcontractor</vt:lpwstr>
      </vt:variant>
      <vt:variant>
        <vt:i4>393247</vt:i4>
      </vt:variant>
      <vt:variant>
        <vt:i4>2526</vt:i4>
      </vt:variant>
      <vt:variant>
        <vt:i4>0</vt:i4>
      </vt:variant>
      <vt:variant>
        <vt:i4>5</vt:i4>
      </vt:variant>
      <vt:variant>
        <vt:lpwstr/>
      </vt:variant>
      <vt:variant>
        <vt:lpwstr>Subcontractor</vt:lpwstr>
      </vt:variant>
      <vt:variant>
        <vt:i4>524290</vt:i4>
      </vt:variant>
      <vt:variant>
        <vt:i4>2523</vt:i4>
      </vt:variant>
      <vt:variant>
        <vt:i4>0</vt:i4>
      </vt:variant>
      <vt:variant>
        <vt:i4>5</vt:i4>
      </vt:variant>
      <vt:variant>
        <vt:lpwstr/>
      </vt:variant>
      <vt:variant>
        <vt:lpwstr>ContractorsRepresentative</vt:lpwstr>
      </vt:variant>
      <vt:variant>
        <vt:i4>8126565</vt:i4>
      </vt:variant>
      <vt:variant>
        <vt:i4>2520</vt:i4>
      </vt:variant>
      <vt:variant>
        <vt:i4>0</vt:i4>
      </vt:variant>
      <vt:variant>
        <vt:i4>5</vt:i4>
      </vt:variant>
      <vt:variant>
        <vt:lpwstr/>
      </vt:variant>
      <vt:variant>
        <vt:lpwstr>ManagingContractorContract</vt:lpwstr>
      </vt:variant>
      <vt:variant>
        <vt:i4>851971</vt:i4>
      </vt:variant>
      <vt:variant>
        <vt:i4>2516</vt:i4>
      </vt:variant>
      <vt:variant>
        <vt:i4>0</vt:i4>
      </vt:variant>
      <vt:variant>
        <vt:i4>5</vt:i4>
      </vt:variant>
      <vt:variant>
        <vt:lpwstr/>
      </vt:variant>
      <vt:variant>
        <vt:lpwstr>Commonwealth</vt:lpwstr>
      </vt:variant>
      <vt:variant>
        <vt:i4>851971</vt:i4>
      </vt:variant>
      <vt:variant>
        <vt:i4>2514</vt:i4>
      </vt:variant>
      <vt:variant>
        <vt:i4>0</vt:i4>
      </vt:variant>
      <vt:variant>
        <vt:i4>5</vt:i4>
      </vt:variant>
      <vt:variant>
        <vt:lpwstr/>
      </vt:variant>
      <vt:variant>
        <vt:lpwstr>Commonwealth</vt:lpwstr>
      </vt:variant>
      <vt:variant>
        <vt:i4>8126579</vt:i4>
      </vt:variant>
      <vt:variant>
        <vt:i4>2510</vt:i4>
      </vt:variant>
      <vt:variant>
        <vt:i4>0</vt:i4>
      </vt:variant>
      <vt:variant>
        <vt:i4>5</vt:i4>
      </vt:variant>
      <vt:variant>
        <vt:lpwstr/>
      </vt:variant>
      <vt:variant>
        <vt:lpwstr>Contractor</vt:lpwstr>
      </vt:variant>
      <vt:variant>
        <vt:i4>8126579</vt:i4>
      </vt:variant>
      <vt:variant>
        <vt:i4>2508</vt:i4>
      </vt:variant>
      <vt:variant>
        <vt:i4>0</vt:i4>
      </vt:variant>
      <vt:variant>
        <vt:i4>5</vt:i4>
      </vt:variant>
      <vt:variant>
        <vt:lpwstr/>
      </vt:variant>
      <vt:variant>
        <vt:lpwstr>Contractor</vt:lpwstr>
      </vt:variant>
      <vt:variant>
        <vt:i4>393247</vt:i4>
      </vt:variant>
      <vt:variant>
        <vt:i4>2505</vt:i4>
      </vt:variant>
      <vt:variant>
        <vt:i4>0</vt:i4>
      </vt:variant>
      <vt:variant>
        <vt:i4>5</vt:i4>
      </vt:variant>
      <vt:variant>
        <vt:lpwstr/>
      </vt:variant>
      <vt:variant>
        <vt:lpwstr>Subcontractor</vt:lpwstr>
      </vt:variant>
      <vt:variant>
        <vt:i4>524290</vt:i4>
      </vt:variant>
      <vt:variant>
        <vt:i4>2502</vt:i4>
      </vt:variant>
      <vt:variant>
        <vt:i4>0</vt:i4>
      </vt:variant>
      <vt:variant>
        <vt:i4>5</vt:i4>
      </vt:variant>
      <vt:variant>
        <vt:lpwstr/>
      </vt:variant>
      <vt:variant>
        <vt:lpwstr>ContractorsRepresentative</vt:lpwstr>
      </vt:variant>
      <vt:variant>
        <vt:i4>2031643</vt:i4>
      </vt:variant>
      <vt:variant>
        <vt:i4>2499</vt:i4>
      </vt:variant>
      <vt:variant>
        <vt:i4>0</vt:i4>
      </vt:variant>
      <vt:variant>
        <vt:i4>5</vt:i4>
      </vt:variant>
      <vt:variant>
        <vt:lpwstr/>
      </vt:variant>
      <vt:variant>
        <vt:lpwstr>SubcontractWorks</vt:lpwstr>
      </vt:variant>
      <vt:variant>
        <vt:i4>524290</vt:i4>
      </vt:variant>
      <vt:variant>
        <vt:i4>2496</vt:i4>
      </vt:variant>
      <vt:variant>
        <vt:i4>0</vt:i4>
      </vt:variant>
      <vt:variant>
        <vt:i4>5</vt:i4>
      </vt:variant>
      <vt:variant>
        <vt:lpwstr/>
      </vt:variant>
      <vt:variant>
        <vt:lpwstr>ContractorsRepresentative</vt:lpwstr>
      </vt:variant>
      <vt:variant>
        <vt:i4>393247</vt:i4>
      </vt:variant>
      <vt:variant>
        <vt:i4>2493</vt:i4>
      </vt:variant>
      <vt:variant>
        <vt:i4>0</vt:i4>
      </vt:variant>
      <vt:variant>
        <vt:i4>5</vt:i4>
      </vt:variant>
      <vt:variant>
        <vt:lpwstr/>
      </vt:variant>
      <vt:variant>
        <vt:lpwstr>Subcontractor</vt:lpwstr>
      </vt:variant>
      <vt:variant>
        <vt:i4>393247</vt:i4>
      </vt:variant>
      <vt:variant>
        <vt:i4>2490</vt:i4>
      </vt:variant>
      <vt:variant>
        <vt:i4>0</vt:i4>
      </vt:variant>
      <vt:variant>
        <vt:i4>5</vt:i4>
      </vt:variant>
      <vt:variant>
        <vt:lpwstr/>
      </vt:variant>
      <vt:variant>
        <vt:lpwstr>Subcontractor</vt:lpwstr>
      </vt:variant>
      <vt:variant>
        <vt:i4>393247</vt:i4>
      </vt:variant>
      <vt:variant>
        <vt:i4>2487</vt:i4>
      </vt:variant>
      <vt:variant>
        <vt:i4>0</vt:i4>
      </vt:variant>
      <vt:variant>
        <vt:i4>5</vt:i4>
      </vt:variant>
      <vt:variant>
        <vt:lpwstr/>
      </vt:variant>
      <vt:variant>
        <vt:lpwstr>Subcontractor</vt:lpwstr>
      </vt:variant>
      <vt:variant>
        <vt:i4>524290</vt:i4>
      </vt:variant>
      <vt:variant>
        <vt:i4>2484</vt:i4>
      </vt:variant>
      <vt:variant>
        <vt:i4>0</vt:i4>
      </vt:variant>
      <vt:variant>
        <vt:i4>5</vt:i4>
      </vt:variant>
      <vt:variant>
        <vt:lpwstr/>
      </vt:variant>
      <vt:variant>
        <vt:lpwstr>ContractorsRepresentative</vt:lpwstr>
      </vt:variant>
      <vt:variant>
        <vt:i4>6619255</vt:i4>
      </vt:variant>
      <vt:variant>
        <vt:i4>2481</vt:i4>
      </vt:variant>
      <vt:variant>
        <vt:i4>0</vt:i4>
      </vt:variant>
      <vt:variant>
        <vt:i4>5</vt:i4>
      </vt:variant>
      <vt:variant>
        <vt:lpwstr/>
      </vt:variant>
      <vt:variant>
        <vt:lpwstr>SubcontractParticulars</vt:lpwstr>
      </vt:variant>
      <vt:variant>
        <vt:i4>393247</vt:i4>
      </vt:variant>
      <vt:variant>
        <vt:i4>2478</vt:i4>
      </vt:variant>
      <vt:variant>
        <vt:i4>0</vt:i4>
      </vt:variant>
      <vt:variant>
        <vt:i4>5</vt:i4>
      </vt:variant>
      <vt:variant>
        <vt:lpwstr/>
      </vt:variant>
      <vt:variant>
        <vt:lpwstr>Subcontractor</vt:lpwstr>
      </vt:variant>
      <vt:variant>
        <vt:i4>524290</vt:i4>
      </vt:variant>
      <vt:variant>
        <vt:i4>2469</vt:i4>
      </vt:variant>
      <vt:variant>
        <vt:i4>0</vt:i4>
      </vt:variant>
      <vt:variant>
        <vt:i4>5</vt:i4>
      </vt:variant>
      <vt:variant>
        <vt:lpwstr/>
      </vt:variant>
      <vt:variant>
        <vt:lpwstr>ContractorsRepresentative</vt:lpwstr>
      </vt:variant>
      <vt:variant>
        <vt:i4>720915</vt:i4>
      </vt:variant>
      <vt:variant>
        <vt:i4>2466</vt:i4>
      </vt:variant>
      <vt:variant>
        <vt:i4>0</vt:i4>
      </vt:variant>
      <vt:variant>
        <vt:i4>5</vt:i4>
      </vt:variant>
      <vt:variant>
        <vt:lpwstr/>
      </vt:variant>
      <vt:variant>
        <vt:lpwstr>PrelimDesignSolu</vt:lpwstr>
      </vt:variant>
      <vt:variant>
        <vt:i4>6881387</vt:i4>
      </vt:variant>
      <vt:variant>
        <vt:i4>2463</vt:i4>
      </vt:variant>
      <vt:variant>
        <vt:i4>0</vt:i4>
      </vt:variant>
      <vt:variant>
        <vt:i4>5</vt:i4>
      </vt:variant>
      <vt:variant>
        <vt:lpwstr/>
      </vt:variant>
      <vt:variant>
        <vt:lpwstr>Subcontract</vt:lpwstr>
      </vt:variant>
      <vt:variant>
        <vt:i4>6881396</vt:i4>
      </vt:variant>
      <vt:variant>
        <vt:i4>2460</vt:i4>
      </vt:variant>
      <vt:variant>
        <vt:i4>0</vt:i4>
      </vt:variant>
      <vt:variant>
        <vt:i4>5</vt:i4>
      </vt:variant>
      <vt:variant>
        <vt:lpwstr/>
      </vt:variant>
      <vt:variant>
        <vt:lpwstr>DesignDocuments</vt:lpwstr>
      </vt:variant>
      <vt:variant>
        <vt:i4>2031643</vt:i4>
      </vt:variant>
      <vt:variant>
        <vt:i4>2457</vt:i4>
      </vt:variant>
      <vt:variant>
        <vt:i4>0</vt:i4>
      </vt:variant>
      <vt:variant>
        <vt:i4>5</vt:i4>
      </vt:variant>
      <vt:variant>
        <vt:lpwstr/>
      </vt:variant>
      <vt:variant>
        <vt:lpwstr>SubcontractWorks</vt:lpwstr>
      </vt:variant>
      <vt:variant>
        <vt:i4>393247</vt:i4>
      </vt:variant>
      <vt:variant>
        <vt:i4>2454</vt:i4>
      </vt:variant>
      <vt:variant>
        <vt:i4>0</vt:i4>
      </vt:variant>
      <vt:variant>
        <vt:i4>5</vt:i4>
      </vt:variant>
      <vt:variant>
        <vt:lpwstr/>
      </vt:variant>
      <vt:variant>
        <vt:lpwstr>Subcontractor</vt:lpwstr>
      </vt:variant>
      <vt:variant>
        <vt:i4>393247</vt:i4>
      </vt:variant>
      <vt:variant>
        <vt:i4>2451</vt:i4>
      </vt:variant>
      <vt:variant>
        <vt:i4>0</vt:i4>
      </vt:variant>
      <vt:variant>
        <vt:i4>5</vt:i4>
      </vt:variant>
      <vt:variant>
        <vt:lpwstr/>
      </vt:variant>
      <vt:variant>
        <vt:lpwstr>Subcontractor</vt:lpwstr>
      </vt:variant>
      <vt:variant>
        <vt:i4>6881387</vt:i4>
      </vt:variant>
      <vt:variant>
        <vt:i4>2448</vt:i4>
      </vt:variant>
      <vt:variant>
        <vt:i4>0</vt:i4>
      </vt:variant>
      <vt:variant>
        <vt:i4>5</vt:i4>
      </vt:variant>
      <vt:variant>
        <vt:lpwstr/>
      </vt:variant>
      <vt:variant>
        <vt:lpwstr>Subcontract</vt:lpwstr>
      </vt:variant>
      <vt:variant>
        <vt:i4>1441821</vt:i4>
      </vt:variant>
      <vt:variant>
        <vt:i4>2445</vt:i4>
      </vt:variant>
      <vt:variant>
        <vt:i4>0</vt:i4>
      </vt:variant>
      <vt:variant>
        <vt:i4>5</vt:i4>
      </vt:variant>
      <vt:variant>
        <vt:lpwstr/>
      </vt:variant>
      <vt:variant>
        <vt:lpwstr>WorkersCompensationInsurance</vt:lpwstr>
      </vt:variant>
      <vt:variant>
        <vt:i4>8257646</vt:i4>
      </vt:variant>
      <vt:variant>
        <vt:i4>2442</vt:i4>
      </vt:variant>
      <vt:variant>
        <vt:i4>0</vt:i4>
      </vt:variant>
      <vt:variant>
        <vt:i4>5</vt:i4>
      </vt:variant>
      <vt:variant>
        <vt:lpwstr/>
      </vt:variant>
      <vt:variant>
        <vt:lpwstr>ProfessionalIndemnityInsurance</vt:lpwstr>
      </vt:variant>
      <vt:variant>
        <vt:i4>786463</vt:i4>
      </vt:variant>
      <vt:variant>
        <vt:i4>2436</vt:i4>
      </vt:variant>
      <vt:variant>
        <vt:i4>0</vt:i4>
      </vt:variant>
      <vt:variant>
        <vt:i4>5</vt:i4>
      </vt:variant>
      <vt:variant>
        <vt:lpwstr/>
      </vt:variant>
      <vt:variant>
        <vt:lpwstr>SubcontractorsActivities</vt:lpwstr>
      </vt:variant>
      <vt:variant>
        <vt:i4>6881387</vt:i4>
      </vt:variant>
      <vt:variant>
        <vt:i4>2433</vt:i4>
      </vt:variant>
      <vt:variant>
        <vt:i4>0</vt:i4>
      </vt:variant>
      <vt:variant>
        <vt:i4>5</vt:i4>
      </vt:variant>
      <vt:variant>
        <vt:lpwstr/>
      </vt:variant>
      <vt:variant>
        <vt:lpwstr>Subcontract</vt:lpwstr>
      </vt:variant>
      <vt:variant>
        <vt:i4>2031643</vt:i4>
      </vt:variant>
      <vt:variant>
        <vt:i4>2430</vt:i4>
      </vt:variant>
      <vt:variant>
        <vt:i4>0</vt:i4>
      </vt:variant>
      <vt:variant>
        <vt:i4>5</vt:i4>
      </vt:variant>
      <vt:variant>
        <vt:lpwstr/>
      </vt:variant>
      <vt:variant>
        <vt:lpwstr>SubcontractWorks</vt:lpwstr>
      </vt:variant>
      <vt:variant>
        <vt:i4>6815852</vt:i4>
      </vt:variant>
      <vt:variant>
        <vt:i4>2427</vt:i4>
      </vt:variant>
      <vt:variant>
        <vt:i4>0</vt:i4>
      </vt:variant>
      <vt:variant>
        <vt:i4>5</vt:i4>
      </vt:variant>
      <vt:variant>
        <vt:lpwstr/>
      </vt:variant>
      <vt:variant>
        <vt:lpwstr>DefectsLiabilityPeriod</vt:lpwstr>
      </vt:variant>
      <vt:variant>
        <vt:i4>6619255</vt:i4>
      </vt:variant>
      <vt:variant>
        <vt:i4>2424</vt:i4>
      </vt:variant>
      <vt:variant>
        <vt:i4>0</vt:i4>
      </vt:variant>
      <vt:variant>
        <vt:i4>5</vt:i4>
      </vt:variant>
      <vt:variant>
        <vt:lpwstr/>
      </vt:variant>
      <vt:variant>
        <vt:lpwstr>SubcontractParticulars</vt:lpwstr>
      </vt:variant>
      <vt:variant>
        <vt:i4>8257646</vt:i4>
      </vt:variant>
      <vt:variant>
        <vt:i4>2421</vt:i4>
      </vt:variant>
      <vt:variant>
        <vt:i4>0</vt:i4>
      </vt:variant>
      <vt:variant>
        <vt:i4>5</vt:i4>
      </vt:variant>
      <vt:variant>
        <vt:lpwstr/>
      </vt:variant>
      <vt:variant>
        <vt:lpwstr>ProfessionalIndemnityInsurance</vt:lpwstr>
      </vt:variant>
      <vt:variant>
        <vt:i4>786463</vt:i4>
      </vt:variant>
      <vt:variant>
        <vt:i4>2418</vt:i4>
      </vt:variant>
      <vt:variant>
        <vt:i4>0</vt:i4>
      </vt:variant>
      <vt:variant>
        <vt:i4>5</vt:i4>
      </vt:variant>
      <vt:variant>
        <vt:lpwstr/>
      </vt:variant>
      <vt:variant>
        <vt:lpwstr>SubcontractorsActivities</vt:lpwstr>
      </vt:variant>
      <vt:variant>
        <vt:i4>6881387</vt:i4>
      </vt:variant>
      <vt:variant>
        <vt:i4>2415</vt:i4>
      </vt:variant>
      <vt:variant>
        <vt:i4>0</vt:i4>
      </vt:variant>
      <vt:variant>
        <vt:i4>5</vt:i4>
      </vt:variant>
      <vt:variant>
        <vt:lpwstr/>
      </vt:variant>
      <vt:variant>
        <vt:lpwstr>Subcontract</vt:lpwstr>
      </vt:variant>
      <vt:variant>
        <vt:i4>2031643</vt:i4>
      </vt:variant>
      <vt:variant>
        <vt:i4>2412</vt:i4>
      </vt:variant>
      <vt:variant>
        <vt:i4>0</vt:i4>
      </vt:variant>
      <vt:variant>
        <vt:i4>5</vt:i4>
      </vt:variant>
      <vt:variant>
        <vt:lpwstr/>
      </vt:variant>
      <vt:variant>
        <vt:lpwstr>SubcontractWorks</vt:lpwstr>
      </vt:variant>
      <vt:variant>
        <vt:i4>6815852</vt:i4>
      </vt:variant>
      <vt:variant>
        <vt:i4>2409</vt:i4>
      </vt:variant>
      <vt:variant>
        <vt:i4>0</vt:i4>
      </vt:variant>
      <vt:variant>
        <vt:i4>5</vt:i4>
      </vt:variant>
      <vt:variant>
        <vt:lpwstr/>
      </vt:variant>
      <vt:variant>
        <vt:lpwstr>DefectsLiabilityPeriod</vt:lpwstr>
      </vt:variant>
      <vt:variant>
        <vt:i4>1441821</vt:i4>
      </vt:variant>
      <vt:variant>
        <vt:i4>2406</vt:i4>
      </vt:variant>
      <vt:variant>
        <vt:i4>0</vt:i4>
      </vt:variant>
      <vt:variant>
        <vt:i4>5</vt:i4>
      </vt:variant>
      <vt:variant>
        <vt:lpwstr/>
      </vt:variant>
      <vt:variant>
        <vt:lpwstr>WorkersCompensationInsurance</vt:lpwstr>
      </vt:variant>
      <vt:variant>
        <vt:i4>786463</vt:i4>
      </vt:variant>
      <vt:variant>
        <vt:i4>2403</vt:i4>
      </vt:variant>
      <vt:variant>
        <vt:i4>0</vt:i4>
      </vt:variant>
      <vt:variant>
        <vt:i4>5</vt:i4>
      </vt:variant>
      <vt:variant>
        <vt:lpwstr/>
      </vt:variant>
      <vt:variant>
        <vt:lpwstr>SubcontractorsActivities</vt:lpwstr>
      </vt:variant>
      <vt:variant>
        <vt:i4>6881387</vt:i4>
      </vt:variant>
      <vt:variant>
        <vt:i4>2400</vt:i4>
      </vt:variant>
      <vt:variant>
        <vt:i4>0</vt:i4>
      </vt:variant>
      <vt:variant>
        <vt:i4>5</vt:i4>
      </vt:variant>
      <vt:variant>
        <vt:lpwstr/>
      </vt:variant>
      <vt:variant>
        <vt:lpwstr>Subcontract</vt:lpwstr>
      </vt:variant>
      <vt:variant>
        <vt:i4>2031643</vt:i4>
      </vt:variant>
      <vt:variant>
        <vt:i4>2397</vt:i4>
      </vt:variant>
      <vt:variant>
        <vt:i4>0</vt:i4>
      </vt:variant>
      <vt:variant>
        <vt:i4>5</vt:i4>
      </vt:variant>
      <vt:variant>
        <vt:lpwstr/>
      </vt:variant>
      <vt:variant>
        <vt:lpwstr>SubcontractWorks</vt:lpwstr>
      </vt:variant>
      <vt:variant>
        <vt:i4>6815852</vt:i4>
      </vt:variant>
      <vt:variant>
        <vt:i4>2394</vt:i4>
      </vt:variant>
      <vt:variant>
        <vt:i4>0</vt:i4>
      </vt:variant>
      <vt:variant>
        <vt:i4>5</vt:i4>
      </vt:variant>
      <vt:variant>
        <vt:lpwstr/>
      </vt:variant>
      <vt:variant>
        <vt:lpwstr>DefectsLiabilityPeriod</vt:lpwstr>
      </vt:variant>
      <vt:variant>
        <vt:i4>6619255</vt:i4>
      </vt:variant>
      <vt:variant>
        <vt:i4>2391</vt:i4>
      </vt:variant>
      <vt:variant>
        <vt:i4>0</vt:i4>
      </vt:variant>
      <vt:variant>
        <vt:i4>5</vt:i4>
      </vt:variant>
      <vt:variant>
        <vt:lpwstr/>
      </vt:variant>
      <vt:variant>
        <vt:lpwstr>SubcontractParticulars</vt:lpwstr>
      </vt:variant>
      <vt:variant>
        <vt:i4>786463</vt:i4>
      </vt:variant>
      <vt:variant>
        <vt:i4>2388</vt:i4>
      </vt:variant>
      <vt:variant>
        <vt:i4>0</vt:i4>
      </vt:variant>
      <vt:variant>
        <vt:i4>5</vt:i4>
      </vt:variant>
      <vt:variant>
        <vt:lpwstr/>
      </vt:variant>
      <vt:variant>
        <vt:lpwstr>SubcontractorsActivities</vt:lpwstr>
      </vt:variant>
      <vt:variant>
        <vt:i4>6881387</vt:i4>
      </vt:variant>
      <vt:variant>
        <vt:i4>2385</vt:i4>
      </vt:variant>
      <vt:variant>
        <vt:i4>0</vt:i4>
      </vt:variant>
      <vt:variant>
        <vt:i4>5</vt:i4>
      </vt:variant>
      <vt:variant>
        <vt:lpwstr/>
      </vt:variant>
      <vt:variant>
        <vt:lpwstr>Subcontract</vt:lpwstr>
      </vt:variant>
      <vt:variant>
        <vt:i4>2031643</vt:i4>
      </vt:variant>
      <vt:variant>
        <vt:i4>2382</vt:i4>
      </vt:variant>
      <vt:variant>
        <vt:i4>0</vt:i4>
      </vt:variant>
      <vt:variant>
        <vt:i4>5</vt:i4>
      </vt:variant>
      <vt:variant>
        <vt:lpwstr/>
      </vt:variant>
      <vt:variant>
        <vt:lpwstr>SubcontractWorks</vt:lpwstr>
      </vt:variant>
      <vt:variant>
        <vt:i4>6815852</vt:i4>
      </vt:variant>
      <vt:variant>
        <vt:i4>2379</vt:i4>
      </vt:variant>
      <vt:variant>
        <vt:i4>0</vt:i4>
      </vt:variant>
      <vt:variant>
        <vt:i4>5</vt:i4>
      </vt:variant>
      <vt:variant>
        <vt:lpwstr/>
      </vt:variant>
      <vt:variant>
        <vt:lpwstr>DefectsLiabilityPeriod</vt:lpwstr>
      </vt:variant>
      <vt:variant>
        <vt:i4>655382</vt:i4>
      </vt:variant>
      <vt:variant>
        <vt:i4>2376</vt:i4>
      </vt:variant>
      <vt:variant>
        <vt:i4>0</vt:i4>
      </vt:variant>
      <vt:variant>
        <vt:i4>5</vt:i4>
      </vt:variant>
      <vt:variant>
        <vt:lpwstr/>
      </vt:variant>
      <vt:variant>
        <vt:lpwstr>PublicLiabilityInsurance</vt:lpwstr>
      </vt:variant>
      <vt:variant>
        <vt:i4>393247</vt:i4>
      </vt:variant>
      <vt:variant>
        <vt:i4>2370</vt:i4>
      </vt:variant>
      <vt:variant>
        <vt:i4>0</vt:i4>
      </vt:variant>
      <vt:variant>
        <vt:i4>5</vt:i4>
      </vt:variant>
      <vt:variant>
        <vt:lpwstr/>
      </vt:variant>
      <vt:variant>
        <vt:lpwstr>Subcontractor</vt:lpwstr>
      </vt:variant>
      <vt:variant>
        <vt:i4>7012476</vt:i4>
      </vt:variant>
      <vt:variant>
        <vt:i4>2367</vt:i4>
      </vt:variant>
      <vt:variant>
        <vt:i4>0</vt:i4>
      </vt:variant>
      <vt:variant>
        <vt:i4>5</vt:i4>
      </vt:variant>
      <vt:variant>
        <vt:lpwstr/>
      </vt:variant>
      <vt:variant>
        <vt:lpwstr>ConstructionRisksInsurance</vt:lpwstr>
      </vt:variant>
      <vt:variant>
        <vt:i4>393247</vt:i4>
      </vt:variant>
      <vt:variant>
        <vt:i4>2361</vt:i4>
      </vt:variant>
      <vt:variant>
        <vt:i4>0</vt:i4>
      </vt:variant>
      <vt:variant>
        <vt:i4>5</vt:i4>
      </vt:variant>
      <vt:variant>
        <vt:lpwstr/>
      </vt:variant>
      <vt:variant>
        <vt:lpwstr>Subcontractor</vt:lpwstr>
      </vt:variant>
      <vt:variant>
        <vt:i4>8126579</vt:i4>
      </vt:variant>
      <vt:variant>
        <vt:i4>2358</vt:i4>
      </vt:variant>
      <vt:variant>
        <vt:i4>0</vt:i4>
      </vt:variant>
      <vt:variant>
        <vt:i4>5</vt:i4>
      </vt:variant>
      <vt:variant>
        <vt:lpwstr/>
      </vt:variant>
      <vt:variant>
        <vt:lpwstr>Contractor</vt:lpwstr>
      </vt:variant>
      <vt:variant>
        <vt:i4>8126579</vt:i4>
      </vt:variant>
      <vt:variant>
        <vt:i4>2355</vt:i4>
      </vt:variant>
      <vt:variant>
        <vt:i4>0</vt:i4>
      </vt:variant>
      <vt:variant>
        <vt:i4>5</vt:i4>
      </vt:variant>
      <vt:variant>
        <vt:lpwstr/>
      </vt:variant>
      <vt:variant>
        <vt:lpwstr>Contractor</vt:lpwstr>
      </vt:variant>
      <vt:variant>
        <vt:i4>524290</vt:i4>
      </vt:variant>
      <vt:variant>
        <vt:i4>2352</vt:i4>
      </vt:variant>
      <vt:variant>
        <vt:i4>0</vt:i4>
      </vt:variant>
      <vt:variant>
        <vt:i4>5</vt:i4>
      </vt:variant>
      <vt:variant>
        <vt:lpwstr/>
      </vt:variant>
      <vt:variant>
        <vt:lpwstr>ContractorsRepresentative</vt:lpwstr>
      </vt:variant>
      <vt:variant>
        <vt:i4>8126579</vt:i4>
      </vt:variant>
      <vt:variant>
        <vt:i4>2343</vt:i4>
      </vt:variant>
      <vt:variant>
        <vt:i4>0</vt:i4>
      </vt:variant>
      <vt:variant>
        <vt:i4>5</vt:i4>
      </vt:variant>
      <vt:variant>
        <vt:lpwstr/>
      </vt:variant>
      <vt:variant>
        <vt:lpwstr>Contractor</vt:lpwstr>
      </vt:variant>
      <vt:variant>
        <vt:i4>393247</vt:i4>
      </vt:variant>
      <vt:variant>
        <vt:i4>2340</vt:i4>
      </vt:variant>
      <vt:variant>
        <vt:i4>0</vt:i4>
      </vt:variant>
      <vt:variant>
        <vt:i4>5</vt:i4>
      </vt:variant>
      <vt:variant>
        <vt:lpwstr/>
      </vt:variant>
      <vt:variant>
        <vt:lpwstr>Subcontractor</vt:lpwstr>
      </vt:variant>
      <vt:variant>
        <vt:i4>8126579</vt:i4>
      </vt:variant>
      <vt:variant>
        <vt:i4>2337</vt:i4>
      </vt:variant>
      <vt:variant>
        <vt:i4>0</vt:i4>
      </vt:variant>
      <vt:variant>
        <vt:i4>5</vt:i4>
      </vt:variant>
      <vt:variant>
        <vt:lpwstr/>
      </vt:variant>
      <vt:variant>
        <vt:lpwstr>Contractor</vt:lpwstr>
      </vt:variant>
      <vt:variant>
        <vt:i4>393247</vt:i4>
      </vt:variant>
      <vt:variant>
        <vt:i4>2334</vt:i4>
      </vt:variant>
      <vt:variant>
        <vt:i4>0</vt:i4>
      </vt:variant>
      <vt:variant>
        <vt:i4>5</vt:i4>
      </vt:variant>
      <vt:variant>
        <vt:lpwstr/>
      </vt:variant>
      <vt:variant>
        <vt:lpwstr>Subcontractor</vt:lpwstr>
      </vt:variant>
      <vt:variant>
        <vt:i4>8126579</vt:i4>
      </vt:variant>
      <vt:variant>
        <vt:i4>2331</vt:i4>
      </vt:variant>
      <vt:variant>
        <vt:i4>0</vt:i4>
      </vt:variant>
      <vt:variant>
        <vt:i4>5</vt:i4>
      </vt:variant>
      <vt:variant>
        <vt:lpwstr/>
      </vt:variant>
      <vt:variant>
        <vt:lpwstr>Contractor</vt:lpwstr>
      </vt:variant>
      <vt:variant>
        <vt:i4>524290</vt:i4>
      </vt:variant>
      <vt:variant>
        <vt:i4>2325</vt:i4>
      </vt:variant>
      <vt:variant>
        <vt:i4>0</vt:i4>
      </vt:variant>
      <vt:variant>
        <vt:i4>5</vt:i4>
      </vt:variant>
      <vt:variant>
        <vt:lpwstr/>
      </vt:variant>
      <vt:variant>
        <vt:lpwstr>ContractorsRepresentative</vt:lpwstr>
      </vt:variant>
      <vt:variant>
        <vt:i4>393247</vt:i4>
      </vt:variant>
      <vt:variant>
        <vt:i4>2316</vt:i4>
      </vt:variant>
      <vt:variant>
        <vt:i4>0</vt:i4>
      </vt:variant>
      <vt:variant>
        <vt:i4>5</vt:i4>
      </vt:variant>
      <vt:variant>
        <vt:lpwstr/>
      </vt:variant>
      <vt:variant>
        <vt:lpwstr>Subcontractor</vt:lpwstr>
      </vt:variant>
      <vt:variant>
        <vt:i4>8126579</vt:i4>
      </vt:variant>
      <vt:variant>
        <vt:i4>2313</vt:i4>
      </vt:variant>
      <vt:variant>
        <vt:i4>0</vt:i4>
      </vt:variant>
      <vt:variant>
        <vt:i4>5</vt:i4>
      </vt:variant>
      <vt:variant>
        <vt:lpwstr/>
      </vt:variant>
      <vt:variant>
        <vt:lpwstr>Contractor</vt:lpwstr>
      </vt:variant>
      <vt:variant>
        <vt:i4>8126579</vt:i4>
      </vt:variant>
      <vt:variant>
        <vt:i4>2307</vt:i4>
      </vt:variant>
      <vt:variant>
        <vt:i4>0</vt:i4>
      </vt:variant>
      <vt:variant>
        <vt:i4>5</vt:i4>
      </vt:variant>
      <vt:variant>
        <vt:lpwstr/>
      </vt:variant>
      <vt:variant>
        <vt:lpwstr>Contractor</vt:lpwstr>
      </vt:variant>
      <vt:variant>
        <vt:i4>393247</vt:i4>
      </vt:variant>
      <vt:variant>
        <vt:i4>2301</vt:i4>
      </vt:variant>
      <vt:variant>
        <vt:i4>0</vt:i4>
      </vt:variant>
      <vt:variant>
        <vt:i4>5</vt:i4>
      </vt:variant>
      <vt:variant>
        <vt:lpwstr/>
      </vt:variant>
      <vt:variant>
        <vt:lpwstr>Subcontractor</vt:lpwstr>
      </vt:variant>
      <vt:variant>
        <vt:i4>8126579</vt:i4>
      </vt:variant>
      <vt:variant>
        <vt:i4>2298</vt:i4>
      </vt:variant>
      <vt:variant>
        <vt:i4>0</vt:i4>
      </vt:variant>
      <vt:variant>
        <vt:i4>5</vt:i4>
      </vt:variant>
      <vt:variant>
        <vt:lpwstr/>
      </vt:variant>
      <vt:variant>
        <vt:lpwstr>Contractor</vt:lpwstr>
      </vt:variant>
      <vt:variant>
        <vt:i4>393247</vt:i4>
      </vt:variant>
      <vt:variant>
        <vt:i4>2295</vt:i4>
      </vt:variant>
      <vt:variant>
        <vt:i4>0</vt:i4>
      </vt:variant>
      <vt:variant>
        <vt:i4>5</vt:i4>
      </vt:variant>
      <vt:variant>
        <vt:lpwstr/>
      </vt:variant>
      <vt:variant>
        <vt:lpwstr>Subcontractor</vt:lpwstr>
      </vt:variant>
      <vt:variant>
        <vt:i4>8126579</vt:i4>
      </vt:variant>
      <vt:variant>
        <vt:i4>2292</vt:i4>
      </vt:variant>
      <vt:variant>
        <vt:i4>0</vt:i4>
      </vt:variant>
      <vt:variant>
        <vt:i4>5</vt:i4>
      </vt:variant>
      <vt:variant>
        <vt:lpwstr/>
      </vt:variant>
      <vt:variant>
        <vt:lpwstr>Contractor</vt:lpwstr>
      </vt:variant>
      <vt:variant>
        <vt:i4>393247</vt:i4>
      </vt:variant>
      <vt:variant>
        <vt:i4>2289</vt:i4>
      </vt:variant>
      <vt:variant>
        <vt:i4>0</vt:i4>
      </vt:variant>
      <vt:variant>
        <vt:i4>5</vt:i4>
      </vt:variant>
      <vt:variant>
        <vt:lpwstr/>
      </vt:variant>
      <vt:variant>
        <vt:lpwstr>Subcontractor</vt:lpwstr>
      </vt:variant>
      <vt:variant>
        <vt:i4>8126579</vt:i4>
      </vt:variant>
      <vt:variant>
        <vt:i4>2286</vt:i4>
      </vt:variant>
      <vt:variant>
        <vt:i4>0</vt:i4>
      </vt:variant>
      <vt:variant>
        <vt:i4>5</vt:i4>
      </vt:variant>
      <vt:variant>
        <vt:lpwstr/>
      </vt:variant>
      <vt:variant>
        <vt:lpwstr>Contractor</vt:lpwstr>
      </vt:variant>
      <vt:variant>
        <vt:i4>393247</vt:i4>
      </vt:variant>
      <vt:variant>
        <vt:i4>2283</vt:i4>
      </vt:variant>
      <vt:variant>
        <vt:i4>0</vt:i4>
      </vt:variant>
      <vt:variant>
        <vt:i4>5</vt:i4>
      </vt:variant>
      <vt:variant>
        <vt:lpwstr/>
      </vt:variant>
      <vt:variant>
        <vt:lpwstr>Subcontractor</vt:lpwstr>
      </vt:variant>
      <vt:variant>
        <vt:i4>393247</vt:i4>
      </vt:variant>
      <vt:variant>
        <vt:i4>2280</vt:i4>
      </vt:variant>
      <vt:variant>
        <vt:i4>0</vt:i4>
      </vt:variant>
      <vt:variant>
        <vt:i4>5</vt:i4>
      </vt:variant>
      <vt:variant>
        <vt:lpwstr/>
      </vt:variant>
      <vt:variant>
        <vt:lpwstr>Subcontractor</vt:lpwstr>
      </vt:variant>
      <vt:variant>
        <vt:i4>393247</vt:i4>
      </vt:variant>
      <vt:variant>
        <vt:i4>2277</vt:i4>
      </vt:variant>
      <vt:variant>
        <vt:i4>0</vt:i4>
      </vt:variant>
      <vt:variant>
        <vt:i4>5</vt:i4>
      </vt:variant>
      <vt:variant>
        <vt:lpwstr/>
      </vt:variant>
      <vt:variant>
        <vt:lpwstr>Subcontractor</vt:lpwstr>
      </vt:variant>
      <vt:variant>
        <vt:i4>6619255</vt:i4>
      </vt:variant>
      <vt:variant>
        <vt:i4>2274</vt:i4>
      </vt:variant>
      <vt:variant>
        <vt:i4>0</vt:i4>
      </vt:variant>
      <vt:variant>
        <vt:i4>5</vt:i4>
      </vt:variant>
      <vt:variant>
        <vt:lpwstr/>
      </vt:variant>
      <vt:variant>
        <vt:lpwstr>SubcontractParticulars</vt:lpwstr>
      </vt:variant>
      <vt:variant>
        <vt:i4>1376261</vt:i4>
      </vt:variant>
      <vt:variant>
        <vt:i4>2271</vt:i4>
      </vt:variant>
      <vt:variant>
        <vt:i4>0</vt:i4>
      </vt:variant>
      <vt:variant>
        <vt:i4>5</vt:i4>
      </vt:variant>
      <vt:variant>
        <vt:lpwstr/>
      </vt:variant>
      <vt:variant>
        <vt:lpwstr>AwardDate</vt:lpwstr>
      </vt:variant>
      <vt:variant>
        <vt:i4>8126579</vt:i4>
      </vt:variant>
      <vt:variant>
        <vt:i4>2268</vt:i4>
      </vt:variant>
      <vt:variant>
        <vt:i4>0</vt:i4>
      </vt:variant>
      <vt:variant>
        <vt:i4>5</vt:i4>
      </vt:variant>
      <vt:variant>
        <vt:lpwstr/>
      </vt:variant>
      <vt:variant>
        <vt:lpwstr>Contractor</vt:lpwstr>
      </vt:variant>
      <vt:variant>
        <vt:i4>6881387</vt:i4>
      </vt:variant>
      <vt:variant>
        <vt:i4>2265</vt:i4>
      </vt:variant>
      <vt:variant>
        <vt:i4>0</vt:i4>
      </vt:variant>
      <vt:variant>
        <vt:i4>5</vt:i4>
      </vt:variant>
      <vt:variant>
        <vt:lpwstr/>
      </vt:variant>
      <vt:variant>
        <vt:lpwstr>Subcontract</vt:lpwstr>
      </vt:variant>
      <vt:variant>
        <vt:i4>393247</vt:i4>
      </vt:variant>
      <vt:variant>
        <vt:i4>2262</vt:i4>
      </vt:variant>
      <vt:variant>
        <vt:i4>0</vt:i4>
      </vt:variant>
      <vt:variant>
        <vt:i4>5</vt:i4>
      </vt:variant>
      <vt:variant>
        <vt:lpwstr/>
      </vt:variant>
      <vt:variant>
        <vt:lpwstr>Subcontractor</vt:lpwstr>
      </vt:variant>
      <vt:variant>
        <vt:i4>1572880</vt:i4>
      </vt:variant>
      <vt:variant>
        <vt:i4>2253</vt:i4>
      </vt:variant>
      <vt:variant>
        <vt:i4>0</vt:i4>
      </vt:variant>
      <vt:variant>
        <vt:i4>5</vt:i4>
      </vt:variant>
      <vt:variant>
        <vt:lpwstr/>
      </vt:variant>
      <vt:variant>
        <vt:lpwstr>StatutoryRequirements</vt:lpwstr>
      </vt:variant>
      <vt:variant>
        <vt:i4>6619255</vt:i4>
      </vt:variant>
      <vt:variant>
        <vt:i4>2247</vt:i4>
      </vt:variant>
      <vt:variant>
        <vt:i4>0</vt:i4>
      </vt:variant>
      <vt:variant>
        <vt:i4>5</vt:i4>
      </vt:variant>
      <vt:variant>
        <vt:lpwstr/>
      </vt:variant>
      <vt:variant>
        <vt:lpwstr>SubcontractParticulars</vt:lpwstr>
      </vt:variant>
      <vt:variant>
        <vt:i4>393247</vt:i4>
      </vt:variant>
      <vt:variant>
        <vt:i4>2241</vt:i4>
      </vt:variant>
      <vt:variant>
        <vt:i4>0</vt:i4>
      </vt:variant>
      <vt:variant>
        <vt:i4>5</vt:i4>
      </vt:variant>
      <vt:variant>
        <vt:lpwstr/>
      </vt:variant>
      <vt:variant>
        <vt:lpwstr>Subcontractor</vt:lpwstr>
      </vt:variant>
      <vt:variant>
        <vt:i4>8257646</vt:i4>
      </vt:variant>
      <vt:variant>
        <vt:i4>2238</vt:i4>
      </vt:variant>
      <vt:variant>
        <vt:i4>0</vt:i4>
      </vt:variant>
      <vt:variant>
        <vt:i4>5</vt:i4>
      </vt:variant>
      <vt:variant>
        <vt:lpwstr/>
      </vt:variant>
      <vt:variant>
        <vt:lpwstr>ProfessionalIndemnityInsurance</vt:lpwstr>
      </vt:variant>
      <vt:variant>
        <vt:i4>786463</vt:i4>
      </vt:variant>
      <vt:variant>
        <vt:i4>2235</vt:i4>
      </vt:variant>
      <vt:variant>
        <vt:i4>0</vt:i4>
      </vt:variant>
      <vt:variant>
        <vt:i4>5</vt:i4>
      </vt:variant>
      <vt:variant>
        <vt:lpwstr/>
      </vt:variant>
      <vt:variant>
        <vt:lpwstr>SubcontractorsActivities</vt:lpwstr>
      </vt:variant>
      <vt:variant>
        <vt:i4>524290</vt:i4>
      </vt:variant>
      <vt:variant>
        <vt:i4>2232</vt:i4>
      </vt:variant>
      <vt:variant>
        <vt:i4>0</vt:i4>
      </vt:variant>
      <vt:variant>
        <vt:i4>5</vt:i4>
      </vt:variant>
      <vt:variant>
        <vt:lpwstr/>
      </vt:variant>
      <vt:variant>
        <vt:lpwstr>ContractorsRepresentative</vt:lpwstr>
      </vt:variant>
      <vt:variant>
        <vt:i4>524290</vt:i4>
      </vt:variant>
      <vt:variant>
        <vt:i4>2229</vt:i4>
      </vt:variant>
      <vt:variant>
        <vt:i4>0</vt:i4>
      </vt:variant>
      <vt:variant>
        <vt:i4>5</vt:i4>
      </vt:variant>
      <vt:variant>
        <vt:lpwstr/>
      </vt:variant>
      <vt:variant>
        <vt:lpwstr>ContractorsRepresentative</vt:lpwstr>
      </vt:variant>
      <vt:variant>
        <vt:i4>6881387</vt:i4>
      </vt:variant>
      <vt:variant>
        <vt:i4>2226</vt:i4>
      </vt:variant>
      <vt:variant>
        <vt:i4>0</vt:i4>
      </vt:variant>
      <vt:variant>
        <vt:i4>5</vt:i4>
      </vt:variant>
      <vt:variant>
        <vt:lpwstr/>
      </vt:variant>
      <vt:variant>
        <vt:lpwstr>Subcontract</vt:lpwstr>
      </vt:variant>
      <vt:variant>
        <vt:i4>524290</vt:i4>
      </vt:variant>
      <vt:variant>
        <vt:i4>2223</vt:i4>
      </vt:variant>
      <vt:variant>
        <vt:i4>0</vt:i4>
      </vt:variant>
      <vt:variant>
        <vt:i4>5</vt:i4>
      </vt:variant>
      <vt:variant>
        <vt:lpwstr/>
      </vt:variant>
      <vt:variant>
        <vt:lpwstr>ContractorsRepresentative</vt:lpwstr>
      </vt:variant>
      <vt:variant>
        <vt:i4>524290</vt:i4>
      </vt:variant>
      <vt:variant>
        <vt:i4>2211</vt:i4>
      </vt:variant>
      <vt:variant>
        <vt:i4>0</vt:i4>
      </vt:variant>
      <vt:variant>
        <vt:i4>5</vt:i4>
      </vt:variant>
      <vt:variant>
        <vt:lpwstr/>
      </vt:variant>
      <vt:variant>
        <vt:lpwstr>ContractorsRepresentative</vt:lpwstr>
      </vt:variant>
      <vt:variant>
        <vt:i4>524290</vt:i4>
      </vt:variant>
      <vt:variant>
        <vt:i4>2208</vt:i4>
      </vt:variant>
      <vt:variant>
        <vt:i4>0</vt:i4>
      </vt:variant>
      <vt:variant>
        <vt:i4>5</vt:i4>
      </vt:variant>
      <vt:variant>
        <vt:lpwstr/>
      </vt:variant>
      <vt:variant>
        <vt:lpwstr>ContractorsRepresentative</vt:lpwstr>
      </vt:variant>
      <vt:variant>
        <vt:i4>6619255</vt:i4>
      </vt:variant>
      <vt:variant>
        <vt:i4>2205</vt:i4>
      </vt:variant>
      <vt:variant>
        <vt:i4>0</vt:i4>
      </vt:variant>
      <vt:variant>
        <vt:i4>5</vt:i4>
      </vt:variant>
      <vt:variant>
        <vt:lpwstr/>
      </vt:variant>
      <vt:variant>
        <vt:lpwstr>SubcontractParticulars</vt:lpwstr>
      </vt:variant>
      <vt:variant>
        <vt:i4>786463</vt:i4>
      </vt:variant>
      <vt:variant>
        <vt:i4>2202</vt:i4>
      </vt:variant>
      <vt:variant>
        <vt:i4>0</vt:i4>
      </vt:variant>
      <vt:variant>
        <vt:i4>5</vt:i4>
      </vt:variant>
      <vt:variant>
        <vt:lpwstr/>
      </vt:variant>
      <vt:variant>
        <vt:lpwstr>SubcontractorsActivities</vt:lpwstr>
      </vt:variant>
      <vt:variant>
        <vt:i4>8257646</vt:i4>
      </vt:variant>
      <vt:variant>
        <vt:i4>2199</vt:i4>
      </vt:variant>
      <vt:variant>
        <vt:i4>0</vt:i4>
      </vt:variant>
      <vt:variant>
        <vt:i4>5</vt:i4>
      </vt:variant>
      <vt:variant>
        <vt:lpwstr/>
      </vt:variant>
      <vt:variant>
        <vt:lpwstr>ProfessionalIndemnityInsurance</vt:lpwstr>
      </vt:variant>
      <vt:variant>
        <vt:i4>6619255</vt:i4>
      </vt:variant>
      <vt:variant>
        <vt:i4>2196</vt:i4>
      </vt:variant>
      <vt:variant>
        <vt:i4>0</vt:i4>
      </vt:variant>
      <vt:variant>
        <vt:i4>5</vt:i4>
      </vt:variant>
      <vt:variant>
        <vt:lpwstr/>
      </vt:variant>
      <vt:variant>
        <vt:lpwstr>SubcontractParticulars</vt:lpwstr>
      </vt:variant>
      <vt:variant>
        <vt:i4>655382</vt:i4>
      </vt:variant>
      <vt:variant>
        <vt:i4>2193</vt:i4>
      </vt:variant>
      <vt:variant>
        <vt:i4>0</vt:i4>
      </vt:variant>
      <vt:variant>
        <vt:i4>5</vt:i4>
      </vt:variant>
      <vt:variant>
        <vt:lpwstr/>
      </vt:variant>
      <vt:variant>
        <vt:lpwstr>PublicLiabilityInsurance</vt:lpwstr>
      </vt:variant>
      <vt:variant>
        <vt:i4>393247</vt:i4>
      </vt:variant>
      <vt:variant>
        <vt:i4>2187</vt:i4>
      </vt:variant>
      <vt:variant>
        <vt:i4>0</vt:i4>
      </vt:variant>
      <vt:variant>
        <vt:i4>5</vt:i4>
      </vt:variant>
      <vt:variant>
        <vt:lpwstr/>
      </vt:variant>
      <vt:variant>
        <vt:lpwstr>Subcontractor</vt:lpwstr>
      </vt:variant>
      <vt:variant>
        <vt:i4>6750329</vt:i4>
      </vt:variant>
      <vt:variant>
        <vt:i4>2184</vt:i4>
      </vt:variant>
      <vt:variant>
        <vt:i4>0</vt:i4>
      </vt:variant>
      <vt:variant>
        <vt:i4>5</vt:i4>
      </vt:variant>
      <vt:variant>
        <vt:lpwstr/>
      </vt:variant>
      <vt:variant>
        <vt:lpwstr>EmployersLiabilityInsurance</vt:lpwstr>
      </vt:variant>
      <vt:variant>
        <vt:i4>1441821</vt:i4>
      </vt:variant>
      <vt:variant>
        <vt:i4>2181</vt:i4>
      </vt:variant>
      <vt:variant>
        <vt:i4>0</vt:i4>
      </vt:variant>
      <vt:variant>
        <vt:i4>5</vt:i4>
      </vt:variant>
      <vt:variant>
        <vt:lpwstr/>
      </vt:variant>
      <vt:variant>
        <vt:lpwstr>WorkersCompensationInsurance</vt:lpwstr>
      </vt:variant>
      <vt:variant>
        <vt:i4>393247</vt:i4>
      </vt:variant>
      <vt:variant>
        <vt:i4>2178</vt:i4>
      </vt:variant>
      <vt:variant>
        <vt:i4>0</vt:i4>
      </vt:variant>
      <vt:variant>
        <vt:i4>5</vt:i4>
      </vt:variant>
      <vt:variant>
        <vt:lpwstr/>
      </vt:variant>
      <vt:variant>
        <vt:lpwstr>Subcontractor</vt:lpwstr>
      </vt:variant>
      <vt:variant>
        <vt:i4>8126579</vt:i4>
      </vt:variant>
      <vt:variant>
        <vt:i4>2175</vt:i4>
      </vt:variant>
      <vt:variant>
        <vt:i4>0</vt:i4>
      </vt:variant>
      <vt:variant>
        <vt:i4>5</vt:i4>
      </vt:variant>
      <vt:variant>
        <vt:lpwstr/>
      </vt:variant>
      <vt:variant>
        <vt:lpwstr>Contractor</vt:lpwstr>
      </vt:variant>
      <vt:variant>
        <vt:i4>851971</vt:i4>
      </vt:variant>
      <vt:variant>
        <vt:i4>2172</vt:i4>
      </vt:variant>
      <vt:variant>
        <vt:i4>0</vt:i4>
      </vt:variant>
      <vt:variant>
        <vt:i4>5</vt:i4>
      </vt:variant>
      <vt:variant>
        <vt:lpwstr/>
      </vt:variant>
      <vt:variant>
        <vt:lpwstr>Commonwealth</vt:lpwstr>
      </vt:variant>
      <vt:variant>
        <vt:i4>6750329</vt:i4>
      </vt:variant>
      <vt:variant>
        <vt:i4>2169</vt:i4>
      </vt:variant>
      <vt:variant>
        <vt:i4>0</vt:i4>
      </vt:variant>
      <vt:variant>
        <vt:i4>5</vt:i4>
      </vt:variant>
      <vt:variant>
        <vt:lpwstr/>
      </vt:variant>
      <vt:variant>
        <vt:lpwstr>EmployersLiabilityInsurance</vt:lpwstr>
      </vt:variant>
      <vt:variant>
        <vt:i4>1441821</vt:i4>
      </vt:variant>
      <vt:variant>
        <vt:i4>2166</vt:i4>
      </vt:variant>
      <vt:variant>
        <vt:i4>0</vt:i4>
      </vt:variant>
      <vt:variant>
        <vt:i4>5</vt:i4>
      </vt:variant>
      <vt:variant>
        <vt:lpwstr/>
      </vt:variant>
      <vt:variant>
        <vt:lpwstr>WorkersCompensationInsurance</vt:lpwstr>
      </vt:variant>
      <vt:variant>
        <vt:i4>524290</vt:i4>
      </vt:variant>
      <vt:variant>
        <vt:i4>2163</vt:i4>
      </vt:variant>
      <vt:variant>
        <vt:i4>0</vt:i4>
      </vt:variant>
      <vt:variant>
        <vt:i4>5</vt:i4>
      </vt:variant>
      <vt:variant>
        <vt:lpwstr/>
      </vt:variant>
      <vt:variant>
        <vt:lpwstr>ContractorsRepresentative</vt:lpwstr>
      </vt:variant>
      <vt:variant>
        <vt:i4>6619255</vt:i4>
      </vt:variant>
      <vt:variant>
        <vt:i4>2160</vt:i4>
      </vt:variant>
      <vt:variant>
        <vt:i4>0</vt:i4>
      </vt:variant>
      <vt:variant>
        <vt:i4>5</vt:i4>
      </vt:variant>
      <vt:variant>
        <vt:lpwstr/>
      </vt:variant>
      <vt:variant>
        <vt:lpwstr>SubcontractParticulars</vt:lpwstr>
      </vt:variant>
      <vt:variant>
        <vt:i4>6619255</vt:i4>
      </vt:variant>
      <vt:variant>
        <vt:i4>2157</vt:i4>
      </vt:variant>
      <vt:variant>
        <vt:i4>0</vt:i4>
      </vt:variant>
      <vt:variant>
        <vt:i4>5</vt:i4>
      </vt:variant>
      <vt:variant>
        <vt:lpwstr/>
      </vt:variant>
      <vt:variant>
        <vt:lpwstr>SubcontractParticulars</vt:lpwstr>
      </vt:variant>
      <vt:variant>
        <vt:i4>1376261</vt:i4>
      </vt:variant>
      <vt:variant>
        <vt:i4>2154</vt:i4>
      </vt:variant>
      <vt:variant>
        <vt:i4>0</vt:i4>
      </vt:variant>
      <vt:variant>
        <vt:i4>5</vt:i4>
      </vt:variant>
      <vt:variant>
        <vt:lpwstr/>
      </vt:variant>
      <vt:variant>
        <vt:lpwstr>AwardDate</vt:lpwstr>
      </vt:variant>
      <vt:variant>
        <vt:i4>393247</vt:i4>
      </vt:variant>
      <vt:variant>
        <vt:i4>2151</vt:i4>
      </vt:variant>
      <vt:variant>
        <vt:i4>0</vt:i4>
      </vt:variant>
      <vt:variant>
        <vt:i4>5</vt:i4>
      </vt:variant>
      <vt:variant>
        <vt:lpwstr/>
      </vt:variant>
      <vt:variant>
        <vt:lpwstr>Subcontractor</vt:lpwstr>
      </vt:variant>
      <vt:variant>
        <vt:i4>6422651</vt:i4>
      </vt:variant>
      <vt:variant>
        <vt:i4>2148</vt:i4>
      </vt:variant>
      <vt:variant>
        <vt:i4>0</vt:i4>
      </vt:variant>
      <vt:variant>
        <vt:i4>5</vt:i4>
      </vt:variant>
      <vt:variant>
        <vt:lpwstr/>
      </vt:variant>
      <vt:variant>
        <vt:lpwstr>OtherContractor</vt:lpwstr>
      </vt:variant>
      <vt:variant>
        <vt:i4>524290</vt:i4>
      </vt:variant>
      <vt:variant>
        <vt:i4>2145</vt:i4>
      </vt:variant>
      <vt:variant>
        <vt:i4>0</vt:i4>
      </vt:variant>
      <vt:variant>
        <vt:i4>5</vt:i4>
      </vt:variant>
      <vt:variant>
        <vt:lpwstr/>
      </vt:variant>
      <vt:variant>
        <vt:lpwstr>ContractorsRepresentative</vt:lpwstr>
      </vt:variant>
      <vt:variant>
        <vt:i4>8126579</vt:i4>
      </vt:variant>
      <vt:variant>
        <vt:i4>2142</vt:i4>
      </vt:variant>
      <vt:variant>
        <vt:i4>0</vt:i4>
      </vt:variant>
      <vt:variant>
        <vt:i4>5</vt:i4>
      </vt:variant>
      <vt:variant>
        <vt:lpwstr/>
      </vt:variant>
      <vt:variant>
        <vt:lpwstr>Contractor</vt:lpwstr>
      </vt:variant>
      <vt:variant>
        <vt:i4>1703966</vt:i4>
      </vt:variant>
      <vt:variant>
        <vt:i4>2139</vt:i4>
      </vt:variant>
      <vt:variant>
        <vt:i4>0</vt:i4>
      </vt:variant>
      <vt:variant>
        <vt:i4>5</vt:i4>
      </vt:variant>
      <vt:variant>
        <vt:lpwstr/>
      </vt:variant>
      <vt:variant>
        <vt:lpwstr>MCCContractAdministrator</vt:lpwstr>
      </vt:variant>
      <vt:variant>
        <vt:i4>851971</vt:i4>
      </vt:variant>
      <vt:variant>
        <vt:i4>2136</vt:i4>
      </vt:variant>
      <vt:variant>
        <vt:i4>0</vt:i4>
      </vt:variant>
      <vt:variant>
        <vt:i4>5</vt:i4>
      </vt:variant>
      <vt:variant>
        <vt:lpwstr/>
      </vt:variant>
      <vt:variant>
        <vt:lpwstr>Commonwealth</vt:lpwstr>
      </vt:variant>
      <vt:variant>
        <vt:i4>8126579</vt:i4>
      </vt:variant>
      <vt:variant>
        <vt:i4>2133</vt:i4>
      </vt:variant>
      <vt:variant>
        <vt:i4>0</vt:i4>
      </vt:variant>
      <vt:variant>
        <vt:i4>5</vt:i4>
      </vt:variant>
      <vt:variant>
        <vt:lpwstr/>
      </vt:variant>
      <vt:variant>
        <vt:lpwstr>Contractor</vt:lpwstr>
      </vt:variant>
      <vt:variant>
        <vt:i4>393247</vt:i4>
      </vt:variant>
      <vt:variant>
        <vt:i4>2130</vt:i4>
      </vt:variant>
      <vt:variant>
        <vt:i4>0</vt:i4>
      </vt:variant>
      <vt:variant>
        <vt:i4>5</vt:i4>
      </vt:variant>
      <vt:variant>
        <vt:lpwstr/>
      </vt:variant>
      <vt:variant>
        <vt:lpwstr>Subcontractor</vt:lpwstr>
      </vt:variant>
      <vt:variant>
        <vt:i4>2031643</vt:i4>
      </vt:variant>
      <vt:variant>
        <vt:i4>2127</vt:i4>
      </vt:variant>
      <vt:variant>
        <vt:i4>0</vt:i4>
      </vt:variant>
      <vt:variant>
        <vt:i4>5</vt:i4>
      </vt:variant>
      <vt:variant>
        <vt:lpwstr/>
      </vt:variant>
      <vt:variant>
        <vt:lpwstr>SubcontractWorks</vt:lpwstr>
      </vt:variant>
      <vt:variant>
        <vt:i4>786463</vt:i4>
      </vt:variant>
      <vt:variant>
        <vt:i4>2124</vt:i4>
      </vt:variant>
      <vt:variant>
        <vt:i4>0</vt:i4>
      </vt:variant>
      <vt:variant>
        <vt:i4>5</vt:i4>
      </vt:variant>
      <vt:variant>
        <vt:lpwstr/>
      </vt:variant>
      <vt:variant>
        <vt:lpwstr>SubcontractorsActivities</vt:lpwstr>
      </vt:variant>
      <vt:variant>
        <vt:i4>8126579</vt:i4>
      </vt:variant>
      <vt:variant>
        <vt:i4>2118</vt:i4>
      </vt:variant>
      <vt:variant>
        <vt:i4>0</vt:i4>
      </vt:variant>
      <vt:variant>
        <vt:i4>5</vt:i4>
      </vt:variant>
      <vt:variant>
        <vt:lpwstr/>
      </vt:variant>
      <vt:variant>
        <vt:lpwstr>Contractor</vt:lpwstr>
      </vt:variant>
      <vt:variant>
        <vt:i4>8126579</vt:i4>
      </vt:variant>
      <vt:variant>
        <vt:i4>2115</vt:i4>
      </vt:variant>
      <vt:variant>
        <vt:i4>0</vt:i4>
      </vt:variant>
      <vt:variant>
        <vt:i4>5</vt:i4>
      </vt:variant>
      <vt:variant>
        <vt:lpwstr/>
      </vt:variant>
      <vt:variant>
        <vt:lpwstr>Contractor</vt:lpwstr>
      </vt:variant>
      <vt:variant>
        <vt:i4>393247</vt:i4>
      </vt:variant>
      <vt:variant>
        <vt:i4>2112</vt:i4>
      </vt:variant>
      <vt:variant>
        <vt:i4>0</vt:i4>
      </vt:variant>
      <vt:variant>
        <vt:i4>5</vt:i4>
      </vt:variant>
      <vt:variant>
        <vt:lpwstr/>
      </vt:variant>
      <vt:variant>
        <vt:lpwstr>Subcontractor</vt:lpwstr>
      </vt:variant>
      <vt:variant>
        <vt:i4>8192105</vt:i4>
      </vt:variant>
      <vt:variant>
        <vt:i4>2109</vt:i4>
      </vt:variant>
      <vt:variant>
        <vt:i4>0</vt:i4>
      </vt:variant>
      <vt:variant>
        <vt:i4>5</vt:i4>
      </vt:variant>
      <vt:variant>
        <vt:lpwstr/>
      </vt:variant>
      <vt:variant>
        <vt:lpwstr>ContractorsRisk</vt:lpwstr>
      </vt:variant>
      <vt:variant>
        <vt:i4>8257657</vt:i4>
      </vt:variant>
      <vt:variant>
        <vt:i4>2106</vt:i4>
      </vt:variant>
      <vt:variant>
        <vt:i4>0</vt:i4>
      </vt:variant>
      <vt:variant>
        <vt:i4>5</vt:i4>
      </vt:variant>
      <vt:variant>
        <vt:lpwstr/>
      </vt:variant>
      <vt:variant>
        <vt:lpwstr>Section</vt:lpwstr>
      </vt:variant>
      <vt:variant>
        <vt:i4>2031643</vt:i4>
      </vt:variant>
      <vt:variant>
        <vt:i4>2103</vt:i4>
      </vt:variant>
      <vt:variant>
        <vt:i4>0</vt:i4>
      </vt:variant>
      <vt:variant>
        <vt:i4>5</vt:i4>
      </vt:variant>
      <vt:variant>
        <vt:lpwstr/>
      </vt:variant>
      <vt:variant>
        <vt:lpwstr>SubcontractWorks</vt:lpwstr>
      </vt:variant>
      <vt:variant>
        <vt:i4>8192121</vt:i4>
      </vt:variant>
      <vt:variant>
        <vt:i4>2100</vt:i4>
      </vt:variant>
      <vt:variant>
        <vt:i4>0</vt:i4>
      </vt:variant>
      <vt:variant>
        <vt:i4>5</vt:i4>
      </vt:variant>
      <vt:variant>
        <vt:lpwstr/>
      </vt:variant>
      <vt:variant>
        <vt:lpwstr>Completion</vt:lpwstr>
      </vt:variant>
      <vt:variant>
        <vt:i4>6815852</vt:i4>
      </vt:variant>
      <vt:variant>
        <vt:i4>2097</vt:i4>
      </vt:variant>
      <vt:variant>
        <vt:i4>0</vt:i4>
      </vt:variant>
      <vt:variant>
        <vt:i4>5</vt:i4>
      </vt:variant>
      <vt:variant>
        <vt:lpwstr/>
      </vt:variant>
      <vt:variant>
        <vt:lpwstr>DefectsLiabilityPeriod</vt:lpwstr>
      </vt:variant>
      <vt:variant>
        <vt:i4>393247</vt:i4>
      </vt:variant>
      <vt:variant>
        <vt:i4>2094</vt:i4>
      </vt:variant>
      <vt:variant>
        <vt:i4>0</vt:i4>
      </vt:variant>
      <vt:variant>
        <vt:i4>5</vt:i4>
      </vt:variant>
      <vt:variant>
        <vt:lpwstr/>
      </vt:variant>
      <vt:variant>
        <vt:lpwstr>Subcontractor</vt:lpwstr>
      </vt:variant>
      <vt:variant>
        <vt:i4>8257657</vt:i4>
      </vt:variant>
      <vt:variant>
        <vt:i4>2091</vt:i4>
      </vt:variant>
      <vt:variant>
        <vt:i4>0</vt:i4>
      </vt:variant>
      <vt:variant>
        <vt:i4>5</vt:i4>
      </vt:variant>
      <vt:variant>
        <vt:lpwstr/>
      </vt:variant>
      <vt:variant>
        <vt:lpwstr>Section</vt:lpwstr>
      </vt:variant>
      <vt:variant>
        <vt:i4>2031643</vt:i4>
      </vt:variant>
      <vt:variant>
        <vt:i4>2088</vt:i4>
      </vt:variant>
      <vt:variant>
        <vt:i4>0</vt:i4>
      </vt:variant>
      <vt:variant>
        <vt:i4>5</vt:i4>
      </vt:variant>
      <vt:variant>
        <vt:lpwstr/>
      </vt:variant>
      <vt:variant>
        <vt:lpwstr>SubcontractWorks</vt:lpwstr>
      </vt:variant>
      <vt:variant>
        <vt:i4>8257657</vt:i4>
      </vt:variant>
      <vt:variant>
        <vt:i4>2085</vt:i4>
      </vt:variant>
      <vt:variant>
        <vt:i4>0</vt:i4>
      </vt:variant>
      <vt:variant>
        <vt:i4>5</vt:i4>
      </vt:variant>
      <vt:variant>
        <vt:lpwstr/>
      </vt:variant>
      <vt:variant>
        <vt:lpwstr>Section</vt:lpwstr>
      </vt:variant>
      <vt:variant>
        <vt:i4>2031643</vt:i4>
      </vt:variant>
      <vt:variant>
        <vt:i4>2082</vt:i4>
      </vt:variant>
      <vt:variant>
        <vt:i4>0</vt:i4>
      </vt:variant>
      <vt:variant>
        <vt:i4>5</vt:i4>
      </vt:variant>
      <vt:variant>
        <vt:lpwstr/>
      </vt:variant>
      <vt:variant>
        <vt:lpwstr>SubcontractWorks</vt:lpwstr>
      </vt:variant>
      <vt:variant>
        <vt:i4>8192121</vt:i4>
      </vt:variant>
      <vt:variant>
        <vt:i4>2079</vt:i4>
      </vt:variant>
      <vt:variant>
        <vt:i4>0</vt:i4>
      </vt:variant>
      <vt:variant>
        <vt:i4>5</vt:i4>
      </vt:variant>
      <vt:variant>
        <vt:lpwstr/>
      </vt:variant>
      <vt:variant>
        <vt:lpwstr>Completion</vt:lpwstr>
      </vt:variant>
      <vt:variant>
        <vt:i4>8192121</vt:i4>
      </vt:variant>
      <vt:variant>
        <vt:i4>2076</vt:i4>
      </vt:variant>
      <vt:variant>
        <vt:i4>0</vt:i4>
      </vt:variant>
      <vt:variant>
        <vt:i4>5</vt:i4>
      </vt:variant>
      <vt:variant>
        <vt:lpwstr/>
      </vt:variant>
      <vt:variant>
        <vt:lpwstr>Completion</vt:lpwstr>
      </vt:variant>
      <vt:variant>
        <vt:i4>8257657</vt:i4>
      </vt:variant>
      <vt:variant>
        <vt:i4>2073</vt:i4>
      </vt:variant>
      <vt:variant>
        <vt:i4>0</vt:i4>
      </vt:variant>
      <vt:variant>
        <vt:i4>5</vt:i4>
      </vt:variant>
      <vt:variant>
        <vt:lpwstr/>
      </vt:variant>
      <vt:variant>
        <vt:lpwstr>Section</vt:lpwstr>
      </vt:variant>
      <vt:variant>
        <vt:i4>2031643</vt:i4>
      </vt:variant>
      <vt:variant>
        <vt:i4>2070</vt:i4>
      </vt:variant>
      <vt:variant>
        <vt:i4>0</vt:i4>
      </vt:variant>
      <vt:variant>
        <vt:i4>5</vt:i4>
      </vt:variant>
      <vt:variant>
        <vt:lpwstr/>
      </vt:variant>
      <vt:variant>
        <vt:lpwstr>SubcontractWorks</vt:lpwstr>
      </vt:variant>
      <vt:variant>
        <vt:i4>8192121</vt:i4>
      </vt:variant>
      <vt:variant>
        <vt:i4>2067</vt:i4>
      </vt:variant>
      <vt:variant>
        <vt:i4>0</vt:i4>
      </vt:variant>
      <vt:variant>
        <vt:i4>5</vt:i4>
      </vt:variant>
      <vt:variant>
        <vt:lpwstr/>
      </vt:variant>
      <vt:variant>
        <vt:lpwstr>Completion</vt:lpwstr>
      </vt:variant>
      <vt:variant>
        <vt:i4>8257657</vt:i4>
      </vt:variant>
      <vt:variant>
        <vt:i4>2064</vt:i4>
      </vt:variant>
      <vt:variant>
        <vt:i4>0</vt:i4>
      </vt:variant>
      <vt:variant>
        <vt:i4>5</vt:i4>
      </vt:variant>
      <vt:variant>
        <vt:lpwstr/>
      </vt:variant>
      <vt:variant>
        <vt:lpwstr>Section</vt:lpwstr>
      </vt:variant>
      <vt:variant>
        <vt:i4>2031643</vt:i4>
      </vt:variant>
      <vt:variant>
        <vt:i4>2061</vt:i4>
      </vt:variant>
      <vt:variant>
        <vt:i4>0</vt:i4>
      </vt:variant>
      <vt:variant>
        <vt:i4>5</vt:i4>
      </vt:variant>
      <vt:variant>
        <vt:lpwstr/>
      </vt:variant>
      <vt:variant>
        <vt:lpwstr>SubcontractWorks</vt:lpwstr>
      </vt:variant>
      <vt:variant>
        <vt:i4>8192121</vt:i4>
      </vt:variant>
      <vt:variant>
        <vt:i4>2058</vt:i4>
      </vt:variant>
      <vt:variant>
        <vt:i4>0</vt:i4>
      </vt:variant>
      <vt:variant>
        <vt:i4>5</vt:i4>
      </vt:variant>
      <vt:variant>
        <vt:lpwstr/>
      </vt:variant>
      <vt:variant>
        <vt:lpwstr>Completion</vt:lpwstr>
      </vt:variant>
      <vt:variant>
        <vt:i4>8257657</vt:i4>
      </vt:variant>
      <vt:variant>
        <vt:i4>2055</vt:i4>
      </vt:variant>
      <vt:variant>
        <vt:i4>0</vt:i4>
      </vt:variant>
      <vt:variant>
        <vt:i4>5</vt:i4>
      </vt:variant>
      <vt:variant>
        <vt:lpwstr/>
      </vt:variant>
      <vt:variant>
        <vt:lpwstr>Section</vt:lpwstr>
      </vt:variant>
      <vt:variant>
        <vt:i4>2031643</vt:i4>
      </vt:variant>
      <vt:variant>
        <vt:i4>2052</vt:i4>
      </vt:variant>
      <vt:variant>
        <vt:i4>0</vt:i4>
      </vt:variant>
      <vt:variant>
        <vt:i4>5</vt:i4>
      </vt:variant>
      <vt:variant>
        <vt:lpwstr/>
      </vt:variant>
      <vt:variant>
        <vt:lpwstr>SubcontractWorks</vt:lpwstr>
      </vt:variant>
      <vt:variant>
        <vt:i4>786463</vt:i4>
      </vt:variant>
      <vt:variant>
        <vt:i4>2049</vt:i4>
      </vt:variant>
      <vt:variant>
        <vt:i4>0</vt:i4>
      </vt:variant>
      <vt:variant>
        <vt:i4>5</vt:i4>
      </vt:variant>
      <vt:variant>
        <vt:lpwstr/>
      </vt:variant>
      <vt:variant>
        <vt:lpwstr>SubcontractorsActivities</vt:lpwstr>
      </vt:variant>
      <vt:variant>
        <vt:i4>786439</vt:i4>
      </vt:variant>
      <vt:variant>
        <vt:i4>2046</vt:i4>
      </vt:variant>
      <vt:variant>
        <vt:i4>0</vt:i4>
      </vt:variant>
      <vt:variant>
        <vt:i4>5</vt:i4>
      </vt:variant>
      <vt:variant>
        <vt:lpwstr/>
      </vt:variant>
      <vt:variant>
        <vt:lpwstr>Site</vt:lpwstr>
      </vt:variant>
      <vt:variant>
        <vt:i4>393247</vt:i4>
      </vt:variant>
      <vt:variant>
        <vt:i4>2043</vt:i4>
      </vt:variant>
      <vt:variant>
        <vt:i4>0</vt:i4>
      </vt:variant>
      <vt:variant>
        <vt:i4>5</vt:i4>
      </vt:variant>
      <vt:variant>
        <vt:lpwstr/>
      </vt:variant>
      <vt:variant>
        <vt:lpwstr>Subcontractor</vt:lpwstr>
      </vt:variant>
      <vt:variant>
        <vt:i4>8126579</vt:i4>
      </vt:variant>
      <vt:variant>
        <vt:i4>2040</vt:i4>
      </vt:variant>
      <vt:variant>
        <vt:i4>0</vt:i4>
      </vt:variant>
      <vt:variant>
        <vt:i4>5</vt:i4>
      </vt:variant>
      <vt:variant>
        <vt:lpwstr/>
      </vt:variant>
      <vt:variant>
        <vt:lpwstr>Contractor</vt:lpwstr>
      </vt:variant>
      <vt:variant>
        <vt:i4>786439</vt:i4>
      </vt:variant>
      <vt:variant>
        <vt:i4>2037</vt:i4>
      </vt:variant>
      <vt:variant>
        <vt:i4>0</vt:i4>
      </vt:variant>
      <vt:variant>
        <vt:i4>5</vt:i4>
      </vt:variant>
      <vt:variant>
        <vt:lpwstr/>
      </vt:variant>
      <vt:variant>
        <vt:lpwstr>Site</vt:lpwstr>
      </vt:variant>
      <vt:variant>
        <vt:i4>8257657</vt:i4>
      </vt:variant>
      <vt:variant>
        <vt:i4>2034</vt:i4>
      </vt:variant>
      <vt:variant>
        <vt:i4>0</vt:i4>
      </vt:variant>
      <vt:variant>
        <vt:i4>5</vt:i4>
      </vt:variant>
      <vt:variant>
        <vt:lpwstr/>
      </vt:variant>
      <vt:variant>
        <vt:lpwstr>Section</vt:lpwstr>
      </vt:variant>
      <vt:variant>
        <vt:i4>2031643</vt:i4>
      </vt:variant>
      <vt:variant>
        <vt:i4>2031</vt:i4>
      </vt:variant>
      <vt:variant>
        <vt:i4>0</vt:i4>
      </vt:variant>
      <vt:variant>
        <vt:i4>5</vt:i4>
      </vt:variant>
      <vt:variant>
        <vt:lpwstr/>
      </vt:variant>
      <vt:variant>
        <vt:lpwstr>SubcontractWorks</vt:lpwstr>
      </vt:variant>
      <vt:variant>
        <vt:i4>8126579</vt:i4>
      </vt:variant>
      <vt:variant>
        <vt:i4>2028</vt:i4>
      </vt:variant>
      <vt:variant>
        <vt:i4>0</vt:i4>
      </vt:variant>
      <vt:variant>
        <vt:i4>5</vt:i4>
      </vt:variant>
      <vt:variant>
        <vt:lpwstr/>
      </vt:variant>
      <vt:variant>
        <vt:lpwstr>Contractor</vt:lpwstr>
      </vt:variant>
      <vt:variant>
        <vt:i4>393247</vt:i4>
      </vt:variant>
      <vt:variant>
        <vt:i4>2025</vt:i4>
      </vt:variant>
      <vt:variant>
        <vt:i4>0</vt:i4>
      </vt:variant>
      <vt:variant>
        <vt:i4>5</vt:i4>
      </vt:variant>
      <vt:variant>
        <vt:lpwstr/>
      </vt:variant>
      <vt:variant>
        <vt:lpwstr>Subcontractor</vt:lpwstr>
      </vt:variant>
      <vt:variant>
        <vt:i4>8192105</vt:i4>
      </vt:variant>
      <vt:variant>
        <vt:i4>2022</vt:i4>
      </vt:variant>
      <vt:variant>
        <vt:i4>0</vt:i4>
      </vt:variant>
      <vt:variant>
        <vt:i4>5</vt:i4>
      </vt:variant>
      <vt:variant>
        <vt:lpwstr/>
      </vt:variant>
      <vt:variant>
        <vt:lpwstr>ContractorsRisk</vt:lpwstr>
      </vt:variant>
      <vt:variant>
        <vt:i4>8126579</vt:i4>
      </vt:variant>
      <vt:variant>
        <vt:i4>2019</vt:i4>
      </vt:variant>
      <vt:variant>
        <vt:i4>0</vt:i4>
      </vt:variant>
      <vt:variant>
        <vt:i4>5</vt:i4>
      </vt:variant>
      <vt:variant>
        <vt:lpwstr/>
      </vt:variant>
      <vt:variant>
        <vt:lpwstr>Contractor</vt:lpwstr>
      </vt:variant>
      <vt:variant>
        <vt:i4>393247</vt:i4>
      </vt:variant>
      <vt:variant>
        <vt:i4>2016</vt:i4>
      </vt:variant>
      <vt:variant>
        <vt:i4>0</vt:i4>
      </vt:variant>
      <vt:variant>
        <vt:i4>5</vt:i4>
      </vt:variant>
      <vt:variant>
        <vt:lpwstr/>
      </vt:variant>
      <vt:variant>
        <vt:lpwstr>Subcontractor</vt:lpwstr>
      </vt:variant>
      <vt:variant>
        <vt:i4>8126579</vt:i4>
      </vt:variant>
      <vt:variant>
        <vt:i4>2010</vt:i4>
      </vt:variant>
      <vt:variant>
        <vt:i4>0</vt:i4>
      </vt:variant>
      <vt:variant>
        <vt:i4>5</vt:i4>
      </vt:variant>
      <vt:variant>
        <vt:lpwstr/>
      </vt:variant>
      <vt:variant>
        <vt:lpwstr>Contractor</vt:lpwstr>
      </vt:variant>
      <vt:variant>
        <vt:i4>8126579</vt:i4>
      </vt:variant>
      <vt:variant>
        <vt:i4>2004</vt:i4>
      </vt:variant>
      <vt:variant>
        <vt:i4>0</vt:i4>
      </vt:variant>
      <vt:variant>
        <vt:i4>5</vt:i4>
      </vt:variant>
      <vt:variant>
        <vt:lpwstr/>
      </vt:variant>
      <vt:variant>
        <vt:lpwstr>Contractor</vt:lpwstr>
      </vt:variant>
      <vt:variant>
        <vt:i4>8126579</vt:i4>
      </vt:variant>
      <vt:variant>
        <vt:i4>1998</vt:i4>
      </vt:variant>
      <vt:variant>
        <vt:i4>0</vt:i4>
      </vt:variant>
      <vt:variant>
        <vt:i4>5</vt:i4>
      </vt:variant>
      <vt:variant>
        <vt:lpwstr/>
      </vt:variant>
      <vt:variant>
        <vt:lpwstr>Contractor</vt:lpwstr>
      </vt:variant>
      <vt:variant>
        <vt:i4>393247</vt:i4>
      </vt:variant>
      <vt:variant>
        <vt:i4>1995</vt:i4>
      </vt:variant>
      <vt:variant>
        <vt:i4>0</vt:i4>
      </vt:variant>
      <vt:variant>
        <vt:i4>5</vt:i4>
      </vt:variant>
      <vt:variant>
        <vt:lpwstr/>
      </vt:variant>
      <vt:variant>
        <vt:lpwstr>Subcontractor</vt:lpwstr>
      </vt:variant>
      <vt:variant>
        <vt:i4>1048589</vt:i4>
      </vt:variant>
      <vt:variant>
        <vt:i4>1989</vt:i4>
      </vt:variant>
      <vt:variant>
        <vt:i4>0</vt:i4>
      </vt:variant>
      <vt:variant>
        <vt:i4>5</vt:i4>
      </vt:variant>
      <vt:variant>
        <vt:lpwstr/>
      </vt:variant>
      <vt:variant>
        <vt:lpwstr>ApprovedSecurity</vt:lpwstr>
      </vt:variant>
      <vt:variant>
        <vt:i4>1048589</vt:i4>
      </vt:variant>
      <vt:variant>
        <vt:i4>1983</vt:i4>
      </vt:variant>
      <vt:variant>
        <vt:i4>0</vt:i4>
      </vt:variant>
      <vt:variant>
        <vt:i4>5</vt:i4>
      </vt:variant>
      <vt:variant>
        <vt:lpwstr/>
      </vt:variant>
      <vt:variant>
        <vt:lpwstr>ApprovedSecurity</vt:lpwstr>
      </vt:variant>
      <vt:variant>
        <vt:i4>393247</vt:i4>
      </vt:variant>
      <vt:variant>
        <vt:i4>1980</vt:i4>
      </vt:variant>
      <vt:variant>
        <vt:i4>0</vt:i4>
      </vt:variant>
      <vt:variant>
        <vt:i4>5</vt:i4>
      </vt:variant>
      <vt:variant>
        <vt:lpwstr/>
      </vt:variant>
      <vt:variant>
        <vt:lpwstr>Subcontractor</vt:lpwstr>
      </vt:variant>
      <vt:variant>
        <vt:i4>8126579</vt:i4>
      </vt:variant>
      <vt:variant>
        <vt:i4>1977</vt:i4>
      </vt:variant>
      <vt:variant>
        <vt:i4>0</vt:i4>
      </vt:variant>
      <vt:variant>
        <vt:i4>5</vt:i4>
      </vt:variant>
      <vt:variant>
        <vt:lpwstr/>
      </vt:variant>
      <vt:variant>
        <vt:lpwstr>Contractor</vt:lpwstr>
      </vt:variant>
      <vt:variant>
        <vt:i4>6881387</vt:i4>
      </vt:variant>
      <vt:variant>
        <vt:i4>1974</vt:i4>
      </vt:variant>
      <vt:variant>
        <vt:i4>0</vt:i4>
      </vt:variant>
      <vt:variant>
        <vt:i4>5</vt:i4>
      </vt:variant>
      <vt:variant>
        <vt:lpwstr/>
      </vt:variant>
      <vt:variant>
        <vt:lpwstr>Subcontract</vt:lpwstr>
      </vt:variant>
      <vt:variant>
        <vt:i4>393247</vt:i4>
      </vt:variant>
      <vt:variant>
        <vt:i4>1971</vt:i4>
      </vt:variant>
      <vt:variant>
        <vt:i4>0</vt:i4>
      </vt:variant>
      <vt:variant>
        <vt:i4>5</vt:i4>
      </vt:variant>
      <vt:variant>
        <vt:lpwstr/>
      </vt:variant>
      <vt:variant>
        <vt:lpwstr>Subcontractor</vt:lpwstr>
      </vt:variant>
      <vt:variant>
        <vt:i4>6815852</vt:i4>
      </vt:variant>
      <vt:variant>
        <vt:i4>1968</vt:i4>
      </vt:variant>
      <vt:variant>
        <vt:i4>0</vt:i4>
      </vt:variant>
      <vt:variant>
        <vt:i4>5</vt:i4>
      </vt:variant>
      <vt:variant>
        <vt:lpwstr/>
      </vt:variant>
      <vt:variant>
        <vt:lpwstr>DefectsLiabilityPeriod</vt:lpwstr>
      </vt:variant>
      <vt:variant>
        <vt:i4>8257657</vt:i4>
      </vt:variant>
      <vt:variant>
        <vt:i4>1962</vt:i4>
      </vt:variant>
      <vt:variant>
        <vt:i4>0</vt:i4>
      </vt:variant>
      <vt:variant>
        <vt:i4>5</vt:i4>
      </vt:variant>
      <vt:variant>
        <vt:lpwstr/>
      </vt:variant>
      <vt:variant>
        <vt:lpwstr>Section</vt:lpwstr>
      </vt:variant>
      <vt:variant>
        <vt:i4>2031643</vt:i4>
      </vt:variant>
      <vt:variant>
        <vt:i4>1959</vt:i4>
      </vt:variant>
      <vt:variant>
        <vt:i4>0</vt:i4>
      </vt:variant>
      <vt:variant>
        <vt:i4>5</vt:i4>
      </vt:variant>
      <vt:variant>
        <vt:lpwstr/>
      </vt:variant>
      <vt:variant>
        <vt:lpwstr>SubcontractWorks</vt:lpwstr>
      </vt:variant>
      <vt:variant>
        <vt:i4>8257657</vt:i4>
      </vt:variant>
      <vt:variant>
        <vt:i4>1956</vt:i4>
      </vt:variant>
      <vt:variant>
        <vt:i4>0</vt:i4>
      </vt:variant>
      <vt:variant>
        <vt:i4>5</vt:i4>
      </vt:variant>
      <vt:variant>
        <vt:lpwstr/>
      </vt:variant>
      <vt:variant>
        <vt:lpwstr>Section</vt:lpwstr>
      </vt:variant>
      <vt:variant>
        <vt:i4>2031643</vt:i4>
      </vt:variant>
      <vt:variant>
        <vt:i4>1953</vt:i4>
      </vt:variant>
      <vt:variant>
        <vt:i4>0</vt:i4>
      </vt:variant>
      <vt:variant>
        <vt:i4>5</vt:i4>
      </vt:variant>
      <vt:variant>
        <vt:lpwstr/>
      </vt:variant>
      <vt:variant>
        <vt:lpwstr>SubcontractWorks</vt:lpwstr>
      </vt:variant>
      <vt:variant>
        <vt:i4>8192121</vt:i4>
      </vt:variant>
      <vt:variant>
        <vt:i4>1947</vt:i4>
      </vt:variant>
      <vt:variant>
        <vt:i4>0</vt:i4>
      </vt:variant>
      <vt:variant>
        <vt:i4>5</vt:i4>
      </vt:variant>
      <vt:variant>
        <vt:lpwstr/>
      </vt:variant>
      <vt:variant>
        <vt:lpwstr>Completion</vt:lpwstr>
      </vt:variant>
      <vt:variant>
        <vt:i4>8257657</vt:i4>
      </vt:variant>
      <vt:variant>
        <vt:i4>1941</vt:i4>
      </vt:variant>
      <vt:variant>
        <vt:i4>0</vt:i4>
      </vt:variant>
      <vt:variant>
        <vt:i4>5</vt:i4>
      </vt:variant>
      <vt:variant>
        <vt:lpwstr/>
      </vt:variant>
      <vt:variant>
        <vt:lpwstr>Section</vt:lpwstr>
      </vt:variant>
      <vt:variant>
        <vt:i4>2031643</vt:i4>
      </vt:variant>
      <vt:variant>
        <vt:i4>1938</vt:i4>
      </vt:variant>
      <vt:variant>
        <vt:i4>0</vt:i4>
      </vt:variant>
      <vt:variant>
        <vt:i4>5</vt:i4>
      </vt:variant>
      <vt:variant>
        <vt:lpwstr/>
      </vt:variant>
      <vt:variant>
        <vt:lpwstr>SubcontractWorks</vt:lpwstr>
      </vt:variant>
      <vt:variant>
        <vt:i4>8126579</vt:i4>
      </vt:variant>
      <vt:variant>
        <vt:i4>1935</vt:i4>
      </vt:variant>
      <vt:variant>
        <vt:i4>0</vt:i4>
      </vt:variant>
      <vt:variant>
        <vt:i4>5</vt:i4>
      </vt:variant>
      <vt:variant>
        <vt:lpwstr/>
      </vt:variant>
      <vt:variant>
        <vt:lpwstr>Contractor</vt:lpwstr>
      </vt:variant>
      <vt:variant>
        <vt:i4>6881387</vt:i4>
      </vt:variant>
      <vt:variant>
        <vt:i4>1929</vt:i4>
      </vt:variant>
      <vt:variant>
        <vt:i4>0</vt:i4>
      </vt:variant>
      <vt:variant>
        <vt:i4>5</vt:i4>
      </vt:variant>
      <vt:variant>
        <vt:lpwstr/>
      </vt:variant>
      <vt:variant>
        <vt:lpwstr>Subcontract</vt:lpwstr>
      </vt:variant>
      <vt:variant>
        <vt:i4>8126579</vt:i4>
      </vt:variant>
      <vt:variant>
        <vt:i4>1926</vt:i4>
      </vt:variant>
      <vt:variant>
        <vt:i4>0</vt:i4>
      </vt:variant>
      <vt:variant>
        <vt:i4>5</vt:i4>
      </vt:variant>
      <vt:variant>
        <vt:lpwstr/>
      </vt:variant>
      <vt:variant>
        <vt:lpwstr>Contractor</vt:lpwstr>
      </vt:variant>
      <vt:variant>
        <vt:i4>1376261</vt:i4>
      </vt:variant>
      <vt:variant>
        <vt:i4>1923</vt:i4>
      </vt:variant>
      <vt:variant>
        <vt:i4>0</vt:i4>
      </vt:variant>
      <vt:variant>
        <vt:i4>5</vt:i4>
      </vt:variant>
      <vt:variant>
        <vt:lpwstr/>
      </vt:variant>
      <vt:variant>
        <vt:lpwstr>AwardDate</vt:lpwstr>
      </vt:variant>
      <vt:variant>
        <vt:i4>8257657</vt:i4>
      </vt:variant>
      <vt:variant>
        <vt:i4>1920</vt:i4>
      </vt:variant>
      <vt:variant>
        <vt:i4>0</vt:i4>
      </vt:variant>
      <vt:variant>
        <vt:i4>5</vt:i4>
      </vt:variant>
      <vt:variant>
        <vt:lpwstr/>
      </vt:variant>
      <vt:variant>
        <vt:lpwstr>Section</vt:lpwstr>
      </vt:variant>
      <vt:variant>
        <vt:i4>2031643</vt:i4>
      </vt:variant>
      <vt:variant>
        <vt:i4>1917</vt:i4>
      </vt:variant>
      <vt:variant>
        <vt:i4>0</vt:i4>
      </vt:variant>
      <vt:variant>
        <vt:i4>5</vt:i4>
      </vt:variant>
      <vt:variant>
        <vt:lpwstr/>
      </vt:variant>
      <vt:variant>
        <vt:lpwstr>SubcontractWorks</vt:lpwstr>
      </vt:variant>
      <vt:variant>
        <vt:i4>6619255</vt:i4>
      </vt:variant>
      <vt:variant>
        <vt:i4>1914</vt:i4>
      </vt:variant>
      <vt:variant>
        <vt:i4>0</vt:i4>
      </vt:variant>
      <vt:variant>
        <vt:i4>5</vt:i4>
      </vt:variant>
      <vt:variant>
        <vt:lpwstr/>
      </vt:variant>
      <vt:variant>
        <vt:lpwstr>SubcontractParticulars</vt:lpwstr>
      </vt:variant>
      <vt:variant>
        <vt:i4>1048589</vt:i4>
      </vt:variant>
      <vt:variant>
        <vt:i4>1911</vt:i4>
      </vt:variant>
      <vt:variant>
        <vt:i4>0</vt:i4>
      </vt:variant>
      <vt:variant>
        <vt:i4>5</vt:i4>
      </vt:variant>
      <vt:variant>
        <vt:lpwstr/>
      </vt:variant>
      <vt:variant>
        <vt:lpwstr>ApprovedSecurity</vt:lpwstr>
      </vt:variant>
      <vt:variant>
        <vt:i4>8126579</vt:i4>
      </vt:variant>
      <vt:variant>
        <vt:i4>1908</vt:i4>
      </vt:variant>
      <vt:variant>
        <vt:i4>0</vt:i4>
      </vt:variant>
      <vt:variant>
        <vt:i4>5</vt:i4>
      </vt:variant>
      <vt:variant>
        <vt:lpwstr/>
      </vt:variant>
      <vt:variant>
        <vt:lpwstr>Contractor</vt:lpwstr>
      </vt:variant>
      <vt:variant>
        <vt:i4>393247</vt:i4>
      </vt:variant>
      <vt:variant>
        <vt:i4>1905</vt:i4>
      </vt:variant>
      <vt:variant>
        <vt:i4>0</vt:i4>
      </vt:variant>
      <vt:variant>
        <vt:i4>5</vt:i4>
      </vt:variant>
      <vt:variant>
        <vt:lpwstr/>
      </vt:variant>
      <vt:variant>
        <vt:lpwstr>Subcontractor</vt:lpwstr>
      </vt:variant>
      <vt:variant>
        <vt:i4>524290</vt:i4>
      </vt:variant>
      <vt:variant>
        <vt:i4>1902</vt:i4>
      </vt:variant>
      <vt:variant>
        <vt:i4>0</vt:i4>
      </vt:variant>
      <vt:variant>
        <vt:i4>5</vt:i4>
      </vt:variant>
      <vt:variant>
        <vt:lpwstr/>
      </vt:variant>
      <vt:variant>
        <vt:lpwstr>ContractorsRepresentative</vt:lpwstr>
      </vt:variant>
      <vt:variant>
        <vt:i4>1114115</vt:i4>
      </vt:variant>
      <vt:variant>
        <vt:i4>1899</vt:i4>
      </vt:variant>
      <vt:variant>
        <vt:i4>0</vt:i4>
      </vt:variant>
      <vt:variant>
        <vt:i4>5</vt:i4>
      </vt:variant>
      <vt:variant>
        <vt:lpwstr/>
      </vt:variant>
      <vt:variant>
        <vt:lpwstr>SpecialConditions</vt:lpwstr>
      </vt:variant>
      <vt:variant>
        <vt:i4>1114115</vt:i4>
      </vt:variant>
      <vt:variant>
        <vt:i4>1896</vt:i4>
      </vt:variant>
      <vt:variant>
        <vt:i4>0</vt:i4>
      </vt:variant>
      <vt:variant>
        <vt:i4>5</vt:i4>
      </vt:variant>
      <vt:variant>
        <vt:lpwstr/>
      </vt:variant>
      <vt:variant>
        <vt:lpwstr>SpecialConditions</vt:lpwstr>
      </vt:variant>
      <vt:variant>
        <vt:i4>1114115</vt:i4>
      </vt:variant>
      <vt:variant>
        <vt:i4>1893</vt:i4>
      </vt:variant>
      <vt:variant>
        <vt:i4>0</vt:i4>
      </vt:variant>
      <vt:variant>
        <vt:i4>5</vt:i4>
      </vt:variant>
      <vt:variant>
        <vt:lpwstr/>
      </vt:variant>
      <vt:variant>
        <vt:lpwstr>SpecialConditions</vt:lpwstr>
      </vt:variant>
      <vt:variant>
        <vt:i4>8323192</vt:i4>
      </vt:variant>
      <vt:variant>
        <vt:i4>1890</vt:i4>
      </vt:variant>
      <vt:variant>
        <vt:i4>0</vt:i4>
      </vt:variant>
      <vt:variant>
        <vt:i4>5</vt:i4>
      </vt:variant>
      <vt:variant>
        <vt:lpwstr/>
      </vt:variant>
      <vt:variant>
        <vt:lpwstr>HazardousSubstances</vt:lpwstr>
      </vt:variant>
      <vt:variant>
        <vt:i4>8126570</vt:i4>
      </vt:variant>
      <vt:variant>
        <vt:i4>1872</vt:i4>
      </vt:variant>
      <vt:variant>
        <vt:i4>0</vt:i4>
      </vt:variant>
      <vt:variant>
        <vt:i4>5</vt:i4>
      </vt:variant>
      <vt:variant>
        <vt:lpwstr/>
      </vt:variant>
      <vt:variant>
        <vt:lpwstr>EnvironmentalManagementPlan</vt:lpwstr>
      </vt:variant>
      <vt:variant>
        <vt:i4>1966086</vt:i4>
      </vt:variant>
      <vt:variant>
        <vt:i4>1869</vt:i4>
      </vt:variant>
      <vt:variant>
        <vt:i4>0</vt:i4>
      </vt:variant>
      <vt:variant>
        <vt:i4>5</vt:i4>
      </vt:variant>
      <vt:variant>
        <vt:lpwstr/>
      </vt:variant>
      <vt:variant>
        <vt:lpwstr>CommissioningandHandoverPlan</vt:lpwstr>
      </vt:variant>
      <vt:variant>
        <vt:i4>7995505</vt:i4>
      </vt:variant>
      <vt:variant>
        <vt:i4>1866</vt:i4>
      </vt:variant>
      <vt:variant>
        <vt:i4>0</vt:i4>
      </vt:variant>
      <vt:variant>
        <vt:i4>5</vt:i4>
      </vt:variant>
      <vt:variant>
        <vt:lpwstr/>
      </vt:variant>
      <vt:variant>
        <vt:lpwstr>SiteManagementPlan</vt:lpwstr>
      </vt:variant>
      <vt:variant>
        <vt:i4>786439</vt:i4>
      </vt:variant>
      <vt:variant>
        <vt:i4>1863</vt:i4>
      </vt:variant>
      <vt:variant>
        <vt:i4>0</vt:i4>
      </vt:variant>
      <vt:variant>
        <vt:i4>5</vt:i4>
      </vt:variant>
      <vt:variant>
        <vt:lpwstr/>
      </vt:variant>
      <vt:variant>
        <vt:lpwstr>Site</vt:lpwstr>
      </vt:variant>
      <vt:variant>
        <vt:i4>524312</vt:i4>
      </vt:variant>
      <vt:variant>
        <vt:i4>1860</vt:i4>
      </vt:variant>
      <vt:variant>
        <vt:i4>0</vt:i4>
      </vt:variant>
      <vt:variant>
        <vt:i4>5</vt:i4>
      </vt:variant>
      <vt:variant>
        <vt:lpwstr/>
      </vt:variant>
      <vt:variant>
        <vt:lpwstr>ESDandWOLPlan</vt:lpwstr>
      </vt:variant>
      <vt:variant>
        <vt:i4>7274615</vt:i4>
      </vt:variant>
      <vt:variant>
        <vt:i4>1857</vt:i4>
      </vt:variant>
      <vt:variant>
        <vt:i4>0</vt:i4>
      </vt:variant>
      <vt:variant>
        <vt:i4>5</vt:i4>
      </vt:variant>
      <vt:variant>
        <vt:lpwstr/>
      </vt:variant>
      <vt:variant>
        <vt:lpwstr>WOL</vt:lpwstr>
      </vt:variant>
      <vt:variant>
        <vt:i4>7536741</vt:i4>
      </vt:variant>
      <vt:variant>
        <vt:i4>1854</vt:i4>
      </vt:variant>
      <vt:variant>
        <vt:i4>0</vt:i4>
      </vt:variant>
      <vt:variant>
        <vt:i4>5</vt:i4>
      </vt:variant>
      <vt:variant>
        <vt:lpwstr/>
      </vt:variant>
      <vt:variant>
        <vt:lpwstr>ESD</vt:lpwstr>
      </vt:variant>
      <vt:variant>
        <vt:i4>8126572</vt:i4>
      </vt:variant>
      <vt:variant>
        <vt:i4>1851</vt:i4>
      </vt:variant>
      <vt:variant>
        <vt:i4>0</vt:i4>
      </vt:variant>
      <vt:variant>
        <vt:i4>5</vt:i4>
      </vt:variant>
      <vt:variant>
        <vt:lpwstr/>
      </vt:variant>
      <vt:variant>
        <vt:lpwstr>QualityPlan</vt:lpwstr>
      </vt:variant>
      <vt:variant>
        <vt:i4>8126577</vt:i4>
      </vt:variant>
      <vt:variant>
        <vt:i4>1848</vt:i4>
      </vt:variant>
      <vt:variant>
        <vt:i4>0</vt:i4>
      </vt:variant>
      <vt:variant>
        <vt:i4>5</vt:i4>
      </vt:variant>
      <vt:variant>
        <vt:lpwstr/>
      </vt:variant>
      <vt:variant>
        <vt:lpwstr>WHSAccredSc</vt:lpwstr>
      </vt:variant>
      <vt:variant>
        <vt:i4>1769477</vt:i4>
      </vt:variant>
      <vt:variant>
        <vt:i4>1845</vt:i4>
      </vt:variant>
      <vt:variant>
        <vt:i4>0</vt:i4>
      </vt:variant>
      <vt:variant>
        <vt:i4>5</vt:i4>
      </vt:variant>
      <vt:variant>
        <vt:lpwstr/>
      </vt:variant>
      <vt:variant>
        <vt:lpwstr>BuildingCode2016</vt:lpwstr>
      </vt:variant>
      <vt:variant>
        <vt:i4>524290</vt:i4>
      </vt:variant>
      <vt:variant>
        <vt:i4>1842</vt:i4>
      </vt:variant>
      <vt:variant>
        <vt:i4>0</vt:i4>
      </vt:variant>
      <vt:variant>
        <vt:i4>5</vt:i4>
      </vt:variant>
      <vt:variant>
        <vt:lpwstr/>
      </vt:variant>
      <vt:variant>
        <vt:lpwstr>ContractorsRepresentative</vt:lpwstr>
      </vt:variant>
      <vt:variant>
        <vt:i4>6881387</vt:i4>
      </vt:variant>
      <vt:variant>
        <vt:i4>1839</vt:i4>
      </vt:variant>
      <vt:variant>
        <vt:i4>0</vt:i4>
      </vt:variant>
      <vt:variant>
        <vt:i4>5</vt:i4>
      </vt:variant>
      <vt:variant>
        <vt:lpwstr/>
      </vt:variant>
      <vt:variant>
        <vt:lpwstr>Subcontract</vt:lpwstr>
      </vt:variant>
      <vt:variant>
        <vt:i4>524290</vt:i4>
      </vt:variant>
      <vt:variant>
        <vt:i4>1824</vt:i4>
      </vt:variant>
      <vt:variant>
        <vt:i4>0</vt:i4>
      </vt:variant>
      <vt:variant>
        <vt:i4>5</vt:i4>
      </vt:variant>
      <vt:variant>
        <vt:lpwstr/>
      </vt:variant>
      <vt:variant>
        <vt:lpwstr>ContractorsRepresentative</vt:lpwstr>
      </vt:variant>
      <vt:variant>
        <vt:i4>393247</vt:i4>
      </vt:variant>
      <vt:variant>
        <vt:i4>1821</vt:i4>
      </vt:variant>
      <vt:variant>
        <vt:i4>0</vt:i4>
      </vt:variant>
      <vt:variant>
        <vt:i4>5</vt:i4>
      </vt:variant>
      <vt:variant>
        <vt:lpwstr/>
      </vt:variant>
      <vt:variant>
        <vt:lpwstr>Subcontractor</vt:lpwstr>
      </vt:variant>
      <vt:variant>
        <vt:i4>786439</vt:i4>
      </vt:variant>
      <vt:variant>
        <vt:i4>1818</vt:i4>
      </vt:variant>
      <vt:variant>
        <vt:i4>0</vt:i4>
      </vt:variant>
      <vt:variant>
        <vt:i4>5</vt:i4>
      </vt:variant>
      <vt:variant>
        <vt:lpwstr/>
      </vt:variant>
      <vt:variant>
        <vt:lpwstr>Site</vt:lpwstr>
      </vt:variant>
      <vt:variant>
        <vt:i4>786439</vt:i4>
      </vt:variant>
      <vt:variant>
        <vt:i4>1815</vt:i4>
      </vt:variant>
      <vt:variant>
        <vt:i4>0</vt:i4>
      </vt:variant>
      <vt:variant>
        <vt:i4>5</vt:i4>
      </vt:variant>
      <vt:variant>
        <vt:lpwstr/>
      </vt:variant>
      <vt:variant>
        <vt:lpwstr>Site</vt:lpwstr>
      </vt:variant>
      <vt:variant>
        <vt:i4>2031643</vt:i4>
      </vt:variant>
      <vt:variant>
        <vt:i4>1812</vt:i4>
      </vt:variant>
      <vt:variant>
        <vt:i4>0</vt:i4>
      </vt:variant>
      <vt:variant>
        <vt:i4>5</vt:i4>
      </vt:variant>
      <vt:variant>
        <vt:lpwstr/>
      </vt:variant>
      <vt:variant>
        <vt:lpwstr>SubcontractWorks</vt:lpwstr>
      </vt:variant>
      <vt:variant>
        <vt:i4>786463</vt:i4>
      </vt:variant>
      <vt:variant>
        <vt:i4>1809</vt:i4>
      </vt:variant>
      <vt:variant>
        <vt:i4>0</vt:i4>
      </vt:variant>
      <vt:variant>
        <vt:i4>5</vt:i4>
      </vt:variant>
      <vt:variant>
        <vt:lpwstr/>
      </vt:variant>
      <vt:variant>
        <vt:lpwstr>SubcontractorsActivities</vt:lpwstr>
      </vt:variant>
      <vt:variant>
        <vt:i4>393247</vt:i4>
      </vt:variant>
      <vt:variant>
        <vt:i4>1806</vt:i4>
      </vt:variant>
      <vt:variant>
        <vt:i4>0</vt:i4>
      </vt:variant>
      <vt:variant>
        <vt:i4>5</vt:i4>
      </vt:variant>
      <vt:variant>
        <vt:lpwstr/>
      </vt:variant>
      <vt:variant>
        <vt:lpwstr>Subcontractor</vt:lpwstr>
      </vt:variant>
      <vt:variant>
        <vt:i4>8061036</vt:i4>
      </vt:variant>
      <vt:variant>
        <vt:i4>1800</vt:i4>
      </vt:variant>
      <vt:variant>
        <vt:i4>0</vt:i4>
      </vt:variant>
      <vt:variant>
        <vt:i4>5</vt:i4>
      </vt:variant>
      <vt:variant>
        <vt:lpwstr/>
      </vt:variant>
      <vt:variant>
        <vt:lpwstr>WorkHealthandSafetyPlan</vt:lpwstr>
      </vt:variant>
      <vt:variant>
        <vt:i4>8061036</vt:i4>
      </vt:variant>
      <vt:variant>
        <vt:i4>1797</vt:i4>
      </vt:variant>
      <vt:variant>
        <vt:i4>0</vt:i4>
      </vt:variant>
      <vt:variant>
        <vt:i4>5</vt:i4>
      </vt:variant>
      <vt:variant>
        <vt:lpwstr/>
      </vt:variant>
      <vt:variant>
        <vt:lpwstr>WorkHealthandSafetyPlan</vt:lpwstr>
      </vt:variant>
      <vt:variant>
        <vt:i4>7733375</vt:i4>
      </vt:variant>
      <vt:variant>
        <vt:i4>1791</vt:i4>
      </vt:variant>
      <vt:variant>
        <vt:i4>0</vt:i4>
      </vt:variant>
      <vt:variant>
        <vt:i4>5</vt:i4>
      </vt:variant>
      <vt:variant>
        <vt:lpwstr/>
      </vt:variant>
      <vt:variant>
        <vt:lpwstr>WHSLegislation</vt:lpwstr>
      </vt:variant>
      <vt:variant>
        <vt:i4>2031643</vt:i4>
      </vt:variant>
      <vt:variant>
        <vt:i4>1788</vt:i4>
      </vt:variant>
      <vt:variant>
        <vt:i4>0</vt:i4>
      </vt:variant>
      <vt:variant>
        <vt:i4>5</vt:i4>
      </vt:variant>
      <vt:variant>
        <vt:lpwstr/>
      </vt:variant>
      <vt:variant>
        <vt:lpwstr>SubcontractWorks</vt:lpwstr>
      </vt:variant>
      <vt:variant>
        <vt:i4>786463</vt:i4>
      </vt:variant>
      <vt:variant>
        <vt:i4>1785</vt:i4>
      </vt:variant>
      <vt:variant>
        <vt:i4>0</vt:i4>
      </vt:variant>
      <vt:variant>
        <vt:i4>5</vt:i4>
      </vt:variant>
      <vt:variant>
        <vt:lpwstr/>
      </vt:variant>
      <vt:variant>
        <vt:lpwstr>SubcontractorsActivities</vt:lpwstr>
      </vt:variant>
      <vt:variant>
        <vt:i4>393247</vt:i4>
      </vt:variant>
      <vt:variant>
        <vt:i4>1782</vt:i4>
      </vt:variant>
      <vt:variant>
        <vt:i4>0</vt:i4>
      </vt:variant>
      <vt:variant>
        <vt:i4>5</vt:i4>
      </vt:variant>
      <vt:variant>
        <vt:lpwstr/>
      </vt:variant>
      <vt:variant>
        <vt:lpwstr>Subcontractor</vt:lpwstr>
      </vt:variant>
      <vt:variant>
        <vt:i4>2031643</vt:i4>
      </vt:variant>
      <vt:variant>
        <vt:i4>1767</vt:i4>
      </vt:variant>
      <vt:variant>
        <vt:i4>0</vt:i4>
      </vt:variant>
      <vt:variant>
        <vt:i4>5</vt:i4>
      </vt:variant>
      <vt:variant>
        <vt:lpwstr/>
      </vt:variant>
      <vt:variant>
        <vt:lpwstr>SubcontractWorks</vt:lpwstr>
      </vt:variant>
      <vt:variant>
        <vt:i4>1572880</vt:i4>
      </vt:variant>
      <vt:variant>
        <vt:i4>1761</vt:i4>
      </vt:variant>
      <vt:variant>
        <vt:i4>0</vt:i4>
      </vt:variant>
      <vt:variant>
        <vt:i4>5</vt:i4>
      </vt:variant>
      <vt:variant>
        <vt:lpwstr/>
      </vt:variant>
      <vt:variant>
        <vt:lpwstr>StatutoryRequirements</vt:lpwstr>
      </vt:variant>
      <vt:variant>
        <vt:i4>1245205</vt:i4>
      </vt:variant>
      <vt:variant>
        <vt:i4>1755</vt:i4>
      </vt:variant>
      <vt:variant>
        <vt:i4>0</vt:i4>
      </vt:variant>
      <vt:variant>
        <vt:i4>5</vt:i4>
      </vt:variant>
      <vt:variant>
        <vt:lpwstr/>
      </vt:variant>
      <vt:variant>
        <vt:lpwstr>LatentConditions</vt:lpwstr>
      </vt:variant>
      <vt:variant>
        <vt:i4>393247</vt:i4>
      </vt:variant>
      <vt:variant>
        <vt:i4>1752</vt:i4>
      </vt:variant>
      <vt:variant>
        <vt:i4>0</vt:i4>
      </vt:variant>
      <vt:variant>
        <vt:i4>5</vt:i4>
      </vt:variant>
      <vt:variant>
        <vt:lpwstr/>
      </vt:variant>
      <vt:variant>
        <vt:lpwstr>Subcontractor</vt:lpwstr>
      </vt:variant>
      <vt:variant>
        <vt:i4>1179671</vt:i4>
      </vt:variant>
      <vt:variant>
        <vt:i4>1749</vt:i4>
      </vt:variant>
      <vt:variant>
        <vt:i4>0</vt:i4>
      </vt:variant>
      <vt:variant>
        <vt:i4>5</vt:i4>
      </vt:variant>
      <vt:variant>
        <vt:lpwstr/>
      </vt:variant>
      <vt:variant>
        <vt:lpwstr>DateforCompletion</vt:lpwstr>
      </vt:variant>
      <vt:variant>
        <vt:i4>1376270</vt:i4>
      </vt:variant>
      <vt:variant>
        <vt:i4>1743</vt:i4>
      </vt:variant>
      <vt:variant>
        <vt:i4>0</vt:i4>
      </vt:variant>
      <vt:variant>
        <vt:i4>5</vt:i4>
      </vt:variant>
      <vt:variant>
        <vt:lpwstr/>
      </vt:variant>
      <vt:variant>
        <vt:lpwstr>SubcontractPrice</vt:lpwstr>
      </vt:variant>
      <vt:variant>
        <vt:i4>393247</vt:i4>
      </vt:variant>
      <vt:variant>
        <vt:i4>1737</vt:i4>
      </vt:variant>
      <vt:variant>
        <vt:i4>0</vt:i4>
      </vt:variant>
      <vt:variant>
        <vt:i4>5</vt:i4>
      </vt:variant>
      <vt:variant>
        <vt:lpwstr/>
      </vt:variant>
      <vt:variant>
        <vt:lpwstr>Subcontractor</vt:lpwstr>
      </vt:variant>
      <vt:variant>
        <vt:i4>2031643</vt:i4>
      </vt:variant>
      <vt:variant>
        <vt:i4>1734</vt:i4>
      </vt:variant>
      <vt:variant>
        <vt:i4>0</vt:i4>
      </vt:variant>
      <vt:variant>
        <vt:i4>5</vt:i4>
      </vt:variant>
      <vt:variant>
        <vt:lpwstr/>
      </vt:variant>
      <vt:variant>
        <vt:lpwstr>SubcontractWorks</vt:lpwstr>
      </vt:variant>
      <vt:variant>
        <vt:i4>786463</vt:i4>
      </vt:variant>
      <vt:variant>
        <vt:i4>1731</vt:i4>
      </vt:variant>
      <vt:variant>
        <vt:i4>0</vt:i4>
      </vt:variant>
      <vt:variant>
        <vt:i4>5</vt:i4>
      </vt:variant>
      <vt:variant>
        <vt:lpwstr/>
      </vt:variant>
      <vt:variant>
        <vt:lpwstr>SubcontractorsActivities</vt:lpwstr>
      </vt:variant>
      <vt:variant>
        <vt:i4>1572895</vt:i4>
      </vt:variant>
      <vt:variant>
        <vt:i4>1728</vt:i4>
      </vt:variant>
      <vt:variant>
        <vt:i4>0</vt:i4>
      </vt:variant>
      <vt:variant>
        <vt:i4>5</vt:i4>
      </vt:variant>
      <vt:variant>
        <vt:lpwstr/>
      </vt:variant>
      <vt:variant>
        <vt:lpwstr>Approval</vt:lpwstr>
      </vt:variant>
      <vt:variant>
        <vt:i4>2031643</vt:i4>
      </vt:variant>
      <vt:variant>
        <vt:i4>1725</vt:i4>
      </vt:variant>
      <vt:variant>
        <vt:i4>0</vt:i4>
      </vt:variant>
      <vt:variant>
        <vt:i4>5</vt:i4>
      </vt:variant>
      <vt:variant>
        <vt:lpwstr/>
      </vt:variant>
      <vt:variant>
        <vt:lpwstr>SubcontractWorks</vt:lpwstr>
      </vt:variant>
      <vt:variant>
        <vt:i4>393247</vt:i4>
      </vt:variant>
      <vt:variant>
        <vt:i4>1722</vt:i4>
      </vt:variant>
      <vt:variant>
        <vt:i4>0</vt:i4>
      </vt:variant>
      <vt:variant>
        <vt:i4>5</vt:i4>
      </vt:variant>
      <vt:variant>
        <vt:lpwstr/>
      </vt:variant>
      <vt:variant>
        <vt:lpwstr>Subcontractor</vt:lpwstr>
      </vt:variant>
      <vt:variant>
        <vt:i4>6881387</vt:i4>
      </vt:variant>
      <vt:variant>
        <vt:i4>1719</vt:i4>
      </vt:variant>
      <vt:variant>
        <vt:i4>0</vt:i4>
      </vt:variant>
      <vt:variant>
        <vt:i4>5</vt:i4>
      </vt:variant>
      <vt:variant>
        <vt:lpwstr/>
      </vt:variant>
      <vt:variant>
        <vt:lpwstr>Subcontract</vt:lpwstr>
      </vt:variant>
      <vt:variant>
        <vt:i4>2031643</vt:i4>
      </vt:variant>
      <vt:variant>
        <vt:i4>1716</vt:i4>
      </vt:variant>
      <vt:variant>
        <vt:i4>0</vt:i4>
      </vt:variant>
      <vt:variant>
        <vt:i4>5</vt:i4>
      </vt:variant>
      <vt:variant>
        <vt:lpwstr/>
      </vt:variant>
      <vt:variant>
        <vt:lpwstr>SubcontractWorks</vt:lpwstr>
      </vt:variant>
      <vt:variant>
        <vt:i4>786463</vt:i4>
      </vt:variant>
      <vt:variant>
        <vt:i4>1713</vt:i4>
      </vt:variant>
      <vt:variant>
        <vt:i4>0</vt:i4>
      </vt:variant>
      <vt:variant>
        <vt:i4>5</vt:i4>
      </vt:variant>
      <vt:variant>
        <vt:lpwstr/>
      </vt:variant>
      <vt:variant>
        <vt:lpwstr>SubcontractorsActivities</vt:lpwstr>
      </vt:variant>
      <vt:variant>
        <vt:i4>524290</vt:i4>
      </vt:variant>
      <vt:variant>
        <vt:i4>1710</vt:i4>
      </vt:variant>
      <vt:variant>
        <vt:i4>0</vt:i4>
      </vt:variant>
      <vt:variant>
        <vt:i4>5</vt:i4>
      </vt:variant>
      <vt:variant>
        <vt:lpwstr/>
      </vt:variant>
      <vt:variant>
        <vt:lpwstr>ContractorsRepresentative</vt:lpwstr>
      </vt:variant>
      <vt:variant>
        <vt:i4>524290</vt:i4>
      </vt:variant>
      <vt:variant>
        <vt:i4>1707</vt:i4>
      </vt:variant>
      <vt:variant>
        <vt:i4>0</vt:i4>
      </vt:variant>
      <vt:variant>
        <vt:i4>5</vt:i4>
      </vt:variant>
      <vt:variant>
        <vt:lpwstr/>
      </vt:variant>
      <vt:variant>
        <vt:lpwstr>ContractorsRepresentative</vt:lpwstr>
      </vt:variant>
      <vt:variant>
        <vt:i4>393247</vt:i4>
      </vt:variant>
      <vt:variant>
        <vt:i4>1704</vt:i4>
      </vt:variant>
      <vt:variant>
        <vt:i4>0</vt:i4>
      </vt:variant>
      <vt:variant>
        <vt:i4>5</vt:i4>
      </vt:variant>
      <vt:variant>
        <vt:lpwstr/>
      </vt:variant>
      <vt:variant>
        <vt:lpwstr>Subcontractor</vt:lpwstr>
      </vt:variant>
      <vt:variant>
        <vt:i4>6619255</vt:i4>
      </vt:variant>
      <vt:variant>
        <vt:i4>1692</vt:i4>
      </vt:variant>
      <vt:variant>
        <vt:i4>0</vt:i4>
      </vt:variant>
      <vt:variant>
        <vt:i4>5</vt:i4>
      </vt:variant>
      <vt:variant>
        <vt:lpwstr/>
      </vt:variant>
      <vt:variant>
        <vt:lpwstr>SubcontractParticulars</vt:lpwstr>
      </vt:variant>
      <vt:variant>
        <vt:i4>393247</vt:i4>
      </vt:variant>
      <vt:variant>
        <vt:i4>1686</vt:i4>
      </vt:variant>
      <vt:variant>
        <vt:i4>0</vt:i4>
      </vt:variant>
      <vt:variant>
        <vt:i4>5</vt:i4>
      </vt:variant>
      <vt:variant>
        <vt:lpwstr/>
      </vt:variant>
      <vt:variant>
        <vt:lpwstr>Subcontractor</vt:lpwstr>
      </vt:variant>
      <vt:variant>
        <vt:i4>524290</vt:i4>
      </vt:variant>
      <vt:variant>
        <vt:i4>1683</vt:i4>
      </vt:variant>
      <vt:variant>
        <vt:i4>0</vt:i4>
      </vt:variant>
      <vt:variant>
        <vt:i4>5</vt:i4>
      </vt:variant>
      <vt:variant>
        <vt:lpwstr/>
      </vt:variant>
      <vt:variant>
        <vt:lpwstr>ContractorsRepresentative</vt:lpwstr>
      </vt:variant>
      <vt:variant>
        <vt:i4>8126579</vt:i4>
      </vt:variant>
      <vt:variant>
        <vt:i4>1680</vt:i4>
      </vt:variant>
      <vt:variant>
        <vt:i4>0</vt:i4>
      </vt:variant>
      <vt:variant>
        <vt:i4>5</vt:i4>
      </vt:variant>
      <vt:variant>
        <vt:lpwstr/>
      </vt:variant>
      <vt:variant>
        <vt:lpwstr>Contractor</vt:lpwstr>
      </vt:variant>
      <vt:variant>
        <vt:i4>524290</vt:i4>
      </vt:variant>
      <vt:variant>
        <vt:i4>1677</vt:i4>
      </vt:variant>
      <vt:variant>
        <vt:i4>0</vt:i4>
      </vt:variant>
      <vt:variant>
        <vt:i4>5</vt:i4>
      </vt:variant>
      <vt:variant>
        <vt:lpwstr/>
      </vt:variant>
      <vt:variant>
        <vt:lpwstr>ContractorsRepresentative</vt:lpwstr>
      </vt:variant>
      <vt:variant>
        <vt:i4>524290</vt:i4>
      </vt:variant>
      <vt:variant>
        <vt:i4>1674</vt:i4>
      </vt:variant>
      <vt:variant>
        <vt:i4>0</vt:i4>
      </vt:variant>
      <vt:variant>
        <vt:i4>5</vt:i4>
      </vt:variant>
      <vt:variant>
        <vt:lpwstr/>
      </vt:variant>
      <vt:variant>
        <vt:lpwstr>ContractorsRepresentative</vt:lpwstr>
      </vt:variant>
      <vt:variant>
        <vt:i4>524290</vt:i4>
      </vt:variant>
      <vt:variant>
        <vt:i4>1668</vt:i4>
      </vt:variant>
      <vt:variant>
        <vt:i4>0</vt:i4>
      </vt:variant>
      <vt:variant>
        <vt:i4>5</vt:i4>
      </vt:variant>
      <vt:variant>
        <vt:lpwstr/>
      </vt:variant>
      <vt:variant>
        <vt:lpwstr>ContractorsRepresentative</vt:lpwstr>
      </vt:variant>
      <vt:variant>
        <vt:i4>524290</vt:i4>
      </vt:variant>
      <vt:variant>
        <vt:i4>1665</vt:i4>
      </vt:variant>
      <vt:variant>
        <vt:i4>0</vt:i4>
      </vt:variant>
      <vt:variant>
        <vt:i4>5</vt:i4>
      </vt:variant>
      <vt:variant>
        <vt:lpwstr/>
      </vt:variant>
      <vt:variant>
        <vt:lpwstr>ContractorsRepresentative</vt:lpwstr>
      </vt:variant>
      <vt:variant>
        <vt:i4>524290</vt:i4>
      </vt:variant>
      <vt:variant>
        <vt:i4>1662</vt:i4>
      </vt:variant>
      <vt:variant>
        <vt:i4>0</vt:i4>
      </vt:variant>
      <vt:variant>
        <vt:i4>5</vt:i4>
      </vt:variant>
      <vt:variant>
        <vt:lpwstr/>
      </vt:variant>
      <vt:variant>
        <vt:lpwstr>ContractorsRepresentative</vt:lpwstr>
      </vt:variant>
      <vt:variant>
        <vt:i4>393247</vt:i4>
      </vt:variant>
      <vt:variant>
        <vt:i4>1659</vt:i4>
      </vt:variant>
      <vt:variant>
        <vt:i4>0</vt:i4>
      </vt:variant>
      <vt:variant>
        <vt:i4>5</vt:i4>
      </vt:variant>
      <vt:variant>
        <vt:lpwstr/>
      </vt:variant>
      <vt:variant>
        <vt:lpwstr>Subcontractor</vt:lpwstr>
      </vt:variant>
      <vt:variant>
        <vt:i4>6619255</vt:i4>
      </vt:variant>
      <vt:variant>
        <vt:i4>1650</vt:i4>
      </vt:variant>
      <vt:variant>
        <vt:i4>0</vt:i4>
      </vt:variant>
      <vt:variant>
        <vt:i4>5</vt:i4>
      </vt:variant>
      <vt:variant>
        <vt:lpwstr/>
      </vt:variant>
      <vt:variant>
        <vt:lpwstr>SubcontractParticulars</vt:lpwstr>
      </vt:variant>
      <vt:variant>
        <vt:i4>786463</vt:i4>
      </vt:variant>
      <vt:variant>
        <vt:i4>1644</vt:i4>
      </vt:variant>
      <vt:variant>
        <vt:i4>0</vt:i4>
      </vt:variant>
      <vt:variant>
        <vt:i4>5</vt:i4>
      </vt:variant>
      <vt:variant>
        <vt:lpwstr/>
      </vt:variant>
      <vt:variant>
        <vt:lpwstr>SubcontractorsActivities</vt:lpwstr>
      </vt:variant>
      <vt:variant>
        <vt:i4>393247</vt:i4>
      </vt:variant>
      <vt:variant>
        <vt:i4>1641</vt:i4>
      </vt:variant>
      <vt:variant>
        <vt:i4>0</vt:i4>
      </vt:variant>
      <vt:variant>
        <vt:i4>5</vt:i4>
      </vt:variant>
      <vt:variant>
        <vt:lpwstr/>
      </vt:variant>
      <vt:variant>
        <vt:lpwstr>Subcontractor</vt:lpwstr>
      </vt:variant>
      <vt:variant>
        <vt:i4>786463</vt:i4>
      </vt:variant>
      <vt:variant>
        <vt:i4>1638</vt:i4>
      </vt:variant>
      <vt:variant>
        <vt:i4>0</vt:i4>
      </vt:variant>
      <vt:variant>
        <vt:i4>5</vt:i4>
      </vt:variant>
      <vt:variant>
        <vt:lpwstr/>
      </vt:variant>
      <vt:variant>
        <vt:lpwstr>SubcontractorsActivities</vt:lpwstr>
      </vt:variant>
      <vt:variant>
        <vt:i4>786439</vt:i4>
      </vt:variant>
      <vt:variant>
        <vt:i4>1635</vt:i4>
      </vt:variant>
      <vt:variant>
        <vt:i4>0</vt:i4>
      </vt:variant>
      <vt:variant>
        <vt:i4>5</vt:i4>
      </vt:variant>
      <vt:variant>
        <vt:lpwstr/>
      </vt:variant>
      <vt:variant>
        <vt:lpwstr>Site</vt:lpwstr>
      </vt:variant>
      <vt:variant>
        <vt:i4>393247</vt:i4>
      </vt:variant>
      <vt:variant>
        <vt:i4>1632</vt:i4>
      </vt:variant>
      <vt:variant>
        <vt:i4>0</vt:i4>
      </vt:variant>
      <vt:variant>
        <vt:i4>5</vt:i4>
      </vt:variant>
      <vt:variant>
        <vt:lpwstr/>
      </vt:variant>
      <vt:variant>
        <vt:lpwstr>Subcontractor</vt:lpwstr>
      </vt:variant>
      <vt:variant>
        <vt:i4>524290</vt:i4>
      </vt:variant>
      <vt:variant>
        <vt:i4>1629</vt:i4>
      </vt:variant>
      <vt:variant>
        <vt:i4>0</vt:i4>
      </vt:variant>
      <vt:variant>
        <vt:i4>5</vt:i4>
      </vt:variant>
      <vt:variant>
        <vt:lpwstr/>
      </vt:variant>
      <vt:variant>
        <vt:lpwstr>ContractorsRepresentative</vt:lpwstr>
      </vt:variant>
      <vt:variant>
        <vt:i4>524290</vt:i4>
      </vt:variant>
      <vt:variant>
        <vt:i4>1626</vt:i4>
      </vt:variant>
      <vt:variant>
        <vt:i4>0</vt:i4>
      </vt:variant>
      <vt:variant>
        <vt:i4>5</vt:i4>
      </vt:variant>
      <vt:variant>
        <vt:lpwstr/>
      </vt:variant>
      <vt:variant>
        <vt:lpwstr>ContractorsRepresentative</vt:lpwstr>
      </vt:variant>
      <vt:variant>
        <vt:i4>393247</vt:i4>
      </vt:variant>
      <vt:variant>
        <vt:i4>1623</vt:i4>
      </vt:variant>
      <vt:variant>
        <vt:i4>0</vt:i4>
      </vt:variant>
      <vt:variant>
        <vt:i4>5</vt:i4>
      </vt:variant>
      <vt:variant>
        <vt:lpwstr/>
      </vt:variant>
      <vt:variant>
        <vt:lpwstr>Subcontractor</vt:lpwstr>
      </vt:variant>
      <vt:variant>
        <vt:i4>524290</vt:i4>
      </vt:variant>
      <vt:variant>
        <vt:i4>1620</vt:i4>
      </vt:variant>
      <vt:variant>
        <vt:i4>0</vt:i4>
      </vt:variant>
      <vt:variant>
        <vt:i4>5</vt:i4>
      </vt:variant>
      <vt:variant>
        <vt:lpwstr/>
      </vt:variant>
      <vt:variant>
        <vt:lpwstr>ContractorsRepresentative</vt:lpwstr>
      </vt:variant>
      <vt:variant>
        <vt:i4>393247</vt:i4>
      </vt:variant>
      <vt:variant>
        <vt:i4>1617</vt:i4>
      </vt:variant>
      <vt:variant>
        <vt:i4>0</vt:i4>
      </vt:variant>
      <vt:variant>
        <vt:i4>5</vt:i4>
      </vt:variant>
      <vt:variant>
        <vt:lpwstr/>
      </vt:variant>
      <vt:variant>
        <vt:lpwstr>Subcontractor</vt:lpwstr>
      </vt:variant>
      <vt:variant>
        <vt:i4>6619255</vt:i4>
      </vt:variant>
      <vt:variant>
        <vt:i4>1614</vt:i4>
      </vt:variant>
      <vt:variant>
        <vt:i4>0</vt:i4>
      </vt:variant>
      <vt:variant>
        <vt:i4>5</vt:i4>
      </vt:variant>
      <vt:variant>
        <vt:lpwstr/>
      </vt:variant>
      <vt:variant>
        <vt:lpwstr>SubcontractParticulars</vt:lpwstr>
      </vt:variant>
      <vt:variant>
        <vt:i4>8061029</vt:i4>
      </vt:variant>
      <vt:variant>
        <vt:i4>1611</vt:i4>
      </vt:variant>
      <vt:variant>
        <vt:i4>0</vt:i4>
      </vt:variant>
      <vt:variant>
        <vt:i4>5</vt:i4>
      </vt:variant>
      <vt:variant>
        <vt:lpwstr/>
      </vt:variant>
      <vt:variant>
        <vt:lpwstr>QualityManager</vt:lpwstr>
      </vt:variant>
      <vt:variant>
        <vt:i4>983057</vt:i4>
      </vt:variant>
      <vt:variant>
        <vt:i4>1608</vt:i4>
      </vt:variant>
      <vt:variant>
        <vt:i4>0</vt:i4>
      </vt:variant>
      <vt:variant>
        <vt:i4>5</vt:i4>
      </vt:variant>
      <vt:variant>
        <vt:lpwstr/>
      </vt:variant>
      <vt:variant>
        <vt:lpwstr>ESDandWOLManager</vt:lpwstr>
      </vt:variant>
      <vt:variant>
        <vt:i4>1179673</vt:i4>
      </vt:variant>
      <vt:variant>
        <vt:i4>1605</vt:i4>
      </vt:variant>
      <vt:variant>
        <vt:i4>0</vt:i4>
      </vt:variant>
      <vt:variant>
        <vt:i4>5</vt:i4>
      </vt:variant>
      <vt:variant>
        <vt:lpwstr/>
      </vt:variant>
      <vt:variant>
        <vt:lpwstr>SubcontractorsRepresentative</vt:lpwstr>
      </vt:variant>
      <vt:variant>
        <vt:i4>6619255</vt:i4>
      </vt:variant>
      <vt:variant>
        <vt:i4>1602</vt:i4>
      </vt:variant>
      <vt:variant>
        <vt:i4>0</vt:i4>
      </vt:variant>
      <vt:variant>
        <vt:i4>5</vt:i4>
      </vt:variant>
      <vt:variant>
        <vt:lpwstr/>
      </vt:variant>
      <vt:variant>
        <vt:lpwstr>SubcontractParticulars</vt:lpwstr>
      </vt:variant>
      <vt:variant>
        <vt:i4>393247</vt:i4>
      </vt:variant>
      <vt:variant>
        <vt:i4>1599</vt:i4>
      </vt:variant>
      <vt:variant>
        <vt:i4>0</vt:i4>
      </vt:variant>
      <vt:variant>
        <vt:i4>5</vt:i4>
      </vt:variant>
      <vt:variant>
        <vt:lpwstr/>
      </vt:variant>
      <vt:variant>
        <vt:lpwstr>Subcontractor</vt:lpwstr>
      </vt:variant>
      <vt:variant>
        <vt:i4>1179673</vt:i4>
      </vt:variant>
      <vt:variant>
        <vt:i4>1596</vt:i4>
      </vt:variant>
      <vt:variant>
        <vt:i4>0</vt:i4>
      </vt:variant>
      <vt:variant>
        <vt:i4>5</vt:i4>
      </vt:variant>
      <vt:variant>
        <vt:lpwstr/>
      </vt:variant>
      <vt:variant>
        <vt:lpwstr>SubcontractorsRepresentative</vt:lpwstr>
      </vt:variant>
      <vt:variant>
        <vt:i4>393247</vt:i4>
      </vt:variant>
      <vt:variant>
        <vt:i4>1593</vt:i4>
      </vt:variant>
      <vt:variant>
        <vt:i4>0</vt:i4>
      </vt:variant>
      <vt:variant>
        <vt:i4>5</vt:i4>
      </vt:variant>
      <vt:variant>
        <vt:lpwstr/>
      </vt:variant>
      <vt:variant>
        <vt:lpwstr>Subcontractor</vt:lpwstr>
      </vt:variant>
      <vt:variant>
        <vt:i4>1507356</vt:i4>
      </vt:variant>
      <vt:variant>
        <vt:i4>1590</vt:i4>
      </vt:variant>
      <vt:variant>
        <vt:i4>0</vt:i4>
      </vt:variant>
      <vt:variant>
        <vt:i4>5</vt:i4>
      </vt:variant>
      <vt:variant>
        <vt:lpwstr/>
      </vt:variant>
      <vt:variant>
        <vt:lpwstr>direction</vt:lpwstr>
      </vt:variant>
      <vt:variant>
        <vt:i4>786439</vt:i4>
      </vt:variant>
      <vt:variant>
        <vt:i4>1587</vt:i4>
      </vt:variant>
      <vt:variant>
        <vt:i4>0</vt:i4>
      </vt:variant>
      <vt:variant>
        <vt:i4>5</vt:i4>
      </vt:variant>
      <vt:variant>
        <vt:lpwstr/>
      </vt:variant>
      <vt:variant>
        <vt:lpwstr>Site</vt:lpwstr>
      </vt:variant>
      <vt:variant>
        <vt:i4>786463</vt:i4>
      </vt:variant>
      <vt:variant>
        <vt:i4>1584</vt:i4>
      </vt:variant>
      <vt:variant>
        <vt:i4>0</vt:i4>
      </vt:variant>
      <vt:variant>
        <vt:i4>5</vt:i4>
      </vt:variant>
      <vt:variant>
        <vt:lpwstr/>
      </vt:variant>
      <vt:variant>
        <vt:lpwstr>SubcontractorsActivities</vt:lpwstr>
      </vt:variant>
      <vt:variant>
        <vt:i4>786439</vt:i4>
      </vt:variant>
      <vt:variant>
        <vt:i4>1581</vt:i4>
      </vt:variant>
      <vt:variant>
        <vt:i4>0</vt:i4>
      </vt:variant>
      <vt:variant>
        <vt:i4>5</vt:i4>
      </vt:variant>
      <vt:variant>
        <vt:lpwstr/>
      </vt:variant>
      <vt:variant>
        <vt:lpwstr>Site</vt:lpwstr>
      </vt:variant>
      <vt:variant>
        <vt:i4>1179673</vt:i4>
      </vt:variant>
      <vt:variant>
        <vt:i4>1578</vt:i4>
      </vt:variant>
      <vt:variant>
        <vt:i4>0</vt:i4>
      </vt:variant>
      <vt:variant>
        <vt:i4>5</vt:i4>
      </vt:variant>
      <vt:variant>
        <vt:lpwstr/>
      </vt:variant>
      <vt:variant>
        <vt:lpwstr>SubcontractorsRepresentative</vt:lpwstr>
      </vt:variant>
      <vt:variant>
        <vt:i4>393247</vt:i4>
      </vt:variant>
      <vt:variant>
        <vt:i4>1575</vt:i4>
      </vt:variant>
      <vt:variant>
        <vt:i4>0</vt:i4>
      </vt:variant>
      <vt:variant>
        <vt:i4>5</vt:i4>
      </vt:variant>
      <vt:variant>
        <vt:lpwstr/>
      </vt:variant>
      <vt:variant>
        <vt:lpwstr>Subcontractor</vt:lpwstr>
      </vt:variant>
      <vt:variant>
        <vt:i4>1507356</vt:i4>
      </vt:variant>
      <vt:variant>
        <vt:i4>1572</vt:i4>
      </vt:variant>
      <vt:variant>
        <vt:i4>0</vt:i4>
      </vt:variant>
      <vt:variant>
        <vt:i4>5</vt:i4>
      </vt:variant>
      <vt:variant>
        <vt:lpwstr/>
      </vt:variant>
      <vt:variant>
        <vt:lpwstr>direction</vt:lpwstr>
      </vt:variant>
      <vt:variant>
        <vt:i4>524290</vt:i4>
      </vt:variant>
      <vt:variant>
        <vt:i4>1569</vt:i4>
      </vt:variant>
      <vt:variant>
        <vt:i4>0</vt:i4>
      </vt:variant>
      <vt:variant>
        <vt:i4>5</vt:i4>
      </vt:variant>
      <vt:variant>
        <vt:lpwstr/>
      </vt:variant>
      <vt:variant>
        <vt:lpwstr>ContractorsRepresentative</vt:lpwstr>
      </vt:variant>
      <vt:variant>
        <vt:i4>6881387</vt:i4>
      </vt:variant>
      <vt:variant>
        <vt:i4>1566</vt:i4>
      </vt:variant>
      <vt:variant>
        <vt:i4>0</vt:i4>
      </vt:variant>
      <vt:variant>
        <vt:i4>5</vt:i4>
      </vt:variant>
      <vt:variant>
        <vt:lpwstr/>
      </vt:variant>
      <vt:variant>
        <vt:lpwstr>Subcontract</vt:lpwstr>
      </vt:variant>
      <vt:variant>
        <vt:i4>6881387</vt:i4>
      </vt:variant>
      <vt:variant>
        <vt:i4>1563</vt:i4>
      </vt:variant>
      <vt:variant>
        <vt:i4>0</vt:i4>
      </vt:variant>
      <vt:variant>
        <vt:i4>5</vt:i4>
      </vt:variant>
      <vt:variant>
        <vt:lpwstr/>
      </vt:variant>
      <vt:variant>
        <vt:lpwstr>Subcontract</vt:lpwstr>
      </vt:variant>
      <vt:variant>
        <vt:i4>8126579</vt:i4>
      </vt:variant>
      <vt:variant>
        <vt:i4>1560</vt:i4>
      </vt:variant>
      <vt:variant>
        <vt:i4>0</vt:i4>
      </vt:variant>
      <vt:variant>
        <vt:i4>5</vt:i4>
      </vt:variant>
      <vt:variant>
        <vt:lpwstr/>
      </vt:variant>
      <vt:variant>
        <vt:lpwstr>Contractor</vt:lpwstr>
      </vt:variant>
      <vt:variant>
        <vt:i4>1507356</vt:i4>
      </vt:variant>
      <vt:variant>
        <vt:i4>1557</vt:i4>
      </vt:variant>
      <vt:variant>
        <vt:i4>0</vt:i4>
      </vt:variant>
      <vt:variant>
        <vt:i4>5</vt:i4>
      </vt:variant>
      <vt:variant>
        <vt:lpwstr/>
      </vt:variant>
      <vt:variant>
        <vt:lpwstr>direction</vt:lpwstr>
      </vt:variant>
      <vt:variant>
        <vt:i4>6881387</vt:i4>
      </vt:variant>
      <vt:variant>
        <vt:i4>1554</vt:i4>
      </vt:variant>
      <vt:variant>
        <vt:i4>0</vt:i4>
      </vt:variant>
      <vt:variant>
        <vt:i4>5</vt:i4>
      </vt:variant>
      <vt:variant>
        <vt:lpwstr/>
      </vt:variant>
      <vt:variant>
        <vt:lpwstr>Subcontract</vt:lpwstr>
      </vt:variant>
      <vt:variant>
        <vt:i4>524290</vt:i4>
      </vt:variant>
      <vt:variant>
        <vt:i4>1551</vt:i4>
      </vt:variant>
      <vt:variant>
        <vt:i4>0</vt:i4>
      </vt:variant>
      <vt:variant>
        <vt:i4>5</vt:i4>
      </vt:variant>
      <vt:variant>
        <vt:lpwstr/>
      </vt:variant>
      <vt:variant>
        <vt:lpwstr>ContractorsRepresentative</vt:lpwstr>
      </vt:variant>
      <vt:variant>
        <vt:i4>1507356</vt:i4>
      </vt:variant>
      <vt:variant>
        <vt:i4>1548</vt:i4>
      </vt:variant>
      <vt:variant>
        <vt:i4>0</vt:i4>
      </vt:variant>
      <vt:variant>
        <vt:i4>5</vt:i4>
      </vt:variant>
      <vt:variant>
        <vt:lpwstr/>
      </vt:variant>
      <vt:variant>
        <vt:lpwstr>direction</vt:lpwstr>
      </vt:variant>
      <vt:variant>
        <vt:i4>393247</vt:i4>
      </vt:variant>
      <vt:variant>
        <vt:i4>1545</vt:i4>
      </vt:variant>
      <vt:variant>
        <vt:i4>0</vt:i4>
      </vt:variant>
      <vt:variant>
        <vt:i4>5</vt:i4>
      </vt:variant>
      <vt:variant>
        <vt:lpwstr/>
      </vt:variant>
      <vt:variant>
        <vt:lpwstr>Subcontractor</vt:lpwstr>
      </vt:variant>
      <vt:variant>
        <vt:i4>8126579</vt:i4>
      </vt:variant>
      <vt:variant>
        <vt:i4>1542</vt:i4>
      </vt:variant>
      <vt:variant>
        <vt:i4>0</vt:i4>
      </vt:variant>
      <vt:variant>
        <vt:i4>5</vt:i4>
      </vt:variant>
      <vt:variant>
        <vt:lpwstr/>
      </vt:variant>
      <vt:variant>
        <vt:lpwstr>Contractor</vt:lpwstr>
      </vt:variant>
      <vt:variant>
        <vt:i4>524290</vt:i4>
      </vt:variant>
      <vt:variant>
        <vt:i4>1539</vt:i4>
      </vt:variant>
      <vt:variant>
        <vt:i4>0</vt:i4>
      </vt:variant>
      <vt:variant>
        <vt:i4>5</vt:i4>
      </vt:variant>
      <vt:variant>
        <vt:lpwstr/>
      </vt:variant>
      <vt:variant>
        <vt:lpwstr>ContractorsRepresentative</vt:lpwstr>
      </vt:variant>
      <vt:variant>
        <vt:i4>8126579</vt:i4>
      </vt:variant>
      <vt:variant>
        <vt:i4>1536</vt:i4>
      </vt:variant>
      <vt:variant>
        <vt:i4>0</vt:i4>
      </vt:variant>
      <vt:variant>
        <vt:i4>5</vt:i4>
      </vt:variant>
      <vt:variant>
        <vt:lpwstr/>
      </vt:variant>
      <vt:variant>
        <vt:lpwstr>Contractor</vt:lpwstr>
      </vt:variant>
      <vt:variant>
        <vt:i4>6881387</vt:i4>
      </vt:variant>
      <vt:variant>
        <vt:i4>1533</vt:i4>
      </vt:variant>
      <vt:variant>
        <vt:i4>0</vt:i4>
      </vt:variant>
      <vt:variant>
        <vt:i4>5</vt:i4>
      </vt:variant>
      <vt:variant>
        <vt:lpwstr/>
      </vt:variant>
      <vt:variant>
        <vt:lpwstr>Subcontract</vt:lpwstr>
      </vt:variant>
      <vt:variant>
        <vt:i4>6881387</vt:i4>
      </vt:variant>
      <vt:variant>
        <vt:i4>1530</vt:i4>
      </vt:variant>
      <vt:variant>
        <vt:i4>0</vt:i4>
      </vt:variant>
      <vt:variant>
        <vt:i4>5</vt:i4>
      </vt:variant>
      <vt:variant>
        <vt:lpwstr/>
      </vt:variant>
      <vt:variant>
        <vt:lpwstr>Subcontract</vt:lpwstr>
      </vt:variant>
      <vt:variant>
        <vt:i4>524290</vt:i4>
      </vt:variant>
      <vt:variant>
        <vt:i4>1527</vt:i4>
      </vt:variant>
      <vt:variant>
        <vt:i4>0</vt:i4>
      </vt:variant>
      <vt:variant>
        <vt:i4>5</vt:i4>
      </vt:variant>
      <vt:variant>
        <vt:lpwstr/>
      </vt:variant>
      <vt:variant>
        <vt:lpwstr>ContractorsRepresentative</vt:lpwstr>
      </vt:variant>
      <vt:variant>
        <vt:i4>8126579</vt:i4>
      </vt:variant>
      <vt:variant>
        <vt:i4>1524</vt:i4>
      </vt:variant>
      <vt:variant>
        <vt:i4>0</vt:i4>
      </vt:variant>
      <vt:variant>
        <vt:i4>5</vt:i4>
      </vt:variant>
      <vt:variant>
        <vt:lpwstr/>
      </vt:variant>
      <vt:variant>
        <vt:lpwstr>Contractor</vt:lpwstr>
      </vt:variant>
      <vt:variant>
        <vt:i4>524290</vt:i4>
      </vt:variant>
      <vt:variant>
        <vt:i4>1521</vt:i4>
      </vt:variant>
      <vt:variant>
        <vt:i4>0</vt:i4>
      </vt:variant>
      <vt:variant>
        <vt:i4>5</vt:i4>
      </vt:variant>
      <vt:variant>
        <vt:lpwstr/>
      </vt:variant>
      <vt:variant>
        <vt:lpwstr>ContractorsRepresentative</vt:lpwstr>
      </vt:variant>
      <vt:variant>
        <vt:i4>6619255</vt:i4>
      </vt:variant>
      <vt:variant>
        <vt:i4>1518</vt:i4>
      </vt:variant>
      <vt:variant>
        <vt:i4>0</vt:i4>
      </vt:variant>
      <vt:variant>
        <vt:i4>5</vt:i4>
      </vt:variant>
      <vt:variant>
        <vt:lpwstr/>
      </vt:variant>
      <vt:variant>
        <vt:lpwstr>SubcontractParticulars</vt:lpwstr>
      </vt:variant>
      <vt:variant>
        <vt:i4>1507356</vt:i4>
      </vt:variant>
      <vt:variant>
        <vt:i4>1515</vt:i4>
      </vt:variant>
      <vt:variant>
        <vt:i4>0</vt:i4>
      </vt:variant>
      <vt:variant>
        <vt:i4>5</vt:i4>
      </vt:variant>
      <vt:variant>
        <vt:lpwstr/>
      </vt:variant>
      <vt:variant>
        <vt:lpwstr>direction</vt:lpwstr>
      </vt:variant>
      <vt:variant>
        <vt:i4>786439</vt:i4>
      </vt:variant>
      <vt:variant>
        <vt:i4>1512</vt:i4>
      </vt:variant>
      <vt:variant>
        <vt:i4>0</vt:i4>
      </vt:variant>
      <vt:variant>
        <vt:i4>5</vt:i4>
      </vt:variant>
      <vt:variant>
        <vt:lpwstr/>
      </vt:variant>
      <vt:variant>
        <vt:lpwstr>Site</vt:lpwstr>
      </vt:variant>
      <vt:variant>
        <vt:i4>393247</vt:i4>
      </vt:variant>
      <vt:variant>
        <vt:i4>1509</vt:i4>
      </vt:variant>
      <vt:variant>
        <vt:i4>0</vt:i4>
      </vt:variant>
      <vt:variant>
        <vt:i4>5</vt:i4>
      </vt:variant>
      <vt:variant>
        <vt:lpwstr/>
      </vt:variant>
      <vt:variant>
        <vt:lpwstr>Subcontractor</vt:lpwstr>
      </vt:variant>
      <vt:variant>
        <vt:i4>1507356</vt:i4>
      </vt:variant>
      <vt:variant>
        <vt:i4>1506</vt:i4>
      </vt:variant>
      <vt:variant>
        <vt:i4>0</vt:i4>
      </vt:variant>
      <vt:variant>
        <vt:i4>5</vt:i4>
      </vt:variant>
      <vt:variant>
        <vt:lpwstr/>
      </vt:variant>
      <vt:variant>
        <vt:lpwstr>direction</vt:lpwstr>
      </vt:variant>
      <vt:variant>
        <vt:i4>393247</vt:i4>
      </vt:variant>
      <vt:variant>
        <vt:i4>1503</vt:i4>
      </vt:variant>
      <vt:variant>
        <vt:i4>0</vt:i4>
      </vt:variant>
      <vt:variant>
        <vt:i4>5</vt:i4>
      </vt:variant>
      <vt:variant>
        <vt:lpwstr/>
      </vt:variant>
      <vt:variant>
        <vt:lpwstr>Subcontractor</vt:lpwstr>
      </vt:variant>
      <vt:variant>
        <vt:i4>524290</vt:i4>
      </vt:variant>
      <vt:variant>
        <vt:i4>1500</vt:i4>
      </vt:variant>
      <vt:variant>
        <vt:i4>0</vt:i4>
      </vt:variant>
      <vt:variant>
        <vt:i4>5</vt:i4>
      </vt:variant>
      <vt:variant>
        <vt:lpwstr/>
      </vt:variant>
      <vt:variant>
        <vt:lpwstr>ContractorsRepresentative</vt:lpwstr>
      </vt:variant>
      <vt:variant>
        <vt:i4>393247</vt:i4>
      </vt:variant>
      <vt:variant>
        <vt:i4>1491</vt:i4>
      </vt:variant>
      <vt:variant>
        <vt:i4>0</vt:i4>
      </vt:variant>
      <vt:variant>
        <vt:i4>5</vt:i4>
      </vt:variant>
      <vt:variant>
        <vt:lpwstr/>
      </vt:variant>
      <vt:variant>
        <vt:lpwstr>Subcontractor</vt:lpwstr>
      </vt:variant>
      <vt:variant>
        <vt:i4>8126579</vt:i4>
      </vt:variant>
      <vt:variant>
        <vt:i4>1479</vt:i4>
      </vt:variant>
      <vt:variant>
        <vt:i4>0</vt:i4>
      </vt:variant>
      <vt:variant>
        <vt:i4>5</vt:i4>
      </vt:variant>
      <vt:variant>
        <vt:lpwstr/>
      </vt:variant>
      <vt:variant>
        <vt:lpwstr>Contractor</vt:lpwstr>
      </vt:variant>
      <vt:variant>
        <vt:i4>6881387</vt:i4>
      </vt:variant>
      <vt:variant>
        <vt:i4>1476</vt:i4>
      </vt:variant>
      <vt:variant>
        <vt:i4>0</vt:i4>
      </vt:variant>
      <vt:variant>
        <vt:i4>5</vt:i4>
      </vt:variant>
      <vt:variant>
        <vt:lpwstr/>
      </vt:variant>
      <vt:variant>
        <vt:lpwstr>Subcontract</vt:lpwstr>
      </vt:variant>
      <vt:variant>
        <vt:i4>8126579</vt:i4>
      </vt:variant>
      <vt:variant>
        <vt:i4>1473</vt:i4>
      </vt:variant>
      <vt:variant>
        <vt:i4>0</vt:i4>
      </vt:variant>
      <vt:variant>
        <vt:i4>5</vt:i4>
      </vt:variant>
      <vt:variant>
        <vt:lpwstr/>
      </vt:variant>
      <vt:variant>
        <vt:lpwstr>Contractor</vt:lpwstr>
      </vt:variant>
      <vt:variant>
        <vt:i4>393247</vt:i4>
      </vt:variant>
      <vt:variant>
        <vt:i4>1470</vt:i4>
      </vt:variant>
      <vt:variant>
        <vt:i4>0</vt:i4>
      </vt:variant>
      <vt:variant>
        <vt:i4>5</vt:i4>
      </vt:variant>
      <vt:variant>
        <vt:lpwstr/>
      </vt:variant>
      <vt:variant>
        <vt:lpwstr>Subcontractor</vt:lpwstr>
      </vt:variant>
      <vt:variant>
        <vt:i4>524290</vt:i4>
      </vt:variant>
      <vt:variant>
        <vt:i4>1467</vt:i4>
      </vt:variant>
      <vt:variant>
        <vt:i4>0</vt:i4>
      </vt:variant>
      <vt:variant>
        <vt:i4>5</vt:i4>
      </vt:variant>
      <vt:variant>
        <vt:lpwstr/>
      </vt:variant>
      <vt:variant>
        <vt:lpwstr>ContractorsRepresentative</vt:lpwstr>
      </vt:variant>
      <vt:variant>
        <vt:i4>786439</vt:i4>
      </vt:variant>
      <vt:variant>
        <vt:i4>1464</vt:i4>
      </vt:variant>
      <vt:variant>
        <vt:i4>0</vt:i4>
      </vt:variant>
      <vt:variant>
        <vt:i4>5</vt:i4>
      </vt:variant>
      <vt:variant>
        <vt:lpwstr/>
      </vt:variant>
      <vt:variant>
        <vt:lpwstr>Site</vt:lpwstr>
      </vt:variant>
      <vt:variant>
        <vt:i4>393247</vt:i4>
      </vt:variant>
      <vt:variant>
        <vt:i4>1461</vt:i4>
      </vt:variant>
      <vt:variant>
        <vt:i4>0</vt:i4>
      </vt:variant>
      <vt:variant>
        <vt:i4>5</vt:i4>
      </vt:variant>
      <vt:variant>
        <vt:lpwstr/>
      </vt:variant>
      <vt:variant>
        <vt:lpwstr>Subcontractor</vt:lpwstr>
      </vt:variant>
      <vt:variant>
        <vt:i4>8126579</vt:i4>
      </vt:variant>
      <vt:variant>
        <vt:i4>1458</vt:i4>
      </vt:variant>
      <vt:variant>
        <vt:i4>0</vt:i4>
      </vt:variant>
      <vt:variant>
        <vt:i4>5</vt:i4>
      </vt:variant>
      <vt:variant>
        <vt:lpwstr/>
      </vt:variant>
      <vt:variant>
        <vt:lpwstr>Contractor</vt:lpwstr>
      </vt:variant>
      <vt:variant>
        <vt:i4>393247</vt:i4>
      </vt:variant>
      <vt:variant>
        <vt:i4>1455</vt:i4>
      </vt:variant>
      <vt:variant>
        <vt:i4>0</vt:i4>
      </vt:variant>
      <vt:variant>
        <vt:i4>5</vt:i4>
      </vt:variant>
      <vt:variant>
        <vt:lpwstr/>
      </vt:variant>
      <vt:variant>
        <vt:lpwstr>Subcontractor</vt:lpwstr>
      </vt:variant>
      <vt:variant>
        <vt:i4>1376270</vt:i4>
      </vt:variant>
      <vt:variant>
        <vt:i4>1452</vt:i4>
      </vt:variant>
      <vt:variant>
        <vt:i4>0</vt:i4>
      </vt:variant>
      <vt:variant>
        <vt:i4>5</vt:i4>
      </vt:variant>
      <vt:variant>
        <vt:lpwstr/>
      </vt:variant>
      <vt:variant>
        <vt:lpwstr>SubcontractPrice</vt:lpwstr>
      </vt:variant>
      <vt:variant>
        <vt:i4>1179671</vt:i4>
      </vt:variant>
      <vt:variant>
        <vt:i4>1449</vt:i4>
      </vt:variant>
      <vt:variant>
        <vt:i4>0</vt:i4>
      </vt:variant>
      <vt:variant>
        <vt:i4>5</vt:i4>
      </vt:variant>
      <vt:variant>
        <vt:lpwstr/>
      </vt:variant>
      <vt:variant>
        <vt:lpwstr>DateforCompletion</vt:lpwstr>
      </vt:variant>
      <vt:variant>
        <vt:i4>8192121</vt:i4>
      </vt:variant>
      <vt:variant>
        <vt:i4>1446</vt:i4>
      </vt:variant>
      <vt:variant>
        <vt:i4>0</vt:i4>
      </vt:variant>
      <vt:variant>
        <vt:i4>5</vt:i4>
      </vt:variant>
      <vt:variant>
        <vt:lpwstr/>
      </vt:variant>
      <vt:variant>
        <vt:lpwstr>Completion</vt:lpwstr>
      </vt:variant>
      <vt:variant>
        <vt:i4>1179671</vt:i4>
      </vt:variant>
      <vt:variant>
        <vt:i4>1440</vt:i4>
      </vt:variant>
      <vt:variant>
        <vt:i4>0</vt:i4>
      </vt:variant>
      <vt:variant>
        <vt:i4>5</vt:i4>
      </vt:variant>
      <vt:variant>
        <vt:lpwstr/>
      </vt:variant>
      <vt:variant>
        <vt:lpwstr>DateforCompletion</vt:lpwstr>
      </vt:variant>
      <vt:variant>
        <vt:i4>393247</vt:i4>
      </vt:variant>
      <vt:variant>
        <vt:i4>1434</vt:i4>
      </vt:variant>
      <vt:variant>
        <vt:i4>0</vt:i4>
      </vt:variant>
      <vt:variant>
        <vt:i4>5</vt:i4>
      </vt:variant>
      <vt:variant>
        <vt:lpwstr/>
      </vt:variant>
      <vt:variant>
        <vt:lpwstr>Subcontractor</vt:lpwstr>
      </vt:variant>
      <vt:variant>
        <vt:i4>6881387</vt:i4>
      </vt:variant>
      <vt:variant>
        <vt:i4>1431</vt:i4>
      </vt:variant>
      <vt:variant>
        <vt:i4>0</vt:i4>
      </vt:variant>
      <vt:variant>
        <vt:i4>5</vt:i4>
      </vt:variant>
      <vt:variant>
        <vt:lpwstr/>
      </vt:variant>
      <vt:variant>
        <vt:lpwstr>Subcontract</vt:lpwstr>
      </vt:variant>
      <vt:variant>
        <vt:i4>8126579</vt:i4>
      </vt:variant>
      <vt:variant>
        <vt:i4>1425</vt:i4>
      </vt:variant>
      <vt:variant>
        <vt:i4>0</vt:i4>
      </vt:variant>
      <vt:variant>
        <vt:i4>5</vt:i4>
      </vt:variant>
      <vt:variant>
        <vt:lpwstr/>
      </vt:variant>
      <vt:variant>
        <vt:lpwstr>Contractor</vt:lpwstr>
      </vt:variant>
      <vt:variant>
        <vt:i4>6881387</vt:i4>
      </vt:variant>
      <vt:variant>
        <vt:i4>1422</vt:i4>
      </vt:variant>
      <vt:variant>
        <vt:i4>0</vt:i4>
      </vt:variant>
      <vt:variant>
        <vt:i4>5</vt:i4>
      </vt:variant>
      <vt:variant>
        <vt:lpwstr/>
      </vt:variant>
      <vt:variant>
        <vt:lpwstr>Subcontract</vt:lpwstr>
      </vt:variant>
      <vt:variant>
        <vt:i4>786439</vt:i4>
      </vt:variant>
      <vt:variant>
        <vt:i4>1419</vt:i4>
      </vt:variant>
      <vt:variant>
        <vt:i4>0</vt:i4>
      </vt:variant>
      <vt:variant>
        <vt:i4>5</vt:i4>
      </vt:variant>
      <vt:variant>
        <vt:lpwstr/>
      </vt:variant>
      <vt:variant>
        <vt:lpwstr>Site</vt:lpwstr>
      </vt:variant>
      <vt:variant>
        <vt:i4>393247</vt:i4>
      </vt:variant>
      <vt:variant>
        <vt:i4>1416</vt:i4>
      </vt:variant>
      <vt:variant>
        <vt:i4>0</vt:i4>
      </vt:variant>
      <vt:variant>
        <vt:i4>5</vt:i4>
      </vt:variant>
      <vt:variant>
        <vt:lpwstr/>
      </vt:variant>
      <vt:variant>
        <vt:lpwstr>Subcontractor</vt:lpwstr>
      </vt:variant>
      <vt:variant>
        <vt:i4>6881387</vt:i4>
      </vt:variant>
      <vt:variant>
        <vt:i4>1413</vt:i4>
      </vt:variant>
      <vt:variant>
        <vt:i4>0</vt:i4>
      </vt:variant>
      <vt:variant>
        <vt:i4>5</vt:i4>
      </vt:variant>
      <vt:variant>
        <vt:lpwstr/>
      </vt:variant>
      <vt:variant>
        <vt:lpwstr>Subcontract</vt:lpwstr>
      </vt:variant>
      <vt:variant>
        <vt:i4>1507356</vt:i4>
      </vt:variant>
      <vt:variant>
        <vt:i4>1407</vt:i4>
      </vt:variant>
      <vt:variant>
        <vt:i4>0</vt:i4>
      </vt:variant>
      <vt:variant>
        <vt:i4>5</vt:i4>
      </vt:variant>
      <vt:variant>
        <vt:lpwstr/>
      </vt:variant>
      <vt:variant>
        <vt:lpwstr>direction</vt:lpwstr>
      </vt:variant>
      <vt:variant>
        <vt:i4>524290</vt:i4>
      </vt:variant>
      <vt:variant>
        <vt:i4>1404</vt:i4>
      </vt:variant>
      <vt:variant>
        <vt:i4>0</vt:i4>
      </vt:variant>
      <vt:variant>
        <vt:i4>5</vt:i4>
      </vt:variant>
      <vt:variant>
        <vt:lpwstr/>
      </vt:variant>
      <vt:variant>
        <vt:lpwstr>ContractorsRepresentative</vt:lpwstr>
      </vt:variant>
      <vt:variant>
        <vt:i4>8061036</vt:i4>
      </vt:variant>
      <vt:variant>
        <vt:i4>1398</vt:i4>
      </vt:variant>
      <vt:variant>
        <vt:i4>0</vt:i4>
      </vt:variant>
      <vt:variant>
        <vt:i4>5</vt:i4>
      </vt:variant>
      <vt:variant>
        <vt:lpwstr/>
      </vt:variant>
      <vt:variant>
        <vt:lpwstr>WorkHealthandSafetyPlan</vt:lpwstr>
      </vt:variant>
      <vt:variant>
        <vt:i4>7995505</vt:i4>
      </vt:variant>
      <vt:variant>
        <vt:i4>1395</vt:i4>
      </vt:variant>
      <vt:variant>
        <vt:i4>0</vt:i4>
      </vt:variant>
      <vt:variant>
        <vt:i4>5</vt:i4>
      </vt:variant>
      <vt:variant>
        <vt:lpwstr/>
      </vt:variant>
      <vt:variant>
        <vt:lpwstr>SiteManagementPlan</vt:lpwstr>
      </vt:variant>
      <vt:variant>
        <vt:i4>8126570</vt:i4>
      </vt:variant>
      <vt:variant>
        <vt:i4>1392</vt:i4>
      </vt:variant>
      <vt:variant>
        <vt:i4>0</vt:i4>
      </vt:variant>
      <vt:variant>
        <vt:i4>5</vt:i4>
      </vt:variant>
      <vt:variant>
        <vt:lpwstr/>
      </vt:variant>
      <vt:variant>
        <vt:lpwstr>EnvironmentalManagementPlan</vt:lpwstr>
      </vt:variant>
      <vt:variant>
        <vt:i4>524290</vt:i4>
      </vt:variant>
      <vt:variant>
        <vt:i4>1386</vt:i4>
      </vt:variant>
      <vt:variant>
        <vt:i4>0</vt:i4>
      </vt:variant>
      <vt:variant>
        <vt:i4>5</vt:i4>
      </vt:variant>
      <vt:variant>
        <vt:lpwstr/>
      </vt:variant>
      <vt:variant>
        <vt:lpwstr>ContractorsRepresentative</vt:lpwstr>
      </vt:variant>
      <vt:variant>
        <vt:i4>524290</vt:i4>
      </vt:variant>
      <vt:variant>
        <vt:i4>1383</vt:i4>
      </vt:variant>
      <vt:variant>
        <vt:i4>0</vt:i4>
      </vt:variant>
      <vt:variant>
        <vt:i4>5</vt:i4>
      </vt:variant>
      <vt:variant>
        <vt:lpwstr/>
      </vt:variant>
      <vt:variant>
        <vt:lpwstr>ContractorsRepresentative</vt:lpwstr>
      </vt:variant>
      <vt:variant>
        <vt:i4>393247</vt:i4>
      </vt:variant>
      <vt:variant>
        <vt:i4>1380</vt:i4>
      </vt:variant>
      <vt:variant>
        <vt:i4>0</vt:i4>
      </vt:variant>
      <vt:variant>
        <vt:i4>5</vt:i4>
      </vt:variant>
      <vt:variant>
        <vt:lpwstr/>
      </vt:variant>
      <vt:variant>
        <vt:lpwstr>Subcontractor</vt:lpwstr>
      </vt:variant>
      <vt:variant>
        <vt:i4>786439</vt:i4>
      </vt:variant>
      <vt:variant>
        <vt:i4>1377</vt:i4>
      </vt:variant>
      <vt:variant>
        <vt:i4>0</vt:i4>
      </vt:variant>
      <vt:variant>
        <vt:i4>5</vt:i4>
      </vt:variant>
      <vt:variant>
        <vt:lpwstr/>
      </vt:variant>
      <vt:variant>
        <vt:lpwstr>Site</vt:lpwstr>
      </vt:variant>
      <vt:variant>
        <vt:i4>786439</vt:i4>
      </vt:variant>
      <vt:variant>
        <vt:i4>1374</vt:i4>
      </vt:variant>
      <vt:variant>
        <vt:i4>0</vt:i4>
      </vt:variant>
      <vt:variant>
        <vt:i4>5</vt:i4>
      </vt:variant>
      <vt:variant>
        <vt:lpwstr/>
      </vt:variant>
      <vt:variant>
        <vt:lpwstr>Site</vt:lpwstr>
      </vt:variant>
      <vt:variant>
        <vt:i4>393247</vt:i4>
      </vt:variant>
      <vt:variant>
        <vt:i4>1371</vt:i4>
      </vt:variant>
      <vt:variant>
        <vt:i4>0</vt:i4>
      </vt:variant>
      <vt:variant>
        <vt:i4>5</vt:i4>
      </vt:variant>
      <vt:variant>
        <vt:lpwstr/>
      </vt:variant>
      <vt:variant>
        <vt:lpwstr>Subcontractor</vt:lpwstr>
      </vt:variant>
      <vt:variant>
        <vt:i4>8126579</vt:i4>
      </vt:variant>
      <vt:variant>
        <vt:i4>1368</vt:i4>
      </vt:variant>
      <vt:variant>
        <vt:i4>0</vt:i4>
      </vt:variant>
      <vt:variant>
        <vt:i4>5</vt:i4>
      </vt:variant>
      <vt:variant>
        <vt:lpwstr/>
      </vt:variant>
      <vt:variant>
        <vt:lpwstr>Contractor</vt:lpwstr>
      </vt:variant>
      <vt:variant>
        <vt:i4>524290</vt:i4>
      </vt:variant>
      <vt:variant>
        <vt:i4>1365</vt:i4>
      </vt:variant>
      <vt:variant>
        <vt:i4>0</vt:i4>
      </vt:variant>
      <vt:variant>
        <vt:i4>5</vt:i4>
      </vt:variant>
      <vt:variant>
        <vt:lpwstr/>
      </vt:variant>
      <vt:variant>
        <vt:lpwstr>ContractorsRepresentative</vt:lpwstr>
      </vt:variant>
      <vt:variant>
        <vt:i4>8192097</vt:i4>
      </vt:variant>
      <vt:variant>
        <vt:i4>1362</vt:i4>
      </vt:variant>
      <vt:variant>
        <vt:i4>0</vt:i4>
      </vt:variant>
      <vt:variant>
        <vt:i4>5</vt:i4>
      </vt:variant>
      <vt:variant>
        <vt:lpwstr/>
      </vt:variant>
      <vt:variant>
        <vt:lpwstr>SubcontractorDeedofCovenant</vt:lpwstr>
      </vt:variant>
      <vt:variant>
        <vt:i4>524290</vt:i4>
      </vt:variant>
      <vt:variant>
        <vt:i4>1359</vt:i4>
      </vt:variant>
      <vt:variant>
        <vt:i4>0</vt:i4>
      </vt:variant>
      <vt:variant>
        <vt:i4>5</vt:i4>
      </vt:variant>
      <vt:variant>
        <vt:lpwstr/>
      </vt:variant>
      <vt:variant>
        <vt:lpwstr>ContractorsRepresentative</vt:lpwstr>
      </vt:variant>
      <vt:variant>
        <vt:i4>8192097</vt:i4>
      </vt:variant>
      <vt:variant>
        <vt:i4>1356</vt:i4>
      </vt:variant>
      <vt:variant>
        <vt:i4>0</vt:i4>
      </vt:variant>
      <vt:variant>
        <vt:i4>5</vt:i4>
      </vt:variant>
      <vt:variant>
        <vt:lpwstr/>
      </vt:variant>
      <vt:variant>
        <vt:lpwstr>SubcontractorDeedofCovenant</vt:lpwstr>
      </vt:variant>
      <vt:variant>
        <vt:i4>524290</vt:i4>
      </vt:variant>
      <vt:variant>
        <vt:i4>1353</vt:i4>
      </vt:variant>
      <vt:variant>
        <vt:i4>0</vt:i4>
      </vt:variant>
      <vt:variant>
        <vt:i4>5</vt:i4>
      </vt:variant>
      <vt:variant>
        <vt:lpwstr/>
      </vt:variant>
      <vt:variant>
        <vt:lpwstr>ContractorsRepresentative</vt:lpwstr>
      </vt:variant>
      <vt:variant>
        <vt:i4>524290</vt:i4>
      </vt:variant>
      <vt:variant>
        <vt:i4>1347</vt:i4>
      </vt:variant>
      <vt:variant>
        <vt:i4>0</vt:i4>
      </vt:variant>
      <vt:variant>
        <vt:i4>5</vt:i4>
      </vt:variant>
      <vt:variant>
        <vt:lpwstr/>
      </vt:variant>
      <vt:variant>
        <vt:lpwstr>ContractorsRepresentative</vt:lpwstr>
      </vt:variant>
      <vt:variant>
        <vt:i4>1507356</vt:i4>
      </vt:variant>
      <vt:variant>
        <vt:i4>1344</vt:i4>
      </vt:variant>
      <vt:variant>
        <vt:i4>0</vt:i4>
      </vt:variant>
      <vt:variant>
        <vt:i4>5</vt:i4>
      </vt:variant>
      <vt:variant>
        <vt:lpwstr/>
      </vt:variant>
      <vt:variant>
        <vt:lpwstr>direction</vt:lpwstr>
      </vt:variant>
      <vt:variant>
        <vt:i4>786439</vt:i4>
      </vt:variant>
      <vt:variant>
        <vt:i4>1341</vt:i4>
      </vt:variant>
      <vt:variant>
        <vt:i4>0</vt:i4>
      </vt:variant>
      <vt:variant>
        <vt:i4>5</vt:i4>
      </vt:variant>
      <vt:variant>
        <vt:lpwstr/>
      </vt:variant>
      <vt:variant>
        <vt:lpwstr>Site</vt:lpwstr>
      </vt:variant>
      <vt:variant>
        <vt:i4>786463</vt:i4>
      </vt:variant>
      <vt:variant>
        <vt:i4>1335</vt:i4>
      </vt:variant>
      <vt:variant>
        <vt:i4>0</vt:i4>
      </vt:variant>
      <vt:variant>
        <vt:i4>5</vt:i4>
      </vt:variant>
      <vt:variant>
        <vt:lpwstr/>
      </vt:variant>
      <vt:variant>
        <vt:lpwstr>SubcontractorsActivities</vt:lpwstr>
      </vt:variant>
      <vt:variant>
        <vt:i4>393247</vt:i4>
      </vt:variant>
      <vt:variant>
        <vt:i4>1332</vt:i4>
      </vt:variant>
      <vt:variant>
        <vt:i4>0</vt:i4>
      </vt:variant>
      <vt:variant>
        <vt:i4>5</vt:i4>
      </vt:variant>
      <vt:variant>
        <vt:lpwstr/>
      </vt:variant>
      <vt:variant>
        <vt:lpwstr>Subcontractor</vt:lpwstr>
      </vt:variant>
      <vt:variant>
        <vt:i4>8126565</vt:i4>
      </vt:variant>
      <vt:variant>
        <vt:i4>1329</vt:i4>
      </vt:variant>
      <vt:variant>
        <vt:i4>0</vt:i4>
      </vt:variant>
      <vt:variant>
        <vt:i4>5</vt:i4>
      </vt:variant>
      <vt:variant>
        <vt:lpwstr/>
      </vt:variant>
      <vt:variant>
        <vt:lpwstr>ManagingContractorContract</vt:lpwstr>
      </vt:variant>
      <vt:variant>
        <vt:i4>8126579</vt:i4>
      </vt:variant>
      <vt:variant>
        <vt:i4>1326</vt:i4>
      </vt:variant>
      <vt:variant>
        <vt:i4>0</vt:i4>
      </vt:variant>
      <vt:variant>
        <vt:i4>5</vt:i4>
      </vt:variant>
      <vt:variant>
        <vt:lpwstr/>
      </vt:variant>
      <vt:variant>
        <vt:lpwstr>Contractor</vt:lpwstr>
      </vt:variant>
      <vt:variant>
        <vt:i4>786463</vt:i4>
      </vt:variant>
      <vt:variant>
        <vt:i4>1323</vt:i4>
      </vt:variant>
      <vt:variant>
        <vt:i4>0</vt:i4>
      </vt:variant>
      <vt:variant>
        <vt:i4>5</vt:i4>
      </vt:variant>
      <vt:variant>
        <vt:lpwstr/>
      </vt:variant>
      <vt:variant>
        <vt:lpwstr>SubcontractorsActivities</vt:lpwstr>
      </vt:variant>
      <vt:variant>
        <vt:i4>786463</vt:i4>
      </vt:variant>
      <vt:variant>
        <vt:i4>1320</vt:i4>
      </vt:variant>
      <vt:variant>
        <vt:i4>0</vt:i4>
      </vt:variant>
      <vt:variant>
        <vt:i4>5</vt:i4>
      </vt:variant>
      <vt:variant>
        <vt:lpwstr/>
      </vt:variant>
      <vt:variant>
        <vt:lpwstr>SubcontractorsActivities</vt:lpwstr>
      </vt:variant>
      <vt:variant>
        <vt:i4>393247</vt:i4>
      </vt:variant>
      <vt:variant>
        <vt:i4>1317</vt:i4>
      </vt:variant>
      <vt:variant>
        <vt:i4>0</vt:i4>
      </vt:variant>
      <vt:variant>
        <vt:i4>5</vt:i4>
      </vt:variant>
      <vt:variant>
        <vt:lpwstr/>
      </vt:variant>
      <vt:variant>
        <vt:lpwstr>Subcontractor</vt:lpwstr>
      </vt:variant>
      <vt:variant>
        <vt:i4>393247</vt:i4>
      </vt:variant>
      <vt:variant>
        <vt:i4>1314</vt:i4>
      </vt:variant>
      <vt:variant>
        <vt:i4>0</vt:i4>
      </vt:variant>
      <vt:variant>
        <vt:i4>5</vt:i4>
      </vt:variant>
      <vt:variant>
        <vt:lpwstr/>
      </vt:variant>
      <vt:variant>
        <vt:lpwstr>Subcontractor</vt:lpwstr>
      </vt:variant>
      <vt:variant>
        <vt:i4>851971</vt:i4>
      </vt:variant>
      <vt:variant>
        <vt:i4>1311</vt:i4>
      </vt:variant>
      <vt:variant>
        <vt:i4>0</vt:i4>
      </vt:variant>
      <vt:variant>
        <vt:i4>5</vt:i4>
      </vt:variant>
      <vt:variant>
        <vt:lpwstr/>
      </vt:variant>
      <vt:variant>
        <vt:lpwstr>Commonwealth</vt:lpwstr>
      </vt:variant>
      <vt:variant>
        <vt:i4>786463</vt:i4>
      </vt:variant>
      <vt:variant>
        <vt:i4>1308</vt:i4>
      </vt:variant>
      <vt:variant>
        <vt:i4>0</vt:i4>
      </vt:variant>
      <vt:variant>
        <vt:i4>5</vt:i4>
      </vt:variant>
      <vt:variant>
        <vt:lpwstr/>
      </vt:variant>
      <vt:variant>
        <vt:lpwstr>SubcontractorsActivities</vt:lpwstr>
      </vt:variant>
      <vt:variant>
        <vt:i4>851971</vt:i4>
      </vt:variant>
      <vt:variant>
        <vt:i4>1305</vt:i4>
      </vt:variant>
      <vt:variant>
        <vt:i4>0</vt:i4>
      </vt:variant>
      <vt:variant>
        <vt:i4>5</vt:i4>
      </vt:variant>
      <vt:variant>
        <vt:lpwstr/>
      </vt:variant>
      <vt:variant>
        <vt:lpwstr>Commonwealth</vt:lpwstr>
      </vt:variant>
      <vt:variant>
        <vt:i4>8126579</vt:i4>
      </vt:variant>
      <vt:variant>
        <vt:i4>1302</vt:i4>
      </vt:variant>
      <vt:variant>
        <vt:i4>0</vt:i4>
      </vt:variant>
      <vt:variant>
        <vt:i4>5</vt:i4>
      </vt:variant>
      <vt:variant>
        <vt:lpwstr/>
      </vt:variant>
      <vt:variant>
        <vt:lpwstr>Contractor</vt:lpwstr>
      </vt:variant>
      <vt:variant>
        <vt:i4>8126565</vt:i4>
      </vt:variant>
      <vt:variant>
        <vt:i4>1299</vt:i4>
      </vt:variant>
      <vt:variant>
        <vt:i4>0</vt:i4>
      </vt:variant>
      <vt:variant>
        <vt:i4>5</vt:i4>
      </vt:variant>
      <vt:variant>
        <vt:lpwstr/>
      </vt:variant>
      <vt:variant>
        <vt:lpwstr>ManagingContractorContract</vt:lpwstr>
      </vt:variant>
      <vt:variant>
        <vt:i4>8126579</vt:i4>
      </vt:variant>
      <vt:variant>
        <vt:i4>1296</vt:i4>
      </vt:variant>
      <vt:variant>
        <vt:i4>0</vt:i4>
      </vt:variant>
      <vt:variant>
        <vt:i4>5</vt:i4>
      </vt:variant>
      <vt:variant>
        <vt:lpwstr/>
      </vt:variant>
      <vt:variant>
        <vt:lpwstr>Contractor</vt:lpwstr>
      </vt:variant>
      <vt:variant>
        <vt:i4>6881387</vt:i4>
      </vt:variant>
      <vt:variant>
        <vt:i4>1293</vt:i4>
      </vt:variant>
      <vt:variant>
        <vt:i4>0</vt:i4>
      </vt:variant>
      <vt:variant>
        <vt:i4>5</vt:i4>
      </vt:variant>
      <vt:variant>
        <vt:lpwstr/>
      </vt:variant>
      <vt:variant>
        <vt:lpwstr>Subcontract</vt:lpwstr>
      </vt:variant>
      <vt:variant>
        <vt:i4>8126579</vt:i4>
      </vt:variant>
      <vt:variant>
        <vt:i4>1290</vt:i4>
      </vt:variant>
      <vt:variant>
        <vt:i4>0</vt:i4>
      </vt:variant>
      <vt:variant>
        <vt:i4>5</vt:i4>
      </vt:variant>
      <vt:variant>
        <vt:lpwstr/>
      </vt:variant>
      <vt:variant>
        <vt:lpwstr>Contractor</vt:lpwstr>
      </vt:variant>
      <vt:variant>
        <vt:i4>393247</vt:i4>
      </vt:variant>
      <vt:variant>
        <vt:i4>1287</vt:i4>
      </vt:variant>
      <vt:variant>
        <vt:i4>0</vt:i4>
      </vt:variant>
      <vt:variant>
        <vt:i4>5</vt:i4>
      </vt:variant>
      <vt:variant>
        <vt:lpwstr/>
      </vt:variant>
      <vt:variant>
        <vt:lpwstr>Subcontractor</vt:lpwstr>
      </vt:variant>
      <vt:variant>
        <vt:i4>6881387</vt:i4>
      </vt:variant>
      <vt:variant>
        <vt:i4>1284</vt:i4>
      </vt:variant>
      <vt:variant>
        <vt:i4>0</vt:i4>
      </vt:variant>
      <vt:variant>
        <vt:i4>5</vt:i4>
      </vt:variant>
      <vt:variant>
        <vt:lpwstr/>
      </vt:variant>
      <vt:variant>
        <vt:lpwstr>Subcontract</vt:lpwstr>
      </vt:variant>
      <vt:variant>
        <vt:i4>786463</vt:i4>
      </vt:variant>
      <vt:variant>
        <vt:i4>1281</vt:i4>
      </vt:variant>
      <vt:variant>
        <vt:i4>0</vt:i4>
      </vt:variant>
      <vt:variant>
        <vt:i4>5</vt:i4>
      </vt:variant>
      <vt:variant>
        <vt:lpwstr/>
      </vt:variant>
      <vt:variant>
        <vt:lpwstr>SubcontractorsActivities</vt:lpwstr>
      </vt:variant>
      <vt:variant>
        <vt:i4>393247</vt:i4>
      </vt:variant>
      <vt:variant>
        <vt:i4>1278</vt:i4>
      </vt:variant>
      <vt:variant>
        <vt:i4>0</vt:i4>
      </vt:variant>
      <vt:variant>
        <vt:i4>5</vt:i4>
      </vt:variant>
      <vt:variant>
        <vt:lpwstr/>
      </vt:variant>
      <vt:variant>
        <vt:lpwstr>Subcontractor</vt:lpwstr>
      </vt:variant>
      <vt:variant>
        <vt:i4>393247</vt:i4>
      </vt:variant>
      <vt:variant>
        <vt:i4>1275</vt:i4>
      </vt:variant>
      <vt:variant>
        <vt:i4>0</vt:i4>
      </vt:variant>
      <vt:variant>
        <vt:i4>5</vt:i4>
      </vt:variant>
      <vt:variant>
        <vt:lpwstr/>
      </vt:variant>
      <vt:variant>
        <vt:lpwstr>Subcontractor</vt:lpwstr>
      </vt:variant>
      <vt:variant>
        <vt:i4>393247</vt:i4>
      </vt:variant>
      <vt:variant>
        <vt:i4>1272</vt:i4>
      </vt:variant>
      <vt:variant>
        <vt:i4>0</vt:i4>
      </vt:variant>
      <vt:variant>
        <vt:i4>5</vt:i4>
      </vt:variant>
      <vt:variant>
        <vt:lpwstr/>
      </vt:variant>
      <vt:variant>
        <vt:lpwstr>Subcontractor</vt:lpwstr>
      </vt:variant>
      <vt:variant>
        <vt:i4>393247</vt:i4>
      </vt:variant>
      <vt:variant>
        <vt:i4>1269</vt:i4>
      </vt:variant>
      <vt:variant>
        <vt:i4>0</vt:i4>
      </vt:variant>
      <vt:variant>
        <vt:i4>5</vt:i4>
      </vt:variant>
      <vt:variant>
        <vt:lpwstr/>
      </vt:variant>
      <vt:variant>
        <vt:lpwstr>Subcontractor</vt:lpwstr>
      </vt:variant>
      <vt:variant>
        <vt:i4>8126579</vt:i4>
      </vt:variant>
      <vt:variant>
        <vt:i4>1266</vt:i4>
      </vt:variant>
      <vt:variant>
        <vt:i4>0</vt:i4>
      </vt:variant>
      <vt:variant>
        <vt:i4>5</vt:i4>
      </vt:variant>
      <vt:variant>
        <vt:lpwstr/>
      </vt:variant>
      <vt:variant>
        <vt:lpwstr>Contractor</vt:lpwstr>
      </vt:variant>
      <vt:variant>
        <vt:i4>8126579</vt:i4>
      </vt:variant>
      <vt:variant>
        <vt:i4>1263</vt:i4>
      </vt:variant>
      <vt:variant>
        <vt:i4>0</vt:i4>
      </vt:variant>
      <vt:variant>
        <vt:i4>5</vt:i4>
      </vt:variant>
      <vt:variant>
        <vt:lpwstr/>
      </vt:variant>
      <vt:variant>
        <vt:lpwstr>Contractor</vt:lpwstr>
      </vt:variant>
      <vt:variant>
        <vt:i4>8126579</vt:i4>
      </vt:variant>
      <vt:variant>
        <vt:i4>1260</vt:i4>
      </vt:variant>
      <vt:variant>
        <vt:i4>0</vt:i4>
      </vt:variant>
      <vt:variant>
        <vt:i4>5</vt:i4>
      </vt:variant>
      <vt:variant>
        <vt:lpwstr/>
      </vt:variant>
      <vt:variant>
        <vt:lpwstr>Contractor</vt:lpwstr>
      </vt:variant>
      <vt:variant>
        <vt:i4>6881387</vt:i4>
      </vt:variant>
      <vt:variant>
        <vt:i4>1257</vt:i4>
      </vt:variant>
      <vt:variant>
        <vt:i4>0</vt:i4>
      </vt:variant>
      <vt:variant>
        <vt:i4>5</vt:i4>
      </vt:variant>
      <vt:variant>
        <vt:lpwstr/>
      </vt:variant>
      <vt:variant>
        <vt:lpwstr>Subcontract</vt:lpwstr>
      </vt:variant>
      <vt:variant>
        <vt:i4>393247</vt:i4>
      </vt:variant>
      <vt:variant>
        <vt:i4>1251</vt:i4>
      </vt:variant>
      <vt:variant>
        <vt:i4>0</vt:i4>
      </vt:variant>
      <vt:variant>
        <vt:i4>5</vt:i4>
      </vt:variant>
      <vt:variant>
        <vt:lpwstr/>
      </vt:variant>
      <vt:variant>
        <vt:lpwstr>Subcontractor</vt:lpwstr>
      </vt:variant>
      <vt:variant>
        <vt:i4>8126579</vt:i4>
      </vt:variant>
      <vt:variant>
        <vt:i4>1248</vt:i4>
      </vt:variant>
      <vt:variant>
        <vt:i4>0</vt:i4>
      </vt:variant>
      <vt:variant>
        <vt:i4>5</vt:i4>
      </vt:variant>
      <vt:variant>
        <vt:lpwstr/>
      </vt:variant>
      <vt:variant>
        <vt:lpwstr>Contractor</vt:lpwstr>
      </vt:variant>
      <vt:variant>
        <vt:i4>6881387</vt:i4>
      </vt:variant>
      <vt:variant>
        <vt:i4>1245</vt:i4>
      </vt:variant>
      <vt:variant>
        <vt:i4>0</vt:i4>
      </vt:variant>
      <vt:variant>
        <vt:i4>5</vt:i4>
      </vt:variant>
      <vt:variant>
        <vt:lpwstr/>
      </vt:variant>
      <vt:variant>
        <vt:lpwstr>Subcontract</vt:lpwstr>
      </vt:variant>
      <vt:variant>
        <vt:i4>393247</vt:i4>
      </vt:variant>
      <vt:variant>
        <vt:i4>1242</vt:i4>
      </vt:variant>
      <vt:variant>
        <vt:i4>0</vt:i4>
      </vt:variant>
      <vt:variant>
        <vt:i4>5</vt:i4>
      </vt:variant>
      <vt:variant>
        <vt:lpwstr/>
      </vt:variant>
      <vt:variant>
        <vt:lpwstr>Subcontractor</vt:lpwstr>
      </vt:variant>
      <vt:variant>
        <vt:i4>8126565</vt:i4>
      </vt:variant>
      <vt:variant>
        <vt:i4>1239</vt:i4>
      </vt:variant>
      <vt:variant>
        <vt:i4>0</vt:i4>
      </vt:variant>
      <vt:variant>
        <vt:i4>5</vt:i4>
      </vt:variant>
      <vt:variant>
        <vt:lpwstr/>
      </vt:variant>
      <vt:variant>
        <vt:lpwstr>ManagingContractorContract</vt:lpwstr>
      </vt:variant>
      <vt:variant>
        <vt:i4>8126579</vt:i4>
      </vt:variant>
      <vt:variant>
        <vt:i4>1236</vt:i4>
      </vt:variant>
      <vt:variant>
        <vt:i4>0</vt:i4>
      </vt:variant>
      <vt:variant>
        <vt:i4>5</vt:i4>
      </vt:variant>
      <vt:variant>
        <vt:lpwstr/>
      </vt:variant>
      <vt:variant>
        <vt:lpwstr>Contractor</vt:lpwstr>
      </vt:variant>
      <vt:variant>
        <vt:i4>6619255</vt:i4>
      </vt:variant>
      <vt:variant>
        <vt:i4>1233</vt:i4>
      </vt:variant>
      <vt:variant>
        <vt:i4>0</vt:i4>
      </vt:variant>
      <vt:variant>
        <vt:i4>5</vt:i4>
      </vt:variant>
      <vt:variant>
        <vt:lpwstr/>
      </vt:variant>
      <vt:variant>
        <vt:lpwstr>SubcontractParticulars</vt:lpwstr>
      </vt:variant>
      <vt:variant>
        <vt:i4>1376266</vt:i4>
      </vt:variant>
      <vt:variant>
        <vt:i4>1230</vt:i4>
      </vt:variant>
      <vt:variant>
        <vt:i4>0</vt:i4>
      </vt:variant>
      <vt:variant>
        <vt:i4>5</vt:i4>
      </vt:variant>
      <vt:variant>
        <vt:lpwstr/>
      </vt:variant>
      <vt:variant>
        <vt:lpwstr>MCCWorks</vt:lpwstr>
      </vt:variant>
      <vt:variant>
        <vt:i4>6619255</vt:i4>
      </vt:variant>
      <vt:variant>
        <vt:i4>1227</vt:i4>
      </vt:variant>
      <vt:variant>
        <vt:i4>0</vt:i4>
      </vt:variant>
      <vt:variant>
        <vt:i4>5</vt:i4>
      </vt:variant>
      <vt:variant>
        <vt:lpwstr/>
      </vt:variant>
      <vt:variant>
        <vt:lpwstr>SubcontractParticulars</vt:lpwstr>
      </vt:variant>
      <vt:variant>
        <vt:i4>8126565</vt:i4>
      </vt:variant>
      <vt:variant>
        <vt:i4>1224</vt:i4>
      </vt:variant>
      <vt:variant>
        <vt:i4>0</vt:i4>
      </vt:variant>
      <vt:variant>
        <vt:i4>5</vt:i4>
      </vt:variant>
      <vt:variant>
        <vt:lpwstr/>
      </vt:variant>
      <vt:variant>
        <vt:lpwstr>ManagingContractorContract</vt:lpwstr>
      </vt:variant>
      <vt:variant>
        <vt:i4>8126579</vt:i4>
      </vt:variant>
      <vt:variant>
        <vt:i4>1221</vt:i4>
      </vt:variant>
      <vt:variant>
        <vt:i4>0</vt:i4>
      </vt:variant>
      <vt:variant>
        <vt:i4>5</vt:i4>
      </vt:variant>
      <vt:variant>
        <vt:lpwstr/>
      </vt:variant>
      <vt:variant>
        <vt:lpwstr>Contractor</vt:lpwstr>
      </vt:variant>
      <vt:variant>
        <vt:i4>851971</vt:i4>
      </vt:variant>
      <vt:variant>
        <vt:i4>1218</vt:i4>
      </vt:variant>
      <vt:variant>
        <vt:i4>0</vt:i4>
      </vt:variant>
      <vt:variant>
        <vt:i4>5</vt:i4>
      </vt:variant>
      <vt:variant>
        <vt:lpwstr/>
      </vt:variant>
      <vt:variant>
        <vt:lpwstr>Commonwealth</vt:lpwstr>
      </vt:variant>
      <vt:variant>
        <vt:i4>393247</vt:i4>
      </vt:variant>
      <vt:variant>
        <vt:i4>1215</vt:i4>
      </vt:variant>
      <vt:variant>
        <vt:i4>0</vt:i4>
      </vt:variant>
      <vt:variant>
        <vt:i4>5</vt:i4>
      </vt:variant>
      <vt:variant>
        <vt:lpwstr/>
      </vt:variant>
      <vt:variant>
        <vt:lpwstr>Subcontractor</vt:lpwstr>
      </vt:variant>
      <vt:variant>
        <vt:i4>8126579</vt:i4>
      </vt:variant>
      <vt:variant>
        <vt:i4>1212</vt:i4>
      </vt:variant>
      <vt:variant>
        <vt:i4>0</vt:i4>
      </vt:variant>
      <vt:variant>
        <vt:i4>5</vt:i4>
      </vt:variant>
      <vt:variant>
        <vt:lpwstr/>
      </vt:variant>
      <vt:variant>
        <vt:lpwstr>Contractor</vt:lpwstr>
      </vt:variant>
      <vt:variant>
        <vt:i4>6881387</vt:i4>
      </vt:variant>
      <vt:variant>
        <vt:i4>1209</vt:i4>
      </vt:variant>
      <vt:variant>
        <vt:i4>0</vt:i4>
      </vt:variant>
      <vt:variant>
        <vt:i4>5</vt:i4>
      </vt:variant>
      <vt:variant>
        <vt:lpwstr/>
      </vt:variant>
      <vt:variant>
        <vt:lpwstr>Subcontract</vt:lpwstr>
      </vt:variant>
      <vt:variant>
        <vt:i4>1900601</vt:i4>
      </vt:variant>
      <vt:variant>
        <vt:i4>1202</vt:i4>
      </vt:variant>
      <vt:variant>
        <vt:i4>0</vt:i4>
      </vt:variant>
      <vt:variant>
        <vt:i4>5</vt:i4>
      </vt:variant>
      <vt:variant>
        <vt:lpwstr/>
      </vt:variant>
      <vt:variant>
        <vt:lpwstr>_Toc482782777</vt:lpwstr>
      </vt:variant>
      <vt:variant>
        <vt:i4>1900601</vt:i4>
      </vt:variant>
      <vt:variant>
        <vt:i4>1196</vt:i4>
      </vt:variant>
      <vt:variant>
        <vt:i4>0</vt:i4>
      </vt:variant>
      <vt:variant>
        <vt:i4>5</vt:i4>
      </vt:variant>
      <vt:variant>
        <vt:lpwstr/>
      </vt:variant>
      <vt:variant>
        <vt:lpwstr>_Toc482782776</vt:lpwstr>
      </vt:variant>
      <vt:variant>
        <vt:i4>1900601</vt:i4>
      </vt:variant>
      <vt:variant>
        <vt:i4>1190</vt:i4>
      </vt:variant>
      <vt:variant>
        <vt:i4>0</vt:i4>
      </vt:variant>
      <vt:variant>
        <vt:i4>5</vt:i4>
      </vt:variant>
      <vt:variant>
        <vt:lpwstr/>
      </vt:variant>
      <vt:variant>
        <vt:lpwstr>_Toc482782775</vt:lpwstr>
      </vt:variant>
      <vt:variant>
        <vt:i4>1900601</vt:i4>
      </vt:variant>
      <vt:variant>
        <vt:i4>1184</vt:i4>
      </vt:variant>
      <vt:variant>
        <vt:i4>0</vt:i4>
      </vt:variant>
      <vt:variant>
        <vt:i4>5</vt:i4>
      </vt:variant>
      <vt:variant>
        <vt:lpwstr/>
      </vt:variant>
      <vt:variant>
        <vt:lpwstr>_Toc482782774</vt:lpwstr>
      </vt:variant>
      <vt:variant>
        <vt:i4>1900601</vt:i4>
      </vt:variant>
      <vt:variant>
        <vt:i4>1178</vt:i4>
      </vt:variant>
      <vt:variant>
        <vt:i4>0</vt:i4>
      </vt:variant>
      <vt:variant>
        <vt:i4>5</vt:i4>
      </vt:variant>
      <vt:variant>
        <vt:lpwstr/>
      </vt:variant>
      <vt:variant>
        <vt:lpwstr>_Toc482782773</vt:lpwstr>
      </vt:variant>
      <vt:variant>
        <vt:i4>1900601</vt:i4>
      </vt:variant>
      <vt:variant>
        <vt:i4>1172</vt:i4>
      </vt:variant>
      <vt:variant>
        <vt:i4>0</vt:i4>
      </vt:variant>
      <vt:variant>
        <vt:i4>5</vt:i4>
      </vt:variant>
      <vt:variant>
        <vt:lpwstr/>
      </vt:variant>
      <vt:variant>
        <vt:lpwstr>_Toc482782772</vt:lpwstr>
      </vt:variant>
      <vt:variant>
        <vt:i4>1900601</vt:i4>
      </vt:variant>
      <vt:variant>
        <vt:i4>1166</vt:i4>
      </vt:variant>
      <vt:variant>
        <vt:i4>0</vt:i4>
      </vt:variant>
      <vt:variant>
        <vt:i4>5</vt:i4>
      </vt:variant>
      <vt:variant>
        <vt:lpwstr/>
      </vt:variant>
      <vt:variant>
        <vt:lpwstr>_Toc482782771</vt:lpwstr>
      </vt:variant>
      <vt:variant>
        <vt:i4>1900601</vt:i4>
      </vt:variant>
      <vt:variant>
        <vt:i4>1160</vt:i4>
      </vt:variant>
      <vt:variant>
        <vt:i4>0</vt:i4>
      </vt:variant>
      <vt:variant>
        <vt:i4>5</vt:i4>
      </vt:variant>
      <vt:variant>
        <vt:lpwstr/>
      </vt:variant>
      <vt:variant>
        <vt:lpwstr>_Toc482782770</vt:lpwstr>
      </vt:variant>
      <vt:variant>
        <vt:i4>1835065</vt:i4>
      </vt:variant>
      <vt:variant>
        <vt:i4>1154</vt:i4>
      </vt:variant>
      <vt:variant>
        <vt:i4>0</vt:i4>
      </vt:variant>
      <vt:variant>
        <vt:i4>5</vt:i4>
      </vt:variant>
      <vt:variant>
        <vt:lpwstr/>
      </vt:variant>
      <vt:variant>
        <vt:lpwstr>_Toc482782769</vt:lpwstr>
      </vt:variant>
      <vt:variant>
        <vt:i4>1835065</vt:i4>
      </vt:variant>
      <vt:variant>
        <vt:i4>1148</vt:i4>
      </vt:variant>
      <vt:variant>
        <vt:i4>0</vt:i4>
      </vt:variant>
      <vt:variant>
        <vt:i4>5</vt:i4>
      </vt:variant>
      <vt:variant>
        <vt:lpwstr/>
      </vt:variant>
      <vt:variant>
        <vt:lpwstr>_Toc482782768</vt:lpwstr>
      </vt:variant>
      <vt:variant>
        <vt:i4>1835065</vt:i4>
      </vt:variant>
      <vt:variant>
        <vt:i4>1142</vt:i4>
      </vt:variant>
      <vt:variant>
        <vt:i4>0</vt:i4>
      </vt:variant>
      <vt:variant>
        <vt:i4>5</vt:i4>
      </vt:variant>
      <vt:variant>
        <vt:lpwstr/>
      </vt:variant>
      <vt:variant>
        <vt:lpwstr>_Toc482782767</vt:lpwstr>
      </vt:variant>
      <vt:variant>
        <vt:i4>1835065</vt:i4>
      </vt:variant>
      <vt:variant>
        <vt:i4>1136</vt:i4>
      </vt:variant>
      <vt:variant>
        <vt:i4>0</vt:i4>
      </vt:variant>
      <vt:variant>
        <vt:i4>5</vt:i4>
      </vt:variant>
      <vt:variant>
        <vt:lpwstr/>
      </vt:variant>
      <vt:variant>
        <vt:lpwstr>_Toc482782766</vt:lpwstr>
      </vt:variant>
      <vt:variant>
        <vt:i4>1835065</vt:i4>
      </vt:variant>
      <vt:variant>
        <vt:i4>1130</vt:i4>
      </vt:variant>
      <vt:variant>
        <vt:i4>0</vt:i4>
      </vt:variant>
      <vt:variant>
        <vt:i4>5</vt:i4>
      </vt:variant>
      <vt:variant>
        <vt:lpwstr/>
      </vt:variant>
      <vt:variant>
        <vt:lpwstr>_Toc482782765</vt:lpwstr>
      </vt:variant>
      <vt:variant>
        <vt:i4>1835065</vt:i4>
      </vt:variant>
      <vt:variant>
        <vt:i4>1124</vt:i4>
      </vt:variant>
      <vt:variant>
        <vt:i4>0</vt:i4>
      </vt:variant>
      <vt:variant>
        <vt:i4>5</vt:i4>
      </vt:variant>
      <vt:variant>
        <vt:lpwstr/>
      </vt:variant>
      <vt:variant>
        <vt:lpwstr>_Toc482782764</vt:lpwstr>
      </vt:variant>
      <vt:variant>
        <vt:i4>1835065</vt:i4>
      </vt:variant>
      <vt:variant>
        <vt:i4>1118</vt:i4>
      </vt:variant>
      <vt:variant>
        <vt:i4>0</vt:i4>
      </vt:variant>
      <vt:variant>
        <vt:i4>5</vt:i4>
      </vt:variant>
      <vt:variant>
        <vt:lpwstr/>
      </vt:variant>
      <vt:variant>
        <vt:lpwstr>_Toc482782763</vt:lpwstr>
      </vt:variant>
      <vt:variant>
        <vt:i4>1835065</vt:i4>
      </vt:variant>
      <vt:variant>
        <vt:i4>1112</vt:i4>
      </vt:variant>
      <vt:variant>
        <vt:i4>0</vt:i4>
      </vt:variant>
      <vt:variant>
        <vt:i4>5</vt:i4>
      </vt:variant>
      <vt:variant>
        <vt:lpwstr/>
      </vt:variant>
      <vt:variant>
        <vt:lpwstr>_Toc482782762</vt:lpwstr>
      </vt:variant>
      <vt:variant>
        <vt:i4>1835065</vt:i4>
      </vt:variant>
      <vt:variant>
        <vt:i4>1106</vt:i4>
      </vt:variant>
      <vt:variant>
        <vt:i4>0</vt:i4>
      </vt:variant>
      <vt:variant>
        <vt:i4>5</vt:i4>
      </vt:variant>
      <vt:variant>
        <vt:lpwstr/>
      </vt:variant>
      <vt:variant>
        <vt:lpwstr>_Toc482782761</vt:lpwstr>
      </vt:variant>
      <vt:variant>
        <vt:i4>1835065</vt:i4>
      </vt:variant>
      <vt:variant>
        <vt:i4>1100</vt:i4>
      </vt:variant>
      <vt:variant>
        <vt:i4>0</vt:i4>
      </vt:variant>
      <vt:variant>
        <vt:i4>5</vt:i4>
      </vt:variant>
      <vt:variant>
        <vt:lpwstr/>
      </vt:variant>
      <vt:variant>
        <vt:lpwstr>_Toc482782760</vt:lpwstr>
      </vt:variant>
      <vt:variant>
        <vt:i4>2031673</vt:i4>
      </vt:variant>
      <vt:variant>
        <vt:i4>1094</vt:i4>
      </vt:variant>
      <vt:variant>
        <vt:i4>0</vt:i4>
      </vt:variant>
      <vt:variant>
        <vt:i4>5</vt:i4>
      </vt:variant>
      <vt:variant>
        <vt:lpwstr/>
      </vt:variant>
      <vt:variant>
        <vt:lpwstr>_Toc482782759</vt:lpwstr>
      </vt:variant>
      <vt:variant>
        <vt:i4>2031673</vt:i4>
      </vt:variant>
      <vt:variant>
        <vt:i4>1088</vt:i4>
      </vt:variant>
      <vt:variant>
        <vt:i4>0</vt:i4>
      </vt:variant>
      <vt:variant>
        <vt:i4>5</vt:i4>
      </vt:variant>
      <vt:variant>
        <vt:lpwstr/>
      </vt:variant>
      <vt:variant>
        <vt:lpwstr>_Toc482782758</vt:lpwstr>
      </vt:variant>
      <vt:variant>
        <vt:i4>2031673</vt:i4>
      </vt:variant>
      <vt:variant>
        <vt:i4>1082</vt:i4>
      </vt:variant>
      <vt:variant>
        <vt:i4>0</vt:i4>
      </vt:variant>
      <vt:variant>
        <vt:i4>5</vt:i4>
      </vt:variant>
      <vt:variant>
        <vt:lpwstr/>
      </vt:variant>
      <vt:variant>
        <vt:lpwstr>_Toc482782757</vt:lpwstr>
      </vt:variant>
      <vt:variant>
        <vt:i4>2031673</vt:i4>
      </vt:variant>
      <vt:variant>
        <vt:i4>1076</vt:i4>
      </vt:variant>
      <vt:variant>
        <vt:i4>0</vt:i4>
      </vt:variant>
      <vt:variant>
        <vt:i4>5</vt:i4>
      </vt:variant>
      <vt:variant>
        <vt:lpwstr/>
      </vt:variant>
      <vt:variant>
        <vt:lpwstr>_Toc482782756</vt:lpwstr>
      </vt:variant>
      <vt:variant>
        <vt:i4>2031673</vt:i4>
      </vt:variant>
      <vt:variant>
        <vt:i4>1070</vt:i4>
      </vt:variant>
      <vt:variant>
        <vt:i4>0</vt:i4>
      </vt:variant>
      <vt:variant>
        <vt:i4>5</vt:i4>
      </vt:variant>
      <vt:variant>
        <vt:lpwstr/>
      </vt:variant>
      <vt:variant>
        <vt:lpwstr>_Toc482782755</vt:lpwstr>
      </vt:variant>
      <vt:variant>
        <vt:i4>2031673</vt:i4>
      </vt:variant>
      <vt:variant>
        <vt:i4>1064</vt:i4>
      </vt:variant>
      <vt:variant>
        <vt:i4>0</vt:i4>
      </vt:variant>
      <vt:variant>
        <vt:i4>5</vt:i4>
      </vt:variant>
      <vt:variant>
        <vt:lpwstr/>
      </vt:variant>
      <vt:variant>
        <vt:lpwstr>_Toc482782754</vt:lpwstr>
      </vt:variant>
      <vt:variant>
        <vt:i4>2031673</vt:i4>
      </vt:variant>
      <vt:variant>
        <vt:i4>1058</vt:i4>
      </vt:variant>
      <vt:variant>
        <vt:i4>0</vt:i4>
      </vt:variant>
      <vt:variant>
        <vt:i4>5</vt:i4>
      </vt:variant>
      <vt:variant>
        <vt:lpwstr/>
      </vt:variant>
      <vt:variant>
        <vt:lpwstr>_Toc482782753</vt:lpwstr>
      </vt:variant>
      <vt:variant>
        <vt:i4>2031673</vt:i4>
      </vt:variant>
      <vt:variant>
        <vt:i4>1052</vt:i4>
      </vt:variant>
      <vt:variant>
        <vt:i4>0</vt:i4>
      </vt:variant>
      <vt:variant>
        <vt:i4>5</vt:i4>
      </vt:variant>
      <vt:variant>
        <vt:lpwstr/>
      </vt:variant>
      <vt:variant>
        <vt:lpwstr>_Toc482782752</vt:lpwstr>
      </vt:variant>
      <vt:variant>
        <vt:i4>2031673</vt:i4>
      </vt:variant>
      <vt:variant>
        <vt:i4>1046</vt:i4>
      </vt:variant>
      <vt:variant>
        <vt:i4>0</vt:i4>
      </vt:variant>
      <vt:variant>
        <vt:i4>5</vt:i4>
      </vt:variant>
      <vt:variant>
        <vt:lpwstr/>
      </vt:variant>
      <vt:variant>
        <vt:lpwstr>_Toc482782751</vt:lpwstr>
      </vt:variant>
      <vt:variant>
        <vt:i4>2031673</vt:i4>
      </vt:variant>
      <vt:variant>
        <vt:i4>1040</vt:i4>
      </vt:variant>
      <vt:variant>
        <vt:i4>0</vt:i4>
      </vt:variant>
      <vt:variant>
        <vt:i4>5</vt:i4>
      </vt:variant>
      <vt:variant>
        <vt:lpwstr/>
      </vt:variant>
      <vt:variant>
        <vt:lpwstr>_Toc482782750</vt:lpwstr>
      </vt:variant>
      <vt:variant>
        <vt:i4>1966137</vt:i4>
      </vt:variant>
      <vt:variant>
        <vt:i4>1034</vt:i4>
      </vt:variant>
      <vt:variant>
        <vt:i4>0</vt:i4>
      </vt:variant>
      <vt:variant>
        <vt:i4>5</vt:i4>
      </vt:variant>
      <vt:variant>
        <vt:lpwstr/>
      </vt:variant>
      <vt:variant>
        <vt:lpwstr>_Toc482782749</vt:lpwstr>
      </vt:variant>
      <vt:variant>
        <vt:i4>1966137</vt:i4>
      </vt:variant>
      <vt:variant>
        <vt:i4>1028</vt:i4>
      </vt:variant>
      <vt:variant>
        <vt:i4>0</vt:i4>
      </vt:variant>
      <vt:variant>
        <vt:i4>5</vt:i4>
      </vt:variant>
      <vt:variant>
        <vt:lpwstr/>
      </vt:variant>
      <vt:variant>
        <vt:lpwstr>_Toc482782748</vt:lpwstr>
      </vt:variant>
      <vt:variant>
        <vt:i4>1966137</vt:i4>
      </vt:variant>
      <vt:variant>
        <vt:i4>1022</vt:i4>
      </vt:variant>
      <vt:variant>
        <vt:i4>0</vt:i4>
      </vt:variant>
      <vt:variant>
        <vt:i4>5</vt:i4>
      </vt:variant>
      <vt:variant>
        <vt:lpwstr/>
      </vt:variant>
      <vt:variant>
        <vt:lpwstr>_Toc482782747</vt:lpwstr>
      </vt:variant>
      <vt:variant>
        <vt:i4>1966137</vt:i4>
      </vt:variant>
      <vt:variant>
        <vt:i4>1016</vt:i4>
      </vt:variant>
      <vt:variant>
        <vt:i4>0</vt:i4>
      </vt:variant>
      <vt:variant>
        <vt:i4>5</vt:i4>
      </vt:variant>
      <vt:variant>
        <vt:lpwstr/>
      </vt:variant>
      <vt:variant>
        <vt:lpwstr>_Toc482782746</vt:lpwstr>
      </vt:variant>
      <vt:variant>
        <vt:i4>1966137</vt:i4>
      </vt:variant>
      <vt:variant>
        <vt:i4>1010</vt:i4>
      </vt:variant>
      <vt:variant>
        <vt:i4>0</vt:i4>
      </vt:variant>
      <vt:variant>
        <vt:i4>5</vt:i4>
      </vt:variant>
      <vt:variant>
        <vt:lpwstr/>
      </vt:variant>
      <vt:variant>
        <vt:lpwstr>_Toc482782745</vt:lpwstr>
      </vt:variant>
      <vt:variant>
        <vt:i4>1966137</vt:i4>
      </vt:variant>
      <vt:variant>
        <vt:i4>1004</vt:i4>
      </vt:variant>
      <vt:variant>
        <vt:i4>0</vt:i4>
      </vt:variant>
      <vt:variant>
        <vt:i4>5</vt:i4>
      </vt:variant>
      <vt:variant>
        <vt:lpwstr/>
      </vt:variant>
      <vt:variant>
        <vt:lpwstr>_Toc482782744</vt:lpwstr>
      </vt:variant>
      <vt:variant>
        <vt:i4>1966137</vt:i4>
      </vt:variant>
      <vt:variant>
        <vt:i4>998</vt:i4>
      </vt:variant>
      <vt:variant>
        <vt:i4>0</vt:i4>
      </vt:variant>
      <vt:variant>
        <vt:i4>5</vt:i4>
      </vt:variant>
      <vt:variant>
        <vt:lpwstr/>
      </vt:variant>
      <vt:variant>
        <vt:lpwstr>_Toc482782743</vt:lpwstr>
      </vt:variant>
      <vt:variant>
        <vt:i4>1966137</vt:i4>
      </vt:variant>
      <vt:variant>
        <vt:i4>992</vt:i4>
      </vt:variant>
      <vt:variant>
        <vt:i4>0</vt:i4>
      </vt:variant>
      <vt:variant>
        <vt:i4>5</vt:i4>
      </vt:variant>
      <vt:variant>
        <vt:lpwstr/>
      </vt:variant>
      <vt:variant>
        <vt:lpwstr>_Toc482782742</vt:lpwstr>
      </vt:variant>
      <vt:variant>
        <vt:i4>1966137</vt:i4>
      </vt:variant>
      <vt:variant>
        <vt:i4>986</vt:i4>
      </vt:variant>
      <vt:variant>
        <vt:i4>0</vt:i4>
      </vt:variant>
      <vt:variant>
        <vt:i4>5</vt:i4>
      </vt:variant>
      <vt:variant>
        <vt:lpwstr/>
      </vt:variant>
      <vt:variant>
        <vt:lpwstr>_Toc482782741</vt:lpwstr>
      </vt:variant>
      <vt:variant>
        <vt:i4>1966137</vt:i4>
      </vt:variant>
      <vt:variant>
        <vt:i4>980</vt:i4>
      </vt:variant>
      <vt:variant>
        <vt:i4>0</vt:i4>
      </vt:variant>
      <vt:variant>
        <vt:i4>5</vt:i4>
      </vt:variant>
      <vt:variant>
        <vt:lpwstr/>
      </vt:variant>
      <vt:variant>
        <vt:lpwstr>_Toc482782740</vt:lpwstr>
      </vt:variant>
      <vt:variant>
        <vt:i4>1638457</vt:i4>
      </vt:variant>
      <vt:variant>
        <vt:i4>974</vt:i4>
      </vt:variant>
      <vt:variant>
        <vt:i4>0</vt:i4>
      </vt:variant>
      <vt:variant>
        <vt:i4>5</vt:i4>
      </vt:variant>
      <vt:variant>
        <vt:lpwstr/>
      </vt:variant>
      <vt:variant>
        <vt:lpwstr>_Toc482782739</vt:lpwstr>
      </vt:variant>
      <vt:variant>
        <vt:i4>1638457</vt:i4>
      </vt:variant>
      <vt:variant>
        <vt:i4>968</vt:i4>
      </vt:variant>
      <vt:variant>
        <vt:i4>0</vt:i4>
      </vt:variant>
      <vt:variant>
        <vt:i4>5</vt:i4>
      </vt:variant>
      <vt:variant>
        <vt:lpwstr/>
      </vt:variant>
      <vt:variant>
        <vt:lpwstr>_Toc482782738</vt:lpwstr>
      </vt:variant>
      <vt:variant>
        <vt:i4>1638457</vt:i4>
      </vt:variant>
      <vt:variant>
        <vt:i4>962</vt:i4>
      </vt:variant>
      <vt:variant>
        <vt:i4>0</vt:i4>
      </vt:variant>
      <vt:variant>
        <vt:i4>5</vt:i4>
      </vt:variant>
      <vt:variant>
        <vt:lpwstr/>
      </vt:variant>
      <vt:variant>
        <vt:lpwstr>_Toc482782737</vt:lpwstr>
      </vt:variant>
      <vt:variant>
        <vt:i4>1638457</vt:i4>
      </vt:variant>
      <vt:variant>
        <vt:i4>956</vt:i4>
      </vt:variant>
      <vt:variant>
        <vt:i4>0</vt:i4>
      </vt:variant>
      <vt:variant>
        <vt:i4>5</vt:i4>
      </vt:variant>
      <vt:variant>
        <vt:lpwstr/>
      </vt:variant>
      <vt:variant>
        <vt:lpwstr>_Toc482782736</vt:lpwstr>
      </vt:variant>
      <vt:variant>
        <vt:i4>1638457</vt:i4>
      </vt:variant>
      <vt:variant>
        <vt:i4>950</vt:i4>
      </vt:variant>
      <vt:variant>
        <vt:i4>0</vt:i4>
      </vt:variant>
      <vt:variant>
        <vt:i4>5</vt:i4>
      </vt:variant>
      <vt:variant>
        <vt:lpwstr/>
      </vt:variant>
      <vt:variant>
        <vt:lpwstr>_Toc482782735</vt:lpwstr>
      </vt:variant>
      <vt:variant>
        <vt:i4>1638457</vt:i4>
      </vt:variant>
      <vt:variant>
        <vt:i4>944</vt:i4>
      </vt:variant>
      <vt:variant>
        <vt:i4>0</vt:i4>
      </vt:variant>
      <vt:variant>
        <vt:i4>5</vt:i4>
      </vt:variant>
      <vt:variant>
        <vt:lpwstr/>
      </vt:variant>
      <vt:variant>
        <vt:lpwstr>_Toc482782734</vt:lpwstr>
      </vt:variant>
      <vt:variant>
        <vt:i4>1638457</vt:i4>
      </vt:variant>
      <vt:variant>
        <vt:i4>938</vt:i4>
      </vt:variant>
      <vt:variant>
        <vt:i4>0</vt:i4>
      </vt:variant>
      <vt:variant>
        <vt:i4>5</vt:i4>
      </vt:variant>
      <vt:variant>
        <vt:lpwstr/>
      </vt:variant>
      <vt:variant>
        <vt:lpwstr>_Toc482782733</vt:lpwstr>
      </vt:variant>
      <vt:variant>
        <vt:i4>1638457</vt:i4>
      </vt:variant>
      <vt:variant>
        <vt:i4>932</vt:i4>
      </vt:variant>
      <vt:variant>
        <vt:i4>0</vt:i4>
      </vt:variant>
      <vt:variant>
        <vt:i4>5</vt:i4>
      </vt:variant>
      <vt:variant>
        <vt:lpwstr/>
      </vt:variant>
      <vt:variant>
        <vt:lpwstr>_Toc482782732</vt:lpwstr>
      </vt:variant>
      <vt:variant>
        <vt:i4>1638457</vt:i4>
      </vt:variant>
      <vt:variant>
        <vt:i4>926</vt:i4>
      </vt:variant>
      <vt:variant>
        <vt:i4>0</vt:i4>
      </vt:variant>
      <vt:variant>
        <vt:i4>5</vt:i4>
      </vt:variant>
      <vt:variant>
        <vt:lpwstr/>
      </vt:variant>
      <vt:variant>
        <vt:lpwstr>_Toc482782731</vt:lpwstr>
      </vt:variant>
      <vt:variant>
        <vt:i4>1638457</vt:i4>
      </vt:variant>
      <vt:variant>
        <vt:i4>920</vt:i4>
      </vt:variant>
      <vt:variant>
        <vt:i4>0</vt:i4>
      </vt:variant>
      <vt:variant>
        <vt:i4>5</vt:i4>
      </vt:variant>
      <vt:variant>
        <vt:lpwstr/>
      </vt:variant>
      <vt:variant>
        <vt:lpwstr>_Toc482782730</vt:lpwstr>
      </vt:variant>
      <vt:variant>
        <vt:i4>1572921</vt:i4>
      </vt:variant>
      <vt:variant>
        <vt:i4>914</vt:i4>
      </vt:variant>
      <vt:variant>
        <vt:i4>0</vt:i4>
      </vt:variant>
      <vt:variant>
        <vt:i4>5</vt:i4>
      </vt:variant>
      <vt:variant>
        <vt:lpwstr/>
      </vt:variant>
      <vt:variant>
        <vt:lpwstr>_Toc482782729</vt:lpwstr>
      </vt:variant>
      <vt:variant>
        <vt:i4>1572921</vt:i4>
      </vt:variant>
      <vt:variant>
        <vt:i4>908</vt:i4>
      </vt:variant>
      <vt:variant>
        <vt:i4>0</vt:i4>
      </vt:variant>
      <vt:variant>
        <vt:i4>5</vt:i4>
      </vt:variant>
      <vt:variant>
        <vt:lpwstr/>
      </vt:variant>
      <vt:variant>
        <vt:lpwstr>_Toc482782728</vt:lpwstr>
      </vt:variant>
      <vt:variant>
        <vt:i4>1572921</vt:i4>
      </vt:variant>
      <vt:variant>
        <vt:i4>902</vt:i4>
      </vt:variant>
      <vt:variant>
        <vt:i4>0</vt:i4>
      </vt:variant>
      <vt:variant>
        <vt:i4>5</vt:i4>
      </vt:variant>
      <vt:variant>
        <vt:lpwstr/>
      </vt:variant>
      <vt:variant>
        <vt:lpwstr>_Toc482782727</vt:lpwstr>
      </vt:variant>
      <vt:variant>
        <vt:i4>1572921</vt:i4>
      </vt:variant>
      <vt:variant>
        <vt:i4>896</vt:i4>
      </vt:variant>
      <vt:variant>
        <vt:i4>0</vt:i4>
      </vt:variant>
      <vt:variant>
        <vt:i4>5</vt:i4>
      </vt:variant>
      <vt:variant>
        <vt:lpwstr/>
      </vt:variant>
      <vt:variant>
        <vt:lpwstr>_Toc482782726</vt:lpwstr>
      </vt:variant>
      <vt:variant>
        <vt:i4>1572921</vt:i4>
      </vt:variant>
      <vt:variant>
        <vt:i4>890</vt:i4>
      </vt:variant>
      <vt:variant>
        <vt:i4>0</vt:i4>
      </vt:variant>
      <vt:variant>
        <vt:i4>5</vt:i4>
      </vt:variant>
      <vt:variant>
        <vt:lpwstr/>
      </vt:variant>
      <vt:variant>
        <vt:lpwstr>_Toc482782725</vt:lpwstr>
      </vt:variant>
      <vt:variant>
        <vt:i4>1572921</vt:i4>
      </vt:variant>
      <vt:variant>
        <vt:i4>884</vt:i4>
      </vt:variant>
      <vt:variant>
        <vt:i4>0</vt:i4>
      </vt:variant>
      <vt:variant>
        <vt:i4>5</vt:i4>
      </vt:variant>
      <vt:variant>
        <vt:lpwstr/>
      </vt:variant>
      <vt:variant>
        <vt:lpwstr>_Toc482782724</vt:lpwstr>
      </vt:variant>
      <vt:variant>
        <vt:i4>1572921</vt:i4>
      </vt:variant>
      <vt:variant>
        <vt:i4>878</vt:i4>
      </vt:variant>
      <vt:variant>
        <vt:i4>0</vt:i4>
      </vt:variant>
      <vt:variant>
        <vt:i4>5</vt:i4>
      </vt:variant>
      <vt:variant>
        <vt:lpwstr/>
      </vt:variant>
      <vt:variant>
        <vt:lpwstr>_Toc482782723</vt:lpwstr>
      </vt:variant>
      <vt:variant>
        <vt:i4>1572921</vt:i4>
      </vt:variant>
      <vt:variant>
        <vt:i4>872</vt:i4>
      </vt:variant>
      <vt:variant>
        <vt:i4>0</vt:i4>
      </vt:variant>
      <vt:variant>
        <vt:i4>5</vt:i4>
      </vt:variant>
      <vt:variant>
        <vt:lpwstr/>
      </vt:variant>
      <vt:variant>
        <vt:lpwstr>_Toc482782722</vt:lpwstr>
      </vt:variant>
      <vt:variant>
        <vt:i4>1572921</vt:i4>
      </vt:variant>
      <vt:variant>
        <vt:i4>866</vt:i4>
      </vt:variant>
      <vt:variant>
        <vt:i4>0</vt:i4>
      </vt:variant>
      <vt:variant>
        <vt:i4>5</vt:i4>
      </vt:variant>
      <vt:variant>
        <vt:lpwstr/>
      </vt:variant>
      <vt:variant>
        <vt:lpwstr>_Toc482782721</vt:lpwstr>
      </vt:variant>
      <vt:variant>
        <vt:i4>1572921</vt:i4>
      </vt:variant>
      <vt:variant>
        <vt:i4>860</vt:i4>
      </vt:variant>
      <vt:variant>
        <vt:i4>0</vt:i4>
      </vt:variant>
      <vt:variant>
        <vt:i4>5</vt:i4>
      </vt:variant>
      <vt:variant>
        <vt:lpwstr/>
      </vt:variant>
      <vt:variant>
        <vt:lpwstr>_Toc482782720</vt:lpwstr>
      </vt:variant>
      <vt:variant>
        <vt:i4>1769529</vt:i4>
      </vt:variant>
      <vt:variant>
        <vt:i4>854</vt:i4>
      </vt:variant>
      <vt:variant>
        <vt:i4>0</vt:i4>
      </vt:variant>
      <vt:variant>
        <vt:i4>5</vt:i4>
      </vt:variant>
      <vt:variant>
        <vt:lpwstr/>
      </vt:variant>
      <vt:variant>
        <vt:lpwstr>_Toc482782719</vt:lpwstr>
      </vt:variant>
      <vt:variant>
        <vt:i4>1769529</vt:i4>
      </vt:variant>
      <vt:variant>
        <vt:i4>848</vt:i4>
      </vt:variant>
      <vt:variant>
        <vt:i4>0</vt:i4>
      </vt:variant>
      <vt:variant>
        <vt:i4>5</vt:i4>
      </vt:variant>
      <vt:variant>
        <vt:lpwstr/>
      </vt:variant>
      <vt:variant>
        <vt:lpwstr>_Toc482782718</vt:lpwstr>
      </vt:variant>
      <vt:variant>
        <vt:i4>1769529</vt:i4>
      </vt:variant>
      <vt:variant>
        <vt:i4>842</vt:i4>
      </vt:variant>
      <vt:variant>
        <vt:i4>0</vt:i4>
      </vt:variant>
      <vt:variant>
        <vt:i4>5</vt:i4>
      </vt:variant>
      <vt:variant>
        <vt:lpwstr/>
      </vt:variant>
      <vt:variant>
        <vt:lpwstr>_Toc482782717</vt:lpwstr>
      </vt:variant>
      <vt:variant>
        <vt:i4>1769529</vt:i4>
      </vt:variant>
      <vt:variant>
        <vt:i4>836</vt:i4>
      </vt:variant>
      <vt:variant>
        <vt:i4>0</vt:i4>
      </vt:variant>
      <vt:variant>
        <vt:i4>5</vt:i4>
      </vt:variant>
      <vt:variant>
        <vt:lpwstr/>
      </vt:variant>
      <vt:variant>
        <vt:lpwstr>_Toc482782716</vt:lpwstr>
      </vt:variant>
      <vt:variant>
        <vt:i4>1769529</vt:i4>
      </vt:variant>
      <vt:variant>
        <vt:i4>830</vt:i4>
      </vt:variant>
      <vt:variant>
        <vt:i4>0</vt:i4>
      </vt:variant>
      <vt:variant>
        <vt:i4>5</vt:i4>
      </vt:variant>
      <vt:variant>
        <vt:lpwstr/>
      </vt:variant>
      <vt:variant>
        <vt:lpwstr>_Toc482782715</vt:lpwstr>
      </vt:variant>
      <vt:variant>
        <vt:i4>1769529</vt:i4>
      </vt:variant>
      <vt:variant>
        <vt:i4>824</vt:i4>
      </vt:variant>
      <vt:variant>
        <vt:i4>0</vt:i4>
      </vt:variant>
      <vt:variant>
        <vt:i4>5</vt:i4>
      </vt:variant>
      <vt:variant>
        <vt:lpwstr/>
      </vt:variant>
      <vt:variant>
        <vt:lpwstr>_Toc482782714</vt:lpwstr>
      </vt:variant>
      <vt:variant>
        <vt:i4>1769529</vt:i4>
      </vt:variant>
      <vt:variant>
        <vt:i4>818</vt:i4>
      </vt:variant>
      <vt:variant>
        <vt:i4>0</vt:i4>
      </vt:variant>
      <vt:variant>
        <vt:i4>5</vt:i4>
      </vt:variant>
      <vt:variant>
        <vt:lpwstr/>
      </vt:variant>
      <vt:variant>
        <vt:lpwstr>_Toc482782713</vt:lpwstr>
      </vt:variant>
      <vt:variant>
        <vt:i4>1769529</vt:i4>
      </vt:variant>
      <vt:variant>
        <vt:i4>812</vt:i4>
      </vt:variant>
      <vt:variant>
        <vt:i4>0</vt:i4>
      </vt:variant>
      <vt:variant>
        <vt:i4>5</vt:i4>
      </vt:variant>
      <vt:variant>
        <vt:lpwstr/>
      </vt:variant>
      <vt:variant>
        <vt:lpwstr>_Toc482782712</vt:lpwstr>
      </vt:variant>
      <vt:variant>
        <vt:i4>1769529</vt:i4>
      </vt:variant>
      <vt:variant>
        <vt:i4>806</vt:i4>
      </vt:variant>
      <vt:variant>
        <vt:i4>0</vt:i4>
      </vt:variant>
      <vt:variant>
        <vt:i4>5</vt:i4>
      </vt:variant>
      <vt:variant>
        <vt:lpwstr/>
      </vt:variant>
      <vt:variant>
        <vt:lpwstr>_Toc482782711</vt:lpwstr>
      </vt:variant>
      <vt:variant>
        <vt:i4>1769529</vt:i4>
      </vt:variant>
      <vt:variant>
        <vt:i4>800</vt:i4>
      </vt:variant>
      <vt:variant>
        <vt:i4>0</vt:i4>
      </vt:variant>
      <vt:variant>
        <vt:i4>5</vt:i4>
      </vt:variant>
      <vt:variant>
        <vt:lpwstr/>
      </vt:variant>
      <vt:variant>
        <vt:lpwstr>_Toc482782710</vt:lpwstr>
      </vt:variant>
      <vt:variant>
        <vt:i4>1703993</vt:i4>
      </vt:variant>
      <vt:variant>
        <vt:i4>794</vt:i4>
      </vt:variant>
      <vt:variant>
        <vt:i4>0</vt:i4>
      </vt:variant>
      <vt:variant>
        <vt:i4>5</vt:i4>
      </vt:variant>
      <vt:variant>
        <vt:lpwstr/>
      </vt:variant>
      <vt:variant>
        <vt:lpwstr>_Toc482782709</vt:lpwstr>
      </vt:variant>
      <vt:variant>
        <vt:i4>1703993</vt:i4>
      </vt:variant>
      <vt:variant>
        <vt:i4>788</vt:i4>
      </vt:variant>
      <vt:variant>
        <vt:i4>0</vt:i4>
      </vt:variant>
      <vt:variant>
        <vt:i4>5</vt:i4>
      </vt:variant>
      <vt:variant>
        <vt:lpwstr/>
      </vt:variant>
      <vt:variant>
        <vt:lpwstr>_Toc482782708</vt:lpwstr>
      </vt:variant>
      <vt:variant>
        <vt:i4>1703993</vt:i4>
      </vt:variant>
      <vt:variant>
        <vt:i4>782</vt:i4>
      </vt:variant>
      <vt:variant>
        <vt:i4>0</vt:i4>
      </vt:variant>
      <vt:variant>
        <vt:i4>5</vt:i4>
      </vt:variant>
      <vt:variant>
        <vt:lpwstr/>
      </vt:variant>
      <vt:variant>
        <vt:lpwstr>_Toc482782707</vt:lpwstr>
      </vt:variant>
      <vt:variant>
        <vt:i4>1703993</vt:i4>
      </vt:variant>
      <vt:variant>
        <vt:i4>776</vt:i4>
      </vt:variant>
      <vt:variant>
        <vt:i4>0</vt:i4>
      </vt:variant>
      <vt:variant>
        <vt:i4>5</vt:i4>
      </vt:variant>
      <vt:variant>
        <vt:lpwstr/>
      </vt:variant>
      <vt:variant>
        <vt:lpwstr>_Toc482782706</vt:lpwstr>
      </vt:variant>
      <vt:variant>
        <vt:i4>1703993</vt:i4>
      </vt:variant>
      <vt:variant>
        <vt:i4>770</vt:i4>
      </vt:variant>
      <vt:variant>
        <vt:i4>0</vt:i4>
      </vt:variant>
      <vt:variant>
        <vt:i4>5</vt:i4>
      </vt:variant>
      <vt:variant>
        <vt:lpwstr/>
      </vt:variant>
      <vt:variant>
        <vt:lpwstr>_Toc482782705</vt:lpwstr>
      </vt:variant>
      <vt:variant>
        <vt:i4>1703993</vt:i4>
      </vt:variant>
      <vt:variant>
        <vt:i4>764</vt:i4>
      </vt:variant>
      <vt:variant>
        <vt:i4>0</vt:i4>
      </vt:variant>
      <vt:variant>
        <vt:i4>5</vt:i4>
      </vt:variant>
      <vt:variant>
        <vt:lpwstr/>
      </vt:variant>
      <vt:variant>
        <vt:lpwstr>_Toc482782704</vt:lpwstr>
      </vt:variant>
      <vt:variant>
        <vt:i4>1703993</vt:i4>
      </vt:variant>
      <vt:variant>
        <vt:i4>758</vt:i4>
      </vt:variant>
      <vt:variant>
        <vt:i4>0</vt:i4>
      </vt:variant>
      <vt:variant>
        <vt:i4>5</vt:i4>
      </vt:variant>
      <vt:variant>
        <vt:lpwstr/>
      </vt:variant>
      <vt:variant>
        <vt:lpwstr>_Toc482782703</vt:lpwstr>
      </vt:variant>
      <vt:variant>
        <vt:i4>1703993</vt:i4>
      </vt:variant>
      <vt:variant>
        <vt:i4>752</vt:i4>
      </vt:variant>
      <vt:variant>
        <vt:i4>0</vt:i4>
      </vt:variant>
      <vt:variant>
        <vt:i4>5</vt:i4>
      </vt:variant>
      <vt:variant>
        <vt:lpwstr/>
      </vt:variant>
      <vt:variant>
        <vt:lpwstr>_Toc482782702</vt:lpwstr>
      </vt:variant>
      <vt:variant>
        <vt:i4>1703993</vt:i4>
      </vt:variant>
      <vt:variant>
        <vt:i4>746</vt:i4>
      </vt:variant>
      <vt:variant>
        <vt:i4>0</vt:i4>
      </vt:variant>
      <vt:variant>
        <vt:i4>5</vt:i4>
      </vt:variant>
      <vt:variant>
        <vt:lpwstr/>
      </vt:variant>
      <vt:variant>
        <vt:lpwstr>_Toc482782701</vt:lpwstr>
      </vt:variant>
      <vt:variant>
        <vt:i4>1703993</vt:i4>
      </vt:variant>
      <vt:variant>
        <vt:i4>740</vt:i4>
      </vt:variant>
      <vt:variant>
        <vt:i4>0</vt:i4>
      </vt:variant>
      <vt:variant>
        <vt:i4>5</vt:i4>
      </vt:variant>
      <vt:variant>
        <vt:lpwstr/>
      </vt:variant>
      <vt:variant>
        <vt:lpwstr>_Toc482782700</vt:lpwstr>
      </vt:variant>
      <vt:variant>
        <vt:i4>1245240</vt:i4>
      </vt:variant>
      <vt:variant>
        <vt:i4>734</vt:i4>
      </vt:variant>
      <vt:variant>
        <vt:i4>0</vt:i4>
      </vt:variant>
      <vt:variant>
        <vt:i4>5</vt:i4>
      </vt:variant>
      <vt:variant>
        <vt:lpwstr/>
      </vt:variant>
      <vt:variant>
        <vt:lpwstr>_Toc482782699</vt:lpwstr>
      </vt:variant>
      <vt:variant>
        <vt:i4>1245240</vt:i4>
      </vt:variant>
      <vt:variant>
        <vt:i4>728</vt:i4>
      </vt:variant>
      <vt:variant>
        <vt:i4>0</vt:i4>
      </vt:variant>
      <vt:variant>
        <vt:i4>5</vt:i4>
      </vt:variant>
      <vt:variant>
        <vt:lpwstr/>
      </vt:variant>
      <vt:variant>
        <vt:lpwstr>_Toc482782698</vt:lpwstr>
      </vt:variant>
      <vt:variant>
        <vt:i4>1245240</vt:i4>
      </vt:variant>
      <vt:variant>
        <vt:i4>722</vt:i4>
      </vt:variant>
      <vt:variant>
        <vt:i4>0</vt:i4>
      </vt:variant>
      <vt:variant>
        <vt:i4>5</vt:i4>
      </vt:variant>
      <vt:variant>
        <vt:lpwstr/>
      </vt:variant>
      <vt:variant>
        <vt:lpwstr>_Toc482782697</vt:lpwstr>
      </vt:variant>
      <vt:variant>
        <vt:i4>1245240</vt:i4>
      </vt:variant>
      <vt:variant>
        <vt:i4>716</vt:i4>
      </vt:variant>
      <vt:variant>
        <vt:i4>0</vt:i4>
      </vt:variant>
      <vt:variant>
        <vt:i4>5</vt:i4>
      </vt:variant>
      <vt:variant>
        <vt:lpwstr/>
      </vt:variant>
      <vt:variant>
        <vt:lpwstr>_Toc482782696</vt:lpwstr>
      </vt:variant>
      <vt:variant>
        <vt:i4>1245240</vt:i4>
      </vt:variant>
      <vt:variant>
        <vt:i4>710</vt:i4>
      </vt:variant>
      <vt:variant>
        <vt:i4>0</vt:i4>
      </vt:variant>
      <vt:variant>
        <vt:i4>5</vt:i4>
      </vt:variant>
      <vt:variant>
        <vt:lpwstr/>
      </vt:variant>
      <vt:variant>
        <vt:lpwstr>_Toc482782695</vt:lpwstr>
      </vt:variant>
      <vt:variant>
        <vt:i4>1245240</vt:i4>
      </vt:variant>
      <vt:variant>
        <vt:i4>704</vt:i4>
      </vt:variant>
      <vt:variant>
        <vt:i4>0</vt:i4>
      </vt:variant>
      <vt:variant>
        <vt:i4>5</vt:i4>
      </vt:variant>
      <vt:variant>
        <vt:lpwstr/>
      </vt:variant>
      <vt:variant>
        <vt:lpwstr>_Toc482782694</vt:lpwstr>
      </vt:variant>
      <vt:variant>
        <vt:i4>1245240</vt:i4>
      </vt:variant>
      <vt:variant>
        <vt:i4>698</vt:i4>
      </vt:variant>
      <vt:variant>
        <vt:i4>0</vt:i4>
      </vt:variant>
      <vt:variant>
        <vt:i4>5</vt:i4>
      </vt:variant>
      <vt:variant>
        <vt:lpwstr/>
      </vt:variant>
      <vt:variant>
        <vt:lpwstr>_Toc482782693</vt:lpwstr>
      </vt:variant>
      <vt:variant>
        <vt:i4>1245240</vt:i4>
      </vt:variant>
      <vt:variant>
        <vt:i4>692</vt:i4>
      </vt:variant>
      <vt:variant>
        <vt:i4>0</vt:i4>
      </vt:variant>
      <vt:variant>
        <vt:i4>5</vt:i4>
      </vt:variant>
      <vt:variant>
        <vt:lpwstr/>
      </vt:variant>
      <vt:variant>
        <vt:lpwstr>_Toc482782692</vt:lpwstr>
      </vt:variant>
      <vt:variant>
        <vt:i4>1245240</vt:i4>
      </vt:variant>
      <vt:variant>
        <vt:i4>686</vt:i4>
      </vt:variant>
      <vt:variant>
        <vt:i4>0</vt:i4>
      </vt:variant>
      <vt:variant>
        <vt:i4>5</vt:i4>
      </vt:variant>
      <vt:variant>
        <vt:lpwstr/>
      </vt:variant>
      <vt:variant>
        <vt:lpwstr>_Toc482782691</vt:lpwstr>
      </vt:variant>
      <vt:variant>
        <vt:i4>1245240</vt:i4>
      </vt:variant>
      <vt:variant>
        <vt:i4>680</vt:i4>
      </vt:variant>
      <vt:variant>
        <vt:i4>0</vt:i4>
      </vt:variant>
      <vt:variant>
        <vt:i4>5</vt:i4>
      </vt:variant>
      <vt:variant>
        <vt:lpwstr/>
      </vt:variant>
      <vt:variant>
        <vt:lpwstr>_Toc482782690</vt:lpwstr>
      </vt:variant>
      <vt:variant>
        <vt:i4>1179704</vt:i4>
      </vt:variant>
      <vt:variant>
        <vt:i4>674</vt:i4>
      </vt:variant>
      <vt:variant>
        <vt:i4>0</vt:i4>
      </vt:variant>
      <vt:variant>
        <vt:i4>5</vt:i4>
      </vt:variant>
      <vt:variant>
        <vt:lpwstr/>
      </vt:variant>
      <vt:variant>
        <vt:lpwstr>_Toc482782689</vt:lpwstr>
      </vt:variant>
      <vt:variant>
        <vt:i4>1179704</vt:i4>
      </vt:variant>
      <vt:variant>
        <vt:i4>668</vt:i4>
      </vt:variant>
      <vt:variant>
        <vt:i4>0</vt:i4>
      </vt:variant>
      <vt:variant>
        <vt:i4>5</vt:i4>
      </vt:variant>
      <vt:variant>
        <vt:lpwstr/>
      </vt:variant>
      <vt:variant>
        <vt:lpwstr>_Toc482782688</vt:lpwstr>
      </vt:variant>
      <vt:variant>
        <vt:i4>1179704</vt:i4>
      </vt:variant>
      <vt:variant>
        <vt:i4>662</vt:i4>
      </vt:variant>
      <vt:variant>
        <vt:i4>0</vt:i4>
      </vt:variant>
      <vt:variant>
        <vt:i4>5</vt:i4>
      </vt:variant>
      <vt:variant>
        <vt:lpwstr/>
      </vt:variant>
      <vt:variant>
        <vt:lpwstr>_Toc482782687</vt:lpwstr>
      </vt:variant>
      <vt:variant>
        <vt:i4>1179704</vt:i4>
      </vt:variant>
      <vt:variant>
        <vt:i4>656</vt:i4>
      </vt:variant>
      <vt:variant>
        <vt:i4>0</vt:i4>
      </vt:variant>
      <vt:variant>
        <vt:i4>5</vt:i4>
      </vt:variant>
      <vt:variant>
        <vt:lpwstr/>
      </vt:variant>
      <vt:variant>
        <vt:lpwstr>_Toc482782686</vt:lpwstr>
      </vt:variant>
      <vt:variant>
        <vt:i4>1179704</vt:i4>
      </vt:variant>
      <vt:variant>
        <vt:i4>650</vt:i4>
      </vt:variant>
      <vt:variant>
        <vt:i4>0</vt:i4>
      </vt:variant>
      <vt:variant>
        <vt:i4>5</vt:i4>
      </vt:variant>
      <vt:variant>
        <vt:lpwstr/>
      </vt:variant>
      <vt:variant>
        <vt:lpwstr>_Toc482782685</vt:lpwstr>
      </vt:variant>
      <vt:variant>
        <vt:i4>1179704</vt:i4>
      </vt:variant>
      <vt:variant>
        <vt:i4>644</vt:i4>
      </vt:variant>
      <vt:variant>
        <vt:i4>0</vt:i4>
      </vt:variant>
      <vt:variant>
        <vt:i4>5</vt:i4>
      </vt:variant>
      <vt:variant>
        <vt:lpwstr/>
      </vt:variant>
      <vt:variant>
        <vt:lpwstr>_Toc482782684</vt:lpwstr>
      </vt:variant>
      <vt:variant>
        <vt:i4>1179704</vt:i4>
      </vt:variant>
      <vt:variant>
        <vt:i4>638</vt:i4>
      </vt:variant>
      <vt:variant>
        <vt:i4>0</vt:i4>
      </vt:variant>
      <vt:variant>
        <vt:i4>5</vt:i4>
      </vt:variant>
      <vt:variant>
        <vt:lpwstr/>
      </vt:variant>
      <vt:variant>
        <vt:lpwstr>_Toc482782683</vt:lpwstr>
      </vt:variant>
      <vt:variant>
        <vt:i4>1179704</vt:i4>
      </vt:variant>
      <vt:variant>
        <vt:i4>632</vt:i4>
      </vt:variant>
      <vt:variant>
        <vt:i4>0</vt:i4>
      </vt:variant>
      <vt:variant>
        <vt:i4>5</vt:i4>
      </vt:variant>
      <vt:variant>
        <vt:lpwstr/>
      </vt:variant>
      <vt:variant>
        <vt:lpwstr>_Toc482782682</vt:lpwstr>
      </vt:variant>
      <vt:variant>
        <vt:i4>1179704</vt:i4>
      </vt:variant>
      <vt:variant>
        <vt:i4>626</vt:i4>
      </vt:variant>
      <vt:variant>
        <vt:i4>0</vt:i4>
      </vt:variant>
      <vt:variant>
        <vt:i4>5</vt:i4>
      </vt:variant>
      <vt:variant>
        <vt:lpwstr/>
      </vt:variant>
      <vt:variant>
        <vt:lpwstr>_Toc482782681</vt:lpwstr>
      </vt:variant>
      <vt:variant>
        <vt:i4>1179704</vt:i4>
      </vt:variant>
      <vt:variant>
        <vt:i4>620</vt:i4>
      </vt:variant>
      <vt:variant>
        <vt:i4>0</vt:i4>
      </vt:variant>
      <vt:variant>
        <vt:i4>5</vt:i4>
      </vt:variant>
      <vt:variant>
        <vt:lpwstr/>
      </vt:variant>
      <vt:variant>
        <vt:lpwstr>_Toc482782680</vt:lpwstr>
      </vt:variant>
      <vt:variant>
        <vt:i4>1900600</vt:i4>
      </vt:variant>
      <vt:variant>
        <vt:i4>614</vt:i4>
      </vt:variant>
      <vt:variant>
        <vt:i4>0</vt:i4>
      </vt:variant>
      <vt:variant>
        <vt:i4>5</vt:i4>
      </vt:variant>
      <vt:variant>
        <vt:lpwstr/>
      </vt:variant>
      <vt:variant>
        <vt:lpwstr>_Toc482782679</vt:lpwstr>
      </vt:variant>
      <vt:variant>
        <vt:i4>1900600</vt:i4>
      </vt:variant>
      <vt:variant>
        <vt:i4>608</vt:i4>
      </vt:variant>
      <vt:variant>
        <vt:i4>0</vt:i4>
      </vt:variant>
      <vt:variant>
        <vt:i4>5</vt:i4>
      </vt:variant>
      <vt:variant>
        <vt:lpwstr/>
      </vt:variant>
      <vt:variant>
        <vt:lpwstr>_Toc482782678</vt:lpwstr>
      </vt:variant>
      <vt:variant>
        <vt:i4>1900600</vt:i4>
      </vt:variant>
      <vt:variant>
        <vt:i4>602</vt:i4>
      </vt:variant>
      <vt:variant>
        <vt:i4>0</vt:i4>
      </vt:variant>
      <vt:variant>
        <vt:i4>5</vt:i4>
      </vt:variant>
      <vt:variant>
        <vt:lpwstr/>
      </vt:variant>
      <vt:variant>
        <vt:lpwstr>_Toc482782677</vt:lpwstr>
      </vt:variant>
      <vt:variant>
        <vt:i4>1900600</vt:i4>
      </vt:variant>
      <vt:variant>
        <vt:i4>596</vt:i4>
      </vt:variant>
      <vt:variant>
        <vt:i4>0</vt:i4>
      </vt:variant>
      <vt:variant>
        <vt:i4>5</vt:i4>
      </vt:variant>
      <vt:variant>
        <vt:lpwstr/>
      </vt:variant>
      <vt:variant>
        <vt:lpwstr>_Toc482782676</vt:lpwstr>
      </vt:variant>
      <vt:variant>
        <vt:i4>1900600</vt:i4>
      </vt:variant>
      <vt:variant>
        <vt:i4>590</vt:i4>
      </vt:variant>
      <vt:variant>
        <vt:i4>0</vt:i4>
      </vt:variant>
      <vt:variant>
        <vt:i4>5</vt:i4>
      </vt:variant>
      <vt:variant>
        <vt:lpwstr/>
      </vt:variant>
      <vt:variant>
        <vt:lpwstr>_Toc482782675</vt:lpwstr>
      </vt:variant>
      <vt:variant>
        <vt:i4>1900600</vt:i4>
      </vt:variant>
      <vt:variant>
        <vt:i4>584</vt:i4>
      </vt:variant>
      <vt:variant>
        <vt:i4>0</vt:i4>
      </vt:variant>
      <vt:variant>
        <vt:i4>5</vt:i4>
      </vt:variant>
      <vt:variant>
        <vt:lpwstr/>
      </vt:variant>
      <vt:variant>
        <vt:lpwstr>_Toc482782674</vt:lpwstr>
      </vt:variant>
      <vt:variant>
        <vt:i4>1900600</vt:i4>
      </vt:variant>
      <vt:variant>
        <vt:i4>578</vt:i4>
      </vt:variant>
      <vt:variant>
        <vt:i4>0</vt:i4>
      </vt:variant>
      <vt:variant>
        <vt:i4>5</vt:i4>
      </vt:variant>
      <vt:variant>
        <vt:lpwstr/>
      </vt:variant>
      <vt:variant>
        <vt:lpwstr>_Toc482782673</vt:lpwstr>
      </vt:variant>
      <vt:variant>
        <vt:i4>1900600</vt:i4>
      </vt:variant>
      <vt:variant>
        <vt:i4>572</vt:i4>
      </vt:variant>
      <vt:variant>
        <vt:i4>0</vt:i4>
      </vt:variant>
      <vt:variant>
        <vt:i4>5</vt:i4>
      </vt:variant>
      <vt:variant>
        <vt:lpwstr/>
      </vt:variant>
      <vt:variant>
        <vt:lpwstr>_Toc482782672</vt:lpwstr>
      </vt:variant>
      <vt:variant>
        <vt:i4>1900600</vt:i4>
      </vt:variant>
      <vt:variant>
        <vt:i4>566</vt:i4>
      </vt:variant>
      <vt:variant>
        <vt:i4>0</vt:i4>
      </vt:variant>
      <vt:variant>
        <vt:i4>5</vt:i4>
      </vt:variant>
      <vt:variant>
        <vt:lpwstr/>
      </vt:variant>
      <vt:variant>
        <vt:lpwstr>_Toc482782671</vt:lpwstr>
      </vt:variant>
      <vt:variant>
        <vt:i4>1900600</vt:i4>
      </vt:variant>
      <vt:variant>
        <vt:i4>560</vt:i4>
      </vt:variant>
      <vt:variant>
        <vt:i4>0</vt:i4>
      </vt:variant>
      <vt:variant>
        <vt:i4>5</vt:i4>
      </vt:variant>
      <vt:variant>
        <vt:lpwstr/>
      </vt:variant>
      <vt:variant>
        <vt:lpwstr>_Toc482782670</vt:lpwstr>
      </vt:variant>
      <vt:variant>
        <vt:i4>1835064</vt:i4>
      </vt:variant>
      <vt:variant>
        <vt:i4>554</vt:i4>
      </vt:variant>
      <vt:variant>
        <vt:i4>0</vt:i4>
      </vt:variant>
      <vt:variant>
        <vt:i4>5</vt:i4>
      </vt:variant>
      <vt:variant>
        <vt:lpwstr/>
      </vt:variant>
      <vt:variant>
        <vt:lpwstr>_Toc482782669</vt:lpwstr>
      </vt:variant>
      <vt:variant>
        <vt:i4>1835064</vt:i4>
      </vt:variant>
      <vt:variant>
        <vt:i4>548</vt:i4>
      </vt:variant>
      <vt:variant>
        <vt:i4>0</vt:i4>
      </vt:variant>
      <vt:variant>
        <vt:i4>5</vt:i4>
      </vt:variant>
      <vt:variant>
        <vt:lpwstr/>
      </vt:variant>
      <vt:variant>
        <vt:lpwstr>_Toc482782668</vt:lpwstr>
      </vt:variant>
      <vt:variant>
        <vt:i4>1835064</vt:i4>
      </vt:variant>
      <vt:variant>
        <vt:i4>542</vt:i4>
      </vt:variant>
      <vt:variant>
        <vt:i4>0</vt:i4>
      </vt:variant>
      <vt:variant>
        <vt:i4>5</vt:i4>
      </vt:variant>
      <vt:variant>
        <vt:lpwstr/>
      </vt:variant>
      <vt:variant>
        <vt:lpwstr>_Toc482782667</vt:lpwstr>
      </vt:variant>
      <vt:variant>
        <vt:i4>1835064</vt:i4>
      </vt:variant>
      <vt:variant>
        <vt:i4>536</vt:i4>
      </vt:variant>
      <vt:variant>
        <vt:i4>0</vt:i4>
      </vt:variant>
      <vt:variant>
        <vt:i4>5</vt:i4>
      </vt:variant>
      <vt:variant>
        <vt:lpwstr/>
      </vt:variant>
      <vt:variant>
        <vt:lpwstr>_Toc482782666</vt:lpwstr>
      </vt:variant>
      <vt:variant>
        <vt:i4>1835064</vt:i4>
      </vt:variant>
      <vt:variant>
        <vt:i4>530</vt:i4>
      </vt:variant>
      <vt:variant>
        <vt:i4>0</vt:i4>
      </vt:variant>
      <vt:variant>
        <vt:i4>5</vt:i4>
      </vt:variant>
      <vt:variant>
        <vt:lpwstr/>
      </vt:variant>
      <vt:variant>
        <vt:lpwstr>_Toc482782665</vt:lpwstr>
      </vt:variant>
      <vt:variant>
        <vt:i4>1835064</vt:i4>
      </vt:variant>
      <vt:variant>
        <vt:i4>524</vt:i4>
      </vt:variant>
      <vt:variant>
        <vt:i4>0</vt:i4>
      </vt:variant>
      <vt:variant>
        <vt:i4>5</vt:i4>
      </vt:variant>
      <vt:variant>
        <vt:lpwstr/>
      </vt:variant>
      <vt:variant>
        <vt:lpwstr>_Toc482782664</vt:lpwstr>
      </vt:variant>
      <vt:variant>
        <vt:i4>1835064</vt:i4>
      </vt:variant>
      <vt:variant>
        <vt:i4>518</vt:i4>
      </vt:variant>
      <vt:variant>
        <vt:i4>0</vt:i4>
      </vt:variant>
      <vt:variant>
        <vt:i4>5</vt:i4>
      </vt:variant>
      <vt:variant>
        <vt:lpwstr/>
      </vt:variant>
      <vt:variant>
        <vt:lpwstr>_Toc482782663</vt:lpwstr>
      </vt:variant>
      <vt:variant>
        <vt:i4>1835064</vt:i4>
      </vt:variant>
      <vt:variant>
        <vt:i4>512</vt:i4>
      </vt:variant>
      <vt:variant>
        <vt:i4>0</vt:i4>
      </vt:variant>
      <vt:variant>
        <vt:i4>5</vt:i4>
      </vt:variant>
      <vt:variant>
        <vt:lpwstr/>
      </vt:variant>
      <vt:variant>
        <vt:lpwstr>_Toc482782662</vt:lpwstr>
      </vt:variant>
      <vt:variant>
        <vt:i4>1835064</vt:i4>
      </vt:variant>
      <vt:variant>
        <vt:i4>506</vt:i4>
      </vt:variant>
      <vt:variant>
        <vt:i4>0</vt:i4>
      </vt:variant>
      <vt:variant>
        <vt:i4>5</vt:i4>
      </vt:variant>
      <vt:variant>
        <vt:lpwstr/>
      </vt:variant>
      <vt:variant>
        <vt:lpwstr>_Toc482782661</vt:lpwstr>
      </vt:variant>
      <vt:variant>
        <vt:i4>1835064</vt:i4>
      </vt:variant>
      <vt:variant>
        <vt:i4>500</vt:i4>
      </vt:variant>
      <vt:variant>
        <vt:i4>0</vt:i4>
      </vt:variant>
      <vt:variant>
        <vt:i4>5</vt:i4>
      </vt:variant>
      <vt:variant>
        <vt:lpwstr/>
      </vt:variant>
      <vt:variant>
        <vt:lpwstr>_Toc482782660</vt:lpwstr>
      </vt:variant>
      <vt:variant>
        <vt:i4>2031672</vt:i4>
      </vt:variant>
      <vt:variant>
        <vt:i4>494</vt:i4>
      </vt:variant>
      <vt:variant>
        <vt:i4>0</vt:i4>
      </vt:variant>
      <vt:variant>
        <vt:i4>5</vt:i4>
      </vt:variant>
      <vt:variant>
        <vt:lpwstr/>
      </vt:variant>
      <vt:variant>
        <vt:lpwstr>_Toc482782659</vt:lpwstr>
      </vt:variant>
      <vt:variant>
        <vt:i4>2031672</vt:i4>
      </vt:variant>
      <vt:variant>
        <vt:i4>488</vt:i4>
      </vt:variant>
      <vt:variant>
        <vt:i4>0</vt:i4>
      </vt:variant>
      <vt:variant>
        <vt:i4>5</vt:i4>
      </vt:variant>
      <vt:variant>
        <vt:lpwstr/>
      </vt:variant>
      <vt:variant>
        <vt:lpwstr>_Toc482782658</vt:lpwstr>
      </vt:variant>
      <vt:variant>
        <vt:i4>2031672</vt:i4>
      </vt:variant>
      <vt:variant>
        <vt:i4>482</vt:i4>
      </vt:variant>
      <vt:variant>
        <vt:i4>0</vt:i4>
      </vt:variant>
      <vt:variant>
        <vt:i4>5</vt:i4>
      </vt:variant>
      <vt:variant>
        <vt:lpwstr/>
      </vt:variant>
      <vt:variant>
        <vt:lpwstr>_Toc482782657</vt:lpwstr>
      </vt:variant>
      <vt:variant>
        <vt:i4>2031672</vt:i4>
      </vt:variant>
      <vt:variant>
        <vt:i4>476</vt:i4>
      </vt:variant>
      <vt:variant>
        <vt:i4>0</vt:i4>
      </vt:variant>
      <vt:variant>
        <vt:i4>5</vt:i4>
      </vt:variant>
      <vt:variant>
        <vt:lpwstr/>
      </vt:variant>
      <vt:variant>
        <vt:lpwstr>_Toc482782656</vt:lpwstr>
      </vt:variant>
      <vt:variant>
        <vt:i4>2031672</vt:i4>
      </vt:variant>
      <vt:variant>
        <vt:i4>470</vt:i4>
      </vt:variant>
      <vt:variant>
        <vt:i4>0</vt:i4>
      </vt:variant>
      <vt:variant>
        <vt:i4>5</vt:i4>
      </vt:variant>
      <vt:variant>
        <vt:lpwstr/>
      </vt:variant>
      <vt:variant>
        <vt:lpwstr>_Toc482782655</vt:lpwstr>
      </vt:variant>
      <vt:variant>
        <vt:i4>2031672</vt:i4>
      </vt:variant>
      <vt:variant>
        <vt:i4>464</vt:i4>
      </vt:variant>
      <vt:variant>
        <vt:i4>0</vt:i4>
      </vt:variant>
      <vt:variant>
        <vt:i4>5</vt:i4>
      </vt:variant>
      <vt:variant>
        <vt:lpwstr/>
      </vt:variant>
      <vt:variant>
        <vt:lpwstr>_Toc482782654</vt:lpwstr>
      </vt:variant>
      <vt:variant>
        <vt:i4>2031672</vt:i4>
      </vt:variant>
      <vt:variant>
        <vt:i4>458</vt:i4>
      </vt:variant>
      <vt:variant>
        <vt:i4>0</vt:i4>
      </vt:variant>
      <vt:variant>
        <vt:i4>5</vt:i4>
      </vt:variant>
      <vt:variant>
        <vt:lpwstr/>
      </vt:variant>
      <vt:variant>
        <vt:lpwstr>_Toc482782653</vt:lpwstr>
      </vt:variant>
      <vt:variant>
        <vt:i4>2031672</vt:i4>
      </vt:variant>
      <vt:variant>
        <vt:i4>452</vt:i4>
      </vt:variant>
      <vt:variant>
        <vt:i4>0</vt:i4>
      </vt:variant>
      <vt:variant>
        <vt:i4>5</vt:i4>
      </vt:variant>
      <vt:variant>
        <vt:lpwstr/>
      </vt:variant>
      <vt:variant>
        <vt:lpwstr>_Toc482782652</vt:lpwstr>
      </vt:variant>
      <vt:variant>
        <vt:i4>2031672</vt:i4>
      </vt:variant>
      <vt:variant>
        <vt:i4>446</vt:i4>
      </vt:variant>
      <vt:variant>
        <vt:i4>0</vt:i4>
      </vt:variant>
      <vt:variant>
        <vt:i4>5</vt:i4>
      </vt:variant>
      <vt:variant>
        <vt:lpwstr/>
      </vt:variant>
      <vt:variant>
        <vt:lpwstr>_Toc482782651</vt:lpwstr>
      </vt:variant>
      <vt:variant>
        <vt:i4>2031672</vt:i4>
      </vt:variant>
      <vt:variant>
        <vt:i4>440</vt:i4>
      </vt:variant>
      <vt:variant>
        <vt:i4>0</vt:i4>
      </vt:variant>
      <vt:variant>
        <vt:i4>5</vt:i4>
      </vt:variant>
      <vt:variant>
        <vt:lpwstr/>
      </vt:variant>
      <vt:variant>
        <vt:lpwstr>_Toc482782650</vt:lpwstr>
      </vt:variant>
      <vt:variant>
        <vt:i4>1966136</vt:i4>
      </vt:variant>
      <vt:variant>
        <vt:i4>434</vt:i4>
      </vt:variant>
      <vt:variant>
        <vt:i4>0</vt:i4>
      </vt:variant>
      <vt:variant>
        <vt:i4>5</vt:i4>
      </vt:variant>
      <vt:variant>
        <vt:lpwstr/>
      </vt:variant>
      <vt:variant>
        <vt:lpwstr>_Toc482782649</vt:lpwstr>
      </vt:variant>
      <vt:variant>
        <vt:i4>1966136</vt:i4>
      </vt:variant>
      <vt:variant>
        <vt:i4>428</vt:i4>
      </vt:variant>
      <vt:variant>
        <vt:i4>0</vt:i4>
      </vt:variant>
      <vt:variant>
        <vt:i4>5</vt:i4>
      </vt:variant>
      <vt:variant>
        <vt:lpwstr/>
      </vt:variant>
      <vt:variant>
        <vt:lpwstr>_Toc482782648</vt:lpwstr>
      </vt:variant>
      <vt:variant>
        <vt:i4>1966136</vt:i4>
      </vt:variant>
      <vt:variant>
        <vt:i4>422</vt:i4>
      </vt:variant>
      <vt:variant>
        <vt:i4>0</vt:i4>
      </vt:variant>
      <vt:variant>
        <vt:i4>5</vt:i4>
      </vt:variant>
      <vt:variant>
        <vt:lpwstr/>
      </vt:variant>
      <vt:variant>
        <vt:lpwstr>_Toc482782647</vt:lpwstr>
      </vt:variant>
      <vt:variant>
        <vt:i4>1966136</vt:i4>
      </vt:variant>
      <vt:variant>
        <vt:i4>416</vt:i4>
      </vt:variant>
      <vt:variant>
        <vt:i4>0</vt:i4>
      </vt:variant>
      <vt:variant>
        <vt:i4>5</vt:i4>
      </vt:variant>
      <vt:variant>
        <vt:lpwstr/>
      </vt:variant>
      <vt:variant>
        <vt:lpwstr>_Toc482782646</vt:lpwstr>
      </vt:variant>
      <vt:variant>
        <vt:i4>1966136</vt:i4>
      </vt:variant>
      <vt:variant>
        <vt:i4>410</vt:i4>
      </vt:variant>
      <vt:variant>
        <vt:i4>0</vt:i4>
      </vt:variant>
      <vt:variant>
        <vt:i4>5</vt:i4>
      </vt:variant>
      <vt:variant>
        <vt:lpwstr/>
      </vt:variant>
      <vt:variant>
        <vt:lpwstr>_Toc482782645</vt:lpwstr>
      </vt:variant>
      <vt:variant>
        <vt:i4>1966136</vt:i4>
      </vt:variant>
      <vt:variant>
        <vt:i4>404</vt:i4>
      </vt:variant>
      <vt:variant>
        <vt:i4>0</vt:i4>
      </vt:variant>
      <vt:variant>
        <vt:i4>5</vt:i4>
      </vt:variant>
      <vt:variant>
        <vt:lpwstr/>
      </vt:variant>
      <vt:variant>
        <vt:lpwstr>_Toc482782644</vt:lpwstr>
      </vt:variant>
      <vt:variant>
        <vt:i4>1966136</vt:i4>
      </vt:variant>
      <vt:variant>
        <vt:i4>398</vt:i4>
      </vt:variant>
      <vt:variant>
        <vt:i4>0</vt:i4>
      </vt:variant>
      <vt:variant>
        <vt:i4>5</vt:i4>
      </vt:variant>
      <vt:variant>
        <vt:lpwstr/>
      </vt:variant>
      <vt:variant>
        <vt:lpwstr>_Toc482782643</vt:lpwstr>
      </vt:variant>
      <vt:variant>
        <vt:i4>1966136</vt:i4>
      </vt:variant>
      <vt:variant>
        <vt:i4>392</vt:i4>
      </vt:variant>
      <vt:variant>
        <vt:i4>0</vt:i4>
      </vt:variant>
      <vt:variant>
        <vt:i4>5</vt:i4>
      </vt:variant>
      <vt:variant>
        <vt:lpwstr/>
      </vt:variant>
      <vt:variant>
        <vt:lpwstr>_Toc482782642</vt:lpwstr>
      </vt:variant>
      <vt:variant>
        <vt:i4>1966136</vt:i4>
      </vt:variant>
      <vt:variant>
        <vt:i4>386</vt:i4>
      </vt:variant>
      <vt:variant>
        <vt:i4>0</vt:i4>
      </vt:variant>
      <vt:variant>
        <vt:i4>5</vt:i4>
      </vt:variant>
      <vt:variant>
        <vt:lpwstr/>
      </vt:variant>
      <vt:variant>
        <vt:lpwstr>_Toc482782641</vt:lpwstr>
      </vt:variant>
      <vt:variant>
        <vt:i4>1966136</vt:i4>
      </vt:variant>
      <vt:variant>
        <vt:i4>380</vt:i4>
      </vt:variant>
      <vt:variant>
        <vt:i4>0</vt:i4>
      </vt:variant>
      <vt:variant>
        <vt:i4>5</vt:i4>
      </vt:variant>
      <vt:variant>
        <vt:lpwstr/>
      </vt:variant>
      <vt:variant>
        <vt:lpwstr>_Toc482782640</vt:lpwstr>
      </vt:variant>
      <vt:variant>
        <vt:i4>1638456</vt:i4>
      </vt:variant>
      <vt:variant>
        <vt:i4>374</vt:i4>
      </vt:variant>
      <vt:variant>
        <vt:i4>0</vt:i4>
      </vt:variant>
      <vt:variant>
        <vt:i4>5</vt:i4>
      </vt:variant>
      <vt:variant>
        <vt:lpwstr/>
      </vt:variant>
      <vt:variant>
        <vt:lpwstr>_Toc482782639</vt:lpwstr>
      </vt:variant>
      <vt:variant>
        <vt:i4>1638456</vt:i4>
      </vt:variant>
      <vt:variant>
        <vt:i4>368</vt:i4>
      </vt:variant>
      <vt:variant>
        <vt:i4>0</vt:i4>
      </vt:variant>
      <vt:variant>
        <vt:i4>5</vt:i4>
      </vt:variant>
      <vt:variant>
        <vt:lpwstr/>
      </vt:variant>
      <vt:variant>
        <vt:lpwstr>_Toc482782638</vt:lpwstr>
      </vt:variant>
      <vt:variant>
        <vt:i4>1638456</vt:i4>
      </vt:variant>
      <vt:variant>
        <vt:i4>362</vt:i4>
      </vt:variant>
      <vt:variant>
        <vt:i4>0</vt:i4>
      </vt:variant>
      <vt:variant>
        <vt:i4>5</vt:i4>
      </vt:variant>
      <vt:variant>
        <vt:lpwstr/>
      </vt:variant>
      <vt:variant>
        <vt:lpwstr>_Toc482782637</vt:lpwstr>
      </vt:variant>
      <vt:variant>
        <vt:i4>1638456</vt:i4>
      </vt:variant>
      <vt:variant>
        <vt:i4>356</vt:i4>
      </vt:variant>
      <vt:variant>
        <vt:i4>0</vt:i4>
      </vt:variant>
      <vt:variant>
        <vt:i4>5</vt:i4>
      </vt:variant>
      <vt:variant>
        <vt:lpwstr/>
      </vt:variant>
      <vt:variant>
        <vt:lpwstr>_Toc482782636</vt:lpwstr>
      </vt:variant>
      <vt:variant>
        <vt:i4>1638456</vt:i4>
      </vt:variant>
      <vt:variant>
        <vt:i4>350</vt:i4>
      </vt:variant>
      <vt:variant>
        <vt:i4>0</vt:i4>
      </vt:variant>
      <vt:variant>
        <vt:i4>5</vt:i4>
      </vt:variant>
      <vt:variant>
        <vt:lpwstr/>
      </vt:variant>
      <vt:variant>
        <vt:lpwstr>_Toc482782635</vt:lpwstr>
      </vt:variant>
      <vt:variant>
        <vt:i4>1638456</vt:i4>
      </vt:variant>
      <vt:variant>
        <vt:i4>344</vt:i4>
      </vt:variant>
      <vt:variant>
        <vt:i4>0</vt:i4>
      </vt:variant>
      <vt:variant>
        <vt:i4>5</vt:i4>
      </vt:variant>
      <vt:variant>
        <vt:lpwstr/>
      </vt:variant>
      <vt:variant>
        <vt:lpwstr>_Toc482782634</vt:lpwstr>
      </vt:variant>
      <vt:variant>
        <vt:i4>1638456</vt:i4>
      </vt:variant>
      <vt:variant>
        <vt:i4>338</vt:i4>
      </vt:variant>
      <vt:variant>
        <vt:i4>0</vt:i4>
      </vt:variant>
      <vt:variant>
        <vt:i4>5</vt:i4>
      </vt:variant>
      <vt:variant>
        <vt:lpwstr/>
      </vt:variant>
      <vt:variant>
        <vt:lpwstr>_Toc482782633</vt:lpwstr>
      </vt:variant>
      <vt:variant>
        <vt:i4>1638456</vt:i4>
      </vt:variant>
      <vt:variant>
        <vt:i4>332</vt:i4>
      </vt:variant>
      <vt:variant>
        <vt:i4>0</vt:i4>
      </vt:variant>
      <vt:variant>
        <vt:i4>5</vt:i4>
      </vt:variant>
      <vt:variant>
        <vt:lpwstr/>
      </vt:variant>
      <vt:variant>
        <vt:lpwstr>_Toc482782632</vt:lpwstr>
      </vt:variant>
      <vt:variant>
        <vt:i4>1638456</vt:i4>
      </vt:variant>
      <vt:variant>
        <vt:i4>326</vt:i4>
      </vt:variant>
      <vt:variant>
        <vt:i4>0</vt:i4>
      </vt:variant>
      <vt:variant>
        <vt:i4>5</vt:i4>
      </vt:variant>
      <vt:variant>
        <vt:lpwstr/>
      </vt:variant>
      <vt:variant>
        <vt:lpwstr>_Toc482782631</vt:lpwstr>
      </vt:variant>
      <vt:variant>
        <vt:i4>1638456</vt:i4>
      </vt:variant>
      <vt:variant>
        <vt:i4>320</vt:i4>
      </vt:variant>
      <vt:variant>
        <vt:i4>0</vt:i4>
      </vt:variant>
      <vt:variant>
        <vt:i4>5</vt:i4>
      </vt:variant>
      <vt:variant>
        <vt:lpwstr/>
      </vt:variant>
      <vt:variant>
        <vt:lpwstr>_Toc482782630</vt:lpwstr>
      </vt:variant>
      <vt:variant>
        <vt:i4>1572920</vt:i4>
      </vt:variant>
      <vt:variant>
        <vt:i4>314</vt:i4>
      </vt:variant>
      <vt:variant>
        <vt:i4>0</vt:i4>
      </vt:variant>
      <vt:variant>
        <vt:i4>5</vt:i4>
      </vt:variant>
      <vt:variant>
        <vt:lpwstr/>
      </vt:variant>
      <vt:variant>
        <vt:lpwstr>_Toc482782629</vt:lpwstr>
      </vt:variant>
      <vt:variant>
        <vt:i4>1572920</vt:i4>
      </vt:variant>
      <vt:variant>
        <vt:i4>308</vt:i4>
      </vt:variant>
      <vt:variant>
        <vt:i4>0</vt:i4>
      </vt:variant>
      <vt:variant>
        <vt:i4>5</vt:i4>
      </vt:variant>
      <vt:variant>
        <vt:lpwstr/>
      </vt:variant>
      <vt:variant>
        <vt:lpwstr>_Toc482782628</vt:lpwstr>
      </vt:variant>
      <vt:variant>
        <vt:i4>1572920</vt:i4>
      </vt:variant>
      <vt:variant>
        <vt:i4>302</vt:i4>
      </vt:variant>
      <vt:variant>
        <vt:i4>0</vt:i4>
      </vt:variant>
      <vt:variant>
        <vt:i4>5</vt:i4>
      </vt:variant>
      <vt:variant>
        <vt:lpwstr/>
      </vt:variant>
      <vt:variant>
        <vt:lpwstr>_Toc482782627</vt:lpwstr>
      </vt:variant>
      <vt:variant>
        <vt:i4>1572920</vt:i4>
      </vt:variant>
      <vt:variant>
        <vt:i4>296</vt:i4>
      </vt:variant>
      <vt:variant>
        <vt:i4>0</vt:i4>
      </vt:variant>
      <vt:variant>
        <vt:i4>5</vt:i4>
      </vt:variant>
      <vt:variant>
        <vt:lpwstr/>
      </vt:variant>
      <vt:variant>
        <vt:lpwstr>_Toc482782626</vt:lpwstr>
      </vt:variant>
      <vt:variant>
        <vt:i4>1572920</vt:i4>
      </vt:variant>
      <vt:variant>
        <vt:i4>290</vt:i4>
      </vt:variant>
      <vt:variant>
        <vt:i4>0</vt:i4>
      </vt:variant>
      <vt:variant>
        <vt:i4>5</vt:i4>
      </vt:variant>
      <vt:variant>
        <vt:lpwstr/>
      </vt:variant>
      <vt:variant>
        <vt:lpwstr>_Toc482782625</vt:lpwstr>
      </vt:variant>
      <vt:variant>
        <vt:i4>1572920</vt:i4>
      </vt:variant>
      <vt:variant>
        <vt:i4>284</vt:i4>
      </vt:variant>
      <vt:variant>
        <vt:i4>0</vt:i4>
      </vt:variant>
      <vt:variant>
        <vt:i4>5</vt:i4>
      </vt:variant>
      <vt:variant>
        <vt:lpwstr/>
      </vt:variant>
      <vt:variant>
        <vt:lpwstr>_Toc482782624</vt:lpwstr>
      </vt:variant>
      <vt:variant>
        <vt:i4>1572920</vt:i4>
      </vt:variant>
      <vt:variant>
        <vt:i4>278</vt:i4>
      </vt:variant>
      <vt:variant>
        <vt:i4>0</vt:i4>
      </vt:variant>
      <vt:variant>
        <vt:i4>5</vt:i4>
      </vt:variant>
      <vt:variant>
        <vt:lpwstr/>
      </vt:variant>
      <vt:variant>
        <vt:lpwstr>_Toc482782623</vt:lpwstr>
      </vt:variant>
      <vt:variant>
        <vt:i4>1572920</vt:i4>
      </vt:variant>
      <vt:variant>
        <vt:i4>272</vt:i4>
      </vt:variant>
      <vt:variant>
        <vt:i4>0</vt:i4>
      </vt:variant>
      <vt:variant>
        <vt:i4>5</vt:i4>
      </vt:variant>
      <vt:variant>
        <vt:lpwstr/>
      </vt:variant>
      <vt:variant>
        <vt:lpwstr>_Toc482782622</vt:lpwstr>
      </vt:variant>
      <vt:variant>
        <vt:i4>1572920</vt:i4>
      </vt:variant>
      <vt:variant>
        <vt:i4>266</vt:i4>
      </vt:variant>
      <vt:variant>
        <vt:i4>0</vt:i4>
      </vt:variant>
      <vt:variant>
        <vt:i4>5</vt:i4>
      </vt:variant>
      <vt:variant>
        <vt:lpwstr/>
      </vt:variant>
      <vt:variant>
        <vt:lpwstr>_Toc482782621</vt:lpwstr>
      </vt:variant>
      <vt:variant>
        <vt:i4>1572920</vt:i4>
      </vt:variant>
      <vt:variant>
        <vt:i4>260</vt:i4>
      </vt:variant>
      <vt:variant>
        <vt:i4>0</vt:i4>
      </vt:variant>
      <vt:variant>
        <vt:i4>5</vt:i4>
      </vt:variant>
      <vt:variant>
        <vt:lpwstr/>
      </vt:variant>
      <vt:variant>
        <vt:lpwstr>_Toc482782620</vt:lpwstr>
      </vt:variant>
      <vt:variant>
        <vt:i4>1769528</vt:i4>
      </vt:variant>
      <vt:variant>
        <vt:i4>254</vt:i4>
      </vt:variant>
      <vt:variant>
        <vt:i4>0</vt:i4>
      </vt:variant>
      <vt:variant>
        <vt:i4>5</vt:i4>
      </vt:variant>
      <vt:variant>
        <vt:lpwstr/>
      </vt:variant>
      <vt:variant>
        <vt:lpwstr>_Toc482782619</vt:lpwstr>
      </vt:variant>
      <vt:variant>
        <vt:i4>1769528</vt:i4>
      </vt:variant>
      <vt:variant>
        <vt:i4>248</vt:i4>
      </vt:variant>
      <vt:variant>
        <vt:i4>0</vt:i4>
      </vt:variant>
      <vt:variant>
        <vt:i4>5</vt:i4>
      </vt:variant>
      <vt:variant>
        <vt:lpwstr/>
      </vt:variant>
      <vt:variant>
        <vt:lpwstr>_Toc482782618</vt:lpwstr>
      </vt:variant>
      <vt:variant>
        <vt:i4>1769528</vt:i4>
      </vt:variant>
      <vt:variant>
        <vt:i4>242</vt:i4>
      </vt:variant>
      <vt:variant>
        <vt:i4>0</vt:i4>
      </vt:variant>
      <vt:variant>
        <vt:i4>5</vt:i4>
      </vt:variant>
      <vt:variant>
        <vt:lpwstr/>
      </vt:variant>
      <vt:variant>
        <vt:lpwstr>_Toc482782617</vt:lpwstr>
      </vt:variant>
      <vt:variant>
        <vt:i4>1769528</vt:i4>
      </vt:variant>
      <vt:variant>
        <vt:i4>236</vt:i4>
      </vt:variant>
      <vt:variant>
        <vt:i4>0</vt:i4>
      </vt:variant>
      <vt:variant>
        <vt:i4>5</vt:i4>
      </vt:variant>
      <vt:variant>
        <vt:lpwstr/>
      </vt:variant>
      <vt:variant>
        <vt:lpwstr>_Toc482782616</vt:lpwstr>
      </vt:variant>
      <vt:variant>
        <vt:i4>1769528</vt:i4>
      </vt:variant>
      <vt:variant>
        <vt:i4>230</vt:i4>
      </vt:variant>
      <vt:variant>
        <vt:i4>0</vt:i4>
      </vt:variant>
      <vt:variant>
        <vt:i4>5</vt:i4>
      </vt:variant>
      <vt:variant>
        <vt:lpwstr/>
      </vt:variant>
      <vt:variant>
        <vt:lpwstr>_Toc482782615</vt:lpwstr>
      </vt:variant>
      <vt:variant>
        <vt:i4>1769528</vt:i4>
      </vt:variant>
      <vt:variant>
        <vt:i4>224</vt:i4>
      </vt:variant>
      <vt:variant>
        <vt:i4>0</vt:i4>
      </vt:variant>
      <vt:variant>
        <vt:i4>5</vt:i4>
      </vt:variant>
      <vt:variant>
        <vt:lpwstr/>
      </vt:variant>
      <vt:variant>
        <vt:lpwstr>_Toc482782614</vt:lpwstr>
      </vt:variant>
      <vt:variant>
        <vt:i4>1769528</vt:i4>
      </vt:variant>
      <vt:variant>
        <vt:i4>218</vt:i4>
      </vt:variant>
      <vt:variant>
        <vt:i4>0</vt:i4>
      </vt:variant>
      <vt:variant>
        <vt:i4>5</vt:i4>
      </vt:variant>
      <vt:variant>
        <vt:lpwstr/>
      </vt:variant>
      <vt:variant>
        <vt:lpwstr>_Toc482782613</vt:lpwstr>
      </vt:variant>
      <vt:variant>
        <vt:i4>1769528</vt:i4>
      </vt:variant>
      <vt:variant>
        <vt:i4>212</vt:i4>
      </vt:variant>
      <vt:variant>
        <vt:i4>0</vt:i4>
      </vt:variant>
      <vt:variant>
        <vt:i4>5</vt:i4>
      </vt:variant>
      <vt:variant>
        <vt:lpwstr/>
      </vt:variant>
      <vt:variant>
        <vt:lpwstr>_Toc482782612</vt:lpwstr>
      </vt:variant>
      <vt:variant>
        <vt:i4>1769528</vt:i4>
      </vt:variant>
      <vt:variant>
        <vt:i4>206</vt:i4>
      </vt:variant>
      <vt:variant>
        <vt:i4>0</vt:i4>
      </vt:variant>
      <vt:variant>
        <vt:i4>5</vt:i4>
      </vt:variant>
      <vt:variant>
        <vt:lpwstr/>
      </vt:variant>
      <vt:variant>
        <vt:lpwstr>_Toc482782611</vt:lpwstr>
      </vt:variant>
      <vt:variant>
        <vt:i4>1769528</vt:i4>
      </vt:variant>
      <vt:variant>
        <vt:i4>200</vt:i4>
      </vt:variant>
      <vt:variant>
        <vt:i4>0</vt:i4>
      </vt:variant>
      <vt:variant>
        <vt:i4>5</vt:i4>
      </vt:variant>
      <vt:variant>
        <vt:lpwstr/>
      </vt:variant>
      <vt:variant>
        <vt:lpwstr>_Toc482782610</vt:lpwstr>
      </vt:variant>
      <vt:variant>
        <vt:i4>1703992</vt:i4>
      </vt:variant>
      <vt:variant>
        <vt:i4>194</vt:i4>
      </vt:variant>
      <vt:variant>
        <vt:i4>0</vt:i4>
      </vt:variant>
      <vt:variant>
        <vt:i4>5</vt:i4>
      </vt:variant>
      <vt:variant>
        <vt:lpwstr/>
      </vt:variant>
      <vt:variant>
        <vt:lpwstr>_Toc482782609</vt:lpwstr>
      </vt:variant>
      <vt:variant>
        <vt:i4>1703992</vt:i4>
      </vt:variant>
      <vt:variant>
        <vt:i4>188</vt:i4>
      </vt:variant>
      <vt:variant>
        <vt:i4>0</vt:i4>
      </vt:variant>
      <vt:variant>
        <vt:i4>5</vt:i4>
      </vt:variant>
      <vt:variant>
        <vt:lpwstr/>
      </vt:variant>
      <vt:variant>
        <vt:lpwstr>_Toc482782608</vt:lpwstr>
      </vt:variant>
      <vt:variant>
        <vt:i4>1703992</vt:i4>
      </vt:variant>
      <vt:variant>
        <vt:i4>182</vt:i4>
      </vt:variant>
      <vt:variant>
        <vt:i4>0</vt:i4>
      </vt:variant>
      <vt:variant>
        <vt:i4>5</vt:i4>
      </vt:variant>
      <vt:variant>
        <vt:lpwstr/>
      </vt:variant>
      <vt:variant>
        <vt:lpwstr>_Toc482782607</vt:lpwstr>
      </vt:variant>
      <vt:variant>
        <vt:i4>1703992</vt:i4>
      </vt:variant>
      <vt:variant>
        <vt:i4>176</vt:i4>
      </vt:variant>
      <vt:variant>
        <vt:i4>0</vt:i4>
      </vt:variant>
      <vt:variant>
        <vt:i4>5</vt:i4>
      </vt:variant>
      <vt:variant>
        <vt:lpwstr/>
      </vt:variant>
      <vt:variant>
        <vt:lpwstr>_Toc482782606</vt:lpwstr>
      </vt:variant>
      <vt:variant>
        <vt:i4>1703992</vt:i4>
      </vt:variant>
      <vt:variant>
        <vt:i4>170</vt:i4>
      </vt:variant>
      <vt:variant>
        <vt:i4>0</vt:i4>
      </vt:variant>
      <vt:variant>
        <vt:i4>5</vt:i4>
      </vt:variant>
      <vt:variant>
        <vt:lpwstr/>
      </vt:variant>
      <vt:variant>
        <vt:lpwstr>_Toc482782605</vt:lpwstr>
      </vt:variant>
      <vt:variant>
        <vt:i4>1703992</vt:i4>
      </vt:variant>
      <vt:variant>
        <vt:i4>164</vt:i4>
      </vt:variant>
      <vt:variant>
        <vt:i4>0</vt:i4>
      </vt:variant>
      <vt:variant>
        <vt:i4>5</vt:i4>
      </vt:variant>
      <vt:variant>
        <vt:lpwstr/>
      </vt:variant>
      <vt:variant>
        <vt:lpwstr>_Toc482782604</vt:lpwstr>
      </vt:variant>
      <vt:variant>
        <vt:i4>1703992</vt:i4>
      </vt:variant>
      <vt:variant>
        <vt:i4>158</vt:i4>
      </vt:variant>
      <vt:variant>
        <vt:i4>0</vt:i4>
      </vt:variant>
      <vt:variant>
        <vt:i4>5</vt:i4>
      </vt:variant>
      <vt:variant>
        <vt:lpwstr/>
      </vt:variant>
      <vt:variant>
        <vt:lpwstr>_Toc482782603</vt:lpwstr>
      </vt:variant>
      <vt:variant>
        <vt:i4>1703992</vt:i4>
      </vt:variant>
      <vt:variant>
        <vt:i4>152</vt:i4>
      </vt:variant>
      <vt:variant>
        <vt:i4>0</vt:i4>
      </vt:variant>
      <vt:variant>
        <vt:i4>5</vt:i4>
      </vt:variant>
      <vt:variant>
        <vt:lpwstr/>
      </vt:variant>
      <vt:variant>
        <vt:lpwstr>_Toc482782602</vt:lpwstr>
      </vt:variant>
      <vt:variant>
        <vt:i4>1703992</vt:i4>
      </vt:variant>
      <vt:variant>
        <vt:i4>146</vt:i4>
      </vt:variant>
      <vt:variant>
        <vt:i4>0</vt:i4>
      </vt:variant>
      <vt:variant>
        <vt:i4>5</vt:i4>
      </vt:variant>
      <vt:variant>
        <vt:lpwstr/>
      </vt:variant>
      <vt:variant>
        <vt:lpwstr>_Toc482782601</vt:lpwstr>
      </vt:variant>
      <vt:variant>
        <vt:i4>1703992</vt:i4>
      </vt:variant>
      <vt:variant>
        <vt:i4>140</vt:i4>
      </vt:variant>
      <vt:variant>
        <vt:i4>0</vt:i4>
      </vt:variant>
      <vt:variant>
        <vt:i4>5</vt:i4>
      </vt:variant>
      <vt:variant>
        <vt:lpwstr/>
      </vt:variant>
      <vt:variant>
        <vt:lpwstr>_Toc482782600</vt:lpwstr>
      </vt:variant>
      <vt:variant>
        <vt:i4>1245243</vt:i4>
      </vt:variant>
      <vt:variant>
        <vt:i4>134</vt:i4>
      </vt:variant>
      <vt:variant>
        <vt:i4>0</vt:i4>
      </vt:variant>
      <vt:variant>
        <vt:i4>5</vt:i4>
      </vt:variant>
      <vt:variant>
        <vt:lpwstr/>
      </vt:variant>
      <vt:variant>
        <vt:lpwstr>_Toc482782599</vt:lpwstr>
      </vt:variant>
      <vt:variant>
        <vt:i4>1245243</vt:i4>
      </vt:variant>
      <vt:variant>
        <vt:i4>128</vt:i4>
      </vt:variant>
      <vt:variant>
        <vt:i4>0</vt:i4>
      </vt:variant>
      <vt:variant>
        <vt:i4>5</vt:i4>
      </vt:variant>
      <vt:variant>
        <vt:lpwstr/>
      </vt:variant>
      <vt:variant>
        <vt:lpwstr>_Toc482782598</vt:lpwstr>
      </vt:variant>
      <vt:variant>
        <vt:i4>1245243</vt:i4>
      </vt:variant>
      <vt:variant>
        <vt:i4>122</vt:i4>
      </vt:variant>
      <vt:variant>
        <vt:i4>0</vt:i4>
      </vt:variant>
      <vt:variant>
        <vt:i4>5</vt:i4>
      </vt:variant>
      <vt:variant>
        <vt:lpwstr/>
      </vt:variant>
      <vt:variant>
        <vt:lpwstr>_Toc482782597</vt:lpwstr>
      </vt:variant>
      <vt:variant>
        <vt:i4>1245243</vt:i4>
      </vt:variant>
      <vt:variant>
        <vt:i4>116</vt:i4>
      </vt:variant>
      <vt:variant>
        <vt:i4>0</vt:i4>
      </vt:variant>
      <vt:variant>
        <vt:i4>5</vt:i4>
      </vt:variant>
      <vt:variant>
        <vt:lpwstr/>
      </vt:variant>
      <vt:variant>
        <vt:lpwstr>_Toc482782596</vt:lpwstr>
      </vt:variant>
      <vt:variant>
        <vt:i4>1245243</vt:i4>
      </vt:variant>
      <vt:variant>
        <vt:i4>110</vt:i4>
      </vt:variant>
      <vt:variant>
        <vt:i4>0</vt:i4>
      </vt:variant>
      <vt:variant>
        <vt:i4>5</vt:i4>
      </vt:variant>
      <vt:variant>
        <vt:lpwstr/>
      </vt:variant>
      <vt:variant>
        <vt:lpwstr>_Toc482782595</vt:lpwstr>
      </vt:variant>
      <vt:variant>
        <vt:i4>1245243</vt:i4>
      </vt:variant>
      <vt:variant>
        <vt:i4>104</vt:i4>
      </vt:variant>
      <vt:variant>
        <vt:i4>0</vt:i4>
      </vt:variant>
      <vt:variant>
        <vt:i4>5</vt:i4>
      </vt:variant>
      <vt:variant>
        <vt:lpwstr/>
      </vt:variant>
      <vt:variant>
        <vt:lpwstr>_Toc482782594</vt:lpwstr>
      </vt:variant>
      <vt:variant>
        <vt:i4>1245243</vt:i4>
      </vt:variant>
      <vt:variant>
        <vt:i4>98</vt:i4>
      </vt:variant>
      <vt:variant>
        <vt:i4>0</vt:i4>
      </vt:variant>
      <vt:variant>
        <vt:i4>5</vt:i4>
      </vt:variant>
      <vt:variant>
        <vt:lpwstr/>
      </vt:variant>
      <vt:variant>
        <vt:lpwstr>_Toc482782593</vt:lpwstr>
      </vt:variant>
      <vt:variant>
        <vt:i4>1245243</vt:i4>
      </vt:variant>
      <vt:variant>
        <vt:i4>92</vt:i4>
      </vt:variant>
      <vt:variant>
        <vt:i4>0</vt:i4>
      </vt:variant>
      <vt:variant>
        <vt:i4>5</vt:i4>
      </vt:variant>
      <vt:variant>
        <vt:lpwstr/>
      </vt:variant>
      <vt:variant>
        <vt:lpwstr>_Toc482782592</vt:lpwstr>
      </vt:variant>
      <vt:variant>
        <vt:i4>1245243</vt:i4>
      </vt:variant>
      <vt:variant>
        <vt:i4>86</vt:i4>
      </vt:variant>
      <vt:variant>
        <vt:i4>0</vt:i4>
      </vt:variant>
      <vt:variant>
        <vt:i4>5</vt:i4>
      </vt:variant>
      <vt:variant>
        <vt:lpwstr/>
      </vt:variant>
      <vt:variant>
        <vt:lpwstr>_Toc482782591</vt:lpwstr>
      </vt:variant>
      <vt:variant>
        <vt:i4>1245243</vt:i4>
      </vt:variant>
      <vt:variant>
        <vt:i4>80</vt:i4>
      </vt:variant>
      <vt:variant>
        <vt:i4>0</vt:i4>
      </vt:variant>
      <vt:variant>
        <vt:i4>5</vt:i4>
      </vt:variant>
      <vt:variant>
        <vt:lpwstr/>
      </vt:variant>
      <vt:variant>
        <vt:lpwstr>_Toc482782590</vt:lpwstr>
      </vt:variant>
      <vt:variant>
        <vt:i4>1179707</vt:i4>
      </vt:variant>
      <vt:variant>
        <vt:i4>74</vt:i4>
      </vt:variant>
      <vt:variant>
        <vt:i4>0</vt:i4>
      </vt:variant>
      <vt:variant>
        <vt:i4>5</vt:i4>
      </vt:variant>
      <vt:variant>
        <vt:lpwstr/>
      </vt:variant>
      <vt:variant>
        <vt:lpwstr>_Toc482782589</vt:lpwstr>
      </vt:variant>
      <vt:variant>
        <vt:i4>1179707</vt:i4>
      </vt:variant>
      <vt:variant>
        <vt:i4>68</vt:i4>
      </vt:variant>
      <vt:variant>
        <vt:i4>0</vt:i4>
      </vt:variant>
      <vt:variant>
        <vt:i4>5</vt:i4>
      </vt:variant>
      <vt:variant>
        <vt:lpwstr/>
      </vt:variant>
      <vt:variant>
        <vt:lpwstr>_Toc482782588</vt:lpwstr>
      </vt:variant>
      <vt:variant>
        <vt:i4>1179707</vt:i4>
      </vt:variant>
      <vt:variant>
        <vt:i4>62</vt:i4>
      </vt:variant>
      <vt:variant>
        <vt:i4>0</vt:i4>
      </vt:variant>
      <vt:variant>
        <vt:i4>5</vt:i4>
      </vt:variant>
      <vt:variant>
        <vt:lpwstr/>
      </vt:variant>
      <vt:variant>
        <vt:lpwstr>_Toc482782587</vt:lpwstr>
      </vt:variant>
      <vt:variant>
        <vt:i4>1179707</vt:i4>
      </vt:variant>
      <vt:variant>
        <vt:i4>56</vt:i4>
      </vt:variant>
      <vt:variant>
        <vt:i4>0</vt:i4>
      </vt:variant>
      <vt:variant>
        <vt:i4>5</vt:i4>
      </vt:variant>
      <vt:variant>
        <vt:lpwstr/>
      </vt:variant>
      <vt:variant>
        <vt:lpwstr>_Toc482782586</vt:lpwstr>
      </vt:variant>
      <vt:variant>
        <vt:i4>1179707</vt:i4>
      </vt:variant>
      <vt:variant>
        <vt:i4>50</vt:i4>
      </vt:variant>
      <vt:variant>
        <vt:i4>0</vt:i4>
      </vt:variant>
      <vt:variant>
        <vt:i4>5</vt:i4>
      </vt:variant>
      <vt:variant>
        <vt:lpwstr/>
      </vt:variant>
      <vt:variant>
        <vt:lpwstr>_Toc482782585</vt:lpwstr>
      </vt:variant>
      <vt:variant>
        <vt:i4>1179707</vt:i4>
      </vt:variant>
      <vt:variant>
        <vt:i4>44</vt:i4>
      </vt:variant>
      <vt:variant>
        <vt:i4>0</vt:i4>
      </vt:variant>
      <vt:variant>
        <vt:i4>5</vt:i4>
      </vt:variant>
      <vt:variant>
        <vt:lpwstr/>
      </vt:variant>
      <vt:variant>
        <vt:lpwstr>_Toc482782584</vt:lpwstr>
      </vt:variant>
      <vt:variant>
        <vt:i4>1179707</vt:i4>
      </vt:variant>
      <vt:variant>
        <vt:i4>38</vt:i4>
      </vt:variant>
      <vt:variant>
        <vt:i4>0</vt:i4>
      </vt:variant>
      <vt:variant>
        <vt:i4>5</vt:i4>
      </vt:variant>
      <vt:variant>
        <vt:lpwstr/>
      </vt:variant>
      <vt:variant>
        <vt:lpwstr>_Toc482782583</vt:lpwstr>
      </vt:variant>
      <vt:variant>
        <vt:i4>1179707</vt:i4>
      </vt:variant>
      <vt:variant>
        <vt:i4>32</vt:i4>
      </vt:variant>
      <vt:variant>
        <vt:i4>0</vt:i4>
      </vt:variant>
      <vt:variant>
        <vt:i4>5</vt:i4>
      </vt:variant>
      <vt:variant>
        <vt:lpwstr/>
      </vt:variant>
      <vt:variant>
        <vt:lpwstr>_Toc482782582</vt:lpwstr>
      </vt:variant>
      <vt:variant>
        <vt:i4>1179707</vt:i4>
      </vt:variant>
      <vt:variant>
        <vt:i4>26</vt:i4>
      </vt:variant>
      <vt:variant>
        <vt:i4>0</vt:i4>
      </vt:variant>
      <vt:variant>
        <vt:i4>5</vt:i4>
      </vt:variant>
      <vt:variant>
        <vt:lpwstr/>
      </vt:variant>
      <vt:variant>
        <vt:lpwstr>_Toc482782581</vt:lpwstr>
      </vt:variant>
      <vt:variant>
        <vt:i4>1179707</vt:i4>
      </vt:variant>
      <vt:variant>
        <vt:i4>20</vt:i4>
      </vt:variant>
      <vt:variant>
        <vt:i4>0</vt:i4>
      </vt:variant>
      <vt:variant>
        <vt:i4>5</vt:i4>
      </vt:variant>
      <vt:variant>
        <vt:lpwstr/>
      </vt:variant>
      <vt:variant>
        <vt:lpwstr>_Toc482782580</vt:lpwstr>
      </vt:variant>
      <vt:variant>
        <vt:i4>1900603</vt:i4>
      </vt:variant>
      <vt:variant>
        <vt:i4>14</vt:i4>
      </vt:variant>
      <vt:variant>
        <vt:i4>0</vt:i4>
      </vt:variant>
      <vt:variant>
        <vt:i4>5</vt:i4>
      </vt:variant>
      <vt:variant>
        <vt:lpwstr/>
      </vt:variant>
      <vt:variant>
        <vt:lpwstr>_Toc482782579</vt:lpwstr>
      </vt:variant>
      <vt:variant>
        <vt:i4>1900603</vt:i4>
      </vt:variant>
      <vt:variant>
        <vt:i4>8</vt:i4>
      </vt:variant>
      <vt:variant>
        <vt:i4>0</vt:i4>
      </vt:variant>
      <vt:variant>
        <vt:i4>5</vt:i4>
      </vt:variant>
      <vt:variant>
        <vt:lpwstr/>
      </vt:variant>
      <vt:variant>
        <vt:lpwstr>_Toc482782578</vt:lpwstr>
      </vt:variant>
      <vt:variant>
        <vt:i4>1900603</vt:i4>
      </vt:variant>
      <vt:variant>
        <vt:i4>2</vt:i4>
      </vt:variant>
      <vt:variant>
        <vt:i4>0</vt:i4>
      </vt:variant>
      <vt:variant>
        <vt:i4>5</vt:i4>
      </vt:variant>
      <vt:variant>
        <vt:lpwstr/>
      </vt:variant>
      <vt:variant>
        <vt:lpwstr>_Toc482782577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Clayton Utz</dc:creator>
  <cp:lastModifiedBy>Crowe, Kevin MR 1</cp:lastModifiedBy>
  <cp:revision>12</cp:revision>
  <cp:lastPrinted>2025-02-04T05:20:00Z</cp:lastPrinted>
  <dcterms:created xsi:type="dcterms:W3CDTF">2025-10-14T23:19:00Z</dcterms:created>
  <dcterms:modified xsi:type="dcterms:W3CDTF">2025-10-20T04:45:00Z</dcterms:modified>
</cp:coreProperties>
</file>