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6C93" w14:textId="0F6116FE" w:rsidR="00EE07E5" w:rsidRPr="00795B62" w:rsidRDefault="00EA60CD" w:rsidP="00EE07E5">
      <w:pPr>
        <w:pStyle w:val="DefenceTitle"/>
      </w:pPr>
      <w:r w:rsidRPr="00EA60CD">
        <w:rPr>
          <w:noProof/>
          <w:lang w:eastAsia="en-AU"/>
        </w:rPr>
        <w:drawing>
          <wp:inline distT="0" distB="0" distL="0" distR="0" wp14:anchorId="1E949655" wp14:editId="061C011D">
            <wp:extent cx="2514951" cy="933580"/>
            <wp:effectExtent l="0" t="0" r="0" b="0"/>
            <wp:docPr id="19819726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2611" name="Picture 1" descr="A close-up of a logo&#10;&#10;AI-generated content may be incorrect."/>
                    <pic:cNvPicPr/>
                  </pic:nvPicPr>
                  <pic:blipFill>
                    <a:blip r:embed="rId9"/>
                    <a:stretch>
                      <a:fillRect/>
                    </a:stretch>
                  </pic:blipFill>
                  <pic:spPr>
                    <a:xfrm>
                      <a:off x="0" y="0"/>
                      <a:ext cx="2514951" cy="933580"/>
                    </a:xfrm>
                    <a:prstGeom prst="rect">
                      <a:avLst/>
                    </a:prstGeom>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2DABF8A2" w:rsidR="00EE07E5" w:rsidRDefault="008109B4" w:rsidP="00EE07E5">
      <w:pPr>
        <w:pStyle w:val="DefenceTitle"/>
        <w:rPr>
          <w:sz w:val="24"/>
          <w:szCs w:val="24"/>
        </w:rPr>
      </w:pPr>
      <w:r>
        <w:rPr>
          <w:sz w:val="24"/>
          <w:szCs w:val="24"/>
        </w:rPr>
        <w:t xml:space="preserve">EARLY CONTRACTOR INVOLVEMENT </w:t>
      </w:r>
      <w:r w:rsidR="00DC2162">
        <w:rPr>
          <w:sz w:val="24"/>
          <w:szCs w:val="24"/>
        </w:rPr>
        <w:t>Head Contract</w:t>
      </w:r>
      <w:r>
        <w:rPr>
          <w:sz w:val="24"/>
          <w:szCs w:val="24"/>
        </w:rPr>
        <w:t xml:space="preserve"> – TWO CONTRACTOR PLANNING PHASE APPROACH</w:t>
      </w:r>
    </w:p>
    <w:p w14:paraId="376FEB7E" w14:textId="21255978" w:rsidR="00617B2A" w:rsidRPr="00617B2A" w:rsidRDefault="00CA28BD" w:rsidP="00617B2A">
      <w:pPr>
        <w:pStyle w:val="DefenceTitle"/>
      </w:pPr>
      <w:r>
        <w:rPr>
          <w:sz w:val="24"/>
          <w:szCs w:val="24"/>
        </w:rPr>
        <w:t>OCTOBER</w:t>
      </w:r>
      <w:r w:rsidRPr="00F85489">
        <w:rPr>
          <w:sz w:val="24"/>
          <w:szCs w:val="24"/>
        </w:rPr>
        <w:t xml:space="preserve"> </w:t>
      </w:r>
      <w:r w:rsidR="00A30717" w:rsidRPr="00F85489">
        <w:rPr>
          <w:sz w:val="24"/>
          <w:szCs w:val="24"/>
        </w:rPr>
        <w:t>202</w:t>
      </w:r>
      <w:r w:rsidR="008903D3">
        <w:rPr>
          <w:sz w:val="24"/>
          <w:szCs w:val="24"/>
        </w:rPr>
        <w:t>5</w:t>
      </w:r>
    </w:p>
    <w:p w14:paraId="0A9E74E5" w14:textId="0154E9FE"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4B143B" w:rsidRPr="00D17091" w14:paraId="41DE6F70" w14:textId="77777777" w:rsidTr="00B15060">
        <w:tc>
          <w:tcPr>
            <w:tcW w:w="1985" w:type="dxa"/>
          </w:tcPr>
          <w:p w14:paraId="49553333" w14:textId="198C189C" w:rsidR="004B143B" w:rsidRDefault="004B143B" w:rsidP="004B143B">
            <w:pPr>
              <w:pStyle w:val="DefenceNormal"/>
            </w:pPr>
            <w:r>
              <w:t>Evaluation of Registrations of Interest</w:t>
            </w:r>
          </w:p>
        </w:tc>
        <w:tc>
          <w:tcPr>
            <w:tcW w:w="1559" w:type="dxa"/>
          </w:tcPr>
          <w:p w14:paraId="649A1759" w14:textId="2E98E0D5" w:rsidR="004B143B" w:rsidRDefault="004B143B" w:rsidP="004B143B">
            <w:pPr>
              <w:pStyle w:val="DefenceNormal"/>
            </w:pPr>
            <w:r>
              <w:t>Clause 2(b)(iii)C</w:t>
            </w:r>
          </w:p>
        </w:tc>
        <w:tc>
          <w:tcPr>
            <w:tcW w:w="5812" w:type="dxa"/>
          </w:tcPr>
          <w:p w14:paraId="067E99C9" w14:textId="39F60749" w:rsidR="004B143B" w:rsidRDefault="004B143B" w:rsidP="004B143B">
            <w:pPr>
              <w:pStyle w:val="DefenceNormal"/>
            </w:pPr>
            <w:r>
              <w:t xml:space="preserve">Amendment to provide for the Commonwealth to not evaluate a Registration of Interest if the Commonwealth considers (in its absolute discretion) that the Registration of Interest is incomplete or clearly not competitive against the evaluation criteria and is unlikely to represent value for money. </w:t>
            </w:r>
          </w:p>
        </w:tc>
      </w:tr>
      <w:tr w:rsidR="00D87A06" w:rsidRPr="00D17091" w14:paraId="318F6137" w14:textId="77777777" w:rsidTr="00B15060">
        <w:tc>
          <w:tcPr>
            <w:tcW w:w="1985" w:type="dxa"/>
          </w:tcPr>
          <w:p w14:paraId="6D5B6013" w14:textId="1135DD57" w:rsidR="00D87A06" w:rsidRDefault="00963C31" w:rsidP="00D87A06">
            <w:pPr>
              <w:pStyle w:val="DefenceNormal"/>
            </w:pPr>
            <w:r>
              <w:t>Environmental</w:t>
            </w:r>
            <w:r w:rsidR="00BF3346">
              <w:t>ly</w:t>
            </w:r>
            <w:r>
              <w:t xml:space="preserve"> Sustainab</w:t>
            </w:r>
            <w:r w:rsidR="00BF3346">
              <w:t>le Procurement</w:t>
            </w:r>
            <w:r>
              <w:t xml:space="preserve">  </w:t>
            </w:r>
          </w:p>
        </w:tc>
        <w:tc>
          <w:tcPr>
            <w:tcW w:w="1559" w:type="dxa"/>
          </w:tcPr>
          <w:p w14:paraId="6581B595" w14:textId="2BF3DF33" w:rsidR="00D87A06" w:rsidRDefault="00D87A06" w:rsidP="00D87A06">
            <w:pPr>
              <w:pStyle w:val="DefenceNormal"/>
            </w:pPr>
            <w:r>
              <w:t>Clause</w:t>
            </w:r>
            <w:r w:rsidR="00963C31">
              <w:t>s</w:t>
            </w:r>
            <w:r>
              <w:t xml:space="preserve"> 2(</w:t>
            </w:r>
            <w:r w:rsidR="008903D3">
              <w:t>c</w:t>
            </w:r>
            <w:r>
              <w:t>)(</w:t>
            </w:r>
            <w:proofErr w:type="spellStart"/>
            <w:r>
              <w:t>i</w:t>
            </w:r>
            <w:proofErr w:type="spellEnd"/>
            <w:r>
              <w:t>)</w:t>
            </w:r>
            <w:r w:rsidR="008903D3">
              <w:t>C</w:t>
            </w:r>
            <w:r w:rsidR="00963C31">
              <w:t xml:space="preserve"> and 25</w:t>
            </w:r>
            <w:r w:rsidR="0033730B">
              <w:t>(b)(</w:t>
            </w:r>
            <w:proofErr w:type="spellStart"/>
            <w:r w:rsidR="0033730B">
              <w:t>i</w:t>
            </w:r>
            <w:proofErr w:type="spellEnd"/>
            <w:r w:rsidR="0033730B">
              <w:t>)</w:t>
            </w:r>
          </w:p>
        </w:tc>
        <w:tc>
          <w:tcPr>
            <w:tcW w:w="5812" w:type="dxa"/>
          </w:tcPr>
          <w:p w14:paraId="3C1FF88F" w14:textId="2DB33E12" w:rsidR="00D87A06" w:rsidRDefault="00963C31" w:rsidP="00D87A06">
            <w:pPr>
              <w:pStyle w:val="DefenceNormal"/>
            </w:pPr>
            <w:r>
              <w:t xml:space="preserve">Amendment to align </w:t>
            </w:r>
            <w:r w:rsidR="0007015B">
              <w:t xml:space="preserve">with the updated </w:t>
            </w:r>
            <w:r w:rsidR="008109B4">
              <w:t xml:space="preserve">Early Contractor Involvement </w:t>
            </w:r>
            <w:r w:rsidR="0007015B">
              <w:t xml:space="preserve">Head Contract </w:t>
            </w:r>
            <w:r w:rsidR="008109B4">
              <w:t xml:space="preserve">– Two Contractor Planning Phase Approach </w:t>
            </w:r>
            <w:r w:rsidR="0007015B">
              <w:t xml:space="preserve">Tender Documents minimum form and content requirements. </w:t>
            </w:r>
          </w:p>
        </w:tc>
      </w:tr>
      <w:tr w:rsidR="003537A6" w:rsidRPr="00D17091" w14:paraId="25C40BE2" w14:textId="77777777" w:rsidTr="00B15060">
        <w:tc>
          <w:tcPr>
            <w:tcW w:w="1985" w:type="dxa"/>
          </w:tcPr>
          <w:p w14:paraId="7FE32543" w14:textId="60E6583E" w:rsidR="003537A6" w:rsidRDefault="003537A6" w:rsidP="003537A6">
            <w:pPr>
              <w:pStyle w:val="DefenceNormal"/>
            </w:pPr>
            <w:r>
              <w:t>Industry Inclusion and Skills</w:t>
            </w:r>
          </w:p>
        </w:tc>
        <w:tc>
          <w:tcPr>
            <w:tcW w:w="1559" w:type="dxa"/>
          </w:tcPr>
          <w:p w14:paraId="48197B8B" w14:textId="7FD41DB5" w:rsidR="003537A6" w:rsidRDefault="003537A6" w:rsidP="003537A6">
            <w:pPr>
              <w:pStyle w:val="DefenceNormal"/>
            </w:pPr>
            <w:r>
              <w:t>Clause 2(c)(ii)E</w:t>
            </w:r>
          </w:p>
        </w:tc>
        <w:tc>
          <w:tcPr>
            <w:tcW w:w="5812" w:type="dxa"/>
          </w:tcPr>
          <w:p w14:paraId="14A5553F" w14:textId="7764904A" w:rsidR="003537A6" w:rsidRDefault="003537A6" w:rsidP="003537A6">
            <w:pPr>
              <w:pStyle w:val="DefenceNormal"/>
            </w:pPr>
            <w:r>
              <w:t>Amendments to align with the updated 'industry inclusion and skills' evaluation criterion in the template Early Contractor Involvement Head Contract – Two Contractor Planning Phase Approach Tender Documents.</w:t>
            </w:r>
          </w:p>
        </w:tc>
      </w:tr>
      <w:tr w:rsidR="0033730B" w:rsidRPr="00D17091" w14:paraId="70D45E3B" w14:textId="77777777" w:rsidTr="00B15060">
        <w:tc>
          <w:tcPr>
            <w:tcW w:w="1985" w:type="dxa"/>
          </w:tcPr>
          <w:p w14:paraId="591C2DDA" w14:textId="446D3C80" w:rsidR="0033730B" w:rsidRDefault="0033730B" w:rsidP="0033730B">
            <w:pPr>
              <w:pStyle w:val="DefenceNormal"/>
            </w:pPr>
            <w:r>
              <w:t>Joint Bids</w:t>
            </w:r>
          </w:p>
        </w:tc>
        <w:tc>
          <w:tcPr>
            <w:tcW w:w="1559" w:type="dxa"/>
          </w:tcPr>
          <w:p w14:paraId="2917D7AB" w14:textId="1F9C730D" w:rsidR="0033730B" w:rsidRDefault="0033730B" w:rsidP="0033730B">
            <w:pPr>
              <w:pStyle w:val="DefenceNormal"/>
            </w:pPr>
            <w:r>
              <w:t>Clause 8.2</w:t>
            </w:r>
            <w:r w:rsidR="008109B4">
              <w:t>(b)</w:t>
            </w:r>
            <w:r>
              <w:t xml:space="preserve"> and Registration of Interest Form</w:t>
            </w:r>
          </w:p>
        </w:tc>
        <w:tc>
          <w:tcPr>
            <w:tcW w:w="5812" w:type="dxa"/>
          </w:tcPr>
          <w:p w14:paraId="12B97BF0" w14:textId="05E37299" w:rsidR="0033730B" w:rsidRDefault="0033730B" w:rsidP="0033730B">
            <w:pPr>
              <w:pStyle w:val="DefenceNormal"/>
            </w:pPr>
            <w:r>
              <w:t xml:space="preserve">Amendment to clarify that Applicants submitting on a Joint Bid Basis should provide, as part of its Registration of Interest, any information relevant to its proposed joint bid </w:t>
            </w:r>
            <w:r w:rsidRPr="004B143B">
              <w:t xml:space="preserve">arrangements and each </w:t>
            </w:r>
            <w:r w:rsidR="004B143B" w:rsidRPr="004B143B">
              <w:t>entity comprising the Applicant</w:t>
            </w:r>
            <w:r w:rsidRPr="004B143B">
              <w:t>.</w:t>
            </w:r>
          </w:p>
        </w:tc>
      </w:tr>
      <w:tr w:rsidR="0033730B" w:rsidRPr="00D17091" w14:paraId="55CCB7CA" w14:textId="77777777" w:rsidTr="00B15060">
        <w:tc>
          <w:tcPr>
            <w:tcW w:w="1985" w:type="dxa"/>
          </w:tcPr>
          <w:p w14:paraId="0AA5BB5B" w14:textId="2E3A5062" w:rsidR="0033730B" w:rsidRDefault="0033730B" w:rsidP="0033730B">
            <w:pPr>
              <w:pStyle w:val="DefenceNormal"/>
            </w:pPr>
            <w:r>
              <w:t xml:space="preserve">DISP Membership </w:t>
            </w:r>
          </w:p>
        </w:tc>
        <w:tc>
          <w:tcPr>
            <w:tcW w:w="1559" w:type="dxa"/>
          </w:tcPr>
          <w:p w14:paraId="13114F94" w14:textId="60B065BF" w:rsidR="0033730B" w:rsidRDefault="0033730B" w:rsidP="0033730B">
            <w:pPr>
              <w:pStyle w:val="DefenceNormal"/>
            </w:pPr>
            <w:r>
              <w:t xml:space="preserve">Item A </w:t>
            </w:r>
            <w:r w:rsidR="008109B4">
              <w:t xml:space="preserve">(Defence Industry Security Program) </w:t>
            </w:r>
            <w:r>
              <w:t xml:space="preserve">of Schedule C – Information Security </w:t>
            </w:r>
          </w:p>
        </w:tc>
        <w:tc>
          <w:tcPr>
            <w:tcW w:w="5812" w:type="dxa"/>
          </w:tcPr>
          <w:p w14:paraId="1A26991D" w14:textId="4484F8FA" w:rsidR="0033730B" w:rsidRDefault="0033730B" w:rsidP="0033730B">
            <w:pPr>
              <w:pStyle w:val="DefenceNormal"/>
            </w:pPr>
            <w:r>
              <w:t xml:space="preserve">Amendment to request the Applicant provide evidence of DISP membership (in the form of a certificate issued by the Commonwealth) together with details of the relevant level held for each Security Domain. </w:t>
            </w:r>
          </w:p>
        </w:tc>
      </w:tr>
      <w:tr w:rsidR="0033730B" w:rsidRPr="00D17091" w14:paraId="342F32B6" w14:textId="77777777" w:rsidTr="00EB4D43">
        <w:trPr>
          <w:trHeight w:val="639"/>
        </w:trPr>
        <w:tc>
          <w:tcPr>
            <w:tcW w:w="1985" w:type="dxa"/>
          </w:tcPr>
          <w:p w14:paraId="0CC1AEE5" w14:textId="76D8D2D3" w:rsidR="00853DEF" w:rsidRDefault="0033730B" w:rsidP="0033730B">
            <w:pPr>
              <w:pStyle w:val="DefenceNormal"/>
            </w:pPr>
            <w:r>
              <w:t xml:space="preserve">General </w:t>
            </w:r>
            <w:bookmarkStart w:id="0" w:name="_GoBack"/>
            <w:bookmarkEnd w:id="0"/>
          </w:p>
          <w:p w14:paraId="6D49ED7B" w14:textId="77777777" w:rsidR="00853DEF" w:rsidRPr="00853DEF" w:rsidRDefault="00853DEF" w:rsidP="00853DEF"/>
          <w:p w14:paraId="5148F6CE" w14:textId="77777777" w:rsidR="00853DEF" w:rsidRPr="00853DEF" w:rsidRDefault="00853DEF" w:rsidP="00853DEF"/>
          <w:p w14:paraId="348436E3" w14:textId="77777777" w:rsidR="00853DEF" w:rsidRPr="00853DEF" w:rsidRDefault="00853DEF" w:rsidP="00853DEF"/>
          <w:p w14:paraId="1032DFDC" w14:textId="77777777" w:rsidR="00853DEF" w:rsidRPr="00853DEF" w:rsidRDefault="00853DEF" w:rsidP="00853DEF"/>
          <w:p w14:paraId="771CDCB7" w14:textId="4F3A71F7" w:rsidR="0033730B" w:rsidRPr="00853DEF" w:rsidRDefault="0033730B" w:rsidP="00853DEF">
            <w:pPr>
              <w:ind w:firstLine="964"/>
            </w:pPr>
          </w:p>
        </w:tc>
        <w:tc>
          <w:tcPr>
            <w:tcW w:w="1559" w:type="dxa"/>
          </w:tcPr>
          <w:p w14:paraId="7D5F30ED" w14:textId="0DAA34EB" w:rsidR="0033730B" w:rsidRPr="00125FFA" w:rsidRDefault="0033730B" w:rsidP="0033730B">
            <w:pPr>
              <w:pStyle w:val="DefenceNormal"/>
            </w:pPr>
            <w:r>
              <w:t xml:space="preserve">Various </w:t>
            </w:r>
          </w:p>
        </w:tc>
        <w:tc>
          <w:tcPr>
            <w:tcW w:w="5812" w:type="dxa"/>
          </w:tcPr>
          <w:p w14:paraId="47E4EB99" w14:textId="01B66FB9" w:rsidR="0033730B" w:rsidRDefault="0033730B" w:rsidP="0033730B">
            <w:pPr>
              <w:pStyle w:val="DefenceNormal"/>
            </w:pPr>
            <w:r>
              <w:t xml:space="preserve">Further amendments, including minor drafting and tidy-up amendments and consequential amendments. </w:t>
            </w:r>
          </w:p>
        </w:tc>
      </w:tr>
    </w:tbl>
    <w:p w14:paraId="58846AFE" w14:textId="2CC5A38C" w:rsidR="00897AC8" w:rsidRPr="00795B62" w:rsidRDefault="00897AC8" w:rsidP="007319A5">
      <w:pPr>
        <w:pStyle w:val="DefenceHeading1"/>
        <w:keepLines/>
        <w:spacing w:before="360"/>
      </w:pPr>
      <w:r w:rsidRPr="00795B62">
        <w:lastRenderedPageBreak/>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963C31">
            <w:pPr>
              <w:pStyle w:val="DefenceBoldNormal"/>
              <w:keepNext w:val="0"/>
            </w:pPr>
            <w:r w:rsidRPr="00795B62">
              <w:t>Topic/Subject</w:t>
            </w:r>
          </w:p>
        </w:tc>
        <w:tc>
          <w:tcPr>
            <w:tcW w:w="1561" w:type="dxa"/>
            <w:shd w:val="pct10" w:color="auto" w:fill="auto"/>
          </w:tcPr>
          <w:p w14:paraId="653D326B" w14:textId="77777777" w:rsidR="00897AC8" w:rsidRPr="00795B62" w:rsidRDefault="00897AC8" w:rsidP="00963C31">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963C31">
            <w:pPr>
              <w:pStyle w:val="DefenceBoldNormal"/>
              <w:keepNext w:val="0"/>
              <w:tabs>
                <w:tab w:val="left" w:pos="1425"/>
              </w:tabs>
            </w:pPr>
            <w:r w:rsidRPr="00795B62">
              <w:t>Description</w:t>
            </w:r>
          </w:p>
        </w:tc>
      </w:tr>
      <w:tr w:rsidR="001040FC" w:rsidRPr="00795B62" w14:paraId="0192B9DB" w14:textId="77777777" w:rsidTr="00963C31">
        <w:trPr>
          <w:trHeight w:val="362"/>
        </w:trPr>
        <w:tc>
          <w:tcPr>
            <w:tcW w:w="1985" w:type="dxa"/>
          </w:tcPr>
          <w:p w14:paraId="2F194E9B" w14:textId="1EA3FB35" w:rsidR="001040FC" w:rsidRDefault="001040FC" w:rsidP="00963C31">
            <w:pPr>
              <w:pStyle w:val="DefenceNormal"/>
            </w:pPr>
            <w:r>
              <w:t>Environmental</w:t>
            </w:r>
            <w:r w:rsidR="008109B4">
              <w:t>ly</w:t>
            </w:r>
            <w:r>
              <w:t xml:space="preserve"> Sustainab</w:t>
            </w:r>
            <w:r w:rsidR="008109B4">
              <w:t>le</w:t>
            </w:r>
            <w:r>
              <w:t xml:space="preserve"> </w:t>
            </w:r>
            <w:r w:rsidR="00CB25CD">
              <w:t xml:space="preserve">Procurement </w:t>
            </w:r>
          </w:p>
        </w:tc>
        <w:tc>
          <w:tcPr>
            <w:tcW w:w="1561" w:type="dxa"/>
          </w:tcPr>
          <w:p w14:paraId="78E950BE" w14:textId="021F8464" w:rsidR="001040FC" w:rsidRDefault="001040FC" w:rsidP="00963C31">
            <w:pPr>
              <w:pStyle w:val="DefenceNormal"/>
            </w:pPr>
            <w:r>
              <w:t>Clauses 2.1, 3.1(b)(iv) and 30</w:t>
            </w:r>
            <w:r w:rsidR="00103FCE">
              <w:t xml:space="preserve"> and</w:t>
            </w:r>
            <w:r w:rsidR="002B6242">
              <w:t xml:space="preserve"> </w:t>
            </w:r>
            <w:r>
              <w:t>Tender Schedule L -</w:t>
            </w:r>
            <w:r w:rsidR="007E02A7">
              <w:t>Environmentally Sustainable Procurement</w:t>
            </w:r>
            <w:r>
              <w:t xml:space="preserve"> </w:t>
            </w:r>
          </w:p>
        </w:tc>
        <w:tc>
          <w:tcPr>
            <w:tcW w:w="5810" w:type="dxa"/>
          </w:tcPr>
          <w:p w14:paraId="29CB9152" w14:textId="59298A40" w:rsidR="001040FC" w:rsidRDefault="001040FC" w:rsidP="00C56559">
            <w:pPr>
              <w:pStyle w:val="DefenceNormal"/>
            </w:pPr>
            <w:r>
              <w:t>Amendments to</w:t>
            </w:r>
            <w:r w:rsidR="0033730B">
              <w:t xml:space="preserve"> reflect updates to the Environmentally Sustainable Procurement Policy, including to </w:t>
            </w:r>
            <w:r w:rsidR="005D70A1">
              <w:t xml:space="preserve">provide that the Tenderer must, as part of its response to Tender Schedule L - Environmentally Sustainable Procurement, </w:t>
            </w:r>
            <w:r w:rsidR="0033730B">
              <w:t xml:space="preserve">complete and lodge </w:t>
            </w:r>
            <w:r w:rsidR="005D70A1">
              <w:t xml:space="preserve">a Supplier Environmental Sustainability Plan in the form of the SESP Template </w:t>
            </w:r>
            <w:r w:rsidR="0033730B">
              <w:t xml:space="preserve">and which includes </w:t>
            </w:r>
            <w:r w:rsidR="005D70A1">
              <w:t xml:space="preserve">an ESP Policy Commitment Report. </w:t>
            </w:r>
          </w:p>
        </w:tc>
      </w:tr>
      <w:tr w:rsidR="003537A6" w:rsidRPr="00795B62" w14:paraId="578A39D2" w14:textId="77777777" w:rsidTr="00D87A06">
        <w:trPr>
          <w:cantSplit/>
          <w:trHeight w:val="362"/>
        </w:trPr>
        <w:tc>
          <w:tcPr>
            <w:tcW w:w="1985" w:type="dxa"/>
          </w:tcPr>
          <w:p w14:paraId="62B57F4B" w14:textId="7DD11105" w:rsidR="003537A6" w:rsidRDefault="003537A6" w:rsidP="003537A6">
            <w:pPr>
              <w:pStyle w:val="DefenceNormal"/>
            </w:pPr>
            <w:r>
              <w:t>Australian Skills Guarantee</w:t>
            </w:r>
          </w:p>
        </w:tc>
        <w:tc>
          <w:tcPr>
            <w:tcW w:w="1561" w:type="dxa"/>
          </w:tcPr>
          <w:p w14:paraId="67E15B34" w14:textId="5886DA6F" w:rsidR="003537A6" w:rsidRDefault="003537A6" w:rsidP="003537A6">
            <w:pPr>
              <w:pStyle w:val="DefenceNormal"/>
            </w:pPr>
            <w:r>
              <w:t>Clause 4(a)(v) and section 3 (Australian Skills Guarantee) of Tender Schedule E – Industry Inclusion and Skills</w:t>
            </w:r>
          </w:p>
        </w:tc>
        <w:tc>
          <w:tcPr>
            <w:tcW w:w="5810" w:type="dxa"/>
          </w:tcPr>
          <w:p w14:paraId="4876CAA3" w14:textId="407B5942" w:rsidR="003537A6" w:rsidRDefault="003537A6" w:rsidP="003537A6">
            <w:pPr>
              <w:pStyle w:val="DefenceNormal"/>
            </w:pPr>
            <w:r>
              <w:t>Amendments to reflect updates to the Australian Skills Guarantee Procurement Connected Policy, including to:</w:t>
            </w:r>
          </w:p>
          <w:p w14:paraId="1D7112FD" w14:textId="77777777" w:rsidR="003537A6" w:rsidRDefault="003537A6" w:rsidP="003537A6">
            <w:pPr>
              <w:pStyle w:val="DefenceNormal"/>
              <w:numPr>
                <w:ilvl w:val="0"/>
                <w:numId w:val="24"/>
              </w:numPr>
            </w:pPr>
            <w:r>
              <w:t>provide that information relating to the Tenderer's</w:t>
            </w:r>
            <w:r w:rsidRPr="00933367">
              <w:t xml:space="preserve"> past performance and reporting in accordance with the Australian Skills Guarantee Procurement Connected Policy </w:t>
            </w:r>
            <w:r>
              <w:t>will be obtained by the Commonwealth independently from the Skills Guarantee Online Reporting System; and</w:t>
            </w:r>
          </w:p>
          <w:p w14:paraId="0C219F3C" w14:textId="77777777" w:rsidR="003537A6" w:rsidRDefault="003537A6">
            <w:pPr>
              <w:pStyle w:val="DefenceNormal"/>
              <w:numPr>
                <w:ilvl w:val="0"/>
                <w:numId w:val="24"/>
              </w:numPr>
            </w:pPr>
            <w:proofErr w:type="gramStart"/>
            <w:r>
              <w:t>update</w:t>
            </w:r>
            <w:proofErr w:type="gramEnd"/>
            <w:r>
              <w:t xml:space="preserve"> paragraph (d), item B (Skills Guarantee Targets), section 3 of Tender Schedule E – Industry Inclusion</w:t>
            </w:r>
            <w:r w:rsidR="002A7222">
              <w:t xml:space="preserve"> and Skills</w:t>
            </w:r>
            <w:r>
              <w:t xml:space="preserve"> to refer to '</w:t>
            </w:r>
            <w:r w:rsidRPr="003537A6">
              <w:rPr>
                <w:i/>
                <w:iCs/>
              </w:rPr>
              <w:t xml:space="preserve">Trade </w:t>
            </w:r>
            <w:r w:rsidRPr="00AC6B58">
              <w:t>Apprentice Labour Hours</w:t>
            </w:r>
            <w:r>
              <w:t>' (rather than 'Apprentice Labour Hours').</w:t>
            </w:r>
          </w:p>
          <w:p w14:paraId="4B74B680" w14:textId="7791577B" w:rsidR="00386E46" w:rsidRDefault="00386E46" w:rsidP="00386E46">
            <w:pPr>
              <w:pStyle w:val="DefenceNormal"/>
            </w:pPr>
            <w:r>
              <w:t xml:space="preserve">Amendment to insert the contract periods and minimum target requirements for </w:t>
            </w:r>
            <w:r w:rsidRPr="00386E46">
              <w:t>Major Construction Projects and Flagship Construction Projects in paragraphs (c) and (d), item B (Skills Guarantee Targets), section 3 of Tender Schedule E – Industry Inclusion and Skills.</w:t>
            </w:r>
          </w:p>
        </w:tc>
      </w:tr>
      <w:tr w:rsidR="001040FC" w:rsidRPr="00795B62" w14:paraId="5DB7CC05" w14:textId="77777777" w:rsidTr="00D87A06">
        <w:trPr>
          <w:cantSplit/>
          <w:trHeight w:val="362"/>
        </w:trPr>
        <w:tc>
          <w:tcPr>
            <w:tcW w:w="1985" w:type="dxa"/>
          </w:tcPr>
          <w:p w14:paraId="38F3C0C2" w14:textId="6754CF50" w:rsidR="001040FC" w:rsidRDefault="001040FC" w:rsidP="00963C31">
            <w:pPr>
              <w:pStyle w:val="DefenceNormal"/>
            </w:pPr>
            <w:r>
              <w:t>Evaluation of Tenders</w:t>
            </w:r>
          </w:p>
        </w:tc>
        <w:tc>
          <w:tcPr>
            <w:tcW w:w="1561" w:type="dxa"/>
          </w:tcPr>
          <w:p w14:paraId="7A36960F" w14:textId="0C7ADFF2" w:rsidR="001040FC" w:rsidRDefault="001040FC" w:rsidP="00963C31">
            <w:pPr>
              <w:pStyle w:val="DefenceNormal"/>
            </w:pPr>
            <w:r>
              <w:t>Clause 4(d)(iii)E</w:t>
            </w:r>
          </w:p>
        </w:tc>
        <w:tc>
          <w:tcPr>
            <w:tcW w:w="5810" w:type="dxa"/>
          </w:tcPr>
          <w:p w14:paraId="1B27B783" w14:textId="0E8F06B4" w:rsidR="001040FC" w:rsidRDefault="001040FC" w:rsidP="00963C31">
            <w:pPr>
              <w:pStyle w:val="DefenceNormal"/>
            </w:pPr>
            <w:r>
              <w:t xml:space="preserve">Amendment to </w:t>
            </w:r>
            <w:r w:rsidR="0060226E">
              <w:t xml:space="preserve">provide for </w:t>
            </w:r>
            <w:r w:rsidR="009E4F2F">
              <w:t>the Commonwealth</w:t>
            </w:r>
            <w:r w:rsidR="008109B4">
              <w:t xml:space="preserve"> </w:t>
            </w:r>
            <w:r w:rsidR="009E4F2F">
              <w:t xml:space="preserve">to </w:t>
            </w:r>
            <w:r w:rsidR="00103FCE">
              <w:t xml:space="preserve">not </w:t>
            </w:r>
            <w:r w:rsidR="009E4F2F">
              <w:t xml:space="preserve">evaluate a Tender or to discontinue negotiations </w:t>
            </w:r>
            <w:r w:rsidR="0060226E">
              <w:t xml:space="preserve">or dealings with any preferred Tenderer </w:t>
            </w:r>
            <w:r w:rsidR="009E4F2F">
              <w:t xml:space="preserve">if the Commonwealth considers </w:t>
            </w:r>
            <w:r w:rsidR="0060226E">
              <w:t xml:space="preserve">(in its absolute discretion) </w:t>
            </w:r>
            <w:r w:rsidR="009E4F2F">
              <w:t xml:space="preserve">that the Tender is incomplete or clearly not competitive against the evaluation criteria and is unlikely to represent value for money. </w:t>
            </w:r>
          </w:p>
        </w:tc>
      </w:tr>
      <w:tr w:rsidR="001040FC" w:rsidRPr="00795B62" w14:paraId="1573F807" w14:textId="77777777" w:rsidTr="00D87A06">
        <w:trPr>
          <w:cantSplit/>
          <w:trHeight w:val="362"/>
        </w:trPr>
        <w:tc>
          <w:tcPr>
            <w:tcW w:w="1985" w:type="dxa"/>
          </w:tcPr>
          <w:p w14:paraId="23BCE54B" w14:textId="6222F0C2" w:rsidR="001040FC" w:rsidRDefault="001040FC" w:rsidP="00963C31">
            <w:pPr>
              <w:pStyle w:val="DefenceNormal"/>
            </w:pPr>
            <w:r>
              <w:t>Joint Bids</w:t>
            </w:r>
          </w:p>
        </w:tc>
        <w:tc>
          <w:tcPr>
            <w:tcW w:w="1561" w:type="dxa"/>
          </w:tcPr>
          <w:p w14:paraId="20B52B64" w14:textId="7C6EC17D" w:rsidR="001040FC" w:rsidRDefault="001040FC" w:rsidP="00963C31">
            <w:pPr>
              <w:pStyle w:val="DefenceNormal"/>
            </w:pPr>
            <w:r>
              <w:t>Clause 11.3</w:t>
            </w:r>
            <w:r w:rsidR="0060226E">
              <w:t>(b)</w:t>
            </w:r>
            <w:r w:rsidR="000110E3">
              <w:t xml:space="preserve"> and </w:t>
            </w:r>
            <w:r w:rsidR="00920AAD">
              <w:t xml:space="preserve">item 12 of the </w:t>
            </w:r>
            <w:r w:rsidR="000110E3">
              <w:t>Tender Form</w:t>
            </w:r>
          </w:p>
        </w:tc>
        <w:tc>
          <w:tcPr>
            <w:tcW w:w="5810" w:type="dxa"/>
          </w:tcPr>
          <w:p w14:paraId="614E5732" w14:textId="7F19E53A" w:rsidR="001040FC" w:rsidRDefault="00920AAD" w:rsidP="00963C31">
            <w:pPr>
              <w:pStyle w:val="DefenceNormal"/>
            </w:pPr>
            <w:r>
              <w:t>Amendment to clarify that Tenderers submitting on a Joint Bid Basis should provide</w:t>
            </w:r>
            <w:r w:rsidR="00103FCE">
              <w:t>, as part of its Tender,</w:t>
            </w:r>
            <w:r>
              <w:t xml:space="preserve"> any information relevant to its proposed joint bid arrang</w:t>
            </w:r>
            <w:r w:rsidRPr="004B143B">
              <w:t xml:space="preserve">ements and each </w:t>
            </w:r>
            <w:r w:rsidR="004B143B" w:rsidRPr="004B143B">
              <w:t>entity comprising the Tenderer</w:t>
            </w:r>
            <w:r w:rsidRPr="004B143B">
              <w:t>.</w:t>
            </w:r>
          </w:p>
        </w:tc>
      </w:tr>
      <w:tr w:rsidR="00643468" w:rsidRPr="00795B62" w14:paraId="531DA4F1" w14:textId="77777777" w:rsidTr="00D87A06">
        <w:trPr>
          <w:cantSplit/>
          <w:trHeight w:val="362"/>
        </w:trPr>
        <w:tc>
          <w:tcPr>
            <w:tcW w:w="1985" w:type="dxa"/>
          </w:tcPr>
          <w:p w14:paraId="44DB9469" w14:textId="352AD515" w:rsidR="00643468" w:rsidRDefault="00643468" w:rsidP="00643468">
            <w:pPr>
              <w:pStyle w:val="DefenceNormal"/>
            </w:pPr>
            <w:r>
              <w:t xml:space="preserve">DISP Membership </w:t>
            </w:r>
          </w:p>
        </w:tc>
        <w:tc>
          <w:tcPr>
            <w:tcW w:w="1561" w:type="dxa"/>
          </w:tcPr>
          <w:p w14:paraId="36D962C0" w14:textId="5CAC50D7" w:rsidR="00643468" w:rsidRDefault="00643468" w:rsidP="00643468">
            <w:pPr>
              <w:pStyle w:val="DefenceNormal"/>
            </w:pPr>
            <w:r>
              <w:t xml:space="preserve">Item A </w:t>
            </w:r>
            <w:r w:rsidR="0060226E">
              <w:t xml:space="preserve">(Defence Industry Security Program) </w:t>
            </w:r>
            <w:r>
              <w:t xml:space="preserve">of section 4 </w:t>
            </w:r>
            <w:r w:rsidR="0060226E">
              <w:t xml:space="preserve">(Information Security) </w:t>
            </w:r>
            <w:r>
              <w:t xml:space="preserve">of Tender Schedule I - Miscellaneous Matters for Evaluation </w:t>
            </w:r>
          </w:p>
        </w:tc>
        <w:tc>
          <w:tcPr>
            <w:tcW w:w="5810" w:type="dxa"/>
          </w:tcPr>
          <w:p w14:paraId="4CAE3B16" w14:textId="60F21D3A" w:rsidR="00643468" w:rsidRDefault="0060226E" w:rsidP="00643468">
            <w:pPr>
              <w:pStyle w:val="DefenceNormal"/>
            </w:pPr>
            <w:r>
              <w:t>Amendment to request the Tenderer provide evidence of DISP membership (in the form of a certificate issued by the Commonwealth) together with details of the relevant level held for each Security Domain.</w:t>
            </w:r>
          </w:p>
        </w:tc>
      </w:tr>
      <w:tr w:rsidR="00643468" w:rsidRPr="00795B62" w14:paraId="3298274A" w14:textId="77777777" w:rsidTr="00D87A06">
        <w:trPr>
          <w:cantSplit/>
          <w:trHeight w:val="362"/>
        </w:trPr>
        <w:tc>
          <w:tcPr>
            <w:tcW w:w="1985" w:type="dxa"/>
          </w:tcPr>
          <w:p w14:paraId="6E4199F2" w14:textId="483904B9" w:rsidR="00643468" w:rsidRDefault="00643468" w:rsidP="00643468">
            <w:pPr>
              <w:pStyle w:val="DefenceNormal"/>
            </w:pPr>
            <w:r>
              <w:t xml:space="preserve">General </w:t>
            </w:r>
          </w:p>
        </w:tc>
        <w:tc>
          <w:tcPr>
            <w:tcW w:w="1561" w:type="dxa"/>
          </w:tcPr>
          <w:p w14:paraId="65BBC5EF" w14:textId="475E41C7" w:rsidR="00643468" w:rsidRDefault="00643468" w:rsidP="00643468">
            <w:pPr>
              <w:pStyle w:val="DefenceNormal"/>
              <w:keepNext/>
            </w:pPr>
            <w:r>
              <w:t xml:space="preserve">Various </w:t>
            </w:r>
          </w:p>
        </w:tc>
        <w:tc>
          <w:tcPr>
            <w:tcW w:w="5810" w:type="dxa"/>
          </w:tcPr>
          <w:p w14:paraId="6FA546C0" w14:textId="55BB408A" w:rsidR="00643468" w:rsidRDefault="00643468" w:rsidP="00643468">
            <w:pPr>
              <w:pStyle w:val="DefenceNormal"/>
              <w:keepNext/>
            </w:pPr>
            <w:bookmarkStart w:id="1" w:name="_Hlk179892311"/>
            <w:r>
              <w:t>Further amendments, including minor drafting and tidy-up amendments and consequential amendments.</w:t>
            </w:r>
            <w:bookmarkEnd w:id="1"/>
          </w:p>
        </w:tc>
      </w:tr>
    </w:tbl>
    <w:p w14:paraId="152C0AC0" w14:textId="55A52916" w:rsidR="00ED6C10" w:rsidRDefault="00ED6C10" w:rsidP="00ED6C10">
      <w:pPr>
        <w:pStyle w:val="DefenceNormal"/>
      </w:pPr>
    </w:p>
    <w:p w14:paraId="04072542" w14:textId="77777777" w:rsidR="00FF3491" w:rsidRPr="00795B62" w:rsidRDefault="00FF3491" w:rsidP="0007015B">
      <w:pPr>
        <w:pStyle w:val="DefenceHeading1"/>
        <w:keepNext w:val="0"/>
      </w:pPr>
      <w:r>
        <w:lastRenderedPageBreak/>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694"/>
        <w:gridCol w:w="5796"/>
      </w:tblGrid>
      <w:tr w:rsidR="00FF3491" w:rsidRPr="00795B62" w14:paraId="238E0774" w14:textId="77777777" w:rsidTr="0053243C">
        <w:trPr>
          <w:tblHeader/>
        </w:trPr>
        <w:tc>
          <w:tcPr>
            <w:tcW w:w="1972" w:type="dxa"/>
            <w:shd w:val="pct10" w:color="auto" w:fill="auto"/>
          </w:tcPr>
          <w:p w14:paraId="212CFD37" w14:textId="77777777" w:rsidR="00FF3491" w:rsidRPr="00795B62" w:rsidRDefault="00FF3491" w:rsidP="0007015B">
            <w:pPr>
              <w:pStyle w:val="DefenceBoldNormal"/>
              <w:keepNext w:val="0"/>
            </w:pPr>
            <w:r w:rsidRPr="00795B62">
              <w:t>Topic/Subject</w:t>
            </w:r>
          </w:p>
        </w:tc>
        <w:tc>
          <w:tcPr>
            <w:tcW w:w="1694" w:type="dxa"/>
            <w:shd w:val="pct10" w:color="auto" w:fill="auto"/>
          </w:tcPr>
          <w:p w14:paraId="55FAEF36" w14:textId="77777777" w:rsidR="00FF3491" w:rsidRPr="00795B62" w:rsidRDefault="00FF3491" w:rsidP="0007015B">
            <w:pPr>
              <w:pStyle w:val="DefenceBoldNormal"/>
              <w:keepNext w:val="0"/>
            </w:pPr>
            <w:r w:rsidRPr="00795B62">
              <w:t>Reference (if applicable)</w:t>
            </w:r>
          </w:p>
        </w:tc>
        <w:tc>
          <w:tcPr>
            <w:tcW w:w="5796" w:type="dxa"/>
            <w:shd w:val="pct10" w:color="auto" w:fill="auto"/>
          </w:tcPr>
          <w:p w14:paraId="16B7C85B" w14:textId="28C099B1" w:rsidR="00FF3491" w:rsidRPr="00795B62" w:rsidRDefault="00FF3491" w:rsidP="0007015B">
            <w:pPr>
              <w:pStyle w:val="DefenceBoldNormal"/>
              <w:keepNext w:val="0"/>
              <w:tabs>
                <w:tab w:val="left" w:pos="1425"/>
              </w:tabs>
            </w:pPr>
            <w:r w:rsidRPr="00795B62">
              <w:t>Description</w:t>
            </w:r>
            <w:r w:rsidR="00BC13A4">
              <w:t xml:space="preserve"> </w:t>
            </w:r>
          </w:p>
        </w:tc>
      </w:tr>
      <w:tr w:rsidR="00CF4AF1" w:rsidRPr="00795B62" w14:paraId="72212566" w14:textId="77777777" w:rsidTr="004B143B">
        <w:tc>
          <w:tcPr>
            <w:tcW w:w="1972" w:type="dxa"/>
          </w:tcPr>
          <w:p w14:paraId="7C2EEE46" w14:textId="0A39356F" w:rsidR="00CF4AF1" w:rsidRDefault="00CF4AF1" w:rsidP="00CF4AF1">
            <w:pPr>
              <w:pStyle w:val="DefenceNormal"/>
            </w:pPr>
            <w:r>
              <w:t xml:space="preserve">Asbestos </w:t>
            </w:r>
          </w:p>
        </w:tc>
        <w:tc>
          <w:tcPr>
            <w:tcW w:w="1694" w:type="dxa"/>
          </w:tcPr>
          <w:p w14:paraId="2F77FD00" w14:textId="4FC38BA3" w:rsidR="00CF4AF1" w:rsidRDefault="00CF4AF1" w:rsidP="00CF4AF1">
            <w:pPr>
              <w:pStyle w:val="DefenceNormal"/>
            </w:pPr>
            <w:r>
              <w:t>Clause 1.1</w:t>
            </w:r>
          </w:p>
        </w:tc>
        <w:tc>
          <w:tcPr>
            <w:tcW w:w="5796" w:type="dxa"/>
          </w:tcPr>
          <w:p w14:paraId="2931AF5C" w14:textId="6FDF58A9" w:rsidR="00CF4AF1" w:rsidRDefault="00CF4AF1" w:rsidP="00CF4AF1">
            <w:pPr>
              <w:pStyle w:val="DefenceNormal"/>
            </w:pPr>
            <w:r>
              <w:t>Amendments to the definitions of 'Asbestos Management Plan', 'Asbestos Related</w:t>
            </w:r>
            <w:r w:rsidR="002B0FFD">
              <w:t xml:space="preserve"> Activities</w:t>
            </w:r>
            <w:r>
              <w:t xml:space="preserve">' and 'Work Health and Safety Plan' to reflect the updated Security and Estate Group Asbestos Management Plan. </w:t>
            </w:r>
          </w:p>
        </w:tc>
      </w:tr>
      <w:tr w:rsidR="00CF4AF1" w:rsidRPr="00795B62" w14:paraId="13E435A8" w14:textId="77777777" w:rsidTr="0053243C">
        <w:tc>
          <w:tcPr>
            <w:tcW w:w="1972" w:type="dxa"/>
          </w:tcPr>
          <w:p w14:paraId="75CC7510" w14:textId="006E926C" w:rsidR="00CF4AF1" w:rsidRDefault="00CF4AF1" w:rsidP="00CF4AF1">
            <w:pPr>
              <w:pStyle w:val="DefenceNormal"/>
            </w:pPr>
            <w:r>
              <w:t xml:space="preserve">Regional Base Services Contractor </w:t>
            </w:r>
          </w:p>
        </w:tc>
        <w:tc>
          <w:tcPr>
            <w:tcW w:w="1694" w:type="dxa"/>
          </w:tcPr>
          <w:p w14:paraId="3FB3E119" w14:textId="5517E343" w:rsidR="00CF4AF1" w:rsidRDefault="00CF4AF1" w:rsidP="00CF4AF1">
            <w:pPr>
              <w:pStyle w:val="DefenceNormal"/>
            </w:pPr>
            <w:r>
              <w:t>Clause 1.1 and various</w:t>
            </w:r>
          </w:p>
        </w:tc>
        <w:tc>
          <w:tcPr>
            <w:tcW w:w="5796" w:type="dxa"/>
          </w:tcPr>
          <w:p w14:paraId="72CF4057" w14:textId="0B6E3563" w:rsidR="00CF4AF1" w:rsidRDefault="00CF4AF1" w:rsidP="00CF4AF1">
            <w:pPr>
              <w:pStyle w:val="DefenceNormal"/>
            </w:pPr>
            <w:r>
              <w:t>Amendment</w:t>
            </w:r>
            <w:r w:rsidR="0053243C">
              <w:t>s</w:t>
            </w:r>
            <w:r>
              <w:t xml:space="preserve"> to replace the definition of and references to 'EMOS Contractor' with 'Regional Base Services Contractor'. </w:t>
            </w:r>
          </w:p>
        </w:tc>
      </w:tr>
      <w:tr w:rsidR="00CF4AF1" w:rsidRPr="00795B62" w14:paraId="57786168" w14:textId="77777777" w:rsidTr="0053243C">
        <w:tc>
          <w:tcPr>
            <w:tcW w:w="1972" w:type="dxa"/>
          </w:tcPr>
          <w:p w14:paraId="1C00555A" w14:textId="33176186" w:rsidR="00CF4AF1" w:rsidRDefault="00CF4AF1" w:rsidP="00CF4AF1">
            <w:pPr>
              <w:pStyle w:val="DefenceNormal"/>
            </w:pPr>
            <w:r>
              <w:t>Method of Work Plan for Airfield Activities (</w:t>
            </w:r>
            <w:r w:rsidRPr="00743753">
              <w:rPr>
                <w:b/>
                <w:bCs/>
              </w:rPr>
              <w:t>MOWP</w:t>
            </w:r>
            <w:r>
              <w:t>)</w:t>
            </w:r>
          </w:p>
        </w:tc>
        <w:tc>
          <w:tcPr>
            <w:tcW w:w="1694" w:type="dxa"/>
          </w:tcPr>
          <w:p w14:paraId="53D73164" w14:textId="3AAF0A10" w:rsidR="00CF4AF1" w:rsidRDefault="00CF4AF1" w:rsidP="00CF4AF1">
            <w:pPr>
              <w:pStyle w:val="DefenceNormal"/>
            </w:pPr>
            <w:r>
              <w:t>Clauses 1.1, 2.8(b)(iii), 7.8, Contract Particulars and Special Conditions</w:t>
            </w:r>
          </w:p>
        </w:tc>
        <w:tc>
          <w:tcPr>
            <w:tcW w:w="5796" w:type="dxa"/>
          </w:tcPr>
          <w:p w14:paraId="16FEEF07" w14:textId="77777777" w:rsidR="00CF4AF1" w:rsidRDefault="00CF4AF1" w:rsidP="00CF4AF1">
            <w:pPr>
              <w:pStyle w:val="DefenceNormal"/>
            </w:pPr>
            <w:r>
              <w:t>Amendments to:</w:t>
            </w:r>
          </w:p>
          <w:p w14:paraId="4D249EDB" w14:textId="61AD9C98" w:rsidR="00CF4AF1" w:rsidRDefault="00CF4AF1" w:rsidP="00CF4AF1">
            <w:pPr>
              <w:pStyle w:val="DefenceNormal"/>
              <w:numPr>
                <w:ilvl w:val="0"/>
                <w:numId w:val="16"/>
              </w:numPr>
              <w:ind w:left="714" w:hanging="357"/>
            </w:pPr>
            <w:r>
              <w:t>delete the previous Special Condition</w:t>
            </w:r>
            <w:r w:rsidR="000A7963">
              <w:t>s</w:t>
            </w:r>
            <w:r>
              <w:t xml:space="preserve"> relating to the MOWP </w:t>
            </w:r>
            <w:r w:rsidR="000A7963">
              <w:t xml:space="preserve">and Operating Airfield </w:t>
            </w:r>
            <w:r>
              <w:t xml:space="preserve">and insert a new clause 7.8 relating to the MOWP and operating airfield requirements; </w:t>
            </w:r>
          </w:p>
          <w:p w14:paraId="1AABF607" w14:textId="77777777" w:rsidR="00CF4AF1" w:rsidRDefault="00CF4AF1" w:rsidP="00CF4AF1">
            <w:pPr>
              <w:pStyle w:val="DefenceNormal"/>
              <w:numPr>
                <w:ilvl w:val="0"/>
                <w:numId w:val="16"/>
              </w:numPr>
              <w:ind w:left="714" w:hanging="357"/>
            </w:pPr>
            <w:r>
              <w:t xml:space="preserve">the definition of 'Project Plans' to include the MOWP if clause 7.8 applies; </w:t>
            </w:r>
          </w:p>
          <w:p w14:paraId="10EF240F" w14:textId="2054D6F9" w:rsidR="00CF4AF1" w:rsidRDefault="00CF4AF1" w:rsidP="00CF4AF1">
            <w:pPr>
              <w:pStyle w:val="DefenceNormal"/>
              <w:numPr>
                <w:ilvl w:val="0"/>
                <w:numId w:val="16"/>
              </w:numPr>
              <w:ind w:left="714" w:hanging="357"/>
            </w:pPr>
            <w:r>
              <w:t>provide that Site access during the Planning Phase will be contingent upon finalisation of the MOWP, if clause 7.8 applies; and</w:t>
            </w:r>
          </w:p>
          <w:p w14:paraId="018E9F0D" w14:textId="64A93A63" w:rsidR="00CF4AF1" w:rsidRDefault="00CF4AF1" w:rsidP="00CF4AF1">
            <w:pPr>
              <w:pStyle w:val="DefenceNormal"/>
              <w:numPr>
                <w:ilvl w:val="0"/>
                <w:numId w:val="16"/>
              </w:numPr>
              <w:ind w:left="714" w:hanging="357"/>
            </w:pPr>
            <w:proofErr w:type="gramStart"/>
            <w:r>
              <w:t>consequential</w:t>
            </w:r>
            <w:proofErr w:type="gramEnd"/>
            <w:r>
              <w:t xml:space="preserve"> amendments, including to definitions and Contract Particulars. </w:t>
            </w:r>
          </w:p>
        </w:tc>
      </w:tr>
      <w:tr w:rsidR="00CF4AF1" w:rsidRPr="00795B62" w14:paraId="62282CA6" w14:textId="77777777" w:rsidTr="0053243C">
        <w:tc>
          <w:tcPr>
            <w:tcW w:w="1972" w:type="dxa"/>
          </w:tcPr>
          <w:p w14:paraId="65A0F833" w14:textId="373F271C" w:rsidR="00CF4AF1" w:rsidRDefault="00CF4AF1" w:rsidP="00CF4AF1">
            <w:pPr>
              <w:pStyle w:val="DefenceNormal"/>
            </w:pPr>
            <w:r>
              <w:t xml:space="preserve">Contractor's Monthly Report </w:t>
            </w:r>
          </w:p>
        </w:tc>
        <w:tc>
          <w:tcPr>
            <w:tcW w:w="1694" w:type="dxa"/>
          </w:tcPr>
          <w:p w14:paraId="6B5EAB0B" w14:textId="206EA9BD" w:rsidR="00CF4AF1" w:rsidRDefault="00CF4AF1" w:rsidP="00CF4AF1">
            <w:pPr>
              <w:pStyle w:val="DefenceNormal"/>
            </w:pPr>
            <w:r>
              <w:t>Clauses 3.10(d)(iii) and (v) and paragraph (f)</w:t>
            </w:r>
          </w:p>
        </w:tc>
        <w:tc>
          <w:tcPr>
            <w:tcW w:w="5796" w:type="dxa"/>
          </w:tcPr>
          <w:p w14:paraId="29D4C221" w14:textId="28FD1568" w:rsidR="00CF4AF1" w:rsidRDefault="00CF4AF1" w:rsidP="00CF4AF1">
            <w:pPr>
              <w:pStyle w:val="DefenceNormal"/>
            </w:pPr>
            <w:r>
              <w:t xml:space="preserve">Amendments to require the Contractor to provide additional work health and safety details and information in its monthly report. </w:t>
            </w:r>
          </w:p>
        </w:tc>
      </w:tr>
      <w:tr w:rsidR="00CF4AF1" w:rsidRPr="00795B62" w14:paraId="7869AA2A" w14:textId="77777777" w:rsidTr="0053243C">
        <w:tc>
          <w:tcPr>
            <w:tcW w:w="1972" w:type="dxa"/>
          </w:tcPr>
          <w:p w14:paraId="1EAEA509" w14:textId="51251B74" w:rsidR="00CF4AF1" w:rsidRDefault="00CF4AF1" w:rsidP="00CF4AF1">
            <w:pPr>
              <w:pStyle w:val="DefenceNormal"/>
            </w:pPr>
            <w:r>
              <w:t>Salvaged Materials</w:t>
            </w:r>
          </w:p>
        </w:tc>
        <w:tc>
          <w:tcPr>
            <w:tcW w:w="1694" w:type="dxa"/>
          </w:tcPr>
          <w:p w14:paraId="2CFE199F" w14:textId="6A1BAE66" w:rsidR="00CF4AF1" w:rsidRDefault="00CF4AF1" w:rsidP="00CF4AF1">
            <w:pPr>
              <w:pStyle w:val="DefenceNormal"/>
            </w:pPr>
            <w:r>
              <w:t>Clause 8.25</w:t>
            </w:r>
          </w:p>
        </w:tc>
        <w:tc>
          <w:tcPr>
            <w:tcW w:w="5796" w:type="dxa"/>
          </w:tcPr>
          <w:p w14:paraId="2B29A9F3" w14:textId="3632DC1E" w:rsidR="00CF4AF1" w:rsidRDefault="00CF4AF1" w:rsidP="00CF4AF1">
            <w:pPr>
              <w:pStyle w:val="DefenceNormal"/>
            </w:pPr>
            <w:r>
              <w:t xml:space="preserve">Amendment to provide that all materials salvaged from the Site or from the Works are the property of the Contractor unless, in addition to an express statement in the Contract to the contrary or as directed by the Contract Administrator, necessary to comply with a Defence Requirement.  </w:t>
            </w:r>
          </w:p>
        </w:tc>
      </w:tr>
      <w:tr w:rsidR="00CF4AF1" w:rsidRPr="00795B62" w14:paraId="53CA1CDD" w14:textId="77777777" w:rsidTr="0053243C">
        <w:tc>
          <w:tcPr>
            <w:tcW w:w="1972" w:type="dxa"/>
          </w:tcPr>
          <w:p w14:paraId="172AA5E2" w14:textId="74C3ED64" w:rsidR="00CF4AF1" w:rsidRDefault="00CF4AF1" w:rsidP="00CF4AF1">
            <w:pPr>
              <w:pStyle w:val="DefenceNormal"/>
            </w:pPr>
            <w:r>
              <w:t xml:space="preserve">Environmentally Sustainable Procurement </w:t>
            </w:r>
          </w:p>
        </w:tc>
        <w:tc>
          <w:tcPr>
            <w:tcW w:w="1694" w:type="dxa"/>
          </w:tcPr>
          <w:p w14:paraId="5A2A8C51" w14:textId="5DAE361D" w:rsidR="00CF4AF1" w:rsidRDefault="00CF4AF1" w:rsidP="00CF4AF1">
            <w:pPr>
              <w:pStyle w:val="DefenceNormal"/>
            </w:pPr>
            <w:r>
              <w:t>Clauses 1.1 and 18.18</w:t>
            </w:r>
          </w:p>
        </w:tc>
        <w:tc>
          <w:tcPr>
            <w:tcW w:w="5796" w:type="dxa"/>
          </w:tcPr>
          <w:p w14:paraId="0D90B7E5" w14:textId="107D0AE9" w:rsidR="00CF4AF1" w:rsidRDefault="00CF4AF1" w:rsidP="00CF4AF1">
            <w:pPr>
              <w:pStyle w:val="DefenceNormal"/>
            </w:pPr>
            <w:r>
              <w:t>Amendments to reflect updates to the Environmentally Sustainable Procurement Policy, including to:</w:t>
            </w:r>
          </w:p>
          <w:p w14:paraId="5996F11F" w14:textId="40C62B2E" w:rsidR="00CF4AF1" w:rsidRPr="000A3C5B" w:rsidRDefault="00CF4AF1" w:rsidP="00CF4AF1">
            <w:pPr>
              <w:pStyle w:val="DefenceNormal"/>
              <w:numPr>
                <w:ilvl w:val="0"/>
                <w:numId w:val="16"/>
              </w:numPr>
              <w:ind w:left="714" w:hanging="357"/>
            </w:pPr>
            <w:r w:rsidRPr="000A3C5B">
              <w:t>require the Contractor to use the ESP Policy Reporting Template for "Construction Services" and</w:t>
            </w:r>
            <w:r>
              <w:t>,</w:t>
            </w:r>
            <w:r w:rsidRPr="000A3C5B">
              <w:t xml:space="preserve"> if applicable, the ESP Policy Reporting Template for "Products" </w:t>
            </w:r>
            <w:r>
              <w:t>when completing and submitting its</w:t>
            </w:r>
            <w:r w:rsidRPr="000A3C5B">
              <w:t xml:space="preserve"> report under </w:t>
            </w:r>
            <w:r>
              <w:t>clause 18.18</w:t>
            </w:r>
            <w:r w:rsidRPr="000A3C5B">
              <w:t xml:space="preserve">(f); </w:t>
            </w:r>
            <w:r>
              <w:t>and</w:t>
            </w:r>
          </w:p>
          <w:p w14:paraId="2D55E8A0" w14:textId="44295AC3" w:rsidR="00CF4AF1" w:rsidRDefault="00CF4AF1" w:rsidP="00CF4AF1">
            <w:pPr>
              <w:pStyle w:val="DefenceNormal"/>
              <w:numPr>
                <w:ilvl w:val="0"/>
                <w:numId w:val="16"/>
              </w:numPr>
              <w:ind w:left="714" w:hanging="357"/>
            </w:pPr>
            <w:proofErr w:type="gramStart"/>
            <w:r w:rsidRPr="003731C4">
              <w:t>consequential</w:t>
            </w:r>
            <w:proofErr w:type="gramEnd"/>
            <w:r w:rsidRPr="003731C4">
              <w:t xml:space="preserve"> amendments, including the insertion of new definitions and the removal of definitions for terms no longer used.</w:t>
            </w:r>
          </w:p>
        </w:tc>
      </w:tr>
      <w:tr w:rsidR="00CF4AF1" w:rsidRPr="00795B62" w14:paraId="495EC5A6" w14:textId="77777777" w:rsidTr="0053243C">
        <w:tc>
          <w:tcPr>
            <w:tcW w:w="1972" w:type="dxa"/>
          </w:tcPr>
          <w:p w14:paraId="3BD760D3" w14:textId="00FD6653" w:rsidR="00CF4AF1" w:rsidRDefault="00CF4AF1" w:rsidP="00CF4AF1">
            <w:pPr>
              <w:pStyle w:val="DefenceNormal"/>
            </w:pPr>
            <w:r>
              <w:t>Australian Skills Guarantee</w:t>
            </w:r>
          </w:p>
        </w:tc>
        <w:tc>
          <w:tcPr>
            <w:tcW w:w="1694" w:type="dxa"/>
          </w:tcPr>
          <w:p w14:paraId="50AA5B57" w14:textId="0E367F68" w:rsidR="00CF4AF1" w:rsidRDefault="00CF4AF1" w:rsidP="00CF4AF1">
            <w:pPr>
              <w:pStyle w:val="DefenceNormal"/>
            </w:pPr>
            <w:r>
              <w:t>Clauses 1.1 and 18.19</w:t>
            </w:r>
          </w:p>
        </w:tc>
        <w:tc>
          <w:tcPr>
            <w:tcW w:w="5796" w:type="dxa"/>
          </w:tcPr>
          <w:p w14:paraId="6B662990" w14:textId="1841FFD8" w:rsidR="00CF4AF1" w:rsidRPr="00CB25CD" w:rsidRDefault="00CF4AF1" w:rsidP="00CF4AF1">
            <w:pPr>
              <w:pStyle w:val="DefenceNormal"/>
            </w:pPr>
            <w:r w:rsidRPr="00CB25CD">
              <w:t>Amendments to</w:t>
            </w:r>
            <w:r w:rsidR="00D83B7A">
              <w:t xml:space="preserve"> reflect updates to the Australian Skills Guarantee Procurement Connected Policy, including to</w:t>
            </w:r>
            <w:r w:rsidRPr="00CB25CD">
              <w:t>:</w:t>
            </w:r>
          </w:p>
          <w:p w14:paraId="10CDE90E" w14:textId="11C851D8" w:rsidR="00CF4AF1" w:rsidRPr="00CB25CD" w:rsidRDefault="00CF4AF1" w:rsidP="00CF4AF1">
            <w:pPr>
              <w:pStyle w:val="DefenceNormal"/>
              <w:numPr>
                <w:ilvl w:val="0"/>
                <w:numId w:val="23"/>
              </w:numPr>
            </w:pPr>
            <w:r w:rsidRPr="00CB25CD">
              <w:t xml:space="preserve">require the Contractor to submit a Skills Guarantee Report via the Skills Guarantee Online Reporting System (rather than using the previous Skills Guarantee Reporting Worksheet); </w:t>
            </w:r>
          </w:p>
          <w:p w14:paraId="4323C3DF" w14:textId="1B771456" w:rsidR="00CF4AF1" w:rsidRPr="00CB25CD" w:rsidRDefault="00CF4AF1" w:rsidP="00CF4AF1">
            <w:pPr>
              <w:pStyle w:val="DefenceNormal"/>
              <w:numPr>
                <w:ilvl w:val="0"/>
                <w:numId w:val="23"/>
              </w:numPr>
            </w:pPr>
            <w:r w:rsidRPr="00CB25CD">
              <w:t>require the Contractor to submit Skills Guarantee Reports at the intervals specified by the Skills Guarantee Online Reporting System, provided that if no such intervals are specified then the intervals in paragraphs (</w:t>
            </w:r>
            <w:r>
              <w:t>e</w:t>
            </w:r>
            <w:r w:rsidRPr="00CB25CD">
              <w:t>)(</w:t>
            </w:r>
            <w:proofErr w:type="spellStart"/>
            <w:r w:rsidRPr="00CB25CD">
              <w:t>i</w:t>
            </w:r>
            <w:proofErr w:type="spellEnd"/>
            <w:r w:rsidRPr="00CB25CD">
              <w:t xml:space="preserve">) to (iii) apply; and </w:t>
            </w:r>
          </w:p>
          <w:p w14:paraId="327EE688" w14:textId="3F3E3708" w:rsidR="00CF4AF1" w:rsidRDefault="00CF4AF1" w:rsidP="00CF4AF1">
            <w:pPr>
              <w:pStyle w:val="DefenceNormal"/>
              <w:numPr>
                <w:ilvl w:val="0"/>
                <w:numId w:val="23"/>
              </w:numPr>
            </w:pPr>
            <w:proofErr w:type="gramStart"/>
            <w:r w:rsidRPr="00CB25CD">
              <w:t>consequential</w:t>
            </w:r>
            <w:proofErr w:type="gramEnd"/>
            <w:r w:rsidRPr="00CB25CD">
              <w:t xml:space="preserve"> amendments, including the insertion of new definitions and the removal of definitions for terms no longer used.</w:t>
            </w:r>
            <w:r>
              <w:t xml:space="preserve"> </w:t>
            </w:r>
          </w:p>
        </w:tc>
      </w:tr>
      <w:tr w:rsidR="00CF4AF1" w:rsidRPr="00795B62" w14:paraId="47595425" w14:textId="77777777" w:rsidTr="0053243C">
        <w:tc>
          <w:tcPr>
            <w:tcW w:w="1972" w:type="dxa"/>
          </w:tcPr>
          <w:p w14:paraId="101E09C9" w14:textId="5AD4EA86" w:rsidR="00CF4AF1" w:rsidRDefault="00CF4AF1" w:rsidP="00CF4AF1">
            <w:pPr>
              <w:pStyle w:val="DefenceNormal"/>
            </w:pPr>
            <w:r>
              <w:t>Lessons Learnt Workshop</w:t>
            </w:r>
          </w:p>
        </w:tc>
        <w:tc>
          <w:tcPr>
            <w:tcW w:w="1694" w:type="dxa"/>
          </w:tcPr>
          <w:p w14:paraId="6B6A0FA0" w14:textId="208C34F2" w:rsidR="00CF4AF1" w:rsidRDefault="00CF4AF1" w:rsidP="00CF4AF1">
            <w:pPr>
              <w:pStyle w:val="DefenceNormal"/>
            </w:pPr>
            <w:r>
              <w:t>Clause 18.21</w:t>
            </w:r>
          </w:p>
        </w:tc>
        <w:tc>
          <w:tcPr>
            <w:tcW w:w="5796" w:type="dxa"/>
          </w:tcPr>
          <w:p w14:paraId="5EE66263" w14:textId="365DC656" w:rsidR="00CF4AF1" w:rsidRDefault="00CF4AF1" w:rsidP="00CF4AF1">
            <w:pPr>
              <w:pStyle w:val="DefenceNormal"/>
            </w:pPr>
            <w:r>
              <w:t xml:space="preserve">Amendment to insert a new clause 18.21 which provides that the Contractor must prepare for, attend and actively participate in a lessons learnt workshop to be held after Completion of the Works. </w:t>
            </w:r>
          </w:p>
        </w:tc>
      </w:tr>
      <w:tr w:rsidR="00CF4AF1" w:rsidRPr="00795B62" w14:paraId="28C6FD1A" w14:textId="77777777" w:rsidTr="0053243C">
        <w:tc>
          <w:tcPr>
            <w:tcW w:w="1972" w:type="dxa"/>
          </w:tcPr>
          <w:p w14:paraId="31DCAB0E" w14:textId="12AA4838" w:rsidR="00CF4AF1" w:rsidRDefault="00CF4AF1" w:rsidP="00CF4AF1">
            <w:pPr>
              <w:pStyle w:val="DefenceNormal"/>
            </w:pPr>
            <w:r>
              <w:t xml:space="preserve">General </w:t>
            </w:r>
          </w:p>
        </w:tc>
        <w:tc>
          <w:tcPr>
            <w:tcW w:w="1694" w:type="dxa"/>
          </w:tcPr>
          <w:p w14:paraId="799AFBE5" w14:textId="29A1407F" w:rsidR="00CF4AF1" w:rsidRDefault="00CF4AF1" w:rsidP="00CF4AF1">
            <w:pPr>
              <w:pStyle w:val="DefenceNormal"/>
            </w:pPr>
            <w:r>
              <w:t xml:space="preserve">Various </w:t>
            </w:r>
          </w:p>
        </w:tc>
        <w:tc>
          <w:tcPr>
            <w:tcW w:w="5796" w:type="dxa"/>
          </w:tcPr>
          <w:p w14:paraId="49BE68CB" w14:textId="47A85033" w:rsidR="00CF4AF1" w:rsidRDefault="00CF4AF1" w:rsidP="00CF4AF1">
            <w:pPr>
              <w:pStyle w:val="DefenceNormal"/>
              <w:keepNext/>
            </w:pPr>
            <w:r>
              <w:t>Further amendments, including minor drafting and tidy-up amendments and consequential amendments.</w:t>
            </w:r>
          </w:p>
        </w:tc>
      </w:tr>
    </w:tbl>
    <w:p w14:paraId="16C33E22" w14:textId="77777777" w:rsidR="00617B2A" w:rsidRPr="00617B2A" w:rsidRDefault="00617B2A" w:rsidP="00617B2A">
      <w:pPr>
        <w:pStyle w:val="DefenceHeading2"/>
        <w:numPr>
          <w:ilvl w:val="0"/>
          <w:numId w:val="0"/>
        </w:numPr>
      </w:pPr>
    </w:p>
    <w:p w14:paraId="366FBD28" w14:textId="77777777" w:rsidR="00897AC8" w:rsidRPr="00897AC8" w:rsidRDefault="00897AC8" w:rsidP="00164633">
      <w:pPr>
        <w:pStyle w:val="DefenceNormal"/>
        <w:keepNext/>
        <w:rPr>
          <w:b/>
        </w:rPr>
      </w:pPr>
      <w:r w:rsidRPr="00897AC8">
        <w:rPr>
          <w:b/>
        </w:rPr>
        <w:t>DISCLAIMER:</w:t>
      </w:r>
    </w:p>
    <w:p w14:paraId="194397EB" w14:textId="5413ED26" w:rsidR="005434BC" w:rsidRPr="0009716B"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sectPr w:rsidR="005434BC" w:rsidRPr="0009716B" w:rsidSect="00235D73">
      <w:headerReference w:type="default" r:id="rId10"/>
      <w:footerReference w:type="even" r:id="rId11"/>
      <w:footerReference w:type="default" r:id="rId12"/>
      <w:footerReference w:type="first" r:id="rId1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169FDC63" w:rsidR="006E5250" w:rsidRDefault="00853DEF" w:rsidP="00FB61A1">
    <w:pPr>
      <w:pStyle w:val="Footer"/>
      <w:ind w:right="360"/>
    </w:pPr>
    <w:r>
      <w:fldChar w:fldCharType="begin" w:fldLock="1"/>
    </w:r>
    <w:r>
      <w:instrText xml:space="preserve"> DOCVARIABLE  CUFooterText \* MERGEFORMAT </w:instrText>
    </w:r>
    <w:r>
      <w:fldChar w:fldCharType="separate"/>
    </w:r>
    <w:r w:rsidR="00FD28C6">
      <w:t>L\360052908.4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C8DB" w14:textId="66F11022" w:rsidR="006E5250" w:rsidRDefault="00853DEF" w:rsidP="00FE4447">
    <w:pPr>
      <w:pStyle w:val="Footer"/>
      <w:pBdr>
        <w:top w:val="single" w:sz="4" w:space="1" w:color="auto"/>
      </w:pBdr>
      <w:ind w:right="-2"/>
      <w:jc w:val="right"/>
    </w:pPr>
    <w:r>
      <w:t>Oct 2025</w:t>
    </w:r>
    <w:r w:rsidR="006E5250">
      <w:tab/>
    </w:r>
    <w:r w:rsidR="006E5250">
      <w:tab/>
    </w:r>
    <w:r w:rsidR="006E5250">
      <w:fldChar w:fldCharType="begin"/>
    </w:r>
    <w:r w:rsidR="006E5250">
      <w:instrText xml:space="preserve"> PAGE   \* MERGEFORMAT </w:instrText>
    </w:r>
    <w:r w:rsidR="006E5250">
      <w:fldChar w:fldCharType="separate"/>
    </w:r>
    <w:r>
      <w:rPr>
        <w:noProof/>
      </w:rPr>
      <w:t>4</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5232" w14:textId="3C09BB6B" w:rsidR="006E5250" w:rsidRDefault="00853DEF">
    <w:pPr>
      <w:pStyle w:val="Footer"/>
    </w:pPr>
    <w:r>
      <w:fldChar w:fldCharType="begin" w:fldLock="1"/>
    </w:r>
    <w:r>
      <w:instrText xml:space="preserve"> DOCVARIABLE  CUFooterText \* MERGEFORMAT </w:instrText>
    </w:r>
    <w:r>
      <w:fldChar w:fldCharType="separate"/>
    </w:r>
    <w:r w:rsidR="00FD28C6">
      <w:t>L\360052908.4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A50984"/>
    <w:multiLevelType w:val="hybridMultilevel"/>
    <w:tmpl w:val="80C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7998"/>
    <w:multiLevelType w:val="hybridMultilevel"/>
    <w:tmpl w:val="47AE4E9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5"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100B3"/>
    <w:multiLevelType w:val="hybridMultilevel"/>
    <w:tmpl w:val="E71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2"/>
  </w:num>
  <w:num w:numId="2">
    <w:abstractNumId w:val="19"/>
  </w:num>
  <w:num w:numId="3">
    <w:abstractNumId w:val="13"/>
  </w:num>
  <w:num w:numId="4">
    <w:abstractNumId w:val="15"/>
  </w:num>
  <w:num w:numId="5">
    <w:abstractNumId w:val="23"/>
  </w:num>
  <w:num w:numId="6">
    <w:abstractNumId w:val="20"/>
  </w:num>
  <w:num w:numId="7">
    <w:abstractNumId w:val="6"/>
  </w:num>
  <w:num w:numId="8">
    <w:abstractNumId w:val="9"/>
  </w:num>
  <w:num w:numId="9">
    <w:abstractNumId w:val="24"/>
  </w:num>
  <w:num w:numId="10">
    <w:abstractNumId w:val="0"/>
  </w:num>
  <w:num w:numId="11">
    <w:abstractNumId w:val="11"/>
  </w:num>
  <w:num w:numId="12">
    <w:abstractNumId w:val="10"/>
  </w:num>
  <w:num w:numId="13">
    <w:abstractNumId w:val="7"/>
  </w:num>
  <w:num w:numId="14">
    <w:abstractNumId w:val="21"/>
  </w:num>
  <w:num w:numId="15">
    <w:abstractNumId w:val="5"/>
  </w:num>
  <w:num w:numId="16">
    <w:abstractNumId w:val="12"/>
  </w:num>
  <w:num w:numId="17">
    <w:abstractNumId w:val="3"/>
  </w:num>
  <w:num w:numId="18">
    <w:abstractNumId w:val="18"/>
  </w:num>
  <w:num w:numId="19">
    <w:abstractNumId w:val="17"/>
  </w:num>
  <w:num w:numId="20">
    <w:abstractNumId w:val="2"/>
  </w:num>
  <w:num w:numId="21">
    <w:abstractNumId w:val="4"/>
  </w:num>
  <w:num w:numId="22">
    <w:abstractNumId w:val="1"/>
  </w:num>
  <w:num w:numId="23">
    <w:abstractNumId w:val="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60052908.4"/>
  </w:docVars>
  <w:rsids>
    <w:rsidRoot w:val="00BC38D7"/>
    <w:rsid w:val="00001ACC"/>
    <w:rsid w:val="00001C4E"/>
    <w:rsid w:val="00004481"/>
    <w:rsid w:val="00005EBB"/>
    <w:rsid w:val="0000602C"/>
    <w:rsid w:val="00007202"/>
    <w:rsid w:val="0001053D"/>
    <w:rsid w:val="000110E3"/>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015B"/>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53DB"/>
    <w:rsid w:val="0009716B"/>
    <w:rsid w:val="000973BB"/>
    <w:rsid w:val="000A3A78"/>
    <w:rsid w:val="000A3B1D"/>
    <w:rsid w:val="000A3C5B"/>
    <w:rsid w:val="000A3DC6"/>
    <w:rsid w:val="000A7963"/>
    <w:rsid w:val="000A7C11"/>
    <w:rsid w:val="000B3151"/>
    <w:rsid w:val="000B44F3"/>
    <w:rsid w:val="000B4A99"/>
    <w:rsid w:val="000B55E1"/>
    <w:rsid w:val="000B5682"/>
    <w:rsid w:val="000B5C32"/>
    <w:rsid w:val="000B5C90"/>
    <w:rsid w:val="000B6601"/>
    <w:rsid w:val="000B73C5"/>
    <w:rsid w:val="000C0B55"/>
    <w:rsid w:val="000C322E"/>
    <w:rsid w:val="000C40C9"/>
    <w:rsid w:val="000C46DB"/>
    <w:rsid w:val="000C484A"/>
    <w:rsid w:val="000C4CD3"/>
    <w:rsid w:val="000C571F"/>
    <w:rsid w:val="000C74A3"/>
    <w:rsid w:val="000D0856"/>
    <w:rsid w:val="000D157E"/>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3FCE"/>
    <w:rsid w:val="001040FC"/>
    <w:rsid w:val="00105730"/>
    <w:rsid w:val="0010581B"/>
    <w:rsid w:val="00105E7D"/>
    <w:rsid w:val="0011087C"/>
    <w:rsid w:val="001123DB"/>
    <w:rsid w:val="00113096"/>
    <w:rsid w:val="001155A2"/>
    <w:rsid w:val="001173E7"/>
    <w:rsid w:val="00117DF8"/>
    <w:rsid w:val="001207B0"/>
    <w:rsid w:val="00120820"/>
    <w:rsid w:val="00120A50"/>
    <w:rsid w:val="001245CC"/>
    <w:rsid w:val="00124F85"/>
    <w:rsid w:val="001250D2"/>
    <w:rsid w:val="00125FFA"/>
    <w:rsid w:val="0012642D"/>
    <w:rsid w:val="00127111"/>
    <w:rsid w:val="001301E5"/>
    <w:rsid w:val="00130814"/>
    <w:rsid w:val="00130970"/>
    <w:rsid w:val="00132601"/>
    <w:rsid w:val="00133699"/>
    <w:rsid w:val="00134204"/>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173"/>
    <w:rsid w:val="00155EB6"/>
    <w:rsid w:val="0016198E"/>
    <w:rsid w:val="00163811"/>
    <w:rsid w:val="00164633"/>
    <w:rsid w:val="00165BED"/>
    <w:rsid w:val="00167132"/>
    <w:rsid w:val="001672FD"/>
    <w:rsid w:val="001674BE"/>
    <w:rsid w:val="00170212"/>
    <w:rsid w:val="00170253"/>
    <w:rsid w:val="00170B41"/>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3E4"/>
    <w:rsid w:val="001962CA"/>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B7B5B"/>
    <w:rsid w:val="001B7B84"/>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052C"/>
    <w:rsid w:val="001F1355"/>
    <w:rsid w:val="001F1BB9"/>
    <w:rsid w:val="001F2845"/>
    <w:rsid w:val="001F3769"/>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4C63"/>
    <w:rsid w:val="00225A25"/>
    <w:rsid w:val="00225D08"/>
    <w:rsid w:val="00226C6D"/>
    <w:rsid w:val="00230C8C"/>
    <w:rsid w:val="00231CA8"/>
    <w:rsid w:val="00231E2D"/>
    <w:rsid w:val="00231E5F"/>
    <w:rsid w:val="002326C0"/>
    <w:rsid w:val="002332D3"/>
    <w:rsid w:val="002336A8"/>
    <w:rsid w:val="00234075"/>
    <w:rsid w:val="002342EC"/>
    <w:rsid w:val="00235D73"/>
    <w:rsid w:val="002415FF"/>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3516"/>
    <w:rsid w:val="00275467"/>
    <w:rsid w:val="00276FE2"/>
    <w:rsid w:val="00277580"/>
    <w:rsid w:val="00277FC6"/>
    <w:rsid w:val="00281E18"/>
    <w:rsid w:val="00283B90"/>
    <w:rsid w:val="0028622F"/>
    <w:rsid w:val="00287BBF"/>
    <w:rsid w:val="00291729"/>
    <w:rsid w:val="002922BC"/>
    <w:rsid w:val="0029351F"/>
    <w:rsid w:val="002938B9"/>
    <w:rsid w:val="00293F5A"/>
    <w:rsid w:val="002967EB"/>
    <w:rsid w:val="0029758B"/>
    <w:rsid w:val="00297C12"/>
    <w:rsid w:val="002A0C3F"/>
    <w:rsid w:val="002A138A"/>
    <w:rsid w:val="002A1504"/>
    <w:rsid w:val="002A2889"/>
    <w:rsid w:val="002A2895"/>
    <w:rsid w:val="002A3195"/>
    <w:rsid w:val="002A5AA2"/>
    <w:rsid w:val="002A7222"/>
    <w:rsid w:val="002A7F20"/>
    <w:rsid w:val="002B0FFD"/>
    <w:rsid w:val="002B24D2"/>
    <w:rsid w:val="002B2E4F"/>
    <w:rsid w:val="002B6242"/>
    <w:rsid w:val="002C0E80"/>
    <w:rsid w:val="002C10CD"/>
    <w:rsid w:val="002C1A9B"/>
    <w:rsid w:val="002C25D6"/>
    <w:rsid w:val="002C2872"/>
    <w:rsid w:val="002C3133"/>
    <w:rsid w:val="002C64F2"/>
    <w:rsid w:val="002D0906"/>
    <w:rsid w:val="002D22EC"/>
    <w:rsid w:val="002D254D"/>
    <w:rsid w:val="002D30FD"/>
    <w:rsid w:val="002D406D"/>
    <w:rsid w:val="002D4E27"/>
    <w:rsid w:val="002D5451"/>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30B"/>
    <w:rsid w:val="003374FD"/>
    <w:rsid w:val="00340EB3"/>
    <w:rsid w:val="00341615"/>
    <w:rsid w:val="00341AB9"/>
    <w:rsid w:val="00342691"/>
    <w:rsid w:val="0034354A"/>
    <w:rsid w:val="00343E65"/>
    <w:rsid w:val="00346A41"/>
    <w:rsid w:val="00347703"/>
    <w:rsid w:val="00347A8E"/>
    <w:rsid w:val="003507B2"/>
    <w:rsid w:val="003514CF"/>
    <w:rsid w:val="0035343D"/>
    <w:rsid w:val="003537A6"/>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1C4"/>
    <w:rsid w:val="00373DBE"/>
    <w:rsid w:val="003765B7"/>
    <w:rsid w:val="003773B9"/>
    <w:rsid w:val="0038227A"/>
    <w:rsid w:val="0038362A"/>
    <w:rsid w:val="003846D6"/>
    <w:rsid w:val="00385748"/>
    <w:rsid w:val="0038645A"/>
    <w:rsid w:val="00386E46"/>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1379"/>
    <w:rsid w:val="003B311B"/>
    <w:rsid w:val="003B634A"/>
    <w:rsid w:val="003B7960"/>
    <w:rsid w:val="003C067A"/>
    <w:rsid w:val="003C1906"/>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5732"/>
    <w:rsid w:val="003F61DD"/>
    <w:rsid w:val="003F6BB2"/>
    <w:rsid w:val="003F6CFF"/>
    <w:rsid w:val="003F7E1C"/>
    <w:rsid w:val="0040035A"/>
    <w:rsid w:val="00401AA7"/>
    <w:rsid w:val="00402B83"/>
    <w:rsid w:val="0040316A"/>
    <w:rsid w:val="004053B5"/>
    <w:rsid w:val="004056E3"/>
    <w:rsid w:val="00405ECF"/>
    <w:rsid w:val="00405EE6"/>
    <w:rsid w:val="00406FF2"/>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0F1E"/>
    <w:rsid w:val="0046110A"/>
    <w:rsid w:val="00462DF3"/>
    <w:rsid w:val="0046391E"/>
    <w:rsid w:val="00465DF4"/>
    <w:rsid w:val="004669F0"/>
    <w:rsid w:val="00466BEB"/>
    <w:rsid w:val="00467B76"/>
    <w:rsid w:val="004702CB"/>
    <w:rsid w:val="0047235B"/>
    <w:rsid w:val="0047297C"/>
    <w:rsid w:val="00472FEC"/>
    <w:rsid w:val="004746AB"/>
    <w:rsid w:val="004759EC"/>
    <w:rsid w:val="004760CC"/>
    <w:rsid w:val="00476C7F"/>
    <w:rsid w:val="0047751C"/>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0580"/>
    <w:rsid w:val="004B143B"/>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049B0"/>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43C"/>
    <w:rsid w:val="00532C0D"/>
    <w:rsid w:val="00532F14"/>
    <w:rsid w:val="00535211"/>
    <w:rsid w:val="00536525"/>
    <w:rsid w:val="0053671A"/>
    <w:rsid w:val="00536B65"/>
    <w:rsid w:val="00536F25"/>
    <w:rsid w:val="0054008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0CC7"/>
    <w:rsid w:val="005710BD"/>
    <w:rsid w:val="005736AF"/>
    <w:rsid w:val="00575AB1"/>
    <w:rsid w:val="005779F9"/>
    <w:rsid w:val="0058591C"/>
    <w:rsid w:val="00585DF7"/>
    <w:rsid w:val="0058793F"/>
    <w:rsid w:val="00587A91"/>
    <w:rsid w:val="00587E72"/>
    <w:rsid w:val="005908BD"/>
    <w:rsid w:val="0059169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0A1"/>
    <w:rsid w:val="005D7B9F"/>
    <w:rsid w:val="005E130C"/>
    <w:rsid w:val="005E17B1"/>
    <w:rsid w:val="005E21F5"/>
    <w:rsid w:val="005E305C"/>
    <w:rsid w:val="005E35C1"/>
    <w:rsid w:val="005E750B"/>
    <w:rsid w:val="005E75B1"/>
    <w:rsid w:val="005F200D"/>
    <w:rsid w:val="005F6796"/>
    <w:rsid w:val="005F74D9"/>
    <w:rsid w:val="00600360"/>
    <w:rsid w:val="00601656"/>
    <w:rsid w:val="0060226E"/>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468"/>
    <w:rsid w:val="00643BB2"/>
    <w:rsid w:val="00645B21"/>
    <w:rsid w:val="00646AE5"/>
    <w:rsid w:val="00646BEC"/>
    <w:rsid w:val="006471D1"/>
    <w:rsid w:val="00647605"/>
    <w:rsid w:val="00647B3A"/>
    <w:rsid w:val="00652478"/>
    <w:rsid w:val="00653333"/>
    <w:rsid w:val="00654322"/>
    <w:rsid w:val="00656AEF"/>
    <w:rsid w:val="00657EC1"/>
    <w:rsid w:val="00661AD7"/>
    <w:rsid w:val="00661F0C"/>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05D8"/>
    <w:rsid w:val="0068308D"/>
    <w:rsid w:val="006844ED"/>
    <w:rsid w:val="006912C7"/>
    <w:rsid w:val="0069390B"/>
    <w:rsid w:val="0069610E"/>
    <w:rsid w:val="006A0FFC"/>
    <w:rsid w:val="006A1125"/>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D22"/>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25C4"/>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123"/>
    <w:rsid w:val="00720B9D"/>
    <w:rsid w:val="00722A01"/>
    <w:rsid w:val="00723213"/>
    <w:rsid w:val="00723A4A"/>
    <w:rsid w:val="00724F80"/>
    <w:rsid w:val="00725A61"/>
    <w:rsid w:val="00726827"/>
    <w:rsid w:val="00731649"/>
    <w:rsid w:val="007319A5"/>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434B"/>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1E14"/>
    <w:rsid w:val="007A2791"/>
    <w:rsid w:val="007A2EAC"/>
    <w:rsid w:val="007A429E"/>
    <w:rsid w:val="007A4954"/>
    <w:rsid w:val="007A509D"/>
    <w:rsid w:val="007A5266"/>
    <w:rsid w:val="007A7167"/>
    <w:rsid w:val="007B09FA"/>
    <w:rsid w:val="007B1001"/>
    <w:rsid w:val="007B1234"/>
    <w:rsid w:val="007B1D3A"/>
    <w:rsid w:val="007B25A9"/>
    <w:rsid w:val="007B2BED"/>
    <w:rsid w:val="007B42A3"/>
    <w:rsid w:val="007B5446"/>
    <w:rsid w:val="007B59AD"/>
    <w:rsid w:val="007B7D45"/>
    <w:rsid w:val="007C6660"/>
    <w:rsid w:val="007C6932"/>
    <w:rsid w:val="007C733E"/>
    <w:rsid w:val="007C7B27"/>
    <w:rsid w:val="007C7C31"/>
    <w:rsid w:val="007D086F"/>
    <w:rsid w:val="007D0A7E"/>
    <w:rsid w:val="007D50D6"/>
    <w:rsid w:val="007D5FC4"/>
    <w:rsid w:val="007E02A7"/>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171C"/>
    <w:rsid w:val="00802668"/>
    <w:rsid w:val="00802F91"/>
    <w:rsid w:val="008046AF"/>
    <w:rsid w:val="00804B87"/>
    <w:rsid w:val="00807AB5"/>
    <w:rsid w:val="008104F0"/>
    <w:rsid w:val="008109B4"/>
    <w:rsid w:val="008119A6"/>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3DEF"/>
    <w:rsid w:val="0085503B"/>
    <w:rsid w:val="00855678"/>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0D82"/>
    <w:rsid w:val="00881515"/>
    <w:rsid w:val="008844F2"/>
    <w:rsid w:val="00884535"/>
    <w:rsid w:val="008849D0"/>
    <w:rsid w:val="0088518E"/>
    <w:rsid w:val="00885787"/>
    <w:rsid w:val="008903D3"/>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AAD"/>
    <w:rsid w:val="00920F47"/>
    <w:rsid w:val="00920FEB"/>
    <w:rsid w:val="00921253"/>
    <w:rsid w:val="00922BBB"/>
    <w:rsid w:val="00925A5B"/>
    <w:rsid w:val="00925B2E"/>
    <w:rsid w:val="00926C37"/>
    <w:rsid w:val="0092755A"/>
    <w:rsid w:val="00930241"/>
    <w:rsid w:val="00932F17"/>
    <w:rsid w:val="00933AE7"/>
    <w:rsid w:val="00933BB6"/>
    <w:rsid w:val="00933D1C"/>
    <w:rsid w:val="00933D4B"/>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3C31"/>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414"/>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4F2F"/>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A"/>
    <w:rsid w:val="00A3764E"/>
    <w:rsid w:val="00A37D51"/>
    <w:rsid w:val="00A40B86"/>
    <w:rsid w:val="00A42327"/>
    <w:rsid w:val="00A42C12"/>
    <w:rsid w:val="00A43734"/>
    <w:rsid w:val="00A45461"/>
    <w:rsid w:val="00A46276"/>
    <w:rsid w:val="00A53553"/>
    <w:rsid w:val="00A54A57"/>
    <w:rsid w:val="00A552FD"/>
    <w:rsid w:val="00A56469"/>
    <w:rsid w:val="00A604D5"/>
    <w:rsid w:val="00A605DC"/>
    <w:rsid w:val="00A60D69"/>
    <w:rsid w:val="00A6288F"/>
    <w:rsid w:val="00A62AB1"/>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87FF2"/>
    <w:rsid w:val="00A93085"/>
    <w:rsid w:val="00A9414D"/>
    <w:rsid w:val="00A94ABD"/>
    <w:rsid w:val="00A954D6"/>
    <w:rsid w:val="00A9574A"/>
    <w:rsid w:val="00A966E6"/>
    <w:rsid w:val="00AA15B9"/>
    <w:rsid w:val="00AA20C0"/>
    <w:rsid w:val="00AA2647"/>
    <w:rsid w:val="00AA2951"/>
    <w:rsid w:val="00AA5FA6"/>
    <w:rsid w:val="00AA60FC"/>
    <w:rsid w:val="00AA6C3E"/>
    <w:rsid w:val="00AA6FD6"/>
    <w:rsid w:val="00AB1D8A"/>
    <w:rsid w:val="00AB201B"/>
    <w:rsid w:val="00AB2B6E"/>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26F7"/>
    <w:rsid w:val="00B0301D"/>
    <w:rsid w:val="00B0512F"/>
    <w:rsid w:val="00B1039F"/>
    <w:rsid w:val="00B11ADD"/>
    <w:rsid w:val="00B12938"/>
    <w:rsid w:val="00B13F42"/>
    <w:rsid w:val="00B1439B"/>
    <w:rsid w:val="00B15060"/>
    <w:rsid w:val="00B17E41"/>
    <w:rsid w:val="00B2055E"/>
    <w:rsid w:val="00B207BA"/>
    <w:rsid w:val="00B219A9"/>
    <w:rsid w:val="00B24644"/>
    <w:rsid w:val="00B2503A"/>
    <w:rsid w:val="00B25AB2"/>
    <w:rsid w:val="00B261A9"/>
    <w:rsid w:val="00B2683F"/>
    <w:rsid w:val="00B27902"/>
    <w:rsid w:val="00B30960"/>
    <w:rsid w:val="00B30F64"/>
    <w:rsid w:val="00B315F9"/>
    <w:rsid w:val="00B443CA"/>
    <w:rsid w:val="00B458D5"/>
    <w:rsid w:val="00B500FD"/>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181"/>
    <w:rsid w:val="00B83228"/>
    <w:rsid w:val="00B861FF"/>
    <w:rsid w:val="00B9003C"/>
    <w:rsid w:val="00B910FE"/>
    <w:rsid w:val="00B93D51"/>
    <w:rsid w:val="00B93DE4"/>
    <w:rsid w:val="00B95464"/>
    <w:rsid w:val="00B9557B"/>
    <w:rsid w:val="00B957A7"/>
    <w:rsid w:val="00B97095"/>
    <w:rsid w:val="00B971A6"/>
    <w:rsid w:val="00B97884"/>
    <w:rsid w:val="00BA23C8"/>
    <w:rsid w:val="00BA2DBC"/>
    <w:rsid w:val="00BA3288"/>
    <w:rsid w:val="00BA4E9E"/>
    <w:rsid w:val="00BA5AFD"/>
    <w:rsid w:val="00BB00CC"/>
    <w:rsid w:val="00BB026A"/>
    <w:rsid w:val="00BB40C2"/>
    <w:rsid w:val="00BB68B8"/>
    <w:rsid w:val="00BB7CAA"/>
    <w:rsid w:val="00BB7FB7"/>
    <w:rsid w:val="00BC13A4"/>
    <w:rsid w:val="00BC1884"/>
    <w:rsid w:val="00BC1E90"/>
    <w:rsid w:val="00BC2494"/>
    <w:rsid w:val="00BC38D7"/>
    <w:rsid w:val="00BC43FA"/>
    <w:rsid w:val="00BC46BB"/>
    <w:rsid w:val="00BC4C2F"/>
    <w:rsid w:val="00BC4E7A"/>
    <w:rsid w:val="00BC5348"/>
    <w:rsid w:val="00BC67F3"/>
    <w:rsid w:val="00BC6DFC"/>
    <w:rsid w:val="00BC735D"/>
    <w:rsid w:val="00BC7A9E"/>
    <w:rsid w:val="00BC7E4C"/>
    <w:rsid w:val="00BD0402"/>
    <w:rsid w:val="00BD0CFB"/>
    <w:rsid w:val="00BD1EC3"/>
    <w:rsid w:val="00BD3635"/>
    <w:rsid w:val="00BD6068"/>
    <w:rsid w:val="00BD60F7"/>
    <w:rsid w:val="00BE0258"/>
    <w:rsid w:val="00BE0755"/>
    <w:rsid w:val="00BE0C19"/>
    <w:rsid w:val="00BE0C27"/>
    <w:rsid w:val="00BE1121"/>
    <w:rsid w:val="00BE1454"/>
    <w:rsid w:val="00BE2DD1"/>
    <w:rsid w:val="00BE3370"/>
    <w:rsid w:val="00BE33AB"/>
    <w:rsid w:val="00BE3B03"/>
    <w:rsid w:val="00BE5789"/>
    <w:rsid w:val="00BE5D0B"/>
    <w:rsid w:val="00BE6F14"/>
    <w:rsid w:val="00BF01A3"/>
    <w:rsid w:val="00BF1553"/>
    <w:rsid w:val="00BF27B1"/>
    <w:rsid w:val="00BF3346"/>
    <w:rsid w:val="00BF3C00"/>
    <w:rsid w:val="00BF4C79"/>
    <w:rsid w:val="00BF5972"/>
    <w:rsid w:val="00BF6A95"/>
    <w:rsid w:val="00C0069E"/>
    <w:rsid w:val="00C013C9"/>
    <w:rsid w:val="00C03435"/>
    <w:rsid w:val="00C04CD7"/>
    <w:rsid w:val="00C05DDC"/>
    <w:rsid w:val="00C06BDD"/>
    <w:rsid w:val="00C1048E"/>
    <w:rsid w:val="00C104F4"/>
    <w:rsid w:val="00C117AB"/>
    <w:rsid w:val="00C17387"/>
    <w:rsid w:val="00C17939"/>
    <w:rsid w:val="00C17A30"/>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59"/>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28BD"/>
    <w:rsid w:val="00CA3AED"/>
    <w:rsid w:val="00CA4C6A"/>
    <w:rsid w:val="00CA52C2"/>
    <w:rsid w:val="00CA549C"/>
    <w:rsid w:val="00CA7630"/>
    <w:rsid w:val="00CB09E3"/>
    <w:rsid w:val="00CB25CD"/>
    <w:rsid w:val="00CB4663"/>
    <w:rsid w:val="00CB49DE"/>
    <w:rsid w:val="00CB6CE3"/>
    <w:rsid w:val="00CB7A34"/>
    <w:rsid w:val="00CC0B30"/>
    <w:rsid w:val="00CC1892"/>
    <w:rsid w:val="00CC3BC6"/>
    <w:rsid w:val="00CC4202"/>
    <w:rsid w:val="00CC452B"/>
    <w:rsid w:val="00CD2019"/>
    <w:rsid w:val="00CD2343"/>
    <w:rsid w:val="00CD3414"/>
    <w:rsid w:val="00CD35B7"/>
    <w:rsid w:val="00CD4C15"/>
    <w:rsid w:val="00CD770E"/>
    <w:rsid w:val="00CD7C51"/>
    <w:rsid w:val="00CD7FD7"/>
    <w:rsid w:val="00CE0AF0"/>
    <w:rsid w:val="00CE1A84"/>
    <w:rsid w:val="00CE1E41"/>
    <w:rsid w:val="00CE22D3"/>
    <w:rsid w:val="00CE24B1"/>
    <w:rsid w:val="00CE4E20"/>
    <w:rsid w:val="00CE678D"/>
    <w:rsid w:val="00CE6E50"/>
    <w:rsid w:val="00CE7BED"/>
    <w:rsid w:val="00CF0070"/>
    <w:rsid w:val="00CF091E"/>
    <w:rsid w:val="00CF09C1"/>
    <w:rsid w:val="00CF10A5"/>
    <w:rsid w:val="00CF1C44"/>
    <w:rsid w:val="00CF2ACD"/>
    <w:rsid w:val="00CF3D3A"/>
    <w:rsid w:val="00CF4511"/>
    <w:rsid w:val="00CF4AF1"/>
    <w:rsid w:val="00CF65CA"/>
    <w:rsid w:val="00CF6C73"/>
    <w:rsid w:val="00D00772"/>
    <w:rsid w:val="00D0192F"/>
    <w:rsid w:val="00D020D0"/>
    <w:rsid w:val="00D02843"/>
    <w:rsid w:val="00D02B1E"/>
    <w:rsid w:val="00D03177"/>
    <w:rsid w:val="00D03220"/>
    <w:rsid w:val="00D04267"/>
    <w:rsid w:val="00D05FBD"/>
    <w:rsid w:val="00D06048"/>
    <w:rsid w:val="00D07C8D"/>
    <w:rsid w:val="00D10211"/>
    <w:rsid w:val="00D108F8"/>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A71"/>
    <w:rsid w:val="00D74DB2"/>
    <w:rsid w:val="00D7679D"/>
    <w:rsid w:val="00D77DB9"/>
    <w:rsid w:val="00D82E72"/>
    <w:rsid w:val="00D83B7A"/>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A7590"/>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E2A"/>
    <w:rsid w:val="00E03253"/>
    <w:rsid w:val="00E04C25"/>
    <w:rsid w:val="00E0709E"/>
    <w:rsid w:val="00E074EE"/>
    <w:rsid w:val="00E11DC0"/>
    <w:rsid w:val="00E12726"/>
    <w:rsid w:val="00E13171"/>
    <w:rsid w:val="00E13799"/>
    <w:rsid w:val="00E138D9"/>
    <w:rsid w:val="00E13C09"/>
    <w:rsid w:val="00E13ED5"/>
    <w:rsid w:val="00E15D2F"/>
    <w:rsid w:val="00E1681E"/>
    <w:rsid w:val="00E16983"/>
    <w:rsid w:val="00E16A03"/>
    <w:rsid w:val="00E179B6"/>
    <w:rsid w:val="00E17B78"/>
    <w:rsid w:val="00E20534"/>
    <w:rsid w:val="00E20BB0"/>
    <w:rsid w:val="00E2180F"/>
    <w:rsid w:val="00E22A5D"/>
    <w:rsid w:val="00E24182"/>
    <w:rsid w:val="00E330ED"/>
    <w:rsid w:val="00E35013"/>
    <w:rsid w:val="00E4035E"/>
    <w:rsid w:val="00E40462"/>
    <w:rsid w:val="00E40626"/>
    <w:rsid w:val="00E409B7"/>
    <w:rsid w:val="00E410A4"/>
    <w:rsid w:val="00E43B3C"/>
    <w:rsid w:val="00E4488A"/>
    <w:rsid w:val="00E4513A"/>
    <w:rsid w:val="00E46090"/>
    <w:rsid w:val="00E46F33"/>
    <w:rsid w:val="00E47C28"/>
    <w:rsid w:val="00E47E46"/>
    <w:rsid w:val="00E47FC7"/>
    <w:rsid w:val="00E5022B"/>
    <w:rsid w:val="00E50478"/>
    <w:rsid w:val="00E507B4"/>
    <w:rsid w:val="00E517C2"/>
    <w:rsid w:val="00E52530"/>
    <w:rsid w:val="00E535AC"/>
    <w:rsid w:val="00E53774"/>
    <w:rsid w:val="00E55170"/>
    <w:rsid w:val="00E56018"/>
    <w:rsid w:val="00E56E44"/>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0CD"/>
    <w:rsid w:val="00EA69A1"/>
    <w:rsid w:val="00EA6EE0"/>
    <w:rsid w:val="00EA7F69"/>
    <w:rsid w:val="00EB1027"/>
    <w:rsid w:val="00EB1B37"/>
    <w:rsid w:val="00EB30F6"/>
    <w:rsid w:val="00EB4CD3"/>
    <w:rsid w:val="00EB4D4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13B"/>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5EC9"/>
    <w:rsid w:val="00F46B0D"/>
    <w:rsid w:val="00F47835"/>
    <w:rsid w:val="00F5049A"/>
    <w:rsid w:val="00F505D4"/>
    <w:rsid w:val="00F5218A"/>
    <w:rsid w:val="00F53141"/>
    <w:rsid w:val="00F53B27"/>
    <w:rsid w:val="00F54C96"/>
    <w:rsid w:val="00F55A86"/>
    <w:rsid w:val="00F55AA0"/>
    <w:rsid w:val="00F575FA"/>
    <w:rsid w:val="00F60E76"/>
    <w:rsid w:val="00F62044"/>
    <w:rsid w:val="00F62C7A"/>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D28C6"/>
    <w:rsid w:val="00FD6AD3"/>
    <w:rsid w:val="00FE17CA"/>
    <w:rsid w:val="00FE19C7"/>
    <w:rsid w:val="00FE2468"/>
    <w:rsid w:val="00FE43FA"/>
    <w:rsid w:val="00FE4447"/>
    <w:rsid w:val="00FE75AA"/>
    <w:rsid w:val="00FF0BA8"/>
    <w:rsid w:val="00FF3491"/>
    <w:rsid w:val="00FF4425"/>
    <w:rsid w:val="00FF4AF0"/>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Legal!360052908.4</documentid>
  <senderid>MPYWELL</senderid>
  <senderemail>MPYWELL@CLAYTONUTZ.COM</senderemail>
  <lastmodified>2025-10-09T09:07:00.0000000+11:00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1494-4E4F-44B4-9EFF-CDFC57A87506}">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C45B5F0-C6CB-49EE-A8EF-7ED36041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4</Pages>
  <Words>1141</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Kim, Ej MS</cp:lastModifiedBy>
  <cp:revision>6</cp:revision>
  <cp:lastPrinted>2019-10-24T01:23:00Z</cp:lastPrinted>
  <dcterms:created xsi:type="dcterms:W3CDTF">2025-10-08T22:07:00Z</dcterms:created>
  <dcterms:modified xsi:type="dcterms:W3CDTF">2025-10-09T21:40:00Z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