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8BB5" w14:textId="0F4FEB2C" w:rsidR="00B4349E" w:rsidRPr="00E36711" w:rsidRDefault="001913F0" w:rsidP="00A315A1">
      <w:pPr>
        <w:pStyle w:val="DefenceNormal"/>
        <w:jc w:val="center"/>
      </w:pPr>
      <w:r w:rsidRPr="00B67AEB">
        <w:rPr>
          <w:noProof/>
          <w:lang w:eastAsia="en-AU"/>
        </w:rPr>
        <w:drawing>
          <wp:inline distT="0" distB="0" distL="0" distR="0" wp14:anchorId="25510D83" wp14:editId="31802F1C">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1FF7D63" w14:textId="77777777" w:rsidR="00B4349E" w:rsidRDefault="00B4349E" w:rsidP="00D370C3">
      <w:pPr>
        <w:pStyle w:val="DefenceTitle"/>
      </w:pPr>
    </w:p>
    <w:p w14:paraId="017A289E" w14:textId="59C10231" w:rsidR="00B4349E" w:rsidRPr="00E36711" w:rsidRDefault="00B4349E" w:rsidP="00D370C3">
      <w:pPr>
        <w:pStyle w:val="DefenceTitle"/>
        <w:rPr>
          <w:i/>
        </w:rPr>
      </w:pPr>
      <w:r w:rsidRPr="00E36711">
        <w:t xml:space="preserve">ATM ID: </w:t>
      </w:r>
      <w:r w:rsidRPr="00E36711">
        <w:rPr>
          <w:i/>
        </w:rPr>
        <w:t xml:space="preserve">[INSERT ATM </w:t>
      </w:r>
      <w:r w:rsidR="003014DA">
        <w:rPr>
          <w:i/>
        </w:rPr>
        <w:t>ID</w:t>
      </w:r>
      <w:r w:rsidRPr="00E36711">
        <w:rPr>
          <w:i/>
        </w:rPr>
        <w:t>]</w:t>
      </w:r>
    </w:p>
    <w:p w14:paraId="4674ED38"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0EBD638D"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12A0CDE0" w14:textId="77777777" w:rsidR="00531B5F" w:rsidRPr="00E36711" w:rsidRDefault="00531B5F" w:rsidP="00D370C3">
      <w:pPr>
        <w:pStyle w:val="DefenceTitle"/>
        <w:rPr>
          <w:rFonts w:ascii="Times New Roman" w:hAnsi="Times New Roman" w:cs="Times New Roman"/>
          <w:i/>
          <w:sz w:val="20"/>
          <w:szCs w:val="20"/>
        </w:rPr>
      </w:pPr>
    </w:p>
    <w:p w14:paraId="3E06BFF3" w14:textId="0CA4DFF6" w:rsidR="00B4349E" w:rsidRPr="0011355D" w:rsidRDefault="0048306A" w:rsidP="00D370C3">
      <w:pPr>
        <w:pStyle w:val="DefenceTitle"/>
      </w:pPr>
      <w:r>
        <w:t xml:space="preserve">EARLY CONTRACTOR INVOLVEMENT </w:t>
      </w:r>
      <w:r w:rsidR="00B4349E" w:rsidRPr="0011355D">
        <w:t>HEAD CONTRACT</w:t>
      </w:r>
      <w:r w:rsidR="00AA1BEB">
        <w:t>– TWO CONTRACTOR planning phase APPROACH</w:t>
      </w:r>
      <w:r w:rsidR="00AA1BEB">
        <w:br/>
      </w:r>
      <w:r w:rsidR="00AA1BEB" w:rsidRPr="0011355D" w:rsidDel="0079130A">
        <w:t xml:space="preserve"> </w:t>
      </w:r>
    </w:p>
    <w:p w14:paraId="5FA80689" w14:textId="77777777" w:rsidR="00B4349E" w:rsidRPr="00E36711" w:rsidRDefault="00B4349E" w:rsidP="00D370C3">
      <w:pPr>
        <w:pStyle w:val="DefenceTitle"/>
      </w:pPr>
      <w:r w:rsidRPr="00E36711">
        <w:t>INVITATION TO REGISTER INTEREST</w:t>
      </w:r>
    </w:p>
    <w:p w14:paraId="4C0F9201" w14:textId="77777777" w:rsidR="00531B5F" w:rsidRDefault="00531B5F" w:rsidP="00D370C3">
      <w:pPr>
        <w:pStyle w:val="DefenceTitle"/>
        <w:rPr>
          <w:rFonts w:ascii="Times New Roman" w:hAnsi="Times New Roman" w:cs="Times New Roman"/>
          <w:i/>
          <w:sz w:val="22"/>
          <w:szCs w:val="22"/>
        </w:rPr>
      </w:pPr>
    </w:p>
    <w:p w14:paraId="0C612135" w14:textId="5BA09ECA" w:rsidR="00B4349E" w:rsidRPr="00E36711" w:rsidRDefault="00B4349E" w:rsidP="00D370C3">
      <w:pPr>
        <w:pStyle w:val="DefenceTitle"/>
        <w:rPr>
          <w:rFonts w:ascii="Times New Roman" w:hAnsi="Times New Roman" w:cs="Times New Roman"/>
          <w:i/>
          <w:sz w:val="22"/>
          <w:szCs w:val="22"/>
        </w:rPr>
      </w:pPr>
      <w:r w:rsidRPr="00E81268">
        <w:rPr>
          <w:rFonts w:ascii="Times New Roman" w:hAnsi="Times New Roman" w:cs="Times New Roman"/>
          <w:i/>
          <w:sz w:val="22"/>
          <w:szCs w:val="22"/>
        </w:rPr>
        <w:t>[Last amended:</w:t>
      </w:r>
      <w:r w:rsidR="00C45AD1">
        <w:rPr>
          <w:rFonts w:ascii="Times New Roman" w:hAnsi="Times New Roman" w:cs="Times New Roman"/>
          <w:i/>
          <w:sz w:val="22"/>
          <w:szCs w:val="22"/>
        </w:rPr>
        <w:t xml:space="preserve"> </w:t>
      </w:r>
      <w:r w:rsidR="00C57D69">
        <w:rPr>
          <w:rFonts w:ascii="Times New Roman" w:hAnsi="Times New Roman" w:cs="Times New Roman"/>
          <w:i/>
          <w:sz w:val="22"/>
          <w:szCs w:val="22"/>
        </w:rPr>
        <w:t>1</w:t>
      </w:r>
      <w:r w:rsidR="00127488">
        <w:rPr>
          <w:rFonts w:ascii="Times New Roman" w:hAnsi="Times New Roman" w:cs="Times New Roman"/>
          <w:i/>
          <w:sz w:val="22"/>
          <w:szCs w:val="22"/>
        </w:rPr>
        <w:t xml:space="preserve"> </w:t>
      </w:r>
      <w:r w:rsidR="00C57D69">
        <w:rPr>
          <w:rFonts w:ascii="Times New Roman" w:hAnsi="Times New Roman" w:cs="Times New Roman"/>
          <w:i/>
          <w:sz w:val="22"/>
          <w:szCs w:val="22"/>
        </w:rPr>
        <w:t>DEC</w:t>
      </w:r>
      <w:r w:rsidR="007C0A13">
        <w:rPr>
          <w:rFonts w:ascii="Times New Roman" w:hAnsi="Times New Roman" w:cs="Times New Roman"/>
          <w:i/>
          <w:sz w:val="22"/>
          <w:szCs w:val="22"/>
        </w:rPr>
        <w:t>EMBER</w:t>
      </w:r>
      <w:r w:rsidR="00260720">
        <w:rPr>
          <w:rFonts w:ascii="Times New Roman" w:hAnsi="Times New Roman" w:cs="Times New Roman"/>
          <w:i/>
          <w:sz w:val="22"/>
          <w:szCs w:val="22"/>
        </w:rPr>
        <w:t xml:space="preserve"> </w:t>
      </w:r>
      <w:r w:rsidR="000403AD">
        <w:rPr>
          <w:rFonts w:ascii="Times New Roman" w:hAnsi="Times New Roman" w:cs="Times New Roman"/>
          <w:i/>
          <w:sz w:val="22"/>
          <w:szCs w:val="22"/>
        </w:rPr>
        <w:t>2025</w:t>
      </w:r>
      <w:r w:rsidR="00A77BDC">
        <w:rPr>
          <w:rFonts w:ascii="Times New Roman" w:hAnsi="Times New Roman" w:cs="Times New Roman"/>
          <w:i/>
          <w:sz w:val="22"/>
          <w:szCs w:val="22"/>
        </w:rPr>
        <w:t xml:space="preserve"> </w:t>
      </w:r>
      <w:r w:rsidR="007E6A7D">
        <w:rPr>
          <w:rFonts w:ascii="Times New Roman" w:hAnsi="Times New Roman" w:cs="Times New Roman"/>
          <w:i/>
          <w:sz w:val="22"/>
          <w:szCs w:val="22"/>
        </w:rPr>
        <w:t>-</w:t>
      </w:r>
      <w:r w:rsidRPr="00E36711">
        <w:rPr>
          <w:rFonts w:ascii="Times New Roman" w:hAnsi="Times New Roman" w:cs="Times New Roman"/>
          <w:i/>
          <w:sz w:val="22"/>
          <w:szCs w:val="22"/>
        </w:rPr>
        <w:t xml:space="preserve"> PLEASE REMOVE before the INVITATION TO REGISTER INTEREST IS PUBLISHED ON AUSTENDER OR OTHERWISE ISSUed TO APPLICANTS]</w:t>
      </w:r>
    </w:p>
    <w:p w14:paraId="0543B6DD" w14:textId="77777777" w:rsidR="00B4349E" w:rsidRPr="00E36711" w:rsidRDefault="00B4349E" w:rsidP="00EF3A68">
      <w:pPr>
        <w:pStyle w:val="DefenceNormal"/>
      </w:pPr>
      <w:r w:rsidRPr="00E36711">
        <w:rPr>
          <w:b/>
          <w:bCs/>
          <w:sz w:val="22"/>
          <w:szCs w:val="22"/>
        </w:rPr>
        <w:t>Please note:</w:t>
      </w:r>
    </w:p>
    <w:p w14:paraId="2C604E19" w14:textId="2947E563" w:rsidR="00B15331"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385562">
        <w:t>the Commonwealth/</w:t>
      </w:r>
      <w:r w:rsidR="00B15331">
        <w:t>ITR</w:t>
      </w:r>
      <w:r w:rsidR="00385562">
        <w:t xml:space="preserve"> Administrator</w:t>
      </w:r>
      <w:r w:rsidRPr="00E36711">
        <w:t xml:space="preserve"> before the Invitation to Register Interest is published on AusTender or otherwise issued to Applicants; and</w:t>
      </w:r>
    </w:p>
    <w:p w14:paraId="2CB60AB6" w14:textId="64528E66" w:rsidR="0023147A" w:rsidRDefault="00B4349E" w:rsidP="00B15331">
      <w:pPr>
        <w:pStyle w:val="DefenceNormal"/>
        <w:numPr>
          <w:ilvl w:val="0"/>
          <w:numId w:val="34"/>
        </w:numPr>
      </w:pPr>
      <w:proofErr w:type="gramStart"/>
      <w:r w:rsidRPr="00E36711">
        <w:t>matters</w:t>
      </w:r>
      <w:proofErr w:type="gramEnd"/>
      <w:r w:rsidRPr="00E36711">
        <w:t xml:space="preserve"> in </w:t>
      </w:r>
      <w:r w:rsidRPr="00B15331">
        <w:rPr>
          <w:b/>
          <w:bCs/>
        </w:rPr>
        <w:t>[SQUARE BRACKETS AND BOLD]</w:t>
      </w:r>
      <w:r w:rsidRPr="00E36711">
        <w:t xml:space="preserve"> are to be completed by the Applicant before lodging a Registration of Interest.</w:t>
      </w:r>
      <w:bookmarkStart w:id="0" w:name="_Ref109463423"/>
      <w:bookmarkStart w:id="1" w:name="_Toc237066410"/>
      <w:bookmarkStart w:id="2" w:name="_Toc237067134"/>
    </w:p>
    <w:p w14:paraId="7349484F" w14:textId="134414E5" w:rsidR="00385562" w:rsidRPr="00A528B0" w:rsidRDefault="00385562" w:rsidP="00385562">
      <w:pPr>
        <w:pStyle w:val="ListBullet"/>
        <w:numPr>
          <w:ilvl w:val="0"/>
          <w:numId w:val="0"/>
        </w:numPr>
        <w:tabs>
          <w:tab w:val="left" w:pos="4820"/>
        </w:tabs>
      </w:pPr>
      <w:bookmarkStart w:id="3" w:name="_Hlk122672222"/>
    </w:p>
    <w:bookmarkEnd w:id="3"/>
    <w:p w14:paraId="2A2EF416" w14:textId="4AD01B59" w:rsidR="00385562" w:rsidRDefault="00385562" w:rsidP="00EF3A68">
      <w:pPr>
        <w:pStyle w:val="DefenceNormal"/>
        <w:sectPr w:rsidR="00385562" w:rsidSect="005C3C6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417" w:header="1077" w:footer="567" w:gutter="0"/>
          <w:cols w:space="709"/>
          <w:titlePg/>
          <w:docGrid w:linePitch="299"/>
        </w:sectPr>
      </w:pPr>
    </w:p>
    <w:p w14:paraId="355A27E2" w14:textId="5DD8FA5B" w:rsidR="0023147A" w:rsidRPr="0098326F" w:rsidRDefault="0023147A" w:rsidP="0098326F">
      <w:pPr>
        <w:rPr>
          <w:rFonts w:ascii="Arial" w:hAnsi="Arial" w:cs="Arial"/>
          <w:b/>
          <w:bCs/>
          <w:sz w:val="24"/>
        </w:rPr>
      </w:pPr>
      <w:r w:rsidRPr="0098326F">
        <w:rPr>
          <w:rFonts w:ascii="Arial" w:hAnsi="Arial" w:cs="Arial"/>
          <w:b/>
          <w:bCs/>
          <w:sz w:val="24"/>
        </w:rPr>
        <w:lastRenderedPageBreak/>
        <w:t>CONTENTS</w:t>
      </w:r>
    </w:p>
    <w:p w14:paraId="4FDD5031" w14:textId="05E0EE31" w:rsidR="006B58CB" w:rsidRDefault="0023147A">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 SCHEDULE HEADING,1" </w:instrText>
      </w:r>
      <w:r>
        <w:fldChar w:fldCharType="separate"/>
      </w:r>
      <w:hyperlink w:anchor="_Toc215086276" w:history="1">
        <w:r w:rsidR="006B58CB" w:rsidRPr="00D41A4E">
          <w:rPr>
            <w:rStyle w:val="Hyperlink"/>
            <w:noProof/>
          </w:rPr>
          <w:t>1.</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INFORMATION for applicants</w:t>
        </w:r>
        <w:r w:rsidR="006B58CB">
          <w:rPr>
            <w:noProof/>
            <w:webHidden/>
          </w:rPr>
          <w:tab/>
        </w:r>
        <w:r w:rsidR="006B58CB">
          <w:rPr>
            <w:noProof/>
            <w:webHidden/>
          </w:rPr>
          <w:fldChar w:fldCharType="begin"/>
        </w:r>
        <w:r w:rsidR="006B58CB">
          <w:rPr>
            <w:noProof/>
            <w:webHidden/>
          </w:rPr>
          <w:instrText xml:space="preserve"> PAGEREF _Toc215086276 \h </w:instrText>
        </w:r>
        <w:r w:rsidR="006B58CB">
          <w:rPr>
            <w:noProof/>
            <w:webHidden/>
          </w:rPr>
        </w:r>
        <w:r w:rsidR="006B58CB">
          <w:rPr>
            <w:noProof/>
            <w:webHidden/>
          </w:rPr>
          <w:fldChar w:fldCharType="separate"/>
        </w:r>
        <w:r w:rsidR="006A74C5">
          <w:rPr>
            <w:noProof/>
            <w:webHidden/>
          </w:rPr>
          <w:t>3</w:t>
        </w:r>
        <w:r w:rsidR="006B58CB">
          <w:rPr>
            <w:noProof/>
            <w:webHidden/>
          </w:rPr>
          <w:fldChar w:fldCharType="end"/>
        </w:r>
      </w:hyperlink>
    </w:p>
    <w:p w14:paraId="785A4C20" w14:textId="78583ED0"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77" w:history="1">
        <w:r w:rsidR="006B58CB" w:rsidRPr="00D41A4E">
          <w:rPr>
            <w:rStyle w:val="Hyperlink"/>
            <w:noProof/>
          </w:rPr>
          <w:t>2.</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Selection Process and Evaluation Criteria</w:t>
        </w:r>
        <w:r w:rsidR="006B58CB">
          <w:rPr>
            <w:noProof/>
            <w:webHidden/>
          </w:rPr>
          <w:tab/>
        </w:r>
        <w:r w:rsidR="006B58CB">
          <w:rPr>
            <w:noProof/>
            <w:webHidden/>
          </w:rPr>
          <w:fldChar w:fldCharType="begin"/>
        </w:r>
        <w:r w:rsidR="006B58CB">
          <w:rPr>
            <w:noProof/>
            <w:webHidden/>
          </w:rPr>
          <w:instrText xml:space="preserve"> PAGEREF _Toc215086277 \h </w:instrText>
        </w:r>
        <w:r w:rsidR="006B58CB">
          <w:rPr>
            <w:noProof/>
            <w:webHidden/>
          </w:rPr>
        </w:r>
        <w:r w:rsidR="006B58CB">
          <w:rPr>
            <w:noProof/>
            <w:webHidden/>
          </w:rPr>
          <w:fldChar w:fldCharType="separate"/>
        </w:r>
        <w:r w:rsidR="006A74C5">
          <w:rPr>
            <w:noProof/>
            <w:webHidden/>
          </w:rPr>
          <w:t>4</w:t>
        </w:r>
        <w:r w:rsidR="006B58CB">
          <w:rPr>
            <w:noProof/>
            <w:webHidden/>
          </w:rPr>
          <w:fldChar w:fldCharType="end"/>
        </w:r>
      </w:hyperlink>
    </w:p>
    <w:p w14:paraId="3B277025" w14:textId="288317C7"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78" w:history="1">
        <w:r w:rsidR="006B58CB" w:rsidRPr="00D41A4E">
          <w:rPr>
            <w:rStyle w:val="Hyperlink"/>
            <w:noProof/>
          </w:rPr>
          <w:t>3.</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REGISTRATION OF INTEREST</w:t>
        </w:r>
        <w:r w:rsidR="006B58CB">
          <w:rPr>
            <w:noProof/>
            <w:webHidden/>
          </w:rPr>
          <w:tab/>
        </w:r>
        <w:r w:rsidR="006B58CB">
          <w:rPr>
            <w:noProof/>
            <w:webHidden/>
          </w:rPr>
          <w:fldChar w:fldCharType="begin"/>
        </w:r>
        <w:r w:rsidR="006B58CB">
          <w:rPr>
            <w:noProof/>
            <w:webHidden/>
          </w:rPr>
          <w:instrText xml:space="preserve"> PAGEREF _Toc215086278 \h </w:instrText>
        </w:r>
        <w:r w:rsidR="006B58CB">
          <w:rPr>
            <w:noProof/>
            <w:webHidden/>
          </w:rPr>
        </w:r>
        <w:r w:rsidR="006B58CB">
          <w:rPr>
            <w:noProof/>
            <w:webHidden/>
          </w:rPr>
          <w:fldChar w:fldCharType="separate"/>
        </w:r>
        <w:r w:rsidR="006A74C5">
          <w:rPr>
            <w:noProof/>
            <w:webHidden/>
          </w:rPr>
          <w:t>7</w:t>
        </w:r>
        <w:r w:rsidR="006B58CB">
          <w:rPr>
            <w:noProof/>
            <w:webHidden/>
          </w:rPr>
          <w:fldChar w:fldCharType="end"/>
        </w:r>
      </w:hyperlink>
    </w:p>
    <w:p w14:paraId="7306137B" w14:textId="16067B61"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79" w:history="1">
        <w:r w:rsidR="006B58CB" w:rsidRPr="00D41A4E">
          <w:rPr>
            <w:rStyle w:val="Hyperlink"/>
            <w:noProof/>
          </w:rPr>
          <w:t>4.</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QUESTIONS, communications, AMENDMENTS TO INVITATION TO REGISTER INTEREST and information documents</w:t>
        </w:r>
        <w:r w:rsidR="006B58CB">
          <w:rPr>
            <w:noProof/>
            <w:webHidden/>
          </w:rPr>
          <w:tab/>
        </w:r>
        <w:r w:rsidR="006B58CB">
          <w:rPr>
            <w:noProof/>
            <w:webHidden/>
          </w:rPr>
          <w:fldChar w:fldCharType="begin"/>
        </w:r>
        <w:r w:rsidR="006B58CB">
          <w:rPr>
            <w:noProof/>
            <w:webHidden/>
          </w:rPr>
          <w:instrText xml:space="preserve"> PAGEREF _Toc215086279 \h </w:instrText>
        </w:r>
        <w:r w:rsidR="006B58CB">
          <w:rPr>
            <w:noProof/>
            <w:webHidden/>
          </w:rPr>
        </w:r>
        <w:r w:rsidR="006B58CB">
          <w:rPr>
            <w:noProof/>
            <w:webHidden/>
          </w:rPr>
          <w:fldChar w:fldCharType="separate"/>
        </w:r>
        <w:r w:rsidR="006A74C5">
          <w:rPr>
            <w:noProof/>
            <w:webHidden/>
          </w:rPr>
          <w:t>9</w:t>
        </w:r>
        <w:r w:rsidR="006B58CB">
          <w:rPr>
            <w:noProof/>
            <w:webHidden/>
          </w:rPr>
          <w:fldChar w:fldCharType="end"/>
        </w:r>
      </w:hyperlink>
    </w:p>
    <w:p w14:paraId="4B263FEE" w14:textId="7191B1CE"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0" w:history="1">
        <w:r w:rsidR="006B58CB" w:rsidRPr="00D41A4E">
          <w:rPr>
            <w:rStyle w:val="Hyperlink"/>
            <w:noProof/>
          </w:rPr>
          <w:t>5.</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REGISTRATION OF INTEREST PROCESS AND OTHER ACKNOWLEDGEMENTS</w:t>
        </w:r>
        <w:r w:rsidR="006B58CB">
          <w:rPr>
            <w:noProof/>
            <w:webHidden/>
          </w:rPr>
          <w:tab/>
        </w:r>
        <w:r w:rsidR="006B58CB">
          <w:rPr>
            <w:noProof/>
            <w:webHidden/>
          </w:rPr>
          <w:fldChar w:fldCharType="begin"/>
        </w:r>
        <w:r w:rsidR="006B58CB">
          <w:rPr>
            <w:noProof/>
            <w:webHidden/>
          </w:rPr>
          <w:instrText xml:space="preserve"> PAGEREF _Toc215086280 \h </w:instrText>
        </w:r>
        <w:r w:rsidR="006B58CB">
          <w:rPr>
            <w:noProof/>
            <w:webHidden/>
          </w:rPr>
        </w:r>
        <w:r w:rsidR="006B58CB">
          <w:rPr>
            <w:noProof/>
            <w:webHidden/>
          </w:rPr>
          <w:fldChar w:fldCharType="separate"/>
        </w:r>
        <w:r w:rsidR="006A74C5">
          <w:rPr>
            <w:noProof/>
            <w:webHidden/>
          </w:rPr>
          <w:t>10</w:t>
        </w:r>
        <w:r w:rsidR="006B58CB">
          <w:rPr>
            <w:noProof/>
            <w:webHidden/>
          </w:rPr>
          <w:fldChar w:fldCharType="end"/>
        </w:r>
      </w:hyperlink>
    </w:p>
    <w:p w14:paraId="156F7D2F" w14:textId="34177BC3"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1" w:history="1">
        <w:r w:rsidR="006B58CB" w:rsidRPr="00D41A4E">
          <w:rPr>
            <w:rStyle w:val="Hyperlink"/>
            <w:noProof/>
          </w:rPr>
          <w:t>6.</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Notification and debrief</w:t>
        </w:r>
        <w:r w:rsidR="006B58CB">
          <w:rPr>
            <w:noProof/>
            <w:webHidden/>
          </w:rPr>
          <w:tab/>
        </w:r>
        <w:r w:rsidR="006B58CB">
          <w:rPr>
            <w:noProof/>
            <w:webHidden/>
          </w:rPr>
          <w:fldChar w:fldCharType="begin"/>
        </w:r>
        <w:r w:rsidR="006B58CB">
          <w:rPr>
            <w:noProof/>
            <w:webHidden/>
          </w:rPr>
          <w:instrText xml:space="preserve"> PAGEREF _Toc215086281 \h </w:instrText>
        </w:r>
        <w:r w:rsidR="006B58CB">
          <w:rPr>
            <w:noProof/>
            <w:webHidden/>
          </w:rPr>
        </w:r>
        <w:r w:rsidR="006B58CB">
          <w:rPr>
            <w:noProof/>
            <w:webHidden/>
          </w:rPr>
          <w:fldChar w:fldCharType="separate"/>
        </w:r>
        <w:r w:rsidR="006A74C5">
          <w:rPr>
            <w:noProof/>
            <w:webHidden/>
          </w:rPr>
          <w:t>11</w:t>
        </w:r>
        <w:r w:rsidR="006B58CB">
          <w:rPr>
            <w:noProof/>
            <w:webHidden/>
          </w:rPr>
          <w:fldChar w:fldCharType="end"/>
        </w:r>
      </w:hyperlink>
    </w:p>
    <w:p w14:paraId="712220E1" w14:textId="23D52CAA"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2" w:history="1">
        <w:r w:rsidR="006B58CB" w:rsidRPr="00D41A4E">
          <w:rPr>
            <w:rStyle w:val="Hyperlink"/>
            <w:noProof/>
          </w:rPr>
          <w:t>7.</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CoSTS AND CLAIMS</w:t>
        </w:r>
        <w:r w:rsidR="006B58CB">
          <w:rPr>
            <w:noProof/>
            <w:webHidden/>
          </w:rPr>
          <w:tab/>
        </w:r>
        <w:r w:rsidR="006B58CB">
          <w:rPr>
            <w:noProof/>
            <w:webHidden/>
          </w:rPr>
          <w:fldChar w:fldCharType="begin"/>
        </w:r>
        <w:r w:rsidR="006B58CB">
          <w:rPr>
            <w:noProof/>
            <w:webHidden/>
          </w:rPr>
          <w:instrText xml:space="preserve"> PAGEREF _Toc215086282 \h </w:instrText>
        </w:r>
        <w:r w:rsidR="006B58CB">
          <w:rPr>
            <w:noProof/>
            <w:webHidden/>
          </w:rPr>
        </w:r>
        <w:r w:rsidR="006B58CB">
          <w:rPr>
            <w:noProof/>
            <w:webHidden/>
          </w:rPr>
          <w:fldChar w:fldCharType="separate"/>
        </w:r>
        <w:r w:rsidR="006A74C5">
          <w:rPr>
            <w:noProof/>
            <w:webHidden/>
          </w:rPr>
          <w:t>12</w:t>
        </w:r>
        <w:r w:rsidR="006B58CB">
          <w:rPr>
            <w:noProof/>
            <w:webHidden/>
          </w:rPr>
          <w:fldChar w:fldCharType="end"/>
        </w:r>
      </w:hyperlink>
    </w:p>
    <w:p w14:paraId="45544968" w14:textId="38D2B7AC"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3" w:history="1">
        <w:r w:rsidR="006B58CB" w:rsidRPr="00D41A4E">
          <w:rPr>
            <w:rStyle w:val="Hyperlink"/>
            <w:noProof/>
          </w:rPr>
          <w:t>8.</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JOINT BIDS</w:t>
        </w:r>
        <w:r w:rsidR="006B58CB">
          <w:rPr>
            <w:noProof/>
            <w:webHidden/>
          </w:rPr>
          <w:tab/>
        </w:r>
        <w:r w:rsidR="006B58CB">
          <w:rPr>
            <w:noProof/>
            <w:webHidden/>
          </w:rPr>
          <w:fldChar w:fldCharType="begin"/>
        </w:r>
        <w:r w:rsidR="006B58CB">
          <w:rPr>
            <w:noProof/>
            <w:webHidden/>
          </w:rPr>
          <w:instrText xml:space="preserve"> PAGEREF _Toc215086283 \h </w:instrText>
        </w:r>
        <w:r w:rsidR="006B58CB">
          <w:rPr>
            <w:noProof/>
            <w:webHidden/>
          </w:rPr>
        </w:r>
        <w:r w:rsidR="006B58CB">
          <w:rPr>
            <w:noProof/>
            <w:webHidden/>
          </w:rPr>
          <w:fldChar w:fldCharType="separate"/>
        </w:r>
        <w:r w:rsidR="006A74C5">
          <w:rPr>
            <w:noProof/>
            <w:webHidden/>
          </w:rPr>
          <w:t>12</w:t>
        </w:r>
        <w:r w:rsidR="006B58CB">
          <w:rPr>
            <w:noProof/>
            <w:webHidden/>
          </w:rPr>
          <w:fldChar w:fldCharType="end"/>
        </w:r>
      </w:hyperlink>
    </w:p>
    <w:p w14:paraId="4D90E363" w14:textId="12AF9352"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4" w:history="1">
        <w:r w:rsidR="006B58CB" w:rsidRPr="00D41A4E">
          <w:rPr>
            <w:rStyle w:val="Hyperlink"/>
            <w:noProof/>
            <w:lang w:eastAsia="en-AU"/>
          </w:rPr>
          <w:t>9.</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lang w:eastAsia="en-AU"/>
          </w:rPr>
          <w:t>RESTRICTION ON USE OF PERSONNEL IN PREPARATION OF REGISTRATION OF INTEREST</w:t>
        </w:r>
        <w:r w:rsidR="006B58CB">
          <w:rPr>
            <w:noProof/>
            <w:webHidden/>
          </w:rPr>
          <w:tab/>
        </w:r>
        <w:r w:rsidR="006B58CB">
          <w:rPr>
            <w:noProof/>
            <w:webHidden/>
          </w:rPr>
          <w:fldChar w:fldCharType="begin"/>
        </w:r>
        <w:r w:rsidR="006B58CB">
          <w:rPr>
            <w:noProof/>
            <w:webHidden/>
          </w:rPr>
          <w:instrText xml:space="preserve"> PAGEREF _Toc215086284 \h </w:instrText>
        </w:r>
        <w:r w:rsidR="006B58CB">
          <w:rPr>
            <w:noProof/>
            <w:webHidden/>
          </w:rPr>
        </w:r>
        <w:r w:rsidR="006B58CB">
          <w:rPr>
            <w:noProof/>
            <w:webHidden/>
          </w:rPr>
          <w:fldChar w:fldCharType="separate"/>
        </w:r>
        <w:r w:rsidR="006A74C5">
          <w:rPr>
            <w:noProof/>
            <w:webHidden/>
          </w:rPr>
          <w:t>12</w:t>
        </w:r>
        <w:r w:rsidR="006B58CB">
          <w:rPr>
            <w:noProof/>
            <w:webHidden/>
          </w:rPr>
          <w:fldChar w:fldCharType="end"/>
        </w:r>
      </w:hyperlink>
    </w:p>
    <w:p w14:paraId="4A70272E" w14:textId="5D298C64"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5" w:history="1">
        <w:r w:rsidR="006B58CB" w:rsidRPr="00D41A4E">
          <w:rPr>
            <w:rStyle w:val="Hyperlink"/>
            <w:noProof/>
          </w:rPr>
          <w:t>10.</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CONFLICT OF INTEREST</w:t>
        </w:r>
        <w:r w:rsidR="006B58CB">
          <w:rPr>
            <w:noProof/>
            <w:webHidden/>
          </w:rPr>
          <w:tab/>
        </w:r>
        <w:r w:rsidR="006B58CB">
          <w:rPr>
            <w:noProof/>
            <w:webHidden/>
          </w:rPr>
          <w:fldChar w:fldCharType="begin"/>
        </w:r>
        <w:r w:rsidR="006B58CB">
          <w:rPr>
            <w:noProof/>
            <w:webHidden/>
          </w:rPr>
          <w:instrText xml:space="preserve"> PAGEREF _Toc215086285 \h </w:instrText>
        </w:r>
        <w:r w:rsidR="006B58CB">
          <w:rPr>
            <w:noProof/>
            <w:webHidden/>
          </w:rPr>
        </w:r>
        <w:r w:rsidR="006B58CB">
          <w:rPr>
            <w:noProof/>
            <w:webHidden/>
          </w:rPr>
          <w:fldChar w:fldCharType="separate"/>
        </w:r>
        <w:r w:rsidR="006A74C5">
          <w:rPr>
            <w:noProof/>
            <w:webHidden/>
          </w:rPr>
          <w:t>13</w:t>
        </w:r>
        <w:r w:rsidR="006B58CB">
          <w:rPr>
            <w:noProof/>
            <w:webHidden/>
          </w:rPr>
          <w:fldChar w:fldCharType="end"/>
        </w:r>
      </w:hyperlink>
    </w:p>
    <w:p w14:paraId="4B9BDDDC" w14:textId="2128E05C"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6" w:history="1">
        <w:r w:rsidR="006B58CB" w:rsidRPr="00D41A4E">
          <w:rPr>
            <w:rStyle w:val="Hyperlink"/>
            <w:noProof/>
          </w:rPr>
          <w:t>11.</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uSE of REGISTration of INTEREST DOCUMENTS</w:t>
        </w:r>
        <w:r w:rsidR="006B58CB">
          <w:rPr>
            <w:noProof/>
            <w:webHidden/>
          </w:rPr>
          <w:tab/>
        </w:r>
        <w:r w:rsidR="006B58CB">
          <w:rPr>
            <w:noProof/>
            <w:webHidden/>
          </w:rPr>
          <w:fldChar w:fldCharType="begin"/>
        </w:r>
        <w:r w:rsidR="006B58CB">
          <w:rPr>
            <w:noProof/>
            <w:webHidden/>
          </w:rPr>
          <w:instrText xml:space="preserve"> PAGEREF _Toc215086286 \h </w:instrText>
        </w:r>
        <w:r w:rsidR="006B58CB">
          <w:rPr>
            <w:noProof/>
            <w:webHidden/>
          </w:rPr>
        </w:r>
        <w:r w:rsidR="006B58CB">
          <w:rPr>
            <w:noProof/>
            <w:webHidden/>
          </w:rPr>
          <w:fldChar w:fldCharType="separate"/>
        </w:r>
        <w:r w:rsidR="006A74C5">
          <w:rPr>
            <w:noProof/>
            <w:webHidden/>
          </w:rPr>
          <w:t>13</w:t>
        </w:r>
        <w:r w:rsidR="006B58CB">
          <w:rPr>
            <w:noProof/>
            <w:webHidden/>
          </w:rPr>
          <w:fldChar w:fldCharType="end"/>
        </w:r>
      </w:hyperlink>
    </w:p>
    <w:p w14:paraId="359B2C12" w14:textId="68CDF4DD"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7" w:history="1">
        <w:r w:rsidR="006B58CB" w:rsidRPr="00D41A4E">
          <w:rPr>
            <w:rStyle w:val="Hyperlink"/>
            <w:noProof/>
          </w:rPr>
          <w:t>12.</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unlawful CONDUCT</w:t>
        </w:r>
        <w:r w:rsidR="006B58CB">
          <w:rPr>
            <w:noProof/>
            <w:webHidden/>
          </w:rPr>
          <w:tab/>
        </w:r>
        <w:r w:rsidR="006B58CB">
          <w:rPr>
            <w:noProof/>
            <w:webHidden/>
          </w:rPr>
          <w:fldChar w:fldCharType="begin"/>
        </w:r>
        <w:r w:rsidR="006B58CB">
          <w:rPr>
            <w:noProof/>
            <w:webHidden/>
          </w:rPr>
          <w:instrText xml:space="preserve"> PAGEREF _Toc215086287 \h </w:instrText>
        </w:r>
        <w:r w:rsidR="006B58CB">
          <w:rPr>
            <w:noProof/>
            <w:webHidden/>
          </w:rPr>
        </w:r>
        <w:r w:rsidR="006B58CB">
          <w:rPr>
            <w:noProof/>
            <w:webHidden/>
          </w:rPr>
          <w:fldChar w:fldCharType="separate"/>
        </w:r>
        <w:r w:rsidR="006A74C5">
          <w:rPr>
            <w:noProof/>
            <w:webHidden/>
          </w:rPr>
          <w:t>14</w:t>
        </w:r>
        <w:r w:rsidR="006B58CB">
          <w:rPr>
            <w:noProof/>
            <w:webHidden/>
          </w:rPr>
          <w:fldChar w:fldCharType="end"/>
        </w:r>
      </w:hyperlink>
    </w:p>
    <w:p w14:paraId="1CF67EA4" w14:textId="598168BE"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8" w:history="1">
        <w:r w:rsidR="006B58CB" w:rsidRPr="00D41A4E">
          <w:rPr>
            <w:rStyle w:val="Hyperlink"/>
            <w:noProof/>
          </w:rPr>
          <w:t>13.</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Procurement COMPLAINTS</w:t>
        </w:r>
        <w:r w:rsidR="006B58CB">
          <w:rPr>
            <w:noProof/>
            <w:webHidden/>
          </w:rPr>
          <w:tab/>
        </w:r>
        <w:r w:rsidR="006B58CB">
          <w:rPr>
            <w:noProof/>
            <w:webHidden/>
          </w:rPr>
          <w:fldChar w:fldCharType="begin"/>
        </w:r>
        <w:r w:rsidR="006B58CB">
          <w:rPr>
            <w:noProof/>
            <w:webHidden/>
          </w:rPr>
          <w:instrText xml:space="preserve"> PAGEREF _Toc215086288 \h </w:instrText>
        </w:r>
        <w:r w:rsidR="006B58CB">
          <w:rPr>
            <w:noProof/>
            <w:webHidden/>
          </w:rPr>
        </w:r>
        <w:r w:rsidR="006B58CB">
          <w:rPr>
            <w:noProof/>
            <w:webHidden/>
          </w:rPr>
          <w:fldChar w:fldCharType="separate"/>
        </w:r>
        <w:r w:rsidR="006A74C5">
          <w:rPr>
            <w:noProof/>
            <w:webHidden/>
          </w:rPr>
          <w:t>14</w:t>
        </w:r>
        <w:r w:rsidR="006B58CB">
          <w:rPr>
            <w:noProof/>
            <w:webHidden/>
          </w:rPr>
          <w:fldChar w:fldCharType="end"/>
        </w:r>
      </w:hyperlink>
    </w:p>
    <w:p w14:paraId="376513B9" w14:textId="08D3636F"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89" w:history="1">
        <w:r w:rsidR="006B58CB" w:rsidRPr="00D41A4E">
          <w:rPr>
            <w:rStyle w:val="Hyperlink"/>
            <w:noProof/>
          </w:rPr>
          <w:t>14.</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Workplace gender equality</w:t>
        </w:r>
        <w:r w:rsidR="006B58CB">
          <w:rPr>
            <w:noProof/>
            <w:webHidden/>
          </w:rPr>
          <w:tab/>
        </w:r>
        <w:r w:rsidR="006B58CB">
          <w:rPr>
            <w:noProof/>
            <w:webHidden/>
          </w:rPr>
          <w:fldChar w:fldCharType="begin"/>
        </w:r>
        <w:r w:rsidR="006B58CB">
          <w:rPr>
            <w:noProof/>
            <w:webHidden/>
          </w:rPr>
          <w:instrText xml:space="preserve"> PAGEREF _Toc215086289 \h </w:instrText>
        </w:r>
        <w:r w:rsidR="006B58CB">
          <w:rPr>
            <w:noProof/>
            <w:webHidden/>
          </w:rPr>
        </w:r>
        <w:r w:rsidR="006B58CB">
          <w:rPr>
            <w:noProof/>
            <w:webHidden/>
          </w:rPr>
          <w:fldChar w:fldCharType="separate"/>
        </w:r>
        <w:r w:rsidR="006A74C5">
          <w:rPr>
            <w:noProof/>
            <w:webHidden/>
          </w:rPr>
          <w:t>15</w:t>
        </w:r>
        <w:r w:rsidR="006B58CB">
          <w:rPr>
            <w:noProof/>
            <w:webHidden/>
          </w:rPr>
          <w:fldChar w:fldCharType="end"/>
        </w:r>
      </w:hyperlink>
    </w:p>
    <w:p w14:paraId="3BB27840" w14:textId="6892F6FE"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0" w:history="1">
        <w:r w:rsidR="006B58CB" w:rsidRPr="00D41A4E">
          <w:rPr>
            <w:rStyle w:val="Hyperlink"/>
            <w:noProof/>
          </w:rPr>
          <w:t>15.</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EMPLOYEE ENTITLEMENTS</w:t>
        </w:r>
        <w:r w:rsidR="006B58CB">
          <w:rPr>
            <w:noProof/>
            <w:webHidden/>
          </w:rPr>
          <w:tab/>
        </w:r>
        <w:r w:rsidR="006B58CB">
          <w:rPr>
            <w:noProof/>
            <w:webHidden/>
          </w:rPr>
          <w:fldChar w:fldCharType="begin"/>
        </w:r>
        <w:r w:rsidR="006B58CB">
          <w:rPr>
            <w:noProof/>
            <w:webHidden/>
          </w:rPr>
          <w:instrText xml:space="preserve"> PAGEREF _Toc215086290 \h </w:instrText>
        </w:r>
        <w:r w:rsidR="006B58CB">
          <w:rPr>
            <w:noProof/>
            <w:webHidden/>
          </w:rPr>
        </w:r>
        <w:r w:rsidR="006B58CB">
          <w:rPr>
            <w:noProof/>
            <w:webHidden/>
          </w:rPr>
          <w:fldChar w:fldCharType="separate"/>
        </w:r>
        <w:r w:rsidR="006A74C5">
          <w:rPr>
            <w:noProof/>
            <w:webHidden/>
          </w:rPr>
          <w:t>15</w:t>
        </w:r>
        <w:r w:rsidR="006B58CB">
          <w:rPr>
            <w:noProof/>
            <w:webHidden/>
          </w:rPr>
          <w:fldChar w:fldCharType="end"/>
        </w:r>
      </w:hyperlink>
    </w:p>
    <w:p w14:paraId="48BBF323" w14:textId="2E532224"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1" w:history="1">
        <w:r w:rsidR="006B58CB" w:rsidRPr="00D41A4E">
          <w:rPr>
            <w:rStyle w:val="Hyperlink"/>
            <w:noProof/>
          </w:rPr>
          <w:t>16.</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INDUSTRY BRIEFING</w:t>
        </w:r>
        <w:r w:rsidR="006B58CB">
          <w:rPr>
            <w:noProof/>
            <w:webHidden/>
          </w:rPr>
          <w:tab/>
        </w:r>
        <w:r w:rsidR="006B58CB">
          <w:rPr>
            <w:noProof/>
            <w:webHidden/>
          </w:rPr>
          <w:fldChar w:fldCharType="begin"/>
        </w:r>
        <w:r w:rsidR="006B58CB">
          <w:rPr>
            <w:noProof/>
            <w:webHidden/>
          </w:rPr>
          <w:instrText xml:space="preserve"> PAGEREF _Toc215086291 \h </w:instrText>
        </w:r>
        <w:r w:rsidR="006B58CB">
          <w:rPr>
            <w:noProof/>
            <w:webHidden/>
          </w:rPr>
        </w:r>
        <w:r w:rsidR="006B58CB">
          <w:rPr>
            <w:noProof/>
            <w:webHidden/>
          </w:rPr>
          <w:fldChar w:fldCharType="separate"/>
        </w:r>
        <w:r w:rsidR="006A74C5">
          <w:rPr>
            <w:noProof/>
            <w:webHidden/>
          </w:rPr>
          <w:t>15</w:t>
        </w:r>
        <w:r w:rsidR="006B58CB">
          <w:rPr>
            <w:noProof/>
            <w:webHidden/>
          </w:rPr>
          <w:fldChar w:fldCharType="end"/>
        </w:r>
      </w:hyperlink>
    </w:p>
    <w:p w14:paraId="6D6B4EEB" w14:textId="1ACF722F"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2" w:history="1">
        <w:r w:rsidR="006B58CB" w:rsidRPr="00D41A4E">
          <w:rPr>
            <w:rStyle w:val="Hyperlink"/>
            <w:noProof/>
          </w:rPr>
          <w:t>17.</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WHS ACCREDitation Scheme</w:t>
        </w:r>
        <w:r w:rsidR="006B58CB">
          <w:rPr>
            <w:noProof/>
            <w:webHidden/>
          </w:rPr>
          <w:tab/>
        </w:r>
        <w:r w:rsidR="006B58CB">
          <w:rPr>
            <w:noProof/>
            <w:webHidden/>
          </w:rPr>
          <w:fldChar w:fldCharType="begin"/>
        </w:r>
        <w:r w:rsidR="006B58CB">
          <w:rPr>
            <w:noProof/>
            <w:webHidden/>
          </w:rPr>
          <w:instrText xml:space="preserve"> PAGEREF _Toc215086292 \h </w:instrText>
        </w:r>
        <w:r w:rsidR="006B58CB">
          <w:rPr>
            <w:noProof/>
            <w:webHidden/>
          </w:rPr>
        </w:r>
        <w:r w:rsidR="006B58CB">
          <w:rPr>
            <w:noProof/>
            <w:webHidden/>
          </w:rPr>
          <w:fldChar w:fldCharType="separate"/>
        </w:r>
        <w:r w:rsidR="006A74C5">
          <w:rPr>
            <w:noProof/>
            <w:webHidden/>
          </w:rPr>
          <w:t>16</w:t>
        </w:r>
        <w:r w:rsidR="006B58CB">
          <w:rPr>
            <w:noProof/>
            <w:webHidden/>
          </w:rPr>
          <w:fldChar w:fldCharType="end"/>
        </w:r>
      </w:hyperlink>
    </w:p>
    <w:p w14:paraId="48BF78F8" w14:textId="00424511"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3" w:history="1">
        <w:r w:rsidR="006B58CB" w:rsidRPr="00D41A4E">
          <w:rPr>
            <w:rStyle w:val="Hyperlink"/>
            <w:noProof/>
          </w:rPr>
          <w:t>18.</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INDIGENOUS PROCUREMENT POLICY</w:t>
        </w:r>
        <w:r w:rsidR="006B58CB">
          <w:rPr>
            <w:noProof/>
            <w:webHidden/>
          </w:rPr>
          <w:tab/>
        </w:r>
        <w:r w:rsidR="006B58CB">
          <w:rPr>
            <w:noProof/>
            <w:webHidden/>
          </w:rPr>
          <w:fldChar w:fldCharType="begin"/>
        </w:r>
        <w:r w:rsidR="006B58CB">
          <w:rPr>
            <w:noProof/>
            <w:webHidden/>
          </w:rPr>
          <w:instrText xml:space="preserve"> PAGEREF _Toc215086293 \h </w:instrText>
        </w:r>
        <w:r w:rsidR="006B58CB">
          <w:rPr>
            <w:noProof/>
            <w:webHidden/>
          </w:rPr>
        </w:r>
        <w:r w:rsidR="006B58CB">
          <w:rPr>
            <w:noProof/>
            <w:webHidden/>
          </w:rPr>
          <w:fldChar w:fldCharType="separate"/>
        </w:r>
        <w:r w:rsidR="006A74C5">
          <w:rPr>
            <w:noProof/>
            <w:webHidden/>
          </w:rPr>
          <w:t>17</w:t>
        </w:r>
        <w:r w:rsidR="006B58CB">
          <w:rPr>
            <w:noProof/>
            <w:webHidden/>
          </w:rPr>
          <w:fldChar w:fldCharType="end"/>
        </w:r>
      </w:hyperlink>
    </w:p>
    <w:p w14:paraId="749095A3" w14:textId="65863684"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4" w:history="1">
        <w:r w:rsidR="006B58CB" w:rsidRPr="00D41A4E">
          <w:rPr>
            <w:rStyle w:val="Hyperlink"/>
            <w:noProof/>
          </w:rPr>
          <w:t>19.</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LOCAL INDUSTRY CAPABILITY</w:t>
        </w:r>
        <w:r w:rsidR="006B58CB">
          <w:rPr>
            <w:noProof/>
            <w:webHidden/>
          </w:rPr>
          <w:tab/>
        </w:r>
        <w:r w:rsidR="006B58CB">
          <w:rPr>
            <w:noProof/>
            <w:webHidden/>
          </w:rPr>
          <w:fldChar w:fldCharType="begin"/>
        </w:r>
        <w:r w:rsidR="006B58CB">
          <w:rPr>
            <w:noProof/>
            <w:webHidden/>
          </w:rPr>
          <w:instrText xml:space="preserve"> PAGEREF _Toc215086294 \h </w:instrText>
        </w:r>
        <w:r w:rsidR="006B58CB">
          <w:rPr>
            <w:noProof/>
            <w:webHidden/>
          </w:rPr>
        </w:r>
        <w:r w:rsidR="006B58CB">
          <w:rPr>
            <w:noProof/>
            <w:webHidden/>
          </w:rPr>
          <w:fldChar w:fldCharType="separate"/>
        </w:r>
        <w:r w:rsidR="006A74C5">
          <w:rPr>
            <w:noProof/>
            <w:webHidden/>
          </w:rPr>
          <w:t>18</w:t>
        </w:r>
        <w:r w:rsidR="006B58CB">
          <w:rPr>
            <w:noProof/>
            <w:webHidden/>
          </w:rPr>
          <w:fldChar w:fldCharType="end"/>
        </w:r>
      </w:hyperlink>
    </w:p>
    <w:p w14:paraId="69C97C5B" w14:textId="3268FF2D"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5" w:history="1">
        <w:r w:rsidR="006B58CB" w:rsidRPr="00D41A4E">
          <w:rPr>
            <w:rStyle w:val="Hyperlink"/>
            <w:noProof/>
          </w:rPr>
          <w:t>20.</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INFORMATION SECURITY</w:t>
        </w:r>
        <w:r w:rsidR="006B58CB">
          <w:rPr>
            <w:noProof/>
            <w:webHidden/>
          </w:rPr>
          <w:tab/>
        </w:r>
        <w:r w:rsidR="006B58CB">
          <w:rPr>
            <w:noProof/>
            <w:webHidden/>
          </w:rPr>
          <w:fldChar w:fldCharType="begin"/>
        </w:r>
        <w:r w:rsidR="006B58CB">
          <w:rPr>
            <w:noProof/>
            <w:webHidden/>
          </w:rPr>
          <w:instrText xml:space="preserve"> PAGEREF _Toc215086295 \h </w:instrText>
        </w:r>
        <w:r w:rsidR="006B58CB">
          <w:rPr>
            <w:noProof/>
            <w:webHidden/>
          </w:rPr>
        </w:r>
        <w:r w:rsidR="006B58CB">
          <w:rPr>
            <w:noProof/>
            <w:webHidden/>
          </w:rPr>
          <w:fldChar w:fldCharType="separate"/>
        </w:r>
        <w:r w:rsidR="006A74C5">
          <w:rPr>
            <w:noProof/>
            <w:webHidden/>
          </w:rPr>
          <w:t>18</w:t>
        </w:r>
        <w:r w:rsidR="006B58CB">
          <w:rPr>
            <w:noProof/>
            <w:webHidden/>
          </w:rPr>
          <w:fldChar w:fldCharType="end"/>
        </w:r>
      </w:hyperlink>
    </w:p>
    <w:p w14:paraId="71B4AFDC" w14:textId="6C7BB4A4"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6" w:history="1">
        <w:r w:rsidR="006B58CB" w:rsidRPr="00D41A4E">
          <w:rPr>
            <w:rStyle w:val="Hyperlink"/>
            <w:noProof/>
          </w:rPr>
          <w:t>21.</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Financial viability</w:t>
        </w:r>
        <w:r w:rsidR="006B58CB">
          <w:rPr>
            <w:noProof/>
            <w:webHidden/>
          </w:rPr>
          <w:tab/>
        </w:r>
        <w:r w:rsidR="006B58CB">
          <w:rPr>
            <w:noProof/>
            <w:webHidden/>
          </w:rPr>
          <w:fldChar w:fldCharType="begin"/>
        </w:r>
        <w:r w:rsidR="006B58CB">
          <w:rPr>
            <w:noProof/>
            <w:webHidden/>
          </w:rPr>
          <w:instrText xml:space="preserve"> PAGEREF _Toc215086296 \h </w:instrText>
        </w:r>
        <w:r w:rsidR="006B58CB">
          <w:rPr>
            <w:noProof/>
            <w:webHidden/>
          </w:rPr>
        </w:r>
        <w:r w:rsidR="006B58CB">
          <w:rPr>
            <w:noProof/>
            <w:webHidden/>
          </w:rPr>
          <w:fldChar w:fldCharType="separate"/>
        </w:r>
        <w:r w:rsidR="006A74C5">
          <w:rPr>
            <w:noProof/>
            <w:webHidden/>
          </w:rPr>
          <w:t>18</w:t>
        </w:r>
        <w:r w:rsidR="006B58CB">
          <w:rPr>
            <w:noProof/>
            <w:webHidden/>
          </w:rPr>
          <w:fldChar w:fldCharType="end"/>
        </w:r>
      </w:hyperlink>
    </w:p>
    <w:p w14:paraId="3BCB6DFA" w14:textId="05EB1078"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7" w:history="1">
        <w:r w:rsidR="006B58CB" w:rsidRPr="00D41A4E">
          <w:rPr>
            <w:rStyle w:val="Hyperlink"/>
            <w:noProof/>
          </w:rPr>
          <w:t>22.</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Strategic Notice Events</w:t>
        </w:r>
        <w:r w:rsidR="006B58CB">
          <w:rPr>
            <w:noProof/>
            <w:webHidden/>
          </w:rPr>
          <w:tab/>
        </w:r>
        <w:r w:rsidR="006B58CB">
          <w:rPr>
            <w:noProof/>
            <w:webHidden/>
          </w:rPr>
          <w:fldChar w:fldCharType="begin"/>
        </w:r>
        <w:r w:rsidR="006B58CB">
          <w:rPr>
            <w:noProof/>
            <w:webHidden/>
          </w:rPr>
          <w:instrText xml:space="preserve"> PAGEREF _Toc215086297 \h </w:instrText>
        </w:r>
        <w:r w:rsidR="006B58CB">
          <w:rPr>
            <w:noProof/>
            <w:webHidden/>
          </w:rPr>
        </w:r>
        <w:r w:rsidR="006B58CB">
          <w:rPr>
            <w:noProof/>
            <w:webHidden/>
          </w:rPr>
          <w:fldChar w:fldCharType="separate"/>
        </w:r>
        <w:r w:rsidR="006A74C5">
          <w:rPr>
            <w:noProof/>
            <w:webHidden/>
          </w:rPr>
          <w:t>19</w:t>
        </w:r>
        <w:r w:rsidR="006B58CB">
          <w:rPr>
            <w:noProof/>
            <w:webHidden/>
          </w:rPr>
          <w:fldChar w:fldCharType="end"/>
        </w:r>
      </w:hyperlink>
    </w:p>
    <w:p w14:paraId="0646EEC2" w14:textId="003E601E"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8" w:history="1">
        <w:r w:rsidR="006B58CB" w:rsidRPr="00D41A4E">
          <w:rPr>
            <w:rStyle w:val="Hyperlink"/>
            <w:noProof/>
          </w:rPr>
          <w:t>23.</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STATEMENT OF TAX RECORD</w:t>
        </w:r>
        <w:r w:rsidR="006B58CB">
          <w:rPr>
            <w:noProof/>
            <w:webHidden/>
          </w:rPr>
          <w:tab/>
        </w:r>
        <w:r w:rsidR="006B58CB">
          <w:rPr>
            <w:noProof/>
            <w:webHidden/>
          </w:rPr>
          <w:fldChar w:fldCharType="begin"/>
        </w:r>
        <w:r w:rsidR="006B58CB">
          <w:rPr>
            <w:noProof/>
            <w:webHidden/>
          </w:rPr>
          <w:instrText xml:space="preserve"> PAGEREF _Toc215086298 \h </w:instrText>
        </w:r>
        <w:r w:rsidR="006B58CB">
          <w:rPr>
            <w:noProof/>
            <w:webHidden/>
          </w:rPr>
        </w:r>
        <w:r w:rsidR="006B58CB">
          <w:rPr>
            <w:noProof/>
            <w:webHidden/>
          </w:rPr>
          <w:fldChar w:fldCharType="separate"/>
        </w:r>
        <w:r w:rsidR="006A74C5">
          <w:rPr>
            <w:noProof/>
            <w:webHidden/>
          </w:rPr>
          <w:t>22</w:t>
        </w:r>
        <w:r w:rsidR="006B58CB">
          <w:rPr>
            <w:noProof/>
            <w:webHidden/>
          </w:rPr>
          <w:fldChar w:fldCharType="end"/>
        </w:r>
      </w:hyperlink>
    </w:p>
    <w:p w14:paraId="6A424145" w14:textId="1C690E51"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299" w:history="1">
        <w:r w:rsidR="006B58CB" w:rsidRPr="00D41A4E">
          <w:rPr>
            <w:rStyle w:val="Hyperlink"/>
            <w:noProof/>
          </w:rPr>
          <w:t>24.</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PAYMENT TIMES PROCUREMENT CONNECTED POLICY</w:t>
        </w:r>
        <w:r w:rsidR="006B58CB">
          <w:rPr>
            <w:noProof/>
            <w:webHidden/>
          </w:rPr>
          <w:tab/>
        </w:r>
        <w:r w:rsidR="006B58CB">
          <w:rPr>
            <w:noProof/>
            <w:webHidden/>
          </w:rPr>
          <w:fldChar w:fldCharType="begin"/>
        </w:r>
        <w:r w:rsidR="006B58CB">
          <w:rPr>
            <w:noProof/>
            <w:webHidden/>
          </w:rPr>
          <w:instrText xml:space="preserve"> PAGEREF _Toc215086299 \h </w:instrText>
        </w:r>
        <w:r w:rsidR="006B58CB">
          <w:rPr>
            <w:noProof/>
            <w:webHidden/>
          </w:rPr>
        </w:r>
        <w:r w:rsidR="006B58CB">
          <w:rPr>
            <w:noProof/>
            <w:webHidden/>
          </w:rPr>
          <w:fldChar w:fldCharType="separate"/>
        </w:r>
        <w:r w:rsidR="006A74C5">
          <w:rPr>
            <w:noProof/>
            <w:webHidden/>
          </w:rPr>
          <w:t>23</w:t>
        </w:r>
        <w:r w:rsidR="006B58CB">
          <w:rPr>
            <w:noProof/>
            <w:webHidden/>
          </w:rPr>
          <w:fldChar w:fldCharType="end"/>
        </w:r>
      </w:hyperlink>
    </w:p>
    <w:p w14:paraId="0ACEE822" w14:textId="63281360"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0" w:history="1">
        <w:r w:rsidR="006B58CB" w:rsidRPr="00D41A4E">
          <w:rPr>
            <w:rStyle w:val="Hyperlink"/>
            <w:noProof/>
          </w:rPr>
          <w:t>25.</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ENVIRONMENTALLY SUSTAINABLE PROCUREMENT POLICY</w:t>
        </w:r>
        <w:r w:rsidR="006B58CB">
          <w:rPr>
            <w:noProof/>
            <w:webHidden/>
          </w:rPr>
          <w:tab/>
        </w:r>
        <w:r w:rsidR="006B58CB">
          <w:rPr>
            <w:noProof/>
            <w:webHidden/>
          </w:rPr>
          <w:fldChar w:fldCharType="begin"/>
        </w:r>
        <w:r w:rsidR="006B58CB">
          <w:rPr>
            <w:noProof/>
            <w:webHidden/>
          </w:rPr>
          <w:instrText xml:space="preserve"> PAGEREF _Toc215086300 \h </w:instrText>
        </w:r>
        <w:r w:rsidR="006B58CB">
          <w:rPr>
            <w:noProof/>
            <w:webHidden/>
          </w:rPr>
        </w:r>
        <w:r w:rsidR="006B58CB">
          <w:rPr>
            <w:noProof/>
            <w:webHidden/>
          </w:rPr>
          <w:fldChar w:fldCharType="separate"/>
        </w:r>
        <w:r w:rsidR="006A74C5">
          <w:rPr>
            <w:noProof/>
            <w:webHidden/>
          </w:rPr>
          <w:t>23</w:t>
        </w:r>
        <w:r w:rsidR="006B58CB">
          <w:rPr>
            <w:noProof/>
            <w:webHidden/>
          </w:rPr>
          <w:fldChar w:fldCharType="end"/>
        </w:r>
      </w:hyperlink>
    </w:p>
    <w:p w14:paraId="3EAC21B0" w14:textId="6A0F0908"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1" w:history="1">
        <w:r w:rsidR="006B58CB" w:rsidRPr="00D41A4E">
          <w:rPr>
            <w:rStyle w:val="Hyperlink"/>
            <w:noProof/>
          </w:rPr>
          <w:t>26.</w:t>
        </w:r>
        <w:r w:rsidR="006B58CB">
          <w:rPr>
            <w:rFonts w:asciiTheme="minorHAnsi" w:eastAsiaTheme="minorEastAsia" w:hAnsiTheme="minorHAnsi" w:cstheme="minorBidi"/>
            <w:b w:val="0"/>
            <w:caps w:val="0"/>
            <w:noProof/>
            <w:kern w:val="2"/>
            <w:sz w:val="24"/>
            <w:szCs w:val="24"/>
            <w:lang w:eastAsia="en-AU"/>
            <w14:ligatures w14:val="standardContextual"/>
          </w:rPr>
          <w:tab/>
        </w:r>
        <w:r w:rsidR="006B58CB" w:rsidRPr="00D41A4E">
          <w:rPr>
            <w:rStyle w:val="Hyperlink"/>
            <w:noProof/>
          </w:rPr>
          <w:t>AUSTRALIAN SKILLS GUARANTEE</w:t>
        </w:r>
        <w:r w:rsidR="006B58CB">
          <w:rPr>
            <w:noProof/>
            <w:webHidden/>
          </w:rPr>
          <w:tab/>
        </w:r>
        <w:r w:rsidR="006B58CB">
          <w:rPr>
            <w:noProof/>
            <w:webHidden/>
          </w:rPr>
          <w:fldChar w:fldCharType="begin"/>
        </w:r>
        <w:r w:rsidR="006B58CB">
          <w:rPr>
            <w:noProof/>
            <w:webHidden/>
          </w:rPr>
          <w:instrText xml:space="preserve"> PAGEREF _Toc215086301 \h </w:instrText>
        </w:r>
        <w:r w:rsidR="006B58CB">
          <w:rPr>
            <w:noProof/>
            <w:webHidden/>
          </w:rPr>
        </w:r>
        <w:r w:rsidR="006B58CB">
          <w:rPr>
            <w:noProof/>
            <w:webHidden/>
          </w:rPr>
          <w:fldChar w:fldCharType="separate"/>
        </w:r>
        <w:r w:rsidR="006A74C5">
          <w:rPr>
            <w:noProof/>
            <w:webHidden/>
          </w:rPr>
          <w:t>24</w:t>
        </w:r>
        <w:r w:rsidR="006B58CB">
          <w:rPr>
            <w:noProof/>
            <w:webHidden/>
          </w:rPr>
          <w:fldChar w:fldCharType="end"/>
        </w:r>
      </w:hyperlink>
    </w:p>
    <w:p w14:paraId="6C9545C3" w14:textId="31566644"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2" w:history="1">
        <w:r w:rsidR="006B58CB" w:rsidRPr="00D41A4E">
          <w:rPr>
            <w:rStyle w:val="Hyperlink"/>
            <w:noProof/>
          </w:rPr>
          <w:t>REGISTRATION OF INTEREST FORM</w:t>
        </w:r>
        <w:r w:rsidR="006B58CB">
          <w:rPr>
            <w:noProof/>
            <w:webHidden/>
          </w:rPr>
          <w:tab/>
        </w:r>
        <w:r w:rsidR="006B58CB">
          <w:rPr>
            <w:noProof/>
            <w:webHidden/>
          </w:rPr>
          <w:fldChar w:fldCharType="begin"/>
        </w:r>
        <w:r w:rsidR="006B58CB">
          <w:rPr>
            <w:noProof/>
            <w:webHidden/>
          </w:rPr>
          <w:instrText xml:space="preserve"> PAGEREF _Toc215086302 \h </w:instrText>
        </w:r>
        <w:r w:rsidR="006B58CB">
          <w:rPr>
            <w:noProof/>
            <w:webHidden/>
          </w:rPr>
        </w:r>
        <w:r w:rsidR="006B58CB">
          <w:rPr>
            <w:noProof/>
            <w:webHidden/>
          </w:rPr>
          <w:fldChar w:fldCharType="separate"/>
        </w:r>
        <w:r w:rsidR="006A74C5">
          <w:rPr>
            <w:noProof/>
            <w:webHidden/>
          </w:rPr>
          <w:t>25</w:t>
        </w:r>
        <w:r w:rsidR="006B58CB">
          <w:rPr>
            <w:noProof/>
            <w:webHidden/>
          </w:rPr>
          <w:fldChar w:fldCharType="end"/>
        </w:r>
      </w:hyperlink>
    </w:p>
    <w:p w14:paraId="35A2281A" w14:textId="4092EC75"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3" w:history="1">
        <w:r w:rsidR="006B58CB" w:rsidRPr="00D41A4E">
          <w:rPr>
            <w:rStyle w:val="Hyperlink"/>
            <w:noProof/>
          </w:rPr>
          <w:t>Schedule A Proposed Resources</w:t>
        </w:r>
        <w:r w:rsidR="006B58CB">
          <w:rPr>
            <w:noProof/>
            <w:webHidden/>
          </w:rPr>
          <w:tab/>
        </w:r>
        <w:r w:rsidR="006B58CB">
          <w:rPr>
            <w:noProof/>
            <w:webHidden/>
          </w:rPr>
          <w:fldChar w:fldCharType="begin"/>
        </w:r>
        <w:r w:rsidR="006B58CB">
          <w:rPr>
            <w:noProof/>
            <w:webHidden/>
          </w:rPr>
          <w:instrText xml:space="preserve"> PAGEREF _Toc215086303 \h </w:instrText>
        </w:r>
        <w:r w:rsidR="006B58CB">
          <w:rPr>
            <w:noProof/>
            <w:webHidden/>
          </w:rPr>
        </w:r>
        <w:r w:rsidR="006B58CB">
          <w:rPr>
            <w:noProof/>
            <w:webHidden/>
          </w:rPr>
          <w:fldChar w:fldCharType="separate"/>
        </w:r>
        <w:r w:rsidR="006A74C5">
          <w:rPr>
            <w:noProof/>
            <w:webHidden/>
          </w:rPr>
          <w:t>29</w:t>
        </w:r>
        <w:r w:rsidR="006B58CB">
          <w:rPr>
            <w:noProof/>
            <w:webHidden/>
          </w:rPr>
          <w:fldChar w:fldCharType="end"/>
        </w:r>
      </w:hyperlink>
    </w:p>
    <w:p w14:paraId="28E93467" w14:textId="66C2B071"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4" w:history="1">
        <w:r w:rsidR="006B58CB" w:rsidRPr="00D41A4E">
          <w:rPr>
            <w:rStyle w:val="Hyperlink"/>
            <w:noProof/>
          </w:rPr>
          <w:t>Schedule B Previous Performance</w:t>
        </w:r>
        <w:r w:rsidR="006B58CB">
          <w:rPr>
            <w:noProof/>
            <w:webHidden/>
          </w:rPr>
          <w:tab/>
        </w:r>
        <w:r w:rsidR="006B58CB">
          <w:rPr>
            <w:noProof/>
            <w:webHidden/>
          </w:rPr>
          <w:fldChar w:fldCharType="begin"/>
        </w:r>
        <w:r w:rsidR="006B58CB">
          <w:rPr>
            <w:noProof/>
            <w:webHidden/>
          </w:rPr>
          <w:instrText xml:space="preserve"> PAGEREF _Toc215086304 \h </w:instrText>
        </w:r>
        <w:r w:rsidR="006B58CB">
          <w:rPr>
            <w:noProof/>
            <w:webHidden/>
          </w:rPr>
        </w:r>
        <w:r w:rsidR="006B58CB">
          <w:rPr>
            <w:noProof/>
            <w:webHidden/>
          </w:rPr>
          <w:fldChar w:fldCharType="separate"/>
        </w:r>
        <w:r w:rsidR="006A74C5">
          <w:rPr>
            <w:noProof/>
            <w:webHidden/>
          </w:rPr>
          <w:t>30</w:t>
        </w:r>
        <w:r w:rsidR="006B58CB">
          <w:rPr>
            <w:noProof/>
            <w:webHidden/>
          </w:rPr>
          <w:fldChar w:fldCharType="end"/>
        </w:r>
      </w:hyperlink>
    </w:p>
    <w:p w14:paraId="158C2DC9" w14:textId="68C5A3D9"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5" w:history="1">
        <w:r w:rsidR="006B58CB" w:rsidRPr="00D41A4E">
          <w:rPr>
            <w:rStyle w:val="Hyperlink"/>
            <w:noProof/>
          </w:rPr>
          <w:t>Schedule C Information Security</w:t>
        </w:r>
        <w:r w:rsidR="006B58CB">
          <w:rPr>
            <w:noProof/>
            <w:webHidden/>
          </w:rPr>
          <w:tab/>
        </w:r>
        <w:r w:rsidR="006B58CB">
          <w:rPr>
            <w:noProof/>
            <w:webHidden/>
          </w:rPr>
          <w:fldChar w:fldCharType="begin"/>
        </w:r>
        <w:r w:rsidR="006B58CB">
          <w:rPr>
            <w:noProof/>
            <w:webHidden/>
          </w:rPr>
          <w:instrText xml:space="preserve"> PAGEREF _Toc215086305 \h </w:instrText>
        </w:r>
        <w:r w:rsidR="006B58CB">
          <w:rPr>
            <w:noProof/>
            <w:webHidden/>
          </w:rPr>
        </w:r>
        <w:r w:rsidR="006B58CB">
          <w:rPr>
            <w:noProof/>
            <w:webHidden/>
          </w:rPr>
          <w:fldChar w:fldCharType="separate"/>
        </w:r>
        <w:r w:rsidR="006A74C5">
          <w:rPr>
            <w:noProof/>
            <w:webHidden/>
          </w:rPr>
          <w:t>31</w:t>
        </w:r>
        <w:r w:rsidR="006B58CB">
          <w:rPr>
            <w:noProof/>
            <w:webHidden/>
          </w:rPr>
          <w:fldChar w:fldCharType="end"/>
        </w:r>
      </w:hyperlink>
    </w:p>
    <w:p w14:paraId="3DC52DBE" w14:textId="248AA700"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6" w:history="1">
        <w:r w:rsidR="006B58CB" w:rsidRPr="00D41A4E">
          <w:rPr>
            <w:rStyle w:val="Hyperlink"/>
            <w:noProof/>
          </w:rPr>
          <w:t>Schedule D Conditions for Participation</w:t>
        </w:r>
        <w:r w:rsidR="006B58CB">
          <w:rPr>
            <w:noProof/>
            <w:webHidden/>
          </w:rPr>
          <w:tab/>
        </w:r>
        <w:r w:rsidR="006B58CB">
          <w:rPr>
            <w:noProof/>
            <w:webHidden/>
          </w:rPr>
          <w:fldChar w:fldCharType="begin"/>
        </w:r>
        <w:r w:rsidR="006B58CB">
          <w:rPr>
            <w:noProof/>
            <w:webHidden/>
          </w:rPr>
          <w:instrText xml:space="preserve"> PAGEREF _Toc215086306 \h </w:instrText>
        </w:r>
        <w:r w:rsidR="006B58CB">
          <w:rPr>
            <w:noProof/>
            <w:webHidden/>
          </w:rPr>
        </w:r>
        <w:r w:rsidR="006B58CB">
          <w:rPr>
            <w:noProof/>
            <w:webHidden/>
          </w:rPr>
          <w:fldChar w:fldCharType="separate"/>
        </w:r>
        <w:r w:rsidR="006A74C5">
          <w:rPr>
            <w:noProof/>
            <w:webHidden/>
          </w:rPr>
          <w:t>33</w:t>
        </w:r>
        <w:r w:rsidR="006B58CB">
          <w:rPr>
            <w:noProof/>
            <w:webHidden/>
          </w:rPr>
          <w:fldChar w:fldCharType="end"/>
        </w:r>
      </w:hyperlink>
    </w:p>
    <w:p w14:paraId="5078B4EE" w14:textId="66FCC3A6" w:rsidR="006B58CB" w:rsidRDefault="00CB4C4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5086307" w:history="1">
        <w:r w:rsidR="006B58CB" w:rsidRPr="00D41A4E">
          <w:rPr>
            <w:rStyle w:val="Hyperlink"/>
            <w:noProof/>
          </w:rPr>
          <w:t>Schedule E Statement of Tax Record</w:t>
        </w:r>
        <w:r w:rsidR="006B58CB">
          <w:rPr>
            <w:noProof/>
            <w:webHidden/>
          </w:rPr>
          <w:tab/>
        </w:r>
        <w:r w:rsidR="006B58CB">
          <w:rPr>
            <w:noProof/>
            <w:webHidden/>
          </w:rPr>
          <w:fldChar w:fldCharType="begin"/>
        </w:r>
        <w:r w:rsidR="006B58CB">
          <w:rPr>
            <w:noProof/>
            <w:webHidden/>
          </w:rPr>
          <w:instrText xml:space="preserve"> PAGEREF _Toc215086307 \h </w:instrText>
        </w:r>
        <w:r w:rsidR="006B58CB">
          <w:rPr>
            <w:noProof/>
            <w:webHidden/>
          </w:rPr>
        </w:r>
        <w:r w:rsidR="006B58CB">
          <w:rPr>
            <w:noProof/>
            <w:webHidden/>
          </w:rPr>
          <w:fldChar w:fldCharType="separate"/>
        </w:r>
        <w:r w:rsidR="006A74C5">
          <w:rPr>
            <w:noProof/>
            <w:webHidden/>
          </w:rPr>
          <w:t>34</w:t>
        </w:r>
        <w:r w:rsidR="006B58CB">
          <w:rPr>
            <w:noProof/>
            <w:webHidden/>
          </w:rPr>
          <w:fldChar w:fldCharType="end"/>
        </w:r>
      </w:hyperlink>
    </w:p>
    <w:p w14:paraId="75A7CC11" w14:textId="77ABD1D6" w:rsidR="0023147A" w:rsidRDefault="0023147A" w:rsidP="00EF3A68">
      <w:pPr>
        <w:pStyle w:val="DefenceNormal"/>
      </w:pPr>
      <w:r>
        <w:rPr>
          <w:rFonts w:ascii="Arial Bold" w:hAnsi="Arial Bold"/>
          <w:szCs w:val="22"/>
        </w:rPr>
        <w:fldChar w:fldCharType="end"/>
      </w:r>
    </w:p>
    <w:p w14:paraId="312A0DEC" w14:textId="77777777" w:rsidR="0023147A" w:rsidRDefault="0023147A" w:rsidP="00EF3A68">
      <w:pPr>
        <w:pStyle w:val="DefenceNormal"/>
      </w:pPr>
    </w:p>
    <w:p w14:paraId="6656CB54" w14:textId="414C8F81" w:rsidR="0023147A" w:rsidRDefault="0023147A" w:rsidP="00EF3A68">
      <w:pPr>
        <w:pStyle w:val="DefenceNormal"/>
        <w:sectPr w:rsidR="0023147A" w:rsidSect="005C3C63">
          <w:headerReference w:type="first" r:id="rId17"/>
          <w:pgSz w:w="11907" w:h="16840" w:code="9"/>
          <w:pgMar w:top="1134" w:right="1134" w:bottom="1134" w:left="1417" w:header="1077" w:footer="567" w:gutter="0"/>
          <w:cols w:space="709"/>
          <w:titlePg/>
          <w:docGrid w:linePitch="299"/>
        </w:sectPr>
      </w:pPr>
    </w:p>
    <w:p w14:paraId="0CAAD36D" w14:textId="1F668BED" w:rsidR="00B4349E" w:rsidRPr="00E36711" w:rsidRDefault="00B4349E" w:rsidP="009163D0">
      <w:pPr>
        <w:pStyle w:val="DefenceHeading1"/>
        <w:numPr>
          <w:ilvl w:val="0"/>
          <w:numId w:val="10"/>
        </w:numPr>
      </w:pPr>
      <w:bookmarkStart w:id="6" w:name="_Toc215086276"/>
      <w:r w:rsidRPr="00E36711">
        <w:lastRenderedPageBreak/>
        <w:t>INFORMATION</w:t>
      </w:r>
      <w:bookmarkEnd w:id="0"/>
      <w:bookmarkEnd w:id="1"/>
      <w:bookmarkEnd w:id="2"/>
      <w:r w:rsidRPr="00E36711">
        <w:t xml:space="preserve"> for applicants</w:t>
      </w:r>
      <w:bookmarkEnd w:id="6"/>
    </w:p>
    <w:p w14:paraId="107DB6D2" w14:textId="77777777" w:rsidR="00B4349E" w:rsidRPr="00E36711" w:rsidRDefault="00B4349E" w:rsidP="009163D0">
      <w:pPr>
        <w:pStyle w:val="DefenceHeading2"/>
        <w:numPr>
          <w:ilvl w:val="1"/>
          <w:numId w:val="10"/>
        </w:numPr>
      </w:pPr>
      <w:bookmarkStart w:id="7" w:name="_Toc237066411"/>
      <w:bookmarkStart w:id="8" w:name="_Toc237067135"/>
      <w:r w:rsidRPr="00E36711">
        <w:t>The Project</w:t>
      </w:r>
      <w:bookmarkEnd w:id="7"/>
      <w:bookmarkEnd w:id="8"/>
      <w:r w:rsidRPr="00E36711">
        <w:t xml:space="preserve"> and the Works</w:t>
      </w:r>
    </w:p>
    <w:p w14:paraId="41DB4EEF" w14:textId="7281B119"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is issued to persons or entities interested in selection for the tender phase (</w:t>
      </w:r>
      <w:r w:rsidRPr="00E36711">
        <w:rPr>
          <w:b/>
        </w:rPr>
        <w:t>Applicant</w:t>
      </w:r>
      <w:r w:rsidRPr="00E36711">
        <w:t xml:space="preserve">): </w:t>
      </w:r>
    </w:p>
    <w:p w14:paraId="15700CF4" w14:textId="77777777" w:rsidR="00B4349E" w:rsidRPr="00E36711" w:rsidRDefault="00B4349E" w:rsidP="009163D0">
      <w:pPr>
        <w:pStyle w:val="DefenceHeading3"/>
        <w:numPr>
          <w:ilvl w:val="2"/>
          <w:numId w:val="10"/>
        </w:numPr>
      </w:pPr>
      <w:r w:rsidRPr="00E36711">
        <w:t xml:space="preserve">the project includes the following: </w:t>
      </w:r>
    </w:p>
    <w:p w14:paraId="06ADB639" w14:textId="77777777" w:rsidR="00B4349E" w:rsidRPr="00E36711" w:rsidRDefault="00B4349E" w:rsidP="00EE1E8C">
      <w:pPr>
        <w:pStyle w:val="DefenceIndent"/>
      </w:pPr>
      <w:r w:rsidRPr="00E36711">
        <w:rPr>
          <w:b/>
          <w:i/>
        </w:rPr>
        <w:t>[INSERT BRIEF DESCRIPTION OF THE PROJECT]</w:t>
      </w:r>
      <w:r w:rsidRPr="00E36711">
        <w:t>; and</w:t>
      </w:r>
    </w:p>
    <w:p w14:paraId="51346A6B" w14:textId="77777777" w:rsidR="00B4349E" w:rsidRPr="00E36711" w:rsidRDefault="00B4349E" w:rsidP="009163D0">
      <w:pPr>
        <w:pStyle w:val="DefenceHeading3"/>
        <w:numPr>
          <w:ilvl w:val="2"/>
          <w:numId w:val="10"/>
        </w:numPr>
      </w:pPr>
      <w:r w:rsidRPr="00E36711">
        <w:t>the works include the following:</w:t>
      </w:r>
    </w:p>
    <w:p w14:paraId="62E3702C" w14:textId="77777777" w:rsidR="00B4349E" w:rsidRPr="00E36711" w:rsidRDefault="00B4349E" w:rsidP="00EE1E8C">
      <w:pPr>
        <w:pStyle w:val="DefenceIndent"/>
        <w:rPr>
          <w:b/>
          <w:i/>
        </w:rPr>
      </w:pPr>
      <w:r w:rsidRPr="00E36711">
        <w:rPr>
          <w:b/>
          <w:i/>
        </w:rPr>
        <w:t>[INSERT BRIEF DESCRIPTION OF THE WORKS]</w:t>
      </w:r>
      <w:r w:rsidRPr="00E36711">
        <w:rPr>
          <w:i/>
        </w:rPr>
        <w:t>.</w:t>
      </w:r>
    </w:p>
    <w:p w14:paraId="4A533800" w14:textId="77777777" w:rsidR="00B4349E" w:rsidRPr="00E36711" w:rsidRDefault="00B4349E" w:rsidP="00EF3A68">
      <w:pPr>
        <w:pStyle w:val="DefenceNormal"/>
      </w:pPr>
      <w:r w:rsidRPr="00E36711">
        <w:rPr>
          <w:b/>
          <w:bCs/>
          <w:i/>
          <w:iCs/>
        </w:rPr>
        <w:t xml:space="preserve">[IF THERE WILL BE MORE THAN ONE PACKAGE OF WORKS, ALSO DESCRIBE THE OTHER PACKAGES OF WORKS FORMING PART OF THE PROJECT] </w:t>
      </w:r>
    </w:p>
    <w:p w14:paraId="7598470A" w14:textId="77777777" w:rsidR="00B4349E" w:rsidRPr="00E36711" w:rsidRDefault="00B4349E" w:rsidP="009163D0">
      <w:pPr>
        <w:pStyle w:val="DefenceHeading2"/>
        <w:numPr>
          <w:ilvl w:val="1"/>
          <w:numId w:val="10"/>
        </w:numPr>
      </w:pPr>
      <w:bookmarkStart w:id="9" w:name="_Toc237066412"/>
      <w:bookmarkStart w:id="10" w:name="_Toc237067136"/>
      <w:r w:rsidRPr="00E36711">
        <w:t>Form of Contract</w:t>
      </w:r>
      <w:bookmarkEnd w:id="9"/>
      <w:bookmarkEnd w:id="10"/>
    </w:p>
    <w:p w14:paraId="6DEA522D" w14:textId="1D479EE3" w:rsidR="00B4349E" w:rsidRDefault="00B4349E" w:rsidP="00966950">
      <w:pPr>
        <w:pStyle w:val="DefenceHeading3"/>
        <w:numPr>
          <w:ilvl w:val="2"/>
          <w:numId w:val="10"/>
        </w:numPr>
      </w:pPr>
      <w:bookmarkStart w:id="11" w:name="_Ref161829063"/>
      <w:r w:rsidRPr="00E36711">
        <w:t>At the time this Invitation to Register Interest is issued to the Applicant, the Commonwealth of Australia (</w:t>
      </w:r>
      <w:r w:rsidRPr="00E36711">
        <w:rPr>
          <w:b/>
        </w:rPr>
        <w:t>Commonwealth</w:t>
      </w:r>
      <w:r w:rsidRPr="00E36711">
        <w:t xml:space="preserve">) intends to deliver the works using the </w:t>
      </w:r>
      <w:r w:rsidR="0048306A">
        <w:t xml:space="preserve">early contractor involvement </w:t>
      </w:r>
      <w:r w:rsidR="00835526">
        <w:t>(</w:t>
      </w:r>
      <w:r w:rsidRPr="00E36711">
        <w:rPr>
          <w:b/>
          <w:i/>
        </w:rPr>
        <w:t>[INSERT METHODOLOGY E.G. construct only/design and construct/document and construct]</w:t>
      </w:r>
      <w:r w:rsidR="00835526">
        <w:t>)</w:t>
      </w:r>
      <w:r w:rsidRPr="00E36711">
        <w:rPr>
          <w:b/>
          <w:i/>
        </w:rPr>
        <w:t xml:space="preserve"> </w:t>
      </w:r>
      <w:r w:rsidRPr="00E36711">
        <w:t xml:space="preserve">delivery method, under the </w:t>
      </w:r>
      <w:r w:rsidR="0048306A" w:rsidRPr="003F2EB3">
        <w:t xml:space="preserve">two phase </w:t>
      </w:r>
      <w:r w:rsidRPr="003F2EB3">
        <w:t>Defence</w:t>
      </w:r>
      <w:r w:rsidRPr="003F2EB3">
        <w:rPr>
          <w:b/>
          <w:i/>
        </w:rPr>
        <w:t xml:space="preserve"> </w:t>
      </w:r>
      <w:r w:rsidR="0048306A" w:rsidRPr="003F2EB3">
        <w:t xml:space="preserve">Early Contractor Involvement </w:t>
      </w:r>
      <w:r w:rsidRPr="003F2EB3">
        <w:t>Head Contract</w:t>
      </w:r>
      <w:r w:rsidR="00AA1BEB">
        <w:t xml:space="preserve"> </w:t>
      </w:r>
      <w:bookmarkStart w:id="12" w:name="_Hlk177393389"/>
      <w:r w:rsidR="00AA1BEB">
        <w:t xml:space="preserve">– </w:t>
      </w:r>
      <w:bookmarkStart w:id="13" w:name="_Hlk184113731"/>
      <w:r w:rsidR="00AA1BEB">
        <w:t>Two Contractor Planning Phase Approach</w:t>
      </w:r>
      <w:bookmarkEnd w:id="12"/>
      <w:bookmarkEnd w:id="13"/>
      <w:r w:rsidRPr="003F2EB3">
        <w:t xml:space="preserve">.  This is a standard form contract and is available from the Defence </w:t>
      </w:r>
      <w:r w:rsidR="00365A01" w:rsidRPr="003F2EB3">
        <w:t>website</w:t>
      </w:r>
      <w:r w:rsidRPr="003F2EB3">
        <w:t xml:space="preserve"> located at</w:t>
      </w:r>
      <w:r w:rsidR="00F91DE4" w:rsidRPr="003F2EB3">
        <w:t xml:space="preserve"> </w:t>
      </w:r>
      <w:r w:rsidRPr="003F2EB3">
        <w:t>www.defence.gov.au/.</w:t>
      </w:r>
      <w:bookmarkEnd w:id="11"/>
      <w:r w:rsidRPr="00990198">
        <w:rPr>
          <w:strike/>
        </w:rPr>
        <w:t xml:space="preserve"> </w:t>
      </w:r>
    </w:p>
    <w:p w14:paraId="48A58F98" w14:textId="3D2E588B" w:rsidR="009A2B97" w:rsidRDefault="009A2B97" w:rsidP="009A2B97">
      <w:pPr>
        <w:pStyle w:val="DefenceHeading3"/>
        <w:numPr>
          <w:ilvl w:val="2"/>
          <w:numId w:val="10"/>
        </w:numPr>
      </w:pPr>
      <w:r>
        <w:t xml:space="preserve">In this </w:t>
      </w:r>
      <w:r w:rsidRPr="00E36711">
        <w:t>Invitation to Register Interest</w:t>
      </w:r>
      <w:r>
        <w:t xml:space="preserve">, references to the "Disclaimer and Confidentiality Agreement", the "Tender Documents" and the "Conditions of Contract" are references to those documents which will be issued to shortlisted Applicants, templates of which, as they apply to the </w:t>
      </w:r>
      <w:r w:rsidR="00507165" w:rsidRPr="00E36711">
        <w:t>Defence</w:t>
      </w:r>
      <w:r w:rsidR="00507165" w:rsidRPr="00E36711">
        <w:rPr>
          <w:b/>
          <w:i/>
        </w:rPr>
        <w:t xml:space="preserve"> </w:t>
      </w:r>
      <w:r w:rsidR="00507165">
        <w:t>Early Contractor Involvement</w:t>
      </w:r>
      <w:r w:rsidR="00507165" w:rsidRPr="0011355D">
        <w:t xml:space="preserve"> Head Contract</w:t>
      </w:r>
      <w:r w:rsidR="00AA1BEB">
        <w:t xml:space="preserve"> – Two Contractor Planning Phase Approach</w:t>
      </w:r>
      <w:r>
        <w:t xml:space="preserve">, are available from the website specified in paragraph </w:t>
      </w:r>
      <w:r>
        <w:fldChar w:fldCharType="begin"/>
      </w:r>
      <w:r>
        <w:instrText xml:space="preserve"> REF _Ref161829063 \r \h </w:instrText>
      </w:r>
      <w:r>
        <w:fldChar w:fldCharType="separate"/>
      </w:r>
      <w:r w:rsidR="006B58CB">
        <w:t>(a)</w:t>
      </w:r>
      <w:r>
        <w:fldChar w:fldCharType="end"/>
      </w:r>
      <w:r>
        <w:t>.</w:t>
      </w:r>
    </w:p>
    <w:p w14:paraId="719CADA9" w14:textId="04AD4F64" w:rsidR="00635DC2" w:rsidRPr="00E36711" w:rsidRDefault="00635DC2" w:rsidP="00966950">
      <w:pPr>
        <w:pStyle w:val="DefenceHeading3"/>
      </w:pPr>
      <w:r w:rsidRPr="00956F91">
        <w:t xml:space="preserve">The Commonwealth </w:t>
      </w:r>
      <w:r w:rsidRPr="00956F91">
        <w:rPr>
          <w:b/>
          <w:i/>
        </w:rPr>
        <w:t>[HAS SEPARATELY ENGAGED</w:t>
      </w:r>
      <w:r w:rsidR="00835526" w:rsidRPr="00956F91">
        <w:rPr>
          <w:b/>
          <w:i/>
        </w:rPr>
        <w:t>/</w:t>
      </w:r>
      <w:r w:rsidRPr="00956F91">
        <w:rPr>
          <w:b/>
          <w:i/>
        </w:rPr>
        <w:t>INTENDS TO SEPARATELY</w:t>
      </w:r>
      <w:r w:rsidRPr="00E63F4F">
        <w:rPr>
          <w:b/>
          <w:i/>
        </w:rPr>
        <w:t xml:space="preserve"> ENGAGE]</w:t>
      </w:r>
      <w:r>
        <w:t xml:space="preserve"> a design services consultant to prepare the design of the works. </w:t>
      </w:r>
      <w:r w:rsidRPr="00E36711">
        <w:t xml:space="preserve">At the time this Invitation to Register Interest is issued to </w:t>
      </w:r>
      <w:r>
        <w:t xml:space="preserve">the Applicant, the Commonwealth </w:t>
      </w:r>
      <w:r w:rsidR="00835526">
        <w:t xml:space="preserve">anticipates it </w:t>
      </w:r>
      <w:r w:rsidR="00CF4A2C">
        <w:rPr>
          <w:bCs w:val="0"/>
          <w:iCs/>
        </w:rPr>
        <w:t xml:space="preserve">will not </w:t>
      </w:r>
      <w:r w:rsidR="00835526">
        <w:t>novate</w:t>
      </w:r>
      <w:r>
        <w:t xml:space="preserve"> the design services consultant to </w:t>
      </w:r>
      <w:r w:rsidR="00D25490">
        <w:t xml:space="preserve">either of </w:t>
      </w:r>
      <w:r>
        <w:t>the successful tenderer</w:t>
      </w:r>
      <w:r w:rsidR="00D25490">
        <w:t>s</w:t>
      </w:r>
      <w:r>
        <w:t>.</w:t>
      </w:r>
      <w:r w:rsidR="00CF4A2C">
        <w:t xml:space="preserve"> </w:t>
      </w:r>
      <w:r w:rsidR="00CF4A2C">
        <w:rPr>
          <w:b/>
          <w:bCs w:val="0"/>
          <w:i/>
          <w:iCs/>
        </w:rPr>
        <w:t xml:space="preserve">[THIS IS THE STANDARD POSITION TO BE ADOPTED – SEE </w:t>
      </w:r>
      <w:r w:rsidR="00CF4A2C" w:rsidRPr="00742B60">
        <w:rPr>
          <w:b/>
          <w:bCs w:val="0"/>
          <w:i/>
          <w:iCs/>
        </w:rPr>
        <w:t>CLAUS</w:t>
      </w:r>
      <w:r w:rsidR="0079130A" w:rsidRPr="0079130A">
        <w:rPr>
          <w:b/>
          <w:bCs w:val="0"/>
          <w:i/>
          <w:iCs/>
        </w:rPr>
        <w:t xml:space="preserve">E 21 OF THE SPECIAL CONDITIONS IN THE </w:t>
      </w:r>
      <w:r w:rsidR="0079130A" w:rsidRPr="000625F3">
        <w:rPr>
          <w:b/>
          <w:bCs w:val="0"/>
          <w:i/>
          <w:iCs/>
        </w:rPr>
        <w:t>DEFENCE</w:t>
      </w:r>
      <w:r w:rsidR="0079130A" w:rsidRPr="0079130A">
        <w:rPr>
          <w:b/>
          <w:bCs w:val="0"/>
          <w:i/>
          <w:iCs/>
        </w:rPr>
        <w:t xml:space="preserve"> </w:t>
      </w:r>
      <w:r w:rsidR="0079130A" w:rsidRPr="000625F3">
        <w:rPr>
          <w:b/>
          <w:bCs w:val="0"/>
          <w:i/>
          <w:iCs/>
        </w:rPr>
        <w:t>EARLY CONTRACTOR INVOLVEMENT HEAD CONTRACT</w:t>
      </w:r>
      <w:r w:rsidR="0079130A" w:rsidRPr="0079130A">
        <w:rPr>
          <w:b/>
          <w:bCs w:val="0"/>
          <w:i/>
          <w:iCs/>
        </w:rPr>
        <w:t>]</w:t>
      </w:r>
    </w:p>
    <w:p w14:paraId="22BF299A" w14:textId="77777777" w:rsidR="00B4349E" w:rsidRPr="00E36711" w:rsidRDefault="00B4349E" w:rsidP="009163D0">
      <w:pPr>
        <w:pStyle w:val="DefenceHeading2"/>
        <w:numPr>
          <w:ilvl w:val="1"/>
          <w:numId w:val="10"/>
        </w:numPr>
      </w:pPr>
      <w:bookmarkStart w:id="14" w:name="_Toc237066413"/>
      <w:bookmarkStart w:id="15" w:name="_Toc237067137"/>
      <w:r w:rsidRPr="00E36711">
        <w:t>Timeframe</w:t>
      </w:r>
      <w:bookmarkEnd w:id="14"/>
      <w:bookmarkEnd w:id="15"/>
    </w:p>
    <w:p w14:paraId="1AABC081" w14:textId="3AA17197" w:rsidR="00B4349E" w:rsidRPr="00E36711" w:rsidRDefault="00B4349E" w:rsidP="00EF3A68">
      <w:pPr>
        <w:pStyle w:val="DefenceNormal"/>
      </w:pPr>
      <w:r w:rsidRPr="00E36711">
        <w:t xml:space="preserve">At the time this Invitation to Register Interest is issued to the Applicant, the Commonwealth anticipates that the award date for the contract will be in or about </w:t>
      </w:r>
      <w:r w:rsidRPr="006A74C5">
        <w:rPr>
          <w:b/>
          <w:i/>
          <w:caps/>
        </w:rPr>
        <w:t>[insert MONTH and YEAR]</w:t>
      </w:r>
      <w:r w:rsidRPr="00E36711">
        <w:rPr>
          <w:rFonts w:ascii="Times New Roman Bold" w:hAnsi="Times New Roman Bold"/>
          <w:caps/>
        </w:rPr>
        <w:t xml:space="preserve"> </w:t>
      </w:r>
      <w:r w:rsidRPr="00E36711">
        <w:t xml:space="preserve">with completion of the works in or about </w:t>
      </w:r>
      <w:r w:rsidRPr="006A74C5">
        <w:rPr>
          <w:b/>
          <w:i/>
          <w:caps/>
        </w:rPr>
        <w:t>[insert MONTH AND YEAR]</w:t>
      </w:r>
      <w:r w:rsidRPr="00E36711">
        <w:t>.</w:t>
      </w:r>
    </w:p>
    <w:p w14:paraId="4A04DA3F" w14:textId="77777777" w:rsidR="00B4349E" w:rsidRPr="00E36711" w:rsidRDefault="00B4349E" w:rsidP="009163D0">
      <w:pPr>
        <w:pStyle w:val="DefenceHeading2"/>
        <w:numPr>
          <w:ilvl w:val="1"/>
          <w:numId w:val="10"/>
        </w:numPr>
      </w:pPr>
      <w:bookmarkStart w:id="16" w:name="_Toc237066414"/>
      <w:bookmarkStart w:id="17" w:name="_Toc237067138"/>
      <w:r w:rsidRPr="00E36711">
        <w:t xml:space="preserve">Estimated Value of the </w:t>
      </w:r>
      <w:bookmarkEnd w:id="16"/>
      <w:bookmarkEnd w:id="17"/>
      <w:r w:rsidRPr="00E36711">
        <w:t>Works</w:t>
      </w:r>
    </w:p>
    <w:p w14:paraId="3735845F" w14:textId="5E8F721D" w:rsidR="00B4349E" w:rsidRPr="00E36711" w:rsidRDefault="00B4349E" w:rsidP="0011355D">
      <w:pPr>
        <w:pStyle w:val="DefenceNormal"/>
      </w:pPr>
      <w:r w:rsidRPr="00E36711">
        <w:t>At the time this Invitation to Register Interest is issued to the Applicant, the estimated value of</w:t>
      </w:r>
      <w:r w:rsidR="007E0CEA">
        <w:t xml:space="preserve"> </w:t>
      </w:r>
      <w:r w:rsidRPr="00E36711">
        <w:t xml:space="preserve">the works is between </w:t>
      </w:r>
      <w:r w:rsidRPr="006A74C5">
        <w:rPr>
          <w:b/>
          <w:i/>
          <w:caps/>
        </w:rPr>
        <w:t>[insert]</w:t>
      </w:r>
      <w:r w:rsidRPr="00C57D69">
        <w:t xml:space="preserve"> </w:t>
      </w:r>
      <w:r w:rsidRPr="00E36711">
        <w:t>and</w:t>
      </w:r>
      <w:r w:rsidRPr="00E36711">
        <w:rPr>
          <w:b/>
          <w:i/>
        </w:rPr>
        <w:t xml:space="preserve"> </w:t>
      </w:r>
      <w:r w:rsidRPr="00E36711">
        <w:rPr>
          <w:b/>
          <w:i/>
          <w:caps/>
        </w:rPr>
        <w:t>[insert]</w:t>
      </w:r>
      <w:r w:rsidRPr="00E36711">
        <w:rPr>
          <w:caps/>
        </w:rPr>
        <w:t xml:space="preserve">. </w:t>
      </w:r>
    </w:p>
    <w:p w14:paraId="1B23F00E" w14:textId="77777777" w:rsidR="00B4349E" w:rsidRPr="00E36711" w:rsidRDefault="007C315F" w:rsidP="009163D0">
      <w:pPr>
        <w:pStyle w:val="DefenceHeading2"/>
        <w:numPr>
          <w:ilvl w:val="1"/>
          <w:numId w:val="10"/>
        </w:numPr>
      </w:pPr>
      <w:bookmarkStart w:id="18" w:name="_Ref351468545"/>
      <w:r>
        <w:t>ITR</w:t>
      </w:r>
      <w:r w:rsidR="00354FB3">
        <w:t xml:space="preserve"> Administrator</w:t>
      </w:r>
    </w:p>
    <w:p w14:paraId="4CBCFDC3" w14:textId="4B797B16"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E909FE">
        <w:t>(</w:t>
      </w:r>
      <w:r w:rsidR="00E909FE">
        <w:rPr>
          <w:b/>
          <w:bCs/>
          <w:i/>
          <w:iCs/>
        </w:rPr>
        <w:t>[INSERT EMAIL ADDRESS]</w:t>
      </w:r>
      <w:r w:rsidR="00E909FE">
        <w:t xml:space="preserve">) </w:t>
      </w:r>
      <w:r w:rsidRPr="00E36711">
        <w:t>to assist it in administering the Invitation to Register Interest and the registration of interest process.</w:t>
      </w:r>
      <w:r w:rsidR="00F45AD4">
        <w:t xml:space="preserve">  </w:t>
      </w:r>
    </w:p>
    <w:p w14:paraId="095FEFEB" w14:textId="77777777" w:rsidR="00B4349E" w:rsidRPr="00E36711" w:rsidRDefault="00B4349E" w:rsidP="009163D0">
      <w:pPr>
        <w:pStyle w:val="DefenceHeading2"/>
        <w:numPr>
          <w:ilvl w:val="1"/>
          <w:numId w:val="10"/>
        </w:numPr>
      </w:pPr>
      <w:r w:rsidRPr="00E36711">
        <w:t>AusTender, the Australian Government Tender System</w:t>
      </w:r>
      <w:bookmarkEnd w:id="18"/>
    </w:p>
    <w:p w14:paraId="4083C830" w14:textId="77777777" w:rsidR="00B4349E" w:rsidRPr="00E36711" w:rsidRDefault="00B4349E" w:rsidP="009163D0">
      <w:pPr>
        <w:pStyle w:val="DefenceHeading3"/>
        <w:numPr>
          <w:ilvl w:val="2"/>
          <w:numId w:val="10"/>
        </w:numPr>
      </w:pPr>
      <w:bookmarkStart w:id="19"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w:t>
      </w:r>
      <w:r w:rsidRPr="00E36711">
        <w:lastRenderedPageBreak/>
        <w:t xml:space="preserve">procedures and recommendations as advised on AusTender at </w:t>
      </w:r>
      <w:r w:rsidR="007C6ECE" w:rsidRPr="00D76316">
        <w:t>https://www.tenders.gov.au/infolinks/termsofuse</w:t>
      </w:r>
      <w:r w:rsidRPr="00E36711">
        <w:t>.</w:t>
      </w:r>
      <w:bookmarkEnd w:id="19"/>
    </w:p>
    <w:p w14:paraId="1AA3ADA9" w14:textId="07CB4FA0"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r w:rsidR="00997DE7">
        <w:t xml:space="preserve"> the AusTender Helpdesk using the Contact Us form available at </w:t>
      </w:r>
      <w:r w:rsidR="00997DE7" w:rsidRPr="00D24413">
        <w:t>https://www.tenders.gov.au/contactus/show</w:t>
      </w:r>
      <w:r w:rsidR="00997DE7">
        <w:t>.</w:t>
      </w:r>
    </w:p>
    <w:p w14:paraId="5E8E587C" w14:textId="03893DF8" w:rsidR="007C6ECE" w:rsidRPr="0011355D"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6B58CB">
        <w:t>4(a)</w:t>
      </w:r>
      <w:r w:rsidRPr="00E36711">
        <w:fldChar w:fldCharType="end"/>
      </w:r>
      <w:r w:rsidRPr="00E36711">
        <w:t>.</w:t>
      </w:r>
      <w:r w:rsidR="007C6ECE">
        <w:t xml:space="preserve">  </w:t>
      </w:r>
    </w:p>
    <w:p w14:paraId="15E58097" w14:textId="7FDA9511" w:rsidR="00B4349E" w:rsidRPr="00E36711" w:rsidRDefault="007C6ECE">
      <w:pPr>
        <w:pStyle w:val="DefenceHeading3"/>
        <w:numPr>
          <w:ilvl w:val="2"/>
          <w:numId w:val="10"/>
        </w:numPr>
      </w:pPr>
      <w:r>
        <w:t xml:space="preserve">Without limiting paragraph </w:t>
      </w:r>
      <w:r>
        <w:fldChar w:fldCharType="begin"/>
      </w:r>
      <w:r>
        <w:instrText xml:space="preserve"> REF _Ref57966410 \r \h </w:instrText>
      </w:r>
      <w:r>
        <w:fldChar w:fldCharType="separate"/>
      </w:r>
      <w:r w:rsidR="006B58CB">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2082D7C8" w14:textId="77777777" w:rsidR="00B4349E" w:rsidRPr="00E36711" w:rsidRDefault="00B4349E" w:rsidP="009163D0">
      <w:pPr>
        <w:pStyle w:val="DefenceHeading1"/>
        <w:numPr>
          <w:ilvl w:val="0"/>
          <w:numId w:val="10"/>
        </w:numPr>
      </w:pPr>
      <w:bookmarkStart w:id="20" w:name="_Ref99854267"/>
      <w:bookmarkStart w:id="21" w:name="_Toc237066415"/>
      <w:bookmarkStart w:id="22" w:name="_Toc237067139"/>
      <w:bookmarkStart w:id="23" w:name="_Ref423074891"/>
      <w:bookmarkStart w:id="24" w:name="_Ref503441083"/>
      <w:bookmarkStart w:id="25" w:name="_Toc215086277"/>
      <w:r w:rsidRPr="00E36711">
        <w:t>Selection Process</w:t>
      </w:r>
      <w:bookmarkEnd w:id="20"/>
      <w:r w:rsidRPr="00E36711">
        <w:t xml:space="preserve"> and Evaluation Criteria</w:t>
      </w:r>
      <w:bookmarkEnd w:id="21"/>
      <w:bookmarkEnd w:id="22"/>
      <w:bookmarkEnd w:id="23"/>
      <w:bookmarkEnd w:id="24"/>
      <w:bookmarkEnd w:id="25"/>
    </w:p>
    <w:p w14:paraId="569CCC9A" w14:textId="2E009EC7"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E84226">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6B58CB">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58620B95" w14:textId="49D407BD" w:rsidR="00B4349E" w:rsidRPr="00E36711" w:rsidRDefault="00B4349E" w:rsidP="00EF3A68">
      <w:pPr>
        <w:pStyle w:val="DefenceNormal"/>
      </w:pPr>
      <w:r w:rsidRPr="00E36711">
        <w:t>This is the first phase of a two</w:t>
      </w:r>
      <w:r w:rsidR="008D1068">
        <w:t>-</w:t>
      </w:r>
      <w:r w:rsidRPr="00E36711">
        <w:t xml:space="preserve">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44633296"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2C988E11" w14:textId="77777777" w:rsidR="008F25CF" w:rsidRPr="00E36711" w:rsidRDefault="00B4349E" w:rsidP="00EF3A68">
      <w:pPr>
        <w:pStyle w:val="DefenceNormal"/>
      </w:pPr>
      <w:r w:rsidRPr="00E36711">
        <w:t xml:space="preserve">Subject to the Invitation to Register Interest, the Commonwealth: </w:t>
      </w:r>
    </w:p>
    <w:p w14:paraId="738EF964" w14:textId="77777777" w:rsidR="002A6D36" w:rsidRPr="00E36711" w:rsidRDefault="00B4349E" w:rsidP="009E1D64">
      <w:pPr>
        <w:pStyle w:val="DefenceHeading3"/>
      </w:pPr>
      <w:bookmarkStart w:id="26" w:name="_Ref208482392"/>
      <w:r w:rsidRPr="00E36711">
        <w:t>will</w:t>
      </w:r>
      <w:r w:rsidR="00D603D1">
        <w:t>,</w:t>
      </w:r>
      <w:r w:rsidRPr="00E36711">
        <w:t xml:space="preserve"> </w:t>
      </w:r>
      <w:r w:rsidR="00D603D1">
        <w:t xml:space="preserve">in considering a Registration of Interest, </w:t>
      </w:r>
      <w:r w:rsidRPr="00E36711">
        <w:t>apply the following evaluation criteria:</w:t>
      </w:r>
      <w:bookmarkEnd w:id="26"/>
      <w:r w:rsidRPr="00E36711">
        <w:t xml:space="preserve"> </w:t>
      </w:r>
    </w:p>
    <w:p w14:paraId="7F5FF851" w14:textId="4606FA53" w:rsidR="00B4349E" w:rsidRPr="00816A69" w:rsidRDefault="00816A69" w:rsidP="00DA2891">
      <w:pPr>
        <w:pStyle w:val="DefenceHeading4"/>
        <w:numPr>
          <w:ilvl w:val="3"/>
          <w:numId w:val="10"/>
        </w:numPr>
        <w:rPr>
          <w:b/>
        </w:rPr>
      </w:pPr>
      <w:bookmarkStart w:id="27" w:name="_Ref65046716"/>
      <w:bookmarkStart w:id="28" w:name="_Ref100038254"/>
      <w:proofErr w:type="gramStart"/>
      <w:r w:rsidRPr="00816A69">
        <w:rPr>
          <w:b/>
        </w:rPr>
        <w:t>proposed</w:t>
      </w:r>
      <w:proofErr w:type="gramEnd"/>
      <w:r w:rsidRPr="00816A69">
        <w:rPr>
          <w:b/>
        </w:rPr>
        <w:t xml:space="preserve">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and otherwise meet its obligations under the contract if it is 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6B58CB">
        <w:t>Schedule A</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6B58CB" w:rsidRPr="00E36711">
        <w:t>Proposed Resources</w:t>
      </w:r>
      <w:r w:rsidR="009D7D93">
        <w:fldChar w:fldCharType="end"/>
      </w:r>
      <w:r w:rsidRPr="00E36711">
        <w:t>);</w:t>
      </w:r>
      <w:bookmarkEnd w:id="27"/>
      <w:r>
        <w:t xml:space="preserve">  </w:t>
      </w:r>
    </w:p>
    <w:p w14:paraId="1FC63AA8" w14:textId="1EEDBB62" w:rsidR="00B4349E" w:rsidRPr="00E36711" w:rsidRDefault="00B4349E" w:rsidP="009163D0">
      <w:pPr>
        <w:pStyle w:val="DefenceHeading4"/>
        <w:numPr>
          <w:ilvl w:val="3"/>
          <w:numId w:val="10"/>
        </w:numPr>
      </w:pPr>
      <w:bookmarkStart w:id="29" w:name="_Ref216008742"/>
      <w:bookmarkEnd w:id="28"/>
      <w:proofErr w:type="gramStart"/>
      <w:r w:rsidRPr="00E36711">
        <w:rPr>
          <w:b/>
        </w:rPr>
        <w:t>previous</w:t>
      </w:r>
      <w:proofErr w:type="gramEnd"/>
      <w:r w:rsidRPr="00E36711">
        <w:rPr>
          <w:b/>
        </w:rPr>
        <w:t xml:space="preserve"> performance</w:t>
      </w:r>
      <w:r w:rsidR="00D603D1">
        <w:rPr>
          <w:b/>
        </w:rPr>
        <w:t xml:space="preserve"> (</w:t>
      </w:r>
      <w:r w:rsidR="00D603D1" w:rsidRPr="00075F43">
        <w:rPr>
          <w:b/>
          <w:i/>
        </w:rPr>
        <w:t>[INSERT]</w:t>
      </w:r>
      <w:r w:rsidR="00D603D1">
        <w:rPr>
          <w:b/>
        </w:rPr>
        <w:t>% weighting)</w:t>
      </w:r>
      <w:r w:rsidRPr="00E36711">
        <w:t>.</w:t>
      </w:r>
      <w:r w:rsidRPr="00E36711">
        <w:rPr>
          <w:b/>
        </w:rPr>
        <w:t xml:space="preserve">  </w:t>
      </w:r>
      <w:r w:rsidRPr="00E36711">
        <w:t xml:space="preserve">The extent to which the Applicant has demonstrated that it has the experience and ability to </w:t>
      </w:r>
      <w:bookmarkEnd w:id="29"/>
      <w:r w:rsidRPr="00E36711">
        <w:t xml:space="preserve">perform the contractor's activities and otherwise meet its obligations under the contract if it is the successful tenderer (noting that the type of information the Commonwealth is seeking is outlined in </w:t>
      </w:r>
      <w:r w:rsidR="00876A3C">
        <w:fldChar w:fldCharType="begin"/>
      </w:r>
      <w:r w:rsidR="00876A3C">
        <w:instrText xml:space="preserve"> REF _Ref68628306 \w \h </w:instrText>
      </w:r>
      <w:r w:rsidR="00876A3C">
        <w:fldChar w:fldCharType="separate"/>
      </w:r>
      <w:r w:rsidR="006B58CB">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6B58CB" w:rsidRPr="00E36711">
        <w:t>Previous Performance</w:t>
      </w:r>
      <w:r w:rsidR="00876A3C">
        <w:fldChar w:fldCharType="end"/>
      </w:r>
      <w:r w:rsidRPr="00E36711">
        <w:t xml:space="preserve">); </w:t>
      </w:r>
      <w:r w:rsidR="007C315F">
        <w:t>and</w:t>
      </w:r>
    </w:p>
    <w:p w14:paraId="12C502FF" w14:textId="6408CC3E" w:rsidR="00BE5D8C" w:rsidRPr="0011355D" w:rsidRDefault="00B4349E" w:rsidP="00D603D1">
      <w:pPr>
        <w:pStyle w:val="DefenceHeading4"/>
        <w:rPr>
          <w:i/>
        </w:rPr>
      </w:pPr>
      <w:bookmarkStart w:id="30" w:name="_Ref425167095"/>
      <w:bookmarkStart w:id="31"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876A3C">
        <w:fldChar w:fldCharType="begin"/>
      </w:r>
      <w:r w:rsidR="00876A3C">
        <w:instrText xml:space="preserve"> REF _Ref68628341 \w \h </w:instrText>
      </w:r>
      <w:r w:rsidR="00876A3C">
        <w:fldChar w:fldCharType="separate"/>
      </w:r>
      <w:r w:rsidR="006B58CB">
        <w:t>Schedule C</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6B58CB" w:rsidRPr="00E36711">
        <w:t>Information Security</w:t>
      </w:r>
      <w:r w:rsidR="00876A3C">
        <w:fldChar w:fldCharType="end"/>
      </w:r>
      <w:r w:rsidRPr="00E36711">
        <w:t>);</w:t>
      </w:r>
      <w:bookmarkEnd w:id="30"/>
      <w:bookmarkEnd w:id="31"/>
      <w:r w:rsidR="00BE5D8C">
        <w:t xml:space="preserve"> </w:t>
      </w:r>
    </w:p>
    <w:p w14:paraId="2B109A73" w14:textId="77777777" w:rsidR="00B4349E" w:rsidRPr="00E36711" w:rsidRDefault="00D603D1" w:rsidP="009163D0">
      <w:pPr>
        <w:pStyle w:val="DefenceHeading3"/>
        <w:numPr>
          <w:ilvl w:val="2"/>
          <w:numId w:val="10"/>
        </w:numPr>
      </w:pPr>
      <w:bookmarkStart w:id="32" w:name="_Ref355625050"/>
      <w:bookmarkStart w:id="33" w:name="_Ref108336865"/>
      <w:r>
        <w:t xml:space="preserve">in considering a Registration of Interest, </w:t>
      </w:r>
      <w:r w:rsidR="00B4349E" w:rsidRPr="00E36711">
        <w:t>may (in its absolute discretion):</w:t>
      </w:r>
      <w:bookmarkEnd w:id="32"/>
    </w:p>
    <w:p w14:paraId="3701EEE4"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603674BF" w14:textId="5F09F73C" w:rsidR="00B4349E" w:rsidRPr="00E36711" w:rsidRDefault="00B4349E" w:rsidP="009163D0">
      <w:pPr>
        <w:pStyle w:val="DefenceHeading4"/>
        <w:numPr>
          <w:ilvl w:val="3"/>
          <w:numId w:val="10"/>
        </w:numPr>
      </w:pPr>
      <w:r w:rsidRPr="00E36711">
        <w:lastRenderedPageBreak/>
        <w:t xml:space="preserve">take into account any information lodged by the Applicant in any registration of interest process, tender process or similar procurement process in connection with this project or any other Commonwealth project; </w:t>
      </w:r>
    </w:p>
    <w:p w14:paraId="2C604A3B" w14:textId="77777777" w:rsidR="00E909FE" w:rsidRDefault="00B4349E" w:rsidP="00FC2B17">
      <w:pPr>
        <w:pStyle w:val="DefenceHeading4"/>
        <w:numPr>
          <w:ilvl w:val="3"/>
          <w:numId w:val="10"/>
        </w:numPr>
      </w:pPr>
      <w:bookmarkStart w:id="34" w:name="_Ref242241678"/>
      <w:bookmarkStart w:id="35" w:name="_Ref99854275"/>
      <w:bookmarkEnd w:id="33"/>
      <w:r w:rsidRPr="00E36711">
        <w:t>without limiting any other right or remedy of the Commonwealth (under this Invitation to Register Interest or otherwise at law or in equity), decide not to evaluate a Registration of Interest (or continue to evaluate a Registration of Interest)</w:t>
      </w:r>
      <w:r w:rsidR="00E909FE">
        <w:t>,</w:t>
      </w:r>
      <w:r w:rsidRPr="00E36711">
        <w:t xml:space="preserve"> if</w:t>
      </w:r>
      <w:r w:rsidR="00E909FE">
        <w:t>:</w:t>
      </w:r>
      <w:r w:rsidRPr="00E36711">
        <w:t xml:space="preserve"> </w:t>
      </w:r>
    </w:p>
    <w:p w14:paraId="56931936" w14:textId="792D1F84" w:rsidR="00E909FE" w:rsidRDefault="00E909FE" w:rsidP="00637809">
      <w:pPr>
        <w:pStyle w:val="DefenceHeading5"/>
        <w:numPr>
          <w:ilvl w:val="4"/>
          <w:numId w:val="10"/>
        </w:numPr>
      </w:pPr>
      <w:r w:rsidRPr="00A528B0">
        <w:t xml:space="preserve">the </w:t>
      </w:r>
      <w:bookmarkStart w:id="36" w:name="_Hlk146109531"/>
      <w:r w:rsidRPr="00A528B0">
        <w:t xml:space="preserve">Commonwealth considers </w:t>
      </w:r>
      <w:r w:rsidRPr="00D605C2">
        <w:t>(</w:t>
      </w:r>
      <w:r w:rsidRPr="00A528B0">
        <w:t>in its absolute discretion</w:t>
      </w:r>
      <w:r w:rsidRPr="00D605C2">
        <w:t>)</w:t>
      </w:r>
      <w:r>
        <w:t xml:space="preserve">, and </w:t>
      </w:r>
      <w:r w:rsidRPr="00157A42">
        <w:t xml:space="preserve">whether </w:t>
      </w:r>
      <w:r>
        <w:t xml:space="preserve">as a result of the exercise of its rights </w:t>
      </w:r>
      <w:r w:rsidRPr="00157A42">
        <w:t xml:space="preserve">under clause </w:t>
      </w:r>
      <w:r w:rsidRPr="00157A42">
        <w:fldChar w:fldCharType="begin"/>
      </w:r>
      <w:r w:rsidRPr="00157A42">
        <w:instrText xml:space="preserve"> REF _Ref148426340 \r \h </w:instrText>
      </w:r>
      <w:r w:rsidRPr="00137221">
        <w:instrText xml:space="preserve"> \* MERGEFORMAT </w:instrText>
      </w:r>
      <w:r w:rsidRPr="00157A42">
        <w:fldChar w:fldCharType="separate"/>
      </w:r>
      <w:r w:rsidR="006B58CB">
        <w:t>21</w:t>
      </w:r>
      <w:r w:rsidRPr="00157A42">
        <w:fldChar w:fldCharType="end"/>
      </w:r>
      <w:r w:rsidRPr="00157A42">
        <w:t xml:space="preserve"> or otherwise</w:t>
      </w:r>
      <w:r>
        <w:t>,</w:t>
      </w:r>
      <w:r w:rsidRPr="00A528B0">
        <w:t xml:space="preserve"> that the </w:t>
      </w:r>
      <w:r>
        <w:t>Applicant</w:t>
      </w:r>
      <w:r w:rsidRPr="00A528B0">
        <w:t xml:space="preserve"> does not have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rsidRPr="00157A42">
        <w:t>tenderer</w:t>
      </w:r>
      <w:bookmarkEnd w:id="36"/>
      <w:r w:rsidRPr="00157A42">
        <w:t>;</w:t>
      </w:r>
      <w:r>
        <w:t xml:space="preserve"> </w:t>
      </w:r>
    </w:p>
    <w:p w14:paraId="4BD4641E" w14:textId="77777777" w:rsidR="00E909FE" w:rsidRDefault="00B4349E" w:rsidP="00E909FE">
      <w:pPr>
        <w:pStyle w:val="DefenceHeading5"/>
      </w:pPr>
      <w:r w:rsidRPr="00E36711">
        <w:t>the Applicant has</w:t>
      </w:r>
      <w:r w:rsidR="00E909FE">
        <w:t>:</w:t>
      </w:r>
      <w:r w:rsidRPr="00E36711">
        <w:t xml:space="preserve"> </w:t>
      </w:r>
    </w:p>
    <w:p w14:paraId="761003CB" w14:textId="77777777" w:rsidR="00E909FE" w:rsidRDefault="00B4349E" w:rsidP="00E909FE">
      <w:pPr>
        <w:pStyle w:val="DefenceHeading6"/>
      </w:pPr>
      <w:r w:rsidRPr="00E36711">
        <w:t>failed to comply with any of its obligations in this Invitation to Register Interest</w:t>
      </w:r>
      <w:r w:rsidR="00E909FE">
        <w:t>;</w:t>
      </w:r>
      <w:r w:rsidRPr="00E36711">
        <w:t xml:space="preserve"> or </w:t>
      </w:r>
    </w:p>
    <w:p w14:paraId="2429AE03" w14:textId="449522D9" w:rsidR="008F25CF" w:rsidRDefault="00B4349E" w:rsidP="00637809">
      <w:pPr>
        <w:pStyle w:val="DefenceHeading6"/>
      </w:pPr>
      <w:r w:rsidRPr="00E36711">
        <w:t>otherwise acted inconsistently with the registration of interest process</w:t>
      </w:r>
      <w:r w:rsidR="008F25CF">
        <w:t xml:space="preserve">; </w:t>
      </w:r>
      <w:r w:rsidR="0038777A">
        <w:t>or</w:t>
      </w:r>
    </w:p>
    <w:p w14:paraId="6115975B" w14:textId="6566D875" w:rsidR="0038777A" w:rsidRDefault="0038777A" w:rsidP="00BE0925">
      <w:pPr>
        <w:pStyle w:val="DefenceHeading5"/>
      </w:pPr>
      <w:r>
        <w:t xml:space="preserve">the Commonwealth considers (in its absolute discretion) that the Registration of Interest is incomplete or clearly not competitive against the evaluation criteria under paragraph </w:t>
      </w:r>
      <w:r>
        <w:fldChar w:fldCharType="begin"/>
      </w:r>
      <w:r>
        <w:instrText xml:space="preserve"> REF _Ref208482392 \r \h </w:instrText>
      </w:r>
      <w:r>
        <w:fldChar w:fldCharType="separate"/>
      </w:r>
      <w:r w:rsidR="006B58CB">
        <w:t>(a)</w:t>
      </w:r>
      <w:r>
        <w:fldChar w:fldCharType="end"/>
      </w:r>
      <w:r>
        <w:t xml:space="preserve"> and is unlikely to represent value for money; and</w:t>
      </w:r>
    </w:p>
    <w:p w14:paraId="1617A890" w14:textId="600C0A4E" w:rsidR="00D32762" w:rsidRDefault="00D32762" w:rsidP="000625F3">
      <w:pPr>
        <w:pStyle w:val="DefenceHeading4"/>
      </w:pPr>
      <w:r>
        <w:t xml:space="preserve">decide not to evaluate or continue to evaluate any material provided in excess of any page limit specified in a Schedule; and </w:t>
      </w:r>
    </w:p>
    <w:p w14:paraId="6E056EC5" w14:textId="77777777" w:rsidR="008F25CF" w:rsidRDefault="008F25CF" w:rsidP="007D6AB9">
      <w:pPr>
        <w:pStyle w:val="DefenceHeading3"/>
      </w:pPr>
      <w:bookmarkStart w:id="37"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7"/>
    </w:p>
    <w:p w14:paraId="617778EB" w14:textId="77777777" w:rsidR="00EF037D" w:rsidRPr="0011355D" w:rsidRDefault="008F25CF" w:rsidP="0011355D">
      <w:pPr>
        <w:pStyle w:val="DefenceHeading4"/>
        <w:rPr>
          <w:b/>
          <w:i/>
        </w:rPr>
      </w:pPr>
      <w:r>
        <w:t>minimum form and content requirements for that tender will comprise:</w:t>
      </w:r>
    </w:p>
    <w:p w14:paraId="3F66CB3A" w14:textId="2928649B" w:rsidR="008F25CF" w:rsidRPr="00892C64" w:rsidRDefault="008F25CF" w:rsidP="0011355D">
      <w:pPr>
        <w:pStyle w:val="DefenceHeading5"/>
        <w:numPr>
          <w:ilvl w:val="4"/>
          <w:numId w:val="10"/>
        </w:numPr>
      </w:pPr>
      <w:bookmarkStart w:id="38" w:name="_Ref125970053"/>
      <w:r w:rsidRPr="00892C64">
        <w:t xml:space="preserve">a </w:t>
      </w:r>
      <w:r w:rsidR="00736A44" w:rsidRPr="00892C64">
        <w:t>90</w:t>
      </w:r>
      <w:r w:rsidRPr="00892C64">
        <w:t xml:space="preserve"> day tender validity period</w:t>
      </w:r>
      <w:r w:rsidR="00BC1EF2" w:rsidRPr="00892C64">
        <w:t xml:space="preserve"> (which, if the procurement is suspended under </w:t>
      </w:r>
      <w:r w:rsidR="00007986" w:rsidRPr="00892C64">
        <w:t xml:space="preserve">or in connection with </w:t>
      </w:r>
      <w:r w:rsidR="00BC1EF2" w:rsidRPr="00892C64">
        <w:t xml:space="preserve">the </w:t>
      </w:r>
      <w:r w:rsidR="001F59BE" w:rsidRPr="00892C64">
        <w:t xml:space="preserve">Judicial Review </w:t>
      </w:r>
      <w:r w:rsidR="00BC1EF2" w:rsidRPr="00892C64">
        <w:t>Act, will be extended by the period of suspension up to a maximum of 1</w:t>
      </w:r>
      <w:r w:rsidR="00385562">
        <w:t>3</w:t>
      </w:r>
      <w:r w:rsidR="00BC1EF2" w:rsidRPr="00892C64">
        <w:t>0 days)</w:t>
      </w:r>
      <w:r w:rsidRPr="00892C64">
        <w:t>;</w:t>
      </w:r>
      <w:bookmarkEnd w:id="38"/>
    </w:p>
    <w:p w14:paraId="0BAE5B00" w14:textId="1728F785" w:rsidR="001A288C" w:rsidRDefault="008F25CF" w:rsidP="0011355D">
      <w:pPr>
        <w:pStyle w:val="DefenceHeading5"/>
        <w:numPr>
          <w:ilvl w:val="4"/>
          <w:numId w:val="10"/>
        </w:numPr>
      </w:pPr>
      <w:r w:rsidRPr="00892C64">
        <w:t>completion and lodgement of</w:t>
      </w:r>
      <w:r w:rsidR="007075BF" w:rsidRPr="00892C64">
        <w:t xml:space="preserve"> </w:t>
      </w:r>
      <w:r w:rsidR="00D32762">
        <w:t>specified items of a</w:t>
      </w:r>
      <w:r w:rsidR="00D32762" w:rsidRPr="00892C64">
        <w:t xml:space="preserve"> </w:t>
      </w:r>
      <w:r w:rsidR="007075BF" w:rsidRPr="00892C64">
        <w:t>tender schedule</w:t>
      </w:r>
      <w:r w:rsidRPr="00892C64">
        <w:t xml:space="preserve"> in relation to</w:t>
      </w:r>
      <w:r w:rsidR="003E135A" w:rsidRPr="00892C64">
        <w:t xml:space="preserve"> the</w:t>
      </w:r>
      <w:r w:rsidRPr="00892C64">
        <w:t xml:space="preserve"> </w:t>
      </w:r>
      <w:r w:rsidR="000E1930" w:rsidRPr="00892C64">
        <w:t>Indigenous Procurement Policy</w:t>
      </w:r>
      <w:r w:rsidRPr="00892C64">
        <w:t>;</w:t>
      </w:r>
      <w:r w:rsidR="002B63E6" w:rsidRPr="00892C64">
        <w:t xml:space="preserve"> </w:t>
      </w:r>
    </w:p>
    <w:p w14:paraId="658F5393" w14:textId="46D422B8" w:rsidR="008F25CF" w:rsidRPr="00892C64" w:rsidRDefault="001A288C" w:rsidP="0011355D">
      <w:pPr>
        <w:pStyle w:val="DefenceHeading5"/>
        <w:numPr>
          <w:ilvl w:val="4"/>
          <w:numId w:val="10"/>
        </w:numPr>
      </w:pPr>
      <w:r w:rsidRPr="00D107CF">
        <w:t>completion and lodgement of a</w:t>
      </w:r>
      <w:r>
        <w:t xml:space="preserve"> "</w:t>
      </w:r>
      <w:r>
        <w:rPr>
          <w:szCs w:val="20"/>
        </w:rPr>
        <w:t>Supplier Environmental Sustainability Plan"</w:t>
      </w:r>
      <w:r>
        <w:t xml:space="preserve"> </w:t>
      </w:r>
      <w:r w:rsidR="001913F0">
        <w:t xml:space="preserve">(which includes an "ESP Policy Commitment Report") </w:t>
      </w:r>
      <w:r>
        <w:t xml:space="preserve">in relation to the Environmentally Sustainable Procurement Policy; </w:t>
      </w:r>
      <w:r w:rsidR="00E64E64">
        <w:t>and</w:t>
      </w:r>
    </w:p>
    <w:p w14:paraId="468610A2" w14:textId="23B1B2DB" w:rsidR="002B63E6" w:rsidRPr="00892C64" w:rsidRDefault="007C315F" w:rsidP="0011355D">
      <w:pPr>
        <w:pStyle w:val="DefenceHeading5"/>
        <w:numPr>
          <w:ilvl w:val="4"/>
          <w:numId w:val="10"/>
        </w:numPr>
      </w:pPr>
      <w:r w:rsidRPr="007C315F">
        <w:t xml:space="preserve">other than to the extent </w:t>
      </w:r>
      <w:r w:rsidR="00B92A27" w:rsidRPr="008618ED">
        <w:t xml:space="preserve">permitted under the Tender </w:t>
      </w:r>
      <w:r w:rsidR="00E33FFB">
        <w:t>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r w:rsidR="00251215">
        <w:t>and</w:t>
      </w:r>
    </w:p>
    <w:p w14:paraId="44371F4F" w14:textId="77777777" w:rsidR="007258E5" w:rsidRPr="0011355D" w:rsidRDefault="002B63E6" w:rsidP="0011355D">
      <w:pPr>
        <w:pStyle w:val="DefenceHeading4"/>
        <w:rPr>
          <w:b/>
          <w:i/>
        </w:rPr>
      </w:pPr>
      <w:r w:rsidRPr="007D6AB9">
        <w:t>the Commonwealth will apply the following evaluation criteria</w:t>
      </w:r>
      <w:r>
        <w:t>:</w:t>
      </w:r>
    </w:p>
    <w:bookmarkEnd w:id="34"/>
    <w:p w14:paraId="11B8EB86" w14:textId="2104C1BA" w:rsidR="00892C64" w:rsidRPr="0011355D" w:rsidRDefault="00892C64" w:rsidP="0011355D">
      <w:pPr>
        <w:pStyle w:val="DefenceHeading5"/>
        <w:numPr>
          <w:ilvl w:val="4"/>
          <w:numId w:val="90"/>
        </w:numPr>
        <w:rPr>
          <w:b/>
        </w:rPr>
      </w:pPr>
      <w:proofErr w:type="gramStart"/>
      <w:r w:rsidRPr="0011355D">
        <w:rPr>
          <w:b/>
        </w:rPr>
        <w:t>project</w:t>
      </w:r>
      <w:proofErr w:type="gramEnd"/>
      <w:r w:rsidRPr="0011355D">
        <w:rPr>
          <w:b/>
        </w:rPr>
        <w:t xml:space="preserve"> understanding (</w:t>
      </w:r>
      <w:r w:rsidRPr="0011355D">
        <w:rPr>
          <w:b/>
          <w:i/>
        </w:rPr>
        <w:t>[INSERT]</w:t>
      </w:r>
      <w:r w:rsidRPr="006A74C5">
        <w:rPr>
          <w:b/>
          <w:iCs w:val="0"/>
        </w:rPr>
        <w:t>%</w:t>
      </w:r>
      <w:r w:rsidRPr="0011355D">
        <w:rPr>
          <w:b/>
        </w:rPr>
        <w:t xml:space="preserve"> weighting)</w:t>
      </w:r>
      <w:r>
        <w:t xml:space="preserve">.  The extent to which the </w:t>
      </w:r>
      <w:r w:rsidR="008D75A7">
        <w:t>shortlisted Applicant</w:t>
      </w:r>
      <w:r>
        <w:t xml:space="preserve"> has demonstrated that it comprehends key issues</w:t>
      </w:r>
      <w:r w:rsidR="00385562">
        <w:t>, risks and opportunities</w:t>
      </w:r>
      <w:r>
        <w:t xml:space="preserve"> and will implement appropriate solutions, resources and management strategies </w:t>
      </w:r>
      <w:r w:rsidR="008D75A7">
        <w:t>in performing the contractor's a</w:t>
      </w:r>
      <w:r>
        <w:t>ctivitie</w:t>
      </w:r>
      <w:r w:rsidR="008D75A7">
        <w:t>s</w:t>
      </w:r>
      <w:r w:rsidR="0087734A">
        <w:t xml:space="preserve"> </w:t>
      </w:r>
      <w:r w:rsidRPr="006A613A">
        <w:t xml:space="preserve">and otherwise meeting its obligations under the </w:t>
      </w:r>
      <w:r w:rsidR="008D75A7" w:rsidRPr="006A613A">
        <w:t>proposed c</w:t>
      </w:r>
      <w:r w:rsidRPr="006A613A">
        <w:t>ontract</w:t>
      </w:r>
      <w:r w:rsidR="008D75A7" w:rsidRPr="006A613A">
        <w:t>;</w:t>
      </w:r>
    </w:p>
    <w:p w14:paraId="7E3034A4" w14:textId="6EC217EA" w:rsidR="00892C64" w:rsidRPr="0011355D" w:rsidRDefault="00892C64" w:rsidP="0011355D">
      <w:pPr>
        <w:pStyle w:val="DefenceHeading5"/>
        <w:numPr>
          <w:ilvl w:val="4"/>
          <w:numId w:val="90"/>
        </w:numPr>
        <w:rPr>
          <w:b/>
          <w:i/>
        </w:rPr>
      </w:pPr>
      <w:proofErr w:type="gramStart"/>
      <w:r w:rsidRPr="0011355D">
        <w:rPr>
          <w:b/>
        </w:rPr>
        <w:t>proposed</w:t>
      </w:r>
      <w:proofErr w:type="gramEnd"/>
      <w:r w:rsidRPr="0011355D">
        <w:rPr>
          <w:b/>
        </w:rPr>
        <w:t xml:space="preserve"> resources (</w:t>
      </w:r>
      <w:r w:rsidRPr="0011355D">
        <w:rPr>
          <w:b/>
          <w:i/>
        </w:rPr>
        <w:t>[INSERT]</w:t>
      </w:r>
      <w:r w:rsidRPr="006A74C5">
        <w:rPr>
          <w:b/>
          <w:iCs w:val="0"/>
        </w:rPr>
        <w: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w:t>
      </w:r>
      <w:r w:rsidRPr="006A613A">
        <w:t xml:space="preserve"> and otherwise meet its obligations under the </w:t>
      </w:r>
      <w:r w:rsidR="008D75A7" w:rsidRPr="006A613A">
        <w:t>proposed c</w:t>
      </w:r>
      <w:r w:rsidRPr="006A613A">
        <w:t xml:space="preserve">ontract; </w:t>
      </w:r>
    </w:p>
    <w:p w14:paraId="7EE647BF" w14:textId="063F9E83" w:rsidR="00892C64" w:rsidRDefault="008D75A7" w:rsidP="0011355D">
      <w:pPr>
        <w:pStyle w:val="DefenceHeading5"/>
        <w:numPr>
          <w:ilvl w:val="4"/>
          <w:numId w:val="90"/>
        </w:numPr>
      </w:pPr>
      <w:r w:rsidRPr="007D6AB9">
        <w:rPr>
          <w:b/>
          <w:i/>
        </w:rPr>
        <w:lastRenderedPageBreak/>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892C64" w:rsidRPr="0011355D">
        <w:rPr>
          <w:b/>
        </w:rPr>
        <w:t>previous performance (</w:t>
      </w:r>
      <w:r w:rsidR="00892C64" w:rsidRPr="0011355D">
        <w:rPr>
          <w:b/>
          <w:i/>
        </w:rPr>
        <w:t>[INSERT]</w:t>
      </w:r>
      <w:r w:rsidR="00892C64" w:rsidRPr="006A74C5">
        <w:rPr>
          <w:b/>
          <w:iCs w:val="0"/>
        </w:rPr>
        <w:t>%</w:t>
      </w:r>
      <w:r w:rsidR="00892C64" w:rsidRPr="0011355D">
        <w:rPr>
          <w:b/>
        </w:rPr>
        <w:t xml:space="preserve"> weighting)</w:t>
      </w:r>
      <w:r w:rsidR="00892C64">
        <w:t xml:space="preserve">.  The extent to which the </w:t>
      </w:r>
      <w:r>
        <w:t xml:space="preserve">shortlisted Applicant </w:t>
      </w:r>
      <w:r w:rsidR="00892C64">
        <w:t>has demonstrated that it has the experie</w:t>
      </w:r>
      <w:r>
        <w:t>nce and ability to perform the contractor's a</w:t>
      </w:r>
      <w:r w:rsidR="00C17132">
        <w:t>ctivities</w:t>
      </w:r>
      <w:r w:rsidR="0087734A">
        <w:t xml:space="preserve"> </w:t>
      </w:r>
      <w:r w:rsidR="00892C64">
        <w:t xml:space="preserve">and otherwise meet its obligations under the </w:t>
      </w:r>
      <w:r w:rsidR="00C17132">
        <w:t>proposed c</w:t>
      </w:r>
      <w:r w:rsidR="00892C64">
        <w:t>ontract;</w:t>
      </w:r>
    </w:p>
    <w:p w14:paraId="635B639E" w14:textId="03A6711F" w:rsidR="00892C64" w:rsidRDefault="00892C64" w:rsidP="0011355D">
      <w:pPr>
        <w:pStyle w:val="DefenceHeading5"/>
        <w:numPr>
          <w:ilvl w:val="4"/>
          <w:numId w:val="90"/>
        </w:numPr>
      </w:pPr>
      <w:proofErr w:type="gramStart"/>
      <w:r w:rsidRPr="0011355D">
        <w:rPr>
          <w:b/>
        </w:rPr>
        <w:t>program</w:t>
      </w:r>
      <w:proofErr w:type="gramEnd"/>
      <w:r w:rsidR="00385562">
        <w:rPr>
          <w:b/>
        </w:rPr>
        <w:t xml:space="preserve"> and minimum resource schedule</w:t>
      </w:r>
      <w:r w:rsidRPr="0011355D">
        <w:rPr>
          <w:b/>
        </w:rPr>
        <w:t xml:space="preserve"> (</w:t>
      </w:r>
      <w:r w:rsidRPr="0011355D">
        <w:rPr>
          <w:b/>
          <w:i/>
        </w:rPr>
        <w:t>[INSERT]</w:t>
      </w:r>
      <w:r w:rsidRPr="006A74C5">
        <w:rPr>
          <w:b/>
          <w:iCs w:val="0"/>
        </w:rPr>
        <w:t>%</w:t>
      </w:r>
      <w:r w:rsidRPr="0011355D">
        <w:rPr>
          <w:b/>
        </w:rPr>
        <w:t xml:space="preserve"> weighting)</w:t>
      </w:r>
      <w:r>
        <w:t xml:space="preserve">.  The extent to which the </w:t>
      </w:r>
      <w:r w:rsidR="00C17132">
        <w:t xml:space="preserve">shortlisted Applicant </w:t>
      </w:r>
      <w:r>
        <w:t>has demonstrated that it will satisfactorily program</w:t>
      </w:r>
      <w:r w:rsidR="00FA4EA1">
        <w:t xml:space="preserve"> and resource</w:t>
      </w:r>
      <w:r>
        <w:t xml:space="preserve"> the </w:t>
      </w:r>
      <w:r w:rsidR="00C17132">
        <w:t>contractor's activities</w:t>
      </w:r>
      <w:r>
        <w:t xml:space="preserve"> and otherwise meet its obligations under the </w:t>
      </w:r>
      <w:r w:rsidR="00C17132">
        <w:t>proposed c</w:t>
      </w:r>
      <w:r>
        <w:t>ontract;</w:t>
      </w:r>
    </w:p>
    <w:p w14:paraId="13925B8D" w14:textId="0D3162A2" w:rsidR="00F038B2" w:rsidRDefault="00F038B2" w:rsidP="005E6816">
      <w:pPr>
        <w:pStyle w:val="DefenceHeading5"/>
        <w:numPr>
          <w:ilvl w:val="4"/>
          <w:numId w:val="90"/>
        </w:numPr>
      </w:pPr>
      <w:proofErr w:type="gramStart"/>
      <w:r>
        <w:rPr>
          <w:b/>
        </w:rPr>
        <w:t>industry</w:t>
      </w:r>
      <w:proofErr w:type="gramEnd"/>
      <w:r>
        <w:rPr>
          <w:b/>
        </w:rPr>
        <w:t xml:space="preserve"> inclusion and skills (</w:t>
      </w:r>
      <w:r>
        <w:rPr>
          <w:b/>
          <w:i/>
          <w:iCs w:val="0"/>
        </w:rPr>
        <w:t>[INSERT]</w:t>
      </w:r>
      <w:r w:rsidRPr="006A74C5">
        <w:rPr>
          <w:b/>
        </w:rPr>
        <w:t>%</w:t>
      </w:r>
      <w:r>
        <w:rPr>
          <w:b/>
          <w:i/>
          <w:iCs w:val="0"/>
        </w:rPr>
        <w:t xml:space="preserve"> </w:t>
      </w:r>
      <w:r>
        <w:rPr>
          <w:b/>
        </w:rPr>
        <w:t>weighting).</w:t>
      </w:r>
      <w:r w:rsidR="005E6816" w:rsidRPr="0011355D">
        <w:t xml:space="preserve">  The extent to which the</w:t>
      </w:r>
      <w:r>
        <w:t>:</w:t>
      </w:r>
    </w:p>
    <w:p w14:paraId="01D9604A" w14:textId="4562C0BD" w:rsidR="0079130A" w:rsidRDefault="009D4634" w:rsidP="0079130A">
      <w:pPr>
        <w:pStyle w:val="DefenceHeading6"/>
        <w:numPr>
          <w:ilvl w:val="5"/>
          <w:numId w:val="90"/>
        </w:numPr>
      </w:pPr>
      <w:r>
        <w:t xml:space="preserve">shortlisted Applicant has demonstrated </w:t>
      </w:r>
      <w:r w:rsidR="0079130A" w:rsidRPr="0011355D">
        <w:t>its commitment to increasing Indigenous participation</w:t>
      </w:r>
      <w:r w:rsidR="0079130A">
        <w:t xml:space="preserve"> (including, if applicable, in respect of any remote area); </w:t>
      </w:r>
    </w:p>
    <w:p w14:paraId="19AE98C3" w14:textId="39B6F571" w:rsidR="00F038B2" w:rsidRDefault="009D4634" w:rsidP="00F038B2">
      <w:pPr>
        <w:pStyle w:val="DefenceHeading6"/>
        <w:numPr>
          <w:ilvl w:val="5"/>
          <w:numId w:val="90"/>
        </w:numPr>
      </w:pPr>
      <w:r>
        <w:t xml:space="preserve">shortlisted Applicant has demonstrated </w:t>
      </w:r>
      <w:r w:rsidR="00F038B2">
        <w:t xml:space="preserve">its commitment to local industry participation and </w:t>
      </w:r>
      <w:r w:rsidR="00F07026">
        <w:t xml:space="preserve">that it </w:t>
      </w:r>
      <w:r w:rsidR="00F038B2">
        <w:t xml:space="preserve">will implement appropriate solutions and management strategies to ensure that local industry is given full, fair and reasonable opportunity to participate in the delivery of the works; </w:t>
      </w:r>
      <w:r w:rsidR="0079130A">
        <w:t>and</w:t>
      </w:r>
    </w:p>
    <w:p w14:paraId="022E684D" w14:textId="55EBCCB4" w:rsidR="00F038B2" w:rsidRDefault="00106EFD" w:rsidP="00F038B2">
      <w:pPr>
        <w:pStyle w:val="DefenceHeading6"/>
        <w:numPr>
          <w:ilvl w:val="5"/>
          <w:numId w:val="90"/>
        </w:numPr>
      </w:pPr>
      <w:r>
        <w:t>shortlisted Applicant's</w:t>
      </w:r>
      <w:r w:rsidR="00F038B2" w:rsidRPr="00933367">
        <w:t xml:space="preserve"> past performance and reporting in accordance with the Australian Skills Guarantee Procurement Connected Policy (if any) is satisfactory</w:t>
      </w:r>
      <w:r w:rsidR="00F038B2">
        <w:t xml:space="preserve"> and </w:t>
      </w:r>
      <w:r w:rsidR="00F81698">
        <w:t>the shortlisted Applicant has demonstrated that</w:t>
      </w:r>
      <w:r w:rsidR="005934D0">
        <w:t>, in the Delivery Phase,</w:t>
      </w:r>
      <w:r w:rsidR="00F038B2">
        <w:t xml:space="preserve"> it will meet (or, if applicable, meet or exceed) its proposed targets (and, if applicable, comply with its </w:t>
      </w:r>
      <w:r w:rsidR="00F038B2" w:rsidRPr="006B419E">
        <w:t>gender equality action plan</w:t>
      </w:r>
      <w:r w:rsidR="00F038B2">
        <w:t>)</w:t>
      </w:r>
      <w:r w:rsidR="0079130A">
        <w:t>,</w:t>
      </w:r>
    </w:p>
    <w:p w14:paraId="4409A0B4" w14:textId="65132049" w:rsidR="005E6816" w:rsidRPr="0011355D" w:rsidRDefault="005E6816" w:rsidP="000625F3">
      <w:pPr>
        <w:pStyle w:val="DefenceHeading6"/>
        <w:numPr>
          <w:ilvl w:val="0"/>
          <w:numId w:val="0"/>
        </w:numPr>
        <w:ind w:left="3856" w:hanging="964"/>
      </w:pPr>
      <w:proofErr w:type="gramStart"/>
      <w:r w:rsidRPr="0011355D">
        <w:t>and</w:t>
      </w:r>
      <w:proofErr w:type="gramEnd"/>
      <w:r w:rsidRPr="0011355D">
        <w:t xml:space="preserve"> that it will otherwise meet its obligations under the proposed contract;</w:t>
      </w:r>
    </w:p>
    <w:p w14:paraId="765CCD4E" w14:textId="77777777" w:rsidR="007C0A13" w:rsidRDefault="00892C64" w:rsidP="0011355D">
      <w:pPr>
        <w:pStyle w:val="DefenceHeading5"/>
        <w:numPr>
          <w:ilvl w:val="4"/>
          <w:numId w:val="90"/>
        </w:numPr>
      </w:pPr>
      <w:bookmarkStart w:id="39" w:name="_Hlk214459044"/>
      <w:r w:rsidRPr="0011355D">
        <w:rPr>
          <w:b/>
        </w:rPr>
        <w:t>Commonwealth Procurement Rules</w:t>
      </w:r>
      <w:r w:rsidR="00256908">
        <w:rPr>
          <w:b/>
        </w:rPr>
        <w:t xml:space="preserve"> compliance (no weighting, the t</w:t>
      </w:r>
      <w:r w:rsidRPr="0011355D">
        <w:rPr>
          <w:b/>
        </w:rPr>
        <w:t>ender will be evaluated with reference to whether value for money has been demonstrated)</w:t>
      </w:r>
      <w:r>
        <w:t xml:space="preserve">.  The extent to which the </w:t>
      </w:r>
      <w:r w:rsidR="00C17132">
        <w:t xml:space="preserve">shortlisted Applicant </w:t>
      </w:r>
      <w:r>
        <w:t>has</w:t>
      </w:r>
      <w:r w:rsidR="007C0A13">
        <w:t>:</w:t>
      </w:r>
      <w:r>
        <w:t xml:space="preserve"> </w:t>
      </w:r>
    </w:p>
    <w:p w14:paraId="748B7AB5" w14:textId="4092FBB1" w:rsidR="007C0A13" w:rsidRDefault="00892C64" w:rsidP="007C0A13">
      <w:pPr>
        <w:pStyle w:val="DefenceHeading6"/>
        <w:numPr>
          <w:ilvl w:val="5"/>
          <w:numId w:val="90"/>
        </w:numPr>
      </w:pPr>
      <w:r>
        <w:t>provided details of its practices regarding labour regulations</w:t>
      </w:r>
      <w:r w:rsidR="007C0A13">
        <w:t xml:space="preserve"> and</w:t>
      </w:r>
      <w:r>
        <w:t xml:space="preserve"> ethical emplo</w:t>
      </w:r>
      <w:r w:rsidR="00C17132">
        <w:t>yment</w:t>
      </w:r>
      <w:r w:rsidR="007C0A13">
        <w:t>;</w:t>
      </w:r>
    </w:p>
    <w:p w14:paraId="273AA3DD" w14:textId="2929A924" w:rsidR="007C0A13" w:rsidRPr="007C0A13" w:rsidRDefault="007C0A13" w:rsidP="007C0A13">
      <w:pPr>
        <w:pStyle w:val="DefenceHeading6"/>
        <w:numPr>
          <w:ilvl w:val="5"/>
          <w:numId w:val="90"/>
        </w:numPr>
      </w:pPr>
      <w:r>
        <w:t xml:space="preserve">provided details of its practices regarding </w:t>
      </w:r>
      <w:r w:rsidR="00384B9F">
        <w:t>achieving efficiencies and savings in whole of life costs</w:t>
      </w:r>
      <w:r>
        <w:t>;</w:t>
      </w:r>
    </w:p>
    <w:p w14:paraId="0FAD180D" w14:textId="77777777" w:rsidR="007C0A13" w:rsidRPr="007C0A13" w:rsidRDefault="007C0A13" w:rsidP="007C0A13">
      <w:pPr>
        <w:pStyle w:val="DefenceHeading6"/>
        <w:numPr>
          <w:ilvl w:val="5"/>
          <w:numId w:val="90"/>
        </w:numPr>
      </w:pPr>
      <w:r w:rsidRPr="007C0A13">
        <w:t xml:space="preserve">demonstrated its capability to meet the applicable standards; and </w:t>
      </w:r>
    </w:p>
    <w:p w14:paraId="40670058" w14:textId="4875B77D" w:rsidR="00892C64" w:rsidRDefault="007C0A13" w:rsidP="006B58CB">
      <w:pPr>
        <w:pStyle w:val="DefenceHeading6"/>
        <w:numPr>
          <w:ilvl w:val="5"/>
          <w:numId w:val="90"/>
        </w:numPr>
      </w:pPr>
      <w:r w:rsidRPr="007C0A13">
        <w:t>provided details of its organisational commitment to ethical conduct</w:t>
      </w:r>
      <w:r w:rsidR="00892C64">
        <w:t xml:space="preserve">; </w:t>
      </w:r>
    </w:p>
    <w:bookmarkEnd w:id="39"/>
    <w:p w14:paraId="4A84F979" w14:textId="77777777" w:rsidR="00892C64" w:rsidRDefault="00256908" w:rsidP="0011355D">
      <w:pPr>
        <w:pStyle w:val="DefenceHeading5"/>
        <w:numPr>
          <w:ilvl w:val="4"/>
          <w:numId w:val="90"/>
        </w:numPr>
      </w:pPr>
      <w:proofErr w:type="gramStart"/>
      <w:r>
        <w:rPr>
          <w:b/>
        </w:rPr>
        <w:t>financial</w:t>
      </w:r>
      <w:proofErr w:type="gramEnd"/>
      <w:r>
        <w:rPr>
          <w:b/>
        </w:rPr>
        <w:t xml:space="preserve"> (no weighting, the t</w:t>
      </w:r>
      <w:r w:rsidR="00892C64" w:rsidRPr="0011355D">
        <w:rPr>
          <w:b/>
        </w:rPr>
        <w:t>ender will be evaluated with reference to whether value for money has been demonstrated)</w:t>
      </w:r>
      <w:r w:rsidR="00892C64">
        <w:t xml:space="preserve">.  The extent to which the </w:t>
      </w:r>
      <w:r>
        <w:t>shortlisted Applicant has demonstrated that its contract p</w:t>
      </w:r>
      <w:r w:rsidR="00892C64">
        <w:t xml:space="preserve">rice and other financial information, when considered in conjunction with all other evaluation criteria and all other information, is value for money; </w:t>
      </w:r>
    </w:p>
    <w:p w14:paraId="6A637810" w14:textId="70F71229" w:rsidR="00892C64" w:rsidRDefault="00892C64" w:rsidP="0011355D">
      <w:pPr>
        <w:pStyle w:val="DefenceHeading5"/>
        <w:numPr>
          <w:ilvl w:val="4"/>
          <w:numId w:val="90"/>
        </w:numPr>
      </w:pPr>
      <w:proofErr w:type="gramStart"/>
      <w:r w:rsidRPr="0011355D">
        <w:rPr>
          <w:b/>
        </w:rPr>
        <w:t>alternative</w:t>
      </w:r>
      <w:proofErr w:type="gramEnd"/>
      <w:r w:rsidRPr="0011355D">
        <w:rPr>
          <w:b/>
        </w:rPr>
        <w:t xml:space="preser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xml:space="preserve">; </w:t>
      </w:r>
    </w:p>
    <w:p w14:paraId="0501E73E" w14:textId="77777777" w:rsidR="00892C64" w:rsidRPr="0011355D" w:rsidRDefault="00892C64" w:rsidP="0011355D">
      <w:pPr>
        <w:pStyle w:val="DefenceHeading5"/>
        <w:numPr>
          <w:ilvl w:val="4"/>
          <w:numId w:val="90"/>
        </w:numPr>
        <w:rPr>
          <w:b/>
        </w:rPr>
      </w:pPr>
      <w:r w:rsidRPr="0011355D">
        <w:rPr>
          <w:b/>
        </w:rPr>
        <w:lastRenderedPageBreak/>
        <w:t xml:space="preserve">miscellaneous matters for evaluation: </w:t>
      </w:r>
    </w:p>
    <w:p w14:paraId="3510D871" w14:textId="5180989E" w:rsidR="00892C64" w:rsidRDefault="00892C64" w:rsidP="0011355D">
      <w:pPr>
        <w:pStyle w:val="DefenceHeading6"/>
        <w:numPr>
          <w:ilvl w:val="5"/>
          <w:numId w:val="90"/>
        </w:numPr>
      </w:pPr>
      <w:r w:rsidRPr="0011355D">
        <w:rPr>
          <w:b/>
        </w:rPr>
        <w:t>insurance details and levels</w:t>
      </w:r>
      <w:r w:rsidR="00E1717D">
        <w:rPr>
          <w:b/>
        </w:rPr>
        <w:t>, the</w:t>
      </w:r>
      <w:r w:rsidRPr="0011355D">
        <w:rPr>
          <w:b/>
        </w:rPr>
        <w:t xml:space="preserve"> </w:t>
      </w:r>
      <w:r w:rsidR="00256908">
        <w:rPr>
          <w:b/>
        </w:rPr>
        <w:t>shortlisted Applicant's</w:t>
      </w:r>
      <w:r w:rsidRPr="0011355D">
        <w:rPr>
          <w:b/>
        </w:rPr>
        <w:t xml:space="preserve"> commercial-in-confidence information</w:t>
      </w:r>
      <w:r w:rsidR="00E1717D">
        <w:rPr>
          <w:b/>
        </w:rPr>
        <w:t xml:space="preserve"> and proposed minimum warranty periods</w:t>
      </w:r>
      <w:r w:rsidRPr="0011355D">
        <w:rPr>
          <w:b/>
        </w:rPr>
        <w:t xml:space="preserve">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 and</w:t>
      </w:r>
    </w:p>
    <w:p w14:paraId="624C3340" w14:textId="4D6BCAA0" w:rsidR="005E6816" w:rsidRDefault="00892C64" w:rsidP="0011355D">
      <w:pPr>
        <w:pStyle w:val="DefenceHeading6"/>
        <w:numPr>
          <w:ilvl w:val="5"/>
          <w:numId w:val="27"/>
        </w:numPr>
      </w:pPr>
      <w:proofErr w:type="gramStart"/>
      <w:r w:rsidRPr="0011355D">
        <w:rPr>
          <w:b/>
        </w:rPr>
        <w:t>informati</w:t>
      </w:r>
      <w:r w:rsidR="00256908" w:rsidRPr="00727777">
        <w:rPr>
          <w:b/>
        </w:rPr>
        <w:t>on</w:t>
      </w:r>
      <w:proofErr w:type="gramEnd"/>
      <w:r w:rsidR="00256908" w:rsidRPr="00727777">
        <w:rPr>
          <w:b/>
        </w:rPr>
        <w:t xml:space="preserve">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that it has the ability to meet its information security obligations under the </w:t>
      </w:r>
      <w:r w:rsidR="00256908">
        <w:t>proposed c</w:t>
      </w:r>
      <w:r w:rsidR="000432E5">
        <w:t>ontract</w:t>
      </w:r>
      <w:r w:rsidR="00F07026">
        <w:t>; and</w:t>
      </w:r>
    </w:p>
    <w:p w14:paraId="65579E75" w14:textId="71E2BB91" w:rsidR="00F07026" w:rsidRDefault="00F07026" w:rsidP="000625F3">
      <w:pPr>
        <w:pStyle w:val="DefenceHeading5"/>
      </w:pPr>
      <w:r w:rsidRPr="000625F3">
        <w:rPr>
          <w:b/>
          <w:bCs w:val="0"/>
        </w:rPr>
        <w:t xml:space="preserve">Environmentally Sustainable Procurement </w:t>
      </w:r>
      <w:r w:rsidRPr="006A74C5">
        <w:rPr>
          <w:b/>
          <w:bCs w:val="0"/>
        </w:rPr>
        <w:t>(no weighting, the tender will be evaluated with reference to whether value for money has been demonstrated)</w:t>
      </w:r>
      <w:r w:rsidRPr="00C56036">
        <w:t xml:space="preserve">. </w:t>
      </w:r>
      <w:r>
        <w:t xml:space="preserve">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 </w:t>
      </w:r>
    </w:p>
    <w:p w14:paraId="2057140A" w14:textId="14C51B67" w:rsidR="003E135A" w:rsidRDefault="003E135A" w:rsidP="007D6AB9">
      <w:pPr>
        <w:pStyle w:val="DefenceNormal"/>
      </w:pPr>
      <w:r w:rsidRPr="003E135A">
        <w:t xml:space="preserve">The evaluation criteria </w:t>
      </w:r>
      <w:r w:rsidR="00D2561E">
        <w:t>(</w:t>
      </w:r>
      <w:r w:rsidRPr="003E135A">
        <w:t xml:space="preserve">and corresponding weightings for each </w:t>
      </w:r>
      <w:r>
        <w:t xml:space="preserve">evaluation </w:t>
      </w:r>
      <w:r w:rsidRPr="003E135A">
        <w:t>criteri</w:t>
      </w:r>
      <w:r w:rsidR="00E33FFB">
        <w:t>on</w:t>
      </w:r>
      <w:r w:rsidR="00D2561E">
        <w:t>)</w:t>
      </w:r>
      <w:r w:rsidRPr="003E135A">
        <w:t>, as well as the minimum form and content requirements and conditions for participation</w:t>
      </w:r>
      <w:r w:rsidR="00251215">
        <w:t xml:space="preserve"> (if any)</w:t>
      </w:r>
      <w:r w:rsidRPr="003E135A">
        <w:t xml:space="preserve">, for the second phase of this two-phase selection process will be set out in the </w:t>
      </w:r>
      <w:r w:rsidR="009A2B97">
        <w:t xml:space="preserve">Tender Documents </w:t>
      </w:r>
      <w:r w:rsidRPr="003E135A">
        <w:t>in that second phase</w:t>
      </w:r>
      <w:r w:rsidR="00D2561E">
        <w:t>.  The evaluation criteria, minimum form and content requirements and conditions for participation</w:t>
      </w:r>
      <w:r w:rsidR="00251215">
        <w:t xml:space="preserve"> (if any)</w:t>
      </w:r>
      <w:r w:rsidR="00D2561E">
        <w:t xml:space="preserve"> for the second phase</w:t>
      </w:r>
      <w:r w:rsidRPr="003E135A">
        <w:t xml:space="preserve"> may differ from the above to the extent that there is any change to </w:t>
      </w:r>
      <w:r w:rsidR="00870753">
        <w:t xml:space="preserve">the </w:t>
      </w:r>
      <w:r w:rsidR="00D2561E">
        <w:t xml:space="preserve">current circumstances or anticipated project requirements </w:t>
      </w:r>
      <w:r w:rsidRPr="003E135A">
        <w:t xml:space="preserve">before the issue of the </w:t>
      </w:r>
      <w:r w:rsidR="009A2B97">
        <w:t>Tender Documents</w:t>
      </w:r>
      <w:r w:rsidRPr="003E135A">
        <w:t>.</w:t>
      </w:r>
    </w:p>
    <w:p w14:paraId="47A88BCA" w14:textId="77777777" w:rsidR="00B4349E" w:rsidRPr="00E36711" w:rsidRDefault="00B4349E" w:rsidP="009163D0">
      <w:pPr>
        <w:pStyle w:val="DefenceHeading1"/>
        <w:numPr>
          <w:ilvl w:val="0"/>
          <w:numId w:val="10"/>
        </w:numPr>
      </w:pPr>
      <w:bookmarkStart w:id="40" w:name="_Toc237066416"/>
      <w:bookmarkStart w:id="41" w:name="_Toc237067140"/>
      <w:bookmarkStart w:id="42" w:name="_Toc215086278"/>
      <w:r w:rsidRPr="00E36711">
        <w:t>REGISTRATION</w:t>
      </w:r>
      <w:bookmarkEnd w:id="35"/>
      <w:r w:rsidRPr="00E36711">
        <w:t xml:space="preserve"> OF INTEREST</w:t>
      </w:r>
      <w:bookmarkEnd w:id="40"/>
      <w:bookmarkEnd w:id="41"/>
      <w:bookmarkEnd w:id="42"/>
    </w:p>
    <w:p w14:paraId="28079B27" w14:textId="77777777" w:rsidR="00B4349E" w:rsidRPr="00E36711" w:rsidRDefault="00B4349E" w:rsidP="009163D0">
      <w:pPr>
        <w:pStyle w:val="DefenceHeading2"/>
        <w:numPr>
          <w:ilvl w:val="1"/>
          <w:numId w:val="10"/>
        </w:numPr>
      </w:pPr>
      <w:bookmarkStart w:id="43" w:name="_Toc237066417"/>
      <w:bookmarkStart w:id="44" w:name="_Toc237067141"/>
      <w:r w:rsidRPr="00E36711">
        <w:t>Conforming Registration of Interest, including ATM Close Date and ATM Close Time</w:t>
      </w:r>
      <w:r w:rsidR="004221FC">
        <w:t>, Minimum Form and Content Requirements</w:t>
      </w:r>
      <w:r w:rsidRPr="00E36711">
        <w:t xml:space="preserve"> and Conditions for Participation</w:t>
      </w:r>
      <w:bookmarkEnd w:id="43"/>
      <w:bookmarkEnd w:id="44"/>
      <w:r w:rsidRPr="00E36711">
        <w:t xml:space="preserve"> </w:t>
      </w:r>
    </w:p>
    <w:p w14:paraId="46D7E7AE" w14:textId="77777777" w:rsidR="00B4349E" w:rsidRPr="00E36711" w:rsidRDefault="00B4349E" w:rsidP="0011355D">
      <w:pPr>
        <w:pStyle w:val="DefenceHeading3"/>
        <w:keepNext/>
        <w:numPr>
          <w:ilvl w:val="0"/>
          <w:numId w:val="0"/>
        </w:numPr>
      </w:pPr>
      <w:bookmarkStart w:id="45" w:name="_Ref107979872"/>
      <w:r w:rsidRPr="00E36711">
        <w:t>To lodge a conforming Registration of Interest:</w:t>
      </w:r>
      <w:bookmarkEnd w:id="45"/>
      <w:r w:rsidRPr="00E36711">
        <w:t xml:space="preserve"> </w:t>
      </w:r>
    </w:p>
    <w:p w14:paraId="63DFE71C" w14:textId="77777777" w:rsidR="00B4349E" w:rsidRPr="0011355D" w:rsidRDefault="00B4349E" w:rsidP="0011355D">
      <w:pPr>
        <w:pStyle w:val="DefenceHeading3"/>
        <w:numPr>
          <w:ilvl w:val="2"/>
          <w:numId w:val="10"/>
        </w:numPr>
        <w:rPr>
          <w:b/>
        </w:rPr>
      </w:pPr>
      <w:bookmarkStart w:id="46" w:name="_Ref424909189"/>
      <w:bookmarkStart w:id="47" w:name="_Ref205710638"/>
      <w:bookmarkStart w:id="48" w:name="_Ref215399863"/>
      <w:bookmarkStart w:id="49" w:name="_Ref99855294"/>
      <w:r w:rsidRPr="001F61C7">
        <w:rPr>
          <w:b/>
        </w:rPr>
        <w:t>the Registration of Interest must be</w:t>
      </w:r>
      <w:r w:rsidRPr="0011355D">
        <w:rPr>
          <w:b/>
        </w:rPr>
        <w:t>:</w:t>
      </w:r>
      <w:bookmarkEnd w:id="46"/>
      <w:r w:rsidRPr="0011355D">
        <w:rPr>
          <w:b/>
        </w:rPr>
        <w:t xml:space="preserve"> </w:t>
      </w:r>
    </w:p>
    <w:p w14:paraId="1FB20267" w14:textId="77777777" w:rsidR="00AB539A" w:rsidRDefault="00AB539A" w:rsidP="0011355D">
      <w:pPr>
        <w:pStyle w:val="DefenceHeading4"/>
      </w:pPr>
      <w:bookmarkStart w:id="50" w:name="_Ref113426504"/>
      <w:bookmarkEnd w:id="47"/>
      <w:bookmarkEnd w:id="48"/>
      <w:r>
        <w:t xml:space="preserve">lodged </w:t>
      </w:r>
      <w:r w:rsidR="006925FD">
        <w:t xml:space="preserve">electronically via </w:t>
      </w:r>
      <w:r>
        <w:t>AusTender</w:t>
      </w:r>
      <w:r w:rsidR="006925FD">
        <w:t xml:space="preserve"> at www.tenders.gov.au</w:t>
      </w:r>
      <w:r>
        <w:t xml:space="preserve">; and </w:t>
      </w:r>
    </w:p>
    <w:p w14:paraId="0B12EC1C" w14:textId="77777777" w:rsidR="00AB539A" w:rsidRDefault="00AB539A" w:rsidP="0011355D">
      <w:pPr>
        <w:pStyle w:val="DefenceHeading4"/>
      </w:pPr>
      <w:r>
        <w:t xml:space="preserve">received before </w:t>
      </w:r>
      <w:r w:rsidRPr="001F61C7">
        <w:rPr>
          <w:b/>
          <w:i/>
        </w:rPr>
        <w:t>[</w:t>
      </w:r>
      <w:r w:rsidRPr="0011355D">
        <w:rPr>
          <w:b/>
          <w:i/>
        </w:rPr>
        <w:t xml:space="preserve">INSERT ATM CLOSE DATE E.G. "DAY-MONTH-YEAR" HAVING REGARD TO </w:t>
      </w:r>
      <w:r w:rsidR="001F61C7">
        <w:rPr>
          <w:b/>
          <w:i/>
        </w:rPr>
        <w:t xml:space="preserve">THE </w:t>
      </w:r>
      <w:r w:rsidRPr="0011355D">
        <w:rPr>
          <w:b/>
          <w:i/>
        </w:rPr>
        <w:t xml:space="preserve">MINIMUM TIMEFRAMES </w:t>
      </w:r>
      <w:r w:rsidR="001F61C7">
        <w:rPr>
          <w:b/>
          <w:i/>
        </w:rPr>
        <w:t xml:space="preserve">SPECIFIED </w:t>
      </w:r>
      <w:r w:rsidRPr="0011355D">
        <w:rPr>
          <w:b/>
          <w:i/>
        </w:rPr>
        <w:t>IN THE COMMONWEALTH PROCUREMENT RULES AND DEFENCE POLICY]</w:t>
      </w:r>
      <w:r w:rsidRPr="0011355D">
        <w:t xml:space="preserve"> 12.00 noon ACT Local time (</w:t>
      </w:r>
      <w:r w:rsidRPr="0011355D">
        <w:rPr>
          <w:b/>
        </w:rPr>
        <w:t>ATM Close Date and ATM Close Time</w:t>
      </w:r>
      <w:r w:rsidRPr="001F61C7">
        <w:t>)</w:t>
      </w:r>
      <w:r>
        <w:t xml:space="preserve">; </w:t>
      </w:r>
    </w:p>
    <w:p w14:paraId="6FF8949C" w14:textId="48070BC1" w:rsidR="00D579EE" w:rsidRDefault="00F67672" w:rsidP="006112D5">
      <w:pPr>
        <w:pStyle w:val="DefenceHeading3"/>
        <w:numPr>
          <w:ilvl w:val="2"/>
          <w:numId w:val="10"/>
        </w:numPr>
      </w:pPr>
      <w:bookmarkStart w:id="51" w:name="_Ref22569084"/>
      <w:bookmarkStart w:id="52" w:name="_Ref59454042"/>
      <w:bookmarkEnd w:id="49"/>
      <w:bookmarkEnd w:id="50"/>
      <w:r>
        <w:t xml:space="preserve">if clause </w:t>
      </w:r>
      <w:r>
        <w:fldChar w:fldCharType="begin"/>
      </w:r>
      <w:r>
        <w:instrText xml:space="preserve"> REF _Ref14447246 \r \h </w:instrText>
      </w:r>
      <w:r w:rsidR="007B4FF8">
        <w:instrText xml:space="preserve"> \* MERGEFORMAT </w:instrText>
      </w:r>
      <w:r>
        <w:fldChar w:fldCharType="separate"/>
      </w:r>
      <w:r w:rsidR="006B58CB">
        <w:t>23</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w:t>
      </w:r>
      <w:r w:rsidR="00D579EE" w:rsidRPr="00637809">
        <w:rPr>
          <w:b/>
          <w:bCs w:val="0"/>
        </w:rPr>
        <w:t>minimum form and content requirement</w:t>
      </w:r>
      <w:r w:rsidR="00D579EE" w:rsidRPr="0011355D">
        <w:t xml:space="preserve"> </w:t>
      </w:r>
      <w:r w:rsidR="004E724D" w:rsidRPr="001B6347">
        <w:t>for this</w:t>
      </w:r>
      <w:r w:rsidR="004E724D" w:rsidRPr="0011355D">
        <w:t xml:space="preserve"> </w:t>
      </w:r>
      <w:r w:rsidR="004E724D">
        <w:t xml:space="preserve">registration of interest process being that </w:t>
      </w:r>
      <w:bookmarkStart w:id="53" w:name="_Ref22564717"/>
      <w:bookmarkEnd w:id="51"/>
      <w:r w:rsidR="00366D8F">
        <w:t xml:space="preserve">the Applicant must complete and lodge </w:t>
      </w:r>
      <w:bookmarkEnd w:id="53"/>
      <w:r w:rsidR="00876A3C">
        <w:fldChar w:fldCharType="begin"/>
      </w:r>
      <w:r w:rsidR="00876A3C">
        <w:instrText xml:space="preserve"> REF _Ref68628763 \w \h </w:instrText>
      </w:r>
      <w:r w:rsidR="00876A3C">
        <w:fldChar w:fldCharType="separate"/>
      </w:r>
      <w:r w:rsidR="006B58CB">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6B58CB">
        <w:t>Statement of Tax Record</w:t>
      </w:r>
      <w:r w:rsidR="00876A3C">
        <w:fldChar w:fldCharType="end"/>
      </w:r>
      <w:r w:rsidR="00F07026">
        <w:t xml:space="preserve"> (including by attaching all valid and satisfactory STRs required for its entity type)</w:t>
      </w:r>
      <w:r w:rsidR="004E724D">
        <w:t>; and</w:t>
      </w:r>
      <w:bookmarkEnd w:id="52"/>
    </w:p>
    <w:p w14:paraId="0A459091" w14:textId="07466F46" w:rsidR="00B4349E" w:rsidRPr="00E36711" w:rsidRDefault="007A2A6E" w:rsidP="00123069">
      <w:pPr>
        <w:pStyle w:val="DefenceHeading3"/>
        <w:numPr>
          <w:ilvl w:val="2"/>
          <w:numId w:val="10"/>
        </w:numPr>
      </w:pPr>
      <w:bookmarkStart w:id="54" w:name="_Ref220469334"/>
      <w:bookmarkStart w:id="55" w:name="_Ref205280666"/>
      <w:bookmarkStart w:id="56" w:name="_Ref215990894"/>
      <w:proofErr w:type="gramStart"/>
      <w:r w:rsidRPr="004924B8">
        <w:t>the</w:t>
      </w:r>
      <w:proofErr w:type="gramEnd"/>
      <w:r w:rsidRPr="004924B8">
        <w:t xml:space="preserve"> Applicant must, at the time of lodging its Registration of Interest, satisfy</w:t>
      </w:r>
      <w:r>
        <w:t xml:space="preserve"> </w:t>
      </w:r>
      <w:r w:rsidRPr="00174EEE">
        <w:t>each</w:t>
      </w:r>
      <w:r w:rsidRPr="0011355D">
        <w:t xml:space="preserve"> </w:t>
      </w:r>
      <w:r w:rsidR="00B4349E" w:rsidRPr="001F61C7">
        <w:rPr>
          <w:b/>
        </w:rPr>
        <w:t>condition for participation</w:t>
      </w:r>
      <w:r w:rsidR="00B4349E" w:rsidRPr="00E36711">
        <w:t xml:space="preserve"> </w:t>
      </w:r>
      <w:r w:rsidR="006B5926">
        <w:t>specified</w:t>
      </w:r>
      <w:r w:rsidR="006B5926" w:rsidRPr="00E36711">
        <w:t xml:space="preserve"> </w:t>
      </w:r>
      <w:r w:rsidR="00B4349E" w:rsidRPr="00E36711">
        <w:t xml:space="preserve">in </w:t>
      </w:r>
      <w:r w:rsidR="00876A3C">
        <w:fldChar w:fldCharType="begin"/>
      </w:r>
      <w:r w:rsidR="00876A3C">
        <w:instrText xml:space="preserve"> REF _Ref68628354 \w \h </w:instrText>
      </w:r>
      <w:r w:rsidR="00876A3C">
        <w:fldChar w:fldCharType="separate"/>
      </w:r>
      <w:r w:rsidR="006B58CB">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6B58CB" w:rsidRPr="00E36711">
        <w:t>Conditions for Participation</w:t>
      </w:r>
      <w:r w:rsidR="00876A3C">
        <w:fldChar w:fldCharType="end"/>
      </w:r>
      <w:r w:rsidR="0043713D" w:rsidRPr="00E36711">
        <w:t xml:space="preserve"> </w:t>
      </w:r>
      <w:r w:rsidR="00B4349E" w:rsidRPr="00E36711">
        <w:t>(if any).</w:t>
      </w:r>
      <w:bookmarkEnd w:id="54"/>
      <w:r w:rsidR="00B4349E" w:rsidRPr="00E36711">
        <w:t xml:space="preserve"> </w:t>
      </w:r>
    </w:p>
    <w:p w14:paraId="29C7AF05" w14:textId="77777777" w:rsidR="00B4349E" w:rsidRPr="00E36711" w:rsidRDefault="00B4349E" w:rsidP="009163D0">
      <w:pPr>
        <w:pStyle w:val="DefenceHeading2"/>
        <w:numPr>
          <w:ilvl w:val="1"/>
          <w:numId w:val="10"/>
        </w:numPr>
      </w:pPr>
      <w:bookmarkStart w:id="57" w:name="_Toc237066418"/>
      <w:bookmarkStart w:id="58" w:name="_Toc237067142"/>
      <w:bookmarkStart w:id="59" w:name="_Ref59454416"/>
      <w:bookmarkEnd w:id="55"/>
      <w:bookmarkEnd w:id="56"/>
      <w:r w:rsidRPr="00E36711">
        <w:lastRenderedPageBreak/>
        <w:t>Non-Conforming Registration of Interest</w:t>
      </w:r>
      <w:bookmarkEnd w:id="57"/>
      <w:bookmarkEnd w:id="58"/>
      <w:bookmarkEnd w:id="59"/>
    </w:p>
    <w:p w14:paraId="6C9209F6" w14:textId="77777777" w:rsidR="00B4349E" w:rsidRPr="00E36711" w:rsidRDefault="00B4349E" w:rsidP="001F6511">
      <w:pPr>
        <w:pStyle w:val="DefenceNormal"/>
        <w:keepNext/>
      </w:pPr>
      <w:bookmarkStart w:id="60" w:name="_Ref108257960"/>
      <w:r w:rsidRPr="00E36711">
        <w:t>The Applicant acknowledges that:</w:t>
      </w:r>
      <w:bookmarkEnd w:id="60"/>
    </w:p>
    <w:p w14:paraId="39951695" w14:textId="072CD10E" w:rsidR="00B4349E" w:rsidRDefault="00B4349E" w:rsidP="008562BF">
      <w:pPr>
        <w:pStyle w:val="DefenceHeading3"/>
        <w:keepNext/>
        <w:keepLines/>
        <w:numPr>
          <w:ilvl w:val="2"/>
          <w:numId w:val="10"/>
        </w:numPr>
      </w:pPr>
      <w:proofErr w:type="gramStart"/>
      <w:r w:rsidRPr="00E36711">
        <w:t>it</w:t>
      </w:r>
      <w:proofErr w:type="gramEnd"/>
      <w:r w:rsidRPr="00E36711">
        <w:t xml:space="preserve">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6B58CB">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6B58CB">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6B58CB">
        <w:t>3.1(a)</w:t>
      </w:r>
      <w:r w:rsidRPr="00E36711">
        <w:fldChar w:fldCharType="end"/>
      </w:r>
      <w:r w:rsidRPr="00E36711">
        <w:t xml:space="preserve"> was solely due to mishandling by the Commonwealth;</w:t>
      </w:r>
      <w:r w:rsidR="00EA397D" w:rsidRPr="0011355D">
        <w:rPr>
          <w:b/>
          <w:i/>
          <w:highlight w:val="yellow"/>
        </w:rPr>
        <w:t xml:space="preserve"> </w:t>
      </w:r>
    </w:p>
    <w:p w14:paraId="2790217B" w14:textId="48590B36" w:rsidR="002B25DC" w:rsidRDefault="00BE12D2" w:rsidP="002B25DC">
      <w:pPr>
        <w:pStyle w:val="DefenceHeading3"/>
      </w:pPr>
      <w:r>
        <w:t xml:space="preserve">if clause </w:t>
      </w:r>
      <w:r>
        <w:fldChar w:fldCharType="begin"/>
      </w:r>
      <w:r>
        <w:instrText xml:space="preserve"> REF _Ref14447246 \r \h  \* MERGEFORMAT </w:instrText>
      </w:r>
      <w:r>
        <w:fldChar w:fldCharType="separate"/>
      </w:r>
      <w:r w:rsidR="006B58CB">
        <w:t>23</w:t>
      </w:r>
      <w:r>
        <w:fldChar w:fldCharType="end"/>
      </w:r>
      <w:r>
        <w:t xml:space="preserve"> applies, </w:t>
      </w:r>
      <w:r w:rsidR="002B25DC">
        <w:t xml:space="preserve">if the </w:t>
      </w:r>
      <w:r w:rsidR="006B5009">
        <w:t xml:space="preserve">Applicant </w:t>
      </w:r>
      <w:r w:rsidR="002B25DC">
        <w:t xml:space="preserve">does not satisfy </w:t>
      </w:r>
      <w:r w:rsidR="00F07026">
        <w:t xml:space="preserve">each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6B58CB">
        <w:t>3.1(b)</w:t>
      </w:r>
      <w:r w:rsidR="002B25DC">
        <w:fldChar w:fldCharType="end"/>
      </w:r>
      <w:r w:rsidR="002B25DC">
        <w:t>, the Registration of Interest will be non-conforming and will not be evaluated (or continue to be evaluated) unless the Commonwealth considers (in its absolute discretio</w:t>
      </w:r>
      <w:r w:rsidR="004E724D">
        <w:t xml:space="preserve">n) that the failure to satisfy </w:t>
      </w:r>
      <w:r w:rsidR="00F07026">
        <w:t xml:space="preserve">a </w:t>
      </w:r>
      <w:r w:rsidR="002B25DC" w:rsidRPr="001B6347">
        <w:rPr>
          <w:b/>
        </w:rPr>
        <w:t>minimum form and content requirement</w:t>
      </w:r>
      <w:r w:rsidR="002B25DC">
        <w:t xml:space="preserve"> was due to an unintentional error by the Applicant.  If the Commonwealth considers (in its absolute discretio</w:t>
      </w:r>
      <w:r w:rsidR="004E724D">
        <w:t xml:space="preserve">n) that the failure to satisfy </w:t>
      </w:r>
      <w:r w:rsidR="00F07026">
        <w:t xml:space="preserve">a </w:t>
      </w:r>
      <w:r w:rsidR="002B25DC" w:rsidRPr="001B6347">
        <w:rPr>
          <w:b/>
        </w:rPr>
        <w:t>minimum form and content requirement</w:t>
      </w:r>
      <w:r w:rsidR="002B25DC">
        <w:t xml:space="preserve"> may be due to an unintentional error by the Applicant:</w:t>
      </w:r>
    </w:p>
    <w:p w14:paraId="5F612CDF" w14:textId="7D927275" w:rsidR="002B25DC" w:rsidRDefault="002B25DC" w:rsidP="001B6347">
      <w:pPr>
        <w:pStyle w:val="DefenceHeading4"/>
      </w:pPr>
      <w:r>
        <w:t xml:space="preserve">the </w:t>
      </w:r>
      <w:r w:rsidR="00617050">
        <w:t xml:space="preserve">ITR </w:t>
      </w:r>
      <w:r w:rsidR="00354FB3">
        <w:t xml:space="preserve">Administrator </w:t>
      </w:r>
      <w:r>
        <w:t>will notify the Applicant that there has</w:t>
      </w:r>
      <w:r w:rsidR="004E724D">
        <w:t xml:space="preserve"> been a failure to satisfy </w:t>
      </w:r>
      <w:r w:rsidR="00F07026">
        <w:t xml:space="preserve">a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 </w:t>
      </w:r>
    </w:p>
    <w:p w14:paraId="2E0341E7" w14:textId="71D756E2" w:rsidR="002B25DC" w:rsidRPr="00E36711" w:rsidRDefault="002B25DC" w:rsidP="001B6347">
      <w:pPr>
        <w:pStyle w:val="DefenceHeading4"/>
      </w:pPr>
      <w:proofErr w:type="gramStart"/>
      <w:r>
        <w:t>the</w:t>
      </w:r>
      <w:proofErr w:type="gramEnd"/>
      <w:r>
        <w:t xml:space="preserve"> Commonwealth may (in its absolute discretion) review and accept any correction of an uni</w:t>
      </w:r>
      <w:r w:rsidR="004E724D">
        <w:t xml:space="preserve">ntentional error in respect of </w:t>
      </w:r>
      <w:r w:rsidR="00F07026">
        <w:t xml:space="preserve">a </w:t>
      </w:r>
      <w:r w:rsidRPr="001B6347">
        <w:rPr>
          <w:b/>
        </w:rPr>
        <w:t>minimum form and content requirement</w:t>
      </w:r>
      <w:r>
        <w:t xml:space="preserve"> provided in the Applicant's response</w:t>
      </w:r>
      <w:r w:rsidR="00384B9F">
        <w:t xml:space="preserve">. </w:t>
      </w:r>
    </w:p>
    <w:p w14:paraId="7B88951D" w14:textId="1EC87AEC" w:rsidR="00F07026" w:rsidRDefault="00F07026" w:rsidP="000625F3">
      <w:pPr>
        <w:pStyle w:val="DefenceHeading3"/>
        <w:numPr>
          <w:ilvl w:val="0"/>
          <w:numId w:val="0"/>
        </w:numPr>
        <w:ind w:left="964"/>
      </w:pPr>
      <w:r w:rsidRPr="00F07026">
        <w:t xml:space="preserve">For the purposes of paragraphs </w:t>
      </w:r>
      <w:r w:rsidR="00E06164">
        <w:fldChar w:fldCharType="begin"/>
      </w:r>
      <w:r w:rsidR="00E06164">
        <w:instrText xml:space="preserve"> REF _Ref182921093 \n \h </w:instrText>
      </w:r>
      <w:r w:rsidR="00E06164">
        <w:fldChar w:fldCharType="separate"/>
      </w:r>
      <w:r w:rsidR="006B58CB">
        <w:t>(b)</w:t>
      </w:r>
      <w:r w:rsidR="00E06164">
        <w:fldChar w:fldCharType="end"/>
      </w:r>
      <w:r w:rsidR="00E06164">
        <w:fldChar w:fldCharType="begin"/>
      </w:r>
      <w:r w:rsidR="00E06164">
        <w:instrText xml:space="preserve"> REF _Ref182921088 \n \h </w:instrText>
      </w:r>
      <w:r w:rsidR="00E06164">
        <w:fldChar w:fldCharType="separate"/>
      </w:r>
      <w:r w:rsidR="006B58CB">
        <w:t>(</w:t>
      </w:r>
      <w:proofErr w:type="spellStart"/>
      <w:r w:rsidR="006B58CB">
        <w:t>i</w:t>
      </w:r>
      <w:proofErr w:type="spellEnd"/>
      <w:r w:rsidR="006B58CB">
        <w:t>)</w:t>
      </w:r>
      <w:r w:rsidR="00E06164">
        <w:fldChar w:fldCharType="end"/>
      </w:r>
      <w:r w:rsidRPr="00F07026">
        <w:t xml:space="preserve"> and </w:t>
      </w:r>
      <w:r w:rsidR="00E06164">
        <w:fldChar w:fldCharType="begin"/>
      </w:r>
      <w:r w:rsidR="00E06164">
        <w:instrText xml:space="preserve"> REF _Ref182921093 \n \h </w:instrText>
      </w:r>
      <w:r w:rsidR="00E06164">
        <w:fldChar w:fldCharType="separate"/>
      </w:r>
      <w:r w:rsidR="006B58CB">
        <w:t>(b)</w:t>
      </w:r>
      <w:r w:rsidR="00E06164">
        <w:fldChar w:fldCharType="end"/>
      </w:r>
      <w:r w:rsidR="00E06164">
        <w:fldChar w:fldCharType="begin"/>
      </w:r>
      <w:r w:rsidR="00E06164">
        <w:instrText xml:space="preserve"> REF _Ref182921111 \n \h </w:instrText>
      </w:r>
      <w:r w:rsidR="00E06164">
        <w:fldChar w:fldCharType="separate"/>
      </w:r>
      <w:r w:rsidR="006B58CB">
        <w:t>(ii)</w:t>
      </w:r>
      <w:r w:rsidR="00E06164">
        <w:fldChar w:fldCharType="end"/>
      </w:r>
      <w:r w:rsidRPr="00F07026">
        <w:t>, to the extent that the correction of the unintentional error involves the provision of any valid and satisfactory STRs required for the Applicant</w:t>
      </w:r>
      <w:r w:rsidR="00BE0925">
        <w:t>'</w:t>
      </w:r>
      <w:r w:rsidRPr="00F07026">
        <w:t>s entity type, such STRs must be provided by no later than 10 business days after the date of the notice under paragraph</w:t>
      </w:r>
      <w:r w:rsidR="00E06164" w:rsidRPr="00F07026">
        <w:t xml:space="preserve"> </w:t>
      </w:r>
      <w:r w:rsidR="00E06164">
        <w:fldChar w:fldCharType="begin"/>
      </w:r>
      <w:r w:rsidR="00E06164">
        <w:instrText xml:space="preserve"> REF _Ref182921093 \n \h </w:instrText>
      </w:r>
      <w:r w:rsidR="00E06164">
        <w:fldChar w:fldCharType="separate"/>
      </w:r>
      <w:r w:rsidR="006B58CB">
        <w:t>(b)</w:t>
      </w:r>
      <w:r w:rsidR="00E06164">
        <w:fldChar w:fldCharType="end"/>
      </w:r>
      <w:r w:rsidR="00E06164">
        <w:fldChar w:fldCharType="begin"/>
      </w:r>
      <w:r w:rsidR="00E06164">
        <w:instrText xml:space="preserve"> REF _Ref182921088 \n \h </w:instrText>
      </w:r>
      <w:r w:rsidR="00E06164">
        <w:fldChar w:fldCharType="separate"/>
      </w:r>
      <w:r w:rsidR="006B58CB">
        <w:t>(</w:t>
      </w:r>
      <w:proofErr w:type="spellStart"/>
      <w:r w:rsidR="006B58CB">
        <w:t>i</w:t>
      </w:r>
      <w:proofErr w:type="spellEnd"/>
      <w:r w:rsidR="006B58CB">
        <w:t>)</w:t>
      </w:r>
      <w:r w:rsidR="00E06164">
        <w:fldChar w:fldCharType="end"/>
      </w:r>
      <w:r w:rsidRPr="00F07026">
        <w:t>. If the Applicant fails to meet this timeframe, the Registration of Interest will be non-conforming</w:t>
      </w:r>
      <w:r w:rsidR="001913F0">
        <w:t xml:space="preserve"> </w:t>
      </w:r>
      <w:r w:rsidR="001913F0" w:rsidRPr="00A528B0">
        <w:t>and will not be evaluated (or continue to be evaluated)</w:t>
      </w:r>
      <w:r w:rsidRPr="00F07026">
        <w:t>; and</w:t>
      </w:r>
    </w:p>
    <w:p w14:paraId="4E03FB0E" w14:textId="51DE3C8A"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 </w:t>
      </w:r>
      <w:r w:rsidR="00123069">
        <w:fldChar w:fldCharType="begin"/>
      </w:r>
      <w:r w:rsidR="00123069">
        <w:instrText xml:space="preserve"> REF _Ref220469334 \w \h </w:instrText>
      </w:r>
      <w:r w:rsidR="00123069">
        <w:fldChar w:fldCharType="separate"/>
      </w:r>
      <w:r w:rsidR="006B58CB">
        <w:t>3.1(c)</w:t>
      </w:r>
      <w:r w:rsidR="00123069">
        <w:fldChar w:fldCharType="end"/>
      </w:r>
      <w:r w:rsidR="00123069">
        <w:t>,</w:t>
      </w:r>
      <w:r w:rsidRPr="00E36711">
        <w:t xml:space="preserve"> the Registration of Interest will be non-conforming and will not be evaluated (or continue to be evaluated). </w:t>
      </w:r>
    </w:p>
    <w:p w14:paraId="09C33483" w14:textId="77777777" w:rsidR="00B4349E" w:rsidRPr="00E36711" w:rsidRDefault="00B4349E" w:rsidP="009163D0">
      <w:pPr>
        <w:pStyle w:val="DefenceHeading2"/>
        <w:numPr>
          <w:ilvl w:val="1"/>
          <w:numId w:val="10"/>
        </w:numPr>
      </w:pPr>
      <w:bookmarkStart w:id="61" w:name="_Toc237066419"/>
      <w:bookmarkStart w:id="62" w:name="_Toc237067143"/>
      <w:r w:rsidRPr="00E36711">
        <w:t>Administrative Arrangements</w:t>
      </w:r>
      <w:bookmarkEnd w:id="61"/>
      <w:bookmarkEnd w:id="62"/>
    </w:p>
    <w:p w14:paraId="20C232B3" w14:textId="77777777" w:rsidR="00B4349E" w:rsidRPr="00E36711" w:rsidRDefault="00B4349E" w:rsidP="009163D0">
      <w:pPr>
        <w:pStyle w:val="DefenceHeading3"/>
        <w:numPr>
          <w:ilvl w:val="2"/>
          <w:numId w:val="10"/>
        </w:numPr>
        <w:rPr>
          <w:b/>
        </w:rPr>
      </w:pPr>
      <w:bookmarkStart w:id="63" w:name="_Ref433021228"/>
      <w:r w:rsidRPr="00E36711">
        <w:t>To assist the Commonwealth in identifying the Applicant, identifying its Registration of Interest and evaluating its Registration of Interest, the Applicant is requested to:</w:t>
      </w:r>
      <w:bookmarkEnd w:id="63"/>
    </w:p>
    <w:p w14:paraId="551FBDD7" w14:textId="77777777" w:rsidR="00B4349E" w:rsidRDefault="00B4349E" w:rsidP="005A6409">
      <w:pPr>
        <w:pStyle w:val="DefenceHeading4"/>
        <w:numPr>
          <w:ilvl w:val="3"/>
          <w:numId w:val="10"/>
        </w:numPr>
      </w:pPr>
      <w:bookmarkStart w:id="64" w:name="_Ref432763050"/>
      <w:r w:rsidRPr="00E36711">
        <w:t>provide the information requested in</w:t>
      </w:r>
      <w:r w:rsidR="004221FC">
        <w:t xml:space="preserve"> </w:t>
      </w:r>
      <w:bookmarkStart w:id="65" w:name="_Ref69201147"/>
      <w:bookmarkEnd w:id="64"/>
      <w:r w:rsidRPr="00E36711">
        <w:t>the Registration of Interest Form;</w:t>
      </w:r>
      <w:bookmarkEnd w:id="65"/>
      <w:r w:rsidRPr="00E36711">
        <w:t xml:space="preserve"> </w:t>
      </w:r>
    </w:p>
    <w:p w14:paraId="3DC2BF84" w14:textId="77777777" w:rsidR="004221FC" w:rsidRPr="00E36711" w:rsidRDefault="004221FC" w:rsidP="005A6409">
      <w:pPr>
        <w:pStyle w:val="DefenceHeading4"/>
      </w:pPr>
      <w:bookmarkStart w:id="66" w:name="_Ref67306838"/>
      <w:r>
        <w:t>provide the information requested in:</w:t>
      </w:r>
      <w:bookmarkEnd w:id="66"/>
    </w:p>
    <w:p w14:paraId="13133A37" w14:textId="18FC919C" w:rsidR="00B4349E" w:rsidRPr="00A47A32" w:rsidRDefault="00876A3C" w:rsidP="009163D0">
      <w:pPr>
        <w:pStyle w:val="DefenceHeading5"/>
        <w:numPr>
          <w:ilvl w:val="4"/>
          <w:numId w:val="10"/>
        </w:numPr>
      </w:pPr>
      <w:r>
        <w:fldChar w:fldCharType="begin"/>
      </w:r>
      <w:r>
        <w:instrText xml:space="preserve"> REF _Ref68628291 \w \h </w:instrText>
      </w:r>
      <w:r>
        <w:fldChar w:fldCharType="separate"/>
      </w:r>
      <w:r w:rsidR="006B58CB">
        <w:t>Schedule A</w:t>
      </w:r>
      <w:r>
        <w:fldChar w:fldCharType="end"/>
      </w:r>
      <w:r>
        <w:t xml:space="preserve"> - </w:t>
      </w:r>
      <w:r>
        <w:fldChar w:fldCharType="begin"/>
      </w:r>
      <w:r>
        <w:instrText xml:space="preserve"> REF _Ref68628291 \h </w:instrText>
      </w:r>
      <w:r>
        <w:fldChar w:fldCharType="separate"/>
      </w:r>
      <w:r w:rsidR="006B58CB" w:rsidRPr="00E36711">
        <w:t>Proposed Resources</w:t>
      </w:r>
      <w:r>
        <w:fldChar w:fldCharType="end"/>
      </w:r>
      <w:r>
        <w:t>;</w:t>
      </w:r>
    </w:p>
    <w:p w14:paraId="63AD0ED8" w14:textId="39DBFBB8" w:rsidR="00B4349E" w:rsidRPr="00A47A32" w:rsidRDefault="00876A3C" w:rsidP="009163D0">
      <w:pPr>
        <w:pStyle w:val="DefenceHeading5"/>
        <w:numPr>
          <w:ilvl w:val="4"/>
          <w:numId w:val="10"/>
        </w:numPr>
      </w:pPr>
      <w:r>
        <w:fldChar w:fldCharType="begin"/>
      </w:r>
      <w:r>
        <w:instrText xml:space="preserve"> REF _Ref68628306 \w \h </w:instrText>
      </w:r>
      <w:r>
        <w:fldChar w:fldCharType="separate"/>
      </w:r>
      <w:r w:rsidR="006B58CB">
        <w:t>Schedule B</w:t>
      </w:r>
      <w:r>
        <w:fldChar w:fldCharType="end"/>
      </w:r>
      <w:r>
        <w:t xml:space="preserve"> - </w:t>
      </w:r>
      <w:r>
        <w:fldChar w:fldCharType="begin"/>
      </w:r>
      <w:r>
        <w:instrText xml:space="preserve"> REF _Ref68628306 \h </w:instrText>
      </w:r>
      <w:r>
        <w:fldChar w:fldCharType="separate"/>
      </w:r>
      <w:r w:rsidR="006B58CB" w:rsidRPr="00E36711">
        <w:t>Previous Performance</w:t>
      </w:r>
      <w:r>
        <w:fldChar w:fldCharType="end"/>
      </w:r>
      <w:r w:rsidR="00B4349E" w:rsidRPr="00A47A32">
        <w:t xml:space="preserve">; </w:t>
      </w:r>
    </w:p>
    <w:bookmarkStart w:id="67" w:name="_Ref40276870"/>
    <w:p w14:paraId="011F5D86" w14:textId="6BEC066D" w:rsidR="00F45AD4" w:rsidRPr="0011355D" w:rsidRDefault="00876A3C" w:rsidP="00F45AD4">
      <w:pPr>
        <w:pStyle w:val="DefenceHeading5"/>
        <w:numPr>
          <w:ilvl w:val="4"/>
          <w:numId w:val="10"/>
        </w:numPr>
      </w:pPr>
      <w:r>
        <w:fldChar w:fldCharType="begin"/>
      </w:r>
      <w:r>
        <w:instrText xml:space="preserve"> REF _Ref68628341 \w \h </w:instrText>
      </w:r>
      <w:r>
        <w:fldChar w:fldCharType="separate"/>
      </w:r>
      <w:r w:rsidR="006B58CB">
        <w:t>Schedule C</w:t>
      </w:r>
      <w:r>
        <w:fldChar w:fldCharType="end"/>
      </w:r>
      <w:r>
        <w:t xml:space="preserve"> - </w:t>
      </w:r>
      <w:r>
        <w:fldChar w:fldCharType="begin"/>
      </w:r>
      <w:r>
        <w:instrText xml:space="preserve"> REF _Ref68628341 \h </w:instrText>
      </w:r>
      <w:r>
        <w:fldChar w:fldCharType="separate"/>
      </w:r>
      <w:r w:rsidR="006B58CB" w:rsidRPr="00E36711">
        <w:t>Information Security</w:t>
      </w:r>
      <w:r>
        <w:fldChar w:fldCharType="end"/>
      </w:r>
      <w:r w:rsidR="00F45AD4" w:rsidRPr="0011355D">
        <w:t xml:space="preserve">; </w:t>
      </w:r>
    </w:p>
    <w:p w14:paraId="2B53841F" w14:textId="7C9F0EAE" w:rsidR="00F45AD4" w:rsidRPr="0011355D" w:rsidRDefault="00876A3C" w:rsidP="00F45AD4">
      <w:pPr>
        <w:pStyle w:val="DefenceHeading5"/>
        <w:numPr>
          <w:ilvl w:val="4"/>
          <w:numId w:val="10"/>
        </w:numPr>
      </w:pPr>
      <w:r>
        <w:fldChar w:fldCharType="begin"/>
      </w:r>
      <w:r>
        <w:instrText xml:space="preserve"> REF _Ref68628354 \w \h </w:instrText>
      </w:r>
      <w:r>
        <w:fldChar w:fldCharType="separate"/>
      </w:r>
      <w:r w:rsidR="006B58CB">
        <w:t>Schedule D</w:t>
      </w:r>
      <w:r>
        <w:fldChar w:fldCharType="end"/>
      </w:r>
      <w:r>
        <w:t xml:space="preserve"> - </w:t>
      </w:r>
      <w:r>
        <w:fldChar w:fldCharType="begin"/>
      </w:r>
      <w:r>
        <w:instrText xml:space="preserve"> REF _Ref68628354 \h </w:instrText>
      </w:r>
      <w:r>
        <w:fldChar w:fldCharType="separate"/>
      </w:r>
      <w:r w:rsidR="006B58CB" w:rsidRPr="00E36711">
        <w:t>Conditions for Participation</w:t>
      </w:r>
      <w:r>
        <w:fldChar w:fldCharType="end"/>
      </w:r>
      <w:r w:rsidR="00273CD9">
        <w:t xml:space="preserve"> (if any)</w:t>
      </w:r>
      <w:r w:rsidR="00F45AD4" w:rsidRPr="0011355D">
        <w:t xml:space="preserve">; </w:t>
      </w:r>
      <w:r w:rsidR="00251215">
        <w:t>and</w:t>
      </w:r>
    </w:p>
    <w:bookmarkEnd w:id="67"/>
    <w:p w14:paraId="40090A49" w14:textId="1B1BC48D" w:rsidR="00F45AD4" w:rsidRPr="0011355D" w:rsidRDefault="00BE12D2" w:rsidP="00637809">
      <w:pPr>
        <w:pStyle w:val="DefenceHeading5"/>
        <w:numPr>
          <w:ilvl w:val="4"/>
          <w:numId w:val="10"/>
        </w:numPr>
        <w:rPr>
          <w:b/>
          <w:i/>
        </w:rPr>
      </w:pPr>
      <w:r>
        <w:t xml:space="preserve">if clause </w:t>
      </w:r>
      <w:r>
        <w:fldChar w:fldCharType="begin"/>
      </w:r>
      <w:r>
        <w:instrText xml:space="preserve"> REF _Ref14447246 \r \h  \* MERGEFORMAT </w:instrText>
      </w:r>
      <w:r>
        <w:fldChar w:fldCharType="separate"/>
      </w:r>
      <w:r w:rsidR="006B58CB">
        <w:t>23</w:t>
      </w:r>
      <w: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rPr>
          <w:bCs w:val="0"/>
          <w:iCs w:val="0"/>
        </w:rPr>
        <w:fldChar w:fldCharType="begin"/>
      </w:r>
      <w:r w:rsidR="00876A3C">
        <w:instrText xml:space="preserve"> REF _Ref68628763 \w \h </w:instrText>
      </w:r>
      <w:r w:rsidR="00876A3C">
        <w:rPr>
          <w:bCs w:val="0"/>
          <w:iCs w:val="0"/>
        </w:rPr>
      </w:r>
      <w:r w:rsidR="00876A3C">
        <w:rPr>
          <w:bCs w:val="0"/>
          <w:iCs w:val="0"/>
        </w:rPr>
        <w:fldChar w:fldCharType="separate"/>
      </w:r>
      <w:r w:rsidR="006B58CB">
        <w:t>Schedule E</w:t>
      </w:r>
      <w:r w:rsidR="00876A3C">
        <w:rPr>
          <w:bCs w:val="0"/>
          <w:iCs w:val="0"/>
        </w:rPr>
        <w:fldChar w:fldCharType="end"/>
      </w:r>
      <w:r w:rsidR="00876A3C">
        <w:t xml:space="preserve"> - </w:t>
      </w:r>
      <w:r w:rsidR="00876A3C">
        <w:rPr>
          <w:bCs w:val="0"/>
          <w:iCs w:val="0"/>
        </w:rPr>
        <w:fldChar w:fldCharType="begin"/>
      </w:r>
      <w:r w:rsidR="00876A3C">
        <w:instrText xml:space="preserve"> REF _Ref68628763 \h </w:instrText>
      </w:r>
      <w:r w:rsidR="00876A3C">
        <w:rPr>
          <w:bCs w:val="0"/>
          <w:iCs w:val="0"/>
        </w:rPr>
      </w:r>
      <w:r w:rsidR="00876A3C">
        <w:rPr>
          <w:bCs w:val="0"/>
          <w:iCs w:val="0"/>
        </w:rPr>
        <w:fldChar w:fldCharType="separate"/>
      </w:r>
      <w:r w:rsidR="006B58CB">
        <w:t>Statement of Tax Record</w:t>
      </w:r>
      <w:r w:rsidR="00876A3C">
        <w:rPr>
          <w:bCs w:val="0"/>
          <w:iCs w:val="0"/>
        </w:rPr>
        <w:fldChar w:fldCharType="end"/>
      </w:r>
      <w:r w:rsidR="00F45AD4">
        <w:t>;</w:t>
      </w:r>
      <w:r w:rsidR="007425C6">
        <w:t xml:space="preserve">  </w:t>
      </w:r>
    </w:p>
    <w:p w14:paraId="35DC744D" w14:textId="667E177B" w:rsidR="00F45AD4" w:rsidRDefault="00B4349E" w:rsidP="009163D0">
      <w:pPr>
        <w:pStyle w:val="DefenceHeading4"/>
        <w:numPr>
          <w:ilvl w:val="3"/>
          <w:numId w:val="10"/>
        </w:numPr>
      </w:pPr>
      <w:r w:rsidRPr="00E36711">
        <w:t xml:space="preserve">lodge the </w:t>
      </w:r>
      <w:r w:rsidR="0087734A">
        <w:t>Registration of Interest Form and each Schedule</w:t>
      </w:r>
      <w:r w:rsidR="0087734A" w:rsidRPr="00E36711">
        <w:t xml:space="preserve"> </w:t>
      </w:r>
      <w:r w:rsidRPr="00E36711">
        <w:t>described under subparagraph</w:t>
      </w:r>
      <w:r w:rsidR="004221FC">
        <w:t>s</w:t>
      </w:r>
      <w:r w:rsidRPr="00E36711">
        <w:t xml:space="preserve"> </w:t>
      </w:r>
      <w:r w:rsidR="00A27131">
        <w:fldChar w:fldCharType="begin"/>
      </w:r>
      <w:r w:rsidR="00A27131">
        <w:instrText xml:space="preserve"> REF _Ref69201147 \r \h </w:instrText>
      </w:r>
      <w:r w:rsidR="00A27131">
        <w:fldChar w:fldCharType="separate"/>
      </w:r>
      <w:r w:rsidR="006B58CB">
        <w:t>(</w:t>
      </w:r>
      <w:proofErr w:type="spellStart"/>
      <w:r w:rsidR="006B58CB">
        <w:t>i</w:t>
      </w:r>
      <w:proofErr w:type="spellEnd"/>
      <w:r w:rsidR="006B58CB">
        <w:t>)</w:t>
      </w:r>
      <w:r w:rsidR="00A27131">
        <w:fldChar w:fldCharType="end"/>
      </w:r>
      <w:r w:rsidR="004221FC">
        <w:t xml:space="preserve"> and </w:t>
      </w:r>
      <w:r w:rsidR="004221FC">
        <w:fldChar w:fldCharType="begin"/>
      </w:r>
      <w:r w:rsidR="004221FC">
        <w:instrText xml:space="preserve"> REF _Ref67306838 \r \h </w:instrText>
      </w:r>
      <w:r w:rsidR="004221FC">
        <w:fldChar w:fldCharType="separate"/>
      </w:r>
      <w:r w:rsidR="006B58CB">
        <w:t>(ii)</w:t>
      </w:r>
      <w:r w:rsidR="004221FC">
        <w:fldChar w:fldCharType="end"/>
      </w:r>
      <w:r w:rsidR="0087734A">
        <w:t xml:space="preserve"> </w:t>
      </w:r>
      <w:r w:rsidR="0087734A" w:rsidRPr="00E36711">
        <w:t xml:space="preserve">in </w:t>
      </w:r>
      <w:r w:rsidR="0087734A">
        <w:t>separate, stand-alone, unsecured, electronic</w:t>
      </w:r>
      <w:r w:rsidR="00F45AD4">
        <w:t xml:space="preserve"> files </w:t>
      </w:r>
      <w:r w:rsidR="0087734A">
        <w:t xml:space="preserve">in </w:t>
      </w:r>
      <w:r w:rsidR="0087734A">
        <w:rPr>
          <w:b/>
          <w:i/>
        </w:rPr>
        <w:t xml:space="preserve">[INSERT E.G. MICROSOFT WORD VERSION X (OR ABOVE), MICROSOFT EXCEL VERSION X (OR ABOVE AND/OR PDF VERSION X (OR ABOVE)] </w:t>
      </w:r>
      <w:r w:rsidR="0087734A">
        <w:t xml:space="preserve">format </w:t>
      </w:r>
      <w:r w:rsidR="00F45AD4">
        <w:t>which</w:t>
      </w:r>
      <w:r w:rsidRPr="00E36711">
        <w:t>:</w:t>
      </w:r>
    </w:p>
    <w:p w14:paraId="65668962" w14:textId="77777777" w:rsidR="00F45AD4" w:rsidRDefault="00F45AD4" w:rsidP="0011355D">
      <w:pPr>
        <w:pStyle w:val="DefenceHeading5"/>
      </w:pPr>
      <w:r>
        <w:t>identify:</w:t>
      </w:r>
    </w:p>
    <w:p w14:paraId="29B16585" w14:textId="77777777" w:rsidR="00F45AD4" w:rsidRDefault="00B92A27" w:rsidP="0011355D">
      <w:pPr>
        <w:pStyle w:val="DefenceHeading6"/>
      </w:pPr>
      <w:r>
        <w:t>the p</w:t>
      </w:r>
      <w:r w:rsidR="00F45AD4">
        <w:t>roject;</w:t>
      </w:r>
    </w:p>
    <w:p w14:paraId="15906EE5" w14:textId="77777777" w:rsidR="00F45AD4" w:rsidRDefault="00F45AD4" w:rsidP="0011355D">
      <w:pPr>
        <w:pStyle w:val="DefenceHeading6"/>
      </w:pPr>
      <w:r>
        <w:lastRenderedPageBreak/>
        <w:t>the Applicant's name;</w:t>
      </w:r>
      <w:r w:rsidR="00051181">
        <w:t xml:space="preserve"> and</w:t>
      </w:r>
    </w:p>
    <w:p w14:paraId="60FAF6EB" w14:textId="77777777" w:rsidR="00F45AD4" w:rsidRDefault="00F45AD4" w:rsidP="0011355D">
      <w:pPr>
        <w:pStyle w:val="DefenceHeading6"/>
      </w:pPr>
      <w:r>
        <w:t>the relevant Registration of Interest Form and Schedule references;</w:t>
      </w:r>
    </w:p>
    <w:p w14:paraId="16DF8A43"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18C7ED9B" w14:textId="03449AE4"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Administrator's systems;</w:t>
      </w:r>
    </w:p>
    <w:p w14:paraId="48F30ECD" w14:textId="3D6C5D9E" w:rsidR="00B4349E" w:rsidRDefault="00F45AD4" w:rsidP="0011355D">
      <w:pPr>
        <w:pStyle w:val="DefenceHeading5"/>
      </w:pPr>
      <w:r>
        <w:t>do not contain macros, scripts or executable codes of any kind;</w:t>
      </w:r>
      <w:r w:rsidR="00B4349E" w:rsidRPr="00E36711">
        <w:t xml:space="preserve"> </w:t>
      </w:r>
      <w:r w:rsidR="00457F05">
        <w:t>and</w:t>
      </w:r>
    </w:p>
    <w:p w14:paraId="1834EECF" w14:textId="3BBDEB40" w:rsidR="009A2B97" w:rsidRPr="00E36711" w:rsidRDefault="009A2B97" w:rsidP="009A2B97">
      <w:pPr>
        <w:pStyle w:val="DefenceHeading5"/>
      </w:pPr>
      <w:r>
        <w:t>otherwise comply with the AusTender terms and conditions;</w:t>
      </w:r>
    </w:p>
    <w:p w14:paraId="2F8BB0DB" w14:textId="3072593A" w:rsidR="00AB539A" w:rsidRDefault="00AB539A" w:rsidP="00AB539A">
      <w:pPr>
        <w:pStyle w:val="DefenceHeading4"/>
      </w:pPr>
      <w:proofErr w:type="gramStart"/>
      <w:r w:rsidRPr="00AB539A">
        <w:t>lodge</w:t>
      </w:r>
      <w:proofErr w:type="gramEnd"/>
      <w:r w:rsidRPr="00AB539A">
        <w:t xml:space="preserv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Registration of Interest</w:t>
      </w:r>
      <w:r w:rsidRPr="00AB539A">
        <w:t xml:space="preserve"> must b</w:t>
      </w:r>
      <w:r w:rsidR="006925FD">
        <w:t>e completely self-</w:t>
      </w:r>
      <w:r w:rsidRPr="00AB539A">
        <w:t>contained, without hyperlinks</w:t>
      </w:r>
      <w:r w:rsidR="0087734A">
        <w:t>,</w:t>
      </w:r>
      <w:r w:rsidR="007211CC">
        <w:t xml:space="preserve"> </w:t>
      </w:r>
      <w:r w:rsidR="0087734A">
        <w:t>QR codes</w:t>
      </w:r>
      <w:r w:rsidRPr="00AB539A">
        <w:t xml:space="preserve"> or other material incorporated by reference; </w:t>
      </w:r>
    </w:p>
    <w:p w14:paraId="1D0C87FE" w14:textId="77777777" w:rsidR="006F4AA9" w:rsidRPr="00E36711" w:rsidRDefault="00B4349E">
      <w:pPr>
        <w:pStyle w:val="DefenceHeading4"/>
      </w:pPr>
      <w:r w:rsidRPr="00E36711">
        <w:t xml:space="preserve">unless otherwise specified, express measurements in Australian legal </w:t>
      </w:r>
      <w:r w:rsidR="007E75C8">
        <w:t>units</w:t>
      </w:r>
      <w:r w:rsidR="007E75C8" w:rsidRPr="00E36711">
        <w:t xml:space="preserve"> </w:t>
      </w:r>
      <w:r w:rsidRPr="00E36711">
        <w:t>of measurement;</w:t>
      </w:r>
      <w:r w:rsidR="00FB11E4">
        <w:t xml:space="preserve"> and</w:t>
      </w:r>
    </w:p>
    <w:p w14:paraId="04C9EB3A" w14:textId="65814CF1" w:rsidR="00B4349E" w:rsidRPr="00E36711" w:rsidRDefault="00385562" w:rsidP="00732644">
      <w:pPr>
        <w:pStyle w:val="DefenceHeading4"/>
        <w:numPr>
          <w:ilvl w:val="3"/>
          <w:numId w:val="10"/>
        </w:numPr>
      </w:pPr>
      <w:r w:rsidRPr="00A528B0">
        <w:t xml:space="preserve">unless otherwise specified, </w:t>
      </w:r>
      <w:r>
        <w:t xml:space="preserve">provide its </w:t>
      </w:r>
      <w:r w:rsidR="00705772">
        <w:t>Registration of Interest</w:t>
      </w:r>
      <w:r>
        <w:t xml:space="preserve"> in A4 and portrait format</w:t>
      </w:r>
      <w:r w:rsidRPr="00A528B0">
        <w:t xml:space="preserve"> </w:t>
      </w:r>
      <w:r>
        <w:t>and</w:t>
      </w:r>
      <w:r w:rsidRPr="00DE6ABE">
        <w:t xml:space="preserve"> </w:t>
      </w:r>
      <w:r>
        <w:t xml:space="preserve">otherwise </w:t>
      </w:r>
      <w:r w:rsidR="00B4349E" w:rsidRPr="00E36711">
        <w:t>ensure that all contents are clear, legible and readable by using appropriate print colours and font sizes (equivalent to at least Arial 10 point or Times New Roman 11 point)</w:t>
      </w:r>
      <w:r w:rsidR="00FB11E4">
        <w:t>,</w:t>
      </w:r>
    </w:p>
    <w:p w14:paraId="5151BC47" w14:textId="77882E68" w:rsidR="006F4AA9" w:rsidRDefault="00B4349E" w:rsidP="00732644">
      <w:pPr>
        <w:pStyle w:val="DefenceIndent"/>
      </w:pPr>
      <w:proofErr w:type="gramStart"/>
      <w:r w:rsidRPr="008A44AB">
        <w:t>but</w:t>
      </w:r>
      <w:proofErr w:type="gramEnd"/>
      <w:r w:rsidRPr="008A44AB">
        <w:t xml:space="preserve"> these are </w:t>
      </w:r>
      <w:r w:rsidRPr="008A44AB">
        <w:rPr>
          <w:b/>
        </w:rPr>
        <w:t>not</w:t>
      </w:r>
      <w:r w:rsidR="00FA4EA1">
        <w:rPr>
          <w:bCs/>
        </w:rPr>
        <w:t>, unless expressly stated above,</w:t>
      </w:r>
      <w:r w:rsidRPr="008A44AB">
        <w:t xml:space="preserve"> minimum form and content requirements for its Registration of Interest.</w:t>
      </w:r>
    </w:p>
    <w:p w14:paraId="47B0D013" w14:textId="79F6C73C" w:rsidR="00F45AD4" w:rsidRDefault="00F45AD4" w:rsidP="0011355D">
      <w:pPr>
        <w:pStyle w:val="DefenceHeading3"/>
        <w:numPr>
          <w:ilvl w:val="2"/>
          <w:numId w:val="10"/>
        </w:numPr>
      </w:pPr>
      <w:bookmarkStart w:id="68" w:name="_Ref182921093"/>
      <w:r>
        <w:t xml:space="preserve">If the </w:t>
      </w:r>
      <w:r w:rsidR="00617050">
        <w:t xml:space="preserve">ITR </w:t>
      </w:r>
      <w:r>
        <w:t>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w:t>
      </w:r>
      <w:bookmarkEnd w:id="68"/>
      <w:r>
        <w:t xml:space="preserve"> </w:t>
      </w:r>
    </w:p>
    <w:p w14:paraId="652B5266" w14:textId="77777777" w:rsidR="00F45AD4" w:rsidRDefault="00F45AD4" w:rsidP="0011355D">
      <w:pPr>
        <w:pStyle w:val="DefenceHeading4"/>
      </w:pPr>
      <w:bookmarkStart w:id="69" w:name="_Ref182921088"/>
      <w:r>
        <w:t xml:space="preserve">by post to the </w:t>
      </w:r>
      <w:r w:rsidR="00617050">
        <w:t xml:space="preserve">ITR </w:t>
      </w:r>
      <w:r>
        <w:t xml:space="preserve">Administrator at the postal address specified in the </w:t>
      </w:r>
      <w:r w:rsidR="00617050">
        <w:t xml:space="preserve">ITR </w:t>
      </w:r>
      <w:r>
        <w:t>Administrator's notice; and</w:t>
      </w:r>
      <w:bookmarkEnd w:id="69"/>
      <w:r>
        <w:t xml:space="preserve"> </w:t>
      </w:r>
    </w:p>
    <w:p w14:paraId="4A0509AA" w14:textId="77777777" w:rsidR="00F45AD4" w:rsidRDefault="00F45AD4" w:rsidP="0011355D">
      <w:pPr>
        <w:pStyle w:val="DefenceHeading4"/>
      </w:pPr>
      <w:bookmarkStart w:id="70" w:name="_Ref182921111"/>
      <w:r>
        <w:t xml:space="preserve">by the time and date specified in the </w:t>
      </w:r>
      <w:r w:rsidR="00617050">
        <w:t xml:space="preserve">ITR </w:t>
      </w:r>
      <w:r>
        <w:t>Administrator's notice,</w:t>
      </w:r>
      <w:bookmarkEnd w:id="70"/>
      <w:r>
        <w:t xml:space="preserve"> </w:t>
      </w:r>
    </w:p>
    <w:p w14:paraId="3E50AD34" w14:textId="77777777" w:rsidR="00F45AD4" w:rsidRPr="00E36711" w:rsidRDefault="00F45AD4" w:rsidP="0011355D">
      <w:pPr>
        <w:pStyle w:val="DefenceHeading3"/>
        <w:numPr>
          <w:ilvl w:val="0"/>
          <w:numId w:val="0"/>
        </w:numPr>
        <w:ind w:left="964"/>
      </w:pPr>
      <w:proofErr w:type="gramStart"/>
      <w:r>
        <w:t>but</w:t>
      </w:r>
      <w:proofErr w:type="gramEnd"/>
      <w:r>
        <w:t xml:space="preserve"> these are </w:t>
      </w:r>
      <w:r w:rsidRPr="003770B1">
        <w:rPr>
          <w:b/>
        </w:rPr>
        <w:t>not</w:t>
      </w:r>
      <w:r>
        <w:t xml:space="preserve"> minimum form and content requirements for its Registration of Interest.  </w:t>
      </w:r>
    </w:p>
    <w:p w14:paraId="381173B1" w14:textId="22C8B00C" w:rsidR="00B4349E" w:rsidRPr="00E36711" w:rsidRDefault="00B4349E" w:rsidP="009163D0">
      <w:pPr>
        <w:pStyle w:val="DefenceHeading1"/>
        <w:numPr>
          <w:ilvl w:val="0"/>
          <w:numId w:val="10"/>
        </w:numPr>
      </w:pPr>
      <w:bookmarkStart w:id="71" w:name="_Toc237066420"/>
      <w:bookmarkStart w:id="72" w:name="_Toc237067144"/>
      <w:bookmarkStart w:id="73" w:name="_Toc215086279"/>
      <w:r w:rsidRPr="00E36711">
        <w:t xml:space="preserve">QUESTIONS, </w:t>
      </w:r>
      <w:r w:rsidR="0087734A">
        <w:t>communications,</w:t>
      </w:r>
      <w:r w:rsidR="0087734A" w:rsidRPr="00E36711">
        <w:t xml:space="preserve"> </w:t>
      </w:r>
      <w:r w:rsidRPr="00E36711">
        <w:t>AMENDMENTS TO INVITATION TO REGISTER INTEREST</w:t>
      </w:r>
      <w:bookmarkEnd w:id="71"/>
      <w:bookmarkEnd w:id="72"/>
      <w:r w:rsidRPr="00E36711">
        <w:t xml:space="preserve"> and information documents</w:t>
      </w:r>
      <w:bookmarkEnd w:id="73"/>
    </w:p>
    <w:p w14:paraId="109011F0" w14:textId="538C46A3" w:rsidR="00B4349E" w:rsidRPr="00E36711" w:rsidRDefault="00B4349E" w:rsidP="009163D0">
      <w:pPr>
        <w:pStyle w:val="DefenceHeading3"/>
        <w:numPr>
          <w:ilvl w:val="2"/>
          <w:numId w:val="10"/>
        </w:numPr>
      </w:pPr>
      <w:bookmarkStart w:id="74" w:name="_Ref432764983"/>
      <w:bookmarkStart w:id="75"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ATM Close Date and ATM Close Time.  Subject to the Commonwealth Procurement Rules, neither the Commonwealth nor the </w:t>
      </w:r>
      <w:r w:rsidR="00617050">
        <w:t xml:space="preserve">ITR </w:t>
      </w:r>
      <w:r w:rsidR="00354FB3">
        <w:t xml:space="preserve">Administrator </w:t>
      </w:r>
      <w:r w:rsidRPr="00E36711">
        <w:t>is obliged to respond to all such notices, questions</w:t>
      </w:r>
      <w:r w:rsidR="00161817">
        <w:t>, concerns</w:t>
      </w:r>
      <w:r w:rsidRPr="00E36711">
        <w:t xml:space="preserve"> or enquiries.  The Commonwealth may (in its absolute discretion) respond to such notices, questions</w:t>
      </w:r>
      <w:r w:rsidR="00161817">
        <w:t>, concerns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6B58CB">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6B58CB">
        <w:t>(c)</w:t>
      </w:r>
      <w:r w:rsidRPr="00E36711">
        <w:fldChar w:fldCharType="end"/>
      </w:r>
      <w:r w:rsidRPr="00E36711">
        <w:t>.</w:t>
      </w:r>
      <w:bookmarkEnd w:id="74"/>
      <w:r w:rsidRPr="00E36711">
        <w:t xml:space="preserve"> </w:t>
      </w:r>
      <w:bookmarkEnd w:id="75"/>
    </w:p>
    <w:p w14:paraId="020CE65A" w14:textId="5CAD981F" w:rsidR="00B4349E" w:rsidRPr="00E36711" w:rsidRDefault="00B4349E" w:rsidP="009163D0">
      <w:pPr>
        <w:pStyle w:val="DefenceHeading3"/>
        <w:numPr>
          <w:ilvl w:val="2"/>
          <w:numId w:val="10"/>
        </w:numPr>
      </w:pPr>
      <w:bookmarkStart w:id="76" w:name="_Ref251580958"/>
      <w:r w:rsidRPr="00E36711">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6B58CB">
        <w:t>(b)</w:t>
      </w:r>
      <w:r w:rsidRPr="00E36711">
        <w:fldChar w:fldCharType="end"/>
      </w:r>
      <w:r w:rsidRPr="00E36711">
        <w:t xml:space="preserve"> will become part of the Invitation to Register Interest.</w:t>
      </w:r>
      <w:bookmarkEnd w:id="76"/>
      <w:r w:rsidRPr="00E36711">
        <w:t xml:space="preserve"> </w:t>
      </w:r>
    </w:p>
    <w:p w14:paraId="58F992AB" w14:textId="7EE5FAC2" w:rsidR="00EA64B0" w:rsidRDefault="00B4349E" w:rsidP="00EA64B0">
      <w:pPr>
        <w:pStyle w:val="DefenceHeading3"/>
        <w:keepNext/>
        <w:keepLines/>
        <w:numPr>
          <w:ilvl w:val="2"/>
          <w:numId w:val="10"/>
        </w:numPr>
      </w:pPr>
      <w:bookmarkStart w:id="77" w:name="_Ref348443938"/>
      <w:bookmarkStart w:id="78" w:name="_Ref351567066"/>
      <w:bookmarkStart w:id="79" w:name="_Ref351567077"/>
      <w:bookmarkStart w:id="80" w:name="_Ref432765045"/>
      <w:bookmarkStart w:id="81" w:name="_Ref255475188"/>
      <w:r w:rsidRPr="00E36711">
        <w:lastRenderedPageBreak/>
        <w:t xml:space="preserve">The Commonwealth may (in its absolute discretion) publish a document expressly stated to be an "information document" at any time prior to the ATM Close Date and ATM Close Time.  All information documents under this paragraph </w:t>
      </w:r>
      <w:r w:rsidRPr="00E36711">
        <w:fldChar w:fldCharType="begin"/>
      </w:r>
      <w:r w:rsidRPr="00E36711">
        <w:instrText xml:space="preserve"> REF _Ref255475188 \r \h </w:instrText>
      </w:r>
      <w:r w:rsidRPr="00E36711">
        <w:fldChar w:fldCharType="separate"/>
      </w:r>
      <w:r w:rsidR="006B58CB">
        <w:t>(c)</w:t>
      </w:r>
      <w:r w:rsidRPr="00E36711">
        <w:fldChar w:fldCharType="end"/>
      </w:r>
      <w:r w:rsidRPr="00E36711">
        <w:t xml:space="preserve"> are provided for the "information only" of the Applicant</w:t>
      </w:r>
      <w:r w:rsidR="00E1671C">
        <w:t xml:space="preserve"> and are provided subject to the Applicant's acknowledgements in clause </w:t>
      </w:r>
      <w:r w:rsidR="00E1671C">
        <w:fldChar w:fldCharType="begin"/>
      </w:r>
      <w:r w:rsidR="00E1671C">
        <w:instrText xml:space="preserve"> REF _Ref63178052 \n \h </w:instrText>
      </w:r>
      <w:r w:rsidR="00E1671C">
        <w:fldChar w:fldCharType="separate"/>
      </w:r>
      <w:r w:rsidR="006B58CB">
        <w:t>5</w:t>
      </w:r>
      <w:r w:rsidR="00E1671C">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6B58CB">
        <w:t>(c)</w:t>
      </w:r>
      <w:r w:rsidRPr="00E36711">
        <w:fldChar w:fldCharType="end"/>
      </w:r>
      <w:r w:rsidRPr="00E36711">
        <w:t xml:space="preserve"> will become part of the Invitation to Register Interest.</w:t>
      </w:r>
      <w:bookmarkEnd w:id="77"/>
      <w:r w:rsidRPr="00E36711">
        <w:t xml:space="preserve">  </w:t>
      </w:r>
      <w:bookmarkEnd w:id="78"/>
      <w:bookmarkEnd w:id="79"/>
      <w:r w:rsidRPr="00E36711">
        <w:t xml:space="preserve">This paragraph </w:t>
      </w:r>
      <w:r w:rsidRPr="00E36711">
        <w:fldChar w:fldCharType="begin"/>
      </w:r>
      <w:r w:rsidRPr="00E36711">
        <w:instrText xml:space="preserve"> REF _Ref255475188 \r \h </w:instrText>
      </w:r>
      <w:r w:rsidRPr="00E36711">
        <w:fldChar w:fldCharType="separate"/>
      </w:r>
      <w:r w:rsidR="006B58CB">
        <w:t>(c)</w:t>
      </w:r>
      <w:r w:rsidRPr="00E36711">
        <w:fldChar w:fldCharType="end"/>
      </w:r>
      <w:r w:rsidRPr="00E36711">
        <w:t xml:space="preserve"> applies notwithstanding that AusTender describes such documents as "addenda" or "ATM documents".</w:t>
      </w:r>
      <w:bookmarkEnd w:id="80"/>
      <w:r w:rsidRPr="00E36711">
        <w:t xml:space="preserve"> </w:t>
      </w:r>
    </w:p>
    <w:p w14:paraId="237CEE06" w14:textId="202D6605" w:rsidR="00A26CF5" w:rsidRPr="00E36711" w:rsidRDefault="00A26CF5" w:rsidP="00EA64B0">
      <w:pPr>
        <w:pStyle w:val="DefenceHeading3"/>
        <w:keepNext/>
        <w:keepLines/>
        <w:numPr>
          <w:ilvl w:val="2"/>
          <w:numId w:val="10"/>
        </w:numPr>
      </w:pPr>
      <w:r>
        <w:rPr>
          <w:lang w:eastAsia="en-AU"/>
        </w:rPr>
        <w:t>The ITR Administrator and the Commonwealth may give any notice or undertake any written communication contemplated by this Invitation to Register Interest (including all addenda and information documents) by publication on AusTender, or otherwise by email, other electronic means, post or hand</w:t>
      </w:r>
      <w:bookmarkStart w:id="82" w:name="_Hlk143874588"/>
      <w:r>
        <w:rPr>
          <w:lang w:eastAsia="en-AU"/>
        </w:rPr>
        <w:t>.</w:t>
      </w:r>
      <w:bookmarkEnd w:id="82"/>
    </w:p>
    <w:p w14:paraId="486D231B" w14:textId="63E39326" w:rsidR="00B4349E" w:rsidRDefault="00B4349E" w:rsidP="00637809">
      <w:pPr>
        <w:pStyle w:val="DefenceHeading3"/>
        <w:numPr>
          <w:ilvl w:val="2"/>
          <w:numId w:val="10"/>
        </w:numPr>
      </w:pPr>
      <w:bookmarkStart w:id="83" w:name="_Ref423074943"/>
      <w:bookmarkEnd w:id="81"/>
      <w:r w:rsidRPr="00E36711">
        <w:t>In the event of a discrepancy between</w:t>
      </w:r>
      <w:bookmarkEnd w:id="83"/>
      <w:r w:rsidR="00EA64B0">
        <w:t xml:space="preserve"> </w:t>
      </w:r>
      <w:r w:rsidRPr="00E36711">
        <w:t xml:space="preserve">a communication by AusTender and a communication by any </w:t>
      </w:r>
      <w:r w:rsidR="00EA64B0">
        <w:t xml:space="preserve">other means, </w:t>
      </w:r>
      <w:r w:rsidRPr="00E36711">
        <w:t>the communication by AusTender will prevail</w:t>
      </w:r>
      <w:r>
        <w:t xml:space="preserve">. </w:t>
      </w:r>
    </w:p>
    <w:p w14:paraId="1DE8AB7C" w14:textId="77777777" w:rsidR="00CF784C" w:rsidRPr="0011355D" w:rsidRDefault="00CF784C" w:rsidP="0011355D">
      <w:pPr>
        <w:pStyle w:val="DefenceHeading1"/>
      </w:pPr>
      <w:bookmarkStart w:id="84" w:name="_Ref63178052"/>
      <w:bookmarkStart w:id="85" w:name="_Toc215086280"/>
      <w:r w:rsidRPr="0011355D">
        <w:t xml:space="preserve">REGISTRATION OF INTEREST </w:t>
      </w:r>
      <w:r w:rsidRPr="001F61C7">
        <w:t>PROCESS</w:t>
      </w:r>
      <w:r w:rsidR="00E1671C">
        <w:t xml:space="preserve"> AND OTHER</w:t>
      </w:r>
      <w:r w:rsidRPr="001F61C7">
        <w:t xml:space="preserve"> ACKNOWLEDGEMENTS</w:t>
      </w:r>
      <w:bookmarkEnd w:id="84"/>
      <w:bookmarkEnd w:id="85"/>
    </w:p>
    <w:p w14:paraId="02078460" w14:textId="77777777" w:rsidR="00CF784C" w:rsidRDefault="00CF784C" w:rsidP="0011355D">
      <w:pPr>
        <w:pStyle w:val="DefenceHeading3"/>
        <w:numPr>
          <w:ilvl w:val="0"/>
          <w:numId w:val="0"/>
        </w:numPr>
      </w:pPr>
      <w:r>
        <w:t>The Applicant acknowledges that:</w:t>
      </w:r>
    </w:p>
    <w:p w14:paraId="756DFF8F" w14:textId="77777777" w:rsidR="00CF784C" w:rsidRDefault="00CF784C" w:rsidP="00CF784C">
      <w:pPr>
        <w:pStyle w:val="DefenceHeading3"/>
      </w:pPr>
      <w:r>
        <w:t>to the extent permitted by law:</w:t>
      </w:r>
    </w:p>
    <w:p w14:paraId="17F202FF"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A69A65C" w14:textId="77777777" w:rsidR="00CF784C" w:rsidRDefault="00CF784C" w:rsidP="0011355D">
      <w:pPr>
        <w:pStyle w:val="DefenceHeading4"/>
      </w:pPr>
      <w:bookmarkStart w:id="86" w:name="_Ref59445292"/>
      <w:r>
        <w:t>there will be no procedural or substantive limitation upon the manner in which the Commonwealth may (in its absolute discretion) conduct the registration of interest process;</w:t>
      </w:r>
      <w:bookmarkEnd w:id="86"/>
    </w:p>
    <w:p w14:paraId="021FFA55" w14:textId="77777777" w:rsidR="00CF784C" w:rsidRDefault="007B4FF8" w:rsidP="0011355D">
      <w:pPr>
        <w:pStyle w:val="DefenceHeading4"/>
      </w:pPr>
      <w:r>
        <w:t xml:space="preserve">without limiting any other clause of this Invitation to Register Interest, </w:t>
      </w:r>
      <w:r w:rsidR="00E1671C">
        <w:t xml:space="preserve">neither </w:t>
      </w:r>
      <w:r w:rsidR="00CF784C">
        <w:t>the Commonwealth</w:t>
      </w:r>
      <w:r w:rsidR="00E1671C">
        <w:t>, the ITR Administrator nor anyone on the Commonwealth's behalf</w:t>
      </w:r>
      <w:r w:rsidR="00CF784C">
        <w:t xml:space="preserve"> make</w:t>
      </w:r>
      <w:r w:rsidR="00E1671C">
        <w:t>s</w:t>
      </w:r>
      <w:r w:rsidR="00CF784C">
        <w:t xml:space="preserve"> any warranty, guarantee or representation about: </w:t>
      </w:r>
    </w:p>
    <w:p w14:paraId="1FD3395E" w14:textId="77777777" w:rsidR="00CF784C" w:rsidRDefault="00CF784C" w:rsidP="0011355D">
      <w:pPr>
        <w:pStyle w:val="DefenceHeading5"/>
      </w:pPr>
      <w:r>
        <w:t>the relevance, completeness, accuracy or adequacy of any information document or whether or not any other information exists; or</w:t>
      </w:r>
    </w:p>
    <w:p w14:paraId="054C7E41" w14:textId="29EE3C95" w:rsidR="00CF784C" w:rsidRDefault="00CF784C" w:rsidP="0011355D">
      <w:pPr>
        <w:pStyle w:val="DefenceHeading5"/>
      </w:pPr>
      <w:r>
        <w:t>an</w:t>
      </w:r>
      <w:r w:rsidR="00EA64B0">
        <w:t>y</w:t>
      </w:r>
      <w:r>
        <w:t xml:space="preserve"> Registration of Interest, the Commonwealth's requirements for the contractor's activities, the works, the project or the way in which it will evaluate Registrations of Interest arising out of or in connection with anything which the Commonwealth states or does or omits to state or do in, arising out of or in connection with any </w:t>
      </w:r>
      <w:r w:rsidRPr="001F61C7">
        <w:t xml:space="preserve">industry briefing or presentation under clause </w:t>
      </w:r>
      <w:r w:rsidRPr="0011355D">
        <w:fldChar w:fldCharType="begin"/>
      </w:r>
      <w:r w:rsidRPr="0011355D">
        <w:instrText xml:space="preserve"> REF _Ref59445109 \r \h </w:instrText>
      </w:r>
      <w:r w:rsidR="009731EE">
        <w:instrText xml:space="preserve"> \* MERGEFORMAT </w:instrText>
      </w:r>
      <w:r w:rsidRPr="0011355D">
        <w:fldChar w:fldCharType="separate"/>
      </w:r>
      <w:r w:rsidR="006B58CB">
        <w:t>16</w:t>
      </w:r>
      <w:r w:rsidRPr="0011355D">
        <w:fldChar w:fldCharType="end"/>
      </w:r>
      <w:r w:rsidRPr="001F61C7">
        <w:t>;</w:t>
      </w:r>
    </w:p>
    <w:p w14:paraId="62944972" w14:textId="3D464736" w:rsidR="00CF784C" w:rsidRDefault="00CF784C" w:rsidP="0011355D">
      <w:pPr>
        <w:pStyle w:val="DefenceHeading4"/>
      </w:pPr>
      <w:r>
        <w:t>the Commonwealth does not owe any duty of care to the Applicant in respect of any information document</w:t>
      </w:r>
      <w:r w:rsidR="007B4FF8">
        <w:t xml:space="preserve"> or in connection with any 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6B58CB">
        <w:t>16</w:t>
      </w:r>
      <w:r w:rsidR="007B4FF8" w:rsidRPr="00403F09">
        <w:fldChar w:fldCharType="end"/>
      </w:r>
      <w:r>
        <w:t xml:space="preserve">; and </w:t>
      </w:r>
    </w:p>
    <w:p w14:paraId="6DD27F57" w14:textId="0651F815" w:rsidR="00E1671C" w:rsidRDefault="00E1671C" w:rsidP="0011355D">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w:t>
      </w:r>
      <w:r w:rsidR="00BE56A0">
        <w:t xml:space="preserve">clause </w:t>
      </w:r>
      <w:r w:rsidR="00BE56A0" w:rsidRPr="00403F09">
        <w:fldChar w:fldCharType="begin"/>
      </w:r>
      <w:r w:rsidR="00BE56A0" w:rsidRPr="00403F09">
        <w:instrText xml:space="preserve"> REF _Ref59445109 \r \h </w:instrText>
      </w:r>
      <w:r w:rsidR="00BE56A0">
        <w:instrText xml:space="preserve"> \* MERGEFORMAT </w:instrText>
      </w:r>
      <w:r w:rsidR="00BE56A0" w:rsidRPr="00403F09">
        <w:fldChar w:fldCharType="separate"/>
      </w:r>
      <w:r w:rsidR="006B58CB">
        <w:t>16</w:t>
      </w:r>
      <w:r w:rsidR="00BE56A0" w:rsidRPr="00403F09">
        <w:fldChar w:fldCharType="end"/>
      </w:r>
      <w:r>
        <w:t>;</w:t>
      </w:r>
    </w:p>
    <w:p w14:paraId="3F6C2025" w14:textId="4E1777FC" w:rsidR="00CF784C" w:rsidRDefault="00CF784C" w:rsidP="000D76E8">
      <w:pPr>
        <w:pStyle w:val="DefenceHeading3"/>
      </w:pPr>
      <w:r>
        <w:t>the Applicant will not in any way rely upon any information document (or the relevance, completenes</w:t>
      </w:r>
      <w:r w:rsidR="00530103">
        <w:t>s, accuracy or adequacy of any information d</w:t>
      </w:r>
      <w:r>
        <w:t xml:space="preserve">ocument) or any </w:t>
      </w:r>
      <w:r w:rsidR="007B4FF8">
        <w:t xml:space="preserve">industry briefing or presentation under clause </w:t>
      </w:r>
      <w:r w:rsidR="007B4FF8" w:rsidRPr="00403F09">
        <w:fldChar w:fldCharType="begin"/>
      </w:r>
      <w:r w:rsidR="007B4FF8" w:rsidRPr="00403F09">
        <w:instrText xml:space="preserve"> REF _Ref59445109 \r \h </w:instrText>
      </w:r>
      <w:r w:rsidR="007B4FF8">
        <w:instrText xml:space="preserve"> \* MERGEFORMAT </w:instrText>
      </w:r>
      <w:r w:rsidR="007B4FF8" w:rsidRPr="00403F09">
        <w:fldChar w:fldCharType="separate"/>
      </w:r>
      <w:r w:rsidR="006B58CB">
        <w:t>16</w:t>
      </w:r>
      <w:r w:rsidR="007B4FF8" w:rsidRPr="00403F09">
        <w:fldChar w:fldCharType="end"/>
      </w:r>
      <w:r>
        <w:t xml:space="preserve"> for the purposes of preparing, amending or negotiating its </w:t>
      </w:r>
      <w:r w:rsidR="00530103">
        <w:t xml:space="preserve">Registration of Interest </w:t>
      </w:r>
      <w:r w:rsidR="00530103" w:rsidRPr="001F61C7">
        <w:t>or</w:t>
      </w:r>
      <w:r w:rsidR="00E1671C">
        <w:t xml:space="preserve">, </w:t>
      </w:r>
      <w:r w:rsidR="00E1671C" w:rsidRPr="00E36711">
        <w:t>if it is invited to lodge a tender for the contractor's activities and the works, i</w:t>
      </w:r>
      <w:r w:rsidR="00E1671C">
        <w:t>ts</w:t>
      </w:r>
      <w:r w:rsidR="00530103" w:rsidRPr="001F61C7">
        <w:t xml:space="preserve"> tender, </w:t>
      </w:r>
      <w:r w:rsidRPr="0011355D">
        <w:t>or entry into any contract with the Commonwealth;</w:t>
      </w:r>
    </w:p>
    <w:p w14:paraId="321A08E1" w14:textId="77777777" w:rsidR="00E1671C" w:rsidRPr="00E36711" w:rsidRDefault="00E1671C" w:rsidP="00E1671C">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2BD3669F" w14:textId="03670B88" w:rsidR="00CF784C" w:rsidRDefault="00CF784C" w:rsidP="00CF784C">
      <w:pPr>
        <w:pStyle w:val="DefenceHeading3"/>
      </w:pPr>
      <w:r>
        <w:t>the C</w:t>
      </w:r>
      <w:r w:rsidR="006B5926">
        <w:t>ommonwealth may vary, suspend,</w:t>
      </w:r>
      <w:r>
        <w:t xml:space="preserve"> discontinue or terminate the </w:t>
      </w:r>
      <w:r w:rsidR="00530103">
        <w:t>registration of interest</w:t>
      </w:r>
      <w:r>
        <w:t xml:space="preserve"> process at any time and for any reason; and</w:t>
      </w:r>
    </w:p>
    <w:p w14:paraId="6814B528" w14:textId="6FAED61F" w:rsidR="00CF784C" w:rsidRDefault="00CF784C" w:rsidP="00CF784C">
      <w:pPr>
        <w:pStyle w:val="DefenceHeading3"/>
      </w:pPr>
      <w:proofErr w:type="gramStart"/>
      <w:r>
        <w:lastRenderedPageBreak/>
        <w:t>the</w:t>
      </w:r>
      <w:proofErr w:type="gramEnd"/>
      <w:r>
        <w:t xml:space="preserv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6B58CB">
        <w:t>5</w:t>
      </w:r>
      <w:r w:rsidR="006B5926">
        <w:fldChar w:fldCharType="end"/>
      </w:r>
      <w:r w:rsidR="00E1671C">
        <w:t xml:space="preserve"> and elsewhere in this Invitation to Register Interest</w:t>
      </w:r>
      <w:r>
        <w:t>.</w:t>
      </w:r>
    </w:p>
    <w:p w14:paraId="7D769FBC" w14:textId="77777777" w:rsidR="00B4349E" w:rsidRPr="00E36711" w:rsidRDefault="00B4349E" w:rsidP="009163D0">
      <w:pPr>
        <w:pStyle w:val="DefenceHeading1"/>
        <w:numPr>
          <w:ilvl w:val="0"/>
          <w:numId w:val="10"/>
        </w:numPr>
      </w:pPr>
      <w:bookmarkStart w:id="87" w:name="_Ref106521330"/>
      <w:bookmarkStart w:id="88" w:name="_Toc237066421"/>
      <w:bookmarkStart w:id="89" w:name="_Toc237067145"/>
      <w:bookmarkStart w:id="90" w:name="_Toc215086281"/>
      <w:r w:rsidRPr="00E36711">
        <w:t>Notification</w:t>
      </w:r>
      <w:bookmarkEnd w:id="87"/>
      <w:r w:rsidRPr="00E36711">
        <w:t xml:space="preserve"> and debrief</w:t>
      </w:r>
      <w:bookmarkEnd w:id="88"/>
      <w:bookmarkEnd w:id="89"/>
      <w:bookmarkEnd w:id="90"/>
    </w:p>
    <w:p w14:paraId="4ADAF831" w14:textId="77777777" w:rsidR="00B4349E" w:rsidRPr="00E36711" w:rsidRDefault="00B4349E" w:rsidP="009163D0">
      <w:pPr>
        <w:pStyle w:val="DefenceHeading3"/>
        <w:numPr>
          <w:ilvl w:val="2"/>
          <w:numId w:val="10"/>
        </w:numPr>
      </w:pPr>
      <w:bookmarkStart w:id="91" w:name="_Ref230509845"/>
      <w:r w:rsidRPr="00E36711">
        <w:t>If the Applicant:</w:t>
      </w:r>
      <w:bookmarkEnd w:id="91"/>
    </w:p>
    <w:p w14:paraId="4D70443F" w14:textId="77777777" w:rsidR="006433E2" w:rsidRDefault="00B4349E" w:rsidP="009163D0">
      <w:pPr>
        <w:pStyle w:val="DefenceHeading4"/>
        <w:numPr>
          <w:ilvl w:val="3"/>
          <w:numId w:val="10"/>
        </w:numPr>
      </w:pPr>
      <w:bookmarkStart w:id="92" w:name="_Ref61940249"/>
      <w:r w:rsidRPr="00E36711">
        <w:t>did not lodge a conforming Registration of Interest</w:t>
      </w:r>
      <w:r w:rsidR="006433E2">
        <w:t>:</w:t>
      </w:r>
    </w:p>
    <w:p w14:paraId="66F6F38F" w14:textId="3E658598" w:rsidR="006433E2" w:rsidRDefault="00B4349E" w:rsidP="0011355D">
      <w:pPr>
        <w:pStyle w:val="DefenceHeading5"/>
      </w:pPr>
      <w:bookmarkStart w:id="93" w:name="_Ref61950969"/>
      <w:r w:rsidRPr="00E36711">
        <w:t>the Commonwealth will notify the Applicant</w:t>
      </w:r>
      <w:r w:rsidR="00725266">
        <w:t xml:space="preserve"> in writing</w:t>
      </w:r>
      <w:r w:rsidR="006433E2">
        <w:t>; and</w:t>
      </w:r>
      <w:bookmarkEnd w:id="93"/>
    </w:p>
    <w:p w14:paraId="2AEAAA83"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92"/>
      <w:r w:rsidR="00B4349E" w:rsidRPr="00E36711">
        <w:t xml:space="preserve"> </w:t>
      </w:r>
    </w:p>
    <w:p w14:paraId="079C3D35" w14:textId="0613C0FA" w:rsidR="00B4349E" w:rsidRPr="00E36711" w:rsidRDefault="00B4349E" w:rsidP="009163D0">
      <w:pPr>
        <w:pStyle w:val="DefenceHeading4"/>
        <w:numPr>
          <w:ilvl w:val="3"/>
          <w:numId w:val="10"/>
        </w:numPr>
      </w:pPr>
      <w:bookmarkStart w:id="94" w:name="_Ref230493267"/>
      <w:proofErr w:type="gramStart"/>
      <w:r w:rsidRPr="00E36711">
        <w:t>did</w:t>
      </w:r>
      <w:proofErr w:type="gramEnd"/>
      <w:r w:rsidRPr="00E36711">
        <w:t xml:space="preserve"> lodge a conforming Registration of Interest, the Commonwealth will notify the Applicant </w:t>
      </w:r>
      <w:r w:rsidR="00BB6186">
        <w:t xml:space="preserve">in writing </w:t>
      </w:r>
      <w:r w:rsidRPr="00E36711">
        <w:t>if its Registration of Interest was successful or unsuccessful.</w:t>
      </w:r>
      <w:bookmarkEnd w:id="94"/>
    </w:p>
    <w:p w14:paraId="0FE4D706" w14:textId="77777777" w:rsidR="006433E2" w:rsidRDefault="006433E2" w:rsidP="009163D0">
      <w:pPr>
        <w:pStyle w:val="DefenceHeading3"/>
        <w:numPr>
          <w:ilvl w:val="2"/>
          <w:numId w:val="10"/>
        </w:numPr>
      </w:pPr>
      <w:bookmarkStart w:id="95" w:name="_Ref61951071"/>
      <w:bookmarkStart w:id="96" w:name="_Ref106521241"/>
      <w:r>
        <w:t>The Applicant may, w</w:t>
      </w:r>
      <w:r w:rsidR="00B4349E" w:rsidRPr="00E36711">
        <w:t>ithin 14 days of receipt of notice from the Commonwealth under</w:t>
      </w:r>
      <w:r>
        <w:t>:</w:t>
      </w:r>
      <w:bookmarkEnd w:id="95"/>
      <w:r w:rsidR="00B4349E" w:rsidRPr="00E36711">
        <w:t xml:space="preserve"> </w:t>
      </w:r>
    </w:p>
    <w:p w14:paraId="5919C091" w14:textId="7A753E90" w:rsidR="006433E2" w:rsidRDefault="006433E2" w:rsidP="0011355D">
      <w:pPr>
        <w:pStyle w:val="DefenceHeading4"/>
      </w:pPr>
      <w:bookmarkStart w:id="97" w:name="_Ref61951058"/>
      <w:r>
        <w:t xml:space="preserve">paragraph </w:t>
      </w:r>
      <w:r>
        <w:fldChar w:fldCharType="begin"/>
      </w:r>
      <w:r>
        <w:instrText xml:space="preserve"> REF _Ref61950969 \r \h </w:instrText>
      </w:r>
      <w:r>
        <w:fldChar w:fldCharType="separate"/>
      </w:r>
      <w:r w:rsidR="006B58CB">
        <w:t>(a)(</w:t>
      </w:r>
      <w:proofErr w:type="spellStart"/>
      <w:r w:rsidR="006B58CB">
        <w:t>i</w:t>
      </w:r>
      <w:proofErr w:type="spellEnd"/>
      <w:r w:rsidR="006B58CB">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7"/>
    </w:p>
    <w:p w14:paraId="4BFD6E24" w14:textId="10DD9BDF" w:rsidR="007E0CEA" w:rsidRPr="006433E2" w:rsidRDefault="00B4349E" w:rsidP="006433E2">
      <w:pPr>
        <w:pStyle w:val="DefenceHeading4"/>
      </w:pPr>
      <w:bookmarkStart w:id="98" w:name="_Ref61951119"/>
      <w:proofErr w:type="gramStart"/>
      <w:r w:rsidRPr="000279D6">
        <w:t>paragraph</w:t>
      </w:r>
      <w:proofErr w:type="gramEnd"/>
      <w:r w:rsidRPr="000279D6">
        <w:t xml:space="preserve">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6B58CB">
        <w:t>(a)(ii)</w:t>
      </w:r>
      <w:r w:rsidRPr="006433E2">
        <w:fldChar w:fldCharType="end"/>
      </w:r>
      <w:r w:rsidRPr="00E36711">
        <w:t xml:space="preserve">, notify the </w:t>
      </w:r>
      <w:r w:rsidR="009E5A9D">
        <w:t xml:space="preserve">ITR Administrator </w:t>
      </w:r>
      <w:r w:rsidRPr="00E36711">
        <w:t>by email that a debrief is requested.</w:t>
      </w:r>
      <w:bookmarkEnd w:id="96"/>
      <w:bookmarkEnd w:id="98"/>
    </w:p>
    <w:p w14:paraId="54773165" w14:textId="1EAB95A5" w:rsidR="006433E2" w:rsidRPr="0011355D" w:rsidRDefault="00B4349E" w:rsidP="009163D0">
      <w:pPr>
        <w:pStyle w:val="DefenceHeading3"/>
        <w:numPr>
          <w:ilvl w:val="2"/>
          <w:numId w:val="10"/>
        </w:numPr>
        <w:rPr>
          <w:b/>
        </w:rPr>
      </w:pPr>
      <w:bookmarkStart w:id="99" w:name="_Ref61951145"/>
      <w:r w:rsidRPr="006433E2">
        <w:t xml:space="preserve">If a request is made under </w:t>
      </w:r>
      <w:r w:rsidR="003E2CAE">
        <w:t xml:space="preserve">paragraph </w:t>
      </w:r>
      <w:r w:rsidR="006433E2">
        <w:fldChar w:fldCharType="begin"/>
      </w:r>
      <w:r w:rsidR="006433E2">
        <w:instrText xml:space="preserve"> REF _Ref61951071 \r \h </w:instrText>
      </w:r>
      <w:r w:rsidR="006433E2">
        <w:fldChar w:fldCharType="separate"/>
      </w:r>
      <w:r w:rsidR="006B58CB">
        <w:t>(b</w:t>
      </w:r>
      <w:proofErr w:type="gramStart"/>
      <w:r w:rsidR="006B58CB">
        <w:t>)</w:t>
      </w:r>
      <w:proofErr w:type="gramEnd"/>
      <w:r w:rsidR="006433E2">
        <w:fldChar w:fldCharType="end"/>
      </w:r>
      <w:r w:rsidR="006433E2">
        <w:fldChar w:fldCharType="begin"/>
      </w:r>
      <w:r w:rsidR="006433E2">
        <w:instrText xml:space="preserve"> REF _Ref61951058 \r \h </w:instrText>
      </w:r>
      <w:r w:rsidR="006433E2">
        <w:fldChar w:fldCharType="separate"/>
      </w:r>
      <w:r w:rsidR="006B58CB">
        <w:t>(</w:t>
      </w:r>
      <w:proofErr w:type="spellStart"/>
      <w:r w:rsidR="006B58CB">
        <w:t>i</w:t>
      </w:r>
      <w:proofErr w:type="spellEnd"/>
      <w:r w:rsidR="006B58CB">
        <w:t>)</w:t>
      </w:r>
      <w:r w:rsidR="006433E2">
        <w:fldChar w:fldCharType="end"/>
      </w:r>
      <w:r w:rsidR="006433E2">
        <w:t>, the ITR Administrator will notify the Applicant whether the Commonwealth, in the exercise of its absolute discretion, has agreed to provide a debrief.</w:t>
      </w:r>
      <w:bookmarkEnd w:id="99"/>
      <w:r w:rsidR="006433E2">
        <w:t xml:space="preserve"> </w:t>
      </w:r>
    </w:p>
    <w:p w14:paraId="7BAED31E" w14:textId="77777777" w:rsidR="006433E2" w:rsidRPr="0011355D" w:rsidRDefault="006433E2" w:rsidP="009163D0">
      <w:pPr>
        <w:pStyle w:val="DefenceHeading3"/>
        <w:numPr>
          <w:ilvl w:val="2"/>
          <w:numId w:val="10"/>
        </w:numPr>
        <w:rPr>
          <w:b/>
        </w:rPr>
      </w:pPr>
      <w:r>
        <w:t>If:</w:t>
      </w:r>
    </w:p>
    <w:p w14:paraId="7CE62785" w14:textId="72BEEEFD"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6B58CB">
        <w:t>(b)(ii)</w:t>
      </w:r>
      <w:r w:rsidR="006433E2">
        <w:fldChar w:fldCharType="end"/>
      </w:r>
      <w:r w:rsidR="006433E2">
        <w:t>; or</w:t>
      </w:r>
    </w:p>
    <w:p w14:paraId="248722D0" w14:textId="29305E33" w:rsidR="006433E2" w:rsidRPr="0011355D" w:rsidRDefault="006433E2" w:rsidP="0011355D">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6B58CB">
        <w:t>(c)</w:t>
      </w:r>
      <w:r>
        <w:fldChar w:fldCharType="end"/>
      </w:r>
      <w:r w:rsidR="009E5A9D">
        <w:t xml:space="preserve"> that the Commonwealth</w:t>
      </w:r>
      <w:r>
        <w:t xml:space="preserve"> agrees to provide a debrief, </w:t>
      </w:r>
    </w:p>
    <w:p w14:paraId="6F4F4506" w14:textId="77777777" w:rsidR="00B4349E" w:rsidRPr="006433E2" w:rsidRDefault="006433E2" w:rsidP="0011355D">
      <w:pPr>
        <w:pStyle w:val="DefenceHeading4"/>
        <w:numPr>
          <w:ilvl w:val="0"/>
          <w:numId w:val="0"/>
        </w:numPr>
        <w:ind w:left="964"/>
        <w:rPr>
          <w:b/>
        </w:rPr>
      </w:pPr>
      <w:proofErr w:type="gramStart"/>
      <w:r>
        <w:t>then</w:t>
      </w:r>
      <w:proofErr w:type="gramEnd"/>
      <w:r>
        <w:t>:</w:t>
      </w:r>
    </w:p>
    <w:p w14:paraId="4F17F19D" w14:textId="77777777" w:rsidR="00B4349E" w:rsidRPr="00E36711" w:rsidRDefault="00B4349E" w:rsidP="009163D0">
      <w:pPr>
        <w:pStyle w:val="DefenceHeading4"/>
        <w:numPr>
          <w:ilvl w:val="3"/>
          <w:numId w:val="10"/>
        </w:numPr>
      </w:pPr>
      <w:r w:rsidRPr="00E36711">
        <w:t xml:space="preserve">the Commonwealth will determine (in its absolute discretion) a suitable time, date and place for the debrief; </w:t>
      </w:r>
    </w:p>
    <w:p w14:paraId="649CE661" w14:textId="0AD04FBB" w:rsidR="00B4349E" w:rsidRPr="00E36711" w:rsidRDefault="00B4349E" w:rsidP="009163D0">
      <w:pPr>
        <w:pStyle w:val="DefenceHeading4"/>
        <w:numPr>
          <w:ilvl w:val="3"/>
          <w:numId w:val="10"/>
        </w:numPr>
      </w:pPr>
      <w:bookmarkStart w:id="100" w:name="_Ref431920220"/>
      <w:r w:rsidRPr="00E36711">
        <w:t xml:space="preserve">the </w:t>
      </w:r>
      <w:r w:rsidR="00617050">
        <w:t xml:space="preserve">ITR </w:t>
      </w:r>
      <w:r w:rsidR="00354FB3">
        <w:t xml:space="preserve">Administrator </w:t>
      </w:r>
      <w:r w:rsidRPr="00E36711">
        <w:t>will notify the Applicant of the time, date and place of the debrief; and</w:t>
      </w:r>
      <w:bookmarkEnd w:id="100"/>
      <w:r w:rsidRPr="00E36711">
        <w:t xml:space="preserve"> </w:t>
      </w:r>
    </w:p>
    <w:p w14:paraId="723F08FA" w14:textId="77777777" w:rsidR="00B4349E" w:rsidRPr="00E36711" w:rsidRDefault="00B4349E" w:rsidP="009163D0">
      <w:pPr>
        <w:pStyle w:val="DefenceHeading4"/>
        <w:numPr>
          <w:ilvl w:val="3"/>
          <w:numId w:val="10"/>
        </w:numPr>
        <w:rPr>
          <w:b/>
        </w:rPr>
      </w:pPr>
      <w:proofErr w:type="gramStart"/>
      <w:r w:rsidRPr="00E36711">
        <w:t>the</w:t>
      </w:r>
      <w:proofErr w:type="gramEnd"/>
      <w:r w:rsidRPr="00E36711">
        <w:t xml:space="preserve"> Commonwealth will provide the debrief. </w:t>
      </w:r>
    </w:p>
    <w:p w14:paraId="774854AE" w14:textId="258E61BB" w:rsidR="00B4349E" w:rsidRPr="00E36711" w:rsidRDefault="00B4349E" w:rsidP="009163D0">
      <w:pPr>
        <w:pStyle w:val="DefenceHeading3"/>
        <w:numPr>
          <w:ilvl w:val="2"/>
          <w:numId w:val="10"/>
        </w:numPr>
      </w:pPr>
      <w:r w:rsidRPr="00E36711">
        <w:t xml:space="preserve">The purpose of the debrief is to discuss the reasons why the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2CE58CC6" w14:textId="77777777" w:rsidR="00B4349E" w:rsidRPr="00E36711" w:rsidRDefault="00B4349E" w:rsidP="009163D0">
      <w:pPr>
        <w:pStyle w:val="DefenceHeading1"/>
        <w:numPr>
          <w:ilvl w:val="0"/>
          <w:numId w:val="10"/>
        </w:numPr>
      </w:pPr>
      <w:bookmarkStart w:id="101" w:name="_Toc215086282"/>
      <w:r w:rsidRPr="00E36711">
        <w:lastRenderedPageBreak/>
        <w:t>CoSTS AND CLAIMS</w:t>
      </w:r>
      <w:bookmarkEnd w:id="101"/>
    </w:p>
    <w:p w14:paraId="7D56619E" w14:textId="77777777" w:rsidR="00B4349E" w:rsidRPr="00E36711" w:rsidRDefault="00B4349E" w:rsidP="008562BF">
      <w:pPr>
        <w:pStyle w:val="DefenceHeading3"/>
        <w:keepNext/>
        <w:keepLines/>
        <w:numPr>
          <w:ilvl w:val="2"/>
          <w:numId w:val="10"/>
        </w:numPr>
      </w:pPr>
      <w:r w:rsidRPr="00E36711">
        <w:t>Without limiting any other provision of this Invitation to Register Interest</w:t>
      </w:r>
      <w:r w:rsidR="00575CAA">
        <w:t xml:space="preserve"> and except to the extent of any compensation awarded under the </w:t>
      </w:r>
      <w:r w:rsidR="001F59BE">
        <w:t>Judicial Review</w:t>
      </w:r>
      <w:r w:rsidR="001F59BE" w:rsidDel="001F59BE">
        <w:t xml:space="preserve"> </w:t>
      </w:r>
      <w:r w:rsidR="00575CAA">
        <w:t>Act</w:t>
      </w:r>
      <w:r w:rsidRPr="00E36711">
        <w: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75EBD47E"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7343EDC4" w14:textId="77777777" w:rsidR="00B4349E" w:rsidRDefault="00B4349E" w:rsidP="009163D0">
      <w:pPr>
        <w:pStyle w:val="DefenceHeading1"/>
        <w:numPr>
          <w:ilvl w:val="0"/>
          <w:numId w:val="10"/>
        </w:numPr>
      </w:pPr>
      <w:bookmarkStart w:id="102" w:name="_Ref108256397"/>
      <w:bookmarkStart w:id="103" w:name="_Toc237066423"/>
      <w:bookmarkStart w:id="104" w:name="_Toc237067147"/>
      <w:bookmarkStart w:id="105" w:name="_Ref251159435"/>
      <w:bookmarkStart w:id="106" w:name="_Toc215086283"/>
      <w:r w:rsidRPr="00E36711">
        <w:t>JOINT BID</w:t>
      </w:r>
      <w:bookmarkEnd w:id="102"/>
      <w:bookmarkEnd w:id="103"/>
      <w:bookmarkEnd w:id="104"/>
      <w:r w:rsidRPr="00E36711">
        <w:t>S</w:t>
      </w:r>
      <w:bookmarkEnd w:id="105"/>
      <w:bookmarkEnd w:id="106"/>
    </w:p>
    <w:p w14:paraId="37271CFF" w14:textId="1C0CCFC6" w:rsidR="00EE42B3" w:rsidRPr="00EE42B3" w:rsidRDefault="0018365B" w:rsidP="00637809">
      <w:pPr>
        <w:pStyle w:val="DefenceHeading2"/>
      </w:pPr>
      <w:r>
        <w:t>Lodgement on a Joint Bid Basis</w:t>
      </w:r>
    </w:p>
    <w:p w14:paraId="10056C1F"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3B1194BD" w14:textId="77777777" w:rsidR="00B4349E" w:rsidRPr="00E36711" w:rsidRDefault="00B4349E" w:rsidP="009163D0">
      <w:pPr>
        <w:pStyle w:val="DefenceHeading3"/>
        <w:numPr>
          <w:ilvl w:val="2"/>
          <w:numId w:val="10"/>
        </w:numPr>
      </w:pPr>
      <w:bookmarkStart w:id="107"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7"/>
    </w:p>
    <w:p w14:paraId="2C83E855" w14:textId="77777777" w:rsidR="00B4349E" w:rsidRPr="00E36711" w:rsidRDefault="00B4349E" w:rsidP="009163D0">
      <w:pPr>
        <w:pStyle w:val="DefenceHeading4"/>
        <w:numPr>
          <w:ilvl w:val="3"/>
          <w:numId w:val="10"/>
        </w:numPr>
      </w:pPr>
      <w:r w:rsidRPr="00E36711">
        <w:t>by an unincorporated joint venture; or</w:t>
      </w:r>
    </w:p>
    <w:p w14:paraId="5B74DE44" w14:textId="6247FCA0" w:rsidR="00B4349E" w:rsidRPr="00E36711" w:rsidRDefault="00B4349E" w:rsidP="009163D0">
      <w:pPr>
        <w:pStyle w:val="DefenceHeading4"/>
        <w:numPr>
          <w:ilvl w:val="3"/>
          <w:numId w:val="10"/>
        </w:numPr>
      </w:pPr>
      <w:proofErr w:type="gramStart"/>
      <w:r w:rsidRPr="00E36711">
        <w:t>on</w:t>
      </w:r>
      <w:proofErr w:type="gramEnd"/>
      <w:r w:rsidRPr="00E36711">
        <w:t xml:space="preserve"> any other basis involving more than one party where the Commonwealth is relying upon a representation that those parties will be jointly </w:t>
      </w:r>
      <w:r w:rsidR="006925FD">
        <w:t xml:space="preserve">and severally </w:t>
      </w:r>
      <w:r w:rsidRPr="00E36711">
        <w:t>responsible for performing the contractor's activities and otherwise meeting the obligations under the contract if the parties are the successful tenderer.</w:t>
      </w:r>
    </w:p>
    <w:p w14:paraId="15963BB4" w14:textId="39A8849F" w:rsidR="00EA64B0" w:rsidRDefault="00B4349E" w:rsidP="00EA64B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3F7D375E" w14:textId="3EE7CC1E" w:rsidR="00EA64B0" w:rsidRDefault="00EA64B0" w:rsidP="00EA64B0">
      <w:pPr>
        <w:pStyle w:val="DefenceHeading2"/>
        <w:numPr>
          <w:ilvl w:val="1"/>
          <w:numId w:val="10"/>
        </w:numPr>
      </w:pPr>
      <w:bookmarkStart w:id="108" w:name="_Ref207206809"/>
      <w:r>
        <w:rPr>
          <w:bCs w:val="0"/>
        </w:rPr>
        <w:t>Completion of Registration of Interest Form</w:t>
      </w:r>
      <w:r w:rsidR="003B4AB1">
        <w:rPr>
          <w:bCs w:val="0"/>
        </w:rPr>
        <w:t xml:space="preserve"> and Schedules</w:t>
      </w:r>
      <w:bookmarkEnd w:id="108"/>
    </w:p>
    <w:p w14:paraId="41C1D5DC" w14:textId="77777777" w:rsidR="00EA64B0" w:rsidRDefault="00EA64B0" w:rsidP="00EA64B0">
      <w:pPr>
        <w:pStyle w:val="DefenceNormal"/>
      </w:pPr>
      <w:r>
        <w:rPr>
          <w:bCs/>
        </w:rPr>
        <w:t>Where</w:t>
      </w:r>
      <w:r w:rsidRPr="00A528B0">
        <w:rPr>
          <w:bCs/>
        </w:rPr>
        <w:t xml:space="preserve"> the </w:t>
      </w:r>
      <w:r>
        <w:t>Registration of Interest</w:t>
      </w:r>
      <w:r>
        <w:rPr>
          <w:bCs/>
        </w:rPr>
        <w:t xml:space="preserve"> is</w:t>
      </w:r>
      <w:r w:rsidRPr="00A528B0">
        <w:rPr>
          <w:bCs/>
        </w:rPr>
        <w:t xml:space="preserve"> lodge</w:t>
      </w:r>
      <w:r>
        <w:rPr>
          <w:bCs/>
        </w:rPr>
        <w:t>d</w:t>
      </w:r>
      <w:r w:rsidRPr="00A528B0">
        <w:rPr>
          <w:bCs/>
        </w:rPr>
        <w:t xml:space="preserve"> on a </w:t>
      </w:r>
      <w:r w:rsidRPr="00A528B0">
        <w:t xml:space="preserve">Joint Bid Basis, </w:t>
      </w:r>
      <w:r>
        <w:t>the Applicant is requested to:</w:t>
      </w:r>
      <w:r w:rsidRPr="00A528B0">
        <w:t xml:space="preserve"> </w:t>
      </w:r>
    </w:p>
    <w:p w14:paraId="4436220D" w14:textId="77777777" w:rsidR="00EA64B0" w:rsidRDefault="00EA64B0" w:rsidP="00EA64B0">
      <w:pPr>
        <w:pStyle w:val="DefenceHeading3"/>
        <w:numPr>
          <w:ilvl w:val="2"/>
          <w:numId w:val="10"/>
        </w:numPr>
      </w:pPr>
      <w:r>
        <w:t xml:space="preserve">comply with any specific </w:t>
      </w:r>
      <w:r w:rsidRPr="008D3CCF">
        <w:t>requirement of this Invitation to Register Interest (including any Schedule) insofar as it relates to a Registration of Interest lodged on a Joint Bid Basis;</w:t>
      </w:r>
      <w:r>
        <w:t xml:space="preserve"> </w:t>
      </w:r>
    </w:p>
    <w:p w14:paraId="6BC53159" w14:textId="5C0463C0" w:rsidR="00EA64B0" w:rsidRDefault="00EA64B0" w:rsidP="00EA64B0">
      <w:pPr>
        <w:pStyle w:val="DefenceHeading3"/>
        <w:numPr>
          <w:ilvl w:val="2"/>
          <w:numId w:val="10"/>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rsidR="00703FC3">
        <w:t xml:space="preserve"> and each entity comprising the Applicant</w:t>
      </w:r>
      <w:r>
        <w:t xml:space="preserve"> in the context of its response to the Registration of Interest Form and each Schedule; and</w:t>
      </w:r>
    </w:p>
    <w:p w14:paraId="53763B5B" w14:textId="0703215D" w:rsidR="00EA64B0" w:rsidRPr="00E36711" w:rsidRDefault="00EA64B0" w:rsidP="00EA64B0">
      <w:pPr>
        <w:pStyle w:val="DefenceHeading3"/>
        <w:numPr>
          <w:ilvl w:val="2"/>
          <w:numId w:val="10"/>
        </w:numPr>
      </w:pPr>
      <w:proofErr w:type="gramStart"/>
      <w:r>
        <w:t>complete</w:t>
      </w:r>
      <w:proofErr w:type="gramEnd"/>
      <w:r>
        <w:t xml:space="preserve"> and lodge a single Registration of Interest Form on behalf of all entities that are lodging the Registration of Interest on a Joint Bid Basis and ensure that the Registration of Interest Form is duly executed by each such entity</w:t>
      </w:r>
      <w:r w:rsidRPr="00A528B0">
        <w:t>.</w:t>
      </w:r>
    </w:p>
    <w:p w14:paraId="1AA6C800" w14:textId="77777777" w:rsidR="00B4349E" w:rsidRPr="00E36711" w:rsidRDefault="0027293F" w:rsidP="009163D0">
      <w:pPr>
        <w:pStyle w:val="DefenceHeading1"/>
        <w:numPr>
          <w:ilvl w:val="0"/>
          <w:numId w:val="10"/>
        </w:numPr>
        <w:rPr>
          <w:lang w:eastAsia="en-AU"/>
        </w:rPr>
      </w:pPr>
      <w:bookmarkStart w:id="109" w:name="_Toc203651218"/>
      <w:bookmarkStart w:id="110" w:name="_Toc237066425"/>
      <w:bookmarkStart w:id="111" w:name="_Toc237067149"/>
      <w:bookmarkStart w:id="112" w:name="_Toc215086284"/>
      <w:r>
        <w:rPr>
          <w:lang w:eastAsia="en-AU"/>
        </w:rPr>
        <w:t xml:space="preserve">RESTRICTION ON </w:t>
      </w:r>
      <w:r w:rsidR="00B4349E" w:rsidRPr="00E36711">
        <w:rPr>
          <w:lang w:eastAsia="en-AU"/>
        </w:rPr>
        <w:t>USE OF PERSONNEL IN PREPARATION OF REGISTRATION OF INTEREST</w:t>
      </w:r>
      <w:bookmarkEnd w:id="109"/>
      <w:bookmarkEnd w:id="110"/>
      <w:bookmarkEnd w:id="111"/>
      <w:bookmarkEnd w:id="112"/>
      <w:r w:rsidR="00B4349E" w:rsidRPr="00E36711">
        <w:rPr>
          <w:lang w:eastAsia="en-AU"/>
        </w:rPr>
        <w:t xml:space="preserve"> </w:t>
      </w:r>
    </w:p>
    <w:p w14:paraId="0B5373FB" w14:textId="5366BCC8" w:rsidR="00B4349E" w:rsidRPr="00E36711" w:rsidRDefault="00B4349E" w:rsidP="009163D0">
      <w:pPr>
        <w:pStyle w:val="DefenceHeading3"/>
        <w:numPr>
          <w:ilvl w:val="2"/>
          <w:numId w:val="10"/>
        </w:numPr>
      </w:pPr>
      <w:bookmarkStart w:id="113" w:name="_Ref216839584"/>
      <w:bookmarkStart w:id="114"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6B58CB">
        <w:t>(c)</w:t>
      </w:r>
      <w:r w:rsidRPr="00E36711">
        <w:fldChar w:fldCharType="end"/>
      </w:r>
      <w:r w:rsidRPr="00E36711">
        <w:fldChar w:fldCharType="begin"/>
      </w:r>
      <w:r w:rsidRPr="00E36711">
        <w:instrText xml:space="preserve"> REF _Ref432763915 \n \h </w:instrText>
      </w:r>
      <w:r w:rsidRPr="00E36711">
        <w:fldChar w:fldCharType="separate"/>
      </w:r>
      <w:r w:rsidR="006B58CB">
        <w:t>(</w:t>
      </w:r>
      <w:proofErr w:type="spellStart"/>
      <w:r w:rsidR="006B58CB">
        <w:t>i</w:t>
      </w:r>
      <w:proofErr w:type="spellEnd"/>
      <w:r w:rsidR="006B58CB">
        <w:t>)</w:t>
      </w:r>
      <w:r w:rsidRPr="00E36711">
        <w:fldChar w:fldCharType="end"/>
      </w:r>
      <w:r w:rsidRPr="00E36711">
        <w:t>, the Applicant must ensure that its Registration of Interest is not prepared (in whole or in part) by any officer, employee, agent or adviser of the Applicant who was:</w:t>
      </w:r>
      <w:bookmarkEnd w:id="113"/>
      <w:r w:rsidRPr="00E36711">
        <w:t xml:space="preserve"> </w:t>
      </w:r>
    </w:p>
    <w:p w14:paraId="1B951EB5" w14:textId="7EB38114" w:rsidR="00B4349E" w:rsidRPr="00E36711" w:rsidRDefault="00B4349E">
      <w:pPr>
        <w:pStyle w:val="DefenceHeading4"/>
        <w:numPr>
          <w:ilvl w:val="3"/>
          <w:numId w:val="10"/>
        </w:numPr>
      </w:pPr>
      <w:r w:rsidRPr="00E36711">
        <w:t>an employee of</w:t>
      </w:r>
      <w:r w:rsidR="0027293F">
        <w:t xml:space="preserve"> </w:t>
      </w:r>
      <w:r w:rsidRPr="00E36711">
        <w:t>the 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during the 12 </w:t>
      </w:r>
      <w:r w:rsidRPr="00E36711">
        <w:lastRenderedPageBreak/>
        <w:t>months immediately preceding the date on which the Invitation to Register Interest was issued to the Applicant; or</w:t>
      </w:r>
    </w:p>
    <w:p w14:paraId="42C7B3E9" w14:textId="70E3336D" w:rsidR="00B4349E" w:rsidRPr="00E36711" w:rsidRDefault="00B4349E" w:rsidP="009163D0">
      <w:pPr>
        <w:pStyle w:val="DefenceHeading4"/>
        <w:numPr>
          <w:ilvl w:val="3"/>
          <w:numId w:val="10"/>
        </w:numPr>
      </w:pPr>
      <w:proofErr w:type="gramStart"/>
      <w:r w:rsidRPr="00E36711">
        <w:t>involved</w:t>
      </w:r>
      <w:proofErr w:type="gramEnd"/>
      <w:r w:rsidRPr="00E36711">
        <w:t xml:space="preserve"> in </w:t>
      </w:r>
      <w:r w:rsidR="0027293F">
        <w:t xml:space="preserve">any capacity in </w:t>
      </w:r>
      <w:r w:rsidRPr="00E36711">
        <w:t xml:space="preserve">the </w:t>
      </w:r>
      <w:r w:rsidR="00EA64B0">
        <w:t xml:space="preserve">Commonwealth's </w:t>
      </w:r>
      <w:r w:rsidRPr="00E36711">
        <w:t xml:space="preserve">management of the registration of interest process or preparation of the Invitation to Register Interest at any time. </w:t>
      </w:r>
    </w:p>
    <w:p w14:paraId="024DC74B" w14:textId="79FCF932" w:rsidR="00B4349E" w:rsidRPr="00E36711" w:rsidRDefault="00B4349E" w:rsidP="009163D0">
      <w:pPr>
        <w:pStyle w:val="DefenceHeading3"/>
        <w:numPr>
          <w:ilvl w:val="2"/>
          <w:numId w:val="10"/>
        </w:numPr>
      </w:pPr>
      <w:bookmarkStart w:id="115"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6B58CB">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ATM Close Date and ATM Close Time, providing details of the person, the person's status under paragraph </w:t>
      </w:r>
      <w:r w:rsidRPr="00E36711">
        <w:fldChar w:fldCharType="begin"/>
      </w:r>
      <w:r w:rsidRPr="00E36711">
        <w:instrText xml:space="preserve"> REF _Ref216839584 \r \h </w:instrText>
      </w:r>
      <w:r w:rsidRPr="00E36711">
        <w:fldChar w:fldCharType="separate"/>
      </w:r>
      <w:r w:rsidR="006B58CB">
        <w:t>(a)</w:t>
      </w:r>
      <w:r w:rsidRPr="00E36711">
        <w:fldChar w:fldCharType="end"/>
      </w:r>
      <w:r w:rsidRPr="00E36711">
        <w:t xml:space="preserve"> and the person's proposed contribution to or participation in the preparation of the Registration of Interest</w:t>
      </w:r>
      <w:bookmarkEnd w:id="115"/>
      <w:r w:rsidRPr="00E36711">
        <w:t>.</w:t>
      </w:r>
    </w:p>
    <w:p w14:paraId="7CE32CF5" w14:textId="28F9EED5" w:rsidR="00B4349E" w:rsidRPr="00E36711" w:rsidRDefault="00B4349E" w:rsidP="009163D0">
      <w:pPr>
        <w:pStyle w:val="DefenceHeading3"/>
        <w:numPr>
          <w:ilvl w:val="2"/>
          <w:numId w:val="10"/>
        </w:numPr>
        <w:rPr>
          <w:b/>
        </w:rPr>
      </w:pPr>
      <w:bookmarkStart w:id="116"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6B58CB">
        <w:t>(b)</w:t>
      </w:r>
      <w:r w:rsidRPr="00E36711">
        <w:fldChar w:fldCharType="end"/>
      </w:r>
      <w:r w:rsidRPr="00E36711">
        <w:t xml:space="preserve">, the </w:t>
      </w:r>
      <w:r w:rsidR="00617050">
        <w:t xml:space="preserve">ITR </w:t>
      </w:r>
      <w:r w:rsidR="00354FB3">
        <w:t xml:space="preserve">Administrator </w:t>
      </w:r>
      <w:r w:rsidRPr="00E36711">
        <w:t xml:space="preserve">will notify the Applicant that the Commonwealth (in its absolute discretion) either: </w:t>
      </w:r>
    </w:p>
    <w:p w14:paraId="3240B35C" w14:textId="77777777" w:rsidR="00B4349E" w:rsidRPr="00E36711" w:rsidRDefault="00B4349E" w:rsidP="009163D0">
      <w:pPr>
        <w:pStyle w:val="DefenceHeading4"/>
        <w:numPr>
          <w:ilvl w:val="3"/>
          <w:numId w:val="10"/>
        </w:numPr>
      </w:pPr>
      <w:bookmarkStart w:id="117" w:name="_Ref432763915"/>
      <w:bookmarkEnd w:id="116"/>
      <w:r w:rsidRPr="00E36711">
        <w:t>grants permission, whether with or without such conditions as the Commonwealth thinks fit; or</w:t>
      </w:r>
      <w:bookmarkEnd w:id="117"/>
      <w:r w:rsidRPr="00E36711">
        <w:t xml:space="preserve"> </w:t>
      </w:r>
    </w:p>
    <w:p w14:paraId="772DA0AB" w14:textId="77777777" w:rsidR="00B4349E" w:rsidRPr="00E36711" w:rsidRDefault="00B4349E" w:rsidP="009163D0">
      <w:pPr>
        <w:pStyle w:val="DefenceHeading4"/>
        <w:numPr>
          <w:ilvl w:val="3"/>
          <w:numId w:val="10"/>
        </w:numPr>
      </w:pPr>
      <w:proofErr w:type="gramStart"/>
      <w:r w:rsidRPr="00E36711">
        <w:t>refuses</w:t>
      </w:r>
      <w:proofErr w:type="gramEnd"/>
      <w:r w:rsidRPr="00E36711">
        <w:t xml:space="preserve"> permission. </w:t>
      </w:r>
    </w:p>
    <w:p w14:paraId="2C79AE91" w14:textId="77777777" w:rsidR="00B4349E" w:rsidRPr="00E36711" w:rsidRDefault="00B4349E" w:rsidP="009163D0">
      <w:pPr>
        <w:pStyle w:val="DefenceHeading1"/>
        <w:numPr>
          <w:ilvl w:val="0"/>
          <w:numId w:val="10"/>
        </w:numPr>
      </w:pPr>
      <w:bookmarkStart w:id="118" w:name="_Toc203651219"/>
      <w:bookmarkStart w:id="119" w:name="_Ref225841973"/>
      <w:bookmarkStart w:id="120" w:name="_Toc237066426"/>
      <w:bookmarkStart w:id="121" w:name="_Toc237067150"/>
      <w:bookmarkStart w:id="122" w:name="_Toc215086285"/>
      <w:bookmarkEnd w:id="114"/>
      <w:r w:rsidRPr="00E36711">
        <w:t>CONFLICT OF INTEREST</w:t>
      </w:r>
      <w:bookmarkEnd w:id="118"/>
      <w:bookmarkEnd w:id="119"/>
      <w:bookmarkEnd w:id="120"/>
      <w:bookmarkEnd w:id="121"/>
      <w:bookmarkEnd w:id="122"/>
      <w:r w:rsidRPr="00E36711">
        <w:t xml:space="preserve"> </w:t>
      </w:r>
    </w:p>
    <w:p w14:paraId="532AC0A0" w14:textId="77777777" w:rsidR="00B4349E" w:rsidRPr="00E36711" w:rsidRDefault="00B4349E" w:rsidP="009163D0">
      <w:pPr>
        <w:pStyle w:val="DefenceHeading3"/>
        <w:numPr>
          <w:ilvl w:val="2"/>
          <w:numId w:val="10"/>
        </w:numPr>
      </w:pPr>
      <w:bookmarkStart w:id="123"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3"/>
    </w:p>
    <w:p w14:paraId="2A2C8CB3" w14:textId="77777777" w:rsidR="00B4349E" w:rsidRPr="00E36711" w:rsidRDefault="00B4349E" w:rsidP="009163D0">
      <w:pPr>
        <w:pStyle w:val="DefenceHeading3"/>
        <w:numPr>
          <w:ilvl w:val="2"/>
          <w:numId w:val="10"/>
        </w:numPr>
        <w:rPr>
          <w:lang w:val="x-none" w:eastAsia="en-AU"/>
        </w:rPr>
      </w:pPr>
      <w:bookmarkStart w:id="124" w:name="_Ref432764122"/>
      <w:bookmarkStart w:id="125"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by email, providing details of such conflict of interest and the steps which the Applicant has taken (or will take) to prevent, end, avoid, mitigate, resolve or otherwise manage the conflict of interest.</w:t>
      </w:r>
      <w:bookmarkEnd w:id="124"/>
    </w:p>
    <w:p w14:paraId="0A1E68F3" w14:textId="4C0ECD6A" w:rsidR="00B4349E" w:rsidRPr="00E36711" w:rsidRDefault="00B4349E" w:rsidP="009163D0">
      <w:pPr>
        <w:pStyle w:val="DefenceHeading3"/>
        <w:numPr>
          <w:ilvl w:val="2"/>
          <w:numId w:val="10"/>
        </w:numPr>
        <w:rPr>
          <w:lang w:val="x-none" w:eastAsia="en-AU"/>
        </w:rPr>
      </w:pPr>
      <w:bookmarkStart w:id="126"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6B58CB">
        <w:t>(b)</w:t>
      </w:r>
      <w:r w:rsidRPr="00E36711">
        <w:fldChar w:fldCharType="end"/>
      </w:r>
      <w:r w:rsidRPr="00E36711">
        <w:t xml:space="preserve">, the </w:t>
      </w:r>
      <w:r w:rsidR="00617050">
        <w:t xml:space="preserve">ITR </w:t>
      </w:r>
      <w:r w:rsidR="00354FB3">
        <w:t xml:space="preserve">Administrator </w:t>
      </w:r>
      <w:r w:rsidRPr="00E36711">
        <w:t>will notify the Applicant of any steps that the Commonwealth requires the Applicant to take to prevent, end, avoid, mitigate, resolve or otherwise manage the conflict of interest.</w:t>
      </w:r>
      <w:bookmarkEnd w:id="126"/>
      <w:r w:rsidRPr="00E36711">
        <w:t xml:space="preserve"> </w:t>
      </w:r>
    </w:p>
    <w:p w14:paraId="4BACF56A" w14:textId="77777777" w:rsidR="00B4349E" w:rsidRPr="00E36711" w:rsidRDefault="00B4349E" w:rsidP="009163D0">
      <w:pPr>
        <w:pStyle w:val="DefenceHeading1"/>
        <w:numPr>
          <w:ilvl w:val="0"/>
          <w:numId w:val="10"/>
        </w:numPr>
      </w:pPr>
      <w:bookmarkStart w:id="127" w:name="_Toc237066427"/>
      <w:bookmarkStart w:id="128" w:name="_Toc237067151"/>
      <w:bookmarkStart w:id="129" w:name="_Toc215086286"/>
      <w:bookmarkEnd w:id="125"/>
      <w:r w:rsidRPr="00E36711">
        <w:t>uSE of REGISTration of INTEREST DOCUMENTS</w:t>
      </w:r>
      <w:bookmarkEnd w:id="127"/>
      <w:bookmarkEnd w:id="128"/>
      <w:bookmarkEnd w:id="129"/>
    </w:p>
    <w:p w14:paraId="454FB3C2" w14:textId="77777777" w:rsidR="00B4349E" w:rsidRPr="00E36711" w:rsidRDefault="00B4349E" w:rsidP="00EF3A68">
      <w:pPr>
        <w:pStyle w:val="DefenceNormal"/>
        <w:rPr>
          <w:lang w:eastAsia="en-AU"/>
        </w:rPr>
      </w:pPr>
      <w:r w:rsidRPr="00E36711">
        <w:rPr>
          <w:lang w:eastAsia="en-AU"/>
        </w:rPr>
        <w:t xml:space="preserve">The Applicant acknowledges that: </w:t>
      </w:r>
    </w:p>
    <w:p w14:paraId="1DAFE18F"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7F6CFABF"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12DC5C63"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2AD10421"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2F982860"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7B51C22A"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0A92B68E" w14:textId="77777777" w:rsidR="00B4349E" w:rsidRPr="00E36711" w:rsidRDefault="00B4349E" w:rsidP="009163D0">
      <w:pPr>
        <w:pStyle w:val="DefenceHeading1"/>
        <w:numPr>
          <w:ilvl w:val="0"/>
          <w:numId w:val="10"/>
        </w:numPr>
      </w:pPr>
      <w:bookmarkStart w:id="130" w:name="_Ref216847644"/>
      <w:bookmarkStart w:id="131" w:name="_Ref216849929"/>
      <w:bookmarkStart w:id="132" w:name="_Ref216863710"/>
      <w:bookmarkStart w:id="133" w:name="_Toc237066428"/>
      <w:bookmarkStart w:id="134" w:name="_Toc237067152"/>
      <w:bookmarkStart w:id="135" w:name="_Toc215086287"/>
      <w:r w:rsidRPr="00E36711">
        <w:lastRenderedPageBreak/>
        <w:t xml:space="preserve">unlawful </w:t>
      </w:r>
      <w:bookmarkEnd w:id="130"/>
      <w:bookmarkEnd w:id="131"/>
      <w:bookmarkEnd w:id="132"/>
      <w:bookmarkEnd w:id="133"/>
      <w:bookmarkEnd w:id="134"/>
      <w:r w:rsidRPr="00E36711">
        <w:t>CONDUCT</w:t>
      </w:r>
      <w:bookmarkEnd w:id="135"/>
    </w:p>
    <w:p w14:paraId="39720B47" w14:textId="536CC658"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6B58CB">
        <w:t>2(b</w:t>
      </w:r>
      <w:proofErr w:type="gramStart"/>
      <w:r w:rsidR="006B58CB">
        <w:t>)(</w:t>
      </w:r>
      <w:proofErr w:type="gramEnd"/>
      <w:r w:rsidR="006B58CB">
        <w:t>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67276447"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6D3EEE8D" w14:textId="77777777" w:rsidR="00B4349E" w:rsidRPr="00E36711" w:rsidRDefault="00B4349E" w:rsidP="009163D0">
      <w:pPr>
        <w:pStyle w:val="DefenceHeading3"/>
        <w:numPr>
          <w:ilvl w:val="2"/>
          <w:numId w:val="10"/>
        </w:numPr>
      </w:pPr>
      <w:proofErr w:type="gramStart"/>
      <w:r w:rsidRPr="00E36711">
        <w:t>with</w:t>
      </w:r>
      <w:proofErr w:type="gramEnd"/>
      <w:r w:rsidRPr="00E36711">
        <w:t xml:space="preserve"> the utilisation of information unlawfully obtained from the Commonwealth. </w:t>
      </w:r>
    </w:p>
    <w:p w14:paraId="53198770" w14:textId="65EB76B6" w:rsidR="00BC1EF2" w:rsidRDefault="00EA64B0" w:rsidP="00BC1EF2">
      <w:pPr>
        <w:pStyle w:val="DefenceHeading1"/>
        <w:numPr>
          <w:ilvl w:val="0"/>
          <w:numId w:val="43"/>
        </w:numPr>
      </w:pPr>
      <w:bookmarkStart w:id="136" w:name="_Toc237066434"/>
      <w:bookmarkStart w:id="137" w:name="_Toc237067158"/>
      <w:bookmarkStart w:id="138" w:name="_Toc215086288"/>
      <w:bookmarkStart w:id="139" w:name="_Toc203651217"/>
      <w:bookmarkStart w:id="140" w:name="_Ref216850192"/>
      <w:bookmarkStart w:id="141" w:name="_Ref148244121"/>
      <w:bookmarkEnd w:id="136"/>
      <w:bookmarkEnd w:id="137"/>
      <w:r>
        <w:t xml:space="preserve">Procurement </w:t>
      </w:r>
      <w:r w:rsidR="00366D8F">
        <w:t>COMPLAINTS</w:t>
      </w:r>
      <w:bookmarkEnd w:id="138"/>
      <w:r w:rsidR="00366D8F">
        <w:t xml:space="preserve"> </w:t>
      </w:r>
    </w:p>
    <w:p w14:paraId="156DB22D" w14:textId="28441CB3" w:rsidR="00366D8F" w:rsidRDefault="00BC1EF2" w:rsidP="00BC1EF2">
      <w:pPr>
        <w:pStyle w:val="DefenceHeading2"/>
        <w:numPr>
          <w:ilvl w:val="1"/>
          <w:numId w:val="43"/>
        </w:numPr>
      </w:pPr>
      <w:bookmarkStart w:id="142" w:name="_Ref7449266"/>
      <w:r>
        <w:t>General</w:t>
      </w:r>
      <w:bookmarkEnd w:id="142"/>
      <w:r w:rsidR="00366D8F">
        <w:t xml:space="preserve"> </w:t>
      </w:r>
      <w:r w:rsidR="00EA64B0">
        <w:t xml:space="preserve">Procurement </w:t>
      </w:r>
      <w:r w:rsidR="00366D8F">
        <w:t>Complaints</w:t>
      </w:r>
    </w:p>
    <w:p w14:paraId="2C591DB3" w14:textId="77777777" w:rsidR="00366D8F" w:rsidRDefault="00366D8F" w:rsidP="001B6347">
      <w:pPr>
        <w:pStyle w:val="DefenceHeading3"/>
        <w:numPr>
          <w:ilvl w:val="0"/>
          <w:numId w:val="0"/>
        </w:numPr>
      </w:pPr>
      <w:r>
        <w:t>If the Applicant wishes to make a complaint in relation to this registration of interest process:</w:t>
      </w:r>
    </w:p>
    <w:p w14:paraId="71D51C17" w14:textId="756E5FBA" w:rsidR="00366D8F" w:rsidRDefault="00366D8F" w:rsidP="001B6347">
      <w:pPr>
        <w:pStyle w:val="DefenceHeading3"/>
        <w:numPr>
          <w:ilvl w:val="2"/>
          <w:numId w:val="43"/>
        </w:numPr>
      </w:pPr>
      <w:r>
        <w:t xml:space="preserve">subject to paragraph </w:t>
      </w:r>
      <w:r>
        <w:fldChar w:fldCharType="begin"/>
      </w:r>
      <w:r>
        <w:instrText xml:space="preserve"> REF _Ref22563727 \r \h </w:instrText>
      </w:r>
      <w:r>
        <w:fldChar w:fldCharType="separate"/>
      </w:r>
      <w:r w:rsidR="006B58CB">
        <w:t>(b)</w:t>
      </w:r>
      <w:r>
        <w:fldChar w:fldCharType="end"/>
      </w:r>
      <w:r>
        <w:t xml:space="preserve">, the Applicant should submit the complaint in writing to </w:t>
      </w:r>
      <w:r w:rsidR="00C22E44" w:rsidRPr="00637809">
        <w:rPr>
          <w:rStyle w:val="ui-provider"/>
        </w:rPr>
        <w:t>cfi.qualityandcompliance@defence.gov.au</w:t>
      </w:r>
      <w:r w:rsidR="003B4AB1">
        <w:t>; or</w:t>
      </w:r>
    </w:p>
    <w:p w14:paraId="17A383D0" w14:textId="5AB7846B" w:rsidR="00366D8F" w:rsidRPr="00CB066A" w:rsidRDefault="00366D8F" w:rsidP="001B6347">
      <w:pPr>
        <w:pStyle w:val="DefenceHeading3"/>
        <w:numPr>
          <w:ilvl w:val="2"/>
          <w:numId w:val="43"/>
        </w:numPr>
      </w:pPr>
      <w:bookmarkStart w:id="143" w:name="_Ref22563727"/>
      <w:proofErr w:type="gramStart"/>
      <w:r>
        <w:t>if</w:t>
      </w:r>
      <w:proofErr w:type="gramEnd"/>
      <w:r>
        <w:t xml:space="preserve"> the Applicant has reason to believe that the complaint satisfies the requirements of the Judicial Review Act, the Applicant may submit the complaint under the process set out in clause </w:t>
      </w:r>
      <w:r>
        <w:fldChar w:fldCharType="begin"/>
      </w:r>
      <w:r>
        <w:instrText xml:space="preserve"> REF _Ref22563837 \r \h </w:instrText>
      </w:r>
      <w:r>
        <w:fldChar w:fldCharType="separate"/>
      </w:r>
      <w:r w:rsidR="006B58CB">
        <w:t>13.2</w:t>
      </w:r>
      <w:r>
        <w:fldChar w:fldCharType="end"/>
      </w:r>
      <w:r w:rsidR="002B25DC">
        <w:t>.</w:t>
      </w:r>
    </w:p>
    <w:p w14:paraId="770473F0" w14:textId="77777777" w:rsidR="00BC1EF2" w:rsidRDefault="00366D8F" w:rsidP="00BC1EF2">
      <w:pPr>
        <w:pStyle w:val="DefenceHeading2"/>
        <w:numPr>
          <w:ilvl w:val="1"/>
          <w:numId w:val="43"/>
        </w:numPr>
      </w:pPr>
      <w:bookmarkStart w:id="144" w:name="_Ref22563837"/>
      <w:bookmarkEnd w:id="143"/>
      <w:r>
        <w:t xml:space="preserve">Complaints under the </w:t>
      </w:r>
      <w:r>
        <w:rPr>
          <w:i/>
        </w:rPr>
        <w:t xml:space="preserve">Government Procurement (Judicial Review) Act </w:t>
      </w:r>
      <w:r w:rsidRPr="0011355D">
        <w:rPr>
          <w:i/>
        </w:rPr>
        <w:t>2018</w:t>
      </w:r>
      <w:bookmarkEnd w:id="144"/>
      <w:r>
        <w:t xml:space="preserve"> </w:t>
      </w:r>
    </w:p>
    <w:p w14:paraId="00E0B2EE" w14:textId="1B6791FD" w:rsidR="00366D8F" w:rsidRDefault="00BC1EF2" w:rsidP="00BC1EF2">
      <w:pPr>
        <w:pStyle w:val="DefenceHeading3"/>
        <w:numPr>
          <w:ilvl w:val="2"/>
          <w:numId w:val="43"/>
        </w:numPr>
      </w:pPr>
      <w:r>
        <w:t xml:space="preserve">Clause </w:t>
      </w:r>
      <w:r w:rsidR="00366D8F">
        <w:fldChar w:fldCharType="begin"/>
      </w:r>
      <w:r w:rsidR="00366D8F">
        <w:instrText xml:space="preserve"> REF _Ref22563837 \r \h </w:instrText>
      </w:r>
      <w:r w:rsidR="00366D8F">
        <w:fldChar w:fldCharType="separate"/>
      </w:r>
      <w:r w:rsidR="006B58CB">
        <w:t>13.2</w:t>
      </w:r>
      <w:r w:rsidR="00366D8F">
        <w:fldChar w:fldCharType="end"/>
      </w:r>
      <w:r>
        <w:t xml:space="preserve"> only applies if this registration of interest process is a Covered Procurement for the purposes of the </w:t>
      </w:r>
      <w:r w:rsidR="001F59BE">
        <w:t>Judicial Review</w:t>
      </w:r>
      <w:r w:rsidR="001F59BE" w:rsidDel="001F59BE">
        <w:t xml:space="preserve"> </w:t>
      </w:r>
      <w:r>
        <w:t>Act.</w:t>
      </w:r>
    </w:p>
    <w:p w14:paraId="473D07F0" w14:textId="77777777" w:rsidR="00BC1EF2" w:rsidRDefault="00366D8F" w:rsidP="00BC1EF2">
      <w:pPr>
        <w:pStyle w:val="DefenceHeading3"/>
        <w:numPr>
          <w:ilvl w:val="2"/>
          <w:numId w:val="43"/>
        </w:numPr>
      </w:pPr>
      <w:r>
        <w:t xml:space="preserve">The Judicial Review Act establishes a statutory framework for suppliers to make complaints about non-compliance with specific provisions of the Commonwealth Procurement Rules in respect of Covered Procurements. </w:t>
      </w:r>
      <w:r w:rsidR="00BC1EF2">
        <w:t xml:space="preserve"> </w:t>
      </w:r>
    </w:p>
    <w:p w14:paraId="0B6653DD" w14:textId="2BB70C48" w:rsidR="00BC1EF2" w:rsidRDefault="00BC1EF2" w:rsidP="00BC1EF2">
      <w:pPr>
        <w:pStyle w:val="DefenceHeading3"/>
        <w:numPr>
          <w:ilvl w:val="2"/>
          <w:numId w:val="43"/>
        </w:numPr>
      </w:pPr>
      <w:r>
        <w:t xml:space="preserve">If this clause </w:t>
      </w:r>
      <w:r w:rsidR="00366D8F">
        <w:fldChar w:fldCharType="begin"/>
      </w:r>
      <w:r w:rsidR="00366D8F">
        <w:instrText xml:space="preserve"> REF _Ref22563837 \r \h </w:instrText>
      </w:r>
      <w:r w:rsidR="00366D8F">
        <w:fldChar w:fldCharType="separate"/>
      </w:r>
      <w:r w:rsidR="006B58CB">
        <w:t>13.2</w:t>
      </w:r>
      <w:r w:rsidR="00366D8F">
        <w:fldChar w:fldCharType="end"/>
      </w:r>
      <w:r>
        <w:t xml:space="preserve"> applies and the Applicant has reason to believe that:</w:t>
      </w:r>
    </w:p>
    <w:p w14:paraId="6FAC03C6" w14:textId="77777777" w:rsidR="00BC1EF2" w:rsidRDefault="00BC1EF2" w:rsidP="00BC1EF2">
      <w:pPr>
        <w:pStyle w:val="DefenceHeading4"/>
        <w:numPr>
          <w:ilvl w:val="3"/>
          <w:numId w:val="43"/>
        </w:numPr>
      </w:pPr>
      <w:r>
        <w:t>the Commonwealth or an official of the Commonwealth has engaged, is engaging or is proposing to engage in any conduct in contravention of the Relevant Commonwealth Procurement Rules in relation to this registration of interest process; and</w:t>
      </w:r>
    </w:p>
    <w:p w14:paraId="3519AF80" w14:textId="77777777" w:rsidR="00BC1EF2" w:rsidRDefault="00BC1EF2" w:rsidP="00BC1EF2">
      <w:pPr>
        <w:pStyle w:val="DefenceHeading4"/>
        <w:numPr>
          <w:ilvl w:val="3"/>
          <w:numId w:val="43"/>
        </w:numPr>
      </w:pPr>
      <w:r>
        <w:t xml:space="preserve">the interests of the Applicant are affected by the conduct, </w:t>
      </w:r>
    </w:p>
    <w:p w14:paraId="356EA2FC" w14:textId="77777777" w:rsidR="00BC1EF2" w:rsidRDefault="00BC1EF2" w:rsidP="00BC1EF2">
      <w:pPr>
        <w:pStyle w:val="DefenceHeading3"/>
        <w:numPr>
          <w:ilvl w:val="0"/>
          <w:numId w:val="0"/>
        </w:numPr>
        <w:ind w:left="964"/>
      </w:pPr>
      <w:proofErr w:type="gramStart"/>
      <w:r>
        <w:t>the</w:t>
      </w:r>
      <w:proofErr w:type="gramEnd"/>
      <w:r>
        <w:t xml:space="preserve"> Applicant may submit a complaint</w:t>
      </w:r>
      <w:r w:rsidR="006223DE">
        <w:t xml:space="preserve"> about the conduct</w:t>
      </w:r>
      <w:r>
        <w:t xml:space="preserve"> in writing to procurement.complaints@defence.gov.au. </w:t>
      </w:r>
    </w:p>
    <w:p w14:paraId="706F5D15" w14:textId="5D4B056E" w:rsidR="00BC1EF2" w:rsidRDefault="00BC1EF2" w:rsidP="00BC1EF2">
      <w:pPr>
        <w:pStyle w:val="DefenceHeading3"/>
        <w:numPr>
          <w:ilvl w:val="2"/>
          <w:numId w:val="43"/>
        </w:numPr>
      </w:pPr>
      <w:r>
        <w:t>Where requested by the Commonwealth, the Applicant must do all things reasonably necessary to cooperate with the Commonwealth (including providing information or answering questions) in the investigation and attempted resolution of any complaint in respect of this registration of interest process</w:t>
      </w:r>
      <w:r w:rsidR="00366D8F">
        <w:t xml:space="preserve"> under this clause </w:t>
      </w:r>
      <w:r w:rsidR="00366D8F">
        <w:fldChar w:fldCharType="begin"/>
      </w:r>
      <w:r w:rsidR="00366D8F">
        <w:instrText xml:space="preserve"> REF _Ref22563837 \r \h </w:instrText>
      </w:r>
      <w:r w:rsidR="00366D8F">
        <w:fldChar w:fldCharType="separate"/>
      </w:r>
      <w:r w:rsidR="006B58CB">
        <w:t>13.2</w:t>
      </w:r>
      <w:r w:rsidR="00366D8F">
        <w:fldChar w:fldCharType="end"/>
      </w:r>
      <w:r>
        <w:t>.</w:t>
      </w:r>
    </w:p>
    <w:p w14:paraId="7B52F007" w14:textId="77777777" w:rsidR="00BC1EF2" w:rsidRDefault="00BC1EF2" w:rsidP="00BC1EF2">
      <w:pPr>
        <w:pStyle w:val="DefenceHeading3"/>
        <w:numPr>
          <w:ilvl w:val="2"/>
          <w:numId w:val="43"/>
        </w:numPr>
      </w:pPr>
      <w:r>
        <w:t xml:space="preserve">A public interest certificate under the </w:t>
      </w:r>
      <w:r w:rsidR="001F59BE">
        <w:t>Judicial Review</w:t>
      </w:r>
      <w:r w:rsidR="001F59BE" w:rsidDel="001F59BE">
        <w:t xml:space="preserve"> </w:t>
      </w:r>
      <w:r>
        <w:t xml:space="preserve">Act in relation to the </w:t>
      </w:r>
      <w:r w:rsidRPr="000B3172">
        <w:t>registration of interest process</w:t>
      </w:r>
      <w:r>
        <w:t xml:space="preserve"> </w:t>
      </w:r>
      <w:r w:rsidRPr="00725E9A">
        <w:rPr>
          <w:b/>
          <w:i/>
        </w:rPr>
        <w:t>[HAS/HAS NOT]</w:t>
      </w:r>
      <w:r>
        <w:t xml:space="preserve"> been issued for this procurement.</w:t>
      </w:r>
    </w:p>
    <w:p w14:paraId="37CF310F" w14:textId="30FD2A9F" w:rsidR="00011434" w:rsidRDefault="00BC1EF2" w:rsidP="0011355D">
      <w:pPr>
        <w:pStyle w:val="DefenceHeading3"/>
        <w:numPr>
          <w:ilvl w:val="2"/>
          <w:numId w:val="43"/>
        </w:numPr>
        <w:rPr>
          <w:lang w:eastAsia="en-AU"/>
        </w:rPr>
      </w:pPr>
      <w:r>
        <w:t xml:space="preserve">If a public interest certificate has not been issued for this procurement, a public interest certificate may be issued by the Commonwealth at any time during the </w:t>
      </w:r>
      <w:r w:rsidRPr="000B3172">
        <w:t>registration of interest process</w:t>
      </w:r>
      <w:r>
        <w:t xml:space="preserve"> (including after any complaint has been made by an Applicant under this clause</w:t>
      </w:r>
      <w:r w:rsidR="00366D8F">
        <w:t xml:space="preserve"> </w:t>
      </w:r>
      <w:r w:rsidR="00366D8F">
        <w:rPr>
          <w:bCs w:val="0"/>
        </w:rPr>
        <w:fldChar w:fldCharType="begin"/>
      </w:r>
      <w:r w:rsidR="00366D8F">
        <w:instrText xml:space="preserve"> REF _Ref22563837 \r \h </w:instrText>
      </w:r>
      <w:r w:rsidR="00366D8F">
        <w:rPr>
          <w:bCs w:val="0"/>
        </w:rPr>
      </w:r>
      <w:r w:rsidR="00366D8F">
        <w:rPr>
          <w:bCs w:val="0"/>
        </w:rPr>
        <w:fldChar w:fldCharType="separate"/>
      </w:r>
      <w:r w:rsidR="006B58CB">
        <w:t>13.2</w:t>
      </w:r>
      <w:r w:rsidR="00366D8F">
        <w:rPr>
          <w:bCs w:val="0"/>
        </w:rPr>
        <w:fldChar w:fldCharType="end"/>
      </w:r>
      <w:r>
        <w:t xml:space="preserve">), in which case the </w:t>
      </w:r>
      <w:r w:rsidR="00617050">
        <w:t xml:space="preserve">ITR </w:t>
      </w:r>
      <w:r w:rsidR="00CA24EA">
        <w:t>Administrator</w:t>
      </w:r>
      <w:r>
        <w:t xml:space="preserve"> will notify all Applicant</w:t>
      </w:r>
      <w:r w:rsidR="00843F77">
        <w:t>s</w:t>
      </w:r>
      <w:r>
        <w:t xml:space="preserve"> of the issue of th</w:t>
      </w:r>
      <w:r w:rsidR="00011434">
        <w:t>e public interest certificate</w:t>
      </w:r>
      <w:r w:rsidR="00620B1B">
        <w:rPr>
          <w:lang w:eastAsia="en-AU"/>
        </w:rPr>
        <w:t>.</w:t>
      </w:r>
    </w:p>
    <w:p w14:paraId="2299D14F" w14:textId="1EEF6CFB" w:rsidR="00011434" w:rsidRPr="006C3ACB" w:rsidRDefault="00BC1EF2" w:rsidP="00BC1EF2">
      <w:pPr>
        <w:pStyle w:val="DefenceHeading3"/>
        <w:numPr>
          <w:ilvl w:val="2"/>
          <w:numId w:val="43"/>
        </w:numPr>
      </w:pPr>
      <w:r w:rsidRPr="006C3ACB">
        <w:t xml:space="preserve">Without limiting the operation of the </w:t>
      </w:r>
      <w:r w:rsidR="001F59BE">
        <w:t>Judicial Review</w:t>
      </w:r>
      <w:r w:rsidR="001F59BE" w:rsidRPr="006C3ACB" w:rsidDel="001F59BE">
        <w:t xml:space="preserve"> </w:t>
      </w:r>
      <w:r w:rsidRPr="006C3ACB">
        <w:t xml:space="preserve">Act, if an Applicant makes a complaint under this clause </w:t>
      </w:r>
      <w:r w:rsidR="00366D8F">
        <w:fldChar w:fldCharType="begin"/>
      </w:r>
      <w:r w:rsidR="00366D8F">
        <w:instrText xml:space="preserve"> REF _Ref22563837 \r \h </w:instrText>
      </w:r>
      <w:r w:rsidR="00366D8F">
        <w:fldChar w:fldCharType="separate"/>
      </w:r>
      <w:r w:rsidR="006B58CB">
        <w:t>13.2</w:t>
      </w:r>
      <w:r w:rsidR="00366D8F">
        <w:fldChar w:fldCharType="end"/>
      </w:r>
      <w:r w:rsidR="00213259" w:rsidRPr="006C3ACB">
        <w:t xml:space="preserve"> and at the time of the complaint no public interest certificate is in force in relation to this </w:t>
      </w:r>
      <w:r w:rsidR="00453F42">
        <w:t>registration of interest</w:t>
      </w:r>
      <w:r w:rsidR="00213259" w:rsidRPr="006C3ACB">
        <w:t xml:space="preserve"> process</w:t>
      </w:r>
      <w:r w:rsidRPr="006C3ACB">
        <w:t xml:space="preserve">, the Commonwealth may suspend this registration of interest process in accordance with section 20 of the </w:t>
      </w:r>
      <w:r w:rsidR="001F59BE">
        <w:t>Judicial Review</w:t>
      </w:r>
      <w:r w:rsidR="001F59BE" w:rsidRPr="006C3ACB" w:rsidDel="001F59BE">
        <w:t xml:space="preserve"> </w:t>
      </w:r>
      <w:r w:rsidRPr="006C3ACB">
        <w:t>Act by notice</w:t>
      </w:r>
      <w:r w:rsidR="00366D8F">
        <w:t xml:space="preserve"> to all Applicants</w:t>
      </w:r>
      <w:r w:rsidR="00350FB3">
        <w:t>.</w:t>
      </w:r>
      <w:r w:rsidRPr="006C3ACB">
        <w:t xml:space="preserve"> </w:t>
      </w:r>
    </w:p>
    <w:p w14:paraId="01FF9AC5" w14:textId="77777777" w:rsidR="00BC1EF2" w:rsidRDefault="00BC1EF2" w:rsidP="00BC1EF2">
      <w:pPr>
        <w:pStyle w:val="DefenceHeading2"/>
        <w:numPr>
          <w:ilvl w:val="1"/>
          <w:numId w:val="43"/>
        </w:numPr>
      </w:pPr>
      <w:bookmarkStart w:id="145" w:name="_Ref7449295"/>
      <w:r>
        <w:lastRenderedPageBreak/>
        <w:t>Definitions</w:t>
      </w:r>
      <w:bookmarkEnd w:id="145"/>
    </w:p>
    <w:p w14:paraId="45E12D97" w14:textId="77777777" w:rsidR="00BC1EF2" w:rsidRDefault="00BC1EF2" w:rsidP="00637809">
      <w:pPr>
        <w:pStyle w:val="DefenceHeading3"/>
        <w:numPr>
          <w:ilvl w:val="0"/>
          <w:numId w:val="0"/>
        </w:numPr>
      </w:pPr>
      <w:r>
        <w:t>For the purposes of the Invitation to Register Interest:</w:t>
      </w:r>
      <w:r w:rsidR="00C61980">
        <w:t xml:space="preserve"> </w:t>
      </w:r>
    </w:p>
    <w:p w14:paraId="6A9ED245" w14:textId="77777777" w:rsidR="00BC1EF2" w:rsidRDefault="00BC1EF2" w:rsidP="00637809">
      <w:pPr>
        <w:pStyle w:val="DefenceHeading3"/>
      </w:pPr>
      <w:r>
        <w:rPr>
          <w:b/>
        </w:rPr>
        <w:t>C</w:t>
      </w:r>
      <w:r w:rsidRPr="009A74E0">
        <w:rPr>
          <w:b/>
        </w:rPr>
        <w:t xml:space="preserve">overed </w:t>
      </w:r>
      <w:r>
        <w:rPr>
          <w:b/>
        </w:rPr>
        <w:t>P</w:t>
      </w:r>
      <w:r w:rsidRPr="00725E9A">
        <w:rPr>
          <w:b/>
        </w:rPr>
        <w:t>rocurement</w:t>
      </w:r>
      <w:r>
        <w:t xml:space="preserve"> has the meaning in the </w:t>
      </w:r>
      <w:r w:rsidR="001F59BE">
        <w:t>Judicial Review</w:t>
      </w:r>
      <w:r w:rsidR="001F59BE" w:rsidDel="001F59BE">
        <w:t xml:space="preserve"> </w:t>
      </w:r>
      <w:r>
        <w:t>Act;</w:t>
      </w:r>
    </w:p>
    <w:p w14:paraId="69F59ECB" w14:textId="77777777" w:rsidR="00BC1EF2" w:rsidRDefault="001F59BE" w:rsidP="00637809">
      <w:pPr>
        <w:pStyle w:val="DefenceHeading3"/>
      </w:pPr>
      <w:r>
        <w:rPr>
          <w:b/>
        </w:rPr>
        <w:t xml:space="preserve">Judicial Review </w:t>
      </w:r>
      <w:r w:rsidR="00BC1EF2" w:rsidRPr="00725E9A">
        <w:rPr>
          <w:b/>
        </w:rPr>
        <w:t>Act</w:t>
      </w:r>
      <w:r w:rsidR="00BC1EF2">
        <w:t xml:space="preserve"> means the </w:t>
      </w:r>
      <w:r w:rsidR="00BC1EF2" w:rsidRPr="00725E9A">
        <w:rPr>
          <w:i/>
        </w:rPr>
        <w:t>Government Procurement (Judicial Review) Act</w:t>
      </w:r>
      <w:r w:rsidR="00BC1EF2">
        <w:t xml:space="preserve"> </w:t>
      </w:r>
      <w:r w:rsidR="00BC1EF2" w:rsidRPr="0011355D">
        <w:rPr>
          <w:i/>
        </w:rPr>
        <w:t>2018</w:t>
      </w:r>
      <w:r w:rsidR="00BC1EF2">
        <w:t xml:space="preserve"> (</w:t>
      </w:r>
      <w:proofErr w:type="spellStart"/>
      <w:r w:rsidR="00BC1EF2">
        <w:t>Cth</w:t>
      </w:r>
      <w:proofErr w:type="spellEnd"/>
      <w:r w:rsidR="00BC1EF2">
        <w:t>); and</w:t>
      </w:r>
    </w:p>
    <w:p w14:paraId="0ED9CA02" w14:textId="77777777" w:rsidR="00BC1EF2" w:rsidRDefault="00BC1EF2" w:rsidP="00637809">
      <w:pPr>
        <w:pStyle w:val="DefenceHeading3"/>
      </w:pPr>
      <w:r>
        <w:rPr>
          <w:b/>
        </w:rPr>
        <w:t>R</w:t>
      </w:r>
      <w:r w:rsidRPr="00725E9A">
        <w:rPr>
          <w:b/>
        </w:rPr>
        <w:t>elevant Commonwealth Procurement Rules</w:t>
      </w:r>
      <w:r>
        <w:t xml:space="preserve"> has the meaning in the </w:t>
      </w:r>
      <w:r w:rsidR="001F59BE">
        <w:t>Judicial Review</w:t>
      </w:r>
      <w:r w:rsidR="001F59BE" w:rsidDel="001F59BE">
        <w:t xml:space="preserve"> </w:t>
      </w:r>
      <w:r>
        <w:t>Act.</w:t>
      </w:r>
    </w:p>
    <w:p w14:paraId="542776A8" w14:textId="77777777" w:rsidR="00B4349E" w:rsidRPr="00E36711" w:rsidRDefault="00B4349E" w:rsidP="009163D0">
      <w:pPr>
        <w:pStyle w:val="DefenceHeading1"/>
        <w:numPr>
          <w:ilvl w:val="0"/>
          <w:numId w:val="10"/>
        </w:numPr>
      </w:pPr>
      <w:bookmarkStart w:id="146" w:name="_Toc237066439"/>
      <w:bookmarkStart w:id="147" w:name="_Toc237067163"/>
      <w:bookmarkStart w:id="148" w:name="_Toc215086289"/>
      <w:bookmarkStart w:id="149" w:name="_Ref207178959"/>
      <w:bookmarkStart w:id="150" w:name="_Ref214881110"/>
      <w:bookmarkStart w:id="151" w:name="_Ref215999210"/>
      <w:bookmarkEnd w:id="139"/>
      <w:bookmarkEnd w:id="140"/>
      <w:r w:rsidRPr="00E36711">
        <w:t>Workplace gender equality</w:t>
      </w:r>
      <w:bookmarkEnd w:id="146"/>
      <w:bookmarkEnd w:id="147"/>
      <w:bookmarkEnd w:id="148"/>
    </w:p>
    <w:p w14:paraId="08FFF343" w14:textId="258A1E26" w:rsidR="00B4349E" w:rsidRDefault="00EA64B0" w:rsidP="007130AC">
      <w:pPr>
        <w:pStyle w:val="DefenceHeading3"/>
      </w:pPr>
      <w:bookmarkStart w:id="152" w:name="_Ref157587100"/>
      <w:bookmarkStart w:id="153" w:name="_Toc477192514"/>
      <w:r>
        <w:t xml:space="preserve">The Applicant's attention is drawn to the Workplace Gender Equality Procurement Principles (the </w:t>
      </w:r>
      <w:r>
        <w:rPr>
          <w:b/>
        </w:rPr>
        <w:t>Principles</w:t>
      </w:r>
      <w:r w:rsidRPr="00637809">
        <w:rPr>
          <w:bCs w:val="0"/>
        </w:rPr>
        <w:t>)</w:t>
      </w:r>
      <w:r>
        <w:t xml:space="preserve">, which impose obligations on the Commonwealth to obtain a letter of compliance from any </w:t>
      </w:r>
      <w:r w:rsidR="00600801">
        <w:t>t</w:t>
      </w:r>
      <w:r>
        <w:t>enderer who is a "Relevant Employer" as defined in t</w:t>
      </w:r>
      <w:r w:rsidR="00B4349E" w:rsidRPr="00E36711">
        <w:t xml:space="preserve">he </w:t>
      </w:r>
      <w:r w:rsidR="00B4349E" w:rsidRPr="00E36711">
        <w:rPr>
          <w:i/>
        </w:rPr>
        <w:t xml:space="preserve">Workplace Gender Equality Act </w:t>
      </w:r>
      <w:r w:rsidR="00B4349E" w:rsidRPr="0011355D">
        <w:rPr>
          <w:i/>
        </w:rPr>
        <w:t>2012</w:t>
      </w:r>
      <w:r w:rsidR="00B4349E" w:rsidRPr="00E36711">
        <w:t xml:space="preserve"> (</w:t>
      </w:r>
      <w:proofErr w:type="spellStart"/>
      <w:r w:rsidR="00B4349E" w:rsidRPr="00E36711">
        <w:t>Cth</w:t>
      </w:r>
      <w:proofErr w:type="spellEnd"/>
      <w:r w:rsidR="00B4349E" w:rsidRPr="00E36711">
        <w:t>) (</w:t>
      </w:r>
      <w:r w:rsidR="00B4349E" w:rsidRPr="00E36711">
        <w:rPr>
          <w:b/>
        </w:rPr>
        <w:t>WGE Act</w:t>
      </w:r>
      <w:r w:rsidR="00B4349E" w:rsidRPr="00E36711">
        <w:t>).  The Australian Government has adopted a policy of not purchasing goods or services from suppliers who do not comply with their obligations, if any, under the WGE Act.</w:t>
      </w:r>
      <w:r>
        <w:t xml:space="preserve"> More information about the requirements arising under the Principles and the WGE Act is available from the Workplace Gender Equality Agency (</w:t>
      </w:r>
      <w:r w:rsidRPr="007614E8">
        <w:rPr>
          <w:b/>
        </w:rPr>
        <w:t>WGEA</w:t>
      </w:r>
      <w:r>
        <w:t xml:space="preserve">) at </w:t>
      </w:r>
      <w:r w:rsidR="00AA5181" w:rsidRPr="00637809">
        <w:t>https://www.wgea.gov.au/what-we-do/compliance-reporting/wgea-procurement-principles</w:t>
      </w:r>
      <w:r>
        <w:t>.</w:t>
      </w:r>
      <w:bookmarkEnd w:id="152"/>
    </w:p>
    <w:p w14:paraId="64EFD399" w14:textId="16DC6BDC" w:rsidR="007130AC" w:rsidRPr="00E36711" w:rsidRDefault="007130AC" w:rsidP="00637809">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the letter referred to in paragraph </w:t>
      </w:r>
      <w:r>
        <w:rPr>
          <w:highlight w:val="yellow"/>
        </w:rPr>
        <w:fldChar w:fldCharType="begin"/>
      </w:r>
      <w:r>
        <w:instrText xml:space="preserve"> REF _Ref157587100 \n \h </w:instrText>
      </w:r>
      <w:r>
        <w:rPr>
          <w:highlight w:val="yellow"/>
        </w:rPr>
      </w:r>
      <w:r>
        <w:rPr>
          <w:highlight w:val="yellow"/>
        </w:rPr>
        <w:fldChar w:fldCharType="separate"/>
      </w:r>
      <w:r w:rsidR="006B58CB">
        <w:t>(a)</w:t>
      </w:r>
      <w:r>
        <w:rPr>
          <w:highlight w:val="yellow"/>
        </w:rPr>
        <w:fldChar w:fldCharType="end"/>
      </w:r>
      <w:r>
        <w:t>.</w:t>
      </w:r>
    </w:p>
    <w:p w14:paraId="5E23F7DA" w14:textId="77777777" w:rsidR="00B4349E" w:rsidRPr="00E36711" w:rsidRDefault="00B4349E" w:rsidP="00637809">
      <w:pPr>
        <w:pStyle w:val="DefenceHeading3"/>
      </w:pPr>
      <w:r w:rsidRPr="00E36711">
        <w:t xml:space="preserve">At the award date of the contract, the successful tenderer must comply with the WGE Act if it applies to the successful tenderer. </w:t>
      </w:r>
    </w:p>
    <w:p w14:paraId="62338F8C" w14:textId="78E40A86" w:rsidR="00B4349E" w:rsidRPr="00E36711" w:rsidRDefault="00B4349E" w:rsidP="009163D0">
      <w:pPr>
        <w:pStyle w:val="DefenceHeading1"/>
        <w:numPr>
          <w:ilvl w:val="0"/>
          <w:numId w:val="10"/>
        </w:numPr>
      </w:pPr>
      <w:bookmarkStart w:id="154" w:name="_Ref251580990"/>
      <w:bookmarkStart w:id="155" w:name="_Toc215086290"/>
      <w:bookmarkStart w:id="156" w:name="_Toc237066440"/>
      <w:bookmarkStart w:id="157" w:name="_Toc237067164"/>
      <w:bookmarkEnd w:id="153"/>
      <w:r w:rsidRPr="00E36711">
        <w:t>EMPLOYEE ENTITLEMENTS</w:t>
      </w:r>
      <w:bookmarkEnd w:id="154"/>
      <w:bookmarkEnd w:id="155"/>
    </w:p>
    <w:p w14:paraId="2D3D62D2" w14:textId="0FB87EB9" w:rsidR="007130AC" w:rsidRDefault="00B4349E" w:rsidP="007130AC">
      <w:pPr>
        <w:pStyle w:val="DefenceHeading3"/>
      </w:pPr>
      <w:r w:rsidRPr="00E36711">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7130AC">
        <w:t xml:space="preserve">who </w:t>
      </w:r>
      <w:r w:rsidRPr="00E36711">
        <w:t xml:space="preserve">has not </w:t>
      </w:r>
      <w:r w:rsidR="007130AC">
        <w:t>satisfied any resulting order (e.g. where the entitlement remains unpaid)</w:t>
      </w:r>
      <w:r w:rsidR="007130AC" w:rsidRPr="00E36711">
        <w:t>.</w:t>
      </w:r>
      <w:r w:rsidR="007130AC">
        <w:t xml:space="preserve"> A judicial</w:t>
      </w:r>
      <w:r w:rsidR="007130AC" w:rsidRPr="00A528B0">
        <w:t xml:space="preserve"> decision </w:t>
      </w:r>
      <w:r w:rsidR="007130AC">
        <w:t>is one made by</w:t>
      </w:r>
      <w:r w:rsidR="007130AC" w:rsidRPr="00A528B0">
        <w:t xml:space="preserve"> any court, tribunal or other body with authority to make a decision or determination which is binding on the </w:t>
      </w:r>
      <w:r w:rsidR="007130AC">
        <w:t>Applicant</w:t>
      </w:r>
      <w:r w:rsidRPr="00E36711">
        <w:t>.</w:t>
      </w:r>
    </w:p>
    <w:p w14:paraId="6F16DFD3" w14:textId="33E233F5" w:rsidR="00B4349E" w:rsidRPr="00E36711" w:rsidRDefault="007130AC" w:rsidP="00637809">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5B95860E" w14:textId="07F01E8E" w:rsidR="00B4349E" w:rsidRPr="00E36711" w:rsidRDefault="00B4349E" w:rsidP="00637809">
      <w:pPr>
        <w:pStyle w:val="DefenceHeading3"/>
      </w:pPr>
      <w:r w:rsidRPr="00E36711">
        <w:t>At the award date of the contract, the successful tenderer must not</w:t>
      </w:r>
      <w:r w:rsidR="007130AC" w:rsidRPr="007130AC">
        <w:t xml:space="preserve"> </w:t>
      </w:r>
      <w:r w:rsidR="007130AC">
        <w:t xml:space="preserve">have </w:t>
      </w:r>
      <w:r w:rsidR="007130AC" w:rsidRPr="00A528B0">
        <w:t xml:space="preserve">any judicial decision against it (not including a decision under appeal) relating to any employee entitlements </w:t>
      </w:r>
      <w:r w:rsidR="007130AC">
        <w:t>where the resulting order remains unsatisfied.</w:t>
      </w:r>
      <w:r w:rsidRPr="00E36711">
        <w:t xml:space="preserve"> </w:t>
      </w:r>
    </w:p>
    <w:p w14:paraId="463DBF1A" w14:textId="77777777" w:rsidR="00B4349E" w:rsidRPr="00E36711" w:rsidRDefault="00B4349E" w:rsidP="009163D0">
      <w:pPr>
        <w:pStyle w:val="DefenceHeading1"/>
        <w:numPr>
          <w:ilvl w:val="0"/>
          <w:numId w:val="10"/>
        </w:numPr>
      </w:pPr>
      <w:bookmarkStart w:id="158" w:name="_Ref271014177"/>
      <w:bookmarkStart w:id="159" w:name="_Ref289868260"/>
      <w:bookmarkStart w:id="160" w:name="_Ref59445109"/>
      <w:bookmarkStart w:id="161" w:name="_Toc215086291"/>
      <w:r w:rsidRPr="00E36711">
        <w:t>INDUSTRY BRIEFIN</w:t>
      </w:r>
      <w:bookmarkEnd w:id="158"/>
      <w:bookmarkEnd w:id="159"/>
      <w:r w:rsidR="004912AD">
        <w:t>G</w:t>
      </w:r>
      <w:bookmarkEnd w:id="160"/>
      <w:bookmarkEnd w:id="161"/>
      <w:r w:rsidRPr="00E36711">
        <w:t xml:space="preserve"> </w:t>
      </w:r>
    </w:p>
    <w:p w14:paraId="2ACE5324" w14:textId="272239A0" w:rsidR="00B4349E" w:rsidRDefault="00B4349E" w:rsidP="009163D0">
      <w:pPr>
        <w:pStyle w:val="DefenceHeading3"/>
        <w:numPr>
          <w:ilvl w:val="2"/>
          <w:numId w:val="10"/>
        </w:numPr>
      </w:pPr>
      <w:bookmarkStart w:id="162" w:name="_Ref432764733"/>
      <w:bookmarkStart w:id="163" w:name="_Ref423074953"/>
      <w:r w:rsidRPr="00E36711">
        <w:t xml:space="preserve">The Commonwealth </w:t>
      </w:r>
      <w:r w:rsidR="007130AC">
        <w:t xml:space="preserve">may </w:t>
      </w:r>
      <w:r w:rsidRPr="00E36711">
        <w:t xml:space="preserve">conduct </w:t>
      </w:r>
      <w:r w:rsidR="007130AC">
        <w:t>one or more</w:t>
      </w:r>
      <w:r w:rsidR="007130AC" w:rsidRPr="00E36711">
        <w:t xml:space="preserve"> </w:t>
      </w:r>
      <w:r w:rsidRPr="00E36711">
        <w:t>industry briefing</w:t>
      </w:r>
      <w:r w:rsidR="007130AC">
        <w:t xml:space="preserve">s </w:t>
      </w:r>
      <w:r w:rsidR="007130AC" w:rsidRPr="005D3BDA">
        <w:t xml:space="preserve">(including any </w:t>
      </w:r>
      <w:r w:rsidR="00333485">
        <w:t>s</w:t>
      </w:r>
      <w:r w:rsidR="007130AC" w:rsidRPr="005D3BDA">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64" w:name="_Ref221360734"/>
      <w:r w:rsidRPr="00E36711">
        <w:t xml:space="preserve">  </w:t>
      </w:r>
      <w:bookmarkStart w:id="165" w:name="_Ref432777641"/>
      <w:bookmarkStart w:id="166" w:name="_Ref392235237"/>
      <w:bookmarkStart w:id="167" w:name="_Ref409103361"/>
      <w:bookmarkEnd w:id="162"/>
      <w:r w:rsidR="007659F9">
        <w:t>If an industry briefing will be conducted, t</w:t>
      </w:r>
      <w:r>
        <w:t xml:space="preserve">he </w:t>
      </w:r>
      <w:r w:rsidR="00617050">
        <w:t xml:space="preserve">ITR </w:t>
      </w:r>
      <w:r w:rsidR="00CA24EA">
        <w:t xml:space="preserve">Administrator </w:t>
      </w:r>
      <w:r>
        <w:t>will notify the Applicant of t</w:t>
      </w:r>
      <w:r w:rsidRPr="0067441D">
        <w:t>he d</w:t>
      </w:r>
      <w:r w:rsidRPr="00F24ADC">
        <w:t>etails</w:t>
      </w:r>
      <w:r w:rsidRPr="0067441D">
        <w:t xml:space="preserve"> of the industry briefing</w:t>
      </w:r>
      <w:r>
        <w:t xml:space="preserve">, including: </w:t>
      </w:r>
    </w:p>
    <w:p w14:paraId="48585189" w14:textId="4731EF5E" w:rsidR="00B4349E" w:rsidRPr="004A5A77" w:rsidRDefault="00B4349E" w:rsidP="009163D0">
      <w:pPr>
        <w:pStyle w:val="DefenceHeading4"/>
        <w:numPr>
          <w:ilvl w:val="3"/>
          <w:numId w:val="10"/>
        </w:numPr>
      </w:pPr>
      <w:r w:rsidRPr="004A5A77">
        <w:t xml:space="preserve">the scheduled date, time and location </w:t>
      </w:r>
      <w:r w:rsidR="006925FD">
        <w:t xml:space="preserve">(in person </w:t>
      </w:r>
      <w:r w:rsidR="003B4AB1">
        <w:t>and/</w:t>
      </w:r>
      <w:r w:rsidR="006925FD">
        <w:t xml:space="preserve">or by videoconference) </w:t>
      </w:r>
      <w:r w:rsidRPr="004A5A77">
        <w:t>for the industry briefing;</w:t>
      </w:r>
    </w:p>
    <w:p w14:paraId="7F3CDD37" w14:textId="65D60EA9" w:rsidR="00B4349E" w:rsidRPr="004A5A77" w:rsidRDefault="003B4AB1" w:rsidP="009163D0">
      <w:pPr>
        <w:pStyle w:val="DefenceHeading4"/>
        <w:numPr>
          <w:ilvl w:val="3"/>
          <w:numId w:val="10"/>
        </w:numPr>
      </w:pPr>
      <w:r>
        <w:t xml:space="preserve">where the industry briefing is to be held in person, </w:t>
      </w:r>
      <w:r w:rsidR="00B4349E"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00B4349E" w:rsidRPr="004A5A77">
        <w:t>;</w:t>
      </w:r>
    </w:p>
    <w:bookmarkEnd w:id="165"/>
    <w:p w14:paraId="5CFF8F20"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53229A1D" w14:textId="77777777" w:rsidR="00B4349E" w:rsidRPr="004A5A77" w:rsidRDefault="00B4349E" w:rsidP="009163D0">
      <w:pPr>
        <w:pStyle w:val="DefenceHeading4"/>
        <w:numPr>
          <w:ilvl w:val="3"/>
          <w:numId w:val="10"/>
        </w:numPr>
      </w:pPr>
      <w:proofErr w:type="gramStart"/>
      <w:r w:rsidRPr="004A5A77">
        <w:t>any</w:t>
      </w:r>
      <w:proofErr w:type="gramEnd"/>
      <w:r w:rsidRPr="004A5A77">
        <w:t xml:space="preserve"> other information required by the </w:t>
      </w:r>
      <w:r w:rsidR="00617050">
        <w:t xml:space="preserve">ITR </w:t>
      </w:r>
      <w:r w:rsidR="00CA24EA">
        <w:t>Administrator</w:t>
      </w:r>
      <w:r w:rsidRPr="004A5A77">
        <w:t>.</w:t>
      </w:r>
    </w:p>
    <w:p w14:paraId="717F1C0E" w14:textId="1B386567" w:rsidR="00B4349E" w:rsidRPr="00230ACA" w:rsidRDefault="00B4349E" w:rsidP="009163D0">
      <w:pPr>
        <w:pStyle w:val="DefenceHeading3"/>
        <w:numPr>
          <w:ilvl w:val="2"/>
          <w:numId w:val="10"/>
        </w:numPr>
      </w:pPr>
      <w:bookmarkStart w:id="168" w:name="_Ref255475554"/>
      <w:bookmarkEnd w:id="166"/>
      <w:bookmarkEnd w:id="167"/>
      <w:r>
        <w:lastRenderedPageBreak/>
        <w:t>If the Applicant wishes to attend the industry briefing</w:t>
      </w:r>
      <w:r w:rsidR="003B4AB1" w:rsidRPr="003B4AB1">
        <w:t xml:space="preserve"> </w:t>
      </w:r>
      <w:r w:rsidR="003B4AB1">
        <w:t xml:space="preserve">as notified by the ITR Administrator under paragraph </w:t>
      </w:r>
      <w:r w:rsidR="003B4AB1" w:rsidRPr="00E36711">
        <w:fldChar w:fldCharType="begin"/>
      </w:r>
      <w:r w:rsidR="003B4AB1" w:rsidRPr="00E36711">
        <w:instrText xml:space="preserve"> REF _Ref432764733 \n \h </w:instrText>
      </w:r>
      <w:r w:rsidR="003B4AB1">
        <w:instrText xml:space="preserve"> \* MERGEFORMAT </w:instrText>
      </w:r>
      <w:r w:rsidR="003B4AB1" w:rsidRPr="00E36711">
        <w:fldChar w:fldCharType="separate"/>
      </w:r>
      <w:r w:rsidR="006B58CB">
        <w:t>(a)</w:t>
      </w:r>
      <w:r w:rsidR="003B4AB1" w:rsidRPr="00E36711">
        <w:fldChar w:fldCharType="end"/>
      </w:r>
      <w:r>
        <w:t>, it must notify</w:t>
      </w:r>
      <w:r w:rsidRPr="009A62FF">
        <w:t xml:space="preserve"> the </w:t>
      </w:r>
      <w:r w:rsidR="00617050">
        <w:t xml:space="preserve">ITR </w:t>
      </w:r>
      <w:r w:rsidR="00CA24EA">
        <w:t xml:space="preserve">Administrator </w:t>
      </w:r>
      <w:r w:rsidRPr="009A62FF">
        <w:t xml:space="preserve">by </w:t>
      </w:r>
      <w:bookmarkEnd w:id="168"/>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6B58CB">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6B58CB">
        <w:t>(a)</w:t>
      </w:r>
      <w:r w:rsidRPr="009C467A">
        <w:fldChar w:fldCharType="end"/>
      </w:r>
      <w:r w:rsidRPr="00230ACA">
        <w:t>.</w:t>
      </w:r>
    </w:p>
    <w:p w14:paraId="346436E7" w14:textId="77777777" w:rsidR="00B4349E" w:rsidRPr="00230ACA" w:rsidRDefault="00B4349E" w:rsidP="009163D0">
      <w:pPr>
        <w:pStyle w:val="DefenceHeading3"/>
        <w:numPr>
          <w:ilvl w:val="2"/>
          <w:numId w:val="10"/>
        </w:numPr>
      </w:pPr>
      <w:bookmarkStart w:id="169" w:name="_Ref255475654"/>
      <w:bookmarkEnd w:id="163"/>
      <w:bookmarkEnd w:id="164"/>
      <w:r w:rsidRPr="00230ACA">
        <w:t xml:space="preserve">The Commonwealth may (in its absolute discretion): </w:t>
      </w:r>
    </w:p>
    <w:p w14:paraId="039B1277" w14:textId="77777777" w:rsidR="00B4349E" w:rsidRPr="00230ACA" w:rsidRDefault="00B4349E" w:rsidP="009163D0">
      <w:pPr>
        <w:pStyle w:val="DefenceHeading4"/>
        <w:numPr>
          <w:ilvl w:val="3"/>
          <w:numId w:val="10"/>
        </w:numPr>
      </w:pPr>
      <w:r w:rsidRPr="00230ACA">
        <w:t>limit or restrict the number of Applicant personnel; or</w:t>
      </w:r>
    </w:p>
    <w:p w14:paraId="6F200AD6" w14:textId="77777777" w:rsidR="00B4349E" w:rsidRPr="00230ACA" w:rsidRDefault="00B4349E" w:rsidP="009163D0">
      <w:pPr>
        <w:pStyle w:val="DefenceHeading4"/>
        <w:numPr>
          <w:ilvl w:val="3"/>
          <w:numId w:val="10"/>
        </w:numPr>
      </w:pPr>
      <w:r w:rsidRPr="00230ACA">
        <w:t xml:space="preserve">exclude any or all Applicant personnel from, </w:t>
      </w:r>
    </w:p>
    <w:p w14:paraId="3B4CA901" w14:textId="77777777" w:rsidR="00B4349E" w:rsidRPr="00230ACA" w:rsidRDefault="00B4349E" w:rsidP="00BF5CE8">
      <w:pPr>
        <w:pStyle w:val="DefenceIndent"/>
      </w:pPr>
      <w:proofErr w:type="gramStart"/>
      <w:r w:rsidRPr="00230ACA">
        <w:t>attending</w:t>
      </w:r>
      <w:proofErr w:type="gramEnd"/>
      <w:r w:rsidRPr="00230ACA">
        <w:t xml:space="preserve"> the industry briefing for any reason, including if the Applicant:</w:t>
      </w:r>
      <w:bookmarkEnd w:id="169"/>
      <w:r w:rsidRPr="00230ACA">
        <w:t xml:space="preserve"> </w:t>
      </w:r>
    </w:p>
    <w:p w14:paraId="06FC6F8C" w14:textId="7FB5F991"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6B58CB">
        <w:t>(a)</w:t>
      </w:r>
      <w:r w:rsidRPr="009C467A">
        <w:fldChar w:fldCharType="end"/>
      </w:r>
      <w:r w:rsidRPr="00230ACA">
        <w:t xml:space="preserve">; </w:t>
      </w:r>
    </w:p>
    <w:p w14:paraId="1D4FFBB8" w14:textId="00F8C0B3"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6B58CB">
        <w:t>(b)</w:t>
      </w:r>
      <w:r w:rsidRPr="009C467A">
        <w:fldChar w:fldCharType="end"/>
      </w:r>
      <w:r w:rsidRPr="00230ACA">
        <w:t xml:space="preserve">; or </w:t>
      </w:r>
    </w:p>
    <w:p w14:paraId="20787B9E" w14:textId="00DBBB1D" w:rsidR="00B4349E" w:rsidRPr="004A5A77" w:rsidRDefault="00B4349E" w:rsidP="009163D0">
      <w:pPr>
        <w:pStyle w:val="DefenceHeading4"/>
        <w:numPr>
          <w:ilvl w:val="3"/>
          <w:numId w:val="10"/>
        </w:numPr>
      </w:pPr>
      <w:proofErr w:type="gramStart"/>
      <w:r w:rsidRPr="00230ACA">
        <w:t>substitutes</w:t>
      </w:r>
      <w:proofErr w:type="gramEnd"/>
      <w:r w:rsidRPr="00230ACA">
        <w:t xml:space="preserve">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6B58CB">
        <w:t>(b)</w:t>
      </w:r>
      <w:r w:rsidRPr="004A5A77">
        <w:fldChar w:fldCharType="end"/>
      </w:r>
      <w:r w:rsidRPr="004A5A77">
        <w:t xml:space="preserve">. </w:t>
      </w:r>
    </w:p>
    <w:p w14:paraId="313725E1" w14:textId="26655E6C" w:rsidR="008C336B" w:rsidRDefault="003B4AB1" w:rsidP="009163D0">
      <w:pPr>
        <w:pStyle w:val="DefenceHeading3"/>
        <w:numPr>
          <w:ilvl w:val="2"/>
          <w:numId w:val="10"/>
        </w:numPr>
      </w:pPr>
      <w:r>
        <w:t>All</w:t>
      </w:r>
      <w:r w:rsidRPr="00E36711">
        <w:t xml:space="preserve"> </w:t>
      </w:r>
      <w:r w:rsidR="00B4349E" w:rsidRPr="00E36711">
        <w:t>industry briefing</w:t>
      </w:r>
      <w:r>
        <w:t>s</w:t>
      </w:r>
      <w:r w:rsidR="00B4349E" w:rsidRPr="00E36711">
        <w:t xml:space="preserve"> will be conducted for the purpose of providing background information only. </w:t>
      </w:r>
      <w:r w:rsidR="001264C0">
        <w:t xml:space="preserve"> </w:t>
      </w:r>
      <w:r w:rsidR="00B4349E" w:rsidRPr="00E36711">
        <w:t xml:space="preserve">The Applicant must not in any way rely upon the industry briefing </w:t>
      </w:r>
      <w:r>
        <w:t xml:space="preserve">(or any industry briefing materials provided in accordance with paragraph </w:t>
      </w:r>
      <w:r w:rsidR="00AA5181">
        <w:fldChar w:fldCharType="begin"/>
      </w:r>
      <w:r w:rsidR="00AA5181">
        <w:instrText xml:space="preserve"> REF _Ref162531027 \n \h </w:instrText>
      </w:r>
      <w:r w:rsidR="00AA5181">
        <w:fldChar w:fldCharType="separate"/>
      </w:r>
      <w:r w:rsidR="006B58CB">
        <w:t>(e</w:t>
      </w:r>
      <w:proofErr w:type="gramStart"/>
      <w:r w:rsidR="006B58CB">
        <w:t>)</w:t>
      </w:r>
      <w:proofErr w:type="gramEnd"/>
      <w:r w:rsidR="00AA5181">
        <w:fldChar w:fldCharType="end"/>
      </w:r>
      <w:r w:rsidR="00AA5181">
        <w:fldChar w:fldCharType="begin"/>
      </w:r>
      <w:r w:rsidR="00AA5181">
        <w:instrText xml:space="preserve"> REF _Ref162531030 \n \h </w:instrText>
      </w:r>
      <w:r w:rsidR="00AA5181">
        <w:fldChar w:fldCharType="separate"/>
      </w:r>
      <w:r w:rsidR="006B58CB">
        <w:t>(</w:t>
      </w:r>
      <w:proofErr w:type="spellStart"/>
      <w:r w:rsidR="006B58CB">
        <w:t>i</w:t>
      </w:r>
      <w:proofErr w:type="spellEnd"/>
      <w:r w:rsidR="006B58CB">
        <w:t>)</w:t>
      </w:r>
      <w:r w:rsidR="00AA5181">
        <w:fldChar w:fldCharType="end"/>
      </w:r>
      <w:r>
        <w:t xml:space="preserve">, if applicable) </w:t>
      </w:r>
      <w:r w:rsidR="00B4349E" w:rsidRPr="00E36711">
        <w:t>for the purposes of preparing its Registration of Interest and if it is invited to lodge a tender for the contractor's activities and the works, preparing, amending or negotiating its tender</w:t>
      </w:r>
      <w:r w:rsidR="006B5926">
        <w:t>,</w:t>
      </w:r>
      <w:r w:rsidR="00B4349E" w:rsidRPr="00E36711">
        <w:t xml:space="preserve"> or </w:t>
      </w:r>
      <w:r w:rsidR="006B5926">
        <w:t xml:space="preserve">entering </w:t>
      </w:r>
      <w:r w:rsidR="00B4349E" w:rsidRPr="00E36711">
        <w:t xml:space="preserve">into any contract with the Commonwealth.  </w:t>
      </w:r>
    </w:p>
    <w:p w14:paraId="492B1199" w14:textId="0F43A5AA" w:rsidR="00CE70A6" w:rsidRDefault="00B4349E" w:rsidP="009163D0">
      <w:pPr>
        <w:pStyle w:val="DefenceHeading3"/>
        <w:numPr>
          <w:ilvl w:val="2"/>
          <w:numId w:val="10"/>
        </w:numPr>
      </w:pPr>
      <w:bookmarkStart w:id="170" w:name="_Ref162531027"/>
      <w:r w:rsidRPr="00E36711">
        <w:t>The Applicant</w:t>
      </w:r>
      <w:r w:rsidR="00CE70A6">
        <w:t>:</w:t>
      </w:r>
      <w:bookmarkEnd w:id="170"/>
    </w:p>
    <w:p w14:paraId="144EF313" w14:textId="77777777" w:rsidR="00CE70A6" w:rsidRDefault="00CE70A6" w:rsidP="0011355D">
      <w:pPr>
        <w:pStyle w:val="DefenceHeading4"/>
      </w:pPr>
      <w:bookmarkStart w:id="171" w:name="_Ref162531030"/>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bookmarkEnd w:id="171"/>
    </w:p>
    <w:p w14:paraId="33CFE73C" w14:textId="77777777" w:rsidR="00B46E99" w:rsidRDefault="00CE70A6" w:rsidP="0011355D">
      <w:pPr>
        <w:pStyle w:val="DefenceHeading4"/>
      </w:pPr>
      <w:proofErr w:type="gramStart"/>
      <w:r>
        <w:t>is</w:t>
      </w:r>
      <w:proofErr w:type="gramEnd"/>
      <w:r>
        <w:t xml:space="preserve">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49E6BFA3" w14:textId="77777777" w:rsidR="00B46E99" w:rsidRDefault="00B46E99" w:rsidP="00B46E99">
      <w:pPr>
        <w:pStyle w:val="DefenceHeading3"/>
      </w:pPr>
      <w:r>
        <w:t>Without limiting any other provision of the Invitation to Register Interest:</w:t>
      </w:r>
    </w:p>
    <w:p w14:paraId="3452BE10"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65522A3A" w14:textId="5E066A94"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6B58CB">
        <w:t>4(b)</w:t>
      </w:r>
      <w:r>
        <w:rPr>
          <w:highlight w:val="yellow"/>
        </w:rPr>
        <w:fldChar w:fldCharType="end"/>
      </w:r>
      <w:r>
        <w:t xml:space="preserve"> or information documents to address any matters arising out of or in connection with the industry briefing.  </w:t>
      </w:r>
    </w:p>
    <w:p w14:paraId="1C2AD8AD" w14:textId="77777777" w:rsidR="00B4349E" w:rsidRPr="007C315F" w:rsidRDefault="00B4349E" w:rsidP="009163D0">
      <w:pPr>
        <w:pStyle w:val="DefenceHeading1"/>
        <w:numPr>
          <w:ilvl w:val="0"/>
          <w:numId w:val="10"/>
        </w:numPr>
      </w:pPr>
      <w:bookmarkStart w:id="172" w:name="_Ref58234681"/>
      <w:bookmarkStart w:id="173" w:name="_Toc215086292"/>
      <w:bookmarkStart w:id="174" w:name="_Ref289869035"/>
      <w:r w:rsidRPr="007C315F">
        <w:t>WHS ACCREDitation Scheme</w:t>
      </w:r>
      <w:bookmarkEnd w:id="172"/>
      <w:bookmarkEnd w:id="173"/>
      <w:r w:rsidRPr="007C315F">
        <w:rPr>
          <w:i/>
        </w:rPr>
        <w:t xml:space="preserve"> </w:t>
      </w:r>
      <w:bookmarkEnd w:id="141"/>
      <w:bookmarkEnd w:id="149"/>
      <w:bookmarkEnd w:id="150"/>
      <w:bookmarkEnd w:id="151"/>
      <w:bookmarkEnd w:id="156"/>
      <w:bookmarkEnd w:id="157"/>
      <w:bookmarkEnd w:id="174"/>
    </w:p>
    <w:p w14:paraId="32C72403" w14:textId="08D53BC9" w:rsidR="00B4349E" w:rsidRPr="0011355D" w:rsidRDefault="00B4349E" w:rsidP="00EF3A68">
      <w:pPr>
        <w:pStyle w:val="DefenceNormal"/>
        <w:rPr>
          <w:b/>
          <w:i/>
        </w:rPr>
      </w:pPr>
      <w:r w:rsidRPr="00CF21FB">
        <w:t xml:space="preserve">Clause </w:t>
      </w:r>
      <w:r w:rsidRPr="00CF21FB">
        <w:fldChar w:fldCharType="begin"/>
      </w:r>
      <w:r w:rsidRPr="00CF21FB">
        <w:instrText xml:space="preserve"> REF _Ref289869035 \r \h  \* MERGEFORMAT </w:instrText>
      </w:r>
      <w:r w:rsidRPr="00CF21FB">
        <w:fldChar w:fldCharType="separate"/>
      </w:r>
      <w:r w:rsidR="006B58CB">
        <w:t>17</w:t>
      </w:r>
      <w:r w:rsidRPr="00CF21FB">
        <w:fldChar w:fldCharType="end"/>
      </w:r>
      <w:r w:rsidRPr="00CF21FB">
        <w:t xml:space="preserve"> </w:t>
      </w:r>
      <w:r w:rsidRPr="00030618">
        <w:rPr>
          <w:b/>
          <w:i/>
        </w:rPr>
        <w:t>[DOES/DOES NOT]</w:t>
      </w:r>
      <w:r w:rsidRPr="00CF21FB">
        <w:t xml:space="preserve"> apply.</w:t>
      </w:r>
      <w:r w:rsidR="001264C0">
        <w:t xml:space="preserve"> </w:t>
      </w:r>
      <w:r w:rsidRPr="00CF21FB">
        <w:t xml:space="preserve"> Clause </w:t>
      </w:r>
      <w:r w:rsidRPr="00CF21FB">
        <w:fldChar w:fldCharType="begin"/>
      </w:r>
      <w:r w:rsidRPr="00CF21FB">
        <w:instrText xml:space="preserve"> REF _Ref289869035 \r \h  \* MERGEFORMAT </w:instrText>
      </w:r>
      <w:r w:rsidRPr="00CF21FB">
        <w:fldChar w:fldCharType="separate"/>
      </w:r>
      <w:r w:rsidR="006B58CB">
        <w:t>17</w:t>
      </w:r>
      <w:r w:rsidRPr="00CF21FB">
        <w:fldChar w:fldCharType="end"/>
      </w:r>
      <w:r w:rsidRPr="00CF21FB">
        <w:t xml:space="preserve"> applies unless stated that it does not apply.</w:t>
      </w:r>
    </w:p>
    <w:p w14:paraId="1CBD65A7" w14:textId="41C9A4EC" w:rsidR="00B4349E" w:rsidRPr="00EF3A68" w:rsidRDefault="00B4349E" w:rsidP="00EF3A68">
      <w:pPr>
        <w:pStyle w:val="DefenceNormal"/>
        <w:rPr>
          <w:b/>
          <w:i/>
        </w:rPr>
      </w:pPr>
      <w:r w:rsidRPr="00C72A9A">
        <w:rPr>
          <w:b/>
          <w:i/>
        </w:rPr>
        <w:t>[IF THE CONTRACT INVOLVES DIRECTLY FUNDED</w:t>
      </w:r>
      <w:r w:rsidR="00462142">
        <w:rPr>
          <w:b/>
          <w:i/>
        </w:rPr>
        <w:t xml:space="preserve"> </w:t>
      </w:r>
      <w:r w:rsidR="00462142" w:rsidRPr="00F51CF3">
        <w:rPr>
          <w:b/>
          <w:i/>
        </w:rPr>
        <w:t>WHS ACCREDITATION SCHEME</w:t>
      </w:r>
      <w:r w:rsidRPr="00C72A9A">
        <w:rPr>
          <w:b/>
          <w:i/>
        </w:rPr>
        <w:t xml:space="preserve"> BUILDING WORK AND IS VALUED IN EXCESS OF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6B58CB">
        <w:rPr>
          <w:b/>
          <w:i/>
        </w:rPr>
        <w:t>17</w:t>
      </w:r>
      <w:r w:rsidRPr="00C72A9A">
        <w:rPr>
          <w:b/>
          <w:i/>
        </w:rPr>
        <w:fldChar w:fldCharType="end"/>
      </w:r>
      <w:r w:rsidRPr="00C72A9A">
        <w:rPr>
          <w:b/>
          <w:i/>
        </w:rPr>
        <w:t xml:space="preserve"> APPLIES. </w:t>
      </w:r>
      <w:r w:rsidR="001264C0">
        <w:rPr>
          <w:b/>
          <w:i/>
        </w:rPr>
        <w:t xml:space="preserve"> </w:t>
      </w:r>
      <w:r w:rsidRPr="00C72A9A">
        <w:rPr>
          <w:b/>
          <w:i/>
        </w:rPr>
        <w:t xml:space="preserve">IF THE CONTRACT DOES NOT INVOLVE DIRECTLY FUNDED </w:t>
      </w:r>
      <w:r w:rsidR="00462142" w:rsidRPr="0011355D">
        <w:rPr>
          <w:b/>
          <w:i/>
        </w:rPr>
        <w:t>WHS ACCREDITATION SCHEME</w:t>
      </w:r>
      <w:r w:rsidR="00462142" w:rsidRPr="00C72A9A">
        <w:rPr>
          <w:b/>
          <w:i/>
        </w:rPr>
        <w:t xml:space="preserve"> </w:t>
      </w:r>
      <w:r w:rsidRPr="00C72A9A">
        <w:rPr>
          <w:b/>
          <w:i/>
        </w:rPr>
        <w:t xml:space="preserve">BUILDING WORK OR IS VALUED AT LESS THAN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6B58CB">
        <w:rPr>
          <w:b/>
          <w:i/>
        </w:rPr>
        <w:t>17</w:t>
      </w:r>
      <w:r w:rsidRPr="00C72A9A">
        <w:rPr>
          <w:b/>
          <w:i/>
        </w:rPr>
        <w:fldChar w:fldCharType="end"/>
      </w:r>
      <w:r w:rsidRPr="00C72A9A">
        <w:rPr>
          <w:b/>
          <w:i/>
        </w:rPr>
        <w:t xml:space="preserve"> DOES NOT APPLY]</w:t>
      </w:r>
    </w:p>
    <w:p w14:paraId="28F173FD" w14:textId="442DB458" w:rsidR="00B4349E" w:rsidRPr="00E36711" w:rsidRDefault="00B4349E" w:rsidP="00EF3A68">
      <w:pPr>
        <w:pStyle w:val="DefenceNormal"/>
      </w:pPr>
      <w:r w:rsidRPr="00E36711">
        <w:t xml:space="preserve">The Applicant's attention is drawn to the </w:t>
      </w:r>
      <w:r w:rsidR="006445E8">
        <w:t>WHS</w:t>
      </w:r>
      <w:r w:rsidRPr="0081610E">
        <w:t xml:space="preserve"> Accreditation Scheme </w:t>
      </w:r>
      <w:r w:rsidRPr="0027052F">
        <w:t xml:space="preserve">described in section 43 of the </w:t>
      </w:r>
      <w:r w:rsidR="00E32E50">
        <w:rPr>
          <w:i/>
        </w:rPr>
        <w:t>Federal Safety Commissioner Act 2022</w:t>
      </w:r>
      <w:r w:rsidRPr="0027052F">
        <w:t xml:space="preserve"> (</w:t>
      </w:r>
      <w:proofErr w:type="spellStart"/>
      <w:r w:rsidRPr="0027052F">
        <w:t>Cth</w:t>
      </w:r>
      <w:proofErr w:type="spellEnd"/>
      <w:r w:rsidRPr="0027052F">
        <w:t>)</w:t>
      </w:r>
      <w:r w:rsidRPr="00E36711">
        <w:t>.</w:t>
      </w:r>
      <w:r>
        <w:t xml:space="preserve"> </w:t>
      </w:r>
      <w:r w:rsidR="001264C0">
        <w:t xml:space="preserve"> </w:t>
      </w:r>
      <w:r w:rsidRPr="0027052F">
        <w:t>More information on the WHS Accreditation Scheme is available at www.fsc.gov.au or by contacting the Federal Safety Commissioner on 1800 652 500.</w:t>
      </w:r>
    </w:p>
    <w:p w14:paraId="51FB6CDA" w14:textId="3BF821C5" w:rsidR="00B4349E" w:rsidRPr="00EF3A68" w:rsidRDefault="00674F2F" w:rsidP="00EF3A68">
      <w:pPr>
        <w:pStyle w:val="DefenceNormal"/>
      </w:pPr>
      <w:r>
        <w:t>In accordance with s</w:t>
      </w:r>
      <w:r w:rsidR="00B4349E" w:rsidRPr="00EF3A68">
        <w:t xml:space="preserve">ection 43(4) of the </w:t>
      </w:r>
      <w:r w:rsidR="00E006FB" w:rsidRPr="00E006FB">
        <w:rPr>
          <w:i/>
        </w:rPr>
        <w:t>Federal Safety Commissioner Act 2022</w:t>
      </w:r>
      <w:r w:rsidR="00E006FB" w:rsidRPr="00E006FB" w:rsidDel="00E006FB">
        <w:rPr>
          <w:i/>
        </w:rPr>
        <w:t xml:space="preserve"> </w:t>
      </w:r>
      <w:r w:rsidR="00B4349E" w:rsidRPr="00EF3A68">
        <w:t>(</w:t>
      </w:r>
      <w:proofErr w:type="spellStart"/>
      <w:r w:rsidR="00B4349E" w:rsidRPr="00EF3A68">
        <w:t>Cth</w:t>
      </w:r>
      <w:proofErr w:type="spellEnd"/>
      <w:r w:rsidR="00B4349E" w:rsidRPr="00EF3A68">
        <w:t xml:space="preserve">) the Commonwealth must not fund </w:t>
      </w:r>
      <w:r w:rsidR="00816A69">
        <w:t xml:space="preserve">WHS Accreditation Scheme </w:t>
      </w:r>
      <w:r w:rsidR="00B4349E" w:rsidRPr="00EF3A68">
        <w:t>Building Work unless:</w:t>
      </w:r>
    </w:p>
    <w:p w14:paraId="358BCD06" w14:textId="77777777" w:rsidR="00B4349E" w:rsidRPr="00CF21FB" w:rsidRDefault="00B4349E" w:rsidP="009163D0">
      <w:pPr>
        <w:pStyle w:val="DefenceHeading3"/>
        <w:numPr>
          <w:ilvl w:val="2"/>
          <w:numId w:val="10"/>
        </w:numPr>
      </w:pPr>
      <w:r w:rsidRPr="00CF21FB">
        <w:t xml:space="preserve">contracts for the </w:t>
      </w:r>
      <w:r w:rsidR="00816A69">
        <w:t xml:space="preserve">WHS Accreditation Scheme </w:t>
      </w:r>
      <w:r w:rsidRPr="00CF21FB">
        <w:t xml:space="preserve">Building Work will be entered into with builders who are accredited persons; and </w:t>
      </w:r>
    </w:p>
    <w:p w14:paraId="4F453340" w14:textId="77777777" w:rsidR="00B4349E" w:rsidRPr="00CF21FB" w:rsidRDefault="00B4349E" w:rsidP="009163D0">
      <w:pPr>
        <w:pStyle w:val="DefenceHeading3"/>
        <w:numPr>
          <w:ilvl w:val="2"/>
          <w:numId w:val="10"/>
        </w:numPr>
      </w:pPr>
      <w:proofErr w:type="gramStart"/>
      <w:r w:rsidRPr="00CF21FB">
        <w:lastRenderedPageBreak/>
        <w:t>at</w:t>
      </w:r>
      <w:proofErr w:type="gramEnd"/>
      <w:r w:rsidRPr="00CF21FB">
        <w:t xml:space="preserve"> the time of funding, the Commonwealth takes appropriate steps to ensure that builders will be accredited persons when they carry out </w:t>
      </w:r>
      <w:r w:rsidR="00816A69">
        <w:t xml:space="preserve">WHS Accreditation Scheme </w:t>
      </w:r>
      <w:r w:rsidRPr="00CF21FB">
        <w:t xml:space="preserve">Building Work. </w:t>
      </w:r>
    </w:p>
    <w:p w14:paraId="2CCBF073" w14:textId="77777777" w:rsidR="000F0F24" w:rsidRDefault="00F535A6" w:rsidP="00EF3A68">
      <w:pPr>
        <w:pStyle w:val="DefenceNormal"/>
      </w:pPr>
      <w:r>
        <w:t>I</w:t>
      </w:r>
      <w:r w:rsidRPr="00E36711">
        <w:t>f the Applicant is invited to lodge a tender for the contractor's activities and the works</w:t>
      </w:r>
      <w:r w:rsidR="000F0F24">
        <w:t xml:space="preserve"> </w:t>
      </w:r>
      <w:r>
        <w:t>and</w:t>
      </w:r>
      <w:r w:rsidR="00B4349E" w:rsidRPr="00AF6443">
        <w:t xml:space="preserve"> </w:t>
      </w:r>
      <w:r w:rsidR="00727777">
        <w:t>a</w:t>
      </w:r>
      <w:r w:rsidR="00B4349E" w:rsidRPr="00BA48A8">
        <w:t xml:space="preserve"> </w:t>
      </w:r>
      <w:r w:rsidR="00BA48A8">
        <w:t xml:space="preserve">tender </w:t>
      </w:r>
      <w:r w:rsidR="00DF08F4">
        <w:t>is</w:t>
      </w:r>
      <w:r w:rsidR="00BA48A8">
        <w:t xml:space="preserve"> </w:t>
      </w:r>
      <w:r>
        <w:t>lodged</w:t>
      </w:r>
      <w:r w:rsidR="00BA48A8">
        <w:t>:</w:t>
      </w:r>
    </w:p>
    <w:p w14:paraId="26D42938" w14:textId="77777777" w:rsidR="000F0F24" w:rsidRDefault="000F0F24" w:rsidP="0011355D">
      <w:pPr>
        <w:pStyle w:val="DefenceHeading3"/>
        <w:numPr>
          <w:ilvl w:val="2"/>
          <w:numId w:val="10"/>
        </w:numPr>
      </w:pPr>
      <w:r w:rsidRPr="000F0F24">
        <w:t xml:space="preserve">on the basis the </w:t>
      </w:r>
      <w:r w:rsidR="00727777" w:rsidRPr="00F51CF3">
        <w:t>tenderer</w:t>
      </w:r>
      <w:r w:rsidRPr="000F0F24">
        <w:t xml:space="preserve"> will carry out the WHS Accreditation Scheme Building Work, the </w:t>
      </w:r>
      <w:r w:rsidR="003C369B" w:rsidRPr="00F51CF3">
        <w:t>t</w:t>
      </w:r>
      <w:r w:rsidR="0042538C" w:rsidRPr="0011355D">
        <w:t>enderer</w:t>
      </w:r>
      <w:r w:rsidRPr="000F0F24">
        <w:t xml:space="preserve"> must hold WHS Accreditation Scheme accreditation; or</w:t>
      </w:r>
    </w:p>
    <w:p w14:paraId="343E2116" w14:textId="071F4218" w:rsidR="000F0F24" w:rsidRDefault="000F0F24" w:rsidP="000F0F24">
      <w:pPr>
        <w:pStyle w:val="DefenceHeading3"/>
      </w:pPr>
      <w:r>
        <w:t>on a Joint Bid Basis</w:t>
      </w:r>
      <w:r w:rsidR="00C7026A">
        <w:t xml:space="preserve"> (as defined under clause </w:t>
      </w:r>
      <w:r w:rsidR="00C7026A">
        <w:fldChar w:fldCharType="begin"/>
      </w:r>
      <w:r w:rsidR="00C7026A">
        <w:instrText xml:space="preserve"> REF _Ref251159435 \r \h </w:instrText>
      </w:r>
      <w:r w:rsidR="00C7026A">
        <w:fldChar w:fldCharType="separate"/>
      </w:r>
      <w:r w:rsidR="006B58CB">
        <w:t>8</w:t>
      </w:r>
      <w:r w:rsidR="00C7026A">
        <w:fldChar w:fldCharType="end"/>
      </w:r>
      <w:r w:rsidR="00DF08F4">
        <w:t>)</w:t>
      </w:r>
      <w:r w:rsidR="00E06789">
        <w:t xml:space="preserve"> and</w:t>
      </w:r>
      <w:r>
        <w:t>:</w:t>
      </w:r>
    </w:p>
    <w:p w14:paraId="4E88175E" w14:textId="77777777" w:rsidR="000F0F24" w:rsidRDefault="000F0F24" w:rsidP="0011355D">
      <w:pPr>
        <w:pStyle w:val="DefenceHeading4"/>
      </w:pPr>
      <w:r>
        <w:t>both joint bid parties will carry out WHS Accreditation Scheme Building Work, both joint bid parties must hold WHS Accreditation Scheme accreditation; or</w:t>
      </w:r>
    </w:p>
    <w:p w14:paraId="55F54AD6" w14:textId="77777777" w:rsidR="000F0F24" w:rsidRDefault="000F0F24" w:rsidP="0011355D">
      <w:pPr>
        <w:pStyle w:val="DefenceHeading4"/>
      </w:pPr>
      <w:r>
        <w:t>only one joint bid party will carry out WHS Accreditation Scheme Building Work, that party must hold WHS Accreditation Scheme accreditation; or</w:t>
      </w:r>
    </w:p>
    <w:p w14:paraId="3E44DDD7" w14:textId="543BE490" w:rsidR="00F535A6" w:rsidRDefault="000F0F24" w:rsidP="0011355D">
      <w:pPr>
        <w:pStyle w:val="DefenceHeading4"/>
      </w:pPr>
      <w:r w:rsidRPr="000F0F24">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3B4AB1">
        <w:rPr>
          <w:i/>
          <w:iCs/>
          <w:color w:val="000000"/>
        </w:rPr>
        <w:t>Federal Safety Commissioner (Accreditation Scheme) Rules 2023</w:t>
      </w:r>
      <w:r w:rsidR="003B4AB1">
        <w:rPr>
          <w:color w:val="000000"/>
        </w:rPr>
        <w:t xml:space="preserve"> </w:t>
      </w:r>
      <w:r w:rsidRPr="000F0F24">
        <w:t>(</w:t>
      </w:r>
      <w:proofErr w:type="spellStart"/>
      <w:r w:rsidRPr="000F0F24">
        <w:t>Cth</w:t>
      </w:r>
      <w:proofErr w:type="spellEnd"/>
      <w:r w:rsidRPr="000F0F24">
        <w:t xml:space="preserve">) have been met in relation to the </w:t>
      </w:r>
      <w:r w:rsidR="00AF6443">
        <w:t>p</w:t>
      </w:r>
      <w:r w:rsidRPr="000F0F24">
        <w:t>roject</w:t>
      </w:r>
      <w:r w:rsidR="00F535A6">
        <w:t>,</w:t>
      </w:r>
    </w:p>
    <w:p w14:paraId="72FF62BC" w14:textId="77777777" w:rsidR="00B4349E" w:rsidRPr="00E36711" w:rsidRDefault="00F535A6" w:rsidP="0011355D">
      <w:pPr>
        <w:pStyle w:val="DefenceHeading4"/>
        <w:numPr>
          <w:ilvl w:val="0"/>
          <w:numId w:val="0"/>
        </w:numPr>
      </w:pPr>
      <w:proofErr w:type="gramStart"/>
      <w:r>
        <w:t>o</w:t>
      </w:r>
      <w:r w:rsidRPr="00F535A6">
        <w:t>n</w:t>
      </w:r>
      <w:proofErr w:type="gramEnd"/>
      <w:r w:rsidRPr="00F535A6">
        <w:t xml:space="preserve"> or prior to the </w:t>
      </w:r>
      <w:r w:rsidR="00727777" w:rsidRPr="00AF766C">
        <w:t xml:space="preserve">nominated </w:t>
      </w:r>
      <w:r w:rsidRPr="00AF766C">
        <w:t>award</w:t>
      </w:r>
      <w:r w:rsidRPr="00F535A6">
        <w:t xml:space="preserve"> date o</w:t>
      </w:r>
      <w:r>
        <w:t>f the contract.</w:t>
      </w:r>
      <w:r w:rsidR="00B4349E" w:rsidRPr="00E36711">
        <w:t xml:space="preserve"> </w:t>
      </w:r>
    </w:p>
    <w:p w14:paraId="4A7BBA23" w14:textId="77777777" w:rsidR="00B4349E" w:rsidRPr="0011355D" w:rsidRDefault="00B4349E" w:rsidP="00EF3A68">
      <w:pPr>
        <w:pStyle w:val="DefenceNormal"/>
        <w:rPr>
          <w:highlight w:val="green"/>
        </w:rPr>
      </w:pPr>
      <w:r w:rsidRPr="00E36711">
        <w:t xml:space="preserve">The successful </w:t>
      </w:r>
      <w:r w:rsidRPr="00AF766C">
        <w:t>tenderer</w:t>
      </w:r>
      <w:r w:rsidR="002749B1" w:rsidRPr="00AF766C">
        <w:t xml:space="preserve"> </w:t>
      </w:r>
      <w:r w:rsidRPr="00AF766C">
        <w:t xml:space="preserve">will also be required to: </w:t>
      </w:r>
    </w:p>
    <w:p w14:paraId="07A0A3AA" w14:textId="77777777" w:rsidR="00B4349E" w:rsidRPr="00AF766C" w:rsidRDefault="00B4349E" w:rsidP="009163D0">
      <w:pPr>
        <w:pStyle w:val="DefenceHeading3"/>
        <w:numPr>
          <w:ilvl w:val="2"/>
          <w:numId w:val="10"/>
        </w:numPr>
      </w:pPr>
      <w:r w:rsidRPr="00AF766C">
        <w:t xml:space="preserve">comply with all conditions of accreditation under the WHS Accreditation Scheme; and </w:t>
      </w:r>
    </w:p>
    <w:p w14:paraId="38B36728" w14:textId="77777777" w:rsidR="00B4349E" w:rsidRPr="00AF766C" w:rsidRDefault="0042538C" w:rsidP="009163D0">
      <w:pPr>
        <w:pStyle w:val="DefenceHeading3"/>
        <w:numPr>
          <w:ilvl w:val="2"/>
          <w:numId w:val="10"/>
        </w:numPr>
      </w:pPr>
      <w:r w:rsidRPr="00AF766C">
        <w:t>(</w:t>
      </w:r>
      <w:proofErr w:type="gramStart"/>
      <w:r w:rsidRPr="00AF766C">
        <w:t>where</w:t>
      </w:r>
      <w:proofErr w:type="gramEnd"/>
      <w:r w:rsidRPr="00AF766C">
        <w:t xml:space="preserve"> </w:t>
      </w:r>
      <w:r w:rsidRPr="0011355D">
        <w:t>applicable</w:t>
      </w:r>
      <w:r w:rsidRPr="00AF766C">
        <w:t xml:space="preserve">) </w:t>
      </w:r>
      <w:r w:rsidR="00B4349E" w:rsidRPr="00AF766C">
        <w:t xml:space="preserve">maintain accreditation </w:t>
      </w:r>
      <w:r w:rsidR="00AF6443" w:rsidRPr="00AF766C">
        <w:t>at all times whilst</w:t>
      </w:r>
      <w:r w:rsidR="00B4349E" w:rsidRPr="00AF766C">
        <w:t xml:space="preserve"> </w:t>
      </w:r>
      <w:r w:rsidR="00816A69" w:rsidRPr="00AF766C">
        <w:t xml:space="preserve">WHS Accreditation Scheme </w:t>
      </w:r>
      <w:r w:rsidR="00B4349E" w:rsidRPr="00AF766C">
        <w:t>Building Work is being carried out.</w:t>
      </w:r>
    </w:p>
    <w:p w14:paraId="55893E6D" w14:textId="77777777" w:rsidR="00C7026A" w:rsidRDefault="00C7026A" w:rsidP="00E06789">
      <w:pPr>
        <w:pStyle w:val="DefenceNormal"/>
      </w:pPr>
      <w:r w:rsidRPr="00C7026A">
        <w:t xml:space="preserve">For the purposes of the </w:t>
      </w:r>
      <w:r>
        <w:t>Invitation to Register Interest:</w:t>
      </w:r>
      <w:r w:rsidRPr="00C7026A">
        <w:t xml:space="preserve"> </w:t>
      </w:r>
    </w:p>
    <w:p w14:paraId="0D2CADB9" w14:textId="29F4C601" w:rsidR="00C7026A" w:rsidRDefault="00C7026A" w:rsidP="0011355D">
      <w:pPr>
        <w:pStyle w:val="DefenceHeading3"/>
      </w:pPr>
      <w:r w:rsidRPr="0011355D">
        <w:rPr>
          <w:b/>
        </w:rPr>
        <w:t>WHS Accreditation Scheme</w:t>
      </w:r>
      <w:r w:rsidRPr="00C7026A">
        <w:t xml:space="preserve"> </w:t>
      </w:r>
      <w:r>
        <w:t>means t</w:t>
      </w:r>
      <w:r w:rsidRPr="00C7026A">
        <w:t xml:space="preserve">he Work Health and Safety Accreditation Scheme in force pursuant to section 43 of the </w:t>
      </w:r>
      <w:r w:rsidR="00E006FB" w:rsidRPr="00E006FB">
        <w:rPr>
          <w:i/>
        </w:rPr>
        <w:t>Federal Safety Commissioner Act 2022</w:t>
      </w:r>
      <w:r w:rsidR="00E006FB" w:rsidRPr="00E006FB" w:rsidDel="00E006FB">
        <w:rPr>
          <w:i/>
        </w:rPr>
        <w:t xml:space="preserve"> </w:t>
      </w:r>
      <w:r w:rsidRPr="00C7026A">
        <w:t>(</w:t>
      </w:r>
      <w:proofErr w:type="spellStart"/>
      <w:r w:rsidRPr="00C7026A">
        <w:t>Cth</w:t>
      </w:r>
      <w:proofErr w:type="spellEnd"/>
      <w:r w:rsidRPr="00C7026A">
        <w:t>)</w:t>
      </w:r>
      <w:r>
        <w:t>; and</w:t>
      </w:r>
    </w:p>
    <w:p w14:paraId="061148AF" w14:textId="2E5CE729" w:rsidR="00C7026A" w:rsidRPr="0011355D" w:rsidRDefault="00C7026A" w:rsidP="0011355D">
      <w:pPr>
        <w:pStyle w:val="DefenceHeading3"/>
        <w:rPr>
          <w:b/>
        </w:rPr>
      </w:pPr>
      <w:r w:rsidRPr="0011355D">
        <w:rPr>
          <w:b/>
        </w:rPr>
        <w:t>WHS Accreditation Scheme Building Work</w:t>
      </w:r>
      <w:r>
        <w:t xml:space="preserve"> has </w:t>
      </w:r>
      <w:r w:rsidRPr="00C7026A">
        <w:t xml:space="preserve">the meaning in section 6 of the </w:t>
      </w:r>
      <w:r w:rsidR="00E006FB" w:rsidRPr="00E006FB">
        <w:rPr>
          <w:i/>
        </w:rPr>
        <w:t>Federal Safety Commissioner Act 2022</w:t>
      </w:r>
      <w:r w:rsidR="00E006FB" w:rsidRPr="00E006FB" w:rsidDel="00E006FB">
        <w:rPr>
          <w:i/>
        </w:rPr>
        <w:t xml:space="preserve"> </w:t>
      </w:r>
      <w:r w:rsidRPr="00C7026A">
        <w:t>(</w:t>
      </w:r>
      <w:proofErr w:type="spellStart"/>
      <w:r w:rsidRPr="00C7026A">
        <w:t>Cth</w:t>
      </w:r>
      <w:proofErr w:type="spellEnd"/>
      <w:r w:rsidRPr="00C7026A">
        <w:t>)</w:t>
      </w:r>
      <w:r>
        <w:t>.</w:t>
      </w:r>
    </w:p>
    <w:p w14:paraId="601E1712" w14:textId="77777777" w:rsidR="00B4349E" w:rsidRPr="004A5A77" w:rsidRDefault="00B4349E" w:rsidP="009163D0">
      <w:pPr>
        <w:pStyle w:val="DefenceHeading1"/>
        <w:numPr>
          <w:ilvl w:val="0"/>
          <w:numId w:val="10"/>
        </w:numPr>
      </w:pPr>
      <w:bookmarkStart w:id="175" w:name="_Toc215086293"/>
      <w:r w:rsidRPr="004A5A77">
        <w:t>INDIGENOUS PROCUREMENT POLICY</w:t>
      </w:r>
      <w:bookmarkEnd w:id="175"/>
      <w:r w:rsidRPr="004A5A77">
        <w:t xml:space="preserve"> </w:t>
      </w:r>
    </w:p>
    <w:p w14:paraId="7D6801E6" w14:textId="0AAD3B23" w:rsidR="00B4349E" w:rsidRPr="0011355D" w:rsidRDefault="00B4349E" w:rsidP="00EF3A68">
      <w:pPr>
        <w:pStyle w:val="DefenceNormal"/>
        <w:rPr>
          <w:b/>
          <w:i/>
        </w:rPr>
      </w:pPr>
      <w:r w:rsidRPr="00E36711">
        <w:t xml:space="preserve">The Applicant's attention is drawn to the Indigenous Procurement Policy available at </w:t>
      </w:r>
      <w:r w:rsidR="00510AAF" w:rsidRPr="00510AAF">
        <w:t>https://www.niaa.gov.au/indigenous-affairs/economic-development/indigenous-procurement-policy-ipp</w:t>
      </w:r>
      <w:r w:rsidR="002B5A45"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8" w:history="1">
        <w:r w:rsidRPr="00E36711">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subcontractors, suppliers or otherwise or further along the supply chain.</w:t>
      </w:r>
      <w:r w:rsidRPr="00E36711">
        <w:t xml:space="preserve"> </w:t>
      </w:r>
    </w:p>
    <w:p w14:paraId="1A1DD822" w14:textId="77777777" w:rsidR="00B4349E" w:rsidRPr="00E36711" w:rsidRDefault="00B4349E" w:rsidP="00EF3A68">
      <w:pPr>
        <w:pStyle w:val="DefenceNormal"/>
        <w:rPr>
          <w:highlight w:val="green"/>
        </w:rPr>
      </w:pPr>
      <w:r w:rsidRPr="00E36711">
        <w:t xml:space="preserve">Specific requirements apply to High Value Contracts and </w:t>
      </w:r>
      <w:r w:rsidR="006B5926">
        <w:t xml:space="preserve">also where </w:t>
      </w:r>
      <w:r w:rsidRPr="00E36711">
        <w:t>the procurement involves a High Value Contract</w:t>
      </w:r>
      <w:r w:rsidR="00164234">
        <w:t xml:space="preserve"> </w:t>
      </w:r>
      <w:r w:rsidR="006B5926">
        <w:t xml:space="preserve">and </w:t>
      </w:r>
      <w:r w:rsidR="00164234">
        <w:t>a</w:t>
      </w:r>
      <w:r w:rsidRPr="00E36711">
        <w:t xml:space="preserve"> Remote Area Contract (both as defined in the Indigenous Procurement Policy).</w:t>
      </w:r>
    </w:p>
    <w:p w14:paraId="05F94255" w14:textId="77777777" w:rsidR="00B4349E" w:rsidRPr="00E36711" w:rsidRDefault="00B4349E" w:rsidP="00EF3A68">
      <w:pPr>
        <w:pStyle w:val="DefenceNormal"/>
      </w:pPr>
      <w:r w:rsidRPr="00E36711">
        <w:t>If the Applicant is invited to lodge a tender for the contractor's activities and the works:</w:t>
      </w:r>
    </w:p>
    <w:p w14:paraId="46727046" w14:textId="77777777" w:rsidR="00B4349E" w:rsidRPr="00CF21FB" w:rsidRDefault="00B4349E" w:rsidP="009C316B">
      <w:pPr>
        <w:pStyle w:val="DefenceHeading3"/>
        <w:numPr>
          <w:ilvl w:val="2"/>
          <w:numId w:val="81"/>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2F4A0C84" w14:textId="77777777" w:rsidR="00B4349E" w:rsidRPr="00CF21FB" w:rsidRDefault="00B4349E" w:rsidP="009C316B">
      <w:pPr>
        <w:pStyle w:val="DefenceHeading3"/>
        <w:numPr>
          <w:ilvl w:val="2"/>
          <w:numId w:val="81"/>
        </w:numPr>
      </w:pPr>
      <w:r w:rsidRPr="00CF21FB">
        <w:t xml:space="preserve">it will be required to address the Indigenous Procurement Policy (including the mandatory minimum requirements </w:t>
      </w:r>
      <w:r w:rsidR="00164234">
        <w:t>for</w:t>
      </w:r>
      <w:r w:rsidRPr="00CF21FB">
        <w:t xml:space="preserve"> the Indigenous Procurement Policy) in its tender; and </w:t>
      </w:r>
    </w:p>
    <w:p w14:paraId="46CEEAAF"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 </w:t>
      </w:r>
    </w:p>
    <w:p w14:paraId="0B0E2766" w14:textId="77777777" w:rsidR="000E1762" w:rsidRDefault="000E1762" w:rsidP="009163D0">
      <w:pPr>
        <w:pStyle w:val="DefenceHeading1"/>
        <w:numPr>
          <w:ilvl w:val="0"/>
          <w:numId w:val="10"/>
        </w:numPr>
      </w:pPr>
      <w:bookmarkStart w:id="176" w:name="_Toc215086294"/>
      <w:bookmarkStart w:id="177" w:name="_Ref432769063"/>
      <w:r w:rsidRPr="000E1762">
        <w:lastRenderedPageBreak/>
        <w:t>LOCAL INDUSTRY CAPABILITY</w:t>
      </w:r>
      <w:bookmarkEnd w:id="176"/>
    </w:p>
    <w:p w14:paraId="390A3624" w14:textId="77777777" w:rsidR="000E1762" w:rsidRDefault="000E1762" w:rsidP="009163D0">
      <w:pPr>
        <w:pStyle w:val="DefenceNormal"/>
      </w:pPr>
      <w:r>
        <w:t xml:space="preserve">Local industry participation is an expected outcome of Commonwealth expenditure. </w:t>
      </w:r>
      <w:r w:rsidR="001264C0">
        <w:t xml:space="preserve"> </w:t>
      </w:r>
      <w:r>
        <w:t>This expectation builds on the Commonwealth Procurement Rules, which require procurement practices that do not unfairly discriminate against Small and Medium Enterprises (</w:t>
      </w:r>
      <w:r w:rsidRPr="006C5DE0">
        <w:rPr>
          <w:b/>
        </w:rPr>
        <w:t>SMEs</w:t>
      </w:r>
      <w:r>
        <w:t>) and provide appropriate opportunities for SMEs to compete for Commonwealth funded work.</w:t>
      </w:r>
    </w:p>
    <w:p w14:paraId="57CBE4DC" w14:textId="77777777" w:rsidR="000E1762" w:rsidRDefault="000E1762" w:rsidP="009163D0">
      <w:pPr>
        <w:pStyle w:val="DefenceNormal"/>
      </w:pPr>
      <w:r>
        <w:t>If the Applicant is invited to lodge a tender for the contractor's activities and the works:</w:t>
      </w:r>
    </w:p>
    <w:p w14:paraId="4417A756" w14:textId="77777777" w:rsidR="000E1762" w:rsidRDefault="000E1762" w:rsidP="009163D0">
      <w:pPr>
        <w:pStyle w:val="DefenceHeading3"/>
        <w:numPr>
          <w:ilvl w:val="2"/>
          <w:numId w:val="10"/>
        </w:numPr>
      </w:pPr>
      <w:r>
        <w:t xml:space="preserve">it will be requested to prepare and lodge a draft Local Industry Capability Plan in its tender; and </w:t>
      </w:r>
    </w:p>
    <w:p w14:paraId="5A7B58CB" w14:textId="77777777" w:rsidR="000E1762" w:rsidRDefault="000E1762" w:rsidP="009163D0">
      <w:pPr>
        <w:pStyle w:val="DefenceHeading3"/>
        <w:numPr>
          <w:ilvl w:val="2"/>
          <w:numId w:val="10"/>
        </w:numPr>
      </w:pPr>
      <w:proofErr w:type="gramStart"/>
      <w:r>
        <w:t>if</w:t>
      </w:r>
      <w:proofErr w:type="gramEnd"/>
      <w:r>
        <w:t xml:space="preserve"> it is the successful tenderer, it will be required to comply with its finalised Local Industry Capability Plan. </w:t>
      </w:r>
    </w:p>
    <w:p w14:paraId="490A59AF" w14:textId="77777777" w:rsidR="000E1762" w:rsidRDefault="000E1762" w:rsidP="009163D0">
      <w:pPr>
        <w:pStyle w:val="DefenceNormal"/>
      </w:pPr>
      <w:r>
        <w:t xml:space="preserve">The Local Industry Capability Plan must: </w:t>
      </w:r>
    </w:p>
    <w:p w14:paraId="2D1F64AB" w14:textId="4574F017" w:rsidR="000E1762" w:rsidRDefault="000E1762" w:rsidP="009163D0">
      <w:pPr>
        <w:pStyle w:val="DefenceHeading3"/>
        <w:numPr>
          <w:ilvl w:val="2"/>
          <w:numId w:val="10"/>
        </w:numPr>
      </w:pPr>
      <w:r>
        <w:t xml:space="preserve">outline the tenderer's approach to ensuring that full, fair and reasonable opportunity is afforded to local industry </w:t>
      </w:r>
      <w:r w:rsidR="001766C1">
        <w:t xml:space="preserve">(including Australian veterans) </w:t>
      </w:r>
      <w:r>
        <w:t xml:space="preserve">in the delivery of the project; and </w:t>
      </w:r>
    </w:p>
    <w:p w14:paraId="2865C2A6" w14:textId="66CE86AE" w:rsidR="000E1762" w:rsidRPr="00A85F7E" w:rsidRDefault="000E1762" w:rsidP="009163D0">
      <w:pPr>
        <w:pStyle w:val="DefenceHeading3"/>
        <w:numPr>
          <w:ilvl w:val="2"/>
          <w:numId w:val="10"/>
        </w:numPr>
      </w:pPr>
      <w:proofErr w:type="gramStart"/>
      <w:r>
        <w:t>detail</w:t>
      </w:r>
      <w:proofErr w:type="gramEnd"/>
      <w:r>
        <w:t xml:space="preserve"> the tenderer's approach to the market and intended Australian industry engagement locally</w:t>
      </w:r>
      <w:r w:rsidR="00DC4739">
        <w:t xml:space="preserve"> (including with Australian veterans)</w:t>
      </w:r>
      <w:r>
        <w:t>, regionally</w:t>
      </w:r>
      <w:r w:rsidR="0004132F">
        <w:t>, state or territory wide</w:t>
      </w:r>
      <w:r>
        <w:t xml:space="preserve"> and nationally for the project.</w:t>
      </w:r>
    </w:p>
    <w:p w14:paraId="62E91B91" w14:textId="25145E32" w:rsidR="00B4349E" w:rsidRPr="004A5A77" w:rsidRDefault="00B4349E" w:rsidP="009163D0">
      <w:pPr>
        <w:pStyle w:val="DefenceHeading1"/>
        <w:numPr>
          <w:ilvl w:val="0"/>
          <w:numId w:val="10"/>
        </w:numPr>
      </w:pPr>
      <w:bookmarkStart w:id="178" w:name="_Ref19521107"/>
      <w:bookmarkStart w:id="179" w:name="_Toc215086295"/>
      <w:r w:rsidRPr="004A5A77">
        <w:t>INFORMATION SECURITY</w:t>
      </w:r>
      <w:bookmarkEnd w:id="177"/>
      <w:bookmarkEnd w:id="178"/>
      <w:bookmarkEnd w:id="179"/>
    </w:p>
    <w:p w14:paraId="23D36B89" w14:textId="52274A86" w:rsidR="009D36E7" w:rsidRDefault="00B4349E" w:rsidP="00EF3A68">
      <w:pPr>
        <w:pStyle w:val="DefenceNormal"/>
      </w:pPr>
      <w:r w:rsidRPr="00EF3A68">
        <w:t xml:space="preserve">The Applicant's attention is drawn to the Commonwealth's requirements in respect of Confidential Information </w:t>
      </w:r>
      <w:r w:rsidR="003B4AB1">
        <w:t>including any</w:t>
      </w:r>
      <w:r w:rsidRPr="00EF3A68">
        <w:t xml:space="preserve"> Sensitive and Classified Information (each as defined in the Disclaimer and Confidentiality Agreement, Tender Conditions forming part of the Tender Documents and Conditions of Contract for the </w:t>
      </w:r>
      <w:r w:rsidR="0079130A">
        <w:t xml:space="preserve">Defence </w:t>
      </w:r>
      <w:r w:rsidR="00635DC2">
        <w:t xml:space="preserve">Early Contractor Involvement </w:t>
      </w:r>
      <w:r w:rsidRPr="0011355D">
        <w:t>Head Contract</w:t>
      </w:r>
      <w:r w:rsidR="004B7A56">
        <w:t>)</w:t>
      </w:r>
      <w:r w:rsidRPr="00EF3A68">
        <w:t xml:space="preserve">.  </w:t>
      </w:r>
    </w:p>
    <w:p w14:paraId="44ACB98F" w14:textId="77777777" w:rsidR="00B4349E" w:rsidRPr="00EF3A68" w:rsidRDefault="00B4349E" w:rsidP="00EF3A68">
      <w:pPr>
        <w:pStyle w:val="DefenceNormal"/>
      </w:pPr>
      <w:r w:rsidRPr="00EF3A68">
        <w:t xml:space="preserve">If the Applicant: </w:t>
      </w:r>
    </w:p>
    <w:p w14:paraId="31578927" w14:textId="77777777" w:rsidR="00B4349E" w:rsidRPr="00CF21FB" w:rsidRDefault="00B4349E" w:rsidP="009163D0">
      <w:pPr>
        <w:pStyle w:val="DefenceHeading3"/>
        <w:numPr>
          <w:ilvl w:val="2"/>
          <w:numId w:val="10"/>
        </w:numPr>
      </w:pPr>
      <w:r w:rsidRPr="00CF21FB">
        <w:t>is invited to lodge a tender for the contractor's activities and the works, it will be required to comply with the requirements in the Disclaimer and Confidentiality Agreement and Tender Documents; and</w:t>
      </w:r>
    </w:p>
    <w:p w14:paraId="06356DB8" w14:textId="77777777" w:rsidR="00B4349E" w:rsidRDefault="00B4349E" w:rsidP="009163D0">
      <w:pPr>
        <w:pStyle w:val="DefenceHeading3"/>
        <w:numPr>
          <w:ilvl w:val="2"/>
          <w:numId w:val="10"/>
        </w:numPr>
      </w:pPr>
      <w:proofErr w:type="gramStart"/>
      <w:r w:rsidRPr="00CF21FB">
        <w:t>is</w:t>
      </w:r>
      <w:proofErr w:type="gramEnd"/>
      <w:r w:rsidRPr="00CF21FB">
        <w:t xml:space="preserve"> the successful tenderer, it will be required to comply with the requirements in the </w:t>
      </w:r>
      <w:r w:rsidR="003F7AF4">
        <w:t>c</w:t>
      </w:r>
      <w:r w:rsidRPr="00CF21FB">
        <w:t>ontract.</w:t>
      </w:r>
    </w:p>
    <w:p w14:paraId="07123926" w14:textId="77777777" w:rsidR="003B4AB1" w:rsidRDefault="003B4AB1" w:rsidP="003B4AB1">
      <w:pPr>
        <w:pStyle w:val="DefenceHeading1"/>
        <w:numPr>
          <w:ilvl w:val="0"/>
          <w:numId w:val="10"/>
        </w:numPr>
      </w:pPr>
      <w:bookmarkStart w:id="180" w:name="_Ref148426340"/>
      <w:bookmarkStart w:id="181" w:name="_Toc155952729"/>
      <w:bookmarkStart w:id="182" w:name="_Toc215086296"/>
      <w:r w:rsidRPr="005207A9">
        <w:t>Financial viability</w:t>
      </w:r>
      <w:bookmarkEnd w:id="180"/>
      <w:bookmarkEnd w:id="181"/>
      <w:bookmarkEnd w:id="182"/>
    </w:p>
    <w:p w14:paraId="61272C90" w14:textId="77777777" w:rsidR="003B4AB1" w:rsidRPr="00EA24BA" w:rsidRDefault="003B4AB1" w:rsidP="003B4AB1">
      <w:pPr>
        <w:pStyle w:val="DefenceHeading2"/>
        <w:numPr>
          <w:ilvl w:val="1"/>
          <w:numId w:val="10"/>
        </w:numPr>
      </w:pPr>
      <w:bookmarkStart w:id="183" w:name="_Ref155603845"/>
      <w:r>
        <w:t>Solvency Statement and Financial Information</w:t>
      </w:r>
      <w:bookmarkEnd w:id="183"/>
    </w:p>
    <w:p w14:paraId="36E56E46" w14:textId="1492CE31" w:rsidR="003B4AB1" w:rsidRPr="007614E8" w:rsidRDefault="003B4AB1" w:rsidP="003B4AB1">
      <w:pPr>
        <w:rPr>
          <w:bCs/>
          <w:i/>
          <w:iCs/>
        </w:rPr>
      </w:pPr>
      <w:r w:rsidRPr="00A528B0">
        <w:t>Without limiting clause</w:t>
      </w:r>
      <w:r>
        <w:t xml:space="preserve"> </w:t>
      </w:r>
      <w:r>
        <w:fldChar w:fldCharType="begin"/>
      </w:r>
      <w:r>
        <w:instrText xml:space="preserve"> REF _Ref355625050 \w \h </w:instrText>
      </w:r>
      <w:r>
        <w:fldChar w:fldCharType="separate"/>
      </w:r>
      <w:r w:rsidR="006B58CB">
        <w:t>2(b)</w:t>
      </w:r>
      <w:r>
        <w:fldChar w:fldCharType="end"/>
      </w:r>
      <w:r w:rsidRPr="00A528B0">
        <w:t xml:space="preserve">, at any time before the </w:t>
      </w:r>
      <w:r>
        <w:t>award date of the contract</w:t>
      </w:r>
      <w:r w:rsidRPr="00A528B0">
        <w:t xml:space="preserve">, the </w:t>
      </w:r>
      <w:r>
        <w:t xml:space="preserve">ITR Administrator </w:t>
      </w:r>
      <w:r w:rsidRPr="00A528B0">
        <w:t xml:space="preserve">may (in its absolute discretion) notify the </w:t>
      </w:r>
      <w:r>
        <w:t>Applicant</w:t>
      </w:r>
      <w:r w:rsidRPr="00A528B0">
        <w:t xml:space="preserve"> that the Commonwealth requires the </w:t>
      </w:r>
      <w:r>
        <w:t>Applicant</w:t>
      </w:r>
      <w:r w:rsidRPr="00A528B0">
        <w:t xml:space="preserve"> to provide to the </w:t>
      </w:r>
      <w:r>
        <w:t xml:space="preserve">ITR </w:t>
      </w:r>
      <w:r w:rsidRPr="00A50FAB">
        <w:t xml:space="preserve">Administrator (or the </w:t>
      </w:r>
      <w:r w:rsidR="007142AE">
        <w:t>i</w:t>
      </w:r>
      <w:r w:rsidRPr="00A50FAB">
        <w:t xml:space="preserve">ndependent </w:t>
      </w:r>
      <w:r w:rsidR="007142AE">
        <w:t>f</w:t>
      </w:r>
      <w:r w:rsidRPr="00A50FAB">
        <w:t xml:space="preserve">inancial </w:t>
      </w:r>
      <w:r w:rsidR="007142AE">
        <w:t>a</w:t>
      </w:r>
      <w:r w:rsidRPr="00A50FAB">
        <w:t xml:space="preserve">dviser engaged by the Commonwealth and notified to the </w:t>
      </w:r>
      <w:r w:rsidRPr="007614E8">
        <w:t>Applicant</w:t>
      </w:r>
      <w:r w:rsidRPr="00A50FAB">
        <w:t xml:space="preserve"> under clause </w:t>
      </w:r>
      <w:r w:rsidR="007142AE">
        <w:fldChar w:fldCharType="begin"/>
      </w:r>
      <w:r w:rsidR="007142AE">
        <w:instrText xml:space="preserve"> REF _Ref90993541 \r \h </w:instrText>
      </w:r>
      <w:r w:rsidR="007142AE">
        <w:fldChar w:fldCharType="separate"/>
      </w:r>
      <w:r w:rsidR="006B58CB">
        <w:t>21.2</w:t>
      </w:r>
      <w:r w:rsidR="007142AE">
        <w:fldChar w:fldCharType="end"/>
      </w:r>
      <w:r w:rsidRPr="00A50FAB">
        <w:t>, if specified in the request) by email by the time and date specified in the notice, any of the following information or documents</w:t>
      </w:r>
      <w:r>
        <w:t>:</w:t>
      </w:r>
    </w:p>
    <w:p w14:paraId="1AC444BB" w14:textId="77777777" w:rsidR="003B4AB1" w:rsidRDefault="003B4AB1" w:rsidP="003B4AB1">
      <w:pPr>
        <w:pStyle w:val="DefenceHeading3"/>
        <w:numPr>
          <w:ilvl w:val="2"/>
          <w:numId w:val="10"/>
        </w:numPr>
      </w:pPr>
      <w:bookmarkStart w:id="184" w:name="_Ref388357881"/>
      <w:r w:rsidRPr="00A528B0">
        <w:t xml:space="preserve">a duly executed solvency statement in the form attached to the </w:t>
      </w:r>
      <w:r>
        <w:t xml:space="preserve">ITR Administrator's </w:t>
      </w:r>
      <w:r w:rsidRPr="00A528B0">
        <w:t>notice;</w:t>
      </w:r>
      <w:bookmarkEnd w:id="184"/>
    </w:p>
    <w:p w14:paraId="768D707A" w14:textId="77777777" w:rsidR="003B4AB1" w:rsidRPr="00A528B0" w:rsidRDefault="003B4AB1" w:rsidP="003B4AB1">
      <w:pPr>
        <w:pStyle w:val="DefenceHeading3"/>
        <w:numPr>
          <w:ilvl w:val="2"/>
          <w:numId w:val="10"/>
        </w:numPr>
      </w:pPr>
      <w:r>
        <w:t>financial reports, accounts and records as specified (including any which have been subject to third party audit) for up to three prior financial years;</w:t>
      </w:r>
    </w:p>
    <w:p w14:paraId="2B210184" w14:textId="77777777" w:rsidR="003B4AB1" w:rsidRPr="00A528B0" w:rsidRDefault="003B4AB1" w:rsidP="003B4AB1">
      <w:pPr>
        <w:pStyle w:val="DefenceHeading3"/>
        <w:numPr>
          <w:ilvl w:val="2"/>
          <w:numId w:val="10"/>
        </w:numPr>
      </w:pPr>
      <w:bookmarkStart w:id="185" w:name="_Ref388357896"/>
      <w:r w:rsidRPr="00A528B0">
        <w:t xml:space="preserve">if the </w:t>
      </w:r>
      <w:r>
        <w:t>Applicant</w:t>
      </w:r>
      <w:r w:rsidRPr="00A528B0">
        <w:t xml:space="preserve"> is a</w:t>
      </w:r>
      <w:r>
        <w:t xml:space="preserve"> </w:t>
      </w:r>
      <w:bookmarkStart w:id="186" w:name="_Ref388357909"/>
      <w:bookmarkEnd w:id="185"/>
      <w:r w:rsidRPr="00A528B0">
        <w:t xml:space="preserve">foreign individual, firm, corporation or otherwise, </w:t>
      </w:r>
      <w:bookmarkEnd w:id="186"/>
      <w:r w:rsidRPr="00A528B0">
        <w:t>details of all assets and liabilities in Australia;</w:t>
      </w:r>
    </w:p>
    <w:p w14:paraId="2C43EEE9" w14:textId="77B3C685" w:rsidR="003B4AB1" w:rsidRPr="00A528B0" w:rsidRDefault="003B4AB1" w:rsidP="003B4AB1">
      <w:pPr>
        <w:pStyle w:val="DefenceHeading3"/>
        <w:numPr>
          <w:ilvl w:val="2"/>
          <w:numId w:val="10"/>
        </w:numPr>
      </w:pPr>
      <w:r w:rsidRPr="00A528B0">
        <w:t xml:space="preserve">if the </w:t>
      </w:r>
      <w:r>
        <w:t>Applicant</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p>
    <w:p w14:paraId="45311ED6" w14:textId="77777777" w:rsidR="003B4AB1" w:rsidRPr="00A528B0" w:rsidRDefault="003B4AB1" w:rsidP="003B4AB1">
      <w:pPr>
        <w:pStyle w:val="DefenceHeading3"/>
        <w:numPr>
          <w:ilvl w:val="2"/>
          <w:numId w:val="10"/>
        </w:numPr>
      </w:pPr>
      <w:r w:rsidRPr="00A528B0">
        <w:t xml:space="preserve">details of any pending, threatened or actual litigation, arbitration or other forms of dispute resolution involving the </w:t>
      </w:r>
      <w:r>
        <w:t>Applicant</w:t>
      </w:r>
      <w:r w:rsidRPr="00A528B0">
        <w:t>;</w:t>
      </w:r>
    </w:p>
    <w:p w14:paraId="0878C872" w14:textId="77777777" w:rsidR="003B4AB1" w:rsidRPr="00A528B0" w:rsidRDefault="003B4AB1" w:rsidP="003B4AB1">
      <w:pPr>
        <w:pStyle w:val="DefenceHeading3"/>
        <w:numPr>
          <w:ilvl w:val="2"/>
          <w:numId w:val="10"/>
        </w:numPr>
      </w:pPr>
      <w:r w:rsidRPr="00A528B0">
        <w:lastRenderedPageBreak/>
        <w:t xml:space="preserve">details of all securities provided by the </w:t>
      </w:r>
      <w:r>
        <w:t>Applicant</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Applicant</w:t>
      </w:r>
      <w:r w:rsidRPr="00A528B0">
        <w:t xml:space="preserve"> has in place; </w:t>
      </w:r>
    </w:p>
    <w:p w14:paraId="1CAE6295" w14:textId="38E23245" w:rsidR="003B4AB1" w:rsidRPr="00A528B0" w:rsidRDefault="003B4AB1" w:rsidP="003B4AB1">
      <w:pPr>
        <w:pStyle w:val="DefenceHeading3"/>
        <w:numPr>
          <w:ilvl w:val="2"/>
          <w:numId w:val="10"/>
        </w:numPr>
      </w:pPr>
      <w:r w:rsidRPr="00A528B0">
        <w:t xml:space="preserve">full contact details for its </w:t>
      </w:r>
      <w:r w:rsidR="004617C5">
        <w:t>f</w:t>
      </w:r>
      <w:r w:rsidRPr="00A528B0">
        <w:t xml:space="preserve">inancial </w:t>
      </w:r>
      <w:r w:rsidR="004617C5">
        <w:t>r</w:t>
      </w:r>
      <w:r w:rsidRPr="00A528B0">
        <w:t>epresentative</w:t>
      </w:r>
      <w:r w:rsidR="004617C5">
        <w:t xml:space="preserve"> (being, for example, </w:t>
      </w:r>
      <w:r w:rsidR="004617C5" w:rsidRPr="00A528B0">
        <w:t xml:space="preserve">the </w:t>
      </w:r>
      <w:r w:rsidR="004617C5">
        <w:t>Applicant's</w:t>
      </w:r>
      <w:r w:rsidR="004617C5" w:rsidRPr="00A528B0">
        <w:t xml:space="preserve"> chief financial officer, financial controller or other officer or employee with primary responsibility for managing the financial affairs of the </w:t>
      </w:r>
      <w:r w:rsidR="004617C5">
        <w:t>Applicant)</w:t>
      </w:r>
      <w:r w:rsidR="004617C5" w:rsidRPr="00A528B0">
        <w:t xml:space="preserve"> </w:t>
      </w:r>
      <w:r w:rsidRPr="00A528B0">
        <w:t xml:space="preserve">for the purpose of providing further financial information and documents </w:t>
      </w:r>
      <w:r>
        <w:t>and</w:t>
      </w:r>
      <w:r w:rsidRPr="00A528B0">
        <w:t xml:space="preserve"> answering questions; and</w:t>
      </w:r>
    </w:p>
    <w:p w14:paraId="6908A533" w14:textId="77777777" w:rsidR="003B4AB1" w:rsidRPr="00A528B0" w:rsidRDefault="003B4AB1" w:rsidP="003B4AB1">
      <w:pPr>
        <w:pStyle w:val="DefenceHeading3"/>
        <w:numPr>
          <w:ilvl w:val="2"/>
          <w:numId w:val="10"/>
        </w:numPr>
      </w:pPr>
      <w:r w:rsidRPr="00A528B0">
        <w:t xml:space="preserve">any additional financial information or documents specified in the notice, </w:t>
      </w:r>
    </w:p>
    <w:p w14:paraId="0BB682C7" w14:textId="77777777" w:rsidR="003B4AB1" w:rsidRDefault="003B4AB1" w:rsidP="003B4AB1">
      <w:pPr>
        <w:pStyle w:val="DefenceNormal"/>
      </w:pPr>
      <w:proofErr w:type="gramStart"/>
      <w:r w:rsidRPr="00A528B0">
        <w:t>for</w:t>
      </w:r>
      <w:proofErr w:type="gramEnd"/>
      <w:r w:rsidRPr="00A528B0">
        <w:t xml:space="preserve"> the purpose of assessing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w:t>
      </w:r>
    </w:p>
    <w:p w14:paraId="73C3B952" w14:textId="77777777" w:rsidR="003B4AB1" w:rsidRPr="00A528B0" w:rsidRDefault="003B4AB1" w:rsidP="003B4AB1">
      <w:pPr>
        <w:pStyle w:val="DefenceNormal"/>
      </w:pPr>
      <w:r w:rsidRPr="00A528B0">
        <w:t xml:space="preserve">The </w:t>
      </w:r>
      <w:r>
        <w:t>Applicant</w:t>
      </w:r>
      <w:r w:rsidRPr="00A528B0">
        <w:t xml:space="preserve"> acknowledges that: </w:t>
      </w:r>
    </w:p>
    <w:p w14:paraId="36A9855C" w14:textId="29241265" w:rsidR="003B4AB1" w:rsidRDefault="003B4AB1" w:rsidP="003B4AB1">
      <w:pPr>
        <w:pStyle w:val="DefenceHeading3"/>
        <w:numPr>
          <w:ilvl w:val="2"/>
          <w:numId w:val="10"/>
        </w:numPr>
      </w:pPr>
      <w:r>
        <w:t>if the</w:t>
      </w:r>
      <w:r w:rsidRPr="00A528B0">
        <w:t xml:space="preserve"> </w:t>
      </w:r>
      <w:r>
        <w:t>Registration of Interest</w:t>
      </w:r>
      <w:r w:rsidRPr="00A528B0">
        <w:t xml:space="preserve"> </w:t>
      </w:r>
      <w:r>
        <w:t xml:space="preserve">is lodged </w:t>
      </w:r>
      <w:r w:rsidRPr="00A528B0">
        <w:t xml:space="preserve">on a Joint Bid Basis, </w:t>
      </w:r>
      <w:r>
        <w:t>the Applicant</w:t>
      </w:r>
      <w:r w:rsidRPr="00A528B0">
        <w:t xml:space="preserve"> must provide the information or documents in clause </w:t>
      </w:r>
      <w:r>
        <w:fldChar w:fldCharType="begin"/>
      </w:r>
      <w:r>
        <w:instrText xml:space="preserve"> REF _Ref155603845 \w \h </w:instrText>
      </w:r>
      <w:r>
        <w:fldChar w:fldCharType="separate"/>
      </w:r>
      <w:r w:rsidR="006B58CB">
        <w:t>21.1</w:t>
      </w:r>
      <w:r>
        <w:fldChar w:fldCharType="end"/>
      </w:r>
      <w:r w:rsidRPr="00A528B0">
        <w:t xml:space="preserve"> for each joint bid party (as applicable); and</w:t>
      </w:r>
    </w:p>
    <w:p w14:paraId="5ED8551D" w14:textId="748FCC45" w:rsidR="003B4AB1" w:rsidRDefault="003B4AB1" w:rsidP="003B4AB1">
      <w:pPr>
        <w:pStyle w:val="DefenceHeading3"/>
      </w:pPr>
      <w:proofErr w:type="gramStart"/>
      <w:r w:rsidRPr="00A50FAB">
        <w:t>the</w:t>
      </w:r>
      <w:proofErr w:type="gramEnd"/>
      <w:r w:rsidRPr="00A50FAB">
        <w:t xml:space="preserve"> </w:t>
      </w:r>
      <w:r>
        <w:t>ITR</w:t>
      </w:r>
      <w:r w:rsidRPr="00A50FAB">
        <w:t xml:space="preserve"> Administrator may (in its absolute discretion) make a request under clause </w:t>
      </w:r>
      <w:r>
        <w:fldChar w:fldCharType="begin"/>
      </w:r>
      <w:r>
        <w:instrText xml:space="preserve"> REF _Ref148426340 \w \h </w:instrText>
      </w:r>
      <w:r>
        <w:fldChar w:fldCharType="separate"/>
      </w:r>
      <w:r w:rsidR="006B58CB">
        <w:t>21</w:t>
      </w:r>
      <w:r>
        <w:fldChar w:fldCharType="end"/>
      </w:r>
      <w:r w:rsidRPr="00A50FAB">
        <w:t xml:space="preserve"> to one or more </w:t>
      </w:r>
      <w:r>
        <w:t>Applicants</w:t>
      </w:r>
      <w:r w:rsidRPr="00A50FAB">
        <w:t xml:space="preserve"> without making such a request to all </w:t>
      </w:r>
      <w:r>
        <w:t>Applicants</w:t>
      </w:r>
      <w:r w:rsidRPr="00A50FAB">
        <w:t>.</w:t>
      </w:r>
    </w:p>
    <w:p w14:paraId="08AD664F" w14:textId="77777777" w:rsidR="003B4AB1" w:rsidRPr="00D26CCE" w:rsidRDefault="003B4AB1" w:rsidP="003B4AB1">
      <w:pPr>
        <w:pStyle w:val="DefenceHeading2"/>
      </w:pPr>
      <w:bookmarkStart w:id="187" w:name="_Ref90993541"/>
      <w:r w:rsidRPr="0009367D">
        <w:t>Independent Financial Adviser</w:t>
      </w:r>
      <w:bookmarkEnd w:id="187"/>
    </w:p>
    <w:p w14:paraId="7F3A90AE" w14:textId="77777777" w:rsidR="003B4AB1" w:rsidRPr="00A528B0" w:rsidRDefault="003B4AB1" w:rsidP="003B4AB1">
      <w:pPr>
        <w:pStyle w:val="DefenceNormal"/>
        <w:tabs>
          <w:tab w:val="left" w:pos="0"/>
        </w:tabs>
      </w:pPr>
      <w:r w:rsidRPr="00A528B0">
        <w:t xml:space="preserve">The </w:t>
      </w:r>
      <w:r>
        <w:t>Applicant</w:t>
      </w:r>
      <w:r w:rsidRPr="00A528B0">
        <w:t xml:space="preserve"> acknowledges that:</w:t>
      </w:r>
    </w:p>
    <w:p w14:paraId="04CD54F5" w14:textId="7CDB3215" w:rsidR="003B4AB1" w:rsidRPr="00A528B0" w:rsidRDefault="003B4AB1" w:rsidP="003B4AB1">
      <w:pPr>
        <w:pStyle w:val="DefenceHeading3"/>
      </w:pPr>
      <w:r w:rsidRPr="00A528B0">
        <w:t xml:space="preserve">the Commonwealth may (in its absolute discretion) engage an </w:t>
      </w:r>
      <w:r w:rsidR="00C22E44" w:rsidRPr="00A528B0">
        <w:t>independent financial adviser</w:t>
      </w:r>
      <w:r w:rsidRPr="00A528B0">
        <w:t xml:space="preserve">: </w:t>
      </w:r>
    </w:p>
    <w:p w14:paraId="5440E44A" w14:textId="4B3B789B" w:rsidR="003B4AB1" w:rsidRPr="00A528B0" w:rsidRDefault="003B4AB1" w:rsidP="003B4AB1">
      <w:pPr>
        <w:pStyle w:val="DefenceHeading4"/>
      </w:pPr>
      <w:bookmarkStart w:id="188" w:name="_Ref160013242"/>
      <w:r w:rsidRPr="00A528B0">
        <w:t xml:space="preserve">to assess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(including an assessment of the information or documents provided by the </w:t>
      </w:r>
      <w:r>
        <w:t>Applicant</w:t>
      </w:r>
      <w:r w:rsidRPr="00A528B0">
        <w:t xml:space="preserve"> under clause </w:t>
      </w:r>
      <w:r>
        <w:fldChar w:fldCharType="begin"/>
      </w:r>
      <w:r>
        <w:instrText xml:space="preserve"> REF _Ref155603845 \w \h </w:instrText>
      </w:r>
      <w:r>
        <w:fldChar w:fldCharType="separate"/>
      </w:r>
      <w:r w:rsidR="006B58CB">
        <w:t>21.1</w:t>
      </w:r>
      <w:r>
        <w:fldChar w:fldCharType="end"/>
      </w:r>
      <w:r w:rsidRPr="00A528B0">
        <w:t xml:space="preserve"> </w:t>
      </w:r>
      <w:r>
        <w:t xml:space="preserve">or otherwise); </w:t>
      </w:r>
      <w:r w:rsidRPr="00A528B0">
        <w:t>and</w:t>
      </w:r>
      <w:bookmarkEnd w:id="188"/>
      <w:r w:rsidRPr="00A528B0">
        <w:t xml:space="preserve"> </w:t>
      </w:r>
    </w:p>
    <w:p w14:paraId="5882C7F1" w14:textId="3CCA9E2C" w:rsidR="003B4AB1" w:rsidRPr="00A528B0" w:rsidRDefault="003B4AB1" w:rsidP="003B4AB1">
      <w:pPr>
        <w:pStyle w:val="DefenceHeading4"/>
      </w:pPr>
      <w:r w:rsidRPr="00A528B0">
        <w:t xml:space="preserve">in respect of one or more </w:t>
      </w:r>
      <w:r>
        <w:t>Applicants</w:t>
      </w:r>
      <w:r w:rsidRPr="00A528B0">
        <w:t xml:space="preserve"> without engaging the </w:t>
      </w:r>
      <w:r w:rsidR="00C22E44" w:rsidRPr="00A528B0">
        <w:t xml:space="preserve">independent financial adviser </w:t>
      </w:r>
      <w:r w:rsidRPr="00A528B0">
        <w:t xml:space="preserve">in respect of all </w:t>
      </w:r>
      <w:r>
        <w:t>Applicants</w:t>
      </w:r>
      <w:r w:rsidRPr="00A528B0">
        <w:t>;</w:t>
      </w:r>
    </w:p>
    <w:p w14:paraId="2C3D5952" w14:textId="7005B97E" w:rsidR="003B4AB1" w:rsidRPr="00A528B0" w:rsidRDefault="003B4AB1" w:rsidP="003B4AB1">
      <w:pPr>
        <w:pStyle w:val="DefenceHeading3"/>
      </w:pPr>
      <w:r w:rsidRPr="00A528B0">
        <w:t xml:space="preserve">the </w:t>
      </w:r>
      <w:r w:rsidR="00C22E44" w:rsidRPr="00A528B0">
        <w:t xml:space="preserve">independent financial adviser </w:t>
      </w:r>
      <w:r w:rsidRPr="00A528B0">
        <w:t xml:space="preserve">may (in its absolute discretion) contact the </w:t>
      </w:r>
      <w:r w:rsidR="00AD2B0F">
        <w:t>f</w:t>
      </w:r>
      <w:r w:rsidRPr="00A528B0">
        <w:t xml:space="preserve">inancial </w:t>
      </w:r>
      <w:r w:rsidR="00AD2B0F">
        <w:t>r</w:t>
      </w:r>
      <w:r w:rsidRPr="00A528B0">
        <w:t xml:space="preserve">epresentative nominated by the </w:t>
      </w:r>
      <w:r>
        <w:t>Applicant</w:t>
      </w:r>
      <w:r w:rsidRPr="00A528B0">
        <w:t xml:space="preserve"> (whether in response to a request under clause </w:t>
      </w:r>
      <w:r>
        <w:fldChar w:fldCharType="begin"/>
      </w:r>
      <w:r>
        <w:instrText xml:space="preserve"> REF _Ref155603845 \w \h </w:instrText>
      </w:r>
      <w:r>
        <w:fldChar w:fldCharType="separate"/>
      </w:r>
      <w:r w:rsidR="006B58CB">
        <w:t>21.1</w:t>
      </w:r>
      <w:r>
        <w:fldChar w:fldCharType="end"/>
      </w:r>
      <w:r w:rsidRPr="00A528B0">
        <w:t xml:space="preserve"> or otherwise) directly for the purpose of</w:t>
      </w:r>
      <w:r w:rsidR="00AD2B0F">
        <w:t xml:space="preserve"> conducting</w:t>
      </w:r>
      <w:r w:rsidRPr="00A528B0">
        <w:t xml:space="preserve"> </w:t>
      </w:r>
      <w:r w:rsidR="00AD2B0F">
        <w:t>a</w:t>
      </w:r>
      <w:r w:rsidRPr="00A528B0">
        <w:t xml:space="preserve"> </w:t>
      </w:r>
      <w:r w:rsidR="00AD2B0F">
        <w:t>f</w:t>
      </w:r>
      <w:r w:rsidRPr="00A528B0">
        <w:t xml:space="preserve">inancial </w:t>
      </w:r>
      <w:r w:rsidR="00AD2B0F">
        <w:t>v</w:t>
      </w:r>
      <w:r w:rsidRPr="00A528B0">
        <w:t xml:space="preserve">iability </w:t>
      </w:r>
      <w:r w:rsidR="00AD2B0F">
        <w:t>a</w:t>
      </w:r>
      <w:r w:rsidRPr="00A528B0">
        <w:t>ssessment</w:t>
      </w:r>
      <w:r w:rsidR="00AD2B0F">
        <w:t xml:space="preserve"> </w:t>
      </w:r>
      <w:r w:rsidR="00AA5181">
        <w:t>under</w:t>
      </w:r>
      <w:r w:rsidR="00AD2B0F">
        <w:t xml:space="preserve"> paragraph </w:t>
      </w:r>
      <w:r w:rsidR="001235BE">
        <w:fldChar w:fldCharType="begin"/>
      </w:r>
      <w:r w:rsidR="001235BE">
        <w:instrText xml:space="preserve"> REF _Ref160013242 \r \h </w:instrText>
      </w:r>
      <w:r w:rsidR="001235BE">
        <w:fldChar w:fldCharType="separate"/>
      </w:r>
      <w:r w:rsidR="006B58CB">
        <w:t>(a)(</w:t>
      </w:r>
      <w:proofErr w:type="spellStart"/>
      <w:r w:rsidR="006B58CB">
        <w:t>i</w:t>
      </w:r>
      <w:proofErr w:type="spellEnd"/>
      <w:r w:rsidR="006B58CB">
        <w:t>)</w:t>
      </w:r>
      <w:r w:rsidR="001235BE">
        <w:fldChar w:fldCharType="end"/>
      </w:r>
      <w:r w:rsidRPr="00A528B0">
        <w:t>; and</w:t>
      </w:r>
    </w:p>
    <w:p w14:paraId="4898606D" w14:textId="4760D562" w:rsidR="003B4AB1" w:rsidRPr="00A528B0" w:rsidRDefault="003B4AB1" w:rsidP="003B4AB1">
      <w:pPr>
        <w:pStyle w:val="DefenceHeading3"/>
      </w:pPr>
      <w:proofErr w:type="gramStart"/>
      <w:r w:rsidRPr="00A528B0">
        <w:t>it</w:t>
      </w:r>
      <w:proofErr w:type="gramEnd"/>
      <w:r w:rsidRPr="00A528B0">
        <w:t xml:space="preserve"> will ensure that its </w:t>
      </w:r>
      <w:r w:rsidR="001235BE">
        <w:t>f</w:t>
      </w:r>
      <w:r w:rsidRPr="00A528B0">
        <w:t xml:space="preserve">inancial </w:t>
      </w:r>
      <w:r w:rsidR="001235BE">
        <w:t>r</w:t>
      </w:r>
      <w:r w:rsidRPr="00A528B0">
        <w:t xml:space="preserve">epresentative co-operates with and does everything necessary to assist the Commonwealth, the </w:t>
      </w:r>
      <w:r>
        <w:t xml:space="preserve">ITR Administrator </w:t>
      </w:r>
      <w:r w:rsidRPr="00A528B0">
        <w:t xml:space="preserve">and the </w:t>
      </w:r>
      <w:r w:rsidR="00C22E44" w:rsidRPr="00A528B0">
        <w:t xml:space="preserve">independent financial adviser </w:t>
      </w:r>
      <w:r w:rsidRPr="00A528B0">
        <w:t xml:space="preserve">in the </w:t>
      </w:r>
      <w:r w:rsidR="001235BE">
        <w:t>f</w:t>
      </w:r>
      <w:r w:rsidRPr="00A528B0">
        <w:t xml:space="preserve">inancial </w:t>
      </w:r>
      <w:r w:rsidR="001235BE">
        <w:t>v</w:t>
      </w:r>
      <w:r w:rsidRPr="00A528B0">
        <w:t xml:space="preserve">iability </w:t>
      </w:r>
      <w:r w:rsidR="001235BE">
        <w:t>a</w:t>
      </w:r>
      <w:r w:rsidRPr="00A528B0">
        <w:t>ssessment process.</w:t>
      </w:r>
    </w:p>
    <w:p w14:paraId="0C39278A" w14:textId="3A02E780" w:rsidR="003B4AB1" w:rsidRPr="00637809" w:rsidRDefault="003B4AB1" w:rsidP="00637809">
      <w:pPr>
        <w:pStyle w:val="DefenceNormal"/>
        <w:rPr>
          <w:i/>
          <w:iCs/>
        </w:rPr>
      </w:pPr>
      <w:r w:rsidRPr="00A528B0">
        <w:t xml:space="preserve">If the Commonwealth engages an </w:t>
      </w:r>
      <w:r w:rsidR="00C22E44" w:rsidRPr="00A528B0">
        <w:t>independent financial adviser</w:t>
      </w:r>
      <w:r w:rsidRPr="00A528B0">
        <w:t xml:space="preserve">, the </w:t>
      </w:r>
      <w:r>
        <w:t xml:space="preserve">ITR Administrator </w:t>
      </w:r>
      <w:r w:rsidRPr="00A528B0">
        <w:t xml:space="preserve">will notify the </w:t>
      </w:r>
      <w:r>
        <w:t>Applicant</w:t>
      </w:r>
      <w:r w:rsidRPr="00A528B0">
        <w:t xml:space="preserve"> of the identity of the </w:t>
      </w:r>
      <w:r w:rsidR="00C22E44" w:rsidRPr="00A528B0">
        <w:t>independent financial adviser</w:t>
      </w:r>
      <w:r w:rsidRPr="00A528B0">
        <w:t xml:space="preserve">. </w:t>
      </w:r>
    </w:p>
    <w:p w14:paraId="4ABEE96F" w14:textId="5E029A04" w:rsidR="00B4349E" w:rsidRPr="004A5A77" w:rsidRDefault="003B4AB1" w:rsidP="009163D0">
      <w:pPr>
        <w:pStyle w:val="DefenceHeading1"/>
        <w:numPr>
          <w:ilvl w:val="0"/>
          <w:numId w:val="10"/>
        </w:numPr>
      </w:pPr>
      <w:bookmarkStart w:id="189" w:name="_Ref163639300"/>
      <w:bookmarkStart w:id="190" w:name="_Toc215086297"/>
      <w:bookmarkStart w:id="191" w:name="_Toc237066441"/>
      <w:bookmarkStart w:id="192" w:name="_Toc237067165"/>
      <w:r>
        <w:t>Strategic Notice Events</w:t>
      </w:r>
      <w:bookmarkEnd w:id="189"/>
      <w:bookmarkEnd w:id="190"/>
    </w:p>
    <w:p w14:paraId="190E2D01" w14:textId="4CE1AB96" w:rsidR="00B4349E" w:rsidRPr="004A5A77" w:rsidRDefault="00B4349E" w:rsidP="009163D0">
      <w:pPr>
        <w:pStyle w:val="DefenceHeading2"/>
        <w:numPr>
          <w:ilvl w:val="1"/>
          <w:numId w:val="10"/>
        </w:numPr>
      </w:pPr>
      <w:bookmarkStart w:id="193" w:name="_Ref444608428"/>
      <w:r w:rsidRPr="004A5A77">
        <w:t xml:space="preserve">Applicant's </w:t>
      </w:r>
      <w:r w:rsidR="00163A7D">
        <w:t>W</w:t>
      </w:r>
      <w:r w:rsidRPr="004A5A77">
        <w:t>arranty</w:t>
      </w:r>
      <w:bookmarkEnd w:id="193"/>
    </w:p>
    <w:p w14:paraId="05BA344B" w14:textId="227BC976" w:rsidR="00B4349E" w:rsidRPr="004A5A77" w:rsidRDefault="00B4349E" w:rsidP="006531B4">
      <w:pPr>
        <w:pStyle w:val="DefenceNormal"/>
      </w:pPr>
      <w:r w:rsidRPr="00EF3A68">
        <w:t>The Applicant warrants that, at the time of lodging its Registration of Interest, it is not aware of any</w:t>
      </w:r>
      <w:r w:rsidR="006531B4">
        <w:t xml:space="preserve"> Strategic Notice Event</w:t>
      </w:r>
      <w:r w:rsidRPr="004A5A77">
        <w:t>.</w:t>
      </w:r>
    </w:p>
    <w:p w14:paraId="5374CC1B" w14:textId="01EC7A74" w:rsidR="00B4349E" w:rsidRPr="004A5A77" w:rsidRDefault="00B4349E" w:rsidP="009163D0">
      <w:pPr>
        <w:pStyle w:val="DefenceHeading2"/>
        <w:numPr>
          <w:ilvl w:val="1"/>
          <w:numId w:val="10"/>
        </w:numPr>
      </w:pPr>
      <w:bookmarkStart w:id="194" w:name="_Ref444608379"/>
      <w:bookmarkStart w:id="195" w:name="_Ref157590624"/>
      <w:r w:rsidRPr="004A5A77">
        <w:t xml:space="preserve">Applicant </w:t>
      </w:r>
      <w:bookmarkEnd w:id="194"/>
      <w:r w:rsidR="006531B4">
        <w:t>to Give Notice</w:t>
      </w:r>
      <w:bookmarkEnd w:id="195"/>
    </w:p>
    <w:p w14:paraId="19D3FEA1" w14:textId="1D6D88CD" w:rsidR="006531B4" w:rsidRDefault="00B4349E" w:rsidP="006531B4">
      <w:pPr>
        <w:pStyle w:val="DefenceNormal"/>
      </w:pPr>
      <w:r w:rsidRPr="00EF3A68">
        <w:t>If, at any time after lodging its Registration of Interest, the Applicant becomes aware of any</w:t>
      </w:r>
      <w:r w:rsidR="006531B4" w:rsidRPr="006531B4">
        <w:t xml:space="preserve"> </w:t>
      </w:r>
      <w:r w:rsidR="006531B4">
        <w:t>Strategic Notice Event</w:t>
      </w:r>
      <w:r w:rsidRPr="004A5A77">
        <w:t xml:space="preserve">, </w:t>
      </w:r>
      <w:r w:rsidRPr="00E36711">
        <w:t>the Applicant must</w:t>
      </w:r>
      <w:r w:rsidR="006531B4">
        <w:t>, as soon as reasonably practicable,</w:t>
      </w:r>
      <w:r w:rsidR="006531B4" w:rsidRPr="00E36711">
        <w:t xml:space="preserve"> </w:t>
      </w:r>
      <w:r w:rsidRPr="00E36711">
        <w:t xml:space="preserve">notify the </w:t>
      </w:r>
      <w:r w:rsidR="00617050">
        <w:t xml:space="preserve">ITR </w:t>
      </w:r>
      <w:r w:rsidR="00CA24EA">
        <w:t xml:space="preserve">Administrator </w:t>
      </w:r>
      <w:r w:rsidRPr="00E36711">
        <w:t>by email, providing details</w:t>
      </w:r>
      <w:r w:rsidR="006531B4">
        <w:t xml:space="preserve">, to </w:t>
      </w:r>
      <w:r w:rsidRPr="004A5A77">
        <w:t xml:space="preserve">the </w:t>
      </w:r>
      <w:r w:rsidR="006531B4">
        <w:t>extent such details are known by or reasonably available to the Applicant,</w:t>
      </w:r>
      <w:r w:rsidR="006531B4" w:rsidRPr="00E36711">
        <w:t xml:space="preserve"> of: </w:t>
      </w:r>
    </w:p>
    <w:p w14:paraId="3672947D" w14:textId="6245E461" w:rsidR="006531B4" w:rsidRDefault="006531B4" w:rsidP="00637809">
      <w:pPr>
        <w:pStyle w:val="DefenceHeading3"/>
      </w:pPr>
      <w:r>
        <w:t>the Strategic Notice Event, including:</w:t>
      </w:r>
    </w:p>
    <w:p w14:paraId="64B74A1D" w14:textId="17542694" w:rsidR="006531B4" w:rsidRDefault="006531B4" w:rsidP="006531B4">
      <w:pPr>
        <w:pStyle w:val="DefenceHeading4"/>
        <w:numPr>
          <w:ilvl w:val="3"/>
          <w:numId w:val="10"/>
        </w:numPr>
      </w:pPr>
      <w:r w:rsidRPr="000629B5">
        <w:lastRenderedPageBreak/>
        <w:t xml:space="preserve">whether the </w:t>
      </w:r>
      <w:r>
        <w:t>Applicant</w:t>
      </w:r>
      <w:r w:rsidRPr="000629B5">
        <w:t xml:space="preserve"> considers that it is a Material Change, Defence Strategic Interest Issue or</w:t>
      </w:r>
      <w:r>
        <w:t xml:space="preserve"> a Significant Event;</w:t>
      </w:r>
    </w:p>
    <w:p w14:paraId="66A3180B" w14:textId="18B6F59B" w:rsidR="006531B4" w:rsidRDefault="006531B4" w:rsidP="006531B4">
      <w:pPr>
        <w:pStyle w:val="DefenceHeading4"/>
        <w:numPr>
          <w:ilvl w:val="3"/>
          <w:numId w:val="10"/>
        </w:numPr>
      </w:pPr>
      <w:r>
        <w:t>the date or dates on or during which the Strategic Notice Event occurred and the date on which the Applicant became aware of the Strategic Notice Event; and</w:t>
      </w:r>
    </w:p>
    <w:p w14:paraId="758AB208" w14:textId="0E25D47A" w:rsidR="00B4349E" w:rsidRPr="004A5A77" w:rsidRDefault="006531B4" w:rsidP="00637809">
      <w:pPr>
        <w:pStyle w:val="DefenceHeading4"/>
      </w:pPr>
      <w:r>
        <w:t>whether any of the Applicant's</w:t>
      </w:r>
      <w:r w:rsidRPr="00D1444B">
        <w:t xml:space="preserve"> key people</w:t>
      </w:r>
      <w:r>
        <w:t>,</w:t>
      </w:r>
      <w:r w:rsidRPr="00D1444B">
        <w:t xml:space="preserve"> other personnel</w:t>
      </w:r>
      <w:r>
        <w:t xml:space="preserve"> proposed to be</w:t>
      </w:r>
      <w:r w:rsidRPr="00D1444B">
        <w:t xml:space="preserve"> engaged in connection with the </w:t>
      </w:r>
      <w:r>
        <w:t>c</w:t>
      </w:r>
      <w:r w:rsidRPr="00D1444B">
        <w:t xml:space="preserve">ontractor's </w:t>
      </w:r>
      <w:r>
        <w:t>a</w:t>
      </w:r>
      <w:r w:rsidRPr="00D1444B">
        <w:t>ctivities</w:t>
      </w:r>
      <w:r>
        <w:t xml:space="preserve"> under the contract </w:t>
      </w:r>
      <w:r w:rsidRPr="002E54DE">
        <w:t xml:space="preserve">or any officers or employees of any </w:t>
      </w:r>
      <w:r w:rsidRPr="00B9795F">
        <w:t xml:space="preserve">proposed </w:t>
      </w:r>
      <w:r w:rsidRPr="002E54DE">
        <w:t>subcontractors</w:t>
      </w:r>
      <w:r>
        <w:t xml:space="preserve"> were involved</w:t>
      </w:r>
      <w:r w:rsidR="00B4349E" w:rsidRPr="004A5A77">
        <w:t xml:space="preserve">; and </w:t>
      </w:r>
    </w:p>
    <w:p w14:paraId="64DCCC8C" w14:textId="5C55020B" w:rsidR="00B4349E" w:rsidRDefault="00B4349E" w:rsidP="009163D0">
      <w:pPr>
        <w:pStyle w:val="DefenceHeading3"/>
        <w:numPr>
          <w:ilvl w:val="2"/>
          <w:numId w:val="10"/>
        </w:numPr>
      </w:pPr>
      <w:proofErr w:type="gramStart"/>
      <w:r w:rsidRPr="004A5A77">
        <w:t>the</w:t>
      </w:r>
      <w:proofErr w:type="gramEnd"/>
      <w:r w:rsidRPr="004A5A77">
        <w:t xml:space="preserve"> steps which the Applicant has taken (or will take) to prevent, end, avoid, mitigate, resolve or otherwise manage the risk of any adverse effect of the </w:t>
      </w:r>
      <w:r w:rsidR="006531B4">
        <w:t xml:space="preserve">Strategic Notice Event </w:t>
      </w:r>
      <w:r w:rsidRPr="004A5A77">
        <w:t>on the interests of the Commonwealth.</w:t>
      </w:r>
    </w:p>
    <w:p w14:paraId="0EA6B464" w14:textId="22ABB5D3" w:rsidR="006531B4" w:rsidRPr="004A5A77" w:rsidRDefault="006531B4" w:rsidP="00637809">
      <w:pPr>
        <w:pStyle w:val="DefenceHeading3"/>
        <w:numPr>
          <w:ilvl w:val="0"/>
          <w:numId w:val="0"/>
        </w:numPr>
      </w:pPr>
      <w:r w:rsidRPr="007614E8">
        <w:t xml:space="preserve">The Applicant must continue to comply with this clause </w:t>
      </w:r>
      <w:r>
        <w:fldChar w:fldCharType="begin"/>
      </w:r>
      <w:r>
        <w:instrText xml:space="preserve"> REF _Ref157590624 \n \h </w:instrText>
      </w:r>
      <w:r>
        <w:fldChar w:fldCharType="separate"/>
      </w:r>
      <w:r w:rsidR="006B58CB">
        <w:t>22.2</w:t>
      </w:r>
      <w:r>
        <w:fldChar w:fldCharType="end"/>
      </w:r>
      <w:r w:rsidRPr="007614E8">
        <w:t xml:space="preserve"> following a notification from the Commonwealth under clause </w:t>
      </w:r>
      <w:r>
        <w:fldChar w:fldCharType="begin"/>
      </w:r>
      <w:r>
        <w:instrText xml:space="preserve"> REF _Ref230493267 \w \h </w:instrText>
      </w:r>
      <w:r>
        <w:fldChar w:fldCharType="separate"/>
      </w:r>
      <w:r w:rsidR="006B58CB">
        <w:t>6(a</w:t>
      </w:r>
      <w:proofErr w:type="gramStart"/>
      <w:r w:rsidR="006B58CB">
        <w:t>)(</w:t>
      </w:r>
      <w:proofErr w:type="gramEnd"/>
      <w:r w:rsidR="006B58CB">
        <w:t>ii)</w:t>
      </w:r>
      <w:r>
        <w:fldChar w:fldCharType="end"/>
      </w:r>
      <w:r w:rsidRPr="007614E8">
        <w:t xml:space="preserve"> that its Registration of Interest was successful.</w:t>
      </w:r>
    </w:p>
    <w:p w14:paraId="05A00994" w14:textId="688A6C0E" w:rsidR="00B4349E" w:rsidRPr="00E36711" w:rsidRDefault="006531B4" w:rsidP="009163D0">
      <w:pPr>
        <w:pStyle w:val="DefenceHeading2"/>
        <w:numPr>
          <w:ilvl w:val="1"/>
          <w:numId w:val="10"/>
        </w:numPr>
      </w:pPr>
      <w:bookmarkStart w:id="196" w:name="_Ref459644116"/>
      <w:r>
        <w:t>Commonwealth Rights Upon Occurrence of Strategic Notice Event</w:t>
      </w:r>
      <w:bookmarkEnd w:id="196"/>
    </w:p>
    <w:p w14:paraId="62372457" w14:textId="399CD69E" w:rsidR="00B4349E" w:rsidRPr="00E36711" w:rsidRDefault="00B4349E" w:rsidP="00637809">
      <w:pPr>
        <w:pStyle w:val="DefenceNormal"/>
      </w:pPr>
      <w:r w:rsidRPr="00E36711">
        <w:t xml:space="preserve">Without limiting any other provision of the </w:t>
      </w:r>
      <w:r w:rsidR="00D72901" w:rsidRPr="0093782B">
        <w:t>Invitation</w:t>
      </w:r>
      <w:r w:rsidRPr="00E36711">
        <w:t xml:space="preserve"> to Register Interest, if: </w:t>
      </w:r>
    </w:p>
    <w:p w14:paraId="787A03BB" w14:textId="77777777" w:rsidR="00B4349E" w:rsidRPr="00E36711" w:rsidRDefault="00B4349E" w:rsidP="00637809">
      <w:pPr>
        <w:pStyle w:val="DefenceHeading3"/>
      </w:pPr>
      <w:r w:rsidRPr="00E36711">
        <w:t xml:space="preserve">the </w:t>
      </w:r>
      <w:r w:rsidR="00D72901" w:rsidRPr="0093782B">
        <w:t>Applicant</w:t>
      </w:r>
      <w:r w:rsidRPr="00E36711">
        <w:t xml:space="preserve">: </w:t>
      </w:r>
    </w:p>
    <w:p w14:paraId="7BEE0CE0" w14:textId="1847F976" w:rsidR="00B4349E" w:rsidRPr="00E36711" w:rsidRDefault="00B4349E" w:rsidP="00637809">
      <w:pPr>
        <w:pStyle w:val="DefenceHeading4"/>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6B58CB">
        <w:t>22.2</w:t>
      </w:r>
      <w:r>
        <w:fldChar w:fldCharType="end"/>
      </w:r>
      <w:r w:rsidRPr="00C909DD">
        <w:t>;</w:t>
      </w:r>
      <w:r w:rsidRPr="00E36711">
        <w:t xml:space="preserve"> or </w:t>
      </w:r>
    </w:p>
    <w:p w14:paraId="7670D599" w14:textId="5117A91C" w:rsidR="00B4349E" w:rsidRPr="00E36711" w:rsidRDefault="00507165" w:rsidP="00637809">
      <w:pPr>
        <w:pStyle w:val="DefenceHeading4"/>
      </w:pPr>
      <w:r>
        <w:t xml:space="preserve">has given a false warranty in any respect under clause </w:t>
      </w:r>
      <w:r>
        <w:fldChar w:fldCharType="begin"/>
      </w:r>
      <w:r>
        <w:instrText xml:space="preserve"> REF _Ref444608428 \r \h </w:instrText>
      </w:r>
      <w:r>
        <w:fldChar w:fldCharType="separate"/>
      </w:r>
      <w:r w:rsidR="006B58CB">
        <w:t>22.1</w:t>
      </w:r>
      <w:r>
        <w:fldChar w:fldCharType="end"/>
      </w:r>
      <w:r>
        <w:t xml:space="preserve"> or </w:t>
      </w:r>
      <w:r w:rsidR="00B4349E" w:rsidRPr="00E36711">
        <w:t xml:space="preserve">has failed to strictly comply with clause </w:t>
      </w:r>
      <w:r w:rsidR="006A2EBC">
        <w:fldChar w:fldCharType="begin"/>
      </w:r>
      <w:r w:rsidR="006A2EBC">
        <w:instrText xml:space="preserve"> REF _Ref163639300 \r \h </w:instrText>
      </w:r>
      <w:r w:rsidR="006A2EBC">
        <w:fldChar w:fldCharType="separate"/>
      </w:r>
      <w:r w:rsidR="006B58CB">
        <w:t>22</w:t>
      </w:r>
      <w:r w:rsidR="006A2EBC">
        <w:fldChar w:fldCharType="end"/>
      </w:r>
      <w:r w:rsidR="00B4349E" w:rsidRPr="00E36711">
        <w:t>; or</w:t>
      </w:r>
    </w:p>
    <w:p w14:paraId="61BF41E5" w14:textId="162280F5" w:rsidR="00B4349E" w:rsidRPr="00E36711" w:rsidRDefault="00B4349E" w:rsidP="00637809">
      <w:pPr>
        <w:pStyle w:val="DefenceHeading3"/>
      </w:pPr>
      <w:r w:rsidRPr="00E36711">
        <w:t xml:space="preserve">the </w:t>
      </w:r>
      <w:r w:rsidR="00D72901" w:rsidRPr="0093782B">
        <w:t>Commonwealth</w:t>
      </w:r>
      <w:r w:rsidRPr="00E36711">
        <w:t xml:space="preserve"> otherwise considers (in its absolute discretion) that there exists (or is likely to exist) a </w:t>
      </w:r>
      <w:r w:rsidR="006531B4">
        <w:t>Strategic Notice Event</w:t>
      </w:r>
      <w:r w:rsidRPr="00E36711">
        <w:t xml:space="preserve">, </w:t>
      </w:r>
    </w:p>
    <w:p w14:paraId="014FDD04" w14:textId="1FC17BCD" w:rsidR="00B4349E" w:rsidRPr="00E36711" w:rsidRDefault="00B4349E" w:rsidP="00637809">
      <w:pPr>
        <w:pStyle w:val="DefenceIndent2"/>
        <w:ind w:left="0"/>
      </w:pPr>
      <w:proofErr w:type="gramStart"/>
      <w:r w:rsidRPr="00E36711">
        <w:t>the</w:t>
      </w:r>
      <w:proofErr w:type="gramEnd"/>
      <w:r w:rsidRPr="00E36711">
        <w:t xml:space="preserve"> </w:t>
      </w:r>
      <w:r w:rsidR="00D72901" w:rsidRPr="0093782B">
        <w:t>Commonwealth</w:t>
      </w:r>
      <w:r w:rsidRPr="00E36711">
        <w:t xml:space="preserve"> may (in its absolute discretion) </w:t>
      </w:r>
      <w:r w:rsidR="006531B4">
        <w:t xml:space="preserve">and either itself, or through the ITR Administrator, </w:t>
      </w:r>
      <w:r w:rsidRPr="00E36711">
        <w:t xml:space="preserve">do any one or more of the following: </w:t>
      </w:r>
    </w:p>
    <w:p w14:paraId="4722548B" w14:textId="4DE21951" w:rsidR="00B4349E" w:rsidRPr="00E36711" w:rsidRDefault="00B4349E" w:rsidP="00637809">
      <w:pPr>
        <w:pStyle w:val="DefenceHeading3"/>
      </w:pPr>
      <w:bookmarkStart w:id="197" w:name="_Ref456340906"/>
      <w:r w:rsidRPr="00E36711">
        <w:t xml:space="preserve">notify the </w:t>
      </w:r>
      <w:r w:rsidR="00D72901" w:rsidRPr="0093782B">
        <w:t>Applicant</w:t>
      </w:r>
      <w:r w:rsidRPr="00E36711">
        <w:t xml:space="preserve"> that it is required to</w:t>
      </w:r>
      <w:r w:rsidR="005448E9">
        <w:t xml:space="preserve"> provide </w:t>
      </w:r>
      <w:bookmarkStart w:id="198" w:name="_Ref157591305"/>
      <w:bookmarkEnd w:id="197"/>
      <w:r w:rsidRPr="00E36711">
        <w:t>further information, documents or evidence in relation to, and otherwise clarify, the:</w:t>
      </w:r>
      <w:bookmarkEnd w:id="198"/>
      <w:r w:rsidRPr="00E36711">
        <w:t xml:space="preserve"> </w:t>
      </w:r>
    </w:p>
    <w:p w14:paraId="0B122826" w14:textId="75F22931" w:rsidR="00B4349E" w:rsidRPr="00E36711" w:rsidRDefault="00B4349E" w:rsidP="00637809">
      <w:pPr>
        <w:pStyle w:val="DefenceHeading4"/>
        <w:numPr>
          <w:ilvl w:val="3"/>
          <w:numId w:val="10"/>
        </w:numPr>
      </w:pPr>
      <w:r w:rsidRPr="00E36711">
        <w:t xml:space="preserve">nature and extent of the </w:t>
      </w:r>
      <w:r w:rsidR="005448E9">
        <w:t>Strategic Notice Event to the extent such information, documents or evidence are known or reasonably available to the Applicant</w:t>
      </w:r>
      <w:r w:rsidRPr="00E36711">
        <w:t xml:space="preserve">; and </w:t>
      </w:r>
    </w:p>
    <w:p w14:paraId="529AF080" w14:textId="662324CD" w:rsidR="00B4349E" w:rsidRPr="00E36711" w:rsidRDefault="00B4349E" w:rsidP="00637809">
      <w:pPr>
        <w:pStyle w:val="DefenceHeading4"/>
      </w:pPr>
      <w:r w:rsidRPr="00E36711">
        <w:t xml:space="preserve">steps which the Applicant has taken (or will take) to prevent, end, avoid, mitigate, resolve or otherwise manage the risk of any adverse effect of the </w:t>
      </w:r>
      <w:r w:rsidR="005448E9">
        <w:t>Strategic Notice Event</w:t>
      </w:r>
      <w:r w:rsidRPr="00E36711">
        <w:t xml:space="preserve"> on the interests of the Commonwealth, </w:t>
      </w:r>
    </w:p>
    <w:p w14:paraId="1D094F45" w14:textId="6D47AACE" w:rsidR="00B4349E" w:rsidRPr="00BF5CE8" w:rsidRDefault="005448E9" w:rsidP="00637809">
      <w:pPr>
        <w:pStyle w:val="DefenceIndent3"/>
        <w:ind w:left="244" w:firstLine="720"/>
        <w:rPr>
          <w:b/>
          <w:i/>
        </w:rPr>
      </w:pPr>
      <w:proofErr w:type="gramStart"/>
      <w:r>
        <w:t>within</w:t>
      </w:r>
      <w:proofErr w:type="gramEnd"/>
      <w:r>
        <w:t xml:space="preserve"> 3 business days of the request (or longer period agreed in writing by the Commonwealth)</w:t>
      </w:r>
      <w:r w:rsidRPr="004A5A77">
        <w:t xml:space="preserve">; </w:t>
      </w:r>
      <w:r>
        <w:t>and</w:t>
      </w:r>
      <w:r w:rsidR="00B4349E" w:rsidRPr="004A5A77">
        <w:t xml:space="preserve"> </w:t>
      </w:r>
    </w:p>
    <w:p w14:paraId="140DBBCA" w14:textId="3644C4E3" w:rsidR="00B4349E" w:rsidRPr="00E36711" w:rsidRDefault="00B4349E" w:rsidP="00637809">
      <w:pPr>
        <w:pStyle w:val="DefenceHeading3"/>
      </w:pPr>
      <w:r w:rsidRPr="00E36711">
        <w:t xml:space="preserve">regardless of whether or not the Commonwealth has notified the Applicant under paragraph </w:t>
      </w:r>
      <w:r w:rsidR="005448E9">
        <w:rPr>
          <w:bCs w:val="0"/>
        </w:rPr>
        <w:fldChar w:fldCharType="begin"/>
      </w:r>
      <w:r w:rsidR="005448E9">
        <w:instrText xml:space="preserve"> REF _Ref157591305 \n \h </w:instrText>
      </w:r>
      <w:r w:rsidR="005448E9">
        <w:rPr>
          <w:bCs w:val="0"/>
        </w:rPr>
      </w:r>
      <w:r w:rsidR="005448E9">
        <w:rPr>
          <w:bCs w:val="0"/>
        </w:rPr>
        <w:fldChar w:fldCharType="separate"/>
      </w:r>
      <w:r w:rsidR="006B58CB">
        <w:t>(c)</w:t>
      </w:r>
      <w:r w:rsidR="005448E9">
        <w:rPr>
          <w:bCs w:val="0"/>
        </w:rPr>
        <w:fldChar w:fldCharType="end"/>
      </w:r>
      <w:r w:rsidR="005448E9">
        <w:t xml:space="preserve">, </w:t>
      </w:r>
      <w:r w:rsidRPr="00E36711">
        <w:t xml:space="preserve">notify the Applicant that the Applicant: </w:t>
      </w:r>
    </w:p>
    <w:p w14:paraId="6DE9F87D" w14:textId="77777777" w:rsidR="00B4349E" w:rsidRPr="00E36711" w:rsidRDefault="00B4349E" w:rsidP="00637809">
      <w:pPr>
        <w:pStyle w:val="DefenceHeading4"/>
      </w:pPr>
      <w:r w:rsidRPr="00E36711">
        <w:t xml:space="preserve">is specifically excluded from participating in the registration of interest process and its Registration of Interest will not be evaluated (or continue to be evaluated); </w:t>
      </w:r>
    </w:p>
    <w:p w14:paraId="5436DB6F" w14:textId="3E3709B5" w:rsidR="005448E9" w:rsidRPr="00E36711" w:rsidRDefault="00B4349E" w:rsidP="00637809">
      <w:pPr>
        <w:pStyle w:val="DefenceHeading4"/>
      </w:pPr>
      <w:r w:rsidRPr="00E36711">
        <w:t>may continue to participate in the registration of interest process, whether with or without such conditions as the Commonwealth thinks fit (in its absolute discretion)</w:t>
      </w:r>
      <w:r w:rsidR="005448E9">
        <w:t xml:space="preserve">; </w:t>
      </w:r>
      <w:r w:rsidR="008C336B">
        <w:t>or</w:t>
      </w:r>
    </w:p>
    <w:p w14:paraId="216330FC" w14:textId="1BF9B607" w:rsidR="00B4349E" w:rsidRPr="00E36711" w:rsidRDefault="00B4349E" w:rsidP="00637809">
      <w:pPr>
        <w:pStyle w:val="DefenceHeading4"/>
      </w:pPr>
      <w:proofErr w:type="gramStart"/>
      <w:r w:rsidRPr="00E36711">
        <w:t>is</w:t>
      </w:r>
      <w:proofErr w:type="gramEnd"/>
      <w:r w:rsidRPr="00E36711">
        <w:t xml:space="preserve"> specifically excluded from participating in the tender process and its tender will not be evaluated (or continue to be evaluated)</w:t>
      </w:r>
      <w:r w:rsidR="005448E9">
        <w:t>.</w:t>
      </w:r>
    </w:p>
    <w:p w14:paraId="673F1433" w14:textId="16AC6F79" w:rsidR="005F3E6E" w:rsidRPr="00E36711" w:rsidRDefault="005F3E6E" w:rsidP="00637809">
      <w:pPr>
        <w:pStyle w:val="DefenceHeading2"/>
      </w:pPr>
      <w:r>
        <w:t>Release</w:t>
      </w:r>
    </w:p>
    <w:p w14:paraId="1C39E24A" w14:textId="0B1E7F06" w:rsidR="005F3E6E" w:rsidRDefault="005F3E6E" w:rsidP="005F3E6E">
      <w:pPr>
        <w:pStyle w:val="DefenceHeading3"/>
        <w:numPr>
          <w:ilvl w:val="0"/>
          <w:numId w:val="0"/>
        </w:numPr>
      </w:pPr>
      <w:r>
        <w:t xml:space="preserve">The Applicant must bear, and </w:t>
      </w:r>
      <w:r w:rsidR="00B4349E" w:rsidRPr="00E36711">
        <w:t xml:space="preserve">releases the </w:t>
      </w:r>
      <w:r w:rsidR="00D72901" w:rsidRPr="0093782B">
        <w:t>Commonwealth</w:t>
      </w:r>
      <w:r w:rsidR="00B4349E" w:rsidRPr="00E36711">
        <w:t xml:space="preserve"> in respect of</w:t>
      </w:r>
      <w:r>
        <w:t>,</w:t>
      </w:r>
      <w:r w:rsidR="00B4349E" w:rsidRPr="00E36711">
        <w:t xml:space="preserve"> </w:t>
      </w:r>
      <w:r>
        <w:t>all</w:t>
      </w:r>
      <w:r w:rsidRPr="00E36711">
        <w:t xml:space="preserve"> </w:t>
      </w:r>
      <w:r w:rsidR="00B4349E" w:rsidRPr="00E36711">
        <w:t xml:space="preserve">costs, expenses, losses, damages or liabilities suffered or incurred by the Applicant or any other person or entity arising out of or in connection with the </w:t>
      </w:r>
      <w:r>
        <w:lastRenderedPageBreak/>
        <w:t xml:space="preserve">Strategic Notice Event or the </w:t>
      </w:r>
      <w:r w:rsidR="00B4349E" w:rsidRPr="00E36711">
        <w:t>exercise of any of the</w:t>
      </w:r>
      <w:r w:rsidR="00507165">
        <w:t xml:space="preserve"> </w:t>
      </w:r>
      <w:r w:rsidR="00507165" w:rsidRPr="00275977">
        <w:t>ITR Administrator's or the</w:t>
      </w:r>
      <w:r w:rsidR="00B4349E" w:rsidRPr="00E36711">
        <w:t xml:space="preserve"> </w:t>
      </w:r>
      <w:r w:rsidR="00D72901" w:rsidRPr="0093782B">
        <w:t>Commonwealth</w:t>
      </w:r>
      <w:r w:rsidR="00B4349E" w:rsidRPr="00E36711">
        <w:t xml:space="preserve">'s absolute discretions under clause </w:t>
      </w:r>
      <w:r w:rsidR="00B71F45">
        <w:fldChar w:fldCharType="begin"/>
      </w:r>
      <w:r w:rsidR="00B71F45">
        <w:instrText xml:space="preserve"> REF _Ref163639300 \r \h </w:instrText>
      </w:r>
      <w:r w:rsidR="00B71F45">
        <w:fldChar w:fldCharType="separate"/>
      </w:r>
      <w:r w:rsidR="006B58CB">
        <w:t>22</w:t>
      </w:r>
      <w:r w:rsidR="00B71F45">
        <w:fldChar w:fldCharType="end"/>
      </w:r>
      <w:r w:rsidR="00B4349E" w:rsidRPr="00E36711">
        <w:t xml:space="preserve"> or a corresponding clause in respect of any other Applicant.</w:t>
      </w:r>
    </w:p>
    <w:p w14:paraId="7DDB379D" w14:textId="77777777" w:rsidR="005F3E6E" w:rsidRDefault="005F3E6E" w:rsidP="005F3E6E">
      <w:pPr>
        <w:pStyle w:val="DefenceHeading2"/>
        <w:numPr>
          <w:ilvl w:val="1"/>
          <w:numId w:val="10"/>
        </w:numPr>
      </w:pPr>
      <w:r>
        <w:t>Applicant's Compliance</w:t>
      </w:r>
    </w:p>
    <w:p w14:paraId="5DF1756C" w14:textId="723C7950" w:rsidR="005F3E6E" w:rsidRDefault="005F3E6E" w:rsidP="005F3E6E">
      <w:pPr>
        <w:pStyle w:val="DefenceHeading3"/>
        <w:numPr>
          <w:ilvl w:val="2"/>
          <w:numId w:val="10"/>
        </w:numPr>
      </w:pPr>
      <w:bookmarkStart w:id="199" w:name="_Ref154068921"/>
      <w:r>
        <w:t xml:space="preserve">Nothing in this clause </w:t>
      </w:r>
      <w:r w:rsidR="00B71F45">
        <w:fldChar w:fldCharType="begin"/>
      </w:r>
      <w:r w:rsidR="00B71F45">
        <w:instrText xml:space="preserve"> REF _Ref163639300 \r \h </w:instrText>
      </w:r>
      <w:r w:rsidR="00B71F45">
        <w:fldChar w:fldCharType="separate"/>
      </w:r>
      <w:r w:rsidR="006B58CB">
        <w:t>22</w:t>
      </w:r>
      <w:r w:rsidR="00B71F45">
        <w:fldChar w:fldCharType="end"/>
      </w:r>
      <w:r>
        <w:t xml:space="preserve"> requires the Applicant to act in any manner or disclose any information which would:</w:t>
      </w:r>
      <w:bookmarkEnd w:id="199"/>
    </w:p>
    <w:p w14:paraId="1332A5F3" w14:textId="77777777" w:rsidR="005F3E6E" w:rsidRPr="00F14444" w:rsidRDefault="005F3E6E" w:rsidP="005F3E6E">
      <w:pPr>
        <w:pStyle w:val="DefenceHeading4"/>
        <w:numPr>
          <w:ilvl w:val="3"/>
          <w:numId w:val="10"/>
        </w:numPr>
      </w:pPr>
      <w:r>
        <w:t xml:space="preserve">breach an obligation of </w:t>
      </w:r>
      <w:r w:rsidRPr="00C33B48">
        <w:t xml:space="preserve">confidentiality that existed prior to the date </w:t>
      </w:r>
      <w:r w:rsidRPr="002541BE">
        <w:t xml:space="preserve">the </w:t>
      </w:r>
      <w:r w:rsidRPr="006E5103">
        <w:t xml:space="preserve">Strategic Notice </w:t>
      </w:r>
      <w:r w:rsidRPr="002541BE">
        <w:t>Event</w:t>
      </w:r>
      <w:r w:rsidRPr="00C33B48">
        <w:t xml:space="preserve"> occurred, that is </w:t>
      </w:r>
      <w:r w:rsidRPr="00F14444">
        <w:t>owed to an unrelated third party;</w:t>
      </w:r>
    </w:p>
    <w:p w14:paraId="19151C78" w14:textId="77777777" w:rsidR="005F3E6E" w:rsidRDefault="005F3E6E" w:rsidP="005F3E6E">
      <w:pPr>
        <w:pStyle w:val="DefenceHeading4"/>
        <w:numPr>
          <w:ilvl w:val="3"/>
          <w:numId w:val="10"/>
        </w:numPr>
      </w:pPr>
      <w:r w:rsidRPr="00F14444">
        <w:t xml:space="preserve">cause the </w:t>
      </w:r>
      <w:r>
        <w:t>Applicant</w:t>
      </w:r>
      <w:r w:rsidRPr="00F14444">
        <w:t xml:space="preserve"> to breach any </w:t>
      </w:r>
      <w:r w:rsidRPr="00C33B48">
        <w:t>law or regulation</w:t>
      </w:r>
      <w:r w:rsidRPr="00F14444">
        <w:t xml:space="preserve"> or contractual</w:t>
      </w:r>
      <w:r>
        <w:t xml:space="preserve"> obligation regarding privacy or security (in Australia or outside of Australia);</w:t>
      </w:r>
    </w:p>
    <w:p w14:paraId="59F1DC1E" w14:textId="77777777" w:rsidR="005F3E6E" w:rsidRDefault="005F3E6E" w:rsidP="005F3E6E">
      <w:pPr>
        <w:pStyle w:val="DefenceHeading4"/>
        <w:numPr>
          <w:ilvl w:val="3"/>
          <w:numId w:val="10"/>
        </w:numPr>
      </w:pPr>
      <w:r>
        <w:t xml:space="preserve">have the effect of waiving </w:t>
      </w:r>
      <w:r w:rsidRPr="00C33B48">
        <w:t>legal professional privilege (or any equivalent privilege in Australia or outside of Australia) in relation to the information</w:t>
      </w:r>
      <w:r>
        <w:t>; or</w:t>
      </w:r>
    </w:p>
    <w:p w14:paraId="2E965167" w14:textId="77777777" w:rsidR="005F3E6E" w:rsidRDefault="005F3E6E" w:rsidP="005F3E6E">
      <w:pPr>
        <w:pStyle w:val="DefenceHeading4"/>
        <w:numPr>
          <w:ilvl w:val="3"/>
          <w:numId w:val="10"/>
        </w:numPr>
      </w:pPr>
      <w:proofErr w:type="gramStart"/>
      <w:r w:rsidRPr="00C33B48">
        <w:t>breach</w:t>
      </w:r>
      <w:proofErr w:type="gramEnd"/>
      <w:r w:rsidRPr="00C33B48">
        <w:t xml:space="preserve"> the rules of a stock exchange or any similar body on which the </w:t>
      </w:r>
      <w:r>
        <w:t>Applicant</w:t>
      </w:r>
      <w:r w:rsidRPr="00C33B48">
        <w:t xml:space="preserve">, or any </w:t>
      </w:r>
      <w:r>
        <w:t>r</w:t>
      </w:r>
      <w:r w:rsidRPr="00F14444">
        <w:t xml:space="preserve">elated </w:t>
      </w:r>
      <w:r>
        <w:t>b</w:t>
      </w:r>
      <w:r w:rsidRPr="00F14444">
        <w:t xml:space="preserve">ody </w:t>
      </w:r>
      <w:r>
        <w:t>c</w:t>
      </w:r>
      <w:r w:rsidRPr="00F14444">
        <w:t>orporate</w:t>
      </w:r>
      <w:r w:rsidRPr="00C33B48">
        <w:t xml:space="preserve"> of the </w:t>
      </w:r>
      <w:r>
        <w:t>Applicant</w:t>
      </w:r>
      <w:r w:rsidRPr="00C33B48">
        <w:t xml:space="preserve">, is listed, which require the information to be first disclosed to the stock exchange or body. In this case, the </w:t>
      </w:r>
      <w:r>
        <w:t>Applicant</w:t>
      </w:r>
      <w:r w:rsidRPr="00C33B48">
        <w:t xml:space="preserve"> must disclose the information </w:t>
      </w:r>
      <w:r w:rsidRPr="00F14444">
        <w:t xml:space="preserve">to the </w:t>
      </w:r>
      <w:r>
        <w:t>ITR</w:t>
      </w:r>
      <w:r w:rsidRPr="00F14444">
        <w:t xml:space="preserve"> Administrator</w:t>
      </w:r>
      <w:r>
        <w:t xml:space="preserve"> </w:t>
      </w:r>
      <w:r w:rsidRPr="00C33B48">
        <w:t>promptly after disclosure is made to the stock exchange or body</w:t>
      </w:r>
      <w:r>
        <w:t>.</w:t>
      </w:r>
    </w:p>
    <w:p w14:paraId="7CA53D71" w14:textId="6101741B" w:rsidR="00B4349E" w:rsidRPr="00E36711" w:rsidRDefault="005F3E6E" w:rsidP="00637809">
      <w:pPr>
        <w:pStyle w:val="DefenceHeading3"/>
        <w:numPr>
          <w:ilvl w:val="2"/>
          <w:numId w:val="10"/>
        </w:numPr>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6B58CB">
        <w:t>(a)</w:t>
      </w:r>
      <w:r>
        <w:fldChar w:fldCharType="end"/>
      </w:r>
      <w:r>
        <w:t xml:space="preserve">, the Applicant must use reasonable endeavours to make any disclosures and take reasonable steps to ensure that the overarching intent of this clause </w:t>
      </w:r>
      <w:r w:rsidR="00B71F45">
        <w:fldChar w:fldCharType="begin"/>
      </w:r>
      <w:r w:rsidR="00B71F45">
        <w:instrText xml:space="preserve"> REF _Ref163639300 \r \h </w:instrText>
      </w:r>
      <w:r w:rsidR="00B71F45">
        <w:fldChar w:fldCharType="separate"/>
      </w:r>
      <w:r w:rsidR="006B58CB">
        <w:t>22</w:t>
      </w:r>
      <w:r w:rsidR="00B71F45">
        <w:fldChar w:fldCharType="end"/>
      </w:r>
      <w:r>
        <w:t xml:space="preserve"> is achieved.</w:t>
      </w:r>
    </w:p>
    <w:p w14:paraId="6A3325BD" w14:textId="77777777" w:rsidR="00B4349E" w:rsidRDefault="00B4349E" w:rsidP="009163D0">
      <w:pPr>
        <w:pStyle w:val="DefenceHeading2"/>
        <w:numPr>
          <w:ilvl w:val="1"/>
          <w:numId w:val="10"/>
        </w:numPr>
      </w:pPr>
      <w:r w:rsidRPr="00E36711">
        <w:t>Definitions</w:t>
      </w:r>
    </w:p>
    <w:p w14:paraId="22F6CC49" w14:textId="50A4A54D" w:rsidR="001235BE" w:rsidRPr="001235BE" w:rsidRDefault="001235BE" w:rsidP="00637809">
      <w:pPr>
        <w:pStyle w:val="DefenceNormal"/>
      </w:pPr>
      <w:r>
        <w:t>For the purposes of this Invitation to Register Interest:</w:t>
      </w:r>
    </w:p>
    <w:p w14:paraId="473BB015" w14:textId="00EFFED2" w:rsidR="00CE394F" w:rsidRPr="0011355D"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w:t>
      </w:r>
      <w:r>
        <w:t>(</w:t>
      </w:r>
      <w:r w:rsidR="00D435E9">
        <w:t xml:space="preserve">as defined in the </w:t>
      </w:r>
      <w:r w:rsidRPr="008D5DCF">
        <w:t xml:space="preserve">Conditions of Contract for the </w:t>
      </w:r>
      <w:r w:rsidR="0079130A">
        <w:t xml:space="preserve">Defence </w:t>
      </w:r>
      <w:r w:rsidR="00635DC2">
        <w:t xml:space="preserve">Early Contractor Involvement </w:t>
      </w:r>
      <w:r w:rsidR="00002BD7">
        <w:t>Head Contract</w:t>
      </w:r>
      <w:r w:rsidR="004B7A56">
        <w:t>)</w:t>
      </w:r>
      <w:r>
        <w:t xml:space="preserve"> </w:t>
      </w:r>
      <w:r w:rsidRPr="00B644E7">
        <w:t xml:space="preserve">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r w:rsidR="001235BE">
        <w:t>;</w:t>
      </w:r>
    </w:p>
    <w:p w14:paraId="57DEE919" w14:textId="0FB4F280" w:rsidR="00B4349E" w:rsidRDefault="00B4349E" w:rsidP="009163D0">
      <w:pPr>
        <w:pStyle w:val="DefenceHeading3"/>
        <w:numPr>
          <w:ilvl w:val="2"/>
          <w:numId w:val="10"/>
        </w:numPr>
      </w:pPr>
      <w:r w:rsidRPr="00E36711">
        <w:rPr>
          <w:b/>
        </w:rPr>
        <w:t>Defence Strategic Interest Issue</w:t>
      </w:r>
      <w:r w:rsidRPr="00E36711">
        <w:t xml:space="preserve"> means any issue</w:t>
      </w:r>
      <w:r w:rsidR="005F3E6E">
        <w:t xml:space="preserve"> arising out of or in relation to the Registration of Interest, the Applicant or any proposed subcontractor (or any related body corporate of </w:t>
      </w:r>
      <w:r w:rsidR="005F3E6E" w:rsidRPr="002E54DE">
        <w:t>the Applicant or any proposed subcontractor</w:t>
      </w:r>
      <w:r w:rsidR="005F3E6E">
        <w:t xml:space="preserve">) </w:t>
      </w:r>
      <w:r w:rsidRPr="00E36711">
        <w:t xml:space="preserve">that involves an actual, potential or perceived risk of an adverse effect on the </w:t>
      </w:r>
      <w:r w:rsidR="00DA4CE8">
        <w:t xml:space="preserve">national security </w:t>
      </w:r>
      <w:r w:rsidRPr="00E36711">
        <w:t>interests of the Commonwealth including</w:t>
      </w:r>
      <w:r w:rsidR="005F3E6E" w:rsidRPr="005F3E6E">
        <w:t xml:space="preserve"> </w:t>
      </w:r>
      <w:r w:rsidR="005F3E6E">
        <w:t>arising from any breach by the Applicant of its obligations in respect of compliance with all applicable laws and the Information Security Requirements</w:t>
      </w:r>
      <w:r w:rsidR="001235BE">
        <w:t>;</w:t>
      </w:r>
    </w:p>
    <w:p w14:paraId="657EE1B3" w14:textId="77777777" w:rsidR="005F3E6E" w:rsidRDefault="005F3E6E" w:rsidP="005F3E6E">
      <w:pPr>
        <w:pStyle w:val="DefenceHeading3"/>
        <w:numPr>
          <w:ilvl w:val="2"/>
          <w:numId w:val="10"/>
        </w:numPr>
      </w:pPr>
      <w:r w:rsidRPr="00816269">
        <w:rPr>
          <w:b/>
          <w:bCs w:val="0"/>
        </w:rPr>
        <w:t>Information Security Requirements</w:t>
      </w:r>
      <w:r>
        <w:t xml:space="preserve"> means the: </w:t>
      </w:r>
    </w:p>
    <w:p w14:paraId="4FA57076" w14:textId="77777777" w:rsidR="005F3E6E" w:rsidRDefault="005F3E6E" w:rsidP="005F3E6E">
      <w:pPr>
        <w:pStyle w:val="DefenceHeading4"/>
        <w:numPr>
          <w:ilvl w:val="3"/>
          <w:numId w:val="10"/>
        </w:numPr>
      </w:pPr>
      <w:r>
        <w:t>Australian Government's Protective Security Policy Framework available at https://www.protectivesecurity.gov.au/;</w:t>
      </w:r>
    </w:p>
    <w:p w14:paraId="18D82FF1" w14:textId="77777777" w:rsidR="005F3E6E" w:rsidRDefault="005F3E6E" w:rsidP="005F3E6E">
      <w:pPr>
        <w:pStyle w:val="DefenceHeading4"/>
        <w:numPr>
          <w:ilvl w:val="3"/>
          <w:numId w:val="10"/>
        </w:numPr>
      </w:pPr>
      <w:r>
        <w:t xml:space="preserve">Australian Government's Information Security Manual available at https://www.cyber.gov.au/ism; and </w:t>
      </w:r>
    </w:p>
    <w:p w14:paraId="38B3F88F" w14:textId="31B0ED07" w:rsidR="005F3E6E" w:rsidRDefault="005F3E6E" w:rsidP="005F3E6E">
      <w:pPr>
        <w:pStyle w:val="DefenceHeading4"/>
        <w:numPr>
          <w:ilvl w:val="3"/>
          <w:numId w:val="10"/>
        </w:numPr>
      </w:pPr>
      <w:r w:rsidRPr="00B34659">
        <w:t xml:space="preserve">Defence Security Principles Framework dated </w:t>
      </w:r>
      <w:r w:rsidR="00371A2E">
        <w:t>19 July 2024</w:t>
      </w:r>
      <w:r w:rsidRPr="00B34659">
        <w:t xml:space="preserve"> available at </w:t>
      </w:r>
      <w:bookmarkStart w:id="200" w:name="_Hlk206594257"/>
      <w:r w:rsidR="00371A2E" w:rsidRPr="00047D4B">
        <w:t>https://www.defence.gov.au/business-industry/industry-governance/defence-security-principles-framework</w:t>
      </w:r>
      <w:bookmarkEnd w:id="200"/>
      <w:r>
        <w:t xml:space="preserve">,   </w:t>
      </w:r>
    </w:p>
    <w:p w14:paraId="52D9BE8D" w14:textId="374EDEE2" w:rsidR="005F3E6E" w:rsidRPr="00E36711" w:rsidRDefault="005F3E6E" w:rsidP="00637809">
      <w:pPr>
        <w:pStyle w:val="DefenceHeading3"/>
        <w:numPr>
          <w:ilvl w:val="0"/>
          <w:numId w:val="0"/>
        </w:numPr>
        <w:ind w:left="964"/>
      </w:pPr>
      <w:proofErr w:type="gramStart"/>
      <w:r>
        <w:t>each</w:t>
      </w:r>
      <w:proofErr w:type="gramEnd"/>
      <w:r>
        <w:t xml:space="preserve"> as amended</w:t>
      </w:r>
      <w:r w:rsidR="001235BE">
        <w:t xml:space="preserve"> or replaced</w:t>
      </w:r>
      <w:r>
        <w:t xml:space="preserve"> from time to time</w:t>
      </w:r>
      <w:r w:rsidR="001235BE">
        <w:t>;</w:t>
      </w:r>
    </w:p>
    <w:p w14:paraId="4747954D" w14:textId="6182EC67" w:rsidR="00B4349E" w:rsidRPr="00E36711" w:rsidRDefault="00B4349E" w:rsidP="009163D0">
      <w:pPr>
        <w:pStyle w:val="DefenceHeading3"/>
        <w:numPr>
          <w:ilvl w:val="2"/>
          <w:numId w:val="10"/>
        </w:numPr>
      </w:pPr>
      <w:r w:rsidRPr="00E36711">
        <w:rPr>
          <w:b/>
        </w:rPr>
        <w:t>Material Change</w:t>
      </w:r>
      <w:r w:rsidRPr="00E36711">
        <w:t xml:space="preserve"> means any actual, potential or perceived material change to the circumstances of the Applicant</w:t>
      </w:r>
      <w:r w:rsidR="0098407D">
        <w:t>,</w:t>
      </w:r>
      <w:r w:rsidRPr="00E36711">
        <w:t xml:space="preserve"> including any change:</w:t>
      </w:r>
    </w:p>
    <w:p w14:paraId="2037900E" w14:textId="77777777" w:rsidR="00B4349E" w:rsidRPr="00E36711" w:rsidRDefault="00B4349E" w:rsidP="009163D0">
      <w:pPr>
        <w:pStyle w:val="DefenceHeading4"/>
        <w:numPr>
          <w:ilvl w:val="3"/>
          <w:numId w:val="10"/>
        </w:numPr>
      </w:pPr>
      <w:r w:rsidRPr="00E36711">
        <w:t xml:space="preserve">arising out of or in connection with: </w:t>
      </w:r>
    </w:p>
    <w:p w14:paraId="0E9E1DD7" w14:textId="77777777" w:rsidR="00B4349E" w:rsidRPr="003E5ADA" w:rsidRDefault="00B4349E" w:rsidP="009163D0">
      <w:pPr>
        <w:pStyle w:val="DefenceHeading5"/>
        <w:numPr>
          <w:ilvl w:val="4"/>
          <w:numId w:val="10"/>
        </w:numPr>
      </w:pPr>
      <w:r w:rsidRPr="00E36711">
        <w:t xml:space="preserve">a </w:t>
      </w:r>
      <w:r w:rsidRPr="003E5ADA">
        <w:t xml:space="preserve">Change of Control; </w:t>
      </w:r>
    </w:p>
    <w:p w14:paraId="62EB6FC9" w14:textId="1AFA97B3" w:rsidR="00B4349E" w:rsidRPr="003E5ADA" w:rsidRDefault="00B4349E" w:rsidP="009163D0">
      <w:pPr>
        <w:pStyle w:val="DefenceHeading5"/>
        <w:numPr>
          <w:ilvl w:val="4"/>
          <w:numId w:val="10"/>
        </w:numPr>
      </w:pPr>
      <w:r w:rsidRPr="003E5ADA">
        <w:lastRenderedPageBreak/>
        <w:t>an Insolvency Event (as defined in the</w:t>
      </w:r>
      <w:r w:rsidR="00E77EB2">
        <w:t xml:space="preserve"> Conditions of Contract for</w:t>
      </w:r>
      <w:r w:rsidR="00635DC2" w:rsidRPr="00635DC2">
        <w:t xml:space="preserve"> </w:t>
      </w:r>
      <w:r w:rsidR="0079130A">
        <w:t xml:space="preserve">the Defence </w:t>
      </w:r>
      <w:r w:rsidR="00635DC2">
        <w:t>Early Contractor Involvement</w:t>
      </w:r>
      <w:r w:rsidRPr="003E5ADA">
        <w:t xml:space="preserve"> </w:t>
      </w:r>
      <w:r w:rsidRPr="0011355D">
        <w:t>Head Contract</w:t>
      </w:r>
      <w:r w:rsidR="00D435E9" w:rsidRPr="003E5ADA">
        <w:t>, except that a reference to the "Contractor" will be read as a reference to the Applicant</w:t>
      </w:r>
      <w:r w:rsidRPr="003E5ADA">
        <w:t xml:space="preserve">); or </w:t>
      </w:r>
    </w:p>
    <w:p w14:paraId="7D2C5213" w14:textId="1A49749E" w:rsidR="00B4349E" w:rsidRPr="00E36711" w:rsidRDefault="00B4349E" w:rsidP="009163D0">
      <w:pPr>
        <w:pStyle w:val="DefenceHeading5"/>
        <w:numPr>
          <w:ilvl w:val="4"/>
          <w:numId w:val="10"/>
        </w:numPr>
      </w:pPr>
      <w:r w:rsidRPr="00E36711">
        <w:t xml:space="preserve">the Applicant's financial viability, availability, capacity or ability to perform the contractor's activities and otherwise meet its obligations under the contract; or </w:t>
      </w:r>
    </w:p>
    <w:p w14:paraId="28559DDD" w14:textId="77777777" w:rsidR="00B4349E" w:rsidRPr="00E36711" w:rsidRDefault="00B4349E" w:rsidP="009163D0">
      <w:pPr>
        <w:pStyle w:val="DefenceHeading4"/>
        <w:numPr>
          <w:ilvl w:val="3"/>
          <w:numId w:val="10"/>
        </w:numPr>
      </w:pPr>
      <w:r w:rsidRPr="00E36711">
        <w:t xml:space="preserve">which affects the truth, completeness or accuracy of: </w:t>
      </w:r>
    </w:p>
    <w:p w14:paraId="7795DD9B" w14:textId="77777777" w:rsidR="00B4349E" w:rsidRPr="00E36711" w:rsidRDefault="00B4349E" w:rsidP="009163D0">
      <w:pPr>
        <w:pStyle w:val="DefenceHeading5"/>
        <w:numPr>
          <w:ilvl w:val="4"/>
          <w:numId w:val="10"/>
        </w:numPr>
      </w:pPr>
      <w:r w:rsidRPr="00E36711">
        <w:t xml:space="preserve">if the Applicant has lodged a registration of interest, the Registration of Interest; or </w:t>
      </w:r>
    </w:p>
    <w:p w14:paraId="726BC3EB" w14:textId="47573E29" w:rsidR="005F3E6E" w:rsidRDefault="00B4349E" w:rsidP="005F3E6E">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1235BE">
        <w:t>;</w:t>
      </w:r>
    </w:p>
    <w:p w14:paraId="2B480595" w14:textId="77777777" w:rsidR="005F3E6E" w:rsidRDefault="005F3E6E" w:rsidP="005F3E6E">
      <w:pPr>
        <w:pStyle w:val="DefenceHeading3"/>
        <w:numPr>
          <w:ilvl w:val="2"/>
          <w:numId w:val="10"/>
        </w:numPr>
      </w:pPr>
      <w:bookmarkStart w:id="201" w:name="_Ref147335201"/>
      <w:r w:rsidRPr="00D7135A">
        <w:rPr>
          <w:b/>
          <w:bCs w:val="0"/>
        </w:rPr>
        <w:t>Significant Event</w:t>
      </w:r>
      <w:r>
        <w:t xml:space="preserve"> means:</w:t>
      </w:r>
      <w:bookmarkEnd w:id="201"/>
    </w:p>
    <w:p w14:paraId="43A22E08" w14:textId="6F2B66F7" w:rsidR="005F3E6E" w:rsidRDefault="005F3E6E" w:rsidP="005F3E6E">
      <w:pPr>
        <w:pStyle w:val="DefenceHeading4"/>
        <w:numPr>
          <w:ilvl w:val="3"/>
          <w:numId w:val="10"/>
        </w:numPr>
      </w:pPr>
      <w:bookmarkStart w:id="202" w:name="_Ref147335170"/>
      <w:r>
        <w:t>any adverse comments or findings made by a court, commission, tribunal or other statutory or professional body regarding the conduct or performance of the Applicant or its subcontractors (or any officers, employees or agents of any of them) that impacts or could be reasonably perceived to impact on their professional capacity, capability, fitness or reputation; or</w:t>
      </w:r>
      <w:bookmarkEnd w:id="202"/>
    </w:p>
    <w:p w14:paraId="645B2557" w14:textId="0867E865" w:rsidR="005F3E6E" w:rsidRDefault="005F3E6E" w:rsidP="005F3E6E">
      <w:pPr>
        <w:pStyle w:val="DefenceHeading4"/>
      </w:pPr>
      <w:bookmarkStart w:id="203" w:name="_Ref147335174"/>
      <w:r>
        <w:t>any other significant matters, including the commencement of legal, regulatory or disciplinary action involving the Applicant or its subcontractors (or any officers, employees or agents of any of them) that may adversely impact on compliance with Commonwealth policy and legislation or the Commonwealth</w:t>
      </w:r>
      <w:r w:rsidR="00260720">
        <w:t>'</w:t>
      </w:r>
      <w:r>
        <w:t>s reputation</w:t>
      </w:r>
      <w:bookmarkEnd w:id="203"/>
      <w:r w:rsidR="001235BE">
        <w:t>; and</w:t>
      </w:r>
    </w:p>
    <w:p w14:paraId="255DB4FC" w14:textId="77777777" w:rsidR="00AA1F09" w:rsidRDefault="00AA1F09" w:rsidP="00AA1F09">
      <w:pPr>
        <w:pStyle w:val="DefenceHeading3"/>
      </w:pPr>
      <w:r w:rsidRPr="00637809">
        <w:rPr>
          <w:b/>
          <w:bCs w:val="0"/>
        </w:rPr>
        <w:t>Strategic Notice Event</w:t>
      </w:r>
      <w:r>
        <w:t xml:space="preserve"> means:</w:t>
      </w:r>
    </w:p>
    <w:p w14:paraId="16F4F45A" w14:textId="77777777" w:rsidR="00AA1F09" w:rsidRDefault="00AA1F09" w:rsidP="00AA1F09">
      <w:pPr>
        <w:pStyle w:val="DefenceHeading4"/>
      </w:pPr>
      <w:r>
        <w:t xml:space="preserve">a Material Change; </w:t>
      </w:r>
    </w:p>
    <w:p w14:paraId="4E4EDB24" w14:textId="3369D7B2" w:rsidR="00AA1F09" w:rsidRDefault="00AA1F09" w:rsidP="00AA1F09">
      <w:pPr>
        <w:pStyle w:val="DefenceHeading4"/>
      </w:pPr>
      <w:r>
        <w:t xml:space="preserve">a Defence Strategic Interest Issue; </w:t>
      </w:r>
    </w:p>
    <w:p w14:paraId="1B753E8C" w14:textId="7E849117" w:rsidR="00AA1F09" w:rsidRDefault="00AA1F09" w:rsidP="00637809">
      <w:pPr>
        <w:pStyle w:val="DefenceHeading4"/>
      </w:pPr>
      <w:r>
        <w:t>a Significant Event</w:t>
      </w:r>
      <w:r w:rsidR="0079130A">
        <w:t>; or</w:t>
      </w:r>
    </w:p>
    <w:p w14:paraId="454BACF8" w14:textId="236BA737" w:rsidR="0079130A" w:rsidRPr="00637809" w:rsidRDefault="0079130A" w:rsidP="0079130A">
      <w:pPr>
        <w:pStyle w:val="DefenceHeading4"/>
      </w:pPr>
      <w:r>
        <w:t xml:space="preserve">any known or suspected Fraud or Corruption (each as defined in the Conditions of Contract for the Defence Early Contractor Involvement Head Contract) which is occurring or has occurred in connection with </w:t>
      </w:r>
      <w:r w:rsidRPr="000625F3">
        <w:t>the registration of interest process</w:t>
      </w:r>
      <w:r w:rsidRPr="00D412B0">
        <w:t>.</w:t>
      </w:r>
      <w:r>
        <w:t xml:space="preserve"> </w:t>
      </w:r>
    </w:p>
    <w:p w14:paraId="2890F77B" w14:textId="77777777" w:rsidR="0081353B" w:rsidRPr="009D1B34" w:rsidRDefault="009E6F9C" w:rsidP="00BB605D">
      <w:pPr>
        <w:pStyle w:val="DefenceHeading1"/>
        <w:numPr>
          <w:ilvl w:val="0"/>
          <w:numId w:val="10"/>
        </w:numPr>
      </w:pPr>
      <w:bookmarkStart w:id="204" w:name="_Ref14447246"/>
      <w:bookmarkStart w:id="205" w:name="_Toc215086298"/>
      <w:r>
        <w:t>STATEMENT OF TAX RECORD</w:t>
      </w:r>
      <w:bookmarkEnd w:id="204"/>
      <w:bookmarkEnd w:id="205"/>
    </w:p>
    <w:p w14:paraId="5C72FD87" w14:textId="4D3FF0FC"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6B58CB">
        <w:t>23</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6B58CB">
        <w:t>23</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427507B3" w14:textId="0E0860AD" w:rsidR="009E6F9C" w:rsidRDefault="009E6F9C" w:rsidP="008562BF">
      <w:pPr>
        <w:pStyle w:val="DefenceHeading3"/>
        <w:keepNext/>
        <w:keepLines/>
      </w:pPr>
      <w:r w:rsidRPr="002F366F">
        <w:t xml:space="preserve">The </w:t>
      </w:r>
      <w:r>
        <w:t>Applicant</w:t>
      </w:r>
      <w:r w:rsidR="00260720">
        <w:t>'</w:t>
      </w:r>
      <w:r>
        <w:t xml:space="preserve">s attention is drawn to </w:t>
      </w:r>
      <w:r w:rsidRPr="002F366F">
        <w:t xml:space="preserve">the </w:t>
      </w:r>
      <w:r w:rsidR="003246EC">
        <w:t>Shadow</w:t>
      </w:r>
      <w:r w:rsidR="003246EC"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3246EC">
        <w:t>Shadow</w:t>
      </w:r>
      <w:r w:rsidR="003246EC" w:rsidRPr="002F366F">
        <w:t xml:space="preserve"> </w:t>
      </w:r>
      <w:r w:rsidRPr="002F366F">
        <w:t xml:space="preserve">Economy Procurement Connected Policy is available from the Department of Treasury at </w:t>
      </w:r>
      <w:hyperlink r:id="rId19" w:history="1">
        <w:r w:rsidR="005F3E6E" w:rsidRPr="007614E8">
          <w:rPr>
            <w:rStyle w:val="Hyperlink"/>
            <w:color w:val="auto"/>
          </w:rPr>
          <w:t>https://treasury.gov.au/policy-topics/economy/shadow-economy/procurement-connected-policy</w:t>
        </w:r>
      </w:hyperlink>
      <w:r>
        <w:t>.</w:t>
      </w:r>
      <w:r w:rsidR="00C91486">
        <w:t xml:space="preserve">  </w:t>
      </w:r>
    </w:p>
    <w:p w14:paraId="1EB527D6" w14:textId="507EBEB3"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6B58CB">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6B58CB">
        <w:t>Statement of Tax Record</w:t>
      </w:r>
      <w:r w:rsidR="00876A3C">
        <w:fldChar w:fldCharType="end"/>
      </w:r>
      <w:r>
        <w:t>, which includes:</w:t>
      </w:r>
    </w:p>
    <w:p w14:paraId="26C5ECFF" w14:textId="03BA5D7C" w:rsidR="00366D8F" w:rsidRDefault="00366D8F" w:rsidP="001B6347">
      <w:pPr>
        <w:pStyle w:val="DefenceHeading4"/>
      </w:pPr>
      <w:r>
        <w:t xml:space="preserve">providing </w:t>
      </w:r>
      <w:r w:rsidR="009E6F9C">
        <w:t xml:space="preserve">all of the valid </w:t>
      </w:r>
      <w:r w:rsidR="003E28F2">
        <w:t xml:space="preserve">and satisfactory </w:t>
      </w:r>
      <w:r w:rsidR="009E6F9C">
        <w:t>STRs required</w:t>
      </w:r>
      <w:r w:rsidR="006E79F9">
        <w:t xml:space="preserve"> for the Applicant's entity type under (and as set out in)</w:t>
      </w:r>
      <w:r w:rsidR="009E6F9C">
        <w:t xml:space="preserve"> </w:t>
      </w:r>
      <w:r w:rsidR="00876A3C">
        <w:fldChar w:fldCharType="begin"/>
      </w:r>
      <w:r w:rsidR="00876A3C">
        <w:instrText xml:space="preserve"> REF _Ref68628763 \w \h </w:instrText>
      </w:r>
      <w:r w:rsidR="00876A3C">
        <w:fldChar w:fldCharType="separate"/>
      </w:r>
      <w:r w:rsidR="006B58CB">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6B58CB">
        <w:t>Statement of Tax Record</w:t>
      </w:r>
      <w:r w:rsidR="00876A3C">
        <w:fldChar w:fldCharType="end"/>
      </w:r>
      <w:r>
        <w:t xml:space="preserve">; </w:t>
      </w:r>
      <w:r w:rsidR="006B5009">
        <w:t>and</w:t>
      </w:r>
    </w:p>
    <w:p w14:paraId="1221CB94" w14:textId="64AD613A" w:rsidR="009E6F9C" w:rsidRDefault="000938EF" w:rsidP="001B6347">
      <w:pPr>
        <w:pStyle w:val="DefenceHeading4"/>
      </w:pPr>
      <w:proofErr w:type="gramStart"/>
      <w:r>
        <w:t>making</w:t>
      </w:r>
      <w:proofErr w:type="gramEnd"/>
      <w:r>
        <w:t xml:space="preserve"> the declaration in the form set out in item B</w:t>
      </w:r>
      <w:r w:rsidR="00C555B6">
        <w:t>.</w:t>
      </w:r>
    </w:p>
    <w:p w14:paraId="358BB78C" w14:textId="015AF128" w:rsidR="00392AAE" w:rsidRPr="001B6347" w:rsidRDefault="00392AAE" w:rsidP="001B6347">
      <w:pPr>
        <w:pStyle w:val="DefenceHeading4"/>
        <w:numPr>
          <w:ilvl w:val="0"/>
          <w:numId w:val="0"/>
        </w:numPr>
        <w:ind w:left="964"/>
        <w:rPr>
          <w:b/>
        </w:rPr>
      </w:pPr>
      <w:r>
        <w:lastRenderedPageBreak/>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6B58CB">
        <w:rPr>
          <w:b/>
        </w:rPr>
        <w:t>3.1(b)</w:t>
      </w:r>
      <w:r>
        <w:rPr>
          <w:b/>
        </w:rPr>
        <w:fldChar w:fldCharType="end"/>
      </w:r>
      <w:r>
        <w:rPr>
          <w:b/>
        </w:rPr>
        <w:t xml:space="preserve"> of the Invitation to Register Interest. </w:t>
      </w:r>
    </w:p>
    <w:p w14:paraId="08F0B714" w14:textId="4506B9A4"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6B58CB">
        <w:t>23</w:t>
      </w:r>
      <w:r w:rsidR="003E28F2">
        <w:fldChar w:fldCharType="end"/>
      </w:r>
      <w:r w:rsidR="00C13217">
        <w:t xml:space="preserve"> and </w:t>
      </w:r>
      <w:r w:rsidR="00C13217">
        <w:fldChar w:fldCharType="begin"/>
      </w:r>
      <w:r w:rsidR="00C13217">
        <w:instrText xml:space="preserve"> REF _Ref68628763 \w \h </w:instrText>
      </w:r>
      <w:r w:rsidR="00C13217">
        <w:fldChar w:fldCharType="separate"/>
      </w:r>
      <w:r w:rsidR="006B58CB">
        <w:t>Schedule E</w:t>
      </w:r>
      <w:r w:rsidR="00C13217">
        <w:fldChar w:fldCharType="end"/>
      </w:r>
      <w:r w:rsidR="00C13217">
        <w:t xml:space="preserve"> - </w:t>
      </w:r>
      <w:r w:rsidR="00C13217">
        <w:fldChar w:fldCharType="begin"/>
      </w:r>
      <w:r w:rsidR="00C13217">
        <w:instrText xml:space="preserve"> REF _Ref68628763 \h </w:instrText>
      </w:r>
      <w:r w:rsidR="00C13217">
        <w:fldChar w:fldCharType="separate"/>
      </w:r>
      <w:r w:rsidR="006B58CB">
        <w:t>Statement of Tax Record</w:t>
      </w:r>
      <w:r w:rsidR="00C13217">
        <w:fldChar w:fldCharType="end"/>
      </w:r>
      <w:r w:rsidR="00392AAE">
        <w:t>:</w:t>
      </w:r>
      <w:r>
        <w:t xml:space="preserve"> </w:t>
      </w:r>
    </w:p>
    <w:p w14:paraId="15AC1E75" w14:textId="77777777" w:rsidR="009E6F9C" w:rsidRPr="00BB605D" w:rsidRDefault="009E6F9C" w:rsidP="001B6347">
      <w:pPr>
        <w:pStyle w:val="DefenceHeading4"/>
      </w:pPr>
      <w:r>
        <w:t xml:space="preserve">an STR is taken to be: </w:t>
      </w:r>
    </w:p>
    <w:p w14:paraId="07193E15" w14:textId="6B43FF04" w:rsidR="009E6F9C" w:rsidRPr="00BB605D" w:rsidRDefault="009E6F9C" w:rsidP="001B6347">
      <w:pPr>
        <w:pStyle w:val="DefenceHeading5"/>
      </w:pPr>
      <w:r w:rsidRPr="001B6347">
        <w:rPr>
          <w:b/>
        </w:rPr>
        <w:t>satisfactory</w:t>
      </w:r>
      <w:r>
        <w:t xml:space="preserve"> if the STR states that the entity has met the conditions, as set out in the </w:t>
      </w:r>
      <w:r w:rsidR="003246EC">
        <w:t xml:space="preserve">Shadow </w:t>
      </w:r>
      <w:r>
        <w:t>Economy Procurement Connected Policy, of having a satisfactory engagement with the Australian tax system; and</w:t>
      </w:r>
    </w:p>
    <w:p w14:paraId="6E6F5B5B" w14:textId="77777777" w:rsidR="00392AAE" w:rsidRDefault="009E6F9C" w:rsidP="001B6347">
      <w:pPr>
        <w:pStyle w:val="DefenceHeading5"/>
      </w:pPr>
      <w:r w:rsidRPr="001B6347">
        <w:rPr>
          <w:b/>
        </w:rPr>
        <w:t>valid</w:t>
      </w:r>
      <w:r>
        <w:t xml:space="preserve"> if the STR has not expired as at the date on which the STR is required to be provided or held</w:t>
      </w:r>
      <w:r w:rsidR="00392AAE">
        <w:t xml:space="preserve">; </w:t>
      </w:r>
    </w:p>
    <w:p w14:paraId="030084FE"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w:t>
      </w:r>
      <w:proofErr w:type="spellStart"/>
      <w:r w:rsidRPr="00C91486">
        <w:t>Cth</w:t>
      </w:r>
      <w:proofErr w:type="spellEnd"/>
      <w:r w:rsidRPr="00C91486">
        <w:t xml:space="preserve">); </w:t>
      </w:r>
    </w:p>
    <w:p w14:paraId="45FAC04A"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52C8DA95" w14:textId="77777777" w:rsidR="003246EC" w:rsidRDefault="00E90C5D" w:rsidP="00E90C5D">
      <w:pPr>
        <w:pStyle w:val="DefenceHeading4"/>
      </w:pPr>
      <w:r w:rsidRPr="00C91486">
        <w:rPr>
          <w:b/>
        </w:rPr>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w:t>
      </w:r>
      <w:proofErr w:type="spellStart"/>
      <w:r w:rsidRPr="00C91486">
        <w:t>Cth</w:t>
      </w:r>
      <w:proofErr w:type="spellEnd"/>
      <w:r w:rsidRPr="00C91486">
        <w:t>) and any related Act imposing such tax or legislation that is enacted to validate</w:t>
      </w:r>
      <w:r w:rsidR="00531B5F" w:rsidRPr="00C91486">
        <w:t xml:space="preserve">, recapture or recoup such tax; </w:t>
      </w:r>
    </w:p>
    <w:p w14:paraId="3FAFC3AE" w14:textId="4153B0FB" w:rsidR="00E90C5D" w:rsidRPr="00C91486" w:rsidRDefault="003246EC" w:rsidP="003246EC">
      <w:pPr>
        <w:pStyle w:val="DefenceHeading4"/>
      </w:pPr>
      <w:r>
        <w:rPr>
          <w:b/>
        </w:rPr>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w:t>
      </w:r>
      <w:r w:rsidR="000938EF">
        <w:t>October 2024</w:t>
      </w:r>
      <w:r>
        <w:t>, as amended</w:t>
      </w:r>
      <w:r w:rsidR="001235BE">
        <w:t xml:space="preserve"> or replaced</w:t>
      </w:r>
      <w:r>
        <w:t xml:space="preserve"> from time to time</w:t>
      </w:r>
      <w:r w:rsidRPr="00C91486">
        <w:t xml:space="preserve">; </w:t>
      </w:r>
      <w:r w:rsidR="00531B5F" w:rsidRPr="00C91486">
        <w:t>and</w:t>
      </w:r>
    </w:p>
    <w:p w14:paraId="54F2D129" w14:textId="534C2EA7"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FA6180">
        <w:t xml:space="preserve">Shadow </w:t>
      </w:r>
      <w:r>
        <w:t>Economy Procurement Connected Policy.</w:t>
      </w:r>
    </w:p>
    <w:p w14:paraId="024F01C4" w14:textId="77777777" w:rsidR="00B4349E" w:rsidRDefault="00AB1411" w:rsidP="005A6409">
      <w:pPr>
        <w:pStyle w:val="DefenceHeading1"/>
        <w:numPr>
          <w:ilvl w:val="0"/>
          <w:numId w:val="10"/>
        </w:numPr>
      </w:pPr>
      <w:bookmarkStart w:id="206" w:name="_Ref86850026"/>
      <w:bookmarkStart w:id="207" w:name="_Toc215086299"/>
      <w:r>
        <w:t>PAYMENT TIMES PROCUREMENT CONNECTED POLICY</w:t>
      </w:r>
      <w:bookmarkEnd w:id="206"/>
      <w:bookmarkEnd w:id="207"/>
    </w:p>
    <w:p w14:paraId="2C0376F3" w14:textId="77777777" w:rsidR="00B64BF3" w:rsidRDefault="00B64BF3" w:rsidP="005A6409">
      <w:pPr>
        <w:pStyle w:val="DefenceHeading3"/>
        <w:numPr>
          <w:ilvl w:val="0"/>
          <w:numId w:val="0"/>
        </w:numPr>
      </w:pPr>
      <w:r>
        <w:t>The Applicant's attention is drawn to the Payment Times Procurement Connected Policy (</w:t>
      </w:r>
      <w:r w:rsidRPr="005A6409">
        <w:rPr>
          <w:b/>
        </w:rPr>
        <w:t>PT PCP</w:t>
      </w:r>
      <w:r>
        <w:t>) (being the procurement connected policy available at https://treasury.gov.au/publication/p2021-183909).  Where the PT PCP applies:</w:t>
      </w:r>
    </w:p>
    <w:p w14:paraId="1BF70B58" w14:textId="77777777" w:rsidR="00B64BF3" w:rsidRDefault="00B64BF3" w:rsidP="005A6409">
      <w:pPr>
        <w:pStyle w:val="DefenceHeading3"/>
      </w:pPr>
      <w:bookmarkStart w:id="208" w:name="_Ref97231397"/>
      <w:r>
        <w:t xml:space="preserve">successful Applicants will be required to disclose at time of tender whether they </w:t>
      </w:r>
      <w:r w:rsidR="00A26C83">
        <w:t xml:space="preserve">are </w:t>
      </w:r>
      <w:r>
        <w:t xml:space="preserve">a "Reporting Entity" (as defined by the </w:t>
      </w:r>
      <w:r w:rsidRPr="005A6409">
        <w:rPr>
          <w:i/>
        </w:rPr>
        <w:t>Payment Times Reporting Act 2020</w:t>
      </w:r>
      <w:r>
        <w:t xml:space="preserve"> (</w:t>
      </w:r>
      <w:proofErr w:type="spellStart"/>
      <w:r>
        <w:t>Cth</w:t>
      </w:r>
      <w:proofErr w:type="spellEnd"/>
      <w:r>
        <w:t>)); and</w:t>
      </w:r>
      <w:bookmarkEnd w:id="208"/>
    </w:p>
    <w:p w14:paraId="6F7AE8E3" w14:textId="373563BB" w:rsidR="00AB1411" w:rsidRDefault="00B64BF3" w:rsidP="005A6409">
      <w:pPr>
        <w:pStyle w:val="DefenceHeading3"/>
      </w:pPr>
      <w:proofErr w:type="gramStart"/>
      <w:r>
        <w:t>to</w:t>
      </w:r>
      <w:proofErr w:type="gramEnd"/>
      <w:r>
        <w:t xml:space="preserve"> the extent </w:t>
      </w:r>
      <w:r w:rsidRPr="00AA3B9F">
        <w:t xml:space="preserve">that the successful tenderer </w:t>
      </w:r>
      <w:r w:rsidR="00D2561E" w:rsidRPr="00AA3B9F">
        <w:t xml:space="preserve">discloses that it </w:t>
      </w:r>
      <w:r w:rsidRPr="00AA3B9F">
        <w:t>is a "Reporting Entity"</w:t>
      </w:r>
      <w:r w:rsidR="00D2561E" w:rsidRPr="00AA3B9F">
        <w:t xml:space="preserve"> </w:t>
      </w:r>
      <w:r w:rsidR="00D2561E" w:rsidRPr="005A6409">
        <w:t>in accordance with</w:t>
      </w:r>
      <w:r w:rsidR="00D2561E" w:rsidRPr="00AA3B9F">
        <w:t xml:space="preserve"> paragraph </w:t>
      </w:r>
      <w:r w:rsidR="00A01F60">
        <w:fldChar w:fldCharType="begin"/>
      </w:r>
      <w:r w:rsidR="00A01F60">
        <w:instrText xml:space="preserve"> REF _Ref97231397 \n \h </w:instrText>
      </w:r>
      <w:r w:rsidR="00A01F60">
        <w:fldChar w:fldCharType="separate"/>
      </w:r>
      <w:r w:rsidR="006B58CB">
        <w:t>(a)</w:t>
      </w:r>
      <w:r w:rsidR="00A01F60">
        <w:fldChar w:fldCharType="end"/>
      </w:r>
      <w:r w:rsidRPr="00AA3B9F">
        <w:t>, specific</w:t>
      </w:r>
      <w:r>
        <w:t xml:space="preserve"> additional contractual obligations relating to the PT PCP will apply.</w:t>
      </w:r>
    </w:p>
    <w:p w14:paraId="65FCFB8F" w14:textId="77777777" w:rsidR="00473138" w:rsidRDefault="00473138" w:rsidP="00473138">
      <w:pPr>
        <w:pStyle w:val="DefenceHeading1"/>
      </w:pPr>
      <w:bookmarkStart w:id="209" w:name="_Toc175910964"/>
      <w:bookmarkStart w:id="210" w:name="_Toc215086300"/>
      <w:r>
        <w:t>ENVIRONMENTALLY SUSTAINABLE PROCUREMENT POLICY</w:t>
      </w:r>
      <w:bookmarkEnd w:id="209"/>
      <w:bookmarkEnd w:id="210"/>
      <w:r>
        <w:t xml:space="preserve"> </w:t>
      </w:r>
    </w:p>
    <w:p w14:paraId="354B7A16" w14:textId="15835297" w:rsidR="00473138" w:rsidRDefault="00473138" w:rsidP="00473138">
      <w:pPr>
        <w:pStyle w:val="DefenceHeading3"/>
      </w:pPr>
      <w:r w:rsidRPr="00933367">
        <w:t xml:space="preserve">The </w:t>
      </w:r>
      <w:r>
        <w:t>Applicant</w:t>
      </w:r>
      <w:r w:rsidR="00260720">
        <w:t>'</w:t>
      </w:r>
      <w:r>
        <w:t>s</w:t>
      </w:r>
      <w:r w:rsidRPr="00933367">
        <w:t xml:space="preserve"> attention is drawn to the Environmentally Sustainable Procurement Policy</w:t>
      </w:r>
      <w:r>
        <w:t xml:space="preserve"> (being the policy available at </w:t>
      </w:r>
      <w:r w:rsidRPr="001E6336">
        <w:t>https://www.dcceew.gov.au/environment/protection/waste/sustainable-procurement/environmentally-sustainable-procurement-policy</w:t>
      </w:r>
      <w:r>
        <w:t>)</w:t>
      </w:r>
      <w:r w:rsidRPr="00933367">
        <w:t>. The Environmentally Sustainable Procurement Policy aims to improve environmental sustainability across three focus areas – climate, the environment and circularity.</w:t>
      </w:r>
    </w:p>
    <w:p w14:paraId="2B976F5E" w14:textId="4E6B45E3" w:rsidR="00473138" w:rsidRPr="00E71989" w:rsidRDefault="00473138" w:rsidP="00473138">
      <w:pPr>
        <w:pStyle w:val="DefenceHeading3"/>
      </w:pPr>
      <w:r>
        <w:t>If the Applicant is invited to lodge a tender for the contractor</w:t>
      </w:r>
      <w:r w:rsidR="008544C5">
        <w:t>'</w:t>
      </w:r>
      <w:r>
        <w:t xml:space="preserve">s activities and the works: </w:t>
      </w:r>
    </w:p>
    <w:p w14:paraId="6B9826AA" w14:textId="3EE3E483" w:rsidR="00473138" w:rsidRPr="002B7D51" w:rsidRDefault="00473138" w:rsidP="00473138">
      <w:pPr>
        <w:pStyle w:val="DefenceHeading4"/>
      </w:pPr>
      <w:r w:rsidRPr="00E71989">
        <w:t>it will be required to address the Environmentally Sustainable Procurement Policy</w:t>
      </w:r>
      <w:r>
        <w:t xml:space="preserve"> in, and prepare and </w:t>
      </w:r>
      <w:r w:rsidRPr="006B419E">
        <w:t xml:space="preserve">lodge a </w:t>
      </w:r>
      <w:r>
        <w:t>"S</w:t>
      </w:r>
      <w:r w:rsidRPr="006B419E">
        <w:t xml:space="preserve">upplier </w:t>
      </w:r>
      <w:r>
        <w:t>E</w:t>
      </w:r>
      <w:r w:rsidRPr="006B419E">
        <w:t xml:space="preserve">nvironmental </w:t>
      </w:r>
      <w:r>
        <w:t>S</w:t>
      </w:r>
      <w:r w:rsidRPr="006B419E">
        <w:t xml:space="preserve">ustainability </w:t>
      </w:r>
      <w:r>
        <w:t>P</w:t>
      </w:r>
      <w:r w:rsidRPr="006B419E">
        <w:t>lan</w:t>
      </w:r>
      <w:r>
        <w:t>"</w:t>
      </w:r>
      <w:r w:rsidRPr="006B419E">
        <w:t xml:space="preserve"> </w:t>
      </w:r>
      <w:r w:rsidR="00600801">
        <w:t xml:space="preserve">(which includes an "ESP Policy Commitment Report") </w:t>
      </w:r>
      <w:r w:rsidRPr="006B419E">
        <w:t xml:space="preserve">as part of, its tender; and </w:t>
      </w:r>
    </w:p>
    <w:p w14:paraId="47102678" w14:textId="77777777" w:rsidR="00473138" w:rsidRDefault="00473138" w:rsidP="00473138">
      <w:pPr>
        <w:pStyle w:val="DefenceHeading4"/>
      </w:pPr>
      <w:proofErr w:type="gramStart"/>
      <w:r w:rsidRPr="006B419E">
        <w:t>if</w:t>
      </w:r>
      <w:proofErr w:type="gramEnd"/>
      <w:r w:rsidRPr="006B419E">
        <w:t xml:space="preserve"> it is the successful tenderer, it will be required to comply with the requirements of the Environmentally Sustainable Procurement Policy and to comply with, and report against, its </w:t>
      </w:r>
      <w:r>
        <w:t>"S</w:t>
      </w:r>
      <w:r w:rsidRPr="006B419E">
        <w:t xml:space="preserve">upplier </w:t>
      </w:r>
      <w:r>
        <w:t>E</w:t>
      </w:r>
      <w:r w:rsidRPr="006B419E">
        <w:t xml:space="preserve">nvironmental </w:t>
      </w:r>
      <w:r>
        <w:t>S</w:t>
      </w:r>
      <w:r w:rsidRPr="006B419E">
        <w:t xml:space="preserve">ustainability </w:t>
      </w:r>
      <w:r>
        <w:t>P</w:t>
      </w:r>
      <w:r w:rsidRPr="006B419E">
        <w:t>lan</w:t>
      </w:r>
      <w:r>
        <w:t>"</w:t>
      </w:r>
      <w:r w:rsidRPr="006B419E">
        <w:t xml:space="preserve"> for</w:t>
      </w:r>
      <w:r>
        <w:t xml:space="preserve"> the term of the contract. </w:t>
      </w:r>
    </w:p>
    <w:p w14:paraId="51A093D9" w14:textId="77777777" w:rsidR="00473138" w:rsidRDefault="00473138" w:rsidP="00473138">
      <w:pPr>
        <w:pStyle w:val="DefenceHeading1"/>
      </w:pPr>
      <w:bookmarkStart w:id="211" w:name="_Toc175910965"/>
      <w:bookmarkStart w:id="212" w:name="_Toc215086301"/>
      <w:r>
        <w:lastRenderedPageBreak/>
        <w:t>AUSTRALIAN SKILLS GUARANTEE</w:t>
      </w:r>
      <w:bookmarkEnd w:id="211"/>
      <w:bookmarkEnd w:id="212"/>
    </w:p>
    <w:p w14:paraId="1854C5E6" w14:textId="30A80665" w:rsidR="00473138" w:rsidRDefault="00473138" w:rsidP="00473138">
      <w:pPr>
        <w:pStyle w:val="DefenceHeading3"/>
      </w:pPr>
      <w:r w:rsidRPr="00E36711">
        <w:t xml:space="preserve">The Applicant's attention is drawn to the </w:t>
      </w:r>
      <w:r>
        <w:t xml:space="preserve">Australian Skills Guarantee Procurement Connected Policy (being the procurement connected </w:t>
      </w:r>
      <w:r w:rsidRPr="006B419E">
        <w:t>policy available at https://www.dewr.gov.au/australian-skills-guarantee).</w:t>
      </w:r>
      <w:r>
        <w:t xml:space="preserve"> The Australian Skills Guarantee Procurement Connected Policy aims to address gender segregation and acute skills shortages by introducing skills guarantee targets for Major Construction Projects and Flagship Construction Projects (both as defined in the Australian Skills Guarantee Procurement Connected Policy). </w:t>
      </w:r>
    </w:p>
    <w:p w14:paraId="0738C8C6" w14:textId="77777777" w:rsidR="00473138" w:rsidRDefault="00473138" w:rsidP="00473138">
      <w:pPr>
        <w:pStyle w:val="DefenceHeading3"/>
      </w:pPr>
      <w:r>
        <w:t xml:space="preserve">Specific requirements apply to Flagship Construction Projects (as defined in the Australian Skills Guarantee Procurement Connected Policy). </w:t>
      </w:r>
    </w:p>
    <w:p w14:paraId="287AFA98" w14:textId="73C6E971" w:rsidR="00473138" w:rsidRDefault="00473138" w:rsidP="00473138">
      <w:pPr>
        <w:pStyle w:val="DefenceHeading3"/>
      </w:pPr>
      <w:r>
        <w:t>If the Applicant is invited to lodge a tender for the contractor</w:t>
      </w:r>
      <w:r w:rsidR="00260720">
        <w:t>'</w:t>
      </w:r>
      <w:r>
        <w:t xml:space="preserve">s activities and the works: </w:t>
      </w:r>
    </w:p>
    <w:p w14:paraId="10EC6892" w14:textId="77777777" w:rsidR="00473138" w:rsidRDefault="00473138" w:rsidP="00473138">
      <w:pPr>
        <w:pStyle w:val="DefenceHeading4"/>
      </w:pPr>
      <w:r>
        <w:t xml:space="preserve">the project will be a </w:t>
      </w:r>
      <w:r>
        <w:rPr>
          <w:b/>
          <w:bCs/>
          <w:i/>
          <w:iCs/>
        </w:rPr>
        <w:t xml:space="preserve">[DELETE WHICHEVER OPTION DOES NOT APPLY: </w:t>
      </w:r>
      <w:r>
        <w:t>M</w:t>
      </w:r>
      <w:r w:rsidRPr="006B419E">
        <w:t xml:space="preserve">ajor </w:t>
      </w:r>
      <w:r>
        <w:t>C</w:t>
      </w:r>
      <w:r w:rsidRPr="006B419E">
        <w:t xml:space="preserve">onstruction </w:t>
      </w:r>
      <w:r>
        <w:t>P</w:t>
      </w:r>
      <w:r w:rsidRPr="006B419E">
        <w:t xml:space="preserve">roject </w:t>
      </w:r>
      <w:r>
        <w:rPr>
          <w:b/>
          <w:bCs/>
          <w:i/>
          <w:iCs/>
        </w:rPr>
        <w:t>[OR]</w:t>
      </w:r>
      <w:r w:rsidRPr="006B419E">
        <w:t xml:space="preserve"> </w:t>
      </w:r>
      <w:r>
        <w:t>F</w:t>
      </w:r>
      <w:r w:rsidRPr="006B419E">
        <w:t xml:space="preserve">lagship </w:t>
      </w:r>
      <w:r>
        <w:t>C</w:t>
      </w:r>
      <w:r w:rsidRPr="006B419E">
        <w:t xml:space="preserve">onstruction </w:t>
      </w:r>
      <w:r>
        <w:t>P</w:t>
      </w:r>
      <w:r w:rsidRPr="006B419E">
        <w:t>roject</w:t>
      </w:r>
      <w:r>
        <w:rPr>
          <w:b/>
          <w:bCs/>
          <w:i/>
          <w:iCs/>
        </w:rPr>
        <w:t xml:space="preserve">] </w:t>
      </w:r>
      <w:r>
        <w:t xml:space="preserve">for the purposes of the Australian Skills Guarantee Procurement Connected Policy; </w:t>
      </w:r>
    </w:p>
    <w:p w14:paraId="58746A3A" w14:textId="77777777" w:rsidR="00473138" w:rsidRDefault="00473138" w:rsidP="00473138">
      <w:pPr>
        <w:pStyle w:val="DefenceHeading4"/>
      </w:pPr>
      <w:r>
        <w:t xml:space="preserve">it will be required to address the Australian Skills Guarantee Procurement Connected Policy in its tender; and </w:t>
      </w:r>
    </w:p>
    <w:p w14:paraId="0B945FCF" w14:textId="47662177" w:rsidR="00473138" w:rsidRDefault="00473138" w:rsidP="00600801">
      <w:pPr>
        <w:pStyle w:val="DefenceHeading4"/>
      </w:pPr>
      <w:proofErr w:type="gramStart"/>
      <w:r>
        <w:t>if</w:t>
      </w:r>
      <w:proofErr w:type="gramEnd"/>
      <w:r>
        <w:t xml:space="preserve"> it is the successful tenderer, it will be required to comply with the requirements of the Australian Skills Guarantee Procurement Connected Policy. </w:t>
      </w:r>
      <w:r w:rsidR="00600801">
        <w:br w:type="page"/>
      </w:r>
    </w:p>
    <w:p w14:paraId="1C15A944" w14:textId="42B96DD7" w:rsidR="00B4349E" w:rsidRPr="00E36711" w:rsidRDefault="00B4349E" w:rsidP="000625F3">
      <w:pPr>
        <w:pStyle w:val="DefenceScheduleHeading"/>
        <w:numPr>
          <w:ilvl w:val="0"/>
          <w:numId w:val="0"/>
        </w:numPr>
      </w:pPr>
      <w:bookmarkStart w:id="213" w:name="_Toc215086302"/>
      <w:r w:rsidRPr="00E36711">
        <w:lastRenderedPageBreak/>
        <w:t>REGISTRATION OF INTEREST FORM</w:t>
      </w:r>
      <w:bookmarkEnd w:id="191"/>
      <w:bookmarkEnd w:id="192"/>
      <w:bookmarkEnd w:id="213"/>
    </w:p>
    <w:p w14:paraId="060B6581" w14:textId="77777777" w:rsidR="00B4349E" w:rsidRPr="00E36711" w:rsidRDefault="00B4349E" w:rsidP="00040BF5">
      <w:pPr>
        <w:pStyle w:val="DefenceHeading9"/>
        <w:numPr>
          <w:ilvl w:val="8"/>
          <w:numId w:val="10"/>
        </w:numPr>
        <w:ind w:left="0"/>
      </w:pPr>
      <w:bookmarkStart w:id="214" w:name="_Toc237066442"/>
      <w:bookmarkStart w:id="215" w:name="_Toc237067166"/>
      <w:r w:rsidRPr="00E36711">
        <w:t>FOR</w:t>
      </w:r>
      <w:bookmarkEnd w:id="214"/>
      <w:bookmarkEnd w:id="215"/>
    </w:p>
    <w:p w14:paraId="7E41CA7E" w14:textId="3182FE67" w:rsidR="00B4349E" w:rsidRPr="00E36711" w:rsidRDefault="00B4349E" w:rsidP="00040BF5">
      <w:pPr>
        <w:pStyle w:val="DefenceHeading9"/>
        <w:numPr>
          <w:ilvl w:val="8"/>
          <w:numId w:val="10"/>
        </w:numPr>
        <w:ind w:left="0"/>
        <w:rPr>
          <w:i/>
          <w:iCs/>
        </w:rPr>
      </w:pPr>
      <w:bookmarkStart w:id="216" w:name="_Toc237066443"/>
      <w:bookmarkStart w:id="217" w:name="_Toc237067167"/>
      <w:r w:rsidRPr="00E36711">
        <w:rPr>
          <w:iCs/>
        </w:rPr>
        <w:t xml:space="preserve">ATM ID: </w:t>
      </w:r>
      <w:r w:rsidRPr="00E36711">
        <w:rPr>
          <w:i/>
          <w:iCs/>
        </w:rPr>
        <w:t xml:space="preserve">[INSERT ATM </w:t>
      </w:r>
      <w:r w:rsidR="00384B9F">
        <w:rPr>
          <w:i/>
          <w:iCs/>
        </w:rPr>
        <w:t>ID</w:t>
      </w:r>
      <w:r w:rsidRPr="00E36711">
        <w:rPr>
          <w:i/>
          <w:iCs/>
        </w:rPr>
        <w:t>]</w:t>
      </w:r>
      <w:bookmarkEnd w:id="216"/>
      <w:bookmarkEnd w:id="217"/>
      <w:r w:rsidRPr="00E36711">
        <w:rPr>
          <w:i/>
          <w:iCs/>
        </w:rPr>
        <w:t xml:space="preserve"> </w:t>
      </w:r>
    </w:p>
    <w:p w14:paraId="3D0252AA" w14:textId="77777777" w:rsidR="00B4349E" w:rsidRPr="00E36711" w:rsidRDefault="00B4349E" w:rsidP="00040BF5">
      <w:pPr>
        <w:pStyle w:val="DefenceHeading9"/>
        <w:numPr>
          <w:ilvl w:val="8"/>
          <w:numId w:val="10"/>
        </w:numPr>
        <w:ind w:left="0"/>
        <w:rPr>
          <w:i/>
          <w:iCs/>
        </w:rPr>
      </w:pPr>
      <w:bookmarkStart w:id="218" w:name="_Toc237066444"/>
      <w:bookmarkStart w:id="219" w:name="_Toc237067168"/>
      <w:r w:rsidRPr="00E36711">
        <w:rPr>
          <w:iCs/>
        </w:rPr>
        <w:t xml:space="preserve">PROJECT NO: </w:t>
      </w:r>
      <w:r w:rsidRPr="00E36711">
        <w:rPr>
          <w:i/>
          <w:iCs/>
        </w:rPr>
        <w:t>[INSERT PROJECT NUMBER]</w:t>
      </w:r>
      <w:bookmarkEnd w:id="218"/>
      <w:bookmarkEnd w:id="219"/>
      <w:r w:rsidRPr="00E36711">
        <w:rPr>
          <w:i/>
          <w:iCs/>
        </w:rPr>
        <w:t xml:space="preserve"> </w:t>
      </w:r>
    </w:p>
    <w:p w14:paraId="1D2A0639" w14:textId="77777777" w:rsidR="00B4349E" w:rsidRPr="00E36711" w:rsidRDefault="00B4349E" w:rsidP="00040BF5">
      <w:pPr>
        <w:pStyle w:val="DefenceHeading9"/>
        <w:numPr>
          <w:ilvl w:val="8"/>
          <w:numId w:val="10"/>
        </w:numPr>
        <w:ind w:left="0"/>
        <w:rPr>
          <w:i/>
          <w:iCs/>
        </w:rPr>
      </w:pPr>
      <w:bookmarkStart w:id="220" w:name="_Toc237066445"/>
      <w:bookmarkStart w:id="221" w:name="_Toc237067169"/>
      <w:r w:rsidRPr="00E36711">
        <w:rPr>
          <w:iCs/>
        </w:rPr>
        <w:t xml:space="preserve">PROJECT Name: </w:t>
      </w:r>
      <w:r w:rsidRPr="00E36711">
        <w:rPr>
          <w:i/>
          <w:iCs/>
        </w:rPr>
        <w:t>[INSERT PROJECT NAME and description of works, as applicable]</w:t>
      </w:r>
      <w:bookmarkEnd w:id="220"/>
      <w:bookmarkEnd w:id="221"/>
    </w:p>
    <w:p w14:paraId="703D709A" w14:textId="77777777" w:rsidR="00487C7D" w:rsidRPr="0011355D" w:rsidRDefault="00487C7D" w:rsidP="0011355D">
      <w:pPr>
        <w:pStyle w:val="DefenceHeadingNoTOC1"/>
        <w:keepNext/>
        <w:tabs>
          <w:tab w:val="num" w:pos="964"/>
        </w:tabs>
        <w:ind w:left="964" w:hanging="964"/>
      </w:pPr>
      <w:r w:rsidRPr="0011355D">
        <w:t>APPLICANT DETAILS</w:t>
      </w:r>
    </w:p>
    <w:p w14:paraId="0015B11F"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253B6C5B"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5B389866" w14:textId="77777777" w:rsidR="00B4349E" w:rsidRPr="00E36711" w:rsidRDefault="00B4349E" w:rsidP="00EF3A68">
            <w:pPr>
              <w:pStyle w:val="DefenceNormal"/>
            </w:pPr>
          </w:p>
        </w:tc>
      </w:tr>
    </w:tbl>
    <w:p w14:paraId="73B8A45D"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7C9C316A"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0D8684AA" w14:textId="77777777" w:rsidR="00B4349E" w:rsidRPr="00E36711" w:rsidRDefault="00B4349E" w:rsidP="00EF3A68">
            <w:pPr>
              <w:pStyle w:val="DefenceNormal"/>
            </w:pPr>
          </w:p>
        </w:tc>
      </w:tr>
    </w:tbl>
    <w:p w14:paraId="0F20B08A"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3C0E2D50"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4214983" w14:textId="77777777" w:rsidR="00B4349E" w:rsidRPr="00E36711" w:rsidRDefault="00B4349E" w:rsidP="00EF3A68">
            <w:pPr>
              <w:pStyle w:val="DefenceNormal"/>
            </w:pPr>
          </w:p>
        </w:tc>
      </w:tr>
    </w:tbl>
    <w:p w14:paraId="06ED2052"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098FAAFE"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51FD9D7D" w14:textId="77777777" w:rsidR="00B4349E" w:rsidRPr="00E36711" w:rsidRDefault="00B4349E" w:rsidP="00EF3A68">
            <w:pPr>
              <w:pStyle w:val="DefenceNormal"/>
            </w:pPr>
          </w:p>
        </w:tc>
      </w:tr>
    </w:tbl>
    <w:p w14:paraId="679F78EF"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128" w:type="dxa"/>
        <w:tblInd w:w="137" w:type="dxa"/>
        <w:tblLayout w:type="fixed"/>
        <w:tblCellMar>
          <w:left w:w="0" w:type="dxa"/>
        </w:tblCellMar>
        <w:tblLook w:val="0000" w:firstRow="0" w:lastRow="0" w:firstColumn="0" w:lastColumn="0" w:noHBand="0" w:noVBand="0"/>
      </w:tblPr>
      <w:tblGrid>
        <w:gridCol w:w="3128"/>
      </w:tblGrid>
      <w:tr w:rsidR="00B4349E" w:rsidRPr="00E36711" w14:paraId="590A9552" w14:textId="77777777" w:rsidTr="004819CA">
        <w:trPr>
          <w:cantSplit/>
        </w:trPr>
        <w:tc>
          <w:tcPr>
            <w:tcW w:w="3128" w:type="dxa"/>
            <w:tcBorders>
              <w:top w:val="single" w:sz="4" w:space="0" w:color="auto"/>
              <w:left w:val="single" w:sz="4" w:space="0" w:color="auto"/>
              <w:bottom w:val="single" w:sz="6" w:space="0" w:color="auto"/>
              <w:right w:val="single" w:sz="6" w:space="0" w:color="auto"/>
            </w:tcBorders>
          </w:tcPr>
          <w:p w14:paraId="6BEF5E89" w14:textId="77777777" w:rsidR="00B4349E" w:rsidRPr="00E36711" w:rsidRDefault="00B4349E" w:rsidP="00EF3A68">
            <w:pPr>
              <w:pStyle w:val="DefenceNormal"/>
            </w:pPr>
          </w:p>
        </w:tc>
      </w:tr>
    </w:tbl>
    <w:p w14:paraId="060F45D5"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1B01EA8A"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12F6A418" w14:textId="77777777" w:rsidR="00B4349E" w:rsidRPr="00E36711" w:rsidRDefault="00B4349E" w:rsidP="00EF3A68">
            <w:pPr>
              <w:pStyle w:val="DefenceNormal"/>
            </w:pPr>
          </w:p>
        </w:tc>
      </w:tr>
      <w:tr w:rsidR="00B4349E" w:rsidRPr="00E36711" w14:paraId="50048E70" w14:textId="77777777" w:rsidTr="00693DB8">
        <w:tblPrEx>
          <w:tblCellMar>
            <w:left w:w="0" w:type="dxa"/>
          </w:tblCellMar>
        </w:tblPrEx>
        <w:trPr>
          <w:gridAfter w:val="1"/>
          <w:wAfter w:w="2072" w:type="dxa"/>
          <w:cantSplit/>
        </w:trPr>
        <w:tc>
          <w:tcPr>
            <w:tcW w:w="3544" w:type="dxa"/>
            <w:tcBorders>
              <w:bottom w:val="single" w:sz="4" w:space="0" w:color="auto"/>
            </w:tcBorders>
          </w:tcPr>
          <w:p w14:paraId="338F5DFD" w14:textId="77777777" w:rsidR="00B4349E" w:rsidRPr="00E36711" w:rsidRDefault="00693DB8" w:rsidP="00EF3A68">
            <w:pPr>
              <w:pStyle w:val="DefenceNormal"/>
            </w:pPr>
            <w:r>
              <w:br/>
            </w:r>
            <w:r w:rsidR="00B4349E" w:rsidRPr="00E36711">
              <w:t>Contact person - telephone (office)</w:t>
            </w:r>
          </w:p>
        </w:tc>
        <w:tc>
          <w:tcPr>
            <w:tcW w:w="284" w:type="dxa"/>
          </w:tcPr>
          <w:p w14:paraId="1E15930C" w14:textId="77777777" w:rsidR="00B4349E" w:rsidRPr="00E36711" w:rsidRDefault="00B4349E" w:rsidP="00944828">
            <w:pPr>
              <w:pStyle w:val="DefenceNormal"/>
            </w:pPr>
          </w:p>
        </w:tc>
        <w:tc>
          <w:tcPr>
            <w:tcW w:w="3260" w:type="dxa"/>
            <w:tcBorders>
              <w:bottom w:val="single" w:sz="4" w:space="0" w:color="auto"/>
            </w:tcBorders>
          </w:tcPr>
          <w:p w14:paraId="3CB6E88F"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20D8D3F9"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59D94C62" w14:textId="77777777" w:rsidR="00B4349E" w:rsidRPr="00E36711" w:rsidRDefault="00B4349E" w:rsidP="00944828">
            <w:pPr>
              <w:pStyle w:val="DefenceNormal"/>
            </w:pPr>
          </w:p>
        </w:tc>
        <w:tc>
          <w:tcPr>
            <w:tcW w:w="284" w:type="dxa"/>
            <w:tcBorders>
              <w:left w:val="single" w:sz="6" w:space="0" w:color="auto"/>
              <w:bottom w:val="nil"/>
              <w:right w:val="nil"/>
            </w:tcBorders>
          </w:tcPr>
          <w:p w14:paraId="00542273"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36BA36E6" w14:textId="77777777" w:rsidR="00B4349E" w:rsidRPr="00E36711" w:rsidRDefault="00B4349E" w:rsidP="00EF3A68">
            <w:pPr>
              <w:pStyle w:val="DefenceNormal"/>
            </w:pPr>
          </w:p>
        </w:tc>
      </w:tr>
    </w:tbl>
    <w:p w14:paraId="3948C515" w14:textId="77777777" w:rsidR="00487C7D" w:rsidRDefault="00487C7D" w:rsidP="00EF3A68">
      <w:pPr>
        <w:pStyle w:val="DefenceNormal"/>
      </w:pPr>
    </w:p>
    <w:p w14:paraId="37BD975D"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7F64915D" w14:textId="77777777" w:rsidR="00487C7D" w:rsidRDefault="00487C7D" w:rsidP="0011355D">
      <w:pPr>
        <w:pStyle w:val="DefenceHeading3"/>
        <w:numPr>
          <w:ilvl w:val="2"/>
          <w:numId w:val="109"/>
        </w:numPr>
      </w:pPr>
      <w:r>
        <w:t xml:space="preserve">We submit our Registration of Interest in accordance with the Invitation to Register Interest and the enclosed Schedules. </w:t>
      </w:r>
    </w:p>
    <w:p w14:paraId="5029A108" w14:textId="77777777" w:rsidR="001029C9" w:rsidRDefault="005C1C67" w:rsidP="0011355D">
      <w:pPr>
        <w:pStyle w:val="DefenceHeading3"/>
        <w:numPr>
          <w:ilvl w:val="2"/>
          <w:numId w:val="109"/>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6813A0AC" w14:textId="129B8C65"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6B58CB">
        <w:t>3.1(a)</w:t>
      </w:r>
      <w:r>
        <w:fldChar w:fldCharType="end"/>
      </w:r>
      <w:r>
        <w:t xml:space="preserve"> of the Invitation to Register Interest;</w:t>
      </w:r>
    </w:p>
    <w:p w14:paraId="5407CE7C" w14:textId="7EF4D052"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6B58CB">
        <w:t>3.1(b)</w:t>
      </w:r>
      <w:r>
        <w:fldChar w:fldCharType="end"/>
      </w:r>
      <w:r>
        <w:t xml:space="preserve"> of the Invitation to Register Interest; </w:t>
      </w:r>
      <w:r w:rsidR="00E41A88">
        <w:t>and</w:t>
      </w:r>
    </w:p>
    <w:p w14:paraId="4A894962" w14:textId="4F983BAD" w:rsidR="001029C9" w:rsidRDefault="001029C9" w:rsidP="0011355D">
      <w:pPr>
        <w:pStyle w:val="DefenceHeading4"/>
      </w:pPr>
      <w:proofErr w:type="gramStart"/>
      <w:r>
        <w:t>the</w:t>
      </w:r>
      <w:proofErr w:type="gramEnd"/>
      <w:r>
        <w:t xml:space="preserve"> conditions for participation requirements </w:t>
      </w:r>
      <w:r w:rsidR="00903DEE">
        <w:t xml:space="preserve">(if any) </w:t>
      </w:r>
      <w:r>
        <w:t xml:space="preserve">in clause </w:t>
      </w:r>
      <w:r w:rsidR="00251215">
        <w:fldChar w:fldCharType="begin"/>
      </w:r>
      <w:r w:rsidR="00251215">
        <w:instrText xml:space="preserve"> REF _Ref220469334 \r \h </w:instrText>
      </w:r>
      <w:r w:rsidR="00251215">
        <w:fldChar w:fldCharType="separate"/>
      </w:r>
      <w:r w:rsidR="006B58CB">
        <w:t>3.1(c)</w:t>
      </w:r>
      <w:r w:rsidR="00251215">
        <w:fldChar w:fldCharType="end"/>
      </w:r>
      <w:r>
        <w:t xml:space="preserve"> of the Invitation to Register Interest.</w:t>
      </w:r>
    </w:p>
    <w:p w14:paraId="0FD10261"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60550B8B" w14:textId="20ED1028"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6B58CB">
        <w:t>3.2</w:t>
      </w:r>
      <w:r>
        <w:fldChar w:fldCharType="end"/>
      </w:r>
      <w:r>
        <w:t xml:space="preserve"> of the Invitation to Register Interest;</w:t>
      </w:r>
      <w:r w:rsidR="007B4FF8">
        <w:t xml:space="preserve"> and</w:t>
      </w:r>
    </w:p>
    <w:p w14:paraId="39A8B833" w14:textId="77777777" w:rsidR="001029C9" w:rsidRDefault="001029C9" w:rsidP="001029C9">
      <w:pPr>
        <w:pStyle w:val="DefenceHeading4"/>
      </w:pPr>
      <w:proofErr w:type="gramStart"/>
      <w:r>
        <w:t>providing</w:t>
      </w:r>
      <w:proofErr w:type="gramEnd"/>
      <w:r>
        <w:t xml:space="preserve"> the acknowledgements, agreements, releases, indemnities, warranties and other assurances as set out in the Invitation to Register Interest and this Registration of Interest Form. </w:t>
      </w:r>
    </w:p>
    <w:p w14:paraId="18AF5B2A" w14:textId="77777777" w:rsidR="001029C9" w:rsidRPr="0011355D" w:rsidRDefault="005C1C67" w:rsidP="0011355D">
      <w:pPr>
        <w:pStyle w:val="DefenceHeading3"/>
      </w:pPr>
      <w:bookmarkStart w:id="222" w:name="_Ref59455281"/>
      <w:r w:rsidRPr="0011355D">
        <w:t>We acknowledge and agree that:</w:t>
      </w:r>
      <w:bookmarkEnd w:id="222"/>
    </w:p>
    <w:p w14:paraId="1A491D8C" w14:textId="77777777" w:rsidR="005C1C67" w:rsidRDefault="005C1C67" w:rsidP="0011355D">
      <w:pPr>
        <w:pStyle w:val="DefenceHeading4"/>
      </w:pPr>
      <w:bookmarkStart w:id="223" w:name="_Ref59455048"/>
      <w:r>
        <w:t>the entire registration of interest process (</w:t>
      </w:r>
      <w:r>
        <w:rPr>
          <w:b/>
        </w:rPr>
        <w:t>Process</w:t>
      </w:r>
      <w:r>
        <w:t>) is being conducted solely for the benefit of the Commonwealth;</w:t>
      </w:r>
      <w:bookmarkEnd w:id="223"/>
    </w:p>
    <w:p w14:paraId="01FF3BAF" w14:textId="05E7BBE5"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6B58CB">
        <w:t>(</w:t>
      </w:r>
      <w:proofErr w:type="spellStart"/>
      <w:r w:rsidR="006B58CB">
        <w:t>i</w:t>
      </w:r>
      <w:proofErr w:type="spellEnd"/>
      <w:r w:rsidR="006B58CB">
        <w:t>)</w:t>
      </w:r>
      <w:r>
        <w:fldChar w:fldCharType="end"/>
      </w:r>
      <w:r>
        <w:t>, we are submitting to the Process because we consider that this represents a valuable commercial opportunity for us;</w:t>
      </w:r>
    </w:p>
    <w:p w14:paraId="632D4BA7" w14:textId="322FE02A" w:rsidR="00AA1F09" w:rsidRDefault="005C1C67" w:rsidP="006F0658">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industry briefing or presentation under clause </w:t>
      </w:r>
      <w:r w:rsidR="00CC636A" w:rsidRPr="0011355D">
        <w:fldChar w:fldCharType="begin"/>
      </w:r>
      <w:r w:rsidR="00CC636A" w:rsidRPr="001A29C9">
        <w:instrText xml:space="preserve"> REF _Ref59445109 \r \h </w:instrText>
      </w:r>
      <w:r w:rsidR="00CC636A" w:rsidRPr="0011355D">
        <w:instrText xml:space="preserve"> \* MERGEFORMAT </w:instrText>
      </w:r>
      <w:r w:rsidR="00CC636A" w:rsidRPr="0011355D">
        <w:fldChar w:fldCharType="separate"/>
      </w:r>
      <w:r w:rsidR="006B58CB">
        <w:t>16</w:t>
      </w:r>
      <w:r w:rsidR="00CC636A" w:rsidRPr="0011355D">
        <w:fldChar w:fldCharType="end"/>
      </w:r>
      <w:r w:rsidR="00845628">
        <w:t xml:space="preserve"> of the Invitation to Register Interest</w:t>
      </w:r>
      <w:r w:rsidRPr="001A29C9">
        <w:t>,</w:t>
      </w:r>
      <w:r>
        <w:t xml:space="preserve"> any debrief, any variation or suspension of the Process or any discontinuance or termination of the Process, except to the extent of any compensation awarded under the Judicial Review Act;</w:t>
      </w:r>
    </w:p>
    <w:p w14:paraId="6AAC46ED" w14:textId="68723104" w:rsidR="0098407D" w:rsidRDefault="0098407D" w:rsidP="006F0658">
      <w:pPr>
        <w:pStyle w:val="DefenceHeading4"/>
      </w:pPr>
      <w:r w:rsidRPr="00331260">
        <w:t>if we are a shortlisted Applicant</w:t>
      </w:r>
      <w:r>
        <w:t xml:space="preserve">, our participation in the tender process </w:t>
      </w:r>
      <w:r w:rsidRPr="00331260">
        <w:t xml:space="preserve">will be </w:t>
      </w:r>
      <w:r>
        <w:t>governed</w:t>
      </w:r>
      <w:r w:rsidRPr="00331260">
        <w:t xml:space="preserve"> by</w:t>
      </w:r>
      <w:r>
        <w:t>, is subject to,</w:t>
      </w:r>
      <w:r w:rsidRPr="007614E8">
        <w:t xml:space="preserve"> and </w:t>
      </w:r>
      <w:r>
        <w:t xml:space="preserve">that we must </w:t>
      </w:r>
      <w:r w:rsidRPr="007614E8">
        <w:t>comply with</w:t>
      </w:r>
      <w:r w:rsidRPr="00FE0796">
        <w:t xml:space="preserve">, the Tender Documents </w:t>
      </w:r>
      <w:r w:rsidRPr="007614E8">
        <w:t>upon our receipt of those Tender Documents</w:t>
      </w:r>
      <w:r>
        <w:t>;</w:t>
      </w:r>
    </w:p>
    <w:p w14:paraId="462F7B0F"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2690C30C" w14:textId="291DBA62" w:rsidR="005C1C67" w:rsidRDefault="005C1C67" w:rsidP="0011355D">
      <w:pPr>
        <w:pStyle w:val="DefenceHeading4"/>
      </w:pPr>
      <w:proofErr w:type="gramStart"/>
      <w:r>
        <w:t>we</w:t>
      </w:r>
      <w:proofErr w:type="gramEnd"/>
      <w:r>
        <w:t xml:space="preserv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6B58CB">
        <w:t>(d)</w:t>
      </w:r>
      <w:r>
        <w:fldChar w:fldCharType="end"/>
      </w:r>
      <w:r>
        <w:t>.</w:t>
      </w:r>
    </w:p>
    <w:p w14:paraId="55BA9A53" w14:textId="228C9412" w:rsidR="009474CF" w:rsidRDefault="009474CF" w:rsidP="0011355D">
      <w:pPr>
        <w:pStyle w:val="DefenceHeading3"/>
      </w:pPr>
      <w:r w:rsidRPr="009474CF">
        <w:t>We acknowledge and agree that we will at all times act consistently with the Commonwealth Supplier Code of Conduct (available at https://www.finance.gov.au/government/procurement/commonwealth-supplier-code-conduct/commonwealth-supplier-code-conduct) and will otherwise ensure that our officers' and employees' dealings with Commonwealth personnel are at all times conducted in a professional, respectful and courteous manner and without harassment.</w:t>
      </w:r>
    </w:p>
    <w:p w14:paraId="1A97599C" w14:textId="0AF78BCB" w:rsidR="005C1C67" w:rsidRDefault="005C1C67" w:rsidP="0011355D">
      <w:pPr>
        <w:pStyle w:val="DefenceHeading3"/>
      </w:pPr>
      <w:r>
        <w:t xml:space="preserve">We acknowledge that each party constituting the Applicant is bound jointly and severally by this Registration of Interest. </w:t>
      </w:r>
    </w:p>
    <w:p w14:paraId="42DFBA8B" w14:textId="0C792A85" w:rsidR="009474CF" w:rsidRDefault="009474CF" w:rsidP="0011355D">
      <w:pPr>
        <w:pStyle w:val="DefenceHeading3"/>
      </w:pPr>
      <w:r w:rsidRPr="009474CF">
        <w:t xml:space="preserve">In executing the Registration of Interest Form, if clause </w:t>
      </w:r>
      <w:r>
        <w:fldChar w:fldCharType="begin"/>
      </w:r>
      <w:r>
        <w:instrText xml:space="preserve"> REF _Ref14447246 \n \h </w:instrText>
      </w:r>
      <w:r>
        <w:fldChar w:fldCharType="separate"/>
      </w:r>
      <w:r w:rsidR="006B58CB">
        <w:t>23</w:t>
      </w:r>
      <w:r>
        <w:fldChar w:fldCharType="end"/>
      </w:r>
      <w:r>
        <w:t xml:space="preserve"> </w:t>
      </w:r>
      <w:r w:rsidRPr="009474CF">
        <w:t xml:space="preserve">of the Invitation to Register Interest applies, we make the declaration and give the acknowledgement set out in item B of </w:t>
      </w:r>
      <w:r>
        <w:fldChar w:fldCharType="begin"/>
      </w:r>
      <w:r>
        <w:instrText xml:space="preserve"> REF _Ref68628763 \w \h </w:instrText>
      </w:r>
      <w:r>
        <w:fldChar w:fldCharType="separate"/>
      </w:r>
      <w:r w:rsidR="006B58CB">
        <w:t>Schedule E</w:t>
      </w:r>
      <w:r>
        <w:fldChar w:fldCharType="end"/>
      </w:r>
      <w:r>
        <w:t xml:space="preserve"> - </w:t>
      </w:r>
      <w:r>
        <w:fldChar w:fldCharType="begin"/>
      </w:r>
      <w:r>
        <w:instrText xml:space="preserve"> REF _Ref68628763 \h </w:instrText>
      </w:r>
      <w:r>
        <w:fldChar w:fldCharType="separate"/>
      </w:r>
      <w:r w:rsidR="006B58CB">
        <w:t>Statement of Tax Record</w:t>
      </w:r>
      <w:r>
        <w:fldChar w:fldCharType="end"/>
      </w:r>
      <w:r w:rsidRPr="009474CF">
        <w:t>.</w:t>
      </w:r>
    </w:p>
    <w:p w14:paraId="3B557CA1" w14:textId="77777777" w:rsidR="00B4349E" w:rsidRPr="00E36711" w:rsidRDefault="00B4349E" w:rsidP="0094668A">
      <w:pPr>
        <w:pStyle w:val="DefenceNormal"/>
        <w:keepNext/>
        <w:keepLines/>
      </w:pPr>
      <w:r w:rsidRPr="00E36711">
        <w:lastRenderedPageBreak/>
        <w:t>The Applicant is requested to provide:</w:t>
      </w:r>
    </w:p>
    <w:p w14:paraId="599B06DA" w14:textId="21DDD338" w:rsidR="00B4349E" w:rsidRPr="00E36711" w:rsidRDefault="00B4349E" w:rsidP="00B0047E">
      <w:pPr>
        <w:pStyle w:val="DefenceHeading3"/>
      </w:pPr>
      <w:bookmarkStart w:id="224"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24"/>
      <w:r w:rsidRPr="008D5DCF">
        <w:rPr>
          <w:b/>
        </w:rPr>
        <w:t xml:space="preserve"> </w:t>
      </w:r>
    </w:p>
    <w:p w14:paraId="2B62B549" w14:textId="77777777" w:rsidR="00675036" w:rsidRDefault="00675036" w:rsidP="00B0047E">
      <w:pPr>
        <w:pStyle w:val="DefenceHeading3"/>
      </w:pPr>
      <w:r>
        <w:t>the full name and address of the entity registering its interest;</w:t>
      </w:r>
    </w:p>
    <w:p w14:paraId="04D16E11"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71782CA8" w14:textId="77777777" w:rsidR="00675036" w:rsidRDefault="00675036" w:rsidP="00B0047E">
      <w:pPr>
        <w:pStyle w:val="DefenceHeading3"/>
      </w:pPr>
      <w:r>
        <w:t>details of:</w:t>
      </w:r>
    </w:p>
    <w:p w14:paraId="2A5628DC" w14:textId="630CD48C"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6B58CB">
        <w:t>22.1</w:t>
      </w:r>
      <w:r w:rsidRPr="00E36711">
        <w:fldChar w:fldCharType="end"/>
      </w:r>
      <w:r w:rsidR="00845628">
        <w:t xml:space="preserve"> of the Invitation to Register Interest</w:t>
      </w:r>
      <w:r>
        <w:t>; and</w:t>
      </w:r>
    </w:p>
    <w:p w14:paraId="466A5544" w14:textId="3A1E5F1B" w:rsidR="00B4349E" w:rsidRPr="00E36711" w:rsidRDefault="00675036" w:rsidP="0011355D">
      <w:pPr>
        <w:pStyle w:val="DefenceHeading4"/>
      </w:pPr>
      <w:r>
        <w:t xml:space="preserve">to the extent applicable, the steps which the Applicant has taken to prevent, end, avoid, mitigate, resolve or otherwise manage the risk of any </w:t>
      </w:r>
      <w:r w:rsidR="00AA1F09">
        <w:t>Strategic Notice Event</w:t>
      </w:r>
      <w:r>
        <w:t xml:space="preserv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3B7571A1"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7855E745" w14:textId="77777777" w:rsidR="00B4349E" w:rsidRPr="00E36711" w:rsidRDefault="00B4349E" w:rsidP="00EF3A68">
            <w:pPr>
              <w:pStyle w:val="DefenceNormal"/>
            </w:pPr>
          </w:p>
          <w:p w14:paraId="12962C8B" w14:textId="77777777" w:rsidR="00B4349E" w:rsidRPr="00E36711" w:rsidRDefault="00B4349E" w:rsidP="00EF3A68">
            <w:pPr>
              <w:pStyle w:val="DefenceNormal"/>
            </w:pPr>
          </w:p>
          <w:p w14:paraId="26378852" w14:textId="77777777" w:rsidR="00B4349E" w:rsidRPr="00E36711" w:rsidRDefault="00B4349E" w:rsidP="00EF3A68">
            <w:pPr>
              <w:pStyle w:val="DefenceNormal"/>
            </w:pPr>
          </w:p>
        </w:tc>
      </w:tr>
    </w:tbl>
    <w:p w14:paraId="2394FE0A" w14:textId="77777777" w:rsidR="00B4349E" w:rsidRPr="00E36711" w:rsidRDefault="00B4349E" w:rsidP="00EF3A68">
      <w:pPr>
        <w:pStyle w:val="DefenceNormal"/>
      </w:pPr>
    </w:p>
    <w:p w14:paraId="7DD10762" w14:textId="77777777" w:rsidR="00B37489" w:rsidRDefault="00B4349E" w:rsidP="001A658E">
      <w:pPr>
        <w:pStyle w:val="DefenceNormal"/>
        <w:rPr>
          <w:b/>
        </w:rPr>
      </w:pPr>
      <w:r w:rsidRPr="00E36711">
        <w:rPr>
          <w:b/>
        </w:rPr>
        <w:t>[INSERT DATE]</w:t>
      </w:r>
      <w:r w:rsidR="00A01F60">
        <w:rPr>
          <w:b/>
        </w:rPr>
        <w:t xml:space="preserve"> </w:t>
      </w:r>
      <w:r w:rsidR="00B37489" w:rsidRPr="00B37489">
        <w:rPr>
          <w:b/>
        </w:rPr>
        <w:t xml:space="preserve">[COMPLETE ONE OF THE FOLLOWING SIGNING BLOCKS, OR INSERT AS APPROPRIATE, THEN DELETE </w:t>
      </w:r>
      <w:r w:rsidR="003B2A42">
        <w:rPr>
          <w:b/>
        </w:rPr>
        <w:t xml:space="preserve">ANY </w:t>
      </w:r>
      <w:r w:rsidR="009656C7">
        <w:rPr>
          <w:b/>
        </w:rPr>
        <w:t>SIGNING</w:t>
      </w:r>
      <w:r w:rsidR="003B2A42">
        <w:rPr>
          <w:b/>
        </w:rPr>
        <w:t xml:space="preserve"> BLOCK</w:t>
      </w:r>
      <w:r w:rsidR="00B37489">
        <w:rPr>
          <w:b/>
        </w:rPr>
        <w:t xml:space="preserve"> NOT USED</w:t>
      </w:r>
      <w:r w:rsidR="00B37489" w:rsidRPr="00B37489">
        <w:rPr>
          <w:b/>
        </w:rPr>
        <w:t>]</w:t>
      </w:r>
    </w:p>
    <w:p w14:paraId="7EDDA56A" w14:textId="77777777" w:rsidR="00BB5AC2" w:rsidRPr="00B37489" w:rsidRDefault="00BB5AC2" w:rsidP="001A658E">
      <w:pPr>
        <w:pStyle w:val="DefenceNormal"/>
      </w:pPr>
    </w:p>
    <w:p w14:paraId="6189C485"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1255D1" w:rsidRPr="001255D1" w14:paraId="1DA827A2" w14:textId="77777777" w:rsidTr="001255D1">
        <w:trPr>
          <w:cantSplit/>
        </w:trPr>
        <w:tc>
          <w:tcPr>
            <w:tcW w:w="4400" w:type="dxa"/>
            <w:hideMark/>
          </w:tcPr>
          <w:p w14:paraId="7D45055E" w14:textId="77777777" w:rsidR="001255D1" w:rsidRPr="001255D1" w:rsidRDefault="00632B8F" w:rsidP="001255D1">
            <w:pPr>
              <w:keepNext/>
              <w:keepLines/>
              <w:spacing w:after="0"/>
              <w:rPr>
                <w:rFonts w:eastAsia="SimSun"/>
                <w:color w:val="000000"/>
                <w:szCs w:val="20"/>
              </w:rPr>
            </w:pPr>
            <w:r>
              <w:rPr>
                <w:rFonts w:eastAsia="SimSun" w:cs="Arial"/>
                <w:b/>
                <w:bCs/>
                <w:szCs w:val="20"/>
              </w:rPr>
              <w:t>Executed</w:t>
            </w:r>
            <w:r w:rsidR="001255D1" w:rsidRPr="001255D1">
              <w:rPr>
                <w:rFonts w:eastAsia="SimSun" w:cs="Arial"/>
                <w:b/>
                <w:bCs/>
                <w:szCs w:val="20"/>
              </w:rPr>
              <w:t xml:space="preserve"> </w:t>
            </w:r>
            <w:r w:rsidR="001255D1" w:rsidRPr="001255D1">
              <w:rPr>
                <w:rFonts w:eastAsia="SimSun"/>
                <w:szCs w:val="20"/>
              </w:rPr>
              <w:t xml:space="preserve">by </w:t>
            </w:r>
            <w:r w:rsidR="001255D1" w:rsidRPr="001255D1">
              <w:rPr>
                <w:rFonts w:eastAsia="SimSun" w:cs="Arial"/>
                <w:b/>
                <w:bCs/>
                <w:szCs w:val="20"/>
              </w:rPr>
              <w:t>[INSERT NAME]</w:t>
            </w:r>
            <w:r w:rsidR="001255D1" w:rsidRPr="001255D1">
              <w:rPr>
                <w:rFonts w:eastAsia="SimSun"/>
                <w:b/>
                <w:bCs/>
                <w:szCs w:val="20"/>
              </w:rPr>
              <w:t xml:space="preserve"> </w:t>
            </w:r>
            <w:r w:rsidR="001255D1" w:rsidRPr="001255D1">
              <w:rPr>
                <w:rFonts w:eastAsia="SimSun"/>
                <w:szCs w:val="20"/>
              </w:rPr>
              <w:t xml:space="preserve">in accordance with section 127 of the </w:t>
            </w:r>
            <w:r w:rsidR="001255D1" w:rsidRPr="001255D1">
              <w:rPr>
                <w:rFonts w:eastAsia="SimSun"/>
                <w:i/>
                <w:szCs w:val="20"/>
              </w:rPr>
              <w:t>Corporations Act 2001</w:t>
            </w:r>
            <w:r w:rsidR="001255D1" w:rsidRPr="001255D1">
              <w:rPr>
                <w:rFonts w:eastAsia="SimSun"/>
                <w:szCs w:val="20"/>
              </w:rPr>
              <w:t xml:space="preserve"> (</w:t>
            </w:r>
            <w:proofErr w:type="spellStart"/>
            <w:r w:rsidR="001255D1" w:rsidRPr="001255D1">
              <w:rPr>
                <w:rFonts w:eastAsia="SimSun"/>
                <w:szCs w:val="20"/>
              </w:rPr>
              <w:t>Cth</w:t>
            </w:r>
            <w:proofErr w:type="spellEnd"/>
            <w:r w:rsidR="001255D1" w:rsidRPr="001255D1">
              <w:rPr>
                <w:rFonts w:eastAsia="SimSun"/>
                <w:szCs w:val="20"/>
              </w:rPr>
              <w:t>):</w:t>
            </w:r>
          </w:p>
        </w:tc>
        <w:tc>
          <w:tcPr>
            <w:tcW w:w="330" w:type="dxa"/>
            <w:tcBorders>
              <w:top w:val="nil"/>
              <w:left w:val="nil"/>
              <w:bottom w:val="nil"/>
              <w:right w:val="single" w:sz="4" w:space="0" w:color="auto"/>
            </w:tcBorders>
          </w:tcPr>
          <w:p w14:paraId="5BEBEC4B"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04D4F0E9" w14:textId="77777777" w:rsidR="001255D1" w:rsidRPr="001255D1" w:rsidRDefault="001255D1" w:rsidP="001255D1">
            <w:pPr>
              <w:keepNext/>
              <w:keepLines/>
              <w:spacing w:after="0"/>
              <w:rPr>
                <w:rFonts w:eastAsia="SimSun"/>
                <w:color w:val="000000"/>
                <w:szCs w:val="20"/>
              </w:rPr>
            </w:pPr>
          </w:p>
        </w:tc>
        <w:tc>
          <w:tcPr>
            <w:tcW w:w="4290" w:type="dxa"/>
          </w:tcPr>
          <w:p w14:paraId="782AD130" w14:textId="77777777" w:rsidR="001255D1" w:rsidRPr="001255D1" w:rsidRDefault="001255D1" w:rsidP="001255D1">
            <w:pPr>
              <w:keepNext/>
              <w:keepLines/>
              <w:spacing w:after="0"/>
              <w:rPr>
                <w:rFonts w:eastAsia="SimSun"/>
                <w:color w:val="000000"/>
                <w:szCs w:val="20"/>
              </w:rPr>
            </w:pPr>
          </w:p>
        </w:tc>
      </w:tr>
      <w:tr w:rsidR="001255D1" w:rsidRPr="001255D1" w14:paraId="368BD6D9" w14:textId="77777777" w:rsidTr="001255D1">
        <w:trPr>
          <w:cantSplit/>
          <w:trHeight w:hRule="exact" w:val="737"/>
        </w:trPr>
        <w:tc>
          <w:tcPr>
            <w:tcW w:w="4400" w:type="dxa"/>
            <w:tcBorders>
              <w:top w:val="nil"/>
              <w:left w:val="nil"/>
              <w:bottom w:val="single" w:sz="4" w:space="0" w:color="auto"/>
              <w:right w:val="nil"/>
            </w:tcBorders>
          </w:tcPr>
          <w:p w14:paraId="57053BCE" w14:textId="77777777" w:rsidR="001255D1" w:rsidRPr="001255D1" w:rsidRDefault="001255D1" w:rsidP="001255D1">
            <w:pPr>
              <w:keepNext/>
              <w:keepLines/>
              <w:spacing w:after="0"/>
              <w:rPr>
                <w:rFonts w:eastAsia="SimSun"/>
                <w:color w:val="000000"/>
                <w:szCs w:val="20"/>
              </w:rPr>
            </w:pPr>
          </w:p>
        </w:tc>
        <w:tc>
          <w:tcPr>
            <w:tcW w:w="330" w:type="dxa"/>
            <w:tcBorders>
              <w:top w:val="nil"/>
              <w:left w:val="nil"/>
              <w:bottom w:val="nil"/>
              <w:right w:val="single" w:sz="4" w:space="0" w:color="auto"/>
            </w:tcBorders>
          </w:tcPr>
          <w:p w14:paraId="7ED43263"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2D9DF707" w14:textId="77777777" w:rsidR="001255D1" w:rsidRPr="001255D1" w:rsidRDefault="001255D1" w:rsidP="001255D1">
            <w:pPr>
              <w:keepNext/>
              <w:keepLines/>
              <w:spacing w:after="0"/>
              <w:rPr>
                <w:rFonts w:eastAsia="SimSun"/>
                <w:color w:val="000000"/>
                <w:szCs w:val="20"/>
              </w:rPr>
            </w:pPr>
          </w:p>
        </w:tc>
        <w:tc>
          <w:tcPr>
            <w:tcW w:w="4290" w:type="dxa"/>
            <w:tcBorders>
              <w:top w:val="nil"/>
              <w:left w:val="nil"/>
              <w:bottom w:val="single" w:sz="4" w:space="0" w:color="auto"/>
              <w:right w:val="nil"/>
            </w:tcBorders>
          </w:tcPr>
          <w:p w14:paraId="201A9326" w14:textId="77777777" w:rsidR="001255D1" w:rsidRPr="001255D1" w:rsidRDefault="001255D1" w:rsidP="001255D1">
            <w:pPr>
              <w:keepNext/>
              <w:keepLines/>
              <w:spacing w:after="0"/>
              <w:rPr>
                <w:rFonts w:eastAsia="SimSun"/>
                <w:color w:val="000000"/>
                <w:szCs w:val="20"/>
              </w:rPr>
            </w:pPr>
          </w:p>
        </w:tc>
      </w:tr>
      <w:tr w:rsidR="001255D1" w:rsidRPr="001255D1" w14:paraId="0812AD58" w14:textId="77777777" w:rsidTr="001255D1">
        <w:trPr>
          <w:cantSplit/>
        </w:trPr>
        <w:tc>
          <w:tcPr>
            <w:tcW w:w="4400" w:type="dxa"/>
            <w:tcBorders>
              <w:top w:val="single" w:sz="4" w:space="0" w:color="auto"/>
              <w:left w:val="nil"/>
              <w:bottom w:val="nil"/>
              <w:right w:val="nil"/>
            </w:tcBorders>
            <w:hideMark/>
          </w:tcPr>
          <w:p w14:paraId="2DBE0598" w14:textId="77777777" w:rsidR="001255D1" w:rsidRPr="001255D1" w:rsidRDefault="001255D1" w:rsidP="001255D1">
            <w:pPr>
              <w:keepNext/>
              <w:keepLines/>
              <w:spacing w:after="0"/>
              <w:rPr>
                <w:rFonts w:eastAsia="SimSun"/>
                <w:color w:val="000000"/>
                <w:szCs w:val="20"/>
              </w:rPr>
            </w:pPr>
            <w:r w:rsidRPr="001255D1">
              <w:rPr>
                <w:rFonts w:eastAsia="SimSun"/>
                <w:color w:val="000000"/>
                <w:szCs w:val="20"/>
              </w:rPr>
              <w:t>Signature of director</w:t>
            </w:r>
          </w:p>
        </w:tc>
        <w:tc>
          <w:tcPr>
            <w:tcW w:w="330" w:type="dxa"/>
          </w:tcPr>
          <w:p w14:paraId="6DE96BFC" w14:textId="77777777" w:rsidR="001255D1" w:rsidRPr="001255D1" w:rsidRDefault="001255D1" w:rsidP="001255D1">
            <w:pPr>
              <w:keepNext/>
              <w:keepLines/>
              <w:spacing w:after="0"/>
              <w:rPr>
                <w:rFonts w:eastAsia="SimSun"/>
                <w:color w:val="000000"/>
                <w:szCs w:val="20"/>
              </w:rPr>
            </w:pPr>
          </w:p>
        </w:tc>
        <w:tc>
          <w:tcPr>
            <w:tcW w:w="330" w:type="dxa"/>
          </w:tcPr>
          <w:p w14:paraId="2EE0A599" w14:textId="77777777" w:rsidR="001255D1" w:rsidRPr="001255D1" w:rsidRDefault="001255D1" w:rsidP="001255D1">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7B3DAC94" w14:textId="77777777" w:rsidR="001255D1" w:rsidRPr="001255D1" w:rsidRDefault="001255D1" w:rsidP="001255D1">
            <w:pPr>
              <w:keepNext/>
              <w:keepLines/>
              <w:spacing w:after="0"/>
              <w:rPr>
                <w:rFonts w:eastAsia="SimSun"/>
                <w:color w:val="000000"/>
                <w:szCs w:val="20"/>
              </w:rPr>
            </w:pPr>
            <w:r w:rsidRPr="001255D1">
              <w:rPr>
                <w:rFonts w:eastAsia="SimSun"/>
                <w:szCs w:val="20"/>
              </w:rPr>
              <w:t xml:space="preserve">Signature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p>
        </w:tc>
      </w:tr>
      <w:tr w:rsidR="001255D1" w:rsidRPr="001255D1" w14:paraId="44021242" w14:textId="77777777" w:rsidTr="001255D1">
        <w:trPr>
          <w:cantSplit/>
          <w:trHeight w:hRule="exact" w:val="737"/>
        </w:trPr>
        <w:tc>
          <w:tcPr>
            <w:tcW w:w="4400" w:type="dxa"/>
          </w:tcPr>
          <w:p w14:paraId="4F90BAF2" w14:textId="77777777" w:rsidR="001255D1" w:rsidRPr="001255D1" w:rsidRDefault="001255D1" w:rsidP="001255D1">
            <w:pPr>
              <w:keepNext/>
              <w:keepLines/>
              <w:spacing w:after="0"/>
              <w:rPr>
                <w:rFonts w:eastAsia="SimSun"/>
                <w:color w:val="000000"/>
                <w:szCs w:val="20"/>
              </w:rPr>
            </w:pPr>
          </w:p>
        </w:tc>
        <w:tc>
          <w:tcPr>
            <w:tcW w:w="330" w:type="dxa"/>
          </w:tcPr>
          <w:p w14:paraId="7E60B5AB" w14:textId="77777777" w:rsidR="001255D1" w:rsidRPr="001255D1" w:rsidRDefault="001255D1" w:rsidP="001255D1">
            <w:pPr>
              <w:keepNext/>
              <w:keepLines/>
              <w:spacing w:after="0"/>
              <w:rPr>
                <w:rFonts w:eastAsia="SimSun"/>
                <w:color w:val="000000"/>
                <w:szCs w:val="20"/>
              </w:rPr>
            </w:pPr>
          </w:p>
        </w:tc>
        <w:tc>
          <w:tcPr>
            <w:tcW w:w="330" w:type="dxa"/>
          </w:tcPr>
          <w:p w14:paraId="5F266691" w14:textId="77777777" w:rsidR="001255D1" w:rsidRPr="001255D1" w:rsidRDefault="001255D1" w:rsidP="001255D1">
            <w:pPr>
              <w:keepNext/>
              <w:keepLines/>
              <w:spacing w:after="0"/>
              <w:rPr>
                <w:rFonts w:eastAsia="SimSun"/>
                <w:color w:val="000000"/>
                <w:szCs w:val="20"/>
              </w:rPr>
            </w:pPr>
          </w:p>
        </w:tc>
        <w:tc>
          <w:tcPr>
            <w:tcW w:w="4290" w:type="dxa"/>
          </w:tcPr>
          <w:p w14:paraId="5F39B5D8" w14:textId="77777777" w:rsidR="001255D1" w:rsidRPr="001255D1" w:rsidRDefault="001255D1" w:rsidP="001255D1">
            <w:pPr>
              <w:keepNext/>
              <w:keepLines/>
              <w:spacing w:after="0"/>
              <w:rPr>
                <w:rFonts w:eastAsia="SimSun"/>
                <w:color w:val="000000"/>
                <w:szCs w:val="20"/>
              </w:rPr>
            </w:pPr>
          </w:p>
        </w:tc>
      </w:tr>
      <w:tr w:rsidR="001255D1" w:rsidRPr="001255D1" w14:paraId="75FCCEFC" w14:textId="77777777" w:rsidTr="001255D1">
        <w:trPr>
          <w:cantSplit/>
        </w:trPr>
        <w:tc>
          <w:tcPr>
            <w:tcW w:w="4400" w:type="dxa"/>
            <w:tcBorders>
              <w:top w:val="single" w:sz="4" w:space="0" w:color="auto"/>
              <w:left w:val="nil"/>
              <w:bottom w:val="nil"/>
              <w:right w:val="nil"/>
            </w:tcBorders>
            <w:hideMark/>
          </w:tcPr>
          <w:p w14:paraId="1E83524F" w14:textId="77777777" w:rsidR="001255D1" w:rsidRPr="001255D1" w:rsidRDefault="001255D1" w:rsidP="001255D1">
            <w:pPr>
              <w:keepLines/>
              <w:spacing w:after="0"/>
              <w:rPr>
                <w:rFonts w:eastAsia="SimSun"/>
                <w:noProof/>
                <w:color w:val="000000"/>
                <w:szCs w:val="20"/>
              </w:rPr>
            </w:pPr>
            <w:r w:rsidRPr="001255D1">
              <w:rPr>
                <w:rFonts w:eastAsia="SimSun"/>
                <w:szCs w:val="20"/>
              </w:rPr>
              <w:t xml:space="preserve">Full name of director who states that they are a director of </w:t>
            </w:r>
            <w:r w:rsidRPr="001255D1">
              <w:rPr>
                <w:rFonts w:eastAsia="SimSun" w:cs="Arial"/>
                <w:b/>
                <w:bCs/>
                <w:szCs w:val="20"/>
              </w:rPr>
              <w:t>[INSERT NAME]</w:t>
            </w:r>
          </w:p>
        </w:tc>
        <w:tc>
          <w:tcPr>
            <w:tcW w:w="330" w:type="dxa"/>
          </w:tcPr>
          <w:p w14:paraId="2EF95C7E" w14:textId="77777777" w:rsidR="001255D1" w:rsidRPr="001255D1" w:rsidRDefault="001255D1" w:rsidP="001255D1">
            <w:pPr>
              <w:keepLines/>
              <w:spacing w:after="0"/>
              <w:rPr>
                <w:rFonts w:eastAsia="SimSun"/>
                <w:color w:val="000000"/>
                <w:szCs w:val="20"/>
              </w:rPr>
            </w:pPr>
          </w:p>
        </w:tc>
        <w:tc>
          <w:tcPr>
            <w:tcW w:w="330" w:type="dxa"/>
          </w:tcPr>
          <w:p w14:paraId="2F5E25AA" w14:textId="77777777" w:rsidR="001255D1" w:rsidRPr="001255D1" w:rsidRDefault="001255D1" w:rsidP="001255D1">
            <w:pPr>
              <w:keepLines/>
              <w:spacing w:after="0"/>
              <w:rPr>
                <w:rFonts w:eastAsia="SimSun"/>
                <w:color w:val="000000"/>
                <w:szCs w:val="20"/>
              </w:rPr>
            </w:pPr>
          </w:p>
        </w:tc>
        <w:tc>
          <w:tcPr>
            <w:tcW w:w="4290" w:type="dxa"/>
            <w:tcBorders>
              <w:top w:val="single" w:sz="4" w:space="0" w:color="auto"/>
              <w:left w:val="nil"/>
              <w:bottom w:val="nil"/>
              <w:right w:val="nil"/>
            </w:tcBorders>
            <w:hideMark/>
          </w:tcPr>
          <w:p w14:paraId="49D7C712" w14:textId="77777777" w:rsidR="001255D1" w:rsidRPr="001255D1" w:rsidRDefault="001255D1" w:rsidP="001255D1">
            <w:pPr>
              <w:keepLines/>
              <w:spacing w:after="0"/>
              <w:rPr>
                <w:rFonts w:eastAsia="SimSun"/>
                <w:color w:val="000000"/>
                <w:szCs w:val="20"/>
              </w:rPr>
            </w:pPr>
            <w:r w:rsidRPr="001255D1">
              <w:rPr>
                <w:rFonts w:eastAsia="SimSun"/>
                <w:szCs w:val="20"/>
              </w:rPr>
              <w:t xml:space="preserve">Full name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 xml:space="preserve">] </w:t>
            </w:r>
            <w:r w:rsidRPr="001255D1">
              <w:rPr>
                <w:rFonts w:eastAsia="SimSun"/>
                <w:szCs w:val="20"/>
              </w:rPr>
              <w:t xml:space="preserve">who states that they are a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r w:rsidRPr="001255D1">
              <w:rPr>
                <w:rFonts w:eastAsia="SimSun"/>
                <w:szCs w:val="20"/>
              </w:rPr>
              <w:t xml:space="preserve"> of </w:t>
            </w:r>
            <w:r w:rsidRPr="001255D1">
              <w:rPr>
                <w:rFonts w:eastAsia="SimSun" w:cs="Arial"/>
                <w:b/>
                <w:bCs/>
                <w:szCs w:val="20"/>
              </w:rPr>
              <w:t>[INSERT NAME]</w:t>
            </w:r>
          </w:p>
        </w:tc>
      </w:tr>
    </w:tbl>
    <w:p w14:paraId="7E9D8464" w14:textId="77777777" w:rsidR="00B4349E" w:rsidRPr="00E36711" w:rsidRDefault="00B4349E" w:rsidP="0039229E">
      <w:pPr>
        <w:pStyle w:val="DefenceBoldNormal"/>
      </w:pPr>
      <w:r w:rsidRPr="00E36711">
        <w:rPr>
          <w:i/>
        </w:rPr>
        <w:lastRenderedPageBreak/>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77A8383F" w14:textId="77777777" w:rsidTr="00AA171E">
        <w:trPr>
          <w:cantSplit/>
        </w:trPr>
        <w:tc>
          <w:tcPr>
            <w:tcW w:w="4400" w:type="dxa"/>
          </w:tcPr>
          <w:p w14:paraId="7BECF16D" w14:textId="77777777" w:rsidR="00B4349E" w:rsidRPr="008114D3" w:rsidRDefault="00632B8F" w:rsidP="00AA171E">
            <w:pPr>
              <w:pStyle w:val="TableText"/>
              <w:keepNext/>
              <w:keepLines/>
              <w:rPr>
                <w:sz w:val="20"/>
              </w:rPr>
            </w:pPr>
            <w:r>
              <w:rPr>
                <w:rFonts w:cs="Arial"/>
                <w:b/>
                <w:bCs/>
                <w:sz w:val="20"/>
              </w:rPr>
              <w:t>Signed</w:t>
            </w:r>
            <w:r w:rsidR="00B4349E" w:rsidRPr="008114D3">
              <w:rPr>
                <w:rFonts w:cs="Arial"/>
                <w:b/>
                <w:bCs/>
                <w:sz w:val="20"/>
              </w:rPr>
              <w:t xml:space="preserve">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4BF6E19A"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939A64A" w14:textId="77777777" w:rsidR="00B4349E" w:rsidRPr="008114D3" w:rsidRDefault="00B4349E" w:rsidP="00AA171E">
            <w:pPr>
              <w:pStyle w:val="TableText"/>
              <w:keepNext/>
              <w:keepLines/>
              <w:rPr>
                <w:sz w:val="20"/>
              </w:rPr>
            </w:pPr>
          </w:p>
        </w:tc>
        <w:tc>
          <w:tcPr>
            <w:tcW w:w="4290" w:type="dxa"/>
          </w:tcPr>
          <w:p w14:paraId="13AD3A74" w14:textId="77777777" w:rsidR="00B4349E" w:rsidRPr="008114D3" w:rsidRDefault="00B4349E" w:rsidP="00AA171E">
            <w:pPr>
              <w:pStyle w:val="TableText"/>
              <w:keepNext/>
              <w:keepLines/>
              <w:rPr>
                <w:sz w:val="20"/>
              </w:rPr>
            </w:pPr>
          </w:p>
        </w:tc>
      </w:tr>
      <w:tr w:rsidR="00B4349E" w:rsidRPr="00E36711" w14:paraId="7532AF94" w14:textId="77777777" w:rsidTr="00AA171E">
        <w:trPr>
          <w:cantSplit/>
          <w:trHeight w:hRule="exact" w:val="737"/>
        </w:trPr>
        <w:tc>
          <w:tcPr>
            <w:tcW w:w="4400" w:type="dxa"/>
            <w:tcBorders>
              <w:bottom w:val="single" w:sz="4" w:space="0" w:color="auto"/>
            </w:tcBorders>
          </w:tcPr>
          <w:p w14:paraId="0B82CD5D"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340D21A8"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76D0FEB2"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4AC7FC9B" w14:textId="77777777" w:rsidR="00B4349E" w:rsidRPr="008114D3" w:rsidRDefault="00B4349E" w:rsidP="00AA171E">
            <w:pPr>
              <w:pStyle w:val="TableText"/>
              <w:keepNext/>
              <w:keepLines/>
              <w:rPr>
                <w:sz w:val="20"/>
              </w:rPr>
            </w:pPr>
          </w:p>
        </w:tc>
      </w:tr>
      <w:tr w:rsidR="00B4349E" w:rsidRPr="00E36711" w14:paraId="4CF3F6E9" w14:textId="77777777" w:rsidTr="00AA171E">
        <w:trPr>
          <w:cantSplit/>
        </w:trPr>
        <w:tc>
          <w:tcPr>
            <w:tcW w:w="4400" w:type="dxa"/>
            <w:tcBorders>
              <w:top w:val="single" w:sz="4" w:space="0" w:color="auto"/>
            </w:tcBorders>
          </w:tcPr>
          <w:p w14:paraId="3486C8D6"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31D38E30" w14:textId="77777777" w:rsidR="00B4349E" w:rsidRPr="008114D3" w:rsidRDefault="00B4349E" w:rsidP="00AA171E">
            <w:pPr>
              <w:pStyle w:val="TableText"/>
              <w:keepNext/>
              <w:keepLines/>
              <w:rPr>
                <w:sz w:val="20"/>
              </w:rPr>
            </w:pPr>
          </w:p>
        </w:tc>
        <w:tc>
          <w:tcPr>
            <w:tcW w:w="330" w:type="dxa"/>
          </w:tcPr>
          <w:p w14:paraId="1C02961D"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2A45A5BC"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484CABB0" w14:textId="77777777" w:rsidTr="00AA171E">
        <w:trPr>
          <w:cantSplit/>
          <w:trHeight w:hRule="exact" w:val="737"/>
        </w:trPr>
        <w:tc>
          <w:tcPr>
            <w:tcW w:w="4400" w:type="dxa"/>
            <w:tcBorders>
              <w:bottom w:val="single" w:sz="4" w:space="0" w:color="auto"/>
            </w:tcBorders>
          </w:tcPr>
          <w:p w14:paraId="46542BC6" w14:textId="77777777" w:rsidR="00B4349E" w:rsidRPr="008114D3" w:rsidRDefault="00B4349E" w:rsidP="00AA171E">
            <w:pPr>
              <w:pStyle w:val="TableText"/>
              <w:keepNext/>
              <w:keepLines/>
              <w:rPr>
                <w:sz w:val="20"/>
              </w:rPr>
            </w:pPr>
          </w:p>
        </w:tc>
        <w:tc>
          <w:tcPr>
            <w:tcW w:w="330" w:type="dxa"/>
          </w:tcPr>
          <w:p w14:paraId="262030AF" w14:textId="77777777" w:rsidR="00B4349E" w:rsidRPr="008114D3" w:rsidRDefault="00B4349E" w:rsidP="00AA171E">
            <w:pPr>
              <w:pStyle w:val="TableText"/>
              <w:keepNext/>
              <w:keepLines/>
              <w:rPr>
                <w:sz w:val="20"/>
              </w:rPr>
            </w:pPr>
          </w:p>
        </w:tc>
        <w:tc>
          <w:tcPr>
            <w:tcW w:w="330" w:type="dxa"/>
          </w:tcPr>
          <w:p w14:paraId="3BF876AD"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45EDA12A" w14:textId="77777777" w:rsidR="00B4349E" w:rsidRPr="008114D3" w:rsidRDefault="00B4349E" w:rsidP="00AA171E">
            <w:pPr>
              <w:pStyle w:val="TableText"/>
              <w:keepNext/>
              <w:keepLines/>
              <w:rPr>
                <w:sz w:val="20"/>
              </w:rPr>
            </w:pPr>
          </w:p>
        </w:tc>
      </w:tr>
      <w:tr w:rsidR="00B4349E" w:rsidRPr="00E36711" w14:paraId="4C77D62C" w14:textId="77777777" w:rsidTr="00AA171E">
        <w:trPr>
          <w:cantSplit/>
        </w:trPr>
        <w:tc>
          <w:tcPr>
            <w:tcW w:w="4400" w:type="dxa"/>
            <w:tcBorders>
              <w:top w:val="single" w:sz="4" w:space="0" w:color="auto"/>
            </w:tcBorders>
          </w:tcPr>
          <w:p w14:paraId="40635A33"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3E883982" w14:textId="77777777" w:rsidR="00B4349E" w:rsidRPr="008114D3" w:rsidRDefault="00B4349E" w:rsidP="00AA171E">
            <w:pPr>
              <w:pStyle w:val="TableText"/>
              <w:keepLines/>
              <w:rPr>
                <w:sz w:val="20"/>
              </w:rPr>
            </w:pPr>
          </w:p>
        </w:tc>
        <w:tc>
          <w:tcPr>
            <w:tcW w:w="330" w:type="dxa"/>
          </w:tcPr>
          <w:p w14:paraId="0B13080C" w14:textId="77777777" w:rsidR="00B4349E" w:rsidRPr="008114D3" w:rsidRDefault="00B4349E" w:rsidP="00AA171E">
            <w:pPr>
              <w:pStyle w:val="TableText"/>
              <w:keepLines/>
              <w:rPr>
                <w:sz w:val="20"/>
              </w:rPr>
            </w:pPr>
          </w:p>
        </w:tc>
        <w:tc>
          <w:tcPr>
            <w:tcW w:w="4290" w:type="dxa"/>
          </w:tcPr>
          <w:p w14:paraId="74286356" w14:textId="77777777" w:rsidR="00B4349E" w:rsidRPr="008114D3" w:rsidRDefault="00B4349E" w:rsidP="00AA171E">
            <w:pPr>
              <w:pStyle w:val="TableText"/>
              <w:keepLines/>
              <w:rPr>
                <w:sz w:val="20"/>
              </w:rPr>
            </w:pPr>
            <w:r w:rsidRPr="008114D3">
              <w:rPr>
                <w:sz w:val="20"/>
              </w:rPr>
              <w:t>Full name of authorised signatory</w:t>
            </w:r>
          </w:p>
        </w:tc>
      </w:tr>
    </w:tbl>
    <w:p w14:paraId="2C60409C" w14:textId="77777777" w:rsidR="00B4349E" w:rsidRPr="00E36711" w:rsidRDefault="00B4349E" w:rsidP="00EF3A68">
      <w:pPr>
        <w:pStyle w:val="DefenceNormal"/>
      </w:pPr>
      <w:r w:rsidRPr="00E36711">
        <w:br/>
      </w:r>
    </w:p>
    <w:p w14:paraId="18B0F3CB" w14:textId="660CF65C" w:rsidR="00703FC3" w:rsidRDefault="00B4349E" w:rsidP="0039229E">
      <w:pPr>
        <w:pStyle w:val="DefenceBoldNormal"/>
        <w:jc w:val="center"/>
      </w:pPr>
      <w:r w:rsidRPr="008726D3">
        <w:t>[THESE ARE EXAMPLE EXECUTION CLAUSES ONLY</w:t>
      </w:r>
      <w:r w:rsidR="000E5FC2" w:rsidRPr="008726D3">
        <w:t xml:space="preserve">.  IF SUBMITTING ON A JOINT BID BASIS, </w:t>
      </w:r>
      <w:r w:rsidR="00703FC3">
        <w:t xml:space="preserve">APPLICANTS </w:t>
      </w:r>
      <w:r w:rsidR="00703FC3" w:rsidRPr="00730C84">
        <w:t xml:space="preserve">ARE </w:t>
      </w:r>
      <w:r w:rsidR="00703FC3">
        <w:t xml:space="preserve">REMINDED OF THE REQUIREMENTS IN CLAUSE </w:t>
      </w:r>
      <w:r w:rsidR="00703FC3">
        <w:fldChar w:fldCharType="begin"/>
      </w:r>
      <w:r w:rsidR="00703FC3">
        <w:instrText xml:space="preserve"> REF _Ref207206809 \r \h </w:instrText>
      </w:r>
      <w:r w:rsidR="00703FC3">
        <w:fldChar w:fldCharType="separate"/>
      </w:r>
      <w:r w:rsidR="006B58CB">
        <w:t>8.2</w:t>
      </w:r>
      <w:r w:rsidR="00703FC3">
        <w:fldChar w:fldCharType="end"/>
      </w:r>
      <w:r w:rsidR="00703FC3">
        <w:t xml:space="preserve"> OF THE INVITATION TO REGISTER INTEREST, INCLUDING THAT: </w:t>
      </w:r>
    </w:p>
    <w:p w14:paraId="214852BB" w14:textId="17C9C098" w:rsidR="00703FC3" w:rsidRDefault="00AA1F09" w:rsidP="00703FC3">
      <w:pPr>
        <w:pStyle w:val="DefenceBoldNormal"/>
        <w:numPr>
          <w:ilvl w:val="0"/>
          <w:numId w:val="140"/>
        </w:numPr>
        <w:jc w:val="center"/>
      </w:pPr>
      <w:r>
        <w:t xml:space="preserve">A SINGLE REGISTRATION OF INTEREST FORM SHOULD BE </w:t>
      </w:r>
      <w:r w:rsidR="00703FC3">
        <w:t xml:space="preserve">COMPLETED AND LODGED </w:t>
      </w:r>
      <w:r>
        <w:t xml:space="preserve">ON BEHALF OF </w:t>
      </w:r>
      <w:r w:rsidR="0098407D">
        <w:t>ALL</w:t>
      </w:r>
      <w:r w:rsidRPr="008726D3">
        <w:t xml:space="preserve"> </w:t>
      </w:r>
      <w:r w:rsidR="000E5FC2" w:rsidRPr="008726D3">
        <w:t>ENTIT</w:t>
      </w:r>
      <w:r>
        <w:t>IES,</w:t>
      </w:r>
      <w:r w:rsidR="000E5FC2" w:rsidRPr="008726D3">
        <w:t xml:space="preserve"> </w:t>
      </w:r>
      <w:r>
        <w:t xml:space="preserve">SEPARATELY </w:t>
      </w:r>
      <w:r w:rsidR="000E5FC2" w:rsidRPr="008726D3">
        <w:t>EXECUTE</w:t>
      </w:r>
      <w:r>
        <w:t>D BY EACH ENTITY</w:t>
      </w:r>
      <w:r w:rsidR="00703FC3">
        <w:t xml:space="preserve">; AND </w:t>
      </w:r>
    </w:p>
    <w:p w14:paraId="039B665C" w14:textId="74AC28F6" w:rsidR="00B4349E" w:rsidRPr="00E36711" w:rsidRDefault="00703FC3" w:rsidP="00BE0925">
      <w:pPr>
        <w:pStyle w:val="DefenceBoldNormal"/>
        <w:numPr>
          <w:ilvl w:val="0"/>
          <w:numId w:val="140"/>
        </w:numPr>
        <w:jc w:val="center"/>
      </w:pPr>
      <w:r>
        <w:t xml:space="preserve">THE APPLICANT SHOULD PROVIDE ANY INFORMATION IT CONSIDERS RELEVANT TO ITS PROPOSED JOINT BID ARRANGEMENTS AND EACH </w:t>
      </w:r>
      <w:r w:rsidR="007F0E4D">
        <w:t>ENTITY COMPRISING THE APPLICANT</w:t>
      </w:r>
      <w:r w:rsidR="00B4349E" w:rsidRPr="008726D3">
        <w:t>]</w:t>
      </w:r>
    </w:p>
    <w:p w14:paraId="06B5B19E" w14:textId="286E9AAB" w:rsidR="00FF7571" w:rsidRDefault="00B4349E" w:rsidP="007F4E56">
      <w:pPr>
        <w:pStyle w:val="DefenceNormal"/>
        <w:jc w:val="center"/>
        <w:rPr>
          <w:b/>
        </w:rPr>
      </w:pPr>
      <w:r w:rsidRPr="00E36711">
        <w:rPr>
          <w:b/>
        </w:rPr>
        <w:t>[THE APPLICANT IS TO ENSURE THAT THE REGISTRATION OF INTEREST FORM IS COMPLETE, ACCURATE</w:t>
      </w:r>
      <w:r w:rsidR="000E5FC2">
        <w:rPr>
          <w:b/>
        </w:rPr>
        <w:t>, DULY EXECUTED</w:t>
      </w:r>
      <w:r w:rsidRPr="00E36711">
        <w:rPr>
          <w:b/>
        </w:rPr>
        <w:t xml:space="preserve"> AND VALID]</w:t>
      </w:r>
      <w:bookmarkStart w:id="225" w:name="_Toc237066446"/>
      <w:bookmarkStart w:id="226" w:name="_Toc237067170"/>
    </w:p>
    <w:p w14:paraId="36306451" w14:textId="77777777" w:rsidR="007F4E56" w:rsidRDefault="007F4E56" w:rsidP="00BE0925">
      <w:pPr>
        <w:pStyle w:val="DefenceNormal"/>
        <w:jc w:val="center"/>
      </w:pPr>
    </w:p>
    <w:p w14:paraId="7B334D2E" w14:textId="4AC1CB04" w:rsidR="00B4349E" w:rsidRPr="00E36711" w:rsidRDefault="00FF7571" w:rsidP="00FF7571">
      <w:pPr>
        <w:pStyle w:val="DefenceScheduleHeading"/>
      </w:pPr>
      <w:r w:rsidRPr="00E36711">
        <w:br w:type="page"/>
      </w:r>
      <w:bookmarkStart w:id="227" w:name="_Ref48210272"/>
      <w:bookmarkStart w:id="228" w:name="_Toc237066447"/>
      <w:bookmarkStart w:id="229" w:name="_Toc237067171"/>
      <w:bookmarkEnd w:id="225"/>
      <w:bookmarkEnd w:id="226"/>
      <w:r>
        <w:lastRenderedPageBreak/>
        <w:br/>
      </w:r>
      <w:bookmarkStart w:id="230" w:name="_Ref48210388"/>
      <w:bookmarkStart w:id="231" w:name="_Ref68628291"/>
      <w:bookmarkStart w:id="232" w:name="_Toc215086303"/>
      <w:bookmarkEnd w:id="227"/>
      <w:r w:rsidRPr="00E36711">
        <w:t>Proposed Resources</w:t>
      </w:r>
      <w:bookmarkEnd w:id="228"/>
      <w:bookmarkEnd w:id="229"/>
      <w:bookmarkEnd w:id="230"/>
      <w:bookmarkEnd w:id="231"/>
      <w:bookmarkEnd w:id="232"/>
    </w:p>
    <w:p w14:paraId="7A24E002" w14:textId="27EE88E7"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6B58CB">
        <w:t>2(a</w:t>
      </w:r>
      <w:proofErr w:type="gramStart"/>
      <w:r w:rsidR="006B58CB">
        <w:t>)(</w:t>
      </w:r>
      <w:proofErr w:type="spellStart"/>
      <w:proofErr w:type="gramEnd"/>
      <w:r w:rsidR="006B58CB">
        <w:t>i</w:t>
      </w:r>
      <w:proofErr w:type="spellEnd"/>
      <w:r w:rsidR="006B58CB">
        <w:t>)</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73B2A821"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27E9007D"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30C470AF" w14:textId="77777777" w:rsidR="0020378B" w:rsidRDefault="0020378B" w:rsidP="0011355D">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7B23C908" w14:textId="77777777" w:rsidR="0020378B" w:rsidRDefault="0020378B" w:rsidP="0011355D">
      <w:pPr>
        <w:pStyle w:val="DefenceHeading3"/>
      </w:pPr>
      <w:r>
        <w:t>details of the key person's experience relevant to their proposed scope of duties; and</w:t>
      </w:r>
    </w:p>
    <w:p w14:paraId="26E4217B" w14:textId="77777777" w:rsidR="0020378B" w:rsidRDefault="0020378B" w:rsidP="0011355D">
      <w:pPr>
        <w:pStyle w:val="DefenceHeading3"/>
      </w:pPr>
      <w:proofErr w:type="gramStart"/>
      <w:r>
        <w:t>their</w:t>
      </w:r>
      <w:proofErr w:type="gramEnd"/>
      <w:r>
        <w:t xml:space="preserve"> relevant qualifications / licences / accreditations / certifications / memberships of professional bodies / associations (or similar). </w:t>
      </w:r>
    </w:p>
    <w:p w14:paraId="18E542FA" w14:textId="77777777" w:rsidR="00B4349E" w:rsidRPr="00E36711" w:rsidRDefault="00B4349E" w:rsidP="00EF3A68">
      <w:pPr>
        <w:pStyle w:val="DefenceNormal"/>
      </w:pPr>
      <w:r w:rsidRPr="00E36711">
        <w:t xml:space="preserve">Such details should be provided in table format as set out below. </w:t>
      </w:r>
    </w:p>
    <w:tbl>
      <w:tblPr>
        <w:tblW w:w="500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9"/>
        <w:gridCol w:w="770"/>
        <w:gridCol w:w="1397"/>
        <w:gridCol w:w="1397"/>
        <w:gridCol w:w="1397"/>
        <w:gridCol w:w="1339"/>
        <w:gridCol w:w="1451"/>
      </w:tblGrid>
      <w:tr w:rsidR="0036449B" w:rsidRPr="00E36711" w14:paraId="3F68972E" w14:textId="77777777" w:rsidTr="000625F3">
        <w:trPr>
          <w:cantSplit/>
          <w:tblHeader/>
        </w:trPr>
        <w:tc>
          <w:tcPr>
            <w:tcW w:w="850" w:type="pct"/>
          </w:tcPr>
          <w:p w14:paraId="2E473BC0" w14:textId="77777777"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412" w:type="pct"/>
          </w:tcPr>
          <w:p w14:paraId="7DCC00CC" w14:textId="77777777" w:rsidR="0036449B" w:rsidRPr="002A1638" w:rsidRDefault="0036449B" w:rsidP="00701B1F">
            <w:pPr>
              <w:pStyle w:val="DefenceNormal"/>
              <w:jc w:val="center"/>
            </w:pPr>
            <w:r>
              <w:rPr>
                <w:b/>
                <w:bCs/>
                <w:sz w:val="14"/>
                <w:szCs w:val="14"/>
              </w:rPr>
              <w:t>NAME</w:t>
            </w:r>
          </w:p>
        </w:tc>
        <w:tc>
          <w:tcPr>
            <w:tcW w:w="748" w:type="pct"/>
          </w:tcPr>
          <w:p w14:paraId="1647A053"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748" w:type="pct"/>
          </w:tcPr>
          <w:p w14:paraId="54DE60B3"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48" w:type="pct"/>
          </w:tcPr>
          <w:p w14:paraId="723096FB"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717" w:type="pct"/>
          </w:tcPr>
          <w:p w14:paraId="4D1D00DC" w14:textId="77777777" w:rsidR="0036449B" w:rsidRPr="002A1638" w:rsidRDefault="0036449B" w:rsidP="00701B1F">
            <w:pPr>
              <w:pStyle w:val="DefenceNormal"/>
              <w:jc w:val="center"/>
            </w:pPr>
            <w:r>
              <w:rPr>
                <w:b/>
                <w:sz w:val="14"/>
                <w:szCs w:val="14"/>
              </w:rPr>
              <w:t>EXPERIENCE RELEVANT TO SCOPE OF DUTIES</w:t>
            </w:r>
          </w:p>
        </w:tc>
        <w:tc>
          <w:tcPr>
            <w:tcW w:w="778" w:type="pct"/>
          </w:tcPr>
          <w:p w14:paraId="6CB6E47E" w14:textId="1BF52224" w:rsidR="0036449B" w:rsidRPr="002A1638" w:rsidRDefault="0036449B" w:rsidP="00B47C01">
            <w:pPr>
              <w:pStyle w:val="DefenceNormal"/>
              <w:jc w:val="center"/>
            </w:pPr>
            <w:r>
              <w:rPr>
                <w:b/>
                <w:bCs/>
                <w:sz w:val="14"/>
                <w:szCs w:val="14"/>
              </w:rPr>
              <w:t>RELEVANT QUALIFICATIONS ETC</w:t>
            </w:r>
          </w:p>
        </w:tc>
      </w:tr>
      <w:tr w:rsidR="0036449B" w:rsidRPr="00E36711" w14:paraId="153537BF" w14:textId="77777777" w:rsidTr="000625F3">
        <w:tc>
          <w:tcPr>
            <w:tcW w:w="850" w:type="pct"/>
          </w:tcPr>
          <w:p w14:paraId="2A7C9EA6" w14:textId="079EB8F0" w:rsidR="0036449B" w:rsidRPr="002A1638" w:rsidRDefault="0036449B">
            <w:pPr>
              <w:pStyle w:val="DefenceNormal"/>
            </w:pPr>
            <w:r>
              <w:rPr>
                <w:b/>
                <w:bCs/>
                <w:sz w:val="14"/>
                <w:szCs w:val="14"/>
              </w:rPr>
              <w:t>CONTRACTOR'S</w:t>
            </w:r>
            <w:r w:rsidRPr="002A1638">
              <w:rPr>
                <w:b/>
                <w:bCs/>
                <w:sz w:val="14"/>
                <w:szCs w:val="14"/>
              </w:rPr>
              <w:t xml:space="preserve"> REPRESENTATIVE</w:t>
            </w:r>
          </w:p>
        </w:tc>
        <w:tc>
          <w:tcPr>
            <w:tcW w:w="412" w:type="pct"/>
          </w:tcPr>
          <w:p w14:paraId="09DEFF1B" w14:textId="77777777" w:rsidR="0036449B" w:rsidRPr="002A1638" w:rsidRDefault="0036449B" w:rsidP="00CA2DA8">
            <w:pPr>
              <w:pStyle w:val="DefenceNormal"/>
              <w:spacing w:before="120" w:after="120"/>
              <w:rPr>
                <w:b/>
                <w:bCs/>
                <w:sz w:val="14"/>
                <w:szCs w:val="14"/>
              </w:rPr>
            </w:pPr>
          </w:p>
        </w:tc>
        <w:tc>
          <w:tcPr>
            <w:tcW w:w="748" w:type="pct"/>
          </w:tcPr>
          <w:p w14:paraId="4AED5625" w14:textId="77777777" w:rsidR="0036449B" w:rsidRPr="00775EBE" w:rsidRDefault="0036449B" w:rsidP="00CA2DA8">
            <w:pPr>
              <w:pStyle w:val="DefenceNormal"/>
              <w:spacing w:before="120" w:after="120"/>
              <w:rPr>
                <w:b/>
                <w:bCs/>
                <w:sz w:val="14"/>
                <w:szCs w:val="14"/>
              </w:rPr>
            </w:pPr>
          </w:p>
        </w:tc>
        <w:tc>
          <w:tcPr>
            <w:tcW w:w="748" w:type="pct"/>
          </w:tcPr>
          <w:p w14:paraId="0E0EB125" w14:textId="77777777" w:rsidR="0036449B" w:rsidRPr="00775EBE" w:rsidRDefault="0036449B" w:rsidP="00CA2DA8">
            <w:pPr>
              <w:pStyle w:val="DefenceNormal"/>
              <w:spacing w:before="120" w:after="120"/>
              <w:rPr>
                <w:b/>
                <w:bCs/>
                <w:sz w:val="14"/>
                <w:szCs w:val="14"/>
              </w:rPr>
            </w:pPr>
          </w:p>
        </w:tc>
        <w:tc>
          <w:tcPr>
            <w:tcW w:w="748" w:type="pct"/>
          </w:tcPr>
          <w:p w14:paraId="64AE9AE7" w14:textId="77777777" w:rsidR="0036449B" w:rsidRPr="00775EBE" w:rsidRDefault="0036449B" w:rsidP="00CA2DA8">
            <w:pPr>
              <w:pStyle w:val="DefenceNormal"/>
              <w:spacing w:before="120" w:after="120"/>
              <w:rPr>
                <w:b/>
                <w:bCs/>
                <w:sz w:val="14"/>
                <w:szCs w:val="14"/>
              </w:rPr>
            </w:pPr>
          </w:p>
        </w:tc>
        <w:tc>
          <w:tcPr>
            <w:tcW w:w="717" w:type="pct"/>
          </w:tcPr>
          <w:p w14:paraId="19796E2E" w14:textId="77777777" w:rsidR="0036449B" w:rsidRPr="00775EBE" w:rsidRDefault="0036449B" w:rsidP="00CA2DA8">
            <w:pPr>
              <w:pStyle w:val="DefenceNormal"/>
              <w:spacing w:before="120" w:after="120"/>
              <w:rPr>
                <w:b/>
                <w:bCs/>
                <w:sz w:val="14"/>
                <w:szCs w:val="14"/>
              </w:rPr>
            </w:pPr>
          </w:p>
        </w:tc>
        <w:tc>
          <w:tcPr>
            <w:tcW w:w="778" w:type="pct"/>
          </w:tcPr>
          <w:p w14:paraId="6284A184" w14:textId="77777777" w:rsidR="0036449B" w:rsidRPr="00775EBE" w:rsidRDefault="0036449B" w:rsidP="00CA2DA8">
            <w:pPr>
              <w:pStyle w:val="DefenceNormal"/>
              <w:spacing w:before="120" w:after="120"/>
              <w:rPr>
                <w:b/>
                <w:bCs/>
                <w:sz w:val="14"/>
                <w:szCs w:val="14"/>
              </w:rPr>
            </w:pPr>
          </w:p>
        </w:tc>
      </w:tr>
      <w:tr w:rsidR="0036449B" w:rsidRPr="00E36711" w14:paraId="10D854C6" w14:textId="77777777" w:rsidTr="000625F3">
        <w:trPr>
          <w:trHeight w:val="65"/>
        </w:trPr>
        <w:tc>
          <w:tcPr>
            <w:tcW w:w="850" w:type="pct"/>
          </w:tcPr>
          <w:p w14:paraId="35A8585A" w14:textId="77777777" w:rsidR="0036449B" w:rsidRPr="002A1638" w:rsidRDefault="0036449B">
            <w:pPr>
              <w:pStyle w:val="DefenceNormal"/>
            </w:pPr>
            <w:r w:rsidRPr="002A1638">
              <w:rPr>
                <w:b/>
                <w:bCs/>
                <w:sz w:val="14"/>
                <w:szCs w:val="14"/>
              </w:rPr>
              <w:t>QUALITY MANAGER</w:t>
            </w:r>
          </w:p>
        </w:tc>
        <w:tc>
          <w:tcPr>
            <w:tcW w:w="412" w:type="pct"/>
          </w:tcPr>
          <w:p w14:paraId="165256DB" w14:textId="77777777" w:rsidR="0036449B" w:rsidRPr="002A1638" w:rsidRDefault="0036449B" w:rsidP="00CA2DA8">
            <w:pPr>
              <w:pStyle w:val="DefenceNormal"/>
              <w:spacing w:before="120" w:after="120"/>
              <w:rPr>
                <w:b/>
                <w:bCs/>
                <w:sz w:val="14"/>
                <w:szCs w:val="14"/>
              </w:rPr>
            </w:pPr>
          </w:p>
        </w:tc>
        <w:tc>
          <w:tcPr>
            <w:tcW w:w="748" w:type="pct"/>
          </w:tcPr>
          <w:p w14:paraId="6FDAC115" w14:textId="77777777" w:rsidR="0036449B" w:rsidRPr="00775EBE" w:rsidRDefault="0036449B" w:rsidP="00CA2DA8">
            <w:pPr>
              <w:pStyle w:val="DefenceNormal"/>
              <w:spacing w:before="120" w:after="120"/>
              <w:rPr>
                <w:b/>
                <w:bCs/>
                <w:sz w:val="14"/>
                <w:szCs w:val="14"/>
              </w:rPr>
            </w:pPr>
          </w:p>
        </w:tc>
        <w:tc>
          <w:tcPr>
            <w:tcW w:w="748" w:type="pct"/>
          </w:tcPr>
          <w:p w14:paraId="362E454E" w14:textId="77777777" w:rsidR="0036449B" w:rsidRPr="00775EBE" w:rsidRDefault="0036449B" w:rsidP="00CA2DA8">
            <w:pPr>
              <w:pStyle w:val="DefenceNormal"/>
              <w:spacing w:before="120" w:after="120"/>
              <w:rPr>
                <w:b/>
                <w:bCs/>
                <w:sz w:val="14"/>
                <w:szCs w:val="14"/>
              </w:rPr>
            </w:pPr>
          </w:p>
        </w:tc>
        <w:tc>
          <w:tcPr>
            <w:tcW w:w="748" w:type="pct"/>
          </w:tcPr>
          <w:p w14:paraId="282592C9" w14:textId="77777777" w:rsidR="0036449B" w:rsidRPr="00775EBE" w:rsidRDefault="0036449B" w:rsidP="00CA2DA8">
            <w:pPr>
              <w:pStyle w:val="DefenceNormal"/>
              <w:spacing w:before="120" w:after="120"/>
              <w:rPr>
                <w:b/>
                <w:bCs/>
                <w:sz w:val="14"/>
                <w:szCs w:val="14"/>
              </w:rPr>
            </w:pPr>
          </w:p>
        </w:tc>
        <w:tc>
          <w:tcPr>
            <w:tcW w:w="717" w:type="pct"/>
          </w:tcPr>
          <w:p w14:paraId="447CED81" w14:textId="77777777" w:rsidR="0036449B" w:rsidRPr="00775EBE" w:rsidRDefault="0036449B" w:rsidP="00CA2DA8">
            <w:pPr>
              <w:pStyle w:val="DefenceNormal"/>
              <w:spacing w:before="120" w:after="120"/>
              <w:rPr>
                <w:b/>
                <w:bCs/>
                <w:sz w:val="14"/>
                <w:szCs w:val="14"/>
              </w:rPr>
            </w:pPr>
          </w:p>
        </w:tc>
        <w:tc>
          <w:tcPr>
            <w:tcW w:w="778" w:type="pct"/>
          </w:tcPr>
          <w:p w14:paraId="07B04875" w14:textId="77777777" w:rsidR="0036449B" w:rsidRPr="00775EBE" w:rsidRDefault="0036449B" w:rsidP="00CA2DA8">
            <w:pPr>
              <w:pStyle w:val="DefenceNormal"/>
              <w:spacing w:before="120" w:after="120"/>
              <w:rPr>
                <w:b/>
                <w:bCs/>
                <w:sz w:val="14"/>
                <w:szCs w:val="14"/>
              </w:rPr>
            </w:pPr>
          </w:p>
        </w:tc>
      </w:tr>
      <w:tr w:rsidR="0036449B" w:rsidRPr="00E36711" w14:paraId="0A694C43" w14:textId="77777777" w:rsidTr="000625F3">
        <w:trPr>
          <w:trHeight w:val="1391"/>
        </w:trPr>
        <w:tc>
          <w:tcPr>
            <w:tcW w:w="850" w:type="pct"/>
          </w:tcPr>
          <w:p w14:paraId="1EE4E999" w14:textId="6F2984AF"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412" w:type="pct"/>
          </w:tcPr>
          <w:p w14:paraId="4EE2636E" w14:textId="77777777" w:rsidR="0036449B" w:rsidRPr="002A1638" w:rsidRDefault="0036449B" w:rsidP="00CA2DA8">
            <w:pPr>
              <w:pStyle w:val="DefenceNormal"/>
              <w:spacing w:before="120" w:after="120"/>
              <w:rPr>
                <w:b/>
                <w:bCs/>
                <w:sz w:val="14"/>
                <w:szCs w:val="14"/>
              </w:rPr>
            </w:pPr>
          </w:p>
        </w:tc>
        <w:tc>
          <w:tcPr>
            <w:tcW w:w="748" w:type="pct"/>
          </w:tcPr>
          <w:p w14:paraId="5E0D4C6C" w14:textId="77777777" w:rsidR="0036449B" w:rsidRPr="00775EBE" w:rsidRDefault="0036449B" w:rsidP="00CA2DA8">
            <w:pPr>
              <w:pStyle w:val="DefenceNormal"/>
              <w:spacing w:before="120" w:after="120"/>
              <w:rPr>
                <w:b/>
                <w:bCs/>
                <w:sz w:val="14"/>
                <w:szCs w:val="14"/>
              </w:rPr>
            </w:pPr>
          </w:p>
        </w:tc>
        <w:tc>
          <w:tcPr>
            <w:tcW w:w="748" w:type="pct"/>
          </w:tcPr>
          <w:p w14:paraId="3F39C6CB" w14:textId="77777777" w:rsidR="0036449B" w:rsidRPr="00775EBE" w:rsidRDefault="0036449B" w:rsidP="00CA2DA8">
            <w:pPr>
              <w:pStyle w:val="DefenceNormal"/>
              <w:spacing w:before="120" w:after="120"/>
              <w:rPr>
                <w:b/>
                <w:bCs/>
                <w:sz w:val="14"/>
                <w:szCs w:val="14"/>
              </w:rPr>
            </w:pPr>
          </w:p>
        </w:tc>
        <w:tc>
          <w:tcPr>
            <w:tcW w:w="748" w:type="pct"/>
          </w:tcPr>
          <w:p w14:paraId="268C2161" w14:textId="77777777" w:rsidR="0036449B" w:rsidRPr="00775EBE" w:rsidRDefault="0036449B" w:rsidP="00CA2DA8">
            <w:pPr>
              <w:pStyle w:val="DefenceNormal"/>
              <w:spacing w:before="120" w:after="120"/>
              <w:rPr>
                <w:b/>
                <w:bCs/>
                <w:sz w:val="14"/>
                <w:szCs w:val="14"/>
              </w:rPr>
            </w:pPr>
          </w:p>
        </w:tc>
        <w:tc>
          <w:tcPr>
            <w:tcW w:w="717" w:type="pct"/>
          </w:tcPr>
          <w:p w14:paraId="68E95297" w14:textId="77777777" w:rsidR="0036449B" w:rsidRPr="00775EBE" w:rsidRDefault="0036449B" w:rsidP="00CA2DA8">
            <w:pPr>
              <w:pStyle w:val="DefenceNormal"/>
              <w:spacing w:before="120" w:after="120"/>
              <w:rPr>
                <w:b/>
                <w:bCs/>
                <w:sz w:val="14"/>
                <w:szCs w:val="14"/>
              </w:rPr>
            </w:pPr>
          </w:p>
        </w:tc>
        <w:tc>
          <w:tcPr>
            <w:tcW w:w="778" w:type="pct"/>
          </w:tcPr>
          <w:p w14:paraId="5A124837" w14:textId="77777777" w:rsidR="0036449B" w:rsidRPr="00775EBE" w:rsidRDefault="0036449B" w:rsidP="00CA2DA8">
            <w:pPr>
              <w:pStyle w:val="DefenceNormal"/>
              <w:spacing w:before="120" w:after="120"/>
              <w:rPr>
                <w:b/>
                <w:bCs/>
                <w:sz w:val="14"/>
                <w:szCs w:val="14"/>
              </w:rPr>
            </w:pPr>
          </w:p>
        </w:tc>
      </w:tr>
    </w:tbl>
    <w:p w14:paraId="6FEC5C9B" w14:textId="4CC5A630" w:rsidR="00B4349E" w:rsidRPr="00E36711" w:rsidRDefault="00B4349E" w:rsidP="00EF3A68">
      <w:pPr>
        <w:pStyle w:val="DefenceNormal"/>
      </w:pPr>
      <w:r w:rsidRPr="00E36711">
        <w:br/>
        <w:t xml:space="preserve">The Applicant is permitted to submit the information requested in this </w:t>
      </w:r>
      <w:r w:rsidR="00876A3C">
        <w:fldChar w:fldCharType="begin"/>
      </w:r>
      <w:r w:rsidR="00876A3C">
        <w:instrText xml:space="preserve"> REF _Ref68628291 \w \h </w:instrText>
      </w:r>
      <w:r w:rsidR="00876A3C">
        <w:fldChar w:fldCharType="separate"/>
      </w:r>
      <w:r w:rsidR="006B58CB">
        <w:t>Schedule </w:t>
      </w:r>
      <w:proofErr w:type="gramStart"/>
      <w:r w:rsidR="006B58CB">
        <w:t>A</w:t>
      </w:r>
      <w:proofErr w:type="gramEnd"/>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6B58CB" w:rsidRPr="00E36711">
        <w:t>Proposed Resources</w:t>
      </w:r>
      <w:r w:rsidR="00876A3C">
        <w:fldChar w:fldCharType="end"/>
      </w:r>
      <w:r w:rsidRPr="00E36711">
        <w:t xml:space="preserve"> in A3 or landscape format.</w:t>
      </w:r>
    </w:p>
    <w:p w14:paraId="70BB64A0" w14:textId="77777777" w:rsidR="00BB6767" w:rsidRPr="00E36711" w:rsidRDefault="00BB6767" w:rsidP="0011355D">
      <w:pPr>
        <w:pStyle w:val="DefenceNormal"/>
        <w:pBdr>
          <w:bottom w:val="single" w:sz="4" w:space="1" w:color="auto"/>
        </w:pBdr>
      </w:pPr>
    </w:p>
    <w:p w14:paraId="6010512C" w14:textId="77777777" w:rsidR="00B4349E" w:rsidRPr="00E36711" w:rsidRDefault="00B4349E" w:rsidP="0011355D">
      <w:pPr>
        <w:pStyle w:val="DefenceNormal"/>
      </w:pPr>
    </w:p>
    <w:p w14:paraId="6D06F958" w14:textId="77777777" w:rsidR="00B4349E" w:rsidRPr="00E36711" w:rsidRDefault="00B4349E" w:rsidP="00FF7571">
      <w:pPr>
        <w:pStyle w:val="DefenceScheduleHeading"/>
      </w:pPr>
      <w:r w:rsidRPr="00E36711">
        <w:br w:type="page"/>
      </w:r>
      <w:bookmarkStart w:id="233" w:name="_Toc237066451"/>
      <w:bookmarkStart w:id="234" w:name="_Toc237067175"/>
      <w:bookmarkStart w:id="235" w:name="_Ref48210398"/>
      <w:r w:rsidR="00FF7571">
        <w:lastRenderedPageBreak/>
        <w:br/>
      </w:r>
      <w:bookmarkStart w:id="236" w:name="_Ref68628306"/>
      <w:bookmarkStart w:id="237" w:name="_Toc215086304"/>
      <w:r w:rsidR="00FF7571" w:rsidRPr="00E36711">
        <w:t>Previous Performance</w:t>
      </w:r>
      <w:bookmarkEnd w:id="233"/>
      <w:bookmarkEnd w:id="234"/>
      <w:bookmarkEnd w:id="235"/>
      <w:bookmarkEnd w:id="236"/>
      <w:bookmarkEnd w:id="237"/>
      <w:r w:rsidR="00FF7571" w:rsidRPr="00E36711">
        <w:t xml:space="preserve"> </w:t>
      </w:r>
    </w:p>
    <w:p w14:paraId="3F98A88B" w14:textId="78C17ED3"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6B58CB">
        <w:t>2(a</w:t>
      </w:r>
      <w:proofErr w:type="gramStart"/>
      <w:r w:rsidR="006B58CB">
        <w:t>)(</w:t>
      </w:r>
      <w:proofErr w:type="gramEnd"/>
      <w:r w:rsidR="006B58CB">
        <w:t>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5E86B4D6"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 xml:space="preserve">prior to the ATM Close Date and ATM Close Time; </w:t>
      </w:r>
      <w:r w:rsidR="00B4349E" w:rsidRPr="0011355D">
        <w:t>and</w:t>
      </w:r>
    </w:p>
    <w:p w14:paraId="70D4557F"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 xml:space="preserve">projects, </w:t>
      </w:r>
    </w:p>
    <w:p w14:paraId="1CE0EE96" w14:textId="1481BC56" w:rsidR="00B4349E" w:rsidRPr="00E36711" w:rsidRDefault="00B4349E" w:rsidP="00EF3A68">
      <w:pPr>
        <w:pStyle w:val="DefenceNormal"/>
      </w:pPr>
      <w:proofErr w:type="gramStart"/>
      <w:r w:rsidRPr="00E36711">
        <w:t>in</w:t>
      </w:r>
      <w:proofErr w:type="gramEnd"/>
      <w:r w:rsidRPr="00E36711">
        <w:t xml:space="preserve"> table format as set out below.</w:t>
      </w:r>
      <w:r w:rsidR="004E5AFF">
        <w:t xml:space="preserve"> </w:t>
      </w:r>
      <w:r w:rsidR="004E5AFF" w:rsidRPr="0021520C">
        <w:t xml:space="preserve">In selecting relevant projects, </w:t>
      </w:r>
      <w:r w:rsidR="004E5AFF">
        <w:t>the Applicant</w:t>
      </w:r>
      <w:r w:rsidR="004E5AFF" w:rsidRPr="0021520C">
        <w:t xml:space="preserve"> should have regard to the </w:t>
      </w:r>
      <w:r w:rsidR="004E5AFF">
        <w:t xml:space="preserve">early contractor involvement </w:t>
      </w:r>
      <w:r w:rsidR="004E5AFF" w:rsidRPr="0021520C">
        <w:t xml:space="preserve">delivery </w:t>
      </w:r>
      <w:r w:rsidR="004E5AFF">
        <w:t xml:space="preserve">model </w:t>
      </w:r>
      <w:r w:rsidR="004E5AFF" w:rsidRPr="0021520C">
        <w:t>and objectives</w:t>
      </w:r>
      <w:r w:rsidR="004E5AFF">
        <w:t xml:space="preserve"> inherent in the </w:t>
      </w:r>
      <w:r w:rsidR="0079130A" w:rsidRPr="003F2EB3">
        <w:t>Defence</w:t>
      </w:r>
      <w:r w:rsidR="0079130A" w:rsidRPr="003F2EB3">
        <w:rPr>
          <w:b/>
          <w:i/>
        </w:rPr>
        <w:t xml:space="preserve"> </w:t>
      </w:r>
      <w:r w:rsidR="0079130A" w:rsidRPr="003F2EB3">
        <w:t>Early Contractor Involvement Head Contract</w:t>
      </w:r>
      <w:r w:rsidR="004E5AFF">
        <w:t>.</w:t>
      </w:r>
    </w:p>
    <w:p w14:paraId="7C2DB74C" w14:textId="77777777" w:rsidR="00B4349E" w:rsidRPr="00D74A50" w:rsidRDefault="00B4349E" w:rsidP="00EF3A68">
      <w:pPr>
        <w:pStyle w:val="DefenceNormal"/>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ATM CLOSE DATE AND ATM CLOSE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3B5E1BAD" w14:textId="77777777" w:rsidTr="00DC1FA5">
        <w:trPr>
          <w:tblHeader/>
          <w:jc w:val="center"/>
        </w:trPr>
        <w:tc>
          <w:tcPr>
            <w:tcW w:w="3227" w:type="dxa"/>
          </w:tcPr>
          <w:p w14:paraId="00DDD167" w14:textId="77777777" w:rsidR="00B4349E" w:rsidRPr="00CA2DA8" w:rsidRDefault="00B4349E" w:rsidP="00DC1FA5">
            <w:pPr>
              <w:pStyle w:val="DefenceNormal"/>
              <w:spacing w:before="120" w:after="120"/>
              <w:rPr>
                <w:b/>
                <w:bCs/>
                <w:sz w:val="14"/>
                <w:szCs w:val="14"/>
              </w:rPr>
            </w:pPr>
          </w:p>
        </w:tc>
        <w:tc>
          <w:tcPr>
            <w:tcW w:w="1984" w:type="dxa"/>
          </w:tcPr>
          <w:p w14:paraId="58B71A62"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037C03C3"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47A90CD5"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526C3E83" w14:textId="77777777" w:rsidTr="00DC1FA5">
        <w:trPr>
          <w:jc w:val="center"/>
        </w:trPr>
        <w:tc>
          <w:tcPr>
            <w:tcW w:w="3227" w:type="dxa"/>
          </w:tcPr>
          <w:p w14:paraId="24587C96"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71B05DEE" w14:textId="77777777" w:rsidR="00B4349E" w:rsidRPr="00CA2DA8" w:rsidRDefault="00B4349E" w:rsidP="00DC1FA5">
            <w:pPr>
              <w:pStyle w:val="DefenceNormal"/>
              <w:spacing w:before="120" w:after="120"/>
              <w:rPr>
                <w:b/>
                <w:bCs/>
                <w:sz w:val="14"/>
                <w:szCs w:val="14"/>
              </w:rPr>
            </w:pPr>
          </w:p>
        </w:tc>
        <w:tc>
          <w:tcPr>
            <w:tcW w:w="1985" w:type="dxa"/>
          </w:tcPr>
          <w:p w14:paraId="161072B1" w14:textId="77777777" w:rsidR="00B4349E" w:rsidRPr="00CA2DA8" w:rsidRDefault="00B4349E" w:rsidP="00DC1FA5">
            <w:pPr>
              <w:pStyle w:val="DefenceNormal"/>
              <w:spacing w:before="120" w:after="120"/>
              <w:rPr>
                <w:b/>
                <w:bCs/>
                <w:sz w:val="14"/>
                <w:szCs w:val="14"/>
              </w:rPr>
            </w:pPr>
          </w:p>
        </w:tc>
        <w:tc>
          <w:tcPr>
            <w:tcW w:w="1985" w:type="dxa"/>
          </w:tcPr>
          <w:p w14:paraId="100CB444" w14:textId="77777777" w:rsidR="00B4349E" w:rsidRPr="005A2BA8" w:rsidRDefault="00B4349E" w:rsidP="00DC1FA5">
            <w:pPr>
              <w:pStyle w:val="DefenceNormal"/>
              <w:spacing w:before="120" w:after="120"/>
              <w:rPr>
                <w:b/>
                <w:bCs/>
                <w:sz w:val="14"/>
                <w:szCs w:val="14"/>
              </w:rPr>
            </w:pPr>
          </w:p>
        </w:tc>
      </w:tr>
      <w:tr w:rsidR="000C3C41" w:rsidRPr="00DC1FA5" w14:paraId="4B85C9E4" w14:textId="77777777" w:rsidTr="00DC1FA5">
        <w:trPr>
          <w:jc w:val="center"/>
        </w:trPr>
        <w:tc>
          <w:tcPr>
            <w:tcW w:w="3227" w:type="dxa"/>
          </w:tcPr>
          <w:p w14:paraId="520104CB" w14:textId="213B7DB8" w:rsidR="000C3C41" w:rsidRPr="00CA2DA8" w:rsidRDefault="000C3C41" w:rsidP="000C3C41">
            <w:pPr>
              <w:pStyle w:val="DefenceNormal"/>
              <w:spacing w:before="120" w:after="120"/>
              <w:rPr>
                <w:b/>
                <w:bCs/>
                <w:sz w:val="14"/>
                <w:szCs w:val="14"/>
              </w:rPr>
            </w:pPr>
            <w:r>
              <w:rPr>
                <w:b/>
                <w:bCs/>
                <w:sz w:val="14"/>
                <w:szCs w:val="14"/>
              </w:rPr>
              <w:t xml:space="preserve">DETAILS OF THE PROJECT, INCLUDING VALUE AND DURATION </w:t>
            </w:r>
          </w:p>
        </w:tc>
        <w:tc>
          <w:tcPr>
            <w:tcW w:w="1984" w:type="dxa"/>
          </w:tcPr>
          <w:p w14:paraId="0C21B312" w14:textId="77777777" w:rsidR="000C3C41" w:rsidRPr="00CA2DA8" w:rsidRDefault="000C3C41" w:rsidP="000C3C41">
            <w:pPr>
              <w:pStyle w:val="DefenceNormal"/>
              <w:spacing w:before="120" w:after="120"/>
              <w:rPr>
                <w:b/>
                <w:bCs/>
                <w:sz w:val="14"/>
                <w:szCs w:val="14"/>
              </w:rPr>
            </w:pPr>
          </w:p>
        </w:tc>
        <w:tc>
          <w:tcPr>
            <w:tcW w:w="1985" w:type="dxa"/>
          </w:tcPr>
          <w:p w14:paraId="03DF6C6B" w14:textId="77777777" w:rsidR="000C3C41" w:rsidRPr="00CA2DA8" w:rsidRDefault="000C3C41" w:rsidP="000C3C41">
            <w:pPr>
              <w:pStyle w:val="DefenceNormal"/>
              <w:spacing w:before="120" w:after="120"/>
              <w:rPr>
                <w:b/>
                <w:bCs/>
                <w:sz w:val="14"/>
                <w:szCs w:val="14"/>
              </w:rPr>
            </w:pPr>
          </w:p>
        </w:tc>
        <w:tc>
          <w:tcPr>
            <w:tcW w:w="1985" w:type="dxa"/>
          </w:tcPr>
          <w:p w14:paraId="2D4F0529" w14:textId="77777777" w:rsidR="000C3C41" w:rsidRPr="005A2BA8" w:rsidRDefault="000C3C41" w:rsidP="000C3C41">
            <w:pPr>
              <w:pStyle w:val="DefenceNormal"/>
              <w:spacing w:before="120" w:after="120"/>
              <w:rPr>
                <w:b/>
                <w:bCs/>
                <w:sz w:val="14"/>
                <w:szCs w:val="14"/>
              </w:rPr>
            </w:pPr>
          </w:p>
        </w:tc>
      </w:tr>
      <w:tr w:rsidR="000C3C41" w:rsidRPr="00DC1FA5" w14:paraId="01E944F1" w14:textId="77777777" w:rsidTr="00DC1FA5">
        <w:trPr>
          <w:jc w:val="center"/>
        </w:trPr>
        <w:tc>
          <w:tcPr>
            <w:tcW w:w="3227" w:type="dxa"/>
          </w:tcPr>
          <w:p w14:paraId="675C286F" w14:textId="0252C1FC" w:rsidR="000C3C41" w:rsidRPr="00CA2DA8" w:rsidRDefault="000C3C41" w:rsidP="000C3C41">
            <w:pPr>
              <w:pStyle w:val="DefenceNormal"/>
              <w:spacing w:before="120" w:after="120"/>
              <w:rPr>
                <w:b/>
                <w:bCs/>
                <w:sz w:val="14"/>
                <w:szCs w:val="14"/>
              </w:rPr>
            </w:pPr>
            <w:r>
              <w:rPr>
                <w:b/>
                <w:bCs/>
                <w:sz w:val="14"/>
                <w:szCs w:val="14"/>
              </w:rPr>
              <w:t>CURRENT STATUS OF THE PROJECT</w:t>
            </w:r>
          </w:p>
        </w:tc>
        <w:tc>
          <w:tcPr>
            <w:tcW w:w="1984" w:type="dxa"/>
          </w:tcPr>
          <w:p w14:paraId="55881792" w14:textId="77777777" w:rsidR="000C3C41" w:rsidRPr="00CA2DA8" w:rsidRDefault="000C3C41" w:rsidP="000C3C41">
            <w:pPr>
              <w:pStyle w:val="DefenceNormal"/>
              <w:spacing w:before="120" w:after="120"/>
              <w:rPr>
                <w:b/>
                <w:bCs/>
                <w:sz w:val="14"/>
                <w:szCs w:val="14"/>
              </w:rPr>
            </w:pPr>
          </w:p>
        </w:tc>
        <w:tc>
          <w:tcPr>
            <w:tcW w:w="1985" w:type="dxa"/>
          </w:tcPr>
          <w:p w14:paraId="60FD0F6F" w14:textId="77777777" w:rsidR="000C3C41" w:rsidRPr="00CA2DA8" w:rsidRDefault="000C3C41" w:rsidP="000C3C41">
            <w:pPr>
              <w:pStyle w:val="DefenceNormal"/>
              <w:spacing w:before="120" w:after="120"/>
              <w:rPr>
                <w:b/>
                <w:bCs/>
                <w:sz w:val="14"/>
                <w:szCs w:val="14"/>
              </w:rPr>
            </w:pPr>
          </w:p>
        </w:tc>
        <w:tc>
          <w:tcPr>
            <w:tcW w:w="1985" w:type="dxa"/>
          </w:tcPr>
          <w:p w14:paraId="6745F588" w14:textId="77777777" w:rsidR="000C3C41" w:rsidRPr="005A2BA8" w:rsidRDefault="000C3C41" w:rsidP="000C3C41">
            <w:pPr>
              <w:pStyle w:val="DefenceNormal"/>
              <w:spacing w:before="120" w:after="120"/>
              <w:rPr>
                <w:b/>
                <w:bCs/>
                <w:sz w:val="14"/>
                <w:szCs w:val="14"/>
              </w:rPr>
            </w:pPr>
          </w:p>
        </w:tc>
      </w:tr>
      <w:tr w:rsidR="00B4349E" w:rsidRPr="00DC1FA5" w14:paraId="7258D8A8" w14:textId="77777777" w:rsidTr="00DC1FA5">
        <w:trPr>
          <w:jc w:val="center"/>
        </w:trPr>
        <w:tc>
          <w:tcPr>
            <w:tcW w:w="3227" w:type="dxa"/>
          </w:tcPr>
          <w:p w14:paraId="1DA70F11" w14:textId="77777777" w:rsidR="00B4349E" w:rsidRPr="00DC1FA5" w:rsidRDefault="00B4349E">
            <w:pPr>
              <w:pStyle w:val="DefenceNormal"/>
              <w:spacing w:before="120" w:after="120"/>
              <w:rPr>
                <w:b/>
                <w:bCs/>
                <w:sz w:val="14"/>
                <w:szCs w:val="14"/>
              </w:rPr>
            </w:pPr>
            <w:r w:rsidRPr="00CA2DA8">
              <w:rPr>
                <w:b/>
                <w:bCs/>
                <w:sz w:val="14"/>
                <w:szCs w:val="14"/>
              </w:rPr>
              <w:t xml:space="preserve">NATURE AND EXTENT OF INVOLVEMENT OF </w:t>
            </w:r>
            <w:r w:rsidR="00D74A50">
              <w:rPr>
                <w:b/>
                <w:bCs/>
                <w:sz w:val="14"/>
                <w:szCs w:val="14"/>
              </w:rPr>
              <w:t xml:space="preserve">THE APPLICANT </w:t>
            </w:r>
          </w:p>
        </w:tc>
        <w:tc>
          <w:tcPr>
            <w:tcW w:w="1984" w:type="dxa"/>
          </w:tcPr>
          <w:p w14:paraId="2CF9D319" w14:textId="77777777" w:rsidR="00B4349E" w:rsidRPr="00CA2DA8" w:rsidRDefault="00B4349E" w:rsidP="00DC1FA5">
            <w:pPr>
              <w:pStyle w:val="DefenceNormal"/>
              <w:spacing w:before="120" w:after="120"/>
              <w:rPr>
                <w:b/>
                <w:bCs/>
                <w:sz w:val="14"/>
                <w:szCs w:val="14"/>
              </w:rPr>
            </w:pPr>
          </w:p>
        </w:tc>
        <w:tc>
          <w:tcPr>
            <w:tcW w:w="1985" w:type="dxa"/>
          </w:tcPr>
          <w:p w14:paraId="07242A58" w14:textId="77777777" w:rsidR="00B4349E" w:rsidRPr="00CA2DA8" w:rsidRDefault="00B4349E" w:rsidP="00DC1FA5">
            <w:pPr>
              <w:pStyle w:val="DefenceNormal"/>
              <w:spacing w:before="120" w:after="120"/>
              <w:rPr>
                <w:b/>
                <w:bCs/>
                <w:sz w:val="14"/>
                <w:szCs w:val="14"/>
              </w:rPr>
            </w:pPr>
          </w:p>
        </w:tc>
        <w:tc>
          <w:tcPr>
            <w:tcW w:w="1985" w:type="dxa"/>
          </w:tcPr>
          <w:p w14:paraId="117937A8" w14:textId="77777777" w:rsidR="00B4349E" w:rsidRPr="005A2BA8" w:rsidRDefault="00B4349E" w:rsidP="00DC1FA5">
            <w:pPr>
              <w:pStyle w:val="DefenceNormal"/>
              <w:spacing w:before="120" w:after="120"/>
              <w:rPr>
                <w:b/>
                <w:bCs/>
                <w:sz w:val="14"/>
                <w:szCs w:val="14"/>
              </w:rPr>
            </w:pPr>
          </w:p>
        </w:tc>
      </w:tr>
      <w:tr w:rsidR="000C3C41" w:rsidRPr="00DC1FA5" w14:paraId="1CD560EA" w14:textId="77777777" w:rsidTr="00DC1FA5">
        <w:trPr>
          <w:jc w:val="center"/>
        </w:trPr>
        <w:tc>
          <w:tcPr>
            <w:tcW w:w="3227" w:type="dxa"/>
          </w:tcPr>
          <w:p w14:paraId="781FB2EE" w14:textId="5D2A047C" w:rsidR="000C3C41" w:rsidRPr="00CA2DA8" w:rsidRDefault="000C3C41" w:rsidP="000C3C41">
            <w:pPr>
              <w:pStyle w:val="DefenceNormal"/>
              <w:spacing w:before="120" w:after="120"/>
              <w:rPr>
                <w:b/>
                <w:bCs/>
                <w:sz w:val="14"/>
                <w:szCs w:val="14"/>
              </w:rPr>
            </w:pPr>
            <w:r>
              <w:rPr>
                <w:b/>
                <w:bCs/>
                <w:sz w:val="14"/>
                <w:szCs w:val="14"/>
              </w:rPr>
              <w:t>KEY RISKS AND ISSUES ENCOUNTERED AND THE APPLICANT'S APPROACH TO ADDRESSING THOSE</w:t>
            </w:r>
          </w:p>
        </w:tc>
        <w:tc>
          <w:tcPr>
            <w:tcW w:w="1984" w:type="dxa"/>
          </w:tcPr>
          <w:p w14:paraId="7320587B" w14:textId="77777777" w:rsidR="000C3C41" w:rsidRPr="00CA2DA8" w:rsidRDefault="000C3C41" w:rsidP="000C3C41">
            <w:pPr>
              <w:pStyle w:val="DefenceNormal"/>
              <w:spacing w:before="120" w:after="120"/>
              <w:rPr>
                <w:b/>
                <w:bCs/>
                <w:sz w:val="14"/>
                <w:szCs w:val="14"/>
              </w:rPr>
            </w:pPr>
          </w:p>
        </w:tc>
        <w:tc>
          <w:tcPr>
            <w:tcW w:w="1985" w:type="dxa"/>
          </w:tcPr>
          <w:p w14:paraId="3AEF68FC" w14:textId="77777777" w:rsidR="000C3C41" w:rsidRPr="00CA2DA8" w:rsidRDefault="000C3C41" w:rsidP="000C3C41">
            <w:pPr>
              <w:pStyle w:val="DefenceNormal"/>
              <w:spacing w:before="120" w:after="120"/>
              <w:rPr>
                <w:b/>
                <w:bCs/>
                <w:sz w:val="14"/>
                <w:szCs w:val="14"/>
              </w:rPr>
            </w:pPr>
          </w:p>
        </w:tc>
        <w:tc>
          <w:tcPr>
            <w:tcW w:w="1985" w:type="dxa"/>
          </w:tcPr>
          <w:p w14:paraId="0D9B6098" w14:textId="77777777" w:rsidR="000C3C41" w:rsidRPr="005A2BA8" w:rsidRDefault="000C3C41" w:rsidP="000C3C41">
            <w:pPr>
              <w:pStyle w:val="DefenceNormal"/>
              <w:spacing w:before="120" w:after="120"/>
              <w:rPr>
                <w:b/>
                <w:bCs/>
                <w:sz w:val="14"/>
                <w:szCs w:val="14"/>
              </w:rPr>
            </w:pPr>
          </w:p>
        </w:tc>
      </w:tr>
      <w:tr w:rsidR="000C3C41" w:rsidRPr="00DC1FA5" w14:paraId="3BA6F34F" w14:textId="77777777" w:rsidTr="00DC1FA5">
        <w:trPr>
          <w:jc w:val="center"/>
        </w:trPr>
        <w:tc>
          <w:tcPr>
            <w:tcW w:w="3227" w:type="dxa"/>
          </w:tcPr>
          <w:p w14:paraId="6FAADA3D" w14:textId="2FFAF518" w:rsidR="000C3C41" w:rsidRPr="00CA2DA8" w:rsidRDefault="000C3C41" w:rsidP="000C3C41">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APPLICANT ADDED </w:t>
            </w:r>
            <w:r w:rsidRPr="00DF353B">
              <w:rPr>
                <w:b/>
                <w:bCs/>
                <w:sz w:val="14"/>
                <w:szCs w:val="14"/>
              </w:rPr>
              <w:t xml:space="preserve">VALUE </w:t>
            </w:r>
            <w:r>
              <w:rPr>
                <w:b/>
                <w:bCs/>
                <w:sz w:val="14"/>
                <w:szCs w:val="14"/>
              </w:rPr>
              <w:t>TO THE PROJECT</w:t>
            </w:r>
          </w:p>
        </w:tc>
        <w:tc>
          <w:tcPr>
            <w:tcW w:w="1984" w:type="dxa"/>
          </w:tcPr>
          <w:p w14:paraId="0883491B" w14:textId="77777777" w:rsidR="000C3C41" w:rsidRPr="00CA2DA8" w:rsidRDefault="000C3C41" w:rsidP="000C3C41">
            <w:pPr>
              <w:pStyle w:val="DefenceNormal"/>
              <w:spacing w:before="120" w:after="120"/>
              <w:rPr>
                <w:b/>
                <w:bCs/>
                <w:sz w:val="14"/>
                <w:szCs w:val="14"/>
              </w:rPr>
            </w:pPr>
          </w:p>
        </w:tc>
        <w:tc>
          <w:tcPr>
            <w:tcW w:w="1985" w:type="dxa"/>
          </w:tcPr>
          <w:p w14:paraId="2F983680" w14:textId="77777777" w:rsidR="000C3C41" w:rsidRPr="00CA2DA8" w:rsidRDefault="000C3C41" w:rsidP="000C3C41">
            <w:pPr>
              <w:pStyle w:val="DefenceNormal"/>
              <w:spacing w:before="120" w:after="120"/>
              <w:rPr>
                <w:b/>
                <w:bCs/>
                <w:sz w:val="14"/>
                <w:szCs w:val="14"/>
              </w:rPr>
            </w:pPr>
          </w:p>
        </w:tc>
        <w:tc>
          <w:tcPr>
            <w:tcW w:w="1985" w:type="dxa"/>
          </w:tcPr>
          <w:p w14:paraId="7D6F8DFC" w14:textId="77777777" w:rsidR="000C3C41" w:rsidRPr="005A2BA8" w:rsidRDefault="000C3C41" w:rsidP="000C3C41">
            <w:pPr>
              <w:pStyle w:val="DefenceNormal"/>
              <w:spacing w:before="120" w:after="120"/>
              <w:rPr>
                <w:b/>
                <w:bCs/>
                <w:sz w:val="14"/>
                <w:szCs w:val="14"/>
              </w:rPr>
            </w:pPr>
          </w:p>
        </w:tc>
      </w:tr>
      <w:tr w:rsidR="000C3C41" w:rsidRPr="00DC1FA5" w14:paraId="7402CA59" w14:textId="77777777" w:rsidTr="00DC1FA5">
        <w:trPr>
          <w:jc w:val="center"/>
        </w:trPr>
        <w:tc>
          <w:tcPr>
            <w:tcW w:w="3227" w:type="dxa"/>
          </w:tcPr>
          <w:p w14:paraId="07CF989C" w14:textId="499970B6" w:rsidR="000C3C41" w:rsidRPr="00CA2DA8" w:rsidRDefault="000C3C41" w:rsidP="000C3C41">
            <w:pPr>
              <w:pStyle w:val="DefenceNormal"/>
              <w:spacing w:before="120" w:after="120"/>
              <w:rPr>
                <w:b/>
                <w:bCs/>
                <w:sz w:val="14"/>
                <w:szCs w:val="14"/>
              </w:rPr>
            </w:pPr>
            <w:r w:rsidRPr="007C3A28">
              <w:rPr>
                <w:b/>
                <w:bCs/>
                <w:sz w:val="14"/>
                <w:szCs w:val="14"/>
              </w:rPr>
              <w:t>BASIS UPON WHICH THE PROJECT DEMONSTRATES THE APPLICANT'S EXPERIENCE AND ABILITY TO PERFORM THE CONTRACTOR'S ACTIVITIES</w:t>
            </w:r>
          </w:p>
        </w:tc>
        <w:tc>
          <w:tcPr>
            <w:tcW w:w="1984" w:type="dxa"/>
          </w:tcPr>
          <w:p w14:paraId="421E46FA" w14:textId="77777777" w:rsidR="000C3C41" w:rsidRPr="00CA2DA8" w:rsidRDefault="000C3C41" w:rsidP="000C3C41">
            <w:pPr>
              <w:pStyle w:val="DefenceNormal"/>
              <w:spacing w:before="120" w:after="120"/>
              <w:rPr>
                <w:b/>
                <w:bCs/>
                <w:sz w:val="14"/>
                <w:szCs w:val="14"/>
              </w:rPr>
            </w:pPr>
          </w:p>
        </w:tc>
        <w:tc>
          <w:tcPr>
            <w:tcW w:w="1985" w:type="dxa"/>
          </w:tcPr>
          <w:p w14:paraId="1E95C867" w14:textId="77777777" w:rsidR="000C3C41" w:rsidRPr="00CA2DA8" w:rsidRDefault="000C3C41" w:rsidP="000C3C41">
            <w:pPr>
              <w:pStyle w:val="DefenceNormal"/>
              <w:spacing w:before="120" w:after="120"/>
              <w:rPr>
                <w:b/>
                <w:bCs/>
                <w:sz w:val="14"/>
                <w:szCs w:val="14"/>
              </w:rPr>
            </w:pPr>
          </w:p>
        </w:tc>
        <w:tc>
          <w:tcPr>
            <w:tcW w:w="1985" w:type="dxa"/>
          </w:tcPr>
          <w:p w14:paraId="7335DA40" w14:textId="77777777" w:rsidR="000C3C41" w:rsidRPr="005A2BA8" w:rsidRDefault="000C3C41" w:rsidP="000C3C41">
            <w:pPr>
              <w:pStyle w:val="DefenceNormal"/>
              <w:spacing w:before="120" w:after="120"/>
              <w:rPr>
                <w:b/>
                <w:bCs/>
                <w:sz w:val="14"/>
                <w:szCs w:val="14"/>
              </w:rPr>
            </w:pPr>
          </w:p>
        </w:tc>
      </w:tr>
      <w:tr w:rsidR="000C3C41" w:rsidRPr="00DC1FA5" w14:paraId="4ECF91CD" w14:textId="77777777" w:rsidTr="00DC1FA5">
        <w:trPr>
          <w:jc w:val="center"/>
        </w:trPr>
        <w:tc>
          <w:tcPr>
            <w:tcW w:w="3227" w:type="dxa"/>
          </w:tcPr>
          <w:p w14:paraId="252A5374" w14:textId="5022DD8C" w:rsidR="000C3C41" w:rsidRPr="00CA2DA8" w:rsidRDefault="000C3C41" w:rsidP="000C3C41">
            <w:pPr>
              <w:pStyle w:val="DefenceNormal"/>
              <w:spacing w:before="120" w:after="120"/>
              <w:rPr>
                <w:b/>
                <w:bCs/>
                <w:sz w:val="14"/>
                <w:szCs w:val="14"/>
              </w:rPr>
            </w:pPr>
            <w:r w:rsidRPr="007C3A28">
              <w:rPr>
                <w:b/>
                <w:bCs/>
                <w:sz w:val="14"/>
                <w:szCs w:val="14"/>
              </w:rPr>
              <w:t>BASIS UPON WHICH THE PROJECT DEMONSTRATES THE APPLICANT'S EXPERIENCE AND ABILITY TO DELIVER WOL OUTCOMES FOR THE BENEFIT OF THE PROJECT</w:t>
            </w:r>
          </w:p>
        </w:tc>
        <w:tc>
          <w:tcPr>
            <w:tcW w:w="1984" w:type="dxa"/>
          </w:tcPr>
          <w:p w14:paraId="63D04528" w14:textId="77777777" w:rsidR="000C3C41" w:rsidRPr="00CA2DA8" w:rsidRDefault="000C3C41" w:rsidP="000C3C41">
            <w:pPr>
              <w:pStyle w:val="DefenceNormal"/>
              <w:spacing w:before="120" w:after="120"/>
              <w:rPr>
                <w:b/>
                <w:bCs/>
                <w:sz w:val="14"/>
                <w:szCs w:val="14"/>
              </w:rPr>
            </w:pPr>
          </w:p>
        </w:tc>
        <w:tc>
          <w:tcPr>
            <w:tcW w:w="1985" w:type="dxa"/>
          </w:tcPr>
          <w:p w14:paraId="47F9FC54" w14:textId="77777777" w:rsidR="000C3C41" w:rsidRPr="00CA2DA8" w:rsidRDefault="000C3C41" w:rsidP="000C3C41">
            <w:pPr>
              <w:pStyle w:val="DefenceNormal"/>
              <w:spacing w:before="120" w:after="120"/>
              <w:rPr>
                <w:b/>
                <w:bCs/>
                <w:sz w:val="14"/>
                <w:szCs w:val="14"/>
              </w:rPr>
            </w:pPr>
          </w:p>
        </w:tc>
        <w:tc>
          <w:tcPr>
            <w:tcW w:w="1985" w:type="dxa"/>
          </w:tcPr>
          <w:p w14:paraId="5C51F276" w14:textId="77777777" w:rsidR="000C3C41" w:rsidRPr="005A2BA8" w:rsidRDefault="000C3C41" w:rsidP="000C3C41">
            <w:pPr>
              <w:pStyle w:val="DefenceNormal"/>
              <w:spacing w:before="120" w:after="120"/>
              <w:rPr>
                <w:b/>
                <w:bCs/>
                <w:sz w:val="14"/>
                <w:szCs w:val="14"/>
              </w:rPr>
            </w:pPr>
          </w:p>
        </w:tc>
      </w:tr>
      <w:tr w:rsidR="000C3C41" w:rsidRPr="00DC1FA5" w14:paraId="5EE8BF18" w14:textId="77777777" w:rsidTr="00DC1FA5">
        <w:trPr>
          <w:jc w:val="center"/>
        </w:trPr>
        <w:tc>
          <w:tcPr>
            <w:tcW w:w="3227" w:type="dxa"/>
          </w:tcPr>
          <w:p w14:paraId="6123AEFC" w14:textId="0DDE234F" w:rsidR="000C3C41" w:rsidRPr="00CA2DA8" w:rsidRDefault="000C3C41" w:rsidP="000C3C41">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984" w:type="dxa"/>
          </w:tcPr>
          <w:p w14:paraId="30FCDD34" w14:textId="77777777" w:rsidR="000C3C41" w:rsidRPr="00CA2DA8" w:rsidRDefault="000C3C41" w:rsidP="000C3C41">
            <w:pPr>
              <w:pStyle w:val="DefenceNormal"/>
              <w:spacing w:before="120" w:after="120"/>
              <w:rPr>
                <w:b/>
                <w:bCs/>
                <w:sz w:val="14"/>
                <w:szCs w:val="14"/>
              </w:rPr>
            </w:pPr>
          </w:p>
        </w:tc>
        <w:tc>
          <w:tcPr>
            <w:tcW w:w="1985" w:type="dxa"/>
          </w:tcPr>
          <w:p w14:paraId="6FBEDDB1" w14:textId="77777777" w:rsidR="000C3C41" w:rsidRPr="00CA2DA8" w:rsidRDefault="000C3C41" w:rsidP="000C3C41">
            <w:pPr>
              <w:pStyle w:val="DefenceNormal"/>
              <w:spacing w:before="120" w:after="120"/>
              <w:rPr>
                <w:b/>
                <w:bCs/>
                <w:sz w:val="14"/>
                <w:szCs w:val="14"/>
              </w:rPr>
            </w:pPr>
          </w:p>
        </w:tc>
        <w:tc>
          <w:tcPr>
            <w:tcW w:w="1985" w:type="dxa"/>
          </w:tcPr>
          <w:p w14:paraId="084BCC49" w14:textId="77777777" w:rsidR="000C3C41" w:rsidRPr="005A2BA8" w:rsidRDefault="000C3C41" w:rsidP="000C3C41">
            <w:pPr>
              <w:pStyle w:val="DefenceNormal"/>
              <w:spacing w:before="120" w:after="120"/>
              <w:rPr>
                <w:b/>
                <w:bCs/>
                <w:sz w:val="14"/>
                <w:szCs w:val="14"/>
              </w:rPr>
            </w:pPr>
          </w:p>
        </w:tc>
      </w:tr>
      <w:tr w:rsidR="00B4349E" w:rsidRPr="00DC1FA5" w14:paraId="5109A814" w14:textId="77777777" w:rsidTr="00DC1FA5">
        <w:trPr>
          <w:jc w:val="center"/>
        </w:trPr>
        <w:tc>
          <w:tcPr>
            <w:tcW w:w="3227" w:type="dxa"/>
          </w:tcPr>
          <w:p w14:paraId="107606D4" w14:textId="77777777" w:rsidR="00B4349E" w:rsidRPr="00DC1FA5" w:rsidRDefault="00B4349E" w:rsidP="00DC1FA5">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1AF0BCAC" w14:textId="77777777" w:rsidR="00B4349E" w:rsidRPr="00CA2DA8" w:rsidRDefault="00B4349E" w:rsidP="00DC1FA5">
            <w:pPr>
              <w:pStyle w:val="DefenceNormal"/>
              <w:spacing w:before="120" w:after="120"/>
              <w:rPr>
                <w:b/>
                <w:bCs/>
                <w:sz w:val="14"/>
                <w:szCs w:val="14"/>
              </w:rPr>
            </w:pPr>
          </w:p>
        </w:tc>
        <w:tc>
          <w:tcPr>
            <w:tcW w:w="1985" w:type="dxa"/>
          </w:tcPr>
          <w:p w14:paraId="2082DB2B" w14:textId="77777777" w:rsidR="00B4349E" w:rsidRPr="00CA2DA8" w:rsidRDefault="00B4349E" w:rsidP="00DC1FA5">
            <w:pPr>
              <w:pStyle w:val="DefenceNormal"/>
              <w:spacing w:before="120" w:after="120"/>
              <w:rPr>
                <w:b/>
                <w:bCs/>
                <w:sz w:val="14"/>
                <w:szCs w:val="14"/>
              </w:rPr>
            </w:pPr>
          </w:p>
        </w:tc>
        <w:tc>
          <w:tcPr>
            <w:tcW w:w="1985" w:type="dxa"/>
          </w:tcPr>
          <w:p w14:paraId="571EBB70" w14:textId="77777777" w:rsidR="00B4349E" w:rsidRPr="00412109" w:rsidRDefault="00B4349E" w:rsidP="00DC1FA5">
            <w:pPr>
              <w:pStyle w:val="DefenceNormal"/>
              <w:spacing w:before="120" w:after="120"/>
              <w:rPr>
                <w:b/>
                <w:bCs/>
                <w:sz w:val="14"/>
                <w:szCs w:val="14"/>
              </w:rPr>
            </w:pPr>
          </w:p>
        </w:tc>
      </w:tr>
    </w:tbl>
    <w:p w14:paraId="2DAD18F6" w14:textId="77777777" w:rsidR="00B4349E" w:rsidRPr="00E36711" w:rsidRDefault="00B4349E" w:rsidP="004855A0">
      <w:pPr>
        <w:pStyle w:val="DefenceNormal"/>
        <w:spacing w:after="0"/>
      </w:pPr>
    </w:p>
    <w:p w14:paraId="64A35415" w14:textId="71110BAD" w:rsidR="00B4349E" w:rsidRPr="00E36711" w:rsidRDefault="00B4349E" w:rsidP="004855A0">
      <w:pPr>
        <w:pStyle w:val="DefenceNormal"/>
        <w:spacing w:after="120"/>
      </w:pPr>
      <w:r w:rsidRPr="00E36711">
        <w:t xml:space="preserve">The Applicant is permitted to lodge the information requested in this </w:t>
      </w:r>
      <w:r w:rsidR="00876A3C">
        <w:fldChar w:fldCharType="begin"/>
      </w:r>
      <w:r w:rsidR="00876A3C">
        <w:instrText xml:space="preserve"> REF _Ref68628306 \w \h </w:instrText>
      </w:r>
      <w:r w:rsidR="00876A3C">
        <w:fldChar w:fldCharType="separate"/>
      </w:r>
      <w:r w:rsidR="006B58CB">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6B58CB" w:rsidRPr="00E36711">
        <w:t>Previous Performance</w:t>
      </w:r>
      <w:r w:rsidR="00876A3C">
        <w:fldChar w:fldCharType="end"/>
      </w:r>
      <w:r w:rsidR="00876A3C">
        <w:t xml:space="preserve"> </w:t>
      </w:r>
      <w:r w:rsidRPr="00E36711">
        <w:t>in A3 or landscape format.</w:t>
      </w:r>
    </w:p>
    <w:p w14:paraId="7705663B" w14:textId="472BC81D" w:rsidR="00B4349E" w:rsidRPr="00E36711" w:rsidRDefault="00B4349E" w:rsidP="00B71F45">
      <w:pPr>
        <w:pStyle w:val="DefenceNormal"/>
        <w:pBdr>
          <w:bottom w:val="single" w:sz="4" w:space="1" w:color="auto"/>
        </w:pBdr>
      </w:pPr>
      <w:r w:rsidRPr="00E36711">
        <w:t xml:space="preserve">If the Registration of Interest </w:t>
      </w:r>
      <w:r w:rsidR="000C3C41">
        <w:t xml:space="preserve">is lodged </w:t>
      </w:r>
      <w:r w:rsidRPr="00E36711">
        <w:t xml:space="preserve">on a Joint Bid Basis </w:t>
      </w:r>
      <w:r w:rsidR="000C3C41">
        <w:t>t</w:t>
      </w:r>
      <w:r w:rsidR="00D74A50">
        <w:t xml:space="preserve">he maximum number of projects listed for the Applicant to provide details of in the above </w:t>
      </w:r>
      <w:r w:rsidR="00D74A50" w:rsidRPr="000B3B56">
        <w:t>table(s) applies</w:t>
      </w:r>
      <w:r w:rsidR="00D74A50">
        <w:t xml:space="preserve"> to the Joint Bid parties cumulatively. </w:t>
      </w:r>
      <w:r w:rsidR="00B71F45">
        <w:br/>
      </w:r>
    </w:p>
    <w:p w14:paraId="252FE065" w14:textId="77777777" w:rsidR="00B4349E" w:rsidRPr="00E36711" w:rsidRDefault="00B4349E" w:rsidP="00FF7571">
      <w:pPr>
        <w:pStyle w:val="DefenceScheduleHeading"/>
      </w:pPr>
      <w:r w:rsidRPr="00E36711">
        <w:br w:type="page"/>
      </w:r>
      <w:bookmarkStart w:id="238" w:name="_Ref48210563"/>
      <w:r w:rsidR="00FF7571">
        <w:lastRenderedPageBreak/>
        <w:br/>
      </w:r>
      <w:bookmarkStart w:id="239" w:name="_Ref68628341"/>
      <w:bookmarkStart w:id="240" w:name="_Toc215086305"/>
      <w:r w:rsidR="00FF7571" w:rsidRPr="00E36711">
        <w:t>Information Security</w:t>
      </w:r>
      <w:bookmarkEnd w:id="238"/>
      <w:bookmarkEnd w:id="239"/>
      <w:bookmarkEnd w:id="240"/>
    </w:p>
    <w:p w14:paraId="38C03904" w14:textId="63F95FBE" w:rsidR="00B4349E" w:rsidRPr="00E36711" w:rsidRDefault="00B4349E" w:rsidP="00EF3A68">
      <w:pPr>
        <w:pStyle w:val="DefenceNormal"/>
      </w:pPr>
      <w:r w:rsidRPr="00E36711">
        <w:t xml:space="preserve">The Applicant's attention is drawn to clause </w:t>
      </w:r>
      <w:r w:rsidR="005C0DF7">
        <w:fldChar w:fldCharType="begin"/>
      </w:r>
      <w:r w:rsidR="005C0DF7">
        <w:instrText xml:space="preserve"> REF _Ref19521107 \r \h </w:instrText>
      </w:r>
      <w:r w:rsidR="005C0DF7">
        <w:fldChar w:fldCharType="separate"/>
      </w:r>
      <w:r w:rsidR="006B58CB">
        <w:t>20</w:t>
      </w:r>
      <w:r w:rsidR="005C0DF7">
        <w:fldChar w:fldCharType="end"/>
      </w:r>
      <w:r w:rsidRPr="00E36711">
        <w:t xml:space="preserve"> of the Invitation to Register Interest</w:t>
      </w:r>
      <w:r w:rsidR="00BB5AC2">
        <w:t xml:space="preserve"> and to the </w:t>
      </w:r>
      <w:r w:rsidR="00BB5AC2" w:rsidRPr="00B934A8">
        <w:t xml:space="preserve">Defence Industry Security Program more particularly described at </w:t>
      </w:r>
      <w:r w:rsidR="00BB5AC2" w:rsidRPr="00D96312">
        <w:t>http://www.defence.gov.au/dsvs/industry</w:t>
      </w:r>
      <w:r w:rsidR="00BB5AC2">
        <w:t xml:space="preserve"> (</w:t>
      </w:r>
      <w:r w:rsidR="00BB5AC2" w:rsidRPr="00EE76F2">
        <w:rPr>
          <w:b/>
          <w:bCs/>
        </w:rPr>
        <w:t>DISP</w:t>
      </w:r>
      <w:r w:rsidR="00BB5AC2">
        <w:t>)</w:t>
      </w:r>
      <w:r w:rsidR="00BB5AC2" w:rsidRPr="00E36711">
        <w:t xml:space="preserve">. </w:t>
      </w:r>
      <w:r w:rsidRPr="00E36711">
        <w:t xml:space="preserve"> To assist the Applicant to demonstrate its ability to satisfy the evaluation criterion under clause </w:t>
      </w:r>
      <w:r w:rsidRPr="00E36711">
        <w:fldChar w:fldCharType="begin"/>
      </w:r>
      <w:r w:rsidRPr="00E36711">
        <w:instrText xml:space="preserve"> REF _Ref432769087 \w \h </w:instrText>
      </w:r>
      <w:r w:rsidRPr="00E36711">
        <w:fldChar w:fldCharType="separate"/>
      </w:r>
      <w:r w:rsidR="006B58CB">
        <w:t>2(a</w:t>
      </w:r>
      <w:proofErr w:type="gramStart"/>
      <w:r w:rsidR="006B58CB">
        <w:t>)(</w:t>
      </w:r>
      <w:proofErr w:type="gramEnd"/>
      <w:r w:rsidR="006B58CB">
        <w:t>iii)</w:t>
      </w:r>
      <w:r w:rsidRPr="00E36711">
        <w:fldChar w:fldCharType="end"/>
      </w:r>
      <w:r w:rsidRPr="00E36711">
        <w:t xml:space="preserve"> of the Invitation to Register Interest and to assist the Commonwealth in evaluating its Registration of Interest, the Applicant is requested </w:t>
      </w:r>
      <w:r w:rsidRPr="00E36711">
        <w:rPr>
          <w:bCs/>
        </w:rPr>
        <w:t xml:space="preserve">to: </w:t>
      </w:r>
    </w:p>
    <w:p w14:paraId="5F4A941A" w14:textId="77777777" w:rsidR="000C3C41" w:rsidRPr="001D5CAA" w:rsidRDefault="000C3C41" w:rsidP="00637809">
      <w:pPr>
        <w:pStyle w:val="DefenceHeading3"/>
        <w:numPr>
          <w:ilvl w:val="2"/>
          <w:numId w:val="128"/>
        </w:numPr>
      </w:pPr>
      <w:r w:rsidRPr="001D5CAA">
        <w:t xml:space="preserve">confirm whether or not it currently holds DISP membership and, if so, provide details of such membership in item A; and </w:t>
      </w:r>
    </w:p>
    <w:p w14:paraId="29CBCCFA" w14:textId="37E471C4" w:rsidR="00B4349E" w:rsidRPr="008D5DCF" w:rsidRDefault="000C3C41" w:rsidP="00637809">
      <w:pPr>
        <w:pStyle w:val="DefenceHeading3"/>
      </w:pPr>
      <w:proofErr w:type="gramStart"/>
      <w:r w:rsidRPr="001D5CAA">
        <w:t>if</w:t>
      </w:r>
      <w:proofErr w:type="gramEnd"/>
      <w:r w:rsidRPr="001D5CAA">
        <w:t xml:space="preserve"> the </w:t>
      </w:r>
      <w:r>
        <w:t>Applicant</w:t>
      </w:r>
      <w:r w:rsidRPr="001D5CAA">
        <w:t xml:space="preserve"> </w:t>
      </w:r>
      <w:r w:rsidRPr="001D5CAA">
        <w:rPr>
          <w:b/>
          <w:u w:val="single"/>
        </w:rPr>
        <w:t>does not</w:t>
      </w:r>
      <w:r w:rsidRPr="001D5CAA">
        <w:t xml:space="preserve"> currently hold DISP membership</w:t>
      </w:r>
      <w:r>
        <w:t xml:space="preserve">, </w:t>
      </w:r>
      <w:r w:rsidR="00B4349E" w:rsidRPr="008D5DCF">
        <w:t>complete the Questionnaire in item B.</w:t>
      </w:r>
    </w:p>
    <w:p w14:paraId="6C939C18" w14:textId="18AF5606"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r>
      <w:r w:rsidR="0098407D">
        <w:rPr>
          <w:rFonts w:ascii="Arial" w:hAnsi="Arial" w:cs="Arial"/>
          <w:b/>
          <w:bCs/>
          <w:sz w:val="22"/>
          <w:szCs w:val="22"/>
        </w:rPr>
        <w:t xml:space="preserve">    </w:t>
      </w:r>
      <w:r w:rsidR="000C3C41" w:rsidRPr="001D5CAA">
        <w:rPr>
          <w:rFonts w:ascii="Arial" w:hAnsi="Arial" w:cs="Arial"/>
          <w:b/>
          <w:bCs/>
          <w:sz w:val="22"/>
          <w:szCs w:val="22"/>
        </w:rPr>
        <w:t>DEFENCE INDUSTRY SECURITY PROGRAM</w:t>
      </w:r>
    </w:p>
    <w:p w14:paraId="33F47203" w14:textId="77777777" w:rsidR="000C3C41" w:rsidRDefault="000C3C41" w:rsidP="000C3C41">
      <w:pPr>
        <w:pStyle w:val="DefenceSchedule1"/>
        <w:numPr>
          <w:ilvl w:val="0"/>
          <w:numId w:val="0"/>
        </w:numPr>
      </w:pPr>
      <w:r>
        <w:t>Does the Applicant currently hold DISP membership?</w:t>
      </w:r>
    </w:p>
    <w:p w14:paraId="43C6B2BC" w14:textId="77777777" w:rsidR="000C3C41" w:rsidRDefault="000C3C41" w:rsidP="000C3C41">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38C3A160" w14:textId="7DBDFDED" w:rsidR="000C3C41" w:rsidRPr="00162530" w:rsidRDefault="000C3C41">
      <w:pPr>
        <w:pStyle w:val="DefenceSchedule1"/>
        <w:numPr>
          <w:ilvl w:val="0"/>
          <w:numId w:val="0"/>
        </w:numPr>
      </w:pPr>
      <w:r w:rsidRPr="00162530">
        <w:t xml:space="preserve">If </w:t>
      </w:r>
      <w:proofErr w:type="gramStart"/>
      <w:r w:rsidRPr="00162530">
        <w:t>Yes</w:t>
      </w:r>
      <w:proofErr w:type="gramEnd"/>
      <w:r w:rsidRPr="00162530">
        <w:t xml:space="preserve">, please provide </w:t>
      </w:r>
      <w:r w:rsidR="00BC0738">
        <w:t xml:space="preserve">evidence of such membership (in the form of a certificate issued by the Commonwealth) together with </w:t>
      </w:r>
      <w:r w:rsidRPr="00162530">
        <w:t>details of the relevant level held for each of the following Security Domains:</w:t>
      </w:r>
    </w:p>
    <w:p w14:paraId="4412B9DD" w14:textId="77777777" w:rsidR="000C3C41" w:rsidRPr="00162530" w:rsidRDefault="000C3C41" w:rsidP="000C3C41">
      <w:pPr>
        <w:pStyle w:val="DefenceSchedule3"/>
        <w:tabs>
          <w:tab w:val="clear" w:pos="1928"/>
        </w:tabs>
        <w:ind w:left="851" w:hanging="851"/>
      </w:pPr>
      <w:r w:rsidRPr="00162530">
        <w:t>Governance</w:t>
      </w:r>
    </w:p>
    <w:p w14:paraId="1D7132E5" w14:textId="77777777" w:rsidR="000C3C41" w:rsidRPr="00162530" w:rsidRDefault="000C3C41" w:rsidP="000C3C41">
      <w:pPr>
        <w:pStyle w:val="DefenceSchedule3"/>
        <w:numPr>
          <w:ilvl w:val="0"/>
          <w:numId w:val="0"/>
        </w:numPr>
        <w:ind w:left="851"/>
        <w:rPr>
          <w:b/>
          <w:bCs/>
        </w:rPr>
      </w:pPr>
      <w:r w:rsidRPr="00162530">
        <w:rPr>
          <w:b/>
          <w:bCs/>
        </w:rPr>
        <w:t xml:space="preserve">[INSERT] </w:t>
      </w:r>
    </w:p>
    <w:p w14:paraId="1ABA4C57" w14:textId="77777777" w:rsidR="000C3C41" w:rsidRPr="00162530" w:rsidRDefault="000C3C41" w:rsidP="000C3C41">
      <w:pPr>
        <w:pStyle w:val="DefenceSchedule3"/>
        <w:tabs>
          <w:tab w:val="clear" w:pos="1928"/>
        </w:tabs>
        <w:ind w:left="851" w:hanging="851"/>
      </w:pPr>
      <w:r w:rsidRPr="00162530">
        <w:t>Personnel Security</w:t>
      </w:r>
    </w:p>
    <w:p w14:paraId="780F7494" w14:textId="77777777" w:rsidR="000C3C41" w:rsidRPr="00162530" w:rsidRDefault="000C3C41" w:rsidP="000C3C41">
      <w:pPr>
        <w:pStyle w:val="DefenceSchedule3"/>
        <w:numPr>
          <w:ilvl w:val="0"/>
          <w:numId w:val="0"/>
        </w:numPr>
        <w:ind w:left="851"/>
        <w:rPr>
          <w:b/>
          <w:bCs/>
        </w:rPr>
      </w:pPr>
      <w:r w:rsidRPr="00162530">
        <w:rPr>
          <w:b/>
          <w:bCs/>
        </w:rPr>
        <w:t xml:space="preserve">[INSERT] </w:t>
      </w:r>
    </w:p>
    <w:p w14:paraId="03F83CD8" w14:textId="77777777" w:rsidR="000C3C41" w:rsidRPr="00162530" w:rsidRDefault="000C3C41" w:rsidP="000C3C41">
      <w:pPr>
        <w:pStyle w:val="DefenceSchedule3"/>
        <w:tabs>
          <w:tab w:val="clear" w:pos="1928"/>
        </w:tabs>
        <w:ind w:left="851" w:hanging="851"/>
      </w:pPr>
      <w:r w:rsidRPr="00162530">
        <w:t>Physical Security</w:t>
      </w:r>
    </w:p>
    <w:p w14:paraId="6542CD4F" w14:textId="77777777" w:rsidR="000C3C41" w:rsidRPr="00162530" w:rsidRDefault="000C3C41" w:rsidP="000C3C41">
      <w:pPr>
        <w:pStyle w:val="DefenceSchedule3"/>
        <w:numPr>
          <w:ilvl w:val="0"/>
          <w:numId w:val="0"/>
        </w:numPr>
        <w:ind w:left="851"/>
        <w:rPr>
          <w:b/>
          <w:bCs/>
        </w:rPr>
      </w:pPr>
      <w:r w:rsidRPr="00162530">
        <w:rPr>
          <w:b/>
          <w:bCs/>
        </w:rPr>
        <w:t xml:space="preserve">[INSERT] </w:t>
      </w:r>
    </w:p>
    <w:p w14:paraId="4ECB3B4C" w14:textId="77777777" w:rsidR="000C3C41" w:rsidRPr="00162530" w:rsidRDefault="000C3C41" w:rsidP="000C3C41">
      <w:pPr>
        <w:pStyle w:val="DefenceSchedule3"/>
        <w:tabs>
          <w:tab w:val="clear" w:pos="1928"/>
        </w:tabs>
        <w:ind w:left="851" w:hanging="851"/>
      </w:pPr>
      <w:r w:rsidRPr="00162530">
        <w:t>Information / Cyber Security</w:t>
      </w:r>
    </w:p>
    <w:p w14:paraId="65AEA627" w14:textId="77777777" w:rsidR="000C3C41" w:rsidRPr="00162530" w:rsidRDefault="000C3C41" w:rsidP="000C3C41">
      <w:pPr>
        <w:pStyle w:val="DefenceSchedule3"/>
        <w:numPr>
          <w:ilvl w:val="0"/>
          <w:numId w:val="0"/>
        </w:numPr>
        <w:ind w:left="851"/>
        <w:rPr>
          <w:b/>
          <w:bCs/>
        </w:rPr>
      </w:pPr>
      <w:r w:rsidRPr="00162530">
        <w:rPr>
          <w:b/>
          <w:bCs/>
        </w:rPr>
        <w:t xml:space="preserve">[INSERT] </w:t>
      </w:r>
    </w:p>
    <w:p w14:paraId="0D1489E7" w14:textId="02810921"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r>
      <w:r w:rsidR="0098407D">
        <w:rPr>
          <w:rFonts w:ascii="Arial" w:hAnsi="Arial" w:cs="Arial"/>
          <w:b/>
          <w:bCs/>
          <w:sz w:val="22"/>
          <w:szCs w:val="22"/>
        </w:rPr>
        <w:t xml:space="preserve">    </w:t>
      </w:r>
      <w:r w:rsidRPr="00E70A4B">
        <w:rPr>
          <w:rFonts w:ascii="Arial" w:hAnsi="Arial" w:cs="Arial"/>
          <w:b/>
          <w:bCs/>
          <w:sz w:val="22"/>
          <w:szCs w:val="22"/>
        </w:rPr>
        <w:t>QUESTIONNAIRE</w:t>
      </w:r>
    </w:p>
    <w:p w14:paraId="5210BAB2" w14:textId="77777777" w:rsidR="000C3C41" w:rsidRPr="00B977F4" w:rsidRDefault="000C3C41" w:rsidP="000C3C41">
      <w:pPr>
        <w:pStyle w:val="DefenceBoldNormal"/>
        <w:keepNext w:val="0"/>
      </w:pPr>
      <w:r>
        <w:t xml:space="preserve">The Applicant should only complete this item B in circumstances where the Applicant has indicated in item </w:t>
      </w:r>
      <w:proofErr w:type="gramStart"/>
      <w:r>
        <w:t>A</w:t>
      </w:r>
      <w:proofErr w:type="gramEnd"/>
      <w:r>
        <w:t xml:space="preserve"> above that it </w:t>
      </w:r>
      <w:r w:rsidRPr="00B977F4">
        <w:rPr>
          <w:u w:val="single"/>
        </w:rPr>
        <w:t>does not</w:t>
      </w:r>
      <w:r>
        <w:t xml:space="preserve"> currently hold DISP membership.</w:t>
      </w:r>
    </w:p>
    <w:p w14:paraId="7DC7757C" w14:textId="53BCAB5A" w:rsidR="00B4349E" w:rsidRPr="00E36711" w:rsidRDefault="00B4349E" w:rsidP="00B0047E">
      <w:pPr>
        <w:pStyle w:val="DefenceSchedule1"/>
        <w:numPr>
          <w:ilvl w:val="0"/>
          <w:numId w:val="18"/>
        </w:numPr>
      </w:pPr>
      <w:r w:rsidRPr="00E36711">
        <w:t xml:space="preserve">Do the Applicant's information security procedures, policies and measures comply with the requirements: </w:t>
      </w:r>
    </w:p>
    <w:p w14:paraId="67F318A5" w14:textId="77777777" w:rsidR="00B4349E" w:rsidRPr="00E36711" w:rsidRDefault="00B4349E" w:rsidP="009163D0">
      <w:pPr>
        <w:pStyle w:val="DefenceSchedule3"/>
      </w:pPr>
      <w:r w:rsidRPr="00E36711">
        <w:t>if it is invited to lodge a tender for the contractor's activities and the works, in the Disclaimer and Confidentiality Agreement and the Tender Documents; and</w:t>
      </w:r>
    </w:p>
    <w:p w14:paraId="740562DB" w14:textId="77777777" w:rsidR="00B4349E" w:rsidRPr="00E36711" w:rsidRDefault="00B4349E" w:rsidP="009163D0">
      <w:pPr>
        <w:pStyle w:val="DefenceSchedule3"/>
      </w:pPr>
      <w:r w:rsidRPr="00E36711">
        <w:t xml:space="preserve">if it is the successful tenderer, in the Conditions of Contract, </w:t>
      </w:r>
    </w:p>
    <w:p w14:paraId="0DAE6180" w14:textId="15CABA49" w:rsidR="00B4349E" w:rsidRPr="00E36711" w:rsidRDefault="00B4349E" w:rsidP="00B8629D">
      <w:pPr>
        <w:pStyle w:val="DefenceIndent"/>
      </w:pPr>
      <w:proofErr w:type="gramStart"/>
      <w:r w:rsidRPr="00E36711">
        <w:t>in</w:t>
      </w:r>
      <w:proofErr w:type="gramEnd"/>
      <w:r w:rsidRPr="00E36711">
        <w:t xml:space="preserve"> respect of Confidential Information </w:t>
      </w:r>
      <w:r w:rsidR="000C3C41">
        <w:t xml:space="preserve">(including any </w:t>
      </w:r>
      <w:r w:rsidRPr="00E36711">
        <w:t>Sensitive and Classified Information</w:t>
      </w:r>
      <w:r w:rsidR="000C3C41">
        <w:t>)</w:t>
      </w:r>
      <w:r w:rsidRPr="00E36711">
        <w:t xml:space="preserve">? </w:t>
      </w:r>
    </w:p>
    <w:p w14:paraId="75DF1B60"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0B2A34B4" w14:textId="77777777" w:rsidR="00B4349E" w:rsidRPr="00E36711" w:rsidRDefault="00B4349E" w:rsidP="00B8629D">
      <w:pPr>
        <w:pStyle w:val="DefenceIndent"/>
      </w:pPr>
      <w:r w:rsidRPr="00E36711">
        <w:t>If No, please provide details:</w:t>
      </w:r>
    </w:p>
    <w:p w14:paraId="6D34968F" w14:textId="77777777" w:rsidR="00B4349E" w:rsidRPr="00E36711" w:rsidRDefault="00B4349E" w:rsidP="00B8629D">
      <w:pPr>
        <w:pStyle w:val="DefenceIndent"/>
        <w:rPr>
          <w:b/>
        </w:rPr>
      </w:pPr>
      <w:r w:rsidRPr="00E36711">
        <w:rPr>
          <w:b/>
        </w:rPr>
        <w:t>[INSERT]</w:t>
      </w:r>
    </w:p>
    <w:p w14:paraId="1580DC7F" w14:textId="1D5932ED" w:rsidR="00B4349E" w:rsidRPr="00E36711" w:rsidRDefault="00B4349E" w:rsidP="00D46A4E">
      <w:pPr>
        <w:pStyle w:val="DefenceIndent"/>
        <w:keepNext/>
        <w:keepLines/>
      </w:pPr>
      <w:r w:rsidRPr="00E36711">
        <w:lastRenderedPageBreak/>
        <w:t xml:space="preserve">If No, please provide details of the steps that the Applicant will take to ensure compliance with these requirements, including timeframes. </w:t>
      </w:r>
    </w:p>
    <w:p w14:paraId="0B97A106" w14:textId="77777777" w:rsidR="00B4349E" w:rsidRPr="00E36711" w:rsidRDefault="00B4349E" w:rsidP="00B8629D">
      <w:pPr>
        <w:pStyle w:val="DefenceIndent"/>
        <w:rPr>
          <w:b/>
        </w:rPr>
      </w:pPr>
      <w:r w:rsidRPr="00E36711">
        <w:rPr>
          <w:b/>
        </w:rPr>
        <w:t>[INSERT]</w:t>
      </w:r>
    </w:p>
    <w:p w14:paraId="53090F16" w14:textId="02036E9D" w:rsidR="00B4349E" w:rsidRPr="00E36711" w:rsidRDefault="000C3C41" w:rsidP="00B0047E">
      <w:pPr>
        <w:pStyle w:val="DefenceSchedule1"/>
        <w:numPr>
          <w:ilvl w:val="0"/>
          <w:numId w:val="18"/>
        </w:numPr>
      </w:pPr>
      <w:r>
        <w:t>Do the Applicant's information security procedures, policies and measures extend</w:t>
      </w:r>
      <w:r w:rsidR="00B4349E" w:rsidRPr="00E36711">
        <w:t xml:space="preserve"> to preventing, detecting, reporting on, responding to and closing out: </w:t>
      </w:r>
    </w:p>
    <w:p w14:paraId="1D94A9C4" w14:textId="58B73F92" w:rsidR="00B4349E" w:rsidRPr="00E36711" w:rsidRDefault="00B4349E" w:rsidP="009163D0">
      <w:pPr>
        <w:pStyle w:val="DefenceSchedule3"/>
      </w:pPr>
      <w:r w:rsidRPr="00E36711">
        <w:t>new and emerging threats to information security procedures, policies and measures</w:t>
      </w:r>
      <w:r w:rsidR="000C3C41">
        <w:t>; and</w:t>
      </w:r>
      <w:r w:rsidRPr="00E36711">
        <w:t xml:space="preserve"> </w:t>
      </w:r>
    </w:p>
    <w:p w14:paraId="19C9F829" w14:textId="5B5D5A5D" w:rsidR="00B4349E" w:rsidRPr="00E36711" w:rsidRDefault="00B4349E" w:rsidP="009163D0">
      <w:pPr>
        <w:pStyle w:val="DefenceSchedule3"/>
      </w:pPr>
      <w:r w:rsidRPr="00E36711">
        <w:t>hardware or software malfunctions</w:t>
      </w:r>
      <w:r w:rsidR="00F04096">
        <w:t>,</w:t>
      </w:r>
      <w:r w:rsidRPr="00E36711">
        <w:t xml:space="preserve"> </w:t>
      </w:r>
    </w:p>
    <w:p w14:paraId="165D6C6C" w14:textId="311B2842" w:rsidR="00B4349E" w:rsidRDefault="00B4349E" w:rsidP="00B8629D">
      <w:pPr>
        <w:pStyle w:val="DefenceIndent"/>
      </w:pPr>
      <w:proofErr w:type="gramStart"/>
      <w:r w:rsidRPr="00E36711">
        <w:t>in</w:t>
      </w:r>
      <w:proofErr w:type="gramEnd"/>
      <w:r w:rsidRPr="00E36711">
        <w:t xml:space="preserve"> respect of Confidential Information </w:t>
      </w:r>
      <w:r w:rsidR="00F04096">
        <w:t xml:space="preserve">(including any </w:t>
      </w:r>
      <w:r w:rsidRPr="00E36711">
        <w:t>Sensitive and Classified Information</w:t>
      </w:r>
      <w:r w:rsidR="00F04096">
        <w:t>)</w:t>
      </w:r>
      <w:r w:rsidRPr="00E36711">
        <w:t>?</w:t>
      </w:r>
    </w:p>
    <w:p w14:paraId="6B0F59E3" w14:textId="77777777" w:rsidR="00F04096" w:rsidRDefault="00F04096" w:rsidP="00F04096">
      <w:pPr>
        <w:pStyle w:val="DefenceIndent"/>
        <w:rPr>
          <w:b/>
        </w:rPr>
      </w:pPr>
      <w:r w:rsidRPr="00336BAC">
        <w:rPr>
          <w:b/>
        </w:rPr>
        <w:sym w:font="Wingdings" w:char="F071"/>
      </w:r>
      <w:r>
        <w:rPr>
          <w:b/>
        </w:rPr>
        <w:t xml:space="preserve"> YES</w:t>
      </w:r>
      <w:r>
        <w:rPr>
          <w:b/>
        </w:rPr>
        <w:tab/>
      </w:r>
      <w:r>
        <w:rPr>
          <w:b/>
        </w:rPr>
        <w:tab/>
        <w:t xml:space="preserve"> </w:t>
      </w:r>
      <w:r w:rsidRPr="00336BAC">
        <w:rPr>
          <w:b/>
        </w:rPr>
        <w:sym w:font="Wingdings" w:char="F071"/>
      </w:r>
      <w:r>
        <w:rPr>
          <w:b/>
        </w:rPr>
        <w:t xml:space="preserve"> NO</w:t>
      </w:r>
    </w:p>
    <w:p w14:paraId="2A20F04C" w14:textId="7975F922" w:rsidR="00F04096" w:rsidRPr="00E36711" w:rsidRDefault="00F04096" w:rsidP="00B8629D">
      <w:pPr>
        <w:pStyle w:val="DefenceIndent"/>
      </w:pPr>
      <w:r w:rsidRPr="00B57A0B">
        <w:rPr>
          <w:bCs/>
        </w:rPr>
        <w:t>If No, please provide details:</w:t>
      </w:r>
    </w:p>
    <w:p w14:paraId="19151B91" w14:textId="77777777" w:rsidR="00B4349E" w:rsidRPr="00E36711" w:rsidRDefault="00B4349E" w:rsidP="00B8629D">
      <w:pPr>
        <w:pStyle w:val="DefenceIndent"/>
        <w:rPr>
          <w:b/>
        </w:rPr>
      </w:pPr>
      <w:r w:rsidRPr="00E36711">
        <w:rPr>
          <w:b/>
        </w:rPr>
        <w:t>[INSERT]</w:t>
      </w:r>
    </w:p>
    <w:p w14:paraId="59CF4338" w14:textId="43C4C6B4" w:rsidR="00B4349E" w:rsidRPr="00E36711" w:rsidRDefault="00B4349E" w:rsidP="00B0047E">
      <w:pPr>
        <w:pStyle w:val="DefenceSchedule1"/>
        <w:numPr>
          <w:ilvl w:val="0"/>
          <w:numId w:val="18"/>
        </w:numPr>
      </w:pPr>
      <w:r w:rsidRPr="00E36711">
        <w:t>Has the Applicant been the subject of any notices, investigations, proceedings, consequences or sanctions in relation to an unauthorised disclosure of confidential, sensitive or classified information during the past 5 years?</w:t>
      </w:r>
      <w:r w:rsidRPr="00E36711">
        <w:rPr>
          <w:b/>
        </w:rPr>
        <w:t xml:space="preserve"> </w:t>
      </w:r>
    </w:p>
    <w:p w14:paraId="7F52A85C"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2111DCA4" w14:textId="7777777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p>
    <w:p w14:paraId="454A45F0" w14:textId="77777777" w:rsidR="00B4349E" w:rsidRPr="00E36711" w:rsidRDefault="00B4349E" w:rsidP="00B8629D">
      <w:pPr>
        <w:pStyle w:val="DefenceIndent"/>
        <w:rPr>
          <w:b/>
        </w:rPr>
      </w:pPr>
      <w:r w:rsidRPr="00E36711">
        <w:rPr>
          <w:b/>
        </w:rPr>
        <w:t>[INSERT]</w:t>
      </w:r>
    </w:p>
    <w:p w14:paraId="4D69D12B" w14:textId="6F07C26D" w:rsidR="00B4349E" w:rsidRPr="00E36711" w:rsidRDefault="00B4349E" w:rsidP="00B8629D">
      <w:pPr>
        <w:pStyle w:val="DefenceIndent"/>
      </w:pPr>
      <w:r w:rsidRPr="00E36711">
        <w:t xml:space="preserve">If </w:t>
      </w:r>
      <w:proofErr w:type="gramStart"/>
      <w:r w:rsidRPr="00E36711">
        <w:t>Yes</w:t>
      </w:r>
      <w:proofErr w:type="gramEnd"/>
      <w:r w:rsidRPr="00E36711">
        <w:t>, is the Applicant fully complying with the outcomes of such investigations, proceedings, consequences or sanctions?</w:t>
      </w:r>
    </w:p>
    <w:p w14:paraId="6F8A3550"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242C1DF9" w14:textId="77777777" w:rsidR="00B4349E" w:rsidRPr="00E36711" w:rsidRDefault="00B4349E" w:rsidP="00B8629D">
      <w:pPr>
        <w:pStyle w:val="DefenceIndent"/>
      </w:pPr>
      <w:r w:rsidRPr="00E36711">
        <w:t>If No, please provide details:</w:t>
      </w:r>
    </w:p>
    <w:p w14:paraId="4B86A01D" w14:textId="77777777" w:rsidR="00B4349E" w:rsidRPr="00E36711" w:rsidRDefault="00B4349E" w:rsidP="002641D4">
      <w:pPr>
        <w:pStyle w:val="DefenceIndent"/>
        <w:rPr>
          <w:b/>
        </w:rPr>
      </w:pPr>
      <w:r w:rsidRPr="00E36711">
        <w:rPr>
          <w:b/>
        </w:rPr>
        <w:t>[INSERT]</w:t>
      </w:r>
    </w:p>
    <w:p w14:paraId="7820DA50" w14:textId="08E7DCE4" w:rsidR="00B4349E" w:rsidRPr="00E36711" w:rsidRDefault="00F04096" w:rsidP="00B0047E">
      <w:pPr>
        <w:pStyle w:val="DefenceSchedule1"/>
        <w:numPr>
          <w:ilvl w:val="0"/>
          <w:numId w:val="18"/>
        </w:numPr>
      </w:pPr>
      <w:r>
        <w:t>H</w:t>
      </w:r>
      <w:r w:rsidR="00B4349E" w:rsidRPr="00E36711">
        <w:t xml:space="preserve">as the Applicant been subject to a hardware and software malfunction, malicious code or other Security </w:t>
      </w:r>
      <w:r>
        <w:t xml:space="preserve">or Confidentiality </w:t>
      </w:r>
      <w:r w:rsidR="00B4349E" w:rsidRPr="00E36711">
        <w:t>Incident</w:t>
      </w:r>
      <w:r w:rsidR="00BB5AC2">
        <w:t xml:space="preserve"> (as defined in the Conditions of Contract for the </w:t>
      </w:r>
      <w:r w:rsidR="0079130A">
        <w:t xml:space="preserve">Defence </w:t>
      </w:r>
      <w:r w:rsidR="00BB5AC2">
        <w:t xml:space="preserve">Early Contractor Involvement Head Contract) </w:t>
      </w:r>
      <w:r w:rsidR="00B4349E" w:rsidRPr="00E36711">
        <w:t>in the past 5 years?</w:t>
      </w:r>
      <w:r w:rsidR="00B4349E" w:rsidRPr="00E36711">
        <w:rPr>
          <w:b/>
        </w:rPr>
        <w:t xml:space="preserve"> </w:t>
      </w:r>
    </w:p>
    <w:p w14:paraId="1F642321"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5FA46A66" w14:textId="485D151E"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r w:rsidR="00F04096" w:rsidRPr="00F04096">
        <w:t xml:space="preserve"> </w:t>
      </w:r>
      <w:r w:rsidR="00F04096">
        <w:t>of how the Applicant managed such incident</w:t>
      </w:r>
      <w:r w:rsidRPr="00E36711">
        <w:t>:</w:t>
      </w:r>
    </w:p>
    <w:p w14:paraId="4192BAD9" w14:textId="77777777" w:rsidR="00B4349E" w:rsidRDefault="00B4349E" w:rsidP="00B8629D">
      <w:pPr>
        <w:pStyle w:val="DefenceIndent"/>
        <w:rPr>
          <w:b/>
        </w:rPr>
      </w:pPr>
      <w:r w:rsidRPr="00E36711">
        <w:rPr>
          <w:b/>
        </w:rPr>
        <w:t>[INSERT]</w:t>
      </w:r>
    </w:p>
    <w:p w14:paraId="6C261A83" w14:textId="77777777" w:rsidR="00D46A4E" w:rsidRDefault="00D46A4E" w:rsidP="00D46A4E">
      <w:pPr>
        <w:pStyle w:val="DefenceIndent"/>
        <w:pBdr>
          <w:bottom w:val="single" w:sz="4" w:space="1" w:color="auto"/>
        </w:pBdr>
        <w:ind w:left="0"/>
        <w:rPr>
          <w:b/>
        </w:rPr>
      </w:pPr>
    </w:p>
    <w:p w14:paraId="00F360CF" w14:textId="781440BC" w:rsidR="00BE5D8C" w:rsidRPr="00E36711" w:rsidRDefault="00BE5D8C" w:rsidP="00FF7571">
      <w:pPr>
        <w:pStyle w:val="DefenceScheduleHeading"/>
      </w:pPr>
      <w:r>
        <w:br w:type="page"/>
      </w:r>
      <w:bookmarkStart w:id="241" w:name="_Ref48209293"/>
      <w:r w:rsidR="00FF7571">
        <w:lastRenderedPageBreak/>
        <w:br/>
      </w:r>
      <w:bookmarkStart w:id="242" w:name="_Ref68628354"/>
      <w:bookmarkStart w:id="243" w:name="_Toc215086306"/>
      <w:r w:rsidR="00FF7571" w:rsidRPr="00E36711">
        <w:t>Conditions for Participation</w:t>
      </w:r>
      <w:bookmarkEnd w:id="241"/>
      <w:bookmarkEnd w:id="242"/>
      <w:bookmarkEnd w:id="243"/>
    </w:p>
    <w:p w14:paraId="13D58978" w14:textId="1B787557" w:rsidR="00BE5D8C" w:rsidRPr="00E36711" w:rsidRDefault="00BE5D8C" w:rsidP="00BE5D8C">
      <w:pPr>
        <w:pStyle w:val="DefenceNormal"/>
      </w:pPr>
      <w:r w:rsidRPr="00E36711">
        <w:t xml:space="preserve">The Applicant's attention is drawn to clause </w:t>
      </w:r>
      <w:r w:rsidRPr="00E36711">
        <w:fldChar w:fldCharType="begin"/>
      </w:r>
      <w:r w:rsidRPr="00E36711">
        <w:instrText xml:space="preserve"> REF _Ref220469334 \w \h </w:instrText>
      </w:r>
      <w:r w:rsidRPr="00E36711">
        <w:fldChar w:fldCharType="separate"/>
      </w:r>
      <w:r w:rsidR="006B58CB">
        <w:t>3.1(c)</w:t>
      </w:r>
      <w:r w:rsidRPr="00E36711">
        <w:fldChar w:fldCharType="end"/>
      </w:r>
      <w:r w:rsidRPr="00E36711">
        <w:t xml:space="preserve"> of the Invitation to Register Interest.</w:t>
      </w:r>
    </w:p>
    <w:p w14:paraId="020770C7" w14:textId="08644302" w:rsidR="00BE5D8C" w:rsidRPr="00E36711" w:rsidRDefault="00BE5D8C" w:rsidP="00BE5D8C">
      <w:pPr>
        <w:pStyle w:val="DefenceNormal"/>
      </w:pPr>
      <w:r w:rsidRPr="00E36711">
        <w:t>The conditions for participation applicable to this invitation to register interest process are that the Applicant must:</w:t>
      </w:r>
    </w:p>
    <w:p w14:paraId="727E3966" w14:textId="77777777" w:rsidR="00BE5D8C" w:rsidRPr="00E36711" w:rsidRDefault="00BE5D8C" w:rsidP="00BE5D8C">
      <w:pPr>
        <w:pStyle w:val="DefenceNormal"/>
      </w:pPr>
      <w:r w:rsidRPr="00E36711">
        <w:t xml:space="preserve">None stated. </w:t>
      </w:r>
    </w:p>
    <w:p w14:paraId="6F6D01F7" w14:textId="4211CB34" w:rsidR="00BE5D8C" w:rsidRPr="00E36711" w:rsidRDefault="00BE5D8C" w:rsidP="00BE5D8C">
      <w:pPr>
        <w:pStyle w:val="DefenceNormal"/>
        <w:rPr>
          <w:b/>
          <w:i/>
        </w:rPr>
      </w:pPr>
      <w:r w:rsidRPr="00E36711">
        <w:rPr>
          <w:b/>
          <w:i/>
        </w:rPr>
        <w:t xml:space="preserve">["None stated" IS THE DEFAULT POSITION.  IF THE COMMONWEALTH OR </w:t>
      </w:r>
      <w:r w:rsidR="00617050">
        <w:rPr>
          <w:b/>
          <w:i/>
        </w:rPr>
        <w:t>ITR</w:t>
      </w:r>
      <w:r>
        <w:rPr>
          <w:b/>
          <w:i/>
        </w:rPr>
        <w:t xml:space="preserve"> ADMINISTRATOR </w:t>
      </w:r>
      <w:r w:rsidRPr="00E36711">
        <w:rPr>
          <w:b/>
          <w:i/>
        </w:rPr>
        <w:t xml:space="preserve">WISH TO INSERT CONDITIONS FOR PARTICIPATION, PRIOR APPROVAL MUST BE OBTAINED FROM </w:t>
      </w:r>
      <w:r w:rsidR="009474CF">
        <w:rPr>
          <w:b/>
          <w:i/>
        </w:rPr>
        <w:t>THE DELEGATE</w:t>
      </w:r>
      <w:r w:rsidRPr="00E36711">
        <w:rPr>
          <w:b/>
          <w:i/>
        </w:rPr>
        <w:t>.  IF APPROVAL IS GIVEN, INSERT THE CONDITIONS FOR PARTICIPATION AND THE FOLLOWING</w:t>
      </w:r>
      <w:r>
        <w:rPr>
          <w:b/>
          <w:i/>
        </w:rPr>
        <w:t>]</w:t>
      </w:r>
    </w:p>
    <w:p w14:paraId="43F15C4A" w14:textId="77777777" w:rsidR="00BE5D8C" w:rsidRPr="00E70A4B" w:rsidRDefault="00BE5D8C" w:rsidP="00BE5D8C">
      <w:pPr>
        <w:pStyle w:val="DefenceNormal"/>
        <w:rPr>
          <w:b/>
          <w:i/>
        </w:rPr>
      </w:pPr>
      <w:r w:rsidRPr="00E70A4B">
        <w:rPr>
          <w:b/>
          <w:i/>
        </w:rPr>
        <w:t>[INSERT CONDITIONS FOR PARTICIPATION]</w:t>
      </w:r>
    </w:p>
    <w:p w14:paraId="1D6E4A97" w14:textId="71DE638F"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6B58CB">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6B58CB">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6B58CB" w:rsidRPr="00E36711">
        <w:t>Conditions for Participation</w:t>
      </w:r>
      <w:r w:rsidR="00876A3C">
        <w:fldChar w:fldCharType="end"/>
      </w:r>
      <w:r w:rsidRPr="00E36711">
        <w:t>.</w:t>
      </w:r>
    </w:p>
    <w:p w14:paraId="7866D596" w14:textId="77777777" w:rsidR="00F52EC5" w:rsidRPr="00E36711" w:rsidRDefault="00F52EC5" w:rsidP="0011355D">
      <w:pPr>
        <w:pStyle w:val="DefenceNormal"/>
        <w:pBdr>
          <w:bottom w:val="single" w:sz="4" w:space="1" w:color="auto"/>
        </w:pBdr>
        <w:rPr>
          <w:b/>
          <w:i/>
        </w:rPr>
      </w:pPr>
    </w:p>
    <w:p w14:paraId="1C1CC225" w14:textId="77777777" w:rsidR="00FF7571" w:rsidRPr="00A639A3" w:rsidRDefault="00FF7571" w:rsidP="00A639A3"/>
    <w:p w14:paraId="1650D997" w14:textId="77777777" w:rsidR="00A639A3" w:rsidRPr="00A639A3" w:rsidRDefault="00BE5D8C" w:rsidP="00A639A3">
      <w:pPr>
        <w:rPr>
          <w:sz w:val="2"/>
          <w:szCs w:val="2"/>
        </w:rPr>
      </w:pPr>
      <w:r w:rsidRPr="00A639A3">
        <w:br w:type="page"/>
      </w:r>
      <w:bookmarkStart w:id="244" w:name="_Ref48210714"/>
      <w:bookmarkStart w:id="245" w:name="_Ref68628368"/>
      <w:bookmarkStart w:id="246" w:name="_Ref68628531"/>
    </w:p>
    <w:p w14:paraId="09D1BBC8" w14:textId="0F99B086" w:rsidR="00A639A3" w:rsidRPr="00A639A3" w:rsidRDefault="00A639A3" w:rsidP="00A639A3">
      <w:pPr>
        <w:rPr>
          <w:sz w:val="2"/>
          <w:szCs w:val="2"/>
        </w:rPr>
      </w:pPr>
      <w:bookmarkStart w:id="247" w:name="_Ref14449256"/>
      <w:bookmarkStart w:id="248" w:name="_Ref68628407"/>
      <w:bookmarkEnd w:id="244"/>
      <w:bookmarkEnd w:id="245"/>
      <w:bookmarkEnd w:id="246"/>
    </w:p>
    <w:p w14:paraId="4E1D948A" w14:textId="7A202911" w:rsidR="00262A26" w:rsidRPr="00E36711" w:rsidRDefault="00A639A3" w:rsidP="00A639A3">
      <w:pPr>
        <w:pStyle w:val="DefenceScheduleHeading"/>
      </w:pPr>
      <w:r>
        <w:br/>
      </w:r>
      <w:bookmarkStart w:id="249" w:name="_Ref68628763"/>
      <w:bookmarkStart w:id="250" w:name="_Toc215086307"/>
      <w:r w:rsidR="00FF7571">
        <w:t>Statement of Tax Record</w:t>
      </w:r>
      <w:bookmarkEnd w:id="247"/>
      <w:bookmarkEnd w:id="248"/>
      <w:bookmarkEnd w:id="249"/>
      <w:bookmarkEnd w:id="250"/>
    </w:p>
    <w:p w14:paraId="5FD84467" w14:textId="6A609497" w:rsidR="009165F4" w:rsidRPr="0011355D" w:rsidRDefault="009165F4" w:rsidP="00A93F4E">
      <w:pPr>
        <w:pStyle w:val="DefenceNormal"/>
        <w:rPr>
          <w:b/>
          <w:i/>
        </w:rPr>
      </w:pPr>
      <w:r>
        <w:rPr>
          <w:b/>
          <w:i/>
        </w:rPr>
        <w:t xml:space="preserve">[THIS </w:t>
      </w:r>
      <w:r w:rsidR="00592914">
        <w:rPr>
          <w:b/>
          <w:i/>
        </w:rPr>
        <w:fldChar w:fldCharType="begin"/>
      </w:r>
      <w:r w:rsidR="00592914">
        <w:rPr>
          <w:b/>
          <w:i/>
        </w:rPr>
        <w:instrText xml:space="preserve"> REF  _Ref68628763 \* Upper \h \r </w:instrText>
      </w:r>
      <w:r w:rsidR="00592914">
        <w:rPr>
          <w:b/>
          <w:i/>
        </w:rPr>
      </w:r>
      <w:r w:rsidR="00592914">
        <w:rPr>
          <w:b/>
          <w:i/>
        </w:rPr>
        <w:fldChar w:fldCharType="separate"/>
      </w:r>
      <w:r w:rsidR="006B58CB">
        <w:rPr>
          <w:b/>
          <w:i/>
        </w:rPr>
        <w:t>SCHEDULE E</w:t>
      </w:r>
      <w:r w:rsidR="00592914">
        <w:rPr>
          <w:b/>
          <w:i/>
        </w:rPr>
        <w:fldChar w:fldCharType="end"/>
      </w:r>
      <w:r w:rsidR="00592914" w:rsidRPr="00592914">
        <w:rPr>
          <w:b/>
          <w:i/>
        </w:rPr>
        <w:t xml:space="preserve"> - </w:t>
      </w:r>
      <w:r w:rsidR="00592914" w:rsidRPr="00592914">
        <w:rPr>
          <w:b/>
          <w:i/>
        </w:rPr>
        <w:fldChar w:fldCharType="begin"/>
      </w:r>
      <w:r w:rsidR="00592914" w:rsidRPr="00592914">
        <w:rPr>
          <w:b/>
          <w:i/>
        </w:rPr>
        <w:instrText xml:space="preserve"> REF  _Ref68628763 \* Upper \h  \* MERGEFORMAT </w:instrText>
      </w:r>
      <w:r w:rsidR="00592914" w:rsidRPr="00592914">
        <w:rPr>
          <w:b/>
          <w:i/>
        </w:rPr>
      </w:r>
      <w:r w:rsidR="00592914" w:rsidRPr="00592914">
        <w:rPr>
          <w:b/>
          <w:i/>
        </w:rPr>
        <w:fldChar w:fldCharType="separate"/>
      </w:r>
      <w:r w:rsidR="006B58CB" w:rsidRPr="006F543C">
        <w:rPr>
          <w:b/>
          <w:i/>
        </w:rPr>
        <w:t>STATEMENT OF TAX RECORD</w:t>
      </w:r>
      <w:r w:rsidR="00592914" w:rsidRPr="00592914">
        <w:rPr>
          <w:b/>
          <w:i/>
        </w:rPr>
        <w:fldChar w:fldCharType="end"/>
      </w:r>
      <w:r w:rsidR="00296125">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6B58CB">
        <w:rPr>
          <w:b/>
          <w:i/>
        </w:rPr>
        <w:t>23</w:t>
      </w:r>
      <w:r>
        <w:rPr>
          <w:b/>
          <w:i/>
        </w:rPr>
        <w:fldChar w:fldCharType="end"/>
      </w:r>
      <w:r>
        <w:rPr>
          <w:b/>
          <w:i/>
        </w:rPr>
        <w:t xml:space="preserve"> APPLIES.  OTHERWISE DELETE THE CONTENTS OF THIS SCHEDULE AND MARK IT "NOT USED"] </w:t>
      </w:r>
    </w:p>
    <w:p w14:paraId="06C50E32" w14:textId="5256820C" w:rsidR="00A93F4E" w:rsidRPr="00E36711" w:rsidRDefault="00262A26" w:rsidP="00A93F4E">
      <w:pPr>
        <w:pStyle w:val="DefenceNormal"/>
      </w:pPr>
      <w:r>
        <w:t>The Applicant</w:t>
      </w:r>
      <w:r w:rsidR="00260720">
        <w:t>'</w:t>
      </w:r>
      <w:r>
        <w:t xml:space="preserve">s attention is drawn to </w:t>
      </w:r>
      <w:r w:rsidR="00A93F4E">
        <w:t xml:space="preserve">clauses </w:t>
      </w:r>
      <w:r w:rsidR="00B42B73">
        <w:fldChar w:fldCharType="begin"/>
      </w:r>
      <w:r w:rsidR="00B42B73">
        <w:instrText xml:space="preserve"> REF _Ref22564717 \r \h </w:instrText>
      </w:r>
      <w:r w:rsidR="00B42B73">
        <w:fldChar w:fldCharType="separate"/>
      </w:r>
      <w:r w:rsidR="006B58CB">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6B58CB">
        <w:t>23</w:t>
      </w:r>
      <w:r w:rsidR="00A93F4E">
        <w:fldChar w:fldCharType="end"/>
      </w:r>
      <w:r w:rsidR="00A93F4E">
        <w:t xml:space="preserve"> </w:t>
      </w:r>
      <w:r w:rsidR="00A93F4E" w:rsidRPr="00E36711">
        <w:t>of the Invitation to Register Interest.</w:t>
      </w:r>
    </w:p>
    <w:p w14:paraId="50BE416C" w14:textId="26A52389"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6B58CB">
        <w:t>23</w:t>
      </w:r>
      <w:r w:rsidR="00A93F4E">
        <w:fldChar w:fldCharType="end"/>
      </w:r>
      <w:r w:rsidR="00B9031D">
        <w:t xml:space="preserve"> </w:t>
      </w:r>
      <w:r>
        <w:t xml:space="preserve">of the Invitation to Register Interest, this </w:t>
      </w:r>
      <w:r w:rsidR="00251215">
        <w:fldChar w:fldCharType="begin"/>
      </w:r>
      <w:r w:rsidR="00251215">
        <w:instrText xml:space="preserve"> REF _Ref68628763 \w \h </w:instrText>
      </w:r>
      <w:r w:rsidR="00251215">
        <w:fldChar w:fldCharType="separate"/>
      </w:r>
      <w:r w:rsidR="006B58CB">
        <w:t>Schedule E</w:t>
      </w:r>
      <w:r w:rsidR="00251215">
        <w:fldChar w:fldCharType="end"/>
      </w:r>
      <w:r w:rsidR="00251215">
        <w:t xml:space="preserve"> - </w:t>
      </w:r>
      <w:r w:rsidR="00251215">
        <w:fldChar w:fldCharType="begin"/>
      </w:r>
      <w:r w:rsidR="00251215">
        <w:instrText xml:space="preserve"> REF _Ref68628763 \h </w:instrText>
      </w:r>
      <w:r w:rsidR="00251215">
        <w:fldChar w:fldCharType="separate"/>
      </w:r>
      <w:r w:rsidR="006B58CB">
        <w:t>Statement of Tax Record</w:t>
      </w:r>
      <w:r w:rsidR="00251215">
        <w:fldChar w:fldCharType="end"/>
      </w:r>
      <w:r>
        <w:t xml:space="preserve"> only applies if clause </w:t>
      </w:r>
      <w:r w:rsidR="00A93F4E">
        <w:fldChar w:fldCharType="begin"/>
      </w:r>
      <w:r w:rsidR="00A93F4E">
        <w:instrText xml:space="preserve"> REF _Ref14447246 \w \h </w:instrText>
      </w:r>
      <w:r w:rsidR="00A93F4E">
        <w:fldChar w:fldCharType="separate"/>
      </w:r>
      <w:r w:rsidR="006B58CB">
        <w:t>23</w:t>
      </w:r>
      <w:r w:rsidR="00A93F4E">
        <w:fldChar w:fldCharType="end"/>
      </w:r>
      <w:r>
        <w:t xml:space="preserve"> of the Invitation to Register Interest applies. </w:t>
      </w:r>
    </w:p>
    <w:p w14:paraId="2DE09AFC" w14:textId="5D3D8240" w:rsidR="00B42B73" w:rsidRDefault="00262A26" w:rsidP="00262A26">
      <w:pPr>
        <w:pStyle w:val="DefenceNormal"/>
      </w:pPr>
      <w:r w:rsidRPr="007D2A25">
        <w:t xml:space="preserve">The </w:t>
      </w:r>
      <w:r>
        <w:t>Applicant</w:t>
      </w:r>
      <w:r w:rsidR="00260720">
        <w:t>'</w:t>
      </w:r>
      <w:r>
        <w:t xml:space="preserve">s </w:t>
      </w:r>
      <w:r w:rsidRPr="007D2A25">
        <w:t xml:space="preserve">attention is </w:t>
      </w:r>
      <w:r w:rsidR="00897C43">
        <w:t xml:space="preserve">also </w:t>
      </w:r>
      <w:r w:rsidRPr="007D2A25">
        <w:t xml:space="preserve">drawn to the </w:t>
      </w:r>
      <w:r w:rsidR="00FA6180">
        <w:t>Shadow</w:t>
      </w:r>
      <w:r w:rsidR="00FA6180"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FA6180">
        <w:t>Shadow</w:t>
      </w:r>
      <w:r w:rsidR="00FA6180" w:rsidRPr="007D2A25">
        <w:t xml:space="preserve"> </w:t>
      </w:r>
      <w:r w:rsidRPr="007D2A25">
        <w:t xml:space="preserve">Economy Procurement Connected Policy is available from the Department of Treasury at </w:t>
      </w:r>
      <w:hyperlink r:id="rId20" w:history="1">
        <w:r w:rsidR="00F04096" w:rsidRPr="007614E8">
          <w:rPr>
            <w:rStyle w:val="Hyperlink"/>
            <w:color w:val="auto"/>
          </w:rPr>
          <w:t>https://treasury.gov.au/policy-topics/economy/shadow-economy/procurement-connected-policy</w:t>
        </w:r>
      </w:hyperlink>
      <w:r w:rsidRPr="007D2A25">
        <w:t>.</w:t>
      </w:r>
    </w:p>
    <w:p w14:paraId="1CA68BB8" w14:textId="3D4975F0" w:rsidR="00262A26" w:rsidRDefault="00B42B73" w:rsidP="00262A26">
      <w:pPr>
        <w:pStyle w:val="DefenceNormal"/>
        <w:rPr>
          <w:b/>
        </w:rPr>
      </w:pPr>
      <w:r w:rsidRPr="00123069">
        <w:rPr>
          <w:bCs/>
        </w:rPr>
        <w:t>The Applicant</w:t>
      </w:r>
      <w:r>
        <w:rPr>
          <w:b/>
        </w:rPr>
        <w:t xml:space="preserve"> must complete and </w:t>
      </w:r>
      <w:r w:rsidRPr="00C6295D">
        <w:rPr>
          <w:b/>
        </w:rPr>
        <w:t xml:space="preserve">lodge </w:t>
      </w:r>
      <w:r w:rsidR="00251215" w:rsidRPr="00123069">
        <w:fldChar w:fldCharType="begin"/>
      </w:r>
      <w:r w:rsidR="00251215" w:rsidRPr="00123069">
        <w:instrText xml:space="preserve"> REF _Ref68628763 \w \h  \* MERGEFORMAT </w:instrText>
      </w:r>
      <w:r w:rsidR="00251215" w:rsidRPr="00123069">
        <w:fldChar w:fldCharType="separate"/>
      </w:r>
      <w:r w:rsidR="006B58CB">
        <w:t>Schedule E</w:t>
      </w:r>
      <w:r w:rsidR="00251215" w:rsidRPr="00123069">
        <w:fldChar w:fldCharType="end"/>
      </w:r>
      <w:r w:rsidR="00251215" w:rsidRPr="00123069">
        <w:t xml:space="preserve"> - </w:t>
      </w:r>
      <w:r w:rsidR="003D3959" w:rsidRPr="00123069">
        <w:fldChar w:fldCharType="begin"/>
      </w:r>
      <w:r w:rsidR="003D3959" w:rsidRPr="00123069">
        <w:instrText xml:space="preserve"> REF _Ref68628763 \h  \* MERGEFORMAT </w:instrText>
      </w:r>
      <w:r w:rsidR="003D3959" w:rsidRPr="00123069">
        <w:fldChar w:fldCharType="separate"/>
      </w:r>
      <w:r w:rsidR="006B58CB">
        <w:t>Statement of Tax Record</w:t>
      </w:r>
      <w:r w:rsidR="003D3959" w:rsidRPr="00123069">
        <w:fldChar w:fldCharType="end"/>
      </w:r>
      <w:r w:rsidRPr="00001A89">
        <w:rPr>
          <w:bCs/>
        </w:rPr>
        <w:t xml:space="preserve">. </w:t>
      </w:r>
      <w:r>
        <w:rPr>
          <w:b/>
        </w:rPr>
        <w:t xml:space="preserve"> This is a minimum form and content requirement under clause </w:t>
      </w:r>
      <w:r>
        <w:rPr>
          <w:b/>
        </w:rPr>
        <w:fldChar w:fldCharType="begin"/>
      </w:r>
      <w:r>
        <w:rPr>
          <w:b/>
        </w:rPr>
        <w:instrText xml:space="preserve"> REF _Ref22564717 \r \h </w:instrText>
      </w:r>
      <w:r>
        <w:rPr>
          <w:b/>
        </w:rPr>
      </w:r>
      <w:r>
        <w:rPr>
          <w:b/>
        </w:rPr>
        <w:fldChar w:fldCharType="separate"/>
      </w:r>
      <w:r w:rsidR="006B58CB">
        <w:rPr>
          <w:b/>
        </w:rPr>
        <w:t>3.1(b)</w:t>
      </w:r>
      <w:r>
        <w:rPr>
          <w:b/>
        </w:rPr>
        <w:fldChar w:fldCharType="end"/>
      </w:r>
      <w:r>
        <w:rPr>
          <w:b/>
        </w:rPr>
        <w:t xml:space="preserve"> of the Invitation to Register Interest. </w:t>
      </w:r>
    </w:p>
    <w:p w14:paraId="2E05522B" w14:textId="6800A1ED" w:rsidR="009474CF" w:rsidRPr="000625F3" w:rsidRDefault="009474CF" w:rsidP="00262A26">
      <w:pPr>
        <w:pStyle w:val="DefenceNormal"/>
        <w:rPr>
          <w:rFonts w:ascii="Arial" w:hAnsi="Arial" w:cs="Arial"/>
          <w:b/>
        </w:rPr>
      </w:pPr>
      <w:r>
        <w:rPr>
          <w:rFonts w:ascii="Arial" w:hAnsi="Arial" w:cs="Arial"/>
          <w:b/>
        </w:rPr>
        <w:t>A</w:t>
      </w:r>
      <w:r>
        <w:rPr>
          <w:rFonts w:ascii="Arial" w:hAnsi="Arial" w:cs="Arial"/>
          <w:b/>
        </w:rPr>
        <w:tab/>
        <w:t>STATEMENT OF TAX RECORD</w:t>
      </w:r>
    </w:p>
    <w:p w14:paraId="3C4AC0F9" w14:textId="6E56D7ED" w:rsidR="00262A26" w:rsidRDefault="009474CF" w:rsidP="000625F3">
      <w:pPr>
        <w:pStyle w:val="DefenceSchedule1"/>
        <w:numPr>
          <w:ilvl w:val="0"/>
          <w:numId w:val="0"/>
        </w:numPr>
        <w:ind w:left="964" w:hanging="964"/>
      </w:pPr>
      <w:bookmarkStart w:id="251" w:name="_Ref22568433"/>
      <w:bookmarkStart w:id="252" w:name="_Ref14448943"/>
      <w:r>
        <w:t>T</w:t>
      </w:r>
      <w:r w:rsidR="00262A26">
        <w:t>he Applicant is to</w:t>
      </w:r>
      <w:r w:rsidR="00B42B73">
        <w:t xml:space="preserve"> provide and attach each of the valid and satisfactory STRs referred to in the table below as</w:t>
      </w:r>
      <w:r w:rsidR="00491781">
        <w:t xml:space="preserve"> </w:t>
      </w:r>
      <w:r w:rsidR="00C13217">
        <w:t>required for the Applicant's entity type</w:t>
      </w:r>
      <w:bookmarkEnd w:id="251"/>
      <w:bookmarkEnd w:id="252"/>
      <w:r w:rsidR="00491781">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2916FA71" w14:textId="77777777" w:rsidTr="00262A26">
        <w:tc>
          <w:tcPr>
            <w:tcW w:w="3969" w:type="dxa"/>
            <w:shd w:val="clear" w:color="auto" w:fill="D9D9D9"/>
          </w:tcPr>
          <w:p w14:paraId="1AD9F3F7" w14:textId="77777777" w:rsidR="00262A26" w:rsidRPr="0016316D" w:rsidRDefault="00262A26">
            <w:pPr>
              <w:keepNext/>
              <w:spacing w:before="60" w:after="60"/>
              <w:jc w:val="center"/>
              <w:rPr>
                <w:b/>
              </w:rPr>
            </w:pPr>
            <w:r>
              <w:rPr>
                <w:b/>
              </w:rPr>
              <w:t xml:space="preserve">If the Applicant </w:t>
            </w:r>
            <w:r w:rsidRPr="0016316D">
              <w:rPr>
                <w:b/>
              </w:rPr>
              <w:t>is:</w:t>
            </w:r>
          </w:p>
        </w:tc>
        <w:tc>
          <w:tcPr>
            <w:tcW w:w="3990" w:type="dxa"/>
            <w:shd w:val="clear" w:color="auto" w:fill="D9D9D9"/>
          </w:tcPr>
          <w:p w14:paraId="36710699" w14:textId="77777777" w:rsidR="00262A26" w:rsidRPr="0016316D" w:rsidRDefault="00262A26" w:rsidP="00262A26">
            <w:pPr>
              <w:keepNext/>
              <w:spacing w:before="60" w:after="60"/>
              <w:jc w:val="center"/>
              <w:rPr>
                <w:b/>
              </w:rPr>
            </w:pPr>
            <w:r w:rsidRPr="0016316D">
              <w:rPr>
                <w:b/>
              </w:rPr>
              <w:t>STRs required</w:t>
            </w:r>
            <w:r w:rsidR="00E07D0D">
              <w:rPr>
                <w:b/>
              </w:rPr>
              <w:t>:</w:t>
            </w:r>
          </w:p>
        </w:tc>
      </w:tr>
      <w:tr w:rsidR="00262A26" w14:paraId="4859644B" w14:textId="77777777" w:rsidTr="00262A26">
        <w:tc>
          <w:tcPr>
            <w:tcW w:w="3969" w:type="dxa"/>
          </w:tcPr>
          <w:p w14:paraId="7192993D" w14:textId="77777777" w:rsidR="00262A26" w:rsidRPr="0016316D" w:rsidRDefault="00262A26" w:rsidP="000625F3">
            <w:pPr>
              <w:pStyle w:val="COTCOCLV4-ASDEFCON"/>
              <w:keepNext/>
              <w:numPr>
                <w:ilvl w:val="1"/>
                <w:numId w:val="137"/>
              </w:numPr>
              <w:tabs>
                <w:tab w:val="clear" w:pos="964"/>
                <w:tab w:val="num" w:pos="464"/>
                <w:tab w:val="num" w:pos="1418"/>
              </w:tabs>
              <w:spacing w:before="120" w:line="276" w:lineRule="auto"/>
              <w:ind w:left="488" w:hanging="487"/>
            </w:pPr>
            <w:r w:rsidRPr="000625F3">
              <w:rPr>
                <w:rFonts w:ascii="Times New Roman" w:hAnsi="Times New Roman"/>
              </w:rPr>
              <w:t>a body corporate or natural person</w:t>
            </w:r>
          </w:p>
        </w:tc>
        <w:tc>
          <w:tcPr>
            <w:tcW w:w="3990" w:type="dxa"/>
          </w:tcPr>
          <w:p w14:paraId="200DB159" w14:textId="7F0B36E6" w:rsidR="00262A26" w:rsidRPr="0016316D" w:rsidRDefault="00262A26">
            <w:pPr>
              <w:keepNext/>
              <w:spacing w:before="120"/>
              <w:rPr>
                <w:szCs w:val="20"/>
              </w:rPr>
            </w:pPr>
            <w:proofErr w:type="gramStart"/>
            <w:r w:rsidRPr="0016316D">
              <w:rPr>
                <w:szCs w:val="20"/>
              </w:rPr>
              <w:t>a</w:t>
            </w:r>
            <w:proofErr w:type="gramEnd"/>
            <w:r w:rsidRPr="0016316D">
              <w:rPr>
                <w:szCs w:val="20"/>
              </w:rPr>
              <w:t xml:space="preserve"> valid </w:t>
            </w:r>
            <w:r w:rsidR="00FF3BCA">
              <w:rPr>
                <w:szCs w:val="20"/>
              </w:rPr>
              <w:t xml:space="preserve">and satisfactory </w:t>
            </w:r>
            <w:r w:rsidRPr="0016316D">
              <w:rPr>
                <w:szCs w:val="20"/>
              </w:rPr>
              <w:t>STR in respect of that body corporate or person</w:t>
            </w:r>
            <w:r w:rsidR="00DE0DC0">
              <w:rPr>
                <w:szCs w:val="20"/>
              </w:rPr>
              <w:t>.</w:t>
            </w:r>
          </w:p>
        </w:tc>
      </w:tr>
      <w:tr w:rsidR="00262A26" w14:paraId="6B6A61CC" w14:textId="77777777" w:rsidTr="00262A26">
        <w:tc>
          <w:tcPr>
            <w:tcW w:w="3969" w:type="dxa"/>
          </w:tcPr>
          <w:p w14:paraId="28697D98" w14:textId="77777777" w:rsidR="00262A26" w:rsidRPr="0016316D" w:rsidRDefault="00262A26"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sidRPr="0016316D">
              <w:rPr>
                <w:rFonts w:ascii="Times New Roman" w:hAnsi="Times New Roman"/>
              </w:rPr>
              <w:t>a partner acting for and on behalf of a partnership</w:t>
            </w:r>
          </w:p>
        </w:tc>
        <w:tc>
          <w:tcPr>
            <w:tcW w:w="3990" w:type="dxa"/>
          </w:tcPr>
          <w:p w14:paraId="7203FCB8"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1E030A25" w14:textId="77777777" w:rsidR="00262A26" w:rsidRPr="0016316D" w:rsidRDefault="00262A26" w:rsidP="00262A26">
            <w:pPr>
              <w:spacing w:before="120"/>
              <w:ind w:left="431" w:hanging="431"/>
              <w:rPr>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on behalf of the partnership; and </w:t>
            </w:r>
          </w:p>
          <w:p w14:paraId="75A8E51C" w14:textId="17B1F5D2" w:rsidR="00262A26" w:rsidRPr="0016316D" w:rsidRDefault="00262A26" w:rsidP="00262A26">
            <w:pPr>
              <w:spacing w:before="120"/>
              <w:ind w:left="431" w:hanging="431"/>
              <w:rPr>
                <w:szCs w:val="20"/>
              </w:rPr>
            </w:pPr>
            <w:r w:rsidRPr="0016316D">
              <w:rPr>
                <w:szCs w:val="20"/>
              </w:rPr>
              <w:t>(ii)</w:t>
            </w:r>
            <w:r w:rsidRPr="0016316D">
              <w:rPr>
                <w:szCs w:val="20"/>
              </w:rPr>
              <w:tab/>
            </w:r>
            <w:proofErr w:type="gramStart"/>
            <w:r w:rsidRPr="0016316D">
              <w:rPr>
                <w:szCs w:val="20"/>
              </w:rPr>
              <w:t>in</w:t>
            </w:r>
            <w:proofErr w:type="gramEnd"/>
            <w:r w:rsidRPr="0016316D">
              <w:rPr>
                <w:szCs w:val="20"/>
              </w:rPr>
              <w:t xml:space="preserve"> respect of each partner in the partnership that will be directly involved in the delivery of any resultant contract or subcontract (as applicable)</w:t>
            </w:r>
            <w:r w:rsidR="00DE0DC0">
              <w:rPr>
                <w:szCs w:val="20"/>
              </w:rPr>
              <w:t>.</w:t>
            </w:r>
          </w:p>
        </w:tc>
      </w:tr>
      <w:tr w:rsidR="00262A26" w14:paraId="698560AC" w14:textId="77777777" w:rsidTr="00262A26">
        <w:tc>
          <w:tcPr>
            <w:tcW w:w="3969" w:type="dxa"/>
          </w:tcPr>
          <w:p w14:paraId="6B36CE69" w14:textId="3D10B7A7" w:rsidR="00262A26" w:rsidRPr="0016316D" w:rsidRDefault="00262A26"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sidRPr="0016316D">
              <w:rPr>
                <w:rFonts w:ascii="Times New Roman" w:hAnsi="Times New Roman"/>
              </w:rPr>
              <w:t>a trustee acting in its capacity as trustee of a</w:t>
            </w:r>
            <w:r w:rsidR="00DE0DC0">
              <w:rPr>
                <w:rFonts w:ascii="Times New Roman" w:hAnsi="Times New Roman"/>
              </w:rPr>
              <w:t>n Australian</w:t>
            </w:r>
            <w:r w:rsidRPr="0016316D">
              <w:rPr>
                <w:rFonts w:ascii="Times New Roman" w:hAnsi="Times New Roman"/>
              </w:rPr>
              <w:t xml:space="preserve"> trust</w:t>
            </w:r>
          </w:p>
        </w:tc>
        <w:tc>
          <w:tcPr>
            <w:tcW w:w="3990" w:type="dxa"/>
          </w:tcPr>
          <w:p w14:paraId="3099835D"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0C514BF3" w14:textId="77777777" w:rsidR="00262A26" w:rsidRPr="0016316D" w:rsidRDefault="00262A26" w:rsidP="00262A26">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25DB4F7E" w14:textId="14A6945D"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r>
            <w:r w:rsidR="00DE0DC0">
              <w:rPr>
                <w:color w:val="000000"/>
                <w:szCs w:val="20"/>
              </w:rPr>
              <w:t>Australian</w:t>
            </w:r>
            <w:r w:rsidR="00DE0DC0" w:rsidRPr="0016316D">
              <w:rPr>
                <w:color w:val="000000"/>
                <w:szCs w:val="20"/>
              </w:rPr>
              <w:t xml:space="preserve"> </w:t>
            </w:r>
            <w:r w:rsidRPr="0016316D">
              <w:rPr>
                <w:color w:val="000000"/>
                <w:szCs w:val="20"/>
              </w:rPr>
              <w:t>trust</w:t>
            </w:r>
            <w:r w:rsidR="00DE0DC0">
              <w:rPr>
                <w:color w:val="000000"/>
                <w:szCs w:val="20"/>
              </w:rPr>
              <w:t>.</w:t>
            </w:r>
          </w:p>
        </w:tc>
      </w:tr>
      <w:tr w:rsidR="00DE0DC0" w14:paraId="3A86AA7A" w14:textId="77777777" w:rsidTr="00262A26">
        <w:tc>
          <w:tcPr>
            <w:tcW w:w="3969" w:type="dxa"/>
          </w:tcPr>
          <w:p w14:paraId="7149B56E" w14:textId="7C832B17" w:rsidR="00DE0DC0" w:rsidRPr="0016316D" w:rsidRDefault="00DE0DC0"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3990" w:type="dxa"/>
          </w:tcPr>
          <w:p w14:paraId="4BE8CCA2" w14:textId="77777777" w:rsidR="00DE0DC0" w:rsidRDefault="00DE0DC0" w:rsidP="00DE0DC0">
            <w:pPr>
              <w:spacing w:before="120"/>
              <w:rPr>
                <w:color w:val="000000"/>
                <w:szCs w:val="20"/>
              </w:rPr>
            </w:pPr>
            <w:r>
              <w:rPr>
                <w:color w:val="000000"/>
                <w:szCs w:val="20"/>
              </w:rPr>
              <w:t xml:space="preserve">a valid and satisfactory STR in respect of the: </w:t>
            </w:r>
          </w:p>
          <w:p w14:paraId="3CFF3353" w14:textId="77777777" w:rsidR="00DE0DC0" w:rsidRDefault="00DE0DC0" w:rsidP="00DE0DC0">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33C22809" w14:textId="2560D424" w:rsidR="00DE0DC0" w:rsidRPr="0016316D" w:rsidRDefault="00DE0DC0" w:rsidP="000625F3">
            <w:pPr>
              <w:spacing w:before="120"/>
              <w:ind w:left="431" w:hanging="431"/>
              <w:rPr>
                <w:szCs w:val="20"/>
              </w:rPr>
            </w:pPr>
            <w:r w:rsidRPr="0016316D">
              <w:rPr>
                <w:color w:val="000000"/>
                <w:szCs w:val="20"/>
              </w:rPr>
              <w:t>(i</w:t>
            </w:r>
            <w:r>
              <w:rPr>
                <w:color w:val="000000"/>
                <w:szCs w:val="20"/>
              </w:rPr>
              <w:t>i</w:t>
            </w:r>
            <w:r w:rsidRPr="0016316D">
              <w:rPr>
                <w:color w:val="000000"/>
                <w:szCs w:val="20"/>
              </w:rPr>
              <w:t>)</w:t>
            </w:r>
            <w:r w:rsidRPr="0016316D">
              <w:rPr>
                <w:color w:val="000000"/>
                <w:szCs w:val="20"/>
              </w:rPr>
              <w:tab/>
            </w:r>
            <w:proofErr w:type="gramStart"/>
            <w:r>
              <w:rPr>
                <w:color w:val="000000"/>
                <w:szCs w:val="20"/>
              </w:rPr>
              <w:t>foreign</w:t>
            </w:r>
            <w:proofErr w:type="gramEnd"/>
            <w:r>
              <w:rPr>
                <w:color w:val="000000"/>
                <w:szCs w:val="20"/>
              </w:rPr>
              <w:t xml:space="preserve"> trust.</w:t>
            </w:r>
          </w:p>
        </w:tc>
      </w:tr>
      <w:tr w:rsidR="00262A26" w14:paraId="7C880BC0" w14:textId="77777777" w:rsidTr="00262A26">
        <w:tc>
          <w:tcPr>
            <w:tcW w:w="3969" w:type="dxa"/>
          </w:tcPr>
          <w:p w14:paraId="3CDAA6C3" w14:textId="77777777" w:rsidR="00262A26" w:rsidRPr="0016316D" w:rsidRDefault="00262A26" w:rsidP="000625F3">
            <w:pPr>
              <w:pStyle w:val="DefenceDefinitionNum"/>
              <w:tabs>
                <w:tab w:val="clear" w:pos="964"/>
                <w:tab w:val="num" w:pos="489"/>
              </w:tabs>
            </w:pPr>
            <w:r w:rsidRPr="0016316D">
              <w:t>a joint venture participant</w:t>
            </w:r>
          </w:p>
        </w:tc>
        <w:tc>
          <w:tcPr>
            <w:tcW w:w="3990" w:type="dxa"/>
          </w:tcPr>
          <w:p w14:paraId="2B3C5F7B" w14:textId="77777777"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4627C6F4" w14:textId="77777777" w:rsidR="00262A26" w:rsidRPr="0016316D" w:rsidRDefault="00262A26" w:rsidP="00262A26">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t>eac</w:t>
            </w:r>
            <w:r w:rsidRPr="0016316D">
              <w:rPr>
                <w:color w:val="000000"/>
                <w:szCs w:val="20"/>
              </w:rPr>
              <w:t>h participant in the joint venture; and</w:t>
            </w:r>
          </w:p>
          <w:p w14:paraId="7F084D3D" w14:textId="6908A65F" w:rsidR="00262A26" w:rsidRPr="0016316D" w:rsidRDefault="00262A26" w:rsidP="00262A26">
            <w:pPr>
              <w:spacing w:before="120"/>
              <w:ind w:left="431" w:hanging="431"/>
              <w:rPr>
                <w:szCs w:val="20"/>
              </w:rPr>
            </w:pPr>
            <w:r w:rsidRPr="0016316D">
              <w:rPr>
                <w:color w:val="000000"/>
                <w:szCs w:val="20"/>
              </w:rPr>
              <w:lastRenderedPageBreak/>
              <w:t>(ii)</w:t>
            </w:r>
            <w:r w:rsidRPr="0016316D">
              <w:rPr>
                <w:color w:val="000000"/>
                <w:szCs w:val="20"/>
              </w:rPr>
              <w:tab/>
            </w:r>
            <w:proofErr w:type="gramStart"/>
            <w:r w:rsidRPr="0016316D">
              <w:rPr>
                <w:color w:val="000000"/>
                <w:szCs w:val="20"/>
              </w:rPr>
              <w:t>if</w:t>
            </w:r>
            <w:proofErr w:type="gramEnd"/>
            <w:r w:rsidRPr="0016316D">
              <w:rPr>
                <w:color w:val="000000"/>
                <w:szCs w:val="20"/>
              </w:rPr>
              <w:t xml:space="preserve"> the operator of the joint venture is not a part</w:t>
            </w:r>
            <w:r w:rsidRPr="0016316D">
              <w:rPr>
                <w:szCs w:val="20"/>
              </w:rPr>
              <w:t>icipant in the joint venture, the joint venture operator</w:t>
            </w:r>
            <w:r w:rsidR="00AE0528">
              <w:rPr>
                <w:szCs w:val="20"/>
              </w:rPr>
              <w:t>.</w:t>
            </w:r>
          </w:p>
        </w:tc>
      </w:tr>
      <w:tr w:rsidR="00262A26" w14:paraId="3C92554B" w14:textId="77777777" w:rsidTr="00262A26">
        <w:tc>
          <w:tcPr>
            <w:tcW w:w="3969" w:type="dxa"/>
          </w:tcPr>
          <w:p w14:paraId="0A37C8DA" w14:textId="77777777" w:rsidR="00262A26" w:rsidRPr="0016316D" w:rsidRDefault="00262A26"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sidRPr="0016316D">
              <w:rPr>
                <w:rFonts w:ascii="Times New Roman" w:hAnsi="Times New Roman"/>
              </w:rPr>
              <w:lastRenderedPageBreak/>
              <w:t>a member of a Consolidated Group</w:t>
            </w:r>
          </w:p>
        </w:tc>
        <w:tc>
          <w:tcPr>
            <w:tcW w:w="3990" w:type="dxa"/>
          </w:tcPr>
          <w:p w14:paraId="19210FAA" w14:textId="5596719A" w:rsidR="00262A26" w:rsidRPr="0016316D" w:rsidRDefault="00262A26" w:rsidP="00262A26">
            <w:pPr>
              <w:spacing w:before="120"/>
              <w:rPr>
                <w:szCs w:val="20"/>
              </w:rPr>
            </w:pPr>
            <w:r w:rsidRPr="0016316D">
              <w:rPr>
                <w:szCs w:val="20"/>
              </w:rPr>
              <w:t xml:space="preserve">a valid </w:t>
            </w:r>
            <w:r w:rsidR="00FF3BCA">
              <w:rPr>
                <w:szCs w:val="20"/>
              </w:rPr>
              <w:t xml:space="preserve">and satisfactory </w:t>
            </w:r>
            <w:r w:rsidRPr="0016316D">
              <w:rPr>
                <w:szCs w:val="20"/>
              </w:rPr>
              <w:t xml:space="preserve">STR in respect </w:t>
            </w:r>
            <w:r w:rsidR="00DE0DC0">
              <w:rPr>
                <w:szCs w:val="20"/>
              </w:rPr>
              <w:t>of the</w:t>
            </w:r>
            <w:r w:rsidRPr="0016316D">
              <w:rPr>
                <w:szCs w:val="20"/>
              </w:rPr>
              <w:t>:</w:t>
            </w:r>
          </w:p>
          <w:p w14:paraId="2462B6A4" w14:textId="5F1A2C64" w:rsidR="00262A26" w:rsidRPr="0016316D" w:rsidRDefault="00262A26" w:rsidP="00262A26">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r>
            <w:r w:rsidRPr="0016316D">
              <w:rPr>
                <w:color w:val="000000"/>
                <w:szCs w:val="20"/>
              </w:rPr>
              <w:t>relevant member of the Consolidated Group; and</w:t>
            </w:r>
          </w:p>
          <w:p w14:paraId="7A0568CC" w14:textId="0A25D3E5"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r>
            <w:proofErr w:type="gramStart"/>
            <w:r w:rsidRPr="0016316D">
              <w:rPr>
                <w:color w:val="000000"/>
                <w:szCs w:val="20"/>
              </w:rPr>
              <w:t>head</w:t>
            </w:r>
            <w:proofErr w:type="gramEnd"/>
            <w:r w:rsidRPr="0016316D">
              <w:rPr>
                <w:color w:val="000000"/>
                <w:szCs w:val="20"/>
              </w:rPr>
              <w:t xml:space="preserve"> company in the Consolidated Group</w:t>
            </w:r>
            <w:r w:rsidR="00DE0DC0">
              <w:rPr>
                <w:color w:val="000000"/>
                <w:szCs w:val="20"/>
              </w:rPr>
              <w:t>.</w:t>
            </w:r>
          </w:p>
        </w:tc>
      </w:tr>
      <w:tr w:rsidR="007E5720" w14:paraId="4DAD574C" w14:textId="77777777" w:rsidTr="00262A26">
        <w:tc>
          <w:tcPr>
            <w:tcW w:w="3969" w:type="dxa"/>
          </w:tcPr>
          <w:p w14:paraId="28E0197C" w14:textId="44CEE9DC" w:rsidR="007E5720" w:rsidRPr="0016316D" w:rsidRDefault="007E5720"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Pr>
                <w:rFonts w:ascii="Times New Roman" w:hAnsi="Times New Roman"/>
              </w:rPr>
              <w:t>the head company in a Consolidated Group</w:t>
            </w:r>
          </w:p>
        </w:tc>
        <w:tc>
          <w:tcPr>
            <w:tcW w:w="3990" w:type="dxa"/>
          </w:tcPr>
          <w:p w14:paraId="383E6B76" w14:textId="50EE71AA" w:rsidR="007E5720" w:rsidRPr="0016316D" w:rsidRDefault="007E5720" w:rsidP="007E5720">
            <w:pPr>
              <w:spacing w:before="120"/>
              <w:rPr>
                <w:color w:val="000000"/>
                <w:szCs w:val="20"/>
              </w:rPr>
            </w:pPr>
            <w:proofErr w:type="gramStart"/>
            <w:r>
              <w:rPr>
                <w:szCs w:val="20"/>
              </w:rPr>
              <w:t>a</w:t>
            </w:r>
            <w:proofErr w:type="gramEnd"/>
            <w:r>
              <w:rPr>
                <w:szCs w:val="20"/>
              </w:rPr>
              <w:t xml:space="preserve"> valid and satisfactory STR in respect of the head company in the Consolidated Group. </w:t>
            </w:r>
          </w:p>
        </w:tc>
      </w:tr>
      <w:tr w:rsidR="00262A26" w14:paraId="2AC8CE56" w14:textId="77777777" w:rsidTr="00262A26">
        <w:tc>
          <w:tcPr>
            <w:tcW w:w="3969" w:type="dxa"/>
          </w:tcPr>
          <w:p w14:paraId="54DEE966" w14:textId="77777777" w:rsidR="00262A26" w:rsidRPr="0016316D" w:rsidRDefault="00262A26" w:rsidP="000625F3">
            <w:pPr>
              <w:pStyle w:val="COTCOCLV4-ASDEFCON"/>
              <w:keepNext/>
              <w:numPr>
                <w:ilvl w:val="1"/>
                <w:numId w:val="137"/>
              </w:numPr>
              <w:tabs>
                <w:tab w:val="clear" w:pos="964"/>
                <w:tab w:val="num" w:pos="464"/>
                <w:tab w:val="num" w:pos="1418"/>
              </w:tabs>
              <w:spacing w:before="120" w:line="276" w:lineRule="auto"/>
              <w:ind w:left="488" w:hanging="487"/>
              <w:rPr>
                <w:rFonts w:ascii="Times New Roman" w:hAnsi="Times New Roman"/>
              </w:rPr>
            </w:pPr>
            <w:r w:rsidRPr="0016316D">
              <w:rPr>
                <w:rFonts w:ascii="Times New Roman" w:hAnsi="Times New Roman"/>
              </w:rPr>
              <w:t>a member of a GST Group</w:t>
            </w:r>
          </w:p>
        </w:tc>
        <w:tc>
          <w:tcPr>
            <w:tcW w:w="3990" w:type="dxa"/>
          </w:tcPr>
          <w:p w14:paraId="06ACCF04" w14:textId="77777777" w:rsidR="00262A26" w:rsidRPr="0016316D" w:rsidRDefault="00262A26" w:rsidP="00262A26">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2E8E8194" w14:textId="683EAA51" w:rsidR="00262A26" w:rsidRPr="0016316D" w:rsidRDefault="00262A26" w:rsidP="00262A26">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GST Group member; and </w:t>
            </w:r>
          </w:p>
          <w:p w14:paraId="2C0DDC4A" w14:textId="4718D31F" w:rsidR="00262A26" w:rsidRPr="0016316D" w:rsidRDefault="00262A26" w:rsidP="00262A26">
            <w:pPr>
              <w:spacing w:before="120"/>
              <w:ind w:left="431" w:hanging="431"/>
              <w:rPr>
                <w:szCs w:val="20"/>
              </w:rPr>
            </w:pPr>
            <w:r w:rsidRPr="0016316D">
              <w:rPr>
                <w:color w:val="000000"/>
                <w:szCs w:val="20"/>
              </w:rPr>
              <w:t>(ii)</w:t>
            </w:r>
            <w:r w:rsidRPr="0016316D">
              <w:rPr>
                <w:color w:val="000000"/>
                <w:szCs w:val="20"/>
              </w:rPr>
              <w:tab/>
              <w:t>GST Group representative</w:t>
            </w:r>
            <w:r w:rsidR="00094A04">
              <w:rPr>
                <w:color w:val="000000"/>
                <w:szCs w:val="20"/>
              </w:rPr>
              <w:t>.</w:t>
            </w:r>
          </w:p>
        </w:tc>
      </w:tr>
    </w:tbl>
    <w:p w14:paraId="74A08FB5" w14:textId="77777777" w:rsidR="00262A26" w:rsidRDefault="00262A26" w:rsidP="00262A26">
      <w:pPr>
        <w:pStyle w:val="DefenceNormal"/>
        <w:ind w:left="993"/>
      </w:pPr>
    </w:p>
    <w:p w14:paraId="5E9D1726" w14:textId="31F6A82D" w:rsidR="00357C3F" w:rsidRPr="00EC7D87" w:rsidRDefault="002813A5" w:rsidP="000625F3">
      <w:pPr>
        <w:pStyle w:val="DefenceNormal"/>
        <w:rPr>
          <w:rFonts w:ascii="Arial" w:hAnsi="Arial" w:cs="Arial"/>
          <w:b/>
        </w:rPr>
      </w:pPr>
      <w:r>
        <w:br/>
      </w:r>
      <w:r w:rsidR="0077066C">
        <w:rPr>
          <w:rFonts w:ascii="Arial" w:hAnsi="Arial" w:cs="Arial"/>
          <w:b/>
        </w:rPr>
        <w:t>B</w:t>
      </w:r>
      <w:r w:rsidR="0077066C">
        <w:rPr>
          <w:rFonts w:ascii="Arial" w:hAnsi="Arial" w:cs="Arial"/>
          <w:b/>
        </w:rPr>
        <w:tab/>
      </w:r>
      <w:r w:rsidR="00AE0528">
        <w:rPr>
          <w:rFonts w:ascii="Arial" w:hAnsi="Arial" w:cs="Arial"/>
          <w:b/>
        </w:rPr>
        <w:t>DECLARATION</w:t>
      </w:r>
    </w:p>
    <w:p w14:paraId="4B8E03F1" w14:textId="77777777" w:rsidR="00357C3F" w:rsidRDefault="00357C3F" w:rsidP="00357C3F">
      <w:pPr>
        <w:pStyle w:val="DefenceSchedule1"/>
        <w:numPr>
          <w:ilvl w:val="0"/>
          <w:numId w:val="0"/>
        </w:numPr>
      </w:pPr>
      <w:r>
        <w:t>By executing the Registration of Interest Form, the Applicant declares and acknowledges that:</w:t>
      </w:r>
    </w:p>
    <w:p w14:paraId="223A070D" w14:textId="50460F6A" w:rsidR="00357C3F" w:rsidRDefault="00357C3F" w:rsidP="00357C3F">
      <w:pPr>
        <w:pStyle w:val="DefenceSchedule1"/>
        <w:numPr>
          <w:ilvl w:val="0"/>
          <w:numId w:val="16"/>
        </w:numPr>
      </w:pPr>
      <w:r>
        <w:t xml:space="preserve">it has complied with the requirements in item A of </w:t>
      </w:r>
      <w:r>
        <w:fldChar w:fldCharType="begin"/>
      </w:r>
      <w:r>
        <w:instrText xml:space="preserve"> REF _Ref68628763 \w \h </w:instrText>
      </w:r>
      <w:r>
        <w:fldChar w:fldCharType="separate"/>
      </w:r>
      <w:r w:rsidR="006B58CB">
        <w:t>Schedule E</w:t>
      </w:r>
      <w:r>
        <w:fldChar w:fldCharType="end"/>
      </w:r>
      <w:r>
        <w:t xml:space="preserve"> - </w:t>
      </w:r>
      <w:r>
        <w:fldChar w:fldCharType="begin"/>
      </w:r>
      <w:r>
        <w:instrText xml:space="preserve"> REF _Ref68628763 \h </w:instrText>
      </w:r>
      <w:r>
        <w:fldChar w:fldCharType="separate"/>
      </w:r>
      <w:r w:rsidR="006B58CB">
        <w:t>Statement of Tax Record</w:t>
      </w:r>
      <w:r>
        <w:fldChar w:fldCharType="end"/>
      </w:r>
      <w:r>
        <w:t xml:space="preserve"> to provide and attach each of the valid and satisfactory STRs referred to in the table in item A as required for the Applicant's entity type;</w:t>
      </w:r>
    </w:p>
    <w:p w14:paraId="272D30AD" w14:textId="77777777" w:rsidR="00357C3F" w:rsidRDefault="00357C3F" w:rsidP="00357C3F">
      <w:pPr>
        <w:pStyle w:val="DefenceSchedule1"/>
        <w:numPr>
          <w:ilvl w:val="0"/>
          <w:numId w:val="16"/>
        </w:numPr>
      </w:pPr>
      <w:r>
        <w:t>if it is a successful Applicant, it will obtain and hold valid and satisfactory STRs required for the entity type of each subcontractor that, if known at the tender closing date and time, it will engage for the contractor's activities or the works under a subcontract with an expected value of over $4 million (GST inclusive);</w:t>
      </w:r>
    </w:p>
    <w:p w14:paraId="0BB1241C" w14:textId="77777777" w:rsidR="00357C3F" w:rsidRDefault="00357C3F" w:rsidP="00357C3F">
      <w:pPr>
        <w:pStyle w:val="DefenceSchedule1"/>
        <w:numPr>
          <w:ilvl w:val="0"/>
          <w:numId w:val="16"/>
        </w:numPr>
      </w:pPr>
      <w:r>
        <w:t>if it is the successful tenderer, it will ensure that:</w:t>
      </w:r>
    </w:p>
    <w:p w14:paraId="25C2EFAF" w14:textId="77777777" w:rsidR="00357C3F" w:rsidRDefault="00357C3F" w:rsidP="00357C3F">
      <w:pPr>
        <w:pStyle w:val="DefenceSchedule3"/>
        <w:numPr>
          <w:ilvl w:val="2"/>
          <w:numId w:val="16"/>
        </w:numPr>
      </w:pPr>
      <w:bookmarkStart w:id="253" w:name="_Ref179789125"/>
      <w:r>
        <w:t xml:space="preserve">any subcontractor that it subsequently engages for the contractor's activities or the works under a subcontract with an expected value of over $4 million (GST inclusive) provides it with valid and satisfactory STRs required for the subcontractor's entity type prior to entering into the relevant subcontract; </w:t>
      </w:r>
      <w:bookmarkEnd w:id="253"/>
    </w:p>
    <w:p w14:paraId="4271D82D" w14:textId="2A4AB236" w:rsidR="00357C3F" w:rsidRDefault="00357C3F" w:rsidP="00357C3F">
      <w:pPr>
        <w:pStyle w:val="DefenceSchedule3"/>
        <w:numPr>
          <w:ilvl w:val="2"/>
          <w:numId w:val="16"/>
        </w:numPr>
      </w:pPr>
      <w:r>
        <w:t xml:space="preserve">it retains a copy of all STRs held by any subcontractor referred to in paragraph </w:t>
      </w:r>
      <w:r>
        <w:fldChar w:fldCharType="begin"/>
      </w:r>
      <w:r>
        <w:instrText xml:space="preserve"> REF _Ref179789125 \n \h </w:instrText>
      </w:r>
      <w:r>
        <w:fldChar w:fldCharType="separate"/>
      </w:r>
      <w:r w:rsidR="006B58CB">
        <w:t>(a)</w:t>
      </w:r>
      <w:r>
        <w:fldChar w:fldCharType="end"/>
      </w:r>
      <w:r>
        <w:t xml:space="preserve"> and, on request by the Commonwealth, provide to the Commonwealth a copy of any such STR;</w:t>
      </w:r>
      <w:r w:rsidRPr="000F44D2">
        <w:t xml:space="preserve"> </w:t>
      </w:r>
      <w:r>
        <w:t>and</w:t>
      </w:r>
    </w:p>
    <w:p w14:paraId="247F1AC1" w14:textId="5D881F43" w:rsidR="00357C3F" w:rsidRDefault="00357C3F" w:rsidP="00357C3F">
      <w:pPr>
        <w:pStyle w:val="DefenceSchedule3"/>
        <w:numPr>
          <w:ilvl w:val="2"/>
          <w:numId w:val="16"/>
        </w:numPr>
      </w:pPr>
      <w:r>
        <w:t>it holds all STRs required for its entity type at all times during the contractor</w:t>
      </w:r>
      <w:r w:rsidR="00260720">
        <w:t>'</w:t>
      </w:r>
      <w:r>
        <w:t>s activities and the works and, on request by the Commonwealth, provide to the Commonwealth a copy of any such STR and failure to do so will be a breach of contract; and</w:t>
      </w:r>
    </w:p>
    <w:p w14:paraId="750799A1" w14:textId="39C54A51" w:rsidR="002813A5" w:rsidRDefault="00357C3F" w:rsidP="000625F3">
      <w:pPr>
        <w:pStyle w:val="DefenceSchedule1"/>
        <w:numPr>
          <w:ilvl w:val="0"/>
          <w:numId w:val="16"/>
        </w:numPr>
      </w:pPr>
      <w:proofErr w:type="gramStart"/>
      <w:r>
        <w:t>the</w:t>
      </w:r>
      <w:proofErr w:type="gramEnd"/>
      <w:r>
        <w:t xml:space="preserv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r>
        <w:br/>
      </w:r>
    </w:p>
    <w:p w14:paraId="58A018DC" w14:textId="77777777" w:rsidR="00B4349E" w:rsidRDefault="00B4349E" w:rsidP="00DC1FA5">
      <w:pPr>
        <w:pStyle w:val="DefenceNormal"/>
        <w:pBdr>
          <w:top w:val="single" w:sz="4" w:space="1" w:color="auto"/>
        </w:pBdr>
      </w:pPr>
    </w:p>
    <w:sectPr w:rsidR="00B4349E" w:rsidSect="006B58CB">
      <w:pgSz w:w="11907" w:h="16840" w:code="9"/>
      <w:pgMar w:top="1134" w:right="1134" w:bottom="1134" w:left="1417" w:header="1077" w:footer="567"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0CE2D" w14:textId="77777777" w:rsidR="007C1AD3" w:rsidRDefault="007C1AD3">
      <w:r>
        <w:separator/>
      </w:r>
    </w:p>
  </w:endnote>
  <w:endnote w:type="continuationSeparator" w:id="0">
    <w:p w14:paraId="78EFEEC3" w14:textId="77777777" w:rsidR="007C1AD3" w:rsidRDefault="007C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CAB39" w14:textId="77777777" w:rsidR="00966950" w:rsidRDefault="00966950"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1971A" w14:textId="670D084E" w:rsidR="00966950" w:rsidRDefault="00CB4C47" w:rsidP="001F6511">
    <w:pPr>
      <w:pStyle w:val="Footer"/>
      <w:ind w:right="360"/>
    </w:pPr>
    <w:r>
      <w:fldChar w:fldCharType="begin" w:fldLock="1"/>
    </w:r>
    <w:r>
      <w:instrText xml:space="preserve"> DOCVARIABLE  CUFooterText \* MERGEFORMAT </w:instrText>
    </w:r>
    <w:r>
      <w:fldChar w:fldCharType="separate"/>
    </w:r>
    <w:r w:rsidR="00470461">
      <w:t>L\361500233.3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2743" w14:textId="3FBE481E" w:rsidR="00966950" w:rsidRDefault="00966950" w:rsidP="00916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C47">
      <w:rPr>
        <w:rStyle w:val="PageNumber"/>
        <w:noProof/>
      </w:rPr>
      <w:t>12</w:t>
    </w:r>
    <w:r>
      <w:rPr>
        <w:rStyle w:val="PageNumber"/>
      </w:rPr>
      <w:fldChar w:fldCharType="end"/>
    </w:r>
  </w:p>
  <w:p w14:paraId="7E4BF241" w14:textId="3C8BEF02" w:rsidR="00966950" w:rsidRDefault="00C57D69" w:rsidP="001F6511">
    <w:pPr>
      <w:pStyle w:val="Footer"/>
      <w:pBdr>
        <w:top w:val="single" w:sz="4" w:space="1" w:color="auto"/>
      </w:pBdr>
      <w:tabs>
        <w:tab w:val="clear" w:pos="9356"/>
      </w:tabs>
    </w:pPr>
    <w:bookmarkStart w:id="4" w:name="_GoBack"/>
    <w:bookmarkEnd w:id="4"/>
    <w:r>
      <w:rPr>
        <w:szCs w:val="18"/>
      </w:rPr>
      <w:t>Dec</w:t>
    </w:r>
    <w:r w:rsidR="007C0A13">
      <w:rPr>
        <w:szCs w:val="18"/>
      </w:rPr>
      <w:t>ember</w:t>
    </w:r>
    <w:r w:rsidR="00260720">
      <w:rPr>
        <w:szCs w:val="18"/>
      </w:rPr>
      <w:t xml:space="preserve"> </w:t>
    </w:r>
    <w:r w:rsidR="000403AD">
      <w:rPr>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78D2" w14:textId="6604BFE6" w:rsidR="00966950" w:rsidRPr="005A6409" w:rsidRDefault="00C57D69" w:rsidP="00FA5125">
    <w:pPr>
      <w:pStyle w:val="Footer"/>
      <w:pBdr>
        <w:top w:val="single" w:sz="4" w:space="1" w:color="auto"/>
      </w:pBdr>
      <w:ind w:right="360"/>
      <w:rPr>
        <w:szCs w:val="18"/>
      </w:rPr>
    </w:pPr>
    <w:r>
      <w:rPr>
        <w:szCs w:val="18"/>
      </w:rPr>
      <w:t>Dec</w:t>
    </w:r>
    <w:r w:rsidR="007C0A13">
      <w:rPr>
        <w:szCs w:val="18"/>
      </w:rPr>
      <w:t>ember</w:t>
    </w:r>
    <w:r w:rsidR="00260720">
      <w:rPr>
        <w:szCs w:val="18"/>
      </w:rPr>
      <w:t xml:space="preserve"> </w:t>
    </w:r>
    <w:r w:rsidR="000403AD">
      <w:rPr>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E37DF" w14:textId="77777777" w:rsidR="007C1AD3" w:rsidRDefault="007C1AD3">
      <w:r>
        <w:separator/>
      </w:r>
    </w:p>
  </w:footnote>
  <w:footnote w:type="continuationSeparator" w:id="0">
    <w:p w14:paraId="29E2B4EF" w14:textId="77777777" w:rsidR="007C1AD3" w:rsidRDefault="007C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3072" w14:textId="77777777" w:rsidR="00CB4C47" w:rsidRDefault="00CB4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4434" w14:textId="2408249E" w:rsidR="00966950" w:rsidRPr="00B8114E" w:rsidRDefault="00966950" w:rsidP="00FA5125">
    <w:pPr>
      <w:pStyle w:val="Header"/>
      <w:pBdr>
        <w:bottom w:val="single" w:sz="4" w:space="0" w:color="auto"/>
      </w:pBdr>
      <w:rPr>
        <w:b/>
        <w:i/>
        <w:sz w:val="18"/>
        <w:szCs w:val="18"/>
      </w:rPr>
    </w:pPr>
    <w:r>
      <w:rPr>
        <w:i/>
        <w:sz w:val="18"/>
        <w:szCs w:val="18"/>
      </w:rPr>
      <w:t>D</w:t>
    </w:r>
    <w:r w:rsidRPr="00B8114E">
      <w:rPr>
        <w:i/>
        <w:sz w:val="18"/>
        <w:szCs w:val="18"/>
      </w:rPr>
      <w:t xml:space="preserve">epartment of Defence - </w:t>
    </w:r>
    <w:r w:rsidRPr="00635DC2">
      <w:rPr>
        <w:i/>
        <w:sz w:val="18"/>
        <w:szCs w:val="18"/>
      </w:rPr>
      <w:t xml:space="preserve">Early Contractor Involvement </w:t>
    </w:r>
    <w:r w:rsidRPr="0011355D">
      <w:rPr>
        <w:i/>
        <w:sz w:val="18"/>
        <w:szCs w:val="18"/>
      </w:rPr>
      <w:t>Head Contract</w:t>
    </w:r>
    <w:r w:rsidRPr="00B8114E">
      <w:rPr>
        <w:i/>
        <w:sz w:val="18"/>
        <w:szCs w:val="18"/>
      </w:rPr>
      <w:t xml:space="preserve"> </w:t>
    </w:r>
    <w:r w:rsidR="00693E52" w:rsidRPr="009A76B7">
      <w:rPr>
        <w:i/>
        <w:sz w:val="18"/>
        <w:szCs w:val="18"/>
      </w:rPr>
      <w:t>(</w:t>
    </w:r>
    <w:r w:rsidR="00693E52" w:rsidRPr="006C3B66">
      <w:rPr>
        <w:i/>
        <w:sz w:val="18"/>
        <w:szCs w:val="18"/>
      </w:rPr>
      <w:t>Two Contractor Planning Phase Approach</w:t>
    </w:r>
    <w:r w:rsidR="00693E52" w:rsidRPr="009A76B7">
      <w:rPr>
        <w:i/>
        <w:sz w:val="18"/>
        <w:szCs w:val="18"/>
      </w:rPr>
      <w:t>)</w:t>
    </w:r>
    <w:r w:rsidR="00693E52">
      <w:rPr>
        <w:i/>
        <w:sz w:val="18"/>
        <w:szCs w:val="18"/>
      </w:rPr>
      <w:t xml:space="preserve"> </w:t>
    </w:r>
    <w:r w:rsidRPr="00B8114E">
      <w:rPr>
        <w:i/>
        <w:sz w:val="18"/>
        <w:szCs w:val="18"/>
      </w:rPr>
      <w:t>- Invitation to Register Interest</w:t>
    </w:r>
    <w:r w:rsidRPr="00B8114E">
      <w:rPr>
        <w:b/>
        <w:i/>
        <w:sz w:val="18"/>
        <w:szCs w:val="18"/>
      </w:rPr>
      <w:t xml:space="preserve"> </w:t>
    </w:r>
    <w:r w:rsidRPr="0094668A">
      <w:rPr>
        <w:bCs/>
        <w:i/>
        <w:sz w:val="18"/>
        <w:szCs w:val="18"/>
      </w:rPr>
      <w:t>-</w:t>
    </w:r>
    <w:r w:rsidRPr="00B8114E">
      <w:rPr>
        <w:b/>
        <w:i/>
        <w:sz w:val="18"/>
        <w:szCs w:val="18"/>
      </w:rPr>
      <w:t xml:space="preserve"> [insert </w:t>
    </w:r>
    <w:r>
      <w:rPr>
        <w:b/>
        <w:i/>
        <w:sz w:val="18"/>
        <w:szCs w:val="18"/>
      </w:rPr>
      <w:t>project name and description of works,</w:t>
    </w:r>
    <w:r w:rsidRPr="00B8114E">
      <w:rPr>
        <w:b/>
        <w:i/>
        <w:sz w:val="18"/>
        <w:szCs w:val="18"/>
      </w:rPr>
      <w:t xml:space="preserve">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548F" w14:textId="77777777" w:rsidR="00CB4C47" w:rsidRDefault="00CB4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704C" w14:textId="517AB167" w:rsidR="0023147A" w:rsidRPr="0011355D" w:rsidRDefault="0023147A" w:rsidP="0011355D">
    <w:pPr>
      <w:pStyle w:val="Header"/>
      <w:pBdr>
        <w:bottom w:val="single" w:sz="4" w:space="0" w:color="auto"/>
      </w:pBdr>
      <w:rPr>
        <w:b/>
        <w:i/>
        <w:sz w:val="18"/>
        <w:szCs w:val="18"/>
      </w:rPr>
    </w:pPr>
    <w:r>
      <w:rPr>
        <w:i/>
        <w:sz w:val="18"/>
        <w:szCs w:val="18"/>
      </w:rPr>
      <w:t>D</w:t>
    </w:r>
    <w:r w:rsidRPr="00B8114E">
      <w:rPr>
        <w:i/>
        <w:sz w:val="18"/>
        <w:szCs w:val="18"/>
      </w:rPr>
      <w:t xml:space="preserve">epartment of Defence - </w:t>
    </w:r>
    <w:r w:rsidRPr="00635DC2">
      <w:rPr>
        <w:i/>
        <w:sz w:val="18"/>
        <w:szCs w:val="18"/>
      </w:rPr>
      <w:t xml:space="preserve">Early Contractor Involvement </w:t>
    </w:r>
    <w:r w:rsidRPr="0011355D">
      <w:rPr>
        <w:i/>
        <w:sz w:val="18"/>
        <w:szCs w:val="18"/>
      </w:rPr>
      <w:t>Head Contract</w:t>
    </w:r>
    <w:r w:rsidR="00693E52">
      <w:rPr>
        <w:i/>
        <w:sz w:val="18"/>
        <w:szCs w:val="18"/>
      </w:rPr>
      <w:t xml:space="preserve"> </w:t>
    </w:r>
    <w:bookmarkStart w:id="5" w:name="_Hlk184113810"/>
    <w:r w:rsidR="00693E52" w:rsidRPr="009A76B7">
      <w:rPr>
        <w:i/>
        <w:sz w:val="18"/>
        <w:szCs w:val="18"/>
      </w:rPr>
      <w:t>(</w:t>
    </w:r>
    <w:r w:rsidR="00693E52" w:rsidRPr="006C3B66">
      <w:rPr>
        <w:i/>
        <w:sz w:val="18"/>
        <w:szCs w:val="18"/>
      </w:rPr>
      <w:t>Two Contractor Planning Phase Approach</w:t>
    </w:r>
    <w:r w:rsidR="00693E52" w:rsidRPr="009A76B7">
      <w:rPr>
        <w:i/>
        <w:sz w:val="18"/>
        <w:szCs w:val="18"/>
      </w:rPr>
      <w:t>)</w:t>
    </w:r>
    <w:bookmarkEnd w:id="5"/>
    <w:r w:rsidR="00260720">
      <w:rPr>
        <w:i/>
        <w:sz w:val="18"/>
        <w:szCs w:val="18"/>
      </w:rPr>
      <w:t xml:space="preserve"> </w:t>
    </w:r>
    <w:r w:rsidRPr="009A76B7">
      <w:rPr>
        <w:i/>
        <w:sz w:val="18"/>
        <w:szCs w:val="18"/>
      </w:rPr>
      <w:t>-</w:t>
    </w:r>
    <w:r w:rsidRPr="00B8114E">
      <w:rPr>
        <w:i/>
        <w:sz w:val="18"/>
        <w:szCs w:val="18"/>
      </w:rPr>
      <w:t xml:space="preserve"> Invitation to Register Interest</w:t>
    </w:r>
    <w:r w:rsidRPr="00B8114E">
      <w:rPr>
        <w:b/>
        <w:i/>
        <w:sz w:val="18"/>
        <w:szCs w:val="18"/>
      </w:rPr>
      <w:t xml:space="preserve"> </w:t>
    </w:r>
    <w:r w:rsidRPr="0094668A">
      <w:rPr>
        <w:bCs/>
        <w:i/>
        <w:sz w:val="18"/>
        <w:szCs w:val="18"/>
      </w:rPr>
      <w:t>-</w:t>
    </w:r>
    <w:r w:rsidRPr="00B8114E">
      <w:rPr>
        <w:b/>
        <w:i/>
        <w:sz w:val="18"/>
        <w:szCs w:val="18"/>
      </w:rPr>
      <w:t xml:space="preserve"> [insert </w:t>
    </w:r>
    <w:r>
      <w:rPr>
        <w:b/>
        <w:i/>
        <w:sz w:val="18"/>
        <w:szCs w:val="18"/>
      </w:rPr>
      <w:t>project name and description of works,</w:t>
    </w:r>
    <w:r w:rsidRPr="00B8114E">
      <w:rPr>
        <w:b/>
        <w:i/>
        <w:sz w:val="18"/>
        <w:szCs w:val="18"/>
      </w:rPr>
      <w:t xml:space="preserve"> as applicable]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EEA0EB0"/>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1FB2BDE"/>
    <w:multiLevelType w:val="hybridMultilevel"/>
    <w:tmpl w:val="9F3E9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8"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0"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1"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7127979"/>
    <w:multiLevelType w:val="multilevel"/>
    <w:tmpl w:val="49B4E3A8"/>
    <w:numStyleLink w:val="DefenceDefinition"/>
  </w:abstractNum>
  <w:abstractNum w:abstractNumId="1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19"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0"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1"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2"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3"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18"/>
  </w:num>
  <w:num w:numId="2">
    <w:abstractNumId w:val="22"/>
  </w:num>
  <w:num w:numId="3">
    <w:abstractNumId w:val="2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
  </w:num>
  <w:num w:numId="24">
    <w:abstractNumId w:val="10"/>
  </w:num>
  <w:num w:numId="25">
    <w:abstractNumId w:val="3"/>
  </w:num>
  <w:num w:numId="26">
    <w:abstractNumId w:val="9"/>
  </w:num>
  <w:num w:numId="27">
    <w:abstractNumId w:val="9"/>
  </w:num>
  <w:num w:numId="28">
    <w:abstractNumId w:val="11"/>
  </w:num>
  <w:num w:numId="29">
    <w:abstractNumId w:val="6"/>
  </w:num>
  <w:num w:numId="30">
    <w:abstractNumId w:val="5"/>
  </w:num>
  <w:num w:numId="31">
    <w:abstractNumId w:val="5"/>
  </w:num>
  <w:num w:numId="32">
    <w:abstractNumId w:val="12"/>
  </w:num>
  <w:num w:numId="33">
    <w:abstractNumId w:val="10"/>
  </w:num>
  <w:num w:numId="34">
    <w:abstractNumId w:val="8"/>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14"/>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4"/>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abstractNumId w:val="9"/>
  </w:num>
  <w:num w:numId="47">
    <w:abstractNumId w:val="9"/>
  </w:num>
  <w:num w:numId="48">
    <w:abstractNumId w:val="9"/>
  </w:num>
  <w:num w:numId="49">
    <w:abstractNumId w:val="17"/>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7"/>
  </w:num>
  <w:num w:numId="53">
    <w:abstractNumId w:val="19"/>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5"/>
  </w:num>
  <w:num w:numId="57">
    <w:abstractNumId w:val="5"/>
  </w:num>
  <w:num w:numId="58">
    <w:abstractNumId w:val="5"/>
  </w:num>
  <w:num w:numId="59">
    <w:abstractNumId w:val="5"/>
  </w:num>
  <w:num w:numId="60">
    <w:abstractNumId w:val="5"/>
  </w:num>
  <w:num w:numId="61">
    <w:abstractNumId w:val="9"/>
  </w:num>
  <w:num w:numId="62">
    <w:abstractNumId w:val="9"/>
  </w:num>
  <w:num w:numId="63">
    <w:abstractNumId w:val="9"/>
  </w:num>
  <w:num w:numId="64">
    <w:abstractNumId w:val="9"/>
  </w:num>
  <w:num w:numId="65">
    <w:abstractNumId w:val="14"/>
  </w:num>
  <w:num w:numId="66">
    <w:abstractNumId w:val="5"/>
  </w:num>
  <w:num w:numId="67">
    <w:abstractNumId w:val="5"/>
  </w:num>
  <w:num w:numId="68">
    <w:abstractNumId w:val="5"/>
  </w:num>
  <w:num w:numId="69">
    <w:abstractNumId w:val="5"/>
  </w:num>
  <w:num w:numId="70">
    <w:abstractNumId w:val="5"/>
  </w:num>
  <w:num w:numId="71">
    <w:abstractNumId w:val="5"/>
  </w:num>
  <w:num w:numId="72">
    <w:abstractNumId w:val="5"/>
  </w:num>
  <w:num w:numId="73">
    <w:abstractNumId w:val="5"/>
  </w:num>
  <w:num w:numId="74">
    <w:abstractNumId w:val="5"/>
  </w:num>
  <w:num w:numId="75">
    <w:abstractNumId w:val="5"/>
  </w:num>
  <w:num w:numId="76">
    <w:abstractNumId w:val="9"/>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num>
  <w:num w:numId="87">
    <w:abstractNumId w:val="9"/>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num>
  <w:num w:numId="92">
    <w:abstractNumId w:val="9"/>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num>
  <w:num w:numId="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num>
  <w:num w:numId="100">
    <w:abstractNumId w:val="4"/>
  </w:num>
  <w:num w:numId="101">
    <w:abstractNumId w:val="9"/>
  </w:num>
  <w:num w:numId="102">
    <w:abstractNumId w:val="5"/>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16"/>
  </w:num>
  <w:num w:numId="118">
    <w:abstractNumId w:val="16"/>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0"/>
  </w:num>
  <w:num w:numId="127">
    <w:abstractNumId w:val="0"/>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9"/>
  </w:num>
  <w:num w:numId="136">
    <w:abstractNumId w:val="9"/>
  </w:num>
  <w:num w:numId="137">
    <w:abstractNumId w:val="13"/>
  </w:num>
  <w:num w:numId="138">
    <w:abstractNumId w:val="13"/>
  </w:num>
  <w:num w:numId="139">
    <w:abstractNumId w:val="13"/>
  </w:num>
  <w:num w:numId="140">
    <w:abstractNumId w:val="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1500233.3"/>
    <w:docVar w:name="filename" w:val="SBY\REA\53521954\3"/>
  </w:docVars>
  <w:rsids>
    <w:rsidRoot w:val="0050760B"/>
    <w:rsid w:val="000002E1"/>
    <w:rsid w:val="00000E01"/>
    <w:rsid w:val="00000E6F"/>
    <w:rsid w:val="00001A89"/>
    <w:rsid w:val="00002BD7"/>
    <w:rsid w:val="00002EA6"/>
    <w:rsid w:val="00003160"/>
    <w:rsid w:val="00003239"/>
    <w:rsid w:val="00003E45"/>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F23"/>
    <w:rsid w:val="00013047"/>
    <w:rsid w:val="0001351F"/>
    <w:rsid w:val="00013A0D"/>
    <w:rsid w:val="00014AE0"/>
    <w:rsid w:val="00014BC9"/>
    <w:rsid w:val="00016678"/>
    <w:rsid w:val="000167B0"/>
    <w:rsid w:val="000169DA"/>
    <w:rsid w:val="00017254"/>
    <w:rsid w:val="000172A4"/>
    <w:rsid w:val="00017757"/>
    <w:rsid w:val="00017984"/>
    <w:rsid w:val="00017FBB"/>
    <w:rsid w:val="00020858"/>
    <w:rsid w:val="000214A9"/>
    <w:rsid w:val="00021B10"/>
    <w:rsid w:val="0002358A"/>
    <w:rsid w:val="0002431C"/>
    <w:rsid w:val="00024AA0"/>
    <w:rsid w:val="00024E17"/>
    <w:rsid w:val="0002597E"/>
    <w:rsid w:val="000265CD"/>
    <w:rsid w:val="00026638"/>
    <w:rsid w:val="00026C96"/>
    <w:rsid w:val="000279D6"/>
    <w:rsid w:val="00027AC4"/>
    <w:rsid w:val="00027DEB"/>
    <w:rsid w:val="00030618"/>
    <w:rsid w:val="00030795"/>
    <w:rsid w:val="00030C62"/>
    <w:rsid w:val="00030CD0"/>
    <w:rsid w:val="00031518"/>
    <w:rsid w:val="000322DB"/>
    <w:rsid w:val="00032599"/>
    <w:rsid w:val="0003275C"/>
    <w:rsid w:val="00033032"/>
    <w:rsid w:val="000336C0"/>
    <w:rsid w:val="00033776"/>
    <w:rsid w:val="00033D5D"/>
    <w:rsid w:val="00034FB8"/>
    <w:rsid w:val="00035164"/>
    <w:rsid w:val="000366F4"/>
    <w:rsid w:val="00040151"/>
    <w:rsid w:val="000403AD"/>
    <w:rsid w:val="0004082F"/>
    <w:rsid w:val="00040A88"/>
    <w:rsid w:val="00040BF5"/>
    <w:rsid w:val="0004132F"/>
    <w:rsid w:val="00041793"/>
    <w:rsid w:val="00041938"/>
    <w:rsid w:val="00041E66"/>
    <w:rsid w:val="00042841"/>
    <w:rsid w:val="000432E5"/>
    <w:rsid w:val="0004365A"/>
    <w:rsid w:val="0004382F"/>
    <w:rsid w:val="0004422F"/>
    <w:rsid w:val="00044898"/>
    <w:rsid w:val="000449A0"/>
    <w:rsid w:val="00046C96"/>
    <w:rsid w:val="000507DA"/>
    <w:rsid w:val="00050E44"/>
    <w:rsid w:val="00051114"/>
    <w:rsid w:val="00051181"/>
    <w:rsid w:val="00051D36"/>
    <w:rsid w:val="00052321"/>
    <w:rsid w:val="00052A09"/>
    <w:rsid w:val="00052D09"/>
    <w:rsid w:val="000537E6"/>
    <w:rsid w:val="00053E3D"/>
    <w:rsid w:val="0005419A"/>
    <w:rsid w:val="000554EB"/>
    <w:rsid w:val="00055DC6"/>
    <w:rsid w:val="00056A3C"/>
    <w:rsid w:val="000576DC"/>
    <w:rsid w:val="000579D4"/>
    <w:rsid w:val="000610F9"/>
    <w:rsid w:val="00061763"/>
    <w:rsid w:val="000619C4"/>
    <w:rsid w:val="000625F3"/>
    <w:rsid w:val="00062C81"/>
    <w:rsid w:val="00063186"/>
    <w:rsid w:val="00063FA1"/>
    <w:rsid w:val="0006415C"/>
    <w:rsid w:val="00064357"/>
    <w:rsid w:val="00064512"/>
    <w:rsid w:val="00064DCF"/>
    <w:rsid w:val="00065997"/>
    <w:rsid w:val="00065A49"/>
    <w:rsid w:val="0006674A"/>
    <w:rsid w:val="00066D2C"/>
    <w:rsid w:val="00067EA6"/>
    <w:rsid w:val="00072779"/>
    <w:rsid w:val="00072D85"/>
    <w:rsid w:val="00073337"/>
    <w:rsid w:val="000735D5"/>
    <w:rsid w:val="00073B14"/>
    <w:rsid w:val="000744F6"/>
    <w:rsid w:val="000749E8"/>
    <w:rsid w:val="000762CC"/>
    <w:rsid w:val="000762E4"/>
    <w:rsid w:val="00076780"/>
    <w:rsid w:val="00076BD5"/>
    <w:rsid w:val="00076FDB"/>
    <w:rsid w:val="0008081A"/>
    <w:rsid w:val="0008084C"/>
    <w:rsid w:val="00080CFB"/>
    <w:rsid w:val="00080D5F"/>
    <w:rsid w:val="00081106"/>
    <w:rsid w:val="00081A3D"/>
    <w:rsid w:val="00081D53"/>
    <w:rsid w:val="000821F2"/>
    <w:rsid w:val="000829F8"/>
    <w:rsid w:val="00084EC0"/>
    <w:rsid w:val="00084EE4"/>
    <w:rsid w:val="00085236"/>
    <w:rsid w:val="00085A33"/>
    <w:rsid w:val="00085F34"/>
    <w:rsid w:val="000860CE"/>
    <w:rsid w:val="00087A21"/>
    <w:rsid w:val="0009097C"/>
    <w:rsid w:val="0009147A"/>
    <w:rsid w:val="00091606"/>
    <w:rsid w:val="000916EB"/>
    <w:rsid w:val="000917E9"/>
    <w:rsid w:val="00091E4F"/>
    <w:rsid w:val="00092344"/>
    <w:rsid w:val="00092A06"/>
    <w:rsid w:val="00092C18"/>
    <w:rsid w:val="000936E6"/>
    <w:rsid w:val="000938EF"/>
    <w:rsid w:val="000943C6"/>
    <w:rsid w:val="000948B2"/>
    <w:rsid w:val="00094A04"/>
    <w:rsid w:val="00095575"/>
    <w:rsid w:val="00095E92"/>
    <w:rsid w:val="00095EE9"/>
    <w:rsid w:val="00096A70"/>
    <w:rsid w:val="00097D95"/>
    <w:rsid w:val="000A0EE0"/>
    <w:rsid w:val="000A178C"/>
    <w:rsid w:val="000A324A"/>
    <w:rsid w:val="000A340A"/>
    <w:rsid w:val="000A4331"/>
    <w:rsid w:val="000A49B8"/>
    <w:rsid w:val="000A5303"/>
    <w:rsid w:val="000A53CD"/>
    <w:rsid w:val="000A66ED"/>
    <w:rsid w:val="000A6948"/>
    <w:rsid w:val="000A6E97"/>
    <w:rsid w:val="000A702F"/>
    <w:rsid w:val="000A7994"/>
    <w:rsid w:val="000A79ED"/>
    <w:rsid w:val="000A7F2F"/>
    <w:rsid w:val="000B0639"/>
    <w:rsid w:val="000B099C"/>
    <w:rsid w:val="000B1D7B"/>
    <w:rsid w:val="000B23E3"/>
    <w:rsid w:val="000B29AE"/>
    <w:rsid w:val="000B2AA9"/>
    <w:rsid w:val="000B2C74"/>
    <w:rsid w:val="000B305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55A"/>
    <w:rsid w:val="000C1CA4"/>
    <w:rsid w:val="000C2AC3"/>
    <w:rsid w:val="000C329D"/>
    <w:rsid w:val="000C3C41"/>
    <w:rsid w:val="000C67D0"/>
    <w:rsid w:val="000C6C14"/>
    <w:rsid w:val="000C7540"/>
    <w:rsid w:val="000D0F80"/>
    <w:rsid w:val="000D103F"/>
    <w:rsid w:val="000D1E3C"/>
    <w:rsid w:val="000D334C"/>
    <w:rsid w:val="000D3FF3"/>
    <w:rsid w:val="000D44BE"/>
    <w:rsid w:val="000D4AB5"/>
    <w:rsid w:val="000D6320"/>
    <w:rsid w:val="000D669B"/>
    <w:rsid w:val="000D6D76"/>
    <w:rsid w:val="000D76E8"/>
    <w:rsid w:val="000D7728"/>
    <w:rsid w:val="000D7F2C"/>
    <w:rsid w:val="000E08E3"/>
    <w:rsid w:val="000E1762"/>
    <w:rsid w:val="000E177D"/>
    <w:rsid w:val="000E1930"/>
    <w:rsid w:val="000E27C1"/>
    <w:rsid w:val="000E2879"/>
    <w:rsid w:val="000E3927"/>
    <w:rsid w:val="000E3A7C"/>
    <w:rsid w:val="000E3E51"/>
    <w:rsid w:val="000E4278"/>
    <w:rsid w:val="000E5FC2"/>
    <w:rsid w:val="000E6127"/>
    <w:rsid w:val="000E6E04"/>
    <w:rsid w:val="000E6F84"/>
    <w:rsid w:val="000E725E"/>
    <w:rsid w:val="000E77DB"/>
    <w:rsid w:val="000E7E29"/>
    <w:rsid w:val="000F08E8"/>
    <w:rsid w:val="000F0B47"/>
    <w:rsid w:val="000F0F24"/>
    <w:rsid w:val="000F126B"/>
    <w:rsid w:val="000F1EE0"/>
    <w:rsid w:val="000F2709"/>
    <w:rsid w:val="000F2A5A"/>
    <w:rsid w:val="000F4468"/>
    <w:rsid w:val="000F4DD8"/>
    <w:rsid w:val="000F4E27"/>
    <w:rsid w:val="000F5072"/>
    <w:rsid w:val="000F5A59"/>
    <w:rsid w:val="000F62C6"/>
    <w:rsid w:val="000F7BA7"/>
    <w:rsid w:val="000F7F78"/>
    <w:rsid w:val="00100464"/>
    <w:rsid w:val="00100965"/>
    <w:rsid w:val="00101289"/>
    <w:rsid w:val="001015A4"/>
    <w:rsid w:val="00102700"/>
    <w:rsid w:val="001029C9"/>
    <w:rsid w:val="00102E61"/>
    <w:rsid w:val="00103877"/>
    <w:rsid w:val="00105B1D"/>
    <w:rsid w:val="00105F3E"/>
    <w:rsid w:val="0010690D"/>
    <w:rsid w:val="00106EFD"/>
    <w:rsid w:val="0010724D"/>
    <w:rsid w:val="00107827"/>
    <w:rsid w:val="00107ADF"/>
    <w:rsid w:val="00110928"/>
    <w:rsid w:val="0011125F"/>
    <w:rsid w:val="001115B2"/>
    <w:rsid w:val="00111B70"/>
    <w:rsid w:val="00111DE8"/>
    <w:rsid w:val="00112E61"/>
    <w:rsid w:val="0011355D"/>
    <w:rsid w:val="00113CA3"/>
    <w:rsid w:val="001141F2"/>
    <w:rsid w:val="00114D32"/>
    <w:rsid w:val="001151B7"/>
    <w:rsid w:val="00115659"/>
    <w:rsid w:val="00115F7D"/>
    <w:rsid w:val="001162CC"/>
    <w:rsid w:val="00116EF2"/>
    <w:rsid w:val="001175CF"/>
    <w:rsid w:val="00117A3E"/>
    <w:rsid w:val="00117BD6"/>
    <w:rsid w:val="00120E33"/>
    <w:rsid w:val="001214F2"/>
    <w:rsid w:val="001215A3"/>
    <w:rsid w:val="00123069"/>
    <w:rsid w:val="001235BE"/>
    <w:rsid w:val="0012474B"/>
    <w:rsid w:val="001255D1"/>
    <w:rsid w:val="00125699"/>
    <w:rsid w:val="001256BE"/>
    <w:rsid w:val="001264C0"/>
    <w:rsid w:val="00127488"/>
    <w:rsid w:val="00127A71"/>
    <w:rsid w:val="00127BA3"/>
    <w:rsid w:val="00127E04"/>
    <w:rsid w:val="001304BC"/>
    <w:rsid w:val="001307C8"/>
    <w:rsid w:val="00130B40"/>
    <w:rsid w:val="001312F5"/>
    <w:rsid w:val="001316A5"/>
    <w:rsid w:val="00131807"/>
    <w:rsid w:val="0013196B"/>
    <w:rsid w:val="00131F83"/>
    <w:rsid w:val="001321AE"/>
    <w:rsid w:val="001324B1"/>
    <w:rsid w:val="00132ED5"/>
    <w:rsid w:val="00136525"/>
    <w:rsid w:val="00136C95"/>
    <w:rsid w:val="001374AB"/>
    <w:rsid w:val="00137A34"/>
    <w:rsid w:val="00140619"/>
    <w:rsid w:val="00142639"/>
    <w:rsid w:val="0014292B"/>
    <w:rsid w:val="00143996"/>
    <w:rsid w:val="00143D86"/>
    <w:rsid w:val="0014419D"/>
    <w:rsid w:val="00144553"/>
    <w:rsid w:val="00145105"/>
    <w:rsid w:val="00145B24"/>
    <w:rsid w:val="0014603E"/>
    <w:rsid w:val="00146113"/>
    <w:rsid w:val="0014614B"/>
    <w:rsid w:val="00146F32"/>
    <w:rsid w:val="0014748D"/>
    <w:rsid w:val="001479F7"/>
    <w:rsid w:val="00147D42"/>
    <w:rsid w:val="001507E9"/>
    <w:rsid w:val="0015217C"/>
    <w:rsid w:val="00152384"/>
    <w:rsid w:val="00152759"/>
    <w:rsid w:val="001530E2"/>
    <w:rsid w:val="00153B25"/>
    <w:rsid w:val="00154926"/>
    <w:rsid w:val="00154B15"/>
    <w:rsid w:val="00157649"/>
    <w:rsid w:val="00160830"/>
    <w:rsid w:val="00160AA3"/>
    <w:rsid w:val="00160ED0"/>
    <w:rsid w:val="00161556"/>
    <w:rsid w:val="00161817"/>
    <w:rsid w:val="001618B8"/>
    <w:rsid w:val="001622AB"/>
    <w:rsid w:val="001623BC"/>
    <w:rsid w:val="00162C00"/>
    <w:rsid w:val="001631F5"/>
    <w:rsid w:val="00163A7D"/>
    <w:rsid w:val="0016406A"/>
    <w:rsid w:val="00164234"/>
    <w:rsid w:val="001650B5"/>
    <w:rsid w:val="001651A9"/>
    <w:rsid w:val="00165BA5"/>
    <w:rsid w:val="00165E89"/>
    <w:rsid w:val="001661B9"/>
    <w:rsid w:val="0016723A"/>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6C1"/>
    <w:rsid w:val="00176CE6"/>
    <w:rsid w:val="00176DE9"/>
    <w:rsid w:val="001779CF"/>
    <w:rsid w:val="00177D7F"/>
    <w:rsid w:val="001809F8"/>
    <w:rsid w:val="00181167"/>
    <w:rsid w:val="00181300"/>
    <w:rsid w:val="0018147C"/>
    <w:rsid w:val="00181C9D"/>
    <w:rsid w:val="001824F3"/>
    <w:rsid w:val="0018317C"/>
    <w:rsid w:val="0018365B"/>
    <w:rsid w:val="001837F8"/>
    <w:rsid w:val="001859A1"/>
    <w:rsid w:val="00187905"/>
    <w:rsid w:val="00187D24"/>
    <w:rsid w:val="00187FCA"/>
    <w:rsid w:val="00191188"/>
    <w:rsid w:val="00191362"/>
    <w:rsid w:val="001913F0"/>
    <w:rsid w:val="0019145D"/>
    <w:rsid w:val="00191DA2"/>
    <w:rsid w:val="0019204A"/>
    <w:rsid w:val="0019244B"/>
    <w:rsid w:val="00192607"/>
    <w:rsid w:val="001929BB"/>
    <w:rsid w:val="001932E0"/>
    <w:rsid w:val="001945DA"/>
    <w:rsid w:val="00194797"/>
    <w:rsid w:val="001948CF"/>
    <w:rsid w:val="00195568"/>
    <w:rsid w:val="001957D2"/>
    <w:rsid w:val="00195E55"/>
    <w:rsid w:val="00197A38"/>
    <w:rsid w:val="00197CAC"/>
    <w:rsid w:val="001A05BF"/>
    <w:rsid w:val="001A0C9B"/>
    <w:rsid w:val="001A2325"/>
    <w:rsid w:val="001A288C"/>
    <w:rsid w:val="001A29C9"/>
    <w:rsid w:val="001A32A1"/>
    <w:rsid w:val="001A3EE7"/>
    <w:rsid w:val="001A3F8D"/>
    <w:rsid w:val="001A40E5"/>
    <w:rsid w:val="001A4851"/>
    <w:rsid w:val="001A4A52"/>
    <w:rsid w:val="001A5307"/>
    <w:rsid w:val="001A64B0"/>
    <w:rsid w:val="001A658E"/>
    <w:rsid w:val="001A7284"/>
    <w:rsid w:val="001B06AF"/>
    <w:rsid w:val="001B07A5"/>
    <w:rsid w:val="001B0AE7"/>
    <w:rsid w:val="001B0C3A"/>
    <w:rsid w:val="001B2826"/>
    <w:rsid w:val="001B3875"/>
    <w:rsid w:val="001B3E57"/>
    <w:rsid w:val="001B51EB"/>
    <w:rsid w:val="001B53FF"/>
    <w:rsid w:val="001B55A8"/>
    <w:rsid w:val="001B5C32"/>
    <w:rsid w:val="001B6347"/>
    <w:rsid w:val="001B6D9E"/>
    <w:rsid w:val="001B79DA"/>
    <w:rsid w:val="001B7A88"/>
    <w:rsid w:val="001B7EF8"/>
    <w:rsid w:val="001B7F73"/>
    <w:rsid w:val="001C12D1"/>
    <w:rsid w:val="001C2BF3"/>
    <w:rsid w:val="001C44E8"/>
    <w:rsid w:val="001C4637"/>
    <w:rsid w:val="001C58E7"/>
    <w:rsid w:val="001C5978"/>
    <w:rsid w:val="001C5F14"/>
    <w:rsid w:val="001C636D"/>
    <w:rsid w:val="001C6ABC"/>
    <w:rsid w:val="001C6E37"/>
    <w:rsid w:val="001C7E92"/>
    <w:rsid w:val="001D05A9"/>
    <w:rsid w:val="001D05ED"/>
    <w:rsid w:val="001D0607"/>
    <w:rsid w:val="001D0A6F"/>
    <w:rsid w:val="001D0D27"/>
    <w:rsid w:val="001D2719"/>
    <w:rsid w:val="001D400D"/>
    <w:rsid w:val="001D4A53"/>
    <w:rsid w:val="001D514F"/>
    <w:rsid w:val="001D5DB1"/>
    <w:rsid w:val="001D62D0"/>
    <w:rsid w:val="001D6300"/>
    <w:rsid w:val="001D68C7"/>
    <w:rsid w:val="001D7219"/>
    <w:rsid w:val="001E05F4"/>
    <w:rsid w:val="001E099C"/>
    <w:rsid w:val="001E0D6C"/>
    <w:rsid w:val="001E1DF9"/>
    <w:rsid w:val="001E34ED"/>
    <w:rsid w:val="001E356C"/>
    <w:rsid w:val="001E37A8"/>
    <w:rsid w:val="001E37CF"/>
    <w:rsid w:val="001E395F"/>
    <w:rsid w:val="001E700B"/>
    <w:rsid w:val="001E73AD"/>
    <w:rsid w:val="001E7CA6"/>
    <w:rsid w:val="001F0CE3"/>
    <w:rsid w:val="001F0FAE"/>
    <w:rsid w:val="001F215E"/>
    <w:rsid w:val="001F2642"/>
    <w:rsid w:val="001F2CC4"/>
    <w:rsid w:val="001F33DA"/>
    <w:rsid w:val="001F371B"/>
    <w:rsid w:val="001F38AD"/>
    <w:rsid w:val="001F43FA"/>
    <w:rsid w:val="001F45F2"/>
    <w:rsid w:val="001F4D86"/>
    <w:rsid w:val="001F5921"/>
    <w:rsid w:val="001F59BE"/>
    <w:rsid w:val="001F5E0D"/>
    <w:rsid w:val="001F61C7"/>
    <w:rsid w:val="001F6511"/>
    <w:rsid w:val="001F6B68"/>
    <w:rsid w:val="001F6B95"/>
    <w:rsid w:val="001F6D48"/>
    <w:rsid w:val="001F745D"/>
    <w:rsid w:val="001F74DF"/>
    <w:rsid w:val="001F7991"/>
    <w:rsid w:val="001F7A76"/>
    <w:rsid w:val="0020079F"/>
    <w:rsid w:val="00201884"/>
    <w:rsid w:val="00202064"/>
    <w:rsid w:val="00202E3F"/>
    <w:rsid w:val="00202FD8"/>
    <w:rsid w:val="0020378B"/>
    <w:rsid w:val="00205366"/>
    <w:rsid w:val="00205443"/>
    <w:rsid w:val="002058E0"/>
    <w:rsid w:val="00206CEB"/>
    <w:rsid w:val="00206E7E"/>
    <w:rsid w:val="00210358"/>
    <w:rsid w:val="0021035F"/>
    <w:rsid w:val="002111A6"/>
    <w:rsid w:val="002116DE"/>
    <w:rsid w:val="00211F30"/>
    <w:rsid w:val="0021221C"/>
    <w:rsid w:val="00213259"/>
    <w:rsid w:val="00213D29"/>
    <w:rsid w:val="00213E58"/>
    <w:rsid w:val="002148E2"/>
    <w:rsid w:val="00214F4E"/>
    <w:rsid w:val="00215315"/>
    <w:rsid w:val="00216217"/>
    <w:rsid w:val="00216682"/>
    <w:rsid w:val="00216B6E"/>
    <w:rsid w:val="00217857"/>
    <w:rsid w:val="002178DB"/>
    <w:rsid w:val="00217974"/>
    <w:rsid w:val="00217B75"/>
    <w:rsid w:val="00220771"/>
    <w:rsid w:val="00220820"/>
    <w:rsid w:val="00220C34"/>
    <w:rsid w:val="00220D49"/>
    <w:rsid w:val="002210AF"/>
    <w:rsid w:val="00221176"/>
    <w:rsid w:val="002217E5"/>
    <w:rsid w:val="00221F7C"/>
    <w:rsid w:val="00224233"/>
    <w:rsid w:val="00224C21"/>
    <w:rsid w:val="00225490"/>
    <w:rsid w:val="00225807"/>
    <w:rsid w:val="00225952"/>
    <w:rsid w:val="00225A89"/>
    <w:rsid w:val="00226457"/>
    <w:rsid w:val="00230457"/>
    <w:rsid w:val="002309D0"/>
    <w:rsid w:val="00230ACA"/>
    <w:rsid w:val="00231021"/>
    <w:rsid w:val="0023147A"/>
    <w:rsid w:val="002337A6"/>
    <w:rsid w:val="002342EF"/>
    <w:rsid w:val="00234A49"/>
    <w:rsid w:val="00234BE7"/>
    <w:rsid w:val="00234D75"/>
    <w:rsid w:val="0023578C"/>
    <w:rsid w:val="002359AE"/>
    <w:rsid w:val="002365EF"/>
    <w:rsid w:val="002372A9"/>
    <w:rsid w:val="002372ED"/>
    <w:rsid w:val="00237635"/>
    <w:rsid w:val="002408A1"/>
    <w:rsid w:val="00240F3F"/>
    <w:rsid w:val="00242345"/>
    <w:rsid w:val="00242D16"/>
    <w:rsid w:val="00243880"/>
    <w:rsid w:val="00243AA5"/>
    <w:rsid w:val="002442C9"/>
    <w:rsid w:val="002453AD"/>
    <w:rsid w:val="00245AF2"/>
    <w:rsid w:val="00246150"/>
    <w:rsid w:val="002469BF"/>
    <w:rsid w:val="00247A61"/>
    <w:rsid w:val="00247F7F"/>
    <w:rsid w:val="002509AF"/>
    <w:rsid w:val="00250B16"/>
    <w:rsid w:val="00250BC5"/>
    <w:rsid w:val="00251215"/>
    <w:rsid w:val="00251360"/>
    <w:rsid w:val="00251418"/>
    <w:rsid w:val="002515DF"/>
    <w:rsid w:val="0025164B"/>
    <w:rsid w:val="00251954"/>
    <w:rsid w:val="0025237C"/>
    <w:rsid w:val="00252789"/>
    <w:rsid w:val="002528E4"/>
    <w:rsid w:val="00253940"/>
    <w:rsid w:val="00254C88"/>
    <w:rsid w:val="0025654E"/>
    <w:rsid w:val="00256908"/>
    <w:rsid w:val="00256BF6"/>
    <w:rsid w:val="002576EB"/>
    <w:rsid w:val="00257A94"/>
    <w:rsid w:val="00260720"/>
    <w:rsid w:val="00260BCB"/>
    <w:rsid w:val="00261C2F"/>
    <w:rsid w:val="00261E02"/>
    <w:rsid w:val="00262A26"/>
    <w:rsid w:val="00262D97"/>
    <w:rsid w:val="002641D4"/>
    <w:rsid w:val="0026599C"/>
    <w:rsid w:val="00267611"/>
    <w:rsid w:val="002703BB"/>
    <w:rsid w:val="0027052F"/>
    <w:rsid w:val="00271028"/>
    <w:rsid w:val="00271542"/>
    <w:rsid w:val="00271601"/>
    <w:rsid w:val="002718EC"/>
    <w:rsid w:val="00271DC2"/>
    <w:rsid w:val="0027293F"/>
    <w:rsid w:val="00272E35"/>
    <w:rsid w:val="002739D3"/>
    <w:rsid w:val="00273CD9"/>
    <w:rsid w:val="00273ED4"/>
    <w:rsid w:val="002749B1"/>
    <w:rsid w:val="00274ADA"/>
    <w:rsid w:val="00274CC4"/>
    <w:rsid w:val="00274CEC"/>
    <w:rsid w:val="00274D28"/>
    <w:rsid w:val="00275382"/>
    <w:rsid w:val="0027608D"/>
    <w:rsid w:val="002777FD"/>
    <w:rsid w:val="00277881"/>
    <w:rsid w:val="00277EA1"/>
    <w:rsid w:val="00280B8B"/>
    <w:rsid w:val="00280CA0"/>
    <w:rsid w:val="002813A5"/>
    <w:rsid w:val="002829BA"/>
    <w:rsid w:val="00282E05"/>
    <w:rsid w:val="00283DBF"/>
    <w:rsid w:val="002853D0"/>
    <w:rsid w:val="00285AA4"/>
    <w:rsid w:val="0028654B"/>
    <w:rsid w:val="00286D2E"/>
    <w:rsid w:val="00286F5C"/>
    <w:rsid w:val="00287644"/>
    <w:rsid w:val="00290C81"/>
    <w:rsid w:val="00291970"/>
    <w:rsid w:val="002931D0"/>
    <w:rsid w:val="00293E0E"/>
    <w:rsid w:val="00294504"/>
    <w:rsid w:val="00294FD1"/>
    <w:rsid w:val="00295095"/>
    <w:rsid w:val="00296125"/>
    <w:rsid w:val="00296D88"/>
    <w:rsid w:val="00297126"/>
    <w:rsid w:val="0029759E"/>
    <w:rsid w:val="00297670"/>
    <w:rsid w:val="0029799B"/>
    <w:rsid w:val="002A1638"/>
    <w:rsid w:val="002A1961"/>
    <w:rsid w:val="002A24B0"/>
    <w:rsid w:val="002A2520"/>
    <w:rsid w:val="002A2832"/>
    <w:rsid w:val="002A3DC1"/>
    <w:rsid w:val="002A51EE"/>
    <w:rsid w:val="002A5A94"/>
    <w:rsid w:val="002A6152"/>
    <w:rsid w:val="002A6D36"/>
    <w:rsid w:val="002A7061"/>
    <w:rsid w:val="002A7374"/>
    <w:rsid w:val="002B1181"/>
    <w:rsid w:val="002B16D4"/>
    <w:rsid w:val="002B1C7C"/>
    <w:rsid w:val="002B2536"/>
    <w:rsid w:val="002B25DC"/>
    <w:rsid w:val="002B2B50"/>
    <w:rsid w:val="002B363B"/>
    <w:rsid w:val="002B38B6"/>
    <w:rsid w:val="002B3D7A"/>
    <w:rsid w:val="002B48A6"/>
    <w:rsid w:val="002B4940"/>
    <w:rsid w:val="002B5A3F"/>
    <w:rsid w:val="002B5A45"/>
    <w:rsid w:val="002B5C12"/>
    <w:rsid w:val="002B5DF9"/>
    <w:rsid w:val="002B63E6"/>
    <w:rsid w:val="002B63FF"/>
    <w:rsid w:val="002B7195"/>
    <w:rsid w:val="002B7AC3"/>
    <w:rsid w:val="002B7B7B"/>
    <w:rsid w:val="002C0D9D"/>
    <w:rsid w:val="002C13E7"/>
    <w:rsid w:val="002C2497"/>
    <w:rsid w:val="002C2766"/>
    <w:rsid w:val="002C2ECD"/>
    <w:rsid w:val="002C3EE3"/>
    <w:rsid w:val="002C3F5A"/>
    <w:rsid w:val="002C4155"/>
    <w:rsid w:val="002C474C"/>
    <w:rsid w:val="002C644B"/>
    <w:rsid w:val="002C64BB"/>
    <w:rsid w:val="002C64D0"/>
    <w:rsid w:val="002C680B"/>
    <w:rsid w:val="002C7C00"/>
    <w:rsid w:val="002D0C59"/>
    <w:rsid w:val="002D1288"/>
    <w:rsid w:val="002D1504"/>
    <w:rsid w:val="002D3A6E"/>
    <w:rsid w:val="002D3BCC"/>
    <w:rsid w:val="002D43D8"/>
    <w:rsid w:val="002D52EF"/>
    <w:rsid w:val="002D5FDF"/>
    <w:rsid w:val="002D702A"/>
    <w:rsid w:val="002D7340"/>
    <w:rsid w:val="002D7830"/>
    <w:rsid w:val="002D7EAB"/>
    <w:rsid w:val="002D7F77"/>
    <w:rsid w:val="002E09BB"/>
    <w:rsid w:val="002E13B8"/>
    <w:rsid w:val="002E13EA"/>
    <w:rsid w:val="002E1D0C"/>
    <w:rsid w:val="002E2DEB"/>
    <w:rsid w:val="002E3301"/>
    <w:rsid w:val="002E4103"/>
    <w:rsid w:val="002E4727"/>
    <w:rsid w:val="002E53AF"/>
    <w:rsid w:val="002E57E0"/>
    <w:rsid w:val="002E5954"/>
    <w:rsid w:val="002E676F"/>
    <w:rsid w:val="002E6A40"/>
    <w:rsid w:val="002E6FAD"/>
    <w:rsid w:val="002E726B"/>
    <w:rsid w:val="002F0D81"/>
    <w:rsid w:val="002F1112"/>
    <w:rsid w:val="002F1C98"/>
    <w:rsid w:val="002F4391"/>
    <w:rsid w:val="002F46D1"/>
    <w:rsid w:val="002F471F"/>
    <w:rsid w:val="002F51D4"/>
    <w:rsid w:val="002F5F22"/>
    <w:rsid w:val="002F6295"/>
    <w:rsid w:val="002F72A4"/>
    <w:rsid w:val="00300579"/>
    <w:rsid w:val="003014DA"/>
    <w:rsid w:val="00301520"/>
    <w:rsid w:val="003018C3"/>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EDD"/>
    <w:rsid w:val="003125BD"/>
    <w:rsid w:val="00312E7A"/>
    <w:rsid w:val="0031338A"/>
    <w:rsid w:val="00313AAA"/>
    <w:rsid w:val="003142CF"/>
    <w:rsid w:val="0031479F"/>
    <w:rsid w:val="003156DA"/>
    <w:rsid w:val="00315754"/>
    <w:rsid w:val="00315F87"/>
    <w:rsid w:val="00316FC5"/>
    <w:rsid w:val="00321334"/>
    <w:rsid w:val="00321F29"/>
    <w:rsid w:val="00322D03"/>
    <w:rsid w:val="00322DDC"/>
    <w:rsid w:val="003239D6"/>
    <w:rsid w:val="00323BF5"/>
    <w:rsid w:val="00323CDE"/>
    <w:rsid w:val="0032434A"/>
    <w:rsid w:val="00324663"/>
    <w:rsid w:val="003246EC"/>
    <w:rsid w:val="0032470B"/>
    <w:rsid w:val="00324888"/>
    <w:rsid w:val="00324BD5"/>
    <w:rsid w:val="00325550"/>
    <w:rsid w:val="00325F9B"/>
    <w:rsid w:val="00326635"/>
    <w:rsid w:val="0032763B"/>
    <w:rsid w:val="003279F7"/>
    <w:rsid w:val="00327BB3"/>
    <w:rsid w:val="00330237"/>
    <w:rsid w:val="0033062A"/>
    <w:rsid w:val="00330A71"/>
    <w:rsid w:val="00330D2B"/>
    <w:rsid w:val="00332120"/>
    <w:rsid w:val="003325BD"/>
    <w:rsid w:val="00333485"/>
    <w:rsid w:val="003341D9"/>
    <w:rsid w:val="003351A9"/>
    <w:rsid w:val="0033536D"/>
    <w:rsid w:val="00335746"/>
    <w:rsid w:val="0033614B"/>
    <w:rsid w:val="00336840"/>
    <w:rsid w:val="00336E05"/>
    <w:rsid w:val="00337FD9"/>
    <w:rsid w:val="00340313"/>
    <w:rsid w:val="00340626"/>
    <w:rsid w:val="00341044"/>
    <w:rsid w:val="00341CB5"/>
    <w:rsid w:val="00341F84"/>
    <w:rsid w:val="003441BA"/>
    <w:rsid w:val="003442F9"/>
    <w:rsid w:val="00345F40"/>
    <w:rsid w:val="00346030"/>
    <w:rsid w:val="00346359"/>
    <w:rsid w:val="003467F4"/>
    <w:rsid w:val="00347E5B"/>
    <w:rsid w:val="003509AD"/>
    <w:rsid w:val="00350B57"/>
    <w:rsid w:val="00350FB3"/>
    <w:rsid w:val="00351374"/>
    <w:rsid w:val="00351E59"/>
    <w:rsid w:val="003536C5"/>
    <w:rsid w:val="00354EFD"/>
    <w:rsid w:val="00354FB3"/>
    <w:rsid w:val="00356013"/>
    <w:rsid w:val="003567F8"/>
    <w:rsid w:val="00357C3F"/>
    <w:rsid w:val="00361179"/>
    <w:rsid w:val="00361DC8"/>
    <w:rsid w:val="00363575"/>
    <w:rsid w:val="00363BA2"/>
    <w:rsid w:val="00363C45"/>
    <w:rsid w:val="0036449B"/>
    <w:rsid w:val="00364A97"/>
    <w:rsid w:val="00365648"/>
    <w:rsid w:val="00365784"/>
    <w:rsid w:val="00365A01"/>
    <w:rsid w:val="00365B8A"/>
    <w:rsid w:val="00366D8F"/>
    <w:rsid w:val="0036725F"/>
    <w:rsid w:val="00367968"/>
    <w:rsid w:val="00367DFF"/>
    <w:rsid w:val="00371A2E"/>
    <w:rsid w:val="00372930"/>
    <w:rsid w:val="00372D87"/>
    <w:rsid w:val="00373D5A"/>
    <w:rsid w:val="00374A00"/>
    <w:rsid w:val="003753CB"/>
    <w:rsid w:val="00375462"/>
    <w:rsid w:val="003757A3"/>
    <w:rsid w:val="003763B4"/>
    <w:rsid w:val="00376424"/>
    <w:rsid w:val="00376632"/>
    <w:rsid w:val="003770B1"/>
    <w:rsid w:val="003776B7"/>
    <w:rsid w:val="00380B92"/>
    <w:rsid w:val="00381329"/>
    <w:rsid w:val="00381591"/>
    <w:rsid w:val="00381689"/>
    <w:rsid w:val="00381757"/>
    <w:rsid w:val="00381799"/>
    <w:rsid w:val="00381AF4"/>
    <w:rsid w:val="0038279E"/>
    <w:rsid w:val="00383248"/>
    <w:rsid w:val="003833A8"/>
    <w:rsid w:val="00383891"/>
    <w:rsid w:val="00383FFD"/>
    <w:rsid w:val="003841DA"/>
    <w:rsid w:val="003845D5"/>
    <w:rsid w:val="00384B9F"/>
    <w:rsid w:val="00385400"/>
    <w:rsid w:val="00385562"/>
    <w:rsid w:val="00385DE7"/>
    <w:rsid w:val="0038651B"/>
    <w:rsid w:val="003867A1"/>
    <w:rsid w:val="00386872"/>
    <w:rsid w:val="0038700A"/>
    <w:rsid w:val="0038777A"/>
    <w:rsid w:val="00390A77"/>
    <w:rsid w:val="0039227F"/>
    <w:rsid w:val="0039229E"/>
    <w:rsid w:val="00392471"/>
    <w:rsid w:val="00392AAE"/>
    <w:rsid w:val="0039359E"/>
    <w:rsid w:val="00393B78"/>
    <w:rsid w:val="003950F9"/>
    <w:rsid w:val="00395572"/>
    <w:rsid w:val="00395D0E"/>
    <w:rsid w:val="00396573"/>
    <w:rsid w:val="00396608"/>
    <w:rsid w:val="003967C5"/>
    <w:rsid w:val="00396BF1"/>
    <w:rsid w:val="00396D94"/>
    <w:rsid w:val="00397064"/>
    <w:rsid w:val="003973DC"/>
    <w:rsid w:val="00397926"/>
    <w:rsid w:val="003A0C68"/>
    <w:rsid w:val="003A12D5"/>
    <w:rsid w:val="003A2029"/>
    <w:rsid w:val="003A2771"/>
    <w:rsid w:val="003A288D"/>
    <w:rsid w:val="003A3395"/>
    <w:rsid w:val="003A3447"/>
    <w:rsid w:val="003A35F2"/>
    <w:rsid w:val="003A37BC"/>
    <w:rsid w:val="003A3974"/>
    <w:rsid w:val="003A4A21"/>
    <w:rsid w:val="003A53E9"/>
    <w:rsid w:val="003A6786"/>
    <w:rsid w:val="003A7D88"/>
    <w:rsid w:val="003B0A66"/>
    <w:rsid w:val="003B0D95"/>
    <w:rsid w:val="003B11D9"/>
    <w:rsid w:val="003B2230"/>
    <w:rsid w:val="003B28D9"/>
    <w:rsid w:val="003B2A42"/>
    <w:rsid w:val="003B3105"/>
    <w:rsid w:val="003B3604"/>
    <w:rsid w:val="003B40DA"/>
    <w:rsid w:val="003B4307"/>
    <w:rsid w:val="003B4AB1"/>
    <w:rsid w:val="003B4BE7"/>
    <w:rsid w:val="003B5757"/>
    <w:rsid w:val="003B6C1A"/>
    <w:rsid w:val="003B7C22"/>
    <w:rsid w:val="003B7CCB"/>
    <w:rsid w:val="003C028B"/>
    <w:rsid w:val="003C02B6"/>
    <w:rsid w:val="003C09F3"/>
    <w:rsid w:val="003C256A"/>
    <w:rsid w:val="003C2D89"/>
    <w:rsid w:val="003C307A"/>
    <w:rsid w:val="003C369B"/>
    <w:rsid w:val="003C3750"/>
    <w:rsid w:val="003C3B88"/>
    <w:rsid w:val="003C4A4C"/>
    <w:rsid w:val="003C5113"/>
    <w:rsid w:val="003C51B6"/>
    <w:rsid w:val="003C5BD8"/>
    <w:rsid w:val="003C6B8B"/>
    <w:rsid w:val="003C7535"/>
    <w:rsid w:val="003D0110"/>
    <w:rsid w:val="003D15B1"/>
    <w:rsid w:val="003D19C5"/>
    <w:rsid w:val="003D19E4"/>
    <w:rsid w:val="003D1B94"/>
    <w:rsid w:val="003D3959"/>
    <w:rsid w:val="003D3F3A"/>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97"/>
    <w:rsid w:val="003E28F2"/>
    <w:rsid w:val="003E29D5"/>
    <w:rsid w:val="003E2B23"/>
    <w:rsid w:val="003E2CAE"/>
    <w:rsid w:val="003E2CB3"/>
    <w:rsid w:val="003E40D2"/>
    <w:rsid w:val="003E4948"/>
    <w:rsid w:val="003E5ADA"/>
    <w:rsid w:val="003E5D30"/>
    <w:rsid w:val="003E5FE6"/>
    <w:rsid w:val="003E66B6"/>
    <w:rsid w:val="003E7C4C"/>
    <w:rsid w:val="003E7F71"/>
    <w:rsid w:val="003F0D4D"/>
    <w:rsid w:val="003F0EF0"/>
    <w:rsid w:val="003F148D"/>
    <w:rsid w:val="003F16E3"/>
    <w:rsid w:val="003F25E2"/>
    <w:rsid w:val="003F2EB3"/>
    <w:rsid w:val="003F364D"/>
    <w:rsid w:val="003F3777"/>
    <w:rsid w:val="003F45B7"/>
    <w:rsid w:val="003F7AF4"/>
    <w:rsid w:val="003F7EC5"/>
    <w:rsid w:val="00400D76"/>
    <w:rsid w:val="004017E3"/>
    <w:rsid w:val="00401CC9"/>
    <w:rsid w:val="00402401"/>
    <w:rsid w:val="00402442"/>
    <w:rsid w:val="00402937"/>
    <w:rsid w:val="00402B09"/>
    <w:rsid w:val="004036CC"/>
    <w:rsid w:val="004036E5"/>
    <w:rsid w:val="00403AB8"/>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645"/>
    <w:rsid w:val="00415B6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538C"/>
    <w:rsid w:val="004254C3"/>
    <w:rsid w:val="004261A4"/>
    <w:rsid w:val="00426776"/>
    <w:rsid w:val="004303D7"/>
    <w:rsid w:val="00430426"/>
    <w:rsid w:val="00430D34"/>
    <w:rsid w:val="0043195E"/>
    <w:rsid w:val="0043208F"/>
    <w:rsid w:val="0043213C"/>
    <w:rsid w:val="004325FA"/>
    <w:rsid w:val="004357EA"/>
    <w:rsid w:val="00436251"/>
    <w:rsid w:val="00436A36"/>
    <w:rsid w:val="00436DE9"/>
    <w:rsid w:val="00436E47"/>
    <w:rsid w:val="0043713D"/>
    <w:rsid w:val="00441058"/>
    <w:rsid w:val="00442AB9"/>
    <w:rsid w:val="0044375E"/>
    <w:rsid w:val="004437F3"/>
    <w:rsid w:val="00444452"/>
    <w:rsid w:val="00444E72"/>
    <w:rsid w:val="0044523F"/>
    <w:rsid w:val="00446F5C"/>
    <w:rsid w:val="0044703A"/>
    <w:rsid w:val="00447942"/>
    <w:rsid w:val="00447D9F"/>
    <w:rsid w:val="004501E2"/>
    <w:rsid w:val="00452602"/>
    <w:rsid w:val="004526D8"/>
    <w:rsid w:val="004529C0"/>
    <w:rsid w:val="0045309F"/>
    <w:rsid w:val="004532EA"/>
    <w:rsid w:val="00453C82"/>
    <w:rsid w:val="00453DE6"/>
    <w:rsid w:val="00453F42"/>
    <w:rsid w:val="00454703"/>
    <w:rsid w:val="00456EAA"/>
    <w:rsid w:val="0045790E"/>
    <w:rsid w:val="00457F05"/>
    <w:rsid w:val="0046010D"/>
    <w:rsid w:val="00461223"/>
    <w:rsid w:val="00461488"/>
    <w:rsid w:val="004617C5"/>
    <w:rsid w:val="00462142"/>
    <w:rsid w:val="00462A35"/>
    <w:rsid w:val="00462BB3"/>
    <w:rsid w:val="00463247"/>
    <w:rsid w:val="004635B2"/>
    <w:rsid w:val="0046360F"/>
    <w:rsid w:val="00463844"/>
    <w:rsid w:val="00463987"/>
    <w:rsid w:val="00463AB3"/>
    <w:rsid w:val="00463C6D"/>
    <w:rsid w:val="004649AD"/>
    <w:rsid w:val="004651A6"/>
    <w:rsid w:val="00465263"/>
    <w:rsid w:val="00465611"/>
    <w:rsid w:val="0046591A"/>
    <w:rsid w:val="004667CC"/>
    <w:rsid w:val="00466F4F"/>
    <w:rsid w:val="00467E20"/>
    <w:rsid w:val="00467EC2"/>
    <w:rsid w:val="00470461"/>
    <w:rsid w:val="00471412"/>
    <w:rsid w:val="00471616"/>
    <w:rsid w:val="0047163B"/>
    <w:rsid w:val="0047213F"/>
    <w:rsid w:val="004729FD"/>
    <w:rsid w:val="00472CD3"/>
    <w:rsid w:val="00473048"/>
    <w:rsid w:val="00473138"/>
    <w:rsid w:val="00473908"/>
    <w:rsid w:val="00473C8A"/>
    <w:rsid w:val="00474953"/>
    <w:rsid w:val="00475180"/>
    <w:rsid w:val="00475603"/>
    <w:rsid w:val="00475E12"/>
    <w:rsid w:val="00476258"/>
    <w:rsid w:val="004762A1"/>
    <w:rsid w:val="00480D1C"/>
    <w:rsid w:val="0048167E"/>
    <w:rsid w:val="004819CA"/>
    <w:rsid w:val="00481D0D"/>
    <w:rsid w:val="00482401"/>
    <w:rsid w:val="00482A88"/>
    <w:rsid w:val="0048306A"/>
    <w:rsid w:val="00483BED"/>
    <w:rsid w:val="00483F09"/>
    <w:rsid w:val="00483F87"/>
    <w:rsid w:val="00484587"/>
    <w:rsid w:val="004847D8"/>
    <w:rsid w:val="004855A0"/>
    <w:rsid w:val="004861F1"/>
    <w:rsid w:val="0048712A"/>
    <w:rsid w:val="004872DD"/>
    <w:rsid w:val="0048765B"/>
    <w:rsid w:val="0048779D"/>
    <w:rsid w:val="00487910"/>
    <w:rsid w:val="00487A88"/>
    <w:rsid w:val="00487C7D"/>
    <w:rsid w:val="00487DFD"/>
    <w:rsid w:val="0049018B"/>
    <w:rsid w:val="004907BD"/>
    <w:rsid w:val="00490A9F"/>
    <w:rsid w:val="00490CA4"/>
    <w:rsid w:val="004912AD"/>
    <w:rsid w:val="00491781"/>
    <w:rsid w:val="004921F5"/>
    <w:rsid w:val="004924B8"/>
    <w:rsid w:val="00492B60"/>
    <w:rsid w:val="00493098"/>
    <w:rsid w:val="00493B1D"/>
    <w:rsid w:val="00493D63"/>
    <w:rsid w:val="004941F3"/>
    <w:rsid w:val="00494651"/>
    <w:rsid w:val="004957A3"/>
    <w:rsid w:val="00495CCB"/>
    <w:rsid w:val="0049615C"/>
    <w:rsid w:val="0049644B"/>
    <w:rsid w:val="004965F6"/>
    <w:rsid w:val="004969B1"/>
    <w:rsid w:val="004A0044"/>
    <w:rsid w:val="004A0089"/>
    <w:rsid w:val="004A1093"/>
    <w:rsid w:val="004A1ACE"/>
    <w:rsid w:val="004A33C6"/>
    <w:rsid w:val="004A4801"/>
    <w:rsid w:val="004A554D"/>
    <w:rsid w:val="004A5A1C"/>
    <w:rsid w:val="004A5A77"/>
    <w:rsid w:val="004A677E"/>
    <w:rsid w:val="004A67EF"/>
    <w:rsid w:val="004A69FE"/>
    <w:rsid w:val="004A762B"/>
    <w:rsid w:val="004A7A25"/>
    <w:rsid w:val="004A7E2C"/>
    <w:rsid w:val="004B0081"/>
    <w:rsid w:val="004B0A24"/>
    <w:rsid w:val="004B10AE"/>
    <w:rsid w:val="004B1C66"/>
    <w:rsid w:val="004B1E8D"/>
    <w:rsid w:val="004B4B43"/>
    <w:rsid w:val="004B5730"/>
    <w:rsid w:val="004B6F29"/>
    <w:rsid w:val="004B74D9"/>
    <w:rsid w:val="004B7A56"/>
    <w:rsid w:val="004B7CB8"/>
    <w:rsid w:val="004B7E4F"/>
    <w:rsid w:val="004C0C5B"/>
    <w:rsid w:val="004C1DDE"/>
    <w:rsid w:val="004C1DDF"/>
    <w:rsid w:val="004C21AE"/>
    <w:rsid w:val="004C2C3E"/>
    <w:rsid w:val="004C3145"/>
    <w:rsid w:val="004C4101"/>
    <w:rsid w:val="004C541A"/>
    <w:rsid w:val="004C58BB"/>
    <w:rsid w:val="004C5A4A"/>
    <w:rsid w:val="004C6020"/>
    <w:rsid w:val="004C6175"/>
    <w:rsid w:val="004C65F4"/>
    <w:rsid w:val="004C70B7"/>
    <w:rsid w:val="004D0095"/>
    <w:rsid w:val="004D2985"/>
    <w:rsid w:val="004D2DE5"/>
    <w:rsid w:val="004D3588"/>
    <w:rsid w:val="004D416C"/>
    <w:rsid w:val="004D41DF"/>
    <w:rsid w:val="004D43CB"/>
    <w:rsid w:val="004D4AA0"/>
    <w:rsid w:val="004D5940"/>
    <w:rsid w:val="004D6E75"/>
    <w:rsid w:val="004D7754"/>
    <w:rsid w:val="004E0DDD"/>
    <w:rsid w:val="004E139A"/>
    <w:rsid w:val="004E1CFD"/>
    <w:rsid w:val="004E2012"/>
    <w:rsid w:val="004E2504"/>
    <w:rsid w:val="004E37EC"/>
    <w:rsid w:val="004E3F36"/>
    <w:rsid w:val="004E48B6"/>
    <w:rsid w:val="004E5AFF"/>
    <w:rsid w:val="004E643D"/>
    <w:rsid w:val="004E6670"/>
    <w:rsid w:val="004E724D"/>
    <w:rsid w:val="004E735B"/>
    <w:rsid w:val="004F0A06"/>
    <w:rsid w:val="004F0D08"/>
    <w:rsid w:val="004F174D"/>
    <w:rsid w:val="004F17E9"/>
    <w:rsid w:val="004F2770"/>
    <w:rsid w:val="004F2F15"/>
    <w:rsid w:val="004F385D"/>
    <w:rsid w:val="004F4879"/>
    <w:rsid w:val="004F5934"/>
    <w:rsid w:val="004F5B7A"/>
    <w:rsid w:val="004F6566"/>
    <w:rsid w:val="004F665F"/>
    <w:rsid w:val="004F6870"/>
    <w:rsid w:val="004F702B"/>
    <w:rsid w:val="004F748D"/>
    <w:rsid w:val="004F76D7"/>
    <w:rsid w:val="004F7C53"/>
    <w:rsid w:val="00500009"/>
    <w:rsid w:val="00500C31"/>
    <w:rsid w:val="005013A1"/>
    <w:rsid w:val="005014A1"/>
    <w:rsid w:val="0050197F"/>
    <w:rsid w:val="00501A31"/>
    <w:rsid w:val="00501A3D"/>
    <w:rsid w:val="005022B0"/>
    <w:rsid w:val="00503A47"/>
    <w:rsid w:val="00503D0F"/>
    <w:rsid w:val="005044CB"/>
    <w:rsid w:val="00504A74"/>
    <w:rsid w:val="00505A12"/>
    <w:rsid w:val="0050682D"/>
    <w:rsid w:val="005068C3"/>
    <w:rsid w:val="00506D75"/>
    <w:rsid w:val="00507165"/>
    <w:rsid w:val="0050760B"/>
    <w:rsid w:val="00507631"/>
    <w:rsid w:val="00507722"/>
    <w:rsid w:val="00507942"/>
    <w:rsid w:val="00507A09"/>
    <w:rsid w:val="00510AAF"/>
    <w:rsid w:val="00510AC1"/>
    <w:rsid w:val="00511524"/>
    <w:rsid w:val="00511DF8"/>
    <w:rsid w:val="00512320"/>
    <w:rsid w:val="005142AC"/>
    <w:rsid w:val="005144D0"/>
    <w:rsid w:val="005144FF"/>
    <w:rsid w:val="00514AF0"/>
    <w:rsid w:val="00515819"/>
    <w:rsid w:val="00515BB7"/>
    <w:rsid w:val="005160F5"/>
    <w:rsid w:val="0051671D"/>
    <w:rsid w:val="00516AA5"/>
    <w:rsid w:val="00517198"/>
    <w:rsid w:val="00517682"/>
    <w:rsid w:val="005203CB"/>
    <w:rsid w:val="00520C88"/>
    <w:rsid w:val="0052169F"/>
    <w:rsid w:val="00521ADB"/>
    <w:rsid w:val="00521D8A"/>
    <w:rsid w:val="005223B1"/>
    <w:rsid w:val="00522D4E"/>
    <w:rsid w:val="005241F5"/>
    <w:rsid w:val="005246F3"/>
    <w:rsid w:val="00525C2C"/>
    <w:rsid w:val="00525D51"/>
    <w:rsid w:val="00526317"/>
    <w:rsid w:val="0052680E"/>
    <w:rsid w:val="00526F96"/>
    <w:rsid w:val="00527C90"/>
    <w:rsid w:val="00530103"/>
    <w:rsid w:val="00530443"/>
    <w:rsid w:val="00530F8A"/>
    <w:rsid w:val="00531B5F"/>
    <w:rsid w:val="00532D83"/>
    <w:rsid w:val="005336FE"/>
    <w:rsid w:val="005342C1"/>
    <w:rsid w:val="00534A15"/>
    <w:rsid w:val="0053502B"/>
    <w:rsid w:val="00535086"/>
    <w:rsid w:val="00535310"/>
    <w:rsid w:val="00535E43"/>
    <w:rsid w:val="005369E0"/>
    <w:rsid w:val="00536CDD"/>
    <w:rsid w:val="00537AB2"/>
    <w:rsid w:val="005409DE"/>
    <w:rsid w:val="00540E29"/>
    <w:rsid w:val="0054296B"/>
    <w:rsid w:val="005430DF"/>
    <w:rsid w:val="005443E4"/>
    <w:rsid w:val="005448E9"/>
    <w:rsid w:val="00544FA8"/>
    <w:rsid w:val="005451F2"/>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41"/>
    <w:rsid w:val="00554FCA"/>
    <w:rsid w:val="00555C63"/>
    <w:rsid w:val="00557FEF"/>
    <w:rsid w:val="0056142D"/>
    <w:rsid w:val="005620DD"/>
    <w:rsid w:val="00562682"/>
    <w:rsid w:val="00562BF9"/>
    <w:rsid w:val="00562EB3"/>
    <w:rsid w:val="00562EC0"/>
    <w:rsid w:val="00562F16"/>
    <w:rsid w:val="005632A1"/>
    <w:rsid w:val="005633E4"/>
    <w:rsid w:val="00563B3C"/>
    <w:rsid w:val="00563E7D"/>
    <w:rsid w:val="0056414F"/>
    <w:rsid w:val="00564480"/>
    <w:rsid w:val="00564E73"/>
    <w:rsid w:val="00566B0A"/>
    <w:rsid w:val="0056711D"/>
    <w:rsid w:val="00567C63"/>
    <w:rsid w:val="0057065C"/>
    <w:rsid w:val="005709CD"/>
    <w:rsid w:val="005715C3"/>
    <w:rsid w:val="005716D8"/>
    <w:rsid w:val="00571FF0"/>
    <w:rsid w:val="00572636"/>
    <w:rsid w:val="00572777"/>
    <w:rsid w:val="00572AD4"/>
    <w:rsid w:val="00573793"/>
    <w:rsid w:val="00573806"/>
    <w:rsid w:val="00573B50"/>
    <w:rsid w:val="005743B8"/>
    <w:rsid w:val="005744E7"/>
    <w:rsid w:val="00574524"/>
    <w:rsid w:val="0057474B"/>
    <w:rsid w:val="00574C7C"/>
    <w:rsid w:val="00575593"/>
    <w:rsid w:val="00575774"/>
    <w:rsid w:val="00575CAA"/>
    <w:rsid w:val="005761DB"/>
    <w:rsid w:val="005766A4"/>
    <w:rsid w:val="00576BCA"/>
    <w:rsid w:val="00577B7E"/>
    <w:rsid w:val="005806A1"/>
    <w:rsid w:val="0058095E"/>
    <w:rsid w:val="005814B7"/>
    <w:rsid w:val="00581E18"/>
    <w:rsid w:val="00582EB4"/>
    <w:rsid w:val="005840D6"/>
    <w:rsid w:val="0058445F"/>
    <w:rsid w:val="00584B04"/>
    <w:rsid w:val="0058545E"/>
    <w:rsid w:val="005854AC"/>
    <w:rsid w:val="00585AFC"/>
    <w:rsid w:val="00586BE4"/>
    <w:rsid w:val="00587359"/>
    <w:rsid w:val="005879B3"/>
    <w:rsid w:val="00590059"/>
    <w:rsid w:val="0059150D"/>
    <w:rsid w:val="00591535"/>
    <w:rsid w:val="00591959"/>
    <w:rsid w:val="005926EC"/>
    <w:rsid w:val="00592914"/>
    <w:rsid w:val="005934D0"/>
    <w:rsid w:val="005944C5"/>
    <w:rsid w:val="005949BF"/>
    <w:rsid w:val="0059511E"/>
    <w:rsid w:val="0059568B"/>
    <w:rsid w:val="00595798"/>
    <w:rsid w:val="0059586C"/>
    <w:rsid w:val="00596B41"/>
    <w:rsid w:val="00597017"/>
    <w:rsid w:val="005976EF"/>
    <w:rsid w:val="00597FF9"/>
    <w:rsid w:val="005A1536"/>
    <w:rsid w:val="005A2479"/>
    <w:rsid w:val="005A2BA8"/>
    <w:rsid w:val="005A3267"/>
    <w:rsid w:val="005A463F"/>
    <w:rsid w:val="005A4CBB"/>
    <w:rsid w:val="005A52CB"/>
    <w:rsid w:val="005A6409"/>
    <w:rsid w:val="005A7375"/>
    <w:rsid w:val="005B0DC0"/>
    <w:rsid w:val="005B0E60"/>
    <w:rsid w:val="005B0F18"/>
    <w:rsid w:val="005B0F56"/>
    <w:rsid w:val="005B1195"/>
    <w:rsid w:val="005B150F"/>
    <w:rsid w:val="005B15F3"/>
    <w:rsid w:val="005B1A63"/>
    <w:rsid w:val="005B1D94"/>
    <w:rsid w:val="005B2E6F"/>
    <w:rsid w:val="005B3223"/>
    <w:rsid w:val="005B36A0"/>
    <w:rsid w:val="005B3C57"/>
    <w:rsid w:val="005B5A88"/>
    <w:rsid w:val="005B63B8"/>
    <w:rsid w:val="005B66FD"/>
    <w:rsid w:val="005B67B8"/>
    <w:rsid w:val="005B73F9"/>
    <w:rsid w:val="005B7423"/>
    <w:rsid w:val="005B75F4"/>
    <w:rsid w:val="005B77F3"/>
    <w:rsid w:val="005C0377"/>
    <w:rsid w:val="005C0DF7"/>
    <w:rsid w:val="005C0E3B"/>
    <w:rsid w:val="005C1C67"/>
    <w:rsid w:val="005C2CB2"/>
    <w:rsid w:val="005C3C63"/>
    <w:rsid w:val="005C4774"/>
    <w:rsid w:val="005C546A"/>
    <w:rsid w:val="005C5C2B"/>
    <w:rsid w:val="005C6B92"/>
    <w:rsid w:val="005C7039"/>
    <w:rsid w:val="005D06E1"/>
    <w:rsid w:val="005D09ED"/>
    <w:rsid w:val="005D0A38"/>
    <w:rsid w:val="005D0BDB"/>
    <w:rsid w:val="005D0D30"/>
    <w:rsid w:val="005D1C2E"/>
    <w:rsid w:val="005D2006"/>
    <w:rsid w:val="005D24F2"/>
    <w:rsid w:val="005D2839"/>
    <w:rsid w:val="005D2A25"/>
    <w:rsid w:val="005D2B5D"/>
    <w:rsid w:val="005D303E"/>
    <w:rsid w:val="005D4A25"/>
    <w:rsid w:val="005D51B5"/>
    <w:rsid w:val="005D5583"/>
    <w:rsid w:val="005D717D"/>
    <w:rsid w:val="005D73F5"/>
    <w:rsid w:val="005D7524"/>
    <w:rsid w:val="005E00E9"/>
    <w:rsid w:val="005E057E"/>
    <w:rsid w:val="005E1081"/>
    <w:rsid w:val="005E1380"/>
    <w:rsid w:val="005E1F5C"/>
    <w:rsid w:val="005E235C"/>
    <w:rsid w:val="005E2D80"/>
    <w:rsid w:val="005E2E1A"/>
    <w:rsid w:val="005E3F20"/>
    <w:rsid w:val="005E4B8D"/>
    <w:rsid w:val="005E4E87"/>
    <w:rsid w:val="005E64FF"/>
    <w:rsid w:val="005E6816"/>
    <w:rsid w:val="005E6F4D"/>
    <w:rsid w:val="005E6F84"/>
    <w:rsid w:val="005E7520"/>
    <w:rsid w:val="005F04BD"/>
    <w:rsid w:val="005F0AA4"/>
    <w:rsid w:val="005F1296"/>
    <w:rsid w:val="005F12FD"/>
    <w:rsid w:val="005F22E8"/>
    <w:rsid w:val="005F3A0F"/>
    <w:rsid w:val="005F3B6F"/>
    <w:rsid w:val="005F3E6E"/>
    <w:rsid w:val="005F43E2"/>
    <w:rsid w:val="005F68E7"/>
    <w:rsid w:val="005F755A"/>
    <w:rsid w:val="005F7943"/>
    <w:rsid w:val="00600801"/>
    <w:rsid w:val="00600C7B"/>
    <w:rsid w:val="006020DF"/>
    <w:rsid w:val="006024EA"/>
    <w:rsid w:val="00602FB1"/>
    <w:rsid w:val="00603404"/>
    <w:rsid w:val="0060376F"/>
    <w:rsid w:val="00603969"/>
    <w:rsid w:val="006048E1"/>
    <w:rsid w:val="00604F59"/>
    <w:rsid w:val="006051D5"/>
    <w:rsid w:val="0060555A"/>
    <w:rsid w:val="00606574"/>
    <w:rsid w:val="00606769"/>
    <w:rsid w:val="0060792B"/>
    <w:rsid w:val="00607E26"/>
    <w:rsid w:val="00610314"/>
    <w:rsid w:val="00610FD1"/>
    <w:rsid w:val="006112D5"/>
    <w:rsid w:val="00611AF5"/>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23DE"/>
    <w:rsid w:val="00622CC5"/>
    <w:rsid w:val="00622FB3"/>
    <w:rsid w:val="00623933"/>
    <w:rsid w:val="00623CED"/>
    <w:rsid w:val="00623E1A"/>
    <w:rsid w:val="00624202"/>
    <w:rsid w:val="0062437D"/>
    <w:rsid w:val="00625442"/>
    <w:rsid w:val="00626427"/>
    <w:rsid w:val="0062690E"/>
    <w:rsid w:val="00626F4A"/>
    <w:rsid w:val="0062774E"/>
    <w:rsid w:val="00630059"/>
    <w:rsid w:val="00631AAA"/>
    <w:rsid w:val="00632A24"/>
    <w:rsid w:val="00632B8F"/>
    <w:rsid w:val="00633352"/>
    <w:rsid w:val="0063432C"/>
    <w:rsid w:val="00635DC2"/>
    <w:rsid w:val="00636140"/>
    <w:rsid w:val="00636808"/>
    <w:rsid w:val="006369FD"/>
    <w:rsid w:val="00636B4E"/>
    <w:rsid w:val="00636E28"/>
    <w:rsid w:val="00637011"/>
    <w:rsid w:val="00637809"/>
    <w:rsid w:val="00637961"/>
    <w:rsid w:val="00637BA3"/>
    <w:rsid w:val="006401EC"/>
    <w:rsid w:val="00640578"/>
    <w:rsid w:val="00640689"/>
    <w:rsid w:val="0064086E"/>
    <w:rsid w:val="00640D9F"/>
    <w:rsid w:val="00641975"/>
    <w:rsid w:val="00641ED1"/>
    <w:rsid w:val="0064259F"/>
    <w:rsid w:val="0064307E"/>
    <w:rsid w:val="006433E2"/>
    <w:rsid w:val="00643DC5"/>
    <w:rsid w:val="006445E8"/>
    <w:rsid w:val="00644ED3"/>
    <w:rsid w:val="0064694E"/>
    <w:rsid w:val="00646ED7"/>
    <w:rsid w:val="00647460"/>
    <w:rsid w:val="0065089B"/>
    <w:rsid w:val="00650F7D"/>
    <w:rsid w:val="00651271"/>
    <w:rsid w:val="00651525"/>
    <w:rsid w:val="00652372"/>
    <w:rsid w:val="006531B4"/>
    <w:rsid w:val="006532B4"/>
    <w:rsid w:val="00653513"/>
    <w:rsid w:val="006539F9"/>
    <w:rsid w:val="00655B08"/>
    <w:rsid w:val="00656170"/>
    <w:rsid w:val="0065620B"/>
    <w:rsid w:val="00656BE9"/>
    <w:rsid w:val="006572A0"/>
    <w:rsid w:val="006574C6"/>
    <w:rsid w:val="00657985"/>
    <w:rsid w:val="006579E7"/>
    <w:rsid w:val="0066162C"/>
    <w:rsid w:val="00661D44"/>
    <w:rsid w:val="00662B22"/>
    <w:rsid w:val="00663723"/>
    <w:rsid w:val="00663FF8"/>
    <w:rsid w:val="00664054"/>
    <w:rsid w:val="00664153"/>
    <w:rsid w:val="006644C8"/>
    <w:rsid w:val="00665166"/>
    <w:rsid w:val="006654EE"/>
    <w:rsid w:val="00665817"/>
    <w:rsid w:val="00666A1D"/>
    <w:rsid w:val="00667170"/>
    <w:rsid w:val="00667A77"/>
    <w:rsid w:val="00670013"/>
    <w:rsid w:val="00670602"/>
    <w:rsid w:val="006710C8"/>
    <w:rsid w:val="00671DF9"/>
    <w:rsid w:val="00673488"/>
    <w:rsid w:val="0067441D"/>
    <w:rsid w:val="00674A9F"/>
    <w:rsid w:val="00674F2F"/>
    <w:rsid w:val="00675036"/>
    <w:rsid w:val="006750A0"/>
    <w:rsid w:val="006764E5"/>
    <w:rsid w:val="00676686"/>
    <w:rsid w:val="00676C11"/>
    <w:rsid w:val="00676DAC"/>
    <w:rsid w:val="006772DD"/>
    <w:rsid w:val="006776EF"/>
    <w:rsid w:val="00677AD0"/>
    <w:rsid w:val="00677DF9"/>
    <w:rsid w:val="0068058A"/>
    <w:rsid w:val="006813B5"/>
    <w:rsid w:val="00681C88"/>
    <w:rsid w:val="006821E2"/>
    <w:rsid w:val="00682271"/>
    <w:rsid w:val="00682289"/>
    <w:rsid w:val="00682323"/>
    <w:rsid w:val="0068398E"/>
    <w:rsid w:val="006841B9"/>
    <w:rsid w:val="00684902"/>
    <w:rsid w:val="0068535C"/>
    <w:rsid w:val="0068606E"/>
    <w:rsid w:val="0068708A"/>
    <w:rsid w:val="006914A2"/>
    <w:rsid w:val="00691954"/>
    <w:rsid w:val="006925FD"/>
    <w:rsid w:val="00693906"/>
    <w:rsid w:val="00693DB8"/>
    <w:rsid w:val="00693E52"/>
    <w:rsid w:val="00694140"/>
    <w:rsid w:val="0069428C"/>
    <w:rsid w:val="00694957"/>
    <w:rsid w:val="00694A6D"/>
    <w:rsid w:val="006956F5"/>
    <w:rsid w:val="00695E21"/>
    <w:rsid w:val="00695E97"/>
    <w:rsid w:val="00697D98"/>
    <w:rsid w:val="006A05ED"/>
    <w:rsid w:val="006A0EF6"/>
    <w:rsid w:val="006A11F6"/>
    <w:rsid w:val="006A122B"/>
    <w:rsid w:val="006A1520"/>
    <w:rsid w:val="006A2338"/>
    <w:rsid w:val="006A2678"/>
    <w:rsid w:val="006A2EBC"/>
    <w:rsid w:val="006A3C9B"/>
    <w:rsid w:val="006A4317"/>
    <w:rsid w:val="006A445B"/>
    <w:rsid w:val="006A59FF"/>
    <w:rsid w:val="006A5F7D"/>
    <w:rsid w:val="006A613A"/>
    <w:rsid w:val="006A6C8C"/>
    <w:rsid w:val="006A74C5"/>
    <w:rsid w:val="006A79A7"/>
    <w:rsid w:val="006A7EEC"/>
    <w:rsid w:val="006B006C"/>
    <w:rsid w:val="006B0CE7"/>
    <w:rsid w:val="006B1376"/>
    <w:rsid w:val="006B152B"/>
    <w:rsid w:val="006B1E8D"/>
    <w:rsid w:val="006B3369"/>
    <w:rsid w:val="006B370A"/>
    <w:rsid w:val="006B3C66"/>
    <w:rsid w:val="006B3CB0"/>
    <w:rsid w:val="006B47D7"/>
    <w:rsid w:val="006B4AC8"/>
    <w:rsid w:val="006B5009"/>
    <w:rsid w:val="006B54C3"/>
    <w:rsid w:val="006B58CB"/>
    <w:rsid w:val="006B5926"/>
    <w:rsid w:val="006B66AC"/>
    <w:rsid w:val="006B67D2"/>
    <w:rsid w:val="006B71BE"/>
    <w:rsid w:val="006B7586"/>
    <w:rsid w:val="006B7B5E"/>
    <w:rsid w:val="006C0D54"/>
    <w:rsid w:val="006C0F9F"/>
    <w:rsid w:val="006C27CB"/>
    <w:rsid w:val="006C2860"/>
    <w:rsid w:val="006C28BC"/>
    <w:rsid w:val="006C2CA0"/>
    <w:rsid w:val="006C33DD"/>
    <w:rsid w:val="006C3ACB"/>
    <w:rsid w:val="006C3B26"/>
    <w:rsid w:val="006C3B66"/>
    <w:rsid w:val="006C5D22"/>
    <w:rsid w:val="006C5DE0"/>
    <w:rsid w:val="006C604E"/>
    <w:rsid w:val="006C63FD"/>
    <w:rsid w:val="006C6600"/>
    <w:rsid w:val="006C6880"/>
    <w:rsid w:val="006C6AB5"/>
    <w:rsid w:val="006C76FC"/>
    <w:rsid w:val="006C774E"/>
    <w:rsid w:val="006C7DE2"/>
    <w:rsid w:val="006D05C4"/>
    <w:rsid w:val="006D0650"/>
    <w:rsid w:val="006D06E0"/>
    <w:rsid w:val="006D12B9"/>
    <w:rsid w:val="006D15DB"/>
    <w:rsid w:val="006D1AB1"/>
    <w:rsid w:val="006D1DC5"/>
    <w:rsid w:val="006D40C7"/>
    <w:rsid w:val="006D5AE4"/>
    <w:rsid w:val="006D6AE4"/>
    <w:rsid w:val="006D7F6A"/>
    <w:rsid w:val="006E16FF"/>
    <w:rsid w:val="006E1959"/>
    <w:rsid w:val="006E2322"/>
    <w:rsid w:val="006E2711"/>
    <w:rsid w:val="006E27A9"/>
    <w:rsid w:val="006E27FE"/>
    <w:rsid w:val="006E2841"/>
    <w:rsid w:val="006E2A4A"/>
    <w:rsid w:val="006E314D"/>
    <w:rsid w:val="006E3809"/>
    <w:rsid w:val="006E3ADE"/>
    <w:rsid w:val="006E46A3"/>
    <w:rsid w:val="006E54C4"/>
    <w:rsid w:val="006E66BE"/>
    <w:rsid w:val="006E684C"/>
    <w:rsid w:val="006E6C66"/>
    <w:rsid w:val="006E6D49"/>
    <w:rsid w:val="006E7893"/>
    <w:rsid w:val="006E78C5"/>
    <w:rsid w:val="006E79F9"/>
    <w:rsid w:val="006F0658"/>
    <w:rsid w:val="006F16A2"/>
    <w:rsid w:val="006F1DB0"/>
    <w:rsid w:val="006F2D29"/>
    <w:rsid w:val="006F3038"/>
    <w:rsid w:val="006F4AA9"/>
    <w:rsid w:val="006F4E1C"/>
    <w:rsid w:val="006F543C"/>
    <w:rsid w:val="006F731C"/>
    <w:rsid w:val="006F7979"/>
    <w:rsid w:val="00701718"/>
    <w:rsid w:val="00701B1F"/>
    <w:rsid w:val="00702C70"/>
    <w:rsid w:val="00702EB2"/>
    <w:rsid w:val="0070353D"/>
    <w:rsid w:val="00703933"/>
    <w:rsid w:val="00703DAB"/>
    <w:rsid w:val="00703FC3"/>
    <w:rsid w:val="007053B8"/>
    <w:rsid w:val="00705772"/>
    <w:rsid w:val="00705B70"/>
    <w:rsid w:val="00705E7B"/>
    <w:rsid w:val="00706091"/>
    <w:rsid w:val="007069DB"/>
    <w:rsid w:val="007075BF"/>
    <w:rsid w:val="00707CF2"/>
    <w:rsid w:val="0071070F"/>
    <w:rsid w:val="007110A9"/>
    <w:rsid w:val="0071153A"/>
    <w:rsid w:val="007115CC"/>
    <w:rsid w:val="0071161E"/>
    <w:rsid w:val="007130AC"/>
    <w:rsid w:val="00713457"/>
    <w:rsid w:val="0071390D"/>
    <w:rsid w:val="007142AE"/>
    <w:rsid w:val="0071535F"/>
    <w:rsid w:val="0071590D"/>
    <w:rsid w:val="00715D0B"/>
    <w:rsid w:val="00720166"/>
    <w:rsid w:val="007206C0"/>
    <w:rsid w:val="00720CCE"/>
    <w:rsid w:val="00720E76"/>
    <w:rsid w:val="007211CC"/>
    <w:rsid w:val="007222AF"/>
    <w:rsid w:val="00722409"/>
    <w:rsid w:val="00722906"/>
    <w:rsid w:val="00723847"/>
    <w:rsid w:val="007244C9"/>
    <w:rsid w:val="00724DB1"/>
    <w:rsid w:val="0072525A"/>
    <w:rsid w:val="00725266"/>
    <w:rsid w:val="007258E5"/>
    <w:rsid w:val="007267AA"/>
    <w:rsid w:val="00726A14"/>
    <w:rsid w:val="00726FEE"/>
    <w:rsid w:val="00727777"/>
    <w:rsid w:val="00727BAD"/>
    <w:rsid w:val="00730020"/>
    <w:rsid w:val="007301E9"/>
    <w:rsid w:val="00730B47"/>
    <w:rsid w:val="007310B0"/>
    <w:rsid w:val="00731ECD"/>
    <w:rsid w:val="0073244E"/>
    <w:rsid w:val="00732644"/>
    <w:rsid w:val="0073314E"/>
    <w:rsid w:val="0073345C"/>
    <w:rsid w:val="00733ADE"/>
    <w:rsid w:val="00734027"/>
    <w:rsid w:val="007347CE"/>
    <w:rsid w:val="00735563"/>
    <w:rsid w:val="0073565F"/>
    <w:rsid w:val="007357A6"/>
    <w:rsid w:val="007361A2"/>
    <w:rsid w:val="007368C1"/>
    <w:rsid w:val="00736A44"/>
    <w:rsid w:val="007400E7"/>
    <w:rsid w:val="007408DE"/>
    <w:rsid w:val="007410EA"/>
    <w:rsid w:val="007410F5"/>
    <w:rsid w:val="00741AC9"/>
    <w:rsid w:val="00741B00"/>
    <w:rsid w:val="00741B8F"/>
    <w:rsid w:val="007425A3"/>
    <w:rsid w:val="007425C6"/>
    <w:rsid w:val="00742637"/>
    <w:rsid w:val="00742B60"/>
    <w:rsid w:val="00742F1F"/>
    <w:rsid w:val="007430F3"/>
    <w:rsid w:val="00743740"/>
    <w:rsid w:val="00744CC1"/>
    <w:rsid w:val="00745CC0"/>
    <w:rsid w:val="00746AC2"/>
    <w:rsid w:val="00746AC7"/>
    <w:rsid w:val="00747273"/>
    <w:rsid w:val="0074769C"/>
    <w:rsid w:val="00747F5B"/>
    <w:rsid w:val="007504E0"/>
    <w:rsid w:val="0075060A"/>
    <w:rsid w:val="007515D4"/>
    <w:rsid w:val="0075162A"/>
    <w:rsid w:val="007519B0"/>
    <w:rsid w:val="00751FA9"/>
    <w:rsid w:val="00752384"/>
    <w:rsid w:val="007528D7"/>
    <w:rsid w:val="00752C48"/>
    <w:rsid w:val="0075462E"/>
    <w:rsid w:val="00755AAF"/>
    <w:rsid w:val="00755ACF"/>
    <w:rsid w:val="007579FF"/>
    <w:rsid w:val="00757B21"/>
    <w:rsid w:val="00760D57"/>
    <w:rsid w:val="00761DA7"/>
    <w:rsid w:val="0076250A"/>
    <w:rsid w:val="0076261D"/>
    <w:rsid w:val="0076263C"/>
    <w:rsid w:val="00762734"/>
    <w:rsid w:val="00763049"/>
    <w:rsid w:val="00763C80"/>
    <w:rsid w:val="00763CA3"/>
    <w:rsid w:val="00763FEF"/>
    <w:rsid w:val="0076434B"/>
    <w:rsid w:val="007659F9"/>
    <w:rsid w:val="00766218"/>
    <w:rsid w:val="00766503"/>
    <w:rsid w:val="00766596"/>
    <w:rsid w:val="00766800"/>
    <w:rsid w:val="00766E8D"/>
    <w:rsid w:val="00767BF1"/>
    <w:rsid w:val="00767F76"/>
    <w:rsid w:val="00770046"/>
    <w:rsid w:val="0077005B"/>
    <w:rsid w:val="0077025C"/>
    <w:rsid w:val="0077066C"/>
    <w:rsid w:val="00770B48"/>
    <w:rsid w:val="00770F63"/>
    <w:rsid w:val="0077125C"/>
    <w:rsid w:val="00772255"/>
    <w:rsid w:val="00773BDD"/>
    <w:rsid w:val="0077402C"/>
    <w:rsid w:val="00774348"/>
    <w:rsid w:val="00774595"/>
    <w:rsid w:val="00775375"/>
    <w:rsid w:val="007754CF"/>
    <w:rsid w:val="00775EBE"/>
    <w:rsid w:val="00775FC8"/>
    <w:rsid w:val="00776FF6"/>
    <w:rsid w:val="00780495"/>
    <w:rsid w:val="007804E1"/>
    <w:rsid w:val="0078061E"/>
    <w:rsid w:val="00781B76"/>
    <w:rsid w:val="00781DD1"/>
    <w:rsid w:val="00782303"/>
    <w:rsid w:val="007836D7"/>
    <w:rsid w:val="00785E9E"/>
    <w:rsid w:val="007866FC"/>
    <w:rsid w:val="00786B84"/>
    <w:rsid w:val="007910B5"/>
    <w:rsid w:val="0079130A"/>
    <w:rsid w:val="00792AA5"/>
    <w:rsid w:val="007935F3"/>
    <w:rsid w:val="0079383C"/>
    <w:rsid w:val="00793CC1"/>
    <w:rsid w:val="007940D6"/>
    <w:rsid w:val="00795F93"/>
    <w:rsid w:val="00795FAD"/>
    <w:rsid w:val="007973A6"/>
    <w:rsid w:val="0079799A"/>
    <w:rsid w:val="00797E08"/>
    <w:rsid w:val="007A0D43"/>
    <w:rsid w:val="007A0D9F"/>
    <w:rsid w:val="007A11C9"/>
    <w:rsid w:val="007A1993"/>
    <w:rsid w:val="007A2932"/>
    <w:rsid w:val="007A2A08"/>
    <w:rsid w:val="007A2A6E"/>
    <w:rsid w:val="007A2F2A"/>
    <w:rsid w:val="007A3B3B"/>
    <w:rsid w:val="007A3E90"/>
    <w:rsid w:val="007A44B4"/>
    <w:rsid w:val="007A4FA1"/>
    <w:rsid w:val="007A5C67"/>
    <w:rsid w:val="007A6163"/>
    <w:rsid w:val="007A64E4"/>
    <w:rsid w:val="007A6639"/>
    <w:rsid w:val="007A68C9"/>
    <w:rsid w:val="007A7D46"/>
    <w:rsid w:val="007B0B11"/>
    <w:rsid w:val="007B1155"/>
    <w:rsid w:val="007B1B64"/>
    <w:rsid w:val="007B26AD"/>
    <w:rsid w:val="007B2DD2"/>
    <w:rsid w:val="007B3044"/>
    <w:rsid w:val="007B42FC"/>
    <w:rsid w:val="007B451A"/>
    <w:rsid w:val="007B45BC"/>
    <w:rsid w:val="007B4DEE"/>
    <w:rsid w:val="007B4F95"/>
    <w:rsid w:val="007B4FF8"/>
    <w:rsid w:val="007B5226"/>
    <w:rsid w:val="007B5E23"/>
    <w:rsid w:val="007B5E42"/>
    <w:rsid w:val="007B5FAF"/>
    <w:rsid w:val="007B657B"/>
    <w:rsid w:val="007B6B35"/>
    <w:rsid w:val="007C07E2"/>
    <w:rsid w:val="007C0A13"/>
    <w:rsid w:val="007C1090"/>
    <w:rsid w:val="007C1AD3"/>
    <w:rsid w:val="007C1B68"/>
    <w:rsid w:val="007C1D73"/>
    <w:rsid w:val="007C22F4"/>
    <w:rsid w:val="007C2596"/>
    <w:rsid w:val="007C2C5B"/>
    <w:rsid w:val="007C2D7D"/>
    <w:rsid w:val="007C2EA7"/>
    <w:rsid w:val="007C2F89"/>
    <w:rsid w:val="007C315F"/>
    <w:rsid w:val="007C38E9"/>
    <w:rsid w:val="007C485C"/>
    <w:rsid w:val="007C542D"/>
    <w:rsid w:val="007C607C"/>
    <w:rsid w:val="007C660A"/>
    <w:rsid w:val="007C6D49"/>
    <w:rsid w:val="007C6ECE"/>
    <w:rsid w:val="007D00B0"/>
    <w:rsid w:val="007D02D5"/>
    <w:rsid w:val="007D063A"/>
    <w:rsid w:val="007D06AD"/>
    <w:rsid w:val="007D08D9"/>
    <w:rsid w:val="007D1C35"/>
    <w:rsid w:val="007D1C45"/>
    <w:rsid w:val="007D1C82"/>
    <w:rsid w:val="007D2070"/>
    <w:rsid w:val="007D20D1"/>
    <w:rsid w:val="007D222D"/>
    <w:rsid w:val="007D231B"/>
    <w:rsid w:val="007D296B"/>
    <w:rsid w:val="007D3FD7"/>
    <w:rsid w:val="007D557D"/>
    <w:rsid w:val="007D6AB9"/>
    <w:rsid w:val="007D6B13"/>
    <w:rsid w:val="007D7FF2"/>
    <w:rsid w:val="007E00C2"/>
    <w:rsid w:val="007E057E"/>
    <w:rsid w:val="007E0CEA"/>
    <w:rsid w:val="007E20F2"/>
    <w:rsid w:val="007E23FA"/>
    <w:rsid w:val="007E2A7C"/>
    <w:rsid w:val="007E3AF5"/>
    <w:rsid w:val="007E4432"/>
    <w:rsid w:val="007E5140"/>
    <w:rsid w:val="007E520E"/>
    <w:rsid w:val="007E5720"/>
    <w:rsid w:val="007E5D56"/>
    <w:rsid w:val="007E6259"/>
    <w:rsid w:val="007E6A7D"/>
    <w:rsid w:val="007E73F3"/>
    <w:rsid w:val="007E75C8"/>
    <w:rsid w:val="007E7853"/>
    <w:rsid w:val="007E79EF"/>
    <w:rsid w:val="007E7B0F"/>
    <w:rsid w:val="007F0182"/>
    <w:rsid w:val="007F0944"/>
    <w:rsid w:val="007F0B6F"/>
    <w:rsid w:val="007F0E4D"/>
    <w:rsid w:val="007F1285"/>
    <w:rsid w:val="007F134F"/>
    <w:rsid w:val="007F1A7F"/>
    <w:rsid w:val="007F277B"/>
    <w:rsid w:val="007F2B98"/>
    <w:rsid w:val="007F2E44"/>
    <w:rsid w:val="007F34B2"/>
    <w:rsid w:val="007F4E56"/>
    <w:rsid w:val="007F5218"/>
    <w:rsid w:val="007F5530"/>
    <w:rsid w:val="007F6416"/>
    <w:rsid w:val="007F7130"/>
    <w:rsid w:val="0080065E"/>
    <w:rsid w:val="00800CCD"/>
    <w:rsid w:val="00802A0F"/>
    <w:rsid w:val="00802C7B"/>
    <w:rsid w:val="00802CFB"/>
    <w:rsid w:val="00802D05"/>
    <w:rsid w:val="00803A88"/>
    <w:rsid w:val="00804139"/>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7ED"/>
    <w:rsid w:val="00816A69"/>
    <w:rsid w:val="00820B58"/>
    <w:rsid w:val="008219AF"/>
    <w:rsid w:val="00822234"/>
    <w:rsid w:val="008226FE"/>
    <w:rsid w:val="00823956"/>
    <w:rsid w:val="00823BF3"/>
    <w:rsid w:val="00825CB9"/>
    <w:rsid w:val="0082671C"/>
    <w:rsid w:val="00827C94"/>
    <w:rsid w:val="00827D21"/>
    <w:rsid w:val="008312B5"/>
    <w:rsid w:val="008315DE"/>
    <w:rsid w:val="00831A43"/>
    <w:rsid w:val="008322D1"/>
    <w:rsid w:val="0083333A"/>
    <w:rsid w:val="0083361F"/>
    <w:rsid w:val="008339A6"/>
    <w:rsid w:val="00834FCD"/>
    <w:rsid w:val="0083511D"/>
    <w:rsid w:val="008354BB"/>
    <w:rsid w:val="00835526"/>
    <w:rsid w:val="008358BC"/>
    <w:rsid w:val="008369E1"/>
    <w:rsid w:val="00836ABE"/>
    <w:rsid w:val="00836FC5"/>
    <w:rsid w:val="00836FCB"/>
    <w:rsid w:val="00837267"/>
    <w:rsid w:val="00837764"/>
    <w:rsid w:val="008403EF"/>
    <w:rsid w:val="0084055F"/>
    <w:rsid w:val="008407D0"/>
    <w:rsid w:val="00840905"/>
    <w:rsid w:val="00840F8C"/>
    <w:rsid w:val="00841685"/>
    <w:rsid w:val="00841D2E"/>
    <w:rsid w:val="008420AA"/>
    <w:rsid w:val="0084222E"/>
    <w:rsid w:val="00843838"/>
    <w:rsid w:val="00843F77"/>
    <w:rsid w:val="00843FF0"/>
    <w:rsid w:val="00844CB4"/>
    <w:rsid w:val="00845109"/>
    <w:rsid w:val="00845628"/>
    <w:rsid w:val="00846994"/>
    <w:rsid w:val="00846BCA"/>
    <w:rsid w:val="00846E79"/>
    <w:rsid w:val="00846E84"/>
    <w:rsid w:val="0084781D"/>
    <w:rsid w:val="00847EED"/>
    <w:rsid w:val="00850DED"/>
    <w:rsid w:val="00851C5D"/>
    <w:rsid w:val="0085357E"/>
    <w:rsid w:val="00853AF9"/>
    <w:rsid w:val="00854289"/>
    <w:rsid w:val="008544B9"/>
    <w:rsid w:val="008544C5"/>
    <w:rsid w:val="00854A39"/>
    <w:rsid w:val="008562BF"/>
    <w:rsid w:val="008563FE"/>
    <w:rsid w:val="0085653A"/>
    <w:rsid w:val="00860F89"/>
    <w:rsid w:val="008618ED"/>
    <w:rsid w:val="00861B99"/>
    <w:rsid w:val="00861DC6"/>
    <w:rsid w:val="00861E6A"/>
    <w:rsid w:val="0086208D"/>
    <w:rsid w:val="00863898"/>
    <w:rsid w:val="00863E81"/>
    <w:rsid w:val="008640A5"/>
    <w:rsid w:val="0086427E"/>
    <w:rsid w:val="00864428"/>
    <w:rsid w:val="0086457C"/>
    <w:rsid w:val="00864838"/>
    <w:rsid w:val="00865117"/>
    <w:rsid w:val="00865436"/>
    <w:rsid w:val="0086681C"/>
    <w:rsid w:val="00870753"/>
    <w:rsid w:val="00870F5C"/>
    <w:rsid w:val="00870FFE"/>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24F"/>
    <w:rsid w:val="0087699B"/>
    <w:rsid w:val="00876A3C"/>
    <w:rsid w:val="00876A90"/>
    <w:rsid w:val="00876BFF"/>
    <w:rsid w:val="00876F60"/>
    <w:rsid w:val="00876FBB"/>
    <w:rsid w:val="0087700F"/>
    <w:rsid w:val="0087734A"/>
    <w:rsid w:val="008804A0"/>
    <w:rsid w:val="00880EA8"/>
    <w:rsid w:val="00881709"/>
    <w:rsid w:val="00883241"/>
    <w:rsid w:val="00883B0A"/>
    <w:rsid w:val="00883D01"/>
    <w:rsid w:val="0088487A"/>
    <w:rsid w:val="008849FD"/>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7D"/>
    <w:rsid w:val="008A1F10"/>
    <w:rsid w:val="008A2030"/>
    <w:rsid w:val="008A2D3A"/>
    <w:rsid w:val="008A3434"/>
    <w:rsid w:val="008A374C"/>
    <w:rsid w:val="008A3C28"/>
    <w:rsid w:val="008A43B1"/>
    <w:rsid w:val="008A44AB"/>
    <w:rsid w:val="008A4B94"/>
    <w:rsid w:val="008A66A6"/>
    <w:rsid w:val="008A70A9"/>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2797"/>
    <w:rsid w:val="008C336B"/>
    <w:rsid w:val="008C3992"/>
    <w:rsid w:val="008C52D0"/>
    <w:rsid w:val="008C55A1"/>
    <w:rsid w:val="008C5C4E"/>
    <w:rsid w:val="008C5D2F"/>
    <w:rsid w:val="008C62EE"/>
    <w:rsid w:val="008C654C"/>
    <w:rsid w:val="008C6D65"/>
    <w:rsid w:val="008C75C0"/>
    <w:rsid w:val="008D0346"/>
    <w:rsid w:val="008D0652"/>
    <w:rsid w:val="008D0F00"/>
    <w:rsid w:val="008D1068"/>
    <w:rsid w:val="008D1350"/>
    <w:rsid w:val="008D1D02"/>
    <w:rsid w:val="008D2D76"/>
    <w:rsid w:val="008D32E5"/>
    <w:rsid w:val="008D3449"/>
    <w:rsid w:val="008D3815"/>
    <w:rsid w:val="008D3BF2"/>
    <w:rsid w:val="008D48D4"/>
    <w:rsid w:val="008D4C7C"/>
    <w:rsid w:val="008D4DA0"/>
    <w:rsid w:val="008D511F"/>
    <w:rsid w:val="008D55C7"/>
    <w:rsid w:val="008D5DCF"/>
    <w:rsid w:val="008D60F4"/>
    <w:rsid w:val="008D61A6"/>
    <w:rsid w:val="008D75A7"/>
    <w:rsid w:val="008E0362"/>
    <w:rsid w:val="008E04F5"/>
    <w:rsid w:val="008E0AA1"/>
    <w:rsid w:val="008E12E8"/>
    <w:rsid w:val="008E1393"/>
    <w:rsid w:val="008E15DD"/>
    <w:rsid w:val="008E1900"/>
    <w:rsid w:val="008E2A29"/>
    <w:rsid w:val="008E347A"/>
    <w:rsid w:val="008E3497"/>
    <w:rsid w:val="008E51BF"/>
    <w:rsid w:val="008E5232"/>
    <w:rsid w:val="008E59CB"/>
    <w:rsid w:val="008E5B9E"/>
    <w:rsid w:val="008E5BBC"/>
    <w:rsid w:val="008E664A"/>
    <w:rsid w:val="008E6C2F"/>
    <w:rsid w:val="008E7197"/>
    <w:rsid w:val="008F04F8"/>
    <w:rsid w:val="008F058F"/>
    <w:rsid w:val="008F06D6"/>
    <w:rsid w:val="008F07C5"/>
    <w:rsid w:val="008F0CD2"/>
    <w:rsid w:val="008F0E9E"/>
    <w:rsid w:val="008F14D6"/>
    <w:rsid w:val="008F25CF"/>
    <w:rsid w:val="008F2964"/>
    <w:rsid w:val="008F2D76"/>
    <w:rsid w:val="008F5463"/>
    <w:rsid w:val="008F54D0"/>
    <w:rsid w:val="008F59E8"/>
    <w:rsid w:val="008F5E11"/>
    <w:rsid w:val="008F7040"/>
    <w:rsid w:val="008F7504"/>
    <w:rsid w:val="00900343"/>
    <w:rsid w:val="00900493"/>
    <w:rsid w:val="00900E04"/>
    <w:rsid w:val="009012F7"/>
    <w:rsid w:val="00901985"/>
    <w:rsid w:val="00901E76"/>
    <w:rsid w:val="00902DCF"/>
    <w:rsid w:val="00902F6D"/>
    <w:rsid w:val="00903785"/>
    <w:rsid w:val="00903DEE"/>
    <w:rsid w:val="00904FCD"/>
    <w:rsid w:val="00905688"/>
    <w:rsid w:val="00905697"/>
    <w:rsid w:val="00905A6E"/>
    <w:rsid w:val="0090631C"/>
    <w:rsid w:val="00906B5E"/>
    <w:rsid w:val="0090739E"/>
    <w:rsid w:val="00907502"/>
    <w:rsid w:val="009077B8"/>
    <w:rsid w:val="009108C6"/>
    <w:rsid w:val="00911332"/>
    <w:rsid w:val="0091198F"/>
    <w:rsid w:val="00911AD8"/>
    <w:rsid w:val="0091231B"/>
    <w:rsid w:val="00913547"/>
    <w:rsid w:val="00914E9F"/>
    <w:rsid w:val="0091515E"/>
    <w:rsid w:val="009160F2"/>
    <w:rsid w:val="009163D0"/>
    <w:rsid w:val="009163E2"/>
    <w:rsid w:val="009165F4"/>
    <w:rsid w:val="00917BD2"/>
    <w:rsid w:val="009201F9"/>
    <w:rsid w:val="00920CA9"/>
    <w:rsid w:val="00920DAC"/>
    <w:rsid w:val="00921421"/>
    <w:rsid w:val="009221A7"/>
    <w:rsid w:val="00923FAC"/>
    <w:rsid w:val="0092497B"/>
    <w:rsid w:val="00924EE5"/>
    <w:rsid w:val="00926FE9"/>
    <w:rsid w:val="0092720E"/>
    <w:rsid w:val="009276AD"/>
    <w:rsid w:val="009300BF"/>
    <w:rsid w:val="00930B09"/>
    <w:rsid w:val="00931C4C"/>
    <w:rsid w:val="00931D4B"/>
    <w:rsid w:val="00932BC4"/>
    <w:rsid w:val="00932DC5"/>
    <w:rsid w:val="00933EDC"/>
    <w:rsid w:val="0093657F"/>
    <w:rsid w:val="0093743D"/>
    <w:rsid w:val="0093782B"/>
    <w:rsid w:val="00940262"/>
    <w:rsid w:val="009403DA"/>
    <w:rsid w:val="009408FE"/>
    <w:rsid w:val="00940956"/>
    <w:rsid w:val="00940975"/>
    <w:rsid w:val="00941208"/>
    <w:rsid w:val="0094141E"/>
    <w:rsid w:val="009415CE"/>
    <w:rsid w:val="009415D2"/>
    <w:rsid w:val="009416F3"/>
    <w:rsid w:val="00942006"/>
    <w:rsid w:val="009435FB"/>
    <w:rsid w:val="00943BD6"/>
    <w:rsid w:val="00944828"/>
    <w:rsid w:val="00944B0F"/>
    <w:rsid w:val="00945319"/>
    <w:rsid w:val="009461BF"/>
    <w:rsid w:val="0094660F"/>
    <w:rsid w:val="0094668A"/>
    <w:rsid w:val="00946BD4"/>
    <w:rsid w:val="009473C1"/>
    <w:rsid w:val="009474CF"/>
    <w:rsid w:val="00947684"/>
    <w:rsid w:val="009512D1"/>
    <w:rsid w:val="00951465"/>
    <w:rsid w:val="0095219F"/>
    <w:rsid w:val="009526FF"/>
    <w:rsid w:val="009529D8"/>
    <w:rsid w:val="00953339"/>
    <w:rsid w:val="009538DF"/>
    <w:rsid w:val="00953912"/>
    <w:rsid w:val="00954C1C"/>
    <w:rsid w:val="00954E15"/>
    <w:rsid w:val="00955119"/>
    <w:rsid w:val="00955FDB"/>
    <w:rsid w:val="00956265"/>
    <w:rsid w:val="00956554"/>
    <w:rsid w:val="00956876"/>
    <w:rsid w:val="00956F91"/>
    <w:rsid w:val="00956FB2"/>
    <w:rsid w:val="00957BFA"/>
    <w:rsid w:val="00960697"/>
    <w:rsid w:val="00961CEC"/>
    <w:rsid w:val="00961D69"/>
    <w:rsid w:val="00961E8F"/>
    <w:rsid w:val="009621A7"/>
    <w:rsid w:val="00963F65"/>
    <w:rsid w:val="009646E4"/>
    <w:rsid w:val="009656C7"/>
    <w:rsid w:val="00965B08"/>
    <w:rsid w:val="00965DD3"/>
    <w:rsid w:val="00966950"/>
    <w:rsid w:val="00966A5E"/>
    <w:rsid w:val="0097016A"/>
    <w:rsid w:val="0097018A"/>
    <w:rsid w:val="009713D3"/>
    <w:rsid w:val="00971C40"/>
    <w:rsid w:val="00971F96"/>
    <w:rsid w:val="00972724"/>
    <w:rsid w:val="00972B4B"/>
    <w:rsid w:val="009731EE"/>
    <w:rsid w:val="00973E78"/>
    <w:rsid w:val="00973FAF"/>
    <w:rsid w:val="00974204"/>
    <w:rsid w:val="009758BD"/>
    <w:rsid w:val="00976643"/>
    <w:rsid w:val="00976BED"/>
    <w:rsid w:val="009770CB"/>
    <w:rsid w:val="00977BE0"/>
    <w:rsid w:val="00980551"/>
    <w:rsid w:val="00980DC9"/>
    <w:rsid w:val="00981B05"/>
    <w:rsid w:val="00981EDF"/>
    <w:rsid w:val="00982047"/>
    <w:rsid w:val="00982C01"/>
    <w:rsid w:val="0098326F"/>
    <w:rsid w:val="00983E8E"/>
    <w:rsid w:val="0098407D"/>
    <w:rsid w:val="009841E9"/>
    <w:rsid w:val="00984393"/>
    <w:rsid w:val="00984419"/>
    <w:rsid w:val="00984E98"/>
    <w:rsid w:val="009851F9"/>
    <w:rsid w:val="0098546B"/>
    <w:rsid w:val="00985811"/>
    <w:rsid w:val="00986D5C"/>
    <w:rsid w:val="00987558"/>
    <w:rsid w:val="00987739"/>
    <w:rsid w:val="00990198"/>
    <w:rsid w:val="0099019B"/>
    <w:rsid w:val="00990490"/>
    <w:rsid w:val="00990590"/>
    <w:rsid w:val="009907CD"/>
    <w:rsid w:val="00990C3A"/>
    <w:rsid w:val="00990FE9"/>
    <w:rsid w:val="00992A4A"/>
    <w:rsid w:val="00993E6C"/>
    <w:rsid w:val="00993FA8"/>
    <w:rsid w:val="00994204"/>
    <w:rsid w:val="00994243"/>
    <w:rsid w:val="0099451D"/>
    <w:rsid w:val="009959A3"/>
    <w:rsid w:val="00996217"/>
    <w:rsid w:val="00996F20"/>
    <w:rsid w:val="00997AE4"/>
    <w:rsid w:val="00997DE7"/>
    <w:rsid w:val="00997F34"/>
    <w:rsid w:val="009A298C"/>
    <w:rsid w:val="009A2B97"/>
    <w:rsid w:val="009A363B"/>
    <w:rsid w:val="009A4044"/>
    <w:rsid w:val="009A62FF"/>
    <w:rsid w:val="009A65D7"/>
    <w:rsid w:val="009A76B7"/>
    <w:rsid w:val="009A78E2"/>
    <w:rsid w:val="009B0250"/>
    <w:rsid w:val="009B05DF"/>
    <w:rsid w:val="009B0FC3"/>
    <w:rsid w:val="009B1394"/>
    <w:rsid w:val="009B27D6"/>
    <w:rsid w:val="009B2DD1"/>
    <w:rsid w:val="009B479B"/>
    <w:rsid w:val="009B50CE"/>
    <w:rsid w:val="009B6687"/>
    <w:rsid w:val="009B6AED"/>
    <w:rsid w:val="009B7CC3"/>
    <w:rsid w:val="009C0739"/>
    <w:rsid w:val="009C10FB"/>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072"/>
    <w:rsid w:val="009D05E0"/>
    <w:rsid w:val="009D07BB"/>
    <w:rsid w:val="009D0DAA"/>
    <w:rsid w:val="009D15F2"/>
    <w:rsid w:val="009D1B34"/>
    <w:rsid w:val="009D293D"/>
    <w:rsid w:val="009D2A0C"/>
    <w:rsid w:val="009D2E71"/>
    <w:rsid w:val="009D3024"/>
    <w:rsid w:val="009D3499"/>
    <w:rsid w:val="009D36E7"/>
    <w:rsid w:val="009D390D"/>
    <w:rsid w:val="009D4634"/>
    <w:rsid w:val="009D4BB0"/>
    <w:rsid w:val="009D7B1D"/>
    <w:rsid w:val="009D7D93"/>
    <w:rsid w:val="009E038B"/>
    <w:rsid w:val="009E1615"/>
    <w:rsid w:val="009E1B75"/>
    <w:rsid w:val="009E1D64"/>
    <w:rsid w:val="009E3E28"/>
    <w:rsid w:val="009E49F8"/>
    <w:rsid w:val="009E5A9D"/>
    <w:rsid w:val="009E5F27"/>
    <w:rsid w:val="009E62B7"/>
    <w:rsid w:val="009E67E2"/>
    <w:rsid w:val="009E6F4F"/>
    <w:rsid w:val="009E6F9C"/>
    <w:rsid w:val="009E7799"/>
    <w:rsid w:val="009E797F"/>
    <w:rsid w:val="009F0283"/>
    <w:rsid w:val="009F0414"/>
    <w:rsid w:val="009F0445"/>
    <w:rsid w:val="009F0A5C"/>
    <w:rsid w:val="009F147D"/>
    <w:rsid w:val="009F16A6"/>
    <w:rsid w:val="009F2BE1"/>
    <w:rsid w:val="009F2CF7"/>
    <w:rsid w:val="009F3CA7"/>
    <w:rsid w:val="009F563E"/>
    <w:rsid w:val="009F66E8"/>
    <w:rsid w:val="00A00097"/>
    <w:rsid w:val="00A000E9"/>
    <w:rsid w:val="00A011E5"/>
    <w:rsid w:val="00A01B3C"/>
    <w:rsid w:val="00A01C29"/>
    <w:rsid w:val="00A01F60"/>
    <w:rsid w:val="00A02F37"/>
    <w:rsid w:val="00A03B37"/>
    <w:rsid w:val="00A0455A"/>
    <w:rsid w:val="00A048DF"/>
    <w:rsid w:val="00A06C7B"/>
    <w:rsid w:val="00A102AD"/>
    <w:rsid w:val="00A102F2"/>
    <w:rsid w:val="00A10F9B"/>
    <w:rsid w:val="00A1160D"/>
    <w:rsid w:val="00A11F28"/>
    <w:rsid w:val="00A12631"/>
    <w:rsid w:val="00A13843"/>
    <w:rsid w:val="00A13A3E"/>
    <w:rsid w:val="00A152F2"/>
    <w:rsid w:val="00A16BE1"/>
    <w:rsid w:val="00A179E6"/>
    <w:rsid w:val="00A207DC"/>
    <w:rsid w:val="00A21190"/>
    <w:rsid w:val="00A214DC"/>
    <w:rsid w:val="00A225F1"/>
    <w:rsid w:val="00A236E3"/>
    <w:rsid w:val="00A23838"/>
    <w:rsid w:val="00A245F1"/>
    <w:rsid w:val="00A2495B"/>
    <w:rsid w:val="00A24BA3"/>
    <w:rsid w:val="00A26416"/>
    <w:rsid w:val="00A26629"/>
    <w:rsid w:val="00A266F9"/>
    <w:rsid w:val="00A26908"/>
    <w:rsid w:val="00A26C83"/>
    <w:rsid w:val="00A26CF5"/>
    <w:rsid w:val="00A26E1A"/>
    <w:rsid w:val="00A27131"/>
    <w:rsid w:val="00A30920"/>
    <w:rsid w:val="00A315A1"/>
    <w:rsid w:val="00A3268C"/>
    <w:rsid w:val="00A343C8"/>
    <w:rsid w:val="00A34BB2"/>
    <w:rsid w:val="00A34F4C"/>
    <w:rsid w:val="00A40DEB"/>
    <w:rsid w:val="00A416D6"/>
    <w:rsid w:val="00A41E00"/>
    <w:rsid w:val="00A422E5"/>
    <w:rsid w:val="00A42575"/>
    <w:rsid w:val="00A42B4A"/>
    <w:rsid w:val="00A42F0B"/>
    <w:rsid w:val="00A430E6"/>
    <w:rsid w:val="00A43A06"/>
    <w:rsid w:val="00A43A82"/>
    <w:rsid w:val="00A443A5"/>
    <w:rsid w:val="00A45365"/>
    <w:rsid w:val="00A4536A"/>
    <w:rsid w:val="00A453F0"/>
    <w:rsid w:val="00A45B58"/>
    <w:rsid w:val="00A46BDA"/>
    <w:rsid w:val="00A4732D"/>
    <w:rsid w:val="00A477B3"/>
    <w:rsid w:val="00A478D9"/>
    <w:rsid w:val="00A47A32"/>
    <w:rsid w:val="00A521DE"/>
    <w:rsid w:val="00A52825"/>
    <w:rsid w:val="00A536D2"/>
    <w:rsid w:val="00A53CD5"/>
    <w:rsid w:val="00A545F6"/>
    <w:rsid w:val="00A55629"/>
    <w:rsid w:val="00A56A21"/>
    <w:rsid w:val="00A6031A"/>
    <w:rsid w:val="00A605B1"/>
    <w:rsid w:val="00A60EA3"/>
    <w:rsid w:val="00A62A7B"/>
    <w:rsid w:val="00A630EE"/>
    <w:rsid w:val="00A63438"/>
    <w:rsid w:val="00A639A3"/>
    <w:rsid w:val="00A64360"/>
    <w:rsid w:val="00A64681"/>
    <w:rsid w:val="00A6507A"/>
    <w:rsid w:val="00A652EC"/>
    <w:rsid w:val="00A657AA"/>
    <w:rsid w:val="00A65A84"/>
    <w:rsid w:val="00A674C7"/>
    <w:rsid w:val="00A677EA"/>
    <w:rsid w:val="00A704F2"/>
    <w:rsid w:val="00A7135A"/>
    <w:rsid w:val="00A7182B"/>
    <w:rsid w:val="00A71F5D"/>
    <w:rsid w:val="00A720A8"/>
    <w:rsid w:val="00A72D9A"/>
    <w:rsid w:val="00A72DEF"/>
    <w:rsid w:val="00A7347C"/>
    <w:rsid w:val="00A7363C"/>
    <w:rsid w:val="00A73A76"/>
    <w:rsid w:val="00A73B44"/>
    <w:rsid w:val="00A73F1F"/>
    <w:rsid w:val="00A74295"/>
    <w:rsid w:val="00A749DF"/>
    <w:rsid w:val="00A74E7A"/>
    <w:rsid w:val="00A75220"/>
    <w:rsid w:val="00A754A5"/>
    <w:rsid w:val="00A76206"/>
    <w:rsid w:val="00A765A4"/>
    <w:rsid w:val="00A766AC"/>
    <w:rsid w:val="00A777E6"/>
    <w:rsid w:val="00A77856"/>
    <w:rsid w:val="00A77BDC"/>
    <w:rsid w:val="00A80359"/>
    <w:rsid w:val="00A80A76"/>
    <w:rsid w:val="00A81539"/>
    <w:rsid w:val="00A82AD2"/>
    <w:rsid w:val="00A84683"/>
    <w:rsid w:val="00A84CED"/>
    <w:rsid w:val="00A85F7E"/>
    <w:rsid w:val="00A86995"/>
    <w:rsid w:val="00A877B7"/>
    <w:rsid w:val="00A93785"/>
    <w:rsid w:val="00A93DB6"/>
    <w:rsid w:val="00A93F4E"/>
    <w:rsid w:val="00A9428F"/>
    <w:rsid w:val="00A949B5"/>
    <w:rsid w:val="00A94DB2"/>
    <w:rsid w:val="00A95684"/>
    <w:rsid w:val="00A95737"/>
    <w:rsid w:val="00A95F10"/>
    <w:rsid w:val="00A96C79"/>
    <w:rsid w:val="00A972E2"/>
    <w:rsid w:val="00A97CA2"/>
    <w:rsid w:val="00AA07EE"/>
    <w:rsid w:val="00AA12DD"/>
    <w:rsid w:val="00AA12F1"/>
    <w:rsid w:val="00AA140F"/>
    <w:rsid w:val="00AA171E"/>
    <w:rsid w:val="00AA1AA9"/>
    <w:rsid w:val="00AA1BEB"/>
    <w:rsid w:val="00AA1F09"/>
    <w:rsid w:val="00AA25F8"/>
    <w:rsid w:val="00AA2AA7"/>
    <w:rsid w:val="00AA2AC5"/>
    <w:rsid w:val="00AA37C1"/>
    <w:rsid w:val="00AA3A7C"/>
    <w:rsid w:val="00AA3B9F"/>
    <w:rsid w:val="00AA3E65"/>
    <w:rsid w:val="00AA4878"/>
    <w:rsid w:val="00AA48BA"/>
    <w:rsid w:val="00AA48C8"/>
    <w:rsid w:val="00AA49DE"/>
    <w:rsid w:val="00AA4F8C"/>
    <w:rsid w:val="00AA5181"/>
    <w:rsid w:val="00AA6376"/>
    <w:rsid w:val="00AA67AB"/>
    <w:rsid w:val="00AA6AF1"/>
    <w:rsid w:val="00AA6E7F"/>
    <w:rsid w:val="00AA7729"/>
    <w:rsid w:val="00AA7800"/>
    <w:rsid w:val="00AB013F"/>
    <w:rsid w:val="00AB01A7"/>
    <w:rsid w:val="00AB04E7"/>
    <w:rsid w:val="00AB08ED"/>
    <w:rsid w:val="00AB1289"/>
    <w:rsid w:val="00AB1411"/>
    <w:rsid w:val="00AB193E"/>
    <w:rsid w:val="00AB2B3B"/>
    <w:rsid w:val="00AB3D5B"/>
    <w:rsid w:val="00AB4444"/>
    <w:rsid w:val="00AB468A"/>
    <w:rsid w:val="00AB4E01"/>
    <w:rsid w:val="00AB539A"/>
    <w:rsid w:val="00AB5FA7"/>
    <w:rsid w:val="00AB7078"/>
    <w:rsid w:val="00AB7CA0"/>
    <w:rsid w:val="00AC0578"/>
    <w:rsid w:val="00AC180E"/>
    <w:rsid w:val="00AC1F8B"/>
    <w:rsid w:val="00AC22CD"/>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BCC"/>
    <w:rsid w:val="00AD1EBA"/>
    <w:rsid w:val="00AD2AA3"/>
    <w:rsid w:val="00AD2B0F"/>
    <w:rsid w:val="00AD3A8D"/>
    <w:rsid w:val="00AD4663"/>
    <w:rsid w:val="00AD552D"/>
    <w:rsid w:val="00AD5B81"/>
    <w:rsid w:val="00AD6B2F"/>
    <w:rsid w:val="00AE02C5"/>
    <w:rsid w:val="00AE0528"/>
    <w:rsid w:val="00AE0616"/>
    <w:rsid w:val="00AE0AF0"/>
    <w:rsid w:val="00AE1C05"/>
    <w:rsid w:val="00AE2E39"/>
    <w:rsid w:val="00AE38E2"/>
    <w:rsid w:val="00AE3DC4"/>
    <w:rsid w:val="00AE44E8"/>
    <w:rsid w:val="00AE54DA"/>
    <w:rsid w:val="00AE73A3"/>
    <w:rsid w:val="00AE7542"/>
    <w:rsid w:val="00AE77DD"/>
    <w:rsid w:val="00AF03FB"/>
    <w:rsid w:val="00AF04FF"/>
    <w:rsid w:val="00AF1BE3"/>
    <w:rsid w:val="00AF2BF2"/>
    <w:rsid w:val="00AF3443"/>
    <w:rsid w:val="00AF50B9"/>
    <w:rsid w:val="00AF58CF"/>
    <w:rsid w:val="00AF61A1"/>
    <w:rsid w:val="00AF6443"/>
    <w:rsid w:val="00AF6634"/>
    <w:rsid w:val="00AF7098"/>
    <w:rsid w:val="00AF766C"/>
    <w:rsid w:val="00B0028F"/>
    <w:rsid w:val="00B0047E"/>
    <w:rsid w:val="00B00E0B"/>
    <w:rsid w:val="00B01D33"/>
    <w:rsid w:val="00B03C49"/>
    <w:rsid w:val="00B03CAC"/>
    <w:rsid w:val="00B04077"/>
    <w:rsid w:val="00B05180"/>
    <w:rsid w:val="00B06169"/>
    <w:rsid w:val="00B06377"/>
    <w:rsid w:val="00B06788"/>
    <w:rsid w:val="00B06F21"/>
    <w:rsid w:val="00B06FB0"/>
    <w:rsid w:val="00B07D5E"/>
    <w:rsid w:val="00B07F92"/>
    <w:rsid w:val="00B115C7"/>
    <w:rsid w:val="00B11DD3"/>
    <w:rsid w:val="00B122E2"/>
    <w:rsid w:val="00B12E14"/>
    <w:rsid w:val="00B12E4B"/>
    <w:rsid w:val="00B13DFE"/>
    <w:rsid w:val="00B14AE2"/>
    <w:rsid w:val="00B15331"/>
    <w:rsid w:val="00B15340"/>
    <w:rsid w:val="00B15901"/>
    <w:rsid w:val="00B15AF7"/>
    <w:rsid w:val="00B16951"/>
    <w:rsid w:val="00B16EA7"/>
    <w:rsid w:val="00B1751D"/>
    <w:rsid w:val="00B178C8"/>
    <w:rsid w:val="00B17BDC"/>
    <w:rsid w:val="00B17CBF"/>
    <w:rsid w:val="00B200D4"/>
    <w:rsid w:val="00B20174"/>
    <w:rsid w:val="00B203C5"/>
    <w:rsid w:val="00B2330E"/>
    <w:rsid w:val="00B235A2"/>
    <w:rsid w:val="00B2498A"/>
    <w:rsid w:val="00B253D2"/>
    <w:rsid w:val="00B25FA8"/>
    <w:rsid w:val="00B263A9"/>
    <w:rsid w:val="00B264CE"/>
    <w:rsid w:val="00B27AD9"/>
    <w:rsid w:val="00B27D03"/>
    <w:rsid w:val="00B3092C"/>
    <w:rsid w:val="00B328F9"/>
    <w:rsid w:val="00B33C20"/>
    <w:rsid w:val="00B3466C"/>
    <w:rsid w:val="00B34C28"/>
    <w:rsid w:val="00B357AD"/>
    <w:rsid w:val="00B35C03"/>
    <w:rsid w:val="00B36533"/>
    <w:rsid w:val="00B373DB"/>
    <w:rsid w:val="00B37489"/>
    <w:rsid w:val="00B37BB2"/>
    <w:rsid w:val="00B37FAE"/>
    <w:rsid w:val="00B404CA"/>
    <w:rsid w:val="00B4141E"/>
    <w:rsid w:val="00B4270A"/>
    <w:rsid w:val="00B42B73"/>
    <w:rsid w:val="00B42EE5"/>
    <w:rsid w:val="00B4349E"/>
    <w:rsid w:val="00B452CE"/>
    <w:rsid w:val="00B4546F"/>
    <w:rsid w:val="00B4630A"/>
    <w:rsid w:val="00B465A1"/>
    <w:rsid w:val="00B4661A"/>
    <w:rsid w:val="00B46BCF"/>
    <w:rsid w:val="00B46C9E"/>
    <w:rsid w:val="00B46E99"/>
    <w:rsid w:val="00B47C01"/>
    <w:rsid w:val="00B47E71"/>
    <w:rsid w:val="00B502C4"/>
    <w:rsid w:val="00B505F9"/>
    <w:rsid w:val="00B50DA1"/>
    <w:rsid w:val="00B510BB"/>
    <w:rsid w:val="00B51840"/>
    <w:rsid w:val="00B539C3"/>
    <w:rsid w:val="00B53B97"/>
    <w:rsid w:val="00B557B4"/>
    <w:rsid w:val="00B55D62"/>
    <w:rsid w:val="00B55DF4"/>
    <w:rsid w:val="00B56B8F"/>
    <w:rsid w:val="00B572AC"/>
    <w:rsid w:val="00B57626"/>
    <w:rsid w:val="00B57663"/>
    <w:rsid w:val="00B5776C"/>
    <w:rsid w:val="00B578D4"/>
    <w:rsid w:val="00B57DC3"/>
    <w:rsid w:val="00B60EAA"/>
    <w:rsid w:val="00B6109E"/>
    <w:rsid w:val="00B61FE8"/>
    <w:rsid w:val="00B62679"/>
    <w:rsid w:val="00B6312A"/>
    <w:rsid w:val="00B6322B"/>
    <w:rsid w:val="00B6390E"/>
    <w:rsid w:val="00B64BF3"/>
    <w:rsid w:val="00B657FE"/>
    <w:rsid w:val="00B65C6A"/>
    <w:rsid w:val="00B65DCB"/>
    <w:rsid w:val="00B660AD"/>
    <w:rsid w:val="00B661BC"/>
    <w:rsid w:val="00B67CF6"/>
    <w:rsid w:val="00B67D16"/>
    <w:rsid w:val="00B700C5"/>
    <w:rsid w:val="00B70795"/>
    <w:rsid w:val="00B71752"/>
    <w:rsid w:val="00B71A22"/>
    <w:rsid w:val="00B71C8C"/>
    <w:rsid w:val="00B71F45"/>
    <w:rsid w:val="00B7211B"/>
    <w:rsid w:val="00B72A6A"/>
    <w:rsid w:val="00B73865"/>
    <w:rsid w:val="00B73901"/>
    <w:rsid w:val="00B74382"/>
    <w:rsid w:val="00B74EA4"/>
    <w:rsid w:val="00B75B7E"/>
    <w:rsid w:val="00B76144"/>
    <w:rsid w:val="00B7624F"/>
    <w:rsid w:val="00B7700F"/>
    <w:rsid w:val="00B77A40"/>
    <w:rsid w:val="00B80BD0"/>
    <w:rsid w:val="00B8114E"/>
    <w:rsid w:val="00B811CC"/>
    <w:rsid w:val="00B825AE"/>
    <w:rsid w:val="00B82C34"/>
    <w:rsid w:val="00B851D6"/>
    <w:rsid w:val="00B85455"/>
    <w:rsid w:val="00B8629D"/>
    <w:rsid w:val="00B8666B"/>
    <w:rsid w:val="00B867AC"/>
    <w:rsid w:val="00B86C70"/>
    <w:rsid w:val="00B87417"/>
    <w:rsid w:val="00B87899"/>
    <w:rsid w:val="00B87BCC"/>
    <w:rsid w:val="00B9031D"/>
    <w:rsid w:val="00B904C0"/>
    <w:rsid w:val="00B90660"/>
    <w:rsid w:val="00B908A2"/>
    <w:rsid w:val="00B910EF"/>
    <w:rsid w:val="00B9236B"/>
    <w:rsid w:val="00B92419"/>
    <w:rsid w:val="00B92A27"/>
    <w:rsid w:val="00B92C7A"/>
    <w:rsid w:val="00B92EE0"/>
    <w:rsid w:val="00B9316B"/>
    <w:rsid w:val="00B93749"/>
    <w:rsid w:val="00B93A1E"/>
    <w:rsid w:val="00B93F92"/>
    <w:rsid w:val="00B9420A"/>
    <w:rsid w:val="00B94AEE"/>
    <w:rsid w:val="00B9502A"/>
    <w:rsid w:val="00B962DA"/>
    <w:rsid w:val="00B96B79"/>
    <w:rsid w:val="00B96D6C"/>
    <w:rsid w:val="00B97853"/>
    <w:rsid w:val="00B97872"/>
    <w:rsid w:val="00B97D2B"/>
    <w:rsid w:val="00BA018A"/>
    <w:rsid w:val="00BA2445"/>
    <w:rsid w:val="00BA36E4"/>
    <w:rsid w:val="00BA4287"/>
    <w:rsid w:val="00BA48A8"/>
    <w:rsid w:val="00BA5A32"/>
    <w:rsid w:val="00BA6AE6"/>
    <w:rsid w:val="00BA6BB2"/>
    <w:rsid w:val="00BA73C0"/>
    <w:rsid w:val="00BA794F"/>
    <w:rsid w:val="00BA7FC2"/>
    <w:rsid w:val="00BB0CAF"/>
    <w:rsid w:val="00BB0CD1"/>
    <w:rsid w:val="00BB366D"/>
    <w:rsid w:val="00BB3C93"/>
    <w:rsid w:val="00BB41DB"/>
    <w:rsid w:val="00BB5AC2"/>
    <w:rsid w:val="00BB5C4D"/>
    <w:rsid w:val="00BB5D59"/>
    <w:rsid w:val="00BB605D"/>
    <w:rsid w:val="00BB6186"/>
    <w:rsid w:val="00BB6713"/>
    <w:rsid w:val="00BB6767"/>
    <w:rsid w:val="00BB7CF8"/>
    <w:rsid w:val="00BC0217"/>
    <w:rsid w:val="00BC0738"/>
    <w:rsid w:val="00BC1A30"/>
    <w:rsid w:val="00BC1CE3"/>
    <w:rsid w:val="00BC1D55"/>
    <w:rsid w:val="00BC1EBD"/>
    <w:rsid w:val="00BC1EF2"/>
    <w:rsid w:val="00BC207C"/>
    <w:rsid w:val="00BC21E7"/>
    <w:rsid w:val="00BC2E6A"/>
    <w:rsid w:val="00BC37BD"/>
    <w:rsid w:val="00BC416A"/>
    <w:rsid w:val="00BC4DC8"/>
    <w:rsid w:val="00BC5984"/>
    <w:rsid w:val="00BC5D55"/>
    <w:rsid w:val="00BC67D0"/>
    <w:rsid w:val="00BC68A6"/>
    <w:rsid w:val="00BC68FA"/>
    <w:rsid w:val="00BC77BA"/>
    <w:rsid w:val="00BC77D7"/>
    <w:rsid w:val="00BC7FD6"/>
    <w:rsid w:val="00BD0054"/>
    <w:rsid w:val="00BD08F4"/>
    <w:rsid w:val="00BD19C6"/>
    <w:rsid w:val="00BD1B3E"/>
    <w:rsid w:val="00BD26DA"/>
    <w:rsid w:val="00BD36D7"/>
    <w:rsid w:val="00BD3EA5"/>
    <w:rsid w:val="00BD41F1"/>
    <w:rsid w:val="00BD4C20"/>
    <w:rsid w:val="00BD5154"/>
    <w:rsid w:val="00BD5664"/>
    <w:rsid w:val="00BD66D9"/>
    <w:rsid w:val="00BD6768"/>
    <w:rsid w:val="00BD74B7"/>
    <w:rsid w:val="00BD74F8"/>
    <w:rsid w:val="00BD7F47"/>
    <w:rsid w:val="00BE0873"/>
    <w:rsid w:val="00BE0925"/>
    <w:rsid w:val="00BE12D2"/>
    <w:rsid w:val="00BE1817"/>
    <w:rsid w:val="00BE33AB"/>
    <w:rsid w:val="00BE38E9"/>
    <w:rsid w:val="00BE4739"/>
    <w:rsid w:val="00BE5006"/>
    <w:rsid w:val="00BE5620"/>
    <w:rsid w:val="00BE56A0"/>
    <w:rsid w:val="00BE5D8C"/>
    <w:rsid w:val="00BE6094"/>
    <w:rsid w:val="00BE76DA"/>
    <w:rsid w:val="00BE78DA"/>
    <w:rsid w:val="00BF0329"/>
    <w:rsid w:val="00BF07E8"/>
    <w:rsid w:val="00BF0B28"/>
    <w:rsid w:val="00BF0D97"/>
    <w:rsid w:val="00BF1358"/>
    <w:rsid w:val="00BF1424"/>
    <w:rsid w:val="00BF1A8A"/>
    <w:rsid w:val="00BF1F7C"/>
    <w:rsid w:val="00BF2A88"/>
    <w:rsid w:val="00BF584B"/>
    <w:rsid w:val="00BF5CE8"/>
    <w:rsid w:val="00BF6790"/>
    <w:rsid w:val="00BF68ED"/>
    <w:rsid w:val="00BF6950"/>
    <w:rsid w:val="00BF6FCF"/>
    <w:rsid w:val="00BF76BD"/>
    <w:rsid w:val="00C01645"/>
    <w:rsid w:val="00C01B9D"/>
    <w:rsid w:val="00C01D06"/>
    <w:rsid w:val="00C0241D"/>
    <w:rsid w:val="00C02989"/>
    <w:rsid w:val="00C03B11"/>
    <w:rsid w:val="00C04CF5"/>
    <w:rsid w:val="00C05AC0"/>
    <w:rsid w:val="00C05CFE"/>
    <w:rsid w:val="00C06B42"/>
    <w:rsid w:val="00C07050"/>
    <w:rsid w:val="00C07C1B"/>
    <w:rsid w:val="00C102F5"/>
    <w:rsid w:val="00C10699"/>
    <w:rsid w:val="00C11630"/>
    <w:rsid w:val="00C11B80"/>
    <w:rsid w:val="00C1218A"/>
    <w:rsid w:val="00C1266D"/>
    <w:rsid w:val="00C13217"/>
    <w:rsid w:val="00C13695"/>
    <w:rsid w:val="00C1396C"/>
    <w:rsid w:val="00C14ADF"/>
    <w:rsid w:val="00C14BA1"/>
    <w:rsid w:val="00C15F82"/>
    <w:rsid w:val="00C15FA7"/>
    <w:rsid w:val="00C160AB"/>
    <w:rsid w:val="00C167F0"/>
    <w:rsid w:val="00C16EB2"/>
    <w:rsid w:val="00C17132"/>
    <w:rsid w:val="00C171C6"/>
    <w:rsid w:val="00C17ABE"/>
    <w:rsid w:val="00C20691"/>
    <w:rsid w:val="00C20EE2"/>
    <w:rsid w:val="00C2186A"/>
    <w:rsid w:val="00C21DAE"/>
    <w:rsid w:val="00C22E44"/>
    <w:rsid w:val="00C23AEC"/>
    <w:rsid w:val="00C24336"/>
    <w:rsid w:val="00C2482B"/>
    <w:rsid w:val="00C25C95"/>
    <w:rsid w:val="00C264C7"/>
    <w:rsid w:val="00C26FC8"/>
    <w:rsid w:val="00C27B6C"/>
    <w:rsid w:val="00C3003A"/>
    <w:rsid w:val="00C334A0"/>
    <w:rsid w:val="00C341CD"/>
    <w:rsid w:val="00C349F6"/>
    <w:rsid w:val="00C34D40"/>
    <w:rsid w:val="00C35115"/>
    <w:rsid w:val="00C351FF"/>
    <w:rsid w:val="00C36228"/>
    <w:rsid w:val="00C3668D"/>
    <w:rsid w:val="00C366AF"/>
    <w:rsid w:val="00C3744F"/>
    <w:rsid w:val="00C3747E"/>
    <w:rsid w:val="00C3788B"/>
    <w:rsid w:val="00C378F6"/>
    <w:rsid w:val="00C37EDC"/>
    <w:rsid w:val="00C404DD"/>
    <w:rsid w:val="00C4083A"/>
    <w:rsid w:val="00C41954"/>
    <w:rsid w:val="00C42BF2"/>
    <w:rsid w:val="00C42D86"/>
    <w:rsid w:val="00C44239"/>
    <w:rsid w:val="00C44A0D"/>
    <w:rsid w:val="00C44F21"/>
    <w:rsid w:val="00C455B7"/>
    <w:rsid w:val="00C45AD1"/>
    <w:rsid w:val="00C467D3"/>
    <w:rsid w:val="00C47FED"/>
    <w:rsid w:val="00C50455"/>
    <w:rsid w:val="00C50A12"/>
    <w:rsid w:val="00C50E49"/>
    <w:rsid w:val="00C5233F"/>
    <w:rsid w:val="00C52961"/>
    <w:rsid w:val="00C53036"/>
    <w:rsid w:val="00C530B6"/>
    <w:rsid w:val="00C53C3A"/>
    <w:rsid w:val="00C53C8F"/>
    <w:rsid w:val="00C53CAC"/>
    <w:rsid w:val="00C53EB0"/>
    <w:rsid w:val="00C54150"/>
    <w:rsid w:val="00C55529"/>
    <w:rsid w:val="00C555B6"/>
    <w:rsid w:val="00C55F98"/>
    <w:rsid w:val="00C56036"/>
    <w:rsid w:val="00C5665D"/>
    <w:rsid w:val="00C56F94"/>
    <w:rsid w:val="00C57AD6"/>
    <w:rsid w:val="00C57D69"/>
    <w:rsid w:val="00C57EAD"/>
    <w:rsid w:val="00C60272"/>
    <w:rsid w:val="00C604CC"/>
    <w:rsid w:val="00C60C64"/>
    <w:rsid w:val="00C60F2F"/>
    <w:rsid w:val="00C610AE"/>
    <w:rsid w:val="00C61980"/>
    <w:rsid w:val="00C61BF4"/>
    <w:rsid w:val="00C61E75"/>
    <w:rsid w:val="00C620A0"/>
    <w:rsid w:val="00C6295D"/>
    <w:rsid w:val="00C62FA4"/>
    <w:rsid w:val="00C63342"/>
    <w:rsid w:val="00C63ACB"/>
    <w:rsid w:val="00C64485"/>
    <w:rsid w:val="00C64856"/>
    <w:rsid w:val="00C64AA2"/>
    <w:rsid w:val="00C6660E"/>
    <w:rsid w:val="00C67ACB"/>
    <w:rsid w:val="00C67D2C"/>
    <w:rsid w:val="00C67E97"/>
    <w:rsid w:val="00C70158"/>
    <w:rsid w:val="00C7026A"/>
    <w:rsid w:val="00C70741"/>
    <w:rsid w:val="00C70C86"/>
    <w:rsid w:val="00C71D6B"/>
    <w:rsid w:val="00C71E83"/>
    <w:rsid w:val="00C726D5"/>
    <w:rsid w:val="00C728BC"/>
    <w:rsid w:val="00C72A9A"/>
    <w:rsid w:val="00C74A9F"/>
    <w:rsid w:val="00C74DA2"/>
    <w:rsid w:val="00C75C57"/>
    <w:rsid w:val="00C7685B"/>
    <w:rsid w:val="00C77473"/>
    <w:rsid w:val="00C77E8E"/>
    <w:rsid w:val="00C80716"/>
    <w:rsid w:val="00C80FEE"/>
    <w:rsid w:val="00C810B7"/>
    <w:rsid w:val="00C81182"/>
    <w:rsid w:val="00C8141A"/>
    <w:rsid w:val="00C822AC"/>
    <w:rsid w:val="00C82651"/>
    <w:rsid w:val="00C83325"/>
    <w:rsid w:val="00C83C00"/>
    <w:rsid w:val="00C8488F"/>
    <w:rsid w:val="00C84FCF"/>
    <w:rsid w:val="00C8519A"/>
    <w:rsid w:val="00C85411"/>
    <w:rsid w:val="00C85CBA"/>
    <w:rsid w:val="00C903F6"/>
    <w:rsid w:val="00C909DD"/>
    <w:rsid w:val="00C90E65"/>
    <w:rsid w:val="00C9145F"/>
    <w:rsid w:val="00C91486"/>
    <w:rsid w:val="00C92288"/>
    <w:rsid w:val="00C92E53"/>
    <w:rsid w:val="00C930C1"/>
    <w:rsid w:val="00C93608"/>
    <w:rsid w:val="00C93ABE"/>
    <w:rsid w:val="00C941CE"/>
    <w:rsid w:val="00C943A3"/>
    <w:rsid w:val="00C9449D"/>
    <w:rsid w:val="00C956E7"/>
    <w:rsid w:val="00C96D8D"/>
    <w:rsid w:val="00C96FC1"/>
    <w:rsid w:val="00C97C29"/>
    <w:rsid w:val="00CA165E"/>
    <w:rsid w:val="00CA1B87"/>
    <w:rsid w:val="00CA2339"/>
    <w:rsid w:val="00CA242A"/>
    <w:rsid w:val="00CA24EA"/>
    <w:rsid w:val="00CA26FB"/>
    <w:rsid w:val="00CA2DA8"/>
    <w:rsid w:val="00CA418F"/>
    <w:rsid w:val="00CA4B4F"/>
    <w:rsid w:val="00CA4BA1"/>
    <w:rsid w:val="00CA5265"/>
    <w:rsid w:val="00CA5676"/>
    <w:rsid w:val="00CA5EC9"/>
    <w:rsid w:val="00CA61E4"/>
    <w:rsid w:val="00CA638C"/>
    <w:rsid w:val="00CA6592"/>
    <w:rsid w:val="00CA7684"/>
    <w:rsid w:val="00CA771B"/>
    <w:rsid w:val="00CA78C0"/>
    <w:rsid w:val="00CA7ADF"/>
    <w:rsid w:val="00CB0401"/>
    <w:rsid w:val="00CB066A"/>
    <w:rsid w:val="00CB1027"/>
    <w:rsid w:val="00CB1370"/>
    <w:rsid w:val="00CB1973"/>
    <w:rsid w:val="00CB43A4"/>
    <w:rsid w:val="00CB4663"/>
    <w:rsid w:val="00CB4C47"/>
    <w:rsid w:val="00CB4FD9"/>
    <w:rsid w:val="00CB5942"/>
    <w:rsid w:val="00CB70DE"/>
    <w:rsid w:val="00CB70F9"/>
    <w:rsid w:val="00CB7CFD"/>
    <w:rsid w:val="00CB7DE4"/>
    <w:rsid w:val="00CC0561"/>
    <w:rsid w:val="00CC05D6"/>
    <w:rsid w:val="00CC08FA"/>
    <w:rsid w:val="00CC0DAA"/>
    <w:rsid w:val="00CC1451"/>
    <w:rsid w:val="00CC35B6"/>
    <w:rsid w:val="00CC394C"/>
    <w:rsid w:val="00CC51CB"/>
    <w:rsid w:val="00CC55A7"/>
    <w:rsid w:val="00CC5843"/>
    <w:rsid w:val="00CC636A"/>
    <w:rsid w:val="00CC7008"/>
    <w:rsid w:val="00CC7B7D"/>
    <w:rsid w:val="00CD01F7"/>
    <w:rsid w:val="00CD07B6"/>
    <w:rsid w:val="00CD1DD9"/>
    <w:rsid w:val="00CD41DC"/>
    <w:rsid w:val="00CD4464"/>
    <w:rsid w:val="00CD451B"/>
    <w:rsid w:val="00CD4AD1"/>
    <w:rsid w:val="00CD51FF"/>
    <w:rsid w:val="00CD5229"/>
    <w:rsid w:val="00CD6774"/>
    <w:rsid w:val="00CD7337"/>
    <w:rsid w:val="00CD735A"/>
    <w:rsid w:val="00CD75DF"/>
    <w:rsid w:val="00CE0648"/>
    <w:rsid w:val="00CE1962"/>
    <w:rsid w:val="00CE1A57"/>
    <w:rsid w:val="00CE1C6E"/>
    <w:rsid w:val="00CE2429"/>
    <w:rsid w:val="00CE3506"/>
    <w:rsid w:val="00CE38D0"/>
    <w:rsid w:val="00CE394F"/>
    <w:rsid w:val="00CE3E94"/>
    <w:rsid w:val="00CE420F"/>
    <w:rsid w:val="00CE4861"/>
    <w:rsid w:val="00CE4B9F"/>
    <w:rsid w:val="00CE70A6"/>
    <w:rsid w:val="00CE710C"/>
    <w:rsid w:val="00CE7617"/>
    <w:rsid w:val="00CE7644"/>
    <w:rsid w:val="00CE7B1D"/>
    <w:rsid w:val="00CF0AF3"/>
    <w:rsid w:val="00CF0B38"/>
    <w:rsid w:val="00CF10ED"/>
    <w:rsid w:val="00CF1D02"/>
    <w:rsid w:val="00CF21FB"/>
    <w:rsid w:val="00CF3C91"/>
    <w:rsid w:val="00CF3D33"/>
    <w:rsid w:val="00CF420B"/>
    <w:rsid w:val="00CF437E"/>
    <w:rsid w:val="00CF4468"/>
    <w:rsid w:val="00CF4A2C"/>
    <w:rsid w:val="00CF5DC9"/>
    <w:rsid w:val="00CF6564"/>
    <w:rsid w:val="00CF6B3C"/>
    <w:rsid w:val="00CF784C"/>
    <w:rsid w:val="00CF7A0E"/>
    <w:rsid w:val="00D004BD"/>
    <w:rsid w:val="00D005FE"/>
    <w:rsid w:val="00D00915"/>
    <w:rsid w:val="00D02406"/>
    <w:rsid w:val="00D02889"/>
    <w:rsid w:val="00D02A11"/>
    <w:rsid w:val="00D0388A"/>
    <w:rsid w:val="00D03A49"/>
    <w:rsid w:val="00D049BC"/>
    <w:rsid w:val="00D06DD6"/>
    <w:rsid w:val="00D07A0E"/>
    <w:rsid w:val="00D07A93"/>
    <w:rsid w:val="00D07B88"/>
    <w:rsid w:val="00D100E2"/>
    <w:rsid w:val="00D103BD"/>
    <w:rsid w:val="00D11B8D"/>
    <w:rsid w:val="00D11D88"/>
    <w:rsid w:val="00D124EF"/>
    <w:rsid w:val="00D13AA8"/>
    <w:rsid w:val="00D14BEA"/>
    <w:rsid w:val="00D14FAB"/>
    <w:rsid w:val="00D1694B"/>
    <w:rsid w:val="00D17467"/>
    <w:rsid w:val="00D17F3E"/>
    <w:rsid w:val="00D208E4"/>
    <w:rsid w:val="00D215A3"/>
    <w:rsid w:val="00D21659"/>
    <w:rsid w:val="00D219C3"/>
    <w:rsid w:val="00D21BCE"/>
    <w:rsid w:val="00D22317"/>
    <w:rsid w:val="00D22862"/>
    <w:rsid w:val="00D22D33"/>
    <w:rsid w:val="00D22F4B"/>
    <w:rsid w:val="00D232A2"/>
    <w:rsid w:val="00D23631"/>
    <w:rsid w:val="00D23F40"/>
    <w:rsid w:val="00D252B3"/>
    <w:rsid w:val="00D25490"/>
    <w:rsid w:val="00D2561E"/>
    <w:rsid w:val="00D25D0E"/>
    <w:rsid w:val="00D25D21"/>
    <w:rsid w:val="00D25EE9"/>
    <w:rsid w:val="00D260DD"/>
    <w:rsid w:val="00D2752C"/>
    <w:rsid w:val="00D27942"/>
    <w:rsid w:val="00D3014F"/>
    <w:rsid w:val="00D3092B"/>
    <w:rsid w:val="00D31F31"/>
    <w:rsid w:val="00D32762"/>
    <w:rsid w:val="00D32930"/>
    <w:rsid w:val="00D32B04"/>
    <w:rsid w:val="00D32E96"/>
    <w:rsid w:val="00D330C3"/>
    <w:rsid w:val="00D33DFA"/>
    <w:rsid w:val="00D349FF"/>
    <w:rsid w:val="00D352BE"/>
    <w:rsid w:val="00D35731"/>
    <w:rsid w:val="00D36216"/>
    <w:rsid w:val="00D363A4"/>
    <w:rsid w:val="00D3657A"/>
    <w:rsid w:val="00D36E96"/>
    <w:rsid w:val="00D370C3"/>
    <w:rsid w:val="00D37464"/>
    <w:rsid w:val="00D375A6"/>
    <w:rsid w:val="00D37F27"/>
    <w:rsid w:val="00D412B0"/>
    <w:rsid w:val="00D419E3"/>
    <w:rsid w:val="00D42409"/>
    <w:rsid w:val="00D4319F"/>
    <w:rsid w:val="00D435E9"/>
    <w:rsid w:val="00D438BC"/>
    <w:rsid w:val="00D43D9C"/>
    <w:rsid w:val="00D43F59"/>
    <w:rsid w:val="00D442D0"/>
    <w:rsid w:val="00D44B00"/>
    <w:rsid w:val="00D44CFD"/>
    <w:rsid w:val="00D45C3B"/>
    <w:rsid w:val="00D46A4E"/>
    <w:rsid w:val="00D46B73"/>
    <w:rsid w:val="00D46D71"/>
    <w:rsid w:val="00D47000"/>
    <w:rsid w:val="00D4701D"/>
    <w:rsid w:val="00D4718C"/>
    <w:rsid w:val="00D47690"/>
    <w:rsid w:val="00D477AE"/>
    <w:rsid w:val="00D47BF2"/>
    <w:rsid w:val="00D50170"/>
    <w:rsid w:val="00D50AB2"/>
    <w:rsid w:val="00D50ECF"/>
    <w:rsid w:val="00D514DC"/>
    <w:rsid w:val="00D5198C"/>
    <w:rsid w:val="00D51BD1"/>
    <w:rsid w:val="00D524A6"/>
    <w:rsid w:val="00D52661"/>
    <w:rsid w:val="00D527E6"/>
    <w:rsid w:val="00D52A0A"/>
    <w:rsid w:val="00D533B8"/>
    <w:rsid w:val="00D53A45"/>
    <w:rsid w:val="00D5426E"/>
    <w:rsid w:val="00D56519"/>
    <w:rsid w:val="00D565F9"/>
    <w:rsid w:val="00D568B2"/>
    <w:rsid w:val="00D56B62"/>
    <w:rsid w:val="00D579EE"/>
    <w:rsid w:val="00D57D7C"/>
    <w:rsid w:val="00D60376"/>
    <w:rsid w:val="00D603D1"/>
    <w:rsid w:val="00D60A72"/>
    <w:rsid w:val="00D60EB4"/>
    <w:rsid w:val="00D616BD"/>
    <w:rsid w:val="00D619A2"/>
    <w:rsid w:val="00D627E0"/>
    <w:rsid w:val="00D643B2"/>
    <w:rsid w:val="00D6447A"/>
    <w:rsid w:val="00D64809"/>
    <w:rsid w:val="00D64BA9"/>
    <w:rsid w:val="00D67174"/>
    <w:rsid w:val="00D67530"/>
    <w:rsid w:val="00D67AD6"/>
    <w:rsid w:val="00D67B3B"/>
    <w:rsid w:val="00D70B6C"/>
    <w:rsid w:val="00D71E21"/>
    <w:rsid w:val="00D72901"/>
    <w:rsid w:val="00D72DBB"/>
    <w:rsid w:val="00D72E52"/>
    <w:rsid w:val="00D72EFC"/>
    <w:rsid w:val="00D74323"/>
    <w:rsid w:val="00D74690"/>
    <w:rsid w:val="00D746EB"/>
    <w:rsid w:val="00D7498C"/>
    <w:rsid w:val="00D74A50"/>
    <w:rsid w:val="00D8023A"/>
    <w:rsid w:val="00D802BF"/>
    <w:rsid w:val="00D808ED"/>
    <w:rsid w:val="00D81A31"/>
    <w:rsid w:val="00D81CE9"/>
    <w:rsid w:val="00D820E2"/>
    <w:rsid w:val="00D827C8"/>
    <w:rsid w:val="00D82C85"/>
    <w:rsid w:val="00D8307E"/>
    <w:rsid w:val="00D84D1F"/>
    <w:rsid w:val="00D8506A"/>
    <w:rsid w:val="00D85D45"/>
    <w:rsid w:val="00D86351"/>
    <w:rsid w:val="00D864B3"/>
    <w:rsid w:val="00D87213"/>
    <w:rsid w:val="00D87EC5"/>
    <w:rsid w:val="00D90255"/>
    <w:rsid w:val="00D91778"/>
    <w:rsid w:val="00D922D1"/>
    <w:rsid w:val="00D92C17"/>
    <w:rsid w:val="00D92CF8"/>
    <w:rsid w:val="00D93954"/>
    <w:rsid w:val="00D9456D"/>
    <w:rsid w:val="00D94883"/>
    <w:rsid w:val="00D94FF7"/>
    <w:rsid w:val="00D95F14"/>
    <w:rsid w:val="00D972E6"/>
    <w:rsid w:val="00DA011B"/>
    <w:rsid w:val="00DA0898"/>
    <w:rsid w:val="00DA14BD"/>
    <w:rsid w:val="00DA1F8D"/>
    <w:rsid w:val="00DA1FD2"/>
    <w:rsid w:val="00DA2891"/>
    <w:rsid w:val="00DA42A2"/>
    <w:rsid w:val="00DA4CE8"/>
    <w:rsid w:val="00DA631A"/>
    <w:rsid w:val="00DA6518"/>
    <w:rsid w:val="00DA69D4"/>
    <w:rsid w:val="00DA718C"/>
    <w:rsid w:val="00DB0442"/>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6A63"/>
    <w:rsid w:val="00DC09BE"/>
    <w:rsid w:val="00DC09F3"/>
    <w:rsid w:val="00DC1046"/>
    <w:rsid w:val="00DC1511"/>
    <w:rsid w:val="00DC1574"/>
    <w:rsid w:val="00DC1FA5"/>
    <w:rsid w:val="00DC30B7"/>
    <w:rsid w:val="00DC34E9"/>
    <w:rsid w:val="00DC37FC"/>
    <w:rsid w:val="00DC3B38"/>
    <w:rsid w:val="00DC3C78"/>
    <w:rsid w:val="00DC4074"/>
    <w:rsid w:val="00DC4739"/>
    <w:rsid w:val="00DC4F8B"/>
    <w:rsid w:val="00DC6925"/>
    <w:rsid w:val="00DC6A70"/>
    <w:rsid w:val="00DC7255"/>
    <w:rsid w:val="00DC77E8"/>
    <w:rsid w:val="00DC79E9"/>
    <w:rsid w:val="00DD05A2"/>
    <w:rsid w:val="00DD17A9"/>
    <w:rsid w:val="00DD273D"/>
    <w:rsid w:val="00DD2B74"/>
    <w:rsid w:val="00DD2D21"/>
    <w:rsid w:val="00DD3A3F"/>
    <w:rsid w:val="00DD49BE"/>
    <w:rsid w:val="00DD69B4"/>
    <w:rsid w:val="00DD7C35"/>
    <w:rsid w:val="00DD7D16"/>
    <w:rsid w:val="00DE07FB"/>
    <w:rsid w:val="00DE0B83"/>
    <w:rsid w:val="00DE0D7A"/>
    <w:rsid w:val="00DE0DC0"/>
    <w:rsid w:val="00DE10F3"/>
    <w:rsid w:val="00DE23E4"/>
    <w:rsid w:val="00DE2C58"/>
    <w:rsid w:val="00DE3625"/>
    <w:rsid w:val="00DE3D6B"/>
    <w:rsid w:val="00DE3E9C"/>
    <w:rsid w:val="00DE5FA5"/>
    <w:rsid w:val="00DE6C78"/>
    <w:rsid w:val="00DE7FDB"/>
    <w:rsid w:val="00DF08F4"/>
    <w:rsid w:val="00DF1088"/>
    <w:rsid w:val="00DF257E"/>
    <w:rsid w:val="00DF3872"/>
    <w:rsid w:val="00DF3919"/>
    <w:rsid w:val="00DF3E3C"/>
    <w:rsid w:val="00DF42EB"/>
    <w:rsid w:val="00DF43B6"/>
    <w:rsid w:val="00DF4884"/>
    <w:rsid w:val="00DF5386"/>
    <w:rsid w:val="00DF639D"/>
    <w:rsid w:val="00DF6B57"/>
    <w:rsid w:val="00DF6F70"/>
    <w:rsid w:val="00DF7263"/>
    <w:rsid w:val="00DF72EA"/>
    <w:rsid w:val="00DF7CFC"/>
    <w:rsid w:val="00E006FB"/>
    <w:rsid w:val="00E010DD"/>
    <w:rsid w:val="00E01A2C"/>
    <w:rsid w:val="00E01CF0"/>
    <w:rsid w:val="00E01F77"/>
    <w:rsid w:val="00E022DA"/>
    <w:rsid w:val="00E02399"/>
    <w:rsid w:val="00E02F9A"/>
    <w:rsid w:val="00E03E71"/>
    <w:rsid w:val="00E05D03"/>
    <w:rsid w:val="00E06164"/>
    <w:rsid w:val="00E0661C"/>
    <w:rsid w:val="00E06789"/>
    <w:rsid w:val="00E06988"/>
    <w:rsid w:val="00E06FD9"/>
    <w:rsid w:val="00E07019"/>
    <w:rsid w:val="00E07D0D"/>
    <w:rsid w:val="00E07E6A"/>
    <w:rsid w:val="00E104A3"/>
    <w:rsid w:val="00E1082C"/>
    <w:rsid w:val="00E10A2E"/>
    <w:rsid w:val="00E10EED"/>
    <w:rsid w:val="00E11354"/>
    <w:rsid w:val="00E11DBA"/>
    <w:rsid w:val="00E11F6C"/>
    <w:rsid w:val="00E120CF"/>
    <w:rsid w:val="00E125FA"/>
    <w:rsid w:val="00E12D46"/>
    <w:rsid w:val="00E12F75"/>
    <w:rsid w:val="00E13526"/>
    <w:rsid w:val="00E14021"/>
    <w:rsid w:val="00E1524B"/>
    <w:rsid w:val="00E155A8"/>
    <w:rsid w:val="00E15E50"/>
    <w:rsid w:val="00E160E3"/>
    <w:rsid w:val="00E1643E"/>
    <w:rsid w:val="00E1671C"/>
    <w:rsid w:val="00E16B07"/>
    <w:rsid w:val="00E16F2A"/>
    <w:rsid w:val="00E1717D"/>
    <w:rsid w:val="00E17DC7"/>
    <w:rsid w:val="00E203E6"/>
    <w:rsid w:val="00E207D1"/>
    <w:rsid w:val="00E226C3"/>
    <w:rsid w:val="00E22A25"/>
    <w:rsid w:val="00E22A71"/>
    <w:rsid w:val="00E22C87"/>
    <w:rsid w:val="00E234BD"/>
    <w:rsid w:val="00E235EC"/>
    <w:rsid w:val="00E23A1C"/>
    <w:rsid w:val="00E23B4F"/>
    <w:rsid w:val="00E24049"/>
    <w:rsid w:val="00E24CA3"/>
    <w:rsid w:val="00E25A6D"/>
    <w:rsid w:val="00E2609F"/>
    <w:rsid w:val="00E26863"/>
    <w:rsid w:val="00E27203"/>
    <w:rsid w:val="00E311FE"/>
    <w:rsid w:val="00E31599"/>
    <w:rsid w:val="00E32E50"/>
    <w:rsid w:val="00E32FF5"/>
    <w:rsid w:val="00E33FFB"/>
    <w:rsid w:val="00E34187"/>
    <w:rsid w:val="00E342D3"/>
    <w:rsid w:val="00E36711"/>
    <w:rsid w:val="00E36F2D"/>
    <w:rsid w:val="00E410D5"/>
    <w:rsid w:val="00E41425"/>
    <w:rsid w:val="00E418ED"/>
    <w:rsid w:val="00E41A88"/>
    <w:rsid w:val="00E41AF9"/>
    <w:rsid w:val="00E421A3"/>
    <w:rsid w:val="00E42AC2"/>
    <w:rsid w:val="00E42FFD"/>
    <w:rsid w:val="00E43732"/>
    <w:rsid w:val="00E437B2"/>
    <w:rsid w:val="00E43AF6"/>
    <w:rsid w:val="00E45347"/>
    <w:rsid w:val="00E459E3"/>
    <w:rsid w:val="00E45E60"/>
    <w:rsid w:val="00E473DC"/>
    <w:rsid w:val="00E50FE5"/>
    <w:rsid w:val="00E51D32"/>
    <w:rsid w:val="00E53E18"/>
    <w:rsid w:val="00E5578E"/>
    <w:rsid w:val="00E559EF"/>
    <w:rsid w:val="00E57462"/>
    <w:rsid w:val="00E57544"/>
    <w:rsid w:val="00E60BA7"/>
    <w:rsid w:val="00E61617"/>
    <w:rsid w:val="00E62E41"/>
    <w:rsid w:val="00E63C04"/>
    <w:rsid w:val="00E63F4F"/>
    <w:rsid w:val="00E64D3C"/>
    <w:rsid w:val="00E64E64"/>
    <w:rsid w:val="00E650BA"/>
    <w:rsid w:val="00E652D6"/>
    <w:rsid w:val="00E653D4"/>
    <w:rsid w:val="00E654C2"/>
    <w:rsid w:val="00E659C9"/>
    <w:rsid w:val="00E663EB"/>
    <w:rsid w:val="00E67E83"/>
    <w:rsid w:val="00E67FCF"/>
    <w:rsid w:val="00E702B9"/>
    <w:rsid w:val="00E70A4B"/>
    <w:rsid w:val="00E71215"/>
    <w:rsid w:val="00E73065"/>
    <w:rsid w:val="00E73251"/>
    <w:rsid w:val="00E73945"/>
    <w:rsid w:val="00E739E4"/>
    <w:rsid w:val="00E73B0B"/>
    <w:rsid w:val="00E74226"/>
    <w:rsid w:val="00E74303"/>
    <w:rsid w:val="00E7472F"/>
    <w:rsid w:val="00E760D4"/>
    <w:rsid w:val="00E7776A"/>
    <w:rsid w:val="00E77CF1"/>
    <w:rsid w:val="00E77EB2"/>
    <w:rsid w:val="00E8026C"/>
    <w:rsid w:val="00E809CB"/>
    <w:rsid w:val="00E81268"/>
    <w:rsid w:val="00E8143F"/>
    <w:rsid w:val="00E81485"/>
    <w:rsid w:val="00E818F7"/>
    <w:rsid w:val="00E8275E"/>
    <w:rsid w:val="00E82AD5"/>
    <w:rsid w:val="00E84023"/>
    <w:rsid w:val="00E84226"/>
    <w:rsid w:val="00E843F7"/>
    <w:rsid w:val="00E85023"/>
    <w:rsid w:val="00E85824"/>
    <w:rsid w:val="00E85BA0"/>
    <w:rsid w:val="00E86A51"/>
    <w:rsid w:val="00E87195"/>
    <w:rsid w:val="00E873FA"/>
    <w:rsid w:val="00E878DA"/>
    <w:rsid w:val="00E87910"/>
    <w:rsid w:val="00E87983"/>
    <w:rsid w:val="00E9017D"/>
    <w:rsid w:val="00E907EA"/>
    <w:rsid w:val="00E909FE"/>
    <w:rsid w:val="00E90C5D"/>
    <w:rsid w:val="00E91D11"/>
    <w:rsid w:val="00E92905"/>
    <w:rsid w:val="00E9292A"/>
    <w:rsid w:val="00E93637"/>
    <w:rsid w:val="00E93B39"/>
    <w:rsid w:val="00E93E18"/>
    <w:rsid w:val="00E96054"/>
    <w:rsid w:val="00E962E6"/>
    <w:rsid w:val="00E97341"/>
    <w:rsid w:val="00E9770E"/>
    <w:rsid w:val="00EA03A1"/>
    <w:rsid w:val="00EA03F8"/>
    <w:rsid w:val="00EA07BC"/>
    <w:rsid w:val="00EA0B00"/>
    <w:rsid w:val="00EA1322"/>
    <w:rsid w:val="00EA1CBF"/>
    <w:rsid w:val="00EA1FF7"/>
    <w:rsid w:val="00EA200B"/>
    <w:rsid w:val="00EA218A"/>
    <w:rsid w:val="00EA2499"/>
    <w:rsid w:val="00EA24A0"/>
    <w:rsid w:val="00EA2742"/>
    <w:rsid w:val="00EA2769"/>
    <w:rsid w:val="00EA288F"/>
    <w:rsid w:val="00EA32B3"/>
    <w:rsid w:val="00EA397D"/>
    <w:rsid w:val="00EA3C85"/>
    <w:rsid w:val="00EA4C4A"/>
    <w:rsid w:val="00EA4E76"/>
    <w:rsid w:val="00EA51A9"/>
    <w:rsid w:val="00EA5589"/>
    <w:rsid w:val="00EA64B0"/>
    <w:rsid w:val="00EA6D2C"/>
    <w:rsid w:val="00EA74C1"/>
    <w:rsid w:val="00EA7A2B"/>
    <w:rsid w:val="00EB05AD"/>
    <w:rsid w:val="00EB0B19"/>
    <w:rsid w:val="00EB0BC4"/>
    <w:rsid w:val="00EB0F9A"/>
    <w:rsid w:val="00EB1C6F"/>
    <w:rsid w:val="00EB204A"/>
    <w:rsid w:val="00EB2AD4"/>
    <w:rsid w:val="00EB3862"/>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AE6"/>
    <w:rsid w:val="00EC4F9F"/>
    <w:rsid w:val="00EC54E0"/>
    <w:rsid w:val="00EC7851"/>
    <w:rsid w:val="00EC7ACA"/>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71F2"/>
    <w:rsid w:val="00ED733A"/>
    <w:rsid w:val="00ED75E8"/>
    <w:rsid w:val="00ED7A0A"/>
    <w:rsid w:val="00ED7A16"/>
    <w:rsid w:val="00ED7B93"/>
    <w:rsid w:val="00ED7BCB"/>
    <w:rsid w:val="00ED7DC7"/>
    <w:rsid w:val="00EE084E"/>
    <w:rsid w:val="00EE096A"/>
    <w:rsid w:val="00EE1E8C"/>
    <w:rsid w:val="00EE2762"/>
    <w:rsid w:val="00EE31DB"/>
    <w:rsid w:val="00EE3791"/>
    <w:rsid w:val="00EE3B5A"/>
    <w:rsid w:val="00EE42B3"/>
    <w:rsid w:val="00EE4D72"/>
    <w:rsid w:val="00EE5133"/>
    <w:rsid w:val="00EE6163"/>
    <w:rsid w:val="00EE6241"/>
    <w:rsid w:val="00EE7AB9"/>
    <w:rsid w:val="00EF037D"/>
    <w:rsid w:val="00EF03FA"/>
    <w:rsid w:val="00EF0984"/>
    <w:rsid w:val="00EF1016"/>
    <w:rsid w:val="00EF17A5"/>
    <w:rsid w:val="00EF198D"/>
    <w:rsid w:val="00EF250D"/>
    <w:rsid w:val="00EF3A68"/>
    <w:rsid w:val="00EF416D"/>
    <w:rsid w:val="00EF53FC"/>
    <w:rsid w:val="00EF56AA"/>
    <w:rsid w:val="00EF6078"/>
    <w:rsid w:val="00EF6BE8"/>
    <w:rsid w:val="00EF6CCD"/>
    <w:rsid w:val="00EF6FC3"/>
    <w:rsid w:val="00EF6FFF"/>
    <w:rsid w:val="00EF73E9"/>
    <w:rsid w:val="00EF7687"/>
    <w:rsid w:val="00EF789D"/>
    <w:rsid w:val="00EF7B4D"/>
    <w:rsid w:val="00F02408"/>
    <w:rsid w:val="00F02497"/>
    <w:rsid w:val="00F0258D"/>
    <w:rsid w:val="00F025CD"/>
    <w:rsid w:val="00F025E6"/>
    <w:rsid w:val="00F026CC"/>
    <w:rsid w:val="00F02768"/>
    <w:rsid w:val="00F02872"/>
    <w:rsid w:val="00F03339"/>
    <w:rsid w:val="00F038B2"/>
    <w:rsid w:val="00F03D9D"/>
    <w:rsid w:val="00F04096"/>
    <w:rsid w:val="00F04BC6"/>
    <w:rsid w:val="00F050F4"/>
    <w:rsid w:val="00F054DD"/>
    <w:rsid w:val="00F05DA6"/>
    <w:rsid w:val="00F07026"/>
    <w:rsid w:val="00F105DC"/>
    <w:rsid w:val="00F10FC3"/>
    <w:rsid w:val="00F11A77"/>
    <w:rsid w:val="00F11CEB"/>
    <w:rsid w:val="00F124B1"/>
    <w:rsid w:val="00F13161"/>
    <w:rsid w:val="00F1345C"/>
    <w:rsid w:val="00F13786"/>
    <w:rsid w:val="00F137D1"/>
    <w:rsid w:val="00F149F8"/>
    <w:rsid w:val="00F153B4"/>
    <w:rsid w:val="00F16087"/>
    <w:rsid w:val="00F16369"/>
    <w:rsid w:val="00F166B9"/>
    <w:rsid w:val="00F20399"/>
    <w:rsid w:val="00F215DA"/>
    <w:rsid w:val="00F21BD2"/>
    <w:rsid w:val="00F21F44"/>
    <w:rsid w:val="00F22360"/>
    <w:rsid w:val="00F2274F"/>
    <w:rsid w:val="00F22AB0"/>
    <w:rsid w:val="00F22E20"/>
    <w:rsid w:val="00F23E8E"/>
    <w:rsid w:val="00F2451A"/>
    <w:rsid w:val="00F2470E"/>
    <w:rsid w:val="00F24ADC"/>
    <w:rsid w:val="00F24AF4"/>
    <w:rsid w:val="00F254EB"/>
    <w:rsid w:val="00F25B26"/>
    <w:rsid w:val="00F265DB"/>
    <w:rsid w:val="00F26818"/>
    <w:rsid w:val="00F26A14"/>
    <w:rsid w:val="00F2717E"/>
    <w:rsid w:val="00F277D7"/>
    <w:rsid w:val="00F27A59"/>
    <w:rsid w:val="00F30AD6"/>
    <w:rsid w:val="00F31108"/>
    <w:rsid w:val="00F32A96"/>
    <w:rsid w:val="00F32D7D"/>
    <w:rsid w:val="00F34763"/>
    <w:rsid w:val="00F34CF7"/>
    <w:rsid w:val="00F359A7"/>
    <w:rsid w:val="00F359D9"/>
    <w:rsid w:val="00F35AB5"/>
    <w:rsid w:val="00F3603B"/>
    <w:rsid w:val="00F36655"/>
    <w:rsid w:val="00F3680B"/>
    <w:rsid w:val="00F36A64"/>
    <w:rsid w:val="00F37323"/>
    <w:rsid w:val="00F3768F"/>
    <w:rsid w:val="00F37C35"/>
    <w:rsid w:val="00F37E85"/>
    <w:rsid w:val="00F411E9"/>
    <w:rsid w:val="00F4210D"/>
    <w:rsid w:val="00F442F0"/>
    <w:rsid w:val="00F44D39"/>
    <w:rsid w:val="00F45A0E"/>
    <w:rsid w:val="00F45A80"/>
    <w:rsid w:val="00F45AD4"/>
    <w:rsid w:val="00F462BF"/>
    <w:rsid w:val="00F50F73"/>
    <w:rsid w:val="00F51460"/>
    <w:rsid w:val="00F515A9"/>
    <w:rsid w:val="00F515AB"/>
    <w:rsid w:val="00F51CF3"/>
    <w:rsid w:val="00F5290E"/>
    <w:rsid w:val="00F52953"/>
    <w:rsid w:val="00F52EC5"/>
    <w:rsid w:val="00F5313E"/>
    <w:rsid w:val="00F535A6"/>
    <w:rsid w:val="00F54CE2"/>
    <w:rsid w:val="00F55555"/>
    <w:rsid w:val="00F556EA"/>
    <w:rsid w:val="00F56033"/>
    <w:rsid w:val="00F56392"/>
    <w:rsid w:val="00F56659"/>
    <w:rsid w:val="00F569F4"/>
    <w:rsid w:val="00F56F63"/>
    <w:rsid w:val="00F60EE0"/>
    <w:rsid w:val="00F616AA"/>
    <w:rsid w:val="00F643E4"/>
    <w:rsid w:val="00F64B0B"/>
    <w:rsid w:val="00F653E9"/>
    <w:rsid w:val="00F67672"/>
    <w:rsid w:val="00F70FD5"/>
    <w:rsid w:val="00F71B58"/>
    <w:rsid w:val="00F71C65"/>
    <w:rsid w:val="00F721AE"/>
    <w:rsid w:val="00F72292"/>
    <w:rsid w:val="00F72D98"/>
    <w:rsid w:val="00F7331F"/>
    <w:rsid w:val="00F738B6"/>
    <w:rsid w:val="00F73A5F"/>
    <w:rsid w:val="00F7466E"/>
    <w:rsid w:val="00F75248"/>
    <w:rsid w:val="00F75AB3"/>
    <w:rsid w:val="00F75E93"/>
    <w:rsid w:val="00F76508"/>
    <w:rsid w:val="00F76B12"/>
    <w:rsid w:val="00F76BE5"/>
    <w:rsid w:val="00F77360"/>
    <w:rsid w:val="00F773D8"/>
    <w:rsid w:val="00F77586"/>
    <w:rsid w:val="00F77846"/>
    <w:rsid w:val="00F80259"/>
    <w:rsid w:val="00F81698"/>
    <w:rsid w:val="00F81D0E"/>
    <w:rsid w:val="00F838E5"/>
    <w:rsid w:val="00F8399C"/>
    <w:rsid w:val="00F83A34"/>
    <w:rsid w:val="00F83C08"/>
    <w:rsid w:val="00F853C4"/>
    <w:rsid w:val="00F858E1"/>
    <w:rsid w:val="00F860EF"/>
    <w:rsid w:val="00F8734E"/>
    <w:rsid w:val="00F87C2A"/>
    <w:rsid w:val="00F90921"/>
    <w:rsid w:val="00F90AF2"/>
    <w:rsid w:val="00F90B93"/>
    <w:rsid w:val="00F90D79"/>
    <w:rsid w:val="00F911C2"/>
    <w:rsid w:val="00F91DE4"/>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D73"/>
    <w:rsid w:val="00FA2771"/>
    <w:rsid w:val="00FA2997"/>
    <w:rsid w:val="00FA2E5E"/>
    <w:rsid w:val="00FA355D"/>
    <w:rsid w:val="00FA3BB4"/>
    <w:rsid w:val="00FA40CB"/>
    <w:rsid w:val="00FA424E"/>
    <w:rsid w:val="00FA4B68"/>
    <w:rsid w:val="00FA4EA1"/>
    <w:rsid w:val="00FA5125"/>
    <w:rsid w:val="00FA5137"/>
    <w:rsid w:val="00FA6180"/>
    <w:rsid w:val="00FA6CAC"/>
    <w:rsid w:val="00FA70B6"/>
    <w:rsid w:val="00FA7506"/>
    <w:rsid w:val="00FA7E84"/>
    <w:rsid w:val="00FA7F91"/>
    <w:rsid w:val="00FB0279"/>
    <w:rsid w:val="00FB11E4"/>
    <w:rsid w:val="00FB1373"/>
    <w:rsid w:val="00FB1ADC"/>
    <w:rsid w:val="00FB2057"/>
    <w:rsid w:val="00FB299D"/>
    <w:rsid w:val="00FB32B0"/>
    <w:rsid w:val="00FB3D3F"/>
    <w:rsid w:val="00FB43D2"/>
    <w:rsid w:val="00FB4F0D"/>
    <w:rsid w:val="00FB57E9"/>
    <w:rsid w:val="00FB5E9D"/>
    <w:rsid w:val="00FB5FFD"/>
    <w:rsid w:val="00FB7482"/>
    <w:rsid w:val="00FB7FD3"/>
    <w:rsid w:val="00FC05C0"/>
    <w:rsid w:val="00FC0FB5"/>
    <w:rsid w:val="00FC12A9"/>
    <w:rsid w:val="00FC1EEB"/>
    <w:rsid w:val="00FC2ABF"/>
    <w:rsid w:val="00FC2B17"/>
    <w:rsid w:val="00FC4AAC"/>
    <w:rsid w:val="00FC5255"/>
    <w:rsid w:val="00FC582F"/>
    <w:rsid w:val="00FC58C6"/>
    <w:rsid w:val="00FC5CC0"/>
    <w:rsid w:val="00FC62D0"/>
    <w:rsid w:val="00FC6563"/>
    <w:rsid w:val="00FC67F1"/>
    <w:rsid w:val="00FC7BB0"/>
    <w:rsid w:val="00FC7E6E"/>
    <w:rsid w:val="00FC7ECF"/>
    <w:rsid w:val="00FD0462"/>
    <w:rsid w:val="00FD0E3C"/>
    <w:rsid w:val="00FD12BE"/>
    <w:rsid w:val="00FD22D1"/>
    <w:rsid w:val="00FD2552"/>
    <w:rsid w:val="00FD282A"/>
    <w:rsid w:val="00FD370F"/>
    <w:rsid w:val="00FD39A5"/>
    <w:rsid w:val="00FD4209"/>
    <w:rsid w:val="00FD5116"/>
    <w:rsid w:val="00FD79E8"/>
    <w:rsid w:val="00FE0BC7"/>
    <w:rsid w:val="00FE250E"/>
    <w:rsid w:val="00FE281C"/>
    <w:rsid w:val="00FE345C"/>
    <w:rsid w:val="00FE3D7A"/>
    <w:rsid w:val="00FE478A"/>
    <w:rsid w:val="00FE488F"/>
    <w:rsid w:val="00FE4C07"/>
    <w:rsid w:val="00FE4E1A"/>
    <w:rsid w:val="00FE579E"/>
    <w:rsid w:val="00FF1421"/>
    <w:rsid w:val="00FF25C2"/>
    <w:rsid w:val="00FF29D6"/>
    <w:rsid w:val="00FF2C26"/>
    <w:rsid w:val="00FF2E02"/>
    <w:rsid w:val="00FF3222"/>
    <w:rsid w:val="00FF3A2C"/>
    <w:rsid w:val="00FF3BCA"/>
    <w:rsid w:val="00FF4B52"/>
    <w:rsid w:val="00FF4F1D"/>
    <w:rsid w:val="00FF5441"/>
    <w:rsid w:val="00FF56BC"/>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232AF"/>
  <w15:docId w15:val="{18BCE82D-5F31-4AFB-8665-3E1F8713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3A"/>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137"/>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137"/>
      </w:numPr>
      <w:spacing w:after="200"/>
      <w:outlineLvl w:val="1"/>
    </w:pPr>
    <w:rPr>
      <w:color w:val="000000"/>
      <w:szCs w:val="24"/>
      <w:lang w:eastAsia="en-US"/>
    </w:rPr>
  </w:style>
  <w:style w:type="paragraph" w:customStyle="1" w:styleId="DefenceDefinitionNum2">
    <w:name w:val="DefenceDefinitionNum2"/>
    <w:rsid w:val="00B0047E"/>
    <w:pPr>
      <w:numPr>
        <w:ilvl w:val="2"/>
        <w:numId w:val="137"/>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qFormat/>
    <w:rsid w:val="00B0047E"/>
    <w:pPr>
      <w:keepNext/>
      <w:numPr>
        <w:numId w:val="1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12"/>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12"/>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12"/>
      </w:numPr>
      <w:outlineLvl w:val="3"/>
    </w:pPr>
  </w:style>
  <w:style w:type="paragraph" w:customStyle="1" w:styleId="DefenceHeading5">
    <w:name w:val="DefenceHeading 5"/>
    <w:basedOn w:val="DefenceNormal"/>
    <w:link w:val="DefenceHeading5Char"/>
    <w:qFormat/>
    <w:rsid w:val="00B0047E"/>
    <w:pPr>
      <w:numPr>
        <w:ilvl w:val="4"/>
        <w:numId w:val="12"/>
      </w:numPr>
      <w:outlineLvl w:val="4"/>
    </w:pPr>
    <w:rPr>
      <w:bCs/>
      <w:iCs/>
      <w:szCs w:val="26"/>
    </w:rPr>
  </w:style>
  <w:style w:type="paragraph" w:customStyle="1" w:styleId="DefenceHeading6">
    <w:name w:val="DefenceHeading 6"/>
    <w:basedOn w:val="DefenceNormal"/>
    <w:rsid w:val="00B0047E"/>
    <w:pPr>
      <w:numPr>
        <w:ilvl w:val="5"/>
        <w:numId w:val="12"/>
      </w:numPr>
      <w:outlineLvl w:val="5"/>
    </w:pPr>
  </w:style>
  <w:style w:type="paragraph" w:customStyle="1" w:styleId="DefenceHeading7">
    <w:name w:val="DefenceHeading 7"/>
    <w:basedOn w:val="DefenceNormal"/>
    <w:rsid w:val="00B0047E"/>
    <w:pPr>
      <w:numPr>
        <w:ilvl w:val="6"/>
        <w:numId w:val="12"/>
      </w:numPr>
      <w:outlineLvl w:val="6"/>
    </w:pPr>
  </w:style>
  <w:style w:type="paragraph" w:customStyle="1" w:styleId="DefenceHeading8">
    <w:name w:val="DefenceHeading 8"/>
    <w:basedOn w:val="DefenceNormal"/>
    <w:rsid w:val="00B0047E"/>
    <w:pPr>
      <w:numPr>
        <w:ilvl w:val="7"/>
        <w:numId w:val="12"/>
      </w:numPr>
      <w:outlineLvl w:val="7"/>
    </w:pPr>
  </w:style>
  <w:style w:type="paragraph" w:customStyle="1" w:styleId="DefenceHeading9">
    <w:name w:val="DefenceHeading 9"/>
    <w:next w:val="DefenceNormal"/>
    <w:rsid w:val="00B0047E"/>
    <w:pPr>
      <w:numPr>
        <w:ilvl w:val="8"/>
        <w:numId w:val="12"/>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137"/>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numPr>
        <w:ilvl w:val="1"/>
        <w:numId w:val="49"/>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numPr>
        <w:ilvl w:val="2"/>
        <w:numId w:val="49"/>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numPr>
        <w:numId w:val="49"/>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spacing w:after="120"/>
      <w:jc w:val="both"/>
    </w:pPr>
    <w:rPr>
      <w:rFonts w:ascii="Arial" w:hAnsi="Arial"/>
      <w:color w:val="000000"/>
      <w:szCs w:val="40"/>
      <w:lang w:eastAsia="en-AU"/>
    </w:rPr>
  </w:style>
  <w:style w:type="paragraph" w:customStyle="1" w:styleId="COTCOCLV5-ASDEFCON">
    <w:name w:val="COT/COC LV5 - ASDEFCON"/>
    <w:basedOn w:val="Normal"/>
    <w:rsid w:val="00262A26"/>
    <w:pPr>
      <w:numPr>
        <w:ilvl w:val="4"/>
        <w:numId w:val="49"/>
      </w:num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numPr>
        <w:ilvl w:val="5"/>
        <w:numId w:val="49"/>
      </w:numPr>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numbering" w:customStyle="1" w:styleId="DefenceSchedule7">
    <w:name w:val="DefenceSchedule7"/>
    <w:rsid w:val="00B42B73"/>
  </w:style>
  <w:style w:type="numbering" w:customStyle="1" w:styleId="DefenceHeadingNoTOC10">
    <w:name w:val="DefenceHeading NoTOC1"/>
    <w:rsid w:val="00B42B73"/>
  </w:style>
  <w:style w:type="paragraph" w:customStyle="1" w:styleId="DefenceScheduleHeading">
    <w:name w:val="Defence Schedule Heading"/>
    <w:basedOn w:val="Normal"/>
    <w:next w:val="Normal"/>
    <w:qFormat/>
    <w:rsid w:val="00FF7571"/>
    <w:pPr>
      <w:keepNext/>
      <w:numPr>
        <w:numId w:val="118"/>
      </w:numPr>
      <w:spacing w:after="240" w:line="360" w:lineRule="auto"/>
      <w:jc w:val="center"/>
    </w:pPr>
    <w:rPr>
      <w:rFonts w:ascii="Arial Bold" w:hAnsi="Arial Bold"/>
      <w:b/>
      <w:caps/>
      <w:sz w:val="28"/>
      <w:szCs w:val="20"/>
    </w:rPr>
  </w:style>
  <w:style w:type="character" w:customStyle="1" w:styleId="UnresolvedMention">
    <w:name w:val="Unresolved Mention"/>
    <w:basedOn w:val="DefaultParagraphFont"/>
    <w:uiPriority w:val="99"/>
    <w:semiHidden/>
    <w:unhideWhenUsed/>
    <w:rsid w:val="007130AC"/>
    <w:rPr>
      <w:color w:val="605E5C"/>
      <w:shd w:val="clear" w:color="auto" w:fill="E1DFDD"/>
    </w:rPr>
  </w:style>
  <w:style w:type="character" w:customStyle="1" w:styleId="ui-provider">
    <w:name w:val="ui-provider"/>
    <w:basedOn w:val="DefaultParagraphFont"/>
    <w:rsid w:val="003B4AB1"/>
  </w:style>
  <w:style w:type="character" w:customStyle="1" w:styleId="DefenceSchedule1Char">
    <w:name w:val="DefenceSchedule1 Char"/>
    <w:link w:val="DefenceSchedule1"/>
    <w:locked/>
    <w:rsid w:val="000C3C41"/>
    <w:rPr>
      <w:lang w:eastAsia="en-US"/>
    </w:rPr>
  </w:style>
  <w:style w:type="character" w:customStyle="1" w:styleId="DefenceIndentChar">
    <w:name w:val="DefenceIndent Char"/>
    <w:link w:val="DefenceIndent"/>
    <w:locked/>
    <w:rsid w:val="00F040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59042115">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977804025">
      <w:bodyDiv w:val="1"/>
      <w:marLeft w:val="0"/>
      <w:marRight w:val="0"/>
      <w:marTop w:val="0"/>
      <w:marBottom w:val="0"/>
      <w:divBdr>
        <w:top w:val="none" w:sz="0" w:space="0" w:color="auto"/>
        <w:left w:val="none" w:sz="0" w:space="0" w:color="auto"/>
        <w:bottom w:val="none" w:sz="0" w:space="0" w:color="auto"/>
        <w:right w:val="none" w:sz="0" w:space="0" w:color="auto"/>
      </w:divBdr>
    </w:div>
    <w:div w:id="1164007198">
      <w:bodyDiv w:val="1"/>
      <w:marLeft w:val="0"/>
      <w:marRight w:val="0"/>
      <w:marTop w:val="0"/>
      <w:marBottom w:val="0"/>
      <w:divBdr>
        <w:top w:val="none" w:sz="0" w:space="0" w:color="auto"/>
        <w:left w:val="none" w:sz="0" w:space="0" w:color="auto"/>
        <w:bottom w:val="none" w:sz="0" w:space="0" w:color="auto"/>
        <w:right w:val="none" w:sz="0" w:space="0" w:color="auto"/>
      </w:divBdr>
    </w:div>
    <w:div w:id="137954570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supplynation.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reasury.gov.au/policy-topics/economy/shadow-economy/procurement-connected-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treasury.gov.au/policy-topics/economy/shadow-economy/procurement-connected-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www.imanage.com/work/xmlschema">
  <documentid>Legal!361500233.3</documentid>
  <senderid>CDEALL</senderid>
  <senderemail>CDEALL@CLAYTONUTZ.COM</senderemail>
  <lastmodified>2025-12-01T15:33:00.0000000+11:00</lastmodified>
  <database>Legal</database>
</properties>
</file>

<file path=customXml/item2.xml>��< ? x m l   v e r s i o n = " 1 . 0 "   e n c o d i n g = " u t f - 1 6 " ? > < p r o p e r t i e s   x m l n s = " h t t p : / / w w w . i m a n a g e . c o m / w o r k / x m l s c h e m a " >  
     < d o c u m e n t i d > A P A C ! 3 1 0 7 4 5 3 9 1 . 3 < / d o c u m e n t i d >  
     < s e n d e r i d > J A C Q U I . W I L K I N S O N < / s e n d e r i d >  
     < s e n d e r e m a i l > J A C Q U I . W I L K I N S O N @ N O R T O N R O S E F U L B R I G H T . C O M < / s e n d e r e m a i l >  
     < l a s t m o d i f i e d > 2 0 2 4 - 1 2 - 1 7 T 2 0 : 0 1 : 0 0 . 0 0 0 0 0 0 0 + 1 1 : 0 0 < / l a s t m o d i f i e d >  
     < d a t a b a s e > A P A C < / 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AEA1-F850-486A-80F3-C7EDA1D1DAD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D403D3F-FAAC-44C6-BE98-6D3650CB3A25}">
  <ds:schemaRefs>
    <ds:schemaRef ds:uri="http://www.imanage.com/work/xmlschema"/>
  </ds:schemaRefs>
</ds:datastoreItem>
</file>

<file path=customXml/itemProps3.xml><?xml version="1.0" encoding="utf-8"?>
<ds:datastoreItem xmlns:ds="http://schemas.openxmlformats.org/officeDocument/2006/customXml" ds:itemID="{67F0E163-9858-474D-9CC8-6449C817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28</TotalTime>
  <Pages>35</Pages>
  <Words>13646</Words>
  <Characters>81731</Characters>
  <Application>Microsoft Office Word</Application>
  <DocSecurity>0</DocSecurity>
  <Lines>681</Lines>
  <Paragraphs>190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95187</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8</cp:revision>
  <cp:lastPrinted>2025-11-26T11:00:00Z</cp:lastPrinted>
  <dcterms:created xsi:type="dcterms:W3CDTF">2025-11-26T10:50:00Z</dcterms:created>
  <dcterms:modified xsi:type="dcterms:W3CDTF">2025-12-03T03:48:00Z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