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26C93" w14:textId="0F6116FE" w:rsidR="00EE07E5" w:rsidRPr="00795B62" w:rsidRDefault="00EA60CD" w:rsidP="00EE07E5">
      <w:pPr>
        <w:pStyle w:val="DefenceTitle"/>
      </w:pPr>
      <w:r w:rsidRPr="00EA60CD">
        <w:rPr>
          <w:noProof/>
          <w:lang w:eastAsia="en-AU"/>
        </w:rPr>
        <w:drawing>
          <wp:inline distT="0" distB="0" distL="0" distR="0" wp14:anchorId="1E949655" wp14:editId="061C011D">
            <wp:extent cx="2514951" cy="933580"/>
            <wp:effectExtent l="0" t="0" r="0" b="0"/>
            <wp:docPr id="198197261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72611" name="Picture 1" descr="A close-up of a logo&#10;&#10;AI-generated content may be incorrect."/>
                    <pic:cNvPicPr/>
                  </pic:nvPicPr>
                  <pic:blipFill>
                    <a:blip r:embed="rId9"/>
                    <a:stretch>
                      <a:fillRect/>
                    </a:stretch>
                  </pic:blipFill>
                  <pic:spPr>
                    <a:xfrm>
                      <a:off x="0" y="0"/>
                      <a:ext cx="2514951" cy="933580"/>
                    </a:xfrm>
                    <a:prstGeom prst="rect">
                      <a:avLst/>
                    </a:prstGeom>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39BF5A1C" w14:textId="77777777" w:rsidR="006C768A" w:rsidRDefault="006C768A" w:rsidP="00EE07E5">
      <w:pPr>
        <w:pStyle w:val="DefenceTitle"/>
        <w:rPr>
          <w:sz w:val="24"/>
          <w:szCs w:val="24"/>
        </w:rPr>
      </w:pPr>
      <w:r>
        <w:rPr>
          <w:sz w:val="24"/>
          <w:szCs w:val="24"/>
        </w:rPr>
        <w:t xml:space="preserve">DEFENCE INFRASTRUCTURE PANEL – MAJOR CONSTRUCTION </w:t>
      </w:r>
    </w:p>
    <w:p w14:paraId="17119D1C" w14:textId="77777777" w:rsidR="002A71E9" w:rsidRDefault="002A71E9" w:rsidP="006C768A">
      <w:pPr>
        <w:pStyle w:val="DefenceTitle"/>
        <w:rPr>
          <w:sz w:val="24"/>
          <w:szCs w:val="24"/>
        </w:rPr>
      </w:pPr>
      <w:r>
        <w:rPr>
          <w:sz w:val="24"/>
          <w:szCs w:val="24"/>
        </w:rPr>
        <w:t xml:space="preserve">EARLY CONTRACTOR INVOLVEMENT </w:t>
      </w:r>
      <w:r w:rsidR="00DC2162">
        <w:rPr>
          <w:sz w:val="24"/>
          <w:szCs w:val="24"/>
        </w:rPr>
        <w:t>Head Contract</w:t>
      </w:r>
      <w:r>
        <w:rPr>
          <w:sz w:val="24"/>
          <w:szCs w:val="24"/>
        </w:rPr>
        <w:t xml:space="preserve"> – TWO CONTRACTOR PLANNING PHASE APPROACH</w:t>
      </w:r>
      <w:r w:rsidR="006C768A">
        <w:rPr>
          <w:sz w:val="24"/>
          <w:szCs w:val="24"/>
        </w:rPr>
        <w:t xml:space="preserve"> </w:t>
      </w:r>
    </w:p>
    <w:p w14:paraId="6C631540" w14:textId="358A55FD" w:rsidR="006C768A" w:rsidRDefault="006C768A" w:rsidP="006C768A">
      <w:pPr>
        <w:pStyle w:val="DefenceTitle"/>
        <w:rPr>
          <w:sz w:val="24"/>
          <w:szCs w:val="24"/>
        </w:rPr>
      </w:pPr>
      <w:r>
        <w:rPr>
          <w:sz w:val="24"/>
          <w:szCs w:val="24"/>
        </w:rPr>
        <w:t>TENDER DOCUMENTS</w:t>
      </w:r>
    </w:p>
    <w:p w14:paraId="58846AFE" w14:textId="357D2FF2" w:rsidR="00897AC8" w:rsidRPr="006C768A" w:rsidRDefault="00B52EF3" w:rsidP="006C768A">
      <w:pPr>
        <w:pStyle w:val="DefenceTitle"/>
        <w:rPr>
          <w:sz w:val="24"/>
          <w:szCs w:val="24"/>
        </w:rPr>
      </w:pPr>
      <w:r>
        <w:rPr>
          <w:sz w:val="24"/>
          <w:szCs w:val="24"/>
        </w:rPr>
        <w:t>OCTOBER</w:t>
      </w:r>
      <w:r w:rsidRPr="00F85489">
        <w:rPr>
          <w:sz w:val="24"/>
          <w:szCs w:val="24"/>
        </w:rPr>
        <w:t xml:space="preserve"> </w:t>
      </w:r>
      <w:r w:rsidR="00A30717" w:rsidRPr="00F85489">
        <w:rPr>
          <w:sz w:val="24"/>
          <w:szCs w:val="24"/>
        </w:rPr>
        <w:t>202</w:t>
      </w:r>
      <w:r w:rsidR="008903D3">
        <w:rPr>
          <w:sz w:val="24"/>
          <w:szCs w:val="24"/>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61"/>
        <w:gridCol w:w="5810"/>
      </w:tblGrid>
      <w:tr w:rsidR="00897AC8" w:rsidRPr="00795B62" w14:paraId="3A58CF10" w14:textId="77777777" w:rsidTr="00D87A06">
        <w:trPr>
          <w:cantSplit/>
          <w:tblHeader/>
        </w:trPr>
        <w:tc>
          <w:tcPr>
            <w:tcW w:w="1985" w:type="dxa"/>
            <w:shd w:val="pct10" w:color="auto" w:fill="auto"/>
          </w:tcPr>
          <w:p w14:paraId="6B097793" w14:textId="77777777" w:rsidR="00897AC8" w:rsidRPr="00795B62" w:rsidRDefault="00897AC8" w:rsidP="00963C31">
            <w:pPr>
              <w:pStyle w:val="DefenceBoldNormal"/>
              <w:keepNext w:val="0"/>
            </w:pPr>
            <w:r w:rsidRPr="00795B62">
              <w:t>Topic/Subject</w:t>
            </w:r>
          </w:p>
        </w:tc>
        <w:tc>
          <w:tcPr>
            <w:tcW w:w="1561" w:type="dxa"/>
            <w:shd w:val="pct10" w:color="auto" w:fill="auto"/>
          </w:tcPr>
          <w:p w14:paraId="653D326B" w14:textId="77777777" w:rsidR="00897AC8" w:rsidRPr="00795B62" w:rsidRDefault="00897AC8" w:rsidP="00963C31">
            <w:pPr>
              <w:pStyle w:val="DefenceBoldNormal"/>
              <w:keepNext w:val="0"/>
            </w:pPr>
            <w:r w:rsidRPr="00795B62">
              <w:t>Reference (if applicable)</w:t>
            </w:r>
          </w:p>
        </w:tc>
        <w:tc>
          <w:tcPr>
            <w:tcW w:w="5810" w:type="dxa"/>
            <w:shd w:val="pct10" w:color="auto" w:fill="auto"/>
          </w:tcPr>
          <w:p w14:paraId="77C421FD" w14:textId="77777777" w:rsidR="00897AC8" w:rsidRPr="00795B62" w:rsidRDefault="00897AC8" w:rsidP="00963C31">
            <w:pPr>
              <w:pStyle w:val="DefenceBoldNormal"/>
              <w:keepNext w:val="0"/>
              <w:tabs>
                <w:tab w:val="left" w:pos="1425"/>
              </w:tabs>
            </w:pPr>
            <w:r w:rsidRPr="00795B62">
              <w:t>Description</w:t>
            </w:r>
          </w:p>
        </w:tc>
      </w:tr>
      <w:tr w:rsidR="001040FC" w:rsidRPr="00795B62" w14:paraId="0192B9DB" w14:textId="77777777" w:rsidTr="00963C31">
        <w:trPr>
          <w:trHeight w:val="362"/>
        </w:trPr>
        <w:tc>
          <w:tcPr>
            <w:tcW w:w="1985" w:type="dxa"/>
            <w:shd w:val="clear" w:color="auto" w:fill="auto"/>
          </w:tcPr>
          <w:p w14:paraId="2F194E9B" w14:textId="41FB0BA2" w:rsidR="001040FC" w:rsidRDefault="001040FC" w:rsidP="00963C31">
            <w:pPr>
              <w:pStyle w:val="DefenceNormal"/>
            </w:pPr>
            <w:r>
              <w:t>Environmental</w:t>
            </w:r>
            <w:r w:rsidR="00511582">
              <w:t>ly</w:t>
            </w:r>
            <w:r>
              <w:t xml:space="preserve"> Sustainab</w:t>
            </w:r>
            <w:r w:rsidR="00511582">
              <w:t>le</w:t>
            </w:r>
            <w:r>
              <w:t xml:space="preserve"> </w:t>
            </w:r>
            <w:r w:rsidR="00CB25CD">
              <w:t xml:space="preserve">Procurement </w:t>
            </w:r>
          </w:p>
        </w:tc>
        <w:tc>
          <w:tcPr>
            <w:tcW w:w="1561" w:type="dxa"/>
            <w:shd w:val="clear" w:color="auto" w:fill="auto"/>
          </w:tcPr>
          <w:p w14:paraId="78E950BE" w14:textId="7332AB58" w:rsidR="001040FC" w:rsidRDefault="006C768A" w:rsidP="00963C31">
            <w:pPr>
              <w:pStyle w:val="DefenceNormal"/>
            </w:pPr>
            <w:r>
              <w:t>Items 8</w:t>
            </w:r>
            <w:r w:rsidR="001040FC">
              <w:t xml:space="preserve">, </w:t>
            </w:r>
            <w:r>
              <w:t>11</w:t>
            </w:r>
            <w:r w:rsidR="001040FC">
              <w:t>(b)(i</w:t>
            </w:r>
            <w:r>
              <w:t>ii</w:t>
            </w:r>
            <w:r w:rsidR="001040FC">
              <w:t>) and 3</w:t>
            </w:r>
            <w:r>
              <w:t>9</w:t>
            </w:r>
            <w:r w:rsidR="00103FCE">
              <w:t xml:space="preserve"> and</w:t>
            </w:r>
            <w:r w:rsidR="002B6242">
              <w:t xml:space="preserve"> </w:t>
            </w:r>
            <w:r w:rsidR="001040FC">
              <w:t xml:space="preserve">Tender Schedule </w:t>
            </w:r>
            <w:r>
              <w:t>H</w:t>
            </w:r>
            <w:r w:rsidR="001040FC">
              <w:t xml:space="preserve"> -</w:t>
            </w:r>
            <w:r w:rsidR="007E02A7">
              <w:t>Environmentally Sustainable Procurement</w:t>
            </w:r>
            <w:r w:rsidR="001040FC">
              <w:t xml:space="preserve"> </w:t>
            </w:r>
          </w:p>
        </w:tc>
        <w:tc>
          <w:tcPr>
            <w:tcW w:w="5810" w:type="dxa"/>
            <w:shd w:val="clear" w:color="auto" w:fill="auto"/>
          </w:tcPr>
          <w:p w14:paraId="29CB9152" w14:textId="1EA52238" w:rsidR="001040FC" w:rsidRDefault="001040FC" w:rsidP="00C56559">
            <w:pPr>
              <w:pStyle w:val="DefenceNormal"/>
            </w:pPr>
            <w:r>
              <w:t>Amendments to</w:t>
            </w:r>
            <w:r w:rsidR="0033730B">
              <w:t xml:space="preserve"> reflect updates to the Environmentally Sustainable Procurement Policy, including to </w:t>
            </w:r>
            <w:r w:rsidR="005D70A1">
              <w:t xml:space="preserve">provide that the </w:t>
            </w:r>
            <w:r w:rsidR="00B52EF3">
              <w:t xml:space="preserve">Panel Contractor </w:t>
            </w:r>
            <w:r w:rsidR="005D70A1">
              <w:t xml:space="preserve">must, as part of its response to Tender Schedule </w:t>
            </w:r>
            <w:r w:rsidR="006C768A">
              <w:t>H</w:t>
            </w:r>
            <w:r w:rsidR="005D70A1">
              <w:t xml:space="preserve"> - Environmentally Sustainable Procurement, </w:t>
            </w:r>
            <w:r w:rsidR="0033730B">
              <w:t xml:space="preserve">complete and lodge </w:t>
            </w:r>
            <w:r w:rsidR="005D70A1">
              <w:t xml:space="preserve">a Supplier Environmental Sustainability Plan in the form of the SESP Template </w:t>
            </w:r>
            <w:r w:rsidR="0033730B">
              <w:t xml:space="preserve">and which includes </w:t>
            </w:r>
            <w:r w:rsidR="005D70A1">
              <w:t xml:space="preserve">an ESP Policy Commitment Report. </w:t>
            </w:r>
          </w:p>
        </w:tc>
      </w:tr>
      <w:tr w:rsidR="009C5F89" w:rsidRPr="00795B62" w14:paraId="60B15B8F" w14:textId="77777777" w:rsidTr="00963C31">
        <w:trPr>
          <w:trHeight w:val="362"/>
        </w:trPr>
        <w:tc>
          <w:tcPr>
            <w:tcW w:w="1985" w:type="dxa"/>
            <w:shd w:val="clear" w:color="auto" w:fill="auto"/>
          </w:tcPr>
          <w:p w14:paraId="7C797344" w14:textId="43516C25" w:rsidR="009C5F89" w:rsidRDefault="009C5F89" w:rsidP="009C5F89">
            <w:pPr>
              <w:pStyle w:val="DefenceNormal"/>
            </w:pPr>
            <w:r>
              <w:t>Australian Skills Guarantee</w:t>
            </w:r>
          </w:p>
        </w:tc>
        <w:tc>
          <w:tcPr>
            <w:tcW w:w="1561" w:type="dxa"/>
            <w:shd w:val="clear" w:color="auto" w:fill="auto"/>
          </w:tcPr>
          <w:p w14:paraId="5A47EA58" w14:textId="25AE91B3" w:rsidR="009C5F89" w:rsidRDefault="009C5F89" w:rsidP="009C5F89">
            <w:pPr>
              <w:pStyle w:val="DefenceNormal"/>
            </w:pPr>
            <w:r>
              <w:t>Item 16(a)(iv) and section 3 (Australian Skills Guarantee) of Tender Schedule D – Industry Inclusion and Skills</w:t>
            </w:r>
          </w:p>
        </w:tc>
        <w:tc>
          <w:tcPr>
            <w:tcW w:w="5810" w:type="dxa"/>
            <w:shd w:val="clear" w:color="auto" w:fill="auto"/>
          </w:tcPr>
          <w:p w14:paraId="35184ABB" w14:textId="77777777" w:rsidR="009C5F89" w:rsidRDefault="009C5F89" w:rsidP="009C5F89">
            <w:pPr>
              <w:pStyle w:val="DefenceNormal"/>
            </w:pPr>
            <w:r>
              <w:t xml:space="preserve">Amendments to reflect updates to the Australian Skills Guarantee Procurement Connected Policy, including to: </w:t>
            </w:r>
          </w:p>
          <w:p w14:paraId="68AF2D09" w14:textId="674B583C" w:rsidR="009C5F89" w:rsidRDefault="009C5F89" w:rsidP="009C5F89">
            <w:pPr>
              <w:pStyle w:val="DefenceNormal"/>
              <w:numPr>
                <w:ilvl w:val="0"/>
                <w:numId w:val="24"/>
              </w:numPr>
            </w:pPr>
            <w:r>
              <w:t xml:space="preserve">provide that information relating to the </w:t>
            </w:r>
            <w:r w:rsidR="00B52EF3">
              <w:t>Panel Contractor's</w:t>
            </w:r>
            <w:r w:rsidRPr="00933367">
              <w:t xml:space="preserve"> past performance and reporting in accordance with the Australian Skills Guarantee Procurement Connected Policy </w:t>
            </w:r>
            <w:r>
              <w:t>will be obtained by the Commonwealth independently from the Skills Guarantee Online Reporting System; and</w:t>
            </w:r>
          </w:p>
          <w:p w14:paraId="74090834" w14:textId="77777777" w:rsidR="009C5F89" w:rsidRDefault="009C5F89">
            <w:pPr>
              <w:pStyle w:val="DefenceNormal"/>
              <w:numPr>
                <w:ilvl w:val="0"/>
                <w:numId w:val="24"/>
              </w:numPr>
            </w:pPr>
            <w:proofErr w:type="gramStart"/>
            <w:r>
              <w:t>update</w:t>
            </w:r>
            <w:proofErr w:type="gramEnd"/>
            <w:r>
              <w:t xml:space="preserve"> paragraph (d), item B (Skills Guarantee Targets), section 3 of Tender Schedule D – Industry Inclusion and Skills to refer to '</w:t>
            </w:r>
            <w:r w:rsidRPr="009C5F89">
              <w:rPr>
                <w:i/>
                <w:iCs/>
              </w:rPr>
              <w:t xml:space="preserve">Trade </w:t>
            </w:r>
            <w:r w:rsidRPr="00AC6B58">
              <w:t>Apprentice Labour Hours</w:t>
            </w:r>
            <w:r>
              <w:t xml:space="preserve">' (rather than 'Apprentice Labour Hours'). </w:t>
            </w:r>
          </w:p>
          <w:p w14:paraId="13F60884" w14:textId="7D20A3F8" w:rsidR="00B52EF3" w:rsidRDefault="00B52EF3" w:rsidP="00B52EF3">
            <w:pPr>
              <w:pStyle w:val="DefenceNormal"/>
            </w:pPr>
            <w:r>
              <w:t xml:space="preserve">Amendments to also insert the contract periods and minimum target requirements for Flagship Construction Projects in paragraphs (c) and (d), item B (Skills Guarantee Targets), section 3 of Tender Schedule D – Industry Inclusion and Skills.    </w:t>
            </w:r>
          </w:p>
        </w:tc>
      </w:tr>
      <w:tr w:rsidR="001040FC" w:rsidRPr="00795B62" w14:paraId="5DB7CC05" w14:textId="77777777" w:rsidTr="00D87A06">
        <w:trPr>
          <w:cantSplit/>
          <w:trHeight w:val="362"/>
        </w:trPr>
        <w:tc>
          <w:tcPr>
            <w:tcW w:w="1985" w:type="dxa"/>
            <w:shd w:val="clear" w:color="auto" w:fill="auto"/>
          </w:tcPr>
          <w:p w14:paraId="38F3C0C2" w14:textId="6754CF50" w:rsidR="001040FC" w:rsidRDefault="001040FC" w:rsidP="00963C31">
            <w:pPr>
              <w:pStyle w:val="DefenceNormal"/>
            </w:pPr>
            <w:r>
              <w:t>Evaluation of Tenders</w:t>
            </w:r>
          </w:p>
        </w:tc>
        <w:tc>
          <w:tcPr>
            <w:tcW w:w="1561" w:type="dxa"/>
            <w:shd w:val="clear" w:color="auto" w:fill="auto"/>
          </w:tcPr>
          <w:p w14:paraId="7A36960F" w14:textId="6F6C649F" w:rsidR="001040FC" w:rsidRDefault="006C768A" w:rsidP="00963C31">
            <w:pPr>
              <w:pStyle w:val="DefenceNormal"/>
            </w:pPr>
            <w:r>
              <w:t xml:space="preserve">Item </w:t>
            </w:r>
            <w:r w:rsidR="002A71E9">
              <w:t>16</w:t>
            </w:r>
            <w:r w:rsidR="001040FC">
              <w:t>(d)(iii)E</w:t>
            </w:r>
          </w:p>
        </w:tc>
        <w:tc>
          <w:tcPr>
            <w:tcW w:w="5810" w:type="dxa"/>
            <w:shd w:val="clear" w:color="auto" w:fill="auto"/>
          </w:tcPr>
          <w:p w14:paraId="1B27B783" w14:textId="401E86E0" w:rsidR="001040FC" w:rsidRDefault="001040FC" w:rsidP="00963C31">
            <w:pPr>
              <w:pStyle w:val="DefenceNormal"/>
            </w:pPr>
            <w:r>
              <w:t xml:space="preserve">Amendment to </w:t>
            </w:r>
            <w:r w:rsidR="0060226E">
              <w:t xml:space="preserve">provide for </w:t>
            </w:r>
            <w:r w:rsidR="009E4F2F">
              <w:t>the Commonwealth</w:t>
            </w:r>
            <w:r w:rsidR="00511582">
              <w:t xml:space="preserve"> </w:t>
            </w:r>
            <w:r w:rsidR="009E4F2F">
              <w:t xml:space="preserve">to </w:t>
            </w:r>
            <w:r w:rsidR="00103FCE">
              <w:t xml:space="preserve">not </w:t>
            </w:r>
            <w:r w:rsidR="009E4F2F">
              <w:t xml:space="preserve">evaluate a Tender or to discontinue negotiations </w:t>
            </w:r>
            <w:r w:rsidR="0060226E">
              <w:t xml:space="preserve">or dealings with any preferred </w:t>
            </w:r>
            <w:r w:rsidR="00B52EF3">
              <w:t xml:space="preserve">Panel Contractor </w:t>
            </w:r>
            <w:r w:rsidR="009E4F2F">
              <w:t xml:space="preserve">if the Commonwealth considers </w:t>
            </w:r>
            <w:r w:rsidR="0060226E">
              <w:t xml:space="preserve">(in its absolute discretion) </w:t>
            </w:r>
            <w:r w:rsidR="009E4F2F">
              <w:t xml:space="preserve">that the Tender is incomplete or clearly not competitive against the evaluation criteria and is unlikely to represent value for money. </w:t>
            </w:r>
          </w:p>
        </w:tc>
      </w:tr>
      <w:tr w:rsidR="001040FC" w:rsidRPr="00795B62" w14:paraId="1573F807" w14:textId="77777777" w:rsidTr="00D87A06">
        <w:trPr>
          <w:cantSplit/>
          <w:trHeight w:val="362"/>
        </w:trPr>
        <w:tc>
          <w:tcPr>
            <w:tcW w:w="1985" w:type="dxa"/>
            <w:shd w:val="clear" w:color="auto" w:fill="auto"/>
          </w:tcPr>
          <w:p w14:paraId="23BCE54B" w14:textId="6222F0C2" w:rsidR="001040FC" w:rsidRDefault="001040FC" w:rsidP="00963C31">
            <w:pPr>
              <w:pStyle w:val="DefenceNormal"/>
            </w:pPr>
            <w:r>
              <w:t>Joint Bid</w:t>
            </w:r>
            <w:bookmarkStart w:id="0" w:name="_GoBack"/>
            <w:bookmarkEnd w:id="0"/>
            <w:r>
              <w:t>s</w:t>
            </w:r>
          </w:p>
        </w:tc>
        <w:tc>
          <w:tcPr>
            <w:tcW w:w="1561" w:type="dxa"/>
            <w:shd w:val="clear" w:color="auto" w:fill="auto"/>
          </w:tcPr>
          <w:p w14:paraId="20B52B64" w14:textId="239F3C8D" w:rsidR="001040FC" w:rsidRDefault="006C768A" w:rsidP="00963C31">
            <w:pPr>
              <w:pStyle w:val="DefenceNormal"/>
            </w:pPr>
            <w:r>
              <w:t>Items 25(c)(ii)</w:t>
            </w:r>
            <w:r w:rsidR="000110E3">
              <w:t xml:space="preserve"> and </w:t>
            </w:r>
            <w:r w:rsidR="00920AAD">
              <w:t xml:space="preserve">item </w:t>
            </w:r>
            <w:r>
              <w:t>9</w:t>
            </w:r>
            <w:r w:rsidR="00920AAD">
              <w:t xml:space="preserve"> of the </w:t>
            </w:r>
            <w:r w:rsidR="000110E3">
              <w:t>Tender Form</w:t>
            </w:r>
          </w:p>
        </w:tc>
        <w:tc>
          <w:tcPr>
            <w:tcW w:w="5810" w:type="dxa"/>
            <w:shd w:val="clear" w:color="auto" w:fill="auto"/>
          </w:tcPr>
          <w:p w14:paraId="614E5732" w14:textId="6E29129E" w:rsidR="001040FC" w:rsidRDefault="00920AAD" w:rsidP="00963C31">
            <w:pPr>
              <w:pStyle w:val="DefenceNormal"/>
            </w:pPr>
            <w:r>
              <w:t xml:space="preserve">Amendment to clarify that </w:t>
            </w:r>
            <w:r w:rsidR="00B52EF3">
              <w:t xml:space="preserve">Panel Contractors </w:t>
            </w:r>
            <w:r>
              <w:t>submitting on a Joint Bid Basis should provide</w:t>
            </w:r>
            <w:r w:rsidR="00103FCE">
              <w:t>, as part of its Tender,</w:t>
            </w:r>
            <w:r>
              <w:t xml:space="preserve"> any information relevant to its proposed joint bid </w:t>
            </w:r>
            <w:r w:rsidRPr="00F20663">
              <w:t xml:space="preserve">arrangements and each </w:t>
            </w:r>
            <w:r w:rsidR="0061383F">
              <w:t>Panel Contractor comprising the joint bid</w:t>
            </w:r>
            <w:r w:rsidRPr="00F20663">
              <w:t>.</w:t>
            </w:r>
          </w:p>
        </w:tc>
      </w:tr>
      <w:tr w:rsidR="00643468" w:rsidRPr="00795B62" w14:paraId="3298274A" w14:textId="77777777" w:rsidTr="00D87A06">
        <w:trPr>
          <w:cantSplit/>
          <w:trHeight w:val="362"/>
        </w:trPr>
        <w:tc>
          <w:tcPr>
            <w:tcW w:w="1985" w:type="dxa"/>
            <w:shd w:val="clear" w:color="auto" w:fill="auto"/>
          </w:tcPr>
          <w:p w14:paraId="6E4199F2" w14:textId="483904B9" w:rsidR="00643468" w:rsidRDefault="00643468" w:rsidP="00643468">
            <w:pPr>
              <w:pStyle w:val="DefenceNormal"/>
            </w:pPr>
            <w:r>
              <w:lastRenderedPageBreak/>
              <w:t xml:space="preserve">General </w:t>
            </w:r>
          </w:p>
        </w:tc>
        <w:tc>
          <w:tcPr>
            <w:tcW w:w="1561" w:type="dxa"/>
            <w:shd w:val="clear" w:color="auto" w:fill="auto"/>
          </w:tcPr>
          <w:p w14:paraId="65BBC5EF" w14:textId="475E41C7" w:rsidR="00643468" w:rsidRDefault="00643468" w:rsidP="00643468">
            <w:pPr>
              <w:pStyle w:val="DefenceNormal"/>
              <w:keepNext/>
            </w:pPr>
            <w:r>
              <w:t xml:space="preserve">Various </w:t>
            </w:r>
          </w:p>
        </w:tc>
        <w:tc>
          <w:tcPr>
            <w:tcW w:w="5810" w:type="dxa"/>
            <w:shd w:val="clear" w:color="auto" w:fill="auto"/>
          </w:tcPr>
          <w:p w14:paraId="6FA546C0" w14:textId="55BB408A" w:rsidR="00643468" w:rsidRDefault="00643468" w:rsidP="00643468">
            <w:pPr>
              <w:pStyle w:val="DefenceNormal"/>
              <w:keepNext/>
            </w:pPr>
            <w:bookmarkStart w:id="1" w:name="_Hlk179892311"/>
            <w:r>
              <w:t>Further amendments, including minor drafting and tidy-up amendments and consequential amendments.</w:t>
            </w:r>
            <w:bookmarkEnd w:id="1"/>
          </w:p>
        </w:tc>
      </w:tr>
    </w:tbl>
    <w:p w14:paraId="366FBD28" w14:textId="77777777" w:rsidR="00897AC8" w:rsidRPr="00897AC8" w:rsidRDefault="00897AC8" w:rsidP="006C768A">
      <w:pPr>
        <w:pStyle w:val="DefenceNormal"/>
        <w:keepNext/>
        <w:spacing w:before="120"/>
        <w:rPr>
          <w:b/>
        </w:rPr>
      </w:pPr>
      <w:r w:rsidRPr="00897AC8">
        <w:rPr>
          <w:b/>
        </w:rPr>
        <w:t>DISCLAIMER:</w:t>
      </w:r>
    </w:p>
    <w:p w14:paraId="77B8845D" w14:textId="6678AD9D" w:rsidR="00665923" w:rsidRDefault="008B72E0" w:rsidP="00F831D2">
      <w:pPr>
        <w:pStyle w:val="DefenceNormal"/>
      </w:pPr>
      <w:r>
        <w:t>The summary is not intended to be a substitute for legal advice or for reading the actual documents, and nothing in the summary will alter or affect the respective rights, obligations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p w14:paraId="194397EB" w14:textId="77777777" w:rsidR="005434BC" w:rsidRPr="0009716B" w:rsidRDefault="005434BC" w:rsidP="00F831D2">
      <w:pPr>
        <w:pStyle w:val="DefenceNormal"/>
      </w:pPr>
    </w:p>
    <w:sectPr w:rsidR="005434BC" w:rsidRPr="0009716B" w:rsidSect="00686C67">
      <w:headerReference w:type="default" r:id="rId10"/>
      <w:footerReference w:type="even" r:id="rId11"/>
      <w:footerReference w:type="default" r:id="rId12"/>
      <w:footerReference w:type="first" r:id="rId13"/>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0790" w14:textId="77777777" w:rsidR="001732A5" w:rsidRDefault="001732A5">
      <w:r>
        <w:separator/>
      </w:r>
    </w:p>
  </w:endnote>
  <w:endnote w:type="continuationSeparator" w:id="0">
    <w:p w14:paraId="2F513483" w14:textId="77777777" w:rsidR="001732A5" w:rsidRDefault="001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38BC3009" w:rsidR="006E5250" w:rsidRDefault="00F8375E" w:rsidP="00FB61A1">
    <w:pPr>
      <w:pStyle w:val="Footer"/>
      <w:ind w:right="360"/>
    </w:pPr>
    <w:r>
      <w:fldChar w:fldCharType="begin" w:fldLock="1"/>
    </w:r>
    <w:r>
      <w:instrText xml:space="preserve"> DOCVARIABLE  CUFooterText \* MERGEFORMAT </w:instrText>
    </w:r>
    <w:r>
      <w:fldChar w:fldCharType="separate"/>
    </w:r>
    <w:r w:rsidR="003D7824">
      <w:t>L\360084044.4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C8DB" w14:textId="009FBD32" w:rsidR="006E5250" w:rsidRDefault="00F8375E" w:rsidP="00FE4447">
    <w:pPr>
      <w:pStyle w:val="Footer"/>
      <w:pBdr>
        <w:top w:val="single" w:sz="4" w:space="1" w:color="auto"/>
      </w:pBdr>
      <w:ind w:right="-2"/>
      <w:jc w:val="right"/>
    </w:pPr>
    <w:r>
      <w:t>Oct 2025</w:t>
    </w:r>
    <w:r w:rsidR="006E5250">
      <w:tab/>
    </w:r>
    <w:r w:rsidR="006E5250">
      <w:tab/>
    </w:r>
    <w:r w:rsidR="006E5250">
      <w:fldChar w:fldCharType="begin"/>
    </w:r>
    <w:r w:rsidR="006E5250">
      <w:instrText xml:space="preserve"> PAGE   \* MERGEFORMAT </w:instrText>
    </w:r>
    <w:r w:rsidR="006E5250">
      <w:fldChar w:fldCharType="separate"/>
    </w:r>
    <w:r>
      <w:rPr>
        <w:noProof/>
      </w:rPr>
      <w:t>2</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95232" w14:textId="52CCDF92" w:rsidR="006E5250" w:rsidRDefault="00F8375E">
    <w:pPr>
      <w:pStyle w:val="Footer"/>
    </w:pPr>
    <w:r>
      <w:fldChar w:fldCharType="begin" w:fldLock="1"/>
    </w:r>
    <w:r>
      <w:instrText xml:space="preserve"> DOCVARIABLE  CUFooterText \*</w:instrText>
    </w:r>
    <w:r>
      <w:instrText xml:space="preserve"> MERGEFORMAT </w:instrText>
    </w:r>
    <w:r>
      <w:fldChar w:fldCharType="separate"/>
    </w:r>
    <w:r w:rsidR="003D7824">
      <w:t>L\360084044.4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9B0F2" w14:textId="77777777" w:rsidR="001732A5" w:rsidRDefault="001732A5">
      <w:r>
        <w:separator/>
      </w:r>
    </w:p>
  </w:footnote>
  <w:footnote w:type="continuationSeparator" w:id="0">
    <w:p w14:paraId="7F52A02A" w14:textId="77777777" w:rsidR="001732A5" w:rsidRDefault="0017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4C156" w14:textId="77777777" w:rsidR="006E5250" w:rsidRDefault="006E5250" w:rsidP="00FE444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3DB7CB4"/>
    <w:multiLevelType w:val="hybridMultilevel"/>
    <w:tmpl w:val="9A9CF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467B"/>
    <w:multiLevelType w:val="hybridMultilevel"/>
    <w:tmpl w:val="4A9A7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517EED"/>
    <w:multiLevelType w:val="hybridMultilevel"/>
    <w:tmpl w:val="333A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D40CCF"/>
    <w:multiLevelType w:val="hybridMultilevel"/>
    <w:tmpl w:val="2ECA5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285802"/>
    <w:multiLevelType w:val="hybridMultilevel"/>
    <w:tmpl w:val="63AAE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7" w15:restartNumberingAfterBreak="0">
    <w:nsid w:val="38820FB7"/>
    <w:multiLevelType w:val="hybridMultilevel"/>
    <w:tmpl w:val="2EBE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A50984"/>
    <w:multiLevelType w:val="hybridMultilevel"/>
    <w:tmpl w:val="80C4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87998"/>
    <w:multiLevelType w:val="hybridMultilevel"/>
    <w:tmpl w:val="47AE4E94"/>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4"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15"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100B3"/>
    <w:multiLevelType w:val="hybridMultilevel"/>
    <w:tmpl w:val="E7148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DB0D85"/>
    <w:multiLevelType w:val="hybridMultilevel"/>
    <w:tmpl w:val="B61C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C33E49"/>
    <w:multiLevelType w:val="hybridMultilevel"/>
    <w:tmpl w:val="6CD2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74CE47DB"/>
    <w:multiLevelType w:val="hybridMultilevel"/>
    <w:tmpl w:val="A59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22"/>
  </w:num>
  <w:num w:numId="2">
    <w:abstractNumId w:val="19"/>
  </w:num>
  <w:num w:numId="3">
    <w:abstractNumId w:val="13"/>
  </w:num>
  <w:num w:numId="4">
    <w:abstractNumId w:val="15"/>
  </w:num>
  <w:num w:numId="5">
    <w:abstractNumId w:val="23"/>
  </w:num>
  <w:num w:numId="6">
    <w:abstractNumId w:val="20"/>
  </w:num>
  <w:num w:numId="7">
    <w:abstractNumId w:val="6"/>
  </w:num>
  <w:num w:numId="8">
    <w:abstractNumId w:val="9"/>
  </w:num>
  <w:num w:numId="9">
    <w:abstractNumId w:val="24"/>
  </w:num>
  <w:num w:numId="10">
    <w:abstractNumId w:val="0"/>
  </w:num>
  <w:num w:numId="11">
    <w:abstractNumId w:val="11"/>
  </w:num>
  <w:num w:numId="12">
    <w:abstractNumId w:val="10"/>
  </w:num>
  <w:num w:numId="13">
    <w:abstractNumId w:val="7"/>
  </w:num>
  <w:num w:numId="14">
    <w:abstractNumId w:val="21"/>
  </w:num>
  <w:num w:numId="15">
    <w:abstractNumId w:val="5"/>
  </w:num>
  <w:num w:numId="16">
    <w:abstractNumId w:val="12"/>
  </w:num>
  <w:num w:numId="17">
    <w:abstractNumId w:val="3"/>
  </w:num>
  <w:num w:numId="18">
    <w:abstractNumId w:val="18"/>
  </w:num>
  <w:num w:numId="19">
    <w:abstractNumId w:val="17"/>
  </w:num>
  <w:num w:numId="20">
    <w:abstractNumId w:val="2"/>
  </w:num>
  <w:num w:numId="21">
    <w:abstractNumId w:val="4"/>
  </w:num>
  <w:num w:numId="22">
    <w:abstractNumId w:val="1"/>
  </w:num>
  <w:num w:numId="23">
    <w:abstractNumId w:val="8"/>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60084044.4"/>
  </w:docVars>
  <w:rsids>
    <w:rsidRoot w:val="00BC38D7"/>
    <w:rsid w:val="00001ACC"/>
    <w:rsid w:val="00001C4E"/>
    <w:rsid w:val="00004481"/>
    <w:rsid w:val="00005EBB"/>
    <w:rsid w:val="0000602C"/>
    <w:rsid w:val="00007202"/>
    <w:rsid w:val="0001053D"/>
    <w:rsid w:val="000110E3"/>
    <w:rsid w:val="00011F27"/>
    <w:rsid w:val="00014CA1"/>
    <w:rsid w:val="000158D0"/>
    <w:rsid w:val="000159DB"/>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391"/>
    <w:rsid w:val="00054A4E"/>
    <w:rsid w:val="00060094"/>
    <w:rsid w:val="000605B8"/>
    <w:rsid w:val="00062A63"/>
    <w:rsid w:val="00062DA2"/>
    <w:rsid w:val="0006328F"/>
    <w:rsid w:val="000632D8"/>
    <w:rsid w:val="00063DC5"/>
    <w:rsid w:val="00066176"/>
    <w:rsid w:val="00067026"/>
    <w:rsid w:val="0007015B"/>
    <w:rsid w:val="000719AF"/>
    <w:rsid w:val="00073484"/>
    <w:rsid w:val="0007377E"/>
    <w:rsid w:val="00073891"/>
    <w:rsid w:val="00073953"/>
    <w:rsid w:val="0007399B"/>
    <w:rsid w:val="00073A55"/>
    <w:rsid w:val="00075F95"/>
    <w:rsid w:val="000768A2"/>
    <w:rsid w:val="00076C00"/>
    <w:rsid w:val="0008070E"/>
    <w:rsid w:val="000829AA"/>
    <w:rsid w:val="00082B0B"/>
    <w:rsid w:val="000834DA"/>
    <w:rsid w:val="0008506F"/>
    <w:rsid w:val="000857BC"/>
    <w:rsid w:val="00085A44"/>
    <w:rsid w:val="000862B3"/>
    <w:rsid w:val="000907A8"/>
    <w:rsid w:val="000942A4"/>
    <w:rsid w:val="00095336"/>
    <w:rsid w:val="000953DB"/>
    <w:rsid w:val="0009716B"/>
    <w:rsid w:val="000973BB"/>
    <w:rsid w:val="000A3A78"/>
    <w:rsid w:val="000A3B1D"/>
    <w:rsid w:val="000A3C5B"/>
    <w:rsid w:val="000A3DC6"/>
    <w:rsid w:val="000A7C11"/>
    <w:rsid w:val="000B3151"/>
    <w:rsid w:val="000B44F3"/>
    <w:rsid w:val="000B4A99"/>
    <w:rsid w:val="000B55E1"/>
    <w:rsid w:val="000B5682"/>
    <w:rsid w:val="000B5C32"/>
    <w:rsid w:val="000B5C90"/>
    <w:rsid w:val="000B6601"/>
    <w:rsid w:val="000B73C5"/>
    <w:rsid w:val="000C0B55"/>
    <w:rsid w:val="000C322E"/>
    <w:rsid w:val="000C40C9"/>
    <w:rsid w:val="000C46DB"/>
    <w:rsid w:val="000C484A"/>
    <w:rsid w:val="000C4CD3"/>
    <w:rsid w:val="000C571F"/>
    <w:rsid w:val="000C74A3"/>
    <w:rsid w:val="000D0856"/>
    <w:rsid w:val="000D157E"/>
    <w:rsid w:val="000D1997"/>
    <w:rsid w:val="000D1BC6"/>
    <w:rsid w:val="000D206C"/>
    <w:rsid w:val="000D223F"/>
    <w:rsid w:val="000D2940"/>
    <w:rsid w:val="000D2C45"/>
    <w:rsid w:val="000D4ACF"/>
    <w:rsid w:val="000D61B1"/>
    <w:rsid w:val="000D7C4A"/>
    <w:rsid w:val="000D7CD0"/>
    <w:rsid w:val="000E01E6"/>
    <w:rsid w:val="000E0602"/>
    <w:rsid w:val="000E1ED4"/>
    <w:rsid w:val="000E2D2A"/>
    <w:rsid w:val="000E33C7"/>
    <w:rsid w:val="000E5FFC"/>
    <w:rsid w:val="000E7755"/>
    <w:rsid w:val="000E797D"/>
    <w:rsid w:val="000F2C99"/>
    <w:rsid w:val="000F3E25"/>
    <w:rsid w:val="000F4602"/>
    <w:rsid w:val="000F4717"/>
    <w:rsid w:val="000F4E3E"/>
    <w:rsid w:val="000F5759"/>
    <w:rsid w:val="000F6493"/>
    <w:rsid w:val="00100B05"/>
    <w:rsid w:val="0010158E"/>
    <w:rsid w:val="00101E0E"/>
    <w:rsid w:val="00101E9B"/>
    <w:rsid w:val="00102610"/>
    <w:rsid w:val="00103FCE"/>
    <w:rsid w:val="001040FC"/>
    <w:rsid w:val="00105730"/>
    <w:rsid w:val="0010581B"/>
    <w:rsid w:val="00105E7D"/>
    <w:rsid w:val="0011087C"/>
    <w:rsid w:val="001123DB"/>
    <w:rsid w:val="00113096"/>
    <w:rsid w:val="001155A2"/>
    <w:rsid w:val="001173E7"/>
    <w:rsid w:val="00117DF8"/>
    <w:rsid w:val="001207B0"/>
    <w:rsid w:val="00120820"/>
    <w:rsid w:val="00120A50"/>
    <w:rsid w:val="001245CC"/>
    <w:rsid w:val="00124F85"/>
    <w:rsid w:val="001250D2"/>
    <w:rsid w:val="00125FFA"/>
    <w:rsid w:val="0012642D"/>
    <w:rsid w:val="00127111"/>
    <w:rsid w:val="001301E5"/>
    <w:rsid w:val="00130814"/>
    <w:rsid w:val="00130970"/>
    <w:rsid w:val="00132601"/>
    <w:rsid w:val="00133699"/>
    <w:rsid w:val="00134EC8"/>
    <w:rsid w:val="00135D81"/>
    <w:rsid w:val="00140015"/>
    <w:rsid w:val="00142E2B"/>
    <w:rsid w:val="0014361C"/>
    <w:rsid w:val="00143759"/>
    <w:rsid w:val="00144A8E"/>
    <w:rsid w:val="00145DBF"/>
    <w:rsid w:val="00145E04"/>
    <w:rsid w:val="001460D6"/>
    <w:rsid w:val="001469E4"/>
    <w:rsid w:val="00146B2E"/>
    <w:rsid w:val="001475AD"/>
    <w:rsid w:val="00150034"/>
    <w:rsid w:val="00150663"/>
    <w:rsid w:val="00150EE2"/>
    <w:rsid w:val="001528D5"/>
    <w:rsid w:val="00155173"/>
    <w:rsid w:val="00155EB6"/>
    <w:rsid w:val="0016198E"/>
    <w:rsid w:val="00163811"/>
    <w:rsid w:val="00164633"/>
    <w:rsid w:val="00165BED"/>
    <w:rsid w:val="00167132"/>
    <w:rsid w:val="001672FD"/>
    <w:rsid w:val="001674BE"/>
    <w:rsid w:val="00170212"/>
    <w:rsid w:val="00170253"/>
    <w:rsid w:val="00170B41"/>
    <w:rsid w:val="0017199A"/>
    <w:rsid w:val="0017210A"/>
    <w:rsid w:val="0017328E"/>
    <w:rsid w:val="001732A5"/>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4872"/>
    <w:rsid w:val="00195225"/>
    <w:rsid w:val="001953E4"/>
    <w:rsid w:val="001962CA"/>
    <w:rsid w:val="00196A70"/>
    <w:rsid w:val="00197EF2"/>
    <w:rsid w:val="001A255D"/>
    <w:rsid w:val="001A2869"/>
    <w:rsid w:val="001A28F9"/>
    <w:rsid w:val="001A4368"/>
    <w:rsid w:val="001A4CEB"/>
    <w:rsid w:val="001B0530"/>
    <w:rsid w:val="001B0CEF"/>
    <w:rsid w:val="001B1919"/>
    <w:rsid w:val="001B2FC8"/>
    <w:rsid w:val="001B39DF"/>
    <w:rsid w:val="001B4E46"/>
    <w:rsid w:val="001B714A"/>
    <w:rsid w:val="001B7B84"/>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D771B"/>
    <w:rsid w:val="001E1515"/>
    <w:rsid w:val="001E1E12"/>
    <w:rsid w:val="001E46C7"/>
    <w:rsid w:val="001E5656"/>
    <w:rsid w:val="001E5EA3"/>
    <w:rsid w:val="001E69D7"/>
    <w:rsid w:val="001E7E5E"/>
    <w:rsid w:val="001F052C"/>
    <w:rsid w:val="001F1355"/>
    <w:rsid w:val="001F1BB9"/>
    <w:rsid w:val="001F2845"/>
    <w:rsid w:val="001F3769"/>
    <w:rsid w:val="001F4C8A"/>
    <w:rsid w:val="001F5360"/>
    <w:rsid w:val="001F5439"/>
    <w:rsid w:val="001F5727"/>
    <w:rsid w:val="001F7837"/>
    <w:rsid w:val="00200B3A"/>
    <w:rsid w:val="0020270F"/>
    <w:rsid w:val="0020365B"/>
    <w:rsid w:val="002046DC"/>
    <w:rsid w:val="00205DD2"/>
    <w:rsid w:val="002066FF"/>
    <w:rsid w:val="0020684E"/>
    <w:rsid w:val="002105C1"/>
    <w:rsid w:val="00210F8C"/>
    <w:rsid w:val="00214082"/>
    <w:rsid w:val="002149AA"/>
    <w:rsid w:val="002150C2"/>
    <w:rsid w:val="0021665F"/>
    <w:rsid w:val="0021694E"/>
    <w:rsid w:val="0022064A"/>
    <w:rsid w:val="00220799"/>
    <w:rsid w:val="002207D1"/>
    <w:rsid w:val="00221491"/>
    <w:rsid w:val="002234C7"/>
    <w:rsid w:val="00224064"/>
    <w:rsid w:val="00224C63"/>
    <w:rsid w:val="00225A25"/>
    <w:rsid w:val="00225D08"/>
    <w:rsid w:val="00226C6D"/>
    <w:rsid w:val="00230C8C"/>
    <w:rsid w:val="00231CA8"/>
    <w:rsid w:val="00231E2D"/>
    <w:rsid w:val="00231E5F"/>
    <w:rsid w:val="002326C0"/>
    <w:rsid w:val="002336A8"/>
    <w:rsid w:val="00234075"/>
    <w:rsid w:val="002342EC"/>
    <w:rsid w:val="002415FF"/>
    <w:rsid w:val="00241DA3"/>
    <w:rsid w:val="00243472"/>
    <w:rsid w:val="00243673"/>
    <w:rsid w:val="00243CB9"/>
    <w:rsid w:val="00243DF1"/>
    <w:rsid w:val="00244517"/>
    <w:rsid w:val="00244F52"/>
    <w:rsid w:val="00245ED5"/>
    <w:rsid w:val="00247791"/>
    <w:rsid w:val="00247ACA"/>
    <w:rsid w:val="0025094A"/>
    <w:rsid w:val="00251BCC"/>
    <w:rsid w:val="002534A5"/>
    <w:rsid w:val="002542CC"/>
    <w:rsid w:val="00255AC5"/>
    <w:rsid w:val="00256199"/>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3516"/>
    <w:rsid w:val="00275467"/>
    <w:rsid w:val="00276FE2"/>
    <w:rsid w:val="00277580"/>
    <w:rsid w:val="00277FC6"/>
    <w:rsid w:val="00281E18"/>
    <w:rsid w:val="00283B90"/>
    <w:rsid w:val="0028622F"/>
    <w:rsid w:val="00287BBF"/>
    <w:rsid w:val="00291729"/>
    <w:rsid w:val="002922BC"/>
    <w:rsid w:val="0029351F"/>
    <w:rsid w:val="002938B9"/>
    <w:rsid w:val="00293F5A"/>
    <w:rsid w:val="002967EB"/>
    <w:rsid w:val="0029758B"/>
    <w:rsid w:val="00297C12"/>
    <w:rsid w:val="002A0C3F"/>
    <w:rsid w:val="002A138A"/>
    <w:rsid w:val="002A1504"/>
    <w:rsid w:val="002A2889"/>
    <w:rsid w:val="002A2895"/>
    <w:rsid w:val="002A3195"/>
    <w:rsid w:val="002A5AA2"/>
    <w:rsid w:val="002A71E9"/>
    <w:rsid w:val="002A7F20"/>
    <w:rsid w:val="002B24D2"/>
    <w:rsid w:val="002B2E4F"/>
    <w:rsid w:val="002B6242"/>
    <w:rsid w:val="002C0E80"/>
    <w:rsid w:val="002C10CD"/>
    <w:rsid w:val="002C1A9B"/>
    <w:rsid w:val="002C25D6"/>
    <w:rsid w:val="002C2872"/>
    <w:rsid w:val="002C3133"/>
    <w:rsid w:val="002C64F2"/>
    <w:rsid w:val="002D0906"/>
    <w:rsid w:val="002D22EC"/>
    <w:rsid w:val="002D254D"/>
    <w:rsid w:val="002D30FD"/>
    <w:rsid w:val="002D406D"/>
    <w:rsid w:val="002D4E27"/>
    <w:rsid w:val="002D57D9"/>
    <w:rsid w:val="002D79D1"/>
    <w:rsid w:val="002E1009"/>
    <w:rsid w:val="002E1171"/>
    <w:rsid w:val="002E33E4"/>
    <w:rsid w:val="002E3B93"/>
    <w:rsid w:val="002E4A87"/>
    <w:rsid w:val="002E6B2B"/>
    <w:rsid w:val="002E6F0B"/>
    <w:rsid w:val="002F025C"/>
    <w:rsid w:val="002F119C"/>
    <w:rsid w:val="002F32E3"/>
    <w:rsid w:val="002F3B58"/>
    <w:rsid w:val="002F3F8A"/>
    <w:rsid w:val="00300036"/>
    <w:rsid w:val="003017F2"/>
    <w:rsid w:val="003031DF"/>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330D3"/>
    <w:rsid w:val="00333207"/>
    <w:rsid w:val="003335D6"/>
    <w:rsid w:val="00334426"/>
    <w:rsid w:val="00335411"/>
    <w:rsid w:val="003356F5"/>
    <w:rsid w:val="00335B0B"/>
    <w:rsid w:val="00335FE6"/>
    <w:rsid w:val="0033684C"/>
    <w:rsid w:val="0033730B"/>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28E"/>
    <w:rsid w:val="00362F5D"/>
    <w:rsid w:val="003633E0"/>
    <w:rsid w:val="00363448"/>
    <w:rsid w:val="00364B5D"/>
    <w:rsid w:val="0036665D"/>
    <w:rsid w:val="00367D09"/>
    <w:rsid w:val="0037111E"/>
    <w:rsid w:val="003711BE"/>
    <w:rsid w:val="0037126E"/>
    <w:rsid w:val="0037287C"/>
    <w:rsid w:val="003731C4"/>
    <w:rsid w:val="00373DBE"/>
    <w:rsid w:val="003765B7"/>
    <w:rsid w:val="003773B9"/>
    <w:rsid w:val="0038227A"/>
    <w:rsid w:val="0038362A"/>
    <w:rsid w:val="003846D6"/>
    <w:rsid w:val="00385748"/>
    <w:rsid w:val="0038645A"/>
    <w:rsid w:val="00386E6C"/>
    <w:rsid w:val="00390710"/>
    <w:rsid w:val="00390CCF"/>
    <w:rsid w:val="00392F6A"/>
    <w:rsid w:val="003941FE"/>
    <w:rsid w:val="00394A41"/>
    <w:rsid w:val="00396695"/>
    <w:rsid w:val="00397438"/>
    <w:rsid w:val="00397C70"/>
    <w:rsid w:val="003A019F"/>
    <w:rsid w:val="003A367C"/>
    <w:rsid w:val="003A3D7A"/>
    <w:rsid w:val="003A4074"/>
    <w:rsid w:val="003A46B4"/>
    <w:rsid w:val="003A52B0"/>
    <w:rsid w:val="003A6208"/>
    <w:rsid w:val="003A6546"/>
    <w:rsid w:val="003A7CD1"/>
    <w:rsid w:val="003B08BE"/>
    <w:rsid w:val="003B311B"/>
    <w:rsid w:val="003B634A"/>
    <w:rsid w:val="003B7960"/>
    <w:rsid w:val="003C067A"/>
    <w:rsid w:val="003C1906"/>
    <w:rsid w:val="003C2D73"/>
    <w:rsid w:val="003C2EE9"/>
    <w:rsid w:val="003C3A88"/>
    <w:rsid w:val="003C49CA"/>
    <w:rsid w:val="003C57CB"/>
    <w:rsid w:val="003D108C"/>
    <w:rsid w:val="003D1345"/>
    <w:rsid w:val="003D1B1E"/>
    <w:rsid w:val="003D3DA2"/>
    <w:rsid w:val="003D7824"/>
    <w:rsid w:val="003D7B3D"/>
    <w:rsid w:val="003D7E18"/>
    <w:rsid w:val="003E0DCE"/>
    <w:rsid w:val="003E0E34"/>
    <w:rsid w:val="003E0F2C"/>
    <w:rsid w:val="003E15A2"/>
    <w:rsid w:val="003E2078"/>
    <w:rsid w:val="003E33A9"/>
    <w:rsid w:val="003E3D70"/>
    <w:rsid w:val="003E5FA5"/>
    <w:rsid w:val="003E74EC"/>
    <w:rsid w:val="003F0BF7"/>
    <w:rsid w:val="003F1590"/>
    <w:rsid w:val="003F20E1"/>
    <w:rsid w:val="003F3F31"/>
    <w:rsid w:val="003F5732"/>
    <w:rsid w:val="003F61DD"/>
    <w:rsid w:val="003F6BB2"/>
    <w:rsid w:val="003F6CFF"/>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BAA"/>
    <w:rsid w:val="00427F50"/>
    <w:rsid w:val="00431306"/>
    <w:rsid w:val="00431D8A"/>
    <w:rsid w:val="0043209C"/>
    <w:rsid w:val="004329AA"/>
    <w:rsid w:val="00432DDE"/>
    <w:rsid w:val="00433565"/>
    <w:rsid w:val="0043639F"/>
    <w:rsid w:val="00436B51"/>
    <w:rsid w:val="004409F2"/>
    <w:rsid w:val="00442D56"/>
    <w:rsid w:val="00443811"/>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60F1E"/>
    <w:rsid w:val="0046110A"/>
    <w:rsid w:val="00462DF3"/>
    <w:rsid w:val="0046391E"/>
    <w:rsid w:val="00465DF4"/>
    <w:rsid w:val="004669F0"/>
    <w:rsid w:val="00466BEB"/>
    <w:rsid w:val="00467B76"/>
    <w:rsid w:val="004702CB"/>
    <w:rsid w:val="0047235B"/>
    <w:rsid w:val="0047297C"/>
    <w:rsid w:val="00472FEC"/>
    <w:rsid w:val="004746AB"/>
    <w:rsid w:val="004759EC"/>
    <w:rsid w:val="004760CC"/>
    <w:rsid w:val="00476C7F"/>
    <w:rsid w:val="0047751C"/>
    <w:rsid w:val="00480DA7"/>
    <w:rsid w:val="004828FF"/>
    <w:rsid w:val="00484315"/>
    <w:rsid w:val="00484705"/>
    <w:rsid w:val="00486786"/>
    <w:rsid w:val="00487AF5"/>
    <w:rsid w:val="00491F56"/>
    <w:rsid w:val="004933D1"/>
    <w:rsid w:val="00494436"/>
    <w:rsid w:val="00495AEE"/>
    <w:rsid w:val="004963C8"/>
    <w:rsid w:val="00496A68"/>
    <w:rsid w:val="004A081B"/>
    <w:rsid w:val="004A1BC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E6F94"/>
    <w:rsid w:val="004E726B"/>
    <w:rsid w:val="004F1339"/>
    <w:rsid w:val="004F1ABA"/>
    <w:rsid w:val="004F4557"/>
    <w:rsid w:val="004F5AD5"/>
    <w:rsid w:val="00500AA1"/>
    <w:rsid w:val="00500E82"/>
    <w:rsid w:val="00500FC1"/>
    <w:rsid w:val="00502A51"/>
    <w:rsid w:val="00504571"/>
    <w:rsid w:val="005049B0"/>
    <w:rsid w:val="00511582"/>
    <w:rsid w:val="00511F7E"/>
    <w:rsid w:val="0051220A"/>
    <w:rsid w:val="00513CD9"/>
    <w:rsid w:val="00514112"/>
    <w:rsid w:val="00517922"/>
    <w:rsid w:val="00517ACA"/>
    <w:rsid w:val="0052078A"/>
    <w:rsid w:val="00521B0B"/>
    <w:rsid w:val="00523F11"/>
    <w:rsid w:val="00524324"/>
    <w:rsid w:val="005250BD"/>
    <w:rsid w:val="00525289"/>
    <w:rsid w:val="0052594A"/>
    <w:rsid w:val="00525967"/>
    <w:rsid w:val="00525C4C"/>
    <w:rsid w:val="00525EEC"/>
    <w:rsid w:val="00532C0D"/>
    <w:rsid w:val="00532F14"/>
    <w:rsid w:val="00535211"/>
    <w:rsid w:val="00536525"/>
    <w:rsid w:val="0053671A"/>
    <w:rsid w:val="00536B65"/>
    <w:rsid w:val="00536F25"/>
    <w:rsid w:val="00540085"/>
    <w:rsid w:val="00540510"/>
    <w:rsid w:val="005406C6"/>
    <w:rsid w:val="00540FD2"/>
    <w:rsid w:val="005434BC"/>
    <w:rsid w:val="00544809"/>
    <w:rsid w:val="0054591D"/>
    <w:rsid w:val="005467D2"/>
    <w:rsid w:val="0055109A"/>
    <w:rsid w:val="00551DF8"/>
    <w:rsid w:val="005528BC"/>
    <w:rsid w:val="0055295B"/>
    <w:rsid w:val="00554D7B"/>
    <w:rsid w:val="00555753"/>
    <w:rsid w:val="005561CE"/>
    <w:rsid w:val="00556606"/>
    <w:rsid w:val="00557BD8"/>
    <w:rsid w:val="00561CEA"/>
    <w:rsid w:val="00562DDB"/>
    <w:rsid w:val="00566D0D"/>
    <w:rsid w:val="005677D5"/>
    <w:rsid w:val="00570CC7"/>
    <w:rsid w:val="005710BD"/>
    <w:rsid w:val="005736AF"/>
    <w:rsid w:val="00575AB1"/>
    <w:rsid w:val="005779F9"/>
    <w:rsid w:val="0058591C"/>
    <w:rsid w:val="00585DF7"/>
    <w:rsid w:val="0058793F"/>
    <w:rsid w:val="00587A91"/>
    <w:rsid w:val="00587E72"/>
    <w:rsid w:val="005908BD"/>
    <w:rsid w:val="00591692"/>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A6EF3"/>
    <w:rsid w:val="005B162A"/>
    <w:rsid w:val="005B4248"/>
    <w:rsid w:val="005B5D4F"/>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0A1"/>
    <w:rsid w:val="005D7B9F"/>
    <w:rsid w:val="005E130C"/>
    <w:rsid w:val="005E17B1"/>
    <w:rsid w:val="005E21F5"/>
    <w:rsid w:val="005E305C"/>
    <w:rsid w:val="005E35C1"/>
    <w:rsid w:val="005E750B"/>
    <w:rsid w:val="005E75B1"/>
    <w:rsid w:val="005F200D"/>
    <w:rsid w:val="005F6796"/>
    <w:rsid w:val="005F74D9"/>
    <w:rsid w:val="00600360"/>
    <w:rsid w:val="00601656"/>
    <w:rsid w:val="0060226E"/>
    <w:rsid w:val="00603A47"/>
    <w:rsid w:val="00605BE7"/>
    <w:rsid w:val="006061F7"/>
    <w:rsid w:val="00610B12"/>
    <w:rsid w:val="006117F4"/>
    <w:rsid w:val="00611A8C"/>
    <w:rsid w:val="0061383F"/>
    <w:rsid w:val="0061494E"/>
    <w:rsid w:val="0061569D"/>
    <w:rsid w:val="006169C9"/>
    <w:rsid w:val="00617B2A"/>
    <w:rsid w:val="00620799"/>
    <w:rsid w:val="00622901"/>
    <w:rsid w:val="006233B4"/>
    <w:rsid w:val="0062469F"/>
    <w:rsid w:val="0062473E"/>
    <w:rsid w:val="00624A76"/>
    <w:rsid w:val="006304DF"/>
    <w:rsid w:val="00631AD8"/>
    <w:rsid w:val="00631B92"/>
    <w:rsid w:val="006328F1"/>
    <w:rsid w:val="00634EDE"/>
    <w:rsid w:val="0063573C"/>
    <w:rsid w:val="00635D2B"/>
    <w:rsid w:val="00635FCC"/>
    <w:rsid w:val="006412F1"/>
    <w:rsid w:val="00643468"/>
    <w:rsid w:val="00643BB2"/>
    <w:rsid w:val="00645B21"/>
    <w:rsid w:val="00646AE5"/>
    <w:rsid w:val="00646BEC"/>
    <w:rsid w:val="006471D1"/>
    <w:rsid w:val="00647605"/>
    <w:rsid w:val="00647B3A"/>
    <w:rsid w:val="00652478"/>
    <w:rsid w:val="00653333"/>
    <w:rsid w:val="00654322"/>
    <w:rsid w:val="00656AEF"/>
    <w:rsid w:val="00657EC1"/>
    <w:rsid w:val="00661AD7"/>
    <w:rsid w:val="00661F0C"/>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05D8"/>
    <w:rsid w:val="0068308D"/>
    <w:rsid w:val="006844ED"/>
    <w:rsid w:val="00686C67"/>
    <w:rsid w:val="006912C7"/>
    <w:rsid w:val="0069390B"/>
    <w:rsid w:val="0069610E"/>
    <w:rsid w:val="006A0FFC"/>
    <w:rsid w:val="006A1125"/>
    <w:rsid w:val="006A1F40"/>
    <w:rsid w:val="006A2223"/>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443C"/>
    <w:rsid w:val="006C5276"/>
    <w:rsid w:val="006C5D22"/>
    <w:rsid w:val="006C5FB0"/>
    <w:rsid w:val="006C768A"/>
    <w:rsid w:val="006D2FD0"/>
    <w:rsid w:val="006D2FFE"/>
    <w:rsid w:val="006D3BA4"/>
    <w:rsid w:val="006D4FE9"/>
    <w:rsid w:val="006D5EAA"/>
    <w:rsid w:val="006E0BCF"/>
    <w:rsid w:val="006E1B97"/>
    <w:rsid w:val="006E2784"/>
    <w:rsid w:val="006E2EF8"/>
    <w:rsid w:val="006E5250"/>
    <w:rsid w:val="006E54E8"/>
    <w:rsid w:val="006E5F50"/>
    <w:rsid w:val="006E7081"/>
    <w:rsid w:val="006E7914"/>
    <w:rsid w:val="006F039E"/>
    <w:rsid w:val="006F16E6"/>
    <w:rsid w:val="006F25C4"/>
    <w:rsid w:val="006F3DBD"/>
    <w:rsid w:val="006F64C2"/>
    <w:rsid w:val="006F6FFE"/>
    <w:rsid w:val="00700445"/>
    <w:rsid w:val="00702128"/>
    <w:rsid w:val="00702B53"/>
    <w:rsid w:val="00703484"/>
    <w:rsid w:val="007036E1"/>
    <w:rsid w:val="007038C8"/>
    <w:rsid w:val="00703B23"/>
    <w:rsid w:val="00704131"/>
    <w:rsid w:val="007059A3"/>
    <w:rsid w:val="007059E7"/>
    <w:rsid w:val="00706E24"/>
    <w:rsid w:val="00707B16"/>
    <w:rsid w:val="00707C81"/>
    <w:rsid w:val="007104E2"/>
    <w:rsid w:val="00710525"/>
    <w:rsid w:val="007110AF"/>
    <w:rsid w:val="007110F6"/>
    <w:rsid w:val="00711F11"/>
    <w:rsid w:val="00712B15"/>
    <w:rsid w:val="00712C46"/>
    <w:rsid w:val="00713066"/>
    <w:rsid w:val="00717014"/>
    <w:rsid w:val="00717291"/>
    <w:rsid w:val="00717734"/>
    <w:rsid w:val="00717FAF"/>
    <w:rsid w:val="00720123"/>
    <w:rsid w:val="00720B9D"/>
    <w:rsid w:val="00722A01"/>
    <w:rsid w:val="00723213"/>
    <w:rsid w:val="00723A4A"/>
    <w:rsid w:val="00724F80"/>
    <w:rsid w:val="00725A61"/>
    <w:rsid w:val="00726827"/>
    <w:rsid w:val="00731649"/>
    <w:rsid w:val="00732181"/>
    <w:rsid w:val="007322DF"/>
    <w:rsid w:val="007322F8"/>
    <w:rsid w:val="0073379A"/>
    <w:rsid w:val="00734F44"/>
    <w:rsid w:val="007368C1"/>
    <w:rsid w:val="00741335"/>
    <w:rsid w:val="007413C7"/>
    <w:rsid w:val="00743022"/>
    <w:rsid w:val="0074399B"/>
    <w:rsid w:val="007453C6"/>
    <w:rsid w:val="007478BB"/>
    <w:rsid w:val="00750150"/>
    <w:rsid w:val="00750F5C"/>
    <w:rsid w:val="00751803"/>
    <w:rsid w:val="00755B2E"/>
    <w:rsid w:val="00757151"/>
    <w:rsid w:val="007575C4"/>
    <w:rsid w:val="0076308F"/>
    <w:rsid w:val="0076434B"/>
    <w:rsid w:val="00765605"/>
    <w:rsid w:val="00766469"/>
    <w:rsid w:val="00766F39"/>
    <w:rsid w:val="0076710C"/>
    <w:rsid w:val="007730EF"/>
    <w:rsid w:val="00773565"/>
    <w:rsid w:val="00773FC4"/>
    <w:rsid w:val="00775CB8"/>
    <w:rsid w:val="0077634E"/>
    <w:rsid w:val="00776918"/>
    <w:rsid w:val="00781A5F"/>
    <w:rsid w:val="007841D5"/>
    <w:rsid w:val="00784595"/>
    <w:rsid w:val="00786FCF"/>
    <w:rsid w:val="007870B6"/>
    <w:rsid w:val="0078721D"/>
    <w:rsid w:val="0078725C"/>
    <w:rsid w:val="00794707"/>
    <w:rsid w:val="0079535B"/>
    <w:rsid w:val="00795B62"/>
    <w:rsid w:val="00797D14"/>
    <w:rsid w:val="007A0E5E"/>
    <w:rsid w:val="007A1E14"/>
    <w:rsid w:val="007A2791"/>
    <w:rsid w:val="007A2EAC"/>
    <w:rsid w:val="007A429E"/>
    <w:rsid w:val="007A4954"/>
    <w:rsid w:val="007A509D"/>
    <w:rsid w:val="007A5266"/>
    <w:rsid w:val="007A68CA"/>
    <w:rsid w:val="007A7167"/>
    <w:rsid w:val="007B09FA"/>
    <w:rsid w:val="007B1001"/>
    <w:rsid w:val="007B1234"/>
    <w:rsid w:val="007B1D3A"/>
    <w:rsid w:val="007B25A9"/>
    <w:rsid w:val="007B2BED"/>
    <w:rsid w:val="007B42A3"/>
    <w:rsid w:val="007B5446"/>
    <w:rsid w:val="007B59AD"/>
    <w:rsid w:val="007B7D45"/>
    <w:rsid w:val="007C6660"/>
    <w:rsid w:val="007C6932"/>
    <w:rsid w:val="007C733E"/>
    <w:rsid w:val="007C7B27"/>
    <w:rsid w:val="007C7C31"/>
    <w:rsid w:val="007D086F"/>
    <w:rsid w:val="007D0A7E"/>
    <w:rsid w:val="007D50D6"/>
    <w:rsid w:val="007D5FC4"/>
    <w:rsid w:val="007E02A7"/>
    <w:rsid w:val="007E121A"/>
    <w:rsid w:val="007E311A"/>
    <w:rsid w:val="007E34EC"/>
    <w:rsid w:val="007E39B0"/>
    <w:rsid w:val="007E3AB4"/>
    <w:rsid w:val="007E5529"/>
    <w:rsid w:val="007E5AB2"/>
    <w:rsid w:val="007E5D66"/>
    <w:rsid w:val="007E6EF3"/>
    <w:rsid w:val="007F065B"/>
    <w:rsid w:val="007F0B81"/>
    <w:rsid w:val="007F5BEB"/>
    <w:rsid w:val="007F5D34"/>
    <w:rsid w:val="007F785F"/>
    <w:rsid w:val="00802668"/>
    <w:rsid w:val="00802F91"/>
    <w:rsid w:val="008046AF"/>
    <w:rsid w:val="00804B87"/>
    <w:rsid w:val="00807AB5"/>
    <w:rsid w:val="008104F0"/>
    <w:rsid w:val="008119A6"/>
    <w:rsid w:val="00811AA2"/>
    <w:rsid w:val="00811E8D"/>
    <w:rsid w:val="008136BE"/>
    <w:rsid w:val="00813A1B"/>
    <w:rsid w:val="00814848"/>
    <w:rsid w:val="00816372"/>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8FC"/>
    <w:rsid w:val="00836C92"/>
    <w:rsid w:val="008371E1"/>
    <w:rsid w:val="008376AF"/>
    <w:rsid w:val="00840030"/>
    <w:rsid w:val="00841ADA"/>
    <w:rsid w:val="00842BB1"/>
    <w:rsid w:val="00844631"/>
    <w:rsid w:val="008448AC"/>
    <w:rsid w:val="0084782E"/>
    <w:rsid w:val="0085087F"/>
    <w:rsid w:val="0085109C"/>
    <w:rsid w:val="00852308"/>
    <w:rsid w:val="00853123"/>
    <w:rsid w:val="008535C9"/>
    <w:rsid w:val="00853AA1"/>
    <w:rsid w:val="0085503B"/>
    <w:rsid w:val="00855678"/>
    <w:rsid w:val="008572D0"/>
    <w:rsid w:val="00857AAB"/>
    <w:rsid w:val="008615B6"/>
    <w:rsid w:val="00862074"/>
    <w:rsid w:val="00863C8C"/>
    <w:rsid w:val="008640A3"/>
    <w:rsid w:val="008716C6"/>
    <w:rsid w:val="00872743"/>
    <w:rsid w:val="008743FB"/>
    <w:rsid w:val="00874676"/>
    <w:rsid w:val="00876056"/>
    <w:rsid w:val="00880561"/>
    <w:rsid w:val="008807F4"/>
    <w:rsid w:val="00880D66"/>
    <w:rsid w:val="00880D82"/>
    <w:rsid w:val="00881515"/>
    <w:rsid w:val="008844F2"/>
    <w:rsid w:val="00884535"/>
    <w:rsid w:val="008849D0"/>
    <w:rsid w:val="0088518E"/>
    <w:rsid w:val="00885787"/>
    <w:rsid w:val="008903D3"/>
    <w:rsid w:val="00895997"/>
    <w:rsid w:val="00895ECE"/>
    <w:rsid w:val="00896224"/>
    <w:rsid w:val="00897AC8"/>
    <w:rsid w:val="00897C95"/>
    <w:rsid w:val="008A017C"/>
    <w:rsid w:val="008A111C"/>
    <w:rsid w:val="008A125D"/>
    <w:rsid w:val="008A194B"/>
    <w:rsid w:val="008A1CE3"/>
    <w:rsid w:val="008A3BB1"/>
    <w:rsid w:val="008A67EC"/>
    <w:rsid w:val="008A7AB3"/>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B8E"/>
    <w:rsid w:val="008C4D02"/>
    <w:rsid w:val="008C5106"/>
    <w:rsid w:val="008C51D8"/>
    <w:rsid w:val="008C673E"/>
    <w:rsid w:val="008D2405"/>
    <w:rsid w:val="008D3D32"/>
    <w:rsid w:val="008D3DC2"/>
    <w:rsid w:val="008D400A"/>
    <w:rsid w:val="008D5D1A"/>
    <w:rsid w:val="008D6448"/>
    <w:rsid w:val="008D7495"/>
    <w:rsid w:val="008D7A2E"/>
    <w:rsid w:val="008E1C49"/>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2F43"/>
    <w:rsid w:val="00913C93"/>
    <w:rsid w:val="0091551C"/>
    <w:rsid w:val="00920AAD"/>
    <w:rsid w:val="00920F47"/>
    <w:rsid w:val="00920FEB"/>
    <w:rsid w:val="00921253"/>
    <w:rsid w:val="00922BBB"/>
    <w:rsid w:val="00925A5B"/>
    <w:rsid w:val="00925B2E"/>
    <w:rsid w:val="00926C37"/>
    <w:rsid w:val="0092755A"/>
    <w:rsid w:val="00930241"/>
    <w:rsid w:val="00932691"/>
    <w:rsid w:val="00932F17"/>
    <w:rsid w:val="00933AE7"/>
    <w:rsid w:val="00933BB6"/>
    <w:rsid w:val="00933D1C"/>
    <w:rsid w:val="00933D4B"/>
    <w:rsid w:val="00935C0C"/>
    <w:rsid w:val="009375C8"/>
    <w:rsid w:val="009413D4"/>
    <w:rsid w:val="009415A0"/>
    <w:rsid w:val="00941A6E"/>
    <w:rsid w:val="00942708"/>
    <w:rsid w:val="0094637E"/>
    <w:rsid w:val="0094654B"/>
    <w:rsid w:val="00952D13"/>
    <w:rsid w:val="00953AD0"/>
    <w:rsid w:val="00953B39"/>
    <w:rsid w:val="00953DA7"/>
    <w:rsid w:val="009541D1"/>
    <w:rsid w:val="0096031E"/>
    <w:rsid w:val="00961A83"/>
    <w:rsid w:val="009631A7"/>
    <w:rsid w:val="00963C31"/>
    <w:rsid w:val="009661D8"/>
    <w:rsid w:val="00966DB2"/>
    <w:rsid w:val="00970374"/>
    <w:rsid w:val="009708DB"/>
    <w:rsid w:val="009725ED"/>
    <w:rsid w:val="00973621"/>
    <w:rsid w:val="00974135"/>
    <w:rsid w:val="009749A8"/>
    <w:rsid w:val="00975EF6"/>
    <w:rsid w:val="00976095"/>
    <w:rsid w:val="00976BAF"/>
    <w:rsid w:val="00976C3F"/>
    <w:rsid w:val="00982FBB"/>
    <w:rsid w:val="00986020"/>
    <w:rsid w:val="00986BDA"/>
    <w:rsid w:val="009871D9"/>
    <w:rsid w:val="00987CD2"/>
    <w:rsid w:val="009901F6"/>
    <w:rsid w:val="00991676"/>
    <w:rsid w:val="00991733"/>
    <w:rsid w:val="0099312C"/>
    <w:rsid w:val="0099401F"/>
    <w:rsid w:val="00995512"/>
    <w:rsid w:val="0099580B"/>
    <w:rsid w:val="00997147"/>
    <w:rsid w:val="00997ED6"/>
    <w:rsid w:val="009A37CD"/>
    <w:rsid w:val="009B12B9"/>
    <w:rsid w:val="009B13DB"/>
    <w:rsid w:val="009B2D34"/>
    <w:rsid w:val="009B3DF7"/>
    <w:rsid w:val="009B6414"/>
    <w:rsid w:val="009B6D8D"/>
    <w:rsid w:val="009C5848"/>
    <w:rsid w:val="009C5F89"/>
    <w:rsid w:val="009C6431"/>
    <w:rsid w:val="009C72A8"/>
    <w:rsid w:val="009C7AD8"/>
    <w:rsid w:val="009D008D"/>
    <w:rsid w:val="009D2B4D"/>
    <w:rsid w:val="009D4823"/>
    <w:rsid w:val="009D744F"/>
    <w:rsid w:val="009E06FE"/>
    <w:rsid w:val="009E0F8A"/>
    <w:rsid w:val="009E1CA6"/>
    <w:rsid w:val="009E2608"/>
    <w:rsid w:val="009E2AC6"/>
    <w:rsid w:val="009E3758"/>
    <w:rsid w:val="009E4471"/>
    <w:rsid w:val="009E44D3"/>
    <w:rsid w:val="009E4F2F"/>
    <w:rsid w:val="009E6858"/>
    <w:rsid w:val="009E76C1"/>
    <w:rsid w:val="009F1DF4"/>
    <w:rsid w:val="009F2A95"/>
    <w:rsid w:val="009F3CF6"/>
    <w:rsid w:val="009F4875"/>
    <w:rsid w:val="009F4A6B"/>
    <w:rsid w:val="009F67F9"/>
    <w:rsid w:val="009F7A98"/>
    <w:rsid w:val="00A0170D"/>
    <w:rsid w:val="00A01930"/>
    <w:rsid w:val="00A03581"/>
    <w:rsid w:val="00A03BFB"/>
    <w:rsid w:val="00A0671A"/>
    <w:rsid w:val="00A07509"/>
    <w:rsid w:val="00A10882"/>
    <w:rsid w:val="00A1268B"/>
    <w:rsid w:val="00A13D85"/>
    <w:rsid w:val="00A15BAB"/>
    <w:rsid w:val="00A15BAC"/>
    <w:rsid w:val="00A16B4B"/>
    <w:rsid w:val="00A172D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51CA"/>
    <w:rsid w:val="00A3764E"/>
    <w:rsid w:val="00A37D51"/>
    <w:rsid w:val="00A40B86"/>
    <w:rsid w:val="00A42327"/>
    <w:rsid w:val="00A43734"/>
    <w:rsid w:val="00A45461"/>
    <w:rsid w:val="00A46276"/>
    <w:rsid w:val="00A53553"/>
    <w:rsid w:val="00A54A57"/>
    <w:rsid w:val="00A552FD"/>
    <w:rsid w:val="00A56469"/>
    <w:rsid w:val="00A604D5"/>
    <w:rsid w:val="00A605DC"/>
    <w:rsid w:val="00A60D69"/>
    <w:rsid w:val="00A6288F"/>
    <w:rsid w:val="00A62AB1"/>
    <w:rsid w:val="00A63336"/>
    <w:rsid w:val="00A63487"/>
    <w:rsid w:val="00A63B6D"/>
    <w:rsid w:val="00A6502C"/>
    <w:rsid w:val="00A70746"/>
    <w:rsid w:val="00A7186E"/>
    <w:rsid w:val="00A71B54"/>
    <w:rsid w:val="00A75636"/>
    <w:rsid w:val="00A76A3F"/>
    <w:rsid w:val="00A77810"/>
    <w:rsid w:val="00A779BD"/>
    <w:rsid w:val="00A80AE9"/>
    <w:rsid w:val="00A80C6E"/>
    <w:rsid w:val="00A81117"/>
    <w:rsid w:val="00A81AF5"/>
    <w:rsid w:val="00A81E68"/>
    <w:rsid w:val="00A834A2"/>
    <w:rsid w:val="00A87B94"/>
    <w:rsid w:val="00A93085"/>
    <w:rsid w:val="00A9414D"/>
    <w:rsid w:val="00A94ABD"/>
    <w:rsid w:val="00A954D6"/>
    <w:rsid w:val="00A9574A"/>
    <w:rsid w:val="00A966E6"/>
    <w:rsid w:val="00AA15B9"/>
    <w:rsid w:val="00AA20C0"/>
    <w:rsid w:val="00AA2647"/>
    <w:rsid w:val="00AA2951"/>
    <w:rsid w:val="00AA5FA6"/>
    <w:rsid w:val="00AA60FC"/>
    <w:rsid w:val="00AA6FD6"/>
    <w:rsid w:val="00AB1D8A"/>
    <w:rsid w:val="00AB201B"/>
    <w:rsid w:val="00AB2B6E"/>
    <w:rsid w:val="00AB31CE"/>
    <w:rsid w:val="00AB41C4"/>
    <w:rsid w:val="00AB41FC"/>
    <w:rsid w:val="00AB540A"/>
    <w:rsid w:val="00AB6098"/>
    <w:rsid w:val="00AC1659"/>
    <w:rsid w:val="00AC2A61"/>
    <w:rsid w:val="00AC2F5A"/>
    <w:rsid w:val="00AC45FF"/>
    <w:rsid w:val="00AC4E96"/>
    <w:rsid w:val="00AC559B"/>
    <w:rsid w:val="00AC5F68"/>
    <w:rsid w:val="00AC7140"/>
    <w:rsid w:val="00AC79AB"/>
    <w:rsid w:val="00AD037E"/>
    <w:rsid w:val="00AD048C"/>
    <w:rsid w:val="00AD0744"/>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67B"/>
    <w:rsid w:val="00AE7D09"/>
    <w:rsid w:val="00AF1AA3"/>
    <w:rsid w:val="00AF23ED"/>
    <w:rsid w:val="00AF559A"/>
    <w:rsid w:val="00AF629D"/>
    <w:rsid w:val="00B0006C"/>
    <w:rsid w:val="00B0064F"/>
    <w:rsid w:val="00B006F3"/>
    <w:rsid w:val="00B01D27"/>
    <w:rsid w:val="00B026F7"/>
    <w:rsid w:val="00B0301D"/>
    <w:rsid w:val="00B0512F"/>
    <w:rsid w:val="00B1039F"/>
    <w:rsid w:val="00B11ADD"/>
    <w:rsid w:val="00B12938"/>
    <w:rsid w:val="00B13F42"/>
    <w:rsid w:val="00B1439B"/>
    <w:rsid w:val="00B15060"/>
    <w:rsid w:val="00B17E41"/>
    <w:rsid w:val="00B2055E"/>
    <w:rsid w:val="00B219A9"/>
    <w:rsid w:val="00B24644"/>
    <w:rsid w:val="00B2503A"/>
    <w:rsid w:val="00B25AB2"/>
    <w:rsid w:val="00B261A9"/>
    <w:rsid w:val="00B27902"/>
    <w:rsid w:val="00B30960"/>
    <w:rsid w:val="00B30F64"/>
    <w:rsid w:val="00B315F9"/>
    <w:rsid w:val="00B443CA"/>
    <w:rsid w:val="00B458D5"/>
    <w:rsid w:val="00B500FD"/>
    <w:rsid w:val="00B52EF3"/>
    <w:rsid w:val="00B552AE"/>
    <w:rsid w:val="00B55889"/>
    <w:rsid w:val="00B574C7"/>
    <w:rsid w:val="00B576D7"/>
    <w:rsid w:val="00B60476"/>
    <w:rsid w:val="00B628F7"/>
    <w:rsid w:val="00B63F27"/>
    <w:rsid w:val="00B64C82"/>
    <w:rsid w:val="00B64D9B"/>
    <w:rsid w:val="00B667F8"/>
    <w:rsid w:val="00B66D49"/>
    <w:rsid w:val="00B7022B"/>
    <w:rsid w:val="00B717C9"/>
    <w:rsid w:val="00B73529"/>
    <w:rsid w:val="00B74827"/>
    <w:rsid w:val="00B74E29"/>
    <w:rsid w:val="00B80B0B"/>
    <w:rsid w:val="00B81334"/>
    <w:rsid w:val="00B83228"/>
    <w:rsid w:val="00B9003C"/>
    <w:rsid w:val="00B910FE"/>
    <w:rsid w:val="00B93D51"/>
    <w:rsid w:val="00B93DE4"/>
    <w:rsid w:val="00B95464"/>
    <w:rsid w:val="00B9557B"/>
    <w:rsid w:val="00B957A7"/>
    <w:rsid w:val="00B97095"/>
    <w:rsid w:val="00B971A6"/>
    <w:rsid w:val="00B97884"/>
    <w:rsid w:val="00BA23C8"/>
    <w:rsid w:val="00BA2DBC"/>
    <w:rsid w:val="00BA3288"/>
    <w:rsid w:val="00BA4E9E"/>
    <w:rsid w:val="00BA5AFD"/>
    <w:rsid w:val="00BB00CC"/>
    <w:rsid w:val="00BB026A"/>
    <w:rsid w:val="00BB40C2"/>
    <w:rsid w:val="00BB68B8"/>
    <w:rsid w:val="00BB7CAA"/>
    <w:rsid w:val="00BB7FB7"/>
    <w:rsid w:val="00BC13A4"/>
    <w:rsid w:val="00BC1884"/>
    <w:rsid w:val="00BC1E90"/>
    <w:rsid w:val="00BC2494"/>
    <w:rsid w:val="00BC38D7"/>
    <w:rsid w:val="00BC43FA"/>
    <w:rsid w:val="00BC46BB"/>
    <w:rsid w:val="00BC4C2F"/>
    <w:rsid w:val="00BC5348"/>
    <w:rsid w:val="00BC67F3"/>
    <w:rsid w:val="00BC6DFC"/>
    <w:rsid w:val="00BC735D"/>
    <w:rsid w:val="00BC7A9E"/>
    <w:rsid w:val="00BC7E4C"/>
    <w:rsid w:val="00BD0402"/>
    <w:rsid w:val="00BD0CFB"/>
    <w:rsid w:val="00BD1EC3"/>
    <w:rsid w:val="00BD3635"/>
    <w:rsid w:val="00BD6068"/>
    <w:rsid w:val="00BD60F7"/>
    <w:rsid w:val="00BE0258"/>
    <w:rsid w:val="00BE0755"/>
    <w:rsid w:val="00BE0C19"/>
    <w:rsid w:val="00BE0C27"/>
    <w:rsid w:val="00BE1121"/>
    <w:rsid w:val="00BE1454"/>
    <w:rsid w:val="00BE2DD1"/>
    <w:rsid w:val="00BE3370"/>
    <w:rsid w:val="00BE33AB"/>
    <w:rsid w:val="00BE3B03"/>
    <w:rsid w:val="00BE5789"/>
    <w:rsid w:val="00BE5D0B"/>
    <w:rsid w:val="00BE6F14"/>
    <w:rsid w:val="00BF01A3"/>
    <w:rsid w:val="00BF1553"/>
    <w:rsid w:val="00BF27B1"/>
    <w:rsid w:val="00BF3C00"/>
    <w:rsid w:val="00BF4C79"/>
    <w:rsid w:val="00BF5972"/>
    <w:rsid w:val="00BF6A95"/>
    <w:rsid w:val="00C0069E"/>
    <w:rsid w:val="00C013C9"/>
    <w:rsid w:val="00C03435"/>
    <w:rsid w:val="00C04CD7"/>
    <w:rsid w:val="00C05DDC"/>
    <w:rsid w:val="00C06BDD"/>
    <w:rsid w:val="00C1048E"/>
    <w:rsid w:val="00C104F4"/>
    <w:rsid w:val="00C117AB"/>
    <w:rsid w:val="00C17387"/>
    <w:rsid w:val="00C17939"/>
    <w:rsid w:val="00C17A30"/>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75D3"/>
    <w:rsid w:val="00C42284"/>
    <w:rsid w:val="00C44150"/>
    <w:rsid w:val="00C47A2A"/>
    <w:rsid w:val="00C5035D"/>
    <w:rsid w:val="00C53EDA"/>
    <w:rsid w:val="00C5448D"/>
    <w:rsid w:val="00C559EA"/>
    <w:rsid w:val="00C55C2D"/>
    <w:rsid w:val="00C56559"/>
    <w:rsid w:val="00C5658D"/>
    <w:rsid w:val="00C6045C"/>
    <w:rsid w:val="00C608B1"/>
    <w:rsid w:val="00C620F7"/>
    <w:rsid w:val="00C62443"/>
    <w:rsid w:val="00C62B37"/>
    <w:rsid w:val="00C62DF0"/>
    <w:rsid w:val="00C62FAC"/>
    <w:rsid w:val="00C63224"/>
    <w:rsid w:val="00C63E80"/>
    <w:rsid w:val="00C641C2"/>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14AF"/>
    <w:rsid w:val="00CA25D2"/>
    <w:rsid w:val="00CA3AED"/>
    <w:rsid w:val="00CA4C6A"/>
    <w:rsid w:val="00CA52C2"/>
    <w:rsid w:val="00CA549C"/>
    <w:rsid w:val="00CA7630"/>
    <w:rsid w:val="00CB09E3"/>
    <w:rsid w:val="00CB25CD"/>
    <w:rsid w:val="00CB49DE"/>
    <w:rsid w:val="00CB6CE3"/>
    <w:rsid w:val="00CB7A34"/>
    <w:rsid w:val="00CC0B30"/>
    <w:rsid w:val="00CC1892"/>
    <w:rsid w:val="00CC3BC6"/>
    <w:rsid w:val="00CC4202"/>
    <w:rsid w:val="00CC452B"/>
    <w:rsid w:val="00CD2019"/>
    <w:rsid w:val="00CD2343"/>
    <w:rsid w:val="00CD3414"/>
    <w:rsid w:val="00CD35B7"/>
    <w:rsid w:val="00CD4C15"/>
    <w:rsid w:val="00CD770E"/>
    <w:rsid w:val="00CD7C51"/>
    <w:rsid w:val="00CD7FD7"/>
    <w:rsid w:val="00CE0AF0"/>
    <w:rsid w:val="00CE1A84"/>
    <w:rsid w:val="00CE1E41"/>
    <w:rsid w:val="00CE24B1"/>
    <w:rsid w:val="00CE4E20"/>
    <w:rsid w:val="00CE678D"/>
    <w:rsid w:val="00CE6E50"/>
    <w:rsid w:val="00CE7BED"/>
    <w:rsid w:val="00CF0070"/>
    <w:rsid w:val="00CF091E"/>
    <w:rsid w:val="00CF09C1"/>
    <w:rsid w:val="00CF10A5"/>
    <w:rsid w:val="00CF1C44"/>
    <w:rsid w:val="00CF2ACD"/>
    <w:rsid w:val="00CF3D3A"/>
    <w:rsid w:val="00CF4511"/>
    <w:rsid w:val="00CF65CA"/>
    <w:rsid w:val="00CF6C73"/>
    <w:rsid w:val="00D00772"/>
    <w:rsid w:val="00D0192F"/>
    <w:rsid w:val="00D020D0"/>
    <w:rsid w:val="00D02843"/>
    <w:rsid w:val="00D02B1E"/>
    <w:rsid w:val="00D03177"/>
    <w:rsid w:val="00D03220"/>
    <w:rsid w:val="00D04267"/>
    <w:rsid w:val="00D05FBD"/>
    <w:rsid w:val="00D06048"/>
    <w:rsid w:val="00D07C8D"/>
    <w:rsid w:val="00D10211"/>
    <w:rsid w:val="00D108F8"/>
    <w:rsid w:val="00D10A78"/>
    <w:rsid w:val="00D119D8"/>
    <w:rsid w:val="00D11F18"/>
    <w:rsid w:val="00D13D03"/>
    <w:rsid w:val="00D14869"/>
    <w:rsid w:val="00D17091"/>
    <w:rsid w:val="00D17D9D"/>
    <w:rsid w:val="00D20A99"/>
    <w:rsid w:val="00D213CA"/>
    <w:rsid w:val="00D2294F"/>
    <w:rsid w:val="00D22A68"/>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0DB"/>
    <w:rsid w:val="00D418B3"/>
    <w:rsid w:val="00D42A92"/>
    <w:rsid w:val="00D4418B"/>
    <w:rsid w:val="00D45AF2"/>
    <w:rsid w:val="00D47BB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94E"/>
    <w:rsid w:val="00D65D98"/>
    <w:rsid w:val="00D669CC"/>
    <w:rsid w:val="00D67078"/>
    <w:rsid w:val="00D7030B"/>
    <w:rsid w:val="00D7346C"/>
    <w:rsid w:val="00D74A71"/>
    <w:rsid w:val="00D74DB2"/>
    <w:rsid w:val="00D7679D"/>
    <w:rsid w:val="00D77DB9"/>
    <w:rsid w:val="00D82E72"/>
    <w:rsid w:val="00D848B7"/>
    <w:rsid w:val="00D84DFA"/>
    <w:rsid w:val="00D86685"/>
    <w:rsid w:val="00D869A3"/>
    <w:rsid w:val="00D86F3D"/>
    <w:rsid w:val="00D87A06"/>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A7590"/>
    <w:rsid w:val="00DB2F3C"/>
    <w:rsid w:val="00DB3224"/>
    <w:rsid w:val="00DB7D29"/>
    <w:rsid w:val="00DC2031"/>
    <w:rsid w:val="00DC2162"/>
    <w:rsid w:val="00DC27FC"/>
    <w:rsid w:val="00DC36AF"/>
    <w:rsid w:val="00DC476D"/>
    <w:rsid w:val="00DC6501"/>
    <w:rsid w:val="00DC7B66"/>
    <w:rsid w:val="00DD0336"/>
    <w:rsid w:val="00DD106D"/>
    <w:rsid w:val="00DD1627"/>
    <w:rsid w:val="00DD2A49"/>
    <w:rsid w:val="00DD40BB"/>
    <w:rsid w:val="00DD6D1F"/>
    <w:rsid w:val="00DD6F55"/>
    <w:rsid w:val="00DE08CE"/>
    <w:rsid w:val="00DE29B9"/>
    <w:rsid w:val="00DE49F5"/>
    <w:rsid w:val="00DE538E"/>
    <w:rsid w:val="00DE5758"/>
    <w:rsid w:val="00DE5BBD"/>
    <w:rsid w:val="00DE5EE7"/>
    <w:rsid w:val="00DE60C3"/>
    <w:rsid w:val="00DE7D3D"/>
    <w:rsid w:val="00DF1CBF"/>
    <w:rsid w:val="00DF29AE"/>
    <w:rsid w:val="00DF3004"/>
    <w:rsid w:val="00DF38B8"/>
    <w:rsid w:val="00DF38F4"/>
    <w:rsid w:val="00DF523A"/>
    <w:rsid w:val="00DF6B14"/>
    <w:rsid w:val="00DF713C"/>
    <w:rsid w:val="00E00C31"/>
    <w:rsid w:val="00E025A3"/>
    <w:rsid w:val="00E02E2A"/>
    <w:rsid w:val="00E03253"/>
    <w:rsid w:val="00E04C25"/>
    <w:rsid w:val="00E0709E"/>
    <w:rsid w:val="00E074EE"/>
    <w:rsid w:val="00E11DC0"/>
    <w:rsid w:val="00E12726"/>
    <w:rsid w:val="00E13171"/>
    <w:rsid w:val="00E13799"/>
    <w:rsid w:val="00E138D9"/>
    <w:rsid w:val="00E13C09"/>
    <w:rsid w:val="00E13ED5"/>
    <w:rsid w:val="00E15D2F"/>
    <w:rsid w:val="00E1681E"/>
    <w:rsid w:val="00E16983"/>
    <w:rsid w:val="00E16A03"/>
    <w:rsid w:val="00E179B6"/>
    <w:rsid w:val="00E17B78"/>
    <w:rsid w:val="00E20534"/>
    <w:rsid w:val="00E20BB0"/>
    <w:rsid w:val="00E2180F"/>
    <w:rsid w:val="00E22A5D"/>
    <w:rsid w:val="00E24182"/>
    <w:rsid w:val="00E330ED"/>
    <w:rsid w:val="00E35013"/>
    <w:rsid w:val="00E4035E"/>
    <w:rsid w:val="00E40462"/>
    <w:rsid w:val="00E40626"/>
    <w:rsid w:val="00E409B7"/>
    <w:rsid w:val="00E410A4"/>
    <w:rsid w:val="00E43B3C"/>
    <w:rsid w:val="00E4488A"/>
    <w:rsid w:val="00E4513A"/>
    <w:rsid w:val="00E46090"/>
    <w:rsid w:val="00E46F33"/>
    <w:rsid w:val="00E47402"/>
    <w:rsid w:val="00E47C28"/>
    <w:rsid w:val="00E47E46"/>
    <w:rsid w:val="00E47FC7"/>
    <w:rsid w:val="00E5022B"/>
    <w:rsid w:val="00E50478"/>
    <w:rsid w:val="00E507B4"/>
    <w:rsid w:val="00E517C2"/>
    <w:rsid w:val="00E52530"/>
    <w:rsid w:val="00E535AC"/>
    <w:rsid w:val="00E53774"/>
    <w:rsid w:val="00E55170"/>
    <w:rsid w:val="00E56018"/>
    <w:rsid w:val="00E56E44"/>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19D0"/>
    <w:rsid w:val="00E82ED0"/>
    <w:rsid w:val="00E86E92"/>
    <w:rsid w:val="00E907F2"/>
    <w:rsid w:val="00E92F08"/>
    <w:rsid w:val="00E933FC"/>
    <w:rsid w:val="00E94A83"/>
    <w:rsid w:val="00E9573E"/>
    <w:rsid w:val="00E96834"/>
    <w:rsid w:val="00E976FD"/>
    <w:rsid w:val="00EA03EB"/>
    <w:rsid w:val="00EA1396"/>
    <w:rsid w:val="00EA3105"/>
    <w:rsid w:val="00EA60CD"/>
    <w:rsid w:val="00EA69A1"/>
    <w:rsid w:val="00EA6EE0"/>
    <w:rsid w:val="00EA7F69"/>
    <w:rsid w:val="00EB1027"/>
    <w:rsid w:val="00EB1B37"/>
    <w:rsid w:val="00EB30F6"/>
    <w:rsid w:val="00EB4CD3"/>
    <w:rsid w:val="00EB4D43"/>
    <w:rsid w:val="00EB4FF0"/>
    <w:rsid w:val="00EB5253"/>
    <w:rsid w:val="00EB532E"/>
    <w:rsid w:val="00EC0CAB"/>
    <w:rsid w:val="00EC1BF8"/>
    <w:rsid w:val="00EC3564"/>
    <w:rsid w:val="00EC4143"/>
    <w:rsid w:val="00EC6C16"/>
    <w:rsid w:val="00EC6F34"/>
    <w:rsid w:val="00ED05B3"/>
    <w:rsid w:val="00ED1CB8"/>
    <w:rsid w:val="00ED4D48"/>
    <w:rsid w:val="00ED5814"/>
    <w:rsid w:val="00ED6A99"/>
    <w:rsid w:val="00ED6C10"/>
    <w:rsid w:val="00EE013B"/>
    <w:rsid w:val="00EE04AC"/>
    <w:rsid w:val="00EE07E5"/>
    <w:rsid w:val="00EE0AF3"/>
    <w:rsid w:val="00EE221F"/>
    <w:rsid w:val="00EE2545"/>
    <w:rsid w:val="00EE2604"/>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78FB"/>
    <w:rsid w:val="00F20663"/>
    <w:rsid w:val="00F2098A"/>
    <w:rsid w:val="00F22079"/>
    <w:rsid w:val="00F22CB7"/>
    <w:rsid w:val="00F23911"/>
    <w:rsid w:val="00F246FA"/>
    <w:rsid w:val="00F24FB8"/>
    <w:rsid w:val="00F25739"/>
    <w:rsid w:val="00F2677B"/>
    <w:rsid w:val="00F273A4"/>
    <w:rsid w:val="00F2760B"/>
    <w:rsid w:val="00F32B2E"/>
    <w:rsid w:val="00F35C3E"/>
    <w:rsid w:val="00F3635F"/>
    <w:rsid w:val="00F3682F"/>
    <w:rsid w:val="00F36C3C"/>
    <w:rsid w:val="00F371E0"/>
    <w:rsid w:val="00F41F94"/>
    <w:rsid w:val="00F42738"/>
    <w:rsid w:val="00F432BC"/>
    <w:rsid w:val="00F43409"/>
    <w:rsid w:val="00F4402C"/>
    <w:rsid w:val="00F46B0D"/>
    <w:rsid w:val="00F47835"/>
    <w:rsid w:val="00F5049A"/>
    <w:rsid w:val="00F505D4"/>
    <w:rsid w:val="00F5218A"/>
    <w:rsid w:val="00F53141"/>
    <w:rsid w:val="00F53B27"/>
    <w:rsid w:val="00F54C96"/>
    <w:rsid w:val="00F55A86"/>
    <w:rsid w:val="00F55AA0"/>
    <w:rsid w:val="00F575FA"/>
    <w:rsid w:val="00F60E76"/>
    <w:rsid w:val="00F62044"/>
    <w:rsid w:val="00F62C7A"/>
    <w:rsid w:val="00F64770"/>
    <w:rsid w:val="00F65467"/>
    <w:rsid w:val="00F65C74"/>
    <w:rsid w:val="00F67B07"/>
    <w:rsid w:val="00F70D46"/>
    <w:rsid w:val="00F74442"/>
    <w:rsid w:val="00F7639F"/>
    <w:rsid w:val="00F765A1"/>
    <w:rsid w:val="00F80625"/>
    <w:rsid w:val="00F8101F"/>
    <w:rsid w:val="00F815BE"/>
    <w:rsid w:val="00F8192A"/>
    <w:rsid w:val="00F831D2"/>
    <w:rsid w:val="00F8375E"/>
    <w:rsid w:val="00F84224"/>
    <w:rsid w:val="00F85489"/>
    <w:rsid w:val="00F87277"/>
    <w:rsid w:val="00F9228A"/>
    <w:rsid w:val="00F939FC"/>
    <w:rsid w:val="00F958ED"/>
    <w:rsid w:val="00F968B4"/>
    <w:rsid w:val="00F96CB5"/>
    <w:rsid w:val="00FA1BB9"/>
    <w:rsid w:val="00FA2346"/>
    <w:rsid w:val="00FA5020"/>
    <w:rsid w:val="00FA567C"/>
    <w:rsid w:val="00FA58D0"/>
    <w:rsid w:val="00FA65D2"/>
    <w:rsid w:val="00FA78F7"/>
    <w:rsid w:val="00FB0058"/>
    <w:rsid w:val="00FB0124"/>
    <w:rsid w:val="00FB0C00"/>
    <w:rsid w:val="00FB1633"/>
    <w:rsid w:val="00FB247B"/>
    <w:rsid w:val="00FB47F9"/>
    <w:rsid w:val="00FB59A3"/>
    <w:rsid w:val="00FB61A1"/>
    <w:rsid w:val="00FB742D"/>
    <w:rsid w:val="00FC0BAC"/>
    <w:rsid w:val="00FC174A"/>
    <w:rsid w:val="00FC1CDC"/>
    <w:rsid w:val="00FC21F6"/>
    <w:rsid w:val="00FC3072"/>
    <w:rsid w:val="00FC4039"/>
    <w:rsid w:val="00FC5065"/>
    <w:rsid w:val="00FC6CF8"/>
    <w:rsid w:val="00FC766D"/>
    <w:rsid w:val="00FD6AD3"/>
    <w:rsid w:val="00FE0977"/>
    <w:rsid w:val="00FE17CA"/>
    <w:rsid w:val="00FE19C7"/>
    <w:rsid w:val="00FE2468"/>
    <w:rsid w:val="00FE43FA"/>
    <w:rsid w:val="00FE4447"/>
    <w:rsid w:val="00FE75AA"/>
    <w:rsid w:val="00FF0BA8"/>
    <w:rsid w:val="00FF3491"/>
    <w:rsid w:val="00FF4425"/>
    <w:rsid w:val="00FF4AF0"/>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Legal!360084044.4</documentid>
  <senderid>MPYWELL</senderid>
  <senderemail>MPYWELL@CLAYTONUTZ.COM</senderemail>
  <lastmodified>2025-10-07T20:38:00.0000000+11:00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CFF9-4AAC-4499-87FE-71F21671A730}">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B2C4900F-B60B-426D-9D6A-058D6A3C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TotalTime>
  <Pages>2</Pages>
  <Words>418</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Kim, Ej MS</cp:lastModifiedBy>
  <cp:revision>6</cp:revision>
  <cp:lastPrinted>2019-10-24T01:23:00Z</cp:lastPrinted>
  <dcterms:created xsi:type="dcterms:W3CDTF">2025-10-07T09:37:00Z</dcterms:created>
  <dcterms:modified xsi:type="dcterms:W3CDTF">2025-10-09T21:43:00Z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